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DAE9F" w14:textId="179CAA23" w:rsidR="00F114EE" w:rsidRDefault="00F114EE" w:rsidP="000B0151">
      <w:pPr>
        <w:spacing w:after="200"/>
        <w:jc w:val="center"/>
        <w:rPr>
          <w:rFonts w:ascii="Arial" w:eastAsia="Calibri" w:hAnsi="Arial" w:cs="Arial"/>
          <w:i/>
        </w:rPr>
      </w:pPr>
    </w:p>
    <w:p w14:paraId="7037BCCE" w14:textId="3516A7A7" w:rsidR="003D15F8" w:rsidRDefault="003D15F8" w:rsidP="000B0151">
      <w:pPr>
        <w:spacing w:after="200"/>
        <w:jc w:val="center"/>
        <w:rPr>
          <w:rFonts w:ascii="Arial" w:eastAsia="Calibri" w:hAnsi="Arial" w:cs="Arial"/>
          <w:i/>
        </w:rPr>
      </w:pPr>
    </w:p>
    <w:p w14:paraId="412A9433" w14:textId="0E4E1E01" w:rsidR="003D15F8" w:rsidRDefault="003D15F8" w:rsidP="000B0151">
      <w:pPr>
        <w:spacing w:after="200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Deposition &amp; Testimony History</w:t>
      </w:r>
    </w:p>
    <w:p w14:paraId="65E1CEBF" w14:textId="45C97069" w:rsidR="003D15F8" w:rsidRDefault="003D15F8" w:rsidP="000B0151">
      <w:pPr>
        <w:spacing w:after="20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For</w:t>
      </w:r>
    </w:p>
    <w:p w14:paraId="01EFF1FB" w14:textId="3DDA423C" w:rsidR="003D15F8" w:rsidRDefault="003D15F8" w:rsidP="000B0151">
      <w:pPr>
        <w:spacing w:after="20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Dr. Scott D Wylie</w:t>
      </w:r>
    </w:p>
    <w:p w14:paraId="792BBFBA" w14:textId="45E5C674" w:rsidR="0090462C" w:rsidRDefault="0090462C" w:rsidP="000B0151">
      <w:pPr>
        <w:spacing w:after="200"/>
        <w:jc w:val="center"/>
        <w:rPr>
          <w:rFonts w:ascii="Arial" w:eastAsia="Calibri" w:hAnsi="Arial" w:cs="Arial"/>
          <w:b/>
        </w:rPr>
      </w:pPr>
    </w:p>
    <w:p w14:paraId="1AFB2D34" w14:textId="46D105E5" w:rsidR="0090462C" w:rsidRDefault="0090462C" w:rsidP="0090462C">
      <w:pPr>
        <w:spacing w:after="20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Date(s)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Case #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Location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>Service(s) Provided</w:t>
      </w:r>
    </w:p>
    <w:p w14:paraId="5BDBFB48" w14:textId="688FFF32" w:rsidR="00CA184C" w:rsidRDefault="00CA184C" w:rsidP="0090462C">
      <w:pPr>
        <w:spacing w:after="200"/>
        <w:jc w:val="both"/>
        <w:rPr>
          <w:rFonts w:ascii="Arial" w:eastAsia="Calibri" w:hAnsi="Arial" w:cs="Arial"/>
          <w:b/>
        </w:rPr>
      </w:pPr>
    </w:p>
    <w:p w14:paraId="773E0B09" w14:textId="5819A629" w:rsidR="00CA184C" w:rsidRDefault="00426FE3" w:rsidP="00426FE3">
      <w:pPr>
        <w:pStyle w:val="NoSpacing"/>
        <w:rPr>
          <w:rFonts w:ascii="Arial" w:eastAsia="Calibri" w:hAnsi="Arial" w:cs="Arial"/>
          <w:sz w:val="22"/>
          <w:szCs w:val="22"/>
        </w:rPr>
      </w:pPr>
      <w:r w:rsidRPr="00426FE3">
        <w:rPr>
          <w:rFonts w:ascii="Arial" w:eastAsia="Calibri" w:hAnsi="Arial" w:cs="Arial"/>
          <w:sz w:val="22"/>
          <w:szCs w:val="22"/>
        </w:rPr>
        <w:t>10/2013</w:t>
      </w:r>
      <w:r w:rsidRPr="00426FE3">
        <w:rPr>
          <w:rFonts w:ascii="Arial" w:eastAsia="Calibri" w:hAnsi="Arial" w:cs="Arial"/>
          <w:sz w:val="22"/>
          <w:szCs w:val="22"/>
        </w:rPr>
        <w:tab/>
      </w:r>
      <w:r w:rsidRPr="00426FE3">
        <w:rPr>
          <w:rFonts w:ascii="Arial" w:eastAsia="Calibri" w:hAnsi="Arial" w:cs="Arial"/>
          <w:sz w:val="22"/>
          <w:szCs w:val="22"/>
        </w:rPr>
        <w:tab/>
      </w:r>
      <w:r w:rsidRPr="00426FE3"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26FE3">
        <w:rPr>
          <w:rFonts w:ascii="Arial" w:eastAsia="Calibri" w:hAnsi="Arial" w:cs="Arial"/>
          <w:sz w:val="22"/>
          <w:szCs w:val="22"/>
        </w:rPr>
        <w:t>N/A*</w:t>
      </w:r>
      <w:r w:rsidRPr="00426FE3">
        <w:rPr>
          <w:rFonts w:ascii="Arial" w:eastAsia="Calibri" w:hAnsi="Arial" w:cs="Arial"/>
          <w:sz w:val="22"/>
          <w:szCs w:val="22"/>
        </w:rPr>
        <w:tab/>
      </w:r>
      <w:r w:rsidRPr="00426FE3">
        <w:rPr>
          <w:rFonts w:ascii="Arial" w:eastAsia="Calibri" w:hAnsi="Arial" w:cs="Arial"/>
          <w:sz w:val="22"/>
          <w:szCs w:val="22"/>
        </w:rPr>
        <w:tab/>
      </w:r>
      <w:r w:rsidRPr="00426FE3">
        <w:rPr>
          <w:rFonts w:ascii="Arial" w:eastAsia="Calibri" w:hAnsi="Arial" w:cs="Arial"/>
          <w:sz w:val="22"/>
          <w:szCs w:val="22"/>
        </w:rPr>
        <w:tab/>
        <w:t>Cheyenne, WY</w:t>
      </w:r>
      <w:r w:rsidRPr="00426FE3">
        <w:rPr>
          <w:rFonts w:ascii="Arial" w:eastAsia="Calibri" w:hAnsi="Arial" w:cs="Arial"/>
          <w:sz w:val="22"/>
          <w:szCs w:val="22"/>
        </w:rPr>
        <w:tab/>
      </w:r>
      <w:r w:rsidRPr="00426FE3">
        <w:rPr>
          <w:rFonts w:ascii="Arial" w:eastAsia="Calibri" w:hAnsi="Arial" w:cs="Arial"/>
          <w:sz w:val="22"/>
          <w:szCs w:val="22"/>
        </w:rPr>
        <w:tab/>
        <w:t>LE- FFD Evaluation</w:t>
      </w:r>
    </w:p>
    <w:p w14:paraId="095E079B" w14:textId="0E2A917F" w:rsidR="00426FE3" w:rsidRDefault="00426FE3" w:rsidP="00426FE3">
      <w:pPr>
        <w:pStyle w:val="NoSpacing"/>
        <w:rPr>
          <w:rFonts w:ascii="Arial" w:eastAsia="Calibri" w:hAnsi="Arial" w:cs="Arial"/>
          <w:sz w:val="22"/>
          <w:szCs w:val="22"/>
        </w:rPr>
      </w:pPr>
    </w:p>
    <w:p w14:paraId="121C5E33" w14:textId="20D15C96" w:rsidR="00426FE3" w:rsidRDefault="00CC7328" w:rsidP="00426FE3">
      <w:pPr>
        <w:pStyle w:val="NoSpacing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02/2015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14CR1120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Ft. Collins, CO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Competency Evaluation</w:t>
      </w:r>
    </w:p>
    <w:p w14:paraId="4FD180FC" w14:textId="3EB8FDE2" w:rsidR="00CC7328" w:rsidRDefault="00CC7328" w:rsidP="00426FE3">
      <w:pPr>
        <w:pStyle w:val="NoSpacing"/>
        <w:rPr>
          <w:rFonts w:ascii="Arial" w:eastAsia="Calibri" w:hAnsi="Arial" w:cs="Arial"/>
          <w:sz w:val="22"/>
          <w:szCs w:val="22"/>
        </w:rPr>
      </w:pPr>
    </w:p>
    <w:p w14:paraId="1324183A" w14:textId="24F8EF48" w:rsidR="008C32BC" w:rsidRPr="00426FE3" w:rsidRDefault="00A91947" w:rsidP="008C32BC">
      <w:pPr>
        <w:pStyle w:val="NoSpacing"/>
        <w:ind w:left="2880" w:hanging="28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03/15-01/16</w:t>
      </w:r>
      <w:r>
        <w:rPr>
          <w:rFonts w:ascii="Arial" w:eastAsia="Calibri" w:hAnsi="Arial" w:cs="Arial"/>
          <w:sz w:val="22"/>
          <w:szCs w:val="22"/>
        </w:rPr>
        <w:tab/>
      </w:r>
      <w:r w:rsidR="008C32BC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2013JV439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Ft. Collins, CO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Neuropsych Evaluation, </w:t>
      </w:r>
      <w:r w:rsidR="008C32BC">
        <w:rPr>
          <w:rFonts w:ascii="Arial" w:eastAsia="Calibri" w:hAnsi="Arial" w:cs="Arial"/>
          <w:sz w:val="22"/>
          <w:szCs w:val="22"/>
        </w:rPr>
        <w:t xml:space="preserve">                                             </w:t>
      </w:r>
    </w:p>
    <w:p w14:paraId="0E8806DF" w14:textId="77777777" w:rsidR="008C32BC" w:rsidRDefault="008C32BC" w:rsidP="008C32BC">
      <w:pPr>
        <w:spacing w:after="20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i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Expert Witness Testimony  </w:t>
      </w:r>
    </w:p>
    <w:p w14:paraId="6F8176CC" w14:textId="24DC2735" w:rsidR="008C32BC" w:rsidRDefault="008C32BC" w:rsidP="008C32BC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06/2015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N/A*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Loveland, CO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Employment LD </w:t>
      </w:r>
      <w:proofErr w:type="spellStart"/>
      <w:r>
        <w:rPr>
          <w:rFonts w:ascii="Arial" w:eastAsia="Calibri" w:hAnsi="Arial" w:cs="Arial"/>
          <w:sz w:val="22"/>
          <w:szCs w:val="22"/>
        </w:rPr>
        <w:t>Eval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  </w:t>
      </w:r>
    </w:p>
    <w:p w14:paraId="5603E468" w14:textId="58C87EED" w:rsidR="008C32BC" w:rsidRDefault="008C32BC" w:rsidP="008C32BC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09/2015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15CR69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Ft. Collins, CO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Competency Evaluation</w:t>
      </w:r>
    </w:p>
    <w:p w14:paraId="1EBA31BA" w14:textId="12A0F694" w:rsidR="00970B6F" w:rsidRDefault="00970B6F" w:rsidP="008C32BC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10/2015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15CR504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Ft. Collins, CO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Competency Evaluation</w:t>
      </w:r>
    </w:p>
    <w:p w14:paraId="44205485" w14:textId="69ADBF2A" w:rsidR="00970B6F" w:rsidRDefault="00DB1D3A" w:rsidP="008C32BC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10/2015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15CR687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Ft. Collins, CO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Competency Evaluation</w:t>
      </w:r>
    </w:p>
    <w:p w14:paraId="498B91B0" w14:textId="6B765107" w:rsidR="00DB1D3A" w:rsidRDefault="001B2EF9" w:rsidP="008C32BC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10/2015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15CR392/494/596</w:t>
      </w:r>
      <w:r>
        <w:rPr>
          <w:rFonts w:ascii="Arial" w:eastAsia="Calibri" w:hAnsi="Arial" w:cs="Arial"/>
          <w:sz w:val="22"/>
          <w:szCs w:val="22"/>
        </w:rPr>
        <w:tab/>
        <w:t>Ft. Collins, CO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Psych &amp; Comp Evaluation</w:t>
      </w:r>
    </w:p>
    <w:p w14:paraId="350F77E0" w14:textId="1750E51A" w:rsidR="001B2EF9" w:rsidRDefault="003C18AD" w:rsidP="008C32BC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12/2015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15CR984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Ft. Collins, CO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Psych &amp; Comp Evaluation</w:t>
      </w:r>
    </w:p>
    <w:p w14:paraId="1571C401" w14:textId="327F204F" w:rsidR="003C18AD" w:rsidRDefault="003C18AD" w:rsidP="008C32BC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04/2016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Doc.184 No.558</w:t>
      </w:r>
      <w:r>
        <w:rPr>
          <w:rFonts w:ascii="Arial" w:eastAsia="Calibri" w:hAnsi="Arial" w:cs="Arial"/>
          <w:sz w:val="22"/>
          <w:szCs w:val="22"/>
        </w:rPr>
        <w:tab/>
        <w:t>Cheyenne, WY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Neuropsych Evaluation</w:t>
      </w:r>
    </w:p>
    <w:p w14:paraId="520740F4" w14:textId="5A5B9814" w:rsidR="004B5C72" w:rsidRDefault="004B5C72" w:rsidP="008C32BC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06/2017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16CV30667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Greeley, CO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Neuropsych Evaluation</w:t>
      </w:r>
    </w:p>
    <w:p w14:paraId="06E622A4" w14:textId="2D02012D" w:rsidR="002A7605" w:rsidRDefault="002A7605" w:rsidP="008C32BC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07/2017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16CV30667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Ft. Collins, CO</w:t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Defendant Deposition</w:t>
      </w:r>
    </w:p>
    <w:p w14:paraId="6AC231F9" w14:textId="199075CC" w:rsidR="008C32BC" w:rsidRPr="008C32BC" w:rsidRDefault="008C32BC" w:rsidP="008C32BC">
      <w:pPr>
        <w:spacing w:after="2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</w:t>
      </w:r>
    </w:p>
    <w:p w14:paraId="59F0933A" w14:textId="384DD1A2" w:rsidR="00CC7328" w:rsidRPr="00426FE3" w:rsidRDefault="00CC7328" w:rsidP="008C32BC">
      <w:pPr>
        <w:pStyle w:val="NoSpacing"/>
        <w:ind w:left="2880" w:hanging="2880"/>
        <w:rPr>
          <w:rFonts w:ascii="Arial" w:eastAsia="Calibri" w:hAnsi="Arial" w:cs="Arial"/>
          <w:sz w:val="22"/>
          <w:szCs w:val="22"/>
        </w:rPr>
      </w:pPr>
    </w:p>
    <w:p w14:paraId="43026076" w14:textId="3AA48655" w:rsidR="00E81DD5" w:rsidRDefault="00E81DD5" w:rsidP="000B0151">
      <w:pPr>
        <w:spacing w:after="200"/>
        <w:jc w:val="center"/>
        <w:rPr>
          <w:rFonts w:ascii="Arial" w:eastAsia="Calibri" w:hAnsi="Arial" w:cs="Arial"/>
          <w:i/>
        </w:rPr>
      </w:pPr>
    </w:p>
    <w:p w14:paraId="54C24FA8" w14:textId="4F8000B7" w:rsidR="00E81DD5" w:rsidRDefault="00E81DD5" w:rsidP="007E5359">
      <w:pPr>
        <w:spacing w:after="200"/>
        <w:jc w:val="both"/>
        <w:rPr>
          <w:rFonts w:ascii="Arial" w:eastAsia="Calibri" w:hAnsi="Arial" w:cs="Arial"/>
        </w:rPr>
      </w:pPr>
    </w:p>
    <w:p w14:paraId="6ADC95BE" w14:textId="516323B4" w:rsidR="007E5359" w:rsidRPr="007E5359" w:rsidRDefault="007E5359" w:rsidP="007E5359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</w:rPr>
        <w:t xml:space="preserve">*Settled/Never Went </w:t>
      </w:r>
      <w:proofErr w:type="gramStart"/>
      <w:r>
        <w:rPr>
          <w:rFonts w:ascii="Arial" w:eastAsia="Calibri" w:hAnsi="Arial" w:cs="Arial"/>
          <w:b/>
          <w:sz w:val="20"/>
          <w:szCs w:val="20"/>
        </w:rPr>
        <w:t>To</w:t>
      </w:r>
      <w:proofErr w:type="gramEnd"/>
      <w:r>
        <w:rPr>
          <w:rFonts w:ascii="Arial" w:eastAsia="Calibri" w:hAnsi="Arial" w:cs="Arial"/>
          <w:b/>
          <w:sz w:val="20"/>
          <w:szCs w:val="20"/>
        </w:rPr>
        <w:t xml:space="preserve"> Trial</w:t>
      </w:r>
    </w:p>
    <w:sectPr w:rsidR="007E5359" w:rsidRPr="007E5359" w:rsidSect="00CC1600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A9933" w14:textId="77777777" w:rsidR="006A54FC" w:rsidRDefault="006A54FC">
      <w:r>
        <w:separator/>
      </w:r>
    </w:p>
  </w:endnote>
  <w:endnote w:type="continuationSeparator" w:id="0">
    <w:p w14:paraId="3568FD7E" w14:textId="77777777" w:rsidR="006A54FC" w:rsidRDefault="006A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62683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D417EBC" w14:textId="313A6684" w:rsidR="00AA109B" w:rsidRDefault="00AA109B" w:rsidP="00417AB8">
            <w:pPr>
              <w:pStyle w:val="Footer"/>
            </w:pPr>
            <w:r>
              <w:rPr>
                <w:b/>
                <w:bCs/>
              </w:rPr>
              <w:tab/>
              <w:t xml:space="preserve">                                       </w:t>
            </w:r>
          </w:p>
        </w:sdtContent>
      </w:sdt>
    </w:sdtContent>
  </w:sdt>
  <w:p w14:paraId="4A44F85A" w14:textId="091B8A10" w:rsidR="00AA109B" w:rsidRPr="00C31B20" w:rsidRDefault="00AA109B" w:rsidP="00C31B20">
    <w:pPr>
      <w:pStyle w:val="Footer"/>
      <w:jc w:val="center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4F85D" w14:textId="779AB27F" w:rsidR="00AA109B" w:rsidRPr="00274936" w:rsidRDefault="006A54FC" w:rsidP="001C2979">
    <w:pPr>
      <w:pStyle w:val="Foo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7122289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1600" w:rsidRPr="00CC1600">
          <w:rPr>
            <w:rFonts w:ascii="Arial" w:hAnsi="Arial" w:cs="Arial"/>
            <w:sz w:val="20"/>
            <w:szCs w:val="20"/>
          </w:rPr>
          <w:t xml:space="preserve">Page | </w:t>
        </w:r>
        <w:r w:rsidR="00CC1600" w:rsidRPr="00CC1600">
          <w:rPr>
            <w:rFonts w:ascii="Arial" w:hAnsi="Arial" w:cs="Arial"/>
            <w:sz w:val="20"/>
            <w:szCs w:val="20"/>
          </w:rPr>
          <w:fldChar w:fldCharType="begin"/>
        </w:r>
        <w:r w:rsidR="00CC1600" w:rsidRPr="00CC160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CC1600" w:rsidRPr="00CC1600">
          <w:rPr>
            <w:rFonts w:ascii="Arial" w:hAnsi="Arial" w:cs="Arial"/>
            <w:sz w:val="20"/>
            <w:szCs w:val="20"/>
          </w:rPr>
          <w:fldChar w:fldCharType="separate"/>
        </w:r>
        <w:r w:rsidR="008F68A9">
          <w:rPr>
            <w:rFonts w:ascii="Arial" w:hAnsi="Arial" w:cs="Arial"/>
            <w:noProof/>
            <w:sz w:val="20"/>
            <w:szCs w:val="20"/>
          </w:rPr>
          <w:t>1</w:t>
        </w:r>
        <w:r w:rsidR="00CC1600" w:rsidRPr="00CC160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1C2979">
      <w:rPr>
        <w:rFonts w:ascii="Arial" w:hAnsi="Arial" w:cs="Arial"/>
        <w:sz w:val="20"/>
        <w:szCs w:val="20"/>
      </w:rPr>
      <w:tab/>
      <w:t xml:space="preserve">     </w:t>
    </w:r>
    <w:r w:rsidR="00B3779C">
      <w:rPr>
        <w:rFonts w:ascii="Arial" w:hAnsi="Arial" w:cs="Arial"/>
        <w:sz w:val="20"/>
        <w:szCs w:val="20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85396" w14:textId="77777777" w:rsidR="006A54FC" w:rsidRDefault="006A54FC">
      <w:r>
        <w:separator/>
      </w:r>
    </w:p>
  </w:footnote>
  <w:footnote w:type="continuationSeparator" w:id="0">
    <w:p w14:paraId="2C1909B5" w14:textId="77777777" w:rsidR="006A54FC" w:rsidRDefault="006A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8DA4" w14:textId="77777777" w:rsidR="00AA109B" w:rsidRPr="00D2527D" w:rsidRDefault="00AA109B" w:rsidP="00694D53">
    <w:pPr>
      <w:pStyle w:val="Header"/>
      <w:jc w:val="both"/>
      <w:rPr>
        <w:rFonts w:ascii="Franklin Gothic Medium" w:hAnsi="Franklin Gothic Medium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0FA5" w14:textId="48CF3581" w:rsidR="001C2979" w:rsidRPr="001C2979" w:rsidRDefault="006A54FC" w:rsidP="001C2979">
    <w:pPr>
      <w:contextualSpacing/>
      <w:jc w:val="center"/>
      <w:rPr>
        <w:rFonts w:ascii="Copperplate Gothic Light" w:hAnsi="Copperplate Gothic Light" w:cs="Arial"/>
        <w:b/>
        <w:sz w:val="44"/>
        <w:szCs w:val="44"/>
      </w:rPr>
    </w:pPr>
    <w:r>
      <w:rPr>
        <w:rFonts w:ascii="Copperplate Gothic Light" w:hAnsi="Copperplate Gothic Light" w:cs="Arial"/>
        <w:b/>
        <w:noProof/>
        <w:sz w:val="44"/>
        <w:szCs w:val="44"/>
      </w:rPr>
      <w:pict w14:anchorId="658EF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7" o:spid="_x0000_s2049" type="#_x0000_t75" style="position:absolute;left:0;text-align:left;margin-left:26.4pt;margin-top:-131.5pt;width:50.7pt;height:55.1pt;z-index:-251657216;mso-position-horizontal-relative:margin;mso-position-vertical-relative:margin" o:allowincell="f">
          <v:imagedata r:id="rId1" o:title="psychsymbol" gain="19661f" blacklevel="22938f"/>
          <w10:wrap anchorx="margin" anchory="margin"/>
        </v:shape>
      </w:pict>
    </w:r>
    <w:r>
      <w:rPr>
        <w:rFonts w:ascii="Copperplate Gothic Light" w:hAnsi="Copperplate Gothic Light" w:cs="Arial"/>
        <w:b/>
        <w:noProof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pict w14:anchorId="38C08117">
        <v:shape id="WordPictureWatermark5576767" o:spid="_x0000_s2050" type="#_x0000_t75" style="position:absolute;left:0;text-align:left;margin-left:456pt;margin-top:-138.15pt;width:69pt;height:73.35pt;z-index:-251656192;mso-position-horizontal-relative:margin;mso-position-vertical-relative:margin" o:allowincell="f">
          <v:imagedata r:id="rId2" o:title="Medsymbol" gain="19661f" blacklevel="22938f"/>
          <w10:wrap anchorx="margin" anchory="margin"/>
        </v:shape>
      </w:pict>
    </w:r>
    <w:r w:rsidR="001C2979" w:rsidRPr="001C2979">
      <w:rPr>
        <w:rFonts w:ascii="Copperplate Gothic Light" w:hAnsi="Copperplate Gothic Light" w:cs="Arial"/>
        <w:b/>
        <w:color w:val="969696"/>
        <w:sz w:val="44"/>
        <w:szCs w:val="4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Medical Psychology Associates</w:t>
    </w:r>
  </w:p>
  <w:p w14:paraId="44D600F0" w14:textId="77777777" w:rsidR="001C2979" w:rsidRPr="001C2979" w:rsidRDefault="001C2979" w:rsidP="001C2979">
    <w:pPr>
      <w:jc w:val="center"/>
      <w:rPr>
        <w:rFonts w:ascii="Copperplate Gothic Light" w:hAnsi="Copperplate Gothic Light" w:cs="Arial"/>
        <w:b/>
        <w:color w:val="0D0D0D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1C2979">
      <w:rPr>
        <w:rFonts w:ascii="Copperplate Gothic Light" w:hAnsi="Copperplate Gothic Light" w:cs="Arial"/>
        <w:b/>
        <w:color w:val="0D0D0D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Medical Psychology Psychological &amp; Neuropsychological Assessment</w:t>
    </w:r>
  </w:p>
  <w:p w14:paraId="60EEC26A" w14:textId="77777777" w:rsidR="001C2979" w:rsidRPr="001C2979" w:rsidRDefault="001C2979" w:rsidP="001C2979">
    <w:pPr>
      <w:jc w:val="center"/>
      <w:rPr>
        <w:rFonts w:ascii="Copperplate Gothic Light" w:hAnsi="Copperplate Gothic Light" w:cs="Arial"/>
        <w:b/>
        <w:color w:val="0D0D0D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1C2979">
      <w:rPr>
        <w:rFonts w:ascii="Copperplate Gothic Light" w:hAnsi="Copperplate Gothic Light" w:cs="Arial"/>
        <w:b/>
        <w:color w:val="0D0D0D"/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Professional Consultation</w:t>
    </w:r>
  </w:p>
  <w:p w14:paraId="42A5446F" w14:textId="77777777" w:rsidR="001C2979" w:rsidRPr="001C2979" w:rsidRDefault="001C2979" w:rsidP="001C2979">
    <w:pPr>
      <w:ind w:left="720"/>
      <w:contextualSpacing/>
      <w:rPr>
        <w:rFonts w:ascii="Copperplate Gothic Light" w:hAnsi="Copperplate Gothic Light" w:cs="Arial"/>
        <w:color w:val="0D0D0D"/>
      </w:rPr>
    </w:pPr>
  </w:p>
  <w:p w14:paraId="593F2DB0" w14:textId="77777777" w:rsidR="001C2979" w:rsidRPr="001C2979" w:rsidRDefault="001C2979" w:rsidP="001C2979">
    <w:pPr>
      <w:contextualSpacing/>
      <w:jc w:val="center"/>
      <w:rPr>
        <w:rFonts w:ascii="Copperplate Gothic Light" w:hAnsi="Copperplate Gothic Light" w:cs="Arial"/>
        <w:b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1C2979">
      <w:rPr>
        <w:rFonts w:ascii="Copperplate Gothic Light" w:hAnsi="Copperplate Gothic Light" w:cs="Arial"/>
        <w:b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113 Coronado Ct. Suite 202</w:t>
    </w:r>
  </w:p>
  <w:p w14:paraId="67C8B132" w14:textId="77777777" w:rsidR="001C2979" w:rsidRPr="001C2979" w:rsidRDefault="001C2979" w:rsidP="001C2979">
    <w:pPr>
      <w:contextualSpacing/>
      <w:jc w:val="center"/>
      <w:rPr>
        <w:rFonts w:ascii="Copperplate Gothic Light" w:hAnsi="Copperplate Gothic Light" w:cs="Arial"/>
        <w:b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1C2979">
      <w:rPr>
        <w:rFonts w:ascii="Copperplate Gothic Light" w:hAnsi="Copperplate Gothic Light" w:cs="Arial"/>
        <w:b/>
        <w:color w:val="F8F8F8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Ft. Collins, CO 80525</w:t>
    </w:r>
  </w:p>
  <w:p w14:paraId="1942B976" w14:textId="77777777" w:rsidR="001C2979" w:rsidRPr="001C2979" w:rsidRDefault="001C2979" w:rsidP="001C2979">
    <w:pPr>
      <w:contextualSpacing/>
      <w:jc w:val="center"/>
      <w:rPr>
        <w:rFonts w:ascii="Copperplate Gothic Light" w:hAnsi="Copperplate Gothic Light" w:cs="Arial"/>
        <w:b/>
        <w:color w:val="0D0D0D"/>
        <w:sz w:val="20"/>
        <w:szCs w:val="20"/>
      </w:rPr>
    </w:pPr>
    <w:r w:rsidRPr="001C2979">
      <w:rPr>
        <w:rFonts w:ascii="Copperplate Gothic Light" w:hAnsi="Copperplate Gothic Light" w:cs="Arial"/>
        <w:b/>
        <w:color w:val="0D0D0D"/>
        <w:sz w:val="20"/>
        <w:szCs w:val="20"/>
      </w:rPr>
      <w:t>Toll Free: (888) 666-0974</w:t>
    </w:r>
  </w:p>
  <w:p w14:paraId="2FD1A5BB" w14:textId="77777777" w:rsidR="001C2979" w:rsidRPr="001C2979" w:rsidRDefault="001C2979" w:rsidP="001C2979">
    <w:pPr>
      <w:tabs>
        <w:tab w:val="center" w:pos="4680"/>
        <w:tab w:val="right" w:pos="9360"/>
      </w:tabs>
      <w:jc w:val="center"/>
      <w:rPr>
        <w:rFonts w:ascii="Copperplate Gothic Light" w:hAnsi="Copperplate Gothic Light" w:cs="Arial"/>
        <w:b/>
        <w:color w:val="0D0D0D"/>
        <w:sz w:val="20"/>
        <w:szCs w:val="20"/>
      </w:rPr>
    </w:pPr>
    <w:r w:rsidRPr="001C2979">
      <w:rPr>
        <w:rFonts w:ascii="Copperplate Gothic Light" w:hAnsi="Copperplate Gothic Light" w:cs="Arial"/>
        <w:b/>
        <w:color w:val="0D0D0D"/>
        <w:sz w:val="20"/>
        <w:szCs w:val="20"/>
      </w:rPr>
      <w:t>Fax: (970) 223-4433</w:t>
    </w:r>
  </w:p>
  <w:p w14:paraId="18CFC3D0" w14:textId="77777777" w:rsidR="001C2979" w:rsidRPr="001C2979" w:rsidRDefault="001C2979" w:rsidP="001C2979">
    <w:pPr>
      <w:tabs>
        <w:tab w:val="center" w:pos="4680"/>
        <w:tab w:val="right" w:pos="9360"/>
      </w:tabs>
      <w:jc w:val="center"/>
      <w:rPr>
        <w:rFonts w:ascii="Copperplate Gothic Light" w:hAnsi="Copperplate Gothic Light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1C2979">
      <w:rPr>
        <w:rFonts w:ascii="Copperplate Gothic Light" w:hAnsi="Copperplate Gothic Light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https://medicalpsychassociates.org</w:t>
    </w:r>
  </w:p>
  <w:p w14:paraId="4556DA18" w14:textId="77777777" w:rsidR="00AA109B" w:rsidRPr="006F62F1" w:rsidRDefault="00AA109B" w:rsidP="006F62F1">
    <w:pPr>
      <w:tabs>
        <w:tab w:val="center" w:pos="4680"/>
        <w:tab w:val="right" w:pos="9360"/>
      </w:tabs>
      <w:jc w:val="center"/>
      <w:rPr>
        <w:rFonts w:ascii="Arial" w:hAnsi="Arial" w:cs="Arial"/>
        <w:b/>
        <w:color w:val="0000CC"/>
        <w:sz w:val="20"/>
        <w:szCs w:val="20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E0E"/>
    <w:multiLevelType w:val="hybridMultilevel"/>
    <w:tmpl w:val="66FE8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6429B"/>
    <w:multiLevelType w:val="hybridMultilevel"/>
    <w:tmpl w:val="CC4CF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0EE5"/>
    <w:multiLevelType w:val="hybridMultilevel"/>
    <w:tmpl w:val="1ACC6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2ADF"/>
    <w:multiLevelType w:val="hybridMultilevel"/>
    <w:tmpl w:val="455E9960"/>
    <w:lvl w:ilvl="0" w:tplc="981CDC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3691"/>
    <w:multiLevelType w:val="hybridMultilevel"/>
    <w:tmpl w:val="2F38DD16"/>
    <w:lvl w:ilvl="0" w:tplc="2EAE2F80">
      <w:start w:val="1"/>
      <w:numFmt w:val="decimal"/>
      <w:lvlText w:val="%1."/>
      <w:lvlJc w:val="left"/>
      <w:pPr>
        <w:ind w:left="720" w:hanging="360"/>
      </w:pPr>
    </w:lvl>
    <w:lvl w:ilvl="1" w:tplc="B26C76F0">
      <w:start w:val="1"/>
      <w:numFmt w:val="lowerLetter"/>
      <w:lvlText w:val="%2."/>
      <w:lvlJc w:val="left"/>
      <w:pPr>
        <w:ind w:left="1440" w:hanging="360"/>
      </w:pPr>
    </w:lvl>
    <w:lvl w:ilvl="2" w:tplc="4F746A5A">
      <w:start w:val="1"/>
      <w:numFmt w:val="lowerRoman"/>
      <w:lvlText w:val="%3."/>
      <w:lvlJc w:val="right"/>
      <w:pPr>
        <w:ind w:left="2160" w:hanging="180"/>
      </w:pPr>
    </w:lvl>
    <w:lvl w:ilvl="3" w:tplc="7FE4AB10">
      <w:start w:val="1"/>
      <w:numFmt w:val="decimal"/>
      <w:lvlText w:val="%4."/>
      <w:lvlJc w:val="left"/>
      <w:pPr>
        <w:ind w:left="2880" w:hanging="360"/>
      </w:pPr>
    </w:lvl>
    <w:lvl w:ilvl="4" w:tplc="34EEF328">
      <w:start w:val="1"/>
      <w:numFmt w:val="lowerLetter"/>
      <w:lvlText w:val="%5."/>
      <w:lvlJc w:val="left"/>
      <w:pPr>
        <w:ind w:left="3600" w:hanging="360"/>
      </w:pPr>
    </w:lvl>
    <w:lvl w:ilvl="5" w:tplc="0928A722">
      <w:start w:val="1"/>
      <w:numFmt w:val="lowerRoman"/>
      <w:lvlText w:val="%6."/>
      <w:lvlJc w:val="right"/>
      <w:pPr>
        <w:ind w:left="4320" w:hanging="180"/>
      </w:pPr>
    </w:lvl>
    <w:lvl w:ilvl="6" w:tplc="379239F0">
      <w:start w:val="1"/>
      <w:numFmt w:val="decimal"/>
      <w:lvlText w:val="%7."/>
      <w:lvlJc w:val="left"/>
      <w:pPr>
        <w:ind w:left="5040" w:hanging="360"/>
      </w:pPr>
    </w:lvl>
    <w:lvl w:ilvl="7" w:tplc="051A2E7C">
      <w:start w:val="1"/>
      <w:numFmt w:val="lowerLetter"/>
      <w:lvlText w:val="%8."/>
      <w:lvlJc w:val="left"/>
      <w:pPr>
        <w:ind w:left="5760" w:hanging="360"/>
      </w:pPr>
    </w:lvl>
    <w:lvl w:ilvl="8" w:tplc="CB82E6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6F19"/>
    <w:multiLevelType w:val="hybridMultilevel"/>
    <w:tmpl w:val="E580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0BDF"/>
    <w:multiLevelType w:val="hybridMultilevel"/>
    <w:tmpl w:val="13E6B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71D2A"/>
    <w:multiLevelType w:val="hybridMultilevel"/>
    <w:tmpl w:val="F544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25619"/>
    <w:multiLevelType w:val="hybridMultilevel"/>
    <w:tmpl w:val="A394E826"/>
    <w:lvl w:ilvl="0" w:tplc="CD3871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E277D"/>
    <w:multiLevelType w:val="hybridMultilevel"/>
    <w:tmpl w:val="B95A2C44"/>
    <w:lvl w:ilvl="0" w:tplc="CB226E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F6F51"/>
    <w:multiLevelType w:val="hybridMultilevel"/>
    <w:tmpl w:val="973C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F229F"/>
    <w:multiLevelType w:val="hybridMultilevel"/>
    <w:tmpl w:val="2B5CC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779FF"/>
    <w:multiLevelType w:val="hybridMultilevel"/>
    <w:tmpl w:val="0DE0C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9599B"/>
    <w:multiLevelType w:val="hybridMultilevel"/>
    <w:tmpl w:val="C6F425A4"/>
    <w:lvl w:ilvl="0" w:tplc="499C4F12">
      <w:start w:val="1"/>
      <w:numFmt w:val="lowerLetter"/>
      <w:lvlText w:val="%1."/>
      <w:lvlJc w:val="left"/>
      <w:pPr>
        <w:ind w:left="720" w:hanging="360"/>
      </w:pPr>
    </w:lvl>
    <w:lvl w:ilvl="1" w:tplc="BEAEBDBA">
      <w:start w:val="1"/>
      <w:numFmt w:val="lowerLetter"/>
      <w:lvlText w:val="%2."/>
      <w:lvlJc w:val="left"/>
      <w:pPr>
        <w:ind w:left="1440" w:hanging="360"/>
      </w:pPr>
    </w:lvl>
    <w:lvl w:ilvl="2" w:tplc="180CD61C">
      <w:start w:val="1"/>
      <w:numFmt w:val="lowerRoman"/>
      <w:lvlText w:val="%3."/>
      <w:lvlJc w:val="right"/>
      <w:pPr>
        <w:ind w:left="2160" w:hanging="180"/>
      </w:pPr>
    </w:lvl>
    <w:lvl w:ilvl="3" w:tplc="97C4AAC8">
      <w:start w:val="1"/>
      <w:numFmt w:val="decimal"/>
      <w:lvlText w:val="%4."/>
      <w:lvlJc w:val="left"/>
      <w:pPr>
        <w:ind w:left="2880" w:hanging="360"/>
      </w:pPr>
    </w:lvl>
    <w:lvl w:ilvl="4" w:tplc="5B507354">
      <w:start w:val="1"/>
      <w:numFmt w:val="lowerLetter"/>
      <w:lvlText w:val="%5."/>
      <w:lvlJc w:val="left"/>
      <w:pPr>
        <w:ind w:left="3600" w:hanging="360"/>
      </w:pPr>
    </w:lvl>
    <w:lvl w:ilvl="5" w:tplc="CF9622E8">
      <w:start w:val="1"/>
      <w:numFmt w:val="lowerRoman"/>
      <w:lvlText w:val="%6."/>
      <w:lvlJc w:val="right"/>
      <w:pPr>
        <w:ind w:left="4320" w:hanging="180"/>
      </w:pPr>
    </w:lvl>
    <w:lvl w:ilvl="6" w:tplc="6D34C720">
      <w:start w:val="1"/>
      <w:numFmt w:val="decimal"/>
      <w:lvlText w:val="%7."/>
      <w:lvlJc w:val="left"/>
      <w:pPr>
        <w:ind w:left="5040" w:hanging="360"/>
      </w:pPr>
    </w:lvl>
    <w:lvl w:ilvl="7" w:tplc="D1DA3180">
      <w:start w:val="1"/>
      <w:numFmt w:val="lowerLetter"/>
      <w:lvlText w:val="%8."/>
      <w:lvlJc w:val="left"/>
      <w:pPr>
        <w:ind w:left="5760" w:hanging="360"/>
      </w:pPr>
    </w:lvl>
    <w:lvl w:ilvl="8" w:tplc="6EAAF6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8162B"/>
    <w:multiLevelType w:val="hybridMultilevel"/>
    <w:tmpl w:val="27B8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63391"/>
    <w:multiLevelType w:val="hybridMultilevel"/>
    <w:tmpl w:val="096001E8"/>
    <w:lvl w:ilvl="0" w:tplc="F84E8DA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61F95"/>
    <w:multiLevelType w:val="hybridMultilevel"/>
    <w:tmpl w:val="8534C2F8"/>
    <w:lvl w:ilvl="0" w:tplc="7F766F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E318A"/>
    <w:multiLevelType w:val="hybridMultilevel"/>
    <w:tmpl w:val="81367F5C"/>
    <w:lvl w:ilvl="0" w:tplc="1C6A61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53127"/>
    <w:multiLevelType w:val="hybridMultilevel"/>
    <w:tmpl w:val="82B4B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53AEA"/>
    <w:multiLevelType w:val="hybridMultilevel"/>
    <w:tmpl w:val="A40CF56E"/>
    <w:lvl w:ilvl="0" w:tplc="9550925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4659B"/>
    <w:multiLevelType w:val="hybridMultilevel"/>
    <w:tmpl w:val="7C5EA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12584"/>
    <w:multiLevelType w:val="hybridMultilevel"/>
    <w:tmpl w:val="3BBC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18"/>
  </w:num>
  <w:num w:numId="8">
    <w:abstractNumId w:val="7"/>
  </w:num>
  <w:num w:numId="9">
    <w:abstractNumId w:val="21"/>
  </w:num>
  <w:num w:numId="10">
    <w:abstractNumId w:val="10"/>
  </w:num>
  <w:num w:numId="11">
    <w:abstractNumId w:val="1"/>
  </w:num>
  <w:num w:numId="12">
    <w:abstractNumId w:val="8"/>
  </w:num>
  <w:num w:numId="13">
    <w:abstractNumId w:val="16"/>
  </w:num>
  <w:num w:numId="14">
    <w:abstractNumId w:val="17"/>
  </w:num>
  <w:num w:numId="15">
    <w:abstractNumId w:val="5"/>
  </w:num>
  <w:num w:numId="16">
    <w:abstractNumId w:val="6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7"/>
    <w:rsid w:val="00001CBB"/>
    <w:rsid w:val="00003178"/>
    <w:rsid w:val="0000415A"/>
    <w:rsid w:val="00006354"/>
    <w:rsid w:val="00010021"/>
    <w:rsid w:val="000107DC"/>
    <w:rsid w:val="00013F16"/>
    <w:rsid w:val="00014096"/>
    <w:rsid w:val="0001594B"/>
    <w:rsid w:val="00015987"/>
    <w:rsid w:val="0001713F"/>
    <w:rsid w:val="00020826"/>
    <w:rsid w:val="00023AF8"/>
    <w:rsid w:val="0002502F"/>
    <w:rsid w:val="00025AA5"/>
    <w:rsid w:val="0002634F"/>
    <w:rsid w:val="000302E9"/>
    <w:rsid w:val="0003105A"/>
    <w:rsid w:val="0003446C"/>
    <w:rsid w:val="00037424"/>
    <w:rsid w:val="0004123E"/>
    <w:rsid w:val="000416DD"/>
    <w:rsid w:val="00042B93"/>
    <w:rsid w:val="00044092"/>
    <w:rsid w:val="000449BE"/>
    <w:rsid w:val="000454A3"/>
    <w:rsid w:val="0005089A"/>
    <w:rsid w:val="00052E53"/>
    <w:rsid w:val="00053381"/>
    <w:rsid w:val="00054658"/>
    <w:rsid w:val="000560D4"/>
    <w:rsid w:val="0006026E"/>
    <w:rsid w:val="0006081F"/>
    <w:rsid w:val="00061D31"/>
    <w:rsid w:val="00063E81"/>
    <w:rsid w:val="00065FF9"/>
    <w:rsid w:val="00066562"/>
    <w:rsid w:val="00066E71"/>
    <w:rsid w:val="000734DE"/>
    <w:rsid w:val="00074611"/>
    <w:rsid w:val="00074711"/>
    <w:rsid w:val="00074822"/>
    <w:rsid w:val="0007494E"/>
    <w:rsid w:val="00076148"/>
    <w:rsid w:val="00077ED4"/>
    <w:rsid w:val="00082CDD"/>
    <w:rsid w:val="0008351D"/>
    <w:rsid w:val="00087119"/>
    <w:rsid w:val="00097EFF"/>
    <w:rsid w:val="000A0405"/>
    <w:rsid w:val="000A4876"/>
    <w:rsid w:val="000A681D"/>
    <w:rsid w:val="000B0151"/>
    <w:rsid w:val="000B157C"/>
    <w:rsid w:val="000B499A"/>
    <w:rsid w:val="000B4CBC"/>
    <w:rsid w:val="000B737F"/>
    <w:rsid w:val="000C15B5"/>
    <w:rsid w:val="000C19C9"/>
    <w:rsid w:val="000C1BBE"/>
    <w:rsid w:val="000C3651"/>
    <w:rsid w:val="000C498E"/>
    <w:rsid w:val="000C7AD9"/>
    <w:rsid w:val="000D065D"/>
    <w:rsid w:val="000D07D1"/>
    <w:rsid w:val="000D2A6B"/>
    <w:rsid w:val="000D65B3"/>
    <w:rsid w:val="000E2EE2"/>
    <w:rsid w:val="000E5A54"/>
    <w:rsid w:val="000E6996"/>
    <w:rsid w:val="000F29EA"/>
    <w:rsid w:val="000F3208"/>
    <w:rsid w:val="000F33DD"/>
    <w:rsid w:val="000F4477"/>
    <w:rsid w:val="000F531D"/>
    <w:rsid w:val="000F5338"/>
    <w:rsid w:val="000F5D2E"/>
    <w:rsid w:val="00105D3E"/>
    <w:rsid w:val="00105E36"/>
    <w:rsid w:val="00106790"/>
    <w:rsid w:val="00106CE4"/>
    <w:rsid w:val="001146BB"/>
    <w:rsid w:val="00115EC0"/>
    <w:rsid w:val="00120824"/>
    <w:rsid w:val="001225F2"/>
    <w:rsid w:val="00126691"/>
    <w:rsid w:val="0012760B"/>
    <w:rsid w:val="00127662"/>
    <w:rsid w:val="001300B0"/>
    <w:rsid w:val="00133220"/>
    <w:rsid w:val="00136A94"/>
    <w:rsid w:val="001374FA"/>
    <w:rsid w:val="00140540"/>
    <w:rsid w:val="00143BF1"/>
    <w:rsid w:val="00143F7F"/>
    <w:rsid w:val="0015278A"/>
    <w:rsid w:val="001541BF"/>
    <w:rsid w:val="001542AE"/>
    <w:rsid w:val="0015568E"/>
    <w:rsid w:val="00155B4E"/>
    <w:rsid w:val="00156D9B"/>
    <w:rsid w:val="001579EA"/>
    <w:rsid w:val="00163D73"/>
    <w:rsid w:val="00165084"/>
    <w:rsid w:val="001650ED"/>
    <w:rsid w:val="001726A4"/>
    <w:rsid w:val="00173341"/>
    <w:rsid w:val="00173C92"/>
    <w:rsid w:val="0017445F"/>
    <w:rsid w:val="0017692F"/>
    <w:rsid w:val="0017733C"/>
    <w:rsid w:val="00177935"/>
    <w:rsid w:val="00183081"/>
    <w:rsid w:val="001943A5"/>
    <w:rsid w:val="001946DE"/>
    <w:rsid w:val="0019511E"/>
    <w:rsid w:val="00195412"/>
    <w:rsid w:val="001A07F3"/>
    <w:rsid w:val="001A5D3B"/>
    <w:rsid w:val="001A6870"/>
    <w:rsid w:val="001A7AA8"/>
    <w:rsid w:val="001A7CA2"/>
    <w:rsid w:val="001B0ECA"/>
    <w:rsid w:val="001B2EF9"/>
    <w:rsid w:val="001B4E8C"/>
    <w:rsid w:val="001B52FC"/>
    <w:rsid w:val="001B5E08"/>
    <w:rsid w:val="001B76CD"/>
    <w:rsid w:val="001C2979"/>
    <w:rsid w:val="001D115A"/>
    <w:rsid w:val="001D150F"/>
    <w:rsid w:val="001D4D9A"/>
    <w:rsid w:val="001D5804"/>
    <w:rsid w:val="001D6E45"/>
    <w:rsid w:val="001E0F85"/>
    <w:rsid w:val="001E2BF6"/>
    <w:rsid w:val="001E3EB8"/>
    <w:rsid w:val="001F02DD"/>
    <w:rsid w:val="001F1305"/>
    <w:rsid w:val="001F1447"/>
    <w:rsid w:val="001F2E86"/>
    <w:rsid w:val="001F339C"/>
    <w:rsid w:val="001F4951"/>
    <w:rsid w:val="001F7396"/>
    <w:rsid w:val="0020028B"/>
    <w:rsid w:val="002010C3"/>
    <w:rsid w:val="00202598"/>
    <w:rsid w:val="002027B1"/>
    <w:rsid w:val="0021258C"/>
    <w:rsid w:val="002134F0"/>
    <w:rsid w:val="00214BEE"/>
    <w:rsid w:val="00214CCE"/>
    <w:rsid w:val="00216588"/>
    <w:rsid w:val="00223389"/>
    <w:rsid w:val="00227221"/>
    <w:rsid w:val="002278AD"/>
    <w:rsid w:val="00230C56"/>
    <w:rsid w:val="002310EE"/>
    <w:rsid w:val="00233649"/>
    <w:rsid w:val="00233770"/>
    <w:rsid w:val="00234A69"/>
    <w:rsid w:val="0023649B"/>
    <w:rsid w:val="002364C8"/>
    <w:rsid w:val="002427E3"/>
    <w:rsid w:val="00244481"/>
    <w:rsid w:val="00245F87"/>
    <w:rsid w:val="00246FEA"/>
    <w:rsid w:val="00247698"/>
    <w:rsid w:val="00252E15"/>
    <w:rsid w:val="00255C68"/>
    <w:rsid w:val="00256FEE"/>
    <w:rsid w:val="0026092F"/>
    <w:rsid w:val="00261AAB"/>
    <w:rsid w:val="00261DEC"/>
    <w:rsid w:val="0026370C"/>
    <w:rsid w:val="00264812"/>
    <w:rsid w:val="00270FAC"/>
    <w:rsid w:val="002716B1"/>
    <w:rsid w:val="0027396A"/>
    <w:rsid w:val="00274936"/>
    <w:rsid w:val="00276B10"/>
    <w:rsid w:val="002770BB"/>
    <w:rsid w:val="00283E72"/>
    <w:rsid w:val="00284792"/>
    <w:rsid w:val="00285183"/>
    <w:rsid w:val="002854E6"/>
    <w:rsid w:val="0029193F"/>
    <w:rsid w:val="00291F8A"/>
    <w:rsid w:val="002944C5"/>
    <w:rsid w:val="00295190"/>
    <w:rsid w:val="002A1576"/>
    <w:rsid w:val="002A2A04"/>
    <w:rsid w:val="002A2FD5"/>
    <w:rsid w:val="002A4433"/>
    <w:rsid w:val="002A5259"/>
    <w:rsid w:val="002A5AEC"/>
    <w:rsid w:val="002A5FF4"/>
    <w:rsid w:val="002A64B2"/>
    <w:rsid w:val="002A7605"/>
    <w:rsid w:val="002B06CE"/>
    <w:rsid w:val="002B2F06"/>
    <w:rsid w:val="002B6381"/>
    <w:rsid w:val="002C2B87"/>
    <w:rsid w:val="002C3A2C"/>
    <w:rsid w:val="002C57F8"/>
    <w:rsid w:val="002C71D1"/>
    <w:rsid w:val="002C72F3"/>
    <w:rsid w:val="002D010D"/>
    <w:rsid w:val="002D0B67"/>
    <w:rsid w:val="002D173B"/>
    <w:rsid w:val="002D255A"/>
    <w:rsid w:val="002D31C7"/>
    <w:rsid w:val="002D5058"/>
    <w:rsid w:val="002D5AC0"/>
    <w:rsid w:val="002D7514"/>
    <w:rsid w:val="002D7A1B"/>
    <w:rsid w:val="002D7AC2"/>
    <w:rsid w:val="002D7E0E"/>
    <w:rsid w:val="002E24C1"/>
    <w:rsid w:val="002E5EDB"/>
    <w:rsid w:val="002E74E1"/>
    <w:rsid w:val="002F06DF"/>
    <w:rsid w:val="002F4C16"/>
    <w:rsid w:val="002F5868"/>
    <w:rsid w:val="002F637A"/>
    <w:rsid w:val="00300578"/>
    <w:rsid w:val="003015D0"/>
    <w:rsid w:val="00301CD6"/>
    <w:rsid w:val="0030443B"/>
    <w:rsid w:val="0030458E"/>
    <w:rsid w:val="00304D90"/>
    <w:rsid w:val="00306487"/>
    <w:rsid w:val="00307518"/>
    <w:rsid w:val="00310763"/>
    <w:rsid w:val="00310ADB"/>
    <w:rsid w:val="00313AE3"/>
    <w:rsid w:val="00321E97"/>
    <w:rsid w:val="003233A0"/>
    <w:rsid w:val="0032467C"/>
    <w:rsid w:val="00325F41"/>
    <w:rsid w:val="003262AA"/>
    <w:rsid w:val="00326F86"/>
    <w:rsid w:val="003306D7"/>
    <w:rsid w:val="00332134"/>
    <w:rsid w:val="003338CB"/>
    <w:rsid w:val="00335EBE"/>
    <w:rsid w:val="003367EE"/>
    <w:rsid w:val="003377C4"/>
    <w:rsid w:val="00337D83"/>
    <w:rsid w:val="00342FCE"/>
    <w:rsid w:val="0035222C"/>
    <w:rsid w:val="00352C33"/>
    <w:rsid w:val="003557CE"/>
    <w:rsid w:val="0035638A"/>
    <w:rsid w:val="003569B2"/>
    <w:rsid w:val="0036350B"/>
    <w:rsid w:val="00364D97"/>
    <w:rsid w:val="0036522C"/>
    <w:rsid w:val="00365A82"/>
    <w:rsid w:val="00366460"/>
    <w:rsid w:val="003674B6"/>
    <w:rsid w:val="003713A4"/>
    <w:rsid w:val="00374628"/>
    <w:rsid w:val="00375485"/>
    <w:rsid w:val="00376FD8"/>
    <w:rsid w:val="00386AB8"/>
    <w:rsid w:val="00390473"/>
    <w:rsid w:val="003962B6"/>
    <w:rsid w:val="00396F11"/>
    <w:rsid w:val="003A2CD6"/>
    <w:rsid w:val="003A48C0"/>
    <w:rsid w:val="003A4FDD"/>
    <w:rsid w:val="003B079E"/>
    <w:rsid w:val="003B2C54"/>
    <w:rsid w:val="003B4E6B"/>
    <w:rsid w:val="003B697E"/>
    <w:rsid w:val="003B75EF"/>
    <w:rsid w:val="003C16CB"/>
    <w:rsid w:val="003C18AD"/>
    <w:rsid w:val="003C19FE"/>
    <w:rsid w:val="003C305F"/>
    <w:rsid w:val="003C593A"/>
    <w:rsid w:val="003C7D94"/>
    <w:rsid w:val="003C7E42"/>
    <w:rsid w:val="003D15F8"/>
    <w:rsid w:val="003D3080"/>
    <w:rsid w:val="003D627E"/>
    <w:rsid w:val="003D73F9"/>
    <w:rsid w:val="003D78FA"/>
    <w:rsid w:val="003F006C"/>
    <w:rsid w:val="003F07A2"/>
    <w:rsid w:val="003F0BFB"/>
    <w:rsid w:val="003F184F"/>
    <w:rsid w:val="003F5159"/>
    <w:rsid w:val="003F53D0"/>
    <w:rsid w:val="003F57A2"/>
    <w:rsid w:val="003F65C8"/>
    <w:rsid w:val="00403E36"/>
    <w:rsid w:val="00411CC3"/>
    <w:rsid w:val="004126DB"/>
    <w:rsid w:val="00415163"/>
    <w:rsid w:val="00417AB8"/>
    <w:rsid w:val="00417CC3"/>
    <w:rsid w:val="00424C49"/>
    <w:rsid w:val="0042656B"/>
    <w:rsid w:val="00426A11"/>
    <w:rsid w:val="00426FE3"/>
    <w:rsid w:val="004314CF"/>
    <w:rsid w:val="00434221"/>
    <w:rsid w:val="004346B1"/>
    <w:rsid w:val="00435400"/>
    <w:rsid w:val="00435F1F"/>
    <w:rsid w:val="00436160"/>
    <w:rsid w:val="00437188"/>
    <w:rsid w:val="0043744B"/>
    <w:rsid w:val="00441855"/>
    <w:rsid w:val="00441C94"/>
    <w:rsid w:val="0044313C"/>
    <w:rsid w:val="00443B95"/>
    <w:rsid w:val="00444B86"/>
    <w:rsid w:val="00450E77"/>
    <w:rsid w:val="00451711"/>
    <w:rsid w:val="0045189F"/>
    <w:rsid w:val="00452136"/>
    <w:rsid w:val="00452A8C"/>
    <w:rsid w:val="0045717C"/>
    <w:rsid w:val="00457D3C"/>
    <w:rsid w:val="0046109E"/>
    <w:rsid w:val="00462025"/>
    <w:rsid w:val="00463D3F"/>
    <w:rsid w:val="004640B5"/>
    <w:rsid w:val="004644BA"/>
    <w:rsid w:val="004659B2"/>
    <w:rsid w:val="00465CE9"/>
    <w:rsid w:val="00467624"/>
    <w:rsid w:val="00467F5F"/>
    <w:rsid w:val="00475116"/>
    <w:rsid w:val="004779A1"/>
    <w:rsid w:val="0048292C"/>
    <w:rsid w:val="00483181"/>
    <w:rsid w:val="00483341"/>
    <w:rsid w:val="004872FA"/>
    <w:rsid w:val="00487C69"/>
    <w:rsid w:val="004944CF"/>
    <w:rsid w:val="00494BEC"/>
    <w:rsid w:val="00497271"/>
    <w:rsid w:val="00497C2C"/>
    <w:rsid w:val="004A10B4"/>
    <w:rsid w:val="004A1963"/>
    <w:rsid w:val="004A1DDD"/>
    <w:rsid w:val="004A23ED"/>
    <w:rsid w:val="004A2CB1"/>
    <w:rsid w:val="004A65B4"/>
    <w:rsid w:val="004A7712"/>
    <w:rsid w:val="004B2595"/>
    <w:rsid w:val="004B5C72"/>
    <w:rsid w:val="004B7147"/>
    <w:rsid w:val="004C080D"/>
    <w:rsid w:val="004C47DC"/>
    <w:rsid w:val="004C74B4"/>
    <w:rsid w:val="004D1150"/>
    <w:rsid w:val="004D208C"/>
    <w:rsid w:val="004D2FF1"/>
    <w:rsid w:val="004D3422"/>
    <w:rsid w:val="004D540F"/>
    <w:rsid w:val="004E65EC"/>
    <w:rsid w:val="004F1777"/>
    <w:rsid w:val="004F2F23"/>
    <w:rsid w:val="004F3645"/>
    <w:rsid w:val="004F5181"/>
    <w:rsid w:val="0050268C"/>
    <w:rsid w:val="00513D60"/>
    <w:rsid w:val="0051427B"/>
    <w:rsid w:val="00514440"/>
    <w:rsid w:val="00520900"/>
    <w:rsid w:val="00524272"/>
    <w:rsid w:val="00524D5A"/>
    <w:rsid w:val="00532C19"/>
    <w:rsid w:val="005370A7"/>
    <w:rsid w:val="00543C5A"/>
    <w:rsid w:val="00544929"/>
    <w:rsid w:val="0054496D"/>
    <w:rsid w:val="00550455"/>
    <w:rsid w:val="00553328"/>
    <w:rsid w:val="00554F8B"/>
    <w:rsid w:val="00556CB9"/>
    <w:rsid w:val="0055797E"/>
    <w:rsid w:val="0056010A"/>
    <w:rsid w:val="005625E6"/>
    <w:rsid w:val="0056308D"/>
    <w:rsid w:val="005630DE"/>
    <w:rsid w:val="005658A7"/>
    <w:rsid w:val="005722E9"/>
    <w:rsid w:val="0057353E"/>
    <w:rsid w:val="005744AF"/>
    <w:rsid w:val="00577271"/>
    <w:rsid w:val="00577F1F"/>
    <w:rsid w:val="005832B0"/>
    <w:rsid w:val="0058761E"/>
    <w:rsid w:val="00590B17"/>
    <w:rsid w:val="00591222"/>
    <w:rsid w:val="00592579"/>
    <w:rsid w:val="00595F47"/>
    <w:rsid w:val="00597C82"/>
    <w:rsid w:val="005A0833"/>
    <w:rsid w:val="005A3848"/>
    <w:rsid w:val="005A3F73"/>
    <w:rsid w:val="005B13E8"/>
    <w:rsid w:val="005B1B2B"/>
    <w:rsid w:val="005B1C39"/>
    <w:rsid w:val="005B696D"/>
    <w:rsid w:val="005B787C"/>
    <w:rsid w:val="005C3785"/>
    <w:rsid w:val="005D087B"/>
    <w:rsid w:val="005D2A42"/>
    <w:rsid w:val="005E2D6E"/>
    <w:rsid w:val="005E40E8"/>
    <w:rsid w:val="005E70ED"/>
    <w:rsid w:val="005F1DAA"/>
    <w:rsid w:val="005F403B"/>
    <w:rsid w:val="005F4998"/>
    <w:rsid w:val="005F790D"/>
    <w:rsid w:val="00600DF1"/>
    <w:rsid w:val="006038E4"/>
    <w:rsid w:val="00605D03"/>
    <w:rsid w:val="0060652D"/>
    <w:rsid w:val="00606AF2"/>
    <w:rsid w:val="00612DBF"/>
    <w:rsid w:val="00612E2A"/>
    <w:rsid w:val="00614C4E"/>
    <w:rsid w:val="00617F73"/>
    <w:rsid w:val="00620FE1"/>
    <w:rsid w:val="00622D52"/>
    <w:rsid w:val="00625178"/>
    <w:rsid w:val="006307D0"/>
    <w:rsid w:val="00632BDF"/>
    <w:rsid w:val="00634142"/>
    <w:rsid w:val="00635D1D"/>
    <w:rsid w:val="006414D8"/>
    <w:rsid w:val="0064154F"/>
    <w:rsid w:val="00643450"/>
    <w:rsid w:val="00644CBC"/>
    <w:rsid w:val="00645B80"/>
    <w:rsid w:val="00646C20"/>
    <w:rsid w:val="00647980"/>
    <w:rsid w:val="0065117D"/>
    <w:rsid w:val="0065267D"/>
    <w:rsid w:val="00652B09"/>
    <w:rsid w:val="0065411B"/>
    <w:rsid w:val="00656B17"/>
    <w:rsid w:val="00656DD8"/>
    <w:rsid w:val="006602CF"/>
    <w:rsid w:val="00662B3F"/>
    <w:rsid w:val="0066336D"/>
    <w:rsid w:val="00663B57"/>
    <w:rsid w:val="006648FA"/>
    <w:rsid w:val="00664F71"/>
    <w:rsid w:val="00666EF8"/>
    <w:rsid w:val="00666F99"/>
    <w:rsid w:val="006676EA"/>
    <w:rsid w:val="006767DB"/>
    <w:rsid w:val="0067773A"/>
    <w:rsid w:val="00681E41"/>
    <w:rsid w:val="00684749"/>
    <w:rsid w:val="0068618C"/>
    <w:rsid w:val="006870E6"/>
    <w:rsid w:val="006945C6"/>
    <w:rsid w:val="00694D53"/>
    <w:rsid w:val="00695CBB"/>
    <w:rsid w:val="00696E12"/>
    <w:rsid w:val="006A0F63"/>
    <w:rsid w:val="006A141F"/>
    <w:rsid w:val="006A414F"/>
    <w:rsid w:val="006A54FC"/>
    <w:rsid w:val="006B13AA"/>
    <w:rsid w:val="006B4A5D"/>
    <w:rsid w:val="006B4A96"/>
    <w:rsid w:val="006B52B0"/>
    <w:rsid w:val="006B60B5"/>
    <w:rsid w:val="006B6822"/>
    <w:rsid w:val="006B7BE4"/>
    <w:rsid w:val="006C24EB"/>
    <w:rsid w:val="006C2FF9"/>
    <w:rsid w:val="006C3966"/>
    <w:rsid w:val="006C48D2"/>
    <w:rsid w:val="006D3BE6"/>
    <w:rsid w:val="006D4496"/>
    <w:rsid w:val="006D5BF7"/>
    <w:rsid w:val="006D645D"/>
    <w:rsid w:val="006D67D0"/>
    <w:rsid w:val="006D71B2"/>
    <w:rsid w:val="006D75C5"/>
    <w:rsid w:val="006E0D75"/>
    <w:rsid w:val="006E0F96"/>
    <w:rsid w:val="006E2351"/>
    <w:rsid w:val="006E30CD"/>
    <w:rsid w:val="006E35BF"/>
    <w:rsid w:val="006E58C4"/>
    <w:rsid w:val="006E754D"/>
    <w:rsid w:val="006F62F1"/>
    <w:rsid w:val="006F7047"/>
    <w:rsid w:val="006F7849"/>
    <w:rsid w:val="00701965"/>
    <w:rsid w:val="00712A4D"/>
    <w:rsid w:val="0071378E"/>
    <w:rsid w:val="00715D00"/>
    <w:rsid w:val="007162EF"/>
    <w:rsid w:val="00720402"/>
    <w:rsid w:val="00720AF1"/>
    <w:rsid w:val="00720E69"/>
    <w:rsid w:val="007213DD"/>
    <w:rsid w:val="00721ADB"/>
    <w:rsid w:val="00722428"/>
    <w:rsid w:val="00722D8A"/>
    <w:rsid w:val="0072525F"/>
    <w:rsid w:val="007259A8"/>
    <w:rsid w:val="0072694D"/>
    <w:rsid w:val="00726FAB"/>
    <w:rsid w:val="007310EB"/>
    <w:rsid w:val="007330AF"/>
    <w:rsid w:val="00734340"/>
    <w:rsid w:val="00734971"/>
    <w:rsid w:val="00735909"/>
    <w:rsid w:val="0073698F"/>
    <w:rsid w:val="00742DDA"/>
    <w:rsid w:val="007462A8"/>
    <w:rsid w:val="00746D9D"/>
    <w:rsid w:val="00750DFB"/>
    <w:rsid w:val="00762A2E"/>
    <w:rsid w:val="00771334"/>
    <w:rsid w:val="00772536"/>
    <w:rsid w:val="00776F2B"/>
    <w:rsid w:val="007802E6"/>
    <w:rsid w:val="00780D45"/>
    <w:rsid w:val="00781BF1"/>
    <w:rsid w:val="00781EA6"/>
    <w:rsid w:val="00784197"/>
    <w:rsid w:val="00790C5C"/>
    <w:rsid w:val="007942E0"/>
    <w:rsid w:val="00796802"/>
    <w:rsid w:val="007A1875"/>
    <w:rsid w:val="007A3C4D"/>
    <w:rsid w:val="007A6121"/>
    <w:rsid w:val="007A6B74"/>
    <w:rsid w:val="007A784E"/>
    <w:rsid w:val="007B6B78"/>
    <w:rsid w:val="007C1BDB"/>
    <w:rsid w:val="007C36C1"/>
    <w:rsid w:val="007C7187"/>
    <w:rsid w:val="007C71B8"/>
    <w:rsid w:val="007C74BD"/>
    <w:rsid w:val="007D11AC"/>
    <w:rsid w:val="007D1EE2"/>
    <w:rsid w:val="007D2680"/>
    <w:rsid w:val="007D2FA7"/>
    <w:rsid w:val="007D408C"/>
    <w:rsid w:val="007D621F"/>
    <w:rsid w:val="007D7126"/>
    <w:rsid w:val="007E125C"/>
    <w:rsid w:val="007E143B"/>
    <w:rsid w:val="007E278E"/>
    <w:rsid w:val="007E28FB"/>
    <w:rsid w:val="007E4832"/>
    <w:rsid w:val="007E5359"/>
    <w:rsid w:val="00801408"/>
    <w:rsid w:val="00810EF9"/>
    <w:rsid w:val="008121BA"/>
    <w:rsid w:val="00814865"/>
    <w:rsid w:val="0082059B"/>
    <w:rsid w:val="00821141"/>
    <w:rsid w:val="0082270D"/>
    <w:rsid w:val="00824382"/>
    <w:rsid w:val="00824A91"/>
    <w:rsid w:val="00825D6B"/>
    <w:rsid w:val="00827509"/>
    <w:rsid w:val="008279CE"/>
    <w:rsid w:val="00836E6F"/>
    <w:rsid w:val="00837BEA"/>
    <w:rsid w:val="00846BF7"/>
    <w:rsid w:val="00847A67"/>
    <w:rsid w:val="00855BB5"/>
    <w:rsid w:val="00856148"/>
    <w:rsid w:val="008638EF"/>
    <w:rsid w:val="00870C43"/>
    <w:rsid w:val="00872D9E"/>
    <w:rsid w:val="00875F08"/>
    <w:rsid w:val="00876788"/>
    <w:rsid w:val="00882141"/>
    <w:rsid w:val="00882880"/>
    <w:rsid w:val="00884E8C"/>
    <w:rsid w:val="00885859"/>
    <w:rsid w:val="00890A17"/>
    <w:rsid w:val="008917F2"/>
    <w:rsid w:val="008919A2"/>
    <w:rsid w:val="00891E9D"/>
    <w:rsid w:val="00892B00"/>
    <w:rsid w:val="00893E4C"/>
    <w:rsid w:val="00894037"/>
    <w:rsid w:val="00896312"/>
    <w:rsid w:val="008A03B6"/>
    <w:rsid w:val="008A4A32"/>
    <w:rsid w:val="008A6857"/>
    <w:rsid w:val="008A6EDA"/>
    <w:rsid w:val="008B0C4E"/>
    <w:rsid w:val="008B276F"/>
    <w:rsid w:val="008B5624"/>
    <w:rsid w:val="008B75E7"/>
    <w:rsid w:val="008C105C"/>
    <w:rsid w:val="008C247E"/>
    <w:rsid w:val="008C2932"/>
    <w:rsid w:val="008C32BC"/>
    <w:rsid w:val="008C603F"/>
    <w:rsid w:val="008D21DB"/>
    <w:rsid w:val="008D4D2E"/>
    <w:rsid w:val="008D584C"/>
    <w:rsid w:val="008D61C6"/>
    <w:rsid w:val="008D6C82"/>
    <w:rsid w:val="008E0744"/>
    <w:rsid w:val="008E1D8C"/>
    <w:rsid w:val="008E243F"/>
    <w:rsid w:val="008E2D71"/>
    <w:rsid w:val="008E4D86"/>
    <w:rsid w:val="008E697C"/>
    <w:rsid w:val="008F21BE"/>
    <w:rsid w:val="008F2A71"/>
    <w:rsid w:val="008F4582"/>
    <w:rsid w:val="008F5317"/>
    <w:rsid w:val="008F5DE4"/>
    <w:rsid w:val="008F68A9"/>
    <w:rsid w:val="008F7703"/>
    <w:rsid w:val="009002F3"/>
    <w:rsid w:val="009030AE"/>
    <w:rsid w:val="0090462C"/>
    <w:rsid w:val="00906D3F"/>
    <w:rsid w:val="009078C5"/>
    <w:rsid w:val="00911175"/>
    <w:rsid w:val="00912623"/>
    <w:rsid w:val="009127B0"/>
    <w:rsid w:val="00912D3D"/>
    <w:rsid w:val="009130CB"/>
    <w:rsid w:val="00913670"/>
    <w:rsid w:val="00916084"/>
    <w:rsid w:val="00917723"/>
    <w:rsid w:val="00922149"/>
    <w:rsid w:val="00922CE0"/>
    <w:rsid w:val="00922EA7"/>
    <w:rsid w:val="00923EF8"/>
    <w:rsid w:val="009246DA"/>
    <w:rsid w:val="00924D90"/>
    <w:rsid w:val="0092614D"/>
    <w:rsid w:val="0093030F"/>
    <w:rsid w:val="0093141C"/>
    <w:rsid w:val="00937505"/>
    <w:rsid w:val="00937B2F"/>
    <w:rsid w:val="009407F6"/>
    <w:rsid w:val="009422F0"/>
    <w:rsid w:val="00947763"/>
    <w:rsid w:val="00947992"/>
    <w:rsid w:val="00950B35"/>
    <w:rsid w:val="00951144"/>
    <w:rsid w:val="00954D1A"/>
    <w:rsid w:val="00962262"/>
    <w:rsid w:val="00962EAD"/>
    <w:rsid w:val="0096466D"/>
    <w:rsid w:val="009653F9"/>
    <w:rsid w:val="00970872"/>
    <w:rsid w:val="00970B6F"/>
    <w:rsid w:val="00975D58"/>
    <w:rsid w:val="00983B7C"/>
    <w:rsid w:val="00991293"/>
    <w:rsid w:val="00992B95"/>
    <w:rsid w:val="00993578"/>
    <w:rsid w:val="009943A8"/>
    <w:rsid w:val="009967FC"/>
    <w:rsid w:val="009A178E"/>
    <w:rsid w:val="009A1B13"/>
    <w:rsid w:val="009A7653"/>
    <w:rsid w:val="009A7E68"/>
    <w:rsid w:val="009B38E9"/>
    <w:rsid w:val="009B3BF9"/>
    <w:rsid w:val="009B471B"/>
    <w:rsid w:val="009B6BC6"/>
    <w:rsid w:val="009B766A"/>
    <w:rsid w:val="009C073A"/>
    <w:rsid w:val="009C1772"/>
    <w:rsid w:val="009C17D6"/>
    <w:rsid w:val="009C3FFA"/>
    <w:rsid w:val="009C4C23"/>
    <w:rsid w:val="009C4ED2"/>
    <w:rsid w:val="009E0904"/>
    <w:rsid w:val="009E1DBC"/>
    <w:rsid w:val="009E2BEF"/>
    <w:rsid w:val="009E5157"/>
    <w:rsid w:val="009E699F"/>
    <w:rsid w:val="009E7F5D"/>
    <w:rsid w:val="009F47A8"/>
    <w:rsid w:val="009F662B"/>
    <w:rsid w:val="00A01D75"/>
    <w:rsid w:val="00A0277A"/>
    <w:rsid w:val="00A03F23"/>
    <w:rsid w:val="00A07683"/>
    <w:rsid w:val="00A1141A"/>
    <w:rsid w:val="00A1573C"/>
    <w:rsid w:val="00A15E82"/>
    <w:rsid w:val="00A17B17"/>
    <w:rsid w:val="00A203E4"/>
    <w:rsid w:val="00A20698"/>
    <w:rsid w:val="00A2357B"/>
    <w:rsid w:val="00A246C6"/>
    <w:rsid w:val="00A30D68"/>
    <w:rsid w:val="00A31F98"/>
    <w:rsid w:val="00A354AC"/>
    <w:rsid w:val="00A36A75"/>
    <w:rsid w:val="00A36F4F"/>
    <w:rsid w:val="00A376A3"/>
    <w:rsid w:val="00A429E0"/>
    <w:rsid w:val="00A45024"/>
    <w:rsid w:val="00A46B10"/>
    <w:rsid w:val="00A4709C"/>
    <w:rsid w:val="00A50569"/>
    <w:rsid w:val="00A51421"/>
    <w:rsid w:val="00A524AA"/>
    <w:rsid w:val="00A524F7"/>
    <w:rsid w:val="00A52506"/>
    <w:rsid w:val="00A532B2"/>
    <w:rsid w:val="00A540CD"/>
    <w:rsid w:val="00A5424D"/>
    <w:rsid w:val="00A557AB"/>
    <w:rsid w:val="00A55DF2"/>
    <w:rsid w:val="00A57A0E"/>
    <w:rsid w:val="00A60440"/>
    <w:rsid w:val="00A60FB3"/>
    <w:rsid w:val="00A610D3"/>
    <w:rsid w:val="00A61B12"/>
    <w:rsid w:val="00A65263"/>
    <w:rsid w:val="00A66F51"/>
    <w:rsid w:val="00A6744F"/>
    <w:rsid w:val="00A67DDD"/>
    <w:rsid w:val="00A712CA"/>
    <w:rsid w:val="00A77E35"/>
    <w:rsid w:val="00A805DB"/>
    <w:rsid w:val="00A806E3"/>
    <w:rsid w:val="00A82210"/>
    <w:rsid w:val="00A837D7"/>
    <w:rsid w:val="00A847B9"/>
    <w:rsid w:val="00A85922"/>
    <w:rsid w:val="00A86843"/>
    <w:rsid w:val="00A91947"/>
    <w:rsid w:val="00A9218A"/>
    <w:rsid w:val="00A9296A"/>
    <w:rsid w:val="00A93BF1"/>
    <w:rsid w:val="00A93C8F"/>
    <w:rsid w:val="00A9746C"/>
    <w:rsid w:val="00A978F8"/>
    <w:rsid w:val="00AA109B"/>
    <w:rsid w:val="00AA548A"/>
    <w:rsid w:val="00AB69CF"/>
    <w:rsid w:val="00AB7B98"/>
    <w:rsid w:val="00AC135C"/>
    <w:rsid w:val="00AC43A4"/>
    <w:rsid w:val="00AC472F"/>
    <w:rsid w:val="00AC7152"/>
    <w:rsid w:val="00AD40AB"/>
    <w:rsid w:val="00AE0B00"/>
    <w:rsid w:val="00AE4ECC"/>
    <w:rsid w:val="00AE7A72"/>
    <w:rsid w:val="00AF17B2"/>
    <w:rsid w:val="00AF1E02"/>
    <w:rsid w:val="00AF3C4F"/>
    <w:rsid w:val="00B01A80"/>
    <w:rsid w:val="00B023B0"/>
    <w:rsid w:val="00B04AC0"/>
    <w:rsid w:val="00B0506E"/>
    <w:rsid w:val="00B07169"/>
    <w:rsid w:val="00B07FC4"/>
    <w:rsid w:val="00B10924"/>
    <w:rsid w:val="00B1497D"/>
    <w:rsid w:val="00B15961"/>
    <w:rsid w:val="00B15AE8"/>
    <w:rsid w:val="00B2010B"/>
    <w:rsid w:val="00B21175"/>
    <w:rsid w:val="00B214A5"/>
    <w:rsid w:val="00B21B85"/>
    <w:rsid w:val="00B2356B"/>
    <w:rsid w:val="00B23D5C"/>
    <w:rsid w:val="00B249B8"/>
    <w:rsid w:val="00B24D53"/>
    <w:rsid w:val="00B30930"/>
    <w:rsid w:val="00B3174B"/>
    <w:rsid w:val="00B32B42"/>
    <w:rsid w:val="00B32CD0"/>
    <w:rsid w:val="00B3779C"/>
    <w:rsid w:val="00B4736E"/>
    <w:rsid w:val="00B47C31"/>
    <w:rsid w:val="00B54C5B"/>
    <w:rsid w:val="00B57FF1"/>
    <w:rsid w:val="00B620EF"/>
    <w:rsid w:val="00B72305"/>
    <w:rsid w:val="00B739DC"/>
    <w:rsid w:val="00B73EAA"/>
    <w:rsid w:val="00B75BE0"/>
    <w:rsid w:val="00B775FE"/>
    <w:rsid w:val="00B8144F"/>
    <w:rsid w:val="00B8326E"/>
    <w:rsid w:val="00B84931"/>
    <w:rsid w:val="00B84AA8"/>
    <w:rsid w:val="00B90EAC"/>
    <w:rsid w:val="00B926CC"/>
    <w:rsid w:val="00B92F4B"/>
    <w:rsid w:val="00B93D36"/>
    <w:rsid w:val="00B957E9"/>
    <w:rsid w:val="00B95B39"/>
    <w:rsid w:val="00BA0FE6"/>
    <w:rsid w:val="00BA30FD"/>
    <w:rsid w:val="00BA31E5"/>
    <w:rsid w:val="00BA3B1C"/>
    <w:rsid w:val="00BA3CEF"/>
    <w:rsid w:val="00BA3D11"/>
    <w:rsid w:val="00BA6A2F"/>
    <w:rsid w:val="00BB2DFE"/>
    <w:rsid w:val="00BB6ACD"/>
    <w:rsid w:val="00BB74FA"/>
    <w:rsid w:val="00BB752D"/>
    <w:rsid w:val="00BB7954"/>
    <w:rsid w:val="00BC0722"/>
    <w:rsid w:val="00BC0F12"/>
    <w:rsid w:val="00BC2572"/>
    <w:rsid w:val="00BC4C2C"/>
    <w:rsid w:val="00BC4E10"/>
    <w:rsid w:val="00BD10B5"/>
    <w:rsid w:val="00BD2735"/>
    <w:rsid w:val="00BD3B0B"/>
    <w:rsid w:val="00BD6657"/>
    <w:rsid w:val="00BD6AA9"/>
    <w:rsid w:val="00BE04D4"/>
    <w:rsid w:val="00BE0F96"/>
    <w:rsid w:val="00BE17AB"/>
    <w:rsid w:val="00BE40A2"/>
    <w:rsid w:val="00BE5C30"/>
    <w:rsid w:val="00BE6182"/>
    <w:rsid w:val="00BF0B08"/>
    <w:rsid w:val="00BF1F85"/>
    <w:rsid w:val="00BF6021"/>
    <w:rsid w:val="00BF6D4A"/>
    <w:rsid w:val="00C00863"/>
    <w:rsid w:val="00C0558C"/>
    <w:rsid w:val="00C05DE7"/>
    <w:rsid w:val="00C0671B"/>
    <w:rsid w:val="00C06CC8"/>
    <w:rsid w:val="00C06D9D"/>
    <w:rsid w:val="00C13AD1"/>
    <w:rsid w:val="00C150BC"/>
    <w:rsid w:val="00C2151C"/>
    <w:rsid w:val="00C226AB"/>
    <w:rsid w:val="00C22747"/>
    <w:rsid w:val="00C25EB4"/>
    <w:rsid w:val="00C26A2E"/>
    <w:rsid w:val="00C31105"/>
    <w:rsid w:val="00C31459"/>
    <w:rsid w:val="00C31876"/>
    <w:rsid w:val="00C319C6"/>
    <w:rsid w:val="00C31AB4"/>
    <w:rsid w:val="00C31B01"/>
    <w:rsid w:val="00C31B20"/>
    <w:rsid w:val="00C36884"/>
    <w:rsid w:val="00C41662"/>
    <w:rsid w:val="00C42E7D"/>
    <w:rsid w:val="00C43F34"/>
    <w:rsid w:val="00C47583"/>
    <w:rsid w:val="00C5263E"/>
    <w:rsid w:val="00C53080"/>
    <w:rsid w:val="00C5488A"/>
    <w:rsid w:val="00C550B0"/>
    <w:rsid w:val="00C57061"/>
    <w:rsid w:val="00C60FCE"/>
    <w:rsid w:val="00C63E40"/>
    <w:rsid w:val="00C66483"/>
    <w:rsid w:val="00C665F9"/>
    <w:rsid w:val="00C67C16"/>
    <w:rsid w:val="00C72C30"/>
    <w:rsid w:val="00C73253"/>
    <w:rsid w:val="00C76568"/>
    <w:rsid w:val="00C81373"/>
    <w:rsid w:val="00C82AE7"/>
    <w:rsid w:val="00C83877"/>
    <w:rsid w:val="00C86073"/>
    <w:rsid w:val="00C9086A"/>
    <w:rsid w:val="00C9352A"/>
    <w:rsid w:val="00C93558"/>
    <w:rsid w:val="00CA0144"/>
    <w:rsid w:val="00CA184C"/>
    <w:rsid w:val="00CA1DF9"/>
    <w:rsid w:val="00CA46DC"/>
    <w:rsid w:val="00CA5B6F"/>
    <w:rsid w:val="00CA6164"/>
    <w:rsid w:val="00CA6696"/>
    <w:rsid w:val="00CA67F6"/>
    <w:rsid w:val="00CB1B33"/>
    <w:rsid w:val="00CB4D9C"/>
    <w:rsid w:val="00CB5DB9"/>
    <w:rsid w:val="00CC1600"/>
    <w:rsid w:val="00CC377C"/>
    <w:rsid w:val="00CC3A12"/>
    <w:rsid w:val="00CC4499"/>
    <w:rsid w:val="00CC698F"/>
    <w:rsid w:val="00CC7328"/>
    <w:rsid w:val="00CC7A4D"/>
    <w:rsid w:val="00CD363A"/>
    <w:rsid w:val="00CD775E"/>
    <w:rsid w:val="00CE12BA"/>
    <w:rsid w:val="00CE14A1"/>
    <w:rsid w:val="00CE5BD8"/>
    <w:rsid w:val="00CE6DA0"/>
    <w:rsid w:val="00CE7628"/>
    <w:rsid w:val="00CF040F"/>
    <w:rsid w:val="00CF23B0"/>
    <w:rsid w:val="00CF2563"/>
    <w:rsid w:val="00CF34E1"/>
    <w:rsid w:val="00CF3DC0"/>
    <w:rsid w:val="00CF3F3D"/>
    <w:rsid w:val="00CF7129"/>
    <w:rsid w:val="00D03BB8"/>
    <w:rsid w:val="00D075B0"/>
    <w:rsid w:val="00D10281"/>
    <w:rsid w:val="00D14280"/>
    <w:rsid w:val="00D14F7A"/>
    <w:rsid w:val="00D15100"/>
    <w:rsid w:val="00D16DD9"/>
    <w:rsid w:val="00D17873"/>
    <w:rsid w:val="00D22066"/>
    <w:rsid w:val="00D22647"/>
    <w:rsid w:val="00D23ED3"/>
    <w:rsid w:val="00D2453F"/>
    <w:rsid w:val="00D248D6"/>
    <w:rsid w:val="00D2527D"/>
    <w:rsid w:val="00D252F4"/>
    <w:rsid w:val="00D25624"/>
    <w:rsid w:val="00D25DDC"/>
    <w:rsid w:val="00D263DB"/>
    <w:rsid w:val="00D268FF"/>
    <w:rsid w:val="00D275AB"/>
    <w:rsid w:val="00D30383"/>
    <w:rsid w:val="00D3226E"/>
    <w:rsid w:val="00D32F39"/>
    <w:rsid w:val="00D333A9"/>
    <w:rsid w:val="00D3750F"/>
    <w:rsid w:val="00D42122"/>
    <w:rsid w:val="00D42D72"/>
    <w:rsid w:val="00D44824"/>
    <w:rsid w:val="00D45B0F"/>
    <w:rsid w:val="00D55E0A"/>
    <w:rsid w:val="00D56CA0"/>
    <w:rsid w:val="00D62153"/>
    <w:rsid w:val="00D64603"/>
    <w:rsid w:val="00D6568F"/>
    <w:rsid w:val="00D70CF7"/>
    <w:rsid w:val="00D71506"/>
    <w:rsid w:val="00D73E7E"/>
    <w:rsid w:val="00D73F69"/>
    <w:rsid w:val="00D74F04"/>
    <w:rsid w:val="00D76943"/>
    <w:rsid w:val="00D769AA"/>
    <w:rsid w:val="00D76F53"/>
    <w:rsid w:val="00D7732A"/>
    <w:rsid w:val="00D774F2"/>
    <w:rsid w:val="00D81D31"/>
    <w:rsid w:val="00D82D50"/>
    <w:rsid w:val="00D85415"/>
    <w:rsid w:val="00D91905"/>
    <w:rsid w:val="00D91DCA"/>
    <w:rsid w:val="00D92CDB"/>
    <w:rsid w:val="00DA027C"/>
    <w:rsid w:val="00DA07A7"/>
    <w:rsid w:val="00DA302C"/>
    <w:rsid w:val="00DA30C2"/>
    <w:rsid w:val="00DA4915"/>
    <w:rsid w:val="00DB159C"/>
    <w:rsid w:val="00DB1D3A"/>
    <w:rsid w:val="00DB5B2C"/>
    <w:rsid w:val="00DB6127"/>
    <w:rsid w:val="00DB6EC0"/>
    <w:rsid w:val="00DB772E"/>
    <w:rsid w:val="00DC05F5"/>
    <w:rsid w:val="00DC2EAA"/>
    <w:rsid w:val="00DC5B43"/>
    <w:rsid w:val="00DC679E"/>
    <w:rsid w:val="00DC6ECD"/>
    <w:rsid w:val="00DC74A3"/>
    <w:rsid w:val="00DD0059"/>
    <w:rsid w:val="00DD0933"/>
    <w:rsid w:val="00DD1D64"/>
    <w:rsid w:val="00DD207B"/>
    <w:rsid w:val="00DD316D"/>
    <w:rsid w:val="00DD3DCC"/>
    <w:rsid w:val="00DD5FCB"/>
    <w:rsid w:val="00DE095A"/>
    <w:rsid w:val="00DE2E9C"/>
    <w:rsid w:val="00DE326A"/>
    <w:rsid w:val="00DE39D3"/>
    <w:rsid w:val="00DE4F08"/>
    <w:rsid w:val="00DE6040"/>
    <w:rsid w:val="00DE7A5A"/>
    <w:rsid w:val="00DF1247"/>
    <w:rsid w:val="00DF1A51"/>
    <w:rsid w:val="00DF3E82"/>
    <w:rsid w:val="00DF50BA"/>
    <w:rsid w:val="00DF7C3B"/>
    <w:rsid w:val="00E00CD4"/>
    <w:rsid w:val="00E03745"/>
    <w:rsid w:val="00E07C99"/>
    <w:rsid w:val="00E127BB"/>
    <w:rsid w:val="00E12CD3"/>
    <w:rsid w:val="00E12E26"/>
    <w:rsid w:val="00E14616"/>
    <w:rsid w:val="00E14AB8"/>
    <w:rsid w:val="00E15780"/>
    <w:rsid w:val="00E171F8"/>
    <w:rsid w:val="00E17F0D"/>
    <w:rsid w:val="00E20F72"/>
    <w:rsid w:val="00E217BE"/>
    <w:rsid w:val="00E3318E"/>
    <w:rsid w:val="00E3369B"/>
    <w:rsid w:val="00E3614D"/>
    <w:rsid w:val="00E372DB"/>
    <w:rsid w:val="00E40881"/>
    <w:rsid w:val="00E40FEA"/>
    <w:rsid w:val="00E44C92"/>
    <w:rsid w:val="00E44E70"/>
    <w:rsid w:val="00E5144A"/>
    <w:rsid w:val="00E51D81"/>
    <w:rsid w:val="00E551D2"/>
    <w:rsid w:val="00E56070"/>
    <w:rsid w:val="00E57C85"/>
    <w:rsid w:val="00E6106C"/>
    <w:rsid w:val="00E62E2A"/>
    <w:rsid w:val="00E63799"/>
    <w:rsid w:val="00E6453C"/>
    <w:rsid w:val="00E64BF7"/>
    <w:rsid w:val="00E65FED"/>
    <w:rsid w:val="00E71114"/>
    <w:rsid w:val="00E75A8C"/>
    <w:rsid w:val="00E77BB9"/>
    <w:rsid w:val="00E80688"/>
    <w:rsid w:val="00E81DD5"/>
    <w:rsid w:val="00E8408E"/>
    <w:rsid w:val="00E91B41"/>
    <w:rsid w:val="00E95D44"/>
    <w:rsid w:val="00E95EDE"/>
    <w:rsid w:val="00EA056D"/>
    <w:rsid w:val="00EA2270"/>
    <w:rsid w:val="00EA4665"/>
    <w:rsid w:val="00EB7FDA"/>
    <w:rsid w:val="00EC2522"/>
    <w:rsid w:val="00EC4BA1"/>
    <w:rsid w:val="00EC5E22"/>
    <w:rsid w:val="00EC65B4"/>
    <w:rsid w:val="00ED2424"/>
    <w:rsid w:val="00ED373D"/>
    <w:rsid w:val="00ED52B4"/>
    <w:rsid w:val="00ED59A0"/>
    <w:rsid w:val="00ED5B55"/>
    <w:rsid w:val="00ED7274"/>
    <w:rsid w:val="00EE030A"/>
    <w:rsid w:val="00EE5196"/>
    <w:rsid w:val="00EE6D77"/>
    <w:rsid w:val="00EF2A54"/>
    <w:rsid w:val="00EF4743"/>
    <w:rsid w:val="00EF670E"/>
    <w:rsid w:val="00EF6F16"/>
    <w:rsid w:val="00EF7709"/>
    <w:rsid w:val="00EF77F2"/>
    <w:rsid w:val="00F101B5"/>
    <w:rsid w:val="00F10EE1"/>
    <w:rsid w:val="00F114EE"/>
    <w:rsid w:val="00F1251F"/>
    <w:rsid w:val="00F12881"/>
    <w:rsid w:val="00F1307A"/>
    <w:rsid w:val="00F139E3"/>
    <w:rsid w:val="00F15087"/>
    <w:rsid w:val="00F179AA"/>
    <w:rsid w:val="00F21393"/>
    <w:rsid w:val="00F23448"/>
    <w:rsid w:val="00F23B71"/>
    <w:rsid w:val="00F31C83"/>
    <w:rsid w:val="00F320A5"/>
    <w:rsid w:val="00F3272F"/>
    <w:rsid w:val="00F33A93"/>
    <w:rsid w:val="00F35446"/>
    <w:rsid w:val="00F359BD"/>
    <w:rsid w:val="00F37D06"/>
    <w:rsid w:val="00F4331B"/>
    <w:rsid w:val="00F4761E"/>
    <w:rsid w:val="00F47F34"/>
    <w:rsid w:val="00F5346D"/>
    <w:rsid w:val="00F53785"/>
    <w:rsid w:val="00F56C4E"/>
    <w:rsid w:val="00F6033C"/>
    <w:rsid w:val="00F603B9"/>
    <w:rsid w:val="00F61193"/>
    <w:rsid w:val="00F621DD"/>
    <w:rsid w:val="00F637A7"/>
    <w:rsid w:val="00F72D5A"/>
    <w:rsid w:val="00F73F35"/>
    <w:rsid w:val="00F74285"/>
    <w:rsid w:val="00F74719"/>
    <w:rsid w:val="00F7677F"/>
    <w:rsid w:val="00F76B1C"/>
    <w:rsid w:val="00F80694"/>
    <w:rsid w:val="00F8211C"/>
    <w:rsid w:val="00F82557"/>
    <w:rsid w:val="00F86A38"/>
    <w:rsid w:val="00F90539"/>
    <w:rsid w:val="00F90DAA"/>
    <w:rsid w:val="00F933DE"/>
    <w:rsid w:val="00FA02AA"/>
    <w:rsid w:val="00FA2248"/>
    <w:rsid w:val="00FA37DE"/>
    <w:rsid w:val="00FA5704"/>
    <w:rsid w:val="00FA63C0"/>
    <w:rsid w:val="00FA6BD5"/>
    <w:rsid w:val="00FB05EE"/>
    <w:rsid w:val="00FB088F"/>
    <w:rsid w:val="00FB0A0D"/>
    <w:rsid w:val="00FB13BD"/>
    <w:rsid w:val="00FB2985"/>
    <w:rsid w:val="00FB54AA"/>
    <w:rsid w:val="00FB54F4"/>
    <w:rsid w:val="00FB5891"/>
    <w:rsid w:val="00FC153B"/>
    <w:rsid w:val="00FC164B"/>
    <w:rsid w:val="00FC2FD9"/>
    <w:rsid w:val="00FC492A"/>
    <w:rsid w:val="00FC4F02"/>
    <w:rsid w:val="00FC5C1D"/>
    <w:rsid w:val="00FC7862"/>
    <w:rsid w:val="00FD0618"/>
    <w:rsid w:val="00FD0FC3"/>
    <w:rsid w:val="00FD1820"/>
    <w:rsid w:val="00FD2563"/>
    <w:rsid w:val="00FD2731"/>
    <w:rsid w:val="00FD4352"/>
    <w:rsid w:val="00FD5921"/>
    <w:rsid w:val="00FD5E54"/>
    <w:rsid w:val="00FD79EE"/>
    <w:rsid w:val="00FD7D20"/>
    <w:rsid w:val="00FE77A8"/>
    <w:rsid w:val="00FF1C5A"/>
    <w:rsid w:val="00FF2E78"/>
    <w:rsid w:val="00FF334E"/>
    <w:rsid w:val="0200FEE6"/>
    <w:rsid w:val="021A6CE6"/>
    <w:rsid w:val="03EC246E"/>
    <w:rsid w:val="041481FC"/>
    <w:rsid w:val="06569D96"/>
    <w:rsid w:val="0845AB60"/>
    <w:rsid w:val="0925792F"/>
    <w:rsid w:val="0ACDE473"/>
    <w:rsid w:val="0AF730B7"/>
    <w:rsid w:val="0C642961"/>
    <w:rsid w:val="0CEC3F41"/>
    <w:rsid w:val="0EC13529"/>
    <w:rsid w:val="100A0923"/>
    <w:rsid w:val="1197252E"/>
    <w:rsid w:val="195F6B33"/>
    <w:rsid w:val="1F9AF19A"/>
    <w:rsid w:val="20687073"/>
    <w:rsid w:val="209815AB"/>
    <w:rsid w:val="20BA1A45"/>
    <w:rsid w:val="23D33A08"/>
    <w:rsid w:val="257967A6"/>
    <w:rsid w:val="286237E7"/>
    <w:rsid w:val="2BA29F17"/>
    <w:rsid w:val="2C6F57DA"/>
    <w:rsid w:val="30B77E8C"/>
    <w:rsid w:val="338B087D"/>
    <w:rsid w:val="34290ABE"/>
    <w:rsid w:val="3463B742"/>
    <w:rsid w:val="357567EF"/>
    <w:rsid w:val="37D2D2C2"/>
    <w:rsid w:val="3A53ECCB"/>
    <w:rsid w:val="3BFC580F"/>
    <w:rsid w:val="3CE99370"/>
    <w:rsid w:val="4121DBDE"/>
    <w:rsid w:val="4462FCC2"/>
    <w:rsid w:val="4499C104"/>
    <w:rsid w:val="459203B1"/>
    <w:rsid w:val="45AB71B1"/>
    <w:rsid w:val="482F58D9"/>
    <w:rsid w:val="4A9E8329"/>
    <w:rsid w:val="4AA4DC1D"/>
    <w:rsid w:val="4BDE88E9"/>
    <w:rsid w:val="4D2FE24F"/>
    <w:rsid w:val="4D7684D5"/>
    <w:rsid w:val="51CFAF5A"/>
    <w:rsid w:val="54382179"/>
    <w:rsid w:val="5560095E"/>
    <w:rsid w:val="595B9E3F"/>
    <w:rsid w:val="59A899B9"/>
    <w:rsid w:val="5A3F5450"/>
    <w:rsid w:val="5A4F3294"/>
    <w:rsid w:val="5BF5BC9F"/>
    <w:rsid w:val="5DE91C54"/>
    <w:rsid w:val="5F8FA65F"/>
    <w:rsid w:val="67364437"/>
    <w:rsid w:val="69B82456"/>
    <w:rsid w:val="6AF97A3B"/>
    <w:rsid w:val="6B6BBF86"/>
    <w:rsid w:val="6C6738FB"/>
    <w:rsid w:val="6FA18173"/>
    <w:rsid w:val="710BB45E"/>
    <w:rsid w:val="7196A193"/>
    <w:rsid w:val="78B6A421"/>
    <w:rsid w:val="78D2192A"/>
    <w:rsid w:val="78D8721E"/>
    <w:rsid w:val="7AA3D0B2"/>
    <w:rsid w:val="7DC52AA2"/>
    <w:rsid w:val="7FD7E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A44F743"/>
  <w15:docId w15:val="{B9E521E2-EF39-4C0D-AF50-B03595F1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77C4"/>
    <w:rPr>
      <w:sz w:val="24"/>
      <w:szCs w:val="24"/>
    </w:rPr>
  </w:style>
  <w:style w:type="paragraph" w:styleId="Heading1">
    <w:name w:val="heading 1"/>
    <w:basedOn w:val="Normal"/>
    <w:qFormat/>
    <w:rsid w:val="00082CDD"/>
    <w:pPr>
      <w:keepNext/>
      <w:outlineLvl w:val="0"/>
    </w:pPr>
    <w:rPr>
      <w:b/>
      <w:bCs/>
      <w:kern w:val="36"/>
      <w:sz w:val="20"/>
      <w:szCs w:val="20"/>
    </w:rPr>
  </w:style>
  <w:style w:type="paragraph" w:styleId="Heading5">
    <w:name w:val="heading 5"/>
    <w:basedOn w:val="Normal"/>
    <w:next w:val="Normal"/>
    <w:qFormat/>
    <w:rsid w:val="00CB1B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1B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4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4D8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79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4A65B4"/>
    <w:pPr>
      <w:jc w:val="both"/>
    </w:pPr>
    <w:rPr>
      <w:rFonts w:ascii="Franklin Gothic Medium" w:hAnsi="Franklin Gothic Medium"/>
    </w:rPr>
  </w:style>
  <w:style w:type="paragraph" w:styleId="BalloonText">
    <w:name w:val="Balloon Text"/>
    <w:basedOn w:val="Normal"/>
    <w:link w:val="BalloonTextChar"/>
    <w:rsid w:val="002D7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7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30930"/>
    <w:rPr>
      <w:color w:val="0000FF"/>
      <w:u w:val="single"/>
    </w:rPr>
  </w:style>
  <w:style w:type="table" w:styleId="TableGrid">
    <w:name w:val="Table Grid"/>
    <w:basedOn w:val="TableNormal"/>
    <w:rsid w:val="00FB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462A8"/>
    <w:rPr>
      <w:rFonts w:ascii="Franklin Gothic Medium" w:hAnsi="Franklin Gothic Medium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62A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1556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292C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Indent">
    <w:name w:val="Body Text Indent"/>
    <w:basedOn w:val="Normal"/>
    <w:link w:val="BodyTextIndentChar"/>
    <w:unhideWhenUsed/>
    <w:rsid w:val="00781E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81EA6"/>
    <w:rPr>
      <w:sz w:val="24"/>
      <w:szCs w:val="24"/>
    </w:rPr>
  </w:style>
  <w:style w:type="character" w:styleId="CommentReference">
    <w:name w:val="annotation reference"/>
    <w:basedOn w:val="DefaultParagraphFont"/>
    <w:rsid w:val="006B60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60B5"/>
  </w:style>
  <w:style w:type="paragraph" w:styleId="CommentSubject">
    <w:name w:val="annotation subject"/>
    <w:basedOn w:val="CommentText"/>
    <w:next w:val="CommentText"/>
    <w:link w:val="CommentSubjectChar"/>
    <w:rsid w:val="006B6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60B5"/>
    <w:rPr>
      <w:b/>
      <w:bCs/>
    </w:rPr>
  </w:style>
  <w:style w:type="paragraph" w:styleId="Revision">
    <w:name w:val="Revision"/>
    <w:hidden/>
    <w:uiPriority w:val="99"/>
    <w:semiHidden/>
    <w:rsid w:val="00ED727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7AB8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5E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05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Google%20Drive\MPA.Assessment\ABI-%20Waiver\ABIWaiver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rget_x0020_Audiences xmlns="848e9418-7790-449f-8f21-3137d1599d75" xsi:nil="true"/>
    <_dlc_ExpireDateSaved xmlns="http://schemas.microsoft.com/sharepoint/v3" xsi:nil="true"/>
    <_dlc_ExpireDate xmlns="http://schemas.microsoft.com/sharepoint/v3">2023-03-08T18:29:00+00:00</_dlc_ExpireDate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842F9CF205658A45B47B39D8F93066A0|-2146180340" UniqueId="f7501275-10ac-4fd9-aa75-91dbcd91bf8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7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Skip"/>
              </data>
            </stages>
          </Schedule>
        </Schedules>
      </p:CustomData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9CF205658A45B47B39D8F93066A0" ma:contentTypeVersion="25" ma:contentTypeDescription="Create a new document." ma:contentTypeScope="" ma:versionID="83bf10ba4bd1689fd69da0c211bad83e">
  <xsd:schema xmlns:xsd="http://www.w3.org/2001/XMLSchema" xmlns:xs="http://www.w3.org/2001/XMLSchema" xmlns:p="http://schemas.microsoft.com/office/2006/metadata/properties" xmlns:ns1="http://schemas.microsoft.com/sharepoint/v3" xmlns:ns2="848e9418-7790-449f-8f21-3137d1599d75" targetNamespace="http://schemas.microsoft.com/office/2006/metadata/properties" ma:root="true" ma:fieldsID="a9a0246471eeb4f935b11c2d6f194898" ns1:_="" ns2:_="">
    <xsd:import namespace="http://schemas.microsoft.com/sharepoint/v3"/>
    <xsd:import namespace="848e9418-7790-449f-8f21-3137d1599d75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e9418-7790-449f-8f21-3137d1599d75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1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A193-5938-40EA-A245-CF3EBEEB1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54F52-DA3B-4C67-97D5-3948C802A01A}">
  <ds:schemaRefs>
    <ds:schemaRef ds:uri="http://schemas.microsoft.com/office/2006/metadata/properties"/>
    <ds:schemaRef ds:uri="848e9418-7790-449f-8f21-3137d1599d7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8D1D689-0253-43D2-AB3E-2430EFA0AC8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0DAAE04-90C5-4BDC-AE23-D023A6FF5619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29DC2433-9294-4A4E-A45B-7626A116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8e9418-7790-449f-8f21-3137d1599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07192A-52FB-4AD9-9E8B-81D41C88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ABIWaivertemplate</Template>
  <TotalTime>42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Jerry Post, Psy</vt:lpstr>
    </vt:vector>
  </TitlesOfParts>
  <Company>Dr. Jerry Post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Jerry Post, Psy</dc:title>
  <dc:creator>Dr. Scott Wylie</dc:creator>
  <cp:lastModifiedBy>Dr. Scott D Wylie</cp:lastModifiedBy>
  <cp:revision>12</cp:revision>
  <cp:lastPrinted>2015-08-17T18:37:00Z</cp:lastPrinted>
  <dcterms:created xsi:type="dcterms:W3CDTF">2017-06-27T17:06:00Z</dcterms:created>
  <dcterms:modified xsi:type="dcterms:W3CDTF">2017-10-16T19:12:00Z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0x010100842F9CF205658A45B47B39D8F93066A0</vt:lpwstr>
  </property>
  <property fmtid="{D5CDD505-2E9C-101B-9397-08002B2CF9AE}" pid="3" name="_dlc_policyId">
    <vt:lpwstr>/Assessment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id="Microsoft.Office.RecordsManagement.PolicyFeatures.Expiration.Formula.BuiltIn"&gt;&lt;number&gt;10&lt;/number&gt;&lt;property&gt;Created&lt;/property&gt;&lt;propertyId&gt;8c06beca-0777-48f7-91c7-6da68bc07b69&lt;/propertyId&gt;&lt;period&gt;years&lt;/period&gt;&lt;/formula&gt;</vt:lpwstr>
  </property>
</Properties>
</file>