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0B81" w14:textId="77777777" w:rsidR="00E3603C" w:rsidRPr="00AD59E8" w:rsidRDefault="00D04F95" w:rsidP="00CF7685">
      <w:r w:rsidRPr="00D04F95">
        <w:rPr>
          <w:noProof/>
        </w:rPr>
        <mc:AlternateContent>
          <mc:Choice Requires="wpg">
            <w:drawing>
              <wp:anchor distT="0" distB="0" distL="114300" distR="114300" simplePos="0" relativeHeight="251665918" behindDoc="1" locked="1" layoutInCell="1" allowOverlap="1" wp14:anchorId="2B240D6F" wp14:editId="5E1E5D53">
                <wp:simplePos x="0" y="0"/>
                <wp:positionH relativeFrom="column">
                  <wp:posOffset>-685800</wp:posOffset>
                </wp:positionH>
                <wp:positionV relativeFrom="paragraph">
                  <wp:posOffset>-228600</wp:posOffset>
                </wp:positionV>
                <wp:extent cx="7772400" cy="10058400"/>
                <wp:effectExtent l="0" t="0" r="0" b="0"/>
                <wp:wrapNone/>
                <wp:docPr id="5" name="Group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3ACBBE-F16E-D83D-BA20-AF2695358CE9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108942181" name="Rectangle 1108942181">
                          <a:extLst>
                            <a:ext uri="{FF2B5EF4-FFF2-40B4-BE49-F238E27FC236}">
                              <a16:creationId xmlns:a16="http://schemas.microsoft.com/office/drawing/2014/main" id="{9A0A5939-AB15-7C32-8832-AE4B9251F0C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565284" name="Rectangle 401565284">
                          <a:extLst>
                            <a:ext uri="{FF2B5EF4-FFF2-40B4-BE49-F238E27FC236}">
                              <a16:creationId xmlns:a16="http://schemas.microsoft.com/office/drawing/2014/main" id="{BD7C5176-C4CE-2973-5447-C562A4A72929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363460" cy="498348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145317CA" id="Group 4" o:spid="_x0000_s1026" alt="&quot;&quot;" style="position:absolute;margin-left:-54pt;margin-top:-18pt;width:612pt;height:11in;z-index:-251650562;mso-width-percent:1000;mso-height-percent:1000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">
                <v:rect id="Rectangle 110894218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" filled="f" stroked="f" strokeweight="1.5pt"/>
                <v:rect id="Rectangle 401565284" o:spid="_x0000_s1028" style="position:absolute;width:73634;height:49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" fillcolor="#d1d6df [670]" stroked="f" strokeweight="1.5pt"/>
                <w10:anchorlock/>
              </v:group>
            </w:pict>
          </mc:Fallback>
        </mc:AlternateContent>
      </w:r>
    </w:p>
    <w:p w14:paraId="6B701187" w14:textId="0F63F185" w:rsidR="000263FC" w:rsidRPr="00B478D7" w:rsidRDefault="008B2555" w:rsidP="00CF7685">
      <w:pPr>
        <w:pStyle w:val="Title"/>
        <w:rPr>
          <w:sz w:val="144"/>
          <w:szCs w:val="144"/>
        </w:rPr>
      </w:pPr>
      <w:r>
        <w:rPr>
          <w:sz w:val="144"/>
          <w:szCs w:val="144"/>
        </w:rPr>
        <w:t>[Company name]</w:t>
      </w:r>
    </w:p>
    <w:tbl>
      <w:tblPr>
        <w:tblStyle w:val="TableGrid"/>
        <w:tblW w:w="990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400"/>
      </w:tblGrid>
      <w:tr w:rsidR="00C3724D" w:rsidRPr="000263FC" w14:paraId="565EB39E" w14:textId="77777777" w:rsidTr="000263FC">
        <w:trPr>
          <w:trHeight w:val="72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78F101D" w14:textId="77777777" w:rsidR="00E82076" w:rsidRDefault="00E82076" w:rsidP="00CF7685">
            <w:pPr>
              <w:pStyle w:val="Subtitle"/>
            </w:pPr>
          </w:p>
          <w:p w14:paraId="58E24CEE" w14:textId="77777777" w:rsidR="000C2AC7" w:rsidRDefault="000C2AC7" w:rsidP="00CF7685">
            <w:pPr>
              <w:pStyle w:val="Subtitle"/>
            </w:pPr>
          </w:p>
          <w:p w14:paraId="41BA9D62" w14:textId="77777777" w:rsidR="000C2AC7" w:rsidRDefault="000C2AC7" w:rsidP="00CF7685">
            <w:pPr>
              <w:pStyle w:val="Subtitle"/>
            </w:pPr>
          </w:p>
          <w:p w14:paraId="0E08548E" w14:textId="77777777" w:rsidR="000C2AC7" w:rsidRDefault="000C2AC7" w:rsidP="00CF7685">
            <w:pPr>
              <w:pStyle w:val="Subtitle"/>
            </w:pPr>
          </w:p>
          <w:p w14:paraId="455D54B0" w14:textId="3C3F0304" w:rsidR="00C3724D" w:rsidRPr="00055878" w:rsidRDefault="008B2555" w:rsidP="00CF7685">
            <w:pPr>
              <w:pStyle w:val="Subtitle"/>
            </w:pPr>
            <w:r>
              <w:t>Introduction</w:t>
            </w:r>
            <w:r w:rsidR="00C3724D" w:rsidRPr="000263FC">
              <w:t>: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1E39827B" w14:textId="77777777" w:rsidR="00E82076" w:rsidRDefault="00E82076" w:rsidP="00CF7685">
            <w:pPr>
              <w:pStyle w:val="Subtitle"/>
            </w:pPr>
          </w:p>
          <w:p w14:paraId="59179065" w14:textId="77777777" w:rsidR="000C2AC7" w:rsidRDefault="000C2AC7" w:rsidP="00CF7685">
            <w:pPr>
              <w:pStyle w:val="Subtitle"/>
            </w:pPr>
          </w:p>
          <w:p w14:paraId="6804A6BA" w14:textId="77777777" w:rsidR="000C2AC7" w:rsidRDefault="000C2AC7" w:rsidP="00CF7685">
            <w:pPr>
              <w:pStyle w:val="Subtitle"/>
            </w:pPr>
          </w:p>
          <w:p w14:paraId="7B4F7942" w14:textId="77777777" w:rsidR="000C2AC7" w:rsidRDefault="000C2AC7" w:rsidP="00CF7685">
            <w:pPr>
              <w:pStyle w:val="Subtitle"/>
            </w:pPr>
          </w:p>
          <w:p w14:paraId="2886CC77" w14:textId="2F146433" w:rsidR="00C3724D" w:rsidRPr="000263FC" w:rsidRDefault="008B2555" w:rsidP="00CF7685">
            <w:pPr>
              <w:pStyle w:val="Subtitle"/>
            </w:pPr>
            <w:r>
              <w:t>Terms Of conditions or company goals</w:t>
            </w:r>
            <w:r w:rsidR="00C3724D" w:rsidRPr="000263FC">
              <w:t>:</w:t>
            </w:r>
          </w:p>
        </w:tc>
      </w:tr>
      <w:tr w:rsidR="00833A56" w14:paraId="6E7906D9" w14:textId="77777777" w:rsidTr="00055878">
        <w:trPr>
          <w:trHeight w:val="172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80503E6" w14:textId="2F99A564" w:rsidR="00833A56" w:rsidRPr="00B478D7" w:rsidRDefault="00B478D7" w:rsidP="00CF7685">
            <w:pPr>
              <w:pStyle w:val="Contactinfo"/>
            </w:pPr>
            <w:r>
              <w:t>Our company has been in operation since</w:t>
            </w:r>
            <w:r w:rsidR="008B2555">
              <w:t>…</w:t>
            </w:r>
          </w:p>
          <w:p w14:paraId="03735EF5" w14:textId="77777777" w:rsidR="00055878" w:rsidRPr="00055878" w:rsidRDefault="00055878" w:rsidP="00CF7685"/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54860B88" w14:textId="20F1B36F" w:rsidR="00833A56" w:rsidRDefault="00B478D7" w:rsidP="00CF7685">
            <w:pPr>
              <w:pStyle w:val="Contactinfo"/>
            </w:pPr>
            <w:r>
              <w:t xml:space="preserve">By joining the </w:t>
            </w:r>
            <w:r w:rsidR="009246E2">
              <w:t>team,</w:t>
            </w:r>
            <w:r>
              <w:t xml:space="preserve"> you</w:t>
            </w:r>
            <w:r w:rsidR="008B2555">
              <w:t xml:space="preserve"> …</w:t>
            </w:r>
          </w:p>
          <w:p w14:paraId="35754230" w14:textId="77777777" w:rsidR="00055878" w:rsidRPr="00055878" w:rsidRDefault="00055878" w:rsidP="00CF7685"/>
        </w:tc>
      </w:tr>
    </w:tbl>
    <w:p w14:paraId="4A7ECC66" w14:textId="7D3B12EC" w:rsidR="00055878" w:rsidRPr="00055878" w:rsidRDefault="00055878" w:rsidP="00CF7685">
      <w:pPr>
        <w:pStyle w:val="Heading1"/>
      </w:pPr>
    </w:p>
    <w:tbl>
      <w:tblPr>
        <w:tblStyle w:val="TableGrid"/>
        <w:tblW w:w="9180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4635"/>
      </w:tblGrid>
      <w:tr w:rsidR="001E6962" w:rsidRPr="001E6962" w14:paraId="1437C90D" w14:textId="77777777" w:rsidTr="00055878">
        <w:trPr>
          <w:trHeight w:val="72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7D74421D" w14:textId="2CA88E06" w:rsidR="00C3724D" w:rsidRPr="00CF7685" w:rsidRDefault="00E82076" w:rsidP="00CF7685">
            <w:pPr>
              <w:pStyle w:val="Heading2"/>
            </w:pPr>
            <w:r w:rsidRPr="00E82076">
              <w:t>Job Overview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9434D" w14:textId="2D9EDA98" w:rsidR="00C3724D" w:rsidRPr="0093037F" w:rsidRDefault="00E82076" w:rsidP="00CF7685">
            <w:pPr>
              <w:pStyle w:val="Heading2"/>
            </w:pPr>
            <w:r>
              <w:t>Skill requirements &amp; Duties</w:t>
            </w:r>
          </w:p>
        </w:tc>
      </w:tr>
      <w:tr w:rsidR="00C3724D" w14:paraId="5F905214" w14:textId="77777777" w:rsidTr="008B2555">
        <w:trPr>
          <w:trHeight w:val="80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3B28B6BD" w14:textId="064D16EB" w:rsidR="00C3724D" w:rsidRPr="007E2BD4" w:rsidRDefault="000C35ED" w:rsidP="00CF7685">
            <w:pPr>
              <w:rPr>
                <w:rFonts w:eastAsiaTheme="minorEastAsia" w:cstheme="minorBidi"/>
                <w:color w:val="auto"/>
                <w:kern w:val="0"/>
                <w:szCs w:val="24"/>
                <w14:ligatures w14:val="none"/>
              </w:rPr>
            </w:pPr>
            <w:r w:rsidRPr="000C35ED">
              <w:t>Join our dynamic team as a</w:t>
            </w:r>
            <w:r w:rsidR="008B2555">
              <w:t>…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14:paraId="47CAF424" w14:textId="7C7C2FEA" w:rsidR="00C3724D" w:rsidRDefault="00E82076" w:rsidP="000C35ED">
            <w:pPr>
              <w:pStyle w:val="ListParagraph"/>
            </w:pPr>
            <w:r>
              <w:t>Skills:</w:t>
            </w:r>
          </w:p>
          <w:p w14:paraId="5B699644" w14:textId="77777777" w:rsidR="00870C1C" w:rsidRDefault="00870C1C" w:rsidP="00870C1C">
            <w:pPr>
              <w:pStyle w:val="ListParagraph"/>
            </w:pPr>
          </w:p>
          <w:p w14:paraId="23F74149" w14:textId="240B035A" w:rsidR="00870C1C" w:rsidRPr="00870C1C" w:rsidRDefault="00870C1C" w:rsidP="008B2555">
            <w:pPr>
              <w:pStyle w:val="ListParagraph"/>
            </w:pPr>
            <w:r>
              <w:t xml:space="preserve">Duties: </w:t>
            </w:r>
          </w:p>
        </w:tc>
      </w:tr>
      <w:tr w:rsidR="000C2AC7" w14:paraId="70CFEBDB" w14:textId="77777777" w:rsidTr="00CF7685">
        <w:trPr>
          <w:trHeight w:val="1296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14:paraId="2F5D088E" w14:textId="77777777" w:rsidR="000C2AC7" w:rsidRDefault="000C2AC7" w:rsidP="00CF7685"/>
          <w:p w14:paraId="4A099914" w14:textId="661CC0D8" w:rsidR="000C2AC7" w:rsidRDefault="000C2AC7" w:rsidP="00CF7685">
            <w:r>
              <w:t>Role Selection</w:t>
            </w:r>
            <w:r w:rsidR="008B2555">
              <w:t xml:space="preserve">/Position Applied </w:t>
            </w:r>
            <w:proofErr w:type="gramStart"/>
            <w:r w:rsidR="008B2555">
              <w:t>for</w:t>
            </w:r>
            <w:r>
              <w:t>(</w:t>
            </w:r>
            <w:proofErr w:type="gramEnd"/>
            <w:r>
              <w:t>Check 1 or more):</w:t>
            </w:r>
          </w:p>
          <w:p w14:paraId="0323FEC5" w14:textId="1F8F8183" w:rsidR="000C2AC7" w:rsidRDefault="008B2555" w:rsidP="00CF7685">
            <w:r>
              <w:t xml:space="preserve">(Option </w:t>
            </w:r>
            <w:proofErr w:type="gramStart"/>
            <w:r>
              <w:t>1)</w:t>
            </w:r>
            <w:r w:rsidR="000C2AC7">
              <w:t>_</w:t>
            </w:r>
            <w:proofErr w:type="gramEnd"/>
            <w:r w:rsidR="000C2AC7">
              <w:t>___</w:t>
            </w:r>
          </w:p>
          <w:p w14:paraId="377A1601" w14:textId="18CC6F03" w:rsidR="000C2AC7" w:rsidRDefault="008B2555" w:rsidP="00CF7685">
            <w:r>
              <w:t xml:space="preserve">(Option </w:t>
            </w:r>
            <w:proofErr w:type="gramStart"/>
            <w:r>
              <w:t>2)</w:t>
            </w:r>
            <w:r w:rsidR="000C2AC7">
              <w:t>_</w:t>
            </w:r>
            <w:proofErr w:type="gramEnd"/>
            <w:r w:rsidR="000C2AC7">
              <w:t>___</w:t>
            </w:r>
          </w:p>
          <w:p w14:paraId="460E836F" w14:textId="7B6831E9" w:rsidR="000C2AC7" w:rsidRDefault="008B2555" w:rsidP="00CF7685">
            <w:r>
              <w:t xml:space="preserve">(Option </w:t>
            </w:r>
            <w:proofErr w:type="gramStart"/>
            <w:r>
              <w:t>3)</w:t>
            </w:r>
            <w:r w:rsidR="000C2AC7">
              <w:t>_</w:t>
            </w:r>
            <w:proofErr w:type="gramEnd"/>
            <w:r w:rsidR="000C2AC7">
              <w:t>___</w:t>
            </w:r>
          </w:p>
          <w:p w14:paraId="3E73ADF6" w14:textId="6304226D" w:rsidR="000C2AC7" w:rsidRDefault="008B2555" w:rsidP="00CF7685">
            <w:r>
              <w:t xml:space="preserve">(Option </w:t>
            </w:r>
            <w:proofErr w:type="gramStart"/>
            <w:r>
              <w:t>4)</w:t>
            </w:r>
            <w:r w:rsidR="000C2AC7">
              <w:t>_</w:t>
            </w:r>
            <w:proofErr w:type="gramEnd"/>
            <w:r w:rsidR="000C2AC7">
              <w:t>___</w:t>
            </w:r>
          </w:p>
          <w:p w14:paraId="67DBA05A" w14:textId="1881385D" w:rsidR="000C2AC7" w:rsidRPr="000C35ED" w:rsidRDefault="000C2AC7" w:rsidP="00CF7685">
            <w:r>
              <w:t>Intern____</w:t>
            </w: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</w:tcPr>
          <w:p w14:paraId="6FA38FC8" w14:textId="77777777" w:rsidR="000C2AC7" w:rsidRDefault="000C2AC7" w:rsidP="000C35ED">
            <w:pPr>
              <w:pStyle w:val="ListParagraph"/>
            </w:pPr>
          </w:p>
        </w:tc>
      </w:tr>
    </w:tbl>
    <w:p w14:paraId="654A35CA" w14:textId="77777777" w:rsidR="0067172B" w:rsidRDefault="0067172B" w:rsidP="00055878">
      <w:pPr>
        <w:pStyle w:val="NoSpacing"/>
        <w:rPr>
          <w:sz w:val="12"/>
          <w:szCs w:val="14"/>
        </w:rPr>
      </w:pPr>
    </w:p>
    <w:p w14:paraId="04BD4A59" w14:textId="77777777" w:rsidR="00870C1C" w:rsidRDefault="00870C1C" w:rsidP="00055878">
      <w:pPr>
        <w:pStyle w:val="NoSpacing"/>
        <w:rPr>
          <w:sz w:val="12"/>
          <w:szCs w:val="14"/>
        </w:rPr>
      </w:pPr>
    </w:p>
    <w:p w14:paraId="0091265B" w14:textId="77777777" w:rsidR="00870C1C" w:rsidRDefault="00870C1C" w:rsidP="00055878">
      <w:pPr>
        <w:pStyle w:val="NoSpacing"/>
        <w:rPr>
          <w:sz w:val="12"/>
          <w:szCs w:val="14"/>
        </w:rPr>
      </w:pPr>
    </w:p>
    <w:p w14:paraId="5210E6B8" w14:textId="77777777" w:rsidR="00870C1C" w:rsidRDefault="00870C1C" w:rsidP="00055878">
      <w:pPr>
        <w:pStyle w:val="NoSpacing"/>
        <w:rPr>
          <w:sz w:val="12"/>
          <w:szCs w:val="14"/>
        </w:rPr>
      </w:pPr>
    </w:p>
    <w:p w14:paraId="7A391108" w14:textId="77777777" w:rsidR="00870C1C" w:rsidRDefault="00870C1C" w:rsidP="00055878">
      <w:pPr>
        <w:pStyle w:val="NoSpacing"/>
        <w:rPr>
          <w:sz w:val="12"/>
          <w:szCs w:val="14"/>
        </w:rPr>
      </w:pPr>
    </w:p>
    <w:p w14:paraId="4ED9C9F1" w14:textId="251ECD3A" w:rsidR="00870C1C" w:rsidRDefault="00870C1C" w:rsidP="00055878">
      <w:pPr>
        <w:pStyle w:val="NoSpacing"/>
        <w:pBdr>
          <w:bottom w:val="single" w:sz="12" w:space="1" w:color="auto"/>
        </w:pBdr>
        <w:rPr>
          <w:szCs w:val="20"/>
        </w:rPr>
      </w:pPr>
      <w:r>
        <w:rPr>
          <w:szCs w:val="20"/>
        </w:rPr>
        <w:t>Applicant Name Printed:</w:t>
      </w:r>
    </w:p>
    <w:p w14:paraId="7169C2D4" w14:textId="77777777" w:rsidR="00870C1C" w:rsidRDefault="00870C1C" w:rsidP="00055878">
      <w:pPr>
        <w:pStyle w:val="NoSpacing"/>
        <w:rPr>
          <w:szCs w:val="20"/>
        </w:rPr>
      </w:pPr>
    </w:p>
    <w:p w14:paraId="4F005C5F" w14:textId="67BFEFFF" w:rsidR="00870C1C" w:rsidRDefault="00870C1C" w:rsidP="00055878">
      <w:pPr>
        <w:pStyle w:val="NoSpacing"/>
        <w:pBdr>
          <w:bottom w:val="single" w:sz="12" w:space="1" w:color="auto"/>
        </w:pBdr>
        <w:rPr>
          <w:szCs w:val="20"/>
        </w:rPr>
      </w:pPr>
      <w:r>
        <w:rPr>
          <w:szCs w:val="20"/>
        </w:rPr>
        <w:t>Applicant Signature:</w:t>
      </w:r>
    </w:p>
    <w:p w14:paraId="093C769F" w14:textId="77777777" w:rsidR="00870C1C" w:rsidRDefault="00870C1C" w:rsidP="00055878">
      <w:pPr>
        <w:pStyle w:val="NoSpacing"/>
        <w:rPr>
          <w:szCs w:val="20"/>
        </w:rPr>
      </w:pPr>
    </w:p>
    <w:p w14:paraId="3E61D9C0" w14:textId="77777777" w:rsidR="00870C1C" w:rsidRDefault="00870C1C" w:rsidP="00055878">
      <w:pPr>
        <w:pStyle w:val="NoSpacing"/>
        <w:pBdr>
          <w:bottom w:val="single" w:sz="12" w:space="1" w:color="auto"/>
        </w:pBdr>
        <w:rPr>
          <w:szCs w:val="20"/>
        </w:rPr>
      </w:pPr>
      <w:r>
        <w:rPr>
          <w:szCs w:val="20"/>
        </w:rPr>
        <w:t>Date:</w:t>
      </w:r>
    </w:p>
    <w:p w14:paraId="44802690" w14:textId="77777777" w:rsidR="00870C1C" w:rsidRPr="00870C1C" w:rsidRDefault="00870C1C" w:rsidP="00055878">
      <w:pPr>
        <w:pStyle w:val="NoSpacing"/>
        <w:rPr>
          <w:szCs w:val="20"/>
        </w:rPr>
      </w:pPr>
    </w:p>
    <w:sectPr w:rsidR="00870C1C" w:rsidRPr="00870C1C" w:rsidSect="00CF7685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080" w:bottom="288" w:left="108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F3E33" w14:textId="77777777" w:rsidR="00EF5E0E" w:rsidRDefault="00EF5E0E" w:rsidP="00CF7685">
      <w:r>
        <w:separator/>
      </w:r>
    </w:p>
  </w:endnote>
  <w:endnote w:type="continuationSeparator" w:id="0">
    <w:p w14:paraId="3DE470AF" w14:textId="77777777" w:rsidR="00EF5E0E" w:rsidRDefault="00EF5E0E" w:rsidP="00CF7685">
      <w:r>
        <w:continuationSeparator/>
      </w:r>
    </w:p>
  </w:endnote>
  <w:endnote w:type="continuationNotice" w:id="1">
    <w:p w14:paraId="11BCC73F" w14:textId="77777777" w:rsidR="00EF5E0E" w:rsidRDefault="00EF5E0E" w:rsidP="00CF76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Body CS)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491A" w14:textId="77777777" w:rsidR="00487737" w:rsidRDefault="00000000" w:rsidP="00CF768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3F2F" w14:textId="77777777" w:rsidR="00487737" w:rsidRDefault="00055878" w:rsidP="00CF7685">
    <w:pPr>
      <w:pStyle w:val="Footer"/>
    </w:pPr>
    <w:r>
      <w:rPr>
        <w:noProof/>
      </w:rPr>
      <w:drawing>
        <wp:inline distT="0" distB="0" distL="0" distR="0" wp14:anchorId="065A5CB4" wp14:editId="0C2B50ED">
          <wp:extent cx="338601" cy="365760"/>
          <wp:effectExtent l="0" t="0" r="4445" b="2540"/>
          <wp:docPr id="202414918" name="Logo" descr="Placehold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4918" name="Logo" descr="Placeholder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601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EF3F" w14:textId="77777777" w:rsidR="00487737" w:rsidRDefault="00000000" w:rsidP="00CF7685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5F410" w14:textId="77777777" w:rsidR="00EF5E0E" w:rsidRDefault="00EF5E0E" w:rsidP="00CF7685">
      <w:r>
        <w:separator/>
      </w:r>
    </w:p>
  </w:footnote>
  <w:footnote w:type="continuationSeparator" w:id="0">
    <w:p w14:paraId="0D052D17" w14:textId="77777777" w:rsidR="00EF5E0E" w:rsidRDefault="00EF5E0E" w:rsidP="00CF7685">
      <w:r>
        <w:continuationSeparator/>
      </w:r>
    </w:p>
  </w:footnote>
  <w:footnote w:type="continuationNotice" w:id="1">
    <w:p w14:paraId="72111739" w14:textId="77777777" w:rsidR="00EF5E0E" w:rsidRDefault="00EF5E0E" w:rsidP="00CF76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EA98" w14:textId="77777777" w:rsidR="003A7000" w:rsidRDefault="00000000" w:rsidP="00CF7685">
    <w:pPr>
      <w:pStyle w:val="Header"/>
    </w:pPr>
    <w:r>
      <w:rPr>
        <w:noProof/>
      </w:rPr>
      <w:pict w14:anchorId="18F60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14418" o:spid="_x0000_s1026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_One-page-business-proposal_KO_V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48BF" w14:textId="77777777" w:rsidR="003A7000" w:rsidRDefault="00000000" w:rsidP="00CF7685">
    <w:pPr>
      <w:pStyle w:val="Header"/>
    </w:pPr>
    <w:r>
      <w:rPr>
        <w:noProof/>
      </w:rPr>
      <w:pict w14:anchorId="44E49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7014417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_One-page-business-proposal_KO_V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52234"/>
    <w:multiLevelType w:val="multilevel"/>
    <w:tmpl w:val="9BD2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67181"/>
    <w:multiLevelType w:val="multilevel"/>
    <w:tmpl w:val="70AC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D08A1"/>
    <w:multiLevelType w:val="multilevel"/>
    <w:tmpl w:val="7C74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F76A8"/>
    <w:multiLevelType w:val="multilevel"/>
    <w:tmpl w:val="C4B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A6B71"/>
    <w:multiLevelType w:val="multilevel"/>
    <w:tmpl w:val="47C2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7F3BD7"/>
    <w:multiLevelType w:val="hybridMultilevel"/>
    <w:tmpl w:val="AC3C0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0813EB"/>
    <w:multiLevelType w:val="hybridMultilevel"/>
    <w:tmpl w:val="C10E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E75E6"/>
    <w:multiLevelType w:val="multilevel"/>
    <w:tmpl w:val="B9EAE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837100">
    <w:abstractNumId w:val="3"/>
  </w:num>
  <w:num w:numId="2" w16cid:durableId="1299990502">
    <w:abstractNumId w:val="0"/>
  </w:num>
  <w:num w:numId="3" w16cid:durableId="705056837">
    <w:abstractNumId w:val="4"/>
  </w:num>
  <w:num w:numId="4" w16cid:durableId="1472019271">
    <w:abstractNumId w:val="1"/>
  </w:num>
  <w:num w:numId="5" w16cid:durableId="287440906">
    <w:abstractNumId w:val="7"/>
  </w:num>
  <w:num w:numId="6" w16cid:durableId="1385789197">
    <w:abstractNumId w:val="2"/>
  </w:num>
  <w:num w:numId="7" w16cid:durableId="1543859670">
    <w:abstractNumId w:val="6"/>
  </w:num>
  <w:num w:numId="8" w16cid:durableId="31283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8D7"/>
    <w:rsid w:val="00010765"/>
    <w:rsid w:val="000124B7"/>
    <w:rsid w:val="00015068"/>
    <w:rsid w:val="000263FC"/>
    <w:rsid w:val="000454C8"/>
    <w:rsid w:val="00055878"/>
    <w:rsid w:val="000565F5"/>
    <w:rsid w:val="000579E8"/>
    <w:rsid w:val="00076159"/>
    <w:rsid w:val="000A0E1F"/>
    <w:rsid w:val="000C2AC7"/>
    <w:rsid w:val="000C35ED"/>
    <w:rsid w:val="000D1C54"/>
    <w:rsid w:val="000E52B6"/>
    <w:rsid w:val="00125D66"/>
    <w:rsid w:val="001323BB"/>
    <w:rsid w:val="00135EF2"/>
    <w:rsid w:val="001646E6"/>
    <w:rsid w:val="00166ABA"/>
    <w:rsid w:val="0019569A"/>
    <w:rsid w:val="00196402"/>
    <w:rsid w:val="001A0A77"/>
    <w:rsid w:val="001D4C3E"/>
    <w:rsid w:val="001E2649"/>
    <w:rsid w:val="001E264D"/>
    <w:rsid w:val="001E4C10"/>
    <w:rsid w:val="001E6962"/>
    <w:rsid w:val="001F3E65"/>
    <w:rsid w:val="001F5B1B"/>
    <w:rsid w:val="00217C1E"/>
    <w:rsid w:val="00244684"/>
    <w:rsid w:val="0026143F"/>
    <w:rsid w:val="002848EF"/>
    <w:rsid w:val="00286F5F"/>
    <w:rsid w:val="0028775E"/>
    <w:rsid w:val="0029351E"/>
    <w:rsid w:val="00293A3A"/>
    <w:rsid w:val="002A270B"/>
    <w:rsid w:val="002C371E"/>
    <w:rsid w:val="002C75AD"/>
    <w:rsid w:val="002F269C"/>
    <w:rsid w:val="002F5268"/>
    <w:rsid w:val="002F5693"/>
    <w:rsid w:val="00300294"/>
    <w:rsid w:val="003018FD"/>
    <w:rsid w:val="003319E7"/>
    <w:rsid w:val="00334C10"/>
    <w:rsid w:val="0034413E"/>
    <w:rsid w:val="00350494"/>
    <w:rsid w:val="00351AD8"/>
    <w:rsid w:val="00357473"/>
    <w:rsid w:val="00363CA9"/>
    <w:rsid w:val="00364740"/>
    <w:rsid w:val="00371A21"/>
    <w:rsid w:val="00392FC7"/>
    <w:rsid w:val="00395161"/>
    <w:rsid w:val="003A7000"/>
    <w:rsid w:val="003D4D95"/>
    <w:rsid w:val="003E31CE"/>
    <w:rsid w:val="003F4CF5"/>
    <w:rsid w:val="003F7F34"/>
    <w:rsid w:val="004049A8"/>
    <w:rsid w:val="00405DD6"/>
    <w:rsid w:val="00430D8D"/>
    <w:rsid w:val="004648E5"/>
    <w:rsid w:val="004709A2"/>
    <w:rsid w:val="00487737"/>
    <w:rsid w:val="0049027F"/>
    <w:rsid w:val="004A33BC"/>
    <w:rsid w:val="004A3E08"/>
    <w:rsid w:val="004B5F82"/>
    <w:rsid w:val="004D7505"/>
    <w:rsid w:val="00504B3B"/>
    <w:rsid w:val="0051407B"/>
    <w:rsid w:val="0052081A"/>
    <w:rsid w:val="00521F7C"/>
    <w:rsid w:val="00522D10"/>
    <w:rsid w:val="00531666"/>
    <w:rsid w:val="0055063A"/>
    <w:rsid w:val="00552060"/>
    <w:rsid w:val="005545B4"/>
    <w:rsid w:val="00563EDC"/>
    <w:rsid w:val="00566892"/>
    <w:rsid w:val="005707D0"/>
    <w:rsid w:val="005A19F5"/>
    <w:rsid w:val="005A70C7"/>
    <w:rsid w:val="005B0B32"/>
    <w:rsid w:val="005B7018"/>
    <w:rsid w:val="005E007A"/>
    <w:rsid w:val="005E0CAE"/>
    <w:rsid w:val="00607EFD"/>
    <w:rsid w:val="00632325"/>
    <w:rsid w:val="006442F3"/>
    <w:rsid w:val="00657D62"/>
    <w:rsid w:val="0067172B"/>
    <w:rsid w:val="00685986"/>
    <w:rsid w:val="00686643"/>
    <w:rsid w:val="006A36C7"/>
    <w:rsid w:val="006C0062"/>
    <w:rsid w:val="006C20BB"/>
    <w:rsid w:val="006D22B8"/>
    <w:rsid w:val="006E450E"/>
    <w:rsid w:val="007124C0"/>
    <w:rsid w:val="00714FF1"/>
    <w:rsid w:val="0074579D"/>
    <w:rsid w:val="007461A2"/>
    <w:rsid w:val="00746BED"/>
    <w:rsid w:val="00775F1C"/>
    <w:rsid w:val="007A4F1F"/>
    <w:rsid w:val="007D5078"/>
    <w:rsid w:val="007E2BD4"/>
    <w:rsid w:val="007E4166"/>
    <w:rsid w:val="007F1A22"/>
    <w:rsid w:val="00802B1A"/>
    <w:rsid w:val="00810BB3"/>
    <w:rsid w:val="00830711"/>
    <w:rsid w:val="00833A56"/>
    <w:rsid w:val="00840F73"/>
    <w:rsid w:val="008506C8"/>
    <w:rsid w:val="008606D5"/>
    <w:rsid w:val="00861FDA"/>
    <w:rsid w:val="00870C1C"/>
    <w:rsid w:val="00877B4C"/>
    <w:rsid w:val="00890E8D"/>
    <w:rsid w:val="008A372D"/>
    <w:rsid w:val="008A49A9"/>
    <w:rsid w:val="008B0B09"/>
    <w:rsid w:val="008B2555"/>
    <w:rsid w:val="008B5E8A"/>
    <w:rsid w:val="008B6811"/>
    <w:rsid w:val="008B7DFD"/>
    <w:rsid w:val="008C6DBE"/>
    <w:rsid w:val="008D0C04"/>
    <w:rsid w:val="008E0DFF"/>
    <w:rsid w:val="008E705D"/>
    <w:rsid w:val="008F5767"/>
    <w:rsid w:val="008F6E99"/>
    <w:rsid w:val="00903DCE"/>
    <w:rsid w:val="00906DCE"/>
    <w:rsid w:val="00923A27"/>
    <w:rsid w:val="009246E2"/>
    <w:rsid w:val="0093037F"/>
    <w:rsid w:val="0094252C"/>
    <w:rsid w:val="0094559C"/>
    <w:rsid w:val="009471B6"/>
    <w:rsid w:val="00951129"/>
    <w:rsid w:val="00956C19"/>
    <w:rsid w:val="0096107D"/>
    <w:rsid w:val="009639ED"/>
    <w:rsid w:val="00966F6A"/>
    <w:rsid w:val="00995D7E"/>
    <w:rsid w:val="009E41F5"/>
    <w:rsid w:val="009F37A4"/>
    <w:rsid w:val="00A069C4"/>
    <w:rsid w:val="00A1063E"/>
    <w:rsid w:val="00A1735C"/>
    <w:rsid w:val="00A17A1A"/>
    <w:rsid w:val="00A22202"/>
    <w:rsid w:val="00A275B0"/>
    <w:rsid w:val="00A3123C"/>
    <w:rsid w:val="00A41955"/>
    <w:rsid w:val="00A46DA9"/>
    <w:rsid w:val="00A5051E"/>
    <w:rsid w:val="00A76492"/>
    <w:rsid w:val="00AB2E8E"/>
    <w:rsid w:val="00AB4AA2"/>
    <w:rsid w:val="00AB71DF"/>
    <w:rsid w:val="00AD59E8"/>
    <w:rsid w:val="00AD6CBA"/>
    <w:rsid w:val="00AE0ABC"/>
    <w:rsid w:val="00AF1CD6"/>
    <w:rsid w:val="00B07A02"/>
    <w:rsid w:val="00B4214D"/>
    <w:rsid w:val="00B45757"/>
    <w:rsid w:val="00B478D7"/>
    <w:rsid w:val="00B52EAD"/>
    <w:rsid w:val="00B635D1"/>
    <w:rsid w:val="00B64A53"/>
    <w:rsid w:val="00B66513"/>
    <w:rsid w:val="00B71297"/>
    <w:rsid w:val="00B74D9E"/>
    <w:rsid w:val="00B84DF3"/>
    <w:rsid w:val="00BA7281"/>
    <w:rsid w:val="00BA7555"/>
    <w:rsid w:val="00BA7B78"/>
    <w:rsid w:val="00BB6251"/>
    <w:rsid w:val="00BD3ABD"/>
    <w:rsid w:val="00BF602A"/>
    <w:rsid w:val="00C2510B"/>
    <w:rsid w:val="00C3724D"/>
    <w:rsid w:val="00C472DB"/>
    <w:rsid w:val="00C55C36"/>
    <w:rsid w:val="00C85160"/>
    <w:rsid w:val="00CB5F6D"/>
    <w:rsid w:val="00CD07D8"/>
    <w:rsid w:val="00CD5C79"/>
    <w:rsid w:val="00CE62E7"/>
    <w:rsid w:val="00CF7685"/>
    <w:rsid w:val="00CF7931"/>
    <w:rsid w:val="00D01B9C"/>
    <w:rsid w:val="00D02286"/>
    <w:rsid w:val="00D04363"/>
    <w:rsid w:val="00D04A22"/>
    <w:rsid w:val="00D04F95"/>
    <w:rsid w:val="00D071B2"/>
    <w:rsid w:val="00D22307"/>
    <w:rsid w:val="00D22F60"/>
    <w:rsid w:val="00D32862"/>
    <w:rsid w:val="00D455CA"/>
    <w:rsid w:val="00D60AFD"/>
    <w:rsid w:val="00D64920"/>
    <w:rsid w:val="00D65CD8"/>
    <w:rsid w:val="00D74848"/>
    <w:rsid w:val="00D750B6"/>
    <w:rsid w:val="00D91F2A"/>
    <w:rsid w:val="00DA121A"/>
    <w:rsid w:val="00DA23FD"/>
    <w:rsid w:val="00DA246F"/>
    <w:rsid w:val="00DB3BDD"/>
    <w:rsid w:val="00DB4C6C"/>
    <w:rsid w:val="00DC0E86"/>
    <w:rsid w:val="00DD1010"/>
    <w:rsid w:val="00DE0536"/>
    <w:rsid w:val="00DE3131"/>
    <w:rsid w:val="00DF1542"/>
    <w:rsid w:val="00DF7D6F"/>
    <w:rsid w:val="00E07967"/>
    <w:rsid w:val="00E145DB"/>
    <w:rsid w:val="00E349F5"/>
    <w:rsid w:val="00E3603C"/>
    <w:rsid w:val="00E659EB"/>
    <w:rsid w:val="00E81A38"/>
    <w:rsid w:val="00E82076"/>
    <w:rsid w:val="00E8228F"/>
    <w:rsid w:val="00EA7E71"/>
    <w:rsid w:val="00EB64CE"/>
    <w:rsid w:val="00EC11F2"/>
    <w:rsid w:val="00EC5DA3"/>
    <w:rsid w:val="00ED26D8"/>
    <w:rsid w:val="00EE22A9"/>
    <w:rsid w:val="00EE61A9"/>
    <w:rsid w:val="00EF232A"/>
    <w:rsid w:val="00EF5E0E"/>
    <w:rsid w:val="00EF7E1A"/>
    <w:rsid w:val="00F31A40"/>
    <w:rsid w:val="00F570BA"/>
    <w:rsid w:val="00F6559A"/>
    <w:rsid w:val="00F855CA"/>
    <w:rsid w:val="00F90D41"/>
    <w:rsid w:val="00FA50F4"/>
    <w:rsid w:val="00FE3371"/>
    <w:rsid w:val="00FF5401"/>
    <w:rsid w:val="5284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AD19D"/>
  <w15:chartTrackingRefBased/>
  <w15:docId w15:val="{C87A4D15-5FEC-46DD-94A9-A9D54A04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685"/>
    <w:pPr>
      <w:spacing w:before="80" w:after="0" w:line="240" w:lineRule="auto"/>
      <w:ind w:right="720"/>
    </w:pPr>
    <w:rPr>
      <w:rFonts w:eastAsiaTheme="minorHAnsi" w:cs="Arial (Body CS)"/>
      <w:color w:val="262626" w:themeColor="background1" w:themeTint="D9"/>
      <w:kern w:val="2"/>
      <w:sz w:val="20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685"/>
    <w:pPr>
      <w:spacing w:before="600" w:after="480" w:line="228" w:lineRule="auto"/>
      <w:ind w:right="1008"/>
      <w:outlineLvl w:val="0"/>
    </w:pPr>
    <w:rPr>
      <w:rFonts w:cs="Arial"/>
      <w:sz w:val="24"/>
      <w:szCs w:val="1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F7685"/>
    <w:pPr>
      <w:keepNext/>
      <w:keepLines/>
      <w:spacing w:before="480" w:after="60" w:line="192" w:lineRule="auto"/>
      <w:outlineLvl w:val="1"/>
    </w:pPr>
    <w:rPr>
      <w:rFonts w:asciiTheme="majorHAnsi" w:eastAsiaTheme="majorEastAsia" w:hAnsiTheme="majorHAnsi" w:cs="Arial"/>
      <w:b/>
      <w:caps/>
      <w:color w:val="343C4B" w:themeColor="background2"/>
      <w:sz w:val="3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93037F"/>
    <w:pPr>
      <w:keepNext/>
      <w:keepLines/>
      <w:spacing w:line="120" w:lineRule="auto"/>
      <w:outlineLvl w:val="2"/>
    </w:pPr>
    <w:rPr>
      <w:rFonts w:ascii="Barlow Condensed" w:eastAsiaTheme="majorEastAsia" w:hAnsi="Barlow Condensed" w:cs="Times New Roman (Headings CS)"/>
      <w:b/>
      <w:caps/>
      <w:color w:val="343C4B" w:themeColor="background2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848EF"/>
    <w:pPr>
      <w:keepNext/>
      <w:keepLines/>
      <w:spacing w:before="120" w:line="192" w:lineRule="auto"/>
      <w:ind w:left="29"/>
      <w:outlineLvl w:val="3"/>
    </w:pPr>
    <w:rPr>
      <w:rFonts w:ascii="Barlow Condensed" w:eastAsiaTheme="majorEastAsia" w:hAnsi="Barlow Condensed" w:cs="Times New Roman (Headings CS)"/>
      <w:b/>
      <w:caps/>
      <w:color w:val="343C4B" w:themeColor="background2"/>
      <w:sz w:val="26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57473"/>
    <w:pPr>
      <w:spacing w:before="320" w:line="276" w:lineRule="auto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FFF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outlineLvl w:val="6"/>
    </w:pPr>
    <w:rPr>
      <w:rFonts w:eastAsiaTheme="majorEastAsia" w:cstheme="majorBidi"/>
      <w:color w:val="FFF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outlineLvl w:val="7"/>
    </w:pPr>
    <w:rPr>
      <w:rFonts w:eastAsiaTheme="majorEastAsia" w:cstheme="majorBidi"/>
      <w:i/>
      <w:iCs/>
      <w:color w:val="FFFFFF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outlineLvl w:val="8"/>
    </w:pPr>
    <w:rPr>
      <w:rFonts w:eastAsiaTheme="majorEastAsia" w:cstheme="majorBidi"/>
      <w:color w:val="FFFFFF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685"/>
    <w:rPr>
      <w:rFonts w:eastAsiaTheme="minorHAnsi" w:cs="Arial"/>
      <w:color w:val="262626" w:themeColor="background1" w:themeTint="D9"/>
      <w:kern w:val="2"/>
      <w:szCs w:val="1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CF7685"/>
    <w:rPr>
      <w:rFonts w:asciiTheme="majorHAnsi" w:eastAsiaTheme="majorEastAsia" w:hAnsiTheme="majorHAnsi" w:cs="Arial"/>
      <w:b/>
      <w:caps/>
      <w:color w:val="343C4B" w:themeColor="background2"/>
      <w:kern w:val="2"/>
      <w:sz w:val="30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685"/>
    <w:rPr>
      <w:rFonts w:ascii="Barlow Condensed" w:eastAsiaTheme="majorEastAsia" w:hAnsi="Barlow Condensed" w:cs="Times New Roman (Headings CS)"/>
      <w:b/>
      <w:caps/>
      <w:color w:val="343C4B" w:themeColor="background2"/>
      <w:kern w:val="2"/>
      <w:sz w:val="30"/>
      <w:szCs w:val="30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685"/>
    <w:rPr>
      <w:rFonts w:ascii="Barlow Condensed" w:eastAsiaTheme="majorEastAsia" w:hAnsi="Barlow Condensed" w:cs="Times New Roman (Headings CS)"/>
      <w:b/>
      <w:caps/>
      <w:color w:val="343C4B" w:themeColor="background2"/>
      <w:kern w:val="2"/>
      <w:sz w:val="26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685"/>
    <w:rPr>
      <w:rFonts w:eastAsiaTheme="minorHAnsi" w:cs="Arial (Body CS)"/>
      <w:color w:val="262626" w:themeColor="background1" w:themeTint="D9"/>
      <w:kern w:val="2"/>
      <w:sz w:val="20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685"/>
    <w:rPr>
      <w:rFonts w:eastAsiaTheme="majorEastAsia" w:cstheme="majorBidi"/>
      <w:i/>
      <w:iCs/>
      <w:color w:val="FFFFFF" w:themeColor="text1" w:themeTint="A6"/>
      <w:kern w:val="2"/>
      <w:sz w:val="20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685"/>
    <w:rPr>
      <w:rFonts w:eastAsiaTheme="majorEastAsia" w:cstheme="majorBidi"/>
      <w:color w:val="FFFFFF" w:themeColor="text1" w:themeTint="A6"/>
      <w:kern w:val="2"/>
      <w:sz w:val="20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685"/>
    <w:rPr>
      <w:rFonts w:eastAsiaTheme="majorEastAsia" w:cstheme="majorBidi"/>
      <w:i/>
      <w:iCs/>
      <w:color w:val="FFFFFF" w:themeColor="text1" w:themeTint="D8"/>
      <w:kern w:val="2"/>
      <w:sz w:val="20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685"/>
    <w:rPr>
      <w:rFonts w:eastAsiaTheme="majorEastAsia" w:cstheme="majorBidi"/>
      <w:color w:val="FFFFFF" w:themeColor="text1" w:themeTint="D8"/>
      <w:kern w:val="2"/>
      <w:sz w:val="20"/>
      <w:szCs w:val="22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5878"/>
    <w:rPr>
      <w:rFonts w:asciiTheme="majorHAnsi" w:eastAsiaTheme="majorEastAsia" w:hAnsiTheme="majorHAnsi" w:cstheme="majorBidi"/>
      <w:b/>
      <w:caps/>
      <w:color w:val="343C4B" w:themeColor="background2"/>
      <w:kern w:val="2"/>
      <w:sz w:val="180"/>
      <w:szCs w:val="56"/>
      <w:lang w:eastAsia="en-US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055878"/>
    <w:pPr>
      <w:spacing w:before="480" w:line="192" w:lineRule="auto"/>
      <w:ind w:right="1152"/>
      <w:contextualSpacing/>
    </w:pPr>
    <w:rPr>
      <w:rFonts w:asciiTheme="majorHAnsi" w:eastAsiaTheme="majorEastAsia" w:hAnsiTheme="majorHAnsi" w:cstheme="majorBidi"/>
      <w:b/>
      <w:caps/>
      <w:color w:val="343C4B" w:themeColor="background2"/>
      <w:sz w:val="180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055878"/>
    <w:rPr>
      <w:rFonts w:asciiTheme="majorHAnsi" w:eastAsiaTheme="majorEastAsia" w:hAnsiTheme="majorHAnsi" w:cs="Times New Roman (Headings CS)"/>
      <w:b/>
      <w:caps/>
      <w:color w:val="343C4B" w:themeColor="background2"/>
      <w:kern w:val="2"/>
      <w:sz w:val="2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878"/>
    <w:pPr>
      <w:numPr>
        <w:ilvl w:val="1"/>
      </w:numPr>
      <w:spacing w:before="720" w:line="192" w:lineRule="auto"/>
      <w:ind w:right="1008"/>
    </w:pPr>
    <w:rPr>
      <w:rFonts w:asciiTheme="majorHAnsi" w:eastAsiaTheme="majorEastAsia" w:hAnsiTheme="majorHAnsi" w:cs="Times New Roman (Headings CS)"/>
      <w:b/>
      <w:caps/>
      <w:color w:val="343C4B" w:themeColor="background2"/>
      <w:sz w:val="26"/>
      <w:szCs w:val="24"/>
    </w:rPr>
  </w:style>
  <w:style w:type="character" w:styleId="IntenseEmphasis">
    <w:name w:val="Intense Emphasis"/>
    <w:basedOn w:val="DefaultParagraphFont"/>
    <w:uiPriority w:val="21"/>
    <w:semiHidden/>
    <w:qFormat/>
    <w:rPr>
      <w:i/>
      <w:iCs/>
      <w:color w:val="004B5F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F7685"/>
    <w:rPr>
      <w:rFonts w:eastAsiaTheme="minorHAnsi" w:cs="Arial (Body CS)"/>
      <w:i/>
      <w:iCs/>
      <w:color w:val="FFFFFF" w:themeColor="text1" w:themeTint="BF"/>
      <w:kern w:val="2"/>
      <w:sz w:val="20"/>
      <w:szCs w:val="22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semiHidden/>
    <w:qFormat/>
    <w:pPr>
      <w:jc w:val="center"/>
    </w:pPr>
    <w:rPr>
      <w:i/>
      <w:iCs/>
      <w:color w:val="FFFFFF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F7685"/>
    <w:rPr>
      <w:rFonts w:eastAsiaTheme="minorHAnsi" w:cs="Arial (Body CS)"/>
      <w:i/>
      <w:iCs/>
      <w:color w:val="004B5F" w:themeColor="accent1" w:themeShade="BF"/>
      <w:kern w:val="2"/>
      <w:sz w:val="20"/>
      <w:szCs w:val="22"/>
      <w:lang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top w:val="single" w:sz="4" w:space="10" w:color="004B5F" w:themeColor="accent1" w:themeShade="BF"/>
        <w:bottom w:val="single" w:sz="4" w:space="10" w:color="004B5F" w:themeColor="accent1" w:themeShade="BF"/>
      </w:pBdr>
      <w:spacing w:before="360" w:after="360"/>
      <w:ind w:left="864" w:right="864"/>
      <w:jc w:val="center"/>
    </w:pPr>
    <w:rPr>
      <w:i/>
      <w:iCs/>
      <w:color w:val="004B5F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004B5F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CF7685"/>
    <w:pPr>
      <w:tabs>
        <w:tab w:val="center" w:pos="4680"/>
        <w:tab w:val="right" w:pos="9360"/>
      </w:tabs>
      <w:ind w:right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F7685"/>
    <w:rPr>
      <w:rFonts w:eastAsiaTheme="minorHAnsi" w:cs="Arial (Body CS)"/>
      <w:color w:val="262626" w:themeColor="background1" w:themeTint="D9"/>
      <w:kern w:val="2"/>
      <w:sz w:val="20"/>
      <w:szCs w:val="22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semiHidden/>
    <w:rsid w:val="00AB2E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685"/>
    <w:rPr>
      <w:rFonts w:eastAsiaTheme="minorHAnsi" w:cs="Arial (Body CS)"/>
      <w:color w:val="262626" w:themeColor="background1" w:themeTint="D9"/>
      <w:kern w:val="2"/>
      <w:sz w:val="20"/>
      <w:szCs w:val="22"/>
      <w:lang w:eastAsia="en-US"/>
      <w14:ligatures w14:val="standardContextual"/>
    </w:rPr>
  </w:style>
  <w:style w:type="paragraph" w:customStyle="1" w:styleId="Graphicplaceholder">
    <w:name w:val="Graphic placeholder"/>
    <w:basedOn w:val="Normal"/>
    <w:qFormat/>
    <w:rsid w:val="00E3603C"/>
    <w:rPr>
      <w:noProof/>
      <w:sz w:val="8"/>
    </w:rPr>
  </w:style>
  <w:style w:type="character" w:styleId="PlaceholderText">
    <w:name w:val="Placeholder Text"/>
    <w:basedOn w:val="DefaultParagraphFont"/>
    <w:uiPriority w:val="99"/>
    <w:semiHidden/>
    <w:rsid w:val="00E3603C"/>
    <w:rPr>
      <w:color w:val="666666"/>
    </w:rPr>
  </w:style>
  <w:style w:type="table" w:styleId="TableGrid">
    <w:name w:val="Table Grid"/>
    <w:basedOn w:val="TableNormal"/>
    <w:uiPriority w:val="39"/>
    <w:rsid w:val="00E3603C"/>
    <w:pPr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52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2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228F"/>
    <w:pPr>
      <w:spacing w:after="0" w:line="240" w:lineRule="auto"/>
    </w:pPr>
    <w:rPr>
      <w:rFonts w:ascii="Tenorite" w:eastAsiaTheme="minorHAnsi" w:hAnsi="Tenorite" w:cs="Arial (Body CS)"/>
      <w:color w:val="262626" w:themeColor="background1" w:themeTint="D9"/>
      <w:kern w:val="2"/>
      <w:sz w:val="20"/>
      <w:szCs w:val="22"/>
      <w:lang w:eastAsia="en-US"/>
      <w14:ligatures w14:val="standardContextual"/>
    </w:rPr>
  </w:style>
  <w:style w:type="paragraph" w:customStyle="1" w:styleId="Contactinfo">
    <w:name w:val="Contact info"/>
    <w:basedOn w:val="Normal"/>
    <w:qFormat/>
    <w:rsid w:val="00055878"/>
    <w:pPr>
      <w:spacing w:before="320" w:line="276" w:lineRule="auto"/>
      <w:contextualSpacing/>
    </w:pPr>
  </w:style>
  <w:style w:type="paragraph" w:styleId="NoSpacing">
    <w:name w:val="No Spacing"/>
    <w:uiPriority w:val="1"/>
    <w:qFormat/>
    <w:rsid w:val="00055878"/>
    <w:pPr>
      <w:spacing w:after="0" w:line="240" w:lineRule="auto"/>
      <w:ind w:right="720"/>
    </w:pPr>
    <w:rPr>
      <w:rFonts w:eastAsiaTheme="minorHAnsi" w:cs="Arial (Body CS)"/>
      <w:color w:val="262626" w:themeColor="background1" w:themeTint="D9"/>
      <w:kern w:val="2"/>
      <w:sz w:val="20"/>
      <w:szCs w:val="22"/>
      <w:lang w:eastAsia="en-US"/>
      <w14:ligatures w14:val="standardContextual"/>
    </w:rPr>
  </w:style>
  <w:style w:type="paragraph" w:styleId="ListParagraph">
    <w:name w:val="List Paragraph"/>
    <w:basedOn w:val="Normal"/>
    <w:uiPriority w:val="34"/>
    <w:semiHidden/>
    <w:qFormat/>
    <w:rsid w:val="00870C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2AC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hu\AppData\Roaming\Microsoft\Templates\One%20page%20business%20proposal.dotx" TargetMode="External"/></Relationships>
</file>

<file path=word/theme/theme1.xml><?xml version="1.0" encoding="utf-8"?>
<a:theme xmlns:a="http://schemas.openxmlformats.org/drawingml/2006/main" name="Phoebe_3">
  <a:themeElements>
    <a:clrScheme name="Phoebe_3 2">
      <a:dk1>
        <a:srgbClr val="FFFFFF"/>
      </a:dk1>
      <a:lt1>
        <a:srgbClr val="000000"/>
      </a:lt1>
      <a:dk2>
        <a:srgbClr val="F7F2EE"/>
      </a:dk2>
      <a:lt2>
        <a:srgbClr val="343C4B"/>
      </a:lt2>
      <a:accent1>
        <a:srgbClr val="006580"/>
      </a:accent1>
      <a:accent2>
        <a:srgbClr val="003F80"/>
      </a:accent2>
      <a:accent3>
        <a:srgbClr val="3C0080"/>
      </a:accent3>
      <a:accent4>
        <a:srgbClr val="670080"/>
      </a:accent4>
      <a:accent5>
        <a:srgbClr val="80005E"/>
      </a:accent5>
      <a:accent6>
        <a:srgbClr val="FF6140"/>
      </a:accent6>
      <a:hlink>
        <a:srgbClr val="467886"/>
      </a:hlink>
      <a:folHlink>
        <a:srgbClr val="96607D"/>
      </a:folHlink>
    </a:clrScheme>
    <a:fontScheme name="Custom 41">
      <a:majorFont>
        <a:latin typeface="Barlow Condensed"/>
        <a:ea typeface=""/>
        <a:cs typeface=""/>
      </a:majorFont>
      <a:minorFont>
        <a:latin typeface="Tenorit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hoebe_3" id="{B13B65C2-27AE-EA49-BAAA-BCDCC75B85E2}" vid="{391C6D35-1EAF-D842-9CB2-9B4755D8E1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 xsi:nil="true"/>
      <Description xsi:nil="true"/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099B0-67F6-A841-95A2-83CAC30E74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729B5F-171C-431B-BCC0-2FAE01B46C3A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E7A8070-332D-43C6-9DE8-B9A63FE73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7F3BCD-6CE6-4C58-B6C4-D14FE8FF528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One page business proposal.dotx</Template>
  <TotalTime>69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Dashun Henderson</dc:creator>
  <cp:keywords/>
  <dc:description/>
  <cp:lastModifiedBy>Dashun Henderson</cp:lastModifiedBy>
  <cp:revision>3</cp:revision>
  <cp:lastPrinted>2025-05-23T01:38:00Z</cp:lastPrinted>
  <dcterms:created xsi:type="dcterms:W3CDTF">2026-03-20T23:08:00Z</dcterms:created>
  <dcterms:modified xsi:type="dcterms:W3CDTF">2026-03-21T17:47:00Z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