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0560" w14:textId="4346F313" w:rsidR="00595A29" w:rsidRDefault="00F054D0" w:rsidP="00F054D0">
      <w:pPr>
        <w:pStyle w:val="Title"/>
        <w:jc w:val="center"/>
      </w:pPr>
      <w:r>
        <w:t xml:space="preserve">Welcome </w:t>
      </w:r>
      <w:sdt>
        <w:sdtPr>
          <w:id w:val="-1260975073"/>
          <w:placeholder>
            <w:docPart w:val="F99EFB0A78EB47FF91FE9326E43010AB"/>
          </w:placeholder>
          <w:temporary/>
          <w:showingPlcHdr/>
          <w15:appearance w15:val="hidden"/>
        </w:sdtPr>
        <w:sdtContent>
          <w:r w:rsidR="00812C84" w:rsidRPr="00EA0BBF">
            <w:t>memo</w:t>
          </w:r>
        </w:sdtContent>
      </w:sdt>
    </w:p>
    <w:p w14:paraId="57CEEEFE" w14:textId="77777777" w:rsidR="00EA0BBF" w:rsidRDefault="00EA0BBF" w:rsidP="00EA0BBF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C3714F6" wp14:editId="3E9CAC4E">
                <wp:simplePos x="0" y="0"/>
                <wp:positionH relativeFrom="column">
                  <wp:posOffset>-1143000</wp:posOffset>
                </wp:positionH>
                <wp:positionV relativeFrom="page">
                  <wp:posOffset>2030095</wp:posOffset>
                </wp:positionV>
                <wp:extent cx="7507224" cy="7626096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7224" cy="7626096"/>
                          <a:chOff x="0" y="0"/>
                          <a:chExt cx="7502948" cy="762762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5240" y="0"/>
                            <a:ext cx="7487708" cy="7627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2644140"/>
                            <a:ext cx="66986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813AB" id="Group 2" o:spid="_x0000_s1026" alt="&quot;&quot;" style="position:absolute;margin-left:-90pt;margin-top:159.85pt;width:591.1pt;height:600.5pt;z-index:-251653120;mso-position-vertical-relative:page;mso-width-relative:margin;mso-height-relative:margin" coordsize="75029,76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">
                <v:rect id="Rectangle 1" o:spid="_x0000_s1027" style="position:absolute;left:152;width:74877;height:76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" fillcolor="#f0efcd [661]" stroked="f" strokeweight="2pt"/>
                <v:line id="Straight Connector 4" o:spid="_x0000_s1028" style="position:absolute;visibility:visible;mso-wrap-style:square" from="0,26441" to="66986,2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" strokecolor="#a5a5a5 [2414]"/>
                <w10:wrap anchory="page"/>
                <w10:anchorlock/>
              </v:group>
            </w:pict>
          </mc:Fallback>
        </mc:AlternateConten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:rsidRPr="003C3F87" w14:paraId="5649D562" w14:textId="77777777" w:rsidTr="00500513">
        <w:trPr>
          <w:trHeight w:val="1134"/>
        </w:trPr>
        <w:tc>
          <w:tcPr>
            <w:tcW w:w="8640" w:type="dxa"/>
          </w:tcPr>
          <w:p w14:paraId="38B36C2D" w14:textId="686FCA1A" w:rsidR="00595A29" w:rsidRPr="003C3F87" w:rsidRDefault="00934DA8" w:rsidP="00500513">
            <w:pPr>
              <w:pStyle w:val="Header"/>
              <w:rPr>
                <w:rFonts w:ascii="Amasis MT Pro" w:hAnsi="Amasis MT Pro"/>
                <w:sz w:val="20"/>
                <w:szCs w:val="20"/>
              </w:rPr>
            </w:pPr>
            <w:r>
              <w:rPr>
                <w:rFonts w:ascii="Amasis MT Pro" w:hAnsi="Amasis MT Pro"/>
                <w:sz w:val="20"/>
                <w:szCs w:val="20"/>
              </w:rPr>
              <w:t>[Company name]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2323"/>
        <w:gridCol w:w="6317"/>
      </w:tblGrid>
      <w:tr w:rsidR="002715D2" w:rsidRPr="003C3F87" w14:paraId="0BB8E3C9" w14:textId="77777777" w:rsidTr="00AF0A32">
        <w:trPr>
          <w:trHeight w:val="32"/>
        </w:trPr>
        <w:tc>
          <w:tcPr>
            <w:tcW w:w="2323" w:type="dxa"/>
          </w:tcPr>
          <w:p w14:paraId="698C050A" w14:textId="77777777" w:rsidR="00595A29" w:rsidRPr="003C3F87" w:rsidRDefault="00000000" w:rsidP="00EA0BBF">
            <w:pPr>
              <w:pStyle w:val="Heading1"/>
              <w:rPr>
                <w:rFonts w:ascii="Amasis MT Pro" w:hAnsi="Amasis MT Pro"/>
                <w:sz w:val="20"/>
                <w:szCs w:val="20"/>
              </w:rPr>
            </w:pPr>
            <w:sdt>
              <w:sdtPr>
                <w:rPr>
                  <w:rFonts w:ascii="Amasis MT Pro" w:hAnsi="Amasis MT Pro"/>
                  <w:sz w:val="20"/>
                  <w:szCs w:val="20"/>
                </w:rPr>
                <w:id w:val="-1849470194"/>
                <w:placeholder>
                  <w:docPart w:val="F09934FCD9424CE38F76CD728FF7BB7A"/>
                </w:placeholder>
                <w:temporary/>
                <w:showingPlcHdr/>
                <w15:appearance w15:val="hidden"/>
              </w:sdtPr>
              <w:sdtContent>
                <w:r w:rsidR="00D77C46" w:rsidRPr="003C3F87">
                  <w:rPr>
                    <w:rStyle w:val="Heading1Char"/>
                    <w:rFonts w:ascii="Amasis MT Pro" w:hAnsi="Amasis MT Pro"/>
                    <w:b/>
                    <w:sz w:val="20"/>
                    <w:szCs w:val="20"/>
                  </w:rPr>
                  <w:t>To:</w:t>
                </w:r>
              </w:sdtContent>
            </w:sdt>
            <w:r w:rsidR="00EA0BBF" w:rsidRPr="003C3F87">
              <w:rPr>
                <w:rFonts w:ascii="Amasis MT Pro" w:hAnsi="Amasis MT Pro"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</w:tcPr>
          <w:p w14:paraId="3BAA34D0" w14:textId="3400989E" w:rsidR="00595A29" w:rsidRPr="003C3F87" w:rsidRDefault="00000000" w:rsidP="00EA0BBF">
            <w:pPr>
              <w:rPr>
                <w:rFonts w:ascii="Amasis MT Pro" w:hAnsi="Amasis MT Pro"/>
                <w:sz w:val="20"/>
                <w:szCs w:val="20"/>
              </w:rPr>
            </w:pPr>
            <w:sdt>
              <w:sdtPr>
                <w:rPr>
                  <w:rFonts w:ascii="Amasis MT Pro" w:hAnsi="Amasis MT Pro"/>
                  <w:sz w:val="20"/>
                  <w:szCs w:val="20"/>
                </w:rPr>
                <w:id w:val="422996814"/>
                <w:placeholder>
                  <w:docPart w:val="F3DA748D3BED4DA1BE3A1D7253F547A4"/>
                </w:placeholder>
                <w15:appearance w15:val="hidden"/>
              </w:sdtPr>
              <w:sdtContent>
                <w:r w:rsidR="00F054D0" w:rsidRPr="003C3F87">
                  <w:rPr>
                    <w:rFonts w:ascii="Amasis MT Pro" w:hAnsi="Amasis MT Pro"/>
                    <w:sz w:val="20"/>
                    <w:szCs w:val="20"/>
                  </w:rPr>
                  <w:t>New Applicant</w:t>
                </w:r>
              </w:sdtContent>
            </w:sdt>
            <w:r w:rsidR="00EA0BBF" w:rsidRPr="003C3F87">
              <w:rPr>
                <w:rFonts w:ascii="Amasis MT Pro" w:hAnsi="Amasis MT Pro"/>
                <w:sz w:val="20"/>
                <w:szCs w:val="20"/>
              </w:rPr>
              <w:t xml:space="preserve"> </w:t>
            </w:r>
          </w:p>
        </w:tc>
      </w:tr>
      <w:tr w:rsidR="002715D2" w:rsidRPr="003C3F87" w14:paraId="43ABC368" w14:textId="77777777" w:rsidTr="00AF0A32">
        <w:trPr>
          <w:trHeight w:val="37"/>
        </w:trPr>
        <w:tc>
          <w:tcPr>
            <w:tcW w:w="2323" w:type="dxa"/>
          </w:tcPr>
          <w:p w14:paraId="4F074FCA" w14:textId="77777777" w:rsidR="00595A29" w:rsidRPr="003C3F87" w:rsidRDefault="00000000" w:rsidP="00EA0BBF">
            <w:pPr>
              <w:pStyle w:val="Heading1"/>
              <w:rPr>
                <w:rFonts w:ascii="Amasis MT Pro" w:hAnsi="Amasis MT Pro"/>
                <w:sz w:val="20"/>
                <w:szCs w:val="20"/>
              </w:rPr>
            </w:pPr>
            <w:sdt>
              <w:sdtPr>
                <w:rPr>
                  <w:rFonts w:ascii="Amasis MT Pro" w:hAnsi="Amasis MT Pro"/>
                  <w:sz w:val="20"/>
                  <w:szCs w:val="20"/>
                </w:rPr>
                <w:id w:val="1202138601"/>
                <w:placeholder>
                  <w:docPart w:val="788C062F067C4C30AAC4F2F206ECE801"/>
                </w:placeholder>
                <w:temporary/>
                <w:showingPlcHdr/>
                <w15:appearance w15:val="hidden"/>
              </w:sdtPr>
              <w:sdtContent>
                <w:r w:rsidR="00D77C46" w:rsidRPr="003C3F87">
                  <w:rPr>
                    <w:rFonts w:ascii="Amasis MT Pro" w:hAnsi="Amasis MT Pro"/>
                    <w:sz w:val="20"/>
                    <w:szCs w:val="20"/>
                  </w:rPr>
                  <w:t xml:space="preserve">From: </w:t>
                </w:r>
              </w:sdtContent>
            </w:sdt>
          </w:p>
        </w:tc>
        <w:tc>
          <w:tcPr>
            <w:tcW w:w="6317" w:type="dxa"/>
          </w:tcPr>
          <w:p w14:paraId="668CD3F1" w14:textId="400DE471" w:rsidR="00595A29" w:rsidRPr="003C3F87" w:rsidRDefault="00595A29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</w:tc>
      </w:tr>
      <w:tr w:rsidR="002715D2" w:rsidRPr="003C3F87" w14:paraId="2E669E6F" w14:textId="77777777" w:rsidTr="00500513">
        <w:trPr>
          <w:trHeight w:val="1305"/>
        </w:trPr>
        <w:tc>
          <w:tcPr>
            <w:tcW w:w="2323" w:type="dxa"/>
            <w:tcMar>
              <w:bottom w:w="576" w:type="dxa"/>
            </w:tcMar>
          </w:tcPr>
          <w:p w14:paraId="6B24B79F" w14:textId="77777777" w:rsidR="00595A29" w:rsidRPr="003C3F87" w:rsidRDefault="00000000" w:rsidP="00EA0BBF">
            <w:pPr>
              <w:pStyle w:val="Heading1"/>
              <w:rPr>
                <w:rFonts w:ascii="Amasis MT Pro" w:hAnsi="Amasis MT Pro"/>
                <w:sz w:val="20"/>
                <w:szCs w:val="20"/>
              </w:rPr>
            </w:pPr>
            <w:sdt>
              <w:sdtPr>
                <w:rPr>
                  <w:rFonts w:ascii="Amasis MT Pro" w:hAnsi="Amasis MT Pro"/>
                  <w:sz w:val="20"/>
                  <w:szCs w:val="20"/>
                </w:rPr>
                <w:id w:val="-2000876693"/>
                <w:placeholder>
                  <w:docPart w:val="2477ABC7D94A4C199348842A0EFF696E"/>
                </w:placeholder>
                <w:temporary/>
                <w:showingPlcHdr/>
                <w15:appearance w15:val="hidden"/>
              </w:sdtPr>
              <w:sdtContent>
                <w:r w:rsidR="00D77C46" w:rsidRPr="003C3F87">
                  <w:rPr>
                    <w:rFonts w:ascii="Amasis MT Pro" w:hAnsi="Amasis MT Pro"/>
                    <w:sz w:val="20"/>
                    <w:szCs w:val="20"/>
                  </w:rPr>
                  <w:t>Re:</w:t>
                </w:r>
              </w:sdtContent>
            </w:sdt>
          </w:p>
        </w:tc>
        <w:tc>
          <w:tcPr>
            <w:tcW w:w="6317" w:type="dxa"/>
            <w:tcMar>
              <w:bottom w:w="576" w:type="dxa"/>
            </w:tcMar>
          </w:tcPr>
          <w:p w14:paraId="7AA53170" w14:textId="09467BA7" w:rsidR="00595A29" w:rsidRPr="003C3F87" w:rsidRDefault="00000000" w:rsidP="00EA0BBF">
            <w:pPr>
              <w:rPr>
                <w:rFonts w:ascii="Amasis MT Pro" w:hAnsi="Amasis MT Pro"/>
                <w:sz w:val="20"/>
                <w:szCs w:val="20"/>
              </w:rPr>
            </w:pPr>
            <w:sdt>
              <w:sdtPr>
                <w:rPr>
                  <w:rFonts w:ascii="Amasis MT Pro" w:hAnsi="Amasis MT Pro"/>
                  <w:sz w:val="20"/>
                  <w:szCs w:val="20"/>
                </w:rPr>
                <w:id w:val="-1380383394"/>
                <w:placeholder>
                  <w:docPart w:val="89B40C1390094602A026F6D1A2EA027B"/>
                </w:placeholder>
                <w:showingPlcHdr/>
                <w15:appearance w15:val="hidden"/>
              </w:sdtPr>
              <w:sdtContent>
                <w:r w:rsidR="00EA0BBF" w:rsidRPr="003C3F87">
                  <w:rPr>
                    <w:rFonts w:ascii="Amasis MT Pro" w:hAnsi="Amasis MT Pro"/>
                    <w:sz w:val="20"/>
                    <w:szCs w:val="20"/>
                  </w:rPr>
                  <w:t>Welcome new team member</w:t>
                </w:r>
              </w:sdtContent>
            </w:sdt>
            <w:r w:rsidR="00F054D0" w:rsidRPr="003C3F87">
              <w:rPr>
                <w:rFonts w:ascii="Amasis MT Pro" w:hAnsi="Amasis MT Pro"/>
                <w:sz w:val="20"/>
                <w:szCs w:val="20"/>
              </w:rPr>
              <w:t>!</w:t>
            </w:r>
            <w:r w:rsidR="00EA0BBF" w:rsidRPr="003C3F87">
              <w:rPr>
                <w:rFonts w:ascii="Amasis MT Pro" w:hAnsi="Amasis MT Pro"/>
                <w:sz w:val="20"/>
                <w:szCs w:val="20"/>
              </w:rPr>
              <w:t xml:space="preserve"> </w:t>
            </w:r>
          </w:p>
        </w:tc>
      </w:tr>
      <w:tr w:rsidR="002715D2" w:rsidRPr="003C3F87" w14:paraId="04766A10" w14:textId="77777777" w:rsidTr="00AF0A32">
        <w:trPr>
          <w:trHeight w:val="288"/>
        </w:trPr>
        <w:tc>
          <w:tcPr>
            <w:tcW w:w="2323" w:type="dxa"/>
            <w:tcMar>
              <w:top w:w="144" w:type="dxa"/>
            </w:tcMar>
          </w:tcPr>
          <w:p w14:paraId="31D8CED5" w14:textId="77777777" w:rsidR="00595A29" w:rsidRPr="003C3F87" w:rsidRDefault="00000000" w:rsidP="00EA0BBF">
            <w:pPr>
              <w:pStyle w:val="Header"/>
              <w:rPr>
                <w:rFonts w:ascii="Amasis MT Pro" w:hAnsi="Amasis MT Pro"/>
                <w:sz w:val="20"/>
                <w:szCs w:val="20"/>
              </w:rPr>
            </w:pPr>
            <w:sdt>
              <w:sdtPr>
                <w:rPr>
                  <w:rFonts w:ascii="Amasis MT Pro" w:hAnsi="Amasis MT Pro"/>
                  <w:sz w:val="20"/>
                  <w:szCs w:val="20"/>
                </w:rPr>
                <w:id w:val="-973595482"/>
                <w:placeholder>
                  <w:docPart w:val="D0BE5D3739B64F18B27DB9356461D95A"/>
                </w:placeholder>
                <w:temporary/>
                <w:showingPlcHdr/>
                <w15:appearance w15:val="hidden"/>
              </w:sdtPr>
              <w:sdtContent>
                <w:r w:rsidR="00D77C46" w:rsidRPr="003C3F87">
                  <w:rPr>
                    <w:rFonts w:ascii="Amasis MT Pro" w:hAnsi="Amasis MT Pro"/>
                    <w:sz w:val="20"/>
                    <w:szCs w:val="20"/>
                  </w:rPr>
                  <w:t>Comments:</w:t>
                </w:r>
              </w:sdtContent>
            </w:sdt>
            <w:r w:rsidR="00EA0BBF" w:rsidRPr="003C3F87">
              <w:rPr>
                <w:rFonts w:ascii="Amasis MT Pro" w:hAnsi="Amasis MT Pro"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Mar>
              <w:top w:w="144" w:type="dxa"/>
            </w:tcMar>
          </w:tcPr>
          <w:p w14:paraId="2F087E00" w14:textId="7F066474" w:rsidR="003C3F87" w:rsidRPr="003C3F87" w:rsidRDefault="00F054D0" w:rsidP="00EA0BBF">
            <w:pPr>
              <w:rPr>
                <w:rFonts w:ascii="Amasis MT Pro" w:hAnsi="Amasis MT Pro"/>
                <w:sz w:val="20"/>
                <w:szCs w:val="20"/>
              </w:rPr>
            </w:pPr>
            <w:r w:rsidRPr="003C3F87">
              <w:rPr>
                <w:rFonts w:ascii="Amasis MT Pro" w:hAnsi="Amasis MT Pro"/>
                <w:sz w:val="20"/>
                <w:szCs w:val="20"/>
              </w:rPr>
              <w:t>We’d like to formally welcome you to the team &amp; are so glad you’ve joined! We strive for excellence, growth, and inclusion; we hope that our ideals can be shared and reflected through each team members</w:t>
            </w:r>
            <w:r w:rsidR="00934DA8">
              <w:rPr>
                <w:rFonts w:ascii="Amasis MT Pro" w:hAnsi="Amasis MT Pro"/>
                <w:sz w:val="20"/>
                <w:szCs w:val="20"/>
              </w:rPr>
              <w:t>…</w:t>
            </w:r>
          </w:p>
          <w:p w14:paraId="0B93AEB9" w14:textId="7777777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66FD7FA0" w14:textId="7777777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38E037A8" w14:textId="7777777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52D9C41A" w14:textId="7777777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41BDBB37" w14:textId="7777777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49062C7B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50749204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1B14ED1D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03E8F92F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39AF8979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24E32F1B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33346BA9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5B3FB434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7FAB88C5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1F3A554D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11AC7839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54CB28B6" w14:textId="77777777" w:rsidR="00934DA8" w:rsidRDefault="00934DA8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</w:p>
          <w:p w14:paraId="231EAC0F" w14:textId="208CCE18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  <w:r w:rsidRPr="00734BA7">
              <w:rPr>
                <w:rFonts w:ascii="Amasis MT Pro" w:hAnsi="Amasis MT Pro"/>
                <w:b/>
                <w:bCs/>
                <w:sz w:val="20"/>
                <w:szCs w:val="20"/>
              </w:rPr>
              <w:t xml:space="preserve">Company </w:t>
            </w:r>
            <w:r w:rsidR="00934DA8">
              <w:rPr>
                <w:rFonts w:ascii="Amasis MT Pro" w:hAnsi="Amasis MT Pro"/>
                <w:b/>
                <w:bCs/>
                <w:sz w:val="20"/>
                <w:szCs w:val="20"/>
              </w:rPr>
              <w:t xml:space="preserve">resources </w:t>
            </w:r>
            <w:r w:rsidRPr="00734BA7">
              <w:rPr>
                <w:rFonts w:ascii="Amasis MT Pro" w:hAnsi="Amasis MT Pro"/>
                <w:b/>
                <w:bCs/>
                <w:sz w:val="20"/>
                <w:szCs w:val="20"/>
              </w:rPr>
              <w:t>site</w:t>
            </w:r>
            <w:r w:rsidR="00934DA8">
              <w:rPr>
                <w:rFonts w:ascii="Amasis MT Pro" w:hAnsi="Amasis MT Pro"/>
                <w:b/>
                <w:bCs/>
                <w:sz w:val="20"/>
                <w:szCs w:val="20"/>
              </w:rPr>
              <w:t xml:space="preserve"> links</w:t>
            </w:r>
            <w:r w:rsidRPr="003C3F87">
              <w:rPr>
                <w:rFonts w:ascii="Amasis MT Pro" w:hAnsi="Amasis MT Pro"/>
                <w:sz w:val="20"/>
                <w:szCs w:val="20"/>
              </w:rPr>
              <w:t xml:space="preserve">: </w:t>
            </w:r>
          </w:p>
          <w:p w14:paraId="6ED4838D" w14:textId="3971DB54" w:rsidR="003C3F87" w:rsidRPr="00934DA8" w:rsidRDefault="003C3F87" w:rsidP="00934DA8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sz w:val="20"/>
                <w:szCs w:val="20"/>
              </w:rPr>
            </w:pPr>
          </w:p>
          <w:p w14:paraId="24B695F4" w14:textId="7777777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3B9E4A75" w14:textId="19F22E21" w:rsidR="003C3F87" w:rsidRPr="003C3F87" w:rsidRDefault="003C3F87" w:rsidP="00EA0BBF">
            <w:pPr>
              <w:rPr>
                <w:rFonts w:ascii="Amasis MT Pro" w:hAnsi="Amasis MT Pro"/>
                <w:b/>
                <w:bCs/>
                <w:sz w:val="20"/>
                <w:szCs w:val="20"/>
              </w:rPr>
            </w:pPr>
            <w:r w:rsidRPr="003C3F87">
              <w:rPr>
                <w:rFonts w:ascii="Amasis MT Pro" w:hAnsi="Amasis MT Pro"/>
                <w:b/>
                <w:bCs/>
                <w:sz w:val="20"/>
                <w:szCs w:val="20"/>
              </w:rPr>
              <w:t>Login Information</w:t>
            </w:r>
            <w:r w:rsidR="00934DA8">
              <w:rPr>
                <w:rFonts w:ascii="Amasis MT Pro" w:hAnsi="Amasis MT Pro"/>
                <w:b/>
                <w:bCs/>
                <w:sz w:val="20"/>
                <w:szCs w:val="20"/>
              </w:rPr>
              <w:t>(company site or email)</w:t>
            </w:r>
          </w:p>
          <w:p w14:paraId="72A68687" w14:textId="71E45327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  <w:r w:rsidRPr="003C3F87">
              <w:rPr>
                <w:rFonts w:ascii="Amasis MT Pro" w:hAnsi="Amasis MT Pro"/>
                <w:sz w:val="20"/>
                <w:szCs w:val="20"/>
              </w:rPr>
              <w:t>Email:</w:t>
            </w:r>
            <w:r w:rsidR="00934DA8">
              <w:rPr>
                <w:rFonts w:ascii="Amasis MT Pro" w:hAnsi="Amasis MT Pro"/>
                <w:sz w:val="20"/>
                <w:szCs w:val="20"/>
              </w:rPr>
              <w:t xml:space="preserve"> </w:t>
            </w:r>
          </w:p>
          <w:p w14:paraId="13F658C1" w14:textId="679A0D61" w:rsid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  <w:r w:rsidRPr="003C3F87">
              <w:rPr>
                <w:rFonts w:ascii="Amasis MT Pro" w:hAnsi="Amasis MT Pro"/>
                <w:sz w:val="20"/>
                <w:szCs w:val="20"/>
              </w:rPr>
              <w:t xml:space="preserve">Password: </w:t>
            </w:r>
          </w:p>
          <w:p w14:paraId="3EB0BBF5" w14:textId="77777777" w:rsid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7038FB5B" w14:textId="28DA6AC5" w:rsid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  <w:r w:rsidRPr="00734BA7">
              <w:rPr>
                <w:rFonts w:ascii="Amasis MT Pro" w:hAnsi="Amasis MT Pro"/>
                <w:b/>
                <w:bCs/>
                <w:sz w:val="20"/>
                <w:szCs w:val="20"/>
              </w:rPr>
              <w:t>Company Site</w:t>
            </w:r>
            <w:r w:rsidR="00934DA8">
              <w:rPr>
                <w:rFonts w:ascii="Amasis MT Pro" w:hAnsi="Amasis MT Pro"/>
                <w:b/>
                <w:bCs/>
                <w:sz w:val="20"/>
                <w:szCs w:val="20"/>
              </w:rPr>
              <w:t>(</w:t>
            </w:r>
            <w:r w:rsidRPr="00734BA7">
              <w:rPr>
                <w:rFonts w:ascii="Amasis MT Pro" w:hAnsi="Amasis MT Pro"/>
                <w:b/>
                <w:bCs/>
                <w:sz w:val="20"/>
                <w:szCs w:val="20"/>
              </w:rPr>
              <w:t>s</w:t>
            </w:r>
            <w:r w:rsidR="00934DA8">
              <w:rPr>
                <w:rFonts w:ascii="Amasis MT Pro" w:hAnsi="Amasis MT Pro"/>
                <w:b/>
                <w:bCs/>
                <w:sz w:val="20"/>
                <w:szCs w:val="20"/>
              </w:rPr>
              <w:t>) &amp; Socials(if applicable)</w:t>
            </w:r>
            <w:r>
              <w:rPr>
                <w:rFonts w:ascii="Amasis MT Pro" w:hAnsi="Amasis MT Pro"/>
                <w:sz w:val="20"/>
                <w:szCs w:val="20"/>
              </w:rPr>
              <w:t>:</w:t>
            </w:r>
          </w:p>
          <w:p w14:paraId="179B4394" w14:textId="7FE50152" w:rsidR="002912C5" w:rsidRPr="00934DA8" w:rsidRDefault="002912C5" w:rsidP="00934DA8">
            <w:pPr>
              <w:pStyle w:val="ListParagraph"/>
              <w:numPr>
                <w:ilvl w:val="0"/>
                <w:numId w:val="1"/>
              </w:numPr>
              <w:rPr>
                <w:rFonts w:ascii="Amasis MT Pro" w:hAnsi="Amasis MT Pro"/>
                <w:sz w:val="20"/>
                <w:szCs w:val="20"/>
              </w:rPr>
            </w:pPr>
          </w:p>
          <w:p w14:paraId="2342FBAF" w14:textId="77777777" w:rsidR="00734BA7" w:rsidRDefault="00734BA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05D9CB39" w14:textId="77777777" w:rsidR="00734BA7" w:rsidRPr="003C3F87" w:rsidRDefault="00734BA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  <w:p w14:paraId="6583984B" w14:textId="05F7DC78" w:rsidR="003C3F87" w:rsidRPr="003C3F87" w:rsidRDefault="003C3F87" w:rsidP="00EA0BBF">
            <w:pPr>
              <w:rPr>
                <w:rFonts w:ascii="Amasis MT Pro" w:hAnsi="Amasis MT Pro"/>
                <w:sz w:val="20"/>
                <w:szCs w:val="20"/>
              </w:rPr>
            </w:pPr>
          </w:p>
        </w:tc>
      </w:tr>
    </w:tbl>
    <w:p w14:paraId="4DCFA21B" w14:textId="77777777" w:rsidR="00595A29" w:rsidRDefault="00595A29" w:rsidP="00AF0A32"/>
    <w:sectPr w:rsidR="00595A29">
      <w:footerReference w:type="default" r:id="rId11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5D4B" w14:textId="77777777" w:rsidR="00AD34AF" w:rsidRDefault="00AD34AF">
      <w:pPr>
        <w:spacing w:after="0" w:line="240" w:lineRule="auto"/>
      </w:pPr>
      <w:r>
        <w:separator/>
      </w:r>
    </w:p>
  </w:endnote>
  <w:endnote w:type="continuationSeparator" w:id="0">
    <w:p w14:paraId="150CB8B2" w14:textId="77777777" w:rsidR="00AD34AF" w:rsidRDefault="00AD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79D7D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BB49" w14:textId="77777777" w:rsidR="00AD34AF" w:rsidRDefault="00AD34AF">
      <w:pPr>
        <w:spacing w:after="0" w:line="240" w:lineRule="auto"/>
      </w:pPr>
      <w:r>
        <w:separator/>
      </w:r>
    </w:p>
  </w:footnote>
  <w:footnote w:type="continuationSeparator" w:id="0">
    <w:p w14:paraId="329F4FA2" w14:textId="77777777" w:rsidR="00AD34AF" w:rsidRDefault="00AD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74"/>
    <w:multiLevelType w:val="hybridMultilevel"/>
    <w:tmpl w:val="7572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6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D0"/>
    <w:rsid w:val="00064108"/>
    <w:rsid w:val="000A4844"/>
    <w:rsid w:val="00103EE7"/>
    <w:rsid w:val="001319A3"/>
    <w:rsid w:val="001D7999"/>
    <w:rsid w:val="00201891"/>
    <w:rsid w:val="002715D2"/>
    <w:rsid w:val="00283CA6"/>
    <w:rsid w:val="002912C5"/>
    <w:rsid w:val="002B3301"/>
    <w:rsid w:val="002C1735"/>
    <w:rsid w:val="00306307"/>
    <w:rsid w:val="00390BCD"/>
    <w:rsid w:val="00394E0B"/>
    <w:rsid w:val="003C3F87"/>
    <w:rsid w:val="003D748C"/>
    <w:rsid w:val="004550D6"/>
    <w:rsid w:val="004C2E9D"/>
    <w:rsid w:val="004E5990"/>
    <w:rsid w:val="00500513"/>
    <w:rsid w:val="00595A29"/>
    <w:rsid w:val="005C0DB1"/>
    <w:rsid w:val="00637300"/>
    <w:rsid w:val="0065166E"/>
    <w:rsid w:val="00696B3E"/>
    <w:rsid w:val="006D69F0"/>
    <w:rsid w:val="00734BA7"/>
    <w:rsid w:val="00751185"/>
    <w:rsid w:val="00795131"/>
    <w:rsid w:val="007B01AE"/>
    <w:rsid w:val="007B3B75"/>
    <w:rsid w:val="00812C84"/>
    <w:rsid w:val="008F0BD8"/>
    <w:rsid w:val="00934DA8"/>
    <w:rsid w:val="009575A2"/>
    <w:rsid w:val="009F31BE"/>
    <w:rsid w:val="00AD34AF"/>
    <w:rsid w:val="00AF0A32"/>
    <w:rsid w:val="00B01923"/>
    <w:rsid w:val="00BE77EC"/>
    <w:rsid w:val="00C63371"/>
    <w:rsid w:val="00CB4100"/>
    <w:rsid w:val="00CE4F23"/>
    <w:rsid w:val="00CE6EE9"/>
    <w:rsid w:val="00D23448"/>
    <w:rsid w:val="00D77C46"/>
    <w:rsid w:val="00EA0BBF"/>
    <w:rsid w:val="00EB67C7"/>
    <w:rsid w:val="00F054D0"/>
    <w:rsid w:val="00F55778"/>
    <w:rsid w:val="00FA2A75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1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BF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2"/>
    <w:qFormat/>
    <w:rsid w:val="00EA0BBF"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F8F3E0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EA0BBF"/>
    <w:rPr>
      <w:b/>
      <w:color w:val="404040" w:themeColor="text1" w:themeTint="BF"/>
    </w:rPr>
  </w:style>
  <w:style w:type="table" w:styleId="TableGrid">
    <w:name w:val="Table Grid"/>
    <w:basedOn w:val="TableNormal"/>
    <w:uiPriority w:val="1"/>
    <w:rsid w:val="00EA0BB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rsid w:val="00EA0BBF"/>
    <w:pPr>
      <w:spacing w:after="0" w:line="360" w:lineRule="auto"/>
      <w:ind w:left="-86"/>
      <w:contextualSpacing/>
    </w:pPr>
    <w:rPr>
      <w:rFonts w:asciiTheme="majorHAnsi" w:hAnsiTheme="majorHAnsi" w:cstheme="majorBidi"/>
      <w:caps/>
      <w:color w:val="595959" w:themeColor="text1" w:themeTint="A6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A0BBF"/>
    <w:rPr>
      <w:rFonts w:asciiTheme="majorHAnsi" w:hAnsiTheme="majorHAnsi" w:cstheme="majorBidi"/>
      <w:caps/>
      <w:color w:val="595959" w:themeColor="text1" w:themeTint="A6"/>
      <w:spacing w:val="-10"/>
      <w:kern w:val="28"/>
      <w:sz w:val="144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A0BBF"/>
    <w:rPr>
      <w:rFonts w:cs="Times New Roman (Body CS)"/>
      <w:b/>
      <w:cap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A0BBF"/>
    <w:rPr>
      <w:rFonts w:cs="Times New Roman (Body CS)"/>
      <w:b/>
      <w:caps/>
      <w:color w:val="404040" w:themeColor="text1" w:themeTint="BF"/>
      <w:sz w:val="22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F8F3E0" w:themeColor="accent1"/>
        <w:bottom w:val="single" w:sz="4" w:space="10" w:color="F8F3E0" w:themeColor="accent1"/>
      </w:pBdr>
      <w:spacing w:before="360" w:after="360"/>
      <w:jc w:val="center"/>
    </w:pPr>
    <w:rPr>
      <w:i/>
      <w:iCs/>
      <w:color w:val="F8F3E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F8F3E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3EE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3EE7"/>
  </w:style>
  <w:style w:type="paragraph" w:styleId="Revision">
    <w:name w:val="Revision"/>
    <w:hidden/>
    <w:uiPriority w:val="99"/>
    <w:semiHidden/>
    <w:rsid w:val="00AF0A32"/>
    <w:pPr>
      <w:spacing w:after="0" w:line="240" w:lineRule="auto"/>
    </w:pPr>
    <w:rPr>
      <w:rFonts w:ascii="Arial" w:hAnsi="Arial"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3C3F87"/>
    <w:rPr>
      <w:color w:val="BD3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F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93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hu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EFB0A78EB47FF91FE9326E430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8C70-1B57-41CC-BE64-F3E210898018}"/>
      </w:docPartPr>
      <w:docPartBody>
        <w:p w:rsidR="00631C0F" w:rsidRDefault="00000000">
          <w:pPr>
            <w:pStyle w:val="F99EFB0A78EB47FF91FE9326E43010AB"/>
          </w:pPr>
          <w:r w:rsidRPr="00EA0BBF">
            <w:t>memo</w:t>
          </w:r>
        </w:p>
      </w:docPartBody>
    </w:docPart>
    <w:docPart>
      <w:docPartPr>
        <w:name w:val="F09934FCD9424CE38F76CD728FF7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3D32C-ED26-47F1-8946-F5F9C07AB327}"/>
      </w:docPartPr>
      <w:docPartBody>
        <w:p w:rsidR="00631C0F" w:rsidRDefault="00000000">
          <w:pPr>
            <w:pStyle w:val="F09934FCD9424CE38F76CD728FF7BB7A"/>
          </w:pPr>
          <w:r w:rsidRPr="00EA0BBF">
            <w:rPr>
              <w:rStyle w:val="Heading1Char"/>
            </w:rPr>
            <w:t>To:</w:t>
          </w:r>
        </w:p>
      </w:docPartBody>
    </w:docPart>
    <w:docPart>
      <w:docPartPr>
        <w:name w:val="F3DA748D3BED4DA1BE3A1D7253F5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8EAC-D7F3-42C2-9297-05594B5366BA}"/>
      </w:docPartPr>
      <w:docPartBody>
        <w:p w:rsidR="00631C0F" w:rsidRDefault="00000000">
          <w:pPr>
            <w:pStyle w:val="F3DA748D3BED4DA1BE3A1D7253F547A4"/>
          </w:pPr>
          <w:r w:rsidRPr="00EA0BBF">
            <w:t>Mikaela Lee</w:t>
          </w:r>
        </w:p>
      </w:docPartBody>
    </w:docPart>
    <w:docPart>
      <w:docPartPr>
        <w:name w:val="788C062F067C4C30AAC4F2F206EC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BDDD-CF70-4C13-9824-708A65E8C784}"/>
      </w:docPartPr>
      <w:docPartBody>
        <w:p w:rsidR="00631C0F" w:rsidRDefault="00000000">
          <w:pPr>
            <w:pStyle w:val="788C062F067C4C30AAC4F2F206ECE801"/>
          </w:pPr>
          <w:r w:rsidRPr="00EA0BBF">
            <w:t xml:space="preserve">From: </w:t>
          </w:r>
        </w:p>
      </w:docPartBody>
    </w:docPart>
    <w:docPart>
      <w:docPartPr>
        <w:name w:val="2477ABC7D94A4C199348842A0EFF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0BE1-D0FC-45F5-9A27-85060159D16C}"/>
      </w:docPartPr>
      <w:docPartBody>
        <w:p w:rsidR="00631C0F" w:rsidRDefault="00000000">
          <w:pPr>
            <w:pStyle w:val="2477ABC7D94A4C199348842A0EFF696E"/>
          </w:pPr>
          <w:r w:rsidRPr="00EA0BBF">
            <w:t>Re:</w:t>
          </w:r>
        </w:p>
      </w:docPartBody>
    </w:docPart>
    <w:docPart>
      <w:docPartPr>
        <w:name w:val="89B40C1390094602A026F6D1A2EA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CBA7-C866-4326-9D97-BDFEE89C37C9}"/>
      </w:docPartPr>
      <w:docPartBody>
        <w:p w:rsidR="00631C0F" w:rsidRDefault="00000000">
          <w:pPr>
            <w:pStyle w:val="89B40C1390094602A026F6D1A2EA027B"/>
          </w:pPr>
          <w:r w:rsidRPr="00EA0BBF">
            <w:t>Welcome new team member</w:t>
          </w:r>
        </w:p>
      </w:docPartBody>
    </w:docPart>
    <w:docPart>
      <w:docPartPr>
        <w:name w:val="D0BE5D3739B64F18B27DB9356461D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C70B-8D98-4DB4-B4C2-729273514134}"/>
      </w:docPartPr>
      <w:docPartBody>
        <w:p w:rsidR="00631C0F" w:rsidRDefault="00000000">
          <w:pPr>
            <w:pStyle w:val="D0BE5D3739B64F18B27DB9356461D95A"/>
          </w:pPr>
          <w:r w:rsidRPr="00EA0BBF"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77"/>
    <w:rsid w:val="002C1735"/>
    <w:rsid w:val="003650EB"/>
    <w:rsid w:val="00631C0F"/>
    <w:rsid w:val="008F0BD8"/>
    <w:rsid w:val="00B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 w:line="259" w:lineRule="auto"/>
      <w:contextualSpacing/>
      <w:outlineLvl w:val="0"/>
    </w:pPr>
    <w:rPr>
      <w:b/>
      <w:color w:val="404040" w:themeColor="text1" w:themeTint="BF"/>
      <w:kern w:val="0"/>
      <w:sz w:val="18"/>
      <w:szCs w:val="1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9EFB0A78EB47FF91FE9326E43010AB">
    <w:name w:val="F99EFB0A78EB47FF91FE9326E43010AB"/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404040" w:themeColor="text1" w:themeTint="BF"/>
      <w:kern w:val="0"/>
      <w:sz w:val="18"/>
      <w:szCs w:val="18"/>
      <w:lang w:eastAsia="ja-JP"/>
      <w14:ligatures w14:val="none"/>
    </w:rPr>
  </w:style>
  <w:style w:type="paragraph" w:customStyle="1" w:styleId="F09934FCD9424CE38F76CD728FF7BB7A">
    <w:name w:val="F09934FCD9424CE38F76CD728FF7BB7A"/>
  </w:style>
  <w:style w:type="paragraph" w:customStyle="1" w:styleId="F3DA748D3BED4DA1BE3A1D7253F547A4">
    <w:name w:val="F3DA748D3BED4DA1BE3A1D7253F547A4"/>
  </w:style>
  <w:style w:type="paragraph" w:customStyle="1" w:styleId="788C062F067C4C30AAC4F2F206ECE801">
    <w:name w:val="788C062F067C4C30AAC4F2F206ECE801"/>
  </w:style>
  <w:style w:type="paragraph" w:customStyle="1" w:styleId="24B032EC1B1D4369BD2AE975776E4CFA">
    <w:name w:val="24B032EC1B1D4369BD2AE975776E4CFA"/>
  </w:style>
  <w:style w:type="paragraph" w:customStyle="1" w:styleId="2477ABC7D94A4C199348842A0EFF696E">
    <w:name w:val="2477ABC7D94A4C199348842A0EFF696E"/>
  </w:style>
  <w:style w:type="paragraph" w:customStyle="1" w:styleId="89B40C1390094602A026F6D1A2EA027B">
    <w:name w:val="89B40C1390094602A026F6D1A2EA027B"/>
  </w:style>
  <w:style w:type="paragraph" w:customStyle="1" w:styleId="D0BE5D3739B64F18B27DB9356461D95A">
    <w:name w:val="D0BE5D3739B64F18B27DB9356461D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Custom 65">
      <a:dk1>
        <a:srgbClr val="000000"/>
      </a:dk1>
      <a:lt1>
        <a:srgbClr val="FFFFFF"/>
      </a:lt1>
      <a:dk2>
        <a:srgbClr val="BD3A00"/>
      </a:dk2>
      <a:lt2>
        <a:srgbClr val="DDDDDD"/>
      </a:lt2>
      <a:accent1>
        <a:srgbClr val="F8F3E0"/>
      </a:accent1>
      <a:accent2>
        <a:srgbClr val="93902B"/>
      </a:accent2>
      <a:accent3>
        <a:srgbClr val="F4873A"/>
      </a:accent3>
      <a:accent4>
        <a:srgbClr val="839AA1"/>
      </a:accent4>
      <a:accent5>
        <a:srgbClr val="F0BA3C"/>
      </a:accent5>
      <a:accent6>
        <a:srgbClr val="2A6ABC"/>
      </a:accent6>
      <a:hlink>
        <a:srgbClr val="BD3900"/>
      </a:hlink>
      <a:folHlink>
        <a:srgbClr val="93912D"/>
      </a:folHlink>
    </a:clrScheme>
    <a:fontScheme name="Custom 75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B7DE-64BB-4EA7-A88C-3B9B67B2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CA45-DDE3-474D-975A-15D03FD2C0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087E025-93F8-4EDD-86B2-110ACF79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E46EF-DB74-4601-B682-F7DF0D6710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design).dotx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2026-03-21T18:29:00Z</dcterms:created>
  <dcterms:modified xsi:type="dcterms:W3CDTF">2026-03-21T20:40:00Z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