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22CB7" w14:paraId="5743D470" w14:textId="77777777" w:rsidTr="00422CB7">
        <w:tc>
          <w:tcPr>
            <w:tcW w:w="10450" w:type="dxa"/>
            <w:shd w:val="clear" w:color="auto" w:fill="B4C6E7" w:themeFill="accent1" w:themeFillTint="66"/>
          </w:tcPr>
          <w:p w14:paraId="54AEF6ED" w14:textId="01C2630A" w:rsidR="00422CB7" w:rsidRPr="00422CB7" w:rsidRDefault="00422CB7" w:rsidP="00422CB7">
            <w:pPr>
              <w:pStyle w:val="Heading1"/>
            </w:pPr>
            <w:r w:rsidRPr="00422CB7">
              <w:t>INFORMATION</w:t>
            </w:r>
          </w:p>
        </w:tc>
      </w:tr>
    </w:tbl>
    <w:p w14:paraId="1F7E46E3" w14:textId="77777777" w:rsidR="007F722E" w:rsidRPr="007F722E" w:rsidRDefault="007F722E" w:rsidP="00422CB7">
      <w:pPr>
        <w:pStyle w:val="Heading1"/>
      </w:pPr>
    </w:p>
    <w:p w14:paraId="4A72324E" w14:textId="77777777" w:rsidR="007F722E" w:rsidRPr="007F722E" w:rsidRDefault="007F722E" w:rsidP="007F722E">
      <w:pPr>
        <w:spacing w:after="0" w:line="240" w:lineRule="auto"/>
        <w:ind w:left="-284" w:firstLine="284"/>
        <w:rPr>
          <w:rFonts w:ascii="Calibri" w:eastAsia="Times New Roman" w:hAnsi="Calibri" w:cs="Times New Roman"/>
          <w:b/>
          <w:noProof/>
          <w:sz w:val="22"/>
          <w:lang w:val="en-US"/>
        </w:rPr>
      </w:pPr>
      <w:r w:rsidRPr="007F722E">
        <w:rPr>
          <w:rFonts w:ascii="Calibri" w:eastAsia="Times New Roman" w:hAnsi="Calibri" w:cs="Times New Roman"/>
          <w:b/>
          <w:noProof/>
          <w:sz w:val="22"/>
          <w:lang w:val="en-US"/>
        </w:rPr>
        <w:t>Date completed:</w:t>
      </w:r>
      <w:r w:rsidRPr="007F722E">
        <w:rPr>
          <w:rFonts w:ascii="Calibri" w:eastAsia="Times New Roman" w:hAnsi="Calibri" w:cs="Times New Roman"/>
          <w:b/>
          <w:noProof/>
          <w:sz w:val="22"/>
          <w:lang w:val="en-US"/>
        </w:rPr>
        <w:tab/>
      </w:r>
      <w:r w:rsidRPr="007F722E">
        <w:rPr>
          <w:rFonts w:ascii="Calibri" w:eastAsia="Times New Roman" w:hAnsi="Calibri" w:cs="Times New Roman"/>
          <w:b/>
          <w:noProof/>
          <w:sz w:val="22"/>
          <w:lang w:val="en-US"/>
        </w:rPr>
        <w:tab/>
      </w:r>
      <w:r w:rsidRPr="007F722E">
        <w:rPr>
          <w:rFonts w:ascii="Calibri" w:eastAsia="Times New Roman" w:hAnsi="Calibri" w:cs="Times New Roman"/>
          <w:b/>
          <w:noProof/>
          <w:sz w:val="22"/>
          <w:lang w:val="en-US"/>
        </w:rPr>
        <w:tab/>
      </w:r>
      <w:sdt>
        <w:sdtPr>
          <w:rPr>
            <w:rFonts w:ascii="Calibri" w:eastAsia="Times New Roman" w:hAnsi="Calibri" w:cs="Times New Roman"/>
            <w:noProof/>
            <w:sz w:val="22"/>
            <w:lang w:val="en-US"/>
          </w:rPr>
          <w:alias w:val="Select Date"/>
          <w:tag w:val="Select Date"/>
          <w:id w:val="798336487"/>
          <w:placeholder>
            <w:docPart w:val="86E28C98E8AB4A729CD53782CE43D4C6"/>
          </w:placeholder>
          <w:showingPlcHdr/>
          <w:date w:fullDate="2020-10-09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7F722E">
            <w:rPr>
              <w:rFonts w:ascii="Calibri" w:eastAsia="Times New Roman" w:hAnsi="Calibri" w:cs="Times New Roman"/>
              <w:color w:val="808080"/>
              <w:sz w:val="24"/>
              <w:szCs w:val="24"/>
            </w:rPr>
            <w:t>Click here to enter a date.</w:t>
          </w:r>
        </w:sdtContent>
      </w:sdt>
    </w:p>
    <w:p w14:paraId="1A00AAE3" w14:textId="77777777" w:rsidR="007F722E" w:rsidRPr="007F722E" w:rsidRDefault="007F722E" w:rsidP="007F722E">
      <w:r w:rsidRPr="007F722E">
        <w:rPr>
          <w:rFonts w:ascii="Calibri" w:eastAsia="Times New Roman" w:hAnsi="Calibri" w:cs="Times New Roman"/>
          <w:b/>
          <w:noProof/>
          <w:sz w:val="22"/>
          <w:lang w:val="en-US"/>
        </w:rPr>
        <w:t>Scheduled review date:</w:t>
      </w:r>
      <w:r>
        <w:rPr>
          <w:rFonts w:ascii="Calibri" w:eastAsia="Times New Roman" w:hAnsi="Calibri" w:cs="Times New Roman"/>
          <w:b/>
          <w:noProof/>
          <w:sz w:val="22"/>
          <w:lang w:val="en-US"/>
        </w:rPr>
        <w:tab/>
      </w:r>
      <w:r w:rsidRPr="007F722E">
        <w:rPr>
          <w:rFonts w:ascii="Calibri" w:eastAsia="Times New Roman" w:hAnsi="Calibri" w:cs="Times New Roman"/>
          <w:b/>
          <w:noProof/>
          <w:sz w:val="22"/>
          <w:lang w:val="en-US"/>
        </w:rPr>
        <w:tab/>
      </w:r>
      <w:r w:rsidRPr="007F722E">
        <w:rPr>
          <w:rFonts w:ascii="Calibri" w:eastAsia="Times New Roman" w:hAnsi="Calibri" w:cs="Times New Roman"/>
          <w:b/>
          <w:noProof/>
          <w:sz w:val="22"/>
          <w:lang w:val="en-US"/>
        </w:rPr>
        <w:tab/>
      </w:r>
      <w:sdt>
        <w:sdtPr>
          <w:rPr>
            <w:rFonts w:ascii="Calibri" w:eastAsia="Times New Roman" w:hAnsi="Calibri" w:cs="Times New Roman"/>
            <w:noProof/>
            <w:sz w:val="22"/>
            <w:lang w:val="en-US"/>
          </w:rPr>
          <w:alias w:val="Select Date"/>
          <w:tag w:val="Select Date"/>
          <w:id w:val="1009567717"/>
          <w:placeholder>
            <w:docPart w:val="DDD8CF6B971F42C78C4F6BF7C5FCEBF8"/>
          </w:placeholder>
          <w:showingPlcHdr/>
          <w:date w:fullDate="2014-10-07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7F722E">
            <w:rPr>
              <w:rFonts w:ascii="Calibri" w:eastAsia="Times New Roman" w:hAnsi="Calibri" w:cs="Times New Roman"/>
              <w:color w:val="808080"/>
              <w:sz w:val="24"/>
              <w:szCs w:val="24"/>
            </w:rPr>
            <w:t>Click here to enter a date.</w:t>
          </w:r>
        </w:sdtContent>
      </w:sdt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822"/>
        <w:gridCol w:w="454"/>
        <w:gridCol w:w="822"/>
        <w:gridCol w:w="425"/>
        <w:gridCol w:w="850"/>
        <w:gridCol w:w="880"/>
        <w:gridCol w:w="283"/>
        <w:gridCol w:w="113"/>
        <w:gridCol w:w="1276"/>
        <w:gridCol w:w="425"/>
        <w:gridCol w:w="29"/>
        <w:gridCol w:w="1530"/>
        <w:gridCol w:w="142"/>
        <w:gridCol w:w="1305"/>
      </w:tblGrid>
      <w:tr w:rsidR="003C7C94" w14:paraId="419D30AE" w14:textId="77777777" w:rsidTr="00591A01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6A8840F" w14:textId="77777777" w:rsidR="003C7C94" w:rsidRPr="00C958FC" w:rsidRDefault="003C7C94" w:rsidP="00F273C1">
            <w:pPr>
              <w:spacing w:before="60" w:after="60" w:line="240" w:lineRule="auto"/>
              <w:rPr>
                <w:b/>
                <w:color w:val="FFFFFF" w:themeColor="background1"/>
                <w:sz w:val="22"/>
              </w:rPr>
            </w:pPr>
            <w:r w:rsidRPr="00C958FC">
              <w:rPr>
                <w:b/>
                <w:color w:val="FFFFFF" w:themeColor="background1"/>
                <w:sz w:val="22"/>
              </w:rPr>
              <w:t>Name</w:t>
            </w:r>
          </w:p>
        </w:tc>
        <w:tc>
          <w:tcPr>
            <w:tcW w:w="5925" w:type="dxa"/>
            <w:gridSpan w:val="9"/>
            <w:vAlign w:val="center"/>
          </w:tcPr>
          <w:p w14:paraId="29DEF2C4" w14:textId="77777777" w:rsidR="003C7C94" w:rsidRPr="00F273C1" w:rsidRDefault="003C7C94" w:rsidP="006A1515">
            <w:pPr>
              <w:spacing w:after="0" w:line="240" w:lineRule="auto"/>
              <w:rPr>
                <w:sz w:val="22"/>
              </w:rPr>
            </w:pPr>
            <w:bookmarkStart w:id="0" w:name="Text1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0"/>
          </w:p>
        </w:tc>
        <w:tc>
          <w:tcPr>
            <w:tcW w:w="3431" w:type="dxa"/>
            <w:gridSpan w:val="5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140F55" w14:textId="77777777" w:rsidR="003C7C94" w:rsidRPr="00C958FC" w:rsidRDefault="009D2A34" w:rsidP="009D2A34">
            <w:pPr>
              <w:spacing w:after="0" w:line="240" w:lineRule="auto"/>
              <w:rPr>
                <w:color w:val="FFFFFF" w:themeColor="background1"/>
                <w:sz w:val="22"/>
              </w:rPr>
            </w:pPr>
            <w:r w:rsidRPr="00C958FC">
              <w:rPr>
                <w:b/>
                <w:color w:val="FFFFFF" w:themeColor="background1"/>
                <w:sz w:val="22"/>
              </w:rPr>
              <w:t>Person’s photo</w:t>
            </w:r>
          </w:p>
        </w:tc>
      </w:tr>
      <w:tr w:rsidR="00DE4FDC" w14:paraId="5ACCCB88" w14:textId="77777777" w:rsidTr="00604C7B">
        <w:trPr>
          <w:trHeight w:val="39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616644" w14:textId="77777777" w:rsidR="00DE4FDC" w:rsidRDefault="00DE4FDC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098" w:type="dxa"/>
            <w:gridSpan w:val="3"/>
            <w:vAlign w:val="center"/>
          </w:tcPr>
          <w:p w14:paraId="219D1D7D" w14:textId="77777777" w:rsidR="00DE4FDC" w:rsidRDefault="00DE4FDC" w:rsidP="00565874">
            <w:pPr>
              <w:spacing w:after="0" w:line="240" w:lineRule="auto"/>
              <w:rPr>
                <w:sz w:val="22"/>
              </w:rPr>
            </w:pPr>
            <w:r w:rsidRPr="00AC5273">
              <w:rPr>
                <w:noProof/>
                <w:sz w:val="22"/>
              </w:rPr>
              <w:t> </w:t>
            </w:r>
            <w:r w:rsidRPr="00AC5273">
              <w:rPr>
                <w:noProof/>
                <w:sz w:val="22"/>
              </w:rPr>
              <w:t> </w:t>
            </w:r>
            <w:r w:rsidRPr="00AC5273">
              <w:rPr>
                <w:noProof/>
                <w:sz w:val="22"/>
              </w:rPr>
              <w:t> </w:t>
            </w:r>
            <w:r w:rsidRPr="00AC5273">
              <w:rPr>
                <w:noProof/>
                <w:sz w:val="22"/>
              </w:rPr>
              <w:t> </w:t>
            </w:r>
            <w:r w:rsidRPr="00AC5273">
              <w:rPr>
                <w:noProof/>
                <w:sz w:val="22"/>
              </w:rPr>
              <w:t> 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238115A2" w14:textId="77777777" w:rsidR="00DE4FDC" w:rsidRDefault="00DE4FDC" w:rsidP="00565874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2552" w:type="dxa"/>
            <w:gridSpan w:val="4"/>
            <w:vAlign w:val="center"/>
          </w:tcPr>
          <w:p w14:paraId="2A27BDCC" w14:textId="77777777" w:rsidR="00DE4FDC" w:rsidRDefault="00DE4FDC" w:rsidP="00565874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3431" w:type="dxa"/>
            <w:gridSpan w:val="5"/>
            <w:vMerge w:val="restart"/>
            <w:shd w:val="clear" w:color="auto" w:fill="auto"/>
          </w:tcPr>
          <w:sdt>
            <w:sdtPr>
              <w:rPr>
                <w:sz w:val="22"/>
              </w:rPr>
              <w:id w:val="1777829824"/>
              <w:showingPlcHdr/>
              <w:picture/>
            </w:sdtPr>
            <w:sdtEndPr/>
            <w:sdtContent>
              <w:p w14:paraId="51A8FBB2" w14:textId="77777777" w:rsidR="00DE4FDC" w:rsidRDefault="00DE4FDC" w:rsidP="006A1515">
                <w:pPr>
                  <w:spacing w:after="0" w:line="240" w:lineRule="auto"/>
                  <w:rPr>
                    <w:sz w:val="22"/>
                  </w:rPr>
                </w:pPr>
                <w:r>
                  <w:rPr>
                    <w:noProof/>
                    <w:sz w:val="22"/>
                    <w:lang w:eastAsia="en-AU"/>
                  </w:rPr>
                  <w:drawing>
                    <wp:inline distT="0" distB="0" distL="0" distR="0" wp14:anchorId="66308CA0" wp14:editId="6F8FC89D">
                      <wp:extent cx="2184400" cy="2716189"/>
                      <wp:effectExtent l="0" t="0" r="6350" b="8255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5511" cy="271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565874" w14:paraId="43D59A5F" w14:textId="77777777" w:rsidTr="00604C7B">
        <w:trPr>
          <w:trHeight w:val="39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DA90183" w14:textId="77777777" w:rsidR="00565874" w:rsidRDefault="00565874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Phone</w:t>
            </w:r>
          </w:p>
        </w:tc>
        <w:tc>
          <w:tcPr>
            <w:tcW w:w="5925" w:type="dxa"/>
            <w:gridSpan w:val="9"/>
            <w:vAlign w:val="center"/>
          </w:tcPr>
          <w:p w14:paraId="57ABE803" w14:textId="77777777" w:rsidR="00565874" w:rsidRDefault="00565874" w:rsidP="00565874">
            <w:pPr>
              <w:spacing w:after="0" w:line="240" w:lineRule="auto"/>
              <w:rPr>
                <w:sz w:val="22"/>
              </w:rPr>
            </w:pPr>
            <w:r w:rsidRPr="00AC5273">
              <w:rPr>
                <w:noProof/>
                <w:sz w:val="22"/>
              </w:rPr>
              <w:t> </w:t>
            </w:r>
            <w:r w:rsidRPr="00AC5273">
              <w:rPr>
                <w:noProof/>
                <w:sz w:val="22"/>
              </w:rPr>
              <w:t> </w:t>
            </w:r>
            <w:r w:rsidRPr="00AC5273">
              <w:rPr>
                <w:noProof/>
                <w:sz w:val="22"/>
              </w:rPr>
              <w:t> </w:t>
            </w:r>
            <w:r w:rsidRPr="00AC5273">
              <w:rPr>
                <w:noProof/>
                <w:sz w:val="22"/>
              </w:rPr>
              <w:t> </w:t>
            </w:r>
            <w:r w:rsidRPr="00AC5273">
              <w:rPr>
                <w:noProof/>
                <w:sz w:val="22"/>
              </w:rPr>
              <w:t> </w:t>
            </w:r>
          </w:p>
        </w:tc>
        <w:tc>
          <w:tcPr>
            <w:tcW w:w="3431" w:type="dxa"/>
            <w:gridSpan w:val="5"/>
            <w:vMerge/>
            <w:shd w:val="clear" w:color="auto" w:fill="auto"/>
          </w:tcPr>
          <w:p w14:paraId="78F0AACE" w14:textId="77777777" w:rsidR="00565874" w:rsidRDefault="00565874" w:rsidP="006A1515">
            <w:pPr>
              <w:spacing w:after="0" w:line="240" w:lineRule="auto"/>
              <w:rPr>
                <w:sz w:val="22"/>
              </w:rPr>
            </w:pPr>
          </w:p>
        </w:tc>
      </w:tr>
      <w:tr w:rsidR="00565874" w14:paraId="447B4E2B" w14:textId="77777777" w:rsidTr="00604C7B">
        <w:trPr>
          <w:trHeight w:val="47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48FF9F6" w14:textId="77777777" w:rsidR="00565874" w:rsidRDefault="00565874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5925" w:type="dxa"/>
            <w:gridSpan w:val="9"/>
            <w:vAlign w:val="center"/>
          </w:tcPr>
          <w:p w14:paraId="52754F32" w14:textId="77777777" w:rsidR="00565874" w:rsidRDefault="00565874" w:rsidP="00287643">
            <w:pPr>
              <w:spacing w:after="0" w:line="240" w:lineRule="auto"/>
              <w:rPr>
                <w:sz w:val="22"/>
              </w:rPr>
            </w:pPr>
            <w:r w:rsidRPr="00AC5273">
              <w:rPr>
                <w:noProof/>
                <w:sz w:val="22"/>
              </w:rPr>
              <w:t> </w:t>
            </w:r>
            <w:r w:rsidRPr="00AC5273">
              <w:rPr>
                <w:noProof/>
                <w:sz w:val="22"/>
              </w:rPr>
              <w:t> </w:t>
            </w:r>
            <w:r w:rsidRPr="00AC5273">
              <w:rPr>
                <w:noProof/>
                <w:sz w:val="22"/>
              </w:rPr>
              <w:t> </w:t>
            </w:r>
            <w:r w:rsidRPr="00AC5273">
              <w:rPr>
                <w:noProof/>
                <w:sz w:val="22"/>
              </w:rPr>
              <w:t> </w:t>
            </w:r>
            <w:r w:rsidRPr="00AC5273">
              <w:rPr>
                <w:noProof/>
                <w:sz w:val="22"/>
              </w:rPr>
              <w:t> </w:t>
            </w:r>
          </w:p>
        </w:tc>
        <w:tc>
          <w:tcPr>
            <w:tcW w:w="3431" w:type="dxa"/>
            <w:gridSpan w:val="5"/>
            <w:vMerge/>
            <w:shd w:val="clear" w:color="auto" w:fill="auto"/>
          </w:tcPr>
          <w:p w14:paraId="796C22AD" w14:textId="77777777" w:rsidR="00565874" w:rsidRDefault="00565874" w:rsidP="006A1515">
            <w:pPr>
              <w:spacing w:after="0" w:line="240" w:lineRule="auto"/>
              <w:rPr>
                <w:sz w:val="22"/>
              </w:rPr>
            </w:pPr>
          </w:p>
        </w:tc>
      </w:tr>
      <w:tr w:rsidR="00565874" w14:paraId="3EF817C6" w14:textId="77777777" w:rsidTr="00604C7B">
        <w:trPr>
          <w:trHeight w:val="49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72A342" w14:textId="77777777" w:rsidR="00565874" w:rsidRDefault="00565874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5925" w:type="dxa"/>
            <w:gridSpan w:val="9"/>
            <w:vAlign w:val="center"/>
          </w:tcPr>
          <w:p w14:paraId="4DEDFA6F" w14:textId="77777777" w:rsidR="00565874" w:rsidRDefault="00565874" w:rsidP="00287643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3431" w:type="dxa"/>
            <w:gridSpan w:val="5"/>
            <w:vMerge/>
            <w:shd w:val="clear" w:color="auto" w:fill="auto"/>
          </w:tcPr>
          <w:p w14:paraId="3DAD5DE6" w14:textId="77777777" w:rsidR="00565874" w:rsidRDefault="00565874" w:rsidP="006A1515">
            <w:pPr>
              <w:spacing w:after="0" w:line="240" w:lineRule="auto"/>
              <w:rPr>
                <w:sz w:val="22"/>
              </w:rPr>
            </w:pPr>
          </w:p>
        </w:tc>
      </w:tr>
      <w:tr w:rsidR="00565874" w14:paraId="0C196AC9" w14:textId="77777777" w:rsidTr="00604C7B">
        <w:trPr>
          <w:trHeight w:val="39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EB4CAE4" w14:textId="77777777" w:rsidR="00604C7B" w:rsidRDefault="00604C7B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Parent/</w:t>
            </w:r>
          </w:p>
          <w:p w14:paraId="08D85D01" w14:textId="77777777" w:rsidR="00565874" w:rsidRDefault="00604C7B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Guardian</w:t>
            </w:r>
          </w:p>
        </w:tc>
        <w:tc>
          <w:tcPr>
            <w:tcW w:w="5925" w:type="dxa"/>
            <w:gridSpan w:val="9"/>
            <w:vAlign w:val="center"/>
          </w:tcPr>
          <w:p w14:paraId="6F74B079" w14:textId="77777777" w:rsidR="00565874" w:rsidRDefault="00565874" w:rsidP="00287643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3431" w:type="dxa"/>
            <w:gridSpan w:val="5"/>
            <w:vMerge/>
            <w:shd w:val="clear" w:color="auto" w:fill="auto"/>
          </w:tcPr>
          <w:p w14:paraId="6AA30C3D" w14:textId="77777777" w:rsidR="00565874" w:rsidRDefault="00565874" w:rsidP="006A1515">
            <w:pPr>
              <w:spacing w:after="0" w:line="240" w:lineRule="auto"/>
              <w:rPr>
                <w:sz w:val="22"/>
              </w:rPr>
            </w:pPr>
          </w:p>
        </w:tc>
      </w:tr>
      <w:tr w:rsidR="00565874" w14:paraId="6797D4B6" w14:textId="77777777" w:rsidTr="00604C7B">
        <w:trPr>
          <w:trHeight w:val="39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2266B4" w14:textId="77777777" w:rsidR="00565874" w:rsidRDefault="00565874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Height</w:t>
            </w:r>
            <w:r w:rsidR="00B86650">
              <w:rPr>
                <w:sz w:val="22"/>
              </w:rPr>
              <w:t xml:space="preserve"> (cm)</w:t>
            </w:r>
          </w:p>
        </w:tc>
        <w:tc>
          <w:tcPr>
            <w:tcW w:w="2098" w:type="dxa"/>
            <w:gridSpan w:val="3"/>
            <w:vAlign w:val="center"/>
          </w:tcPr>
          <w:p w14:paraId="30CADE62" w14:textId="77777777" w:rsidR="00565874" w:rsidRDefault="00565874" w:rsidP="00287643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22B04" w14:textId="77777777" w:rsidR="00565874" w:rsidRDefault="00565874" w:rsidP="0028764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Weight</w:t>
            </w:r>
            <w:r w:rsidR="00B86650">
              <w:rPr>
                <w:sz w:val="22"/>
              </w:rPr>
              <w:t xml:space="preserve"> (kg)</w:t>
            </w:r>
          </w:p>
        </w:tc>
        <w:tc>
          <w:tcPr>
            <w:tcW w:w="2552" w:type="dxa"/>
            <w:gridSpan w:val="4"/>
            <w:vAlign w:val="center"/>
          </w:tcPr>
          <w:p w14:paraId="40F93B5A" w14:textId="77777777" w:rsidR="00565874" w:rsidRDefault="00565874" w:rsidP="00287643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3431" w:type="dxa"/>
            <w:gridSpan w:val="5"/>
            <w:vMerge/>
            <w:shd w:val="clear" w:color="auto" w:fill="auto"/>
          </w:tcPr>
          <w:p w14:paraId="3466D220" w14:textId="77777777" w:rsidR="00565874" w:rsidRDefault="00565874" w:rsidP="006A1515">
            <w:pPr>
              <w:spacing w:after="0" w:line="240" w:lineRule="auto"/>
              <w:rPr>
                <w:sz w:val="22"/>
              </w:rPr>
            </w:pPr>
          </w:p>
        </w:tc>
      </w:tr>
      <w:tr w:rsidR="00565874" w14:paraId="551D23B9" w14:textId="77777777" w:rsidTr="00604C7B">
        <w:trPr>
          <w:trHeight w:val="39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C84812" w14:textId="77777777" w:rsidR="00565874" w:rsidRDefault="00565874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Hair colour</w:t>
            </w:r>
          </w:p>
        </w:tc>
        <w:tc>
          <w:tcPr>
            <w:tcW w:w="2098" w:type="dxa"/>
            <w:gridSpan w:val="3"/>
            <w:vAlign w:val="center"/>
          </w:tcPr>
          <w:p w14:paraId="0C81C158" w14:textId="77777777" w:rsidR="00565874" w:rsidRDefault="00565874" w:rsidP="00287643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68E30889" w14:textId="77777777" w:rsidR="00565874" w:rsidRDefault="00565874" w:rsidP="0028764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Eye colour</w:t>
            </w:r>
          </w:p>
        </w:tc>
        <w:tc>
          <w:tcPr>
            <w:tcW w:w="2552" w:type="dxa"/>
            <w:gridSpan w:val="4"/>
            <w:vAlign w:val="center"/>
          </w:tcPr>
          <w:p w14:paraId="68CB591E" w14:textId="77777777" w:rsidR="00565874" w:rsidRDefault="00565874" w:rsidP="00287643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3431" w:type="dxa"/>
            <w:gridSpan w:val="5"/>
            <w:vMerge/>
            <w:shd w:val="clear" w:color="auto" w:fill="auto"/>
          </w:tcPr>
          <w:p w14:paraId="5C26BC92" w14:textId="77777777" w:rsidR="00565874" w:rsidRDefault="00565874" w:rsidP="006A1515">
            <w:pPr>
              <w:spacing w:after="0" w:line="240" w:lineRule="auto"/>
              <w:rPr>
                <w:sz w:val="22"/>
              </w:rPr>
            </w:pPr>
          </w:p>
        </w:tc>
      </w:tr>
      <w:tr w:rsidR="009D2A34" w14:paraId="274F5888" w14:textId="77777777" w:rsidTr="00604C7B">
        <w:trPr>
          <w:trHeight w:val="39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9F0659E" w14:textId="77777777" w:rsidR="009D2A34" w:rsidRPr="00F273C1" w:rsidRDefault="00565874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Complexion</w:t>
            </w:r>
          </w:p>
        </w:tc>
        <w:tc>
          <w:tcPr>
            <w:tcW w:w="5925" w:type="dxa"/>
            <w:gridSpan w:val="9"/>
            <w:vAlign w:val="center"/>
          </w:tcPr>
          <w:p w14:paraId="76775070" w14:textId="77777777" w:rsidR="009D2A34" w:rsidRPr="00F273C1" w:rsidRDefault="00565874" w:rsidP="00287643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3431" w:type="dxa"/>
            <w:gridSpan w:val="5"/>
            <w:vMerge/>
            <w:shd w:val="clear" w:color="auto" w:fill="auto"/>
          </w:tcPr>
          <w:p w14:paraId="5A55C40F" w14:textId="77777777" w:rsidR="009D2A34" w:rsidRPr="00F273C1" w:rsidRDefault="009D2A34" w:rsidP="006A1515">
            <w:pPr>
              <w:spacing w:after="0" w:line="240" w:lineRule="auto"/>
              <w:rPr>
                <w:sz w:val="22"/>
              </w:rPr>
            </w:pPr>
          </w:p>
        </w:tc>
      </w:tr>
      <w:tr w:rsidR="00E206FF" w14:paraId="0B851F6D" w14:textId="77777777" w:rsidTr="00604C7B">
        <w:trPr>
          <w:trHeight w:val="39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040E28" w14:textId="77777777" w:rsidR="00E206FF" w:rsidRPr="00F273C1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Religion</w:t>
            </w:r>
          </w:p>
        </w:tc>
        <w:tc>
          <w:tcPr>
            <w:tcW w:w="2098" w:type="dxa"/>
            <w:gridSpan w:val="3"/>
            <w:vAlign w:val="center"/>
          </w:tcPr>
          <w:p w14:paraId="789FE992" w14:textId="77777777" w:rsidR="00E206FF" w:rsidRPr="00F273C1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29D08C76" w14:textId="77777777" w:rsidR="00E206FF" w:rsidRPr="00F273C1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Language</w:t>
            </w:r>
          </w:p>
        </w:tc>
        <w:tc>
          <w:tcPr>
            <w:tcW w:w="2552" w:type="dxa"/>
            <w:gridSpan w:val="4"/>
            <w:vAlign w:val="center"/>
          </w:tcPr>
          <w:p w14:paraId="40A95F9D" w14:textId="77777777" w:rsidR="00E206FF" w:rsidRPr="00F273C1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3431" w:type="dxa"/>
            <w:gridSpan w:val="5"/>
            <w:vMerge/>
            <w:shd w:val="clear" w:color="auto" w:fill="auto"/>
            <w:vAlign w:val="center"/>
          </w:tcPr>
          <w:p w14:paraId="3CC5CE38" w14:textId="77777777" w:rsidR="00E206FF" w:rsidRPr="00F273C1" w:rsidRDefault="00E206FF" w:rsidP="006A1515">
            <w:pPr>
              <w:spacing w:after="0" w:line="240" w:lineRule="auto"/>
              <w:rPr>
                <w:sz w:val="22"/>
              </w:rPr>
            </w:pPr>
          </w:p>
        </w:tc>
      </w:tr>
      <w:tr w:rsidR="00565874" w14:paraId="7AB6E36A" w14:textId="77777777" w:rsidTr="00604C7B">
        <w:trPr>
          <w:trHeight w:val="397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0D134D5A" w14:textId="77777777" w:rsidR="00565874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Cultural background</w:t>
            </w:r>
          </w:p>
        </w:tc>
        <w:tc>
          <w:tcPr>
            <w:tcW w:w="5103" w:type="dxa"/>
            <w:gridSpan w:val="8"/>
            <w:vAlign w:val="center"/>
          </w:tcPr>
          <w:p w14:paraId="388B2460" w14:textId="77777777" w:rsidR="00565874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3431" w:type="dxa"/>
            <w:gridSpan w:val="5"/>
            <w:vMerge/>
            <w:shd w:val="clear" w:color="auto" w:fill="auto"/>
            <w:vAlign w:val="center"/>
          </w:tcPr>
          <w:p w14:paraId="4CFF56EF" w14:textId="77777777" w:rsidR="00565874" w:rsidRDefault="00565874" w:rsidP="006A1515">
            <w:pPr>
              <w:spacing w:after="0" w:line="240" w:lineRule="auto"/>
              <w:rPr>
                <w:sz w:val="22"/>
              </w:rPr>
            </w:pPr>
          </w:p>
        </w:tc>
      </w:tr>
      <w:tr w:rsidR="00E206FF" w14:paraId="51EF09C3" w14:textId="77777777" w:rsidTr="00604C7B">
        <w:trPr>
          <w:trHeight w:val="397"/>
        </w:trPr>
        <w:tc>
          <w:tcPr>
            <w:tcW w:w="2240" w:type="dxa"/>
            <w:gridSpan w:val="2"/>
            <w:shd w:val="clear" w:color="auto" w:fill="D9D9D9" w:themeFill="background1" w:themeFillShade="D9"/>
          </w:tcPr>
          <w:p w14:paraId="553F5C7B" w14:textId="77777777" w:rsidR="00E206FF" w:rsidRDefault="00E206FF" w:rsidP="00DE0FD9">
            <w:p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Distinguishing features</w:t>
            </w:r>
          </w:p>
        </w:tc>
        <w:tc>
          <w:tcPr>
            <w:tcW w:w="5103" w:type="dxa"/>
            <w:gridSpan w:val="8"/>
            <w:vAlign w:val="center"/>
          </w:tcPr>
          <w:p w14:paraId="7ACBC800" w14:textId="77777777" w:rsidR="00E206FF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2126" w:type="dxa"/>
            <w:gridSpan w:val="4"/>
            <w:shd w:val="clear" w:color="auto" w:fill="D9D9D9" w:themeFill="background1" w:themeFillShade="D9"/>
            <w:vAlign w:val="center"/>
          </w:tcPr>
          <w:p w14:paraId="76C4A8B9" w14:textId="77777777" w:rsidR="00E206FF" w:rsidRDefault="00E206FF" w:rsidP="00E206F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Electoral enrolment</w:t>
            </w:r>
          </w:p>
        </w:tc>
        <w:tc>
          <w:tcPr>
            <w:tcW w:w="1305" w:type="dxa"/>
            <w:vAlign w:val="center"/>
          </w:tcPr>
          <w:p w14:paraId="7189C3CE" w14:textId="77777777" w:rsidR="00752EB2" w:rsidRDefault="00422CB7" w:rsidP="00E206FF">
            <w:pPr>
              <w:spacing w:after="0" w:line="240" w:lineRule="auto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517507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52EB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206FF">
              <w:rPr>
                <w:sz w:val="22"/>
              </w:rPr>
              <w:t xml:space="preserve"> </w:t>
            </w:r>
            <w:r w:rsidR="00752EB2">
              <w:rPr>
                <w:sz w:val="22"/>
              </w:rPr>
              <w:t xml:space="preserve"> </w:t>
            </w:r>
            <w:r w:rsidR="00E206FF">
              <w:rPr>
                <w:sz w:val="22"/>
              </w:rPr>
              <w:t xml:space="preserve">Yes </w:t>
            </w:r>
          </w:p>
          <w:p w14:paraId="4D29A6C1" w14:textId="77777777" w:rsidR="00E206FF" w:rsidRDefault="00422CB7" w:rsidP="00E206FF">
            <w:pPr>
              <w:spacing w:after="0" w:line="240" w:lineRule="auto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016815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52EB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206FF">
              <w:rPr>
                <w:sz w:val="22"/>
              </w:rPr>
              <w:t xml:space="preserve"> </w:t>
            </w:r>
            <w:r w:rsidR="00752EB2">
              <w:rPr>
                <w:sz w:val="22"/>
              </w:rPr>
              <w:t xml:space="preserve">  </w:t>
            </w:r>
            <w:r w:rsidR="00E206FF">
              <w:rPr>
                <w:sz w:val="22"/>
              </w:rPr>
              <w:t>No</w:t>
            </w:r>
          </w:p>
        </w:tc>
      </w:tr>
      <w:tr w:rsidR="00B86650" w14:paraId="5900A3CA" w14:textId="77777777" w:rsidTr="00604C7B">
        <w:trPr>
          <w:trHeight w:val="68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5A565AE6" w14:textId="77777777" w:rsidR="00B86650" w:rsidRDefault="00B86650" w:rsidP="00DE0FD9">
            <w:p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Disability</w:t>
            </w:r>
          </w:p>
        </w:tc>
        <w:tc>
          <w:tcPr>
            <w:tcW w:w="8534" w:type="dxa"/>
            <w:gridSpan w:val="13"/>
            <w:vAlign w:val="center"/>
          </w:tcPr>
          <w:p w14:paraId="3DEA1A52" w14:textId="77777777" w:rsidR="00B86650" w:rsidRDefault="00B86650" w:rsidP="00B86650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</w:tr>
      <w:tr w:rsidR="00DE4FDC" w14:paraId="57202611" w14:textId="77777777" w:rsidTr="00604C7B">
        <w:trPr>
          <w:trHeight w:val="68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08985AB9" w14:textId="77777777" w:rsidR="00DE4FDC" w:rsidRDefault="00DE4FDC" w:rsidP="00DE0FD9">
            <w:p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Medical conditions</w:t>
            </w:r>
          </w:p>
        </w:tc>
        <w:tc>
          <w:tcPr>
            <w:tcW w:w="8534" w:type="dxa"/>
            <w:gridSpan w:val="13"/>
            <w:vAlign w:val="center"/>
          </w:tcPr>
          <w:p w14:paraId="57DD129E" w14:textId="77777777" w:rsidR="00DE4FDC" w:rsidRDefault="00DE4FDC" w:rsidP="00B86650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</w:tr>
      <w:tr w:rsidR="00285568" w14:paraId="3D6B5229" w14:textId="77777777" w:rsidTr="00604C7B"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07613EE2" w14:textId="77777777" w:rsidR="00285568" w:rsidRDefault="00285568" w:rsidP="00DE0FD9">
            <w:p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Medication</w:t>
            </w:r>
          </w:p>
        </w:tc>
        <w:tc>
          <w:tcPr>
            <w:tcW w:w="8534" w:type="dxa"/>
            <w:gridSpan w:val="13"/>
            <w:vAlign w:val="center"/>
          </w:tcPr>
          <w:p w14:paraId="38B61C60" w14:textId="77777777" w:rsidR="00285568" w:rsidRDefault="00285568" w:rsidP="00B8665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R</w:t>
            </w:r>
            <w:r w:rsidRPr="00285568">
              <w:rPr>
                <w:sz w:val="22"/>
              </w:rPr>
              <w:t>efer to current medication chart</w:t>
            </w:r>
          </w:p>
        </w:tc>
      </w:tr>
      <w:tr w:rsidR="00DE4FDC" w14:paraId="752FF224" w14:textId="77777777" w:rsidTr="00604C7B">
        <w:trPr>
          <w:trHeight w:val="68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593BCD14" w14:textId="77777777" w:rsidR="00DE4FDC" w:rsidRDefault="00DE4FDC" w:rsidP="00DE0FD9">
            <w:p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Behaviours</w:t>
            </w:r>
          </w:p>
        </w:tc>
        <w:tc>
          <w:tcPr>
            <w:tcW w:w="8534" w:type="dxa"/>
            <w:gridSpan w:val="13"/>
            <w:vAlign w:val="center"/>
          </w:tcPr>
          <w:p w14:paraId="66375E77" w14:textId="77777777" w:rsidR="00DE4FDC" w:rsidRDefault="00DE4FDC" w:rsidP="00B86650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</w:tr>
      <w:tr w:rsidR="00E206FF" w14:paraId="67723BBF" w14:textId="77777777" w:rsidTr="00604C7B">
        <w:trPr>
          <w:trHeight w:val="397"/>
        </w:trPr>
        <w:tc>
          <w:tcPr>
            <w:tcW w:w="2240" w:type="dxa"/>
            <w:gridSpan w:val="2"/>
            <w:shd w:val="clear" w:color="auto" w:fill="D9D9D9" w:themeFill="background1" w:themeFillShade="D9"/>
          </w:tcPr>
          <w:p w14:paraId="4B693308" w14:textId="77777777" w:rsidR="00E206FF" w:rsidRDefault="00E206FF" w:rsidP="00DE0FD9">
            <w:p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Vision impairment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DD79FBC" w14:textId="77777777" w:rsidR="00E206FF" w:rsidRDefault="00422CB7" w:rsidP="00E206FF">
            <w:pPr>
              <w:spacing w:after="0" w:line="240" w:lineRule="auto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7310403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6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206FF">
              <w:rPr>
                <w:sz w:val="22"/>
              </w:rPr>
              <w:t xml:space="preserve"> Yes  </w:t>
            </w:r>
            <w:sdt>
              <w:sdtPr>
                <w:rPr>
                  <w:sz w:val="22"/>
                </w:rPr>
                <w:id w:val="-10644114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6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206FF">
              <w:rPr>
                <w:sz w:val="22"/>
              </w:rPr>
              <w:t xml:space="preserve"> No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7C35D" w14:textId="77777777" w:rsidR="00E206FF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Hearing impairment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EAEBF58" w14:textId="77777777" w:rsidR="00E206FF" w:rsidRDefault="00422CB7" w:rsidP="00E206FF">
            <w:pPr>
              <w:spacing w:after="0" w:line="240" w:lineRule="auto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338538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6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206FF">
              <w:rPr>
                <w:sz w:val="22"/>
              </w:rPr>
              <w:t xml:space="preserve"> Yes  </w:t>
            </w:r>
            <w:sdt>
              <w:sdtPr>
                <w:rPr>
                  <w:sz w:val="22"/>
                </w:rPr>
                <w:id w:val="1872559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6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206FF">
              <w:rPr>
                <w:sz w:val="22"/>
              </w:rPr>
              <w:t xml:space="preserve"> No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F76DA" w14:textId="77777777" w:rsidR="00E206FF" w:rsidRDefault="00E206FF" w:rsidP="00E206F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Dentures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14:paraId="1DAF418B" w14:textId="77777777" w:rsidR="00E206FF" w:rsidRDefault="00422CB7" w:rsidP="00287643">
            <w:pPr>
              <w:spacing w:after="0" w:line="240" w:lineRule="auto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080404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6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206FF">
              <w:rPr>
                <w:sz w:val="22"/>
              </w:rPr>
              <w:t xml:space="preserve"> Yes  </w:t>
            </w:r>
            <w:sdt>
              <w:sdtPr>
                <w:rPr>
                  <w:sz w:val="22"/>
                </w:rPr>
                <w:id w:val="-729765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6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206FF">
              <w:rPr>
                <w:sz w:val="22"/>
              </w:rPr>
              <w:t xml:space="preserve"> No</w:t>
            </w:r>
          </w:p>
        </w:tc>
      </w:tr>
      <w:tr w:rsidR="00332516" w14:paraId="54046D28" w14:textId="77777777" w:rsidTr="00604C7B">
        <w:trPr>
          <w:trHeight w:val="68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246B0ED1" w14:textId="77777777" w:rsidR="00332516" w:rsidRDefault="00332516" w:rsidP="00B86650">
            <w:p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Communication needs</w:t>
            </w:r>
          </w:p>
        </w:tc>
        <w:tc>
          <w:tcPr>
            <w:tcW w:w="8534" w:type="dxa"/>
            <w:gridSpan w:val="13"/>
            <w:vAlign w:val="center"/>
          </w:tcPr>
          <w:p w14:paraId="3A242824" w14:textId="77777777" w:rsidR="00332516" w:rsidRDefault="00332516" w:rsidP="00332516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-6819672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Verbal  </w:t>
            </w:r>
            <w:sdt>
              <w:sdtPr>
                <w:rPr>
                  <w:sz w:val="22"/>
                </w:rPr>
                <w:id w:val="86424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Written  </w:t>
            </w:r>
            <w:sdt>
              <w:sdtPr>
                <w:rPr>
                  <w:sz w:val="22"/>
                </w:rPr>
                <w:id w:val="19877388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Makaton  </w:t>
            </w:r>
            <w:sdt>
              <w:sdtPr>
                <w:rPr>
                  <w:sz w:val="22"/>
                </w:rPr>
                <w:id w:val="534234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Compic</w:t>
            </w:r>
            <w:proofErr w:type="spellEnd"/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4108448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Auslan</w:t>
            </w:r>
            <w:proofErr w:type="spellEnd"/>
            <w:r>
              <w:rPr>
                <w:sz w:val="22"/>
              </w:rPr>
              <w:t xml:space="preserve">  </w:t>
            </w:r>
          </w:p>
          <w:p w14:paraId="1824BA1B" w14:textId="77777777" w:rsidR="00332516" w:rsidRDefault="00332516" w:rsidP="00332516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-2836613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Other: </w:t>
            </w:r>
            <w:r w:rsidRPr="009D2A34">
              <w:rPr>
                <w:sz w:val="22"/>
              </w:rPr>
              <w:t> </w:t>
            </w:r>
            <w:r w:rsidRPr="009D2A34">
              <w:rPr>
                <w:sz w:val="22"/>
              </w:rPr>
              <w:t> </w:t>
            </w:r>
            <w:r w:rsidRPr="009D2A34">
              <w:rPr>
                <w:sz w:val="22"/>
              </w:rPr>
              <w:t> </w:t>
            </w:r>
            <w:r w:rsidRPr="009D2A34">
              <w:rPr>
                <w:sz w:val="22"/>
              </w:rPr>
              <w:t> </w:t>
            </w:r>
            <w:r w:rsidRPr="009D2A34">
              <w:rPr>
                <w:sz w:val="22"/>
              </w:rPr>
              <w:t> </w:t>
            </w:r>
          </w:p>
        </w:tc>
      </w:tr>
      <w:tr w:rsidR="00E206FF" w14:paraId="0FD36575" w14:textId="77777777" w:rsidTr="00604C7B">
        <w:trPr>
          <w:trHeight w:val="397"/>
        </w:trPr>
        <w:tc>
          <w:tcPr>
            <w:tcW w:w="2240" w:type="dxa"/>
            <w:gridSpan w:val="2"/>
            <w:shd w:val="clear" w:color="auto" w:fill="D9D9D9" w:themeFill="background1" w:themeFillShade="D9"/>
          </w:tcPr>
          <w:p w14:paraId="48DC7F15" w14:textId="77777777" w:rsidR="00E206FF" w:rsidRDefault="00E206FF" w:rsidP="00E206FF">
            <w:p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Mobility</w:t>
            </w:r>
          </w:p>
        </w:tc>
        <w:tc>
          <w:tcPr>
            <w:tcW w:w="8534" w:type="dxa"/>
            <w:gridSpan w:val="13"/>
            <w:vAlign w:val="center"/>
          </w:tcPr>
          <w:p w14:paraId="4E042384" w14:textId="77777777" w:rsidR="00E206FF" w:rsidRDefault="003033A4" w:rsidP="003033A4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-566028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6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206FF">
              <w:rPr>
                <w:sz w:val="22"/>
              </w:rPr>
              <w:t xml:space="preserve"> Independent  </w:t>
            </w:r>
            <w:sdt>
              <w:sdtPr>
                <w:rPr>
                  <w:sz w:val="22"/>
                </w:rPr>
                <w:id w:val="-2613032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6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206FF">
              <w:rPr>
                <w:sz w:val="22"/>
              </w:rPr>
              <w:t xml:space="preserve"> Semi-independent  </w:t>
            </w:r>
            <w:sdt>
              <w:sdtPr>
                <w:rPr>
                  <w:sz w:val="22"/>
                </w:rPr>
                <w:id w:val="978269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6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206FF">
              <w:rPr>
                <w:sz w:val="22"/>
              </w:rPr>
              <w:t xml:space="preserve"> </w:t>
            </w:r>
            <w:r>
              <w:rPr>
                <w:sz w:val="22"/>
              </w:rPr>
              <w:t>Requires full support</w:t>
            </w:r>
            <w:r w:rsidR="00E206FF">
              <w:rPr>
                <w:sz w:val="22"/>
              </w:rPr>
              <w:t xml:space="preserve"> </w:t>
            </w:r>
          </w:p>
        </w:tc>
      </w:tr>
      <w:tr w:rsidR="003033A4" w14:paraId="7BA7A6C9" w14:textId="77777777" w:rsidTr="00604C7B">
        <w:trPr>
          <w:trHeight w:val="68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3BE7FF90" w14:textId="77777777" w:rsidR="003033A4" w:rsidRDefault="003033A4" w:rsidP="00332516">
            <w:p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Mobility aid</w:t>
            </w:r>
          </w:p>
        </w:tc>
        <w:tc>
          <w:tcPr>
            <w:tcW w:w="8534" w:type="dxa"/>
            <w:gridSpan w:val="13"/>
            <w:vAlign w:val="center"/>
          </w:tcPr>
          <w:p w14:paraId="4E440AC8" w14:textId="77777777" w:rsidR="00DE4FDC" w:rsidRDefault="003033A4" w:rsidP="003033A4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-1050069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Does not require aid  </w:t>
            </w:r>
            <w:sdt>
              <w:sdtPr>
                <w:rPr>
                  <w:sz w:val="22"/>
                </w:rPr>
                <w:id w:val="17314933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Walking stick  </w:t>
            </w:r>
            <w:sdt>
              <w:sdtPr>
                <w:rPr>
                  <w:sz w:val="22"/>
                </w:rPr>
                <w:id w:val="2079019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Wheelchair  </w:t>
            </w:r>
          </w:p>
          <w:p w14:paraId="235E81D6" w14:textId="77777777" w:rsidR="003033A4" w:rsidRDefault="00DE4FDC" w:rsidP="003033A4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507638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33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033A4">
              <w:rPr>
                <w:sz w:val="22"/>
              </w:rPr>
              <w:t xml:space="preserve"> Other: </w:t>
            </w:r>
            <w:r w:rsidR="003033A4">
              <w:rPr>
                <w:noProof/>
                <w:sz w:val="22"/>
              </w:rPr>
              <w:t> </w:t>
            </w:r>
            <w:r w:rsidR="003033A4">
              <w:rPr>
                <w:noProof/>
                <w:sz w:val="22"/>
              </w:rPr>
              <w:t> </w:t>
            </w:r>
            <w:r w:rsidR="003033A4">
              <w:rPr>
                <w:noProof/>
                <w:sz w:val="22"/>
              </w:rPr>
              <w:t> </w:t>
            </w:r>
            <w:r w:rsidR="003033A4">
              <w:rPr>
                <w:noProof/>
                <w:sz w:val="22"/>
              </w:rPr>
              <w:t> </w:t>
            </w:r>
            <w:r w:rsidR="003033A4">
              <w:rPr>
                <w:noProof/>
                <w:sz w:val="22"/>
              </w:rPr>
              <w:t> </w:t>
            </w:r>
          </w:p>
        </w:tc>
      </w:tr>
      <w:tr w:rsidR="00E206FF" w14:paraId="548922EF" w14:textId="77777777" w:rsidTr="00604C7B">
        <w:trPr>
          <w:trHeight w:val="397"/>
        </w:trPr>
        <w:tc>
          <w:tcPr>
            <w:tcW w:w="2240" w:type="dxa"/>
            <w:gridSpan w:val="2"/>
            <w:shd w:val="clear" w:color="auto" w:fill="D9D9D9" w:themeFill="background1" w:themeFillShade="D9"/>
          </w:tcPr>
          <w:p w14:paraId="69B66820" w14:textId="77777777" w:rsidR="00E206FF" w:rsidRDefault="00E206FF" w:rsidP="00DE0FD9">
            <w:p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Allergies</w:t>
            </w:r>
          </w:p>
        </w:tc>
        <w:tc>
          <w:tcPr>
            <w:tcW w:w="8534" w:type="dxa"/>
            <w:gridSpan w:val="13"/>
            <w:vAlign w:val="center"/>
          </w:tcPr>
          <w:p w14:paraId="15C57E40" w14:textId="77777777" w:rsidR="00E206FF" w:rsidRPr="00F273C1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</w:tr>
      <w:tr w:rsidR="00E206FF" w14:paraId="1A068B78" w14:textId="77777777" w:rsidTr="003E4B30">
        <w:trPr>
          <w:trHeight w:val="397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2C0E01D1" w14:textId="77777777" w:rsidR="00E206FF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Pension number</w:t>
            </w:r>
          </w:p>
        </w:tc>
        <w:tc>
          <w:tcPr>
            <w:tcW w:w="3431" w:type="dxa"/>
            <w:gridSpan w:val="5"/>
            <w:vAlign w:val="center"/>
          </w:tcPr>
          <w:p w14:paraId="30688458" w14:textId="77777777" w:rsidR="00E206FF" w:rsidRPr="00F273C1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2097" w:type="dxa"/>
            <w:gridSpan w:val="4"/>
            <w:shd w:val="clear" w:color="auto" w:fill="D9D9D9" w:themeFill="background1" w:themeFillShade="D9"/>
            <w:vAlign w:val="center"/>
          </w:tcPr>
          <w:p w14:paraId="34AA0082" w14:textId="77777777" w:rsidR="00E206FF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Medicare number</w:t>
            </w:r>
          </w:p>
        </w:tc>
        <w:tc>
          <w:tcPr>
            <w:tcW w:w="3006" w:type="dxa"/>
            <w:gridSpan w:val="4"/>
            <w:vAlign w:val="center"/>
          </w:tcPr>
          <w:p w14:paraId="78E23B36" w14:textId="77777777" w:rsidR="00E206FF" w:rsidRPr="00F273C1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</w:tr>
      <w:tr w:rsidR="00E206FF" w14:paraId="448CE8DC" w14:textId="77777777" w:rsidTr="003E4B30">
        <w:trPr>
          <w:trHeight w:val="397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08213005" w14:textId="77777777" w:rsidR="00E206FF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Health care fund</w:t>
            </w:r>
          </w:p>
        </w:tc>
        <w:tc>
          <w:tcPr>
            <w:tcW w:w="3431" w:type="dxa"/>
            <w:gridSpan w:val="5"/>
            <w:vAlign w:val="center"/>
          </w:tcPr>
          <w:p w14:paraId="7C3BF6D8" w14:textId="77777777" w:rsidR="00E206FF" w:rsidRPr="00F273C1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2097" w:type="dxa"/>
            <w:gridSpan w:val="4"/>
            <w:shd w:val="clear" w:color="auto" w:fill="D9D9D9" w:themeFill="background1" w:themeFillShade="D9"/>
            <w:vAlign w:val="center"/>
          </w:tcPr>
          <w:p w14:paraId="2379C42A" w14:textId="77777777" w:rsidR="00E206FF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Health fund number</w:t>
            </w:r>
          </w:p>
        </w:tc>
        <w:tc>
          <w:tcPr>
            <w:tcW w:w="3006" w:type="dxa"/>
            <w:gridSpan w:val="4"/>
            <w:vAlign w:val="center"/>
          </w:tcPr>
          <w:p w14:paraId="1167574D" w14:textId="77777777" w:rsidR="00E206FF" w:rsidRPr="00F273C1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</w:tr>
      <w:tr w:rsidR="003C701F" w14:paraId="035A07FC" w14:textId="77777777" w:rsidTr="003E4B30">
        <w:trPr>
          <w:trHeight w:val="397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6CCE0920" w14:textId="77777777" w:rsidR="003C701F" w:rsidRDefault="003C701F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Centrelink ref number</w:t>
            </w:r>
          </w:p>
        </w:tc>
        <w:tc>
          <w:tcPr>
            <w:tcW w:w="3431" w:type="dxa"/>
            <w:gridSpan w:val="5"/>
            <w:vAlign w:val="center"/>
          </w:tcPr>
          <w:p w14:paraId="3740FC39" w14:textId="77777777" w:rsidR="003C701F" w:rsidRDefault="003C701F" w:rsidP="006A151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97" w:type="dxa"/>
            <w:gridSpan w:val="4"/>
            <w:shd w:val="clear" w:color="auto" w:fill="D9D9D9" w:themeFill="background1" w:themeFillShade="D9"/>
            <w:vAlign w:val="center"/>
          </w:tcPr>
          <w:p w14:paraId="5318EA40" w14:textId="77777777" w:rsidR="003C701F" w:rsidRDefault="003C701F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Expiry date</w:t>
            </w:r>
          </w:p>
        </w:tc>
        <w:tc>
          <w:tcPr>
            <w:tcW w:w="3006" w:type="dxa"/>
            <w:gridSpan w:val="4"/>
            <w:vAlign w:val="center"/>
          </w:tcPr>
          <w:p w14:paraId="7DDF8764" w14:textId="77777777" w:rsidR="003C701F" w:rsidRDefault="003C701F" w:rsidP="006A1515">
            <w:pPr>
              <w:spacing w:after="0" w:line="240" w:lineRule="auto"/>
              <w:rPr>
                <w:sz w:val="22"/>
              </w:rPr>
            </w:pPr>
          </w:p>
        </w:tc>
      </w:tr>
      <w:tr w:rsidR="00E206FF" w14:paraId="74B336B7" w14:textId="77777777" w:rsidTr="003E4B30">
        <w:trPr>
          <w:trHeight w:val="68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2FF0FD61" w14:textId="77777777" w:rsidR="00E206FF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Medical practitioner name and address</w:t>
            </w:r>
          </w:p>
        </w:tc>
        <w:tc>
          <w:tcPr>
            <w:tcW w:w="3431" w:type="dxa"/>
            <w:gridSpan w:val="5"/>
            <w:vAlign w:val="center"/>
          </w:tcPr>
          <w:p w14:paraId="4B3539DF" w14:textId="77777777" w:rsidR="00E206FF" w:rsidRPr="00F273C1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  <w:tc>
          <w:tcPr>
            <w:tcW w:w="2097" w:type="dxa"/>
            <w:gridSpan w:val="4"/>
            <w:shd w:val="clear" w:color="auto" w:fill="D9D9D9" w:themeFill="background1" w:themeFillShade="D9"/>
            <w:vAlign w:val="center"/>
          </w:tcPr>
          <w:p w14:paraId="53F9EC5D" w14:textId="77777777" w:rsidR="00E206FF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Dentist name and address</w:t>
            </w:r>
          </w:p>
        </w:tc>
        <w:tc>
          <w:tcPr>
            <w:tcW w:w="3006" w:type="dxa"/>
            <w:gridSpan w:val="4"/>
            <w:vAlign w:val="center"/>
          </w:tcPr>
          <w:p w14:paraId="35ED8926" w14:textId="77777777" w:rsidR="00E206FF" w:rsidRPr="00F273C1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</w:tr>
      <w:tr w:rsidR="00E206FF" w14:paraId="738950AA" w14:textId="77777777" w:rsidTr="00604C7B">
        <w:trPr>
          <w:trHeight w:val="397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1A47085D" w14:textId="77777777" w:rsidR="00E206FF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Other important people</w:t>
            </w:r>
          </w:p>
        </w:tc>
        <w:tc>
          <w:tcPr>
            <w:tcW w:w="8534" w:type="dxa"/>
            <w:gridSpan w:val="13"/>
            <w:vAlign w:val="center"/>
          </w:tcPr>
          <w:p w14:paraId="32189142" w14:textId="77777777" w:rsidR="00E206FF" w:rsidRPr="00F273C1" w:rsidRDefault="00E206FF" w:rsidP="006A1515">
            <w:pPr>
              <w:spacing w:after="0" w:line="240" w:lineRule="auto"/>
              <w:rPr>
                <w:sz w:val="22"/>
              </w:rPr>
            </w:pP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</w:p>
        </w:tc>
      </w:tr>
      <w:tr w:rsidR="00E206FF" w14:paraId="4A8C22DD" w14:textId="77777777" w:rsidTr="00604C7B">
        <w:trPr>
          <w:trHeight w:val="397"/>
        </w:trPr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872BB" w14:textId="77777777" w:rsidR="00E206FF" w:rsidRDefault="00DE4FDC" w:rsidP="0028556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Other</w:t>
            </w:r>
            <w:r w:rsidR="00B86650">
              <w:rPr>
                <w:sz w:val="22"/>
              </w:rPr>
              <w:t xml:space="preserve"> </w:t>
            </w:r>
            <w:r>
              <w:rPr>
                <w:sz w:val="22"/>
              </w:rPr>
              <w:t>details</w:t>
            </w:r>
          </w:p>
        </w:tc>
        <w:tc>
          <w:tcPr>
            <w:tcW w:w="8534" w:type="dxa"/>
            <w:gridSpan w:val="13"/>
            <w:tcBorders>
              <w:bottom w:val="single" w:sz="4" w:space="0" w:color="auto"/>
            </w:tcBorders>
            <w:vAlign w:val="center"/>
          </w:tcPr>
          <w:p w14:paraId="71865C34" w14:textId="77777777" w:rsidR="00E206FF" w:rsidRPr="00F273C1" w:rsidRDefault="00B86650" w:rsidP="006A1515">
            <w:pPr>
              <w:spacing w:after="0" w:line="240" w:lineRule="auto"/>
              <w:rPr>
                <w:sz w:val="22"/>
              </w:rPr>
            </w:pPr>
            <w:r w:rsidRPr="009D2A34">
              <w:rPr>
                <w:sz w:val="22"/>
              </w:rPr>
              <w:t> </w:t>
            </w:r>
            <w:r w:rsidRPr="009D2A34">
              <w:rPr>
                <w:sz w:val="22"/>
              </w:rPr>
              <w:t> </w:t>
            </w:r>
            <w:r w:rsidRPr="009D2A34">
              <w:rPr>
                <w:sz w:val="22"/>
              </w:rPr>
              <w:t> </w:t>
            </w:r>
            <w:r w:rsidRPr="009D2A34">
              <w:rPr>
                <w:sz w:val="22"/>
              </w:rPr>
              <w:t> </w:t>
            </w:r>
            <w:r w:rsidRPr="009D2A34">
              <w:rPr>
                <w:sz w:val="22"/>
              </w:rPr>
              <w:t> </w:t>
            </w:r>
          </w:p>
        </w:tc>
      </w:tr>
      <w:tr w:rsidR="00604C7B" w:rsidRPr="00FC4F5E" w14:paraId="273FB81C" w14:textId="77777777" w:rsidTr="00591A01">
        <w:trPr>
          <w:trHeight w:val="454"/>
        </w:trPr>
        <w:tc>
          <w:tcPr>
            <w:tcW w:w="10774" w:type="dxa"/>
            <w:gridSpan w:val="15"/>
            <w:shd w:val="clear" w:color="auto" w:fill="B4C6E7" w:themeFill="accent1" w:themeFillTint="66"/>
            <w:vAlign w:val="center"/>
          </w:tcPr>
          <w:p w14:paraId="7D224861" w14:textId="77777777" w:rsidR="00604C7B" w:rsidRPr="000B0369" w:rsidRDefault="00604C7B" w:rsidP="00604C7B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Emergency contact details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– </w:t>
            </w: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primary contact</w:t>
            </w:r>
          </w:p>
        </w:tc>
      </w:tr>
      <w:tr w:rsidR="00604C7B" w:rsidRPr="00FC4F5E" w14:paraId="0EB6DCDB" w14:textId="77777777" w:rsidTr="003E4B30">
        <w:trPr>
          <w:trHeight w:val="454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6E236" w14:textId="77777777" w:rsidR="00604C7B" w:rsidRPr="00FC4F5E" w:rsidRDefault="00604C7B" w:rsidP="00604C7B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Name</w:t>
            </w:r>
          </w:p>
        </w:tc>
        <w:tc>
          <w:tcPr>
            <w:tcW w:w="8080" w:type="dxa"/>
            <w:gridSpan w:val="12"/>
            <w:vAlign w:val="center"/>
          </w:tcPr>
          <w:p w14:paraId="1BA11BDE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4722FA07" w14:textId="77777777" w:rsidTr="003E4B30">
        <w:trPr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382CC" w14:textId="77777777" w:rsidR="00604C7B" w:rsidRPr="00FC4F5E" w:rsidRDefault="00604C7B" w:rsidP="00604C7B">
            <w:pPr>
              <w:jc w:val="both"/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Address</w:t>
            </w:r>
          </w:p>
        </w:tc>
        <w:tc>
          <w:tcPr>
            <w:tcW w:w="8080" w:type="dxa"/>
            <w:gridSpan w:val="12"/>
            <w:vAlign w:val="center"/>
          </w:tcPr>
          <w:p w14:paraId="70FD794A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279EFFA9" w14:textId="77777777" w:rsidTr="003E4B30">
        <w:trPr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EB8FC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Phone</w:t>
            </w:r>
          </w:p>
        </w:tc>
        <w:tc>
          <w:tcPr>
            <w:tcW w:w="3260" w:type="dxa"/>
            <w:gridSpan w:val="5"/>
            <w:vAlign w:val="center"/>
          </w:tcPr>
          <w:p w14:paraId="326B583D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14:paraId="5B24FAF1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977" w:type="dxa"/>
            <w:gridSpan w:val="3"/>
            <w:vAlign w:val="center"/>
          </w:tcPr>
          <w:p w14:paraId="34BBE723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4198F2D4" w14:textId="77777777" w:rsidTr="003E4B30">
        <w:trPr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2B6FC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8080" w:type="dxa"/>
            <w:gridSpan w:val="12"/>
            <w:vAlign w:val="center"/>
          </w:tcPr>
          <w:p w14:paraId="5DF2AB0D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3DCCB915" w14:textId="77777777" w:rsidTr="003E4B30">
        <w:trPr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9871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Relationsh</w:t>
            </w:r>
            <w:r>
              <w:rPr>
                <w:b/>
                <w:noProof/>
                <w:sz w:val="22"/>
                <w:lang w:val="en-US"/>
              </w:rPr>
              <w:t>ip</w:t>
            </w:r>
          </w:p>
        </w:tc>
        <w:tc>
          <w:tcPr>
            <w:tcW w:w="8080" w:type="dxa"/>
            <w:gridSpan w:val="12"/>
            <w:vAlign w:val="center"/>
          </w:tcPr>
          <w:p w14:paraId="15ECF055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</w:tbl>
    <w:p w14:paraId="71E52A0D" w14:textId="77777777" w:rsidR="00604C7B" w:rsidRPr="00752EB2" w:rsidRDefault="00604C7B" w:rsidP="00752EB2">
      <w:pPr>
        <w:spacing w:after="120"/>
        <w:rPr>
          <w:bCs/>
          <w:noProof/>
          <w:sz w:val="22"/>
          <w:lang w:val="en-US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694"/>
        <w:gridCol w:w="3260"/>
        <w:gridCol w:w="1843"/>
        <w:gridCol w:w="2977"/>
      </w:tblGrid>
      <w:tr w:rsidR="00604C7B" w:rsidRPr="00FC4F5E" w14:paraId="17D3D85E" w14:textId="77777777" w:rsidTr="00591A01">
        <w:trPr>
          <w:trHeight w:val="454"/>
        </w:trPr>
        <w:tc>
          <w:tcPr>
            <w:tcW w:w="10774" w:type="dxa"/>
            <w:gridSpan w:val="4"/>
            <w:shd w:val="clear" w:color="auto" w:fill="B4C6E7" w:themeFill="accent1" w:themeFillTint="66"/>
            <w:vAlign w:val="center"/>
          </w:tcPr>
          <w:p w14:paraId="7F8B233D" w14:textId="77777777" w:rsidR="00604C7B" w:rsidRPr="000B0369" w:rsidRDefault="00604C7B" w:rsidP="00604C7B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Emergency contact details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– </w:t>
            </w: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secondary contact</w:t>
            </w:r>
          </w:p>
        </w:tc>
      </w:tr>
      <w:tr w:rsidR="00604C7B" w:rsidRPr="00FC4F5E" w14:paraId="64B20E32" w14:textId="77777777" w:rsidTr="003E4B30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055B5" w14:textId="77777777" w:rsidR="00604C7B" w:rsidRPr="00FC4F5E" w:rsidRDefault="00604C7B" w:rsidP="00604C7B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Name</w:t>
            </w:r>
          </w:p>
        </w:tc>
        <w:tc>
          <w:tcPr>
            <w:tcW w:w="8080" w:type="dxa"/>
            <w:gridSpan w:val="3"/>
            <w:vAlign w:val="center"/>
          </w:tcPr>
          <w:p w14:paraId="3484C623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4238410E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77A12" w14:textId="77777777" w:rsidR="00604C7B" w:rsidRPr="00FC4F5E" w:rsidRDefault="00604C7B" w:rsidP="00604C7B">
            <w:pPr>
              <w:jc w:val="both"/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Address</w:t>
            </w:r>
          </w:p>
        </w:tc>
        <w:tc>
          <w:tcPr>
            <w:tcW w:w="8080" w:type="dxa"/>
            <w:gridSpan w:val="3"/>
            <w:vAlign w:val="center"/>
          </w:tcPr>
          <w:p w14:paraId="6E72B936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369E6A25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49A6B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Phone</w:t>
            </w:r>
          </w:p>
        </w:tc>
        <w:tc>
          <w:tcPr>
            <w:tcW w:w="3260" w:type="dxa"/>
            <w:vAlign w:val="center"/>
          </w:tcPr>
          <w:p w14:paraId="2E44B6AA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206FA7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977" w:type="dxa"/>
            <w:vAlign w:val="center"/>
          </w:tcPr>
          <w:p w14:paraId="006826A0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5176DD88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AD2C0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8080" w:type="dxa"/>
            <w:gridSpan w:val="3"/>
            <w:vAlign w:val="center"/>
          </w:tcPr>
          <w:p w14:paraId="1553F8A7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277ADD25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D9374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Relationship</w:t>
            </w:r>
          </w:p>
        </w:tc>
        <w:tc>
          <w:tcPr>
            <w:tcW w:w="8080" w:type="dxa"/>
            <w:gridSpan w:val="3"/>
            <w:vAlign w:val="center"/>
          </w:tcPr>
          <w:p w14:paraId="01AEBC4F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</w:tbl>
    <w:p w14:paraId="2F82A1FF" w14:textId="77777777" w:rsidR="00604C7B" w:rsidRPr="00752EB2" w:rsidRDefault="00604C7B" w:rsidP="00D12323">
      <w:pPr>
        <w:spacing w:after="120"/>
        <w:rPr>
          <w:sz w:val="22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694"/>
        <w:gridCol w:w="3260"/>
        <w:gridCol w:w="1843"/>
        <w:gridCol w:w="2977"/>
      </w:tblGrid>
      <w:tr w:rsidR="00604C7B" w:rsidRPr="00724E8D" w14:paraId="6C292DA2" w14:textId="77777777" w:rsidTr="00591A01">
        <w:trPr>
          <w:trHeight w:val="454"/>
        </w:trPr>
        <w:tc>
          <w:tcPr>
            <w:tcW w:w="10774" w:type="dxa"/>
            <w:gridSpan w:val="4"/>
            <w:shd w:val="clear" w:color="auto" w:fill="B4C6E7" w:themeFill="accent1" w:themeFillTint="66"/>
            <w:vAlign w:val="center"/>
          </w:tcPr>
          <w:p w14:paraId="418D7E0A" w14:textId="77777777" w:rsidR="00604C7B" w:rsidRPr="000B0369" w:rsidRDefault="00604C7B" w:rsidP="00604C7B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 w:rsidRPr="000B0369">
              <w:rPr>
                <w:color w:val="FFFFFF" w:themeColor="background1"/>
              </w:rPr>
              <w:br w:type="column"/>
            </w: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Other important contact details</w:t>
            </w:r>
          </w:p>
        </w:tc>
      </w:tr>
      <w:tr w:rsidR="00604C7B" w:rsidRPr="00724E8D" w14:paraId="1FA67729" w14:textId="77777777" w:rsidTr="003E4B30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87E31" w14:textId="77777777" w:rsidR="00604C7B" w:rsidRPr="00724E8D" w:rsidRDefault="00604C7B" w:rsidP="00604C7B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Name</w:t>
            </w:r>
          </w:p>
        </w:tc>
        <w:tc>
          <w:tcPr>
            <w:tcW w:w="8080" w:type="dxa"/>
            <w:gridSpan w:val="3"/>
            <w:vAlign w:val="center"/>
          </w:tcPr>
          <w:p w14:paraId="609DC549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0EAA1C0F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6311E" w14:textId="77777777" w:rsidR="00604C7B" w:rsidRPr="00724E8D" w:rsidRDefault="00604C7B" w:rsidP="00604C7B">
            <w:pPr>
              <w:jc w:val="both"/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Address</w:t>
            </w:r>
          </w:p>
        </w:tc>
        <w:tc>
          <w:tcPr>
            <w:tcW w:w="8080" w:type="dxa"/>
            <w:gridSpan w:val="3"/>
            <w:vAlign w:val="center"/>
          </w:tcPr>
          <w:p w14:paraId="4A0721D7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6C293FAB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334F5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Phone</w:t>
            </w:r>
          </w:p>
        </w:tc>
        <w:tc>
          <w:tcPr>
            <w:tcW w:w="3260" w:type="dxa"/>
            <w:vAlign w:val="center"/>
          </w:tcPr>
          <w:p w14:paraId="291355C0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CD69CF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977" w:type="dxa"/>
            <w:vAlign w:val="center"/>
          </w:tcPr>
          <w:p w14:paraId="146119D8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4B3D713D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C78EA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8080" w:type="dxa"/>
            <w:gridSpan w:val="3"/>
            <w:vAlign w:val="center"/>
          </w:tcPr>
          <w:p w14:paraId="13374ACE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67F628D9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E180A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Relationship</w:t>
            </w:r>
          </w:p>
        </w:tc>
        <w:tc>
          <w:tcPr>
            <w:tcW w:w="8080" w:type="dxa"/>
            <w:gridSpan w:val="3"/>
            <w:vAlign w:val="center"/>
          </w:tcPr>
          <w:p w14:paraId="765CFA2B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</w:tbl>
    <w:p w14:paraId="6989F5F4" w14:textId="77777777" w:rsidR="00604C7B" w:rsidRPr="00752EB2" w:rsidRDefault="00604C7B" w:rsidP="00D12323">
      <w:pPr>
        <w:spacing w:after="120"/>
        <w:rPr>
          <w:bCs/>
          <w:noProof/>
          <w:sz w:val="22"/>
          <w:lang w:val="en-US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694"/>
        <w:gridCol w:w="3260"/>
        <w:gridCol w:w="1843"/>
        <w:gridCol w:w="142"/>
        <w:gridCol w:w="2835"/>
      </w:tblGrid>
      <w:tr w:rsidR="00604C7B" w:rsidRPr="00FC4F5E" w14:paraId="58D8079D" w14:textId="77777777" w:rsidTr="00591A01">
        <w:trPr>
          <w:trHeight w:val="454"/>
        </w:trPr>
        <w:tc>
          <w:tcPr>
            <w:tcW w:w="10774" w:type="dxa"/>
            <w:gridSpan w:val="5"/>
            <w:shd w:val="clear" w:color="auto" w:fill="B4C6E7" w:themeFill="accent1" w:themeFillTint="66"/>
            <w:vAlign w:val="center"/>
          </w:tcPr>
          <w:p w14:paraId="6CAD8BC5" w14:textId="77777777" w:rsidR="00604C7B" w:rsidRPr="000B0369" w:rsidRDefault="00604C7B" w:rsidP="00604C7B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Does the person have a legally appointed guardian? 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   Y</w:t>
            </w: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es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</w:t>
            </w:r>
            <w:sdt>
              <w:sdtPr>
                <w:rPr>
                  <w:b/>
                  <w:noProof/>
                  <w:color w:val="FFFFFF" w:themeColor="background1"/>
                  <w:sz w:val="22"/>
                  <w:lang w:val="en-US"/>
                </w:rPr>
                <w:id w:val="-62276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369">
                  <w:rPr>
                    <w:rFonts w:ascii="MS Gothic" w:eastAsia="MS Gothic" w:hAnsi="MS Gothic" w:cs="MS Gothic" w:hint="eastAsia"/>
                    <w:b/>
                    <w:noProof/>
                    <w:color w:val="FFFFFF" w:themeColor="background1"/>
                    <w:sz w:val="22"/>
                    <w:lang w:val="en-US"/>
                  </w:rPr>
                  <w:t>☐</w:t>
                </w:r>
              </w:sdtContent>
            </w:sdt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                N</w:t>
            </w: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o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</w:t>
            </w:r>
            <w:sdt>
              <w:sdtPr>
                <w:rPr>
                  <w:b/>
                  <w:noProof/>
                  <w:color w:val="FFFFFF" w:themeColor="background1"/>
                  <w:sz w:val="22"/>
                  <w:lang w:val="en-US"/>
                </w:rPr>
                <w:id w:val="-110726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369">
                  <w:rPr>
                    <w:rFonts w:ascii="MS Gothic" w:eastAsia="MS Gothic" w:hAnsi="MS Gothic" w:cs="MS Gothic" w:hint="eastAsia"/>
                    <w:b/>
                    <w:noProof/>
                    <w:color w:val="FFFFFF" w:themeColor="background1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604C7B" w:rsidRPr="00FC4F5E" w14:paraId="6C188D0B" w14:textId="77777777" w:rsidTr="003E4B30">
        <w:trPr>
          <w:trHeight w:val="454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2A90665" w14:textId="77777777" w:rsidR="00604C7B" w:rsidRPr="00FC4F5E" w:rsidRDefault="00604C7B" w:rsidP="00604C7B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Name</w:t>
            </w:r>
          </w:p>
        </w:tc>
        <w:tc>
          <w:tcPr>
            <w:tcW w:w="8080" w:type="dxa"/>
            <w:gridSpan w:val="4"/>
            <w:vAlign w:val="center"/>
          </w:tcPr>
          <w:p w14:paraId="59675444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60A51800" w14:textId="77777777" w:rsidTr="003E4B30">
        <w:trPr>
          <w:trHeight w:val="454"/>
        </w:trPr>
        <w:tc>
          <w:tcPr>
            <w:tcW w:w="269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4E7BEC2" w14:textId="77777777" w:rsidR="00604C7B" w:rsidRPr="00FC4F5E" w:rsidRDefault="00604C7B" w:rsidP="00604C7B">
            <w:pPr>
              <w:jc w:val="both"/>
              <w:rPr>
                <w:b/>
                <w:noProof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lastRenderedPageBreak/>
              <w:t>Address</w:t>
            </w:r>
          </w:p>
        </w:tc>
        <w:tc>
          <w:tcPr>
            <w:tcW w:w="8080" w:type="dxa"/>
            <w:gridSpan w:val="4"/>
            <w:vAlign w:val="center"/>
          </w:tcPr>
          <w:p w14:paraId="498DD159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13FC3E59" w14:textId="77777777" w:rsidTr="003E4B30">
        <w:trPr>
          <w:trHeight w:val="454"/>
        </w:trPr>
        <w:tc>
          <w:tcPr>
            <w:tcW w:w="269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8969B95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Phone</w:t>
            </w:r>
          </w:p>
        </w:tc>
        <w:tc>
          <w:tcPr>
            <w:tcW w:w="3260" w:type="dxa"/>
            <w:vAlign w:val="center"/>
          </w:tcPr>
          <w:p w14:paraId="04DB65F8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FE38F77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977" w:type="dxa"/>
            <w:gridSpan w:val="2"/>
            <w:vAlign w:val="center"/>
          </w:tcPr>
          <w:p w14:paraId="0803C72A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7459ED73" w14:textId="77777777" w:rsidTr="003E4B30">
        <w:trPr>
          <w:trHeight w:val="454"/>
        </w:trPr>
        <w:tc>
          <w:tcPr>
            <w:tcW w:w="269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EF096A0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8080" w:type="dxa"/>
            <w:gridSpan w:val="4"/>
            <w:vAlign w:val="center"/>
          </w:tcPr>
          <w:p w14:paraId="7ECF5E19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1650AE84" w14:textId="77777777" w:rsidTr="003E4B30">
        <w:trPr>
          <w:trHeight w:val="1952"/>
        </w:trPr>
        <w:tc>
          <w:tcPr>
            <w:tcW w:w="269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8F74518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 xml:space="preserve">Guardianship </w:t>
            </w:r>
            <w:r>
              <w:rPr>
                <w:b/>
                <w:noProof/>
                <w:sz w:val="22"/>
                <w:lang w:val="en-US"/>
              </w:rPr>
              <w:t>f</w:t>
            </w:r>
            <w:r w:rsidRPr="00FC4F5E">
              <w:rPr>
                <w:b/>
                <w:noProof/>
                <w:sz w:val="22"/>
                <w:lang w:val="en-US"/>
              </w:rPr>
              <w:t>unction</w:t>
            </w:r>
          </w:p>
        </w:tc>
        <w:tc>
          <w:tcPr>
            <w:tcW w:w="8080" w:type="dxa"/>
            <w:gridSpan w:val="4"/>
            <w:vAlign w:val="center"/>
          </w:tcPr>
          <w:p w14:paraId="01228E5A" w14:textId="77777777" w:rsidR="00604C7B" w:rsidRPr="00FC4F5E" w:rsidRDefault="00422CB7" w:rsidP="00604C7B">
            <w:pPr>
              <w:rPr>
                <w:noProof/>
                <w:sz w:val="22"/>
                <w:lang w:val="en-US"/>
              </w:rPr>
            </w:pPr>
            <w:sdt>
              <w:sdtPr>
                <w:rPr>
                  <w:noProof/>
                  <w:sz w:val="22"/>
                  <w:lang w:val="en-US"/>
                </w:rPr>
                <w:id w:val="-14599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B" w:rsidRPr="00FC4F5E">
                  <w:rPr>
                    <w:rFonts w:ascii="MS Gothic" w:eastAsia="MS Gothic" w:hAnsi="MS Gothic" w:cs="MS Gothic" w:hint="eastAsia"/>
                    <w:noProof/>
                    <w:sz w:val="22"/>
                    <w:lang w:val="en-US"/>
                  </w:rPr>
                  <w:t>☐</w:t>
                </w:r>
              </w:sdtContent>
            </w:sdt>
            <w:r w:rsidR="00604C7B" w:rsidRPr="00FC4F5E">
              <w:rPr>
                <w:noProof/>
                <w:sz w:val="22"/>
                <w:lang w:val="en-US"/>
              </w:rPr>
              <w:t xml:space="preserve">   Accommodation</w:t>
            </w:r>
          </w:p>
          <w:p w14:paraId="25BBC400" w14:textId="77777777" w:rsidR="00604C7B" w:rsidRPr="00FC4F5E" w:rsidRDefault="00422CB7" w:rsidP="00604C7B">
            <w:pPr>
              <w:rPr>
                <w:noProof/>
                <w:sz w:val="22"/>
                <w:lang w:val="en-US"/>
              </w:rPr>
            </w:pPr>
            <w:sdt>
              <w:sdtPr>
                <w:rPr>
                  <w:noProof/>
                  <w:sz w:val="22"/>
                  <w:lang w:val="en-US"/>
                </w:rPr>
                <w:id w:val="-3091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B" w:rsidRPr="00FC4F5E">
                  <w:rPr>
                    <w:rFonts w:ascii="MS Gothic" w:eastAsia="MS Gothic" w:hAnsi="MS Gothic" w:cs="MS Gothic" w:hint="eastAsia"/>
                    <w:noProof/>
                    <w:sz w:val="22"/>
                    <w:lang w:val="en-US"/>
                  </w:rPr>
                  <w:t>☐</w:t>
                </w:r>
              </w:sdtContent>
            </w:sdt>
            <w:r w:rsidR="00604C7B" w:rsidRPr="00FC4F5E">
              <w:rPr>
                <w:noProof/>
                <w:sz w:val="22"/>
                <w:lang w:val="en-US"/>
              </w:rPr>
              <w:t xml:space="preserve">   Services</w:t>
            </w:r>
          </w:p>
          <w:p w14:paraId="2F5AFB69" w14:textId="77777777" w:rsidR="00604C7B" w:rsidRPr="00FC4F5E" w:rsidRDefault="00422CB7" w:rsidP="00604C7B">
            <w:pPr>
              <w:rPr>
                <w:noProof/>
                <w:sz w:val="22"/>
                <w:lang w:val="en-US"/>
              </w:rPr>
            </w:pPr>
            <w:sdt>
              <w:sdtPr>
                <w:rPr>
                  <w:noProof/>
                  <w:sz w:val="22"/>
                  <w:lang w:val="en-US"/>
                </w:rPr>
                <w:id w:val="-95093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B">
                  <w:rPr>
                    <w:rFonts w:ascii="MS Gothic" w:eastAsia="MS Gothic" w:hAnsi="MS Gothic" w:hint="eastAsia"/>
                    <w:noProof/>
                    <w:sz w:val="22"/>
                    <w:lang w:val="en-US"/>
                  </w:rPr>
                  <w:t>☐</w:t>
                </w:r>
              </w:sdtContent>
            </w:sdt>
            <w:r w:rsidR="00604C7B" w:rsidRPr="00FC4F5E">
              <w:rPr>
                <w:noProof/>
                <w:sz w:val="22"/>
                <w:lang w:val="en-US"/>
              </w:rPr>
              <w:t xml:space="preserve">   Medical and </w:t>
            </w:r>
            <w:r w:rsidR="00604C7B">
              <w:rPr>
                <w:noProof/>
                <w:sz w:val="22"/>
                <w:lang w:val="en-US"/>
              </w:rPr>
              <w:t>d</w:t>
            </w:r>
            <w:r w:rsidR="00604C7B" w:rsidRPr="00FC4F5E">
              <w:rPr>
                <w:noProof/>
                <w:sz w:val="22"/>
                <w:lang w:val="en-US"/>
              </w:rPr>
              <w:t>ental</w:t>
            </w:r>
          </w:p>
          <w:p w14:paraId="506BAE18" w14:textId="77777777" w:rsidR="00604C7B" w:rsidRPr="00FC4F5E" w:rsidRDefault="00422CB7" w:rsidP="00604C7B">
            <w:pPr>
              <w:rPr>
                <w:noProof/>
                <w:sz w:val="22"/>
                <w:lang w:val="en-US"/>
              </w:rPr>
            </w:pPr>
            <w:sdt>
              <w:sdtPr>
                <w:rPr>
                  <w:noProof/>
                  <w:sz w:val="22"/>
                  <w:lang w:val="en-US"/>
                </w:rPr>
                <w:id w:val="-195145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B" w:rsidRPr="00FC4F5E">
                  <w:rPr>
                    <w:rFonts w:ascii="MS Gothic" w:eastAsia="MS Gothic" w:hAnsi="MS Gothic" w:cs="MS Gothic" w:hint="eastAsia"/>
                    <w:noProof/>
                    <w:sz w:val="22"/>
                    <w:lang w:val="en-US"/>
                  </w:rPr>
                  <w:t>☐</w:t>
                </w:r>
              </w:sdtContent>
            </w:sdt>
            <w:r w:rsidR="00604C7B" w:rsidRPr="00FC4F5E">
              <w:rPr>
                <w:noProof/>
                <w:sz w:val="22"/>
                <w:lang w:val="en-US"/>
              </w:rPr>
              <w:t xml:space="preserve">   Restricted </w:t>
            </w:r>
            <w:r w:rsidR="00604C7B">
              <w:rPr>
                <w:noProof/>
                <w:sz w:val="22"/>
                <w:lang w:val="en-US"/>
              </w:rPr>
              <w:t>p</w:t>
            </w:r>
            <w:r w:rsidR="00604C7B" w:rsidRPr="00FC4F5E">
              <w:rPr>
                <w:noProof/>
                <w:sz w:val="22"/>
                <w:lang w:val="en-US"/>
              </w:rPr>
              <w:t>ractices</w:t>
            </w:r>
          </w:p>
          <w:p w14:paraId="4E02A0BA" w14:textId="77777777" w:rsidR="00604C7B" w:rsidRPr="00FC4F5E" w:rsidRDefault="00422CB7" w:rsidP="00604C7B">
            <w:pPr>
              <w:rPr>
                <w:noProof/>
                <w:sz w:val="22"/>
                <w:lang w:val="en-US"/>
              </w:rPr>
            </w:pPr>
            <w:sdt>
              <w:sdtPr>
                <w:rPr>
                  <w:noProof/>
                  <w:sz w:val="22"/>
                  <w:lang w:val="en-US"/>
                </w:rPr>
                <w:id w:val="-178310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B" w:rsidRPr="00FC4F5E">
                  <w:rPr>
                    <w:rFonts w:ascii="MS Gothic" w:eastAsia="MS Gothic" w:hAnsi="MS Gothic" w:cs="MS Gothic" w:hint="eastAsia"/>
                    <w:noProof/>
                    <w:sz w:val="22"/>
                    <w:lang w:val="en-US"/>
                  </w:rPr>
                  <w:t>☐</w:t>
                </w:r>
              </w:sdtContent>
            </w:sdt>
            <w:r w:rsidR="00604C7B">
              <w:rPr>
                <w:noProof/>
                <w:sz w:val="22"/>
                <w:lang w:val="en-US"/>
              </w:rPr>
              <w:t xml:space="preserve">   Financial</w:t>
            </w:r>
          </w:p>
          <w:p w14:paraId="55DCE52C" w14:textId="77777777" w:rsidR="00604C7B" w:rsidRPr="00FC4F5E" w:rsidRDefault="00422CB7" w:rsidP="00604C7B">
            <w:pPr>
              <w:rPr>
                <w:noProof/>
                <w:sz w:val="22"/>
                <w:lang w:val="en-US"/>
              </w:rPr>
            </w:pPr>
            <w:sdt>
              <w:sdtPr>
                <w:rPr>
                  <w:noProof/>
                  <w:sz w:val="22"/>
                  <w:lang w:val="en-US"/>
                </w:rPr>
                <w:id w:val="-13978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B" w:rsidRPr="00FC4F5E">
                  <w:rPr>
                    <w:rFonts w:ascii="MS Gothic" w:eastAsia="MS Gothic" w:hAnsi="MS Gothic" w:cs="MS Gothic" w:hint="eastAsia"/>
                    <w:noProof/>
                    <w:sz w:val="22"/>
                    <w:lang w:val="en-US"/>
                  </w:rPr>
                  <w:t>☐</w:t>
                </w:r>
              </w:sdtContent>
            </w:sdt>
            <w:r w:rsidR="00604C7B" w:rsidRPr="00FC4F5E">
              <w:rPr>
                <w:noProof/>
                <w:sz w:val="22"/>
                <w:lang w:val="en-US"/>
              </w:rPr>
              <w:t xml:space="preserve">   Other (</w:t>
            </w:r>
            <w:r w:rsidR="00604C7B">
              <w:rPr>
                <w:noProof/>
                <w:sz w:val="22"/>
                <w:lang w:val="en-US"/>
              </w:rPr>
              <w:t>p</w:t>
            </w:r>
            <w:r w:rsidR="00604C7B" w:rsidRPr="00FC4F5E">
              <w:rPr>
                <w:noProof/>
                <w:sz w:val="22"/>
                <w:lang w:val="en-US"/>
              </w:rPr>
              <w:t xml:space="preserve">rovide </w:t>
            </w:r>
            <w:r w:rsidR="00604C7B">
              <w:rPr>
                <w:noProof/>
                <w:sz w:val="22"/>
                <w:lang w:val="en-US"/>
              </w:rPr>
              <w:t>d</w:t>
            </w:r>
            <w:r w:rsidR="00604C7B" w:rsidRPr="00FC4F5E">
              <w:rPr>
                <w:noProof/>
                <w:sz w:val="22"/>
                <w:lang w:val="en-US"/>
              </w:rPr>
              <w:t>etails below)</w:t>
            </w:r>
          </w:p>
        </w:tc>
      </w:tr>
      <w:tr w:rsidR="00604C7B" w:rsidRPr="00FC4F5E" w14:paraId="5F5F215A" w14:textId="77777777" w:rsidTr="00591A01">
        <w:trPr>
          <w:trHeight w:val="454"/>
        </w:trPr>
        <w:tc>
          <w:tcPr>
            <w:tcW w:w="10774" w:type="dxa"/>
            <w:gridSpan w:val="5"/>
            <w:shd w:val="clear" w:color="auto" w:fill="B4C6E7" w:themeFill="accent1" w:themeFillTint="66"/>
            <w:vAlign w:val="center"/>
          </w:tcPr>
          <w:p w14:paraId="3043B627" w14:textId="77777777" w:rsidR="00604C7B" w:rsidRPr="000B0369" w:rsidRDefault="00604C7B" w:rsidP="00604C7B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Does the person have a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</w:t>
            </w: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substitute decision maker/designated person responsible?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</w:t>
            </w:r>
          </w:p>
          <w:p w14:paraId="30AFB27D" w14:textId="77777777" w:rsidR="00604C7B" w:rsidRPr="000B0369" w:rsidRDefault="00604C7B" w:rsidP="00604C7B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Y</w:t>
            </w: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es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</w:t>
            </w:r>
            <w:sdt>
              <w:sdtPr>
                <w:rPr>
                  <w:b/>
                  <w:noProof/>
                  <w:color w:val="FFFFFF" w:themeColor="background1"/>
                  <w:sz w:val="22"/>
                  <w:lang w:val="en-US"/>
                </w:rPr>
                <w:id w:val="20919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369">
                  <w:rPr>
                    <w:rFonts w:ascii="MS Gothic" w:eastAsia="MS Gothic" w:hAnsi="MS Gothic" w:cs="MS Gothic" w:hint="eastAsia"/>
                    <w:b/>
                    <w:noProof/>
                    <w:color w:val="FFFFFF" w:themeColor="background1"/>
                    <w:sz w:val="22"/>
                    <w:lang w:val="en-US"/>
                  </w:rPr>
                  <w:t>☐</w:t>
                </w:r>
              </w:sdtContent>
            </w:sdt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              N</w:t>
            </w: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o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</w:t>
            </w:r>
            <w:sdt>
              <w:sdtPr>
                <w:rPr>
                  <w:b/>
                  <w:noProof/>
                  <w:color w:val="FFFFFF" w:themeColor="background1"/>
                  <w:sz w:val="22"/>
                  <w:lang w:val="en-US"/>
                </w:rPr>
                <w:id w:val="20430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369">
                  <w:rPr>
                    <w:rFonts w:ascii="MS Gothic" w:eastAsia="MS Gothic" w:hAnsi="MS Gothic" w:cs="MS Gothic" w:hint="eastAsia"/>
                    <w:b/>
                    <w:noProof/>
                    <w:color w:val="FFFFFF" w:themeColor="background1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604C7B" w:rsidRPr="00FC4F5E" w14:paraId="1A4276F3" w14:textId="77777777" w:rsidTr="003E4B30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F5F85" w14:textId="77777777" w:rsidR="00604C7B" w:rsidRPr="00FC4F5E" w:rsidRDefault="00604C7B" w:rsidP="00604C7B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Name</w:t>
            </w:r>
          </w:p>
        </w:tc>
        <w:tc>
          <w:tcPr>
            <w:tcW w:w="8080" w:type="dxa"/>
            <w:gridSpan w:val="4"/>
            <w:vAlign w:val="center"/>
          </w:tcPr>
          <w:p w14:paraId="1A506BC0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666CB7DE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A05B9" w14:textId="77777777" w:rsidR="00604C7B" w:rsidRPr="00FC4F5E" w:rsidRDefault="00604C7B" w:rsidP="00604C7B">
            <w:pPr>
              <w:jc w:val="both"/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Address</w:t>
            </w:r>
          </w:p>
        </w:tc>
        <w:tc>
          <w:tcPr>
            <w:tcW w:w="8080" w:type="dxa"/>
            <w:gridSpan w:val="4"/>
            <w:vAlign w:val="center"/>
          </w:tcPr>
          <w:p w14:paraId="011A3B97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2263E7" w14:paraId="346534C5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6B055" w14:textId="77777777" w:rsidR="00604C7B" w:rsidRPr="003E4B30" w:rsidRDefault="00604C7B" w:rsidP="003E4B30">
            <w:pPr>
              <w:rPr>
                <w:b/>
                <w:bCs/>
                <w:sz w:val="22"/>
              </w:rPr>
            </w:pPr>
            <w:r w:rsidRPr="003E4B30">
              <w:rPr>
                <w:b/>
                <w:noProof/>
                <w:sz w:val="22"/>
                <w:lang w:val="en-US"/>
              </w:rPr>
              <w:t>Phone</w:t>
            </w:r>
          </w:p>
        </w:tc>
        <w:tc>
          <w:tcPr>
            <w:tcW w:w="3260" w:type="dxa"/>
            <w:vAlign w:val="center"/>
          </w:tcPr>
          <w:p w14:paraId="0E37A12C" w14:textId="77777777" w:rsidR="00604C7B" w:rsidRPr="003E4B30" w:rsidRDefault="00604C7B" w:rsidP="003E4B30">
            <w:pPr>
              <w:rPr>
                <w:b/>
                <w:noProof/>
                <w:sz w:val="22"/>
                <w:lang w:val="en-US"/>
              </w:rPr>
            </w:pPr>
            <w:r w:rsidRPr="003E4B30">
              <w:rPr>
                <w:b/>
                <w:noProof/>
                <w:sz w:val="22"/>
                <w:lang w:val="en-US"/>
              </w:rPr>
              <w:t> </w:t>
            </w:r>
            <w:r w:rsidRPr="003E4B30">
              <w:rPr>
                <w:b/>
                <w:noProof/>
                <w:sz w:val="22"/>
                <w:lang w:val="en-US"/>
              </w:rPr>
              <w:t> </w:t>
            </w:r>
            <w:r w:rsidRPr="003E4B30">
              <w:rPr>
                <w:b/>
                <w:noProof/>
                <w:sz w:val="22"/>
                <w:lang w:val="en-US"/>
              </w:rPr>
              <w:t> </w:t>
            </w:r>
            <w:r w:rsidRPr="003E4B30">
              <w:rPr>
                <w:b/>
                <w:noProof/>
                <w:sz w:val="22"/>
                <w:lang w:val="en-US"/>
              </w:rPr>
              <w:t> </w:t>
            </w:r>
            <w:r w:rsidRPr="003E4B30">
              <w:rPr>
                <w:b/>
                <w:noProof/>
                <w:sz w:val="22"/>
                <w:lang w:val="en-US"/>
              </w:rPr>
              <w:t> 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072EC4DE" w14:textId="77777777" w:rsidR="00604C7B" w:rsidRPr="003E4B30" w:rsidRDefault="00604C7B" w:rsidP="003E4B30">
            <w:pPr>
              <w:rPr>
                <w:b/>
                <w:noProof/>
                <w:sz w:val="22"/>
                <w:lang w:val="en-US"/>
              </w:rPr>
            </w:pPr>
            <w:r w:rsidRPr="003E4B30"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835" w:type="dxa"/>
            <w:vAlign w:val="center"/>
          </w:tcPr>
          <w:p w14:paraId="28432EC0" w14:textId="77777777" w:rsidR="00604C7B" w:rsidRPr="002263E7" w:rsidRDefault="00604C7B" w:rsidP="002263E7">
            <w:pPr>
              <w:spacing w:after="0" w:line="240" w:lineRule="auto"/>
              <w:rPr>
                <w:sz w:val="22"/>
              </w:rPr>
            </w:pPr>
            <w:r w:rsidRPr="002263E7">
              <w:rPr>
                <w:sz w:val="22"/>
              </w:rPr>
              <w:t> </w:t>
            </w:r>
            <w:r w:rsidRPr="002263E7">
              <w:rPr>
                <w:sz w:val="22"/>
              </w:rPr>
              <w:t> </w:t>
            </w:r>
            <w:r w:rsidRPr="002263E7">
              <w:rPr>
                <w:sz w:val="22"/>
              </w:rPr>
              <w:t> </w:t>
            </w:r>
            <w:r w:rsidRPr="002263E7">
              <w:rPr>
                <w:sz w:val="22"/>
              </w:rPr>
              <w:t> </w:t>
            </w:r>
            <w:r w:rsidRPr="002263E7">
              <w:rPr>
                <w:sz w:val="22"/>
              </w:rPr>
              <w:t> </w:t>
            </w:r>
          </w:p>
        </w:tc>
      </w:tr>
      <w:tr w:rsidR="00604C7B" w:rsidRPr="00FC4F5E" w14:paraId="01E9A6BE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64C2C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8080" w:type="dxa"/>
            <w:gridSpan w:val="4"/>
            <w:vAlign w:val="center"/>
          </w:tcPr>
          <w:p w14:paraId="6BC50F52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</w:tbl>
    <w:p w14:paraId="7BAE7480" w14:textId="77777777" w:rsidR="00604C7B" w:rsidRDefault="00604C7B" w:rsidP="007C5ADD">
      <w:pPr>
        <w:spacing w:after="0"/>
        <w:rPr>
          <w:b/>
          <w:noProof/>
          <w:sz w:val="22"/>
          <w:lang w:val="en-US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694"/>
        <w:gridCol w:w="3260"/>
        <w:gridCol w:w="1985"/>
        <w:gridCol w:w="2835"/>
      </w:tblGrid>
      <w:tr w:rsidR="00604C7B" w:rsidRPr="00FC4F5E" w14:paraId="31C23B33" w14:textId="77777777" w:rsidTr="00591A01">
        <w:trPr>
          <w:trHeight w:val="454"/>
        </w:trPr>
        <w:tc>
          <w:tcPr>
            <w:tcW w:w="10774" w:type="dxa"/>
            <w:gridSpan w:val="4"/>
            <w:shd w:val="clear" w:color="auto" w:fill="B4C6E7" w:themeFill="accent1" w:themeFillTint="66"/>
            <w:vAlign w:val="center"/>
          </w:tcPr>
          <w:p w14:paraId="6EB85C85" w14:textId="77777777" w:rsidR="00604C7B" w:rsidRPr="000B0369" w:rsidRDefault="00604C7B" w:rsidP="00604C7B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Does the person have an advocate?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 Y</w:t>
            </w: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es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</w:t>
            </w:r>
            <w:sdt>
              <w:sdtPr>
                <w:rPr>
                  <w:b/>
                  <w:noProof/>
                  <w:color w:val="FFFFFF" w:themeColor="background1"/>
                  <w:sz w:val="22"/>
                  <w:lang w:val="en-US"/>
                </w:rPr>
                <w:id w:val="-137384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369">
                  <w:rPr>
                    <w:rFonts w:ascii="MS Gothic" w:eastAsia="MS Gothic" w:hAnsi="MS Gothic" w:cs="MS Gothic" w:hint="eastAsia"/>
                    <w:b/>
                    <w:noProof/>
                    <w:color w:val="FFFFFF" w:themeColor="background1"/>
                    <w:sz w:val="22"/>
                    <w:lang w:val="en-US"/>
                  </w:rPr>
                  <w:t>☐</w:t>
                </w:r>
              </w:sdtContent>
            </w:sdt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              N</w:t>
            </w: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o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</w:t>
            </w:r>
            <w:sdt>
              <w:sdtPr>
                <w:rPr>
                  <w:b/>
                  <w:noProof/>
                  <w:color w:val="FFFFFF" w:themeColor="background1"/>
                  <w:sz w:val="22"/>
                  <w:lang w:val="en-US"/>
                </w:rPr>
                <w:id w:val="-20846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369">
                  <w:rPr>
                    <w:rFonts w:ascii="MS Gothic" w:eastAsia="MS Gothic" w:hAnsi="MS Gothic" w:cs="MS Gothic" w:hint="eastAsia"/>
                    <w:b/>
                    <w:noProof/>
                    <w:color w:val="FFFFFF" w:themeColor="background1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604C7B" w:rsidRPr="00FC4F5E" w14:paraId="08FB5D56" w14:textId="77777777" w:rsidTr="003E4B30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5E820" w14:textId="77777777" w:rsidR="00604C7B" w:rsidRPr="00FC4F5E" w:rsidRDefault="00604C7B" w:rsidP="00604C7B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Name</w:t>
            </w:r>
          </w:p>
        </w:tc>
        <w:tc>
          <w:tcPr>
            <w:tcW w:w="8080" w:type="dxa"/>
            <w:gridSpan w:val="3"/>
            <w:vAlign w:val="center"/>
          </w:tcPr>
          <w:p w14:paraId="7786C9DF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333DDB78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86052" w14:textId="77777777" w:rsidR="00604C7B" w:rsidRPr="00FC4F5E" w:rsidRDefault="00604C7B" w:rsidP="00604C7B">
            <w:pPr>
              <w:jc w:val="both"/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Address</w:t>
            </w:r>
          </w:p>
        </w:tc>
        <w:tc>
          <w:tcPr>
            <w:tcW w:w="8080" w:type="dxa"/>
            <w:gridSpan w:val="3"/>
            <w:vAlign w:val="center"/>
          </w:tcPr>
          <w:p w14:paraId="43D3E67B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369736E3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95BD0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Phone</w:t>
            </w:r>
          </w:p>
        </w:tc>
        <w:tc>
          <w:tcPr>
            <w:tcW w:w="3260" w:type="dxa"/>
            <w:vAlign w:val="center"/>
          </w:tcPr>
          <w:p w14:paraId="52E436DE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819C99A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835" w:type="dxa"/>
            <w:vAlign w:val="center"/>
          </w:tcPr>
          <w:p w14:paraId="3057E274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6B78FD5A" w14:textId="77777777" w:rsidTr="003E4B30">
        <w:trPr>
          <w:trHeight w:val="454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16586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8080" w:type="dxa"/>
            <w:gridSpan w:val="3"/>
            <w:vAlign w:val="center"/>
          </w:tcPr>
          <w:p w14:paraId="3640B553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</w:tbl>
    <w:p w14:paraId="1B9C5B7C" w14:textId="77777777" w:rsidR="00604C7B" w:rsidRDefault="00604C7B" w:rsidP="007C5ADD">
      <w:pPr>
        <w:spacing w:after="0"/>
        <w:rPr>
          <w:b/>
          <w:noProof/>
          <w:sz w:val="22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63"/>
        <w:tblW w:w="10768" w:type="dxa"/>
        <w:tblLook w:val="04A0" w:firstRow="1" w:lastRow="0" w:firstColumn="1" w:lastColumn="0" w:noHBand="0" w:noVBand="1"/>
      </w:tblPr>
      <w:tblGrid>
        <w:gridCol w:w="2705"/>
        <w:gridCol w:w="3244"/>
        <w:gridCol w:w="1984"/>
        <w:gridCol w:w="2835"/>
      </w:tblGrid>
      <w:tr w:rsidR="00604C7B" w:rsidRPr="00FC4F5E" w14:paraId="1F39DDA9" w14:textId="77777777" w:rsidTr="00591A01">
        <w:trPr>
          <w:trHeight w:val="454"/>
        </w:trPr>
        <w:tc>
          <w:tcPr>
            <w:tcW w:w="10768" w:type="dxa"/>
            <w:gridSpan w:val="4"/>
            <w:shd w:val="clear" w:color="auto" w:fill="B4C6E7" w:themeFill="accent1" w:themeFillTint="66"/>
            <w:vAlign w:val="center"/>
          </w:tcPr>
          <w:p w14:paraId="586E6C34" w14:textId="77777777" w:rsidR="00604C7B" w:rsidRPr="000B0369" w:rsidRDefault="00604C7B" w:rsidP="00604C7B">
            <w:pPr>
              <w:rPr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Does the person have a financial manager?            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   Y</w:t>
            </w: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es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</w:t>
            </w:r>
            <w:sdt>
              <w:sdtPr>
                <w:rPr>
                  <w:b/>
                  <w:noProof/>
                  <w:color w:val="FFFFFF" w:themeColor="background1"/>
                  <w:sz w:val="22"/>
                  <w:lang w:val="en-US"/>
                </w:rPr>
                <w:id w:val="-123608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369">
                  <w:rPr>
                    <w:rFonts w:ascii="MS Gothic" w:eastAsia="MS Gothic" w:hAnsi="MS Gothic" w:cs="MS Gothic" w:hint="eastAsia"/>
                    <w:b/>
                    <w:noProof/>
                    <w:color w:val="FFFFFF" w:themeColor="background1"/>
                    <w:sz w:val="22"/>
                    <w:lang w:val="en-US"/>
                  </w:rPr>
                  <w:t>☐</w:t>
                </w:r>
              </w:sdtContent>
            </w:sdt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                N</w:t>
            </w: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o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</w:t>
            </w:r>
            <w:sdt>
              <w:sdtPr>
                <w:rPr>
                  <w:b/>
                  <w:noProof/>
                  <w:color w:val="FFFFFF" w:themeColor="background1"/>
                  <w:sz w:val="22"/>
                  <w:lang w:val="en-US"/>
                </w:rPr>
                <w:id w:val="-19211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369">
                  <w:rPr>
                    <w:rFonts w:ascii="MS Gothic" w:eastAsia="MS Gothic" w:hAnsi="MS Gothic" w:cs="MS Gothic" w:hint="eastAsia"/>
                    <w:b/>
                    <w:noProof/>
                    <w:color w:val="FFFFFF" w:themeColor="background1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604C7B" w:rsidRPr="00FC4F5E" w14:paraId="20C8DEF1" w14:textId="77777777" w:rsidTr="00D12323">
        <w:trPr>
          <w:trHeight w:val="454"/>
        </w:trPr>
        <w:tc>
          <w:tcPr>
            <w:tcW w:w="27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95CE9" w14:textId="77777777" w:rsidR="00604C7B" w:rsidRPr="00FC4F5E" w:rsidRDefault="00604C7B" w:rsidP="00604C7B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Name</w:t>
            </w:r>
          </w:p>
        </w:tc>
        <w:tc>
          <w:tcPr>
            <w:tcW w:w="8063" w:type="dxa"/>
            <w:gridSpan w:val="3"/>
            <w:vAlign w:val="center"/>
          </w:tcPr>
          <w:p w14:paraId="3E6E192E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4DE6242D" w14:textId="77777777" w:rsidTr="00D12323">
        <w:trPr>
          <w:trHeight w:val="454"/>
        </w:trPr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D863C" w14:textId="77777777" w:rsidR="00604C7B" w:rsidRPr="00FC4F5E" w:rsidRDefault="00604C7B" w:rsidP="00604C7B">
            <w:pPr>
              <w:jc w:val="both"/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Address</w:t>
            </w:r>
          </w:p>
        </w:tc>
        <w:tc>
          <w:tcPr>
            <w:tcW w:w="8063" w:type="dxa"/>
            <w:gridSpan w:val="3"/>
            <w:vAlign w:val="center"/>
          </w:tcPr>
          <w:p w14:paraId="68B39EF6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1504395F" w14:textId="77777777" w:rsidTr="003E4B30">
        <w:trPr>
          <w:trHeight w:val="454"/>
        </w:trPr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69FE7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Phone</w:t>
            </w:r>
          </w:p>
        </w:tc>
        <w:tc>
          <w:tcPr>
            <w:tcW w:w="3244" w:type="dxa"/>
            <w:vAlign w:val="center"/>
          </w:tcPr>
          <w:p w14:paraId="46311452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3E5587E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835" w:type="dxa"/>
            <w:vAlign w:val="center"/>
          </w:tcPr>
          <w:p w14:paraId="7080B748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6EDABFD8" w14:textId="77777777" w:rsidTr="00D12323">
        <w:trPr>
          <w:trHeight w:val="454"/>
        </w:trPr>
        <w:tc>
          <w:tcPr>
            <w:tcW w:w="27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9C0DC" w14:textId="77777777" w:rsidR="00604C7B" w:rsidRPr="00FC4F5E" w:rsidRDefault="00604C7B" w:rsidP="00604C7B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8063" w:type="dxa"/>
            <w:gridSpan w:val="3"/>
            <w:vAlign w:val="center"/>
          </w:tcPr>
          <w:p w14:paraId="1D089F7A" w14:textId="77777777" w:rsidR="00604C7B" w:rsidRPr="00FC4F5E" w:rsidRDefault="00604C7B" w:rsidP="00604C7B">
            <w:pPr>
              <w:rPr>
                <w:noProof/>
                <w:sz w:val="22"/>
                <w:lang w:val="en-US"/>
              </w:rPr>
            </w:pP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  <w:r w:rsidRPr="00FC4F5E">
              <w:rPr>
                <w:noProof/>
                <w:sz w:val="22"/>
                <w:lang w:val="en-US"/>
              </w:rPr>
              <w:t> </w:t>
            </w:r>
          </w:p>
        </w:tc>
      </w:tr>
    </w:tbl>
    <w:p w14:paraId="58FEA7F8" w14:textId="77777777" w:rsidR="00604C7B" w:rsidRDefault="00604C7B" w:rsidP="007C5ADD">
      <w:pPr>
        <w:spacing w:after="0"/>
        <w:rPr>
          <w:sz w:val="22"/>
        </w:rPr>
      </w:pPr>
    </w:p>
    <w:tbl>
      <w:tblPr>
        <w:tblStyle w:val="TableGrid"/>
        <w:tblpPr w:leftFromText="180" w:rightFromText="180" w:vertAnchor="text" w:horzAnchor="margin" w:tblpXSpec="center" w:tblpY="-42"/>
        <w:tblW w:w="10778" w:type="dxa"/>
        <w:tblLook w:val="04A0" w:firstRow="1" w:lastRow="0" w:firstColumn="1" w:lastColumn="0" w:noHBand="0" w:noVBand="1"/>
      </w:tblPr>
      <w:tblGrid>
        <w:gridCol w:w="2710"/>
        <w:gridCol w:w="3239"/>
        <w:gridCol w:w="1984"/>
        <w:gridCol w:w="2845"/>
      </w:tblGrid>
      <w:tr w:rsidR="00D12323" w:rsidRPr="00724E8D" w14:paraId="65D2B86C" w14:textId="77777777" w:rsidTr="00591A01">
        <w:trPr>
          <w:trHeight w:val="454"/>
        </w:trPr>
        <w:tc>
          <w:tcPr>
            <w:tcW w:w="10778" w:type="dxa"/>
            <w:gridSpan w:val="4"/>
            <w:shd w:val="clear" w:color="auto" w:fill="B4C6E7" w:themeFill="accent1" w:themeFillTint="66"/>
            <w:vAlign w:val="center"/>
          </w:tcPr>
          <w:p w14:paraId="3C7EC184" w14:textId="77777777" w:rsidR="00D12323" w:rsidRPr="000B0369" w:rsidRDefault="00D12323" w:rsidP="00D12323">
            <w:pPr>
              <w:rPr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lastRenderedPageBreak/>
              <w:t xml:space="preserve">Does the person have a power of attorney?              </w:t>
            </w:r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   YES   </w:t>
            </w:r>
            <w:sdt>
              <w:sdtPr>
                <w:rPr>
                  <w:b/>
                  <w:noProof/>
                  <w:color w:val="FFFFFF" w:themeColor="background1"/>
                  <w:sz w:val="22"/>
                  <w:lang w:val="en-US"/>
                </w:rPr>
                <w:id w:val="8882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369">
                  <w:rPr>
                    <w:rFonts w:ascii="MS Gothic" w:eastAsia="MS Gothic" w:hAnsi="MS Gothic" w:cs="MS Gothic" w:hint="eastAsia"/>
                    <w:b/>
                    <w:noProof/>
                    <w:color w:val="FFFFFF" w:themeColor="background1"/>
                    <w:sz w:val="22"/>
                    <w:lang w:val="en-US"/>
                  </w:rPr>
                  <w:t>☐</w:t>
                </w:r>
              </w:sdtContent>
            </w:sdt>
            <w:r w:rsidRPr="000B0369">
              <w:rPr>
                <w:b/>
                <w:noProof/>
                <w:color w:val="FFFFFF" w:themeColor="background1"/>
                <w:sz w:val="22"/>
                <w:lang w:val="en-US"/>
              </w:rPr>
              <w:t xml:space="preserve">                   NO  </w:t>
            </w:r>
            <w:sdt>
              <w:sdtPr>
                <w:rPr>
                  <w:b/>
                  <w:noProof/>
                  <w:color w:val="FFFFFF" w:themeColor="background1"/>
                  <w:sz w:val="22"/>
                  <w:lang w:val="en-US"/>
                </w:rPr>
                <w:id w:val="-11092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noProof/>
                    <w:color w:val="FFFFFF" w:themeColor="background1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D12323" w:rsidRPr="00724E8D" w14:paraId="2553EC55" w14:textId="77777777" w:rsidTr="002263E7">
        <w:trPr>
          <w:trHeight w:val="454"/>
        </w:trPr>
        <w:tc>
          <w:tcPr>
            <w:tcW w:w="2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9EE69" w14:textId="77777777" w:rsidR="00D12323" w:rsidRPr="00724E8D" w:rsidRDefault="00D12323" w:rsidP="00D12323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Name</w:t>
            </w:r>
          </w:p>
        </w:tc>
        <w:tc>
          <w:tcPr>
            <w:tcW w:w="8068" w:type="dxa"/>
            <w:gridSpan w:val="3"/>
            <w:vAlign w:val="center"/>
          </w:tcPr>
          <w:p w14:paraId="123C108F" w14:textId="77777777" w:rsidR="00D12323" w:rsidRPr="00724E8D" w:rsidRDefault="00D12323" w:rsidP="00D12323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D12323" w:rsidRPr="00724E8D" w14:paraId="5DFFCCF0" w14:textId="77777777" w:rsidTr="002263E7">
        <w:trPr>
          <w:trHeight w:val="454"/>
        </w:trPr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E3D11" w14:textId="77777777" w:rsidR="00D12323" w:rsidRPr="00724E8D" w:rsidRDefault="00D12323" w:rsidP="00D12323">
            <w:pPr>
              <w:jc w:val="both"/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Address</w:t>
            </w:r>
          </w:p>
        </w:tc>
        <w:tc>
          <w:tcPr>
            <w:tcW w:w="8068" w:type="dxa"/>
            <w:gridSpan w:val="3"/>
            <w:vAlign w:val="center"/>
          </w:tcPr>
          <w:p w14:paraId="149973E5" w14:textId="77777777" w:rsidR="00D12323" w:rsidRPr="00724E8D" w:rsidRDefault="00D12323" w:rsidP="00D12323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D12323" w:rsidRPr="00724E8D" w14:paraId="64C187B9" w14:textId="77777777" w:rsidTr="003E4B30">
        <w:trPr>
          <w:trHeight w:val="454"/>
        </w:trPr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60E98" w14:textId="77777777" w:rsidR="00D12323" w:rsidRPr="00724E8D" w:rsidRDefault="00D12323" w:rsidP="00D12323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Phone</w:t>
            </w:r>
          </w:p>
        </w:tc>
        <w:tc>
          <w:tcPr>
            <w:tcW w:w="3239" w:type="dxa"/>
            <w:vAlign w:val="center"/>
          </w:tcPr>
          <w:p w14:paraId="1B4ABD48" w14:textId="77777777" w:rsidR="00D12323" w:rsidRPr="00724E8D" w:rsidRDefault="00D12323" w:rsidP="00D12323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4C2164" w14:textId="77777777" w:rsidR="00D12323" w:rsidRPr="00724E8D" w:rsidRDefault="00D12323" w:rsidP="00D12323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845" w:type="dxa"/>
            <w:vAlign w:val="center"/>
          </w:tcPr>
          <w:p w14:paraId="0CA9AF94" w14:textId="77777777" w:rsidR="00D12323" w:rsidRPr="00724E8D" w:rsidRDefault="00D12323" w:rsidP="00D12323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D12323" w:rsidRPr="00192EB7" w14:paraId="0160659C" w14:textId="77777777" w:rsidTr="002263E7">
        <w:trPr>
          <w:trHeight w:val="454"/>
        </w:trPr>
        <w:tc>
          <w:tcPr>
            <w:tcW w:w="27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09E91" w14:textId="77777777" w:rsidR="00D12323" w:rsidRPr="00724E8D" w:rsidRDefault="00D12323" w:rsidP="00D12323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8068" w:type="dxa"/>
            <w:gridSpan w:val="3"/>
            <w:vAlign w:val="center"/>
          </w:tcPr>
          <w:p w14:paraId="34502321" w14:textId="77777777" w:rsidR="00D12323" w:rsidRPr="00724E8D" w:rsidRDefault="00D12323" w:rsidP="00D12323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</w:tbl>
    <w:p w14:paraId="6A26C31F" w14:textId="77777777" w:rsidR="00D12323" w:rsidRDefault="00D12323" w:rsidP="00422CB7">
      <w:pPr>
        <w:pStyle w:val="Heading1"/>
      </w:pPr>
    </w:p>
    <w:tbl>
      <w:tblPr>
        <w:tblStyle w:val="TableGrid"/>
        <w:tblpPr w:leftFromText="180" w:rightFromText="180" w:vertAnchor="text" w:horzAnchor="margin" w:tblpXSpec="center" w:tblpY="-42"/>
        <w:tblW w:w="10796" w:type="dxa"/>
        <w:tblLook w:val="04A0" w:firstRow="1" w:lastRow="0" w:firstColumn="1" w:lastColumn="0" w:noHBand="0" w:noVBand="1"/>
      </w:tblPr>
      <w:tblGrid>
        <w:gridCol w:w="5977"/>
        <w:gridCol w:w="4819"/>
      </w:tblGrid>
      <w:tr w:rsidR="00D12323" w:rsidRPr="000B0369" w14:paraId="01BF4621" w14:textId="77777777" w:rsidTr="00591A01">
        <w:trPr>
          <w:trHeight w:val="454"/>
        </w:trPr>
        <w:tc>
          <w:tcPr>
            <w:tcW w:w="10796" w:type="dxa"/>
            <w:gridSpan w:val="2"/>
            <w:shd w:val="clear" w:color="auto" w:fill="B4C6E7" w:themeFill="accent1" w:themeFillTint="66"/>
            <w:vAlign w:val="center"/>
          </w:tcPr>
          <w:p w14:paraId="6C1877F8" w14:textId="77777777" w:rsidR="00D12323" w:rsidRPr="000B0369" w:rsidRDefault="00D12323" w:rsidP="00D12323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Banking details</w:t>
            </w:r>
          </w:p>
        </w:tc>
      </w:tr>
      <w:tr w:rsidR="00D12323" w:rsidRPr="00724E8D" w14:paraId="05F5C2A2" w14:textId="77777777" w:rsidTr="002263E7">
        <w:trPr>
          <w:trHeight w:val="454"/>
        </w:trPr>
        <w:tc>
          <w:tcPr>
            <w:tcW w:w="5977" w:type="dxa"/>
            <w:shd w:val="clear" w:color="auto" w:fill="D9D9D9" w:themeFill="background1" w:themeFillShade="D9"/>
            <w:vAlign w:val="center"/>
          </w:tcPr>
          <w:p w14:paraId="21F21C28" w14:textId="77777777" w:rsidR="00D12323" w:rsidRPr="00724E8D" w:rsidRDefault="00D12323" w:rsidP="00D12323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Name of </w:t>
            </w:r>
            <w:r>
              <w:rPr>
                <w:b/>
                <w:noProof/>
                <w:sz w:val="22"/>
                <w:lang w:val="en-US"/>
              </w:rPr>
              <w:t>b</w:t>
            </w:r>
            <w:r w:rsidRPr="00724E8D">
              <w:rPr>
                <w:b/>
                <w:noProof/>
                <w:sz w:val="22"/>
                <w:lang w:val="en-US"/>
              </w:rPr>
              <w:t>ank</w:t>
            </w:r>
          </w:p>
        </w:tc>
        <w:tc>
          <w:tcPr>
            <w:tcW w:w="4819" w:type="dxa"/>
            <w:vAlign w:val="center"/>
          </w:tcPr>
          <w:p w14:paraId="602EFEE7" w14:textId="77777777" w:rsidR="00D12323" w:rsidRPr="00724E8D" w:rsidRDefault="00D12323" w:rsidP="00D12323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D12323" w:rsidRPr="00724E8D" w14:paraId="457FDD92" w14:textId="77777777" w:rsidTr="002263E7">
        <w:trPr>
          <w:trHeight w:val="454"/>
        </w:trPr>
        <w:tc>
          <w:tcPr>
            <w:tcW w:w="5977" w:type="dxa"/>
            <w:shd w:val="clear" w:color="auto" w:fill="D9D9D9" w:themeFill="background1" w:themeFillShade="D9"/>
            <w:vAlign w:val="center"/>
          </w:tcPr>
          <w:p w14:paraId="403864BE" w14:textId="77777777" w:rsidR="00D12323" w:rsidRPr="00724E8D" w:rsidRDefault="00D12323" w:rsidP="00D12323">
            <w:pPr>
              <w:jc w:val="both"/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Address of </w:t>
            </w:r>
            <w:r>
              <w:rPr>
                <w:b/>
                <w:noProof/>
                <w:sz w:val="22"/>
                <w:lang w:val="en-US"/>
              </w:rPr>
              <w:t>b</w:t>
            </w:r>
            <w:r w:rsidRPr="00724E8D">
              <w:rPr>
                <w:b/>
                <w:noProof/>
                <w:sz w:val="22"/>
                <w:lang w:val="en-US"/>
              </w:rPr>
              <w:t>ank</w:t>
            </w:r>
          </w:p>
        </w:tc>
        <w:tc>
          <w:tcPr>
            <w:tcW w:w="4819" w:type="dxa"/>
            <w:vAlign w:val="center"/>
          </w:tcPr>
          <w:p w14:paraId="4E7DA716" w14:textId="77777777" w:rsidR="00D12323" w:rsidRPr="00724E8D" w:rsidRDefault="00D12323" w:rsidP="00D12323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D12323" w:rsidRPr="00724E8D" w14:paraId="590EFA3B" w14:textId="77777777" w:rsidTr="002263E7">
        <w:trPr>
          <w:trHeight w:val="454"/>
        </w:trPr>
        <w:tc>
          <w:tcPr>
            <w:tcW w:w="5977" w:type="dxa"/>
            <w:shd w:val="clear" w:color="auto" w:fill="D9D9D9" w:themeFill="background1" w:themeFillShade="D9"/>
            <w:vAlign w:val="center"/>
          </w:tcPr>
          <w:p w14:paraId="5563F710" w14:textId="77777777" w:rsidR="00D12323" w:rsidRPr="00724E8D" w:rsidRDefault="00D12323" w:rsidP="00D12323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Do they use</w:t>
            </w:r>
          </w:p>
        </w:tc>
        <w:tc>
          <w:tcPr>
            <w:tcW w:w="4819" w:type="dxa"/>
            <w:vAlign w:val="center"/>
          </w:tcPr>
          <w:p w14:paraId="770A1686" w14:textId="77777777" w:rsidR="00D12323" w:rsidRPr="00724E8D" w:rsidRDefault="00D12323" w:rsidP="00D12323">
            <w:pPr>
              <w:rPr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ATM 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48567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E8D"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                </w:t>
            </w:r>
            <w:r>
              <w:rPr>
                <w:b/>
                <w:noProof/>
                <w:sz w:val="22"/>
                <w:lang w:val="en-US"/>
              </w:rPr>
              <w:t>Bank book</w:t>
            </w:r>
            <w:r w:rsidRPr="00724E8D">
              <w:rPr>
                <w:b/>
                <w:noProof/>
                <w:sz w:val="22"/>
                <w:lang w:val="en-US"/>
              </w:rPr>
              <w:t xml:space="preserve">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-179444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E8D">
                  <w:rPr>
                    <w:rFonts w:ascii="MS Gothic" w:eastAsia="MS Gothic" w:hAnsi="MS Gothic" w:cs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D12323" w:rsidRPr="00724E8D" w14:paraId="21F8EB16" w14:textId="77777777" w:rsidTr="002263E7">
        <w:trPr>
          <w:trHeight w:val="454"/>
        </w:trPr>
        <w:tc>
          <w:tcPr>
            <w:tcW w:w="5977" w:type="dxa"/>
            <w:shd w:val="clear" w:color="auto" w:fill="D9D9D9" w:themeFill="background1" w:themeFillShade="D9"/>
            <w:vAlign w:val="center"/>
          </w:tcPr>
          <w:p w14:paraId="2EA28479" w14:textId="77777777" w:rsidR="00D12323" w:rsidRPr="00724E8D" w:rsidRDefault="00D12323" w:rsidP="00D12323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Days they do </w:t>
            </w:r>
            <w:r>
              <w:rPr>
                <w:b/>
                <w:noProof/>
                <w:sz w:val="22"/>
                <w:lang w:val="en-US"/>
              </w:rPr>
              <w:t>b</w:t>
            </w:r>
            <w:r w:rsidRPr="00724E8D">
              <w:rPr>
                <w:b/>
                <w:noProof/>
                <w:sz w:val="22"/>
                <w:lang w:val="en-US"/>
              </w:rPr>
              <w:t>anking</w:t>
            </w:r>
          </w:p>
        </w:tc>
        <w:tc>
          <w:tcPr>
            <w:tcW w:w="4819" w:type="dxa"/>
            <w:vAlign w:val="center"/>
          </w:tcPr>
          <w:p w14:paraId="2BC0E409" w14:textId="77777777" w:rsidR="00D12323" w:rsidRPr="00724E8D" w:rsidRDefault="00D12323" w:rsidP="00D12323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D12323" w:rsidRPr="00724E8D" w14:paraId="682F134F" w14:textId="77777777" w:rsidTr="002263E7">
        <w:trPr>
          <w:trHeight w:val="454"/>
        </w:trPr>
        <w:tc>
          <w:tcPr>
            <w:tcW w:w="5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F7F36" w14:textId="77777777" w:rsidR="00D12323" w:rsidRPr="00724E8D" w:rsidRDefault="00D12323" w:rsidP="00D12323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What was the outcome of the tool?</w:t>
            </w:r>
          </w:p>
        </w:tc>
        <w:tc>
          <w:tcPr>
            <w:tcW w:w="4819" w:type="dxa"/>
            <w:vAlign w:val="center"/>
          </w:tcPr>
          <w:p w14:paraId="1BA01AC1" w14:textId="77777777" w:rsidR="00D12323" w:rsidRPr="00724E8D" w:rsidRDefault="00D12323" w:rsidP="00D12323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D12323" w:rsidRPr="00FC4F5E" w14:paraId="5DA8C576" w14:textId="77777777" w:rsidTr="002263E7">
        <w:trPr>
          <w:trHeight w:val="593"/>
        </w:trPr>
        <w:tc>
          <w:tcPr>
            <w:tcW w:w="5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4BC8D" w14:textId="77777777" w:rsidR="00D12323" w:rsidRPr="00724E8D" w:rsidRDefault="00D12323" w:rsidP="00D12323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Have they chosen to have support by staff with managing their budget?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DC25AEB" w14:textId="77777777" w:rsidR="00D12323" w:rsidRPr="00724E8D" w:rsidRDefault="00D12323" w:rsidP="007C5ADD">
            <w:pPr>
              <w:spacing w:after="0"/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Y</w:t>
            </w:r>
            <w:r>
              <w:rPr>
                <w:b/>
                <w:noProof/>
                <w:sz w:val="22"/>
                <w:lang w:val="en-US"/>
              </w:rPr>
              <w:t>es</w:t>
            </w:r>
            <w:r w:rsidRPr="00724E8D">
              <w:rPr>
                <w:b/>
                <w:noProof/>
                <w:sz w:val="22"/>
                <w:lang w:val="en-US"/>
              </w:rPr>
              <w:t xml:space="preserve"> 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172571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D"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                N</w:t>
            </w:r>
            <w:r>
              <w:rPr>
                <w:b/>
                <w:noProof/>
                <w:sz w:val="22"/>
                <w:lang w:val="en-US"/>
              </w:rPr>
              <w:t>o</w:t>
            </w:r>
            <w:r w:rsidRPr="00724E8D">
              <w:rPr>
                <w:b/>
                <w:noProof/>
                <w:sz w:val="22"/>
                <w:lang w:val="en-US"/>
              </w:rPr>
              <w:t xml:space="preserve">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-75975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E8D">
                  <w:rPr>
                    <w:rFonts w:ascii="MS Gothic" w:eastAsia="MS Gothic" w:hAnsi="MS Gothic" w:cs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                N/A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-3188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E8D">
                  <w:rPr>
                    <w:rFonts w:ascii="MS Gothic" w:eastAsia="MS Gothic" w:hAnsi="MS Gothic" w:cs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         </w:t>
            </w:r>
          </w:p>
          <w:p w14:paraId="0426C038" w14:textId="77777777" w:rsidR="00D12323" w:rsidRPr="00FC4F5E" w:rsidRDefault="00D12323" w:rsidP="00D12323">
            <w:pPr>
              <w:spacing w:after="0"/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If Yes, how </w:t>
            </w:r>
            <w:r w:rsidRPr="00724E8D">
              <w:rPr>
                <w:noProof/>
                <w:sz w:val="22"/>
                <w:lang w:val="en-US"/>
              </w:rPr>
              <w:t xml:space="preserve"> 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0"/>
        <w:tblW w:w="10784" w:type="dxa"/>
        <w:tblLook w:val="04A0" w:firstRow="1" w:lastRow="0" w:firstColumn="1" w:lastColumn="0" w:noHBand="0" w:noVBand="1"/>
      </w:tblPr>
      <w:tblGrid>
        <w:gridCol w:w="3256"/>
        <w:gridCol w:w="7528"/>
      </w:tblGrid>
      <w:tr w:rsidR="007C5ADD" w:rsidRPr="00FC4F5E" w14:paraId="1D06B38C" w14:textId="77777777" w:rsidTr="00591A01">
        <w:trPr>
          <w:trHeight w:val="454"/>
        </w:trPr>
        <w:tc>
          <w:tcPr>
            <w:tcW w:w="10784" w:type="dxa"/>
            <w:gridSpan w:val="2"/>
            <w:shd w:val="clear" w:color="auto" w:fill="B4C6E7" w:themeFill="accent1" w:themeFillTint="66"/>
            <w:vAlign w:val="center"/>
          </w:tcPr>
          <w:p w14:paraId="2EAC24A6" w14:textId="77777777" w:rsidR="007C5ADD" w:rsidRPr="000B0369" w:rsidRDefault="007C5ADD" w:rsidP="007C5ADD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Medical professional details</w:t>
            </w:r>
          </w:p>
        </w:tc>
      </w:tr>
      <w:tr w:rsidR="007C5ADD" w:rsidRPr="00FC4F5E" w14:paraId="4A07F257" w14:textId="77777777" w:rsidTr="003E4B30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522C107" w14:textId="77777777" w:rsidR="007C5ADD" w:rsidRPr="00FC4F5E" w:rsidRDefault="007C5ADD" w:rsidP="007C5ADD">
            <w:pPr>
              <w:rPr>
                <w:b/>
                <w:noProof/>
                <w:sz w:val="22"/>
                <w:lang w:val="en-US"/>
              </w:rPr>
            </w:pPr>
            <w:r>
              <w:rPr>
                <w:b/>
                <w:noProof/>
                <w:sz w:val="22"/>
                <w:lang w:val="en-US"/>
              </w:rPr>
              <w:t>General p</w:t>
            </w:r>
            <w:r w:rsidRPr="00FC4F5E">
              <w:rPr>
                <w:b/>
                <w:noProof/>
                <w:sz w:val="22"/>
                <w:lang w:val="en-US"/>
              </w:rPr>
              <w:t>ractitioner</w:t>
            </w:r>
          </w:p>
        </w:tc>
        <w:tc>
          <w:tcPr>
            <w:tcW w:w="7528" w:type="dxa"/>
            <w:vAlign w:val="center"/>
          </w:tcPr>
          <w:p w14:paraId="4153E1BD" w14:textId="77777777" w:rsidR="007C5ADD" w:rsidRPr="00FC4F5E" w:rsidRDefault="007C5ADD" w:rsidP="007C5ADD">
            <w:pPr>
              <w:rPr>
                <w:b/>
                <w:noProof/>
                <w:sz w:val="22"/>
                <w:lang w:val="en-US"/>
              </w:rPr>
            </w:pPr>
            <w:bookmarkStart w:id="1" w:name="Text23"/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bookmarkEnd w:id="1"/>
          </w:p>
        </w:tc>
      </w:tr>
      <w:tr w:rsidR="007C5ADD" w:rsidRPr="00FC4F5E" w14:paraId="706DC306" w14:textId="77777777" w:rsidTr="003E4B30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DE8D5EA" w14:textId="77777777" w:rsidR="007C5ADD" w:rsidRPr="00FC4F5E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Phone</w:t>
            </w:r>
          </w:p>
        </w:tc>
        <w:tc>
          <w:tcPr>
            <w:tcW w:w="7528" w:type="dxa"/>
            <w:vAlign w:val="center"/>
          </w:tcPr>
          <w:p w14:paraId="58633179" w14:textId="77777777" w:rsidR="007C5ADD" w:rsidRPr="00FC4F5E" w:rsidRDefault="007C5ADD" w:rsidP="007C5ADD">
            <w:pPr>
              <w:rPr>
                <w:b/>
                <w:noProof/>
                <w:sz w:val="22"/>
                <w:lang w:val="en-US"/>
              </w:rPr>
            </w:pPr>
            <w:bookmarkStart w:id="2" w:name="Text24"/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bookmarkEnd w:id="2"/>
          </w:p>
        </w:tc>
      </w:tr>
      <w:tr w:rsidR="007C5ADD" w:rsidRPr="00FC4F5E" w14:paraId="5F6447D7" w14:textId="77777777" w:rsidTr="003E4B30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DDFB5BD" w14:textId="77777777" w:rsidR="007C5ADD" w:rsidRPr="00FC4F5E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Address</w:t>
            </w:r>
          </w:p>
        </w:tc>
        <w:tc>
          <w:tcPr>
            <w:tcW w:w="7528" w:type="dxa"/>
            <w:vAlign w:val="center"/>
          </w:tcPr>
          <w:p w14:paraId="4A4BF78A" w14:textId="77777777" w:rsidR="007C5ADD" w:rsidRPr="00FC4F5E" w:rsidRDefault="007C5ADD" w:rsidP="007C5ADD">
            <w:pPr>
              <w:rPr>
                <w:b/>
                <w:noProof/>
                <w:sz w:val="22"/>
                <w:lang w:val="en-US"/>
              </w:rPr>
            </w:pPr>
            <w:bookmarkStart w:id="3" w:name="Text25"/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bookmarkEnd w:id="3"/>
          </w:p>
        </w:tc>
      </w:tr>
      <w:tr w:rsidR="007C5ADD" w:rsidRPr="00FC4F5E" w14:paraId="3D106FA5" w14:textId="77777777" w:rsidTr="003E4B30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524F3BA" w14:textId="77777777" w:rsidR="007C5ADD" w:rsidRPr="00FC4F5E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Psychiatrist</w:t>
            </w:r>
          </w:p>
        </w:tc>
        <w:tc>
          <w:tcPr>
            <w:tcW w:w="7528" w:type="dxa"/>
            <w:vAlign w:val="center"/>
          </w:tcPr>
          <w:p w14:paraId="15A6DA46" w14:textId="77777777" w:rsidR="007C5ADD" w:rsidRPr="00FC4F5E" w:rsidRDefault="007C5ADD" w:rsidP="007C5ADD">
            <w:pPr>
              <w:rPr>
                <w:b/>
                <w:noProof/>
                <w:sz w:val="22"/>
                <w:lang w:val="en-US"/>
              </w:rPr>
            </w:pPr>
            <w:bookmarkStart w:id="4" w:name="Text27"/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bookmarkEnd w:id="4"/>
          </w:p>
        </w:tc>
      </w:tr>
      <w:tr w:rsidR="007C5ADD" w:rsidRPr="00FC4F5E" w14:paraId="6AA9AC99" w14:textId="77777777" w:rsidTr="003E4B30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A97D9F8" w14:textId="77777777" w:rsidR="007C5ADD" w:rsidRPr="00FC4F5E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Phone</w:t>
            </w:r>
          </w:p>
        </w:tc>
        <w:tc>
          <w:tcPr>
            <w:tcW w:w="7528" w:type="dxa"/>
            <w:vAlign w:val="center"/>
          </w:tcPr>
          <w:p w14:paraId="6E91CE71" w14:textId="77777777" w:rsidR="007C5ADD" w:rsidRPr="00FC4F5E" w:rsidRDefault="007C5ADD" w:rsidP="007C5ADD">
            <w:pPr>
              <w:rPr>
                <w:b/>
                <w:noProof/>
                <w:sz w:val="22"/>
                <w:lang w:val="en-US"/>
              </w:rPr>
            </w:pPr>
            <w:bookmarkStart w:id="5" w:name="Text28"/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bookmarkEnd w:id="5"/>
          </w:p>
        </w:tc>
      </w:tr>
      <w:tr w:rsidR="007C5ADD" w:rsidRPr="00FC4F5E" w14:paraId="4DA59EF1" w14:textId="77777777" w:rsidTr="003E4B30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A4F6AFD" w14:textId="77777777" w:rsidR="007C5ADD" w:rsidRPr="00FC4F5E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FC4F5E">
              <w:rPr>
                <w:b/>
                <w:noProof/>
                <w:sz w:val="22"/>
                <w:lang w:val="en-US"/>
              </w:rPr>
              <w:t>Address</w:t>
            </w:r>
          </w:p>
        </w:tc>
        <w:tc>
          <w:tcPr>
            <w:tcW w:w="7528" w:type="dxa"/>
            <w:vAlign w:val="center"/>
          </w:tcPr>
          <w:p w14:paraId="23C813A0" w14:textId="77777777" w:rsidR="007C5ADD" w:rsidRPr="00FC4F5E" w:rsidRDefault="007C5ADD" w:rsidP="007C5ADD">
            <w:pPr>
              <w:rPr>
                <w:b/>
                <w:noProof/>
                <w:sz w:val="22"/>
                <w:lang w:val="en-US"/>
              </w:rPr>
            </w:pPr>
            <w:bookmarkStart w:id="6" w:name="Text29"/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bookmarkEnd w:id="6"/>
          </w:p>
        </w:tc>
      </w:tr>
    </w:tbl>
    <w:p w14:paraId="65CF57C5" w14:textId="77777777" w:rsidR="00D12323" w:rsidRDefault="00D12323" w:rsidP="007C5ADD">
      <w:pPr>
        <w:spacing w:after="0"/>
        <w:rPr>
          <w:sz w:val="22"/>
        </w:rPr>
      </w:pPr>
    </w:p>
    <w:tbl>
      <w:tblPr>
        <w:tblStyle w:val="TableGrid"/>
        <w:tblpPr w:leftFromText="180" w:rightFromText="180" w:vertAnchor="text" w:tblpXSpec="center" w:tblpY="47"/>
        <w:tblW w:w="10784" w:type="dxa"/>
        <w:tblLook w:val="04A0" w:firstRow="1" w:lastRow="0" w:firstColumn="1" w:lastColumn="0" w:noHBand="0" w:noVBand="1"/>
      </w:tblPr>
      <w:tblGrid>
        <w:gridCol w:w="3272"/>
        <w:gridCol w:w="2763"/>
        <w:gridCol w:w="2163"/>
        <w:gridCol w:w="2586"/>
      </w:tblGrid>
      <w:tr w:rsidR="007C5ADD" w:rsidRPr="00724E8D" w14:paraId="3092AE97" w14:textId="77777777" w:rsidTr="00591A01">
        <w:trPr>
          <w:trHeight w:val="454"/>
        </w:trPr>
        <w:tc>
          <w:tcPr>
            <w:tcW w:w="10784" w:type="dxa"/>
            <w:gridSpan w:val="4"/>
            <w:shd w:val="clear" w:color="auto" w:fill="B4C6E7" w:themeFill="accent1" w:themeFillTint="66"/>
            <w:vAlign w:val="center"/>
          </w:tcPr>
          <w:p w14:paraId="5E6700B3" w14:textId="77777777" w:rsidR="007C5ADD" w:rsidRPr="000B0369" w:rsidRDefault="007C5ADD" w:rsidP="007C5ADD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bookmarkStart w:id="7" w:name="_Hlk41574875"/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Other important medical professional details</w:t>
            </w:r>
          </w:p>
        </w:tc>
      </w:tr>
      <w:tr w:rsidR="007C5ADD" w:rsidRPr="00724E8D" w14:paraId="0EED409A" w14:textId="77777777" w:rsidTr="002263E7">
        <w:trPr>
          <w:trHeight w:val="454"/>
        </w:trPr>
        <w:tc>
          <w:tcPr>
            <w:tcW w:w="32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0AF5A" w14:textId="77777777" w:rsidR="007C5ADD" w:rsidRPr="00724E8D" w:rsidRDefault="007C5ADD" w:rsidP="007C5ADD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Name</w:t>
            </w:r>
          </w:p>
        </w:tc>
        <w:tc>
          <w:tcPr>
            <w:tcW w:w="7512" w:type="dxa"/>
            <w:gridSpan w:val="3"/>
            <w:vAlign w:val="center"/>
          </w:tcPr>
          <w:p w14:paraId="7A93B0A9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7C5ADD" w:rsidRPr="00724E8D" w14:paraId="4B13F75E" w14:textId="77777777" w:rsidTr="002263E7">
        <w:trPr>
          <w:trHeight w:val="454"/>
        </w:trPr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1B81" w14:textId="77777777" w:rsidR="007C5ADD" w:rsidRPr="00724E8D" w:rsidRDefault="007C5ADD" w:rsidP="007C5ADD">
            <w:pPr>
              <w:jc w:val="both"/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Address</w:t>
            </w:r>
          </w:p>
        </w:tc>
        <w:tc>
          <w:tcPr>
            <w:tcW w:w="7512" w:type="dxa"/>
            <w:gridSpan w:val="3"/>
            <w:vAlign w:val="center"/>
          </w:tcPr>
          <w:p w14:paraId="6A2FE93F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7C5ADD" w:rsidRPr="00724E8D" w14:paraId="060DE47A" w14:textId="77777777" w:rsidTr="002263E7">
        <w:trPr>
          <w:trHeight w:val="454"/>
        </w:trPr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5B70D" w14:textId="77777777" w:rsidR="007C5ADD" w:rsidRPr="00724E8D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Phone</w:t>
            </w:r>
          </w:p>
        </w:tc>
        <w:tc>
          <w:tcPr>
            <w:tcW w:w="2763" w:type="dxa"/>
            <w:vAlign w:val="center"/>
          </w:tcPr>
          <w:p w14:paraId="6E4C48C2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7F902EE9" w14:textId="77777777" w:rsidR="007C5ADD" w:rsidRPr="00724E8D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586" w:type="dxa"/>
            <w:vAlign w:val="center"/>
          </w:tcPr>
          <w:p w14:paraId="5964AB56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7C5ADD" w:rsidRPr="004B44AB" w14:paraId="1B1506B9" w14:textId="77777777" w:rsidTr="002263E7">
        <w:trPr>
          <w:trHeight w:val="454"/>
        </w:trPr>
        <w:tc>
          <w:tcPr>
            <w:tcW w:w="32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2D4D1" w14:textId="77777777" w:rsidR="007C5ADD" w:rsidRPr="00724E8D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7512" w:type="dxa"/>
            <w:gridSpan w:val="3"/>
            <w:vAlign w:val="center"/>
          </w:tcPr>
          <w:p w14:paraId="2DAB2E1E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bookmarkEnd w:id="7"/>
    </w:tbl>
    <w:p w14:paraId="10AFA82C" w14:textId="77777777" w:rsidR="007C5ADD" w:rsidRDefault="007C5ADD" w:rsidP="00422CB7">
      <w:pPr>
        <w:pStyle w:val="Heading1"/>
      </w:pPr>
    </w:p>
    <w:tbl>
      <w:tblPr>
        <w:tblStyle w:val="TableGrid"/>
        <w:tblpPr w:leftFromText="180" w:rightFromText="180" w:vertAnchor="text" w:tblpXSpec="center" w:tblpY="47"/>
        <w:tblW w:w="10784" w:type="dxa"/>
        <w:tblLook w:val="04A0" w:firstRow="1" w:lastRow="0" w:firstColumn="1" w:lastColumn="0" w:noHBand="0" w:noVBand="1"/>
      </w:tblPr>
      <w:tblGrid>
        <w:gridCol w:w="3272"/>
        <w:gridCol w:w="2763"/>
        <w:gridCol w:w="2163"/>
        <w:gridCol w:w="2586"/>
      </w:tblGrid>
      <w:tr w:rsidR="007C5ADD" w:rsidRPr="00724E8D" w14:paraId="71FBA798" w14:textId="77777777" w:rsidTr="00591A01">
        <w:trPr>
          <w:trHeight w:val="454"/>
        </w:trPr>
        <w:tc>
          <w:tcPr>
            <w:tcW w:w="10784" w:type="dxa"/>
            <w:gridSpan w:val="4"/>
            <w:shd w:val="clear" w:color="auto" w:fill="B4C6E7" w:themeFill="accent1" w:themeFillTint="66"/>
            <w:vAlign w:val="center"/>
          </w:tcPr>
          <w:p w14:paraId="3DD365F8" w14:textId="77777777" w:rsidR="007C5ADD" w:rsidRPr="000B0369" w:rsidRDefault="007C5ADD" w:rsidP="007C5ADD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Other important medical professional details</w:t>
            </w:r>
          </w:p>
        </w:tc>
      </w:tr>
      <w:tr w:rsidR="007C5ADD" w:rsidRPr="00724E8D" w14:paraId="3F5FB82D" w14:textId="77777777" w:rsidTr="002263E7">
        <w:trPr>
          <w:trHeight w:val="454"/>
        </w:trPr>
        <w:tc>
          <w:tcPr>
            <w:tcW w:w="32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95D84" w14:textId="77777777" w:rsidR="007C5ADD" w:rsidRPr="00724E8D" w:rsidRDefault="007C5ADD" w:rsidP="007C5ADD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Name</w:t>
            </w:r>
          </w:p>
        </w:tc>
        <w:tc>
          <w:tcPr>
            <w:tcW w:w="7512" w:type="dxa"/>
            <w:gridSpan w:val="3"/>
            <w:vAlign w:val="center"/>
          </w:tcPr>
          <w:p w14:paraId="25656EFD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7C5ADD" w:rsidRPr="00724E8D" w14:paraId="30274818" w14:textId="77777777" w:rsidTr="002263E7">
        <w:trPr>
          <w:trHeight w:val="454"/>
        </w:trPr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96F23" w14:textId="77777777" w:rsidR="007C5ADD" w:rsidRPr="00724E8D" w:rsidRDefault="007C5ADD" w:rsidP="007C5ADD">
            <w:pPr>
              <w:jc w:val="both"/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Address</w:t>
            </w:r>
          </w:p>
        </w:tc>
        <w:tc>
          <w:tcPr>
            <w:tcW w:w="7512" w:type="dxa"/>
            <w:gridSpan w:val="3"/>
            <w:vAlign w:val="center"/>
          </w:tcPr>
          <w:p w14:paraId="0E9974EC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7C5ADD" w:rsidRPr="00724E8D" w14:paraId="5060264F" w14:textId="77777777" w:rsidTr="002263E7">
        <w:trPr>
          <w:trHeight w:val="454"/>
        </w:trPr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589B2" w14:textId="77777777" w:rsidR="007C5ADD" w:rsidRPr="00724E8D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Phone</w:t>
            </w:r>
          </w:p>
        </w:tc>
        <w:tc>
          <w:tcPr>
            <w:tcW w:w="2763" w:type="dxa"/>
            <w:vAlign w:val="center"/>
          </w:tcPr>
          <w:p w14:paraId="65806EB8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0B2468D5" w14:textId="77777777" w:rsidR="007C5ADD" w:rsidRPr="00724E8D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586" w:type="dxa"/>
            <w:vAlign w:val="center"/>
          </w:tcPr>
          <w:p w14:paraId="0ED65AA5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7C5ADD" w:rsidRPr="004B44AB" w14:paraId="19374359" w14:textId="77777777" w:rsidTr="002263E7">
        <w:trPr>
          <w:trHeight w:val="454"/>
        </w:trPr>
        <w:tc>
          <w:tcPr>
            <w:tcW w:w="32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A91A6" w14:textId="77777777" w:rsidR="007C5ADD" w:rsidRPr="00724E8D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7512" w:type="dxa"/>
            <w:gridSpan w:val="3"/>
            <w:vAlign w:val="center"/>
          </w:tcPr>
          <w:p w14:paraId="11A244D4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</w:tbl>
    <w:p w14:paraId="781F67FF" w14:textId="77777777" w:rsidR="007C5ADD" w:rsidRPr="007C5ADD" w:rsidRDefault="007C5ADD" w:rsidP="007C5ADD">
      <w:pPr>
        <w:spacing w:after="0"/>
        <w:rPr>
          <w:sz w:val="22"/>
        </w:rPr>
      </w:pPr>
    </w:p>
    <w:tbl>
      <w:tblPr>
        <w:tblStyle w:val="TableGrid"/>
        <w:tblpPr w:leftFromText="180" w:rightFromText="180" w:vertAnchor="text" w:tblpXSpec="center" w:tblpY="47"/>
        <w:tblW w:w="10784" w:type="dxa"/>
        <w:tblLook w:val="04A0" w:firstRow="1" w:lastRow="0" w:firstColumn="1" w:lastColumn="0" w:noHBand="0" w:noVBand="1"/>
      </w:tblPr>
      <w:tblGrid>
        <w:gridCol w:w="3272"/>
        <w:gridCol w:w="2763"/>
        <w:gridCol w:w="2163"/>
        <w:gridCol w:w="2586"/>
      </w:tblGrid>
      <w:tr w:rsidR="007C5ADD" w:rsidRPr="00724E8D" w14:paraId="70C9180D" w14:textId="77777777" w:rsidTr="00591A01">
        <w:trPr>
          <w:trHeight w:val="454"/>
        </w:trPr>
        <w:tc>
          <w:tcPr>
            <w:tcW w:w="10784" w:type="dxa"/>
            <w:gridSpan w:val="4"/>
            <w:shd w:val="clear" w:color="auto" w:fill="B4C6E7" w:themeFill="accent1" w:themeFillTint="66"/>
            <w:vAlign w:val="center"/>
          </w:tcPr>
          <w:p w14:paraId="67E5AA74" w14:textId="77777777" w:rsidR="007C5ADD" w:rsidRPr="000B0369" w:rsidRDefault="007C5ADD" w:rsidP="007C5ADD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Other important medical professional details</w:t>
            </w:r>
          </w:p>
        </w:tc>
      </w:tr>
      <w:tr w:rsidR="007C5ADD" w:rsidRPr="00724E8D" w14:paraId="262A0FE2" w14:textId="77777777" w:rsidTr="002263E7">
        <w:trPr>
          <w:trHeight w:val="454"/>
        </w:trPr>
        <w:tc>
          <w:tcPr>
            <w:tcW w:w="32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CAAD9" w14:textId="77777777" w:rsidR="007C5ADD" w:rsidRPr="00724E8D" w:rsidRDefault="007C5ADD" w:rsidP="007C5ADD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Name</w:t>
            </w:r>
          </w:p>
        </w:tc>
        <w:tc>
          <w:tcPr>
            <w:tcW w:w="7512" w:type="dxa"/>
            <w:gridSpan w:val="3"/>
            <w:vAlign w:val="center"/>
          </w:tcPr>
          <w:p w14:paraId="1423380D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7C5ADD" w:rsidRPr="00724E8D" w14:paraId="55F9FA73" w14:textId="77777777" w:rsidTr="002263E7">
        <w:trPr>
          <w:trHeight w:val="454"/>
        </w:trPr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01DAE" w14:textId="77777777" w:rsidR="007C5ADD" w:rsidRPr="00724E8D" w:rsidRDefault="007C5ADD" w:rsidP="007C5ADD">
            <w:pPr>
              <w:jc w:val="both"/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Address</w:t>
            </w:r>
          </w:p>
        </w:tc>
        <w:tc>
          <w:tcPr>
            <w:tcW w:w="7512" w:type="dxa"/>
            <w:gridSpan w:val="3"/>
            <w:vAlign w:val="center"/>
          </w:tcPr>
          <w:p w14:paraId="1D6F681E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7C5ADD" w:rsidRPr="00724E8D" w14:paraId="3BDA6212" w14:textId="77777777" w:rsidTr="002263E7">
        <w:trPr>
          <w:trHeight w:val="454"/>
        </w:trPr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9E66A" w14:textId="77777777" w:rsidR="007C5ADD" w:rsidRPr="00724E8D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Phone</w:t>
            </w:r>
          </w:p>
        </w:tc>
        <w:tc>
          <w:tcPr>
            <w:tcW w:w="2763" w:type="dxa"/>
            <w:vAlign w:val="center"/>
          </w:tcPr>
          <w:p w14:paraId="00D96C25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30166FD4" w14:textId="77777777" w:rsidR="007C5ADD" w:rsidRPr="00724E8D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586" w:type="dxa"/>
            <w:vAlign w:val="center"/>
          </w:tcPr>
          <w:p w14:paraId="67CCEE2F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7C5ADD" w:rsidRPr="004B44AB" w14:paraId="3170F27B" w14:textId="77777777" w:rsidTr="002263E7">
        <w:trPr>
          <w:trHeight w:val="454"/>
        </w:trPr>
        <w:tc>
          <w:tcPr>
            <w:tcW w:w="32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1185E" w14:textId="77777777" w:rsidR="007C5ADD" w:rsidRPr="00724E8D" w:rsidRDefault="007C5ADD" w:rsidP="007C5ADD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7512" w:type="dxa"/>
            <w:gridSpan w:val="3"/>
            <w:vAlign w:val="center"/>
          </w:tcPr>
          <w:p w14:paraId="1340A119" w14:textId="77777777" w:rsidR="007C5ADD" w:rsidRPr="00724E8D" w:rsidRDefault="007C5ADD" w:rsidP="007C5ADD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</w:tbl>
    <w:p w14:paraId="55132D94" w14:textId="77777777" w:rsidR="00752EB2" w:rsidRPr="00752EB2" w:rsidRDefault="00752EB2" w:rsidP="00422CB7">
      <w:pPr>
        <w:pStyle w:val="Heading1"/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604C7B" w:rsidRPr="00E6605F" w14:paraId="11CB3AD6" w14:textId="77777777" w:rsidTr="00591A01">
        <w:trPr>
          <w:jc w:val="center"/>
        </w:trPr>
        <w:tc>
          <w:tcPr>
            <w:tcW w:w="10728" w:type="dxa"/>
            <w:shd w:val="clear" w:color="auto" w:fill="B4C6E7" w:themeFill="accent1" w:themeFillTint="66"/>
          </w:tcPr>
          <w:p w14:paraId="5BC858E3" w14:textId="77777777" w:rsidR="00604C7B" w:rsidRPr="000B0369" w:rsidRDefault="00604C7B" w:rsidP="00604C7B">
            <w:pPr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Medical conditions</w:t>
            </w:r>
          </w:p>
          <w:p w14:paraId="3006D94D" w14:textId="77777777" w:rsidR="00604C7B" w:rsidRPr="000B0369" w:rsidRDefault="00604C7B" w:rsidP="00604C7B">
            <w:pPr>
              <w:rPr>
                <w:color w:val="FFFFFF" w:themeColor="background1"/>
                <w:sz w:val="22"/>
              </w:rPr>
            </w:pPr>
            <w:r w:rsidRPr="000B0369">
              <w:rPr>
                <w:color w:val="FFFFFF" w:themeColor="background1"/>
                <w:sz w:val="22"/>
              </w:rPr>
              <w:t>(Please list all diagnosed conditions below.  For suspected conditions specify e.g. ‘query – dementia’)</w:t>
            </w:r>
          </w:p>
        </w:tc>
      </w:tr>
      <w:tr w:rsidR="00604C7B" w:rsidRPr="00E6605F" w14:paraId="6BF2E33B" w14:textId="77777777" w:rsidTr="00592A59">
        <w:trPr>
          <w:trHeight w:val="454"/>
          <w:jc w:val="center"/>
        </w:trPr>
        <w:tc>
          <w:tcPr>
            <w:tcW w:w="10728" w:type="dxa"/>
            <w:shd w:val="clear" w:color="auto" w:fill="auto"/>
            <w:vAlign w:val="center"/>
          </w:tcPr>
          <w:p w14:paraId="3C9CF1BE" w14:textId="77777777" w:rsidR="00604C7B" w:rsidRPr="00FC4F5E" w:rsidRDefault="00604C7B" w:rsidP="00604C7B">
            <w:pPr>
              <w:rPr>
                <w:sz w:val="22"/>
              </w:rPr>
            </w:pPr>
            <w:r w:rsidRPr="00FC4F5E">
              <w:rPr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</w:p>
        </w:tc>
      </w:tr>
      <w:tr w:rsidR="00604C7B" w:rsidRPr="00E6605F" w14:paraId="2010178D" w14:textId="77777777" w:rsidTr="00592A59">
        <w:trPr>
          <w:trHeight w:val="454"/>
          <w:jc w:val="center"/>
        </w:trPr>
        <w:tc>
          <w:tcPr>
            <w:tcW w:w="10728" w:type="dxa"/>
            <w:shd w:val="clear" w:color="auto" w:fill="auto"/>
            <w:vAlign w:val="center"/>
          </w:tcPr>
          <w:p w14:paraId="60044D23" w14:textId="77777777" w:rsidR="00604C7B" w:rsidRPr="00FC4F5E" w:rsidRDefault="00604C7B" w:rsidP="00604C7B">
            <w:pPr>
              <w:rPr>
                <w:sz w:val="22"/>
              </w:rPr>
            </w:pPr>
            <w:r w:rsidRPr="00FC4F5E">
              <w:rPr>
                <w:sz w:val="22"/>
              </w:rPr>
              <w:t>2.</w:t>
            </w:r>
            <w:r w:rsidRPr="00FC4F5E">
              <w:rPr>
                <w:b/>
                <w:noProof/>
                <w:sz w:val="22"/>
                <w:lang w:val="en-US"/>
              </w:rPr>
              <w:t xml:space="preserve"> 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</w:p>
        </w:tc>
      </w:tr>
      <w:tr w:rsidR="00604C7B" w:rsidRPr="00E6605F" w14:paraId="345B429F" w14:textId="77777777" w:rsidTr="00592A59">
        <w:trPr>
          <w:trHeight w:val="454"/>
          <w:jc w:val="center"/>
        </w:trPr>
        <w:tc>
          <w:tcPr>
            <w:tcW w:w="10728" w:type="dxa"/>
            <w:shd w:val="clear" w:color="auto" w:fill="auto"/>
            <w:vAlign w:val="center"/>
          </w:tcPr>
          <w:p w14:paraId="24643BEA" w14:textId="77777777" w:rsidR="00604C7B" w:rsidRPr="00FC4F5E" w:rsidRDefault="00604C7B" w:rsidP="00604C7B">
            <w:pPr>
              <w:rPr>
                <w:sz w:val="22"/>
              </w:rPr>
            </w:pPr>
            <w:r w:rsidRPr="00FC4F5E">
              <w:rPr>
                <w:sz w:val="22"/>
              </w:rPr>
              <w:t>3.</w:t>
            </w:r>
            <w:r w:rsidRPr="00FC4F5E">
              <w:rPr>
                <w:b/>
                <w:noProof/>
                <w:sz w:val="22"/>
                <w:lang w:val="en-US"/>
              </w:rPr>
              <w:t xml:space="preserve"> 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</w:p>
        </w:tc>
      </w:tr>
      <w:tr w:rsidR="00604C7B" w:rsidRPr="00E6605F" w14:paraId="1F861326" w14:textId="77777777" w:rsidTr="00592A59">
        <w:trPr>
          <w:trHeight w:val="454"/>
          <w:jc w:val="center"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79399" w14:textId="77777777" w:rsidR="00604C7B" w:rsidRPr="00FC4F5E" w:rsidRDefault="00604C7B" w:rsidP="00604C7B">
            <w:pPr>
              <w:rPr>
                <w:sz w:val="22"/>
              </w:rPr>
            </w:pPr>
            <w:r w:rsidRPr="00FC4F5E">
              <w:rPr>
                <w:sz w:val="22"/>
              </w:rPr>
              <w:t>4.</w:t>
            </w:r>
            <w:r w:rsidRPr="00FC4F5E">
              <w:rPr>
                <w:b/>
                <w:noProof/>
                <w:sz w:val="22"/>
                <w:lang w:val="en-US"/>
              </w:rPr>
              <w:t xml:space="preserve"> 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</w:p>
        </w:tc>
      </w:tr>
      <w:tr w:rsidR="00604C7B" w:rsidRPr="00E6605F" w14:paraId="18EA2B79" w14:textId="77777777" w:rsidTr="00592A59">
        <w:trPr>
          <w:trHeight w:val="454"/>
          <w:jc w:val="center"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65FA" w14:textId="77777777" w:rsidR="00604C7B" w:rsidRPr="00FC4F5E" w:rsidRDefault="00604C7B" w:rsidP="00604C7B">
            <w:pPr>
              <w:rPr>
                <w:sz w:val="22"/>
              </w:rPr>
            </w:pPr>
            <w:r w:rsidRPr="00FC4F5E">
              <w:rPr>
                <w:sz w:val="22"/>
              </w:rPr>
              <w:t>5.</w:t>
            </w:r>
            <w:r w:rsidRPr="00FC4F5E">
              <w:rPr>
                <w:b/>
                <w:noProof/>
                <w:sz w:val="22"/>
                <w:lang w:val="en-US"/>
              </w:rPr>
              <w:t xml:space="preserve"> 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</w:p>
        </w:tc>
      </w:tr>
      <w:tr w:rsidR="00604C7B" w:rsidRPr="00E6605F" w14:paraId="0CF386F0" w14:textId="77777777" w:rsidTr="00592A59">
        <w:trPr>
          <w:jc w:val="center"/>
        </w:trPr>
        <w:tc>
          <w:tcPr>
            <w:tcW w:w="10728" w:type="dxa"/>
            <w:shd w:val="clear" w:color="auto" w:fill="D9D9D9" w:themeFill="background1" w:themeFillShade="D9"/>
          </w:tcPr>
          <w:p w14:paraId="6A9279FA" w14:textId="77777777" w:rsidR="00604C7B" w:rsidRPr="00CD10FC" w:rsidRDefault="00604C7B" w:rsidP="00604C7B">
            <w:pPr>
              <w:rPr>
                <w:b/>
                <w:color w:val="FF0000"/>
                <w:sz w:val="22"/>
              </w:rPr>
            </w:pPr>
            <w:r w:rsidRPr="00CD10FC">
              <w:rPr>
                <w:b/>
                <w:color w:val="FF0000"/>
                <w:sz w:val="22"/>
              </w:rPr>
              <w:t xml:space="preserve">Allergies or medical </w:t>
            </w:r>
            <w:proofErr w:type="spellStart"/>
            <w:r w:rsidRPr="00CD10FC">
              <w:rPr>
                <w:b/>
                <w:color w:val="FF0000"/>
                <w:sz w:val="22"/>
              </w:rPr>
              <w:t>allerts</w:t>
            </w:r>
            <w:proofErr w:type="spellEnd"/>
          </w:p>
          <w:p w14:paraId="105E4E6E" w14:textId="77777777" w:rsidR="00604C7B" w:rsidRPr="00CD10FC" w:rsidRDefault="00604C7B" w:rsidP="00604C7B">
            <w:pPr>
              <w:rPr>
                <w:color w:val="FF0000"/>
                <w:sz w:val="22"/>
              </w:rPr>
            </w:pPr>
            <w:r w:rsidRPr="00CD10FC">
              <w:rPr>
                <w:color w:val="FF0000"/>
                <w:sz w:val="22"/>
              </w:rPr>
              <w:t>(Please list all known allergies or medical alerts and reference to the appropriate course of action)</w:t>
            </w:r>
          </w:p>
        </w:tc>
      </w:tr>
      <w:tr w:rsidR="00604C7B" w:rsidRPr="00E6605F" w14:paraId="269C47A0" w14:textId="77777777" w:rsidTr="00592A59">
        <w:trPr>
          <w:trHeight w:val="454"/>
          <w:jc w:val="center"/>
        </w:trPr>
        <w:tc>
          <w:tcPr>
            <w:tcW w:w="10728" w:type="dxa"/>
            <w:shd w:val="clear" w:color="auto" w:fill="auto"/>
            <w:vAlign w:val="center"/>
          </w:tcPr>
          <w:p w14:paraId="758C68C5" w14:textId="77777777" w:rsidR="00604C7B" w:rsidRPr="00FC4F5E" w:rsidRDefault="00604C7B" w:rsidP="00604C7B">
            <w:pPr>
              <w:rPr>
                <w:sz w:val="22"/>
              </w:rPr>
            </w:pPr>
            <w:r w:rsidRPr="00FC4F5E">
              <w:rPr>
                <w:sz w:val="22"/>
              </w:rPr>
              <w:t>1.</w:t>
            </w:r>
            <w:r w:rsidRPr="00FC4F5E">
              <w:rPr>
                <w:b/>
                <w:noProof/>
                <w:sz w:val="22"/>
                <w:lang w:val="en-US"/>
              </w:rPr>
              <w:t xml:space="preserve"> 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</w:p>
        </w:tc>
      </w:tr>
      <w:tr w:rsidR="00604C7B" w:rsidRPr="00E6605F" w14:paraId="18680263" w14:textId="77777777" w:rsidTr="00592A59">
        <w:trPr>
          <w:trHeight w:val="454"/>
          <w:jc w:val="center"/>
        </w:trPr>
        <w:tc>
          <w:tcPr>
            <w:tcW w:w="10728" w:type="dxa"/>
            <w:shd w:val="clear" w:color="auto" w:fill="auto"/>
            <w:vAlign w:val="center"/>
          </w:tcPr>
          <w:p w14:paraId="54749AEB" w14:textId="77777777" w:rsidR="00604C7B" w:rsidRPr="00FC4F5E" w:rsidRDefault="00604C7B" w:rsidP="00604C7B">
            <w:pPr>
              <w:rPr>
                <w:sz w:val="22"/>
              </w:rPr>
            </w:pPr>
            <w:r w:rsidRPr="00FC4F5E">
              <w:rPr>
                <w:sz w:val="22"/>
              </w:rPr>
              <w:t>2.</w:t>
            </w:r>
            <w:r w:rsidRPr="00FC4F5E">
              <w:rPr>
                <w:b/>
                <w:noProof/>
                <w:sz w:val="22"/>
                <w:lang w:val="en-US"/>
              </w:rPr>
              <w:t xml:space="preserve"> 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</w:p>
        </w:tc>
      </w:tr>
      <w:tr w:rsidR="00604C7B" w:rsidRPr="00E6605F" w14:paraId="0021637B" w14:textId="77777777" w:rsidTr="00592A59">
        <w:trPr>
          <w:trHeight w:val="454"/>
          <w:jc w:val="center"/>
        </w:trPr>
        <w:tc>
          <w:tcPr>
            <w:tcW w:w="10728" w:type="dxa"/>
            <w:shd w:val="clear" w:color="auto" w:fill="auto"/>
            <w:vAlign w:val="center"/>
          </w:tcPr>
          <w:p w14:paraId="693061B6" w14:textId="77777777" w:rsidR="00604C7B" w:rsidRPr="00FC4F5E" w:rsidRDefault="00604C7B" w:rsidP="00604C7B">
            <w:pPr>
              <w:rPr>
                <w:sz w:val="22"/>
              </w:rPr>
            </w:pPr>
            <w:r w:rsidRPr="00FC4F5E">
              <w:rPr>
                <w:sz w:val="22"/>
              </w:rPr>
              <w:t>3.</w:t>
            </w:r>
            <w:r w:rsidRPr="00FC4F5E">
              <w:rPr>
                <w:b/>
                <w:noProof/>
                <w:sz w:val="22"/>
                <w:lang w:val="en-US"/>
              </w:rPr>
              <w:t xml:space="preserve"> 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</w:p>
        </w:tc>
      </w:tr>
      <w:tr w:rsidR="00604C7B" w:rsidRPr="00E6605F" w14:paraId="2F6066BA" w14:textId="77777777" w:rsidTr="00592A59">
        <w:trPr>
          <w:trHeight w:val="454"/>
          <w:jc w:val="center"/>
        </w:trPr>
        <w:tc>
          <w:tcPr>
            <w:tcW w:w="10728" w:type="dxa"/>
            <w:shd w:val="clear" w:color="auto" w:fill="auto"/>
            <w:vAlign w:val="center"/>
          </w:tcPr>
          <w:p w14:paraId="1BF2096D" w14:textId="77777777" w:rsidR="00604C7B" w:rsidRPr="00FC4F5E" w:rsidRDefault="00604C7B" w:rsidP="00604C7B">
            <w:pPr>
              <w:rPr>
                <w:sz w:val="22"/>
              </w:rPr>
            </w:pPr>
            <w:r w:rsidRPr="00FC4F5E">
              <w:rPr>
                <w:sz w:val="22"/>
              </w:rPr>
              <w:t>4.</w:t>
            </w:r>
            <w:r w:rsidRPr="00FC4F5E">
              <w:rPr>
                <w:b/>
                <w:noProof/>
                <w:sz w:val="22"/>
                <w:lang w:val="en-US"/>
              </w:rPr>
              <w:t xml:space="preserve"> 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</w:p>
        </w:tc>
      </w:tr>
      <w:tr w:rsidR="00604C7B" w:rsidRPr="00E6605F" w14:paraId="7BE8DDFC" w14:textId="77777777" w:rsidTr="00592A59">
        <w:trPr>
          <w:trHeight w:val="454"/>
          <w:jc w:val="center"/>
        </w:trPr>
        <w:tc>
          <w:tcPr>
            <w:tcW w:w="10728" w:type="dxa"/>
            <w:shd w:val="clear" w:color="auto" w:fill="auto"/>
            <w:vAlign w:val="center"/>
          </w:tcPr>
          <w:p w14:paraId="2051C46A" w14:textId="77777777" w:rsidR="00604C7B" w:rsidRPr="00FC4F5E" w:rsidRDefault="00604C7B" w:rsidP="00604C7B">
            <w:pPr>
              <w:rPr>
                <w:sz w:val="22"/>
              </w:rPr>
            </w:pPr>
            <w:r>
              <w:rPr>
                <w:sz w:val="22"/>
              </w:rPr>
              <w:t>5.</w:t>
            </w:r>
            <w:r w:rsidRPr="00FC4F5E">
              <w:rPr>
                <w:b/>
                <w:noProof/>
                <w:sz w:val="22"/>
                <w:lang w:val="en-US"/>
              </w:rPr>
              <w:t xml:space="preserve"> 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  <w:r w:rsidRPr="00FC4F5E">
              <w:rPr>
                <w:b/>
                <w:noProof/>
                <w:sz w:val="22"/>
                <w:lang w:val="en-US"/>
              </w:rPr>
              <w:t> </w:t>
            </w:r>
          </w:p>
        </w:tc>
      </w:tr>
    </w:tbl>
    <w:p w14:paraId="2F9917B1" w14:textId="77777777" w:rsidR="00604C7B" w:rsidRDefault="00604C7B" w:rsidP="00F91E58">
      <w:pPr>
        <w:tabs>
          <w:tab w:val="left" w:pos="1572"/>
        </w:tabs>
        <w:spacing w:after="0"/>
        <w:rPr>
          <w:sz w:val="22"/>
        </w:rPr>
      </w:pPr>
    </w:p>
    <w:tbl>
      <w:tblPr>
        <w:tblStyle w:val="TableGrid"/>
        <w:tblpPr w:leftFromText="180" w:rightFromText="180" w:vertAnchor="text" w:horzAnchor="margin" w:tblpXSpec="center" w:tblpY="77"/>
        <w:tblW w:w="10653" w:type="dxa"/>
        <w:tblLook w:val="04A0" w:firstRow="1" w:lastRow="0" w:firstColumn="1" w:lastColumn="0" w:noHBand="0" w:noVBand="1"/>
      </w:tblPr>
      <w:tblGrid>
        <w:gridCol w:w="3141"/>
        <w:gridCol w:w="2763"/>
        <w:gridCol w:w="2163"/>
        <w:gridCol w:w="2586"/>
      </w:tblGrid>
      <w:tr w:rsidR="00604C7B" w:rsidRPr="00724E8D" w14:paraId="5AD49388" w14:textId="77777777" w:rsidTr="00591A01">
        <w:trPr>
          <w:trHeight w:val="454"/>
        </w:trPr>
        <w:tc>
          <w:tcPr>
            <w:tcW w:w="10653" w:type="dxa"/>
            <w:gridSpan w:val="4"/>
            <w:shd w:val="clear" w:color="auto" w:fill="B4C6E7" w:themeFill="accent1" w:themeFillTint="66"/>
            <w:vAlign w:val="center"/>
          </w:tcPr>
          <w:p w14:paraId="1F2EA09E" w14:textId="77777777" w:rsidR="00604C7B" w:rsidRPr="000B0369" w:rsidRDefault="00604C7B" w:rsidP="00604C7B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lastRenderedPageBreak/>
              <w:t>Employment details</w:t>
            </w:r>
          </w:p>
        </w:tc>
      </w:tr>
      <w:tr w:rsidR="00604C7B" w:rsidRPr="00724E8D" w14:paraId="0EDCC278" w14:textId="77777777" w:rsidTr="002263E7">
        <w:trPr>
          <w:trHeight w:val="454"/>
        </w:trPr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82CA2D9" w14:textId="77777777" w:rsidR="00604C7B" w:rsidRPr="00724E8D" w:rsidRDefault="00604C7B" w:rsidP="00604C7B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Business </w:t>
            </w:r>
            <w:r>
              <w:rPr>
                <w:b/>
                <w:noProof/>
                <w:sz w:val="22"/>
                <w:lang w:val="en-US"/>
              </w:rPr>
              <w:t>n</w:t>
            </w:r>
            <w:r w:rsidRPr="00724E8D">
              <w:rPr>
                <w:b/>
                <w:noProof/>
                <w:sz w:val="22"/>
                <w:lang w:val="en-US"/>
              </w:rPr>
              <w:t>ame</w:t>
            </w:r>
          </w:p>
        </w:tc>
        <w:tc>
          <w:tcPr>
            <w:tcW w:w="7512" w:type="dxa"/>
            <w:gridSpan w:val="3"/>
            <w:vAlign w:val="center"/>
          </w:tcPr>
          <w:p w14:paraId="53701B86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5ED88494" w14:textId="77777777" w:rsidTr="002263E7">
        <w:trPr>
          <w:trHeight w:val="454"/>
        </w:trPr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461D2074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Business </w:t>
            </w:r>
            <w:r>
              <w:rPr>
                <w:b/>
                <w:noProof/>
                <w:sz w:val="22"/>
                <w:lang w:val="en-US"/>
              </w:rPr>
              <w:t>a</w:t>
            </w:r>
            <w:r w:rsidRPr="00724E8D">
              <w:rPr>
                <w:b/>
                <w:noProof/>
                <w:sz w:val="22"/>
                <w:lang w:val="en-US"/>
              </w:rPr>
              <w:t>ddress</w:t>
            </w:r>
          </w:p>
        </w:tc>
        <w:tc>
          <w:tcPr>
            <w:tcW w:w="7512" w:type="dxa"/>
            <w:gridSpan w:val="3"/>
            <w:vAlign w:val="center"/>
          </w:tcPr>
          <w:p w14:paraId="6672D815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4CF94B99" w14:textId="77777777" w:rsidTr="002263E7">
        <w:trPr>
          <w:trHeight w:val="454"/>
        </w:trPr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336311A2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Business </w:t>
            </w:r>
            <w:r>
              <w:rPr>
                <w:b/>
                <w:noProof/>
                <w:sz w:val="22"/>
                <w:lang w:val="en-US"/>
              </w:rPr>
              <w:t>p</w:t>
            </w:r>
            <w:r w:rsidRPr="00724E8D">
              <w:rPr>
                <w:b/>
                <w:noProof/>
                <w:sz w:val="22"/>
                <w:lang w:val="en-US"/>
              </w:rPr>
              <w:t>hone</w:t>
            </w:r>
          </w:p>
        </w:tc>
        <w:tc>
          <w:tcPr>
            <w:tcW w:w="2763" w:type="dxa"/>
            <w:vAlign w:val="center"/>
          </w:tcPr>
          <w:p w14:paraId="7AA854F5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26D0246E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586" w:type="dxa"/>
            <w:vAlign w:val="center"/>
          </w:tcPr>
          <w:p w14:paraId="1A125952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77D514E1" w14:textId="77777777" w:rsidTr="002263E7">
        <w:trPr>
          <w:trHeight w:val="454"/>
        </w:trPr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12D5F7E3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Business </w:t>
            </w:r>
            <w:r>
              <w:rPr>
                <w:b/>
                <w:noProof/>
                <w:sz w:val="22"/>
                <w:lang w:val="en-US"/>
              </w:rPr>
              <w:t>e</w:t>
            </w:r>
            <w:r w:rsidRPr="00724E8D">
              <w:rPr>
                <w:b/>
                <w:noProof/>
                <w:sz w:val="22"/>
                <w:lang w:val="en-US"/>
              </w:rPr>
              <w:t>mail</w:t>
            </w:r>
          </w:p>
        </w:tc>
        <w:tc>
          <w:tcPr>
            <w:tcW w:w="7512" w:type="dxa"/>
            <w:gridSpan w:val="3"/>
            <w:vAlign w:val="center"/>
          </w:tcPr>
          <w:p w14:paraId="359387FF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662642E1" w14:textId="77777777" w:rsidTr="002263E7">
        <w:trPr>
          <w:trHeight w:val="454"/>
        </w:trPr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448EF45F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Contact </w:t>
            </w:r>
            <w:r>
              <w:rPr>
                <w:b/>
                <w:noProof/>
                <w:sz w:val="22"/>
                <w:lang w:val="en-US"/>
              </w:rPr>
              <w:t>p</w:t>
            </w:r>
            <w:r w:rsidRPr="00724E8D">
              <w:rPr>
                <w:b/>
                <w:noProof/>
                <w:sz w:val="22"/>
                <w:lang w:val="en-US"/>
              </w:rPr>
              <w:t>erson</w:t>
            </w:r>
          </w:p>
        </w:tc>
        <w:tc>
          <w:tcPr>
            <w:tcW w:w="7512" w:type="dxa"/>
            <w:gridSpan w:val="3"/>
            <w:vAlign w:val="center"/>
          </w:tcPr>
          <w:p w14:paraId="3B41CB6F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</w:tbl>
    <w:p w14:paraId="64E09E9B" w14:textId="77777777" w:rsidR="00604C7B" w:rsidRPr="007C5ADD" w:rsidRDefault="00604C7B" w:rsidP="007C5ADD">
      <w:pPr>
        <w:spacing w:after="0"/>
        <w:rPr>
          <w:sz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10637" w:type="dxa"/>
        <w:tblLook w:val="04A0" w:firstRow="1" w:lastRow="0" w:firstColumn="1" w:lastColumn="0" w:noHBand="0" w:noVBand="1"/>
      </w:tblPr>
      <w:tblGrid>
        <w:gridCol w:w="3125"/>
        <w:gridCol w:w="2763"/>
        <w:gridCol w:w="2163"/>
        <w:gridCol w:w="2586"/>
      </w:tblGrid>
      <w:tr w:rsidR="00604C7B" w:rsidRPr="000B0369" w14:paraId="4277784E" w14:textId="77777777" w:rsidTr="00591A01">
        <w:trPr>
          <w:trHeight w:val="454"/>
        </w:trPr>
        <w:tc>
          <w:tcPr>
            <w:tcW w:w="10637" w:type="dxa"/>
            <w:gridSpan w:val="4"/>
            <w:shd w:val="clear" w:color="auto" w:fill="B4C6E7" w:themeFill="accent1" w:themeFillTint="66"/>
            <w:vAlign w:val="center"/>
          </w:tcPr>
          <w:p w14:paraId="18319D97" w14:textId="77777777" w:rsidR="00604C7B" w:rsidRPr="000B0369" w:rsidRDefault="00604C7B" w:rsidP="00604C7B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Community support</w:t>
            </w:r>
          </w:p>
        </w:tc>
      </w:tr>
      <w:tr w:rsidR="00604C7B" w:rsidRPr="00724E8D" w14:paraId="6FCC3F54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7C4F28FD" w14:textId="77777777" w:rsidR="00604C7B" w:rsidRPr="00724E8D" w:rsidRDefault="00604C7B" w:rsidP="00604C7B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Support </w:t>
            </w:r>
            <w:r>
              <w:rPr>
                <w:b/>
                <w:noProof/>
                <w:sz w:val="22"/>
                <w:lang w:val="en-US"/>
              </w:rPr>
              <w:t>r</w:t>
            </w:r>
            <w:r w:rsidRPr="00724E8D">
              <w:rPr>
                <w:b/>
                <w:noProof/>
                <w:sz w:val="22"/>
                <w:lang w:val="en-US"/>
              </w:rPr>
              <w:t xml:space="preserve">eceived </w:t>
            </w:r>
          </w:p>
        </w:tc>
        <w:tc>
          <w:tcPr>
            <w:tcW w:w="7512" w:type="dxa"/>
            <w:gridSpan w:val="3"/>
            <w:vAlign w:val="center"/>
          </w:tcPr>
          <w:p w14:paraId="03E47E41" w14:textId="77777777" w:rsidR="00604C7B" w:rsidRPr="007C5AD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Self </w:t>
            </w:r>
            <w:r>
              <w:rPr>
                <w:b/>
                <w:noProof/>
                <w:sz w:val="22"/>
                <w:lang w:val="en-US"/>
              </w:rPr>
              <w:t>m</w:t>
            </w:r>
            <w:r w:rsidRPr="00724E8D">
              <w:rPr>
                <w:b/>
                <w:noProof/>
                <w:sz w:val="22"/>
                <w:lang w:val="en-US"/>
              </w:rPr>
              <w:t xml:space="preserve">anaged: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-118798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         Centre </w:t>
            </w:r>
            <w:r>
              <w:rPr>
                <w:b/>
                <w:noProof/>
                <w:sz w:val="22"/>
                <w:lang w:val="en-US"/>
              </w:rPr>
              <w:t>b</w:t>
            </w:r>
            <w:r w:rsidRPr="00724E8D">
              <w:rPr>
                <w:b/>
                <w:noProof/>
                <w:sz w:val="22"/>
                <w:lang w:val="en-US"/>
              </w:rPr>
              <w:t xml:space="preserve">ased: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111564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E8D"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   Other: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192861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E8D"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If other, please explain below.</w:t>
            </w:r>
          </w:p>
        </w:tc>
      </w:tr>
      <w:tr w:rsidR="00604C7B" w:rsidRPr="00724E8D" w14:paraId="76F3BD5A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09A670CE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 Name</w:t>
            </w:r>
          </w:p>
        </w:tc>
        <w:tc>
          <w:tcPr>
            <w:tcW w:w="7512" w:type="dxa"/>
            <w:gridSpan w:val="3"/>
            <w:vAlign w:val="center"/>
          </w:tcPr>
          <w:p w14:paraId="514248E8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59678A6D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7FB41410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 Address</w:t>
            </w:r>
          </w:p>
        </w:tc>
        <w:tc>
          <w:tcPr>
            <w:tcW w:w="7512" w:type="dxa"/>
            <w:gridSpan w:val="3"/>
            <w:vAlign w:val="center"/>
          </w:tcPr>
          <w:p w14:paraId="3A729915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1D97EC87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74366298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 Phone</w:t>
            </w:r>
          </w:p>
        </w:tc>
        <w:tc>
          <w:tcPr>
            <w:tcW w:w="2763" w:type="dxa"/>
            <w:vAlign w:val="center"/>
          </w:tcPr>
          <w:p w14:paraId="657149BE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4626E6D9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586" w:type="dxa"/>
            <w:vAlign w:val="center"/>
          </w:tcPr>
          <w:p w14:paraId="5D72F117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3AF25DE4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6859C378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7512" w:type="dxa"/>
            <w:gridSpan w:val="3"/>
            <w:vAlign w:val="center"/>
          </w:tcPr>
          <w:p w14:paraId="56ACB6EC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2A0385FB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7F08CBB7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Contact </w:t>
            </w:r>
            <w:r>
              <w:rPr>
                <w:b/>
                <w:noProof/>
                <w:sz w:val="22"/>
                <w:lang w:val="en-US"/>
              </w:rPr>
              <w:t>p</w:t>
            </w:r>
            <w:r w:rsidRPr="00724E8D">
              <w:rPr>
                <w:b/>
                <w:noProof/>
                <w:sz w:val="22"/>
                <w:lang w:val="en-US"/>
              </w:rPr>
              <w:t>erson</w:t>
            </w:r>
          </w:p>
        </w:tc>
        <w:tc>
          <w:tcPr>
            <w:tcW w:w="7512" w:type="dxa"/>
            <w:gridSpan w:val="3"/>
            <w:vAlign w:val="center"/>
          </w:tcPr>
          <w:p w14:paraId="0F7C2E29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588589ED" w14:textId="77777777" w:rsidTr="007C5ADD">
        <w:trPr>
          <w:trHeight w:val="1073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6437B2AB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Days </w:t>
            </w:r>
            <w:r>
              <w:rPr>
                <w:b/>
                <w:noProof/>
                <w:sz w:val="22"/>
                <w:lang w:val="en-US"/>
              </w:rPr>
              <w:t>a</w:t>
            </w:r>
            <w:r w:rsidRPr="00724E8D">
              <w:rPr>
                <w:b/>
                <w:noProof/>
                <w:sz w:val="22"/>
                <w:lang w:val="en-US"/>
              </w:rPr>
              <w:t>ttending or receiving support</w:t>
            </w:r>
          </w:p>
        </w:tc>
        <w:tc>
          <w:tcPr>
            <w:tcW w:w="7512" w:type="dxa"/>
            <w:gridSpan w:val="3"/>
            <w:vAlign w:val="center"/>
          </w:tcPr>
          <w:p w14:paraId="47CE24B6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</w:p>
          <w:p w14:paraId="4A6324BF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</w:tbl>
    <w:p w14:paraId="1609416F" w14:textId="77777777" w:rsidR="00604C7B" w:rsidRDefault="00604C7B" w:rsidP="007C5ADD">
      <w:pPr>
        <w:tabs>
          <w:tab w:val="left" w:pos="1572"/>
        </w:tabs>
        <w:spacing w:after="0"/>
        <w:rPr>
          <w:sz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10637" w:type="dxa"/>
        <w:tblLook w:val="04A0" w:firstRow="1" w:lastRow="0" w:firstColumn="1" w:lastColumn="0" w:noHBand="0" w:noVBand="1"/>
      </w:tblPr>
      <w:tblGrid>
        <w:gridCol w:w="3125"/>
        <w:gridCol w:w="2763"/>
        <w:gridCol w:w="2163"/>
        <w:gridCol w:w="2586"/>
      </w:tblGrid>
      <w:tr w:rsidR="00604C7B" w:rsidRPr="000B0369" w14:paraId="74CE84CF" w14:textId="77777777" w:rsidTr="00591A01">
        <w:trPr>
          <w:trHeight w:val="454"/>
        </w:trPr>
        <w:tc>
          <w:tcPr>
            <w:tcW w:w="10637" w:type="dxa"/>
            <w:gridSpan w:val="4"/>
            <w:shd w:val="clear" w:color="auto" w:fill="B4C6E7" w:themeFill="accent1" w:themeFillTint="66"/>
            <w:vAlign w:val="center"/>
          </w:tcPr>
          <w:p w14:paraId="7C200E38" w14:textId="77777777" w:rsidR="00604C7B" w:rsidRPr="000B0369" w:rsidRDefault="00604C7B" w:rsidP="00604C7B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Community support</w:t>
            </w:r>
          </w:p>
        </w:tc>
      </w:tr>
      <w:tr w:rsidR="00604C7B" w:rsidRPr="00724E8D" w14:paraId="4330CBFC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31C9ECD1" w14:textId="77777777" w:rsidR="00604C7B" w:rsidRPr="00724E8D" w:rsidRDefault="00604C7B" w:rsidP="00604C7B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Support </w:t>
            </w:r>
            <w:r>
              <w:rPr>
                <w:b/>
                <w:noProof/>
                <w:sz w:val="22"/>
                <w:lang w:val="en-US"/>
              </w:rPr>
              <w:t>r</w:t>
            </w:r>
            <w:r w:rsidRPr="00724E8D">
              <w:rPr>
                <w:b/>
                <w:noProof/>
                <w:sz w:val="22"/>
                <w:lang w:val="en-US"/>
              </w:rPr>
              <w:t xml:space="preserve">eceived </w:t>
            </w:r>
          </w:p>
        </w:tc>
        <w:tc>
          <w:tcPr>
            <w:tcW w:w="7512" w:type="dxa"/>
            <w:gridSpan w:val="3"/>
            <w:vAlign w:val="center"/>
          </w:tcPr>
          <w:p w14:paraId="2A8ECBE5" w14:textId="77777777" w:rsidR="00604C7B" w:rsidRPr="007C5AD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Self </w:t>
            </w:r>
            <w:r>
              <w:rPr>
                <w:b/>
                <w:noProof/>
                <w:sz w:val="22"/>
                <w:lang w:val="en-US"/>
              </w:rPr>
              <w:t>m</w:t>
            </w:r>
            <w:r w:rsidRPr="00724E8D">
              <w:rPr>
                <w:b/>
                <w:noProof/>
                <w:sz w:val="22"/>
                <w:lang w:val="en-US"/>
              </w:rPr>
              <w:t xml:space="preserve">anaged: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-4243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         Centre </w:t>
            </w:r>
            <w:r>
              <w:rPr>
                <w:b/>
                <w:noProof/>
                <w:sz w:val="22"/>
                <w:lang w:val="en-US"/>
              </w:rPr>
              <w:t>b</w:t>
            </w:r>
            <w:r w:rsidRPr="00724E8D">
              <w:rPr>
                <w:b/>
                <w:noProof/>
                <w:sz w:val="22"/>
                <w:lang w:val="en-US"/>
              </w:rPr>
              <w:t xml:space="preserve">ased: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-168690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E8D"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   Other: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-96226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E8D"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If other, please explain below.</w:t>
            </w:r>
          </w:p>
        </w:tc>
      </w:tr>
      <w:tr w:rsidR="00604C7B" w:rsidRPr="00724E8D" w14:paraId="77066C72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420E5A70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 Name</w:t>
            </w:r>
          </w:p>
        </w:tc>
        <w:tc>
          <w:tcPr>
            <w:tcW w:w="7512" w:type="dxa"/>
            <w:gridSpan w:val="3"/>
            <w:vAlign w:val="center"/>
          </w:tcPr>
          <w:p w14:paraId="3BB05700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246D24D5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4C7B3C43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 Address</w:t>
            </w:r>
          </w:p>
        </w:tc>
        <w:tc>
          <w:tcPr>
            <w:tcW w:w="7512" w:type="dxa"/>
            <w:gridSpan w:val="3"/>
            <w:vAlign w:val="center"/>
          </w:tcPr>
          <w:p w14:paraId="2EC3B114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30F39E98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0A2ACDAF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 Phone</w:t>
            </w:r>
          </w:p>
        </w:tc>
        <w:tc>
          <w:tcPr>
            <w:tcW w:w="2763" w:type="dxa"/>
            <w:vAlign w:val="center"/>
          </w:tcPr>
          <w:p w14:paraId="27215EEF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4643BEAE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586" w:type="dxa"/>
            <w:vAlign w:val="center"/>
          </w:tcPr>
          <w:p w14:paraId="2FF6FA78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550E40D7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0D17EE43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7512" w:type="dxa"/>
            <w:gridSpan w:val="3"/>
            <w:vAlign w:val="center"/>
          </w:tcPr>
          <w:p w14:paraId="6A1C26ED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20C2FFDD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1EDA63C8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Contact </w:t>
            </w:r>
            <w:r>
              <w:rPr>
                <w:b/>
                <w:noProof/>
                <w:sz w:val="22"/>
                <w:lang w:val="en-US"/>
              </w:rPr>
              <w:t>p</w:t>
            </w:r>
            <w:r w:rsidRPr="00724E8D">
              <w:rPr>
                <w:b/>
                <w:noProof/>
                <w:sz w:val="22"/>
                <w:lang w:val="en-US"/>
              </w:rPr>
              <w:t>erson</w:t>
            </w:r>
          </w:p>
        </w:tc>
        <w:tc>
          <w:tcPr>
            <w:tcW w:w="7512" w:type="dxa"/>
            <w:gridSpan w:val="3"/>
            <w:vAlign w:val="center"/>
          </w:tcPr>
          <w:p w14:paraId="3B32A3CF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3535BDDA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73DE7595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Days </w:t>
            </w:r>
            <w:r>
              <w:rPr>
                <w:b/>
                <w:noProof/>
                <w:sz w:val="22"/>
                <w:lang w:val="en-US"/>
              </w:rPr>
              <w:t>a</w:t>
            </w:r>
            <w:r w:rsidRPr="00724E8D">
              <w:rPr>
                <w:b/>
                <w:noProof/>
                <w:sz w:val="22"/>
                <w:lang w:val="en-US"/>
              </w:rPr>
              <w:t>ttending or receiving support</w:t>
            </w:r>
          </w:p>
        </w:tc>
        <w:tc>
          <w:tcPr>
            <w:tcW w:w="7512" w:type="dxa"/>
            <w:gridSpan w:val="3"/>
            <w:vAlign w:val="center"/>
          </w:tcPr>
          <w:p w14:paraId="3851CD17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</w:p>
        </w:tc>
      </w:tr>
    </w:tbl>
    <w:p w14:paraId="69C12D82" w14:textId="77777777" w:rsidR="00604C7B" w:rsidRDefault="00604C7B" w:rsidP="007C5ADD">
      <w:pPr>
        <w:tabs>
          <w:tab w:val="left" w:pos="1572"/>
        </w:tabs>
        <w:spacing w:after="0"/>
        <w:rPr>
          <w:sz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10637" w:type="dxa"/>
        <w:tblLook w:val="04A0" w:firstRow="1" w:lastRow="0" w:firstColumn="1" w:lastColumn="0" w:noHBand="0" w:noVBand="1"/>
      </w:tblPr>
      <w:tblGrid>
        <w:gridCol w:w="3125"/>
        <w:gridCol w:w="2763"/>
        <w:gridCol w:w="2163"/>
        <w:gridCol w:w="2586"/>
      </w:tblGrid>
      <w:tr w:rsidR="00604C7B" w:rsidRPr="000B0369" w14:paraId="7F4871B4" w14:textId="77777777" w:rsidTr="00591A01">
        <w:trPr>
          <w:trHeight w:val="454"/>
        </w:trPr>
        <w:tc>
          <w:tcPr>
            <w:tcW w:w="10637" w:type="dxa"/>
            <w:gridSpan w:val="4"/>
            <w:shd w:val="clear" w:color="auto" w:fill="B4C6E7" w:themeFill="accent1" w:themeFillTint="66"/>
            <w:vAlign w:val="center"/>
          </w:tcPr>
          <w:p w14:paraId="32FBC1D9" w14:textId="77777777" w:rsidR="00604C7B" w:rsidRPr="000B0369" w:rsidRDefault="00604C7B" w:rsidP="00604C7B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lastRenderedPageBreak/>
              <w:t>Community support</w:t>
            </w:r>
          </w:p>
        </w:tc>
      </w:tr>
      <w:tr w:rsidR="00604C7B" w:rsidRPr="00724E8D" w14:paraId="3B573ADD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193EF85C" w14:textId="77777777" w:rsidR="00604C7B" w:rsidRPr="00724E8D" w:rsidRDefault="00604C7B" w:rsidP="00604C7B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Support </w:t>
            </w:r>
            <w:r>
              <w:rPr>
                <w:b/>
                <w:noProof/>
                <w:sz w:val="22"/>
                <w:lang w:val="en-US"/>
              </w:rPr>
              <w:t>r</w:t>
            </w:r>
            <w:r w:rsidRPr="00724E8D">
              <w:rPr>
                <w:b/>
                <w:noProof/>
                <w:sz w:val="22"/>
                <w:lang w:val="en-US"/>
              </w:rPr>
              <w:t xml:space="preserve">eceived </w:t>
            </w:r>
          </w:p>
        </w:tc>
        <w:tc>
          <w:tcPr>
            <w:tcW w:w="7512" w:type="dxa"/>
            <w:gridSpan w:val="3"/>
            <w:vAlign w:val="center"/>
          </w:tcPr>
          <w:p w14:paraId="1FCA9F8A" w14:textId="77777777" w:rsidR="00604C7B" w:rsidRPr="007C5AD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Self </w:t>
            </w:r>
            <w:r>
              <w:rPr>
                <w:b/>
                <w:noProof/>
                <w:sz w:val="22"/>
                <w:lang w:val="en-US"/>
              </w:rPr>
              <w:t>m</w:t>
            </w:r>
            <w:r w:rsidRPr="00724E8D">
              <w:rPr>
                <w:b/>
                <w:noProof/>
                <w:sz w:val="22"/>
                <w:lang w:val="en-US"/>
              </w:rPr>
              <w:t xml:space="preserve">anaged: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-99725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         Centre </w:t>
            </w:r>
            <w:r>
              <w:rPr>
                <w:b/>
                <w:noProof/>
                <w:sz w:val="22"/>
                <w:lang w:val="en-US"/>
              </w:rPr>
              <w:t>b</w:t>
            </w:r>
            <w:r w:rsidRPr="00724E8D">
              <w:rPr>
                <w:b/>
                <w:noProof/>
                <w:sz w:val="22"/>
                <w:lang w:val="en-US"/>
              </w:rPr>
              <w:t xml:space="preserve">ased: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-103472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E8D"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   Other: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10228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E8D"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If other, please explain below.</w:t>
            </w:r>
          </w:p>
        </w:tc>
      </w:tr>
      <w:tr w:rsidR="00604C7B" w:rsidRPr="00724E8D" w14:paraId="6397DEDE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1C79FFF0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 Name</w:t>
            </w:r>
          </w:p>
        </w:tc>
        <w:tc>
          <w:tcPr>
            <w:tcW w:w="7512" w:type="dxa"/>
            <w:gridSpan w:val="3"/>
            <w:vAlign w:val="center"/>
          </w:tcPr>
          <w:p w14:paraId="0F5C50E3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6533495A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544DD2A6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 Address</w:t>
            </w:r>
          </w:p>
        </w:tc>
        <w:tc>
          <w:tcPr>
            <w:tcW w:w="7512" w:type="dxa"/>
            <w:gridSpan w:val="3"/>
            <w:vAlign w:val="center"/>
          </w:tcPr>
          <w:p w14:paraId="489708A4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72068920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7B91F05C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 Phone</w:t>
            </w:r>
          </w:p>
        </w:tc>
        <w:tc>
          <w:tcPr>
            <w:tcW w:w="2763" w:type="dxa"/>
            <w:vAlign w:val="center"/>
          </w:tcPr>
          <w:p w14:paraId="28BF047E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431C0E0B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586" w:type="dxa"/>
            <w:vAlign w:val="center"/>
          </w:tcPr>
          <w:p w14:paraId="2653A5A6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382C3F58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7FC776D3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7512" w:type="dxa"/>
            <w:gridSpan w:val="3"/>
            <w:vAlign w:val="center"/>
          </w:tcPr>
          <w:p w14:paraId="22267391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5C4058F0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1486D941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Contact </w:t>
            </w:r>
            <w:r>
              <w:rPr>
                <w:b/>
                <w:noProof/>
                <w:sz w:val="22"/>
                <w:lang w:val="en-US"/>
              </w:rPr>
              <w:t>p</w:t>
            </w:r>
            <w:r w:rsidRPr="00724E8D">
              <w:rPr>
                <w:b/>
                <w:noProof/>
                <w:sz w:val="22"/>
                <w:lang w:val="en-US"/>
              </w:rPr>
              <w:t>erson</w:t>
            </w:r>
          </w:p>
        </w:tc>
        <w:tc>
          <w:tcPr>
            <w:tcW w:w="7512" w:type="dxa"/>
            <w:gridSpan w:val="3"/>
            <w:vAlign w:val="center"/>
          </w:tcPr>
          <w:p w14:paraId="144954A1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279CFE10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2BA0CEB9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Days </w:t>
            </w:r>
            <w:r>
              <w:rPr>
                <w:b/>
                <w:noProof/>
                <w:sz w:val="22"/>
                <w:lang w:val="en-US"/>
              </w:rPr>
              <w:t>a</w:t>
            </w:r>
            <w:r w:rsidRPr="00724E8D">
              <w:rPr>
                <w:b/>
                <w:noProof/>
                <w:sz w:val="22"/>
                <w:lang w:val="en-US"/>
              </w:rPr>
              <w:t>ttending or receiving support</w:t>
            </w:r>
          </w:p>
        </w:tc>
        <w:tc>
          <w:tcPr>
            <w:tcW w:w="7512" w:type="dxa"/>
            <w:gridSpan w:val="3"/>
            <w:vAlign w:val="center"/>
          </w:tcPr>
          <w:p w14:paraId="53275963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</w:p>
        </w:tc>
      </w:tr>
    </w:tbl>
    <w:p w14:paraId="4CCB7026" w14:textId="77777777" w:rsidR="00604C7B" w:rsidRPr="007C5ADD" w:rsidRDefault="00604C7B" w:rsidP="007C5ADD">
      <w:pPr>
        <w:tabs>
          <w:tab w:val="left" w:pos="1572"/>
        </w:tabs>
        <w:spacing w:after="0"/>
        <w:ind w:left="-284"/>
        <w:rPr>
          <w:sz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10637" w:type="dxa"/>
        <w:tblLook w:val="04A0" w:firstRow="1" w:lastRow="0" w:firstColumn="1" w:lastColumn="0" w:noHBand="0" w:noVBand="1"/>
      </w:tblPr>
      <w:tblGrid>
        <w:gridCol w:w="3125"/>
        <w:gridCol w:w="2763"/>
        <w:gridCol w:w="2163"/>
        <w:gridCol w:w="2586"/>
      </w:tblGrid>
      <w:tr w:rsidR="00604C7B" w:rsidRPr="000B0369" w14:paraId="3CF51160" w14:textId="77777777" w:rsidTr="00591A01">
        <w:trPr>
          <w:trHeight w:val="454"/>
        </w:trPr>
        <w:tc>
          <w:tcPr>
            <w:tcW w:w="10637" w:type="dxa"/>
            <w:gridSpan w:val="4"/>
            <w:shd w:val="clear" w:color="auto" w:fill="B4C6E7" w:themeFill="accent1" w:themeFillTint="66"/>
            <w:vAlign w:val="center"/>
          </w:tcPr>
          <w:p w14:paraId="339A2E75" w14:textId="77777777" w:rsidR="00604C7B" w:rsidRPr="000B0369" w:rsidRDefault="00604C7B" w:rsidP="00604C7B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>
              <w:rPr>
                <w:b/>
                <w:noProof/>
                <w:color w:val="FFFFFF" w:themeColor="background1"/>
                <w:sz w:val="22"/>
                <w:lang w:val="en-US"/>
              </w:rPr>
              <w:t>Community support</w:t>
            </w:r>
          </w:p>
        </w:tc>
      </w:tr>
      <w:tr w:rsidR="00604C7B" w:rsidRPr="00724E8D" w14:paraId="7FCA5275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20A865AC" w14:textId="77777777" w:rsidR="00604C7B" w:rsidRPr="00724E8D" w:rsidRDefault="00604C7B" w:rsidP="00604C7B">
            <w:pPr>
              <w:rPr>
                <w:b/>
                <w:noProof/>
                <w:color w:val="7F7F7F" w:themeColor="text1" w:themeTint="80"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Support </w:t>
            </w:r>
            <w:r>
              <w:rPr>
                <w:b/>
                <w:noProof/>
                <w:sz w:val="22"/>
                <w:lang w:val="en-US"/>
              </w:rPr>
              <w:t>r</w:t>
            </w:r>
            <w:r w:rsidRPr="00724E8D">
              <w:rPr>
                <w:b/>
                <w:noProof/>
                <w:sz w:val="22"/>
                <w:lang w:val="en-US"/>
              </w:rPr>
              <w:t xml:space="preserve">eceived </w:t>
            </w:r>
          </w:p>
        </w:tc>
        <w:tc>
          <w:tcPr>
            <w:tcW w:w="7512" w:type="dxa"/>
            <w:gridSpan w:val="3"/>
            <w:vAlign w:val="center"/>
          </w:tcPr>
          <w:p w14:paraId="77512A22" w14:textId="77777777" w:rsidR="00604C7B" w:rsidRPr="008843DF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Self </w:t>
            </w:r>
            <w:r>
              <w:rPr>
                <w:b/>
                <w:noProof/>
                <w:sz w:val="22"/>
                <w:lang w:val="en-US"/>
              </w:rPr>
              <w:t>m</w:t>
            </w:r>
            <w:r w:rsidRPr="00724E8D">
              <w:rPr>
                <w:b/>
                <w:noProof/>
                <w:sz w:val="22"/>
                <w:lang w:val="en-US"/>
              </w:rPr>
              <w:t xml:space="preserve">anaged: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166759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         Centre </w:t>
            </w:r>
            <w:r>
              <w:rPr>
                <w:b/>
                <w:noProof/>
                <w:sz w:val="22"/>
                <w:lang w:val="en-US"/>
              </w:rPr>
              <w:t>b</w:t>
            </w:r>
            <w:r w:rsidRPr="00724E8D">
              <w:rPr>
                <w:b/>
                <w:noProof/>
                <w:sz w:val="22"/>
                <w:lang w:val="en-US"/>
              </w:rPr>
              <w:t xml:space="preserve">ased: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-1800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E8D"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   Other:  </w:t>
            </w:r>
            <w:sdt>
              <w:sdtPr>
                <w:rPr>
                  <w:b/>
                  <w:noProof/>
                  <w:sz w:val="22"/>
                  <w:lang w:val="en-US"/>
                </w:rPr>
                <w:id w:val="100332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E8D">
                  <w:rPr>
                    <w:rFonts w:ascii="MS Gothic" w:eastAsia="MS Gothic" w:hAnsi="MS Gothic" w:hint="eastAsia"/>
                    <w:b/>
                    <w:noProof/>
                    <w:sz w:val="22"/>
                    <w:lang w:val="en-US"/>
                  </w:rPr>
                  <w:t>☐</w:t>
                </w:r>
              </w:sdtContent>
            </w:sdt>
            <w:r w:rsidRPr="00724E8D">
              <w:rPr>
                <w:b/>
                <w:noProof/>
                <w:sz w:val="22"/>
                <w:lang w:val="en-US"/>
              </w:rPr>
              <w:t xml:space="preserve">   If other, please explain below.</w:t>
            </w:r>
          </w:p>
        </w:tc>
      </w:tr>
      <w:tr w:rsidR="00604C7B" w:rsidRPr="00724E8D" w14:paraId="4101643D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0FCA594E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 Name</w:t>
            </w:r>
          </w:p>
        </w:tc>
        <w:tc>
          <w:tcPr>
            <w:tcW w:w="7512" w:type="dxa"/>
            <w:gridSpan w:val="3"/>
            <w:vAlign w:val="center"/>
          </w:tcPr>
          <w:p w14:paraId="60D0B01E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263549B5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6D6F3CDE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 Address</w:t>
            </w:r>
          </w:p>
        </w:tc>
        <w:tc>
          <w:tcPr>
            <w:tcW w:w="7512" w:type="dxa"/>
            <w:gridSpan w:val="3"/>
            <w:vAlign w:val="center"/>
          </w:tcPr>
          <w:p w14:paraId="5F7F0024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7F1B6B16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65597C6B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 Phone</w:t>
            </w:r>
          </w:p>
        </w:tc>
        <w:tc>
          <w:tcPr>
            <w:tcW w:w="2763" w:type="dxa"/>
            <w:vAlign w:val="center"/>
          </w:tcPr>
          <w:p w14:paraId="350702A4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68FD2B63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Mobile</w:t>
            </w:r>
          </w:p>
        </w:tc>
        <w:tc>
          <w:tcPr>
            <w:tcW w:w="2586" w:type="dxa"/>
            <w:vAlign w:val="center"/>
          </w:tcPr>
          <w:p w14:paraId="53765EB0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6B94C0F9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59E8336F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>Email</w:t>
            </w:r>
          </w:p>
        </w:tc>
        <w:tc>
          <w:tcPr>
            <w:tcW w:w="7512" w:type="dxa"/>
            <w:gridSpan w:val="3"/>
            <w:vAlign w:val="center"/>
          </w:tcPr>
          <w:p w14:paraId="3C0A20B0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724E8D" w14:paraId="4995213E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44BC03C6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Contact </w:t>
            </w:r>
            <w:r>
              <w:rPr>
                <w:b/>
                <w:noProof/>
                <w:sz w:val="22"/>
                <w:lang w:val="en-US"/>
              </w:rPr>
              <w:t>p</w:t>
            </w:r>
            <w:r w:rsidRPr="00724E8D">
              <w:rPr>
                <w:b/>
                <w:noProof/>
                <w:sz w:val="22"/>
                <w:lang w:val="en-US"/>
              </w:rPr>
              <w:t>erson</w:t>
            </w:r>
          </w:p>
        </w:tc>
        <w:tc>
          <w:tcPr>
            <w:tcW w:w="7512" w:type="dxa"/>
            <w:gridSpan w:val="3"/>
            <w:vAlign w:val="center"/>
          </w:tcPr>
          <w:p w14:paraId="7BE98B62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  <w:tr w:rsidR="00604C7B" w:rsidRPr="00FC4F5E" w14:paraId="160A34DB" w14:textId="77777777" w:rsidTr="007C5ADD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79291E10" w14:textId="77777777" w:rsidR="00604C7B" w:rsidRPr="00724E8D" w:rsidRDefault="00604C7B" w:rsidP="00604C7B">
            <w:pPr>
              <w:rPr>
                <w:b/>
                <w:noProof/>
                <w:sz w:val="22"/>
                <w:lang w:val="en-US"/>
              </w:rPr>
            </w:pPr>
            <w:r w:rsidRPr="00724E8D">
              <w:rPr>
                <w:b/>
                <w:noProof/>
                <w:sz w:val="22"/>
                <w:lang w:val="en-US"/>
              </w:rPr>
              <w:t xml:space="preserve">Days </w:t>
            </w:r>
            <w:r>
              <w:rPr>
                <w:b/>
                <w:noProof/>
                <w:sz w:val="22"/>
                <w:lang w:val="en-US"/>
              </w:rPr>
              <w:t>a</w:t>
            </w:r>
            <w:r w:rsidRPr="00724E8D">
              <w:rPr>
                <w:b/>
                <w:noProof/>
                <w:sz w:val="22"/>
                <w:lang w:val="en-US"/>
              </w:rPr>
              <w:t>ttending or receiving support</w:t>
            </w:r>
          </w:p>
        </w:tc>
        <w:tc>
          <w:tcPr>
            <w:tcW w:w="7512" w:type="dxa"/>
            <w:gridSpan w:val="3"/>
            <w:vAlign w:val="center"/>
          </w:tcPr>
          <w:p w14:paraId="39734426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</w:p>
        </w:tc>
      </w:tr>
    </w:tbl>
    <w:p w14:paraId="209A813D" w14:textId="77777777" w:rsidR="00604C7B" w:rsidRPr="00EA1D57" w:rsidRDefault="00604C7B" w:rsidP="00604C7B">
      <w:pPr>
        <w:tabs>
          <w:tab w:val="left" w:pos="1572"/>
        </w:tabs>
        <w:ind w:left="-284"/>
        <w:rPr>
          <w:sz w:val="16"/>
          <w:szCs w:val="16"/>
        </w:rPr>
      </w:pPr>
    </w:p>
    <w:p w14:paraId="625CC62B" w14:textId="77777777" w:rsidR="00604C7B" w:rsidRDefault="008843DF" w:rsidP="00F91E58">
      <w:pPr>
        <w:tabs>
          <w:tab w:val="left" w:pos="1572"/>
        </w:tabs>
        <w:spacing w:after="0"/>
        <w:ind w:left="-284"/>
        <w:rPr>
          <w:sz w:val="22"/>
        </w:rPr>
      </w:pPr>
      <w:r>
        <w:rPr>
          <w:sz w:val="22"/>
        </w:rPr>
        <w:t xml:space="preserve">     </w:t>
      </w:r>
      <w:r w:rsidR="00604C7B">
        <w:rPr>
          <w:sz w:val="22"/>
        </w:rPr>
        <w:t>This section is optional for additional notes</w:t>
      </w:r>
    </w:p>
    <w:tbl>
      <w:tblPr>
        <w:tblStyle w:val="TableGrid"/>
        <w:tblpPr w:leftFromText="180" w:rightFromText="180" w:vertAnchor="text" w:horzAnchor="margin" w:tblpXSpec="center" w:tblpY="76"/>
        <w:tblW w:w="10637" w:type="dxa"/>
        <w:tblLook w:val="04A0" w:firstRow="1" w:lastRow="0" w:firstColumn="1" w:lastColumn="0" w:noHBand="0" w:noVBand="1"/>
      </w:tblPr>
      <w:tblGrid>
        <w:gridCol w:w="10637"/>
      </w:tblGrid>
      <w:tr w:rsidR="00604C7B" w:rsidRPr="000B0369" w14:paraId="42F48245" w14:textId="77777777" w:rsidTr="00591A01">
        <w:trPr>
          <w:trHeight w:val="454"/>
        </w:trPr>
        <w:tc>
          <w:tcPr>
            <w:tcW w:w="10637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C2B44A0" w14:textId="77777777" w:rsidR="00604C7B" w:rsidRPr="00CD10FC" w:rsidRDefault="00604C7B" w:rsidP="00604C7B">
            <w:pPr>
              <w:rPr>
                <w:b/>
                <w:noProof/>
                <w:color w:val="FFFFFF" w:themeColor="background1"/>
                <w:sz w:val="22"/>
                <w:lang w:val="en-US"/>
              </w:rPr>
            </w:pPr>
            <w:r w:rsidRPr="00CD10FC">
              <w:rPr>
                <w:b/>
                <w:noProof/>
                <w:color w:val="FFFFFF" w:themeColor="background1"/>
                <w:sz w:val="22"/>
                <w:lang w:val="en-US"/>
              </w:rPr>
              <w:t> </w:t>
            </w:r>
            <w:r w:rsidRPr="00CD10FC">
              <w:rPr>
                <w:b/>
                <w:noProof/>
                <w:color w:val="FFFFFF" w:themeColor="background1"/>
                <w:sz w:val="22"/>
                <w:lang w:val="en-US"/>
              </w:rPr>
              <w:t> </w:t>
            </w:r>
            <w:r w:rsidRPr="00CD10FC">
              <w:rPr>
                <w:b/>
                <w:noProof/>
                <w:color w:val="FFFFFF" w:themeColor="background1"/>
                <w:sz w:val="22"/>
                <w:lang w:val="en-US"/>
              </w:rPr>
              <w:t> </w:t>
            </w:r>
            <w:r w:rsidRPr="00CD10FC">
              <w:rPr>
                <w:b/>
                <w:noProof/>
                <w:color w:val="FFFFFF" w:themeColor="background1"/>
                <w:sz w:val="22"/>
                <w:lang w:val="en-US"/>
              </w:rPr>
              <w:t> </w:t>
            </w:r>
            <w:r w:rsidRPr="00CD10FC">
              <w:rPr>
                <w:b/>
                <w:noProof/>
                <w:color w:val="FFFFFF" w:themeColor="background1"/>
                <w:sz w:val="22"/>
                <w:lang w:val="en-US"/>
              </w:rPr>
              <w:t> </w:t>
            </w:r>
          </w:p>
        </w:tc>
      </w:tr>
      <w:tr w:rsidR="00604C7B" w:rsidRPr="00724E8D" w14:paraId="7796391D" w14:textId="77777777" w:rsidTr="008843DF">
        <w:trPr>
          <w:trHeight w:val="1938"/>
        </w:trPr>
        <w:tc>
          <w:tcPr>
            <w:tcW w:w="10637" w:type="dxa"/>
            <w:shd w:val="clear" w:color="auto" w:fill="auto"/>
          </w:tcPr>
          <w:p w14:paraId="39366A3B" w14:textId="77777777" w:rsidR="00604C7B" w:rsidRPr="00724E8D" w:rsidRDefault="00604C7B" w:rsidP="00604C7B">
            <w:pPr>
              <w:rPr>
                <w:noProof/>
                <w:sz w:val="22"/>
                <w:lang w:val="en-US"/>
              </w:rPr>
            </w:pP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  <w:r w:rsidRPr="00724E8D">
              <w:rPr>
                <w:noProof/>
                <w:sz w:val="22"/>
                <w:lang w:val="en-US"/>
              </w:rPr>
              <w:t> </w:t>
            </w:r>
          </w:p>
        </w:tc>
      </w:tr>
    </w:tbl>
    <w:p w14:paraId="591A0C03" w14:textId="77777777" w:rsidR="00F91E58" w:rsidRPr="00F91E58" w:rsidRDefault="00F91E58" w:rsidP="00F91E5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W w:w="10466" w:type="dxa"/>
        <w:tblInd w:w="-5" w:type="dxa"/>
        <w:tblBorders>
          <w:top w:val="single" w:sz="4" w:space="0" w:color="8CC6D5"/>
          <w:left w:val="single" w:sz="4" w:space="0" w:color="8CC6D5"/>
          <w:bottom w:val="single" w:sz="4" w:space="0" w:color="8CC6D5"/>
          <w:right w:val="single" w:sz="4" w:space="0" w:color="8CC6D5"/>
          <w:insideH w:val="single" w:sz="4" w:space="0" w:color="8CC6D5"/>
          <w:insideV w:val="single" w:sz="4" w:space="0" w:color="8CC6D5"/>
        </w:tblBorders>
        <w:shd w:val="clear" w:color="auto" w:fill="8FBD38"/>
        <w:tblLook w:val="01E0" w:firstRow="1" w:lastRow="1" w:firstColumn="1" w:lastColumn="1" w:noHBand="0" w:noVBand="0"/>
      </w:tblPr>
      <w:tblGrid>
        <w:gridCol w:w="5056"/>
        <w:gridCol w:w="5410"/>
      </w:tblGrid>
      <w:tr w:rsidR="00F91E58" w:rsidRPr="0059622B" w14:paraId="5156F3A1" w14:textId="77777777" w:rsidTr="00591A01">
        <w:trPr>
          <w:trHeight w:val="274"/>
        </w:trPr>
        <w:tc>
          <w:tcPr>
            <w:tcW w:w="5056" w:type="dxa"/>
            <w:shd w:val="clear" w:color="auto" w:fill="B4C6E7" w:themeFill="accent1" w:themeFillTint="66"/>
            <w:vAlign w:val="center"/>
            <w:hideMark/>
          </w:tcPr>
          <w:p w14:paraId="574BC04E" w14:textId="77777777" w:rsidR="00F91E58" w:rsidRPr="007C5ADD" w:rsidRDefault="00F91E58" w:rsidP="0002163C">
            <w:pPr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FFFFFF"/>
                <w:sz w:val="22"/>
                <w:lang w:val="en-US"/>
              </w:rPr>
            </w:pPr>
            <w:r w:rsidRPr="007C5ADD">
              <w:rPr>
                <w:rFonts w:eastAsia="Times New Roman" w:cstheme="minorHAnsi"/>
                <w:b/>
                <w:bCs/>
                <w:snapToGrid w:val="0"/>
                <w:color w:val="FFFFFF"/>
                <w:sz w:val="22"/>
                <w:lang w:val="en-US"/>
              </w:rPr>
              <w:lastRenderedPageBreak/>
              <w:t xml:space="preserve">Document Title: Operations – Disability – Accommodation </w:t>
            </w:r>
            <w:r w:rsidR="00045800">
              <w:rPr>
                <w:rFonts w:eastAsia="Times New Roman" w:cstheme="minorHAnsi"/>
                <w:b/>
                <w:bCs/>
                <w:snapToGrid w:val="0"/>
                <w:color w:val="FFFFFF"/>
                <w:sz w:val="22"/>
                <w:lang w:val="en-US"/>
              </w:rPr>
              <w:t>–</w:t>
            </w:r>
            <w:r w:rsidRPr="007C5ADD">
              <w:rPr>
                <w:rFonts w:eastAsia="Times New Roman" w:cstheme="minorHAnsi"/>
                <w:b/>
                <w:bCs/>
                <w:snapToGrid w:val="0"/>
                <w:color w:val="FFFFFF"/>
                <w:sz w:val="22"/>
                <w:lang w:val="en-US"/>
              </w:rPr>
              <w:t xml:space="preserve"> </w:t>
            </w:r>
            <w:r w:rsidR="00045800">
              <w:rPr>
                <w:rFonts w:eastAsia="Times New Roman" w:cstheme="minorHAnsi"/>
                <w:b/>
                <w:bCs/>
                <w:snapToGrid w:val="0"/>
                <w:color w:val="FFFFFF"/>
                <w:sz w:val="22"/>
                <w:lang w:val="en-US"/>
              </w:rPr>
              <w:t>Information Pack</w:t>
            </w:r>
            <w:r w:rsidRPr="007C5ADD">
              <w:rPr>
                <w:rFonts w:eastAsia="Times New Roman" w:cstheme="minorHAnsi"/>
                <w:b/>
                <w:bCs/>
                <w:snapToGrid w:val="0"/>
                <w:color w:val="FFFFFF"/>
                <w:sz w:val="22"/>
                <w:lang w:val="en-US"/>
              </w:rPr>
              <w:t xml:space="preserve"> - Form</w:t>
            </w:r>
          </w:p>
        </w:tc>
        <w:tc>
          <w:tcPr>
            <w:tcW w:w="5410" w:type="dxa"/>
            <w:shd w:val="clear" w:color="auto" w:fill="B4C6E7" w:themeFill="accent1" w:themeFillTint="66"/>
            <w:vAlign w:val="center"/>
          </w:tcPr>
          <w:p w14:paraId="101D5BC9" w14:textId="77777777" w:rsidR="00F91E58" w:rsidRPr="007C5ADD" w:rsidRDefault="00F91E58" w:rsidP="0002163C">
            <w:pPr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FFFFFF"/>
                <w:sz w:val="22"/>
                <w:lang w:val="en-US"/>
              </w:rPr>
            </w:pPr>
            <w:r w:rsidRPr="007C5ADD">
              <w:rPr>
                <w:rFonts w:eastAsia="Times New Roman" w:cstheme="minorHAnsi"/>
                <w:b/>
                <w:bCs/>
                <w:snapToGrid w:val="0"/>
                <w:color w:val="FFFFFF"/>
                <w:sz w:val="22"/>
                <w:lang w:val="en-US"/>
              </w:rPr>
              <w:t>Document Custodian – Chief Operating Officer</w:t>
            </w:r>
          </w:p>
        </w:tc>
      </w:tr>
      <w:tr w:rsidR="00F91E58" w:rsidRPr="0059622B" w14:paraId="3ADBAC27" w14:textId="77777777" w:rsidTr="00115343">
        <w:trPr>
          <w:trHeight w:val="228"/>
        </w:trPr>
        <w:tc>
          <w:tcPr>
            <w:tcW w:w="5056" w:type="dxa"/>
            <w:shd w:val="clear" w:color="auto" w:fill="FFFFFF"/>
            <w:vAlign w:val="center"/>
          </w:tcPr>
          <w:p w14:paraId="0FCD3784" w14:textId="77777777" w:rsidR="00F91E58" w:rsidRPr="00115343" w:rsidRDefault="00F91E58" w:rsidP="0002163C">
            <w:pPr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8CC6D5"/>
                <w:sz w:val="22"/>
                <w:lang w:val="en-US"/>
              </w:rPr>
            </w:pPr>
            <w:r w:rsidRPr="00115343">
              <w:rPr>
                <w:rFonts w:eastAsia="Times New Roman" w:cstheme="minorHAnsi"/>
                <w:b/>
                <w:bCs/>
                <w:snapToGrid w:val="0"/>
                <w:color w:val="8CC6D5"/>
                <w:sz w:val="22"/>
                <w:lang w:val="en-US"/>
              </w:rPr>
              <w:t>Last Review Date: 28 May 2020</w:t>
            </w:r>
          </w:p>
        </w:tc>
        <w:tc>
          <w:tcPr>
            <w:tcW w:w="5410" w:type="dxa"/>
            <w:shd w:val="clear" w:color="auto" w:fill="FFFFFF"/>
            <w:vAlign w:val="center"/>
          </w:tcPr>
          <w:p w14:paraId="4ED77621" w14:textId="77777777" w:rsidR="00F91E58" w:rsidRPr="00115343" w:rsidRDefault="00F91E58" w:rsidP="0002163C">
            <w:pPr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8CC6D5"/>
                <w:sz w:val="22"/>
                <w:lang w:val="en-US"/>
              </w:rPr>
            </w:pPr>
            <w:r w:rsidRPr="00115343">
              <w:rPr>
                <w:rFonts w:eastAsia="Times New Roman" w:cstheme="minorHAnsi"/>
                <w:b/>
                <w:bCs/>
                <w:snapToGrid w:val="0"/>
                <w:color w:val="8CC6D5"/>
                <w:sz w:val="22"/>
                <w:lang w:val="en-US"/>
              </w:rPr>
              <w:t>Next Review Date: 28 May 202</w:t>
            </w:r>
            <w:r w:rsidR="00B01410" w:rsidRPr="00115343">
              <w:rPr>
                <w:rFonts w:eastAsia="Times New Roman" w:cstheme="minorHAnsi"/>
                <w:b/>
                <w:bCs/>
                <w:snapToGrid w:val="0"/>
                <w:color w:val="8CC6D5"/>
                <w:sz w:val="22"/>
                <w:lang w:val="en-US"/>
              </w:rPr>
              <w:t>2</w:t>
            </w:r>
          </w:p>
        </w:tc>
      </w:tr>
    </w:tbl>
    <w:p w14:paraId="186817AE" w14:textId="77777777" w:rsidR="00604C7B" w:rsidRPr="00F91E58" w:rsidRDefault="00134123" w:rsidP="00134123">
      <w:pPr>
        <w:tabs>
          <w:tab w:val="left" w:pos="8358"/>
        </w:tabs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604C7B" w:rsidRPr="00F91E58" w:rsidSect="000720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0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F6FB" w14:textId="77777777" w:rsidR="00A918DB" w:rsidRDefault="00A918DB" w:rsidP="00F273C1">
      <w:pPr>
        <w:spacing w:after="0" w:line="240" w:lineRule="auto"/>
      </w:pPr>
      <w:r>
        <w:separator/>
      </w:r>
    </w:p>
  </w:endnote>
  <w:endnote w:type="continuationSeparator" w:id="0">
    <w:p w14:paraId="28B32BA5" w14:textId="77777777" w:rsidR="00A918DB" w:rsidRDefault="00A918DB" w:rsidP="00F2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5C19" w14:textId="77777777" w:rsidR="00422CB7" w:rsidRDefault="00422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3969"/>
      <w:gridCol w:w="6180"/>
    </w:tblGrid>
    <w:tr w:rsidR="00134123" w:rsidRPr="00F91E58" w14:paraId="102689E0" w14:textId="77777777" w:rsidTr="0002163C">
      <w:trPr>
        <w:trHeight w:val="299"/>
      </w:trPr>
      <w:tc>
        <w:tcPr>
          <w:tcW w:w="4253" w:type="dxa"/>
        </w:tcPr>
        <w:p w14:paraId="27087A94" w14:textId="77777777" w:rsidR="00134123" w:rsidRPr="003E4B30" w:rsidRDefault="00134123" w:rsidP="00F91E58">
          <w:pPr>
            <w:pStyle w:val="Footer"/>
            <w:rPr>
              <w:sz w:val="20"/>
              <w:szCs w:val="20"/>
            </w:rPr>
          </w:pPr>
          <w:r w:rsidRPr="003E4B30">
            <w:rPr>
              <w:sz w:val="20"/>
              <w:szCs w:val="20"/>
            </w:rPr>
            <w:t>Version Number: 1.0</w:t>
          </w:r>
        </w:p>
      </w:tc>
      <w:tc>
        <w:tcPr>
          <w:tcW w:w="3969" w:type="dxa"/>
        </w:tcPr>
        <w:p w14:paraId="0B533BF0" w14:textId="77777777" w:rsidR="00134123" w:rsidRPr="003E4B30" w:rsidRDefault="00134123" w:rsidP="00F91E58">
          <w:pPr>
            <w:pStyle w:val="Footer"/>
            <w:rPr>
              <w:sz w:val="20"/>
              <w:szCs w:val="20"/>
            </w:rPr>
          </w:pPr>
          <w:r w:rsidRPr="003E4B30">
            <w:rPr>
              <w:sz w:val="20"/>
              <w:szCs w:val="20"/>
            </w:rPr>
            <w:t>Page 1 of 1</w:t>
          </w:r>
        </w:p>
      </w:tc>
      <w:tc>
        <w:tcPr>
          <w:tcW w:w="6180" w:type="dxa"/>
        </w:tcPr>
        <w:p w14:paraId="132F1432" w14:textId="219896BA" w:rsidR="00134123" w:rsidRPr="003E4B30" w:rsidRDefault="00134123" w:rsidP="00F91E58">
          <w:pPr>
            <w:pStyle w:val="Footer"/>
            <w:rPr>
              <w:sz w:val="20"/>
              <w:szCs w:val="20"/>
            </w:rPr>
          </w:pPr>
          <w:r w:rsidRPr="003E4B30">
            <w:rPr>
              <w:sz w:val="20"/>
              <w:szCs w:val="20"/>
            </w:rPr>
            <w:t xml:space="preserve">Date Printed: </w:t>
          </w:r>
          <w:r w:rsidR="00422CB7">
            <w:rPr>
              <w:sz w:val="20"/>
              <w:szCs w:val="20"/>
            </w:rPr>
            <w:t>August 2022</w:t>
          </w:r>
        </w:p>
      </w:tc>
    </w:tr>
  </w:tbl>
  <w:p w14:paraId="31840355" w14:textId="77777777" w:rsidR="00134123" w:rsidRDefault="00134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B848" w14:textId="77777777" w:rsidR="00422CB7" w:rsidRDefault="00422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1DDA" w14:textId="77777777" w:rsidR="00A918DB" w:rsidRDefault="00A918DB" w:rsidP="00F273C1">
      <w:pPr>
        <w:spacing w:after="0" w:line="240" w:lineRule="auto"/>
      </w:pPr>
      <w:r>
        <w:separator/>
      </w:r>
    </w:p>
  </w:footnote>
  <w:footnote w:type="continuationSeparator" w:id="0">
    <w:p w14:paraId="1F1F9615" w14:textId="77777777" w:rsidR="00A918DB" w:rsidRDefault="00A918DB" w:rsidP="00F2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E851" w14:textId="77777777" w:rsidR="00422CB7" w:rsidRDefault="00422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1BB6" w14:textId="0A135A0E" w:rsidR="00A918DB" w:rsidRDefault="00A918D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1296F7" wp14:editId="1343BBA7">
          <wp:simplePos x="0" y="0"/>
          <wp:positionH relativeFrom="column">
            <wp:posOffset>92710</wp:posOffset>
          </wp:positionH>
          <wp:positionV relativeFrom="paragraph">
            <wp:posOffset>16510</wp:posOffset>
          </wp:positionV>
          <wp:extent cx="6648450" cy="1346200"/>
          <wp:effectExtent l="0" t="0" r="6350" b="0"/>
          <wp:wrapTight wrapText="bothSides">
            <wp:wrapPolygon edited="0">
              <wp:start x="0" y="0"/>
              <wp:lineTo x="0" y="21396"/>
              <wp:lineTo x="21579" y="21396"/>
              <wp:lineTo x="2157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" b="85915"/>
                  <a:stretch/>
                </pic:blipFill>
                <pic:spPr bwMode="auto">
                  <a:xfrm>
                    <a:off x="0" y="0"/>
                    <a:ext cx="6648450" cy="1346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B3D1DC4" w14:textId="77777777" w:rsidR="00134123" w:rsidRPr="006A1515" w:rsidRDefault="00134123" w:rsidP="00F27BA9">
    <w:pPr>
      <w:pStyle w:val="Header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369A" w14:textId="77777777" w:rsidR="00422CB7" w:rsidRDefault="00422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A2B41"/>
    <w:multiLevelType w:val="hybridMultilevel"/>
    <w:tmpl w:val="356C0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B5155"/>
    <w:multiLevelType w:val="multilevel"/>
    <w:tmpl w:val="BD6C8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ascii="Calibri" w:hAnsi="Calibri"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782" w:hanging="720"/>
      </w:pPr>
      <w:rPr>
        <w:rFonts w:ascii="Calibri" w:hAnsi="Calibr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3993" w:hanging="1080"/>
      </w:pPr>
      <w:rPr>
        <w:rFonts w:ascii="Calibri" w:hAnsi="Calibr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4844" w:hanging="1080"/>
      </w:pPr>
      <w:rPr>
        <w:rFonts w:ascii="Calibri" w:hAnsi="Calibr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6055" w:hanging="1440"/>
      </w:pPr>
      <w:rPr>
        <w:rFonts w:ascii="Calibri" w:hAnsi="Calibr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6906" w:hanging="1440"/>
      </w:pPr>
      <w:rPr>
        <w:rFonts w:ascii="Calibri" w:hAnsi="Calibr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8117" w:hanging="1800"/>
      </w:pPr>
      <w:rPr>
        <w:rFonts w:ascii="Calibri" w:hAnsi="Calibr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8968" w:hanging="1800"/>
      </w:pPr>
      <w:rPr>
        <w:rFonts w:ascii="Calibri" w:hAnsi="Calibri" w:hint="default"/>
        <w:color w:val="000000" w:themeColor="text1"/>
      </w:rPr>
    </w:lvl>
  </w:abstractNum>
  <w:abstractNum w:abstractNumId="2" w15:restartNumberingAfterBreak="0">
    <w:nsid w:val="60777AD2"/>
    <w:multiLevelType w:val="hybridMultilevel"/>
    <w:tmpl w:val="2E560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315A1"/>
    <w:multiLevelType w:val="hybridMultilevel"/>
    <w:tmpl w:val="E36AD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32594"/>
    <w:multiLevelType w:val="hybridMultilevel"/>
    <w:tmpl w:val="902212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8095F"/>
    <w:multiLevelType w:val="hybridMultilevel"/>
    <w:tmpl w:val="83CE19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264201">
    <w:abstractNumId w:val="1"/>
  </w:num>
  <w:num w:numId="2" w16cid:durableId="1662008074">
    <w:abstractNumId w:val="5"/>
  </w:num>
  <w:num w:numId="3" w16cid:durableId="1504315766">
    <w:abstractNumId w:val="2"/>
  </w:num>
  <w:num w:numId="4" w16cid:durableId="1212501392">
    <w:abstractNumId w:val="0"/>
  </w:num>
  <w:num w:numId="5" w16cid:durableId="1567298291">
    <w:abstractNumId w:val="3"/>
  </w:num>
  <w:num w:numId="6" w16cid:durableId="493761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enforcement="0"/>
  <w:defaultTabStop w:val="720"/>
  <w:drawingGridHorizontalSpacing w:val="160"/>
  <w:drawingGridVerticalSpacing w:val="435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DB"/>
    <w:rsid w:val="0002163C"/>
    <w:rsid w:val="00045800"/>
    <w:rsid w:val="0005706E"/>
    <w:rsid w:val="00072012"/>
    <w:rsid w:val="000D1020"/>
    <w:rsid w:val="000F67BC"/>
    <w:rsid w:val="00113695"/>
    <w:rsid w:val="00115343"/>
    <w:rsid w:val="00121AE6"/>
    <w:rsid w:val="00132F14"/>
    <w:rsid w:val="00134123"/>
    <w:rsid w:val="0016021F"/>
    <w:rsid w:val="00161FCD"/>
    <w:rsid w:val="002263E7"/>
    <w:rsid w:val="00251BDA"/>
    <w:rsid w:val="00285568"/>
    <w:rsid w:val="00287643"/>
    <w:rsid w:val="002D081C"/>
    <w:rsid w:val="002F161A"/>
    <w:rsid w:val="003033A4"/>
    <w:rsid w:val="00332516"/>
    <w:rsid w:val="00370DD2"/>
    <w:rsid w:val="003C701F"/>
    <w:rsid w:val="003C7C94"/>
    <w:rsid w:val="003E06CA"/>
    <w:rsid w:val="003E0BE3"/>
    <w:rsid w:val="003E4B30"/>
    <w:rsid w:val="00422CB7"/>
    <w:rsid w:val="004D28B1"/>
    <w:rsid w:val="004F1044"/>
    <w:rsid w:val="004F13B1"/>
    <w:rsid w:val="00503D2E"/>
    <w:rsid w:val="0054169D"/>
    <w:rsid w:val="00565874"/>
    <w:rsid w:val="005823B7"/>
    <w:rsid w:val="00591A01"/>
    <w:rsid w:val="00592A59"/>
    <w:rsid w:val="005F631B"/>
    <w:rsid w:val="00603B75"/>
    <w:rsid w:val="00604C7B"/>
    <w:rsid w:val="00634345"/>
    <w:rsid w:val="00663369"/>
    <w:rsid w:val="006A1515"/>
    <w:rsid w:val="00724253"/>
    <w:rsid w:val="00752EB2"/>
    <w:rsid w:val="0076411C"/>
    <w:rsid w:val="007679E7"/>
    <w:rsid w:val="007C5ADD"/>
    <w:rsid w:val="007F3230"/>
    <w:rsid w:val="007F722E"/>
    <w:rsid w:val="008843DF"/>
    <w:rsid w:val="008863EF"/>
    <w:rsid w:val="008A5FC3"/>
    <w:rsid w:val="008F1715"/>
    <w:rsid w:val="00905D92"/>
    <w:rsid w:val="009A2EE7"/>
    <w:rsid w:val="009B4E95"/>
    <w:rsid w:val="009D2A34"/>
    <w:rsid w:val="009D3DFC"/>
    <w:rsid w:val="009D6A8C"/>
    <w:rsid w:val="00A05AC8"/>
    <w:rsid w:val="00A12320"/>
    <w:rsid w:val="00A918DB"/>
    <w:rsid w:val="00AA2548"/>
    <w:rsid w:val="00B01410"/>
    <w:rsid w:val="00B1708B"/>
    <w:rsid w:val="00B17B42"/>
    <w:rsid w:val="00B86650"/>
    <w:rsid w:val="00BD5AC1"/>
    <w:rsid w:val="00C40F7C"/>
    <w:rsid w:val="00C51E38"/>
    <w:rsid w:val="00C958FC"/>
    <w:rsid w:val="00CC0479"/>
    <w:rsid w:val="00D12323"/>
    <w:rsid w:val="00D125F2"/>
    <w:rsid w:val="00D2550B"/>
    <w:rsid w:val="00D47FAC"/>
    <w:rsid w:val="00DB7817"/>
    <w:rsid w:val="00DE0FD9"/>
    <w:rsid w:val="00DE4FDC"/>
    <w:rsid w:val="00E206FF"/>
    <w:rsid w:val="00E37157"/>
    <w:rsid w:val="00E90D05"/>
    <w:rsid w:val="00ED02D9"/>
    <w:rsid w:val="00F01D23"/>
    <w:rsid w:val="00F13EA8"/>
    <w:rsid w:val="00F273C1"/>
    <w:rsid w:val="00F27BA9"/>
    <w:rsid w:val="00F42831"/>
    <w:rsid w:val="00F54C79"/>
    <w:rsid w:val="00F91E58"/>
    <w:rsid w:val="00FB169F"/>
    <w:rsid w:val="00FB3811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DE93"/>
  <w14:defaultImageDpi w14:val="32767"/>
  <w15:docId w15:val="{337816FB-3084-40C3-9851-8D8E07EF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9D3DFC"/>
    <w:pPr>
      <w:spacing w:after="160" w:line="259" w:lineRule="auto"/>
    </w:pPr>
    <w:rPr>
      <w:sz w:val="32"/>
      <w:szCs w:val="22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2CB7"/>
    <w:pPr>
      <w:keepNext/>
      <w:keepLines/>
      <w:spacing w:after="0"/>
      <w:jc w:val="center"/>
      <w:outlineLvl w:val="0"/>
    </w:pPr>
    <w:rPr>
      <w:rFonts w:ascii="Calibri" w:eastAsiaTheme="majorEastAsia" w:hAnsi="Calibri" w:cstheme="majorBidi"/>
      <w:b/>
      <w:bCs/>
      <w:noProof/>
      <w:color w:val="44546A" w:themeColor="text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CB7"/>
    <w:rPr>
      <w:rFonts w:ascii="Calibri" w:eastAsiaTheme="majorEastAsia" w:hAnsi="Calibri" w:cstheme="majorBidi"/>
      <w:b/>
      <w:bCs/>
      <w:noProof/>
      <w:color w:val="44546A" w:themeColor="text2"/>
      <w:sz w:val="22"/>
      <w:szCs w:val="32"/>
      <w:lang w:val="en-AU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9D3DFC"/>
    <w:pPr>
      <w:spacing w:before="120" w:after="120" w:line="360" w:lineRule="auto"/>
      <w:jc w:val="both"/>
      <w:outlineLvl w:val="9"/>
    </w:pPr>
    <w:rPr>
      <w:rFonts w:eastAsiaTheme="minorHAnsi"/>
      <w:b w:val="0"/>
      <w:color w:val="00B0F0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2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3C1"/>
    <w:rPr>
      <w:sz w:val="32"/>
      <w:szCs w:val="22"/>
      <w:lang w:val="en-AU"/>
    </w:rPr>
  </w:style>
  <w:style w:type="paragraph" w:styleId="Footer">
    <w:name w:val="footer"/>
    <w:basedOn w:val="Normal"/>
    <w:link w:val="FooterChar"/>
    <w:unhideWhenUsed/>
    <w:rsid w:val="00F2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273C1"/>
    <w:rPr>
      <w:sz w:val="32"/>
      <w:szCs w:val="22"/>
      <w:lang w:val="en-AU"/>
    </w:rPr>
  </w:style>
  <w:style w:type="table" w:styleId="TableGrid">
    <w:name w:val="Table Grid"/>
    <w:basedOn w:val="TableNormal"/>
    <w:uiPriority w:val="59"/>
    <w:rsid w:val="00F2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4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69D"/>
    <w:rPr>
      <w:rFonts w:ascii="Tahoma" w:hAnsi="Tahoma" w:cs="Tahoma"/>
      <w:sz w:val="16"/>
      <w:szCs w:val="16"/>
      <w:lang w:val="en-AU"/>
    </w:rPr>
  </w:style>
  <w:style w:type="paragraph" w:styleId="NormalWeb">
    <w:name w:val="Normal (Web)"/>
    <w:basedOn w:val="Normal"/>
    <w:rsid w:val="0060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il">
    <w:name w:val="normail"/>
    <w:basedOn w:val="Normal"/>
    <w:rsid w:val="0060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604C7B"/>
    <w:rPr>
      <w:b/>
      <w:bCs/>
    </w:rPr>
  </w:style>
  <w:style w:type="paragraph" w:styleId="ListParagraph">
    <w:name w:val="List Paragraph"/>
    <w:basedOn w:val="Normal"/>
    <w:uiPriority w:val="34"/>
    <w:qFormat/>
    <w:rsid w:val="00604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si\OneDrive\Desktop\Seaside%20Support%20Documents\Seaside%20Support%20Client%20info\Info%20pac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E28C98E8AB4A729CD53782CE43D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6D493-E833-4835-97CA-808872C4CDC1}"/>
      </w:docPartPr>
      <w:docPartBody>
        <w:p w:rsidR="00131EB4" w:rsidRDefault="000D745C">
          <w:pPr>
            <w:pStyle w:val="86E28C98E8AB4A729CD53782CE43D4C6"/>
          </w:pPr>
          <w:r w:rsidRPr="00DC59BD">
            <w:rPr>
              <w:rStyle w:val="PlaceholderText"/>
            </w:rPr>
            <w:t>Click here to enter a date.</w:t>
          </w:r>
        </w:p>
      </w:docPartBody>
    </w:docPart>
    <w:docPart>
      <w:docPartPr>
        <w:name w:val="DDD8CF6B971F42C78C4F6BF7C5FCE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DB40-92A8-4FEB-BF8C-B9450A5C432D}"/>
      </w:docPartPr>
      <w:docPartBody>
        <w:p w:rsidR="00131EB4" w:rsidRDefault="000D745C">
          <w:pPr>
            <w:pStyle w:val="DDD8CF6B971F42C78C4F6BF7C5FCEBF8"/>
          </w:pPr>
          <w:r w:rsidRPr="00DC59B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5C"/>
    <w:rsid w:val="000D745C"/>
    <w:rsid w:val="0013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E28C98E8AB4A729CD53782CE43D4C6">
    <w:name w:val="86E28C98E8AB4A729CD53782CE43D4C6"/>
  </w:style>
  <w:style w:type="paragraph" w:customStyle="1" w:styleId="DDD8CF6B971F42C78C4F6BF7C5FCEBF8">
    <w:name w:val="DDD8CF6B971F42C78C4F6BF7C5FCE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5b6f3ad31748288651a4c84c712178 xmlns="c8837965-d955-473d-957c-7d10c532d8db">
      <Terms xmlns="http://schemas.microsoft.com/office/infopath/2007/PartnerControls"/>
    </g85b6f3ad31748288651a4c84c712178>
    <ef5fd23b0ee04c88b58020f724b71d38 xmlns="c8837965-d955-473d-957c-7d10c532d8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Accommodation</TermName>
          <TermId xmlns="http://schemas.microsoft.com/office/infopath/2007/PartnerControls">e7cc83c5-38a0-44ef-931a-91d623d5125c</TermId>
        </TermInfo>
      </Terms>
    </ef5fd23b0ee04c88b58020f724b71d38>
    <TaxCatchAll xmlns="01187418-bf53-4ffa-83fb-96b8bf3b8bfa">
      <Value>20</Value>
      <Value>19</Value>
      <Value>25</Value>
      <Value>30</Value>
    </TaxCatchAll>
    <Next_x0020_Review_x0020_Date xmlns="c8837965-d955-473d-957c-7d10c532d8db">2023-05-27T14:00:00+00:00</Next_x0020_Review_x0020_Date>
    <b0f09293dfcf476aa96996e9a190ca0f xmlns="c8837965-d955-473d-957c-7d10c532d8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Operating Officer</TermName>
          <TermId xmlns="http://schemas.microsoft.com/office/infopath/2007/PartnerControls"/>
        </TermInfo>
      </Terms>
    </b0f09293dfcf476aa96996e9a190ca0f>
    <Last_x0020_Review_x0020_Date xmlns="c8837965-d955-473d-957c-7d10c532d8db" xsi:nil="true"/>
    <Featured xmlns="716f4b18-7dfb-445f-a01e-9b1291ea93fb">false</Featured>
    <i6e4f35c9ce643b9a941af603925cc9f xmlns="c8837965-d955-473d-957c-7d10c532d8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82d5743a-4006-4232-af1d-1834600077f9</TermId>
        </TermInfo>
      </Terms>
    </i6e4f35c9ce643b9a941af603925cc9f>
    <Approved_x0020_Date xmlns="c8837965-d955-473d-957c-7d10c532d8db">2020-05-27T14:00:00+00:00</Approved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54447E263848A4EBDF24800F04C5" ma:contentTypeVersion="29" ma:contentTypeDescription="Create a new document." ma:contentTypeScope="" ma:versionID="f934707858127cddc0f168a13bc3c045">
  <xsd:schema xmlns:xsd="http://www.w3.org/2001/XMLSchema" xmlns:xs="http://www.w3.org/2001/XMLSchema" xmlns:p="http://schemas.microsoft.com/office/2006/metadata/properties" xmlns:ns2="c8837965-d955-473d-957c-7d10c532d8db" xmlns:ns3="01187418-bf53-4ffa-83fb-96b8bf3b8bfa" xmlns:ns4="716f4b18-7dfb-445f-a01e-9b1291ea93fb" targetNamespace="http://schemas.microsoft.com/office/2006/metadata/properties" ma:root="true" ma:fieldsID="7c96bece296847df02af9d79b0c10871" ns2:_="" ns3:_="" ns4:_="">
    <xsd:import namespace="c8837965-d955-473d-957c-7d10c532d8db"/>
    <xsd:import namespace="01187418-bf53-4ffa-83fb-96b8bf3b8bfa"/>
    <xsd:import namespace="716f4b18-7dfb-445f-a01e-9b1291ea93fb"/>
    <xsd:element name="properties">
      <xsd:complexType>
        <xsd:sequence>
          <xsd:element name="documentManagement">
            <xsd:complexType>
              <xsd:all>
                <xsd:element ref="ns2:Approved_x0020_Date" minOccurs="0"/>
                <xsd:element ref="ns2:Last_x0020_Review_x0020_Date" minOccurs="0"/>
                <xsd:element ref="ns2:Next_x0020_Review_x0020_Date" minOccurs="0"/>
                <xsd:element ref="ns2:b0f09293dfcf476aa96996e9a190ca0f" minOccurs="0"/>
                <xsd:element ref="ns3:TaxCatchAll" minOccurs="0"/>
                <xsd:element ref="ns2:ef5fd23b0ee04c88b58020f724b71d38" minOccurs="0"/>
                <xsd:element ref="ns2:g85b6f3ad31748288651a4c84c712178" minOccurs="0"/>
                <xsd:element ref="ns2:i6e4f35c9ce643b9a941af603925cc9f" minOccurs="0"/>
                <xsd:element ref="ns3:SharedWithUsers" minOccurs="0"/>
                <xsd:element ref="ns4:Featu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37965-d955-473d-957c-7d10c532d8db" elementFormDefault="qualified">
    <xsd:import namespace="http://schemas.microsoft.com/office/2006/documentManagement/types"/>
    <xsd:import namespace="http://schemas.microsoft.com/office/infopath/2007/PartnerControls"/>
    <xsd:element name="Approved_x0020_Date" ma:index="6" nillable="true" ma:displayName="Approved Date" ma:format="DateOnly" ma:internalName="Approved_x0020_Date">
      <xsd:simpleType>
        <xsd:restriction base="dms:DateTime"/>
      </xsd:simpleType>
    </xsd:element>
    <xsd:element name="Last_x0020_Review_x0020_Date" ma:index="7" nillable="true" ma:displayName="Last Review Date" ma:format="DateOnly" ma:internalName="Last_x0020_Review_x0020_Date">
      <xsd:simpleType>
        <xsd:restriction base="dms:DateTime"/>
      </xsd:simpleType>
    </xsd:element>
    <xsd:element name="Next_x0020_Review_x0020_Date" ma:index="8" nillable="true" ma:displayName="Next Review Date" ma:format="DateOnly" ma:internalName="Next_x0020_Review_x0020_Date">
      <xsd:simpleType>
        <xsd:restriction base="dms:DateTime"/>
      </xsd:simpleType>
    </xsd:element>
    <xsd:element name="b0f09293dfcf476aa96996e9a190ca0f" ma:index="11" ma:taxonomy="true" ma:internalName="b0f09293dfcf476aa96996e9a190ca0f" ma:taxonomyFieldName="Custodian" ma:displayName="Custodian" ma:indexed="true" ma:readOnly="false" ma:default="" ma:fieldId="{b0f09293-dfcf-476a-a969-96e9a190ca0f}" ma:sspId="4ad2d778-7ff9-4f56-8b54-56c9f7625b81" ma:termSetId="09367323-8ddb-4e77-bc70-e327fe748c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5fd23b0ee04c88b58020f724b71d38" ma:index="13" ma:taxonomy="true" ma:internalName="ef5fd23b0ee04c88b58020f724b71d38" ma:taxonomyFieldName="Unit" ma:displayName="Unit" ma:indexed="true" ma:readOnly="false" ma:default="" ma:fieldId="{ef5fd23b-0ee0-4c88-b580-20f724b71d38}" ma:sspId="4ad2d778-7ff9-4f56-8b54-56c9f7625b81" ma:termSetId="e364dd36-3ed6-459a-9a66-e5c4722ef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5b6f3ad31748288651a4c84c712178" ma:index="14" nillable="true" ma:taxonomy="true" ma:internalName="g85b6f3ad31748288651a4c84c712178" ma:taxonomyFieldName="Sub_x0020_Unit" ma:displayName="Sub Unit" ma:indexed="true" ma:readOnly="false" ma:default="" ma:fieldId="{085b6f3a-d317-4828-8651-a4c84c712178}" ma:sspId="4ad2d778-7ff9-4f56-8b54-56c9f7625b81" ma:termSetId="ffdca9a4-7d6a-4c05-aa35-8d5836ad86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e4f35c9ce643b9a941af603925cc9f" ma:index="15" ma:taxonomy="true" ma:internalName="i6e4f35c9ce643b9a941af603925cc9f" ma:taxonomyFieldName="Document_x0020_Type" ma:displayName="Document Type" ma:indexed="true" ma:readOnly="false" ma:default="" ma:fieldId="{26e4f35c-9ce6-43b9-a941-af603925cc9f}" ma:sspId="4ad2d778-7ff9-4f56-8b54-56c9f7625b81" ma:termSetId="01378723-4235-4e09-a389-c7b6703f71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7418-bf53-4ffa-83fb-96b8bf3b8b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81fac17c-1c5f-454c-be19-aaa84db84f6b}" ma:internalName="TaxCatchAll" ma:showField="CatchAllData" ma:web="01187418-bf53-4ffa-83fb-96b8bf3b8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f4b18-7dfb-445f-a01e-9b1291ea93fb" elementFormDefault="qualified">
    <xsd:import namespace="http://schemas.microsoft.com/office/2006/documentManagement/types"/>
    <xsd:import namespace="http://schemas.microsoft.com/office/infopath/2007/PartnerControls"/>
    <xsd:element name="Featured" ma:index="21" nillable="true" ma:displayName="Featured" ma:default="0" ma:description="To display the item at the top." ma:internalName="Featu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5900-7A79-4149-B685-41C46BAABE7A}">
  <ds:schemaRefs>
    <ds:schemaRef ds:uri="http://schemas.microsoft.com/office/2006/metadata/properties"/>
    <ds:schemaRef ds:uri="http://schemas.microsoft.com/office/infopath/2007/PartnerControls"/>
    <ds:schemaRef ds:uri="c8837965-d955-473d-957c-7d10c532d8db"/>
    <ds:schemaRef ds:uri="01187418-bf53-4ffa-83fb-96b8bf3b8bfa"/>
    <ds:schemaRef ds:uri="716f4b18-7dfb-445f-a01e-9b1291ea93fb"/>
  </ds:schemaRefs>
</ds:datastoreItem>
</file>

<file path=customXml/itemProps2.xml><?xml version="1.0" encoding="utf-8"?>
<ds:datastoreItem xmlns:ds="http://schemas.openxmlformats.org/officeDocument/2006/customXml" ds:itemID="{162BE489-BA70-4431-B6F9-4F176AB9A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37965-d955-473d-957c-7d10c532d8db"/>
    <ds:schemaRef ds:uri="01187418-bf53-4ffa-83fb-96b8bf3b8bfa"/>
    <ds:schemaRef ds:uri="716f4b18-7dfb-445f-a01e-9b1291ea9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C6125-7EB0-456A-8D8C-E463C352C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5EEB9-38BF-4169-932C-335A5F5E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C:\Users\seasi\OneDrive\Desktop\Seaside Support Documents\Seaside Support Client info\Info pack.dotx</Template>
  <TotalTime>6</TotalTime>
  <Pages>8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- Disability - Accommodation - Identification Pack - Form</vt:lpstr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- Disability - Accommodation - Identification Pack - Form</dc:title>
  <dc:creator>briana earle</dc:creator>
  <cp:lastModifiedBy>Briana Earle</cp:lastModifiedBy>
  <cp:revision>3</cp:revision>
  <cp:lastPrinted>2020-05-28T06:47:00Z</cp:lastPrinted>
  <dcterms:created xsi:type="dcterms:W3CDTF">2022-08-05T21:02:00Z</dcterms:created>
  <dcterms:modified xsi:type="dcterms:W3CDTF">2022-08-24T00:02:00Z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0x010100E10554447E263848A4EBDF24800F04C5</vt:lpwstr>
  </property>
  <property fmtid="{D5CDD505-2E9C-101B-9397-08002B2CF9AE}" pid="3" name="Custodian">
    <vt:lpwstr>25;#Regional CEO|9bee8615-a2fc-4df5-bd7c-b0bcecb023bc</vt:lpwstr>
  </property>
  <property fmtid="{D5CDD505-2E9C-101B-9397-08002B2CF9AE}" pid="4" name="Unit">
    <vt:lpwstr>19;#Accommodation|e7cc83c5-38a0-44ef-931a-91d623d5125c</vt:lpwstr>
  </property>
  <property fmtid="{D5CDD505-2E9C-101B-9397-08002B2CF9AE}" pid="5" name="Document Type">
    <vt:lpwstr>30;#Form|82d5743a-4006-4232-af1d-1834600077f9</vt:lpwstr>
  </property>
  <property fmtid="{D5CDD505-2E9C-101B-9397-08002B2CF9AE}" pid="6" name="Sub Unit">
    <vt:lpwstr>20;#Individual|68960d6f-ac8a-4d98-85f8-c6f7d16dc844</vt:lpwstr>
  </property>
  <property fmtid="{D5CDD505-2E9C-101B-9397-08002B2CF9AE}" pid="7" name="_AdHocReviewCycleID">
    <vt:i4>-1616439770</vt:i4>
  </property>
  <property fmtid="{D5CDD505-2E9C-101B-9397-08002B2CF9AE}" pid="8" name="_NewReviewCycle">
    <vt:lpwstr/>
  </property>
  <property fmtid="{D5CDD505-2E9C-101B-9397-08002B2CF9AE}" pid="9" name="_EmailSubject">
    <vt:lpwstr>for update new client</vt:lpwstr>
  </property>
  <property fmtid="{D5CDD505-2E9C-101B-9397-08002B2CF9AE}" pid="10" name="_AuthorEmail">
    <vt:lpwstr>Kim.Baines@abilityoptions.org.au</vt:lpwstr>
  </property>
  <property fmtid="{D5CDD505-2E9C-101B-9397-08002B2CF9AE}" pid="11" name="_AuthorEmailDisplayName">
    <vt:lpwstr>Kim Baines</vt:lpwstr>
  </property>
  <property fmtid="{D5CDD505-2E9C-101B-9397-08002B2CF9AE}" pid="12" name="_ReviewingToolsShownOnce">
    <vt:lpwstr/>
  </property>
</Properties>
</file>