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2319" w14:textId="77777777" w:rsidR="006C7E01" w:rsidRDefault="00044534" w:rsidP="000850AD">
      <w:pPr>
        <w:tabs>
          <w:tab w:val="left" w:pos="6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FC110B" wp14:editId="0E268247">
                <wp:simplePos x="0" y="0"/>
                <wp:positionH relativeFrom="page">
                  <wp:posOffset>657225</wp:posOffset>
                </wp:positionH>
                <wp:positionV relativeFrom="page">
                  <wp:posOffset>838200</wp:posOffset>
                </wp:positionV>
                <wp:extent cx="5201920" cy="1238250"/>
                <wp:effectExtent l="0" t="0" r="0" b="0"/>
                <wp:wrapNone/>
                <wp:docPr id="20" name="Text Box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92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0DFFE" w14:textId="77777777" w:rsidR="001C23F5" w:rsidRPr="00783558" w:rsidRDefault="00447A6C" w:rsidP="00783558">
                            <w:pPr>
                              <w:pStyle w:val="FlyerName"/>
                            </w:pPr>
                            <w:r>
                              <w:t xml:space="preserve">VETERAN &amp; FAMILIES IN NEED </w:t>
                            </w:r>
                            <w:r w:rsidR="00783558" w:rsidRPr="00783558">
                              <w:t>CLOTHING &amp; COAT DRIVE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AED33" id="_x0000_t202" coordsize="21600,21600" o:spt="202" path="m,l,21600r21600,l21600,xe">
                <v:stroke joinstyle="miter"/>
                <v:path gradientshapeok="t" o:connecttype="rect"/>
              </v:shapetype>
              <v:shape id="Text Box 1948" o:spid="_x0000_s1026" type="#_x0000_t202" style="position:absolute;margin-left:51.75pt;margin-top:66pt;width:409.6pt;height:97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" filled="f" fillcolor="white [3212]" stroked="f">
                <v:textbox inset=",0,,0">
                  <w:txbxContent>
                    <w:p w:rsidR="001C23F5" w:rsidRPr="00783558" w:rsidRDefault="00447A6C" w:rsidP="00783558">
                      <w:pPr>
                        <w:pStyle w:val="FlyerName"/>
                      </w:pPr>
                      <w:r>
                        <w:t xml:space="preserve">VETERAN &amp; FAMILIES IN NEED </w:t>
                      </w:r>
                      <w:r w:rsidR="00783558" w:rsidRPr="00783558">
                        <w:t>CLOTHING &amp; COAT DRIVE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74AD">
        <w:rPr>
          <w:noProof/>
        </w:rPr>
        <mc:AlternateContent>
          <mc:Choice Requires="wps">
            <w:drawing>
              <wp:anchor distT="0" distB="0" distL="114300" distR="114300" simplePos="0" relativeHeight="251756540" behindDoc="0" locked="0" layoutInCell="1" allowOverlap="1" wp14:anchorId="7660A8DE" wp14:editId="753B4CFF">
                <wp:simplePos x="0" y="0"/>
                <wp:positionH relativeFrom="margin">
                  <wp:posOffset>-619760</wp:posOffset>
                </wp:positionH>
                <wp:positionV relativeFrom="margin">
                  <wp:posOffset>-142875</wp:posOffset>
                </wp:positionV>
                <wp:extent cx="6717665" cy="8479790"/>
                <wp:effectExtent l="8890" t="9525" r="17145" b="26035"/>
                <wp:wrapNone/>
                <wp:docPr id="21" name="Rectangle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847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8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A375" id="Rectangle 1966" o:spid="_x0000_s1026" style="position:absolute;margin-left:-48.8pt;margin-top:-11.25pt;width:528.95pt;height:667.7pt;z-index:2517565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" fillcolor="#f2f2f2 [3052]" strokecolor="#365f91 [2404]" strokeweight="1pt">
                <v:fill opacity="52428f"/>
                <v:shadow on="t" color="#243f60 [1604]" opacity=".5" offset="1pt"/>
                <w10:wrap anchorx="margin" anchory="margin"/>
              </v:rect>
            </w:pict>
          </mc:Fallback>
        </mc:AlternateContent>
      </w:r>
      <w:r w:rsidR="006574AD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F05D8AE" wp14:editId="1E5689C4">
                <wp:simplePos x="0" y="0"/>
                <wp:positionH relativeFrom="column">
                  <wp:posOffset>3786505</wp:posOffset>
                </wp:positionH>
                <wp:positionV relativeFrom="paragraph">
                  <wp:posOffset>-64135</wp:posOffset>
                </wp:positionV>
                <wp:extent cx="843280" cy="843280"/>
                <wp:effectExtent l="5080" t="2540" r="8890" b="1905"/>
                <wp:wrapNone/>
                <wp:docPr id="16" name="Group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843280"/>
                          <a:chOff x="0" y="0"/>
                          <a:chExt cx="2560" cy="2560"/>
                        </a:xfrm>
                      </wpg:grpSpPr>
                      <wps:wsp>
                        <wps:cNvPr id="17" name="Freeform 19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" cy="2560"/>
                          </a:xfrm>
                          <a:custGeom>
                            <a:avLst/>
                            <a:gdLst>
                              <a:gd name="T0" fmla="*/ 2514 w 2560"/>
                              <a:gd name="T1" fmla="*/ 1032 h 2560"/>
                              <a:gd name="T2" fmla="*/ 2418 w 2560"/>
                              <a:gd name="T3" fmla="*/ 742 h 2560"/>
                              <a:gd name="T4" fmla="*/ 2254 w 2560"/>
                              <a:gd name="T5" fmla="*/ 482 h 2560"/>
                              <a:gd name="T6" fmla="*/ 2028 w 2560"/>
                              <a:gd name="T7" fmla="*/ 267 h 2560"/>
                              <a:gd name="T8" fmla="*/ 1761 w 2560"/>
                              <a:gd name="T9" fmla="*/ 117 h 2560"/>
                              <a:gd name="T10" fmla="*/ 1465 w 2560"/>
                              <a:gd name="T11" fmla="*/ 35 h 2560"/>
                              <a:gd name="T12" fmla="*/ 1154 w 2560"/>
                              <a:gd name="T13" fmla="*/ 27 h 2560"/>
                              <a:gd name="T14" fmla="*/ 854 w 2560"/>
                              <a:gd name="T15" fmla="*/ 94 h 2560"/>
                              <a:gd name="T16" fmla="*/ 581 w 2560"/>
                              <a:gd name="T17" fmla="*/ 232 h 2560"/>
                              <a:gd name="T18" fmla="*/ 345 w 2560"/>
                              <a:gd name="T19" fmla="*/ 436 h 2560"/>
                              <a:gd name="T20" fmla="*/ 168 w 2560"/>
                              <a:gd name="T21" fmla="*/ 687 h 2560"/>
                              <a:gd name="T22" fmla="*/ 58 w 2560"/>
                              <a:gd name="T23" fmla="*/ 973 h 2560"/>
                              <a:gd name="T24" fmla="*/ 20 w 2560"/>
                              <a:gd name="T25" fmla="*/ 1281 h 2560"/>
                              <a:gd name="T26" fmla="*/ 58 w 2560"/>
                              <a:gd name="T27" fmla="*/ 1587 h 2560"/>
                              <a:gd name="T28" fmla="*/ 168 w 2560"/>
                              <a:gd name="T29" fmla="*/ 1873 h 2560"/>
                              <a:gd name="T30" fmla="*/ 345 w 2560"/>
                              <a:gd name="T31" fmla="*/ 2124 h 2560"/>
                              <a:gd name="T32" fmla="*/ 581 w 2560"/>
                              <a:gd name="T33" fmla="*/ 2328 h 2560"/>
                              <a:gd name="T34" fmla="*/ 854 w 2560"/>
                              <a:gd name="T35" fmla="*/ 2465 h 2560"/>
                              <a:gd name="T36" fmla="*/ 1154 w 2560"/>
                              <a:gd name="T37" fmla="*/ 2533 h 2560"/>
                              <a:gd name="T38" fmla="*/ 1471 w 2560"/>
                              <a:gd name="T39" fmla="*/ 2524 h 2560"/>
                              <a:gd name="T40" fmla="*/ 1768 w 2560"/>
                              <a:gd name="T41" fmla="*/ 2439 h 2560"/>
                              <a:gd name="T42" fmla="*/ 2031 w 2560"/>
                              <a:gd name="T43" fmla="*/ 2289 h 2560"/>
                              <a:gd name="T44" fmla="*/ 2251 w 2560"/>
                              <a:gd name="T45" fmla="*/ 2081 h 2560"/>
                              <a:gd name="T46" fmla="*/ 2414 w 2560"/>
                              <a:gd name="T47" fmla="*/ 1825 h 2560"/>
                              <a:gd name="T48" fmla="*/ 2512 w 2560"/>
                              <a:gd name="T49" fmla="*/ 1533 h 2560"/>
                              <a:gd name="T50" fmla="*/ 2560 w 2560"/>
                              <a:gd name="T51" fmla="*/ 1281 h 2560"/>
                              <a:gd name="T52" fmla="*/ 2520 w 2560"/>
                              <a:gd name="T53" fmla="*/ 1600 h 2560"/>
                              <a:gd name="T54" fmla="*/ 2405 w 2560"/>
                              <a:gd name="T55" fmla="*/ 1890 h 2560"/>
                              <a:gd name="T56" fmla="*/ 2228 w 2560"/>
                              <a:gd name="T57" fmla="*/ 2141 h 2560"/>
                              <a:gd name="T58" fmla="*/ 1995 w 2560"/>
                              <a:gd name="T59" fmla="*/ 2342 h 2560"/>
                              <a:gd name="T60" fmla="*/ 1719 w 2560"/>
                              <a:gd name="T61" fmla="*/ 2482 h 2560"/>
                              <a:gd name="T62" fmla="*/ 1410 w 2560"/>
                              <a:gd name="T63" fmla="*/ 2553 h 2560"/>
                              <a:gd name="T64" fmla="*/ 1084 w 2560"/>
                              <a:gd name="T65" fmla="*/ 2546 h 2560"/>
                              <a:gd name="T66" fmla="*/ 780 w 2560"/>
                              <a:gd name="T67" fmla="*/ 2459 h 2560"/>
                              <a:gd name="T68" fmla="*/ 513 w 2560"/>
                              <a:gd name="T69" fmla="*/ 2306 h 2560"/>
                              <a:gd name="T70" fmla="*/ 292 w 2560"/>
                              <a:gd name="T71" fmla="*/ 2094 h 2560"/>
                              <a:gd name="T72" fmla="*/ 126 w 2560"/>
                              <a:gd name="T73" fmla="*/ 1835 h 2560"/>
                              <a:gd name="T74" fmla="*/ 26 w 2560"/>
                              <a:gd name="T75" fmla="*/ 1538 h 2560"/>
                              <a:gd name="T76" fmla="*/ 1 w 2560"/>
                              <a:gd name="T77" fmla="*/ 1214 h 2560"/>
                              <a:gd name="T78" fmla="*/ 58 w 2560"/>
                              <a:gd name="T79" fmla="*/ 900 h 2560"/>
                              <a:gd name="T80" fmla="*/ 185 w 2560"/>
                              <a:gd name="T81" fmla="*/ 617 h 2560"/>
                              <a:gd name="T82" fmla="*/ 374 w 2560"/>
                              <a:gd name="T83" fmla="*/ 375 h 2560"/>
                              <a:gd name="T84" fmla="*/ 615 w 2560"/>
                              <a:gd name="T85" fmla="*/ 185 h 2560"/>
                              <a:gd name="T86" fmla="*/ 899 w 2560"/>
                              <a:gd name="T87" fmla="*/ 58 h 2560"/>
                              <a:gd name="T88" fmla="*/ 1212 w 2560"/>
                              <a:gd name="T89" fmla="*/ 1 h 2560"/>
                              <a:gd name="T90" fmla="*/ 1537 w 2560"/>
                              <a:gd name="T91" fmla="*/ 26 h 2560"/>
                              <a:gd name="T92" fmla="*/ 1835 w 2560"/>
                              <a:gd name="T93" fmla="*/ 126 h 2560"/>
                              <a:gd name="T94" fmla="*/ 2093 w 2560"/>
                              <a:gd name="T95" fmla="*/ 293 h 2560"/>
                              <a:gd name="T96" fmla="*/ 2306 w 2560"/>
                              <a:gd name="T97" fmla="*/ 514 h 2560"/>
                              <a:gd name="T98" fmla="*/ 2459 w 2560"/>
                              <a:gd name="T99" fmla="*/ 783 h 2560"/>
                              <a:gd name="T100" fmla="*/ 2546 w 2560"/>
                              <a:gd name="T101" fmla="*/ 1086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60" h="2560">
                                <a:moveTo>
                                  <a:pt x="2538" y="1281"/>
                                </a:moveTo>
                                <a:lnTo>
                                  <a:pt x="2537" y="1217"/>
                                </a:lnTo>
                                <a:lnTo>
                                  <a:pt x="2533" y="1155"/>
                                </a:lnTo>
                                <a:lnTo>
                                  <a:pt x="2525" y="1094"/>
                                </a:lnTo>
                                <a:lnTo>
                                  <a:pt x="2514" y="1032"/>
                                </a:lnTo>
                                <a:lnTo>
                                  <a:pt x="2501" y="973"/>
                                </a:lnTo>
                                <a:lnTo>
                                  <a:pt x="2485" y="914"/>
                                </a:lnTo>
                                <a:lnTo>
                                  <a:pt x="2466" y="856"/>
                                </a:lnTo>
                                <a:lnTo>
                                  <a:pt x="2443" y="798"/>
                                </a:lnTo>
                                <a:lnTo>
                                  <a:pt x="2418" y="742"/>
                                </a:lnTo>
                                <a:lnTo>
                                  <a:pt x="2391" y="687"/>
                                </a:lnTo>
                                <a:lnTo>
                                  <a:pt x="2361" y="634"/>
                                </a:lnTo>
                                <a:lnTo>
                                  <a:pt x="2327" y="582"/>
                                </a:lnTo>
                                <a:lnTo>
                                  <a:pt x="2293" y="531"/>
                                </a:lnTo>
                                <a:lnTo>
                                  <a:pt x="2254" y="482"/>
                                </a:lnTo>
                                <a:lnTo>
                                  <a:pt x="2213" y="436"/>
                                </a:lnTo>
                                <a:lnTo>
                                  <a:pt x="2170" y="390"/>
                                </a:lnTo>
                                <a:lnTo>
                                  <a:pt x="2124" y="347"/>
                                </a:lnTo>
                                <a:lnTo>
                                  <a:pt x="2077" y="306"/>
                                </a:lnTo>
                                <a:lnTo>
                                  <a:pt x="2028" y="267"/>
                                </a:lnTo>
                                <a:lnTo>
                                  <a:pt x="1978" y="232"/>
                                </a:lnTo>
                                <a:lnTo>
                                  <a:pt x="1926" y="199"/>
                                </a:lnTo>
                                <a:lnTo>
                                  <a:pt x="1872" y="169"/>
                                </a:lnTo>
                                <a:lnTo>
                                  <a:pt x="1817" y="142"/>
                                </a:lnTo>
                                <a:lnTo>
                                  <a:pt x="1761" y="117"/>
                                </a:lnTo>
                                <a:lnTo>
                                  <a:pt x="1703" y="94"/>
                                </a:lnTo>
                                <a:lnTo>
                                  <a:pt x="1646" y="75"/>
                                </a:lnTo>
                                <a:lnTo>
                                  <a:pt x="1586" y="59"/>
                                </a:lnTo>
                                <a:lnTo>
                                  <a:pt x="1527" y="46"/>
                                </a:lnTo>
                                <a:lnTo>
                                  <a:pt x="1465" y="35"/>
                                </a:lnTo>
                                <a:lnTo>
                                  <a:pt x="1404" y="27"/>
                                </a:lnTo>
                                <a:lnTo>
                                  <a:pt x="1342" y="23"/>
                                </a:lnTo>
                                <a:lnTo>
                                  <a:pt x="1279" y="22"/>
                                </a:lnTo>
                                <a:lnTo>
                                  <a:pt x="1216" y="23"/>
                                </a:lnTo>
                                <a:lnTo>
                                  <a:pt x="1154" y="27"/>
                                </a:lnTo>
                                <a:lnTo>
                                  <a:pt x="1092" y="35"/>
                                </a:lnTo>
                                <a:lnTo>
                                  <a:pt x="1032" y="46"/>
                                </a:lnTo>
                                <a:lnTo>
                                  <a:pt x="972" y="59"/>
                                </a:lnTo>
                                <a:lnTo>
                                  <a:pt x="913" y="75"/>
                                </a:lnTo>
                                <a:lnTo>
                                  <a:pt x="854" y="94"/>
                                </a:lnTo>
                                <a:lnTo>
                                  <a:pt x="797" y="117"/>
                                </a:lnTo>
                                <a:lnTo>
                                  <a:pt x="741" y="142"/>
                                </a:lnTo>
                                <a:lnTo>
                                  <a:pt x="686" y="169"/>
                                </a:lnTo>
                                <a:lnTo>
                                  <a:pt x="633" y="199"/>
                                </a:lnTo>
                                <a:lnTo>
                                  <a:pt x="581" y="232"/>
                                </a:lnTo>
                                <a:lnTo>
                                  <a:pt x="530" y="267"/>
                                </a:lnTo>
                                <a:lnTo>
                                  <a:pt x="481" y="306"/>
                                </a:lnTo>
                                <a:lnTo>
                                  <a:pt x="435" y="347"/>
                                </a:lnTo>
                                <a:lnTo>
                                  <a:pt x="389" y="390"/>
                                </a:lnTo>
                                <a:lnTo>
                                  <a:pt x="345" y="436"/>
                                </a:lnTo>
                                <a:lnTo>
                                  <a:pt x="305" y="482"/>
                                </a:lnTo>
                                <a:lnTo>
                                  <a:pt x="267" y="531"/>
                                </a:lnTo>
                                <a:lnTo>
                                  <a:pt x="231" y="582"/>
                                </a:lnTo>
                                <a:lnTo>
                                  <a:pt x="198" y="634"/>
                                </a:lnTo>
                                <a:lnTo>
                                  <a:pt x="168" y="687"/>
                                </a:lnTo>
                                <a:lnTo>
                                  <a:pt x="140" y="742"/>
                                </a:lnTo>
                                <a:lnTo>
                                  <a:pt x="116" y="798"/>
                                </a:lnTo>
                                <a:lnTo>
                                  <a:pt x="94" y="856"/>
                                </a:lnTo>
                                <a:lnTo>
                                  <a:pt x="74" y="914"/>
                                </a:lnTo>
                                <a:lnTo>
                                  <a:pt x="58" y="973"/>
                                </a:lnTo>
                                <a:lnTo>
                                  <a:pt x="45" y="1032"/>
                                </a:lnTo>
                                <a:lnTo>
                                  <a:pt x="33" y="1094"/>
                                </a:lnTo>
                                <a:lnTo>
                                  <a:pt x="26" y="1155"/>
                                </a:lnTo>
                                <a:lnTo>
                                  <a:pt x="22" y="1217"/>
                                </a:lnTo>
                                <a:lnTo>
                                  <a:pt x="20" y="1281"/>
                                </a:lnTo>
                                <a:lnTo>
                                  <a:pt x="22" y="1343"/>
                                </a:lnTo>
                                <a:lnTo>
                                  <a:pt x="26" y="1405"/>
                                </a:lnTo>
                                <a:lnTo>
                                  <a:pt x="33" y="1467"/>
                                </a:lnTo>
                                <a:lnTo>
                                  <a:pt x="45" y="1528"/>
                                </a:lnTo>
                                <a:lnTo>
                                  <a:pt x="58" y="1587"/>
                                </a:lnTo>
                                <a:lnTo>
                                  <a:pt x="74" y="1646"/>
                                </a:lnTo>
                                <a:lnTo>
                                  <a:pt x="94" y="1705"/>
                                </a:lnTo>
                                <a:lnTo>
                                  <a:pt x="116" y="1762"/>
                                </a:lnTo>
                                <a:lnTo>
                                  <a:pt x="140" y="1818"/>
                                </a:lnTo>
                                <a:lnTo>
                                  <a:pt x="168" y="1873"/>
                                </a:lnTo>
                                <a:lnTo>
                                  <a:pt x="198" y="1926"/>
                                </a:lnTo>
                                <a:lnTo>
                                  <a:pt x="231" y="1978"/>
                                </a:lnTo>
                                <a:lnTo>
                                  <a:pt x="267" y="2029"/>
                                </a:lnTo>
                                <a:lnTo>
                                  <a:pt x="305" y="2078"/>
                                </a:lnTo>
                                <a:lnTo>
                                  <a:pt x="345" y="2124"/>
                                </a:lnTo>
                                <a:lnTo>
                                  <a:pt x="389" y="2170"/>
                                </a:lnTo>
                                <a:lnTo>
                                  <a:pt x="435" y="2213"/>
                                </a:lnTo>
                                <a:lnTo>
                                  <a:pt x="481" y="2254"/>
                                </a:lnTo>
                                <a:lnTo>
                                  <a:pt x="530" y="2291"/>
                                </a:lnTo>
                                <a:lnTo>
                                  <a:pt x="581" y="2328"/>
                                </a:lnTo>
                                <a:lnTo>
                                  <a:pt x="633" y="2361"/>
                                </a:lnTo>
                                <a:lnTo>
                                  <a:pt x="686" y="2391"/>
                                </a:lnTo>
                                <a:lnTo>
                                  <a:pt x="741" y="2418"/>
                                </a:lnTo>
                                <a:lnTo>
                                  <a:pt x="797" y="2443"/>
                                </a:lnTo>
                                <a:lnTo>
                                  <a:pt x="854" y="2465"/>
                                </a:lnTo>
                                <a:lnTo>
                                  <a:pt x="913" y="2485"/>
                                </a:lnTo>
                                <a:lnTo>
                                  <a:pt x="972" y="2501"/>
                                </a:lnTo>
                                <a:lnTo>
                                  <a:pt x="1032" y="2514"/>
                                </a:lnTo>
                                <a:lnTo>
                                  <a:pt x="1092" y="2525"/>
                                </a:lnTo>
                                <a:lnTo>
                                  <a:pt x="1154" y="2533"/>
                                </a:lnTo>
                                <a:lnTo>
                                  <a:pt x="1216" y="2537"/>
                                </a:lnTo>
                                <a:lnTo>
                                  <a:pt x="1279" y="2538"/>
                                </a:lnTo>
                                <a:lnTo>
                                  <a:pt x="1344" y="2537"/>
                                </a:lnTo>
                                <a:lnTo>
                                  <a:pt x="1407" y="2531"/>
                                </a:lnTo>
                                <a:lnTo>
                                  <a:pt x="1471" y="2524"/>
                                </a:lnTo>
                                <a:lnTo>
                                  <a:pt x="1533" y="2512"/>
                                </a:lnTo>
                                <a:lnTo>
                                  <a:pt x="1593" y="2499"/>
                                </a:lnTo>
                                <a:lnTo>
                                  <a:pt x="1653" y="2482"/>
                                </a:lnTo>
                                <a:lnTo>
                                  <a:pt x="1712" y="2462"/>
                                </a:lnTo>
                                <a:lnTo>
                                  <a:pt x="1768" y="2439"/>
                                </a:lnTo>
                                <a:lnTo>
                                  <a:pt x="1825" y="2414"/>
                                </a:lnTo>
                                <a:lnTo>
                                  <a:pt x="1878" y="2387"/>
                                </a:lnTo>
                                <a:lnTo>
                                  <a:pt x="1932" y="2356"/>
                                </a:lnTo>
                                <a:lnTo>
                                  <a:pt x="1982" y="2323"/>
                                </a:lnTo>
                                <a:lnTo>
                                  <a:pt x="2031" y="2289"/>
                                </a:lnTo>
                                <a:lnTo>
                                  <a:pt x="2079" y="2251"/>
                                </a:lnTo>
                                <a:lnTo>
                                  <a:pt x="2125" y="2211"/>
                                </a:lnTo>
                                <a:lnTo>
                                  <a:pt x="2168" y="2169"/>
                                </a:lnTo>
                                <a:lnTo>
                                  <a:pt x="2210" y="2125"/>
                                </a:lnTo>
                                <a:lnTo>
                                  <a:pt x="2251" y="2081"/>
                                </a:lnTo>
                                <a:lnTo>
                                  <a:pt x="2288" y="2033"/>
                                </a:lnTo>
                                <a:lnTo>
                                  <a:pt x="2323" y="1984"/>
                                </a:lnTo>
                                <a:lnTo>
                                  <a:pt x="2356" y="1932"/>
                                </a:lnTo>
                                <a:lnTo>
                                  <a:pt x="2387" y="1880"/>
                                </a:lnTo>
                                <a:lnTo>
                                  <a:pt x="2414" y="1825"/>
                                </a:lnTo>
                                <a:lnTo>
                                  <a:pt x="2439" y="1770"/>
                                </a:lnTo>
                                <a:lnTo>
                                  <a:pt x="2462" y="1712"/>
                                </a:lnTo>
                                <a:lnTo>
                                  <a:pt x="2482" y="1655"/>
                                </a:lnTo>
                                <a:lnTo>
                                  <a:pt x="2499" y="1594"/>
                                </a:lnTo>
                                <a:lnTo>
                                  <a:pt x="2512" y="1533"/>
                                </a:lnTo>
                                <a:lnTo>
                                  <a:pt x="2524" y="1471"/>
                                </a:lnTo>
                                <a:lnTo>
                                  <a:pt x="2531" y="1409"/>
                                </a:lnTo>
                                <a:lnTo>
                                  <a:pt x="2537" y="1346"/>
                                </a:lnTo>
                                <a:lnTo>
                                  <a:pt x="2538" y="1281"/>
                                </a:lnTo>
                                <a:lnTo>
                                  <a:pt x="2560" y="1281"/>
                                </a:lnTo>
                                <a:lnTo>
                                  <a:pt x="2559" y="1347"/>
                                </a:lnTo>
                                <a:lnTo>
                                  <a:pt x="2553" y="1412"/>
                                </a:lnTo>
                                <a:lnTo>
                                  <a:pt x="2546" y="1476"/>
                                </a:lnTo>
                                <a:lnTo>
                                  <a:pt x="2534" y="1538"/>
                                </a:lnTo>
                                <a:lnTo>
                                  <a:pt x="2520" y="1600"/>
                                </a:lnTo>
                                <a:lnTo>
                                  <a:pt x="2502" y="1660"/>
                                </a:lnTo>
                                <a:lnTo>
                                  <a:pt x="2482" y="1721"/>
                                </a:lnTo>
                                <a:lnTo>
                                  <a:pt x="2459" y="1779"/>
                                </a:lnTo>
                                <a:lnTo>
                                  <a:pt x="2434" y="1835"/>
                                </a:lnTo>
                                <a:lnTo>
                                  <a:pt x="2405" y="1890"/>
                                </a:lnTo>
                                <a:lnTo>
                                  <a:pt x="2375" y="1943"/>
                                </a:lnTo>
                                <a:lnTo>
                                  <a:pt x="2342" y="1995"/>
                                </a:lnTo>
                                <a:lnTo>
                                  <a:pt x="2306" y="2046"/>
                                </a:lnTo>
                                <a:lnTo>
                                  <a:pt x="2267" y="2094"/>
                                </a:lnTo>
                                <a:lnTo>
                                  <a:pt x="2228" y="2141"/>
                                </a:lnTo>
                                <a:lnTo>
                                  <a:pt x="2184" y="2185"/>
                                </a:lnTo>
                                <a:lnTo>
                                  <a:pt x="2140" y="2228"/>
                                </a:lnTo>
                                <a:lnTo>
                                  <a:pt x="2093" y="2268"/>
                                </a:lnTo>
                                <a:lnTo>
                                  <a:pt x="2046" y="2306"/>
                                </a:lnTo>
                                <a:lnTo>
                                  <a:pt x="1995" y="2342"/>
                                </a:lnTo>
                                <a:lnTo>
                                  <a:pt x="1943" y="2375"/>
                                </a:lnTo>
                                <a:lnTo>
                                  <a:pt x="1890" y="2406"/>
                                </a:lnTo>
                                <a:lnTo>
                                  <a:pt x="1835" y="2434"/>
                                </a:lnTo>
                                <a:lnTo>
                                  <a:pt x="1777" y="2459"/>
                                </a:lnTo>
                                <a:lnTo>
                                  <a:pt x="1719" y="2482"/>
                                </a:lnTo>
                                <a:lnTo>
                                  <a:pt x="1660" y="2502"/>
                                </a:lnTo>
                                <a:lnTo>
                                  <a:pt x="1599" y="2520"/>
                                </a:lnTo>
                                <a:lnTo>
                                  <a:pt x="1537" y="2534"/>
                                </a:lnTo>
                                <a:lnTo>
                                  <a:pt x="1474" y="2546"/>
                                </a:lnTo>
                                <a:lnTo>
                                  <a:pt x="1410" y="2553"/>
                                </a:lnTo>
                                <a:lnTo>
                                  <a:pt x="1345" y="2559"/>
                                </a:lnTo>
                                <a:lnTo>
                                  <a:pt x="1279" y="2560"/>
                                </a:lnTo>
                                <a:lnTo>
                                  <a:pt x="1212" y="2559"/>
                                </a:lnTo>
                                <a:lnTo>
                                  <a:pt x="1147" y="2553"/>
                                </a:lnTo>
                                <a:lnTo>
                                  <a:pt x="1084" y="2546"/>
                                </a:lnTo>
                                <a:lnTo>
                                  <a:pt x="1021" y="2534"/>
                                </a:lnTo>
                                <a:lnTo>
                                  <a:pt x="959" y="2520"/>
                                </a:lnTo>
                                <a:lnTo>
                                  <a:pt x="899" y="2502"/>
                                </a:lnTo>
                                <a:lnTo>
                                  <a:pt x="839" y="2482"/>
                                </a:lnTo>
                                <a:lnTo>
                                  <a:pt x="780" y="2459"/>
                                </a:lnTo>
                                <a:lnTo>
                                  <a:pt x="724" y="2434"/>
                                </a:lnTo>
                                <a:lnTo>
                                  <a:pt x="669" y="2406"/>
                                </a:lnTo>
                                <a:lnTo>
                                  <a:pt x="615" y="2375"/>
                                </a:lnTo>
                                <a:lnTo>
                                  <a:pt x="563" y="2342"/>
                                </a:lnTo>
                                <a:lnTo>
                                  <a:pt x="513" y="2306"/>
                                </a:lnTo>
                                <a:lnTo>
                                  <a:pt x="465" y="2268"/>
                                </a:lnTo>
                                <a:lnTo>
                                  <a:pt x="419" y="2228"/>
                                </a:lnTo>
                                <a:lnTo>
                                  <a:pt x="374" y="2185"/>
                                </a:lnTo>
                                <a:lnTo>
                                  <a:pt x="332" y="2141"/>
                                </a:lnTo>
                                <a:lnTo>
                                  <a:pt x="292" y="2094"/>
                                </a:lnTo>
                                <a:lnTo>
                                  <a:pt x="254" y="2046"/>
                                </a:lnTo>
                                <a:lnTo>
                                  <a:pt x="218" y="1995"/>
                                </a:lnTo>
                                <a:lnTo>
                                  <a:pt x="185" y="1943"/>
                                </a:lnTo>
                                <a:lnTo>
                                  <a:pt x="155" y="1890"/>
                                </a:lnTo>
                                <a:lnTo>
                                  <a:pt x="126" y="1835"/>
                                </a:lnTo>
                                <a:lnTo>
                                  <a:pt x="101" y="1779"/>
                                </a:lnTo>
                                <a:lnTo>
                                  <a:pt x="78" y="1721"/>
                                </a:lnTo>
                                <a:lnTo>
                                  <a:pt x="58" y="1660"/>
                                </a:lnTo>
                                <a:lnTo>
                                  <a:pt x="40" y="1600"/>
                                </a:lnTo>
                                <a:lnTo>
                                  <a:pt x="26" y="1538"/>
                                </a:lnTo>
                                <a:lnTo>
                                  <a:pt x="14" y="1476"/>
                                </a:lnTo>
                                <a:lnTo>
                                  <a:pt x="7" y="1412"/>
                                </a:lnTo>
                                <a:lnTo>
                                  <a:pt x="1" y="1347"/>
                                </a:lnTo>
                                <a:lnTo>
                                  <a:pt x="0" y="1281"/>
                                </a:lnTo>
                                <a:lnTo>
                                  <a:pt x="1" y="1214"/>
                                </a:lnTo>
                                <a:lnTo>
                                  <a:pt x="7" y="1149"/>
                                </a:lnTo>
                                <a:lnTo>
                                  <a:pt x="14" y="1086"/>
                                </a:lnTo>
                                <a:lnTo>
                                  <a:pt x="26" y="1022"/>
                                </a:lnTo>
                                <a:lnTo>
                                  <a:pt x="40" y="960"/>
                                </a:lnTo>
                                <a:lnTo>
                                  <a:pt x="58" y="900"/>
                                </a:lnTo>
                                <a:lnTo>
                                  <a:pt x="78" y="840"/>
                                </a:lnTo>
                                <a:lnTo>
                                  <a:pt x="101" y="783"/>
                                </a:lnTo>
                                <a:lnTo>
                                  <a:pt x="126" y="725"/>
                                </a:lnTo>
                                <a:lnTo>
                                  <a:pt x="155" y="670"/>
                                </a:lnTo>
                                <a:lnTo>
                                  <a:pt x="185" y="617"/>
                                </a:lnTo>
                                <a:lnTo>
                                  <a:pt x="218" y="565"/>
                                </a:lnTo>
                                <a:lnTo>
                                  <a:pt x="254" y="514"/>
                                </a:lnTo>
                                <a:lnTo>
                                  <a:pt x="292" y="466"/>
                                </a:lnTo>
                                <a:lnTo>
                                  <a:pt x="332" y="420"/>
                                </a:lnTo>
                                <a:lnTo>
                                  <a:pt x="374" y="375"/>
                                </a:lnTo>
                                <a:lnTo>
                                  <a:pt x="419" y="332"/>
                                </a:lnTo>
                                <a:lnTo>
                                  <a:pt x="465" y="293"/>
                                </a:lnTo>
                                <a:lnTo>
                                  <a:pt x="513" y="254"/>
                                </a:lnTo>
                                <a:lnTo>
                                  <a:pt x="563" y="218"/>
                                </a:lnTo>
                                <a:lnTo>
                                  <a:pt x="615" y="185"/>
                                </a:lnTo>
                                <a:lnTo>
                                  <a:pt x="669" y="154"/>
                                </a:lnTo>
                                <a:lnTo>
                                  <a:pt x="724" y="126"/>
                                </a:lnTo>
                                <a:lnTo>
                                  <a:pt x="780" y="101"/>
                                </a:lnTo>
                                <a:lnTo>
                                  <a:pt x="839" y="78"/>
                                </a:lnTo>
                                <a:lnTo>
                                  <a:pt x="899" y="58"/>
                                </a:lnTo>
                                <a:lnTo>
                                  <a:pt x="959" y="40"/>
                                </a:lnTo>
                                <a:lnTo>
                                  <a:pt x="1021" y="26"/>
                                </a:lnTo>
                                <a:lnTo>
                                  <a:pt x="1084" y="14"/>
                                </a:lnTo>
                                <a:lnTo>
                                  <a:pt x="1147" y="7"/>
                                </a:lnTo>
                                <a:lnTo>
                                  <a:pt x="1212" y="1"/>
                                </a:lnTo>
                                <a:lnTo>
                                  <a:pt x="1279" y="0"/>
                                </a:lnTo>
                                <a:lnTo>
                                  <a:pt x="1345" y="1"/>
                                </a:lnTo>
                                <a:lnTo>
                                  <a:pt x="1410" y="7"/>
                                </a:lnTo>
                                <a:lnTo>
                                  <a:pt x="1474" y="14"/>
                                </a:lnTo>
                                <a:lnTo>
                                  <a:pt x="1537" y="26"/>
                                </a:lnTo>
                                <a:lnTo>
                                  <a:pt x="1599" y="40"/>
                                </a:lnTo>
                                <a:lnTo>
                                  <a:pt x="1660" y="58"/>
                                </a:lnTo>
                                <a:lnTo>
                                  <a:pt x="1719" y="78"/>
                                </a:lnTo>
                                <a:lnTo>
                                  <a:pt x="1777" y="101"/>
                                </a:lnTo>
                                <a:lnTo>
                                  <a:pt x="1835" y="126"/>
                                </a:lnTo>
                                <a:lnTo>
                                  <a:pt x="1890" y="154"/>
                                </a:lnTo>
                                <a:lnTo>
                                  <a:pt x="1943" y="185"/>
                                </a:lnTo>
                                <a:lnTo>
                                  <a:pt x="1995" y="218"/>
                                </a:lnTo>
                                <a:lnTo>
                                  <a:pt x="2046" y="254"/>
                                </a:lnTo>
                                <a:lnTo>
                                  <a:pt x="2093" y="293"/>
                                </a:lnTo>
                                <a:lnTo>
                                  <a:pt x="2140" y="332"/>
                                </a:lnTo>
                                <a:lnTo>
                                  <a:pt x="2184" y="375"/>
                                </a:lnTo>
                                <a:lnTo>
                                  <a:pt x="2228" y="420"/>
                                </a:lnTo>
                                <a:lnTo>
                                  <a:pt x="2267" y="466"/>
                                </a:lnTo>
                                <a:lnTo>
                                  <a:pt x="2306" y="514"/>
                                </a:lnTo>
                                <a:lnTo>
                                  <a:pt x="2342" y="565"/>
                                </a:lnTo>
                                <a:lnTo>
                                  <a:pt x="2375" y="617"/>
                                </a:lnTo>
                                <a:lnTo>
                                  <a:pt x="2405" y="670"/>
                                </a:lnTo>
                                <a:lnTo>
                                  <a:pt x="2434" y="725"/>
                                </a:lnTo>
                                <a:lnTo>
                                  <a:pt x="2459" y="783"/>
                                </a:lnTo>
                                <a:lnTo>
                                  <a:pt x="2482" y="840"/>
                                </a:lnTo>
                                <a:lnTo>
                                  <a:pt x="2502" y="900"/>
                                </a:lnTo>
                                <a:lnTo>
                                  <a:pt x="2520" y="960"/>
                                </a:lnTo>
                                <a:lnTo>
                                  <a:pt x="2534" y="1022"/>
                                </a:lnTo>
                                <a:lnTo>
                                  <a:pt x="2546" y="1086"/>
                                </a:lnTo>
                                <a:lnTo>
                                  <a:pt x="2553" y="1149"/>
                                </a:lnTo>
                                <a:lnTo>
                                  <a:pt x="2559" y="1214"/>
                                </a:lnTo>
                                <a:lnTo>
                                  <a:pt x="2560" y="1281"/>
                                </a:lnTo>
                                <a:lnTo>
                                  <a:pt x="2538" y="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2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71"/>
                        <wps:cNvSpPr>
                          <a:spLocks/>
                        </wps:cNvSpPr>
                        <wps:spPr bwMode="auto">
                          <a:xfrm>
                            <a:off x="286" y="406"/>
                            <a:ext cx="1978" cy="2060"/>
                          </a:xfrm>
                          <a:custGeom>
                            <a:avLst/>
                            <a:gdLst>
                              <a:gd name="T0" fmla="*/ 720 w 1978"/>
                              <a:gd name="T1" fmla="*/ 430 h 2060"/>
                              <a:gd name="T2" fmla="*/ 250 w 1978"/>
                              <a:gd name="T3" fmla="*/ 156 h 2060"/>
                              <a:gd name="T4" fmla="*/ 501 w 1978"/>
                              <a:gd name="T5" fmla="*/ 190 h 2060"/>
                              <a:gd name="T6" fmla="*/ 686 w 1978"/>
                              <a:gd name="T7" fmla="*/ 296 h 2060"/>
                              <a:gd name="T8" fmla="*/ 741 w 1978"/>
                              <a:gd name="T9" fmla="*/ 211 h 2060"/>
                              <a:gd name="T10" fmla="*/ 818 w 1978"/>
                              <a:gd name="T11" fmla="*/ 211 h 2060"/>
                              <a:gd name="T12" fmla="*/ 877 w 1978"/>
                              <a:gd name="T13" fmla="*/ 199 h 2060"/>
                              <a:gd name="T14" fmla="*/ 799 w 1978"/>
                              <a:gd name="T15" fmla="*/ 76 h 2060"/>
                              <a:gd name="T16" fmla="*/ 977 w 1978"/>
                              <a:gd name="T17" fmla="*/ 3 h 2060"/>
                              <a:gd name="T18" fmla="*/ 1060 w 1978"/>
                              <a:gd name="T19" fmla="*/ 166 h 2060"/>
                              <a:gd name="T20" fmla="*/ 1273 w 1978"/>
                              <a:gd name="T21" fmla="*/ 56 h 2060"/>
                              <a:gd name="T22" fmla="*/ 1046 w 1978"/>
                              <a:gd name="T23" fmla="*/ 316 h 2060"/>
                              <a:gd name="T24" fmla="*/ 1387 w 1978"/>
                              <a:gd name="T25" fmla="*/ 101 h 2060"/>
                              <a:gd name="T26" fmla="*/ 1170 w 1978"/>
                              <a:gd name="T27" fmla="*/ 277 h 2060"/>
                              <a:gd name="T28" fmla="*/ 1270 w 1978"/>
                              <a:gd name="T29" fmla="*/ 300 h 2060"/>
                              <a:gd name="T30" fmla="*/ 1432 w 1978"/>
                              <a:gd name="T31" fmla="*/ 247 h 2060"/>
                              <a:gd name="T32" fmla="*/ 1732 w 1978"/>
                              <a:gd name="T33" fmla="*/ 190 h 2060"/>
                              <a:gd name="T34" fmla="*/ 1399 w 1978"/>
                              <a:gd name="T35" fmla="*/ 322 h 2060"/>
                              <a:gd name="T36" fmla="*/ 1565 w 1978"/>
                              <a:gd name="T37" fmla="*/ 348 h 2060"/>
                              <a:gd name="T38" fmla="*/ 1416 w 1978"/>
                              <a:gd name="T39" fmla="*/ 414 h 2060"/>
                              <a:gd name="T40" fmla="*/ 1436 w 1978"/>
                              <a:gd name="T41" fmla="*/ 446 h 2060"/>
                              <a:gd name="T42" fmla="*/ 1575 w 1978"/>
                              <a:gd name="T43" fmla="*/ 436 h 2060"/>
                              <a:gd name="T44" fmla="*/ 1771 w 1978"/>
                              <a:gd name="T45" fmla="*/ 456 h 2060"/>
                              <a:gd name="T46" fmla="*/ 1962 w 1978"/>
                              <a:gd name="T47" fmla="*/ 576 h 2060"/>
                              <a:gd name="T48" fmla="*/ 1471 w 1978"/>
                              <a:gd name="T49" fmla="*/ 547 h 2060"/>
                              <a:gd name="T50" fmla="*/ 1815 w 1978"/>
                              <a:gd name="T51" fmla="*/ 660 h 2060"/>
                              <a:gd name="T52" fmla="*/ 1630 w 1978"/>
                              <a:gd name="T53" fmla="*/ 612 h 2060"/>
                              <a:gd name="T54" fmla="*/ 1505 w 1978"/>
                              <a:gd name="T55" fmla="*/ 638 h 2060"/>
                              <a:gd name="T56" fmla="*/ 1614 w 1978"/>
                              <a:gd name="T57" fmla="*/ 693 h 2060"/>
                              <a:gd name="T58" fmla="*/ 1908 w 1978"/>
                              <a:gd name="T59" fmla="*/ 873 h 2060"/>
                              <a:gd name="T60" fmla="*/ 1676 w 1978"/>
                              <a:gd name="T61" fmla="*/ 792 h 2060"/>
                              <a:gd name="T62" fmla="*/ 1676 w 1978"/>
                              <a:gd name="T63" fmla="*/ 889 h 2060"/>
                              <a:gd name="T64" fmla="*/ 1578 w 1978"/>
                              <a:gd name="T65" fmla="*/ 866 h 2060"/>
                              <a:gd name="T66" fmla="*/ 1414 w 1978"/>
                              <a:gd name="T67" fmla="*/ 844 h 2060"/>
                              <a:gd name="T68" fmla="*/ 1524 w 1978"/>
                              <a:gd name="T69" fmla="*/ 957 h 2060"/>
                              <a:gd name="T70" fmla="*/ 1634 w 1978"/>
                              <a:gd name="T71" fmla="*/ 1224 h 2060"/>
                              <a:gd name="T72" fmla="*/ 1198 w 1978"/>
                              <a:gd name="T73" fmla="*/ 855 h 2060"/>
                              <a:gd name="T74" fmla="*/ 1307 w 1978"/>
                              <a:gd name="T75" fmla="*/ 1029 h 2060"/>
                              <a:gd name="T76" fmla="*/ 1088 w 1978"/>
                              <a:gd name="T77" fmla="*/ 937 h 2060"/>
                              <a:gd name="T78" fmla="*/ 1101 w 1978"/>
                              <a:gd name="T79" fmla="*/ 1018 h 2060"/>
                              <a:gd name="T80" fmla="*/ 1098 w 1978"/>
                              <a:gd name="T81" fmla="*/ 2036 h 2060"/>
                              <a:gd name="T82" fmla="*/ 881 w 1978"/>
                              <a:gd name="T83" fmla="*/ 1078 h 2060"/>
                              <a:gd name="T84" fmla="*/ 847 w 1978"/>
                              <a:gd name="T85" fmla="*/ 983 h 2060"/>
                              <a:gd name="T86" fmla="*/ 844 w 1978"/>
                              <a:gd name="T87" fmla="*/ 909 h 2060"/>
                              <a:gd name="T88" fmla="*/ 813 w 1978"/>
                              <a:gd name="T89" fmla="*/ 909 h 2060"/>
                              <a:gd name="T90" fmla="*/ 641 w 1978"/>
                              <a:gd name="T91" fmla="*/ 1023 h 2060"/>
                              <a:gd name="T92" fmla="*/ 461 w 1978"/>
                              <a:gd name="T93" fmla="*/ 1028 h 2060"/>
                              <a:gd name="T94" fmla="*/ 377 w 1978"/>
                              <a:gd name="T95" fmla="*/ 989 h 2060"/>
                              <a:gd name="T96" fmla="*/ 578 w 1978"/>
                              <a:gd name="T97" fmla="*/ 766 h 2060"/>
                              <a:gd name="T98" fmla="*/ 247 w 1978"/>
                              <a:gd name="T99" fmla="*/ 915 h 2060"/>
                              <a:gd name="T100" fmla="*/ 546 w 1978"/>
                              <a:gd name="T101" fmla="*/ 704 h 2060"/>
                              <a:gd name="T102" fmla="*/ 61 w 1978"/>
                              <a:gd name="T103" fmla="*/ 892 h 2060"/>
                              <a:gd name="T104" fmla="*/ 247 w 1978"/>
                              <a:gd name="T105" fmla="*/ 686 h 2060"/>
                              <a:gd name="T106" fmla="*/ 536 w 1978"/>
                              <a:gd name="T107" fmla="*/ 595 h 2060"/>
                              <a:gd name="T108" fmla="*/ 309 w 1978"/>
                              <a:gd name="T109" fmla="*/ 587 h 2060"/>
                              <a:gd name="T110" fmla="*/ 237 w 1978"/>
                              <a:gd name="T111" fmla="*/ 572 h 2060"/>
                              <a:gd name="T112" fmla="*/ 420 w 1978"/>
                              <a:gd name="T113" fmla="*/ 505 h 2060"/>
                              <a:gd name="T114" fmla="*/ 16 w 1978"/>
                              <a:gd name="T115" fmla="*/ 498 h 2060"/>
                              <a:gd name="T116" fmla="*/ 429 w 1978"/>
                              <a:gd name="T117" fmla="*/ 431 h 2060"/>
                              <a:gd name="T118" fmla="*/ 602 w 1978"/>
                              <a:gd name="T119" fmla="*/ 434 h 2060"/>
                              <a:gd name="T120" fmla="*/ 429 w 1978"/>
                              <a:gd name="T121" fmla="*/ 346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78" h="2060">
                                <a:moveTo>
                                  <a:pt x="360" y="322"/>
                                </a:moveTo>
                                <a:lnTo>
                                  <a:pt x="364" y="322"/>
                                </a:lnTo>
                                <a:lnTo>
                                  <a:pt x="371" y="320"/>
                                </a:lnTo>
                                <a:lnTo>
                                  <a:pt x="381" y="320"/>
                                </a:lnTo>
                                <a:lnTo>
                                  <a:pt x="396" y="322"/>
                                </a:lnTo>
                                <a:lnTo>
                                  <a:pt x="412" y="323"/>
                                </a:lnTo>
                                <a:lnTo>
                                  <a:pt x="431" y="325"/>
                                </a:lnTo>
                                <a:lnTo>
                                  <a:pt x="452" y="329"/>
                                </a:lnTo>
                                <a:lnTo>
                                  <a:pt x="475" y="333"/>
                                </a:lnTo>
                                <a:lnTo>
                                  <a:pt x="501" y="339"/>
                                </a:lnTo>
                                <a:lnTo>
                                  <a:pt x="529" y="346"/>
                                </a:lnTo>
                                <a:lnTo>
                                  <a:pt x="558" y="355"/>
                                </a:lnTo>
                                <a:lnTo>
                                  <a:pt x="588" y="366"/>
                                </a:lnTo>
                                <a:lnTo>
                                  <a:pt x="620" y="379"/>
                                </a:lnTo>
                                <a:lnTo>
                                  <a:pt x="652" y="394"/>
                                </a:lnTo>
                                <a:lnTo>
                                  <a:pt x="686" y="411"/>
                                </a:lnTo>
                                <a:lnTo>
                                  <a:pt x="720" y="430"/>
                                </a:lnTo>
                                <a:lnTo>
                                  <a:pt x="718" y="427"/>
                                </a:lnTo>
                                <a:lnTo>
                                  <a:pt x="711" y="420"/>
                                </a:lnTo>
                                <a:lnTo>
                                  <a:pt x="701" y="408"/>
                                </a:lnTo>
                                <a:lnTo>
                                  <a:pt x="686" y="394"/>
                                </a:lnTo>
                                <a:lnTo>
                                  <a:pt x="667" y="375"/>
                                </a:lnTo>
                                <a:lnTo>
                                  <a:pt x="646" y="355"/>
                                </a:lnTo>
                                <a:lnTo>
                                  <a:pt x="621" y="333"/>
                                </a:lnTo>
                                <a:lnTo>
                                  <a:pt x="592" y="310"/>
                                </a:lnTo>
                                <a:lnTo>
                                  <a:pt x="559" y="287"/>
                                </a:lnTo>
                                <a:lnTo>
                                  <a:pt x="524" y="264"/>
                                </a:lnTo>
                                <a:lnTo>
                                  <a:pt x="487" y="241"/>
                                </a:lnTo>
                                <a:lnTo>
                                  <a:pt x="446" y="219"/>
                                </a:lnTo>
                                <a:lnTo>
                                  <a:pt x="402" y="199"/>
                                </a:lnTo>
                                <a:lnTo>
                                  <a:pt x="357" y="183"/>
                                </a:lnTo>
                                <a:lnTo>
                                  <a:pt x="308" y="169"/>
                                </a:lnTo>
                                <a:lnTo>
                                  <a:pt x="257" y="159"/>
                                </a:lnTo>
                                <a:lnTo>
                                  <a:pt x="250" y="156"/>
                                </a:lnTo>
                                <a:lnTo>
                                  <a:pt x="247" y="151"/>
                                </a:lnTo>
                                <a:lnTo>
                                  <a:pt x="247" y="147"/>
                                </a:lnTo>
                                <a:lnTo>
                                  <a:pt x="251" y="144"/>
                                </a:lnTo>
                                <a:lnTo>
                                  <a:pt x="263" y="144"/>
                                </a:lnTo>
                                <a:lnTo>
                                  <a:pt x="288" y="146"/>
                                </a:lnTo>
                                <a:lnTo>
                                  <a:pt x="322" y="147"/>
                                </a:lnTo>
                                <a:lnTo>
                                  <a:pt x="361" y="150"/>
                                </a:lnTo>
                                <a:lnTo>
                                  <a:pt x="399" y="153"/>
                                </a:lnTo>
                                <a:lnTo>
                                  <a:pt x="433" y="157"/>
                                </a:lnTo>
                                <a:lnTo>
                                  <a:pt x="458" y="160"/>
                                </a:lnTo>
                                <a:lnTo>
                                  <a:pt x="470" y="164"/>
                                </a:lnTo>
                                <a:lnTo>
                                  <a:pt x="474" y="174"/>
                                </a:lnTo>
                                <a:lnTo>
                                  <a:pt x="477" y="186"/>
                                </a:lnTo>
                                <a:lnTo>
                                  <a:pt x="478" y="196"/>
                                </a:lnTo>
                                <a:lnTo>
                                  <a:pt x="483" y="200"/>
                                </a:lnTo>
                                <a:lnTo>
                                  <a:pt x="491" y="198"/>
                                </a:lnTo>
                                <a:lnTo>
                                  <a:pt x="501" y="190"/>
                                </a:lnTo>
                                <a:lnTo>
                                  <a:pt x="510" y="185"/>
                                </a:lnTo>
                                <a:lnTo>
                                  <a:pt x="513" y="182"/>
                                </a:lnTo>
                                <a:lnTo>
                                  <a:pt x="553" y="195"/>
                                </a:lnTo>
                                <a:lnTo>
                                  <a:pt x="556" y="228"/>
                                </a:lnTo>
                                <a:lnTo>
                                  <a:pt x="592" y="208"/>
                                </a:lnTo>
                                <a:lnTo>
                                  <a:pt x="597" y="209"/>
                                </a:lnTo>
                                <a:lnTo>
                                  <a:pt x="605" y="213"/>
                                </a:lnTo>
                                <a:lnTo>
                                  <a:pt x="620" y="218"/>
                                </a:lnTo>
                                <a:lnTo>
                                  <a:pt x="636" y="225"/>
                                </a:lnTo>
                                <a:lnTo>
                                  <a:pt x="653" y="232"/>
                                </a:lnTo>
                                <a:lnTo>
                                  <a:pt x="666" y="239"/>
                                </a:lnTo>
                                <a:lnTo>
                                  <a:pt x="678" y="245"/>
                                </a:lnTo>
                                <a:lnTo>
                                  <a:pt x="682" y="250"/>
                                </a:lnTo>
                                <a:lnTo>
                                  <a:pt x="683" y="261"/>
                                </a:lnTo>
                                <a:lnTo>
                                  <a:pt x="685" y="277"/>
                                </a:lnTo>
                                <a:lnTo>
                                  <a:pt x="686" y="290"/>
                                </a:lnTo>
                                <a:lnTo>
                                  <a:pt x="686" y="296"/>
                                </a:lnTo>
                                <a:lnTo>
                                  <a:pt x="691" y="293"/>
                                </a:lnTo>
                                <a:lnTo>
                                  <a:pt x="701" y="284"/>
                                </a:lnTo>
                                <a:lnTo>
                                  <a:pt x="711" y="277"/>
                                </a:lnTo>
                                <a:lnTo>
                                  <a:pt x="720" y="276"/>
                                </a:lnTo>
                                <a:lnTo>
                                  <a:pt x="727" y="278"/>
                                </a:lnTo>
                                <a:lnTo>
                                  <a:pt x="740" y="286"/>
                                </a:lnTo>
                                <a:lnTo>
                                  <a:pt x="759" y="296"/>
                                </a:lnTo>
                                <a:lnTo>
                                  <a:pt x="779" y="307"/>
                                </a:lnTo>
                                <a:lnTo>
                                  <a:pt x="799" y="319"/>
                                </a:lnTo>
                                <a:lnTo>
                                  <a:pt x="816" y="329"/>
                                </a:lnTo>
                                <a:lnTo>
                                  <a:pt x="828" y="336"/>
                                </a:lnTo>
                                <a:lnTo>
                                  <a:pt x="832" y="339"/>
                                </a:lnTo>
                                <a:lnTo>
                                  <a:pt x="828" y="332"/>
                                </a:lnTo>
                                <a:lnTo>
                                  <a:pt x="816" y="312"/>
                                </a:lnTo>
                                <a:lnTo>
                                  <a:pt x="796" y="283"/>
                                </a:lnTo>
                                <a:lnTo>
                                  <a:pt x="772" y="248"/>
                                </a:lnTo>
                                <a:lnTo>
                                  <a:pt x="741" y="211"/>
                                </a:lnTo>
                                <a:lnTo>
                                  <a:pt x="707" y="174"/>
                                </a:lnTo>
                                <a:lnTo>
                                  <a:pt x="667" y="141"/>
                                </a:lnTo>
                                <a:lnTo>
                                  <a:pt x="627" y="117"/>
                                </a:lnTo>
                                <a:lnTo>
                                  <a:pt x="614" y="107"/>
                                </a:lnTo>
                                <a:lnTo>
                                  <a:pt x="607" y="95"/>
                                </a:lnTo>
                                <a:lnTo>
                                  <a:pt x="607" y="88"/>
                                </a:lnTo>
                                <a:lnTo>
                                  <a:pt x="618" y="86"/>
                                </a:lnTo>
                                <a:lnTo>
                                  <a:pt x="626" y="89"/>
                                </a:lnTo>
                                <a:lnTo>
                                  <a:pt x="636" y="94"/>
                                </a:lnTo>
                                <a:lnTo>
                                  <a:pt x="652" y="101"/>
                                </a:lnTo>
                                <a:lnTo>
                                  <a:pt x="669" y="109"/>
                                </a:lnTo>
                                <a:lnTo>
                                  <a:pt x="691" y="121"/>
                                </a:lnTo>
                                <a:lnTo>
                                  <a:pt x="714" y="134"/>
                                </a:lnTo>
                                <a:lnTo>
                                  <a:pt x="738" y="150"/>
                                </a:lnTo>
                                <a:lnTo>
                                  <a:pt x="764" y="169"/>
                                </a:lnTo>
                                <a:lnTo>
                                  <a:pt x="792" y="187"/>
                                </a:lnTo>
                                <a:lnTo>
                                  <a:pt x="818" y="211"/>
                                </a:lnTo>
                                <a:lnTo>
                                  <a:pt x="844" y="234"/>
                                </a:lnTo>
                                <a:lnTo>
                                  <a:pt x="870" y="260"/>
                                </a:lnTo>
                                <a:lnTo>
                                  <a:pt x="893" y="287"/>
                                </a:lnTo>
                                <a:lnTo>
                                  <a:pt x="916" y="317"/>
                                </a:lnTo>
                                <a:lnTo>
                                  <a:pt x="935" y="348"/>
                                </a:lnTo>
                                <a:lnTo>
                                  <a:pt x="951" y="381"/>
                                </a:lnTo>
                                <a:lnTo>
                                  <a:pt x="951" y="379"/>
                                </a:lnTo>
                                <a:lnTo>
                                  <a:pt x="951" y="374"/>
                                </a:lnTo>
                                <a:lnTo>
                                  <a:pt x="951" y="365"/>
                                </a:lnTo>
                                <a:lnTo>
                                  <a:pt x="949" y="352"/>
                                </a:lnTo>
                                <a:lnTo>
                                  <a:pt x="948" y="338"/>
                                </a:lnTo>
                                <a:lnTo>
                                  <a:pt x="943" y="320"/>
                                </a:lnTo>
                                <a:lnTo>
                                  <a:pt x="936" y="300"/>
                                </a:lnTo>
                                <a:lnTo>
                                  <a:pt x="928" y="277"/>
                                </a:lnTo>
                                <a:lnTo>
                                  <a:pt x="915" y="254"/>
                                </a:lnTo>
                                <a:lnTo>
                                  <a:pt x="899" y="226"/>
                                </a:lnTo>
                                <a:lnTo>
                                  <a:pt x="877" y="199"/>
                                </a:lnTo>
                                <a:lnTo>
                                  <a:pt x="852" y="170"/>
                                </a:lnTo>
                                <a:lnTo>
                                  <a:pt x="822" y="140"/>
                                </a:lnTo>
                                <a:lnTo>
                                  <a:pt x="786" y="108"/>
                                </a:lnTo>
                                <a:lnTo>
                                  <a:pt x="744" y="76"/>
                                </a:lnTo>
                                <a:lnTo>
                                  <a:pt x="696" y="44"/>
                                </a:lnTo>
                                <a:lnTo>
                                  <a:pt x="681" y="33"/>
                                </a:lnTo>
                                <a:lnTo>
                                  <a:pt x="675" y="26"/>
                                </a:lnTo>
                                <a:lnTo>
                                  <a:pt x="676" y="21"/>
                                </a:lnTo>
                                <a:lnTo>
                                  <a:pt x="683" y="23"/>
                                </a:lnTo>
                                <a:lnTo>
                                  <a:pt x="688" y="24"/>
                                </a:lnTo>
                                <a:lnTo>
                                  <a:pt x="696" y="27"/>
                                </a:lnTo>
                                <a:lnTo>
                                  <a:pt x="708" y="31"/>
                                </a:lnTo>
                                <a:lnTo>
                                  <a:pt x="721" y="39"/>
                                </a:lnTo>
                                <a:lnTo>
                                  <a:pt x="738" y="46"/>
                                </a:lnTo>
                                <a:lnTo>
                                  <a:pt x="757" y="55"/>
                                </a:lnTo>
                                <a:lnTo>
                                  <a:pt x="777" y="65"/>
                                </a:lnTo>
                                <a:lnTo>
                                  <a:pt x="799" y="76"/>
                                </a:lnTo>
                                <a:lnTo>
                                  <a:pt x="821" y="89"/>
                                </a:lnTo>
                                <a:lnTo>
                                  <a:pt x="844" y="104"/>
                                </a:lnTo>
                                <a:lnTo>
                                  <a:pt x="865" y="120"/>
                                </a:lnTo>
                                <a:lnTo>
                                  <a:pt x="889" y="137"/>
                                </a:lnTo>
                                <a:lnTo>
                                  <a:pt x="909" y="156"/>
                                </a:lnTo>
                                <a:lnTo>
                                  <a:pt x="929" y="174"/>
                                </a:lnTo>
                                <a:lnTo>
                                  <a:pt x="948" y="196"/>
                                </a:lnTo>
                                <a:lnTo>
                                  <a:pt x="964" y="218"/>
                                </a:lnTo>
                                <a:lnTo>
                                  <a:pt x="967" y="221"/>
                                </a:lnTo>
                                <a:lnTo>
                                  <a:pt x="969" y="218"/>
                                </a:lnTo>
                                <a:lnTo>
                                  <a:pt x="971" y="213"/>
                                </a:lnTo>
                                <a:lnTo>
                                  <a:pt x="971" y="209"/>
                                </a:lnTo>
                                <a:lnTo>
                                  <a:pt x="971" y="176"/>
                                </a:lnTo>
                                <a:lnTo>
                                  <a:pt x="974" y="105"/>
                                </a:lnTo>
                                <a:lnTo>
                                  <a:pt x="975" y="36"/>
                                </a:lnTo>
                                <a:lnTo>
                                  <a:pt x="975" y="4"/>
                                </a:lnTo>
                                <a:lnTo>
                                  <a:pt x="977" y="3"/>
                                </a:lnTo>
                                <a:lnTo>
                                  <a:pt x="981" y="0"/>
                                </a:lnTo>
                                <a:lnTo>
                                  <a:pt x="987" y="0"/>
                                </a:lnTo>
                                <a:lnTo>
                                  <a:pt x="991" y="3"/>
                                </a:lnTo>
                                <a:lnTo>
                                  <a:pt x="994" y="14"/>
                                </a:lnTo>
                                <a:lnTo>
                                  <a:pt x="995" y="30"/>
                                </a:lnTo>
                                <a:lnTo>
                                  <a:pt x="997" y="47"/>
                                </a:lnTo>
                                <a:lnTo>
                                  <a:pt x="995" y="59"/>
                                </a:lnTo>
                                <a:lnTo>
                                  <a:pt x="994" y="89"/>
                                </a:lnTo>
                                <a:lnTo>
                                  <a:pt x="995" y="143"/>
                                </a:lnTo>
                                <a:lnTo>
                                  <a:pt x="998" y="196"/>
                                </a:lnTo>
                                <a:lnTo>
                                  <a:pt x="1000" y="219"/>
                                </a:lnTo>
                                <a:lnTo>
                                  <a:pt x="1001" y="218"/>
                                </a:lnTo>
                                <a:lnTo>
                                  <a:pt x="1007" y="212"/>
                                </a:lnTo>
                                <a:lnTo>
                                  <a:pt x="1017" y="203"/>
                                </a:lnTo>
                                <a:lnTo>
                                  <a:pt x="1029" y="193"/>
                                </a:lnTo>
                                <a:lnTo>
                                  <a:pt x="1043" y="180"/>
                                </a:lnTo>
                                <a:lnTo>
                                  <a:pt x="1060" y="166"/>
                                </a:lnTo>
                                <a:lnTo>
                                  <a:pt x="1079" y="150"/>
                                </a:lnTo>
                                <a:lnTo>
                                  <a:pt x="1101" y="134"/>
                                </a:lnTo>
                                <a:lnTo>
                                  <a:pt x="1123" y="118"/>
                                </a:lnTo>
                                <a:lnTo>
                                  <a:pt x="1146" y="101"/>
                                </a:lnTo>
                                <a:lnTo>
                                  <a:pt x="1170" y="86"/>
                                </a:lnTo>
                                <a:lnTo>
                                  <a:pt x="1193" y="70"/>
                                </a:lnTo>
                                <a:lnTo>
                                  <a:pt x="1218" y="57"/>
                                </a:lnTo>
                                <a:lnTo>
                                  <a:pt x="1241" y="47"/>
                                </a:lnTo>
                                <a:lnTo>
                                  <a:pt x="1264" y="39"/>
                                </a:lnTo>
                                <a:lnTo>
                                  <a:pt x="1286" y="33"/>
                                </a:lnTo>
                                <a:lnTo>
                                  <a:pt x="1292" y="33"/>
                                </a:lnTo>
                                <a:lnTo>
                                  <a:pt x="1297" y="34"/>
                                </a:lnTo>
                                <a:lnTo>
                                  <a:pt x="1300" y="39"/>
                                </a:lnTo>
                                <a:lnTo>
                                  <a:pt x="1297" y="43"/>
                                </a:lnTo>
                                <a:lnTo>
                                  <a:pt x="1293" y="46"/>
                                </a:lnTo>
                                <a:lnTo>
                                  <a:pt x="1286" y="50"/>
                                </a:lnTo>
                                <a:lnTo>
                                  <a:pt x="1273" y="56"/>
                                </a:lnTo>
                                <a:lnTo>
                                  <a:pt x="1257" y="66"/>
                                </a:lnTo>
                                <a:lnTo>
                                  <a:pt x="1237" y="76"/>
                                </a:lnTo>
                                <a:lnTo>
                                  <a:pt x="1216" y="89"/>
                                </a:lnTo>
                                <a:lnTo>
                                  <a:pt x="1193" y="105"/>
                                </a:lnTo>
                                <a:lnTo>
                                  <a:pt x="1170" y="122"/>
                                </a:lnTo>
                                <a:lnTo>
                                  <a:pt x="1147" y="141"/>
                                </a:lnTo>
                                <a:lnTo>
                                  <a:pt x="1124" y="161"/>
                                </a:lnTo>
                                <a:lnTo>
                                  <a:pt x="1102" y="185"/>
                                </a:lnTo>
                                <a:lnTo>
                                  <a:pt x="1082" y="209"/>
                                </a:lnTo>
                                <a:lnTo>
                                  <a:pt x="1065" y="237"/>
                                </a:lnTo>
                                <a:lnTo>
                                  <a:pt x="1052" y="264"/>
                                </a:lnTo>
                                <a:lnTo>
                                  <a:pt x="1042" y="293"/>
                                </a:lnTo>
                                <a:lnTo>
                                  <a:pt x="1036" y="325"/>
                                </a:lnTo>
                                <a:lnTo>
                                  <a:pt x="1039" y="323"/>
                                </a:lnTo>
                                <a:lnTo>
                                  <a:pt x="1042" y="320"/>
                                </a:lnTo>
                                <a:lnTo>
                                  <a:pt x="1046" y="316"/>
                                </a:lnTo>
                                <a:lnTo>
                                  <a:pt x="1049" y="312"/>
                                </a:lnTo>
                                <a:lnTo>
                                  <a:pt x="1055" y="304"/>
                                </a:lnTo>
                                <a:lnTo>
                                  <a:pt x="1063" y="294"/>
                                </a:lnTo>
                                <a:lnTo>
                                  <a:pt x="1075" y="280"/>
                                </a:lnTo>
                                <a:lnTo>
                                  <a:pt x="1089" y="264"/>
                                </a:lnTo>
                                <a:lnTo>
                                  <a:pt x="1105" y="247"/>
                                </a:lnTo>
                                <a:lnTo>
                                  <a:pt x="1125" y="229"/>
                                </a:lnTo>
                                <a:lnTo>
                                  <a:pt x="1146" y="211"/>
                                </a:lnTo>
                                <a:lnTo>
                                  <a:pt x="1169" y="190"/>
                                </a:lnTo>
                                <a:lnTo>
                                  <a:pt x="1195" y="173"/>
                                </a:lnTo>
                                <a:lnTo>
                                  <a:pt x="1222" y="156"/>
                                </a:lnTo>
                                <a:lnTo>
                                  <a:pt x="1251" y="140"/>
                                </a:lnTo>
                                <a:lnTo>
                                  <a:pt x="1281" y="125"/>
                                </a:lnTo>
                                <a:lnTo>
                                  <a:pt x="1315" y="114"/>
                                </a:lnTo>
                                <a:lnTo>
                                  <a:pt x="1348" y="105"/>
                                </a:lnTo>
                                <a:lnTo>
                                  <a:pt x="1383" y="101"/>
                                </a:lnTo>
                                <a:lnTo>
                                  <a:pt x="1387" y="101"/>
                                </a:lnTo>
                                <a:lnTo>
                                  <a:pt x="1390" y="104"/>
                                </a:lnTo>
                                <a:lnTo>
                                  <a:pt x="1390" y="107"/>
                                </a:lnTo>
                                <a:lnTo>
                                  <a:pt x="1384" y="111"/>
                                </a:lnTo>
                                <a:lnTo>
                                  <a:pt x="1380" y="112"/>
                                </a:lnTo>
                                <a:lnTo>
                                  <a:pt x="1374" y="115"/>
                                </a:lnTo>
                                <a:lnTo>
                                  <a:pt x="1364" y="120"/>
                                </a:lnTo>
                                <a:lnTo>
                                  <a:pt x="1354" y="125"/>
                                </a:lnTo>
                                <a:lnTo>
                                  <a:pt x="1339" y="133"/>
                                </a:lnTo>
                                <a:lnTo>
                                  <a:pt x="1325" y="141"/>
                                </a:lnTo>
                                <a:lnTo>
                                  <a:pt x="1307" y="151"/>
                                </a:lnTo>
                                <a:lnTo>
                                  <a:pt x="1290" y="163"/>
                                </a:lnTo>
                                <a:lnTo>
                                  <a:pt x="1271" y="176"/>
                                </a:lnTo>
                                <a:lnTo>
                                  <a:pt x="1251" y="192"/>
                                </a:lnTo>
                                <a:lnTo>
                                  <a:pt x="1231" y="209"/>
                                </a:lnTo>
                                <a:lnTo>
                                  <a:pt x="1211" y="229"/>
                                </a:lnTo>
                                <a:lnTo>
                                  <a:pt x="1190" y="252"/>
                                </a:lnTo>
                                <a:lnTo>
                                  <a:pt x="1170" y="277"/>
                                </a:lnTo>
                                <a:lnTo>
                                  <a:pt x="1150" y="303"/>
                                </a:lnTo>
                                <a:lnTo>
                                  <a:pt x="1131" y="333"/>
                                </a:lnTo>
                                <a:lnTo>
                                  <a:pt x="1131" y="335"/>
                                </a:lnTo>
                                <a:lnTo>
                                  <a:pt x="1131" y="336"/>
                                </a:lnTo>
                                <a:lnTo>
                                  <a:pt x="1138" y="335"/>
                                </a:lnTo>
                                <a:lnTo>
                                  <a:pt x="1157" y="325"/>
                                </a:lnTo>
                                <a:lnTo>
                                  <a:pt x="1170" y="317"/>
                                </a:lnTo>
                                <a:lnTo>
                                  <a:pt x="1183" y="310"/>
                                </a:lnTo>
                                <a:lnTo>
                                  <a:pt x="1195" y="303"/>
                                </a:lnTo>
                                <a:lnTo>
                                  <a:pt x="1208" y="297"/>
                                </a:lnTo>
                                <a:lnTo>
                                  <a:pt x="1219" y="293"/>
                                </a:lnTo>
                                <a:lnTo>
                                  <a:pt x="1229" y="289"/>
                                </a:lnTo>
                                <a:lnTo>
                                  <a:pt x="1237" y="287"/>
                                </a:lnTo>
                                <a:lnTo>
                                  <a:pt x="1241" y="287"/>
                                </a:lnTo>
                                <a:lnTo>
                                  <a:pt x="1250" y="291"/>
                                </a:lnTo>
                                <a:lnTo>
                                  <a:pt x="1260" y="296"/>
                                </a:lnTo>
                                <a:lnTo>
                                  <a:pt x="1270" y="300"/>
                                </a:lnTo>
                                <a:lnTo>
                                  <a:pt x="1274" y="302"/>
                                </a:lnTo>
                                <a:lnTo>
                                  <a:pt x="1279" y="294"/>
                                </a:lnTo>
                                <a:lnTo>
                                  <a:pt x="1281" y="280"/>
                                </a:lnTo>
                                <a:lnTo>
                                  <a:pt x="1284" y="265"/>
                                </a:lnTo>
                                <a:lnTo>
                                  <a:pt x="1286" y="258"/>
                                </a:lnTo>
                                <a:lnTo>
                                  <a:pt x="1290" y="257"/>
                                </a:lnTo>
                                <a:lnTo>
                                  <a:pt x="1302" y="251"/>
                                </a:lnTo>
                                <a:lnTo>
                                  <a:pt x="1319" y="244"/>
                                </a:lnTo>
                                <a:lnTo>
                                  <a:pt x="1338" y="237"/>
                                </a:lnTo>
                                <a:lnTo>
                                  <a:pt x="1357" y="228"/>
                                </a:lnTo>
                                <a:lnTo>
                                  <a:pt x="1374" y="222"/>
                                </a:lnTo>
                                <a:lnTo>
                                  <a:pt x="1387" y="218"/>
                                </a:lnTo>
                                <a:lnTo>
                                  <a:pt x="1391" y="216"/>
                                </a:lnTo>
                                <a:lnTo>
                                  <a:pt x="1399" y="222"/>
                                </a:lnTo>
                                <a:lnTo>
                                  <a:pt x="1412" y="234"/>
                                </a:lnTo>
                                <a:lnTo>
                                  <a:pt x="1425" y="244"/>
                                </a:lnTo>
                                <a:lnTo>
                                  <a:pt x="1432" y="247"/>
                                </a:lnTo>
                                <a:lnTo>
                                  <a:pt x="1436" y="238"/>
                                </a:lnTo>
                                <a:lnTo>
                                  <a:pt x="1440" y="222"/>
                                </a:lnTo>
                                <a:lnTo>
                                  <a:pt x="1445" y="206"/>
                                </a:lnTo>
                                <a:lnTo>
                                  <a:pt x="1449" y="199"/>
                                </a:lnTo>
                                <a:lnTo>
                                  <a:pt x="1456" y="203"/>
                                </a:lnTo>
                                <a:lnTo>
                                  <a:pt x="1468" y="211"/>
                                </a:lnTo>
                                <a:lnTo>
                                  <a:pt x="1479" y="219"/>
                                </a:lnTo>
                                <a:lnTo>
                                  <a:pt x="1485" y="224"/>
                                </a:lnTo>
                                <a:lnTo>
                                  <a:pt x="1511" y="186"/>
                                </a:lnTo>
                                <a:lnTo>
                                  <a:pt x="1520" y="185"/>
                                </a:lnTo>
                                <a:lnTo>
                                  <a:pt x="1540" y="183"/>
                                </a:lnTo>
                                <a:lnTo>
                                  <a:pt x="1572" y="180"/>
                                </a:lnTo>
                                <a:lnTo>
                                  <a:pt x="1608" y="177"/>
                                </a:lnTo>
                                <a:lnTo>
                                  <a:pt x="1647" y="177"/>
                                </a:lnTo>
                                <a:lnTo>
                                  <a:pt x="1683" y="179"/>
                                </a:lnTo>
                                <a:lnTo>
                                  <a:pt x="1712" y="182"/>
                                </a:lnTo>
                                <a:lnTo>
                                  <a:pt x="1732" y="190"/>
                                </a:lnTo>
                                <a:lnTo>
                                  <a:pt x="1739" y="196"/>
                                </a:lnTo>
                                <a:lnTo>
                                  <a:pt x="1744" y="200"/>
                                </a:lnTo>
                                <a:lnTo>
                                  <a:pt x="1745" y="205"/>
                                </a:lnTo>
                                <a:lnTo>
                                  <a:pt x="1742" y="208"/>
                                </a:lnTo>
                                <a:lnTo>
                                  <a:pt x="1739" y="208"/>
                                </a:lnTo>
                                <a:lnTo>
                                  <a:pt x="1731" y="209"/>
                                </a:lnTo>
                                <a:lnTo>
                                  <a:pt x="1718" y="209"/>
                                </a:lnTo>
                                <a:lnTo>
                                  <a:pt x="1700" y="211"/>
                                </a:lnTo>
                                <a:lnTo>
                                  <a:pt x="1680" y="213"/>
                                </a:lnTo>
                                <a:lnTo>
                                  <a:pt x="1656" y="218"/>
                                </a:lnTo>
                                <a:lnTo>
                                  <a:pt x="1627" y="224"/>
                                </a:lnTo>
                                <a:lnTo>
                                  <a:pt x="1596" y="231"/>
                                </a:lnTo>
                                <a:lnTo>
                                  <a:pt x="1562" y="242"/>
                                </a:lnTo>
                                <a:lnTo>
                                  <a:pt x="1524" y="257"/>
                                </a:lnTo>
                                <a:lnTo>
                                  <a:pt x="1485" y="274"/>
                                </a:lnTo>
                                <a:lnTo>
                                  <a:pt x="1443" y="296"/>
                                </a:lnTo>
                                <a:lnTo>
                                  <a:pt x="1399" y="322"/>
                                </a:lnTo>
                                <a:lnTo>
                                  <a:pt x="1354" y="352"/>
                                </a:lnTo>
                                <a:lnTo>
                                  <a:pt x="1306" y="388"/>
                                </a:lnTo>
                                <a:lnTo>
                                  <a:pt x="1258" y="430"/>
                                </a:lnTo>
                                <a:lnTo>
                                  <a:pt x="1261" y="429"/>
                                </a:lnTo>
                                <a:lnTo>
                                  <a:pt x="1268" y="426"/>
                                </a:lnTo>
                                <a:lnTo>
                                  <a:pt x="1281" y="421"/>
                                </a:lnTo>
                                <a:lnTo>
                                  <a:pt x="1299" y="416"/>
                                </a:lnTo>
                                <a:lnTo>
                                  <a:pt x="1319" y="408"/>
                                </a:lnTo>
                                <a:lnTo>
                                  <a:pt x="1342" y="400"/>
                                </a:lnTo>
                                <a:lnTo>
                                  <a:pt x="1367" y="392"/>
                                </a:lnTo>
                                <a:lnTo>
                                  <a:pt x="1394" y="384"/>
                                </a:lnTo>
                                <a:lnTo>
                                  <a:pt x="1423" y="375"/>
                                </a:lnTo>
                                <a:lnTo>
                                  <a:pt x="1452" y="368"/>
                                </a:lnTo>
                                <a:lnTo>
                                  <a:pt x="1482" y="361"/>
                                </a:lnTo>
                                <a:lnTo>
                                  <a:pt x="1511" y="355"/>
                                </a:lnTo>
                                <a:lnTo>
                                  <a:pt x="1539" y="351"/>
                                </a:lnTo>
                                <a:lnTo>
                                  <a:pt x="1565" y="348"/>
                                </a:lnTo>
                                <a:lnTo>
                                  <a:pt x="1589" y="348"/>
                                </a:lnTo>
                                <a:lnTo>
                                  <a:pt x="1611" y="349"/>
                                </a:lnTo>
                                <a:lnTo>
                                  <a:pt x="1614" y="351"/>
                                </a:lnTo>
                                <a:lnTo>
                                  <a:pt x="1620" y="353"/>
                                </a:lnTo>
                                <a:lnTo>
                                  <a:pt x="1621" y="359"/>
                                </a:lnTo>
                                <a:lnTo>
                                  <a:pt x="1614" y="364"/>
                                </a:lnTo>
                                <a:lnTo>
                                  <a:pt x="1608" y="365"/>
                                </a:lnTo>
                                <a:lnTo>
                                  <a:pt x="1599" y="366"/>
                                </a:lnTo>
                                <a:lnTo>
                                  <a:pt x="1586" y="369"/>
                                </a:lnTo>
                                <a:lnTo>
                                  <a:pt x="1572" y="372"/>
                                </a:lnTo>
                                <a:lnTo>
                                  <a:pt x="1553" y="377"/>
                                </a:lnTo>
                                <a:lnTo>
                                  <a:pt x="1533" y="381"/>
                                </a:lnTo>
                                <a:lnTo>
                                  <a:pt x="1511" y="387"/>
                                </a:lnTo>
                                <a:lnTo>
                                  <a:pt x="1488" y="392"/>
                                </a:lnTo>
                                <a:lnTo>
                                  <a:pt x="1464" y="400"/>
                                </a:lnTo>
                                <a:lnTo>
                                  <a:pt x="1439" y="407"/>
                                </a:lnTo>
                                <a:lnTo>
                                  <a:pt x="1416" y="414"/>
                                </a:lnTo>
                                <a:lnTo>
                                  <a:pt x="1391" y="423"/>
                                </a:lnTo>
                                <a:lnTo>
                                  <a:pt x="1368" y="433"/>
                                </a:lnTo>
                                <a:lnTo>
                                  <a:pt x="1347" y="443"/>
                                </a:lnTo>
                                <a:lnTo>
                                  <a:pt x="1326" y="455"/>
                                </a:lnTo>
                                <a:lnTo>
                                  <a:pt x="1309" y="466"/>
                                </a:lnTo>
                                <a:lnTo>
                                  <a:pt x="1307" y="468"/>
                                </a:lnTo>
                                <a:lnTo>
                                  <a:pt x="1306" y="469"/>
                                </a:lnTo>
                                <a:lnTo>
                                  <a:pt x="1306" y="470"/>
                                </a:lnTo>
                                <a:lnTo>
                                  <a:pt x="1310" y="470"/>
                                </a:lnTo>
                                <a:lnTo>
                                  <a:pt x="1318" y="469"/>
                                </a:lnTo>
                                <a:lnTo>
                                  <a:pt x="1332" y="465"/>
                                </a:lnTo>
                                <a:lnTo>
                                  <a:pt x="1351" y="460"/>
                                </a:lnTo>
                                <a:lnTo>
                                  <a:pt x="1371" y="456"/>
                                </a:lnTo>
                                <a:lnTo>
                                  <a:pt x="1393" y="452"/>
                                </a:lnTo>
                                <a:lnTo>
                                  <a:pt x="1412" y="447"/>
                                </a:lnTo>
                                <a:lnTo>
                                  <a:pt x="1427" y="446"/>
                                </a:lnTo>
                                <a:lnTo>
                                  <a:pt x="1436" y="446"/>
                                </a:lnTo>
                                <a:lnTo>
                                  <a:pt x="1448" y="452"/>
                                </a:lnTo>
                                <a:lnTo>
                                  <a:pt x="1458" y="460"/>
                                </a:lnTo>
                                <a:lnTo>
                                  <a:pt x="1466" y="468"/>
                                </a:lnTo>
                                <a:lnTo>
                                  <a:pt x="1472" y="470"/>
                                </a:lnTo>
                                <a:lnTo>
                                  <a:pt x="1477" y="466"/>
                                </a:lnTo>
                                <a:lnTo>
                                  <a:pt x="1481" y="455"/>
                                </a:lnTo>
                                <a:lnTo>
                                  <a:pt x="1487" y="443"/>
                                </a:lnTo>
                                <a:lnTo>
                                  <a:pt x="1488" y="439"/>
                                </a:lnTo>
                                <a:lnTo>
                                  <a:pt x="1494" y="437"/>
                                </a:lnTo>
                                <a:lnTo>
                                  <a:pt x="1507" y="434"/>
                                </a:lnTo>
                                <a:lnTo>
                                  <a:pt x="1520" y="433"/>
                                </a:lnTo>
                                <a:lnTo>
                                  <a:pt x="1529" y="434"/>
                                </a:lnTo>
                                <a:lnTo>
                                  <a:pt x="1536" y="442"/>
                                </a:lnTo>
                                <a:lnTo>
                                  <a:pt x="1544" y="452"/>
                                </a:lnTo>
                                <a:lnTo>
                                  <a:pt x="1553" y="462"/>
                                </a:lnTo>
                                <a:lnTo>
                                  <a:pt x="1556" y="466"/>
                                </a:lnTo>
                                <a:lnTo>
                                  <a:pt x="1575" y="436"/>
                                </a:lnTo>
                                <a:lnTo>
                                  <a:pt x="1579" y="436"/>
                                </a:lnTo>
                                <a:lnTo>
                                  <a:pt x="1592" y="436"/>
                                </a:lnTo>
                                <a:lnTo>
                                  <a:pt x="1611" y="436"/>
                                </a:lnTo>
                                <a:lnTo>
                                  <a:pt x="1631" y="436"/>
                                </a:lnTo>
                                <a:lnTo>
                                  <a:pt x="1653" y="436"/>
                                </a:lnTo>
                                <a:lnTo>
                                  <a:pt x="1672" y="437"/>
                                </a:lnTo>
                                <a:lnTo>
                                  <a:pt x="1685" y="440"/>
                                </a:lnTo>
                                <a:lnTo>
                                  <a:pt x="1692" y="443"/>
                                </a:lnTo>
                                <a:lnTo>
                                  <a:pt x="1698" y="453"/>
                                </a:lnTo>
                                <a:lnTo>
                                  <a:pt x="1703" y="465"/>
                                </a:lnTo>
                                <a:lnTo>
                                  <a:pt x="1708" y="475"/>
                                </a:lnTo>
                                <a:lnTo>
                                  <a:pt x="1709" y="479"/>
                                </a:lnTo>
                                <a:lnTo>
                                  <a:pt x="1742" y="449"/>
                                </a:lnTo>
                                <a:lnTo>
                                  <a:pt x="1744" y="449"/>
                                </a:lnTo>
                                <a:lnTo>
                                  <a:pt x="1750" y="450"/>
                                </a:lnTo>
                                <a:lnTo>
                                  <a:pt x="1758" y="453"/>
                                </a:lnTo>
                                <a:lnTo>
                                  <a:pt x="1771" y="456"/>
                                </a:lnTo>
                                <a:lnTo>
                                  <a:pt x="1784" y="460"/>
                                </a:lnTo>
                                <a:lnTo>
                                  <a:pt x="1800" y="465"/>
                                </a:lnTo>
                                <a:lnTo>
                                  <a:pt x="1819" y="470"/>
                                </a:lnTo>
                                <a:lnTo>
                                  <a:pt x="1838" y="478"/>
                                </a:lnTo>
                                <a:lnTo>
                                  <a:pt x="1856" y="485"/>
                                </a:lnTo>
                                <a:lnTo>
                                  <a:pt x="1875" y="494"/>
                                </a:lnTo>
                                <a:lnTo>
                                  <a:pt x="1895" y="504"/>
                                </a:lnTo>
                                <a:lnTo>
                                  <a:pt x="1914" y="514"/>
                                </a:lnTo>
                                <a:lnTo>
                                  <a:pt x="1932" y="525"/>
                                </a:lnTo>
                                <a:lnTo>
                                  <a:pt x="1949" y="538"/>
                                </a:lnTo>
                                <a:lnTo>
                                  <a:pt x="1963" y="553"/>
                                </a:lnTo>
                                <a:lnTo>
                                  <a:pt x="1975" y="567"/>
                                </a:lnTo>
                                <a:lnTo>
                                  <a:pt x="1978" y="573"/>
                                </a:lnTo>
                                <a:lnTo>
                                  <a:pt x="1976" y="577"/>
                                </a:lnTo>
                                <a:lnTo>
                                  <a:pt x="1972" y="579"/>
                                </a:lnTo>
                                <a:lnTo>
                                  <a:pt x="1966" y="577"/>
                                </a:lnTo>
                                <a:lnTo>
                                  <a:pt x="1962" y="576"/>
                                </a:lnTo>
                                <a:lnTo>
                                  <a:pt x="1953" y="573"/>
                                </a:lnTo>
                                <a:lnTo>
                                  <a:pt x="1940" y="569"/>
                                </a:lnTo>
                                <a:lnTo>
                                  <a:pt x="1923" y="563"/>
                                </a:lnTo>
                                <a:lnTo>
                                  <a:pt x="1903" y="557"/>
                                </a:lnTo>
                                <a:lnTo>
                                  <a:pt x="1877" y="550"/>
                                </a:lnTo>
                                <a:lnTo>
                                  <a:pt x="1849" y="544"/>
                                </a:lnTo>
                                <a:lnTo>
                                  <a:pt x="1816" y="538"/>
                                </a:lnTo>
                                <a:lnTo>
                                  <a:pt x="1781" y="534"/>
                                </a:lnTo>
                                <a:lnTo>
                                  <a:pt x="1742" y="530"/>
                                </a:lnTo>
                                <a:lnTo>
                                  <a:pt x="1702" y="527"/>
                                </a:lnTo>
                                <a:lnTo>
                                  <a:pt x="1657" y="527"/>
                                </a:lnTo>
                                <a:lnTo>
                                  <a:pt x="1611" y="527"/>
                                </a:lnTo>
                                <a:lnTo>
                                  <a:pt x="1562" y="531"/>
                                </a:lnTo>
                                <a:lnTo>
                                  <a:pt x="1511" y="537"/>
                                </a:lnTo>
                                <a:lnTo>
                                  <a:pt x="1458" y="546"/>
                                </a:lnTo>
                                <a:lnTo>
                                  <a:pt x="1461" y="546"/>
                                </a:lnTo>
                                <a:lnTo>
                                  <a:pt x="1471" y="547"/>
                                </a:lnTo>
                                <a:lnTo>
                                  <a:pt x="1485" y="548"/>
                                </a:lnTo>
                                <a:lnTo>
                                  <a:pt x="1504" y="551"/>
                                </a:lnTo>
                                <a:lnTo>
                                  <a:pt x="1526" y="556"/>
                                </a:lnTo>
                                <a:lnTo>
                                  <a:pt x="1552" y="559"/>
                                </a:lnTo>
                                <a:lnTo>
                                  <a:pt x="1579" y="564"/>
                                </a:lnTo>
                                <a:lnTo>
                                  <a:pt x="1608" y="569"/>
                                </a:lnTo>
                                <a:lnTo>
                                  <a:pt x="1637" y="576"/>
                                </a:lnTo>
                                <a:lnTo>
                                  <a:pt x="1667" y="582"/>
                                </a:lnTo>
                                <a:lnTo>
                                  <a:pt x="1695" y="589"/>
                                </a:lnTo>
                                <a:lnTo>
                                  <a:pt x="1721" y="597"/>
                                </a:lnTo>
                                <a:lnTo>
                                  <a:pt x="1745" y="606"/>
                                </a:lnTo>
                                <a:lnTo>
                                  <a:pt x="1765" y="615"/>
                                </a:lnTo>
                                <a:lnTo>
                                  <a:pt x="1781" y="625"/>
                                </a:lnTo>
                                <a:lnTo>
                                  <a:pt x="1793" y="635"/>
                                </a:lnTo>
                                <a:lnTo>
                                  <a:pt x="1806" y="651"/>
                                </a:lnTo>
                                <a:lnTo>
                                  <a:pt x="1813" y="658"/>
                                </a:lnTo>
                                <a:lnTo>
                                  <a:pt x="1815" y="660"/>
                                </a:lnTo>
                                <a:lnTo>
                                  <a:pt x="1810" y="657"/>
                                </a:lnTo>
                                <a:lnTo>
                                  <a:pt x="1806" y="651"/>
                                </a:lnTo>
                                <a:lnTo>
                                  <a:pt x="1800" y="644"/>
                                </a:lnTo>
                                <a:lnTo>
                                  <a:pt x="1794" y="639"/>
                                </a:lnTo>
                                <a:lnTo>
                                  <a:pt x="1793" y="636"/>
                                </a:lnTo>
                                <a:lnTo>
                                  <a:pt x="1793" y="638"/>
                                </a:lnTo>
                                <a:lnTo>
                                  <a:pt x="1790" y="642"/>
                                </a:lnTo>
                                <a:lnTo>
                                  <a:pt x="1786" y="647"/>
                                </a:lnTo>
                                <a:lnTo>
                                  <a:pt x="1778" y="649"/>
                                </a:lnTo>
                                <a:lnTo>
                                  <a:pt x="1774" y="648"/>
                                </a:lnTo>
                                <a:lnTo>
                                  <a:pt x="1764" y="647"/>
                                </a:lnTo>
                                <a:lnTo>
                                  <a:pt x="1751" y="642"/>
                                </a:lnTo>
                                <a:lnTo>
                                  <a:pt x="1734" y="638"/>
                                </a:lnTo>
                                <a:lnTo>
                                  <a:pt x="1712" y="632"/>
                                </a:lnTo>
                                <a:lnTo>
                                  <a:pt x="1687" y="625"/>
                                </a:lnTo>
                                <a:lnTo>
                                  <a:pt x="1660" y="619"/>
                                </a:lnTo>
                                <a:lnTo>
                                  <a:pt x="1630" y="612"/>
                                </a:lnTo>
                                <a:lnTo>
                                  <a:pt x="1596" y="606"/>
                                </a:lnTo>
                                <a:lnTo>
                                  <a:pt x="1560" y="600"/>
                                </a:lnTo>
                                <a:lnTo>
                                  <a:pt x="1523" y="596"/>
                                </a:lnTo>
                                <a:lnTo>
                                  <a:pt x="1484" y="593"/>
                                </a:lnTo>
                                <a:lnTo>
                                  <a:pt x="1443" y="590"/>
                                </a:lnTo>
                                <a:lnTo>
                                  <a:pt x="1401" y="590"/>
                                </a:lnTo>
                                <a:lnTo>
                                  <a:pt x="1358" y="592"/>
                                </a:lnTo>
                                <a:lnTo>
                                  <a:pt x="1315" y="596"/>
                                </a:lnTo>
                                <a:lnTo>
                                  <a:pt x="1322" y="597"/>
                                </a:lnTo>
                                <a:lnTo>
                                  <a:pt x="1344" y="600"/>
                                </a:lnTo>
                                <a:lnTo>
                                  <a:pt x="1373" y="605"/>
                                </a:lnTo>
                                <a:lnTo>
                                  <a:pt x="1406" y="610"/>
                                </a:lnTo>
                                <a:lnTo>
                                  <a:pt x="1439" y="616"/>
                                </a:lnTo>
                                <a:lnTo>
                                  <a:pt x="1469" y="622"/>
                                </a:lnTo>
                                <a:lnTo>
                                  <a:pt x="1491" y="626"/>
                                </a:lnTo>
                                <a:lnTo>
                                  <a:pt x="1500" y="629"/>
                                </a:lnTo>
                                <a:lnTo>
                                  <a:pt x="1505" y="638"/>
                                </a:lnTo>
                                <a:lnTo>
                                  <a:pt x="1513" y="651"/>
                                </a:lnTo>
                                <a:lnTo>
                                  <a:pt x="1520" y="664"/>
                                </a:lnTo>
                                <a:lnTo>
                                  <a:pt x="1523" y="670"/>
                                </a:lnTo>
                                <a:lnTo>
                                  <a:pt x="1552" y="642"/>
                                </a:lnTo>
                                <a:lnTo>
                                  <a:pt x="1553" y="642"/>
                                </a:lnTo>
                                <a:lnTo>
                                  <a:pt x="1556" y="645"/>
                                </a:lnTo>
                                <a:lnTo>
                                  <a:pt x="1559" y="647"/>
                                </a:lnTo>
                                <a:lnTo>
                                  <a:pt x="1563" y="649"/>
                                </a:lnTo>
                                <a:lnTo>
                                  <a:pt x="1569" y="651"/>
                                </a:lnTo>
                                <a:lnTo>
                                  <a:pt x="1579" y="652"/>
                                </a:lnTo>
                                <a:lnTo>
                                  <a:pt x="1589" y="655"/>
                                </a:lnTo>
                                <a:lnTo>
                                  <a:pt x="1595" y="658"/>
                                </a:lnTo>
                                <a:lnTo>
                                  <a:pt x="1599" y="665"/>
                                </a:lnTo>
                                <a:lnTo>
                                  <a:pt x="1604" y="678"/>
                                </a:lnTo>
                                <a:lnTo>
                                  <a:pt x="1608" y="690"/>
                                </a:lnTo>
                                <a:lnTo>
                                  <a:pt x="1609" y="696"/>
                                </a:lnTo>
                                <a:lnTo>
                                  <a:pt x="1614" y="693"/>
                                </a:lnTo>
                                <a:lnTo>
                                  <a:pt x="1622" y="686"/>
                                </a:lnTo>
                                <a:lnTo>
                                  <a:pt x="1633" y="678"/>
                                </a:lnTo>
                                <a:lnTo>
                                  <a:pt x="1640" y="675"/>
                                </a:lnTo>
                                <a:lnTo>
                                  <a:pt x="1643" y="677"/>
                                </a:lnTo>
                                <a:lnTo>
                                  <a:pt x="1651" y="681"/>
                                </a:lnTo>
                                <a:lnTo>
                                  <a:pt x="1663" y="688"/>
                                </a:lnTo>
                                <a:lnTo>
                                  <a:pt x="1680" y="697"/>
                                </a:lnTo>
                                <a:lnTo>
                                  <a:pt x="1699" y="709"/>
                                </a:lnTo>
                                <a:lnTo>
                                  <a:pt x="1721" y="722"/>
                                </a:lnTo>
                                <a:lnTo>
                                  <a:pt x="1744" y="738"/>
                                </a:lnTo>
                                <a:lnTo>
                                  <a:pt x="1770" y="753"/>
                                </a:lnTo>
                                <a:lnTo>
                                  <a:pt x="1794" y="771"/>
                                </a:lnTo>
                                <a:lnTo>
                                  <a:pt x="1820" y="790"/>
                                </a:lnTo>
                                <a:lnTo>
                                  <a:pt x="1845" y="810"/>
                                </a:lnTo>
                                <a:lnTo>
                                  <a:pt x="1868" y="830"/>
                                </a:lnTo>
                                <a:lnTo>
                                  <a:pt x="1890" y="852"/>
                                </a:lnTo>
                                <a:lnTo>
                                  <a:pt x="1908" y="873"/>
                                </a:lnTo>
                                <a:lnTo>
                                  <a:pt x="1924" y="895"/>
                                </a:lnTo>
                                <a:lnTo>
                                  <a:pt x="1937" y="917"/>
                                </a:lnTo>
                                <a:lnTo>
                                  <a:pt x="1945" y="934"/>
                                </a:lnTo>
                                <a:lnTo>
                                  <a:pt x="1945" y="947"/>
                                </a:lnTo>
                                <a:lnTo>
                                  <a:pt x="1939" y="951"/>
                                </a:lnTo>
                                <a:lnTo>
                                  <a:pt x="1927" y="945"/>
                                </a:lnTo>
                                <a:lnTo>
                                  <a:pt x="1921" y="941"/>
                                </a:lnTo>
                                <a:lnTo>
                                  <a:pt x="1913" y="932"/>
                                </a:lnTo>
                                <a:lnTo>
                                  <a:pt x="1900" y="922"/>
                                </a:lnTo>
                                <a:lnTo>
                                  <a:pt x="1882" y="909"/>
                                </a:lnTo>
                                <a:lnTo>
                                  <a:pt x="1862" y="895"/>
                                </a:lnTo>
                                <a:lnTo>
                                  <a:pt x="1839" y="879"/>
                                </a:lnTo>
                                <a:lnTo>
                                  <a:pt x="1813" y="863"/>
                                </a:lnTo>
                                <a:lnTo>
                                  <a:pt x="1783" y="846"/>
                                </a:lnTo>
                                <a:lnTo>
                                  <a:pt x="1751" y="827"/>
                                </a:lnTo>
                                <a:lnTo>
                                  <a:pt x="1715" y="810"/>
                                </a:lnTo>
                                <a:lnTo>
                                  <a:pt x="1676" y="792"/>
                                </a:lnTo>
                                <a:lnTo>
                                  <a:pt x="1635" y="777"/>
                                </a:lnTo>
                                <a:lnTo>
                                  <a:pt x="1592" y="762"/>
                                </a:lnTo>
                                <a:lnTo>
                                  <a:pt x="1546" y="749"/>
                                </a:lnTo>
                                <a:lnTo>
                                  <a:pt x="1497" y="738"/>
                                </a:lnTo>
                                <a:lnTo>
                                  <a:pt x="1446" y="729"/>
                                </a:lnTo>
                                <a:lnTo>
                                  <a:pt x="1449" y="730"/>
                                </a:lnTo>
                                <a:lnTo>
                                  <a:pt x="1456" y="735"/>
                                </a:lnTo>
                                <a:lnTo>
                                  <a:pt x="1469" y="742"/>
                                </a:lnTo>
                                <a:lnTo>
                                  <a:pt x="1485" y="752"/>
                                </a:lnTo>
                                <a:lnTo>
                                  <a:pt x="1505" y="764"/>
                                </a:lnTo>
                                <a:lnTo>
                                  <a:pt x="1527" y="778"/>
                                </a:lnTo>
                                <a:lnTo>
                                  <a:pt x="1552" y="792"/>
                                </a:lnTo>
                                <a:lnTo>
                                  <a:pt x="1576" y="810"/>
                                </a:lnTo>
                                <a:lnTo>
                                  <a:pt x="1602" y="829"/>
                                </a:lnTo>
                                <a:lnTo>
                                  <a:pt x="1628" y="847"/>
                                </a:lnTo>
                                <a:lnTo>
                                  <a:pt x="1653" y="868"/>
                                </a:lnTo>
                                <a:lnTo>
                                  <a:pt x="1676" y="889"/>
                                </a:lnTo>
                                <a:lnTo>
                                  <a:pt x="1698" y="909"/>
                                </a:lnTo>
                                <a:lnTo>
                                  <a:pt x="1716" y="931"/>
                                </a:lnTo>
                                <a:lnTo>
                                  <a:pt x="1732" y="951"/>
                                </a:lnTo>
                                <a:lnTo>
                                  <a:pt x="1744" y="971"/>
                                </a:lnTo>
                                <a:lnTo>
                                  <a:pt x="1748" y="986"/>
                                </a:lnTo>
                                <a:lnTo>
                                  <a:pt x="1742" y="992"/>
                                </a:lnTo>
                                <a:lnTo>
                                  <a:pt x="1734" y="990"/>
                                </a:lnTo>
                                <a:lnTo>
                                  <a:pt x="1726" y="989"/>
                                </a:lnTo>
                                <a:lnTo>
                                  <a:pt x="1724" y="986"/>
                                </a:lnTo>
                                <a:lnTo>
                                  <a:pt x="1718" y="980"/>
                                </a:lnTo>
                                <a:lnTo>
                                  <a:pt x="1708" y="970"/>
                                </a:lnTo>
                                <a:lnTo>
                                  <a:pt x="1695" y="957"/>
                                </a:lnTo>
                                <a:lnTo>
                                  <a:pt x="1677" y="941"/>
                                </a:lnTo>
                                <a:lnTo>
                                  <a:pt x="1657" y="925"/>
                                </a:lnTo>
                                <a:lnTo>
                                  <a:pt x="1634" y="906"/>
                                </a:lnTo>
                                <a:lnTo>
                                  <a:pt x="1608" y="886"/>
                                </a:lnTo>
                                <a:lnTo>
                                  <a:pt x="1578" y="866"/>
                                </a:lnTo>
                                <a:lnTo>
                                  <a:pt x="1546" y="846"/>
                                </a:lnTo>
                                <a:lnTo>
                                  <a:pt x="1510" y="826"/>
                                </a:lnTo>
                                <a:lnTo>
                                  <a:pt x="1472" y="807"/>
                                </a:lnTo>
                                <a:lnTo>
                                  <a:pt x="1432" y="788"/>
                                </a:lnTo>
                                <a:lnTo>
                                  <a:pt x="1390" y="772"/>
                                </a:lnTo>
                                <a:lnTo>
                                  <a:pt x="1345" y="759"/>
                                </a:lnTo>
                                <a:lnTo>
                                  <a:pt x="1297" y="748"/>
                                </a:lnTo>
                                <a:lnTo>
                                  <a:pt x="1302" y="751"/>
                                </a:lnTo>
                                <a:lnTo>
                                  <a:pt x="1316" y="759"/>
                                </a:lnTo>
                                <a:lnTo>
                                  <a:pt x="1335" y="772"/>
                                </a:lnTo>
                                <a:lnTo>
                                  <a:pt x="1357" y="787"/>
                                </a:lnTo>
                                <a:lnTo>
                                  <a:pt x="1377" y="801"/>
                                </a:lnTo>
                                <a:lnTo>
                                  <a:pt x="1396" y="814"/>
                                </a:lnTo>
                                <a:lnTo>
                                  <a:pt x="1410" y="824"/>
                                </a:lnTo>
                                <a:lnTo>
                                  <a:pt x="1414" y="829"/>
                                </a:lnTo>
                                <a:lnTo>
                                  <a:pt x="1414" y="836"/>
                                </a:lnTo>
                                <a:lnTo>
                                  <a:pt x="1414" y="844"/>
                                </a:lnTo>
                                <a:lnTo>
                                  <a:pt x="1414" y="853"/>
                                </a:lnTo>
                                <a:lnTo>
                                  <a:pt x="1414" y="856"/>
                                </a:lnTo>
                                <a:lnTo>
                                  <a:pt x="1420" y="855"/>
                                </a:lnTo>
                                <a:lnTo>
                                  <a:pt x="1432" y="852"/>
                                </a:lnTo>
                                <a:lnTo>
                                  <a:pt x="1445" y="849"/>
                                </a:lnTo>
                                <a:lnTo>
                                  <a:pt x="1452" y="849"/>
                                </a:lnTo>
                                <a:lnTo>
                                  <a:pt x="1456" y="853"/>
                                </a:lnTo>
                                <a:lnTo>
                                  <a:pt x="1466" y="862"/>
                                </a:lnTo>
                                <a:lnTo>
                                  <a:pt x="1481" y="873"/>
                                </a:lnTo>
                                <a:lnTo>
                                  <a:pt x="1498" y="888"/>
                                </a:lnTo>
                                <a:lnTo>
                                  <a:pt x="1514" y="901"/>
                                </a:lnTo>
                                <a:lnTo>
                                  <a:pt x="1527" y="914"/>
                                </a:lnTo>
                                <a:lnTo>
                                  <a:pt x="1536" y="924"/>
                                </a:lnTo>
                                <a:lnTo>
                                  <a:pt x="1539" y="928"/>
                                </a:lnTo>
                                <a:lnTo>
                                  <a:pt x="1534" y="935"/>
                                </a:lnTo>
                                <a:lnTo>
                                  <a:pt x="1529" y="947"/>
                                </a:lnTo>
                                <a:lnTo>
                                  <a:pt x="1524" y="957"/>
                                </a:lnTo>
                                <a:lnTo>
                                  <a:pt x="1523" y="961"/>
                                </a:lnTo>
                                <a:lnTo>
                                  <a:pt x="1563" y="956"/>
                                </a:lnTo>
                                <a:lnTo>
                                  <a:pt x="1582" y="983"/>
                                </a:lnTo>
                                <a:lnTo>
                                  <a:pt x="1562" y="1006"/>
                                </a:lnTo>
                                <a:lnTo>
                                  <a:pt x="1615" y="1021"/>
                                </a:lnTo>
                                <a:lnTo>
                                  <a:pt x="1618" y="1028"/>
                                </a:lnTo>
                                <a:lnTo>
                                  <a:pt x="1625" y="1045"/>
                                </a:lnTo>
                                <a:lnTo>
                                  <a:pt x="1635" y="1073"/>
                                </a:lnTo>
                                <a:lnTo>
                                  <a:pt x="1646" y="1104"/>
                                </a:lnTo>
                                <a:lnTo>
                                  <a:pt x="1656" y="1140"/>
                                </a:lnTo>
                                <a:lnTo>
                                  <a:pt x="1661" y="1174"/>
                                </a:lnTo>
                                <a:lnTo>
                                  <a:pt x="1664" y="1204"/>
                                </a:lnTo>
                                <a:lnTo>
                                  <a:pt x="1661" y="1228"/>
                                </a:lnTo>
                                <a:lnTo>
                                  <a:pt x="1657" y="1230"/>
                                </a:lnTo>
                                <a:lnTo>
                                  <a:pt x="1648" y="1233"/>
                                </a:lnTo>
                                <a:lnTo>
                                  <a:pt x="1638" y="1233"/>
                                </a:lnTo>
                                <a:lnTo>
                                  <a:pt x="1634" y="1224"/>
                                </a:lnTo>
                                <a:lnTo>
                                  <a:pt x="1633" y="1218"/>
                                </a:lnTo>
                                <a:lnTo>
                                  <a:pt x="1627" y="1207"/>
                                </a:lnTo>
                                <a:lnTo>
                                  <a:pt x="1620" y="1191"/>
                                </a:lnTo>
                                <a:lnTo>
                                  <a:pt x="1608" y="1171"/>
                                </a:lnTo>
                                <a:lnTo>
                                  <a:pt x="1594" y="1146"/>
                                </a:lnTo>
                                <a:lnTo>
                                  <a:pt x="1575" y="1120"/>
                                </a:lnTo>
                                <a:lnTo>
                                  <a:pt x="1555" y="1091"/>
                                </a:lnTo>
                                <a:lnTo>
                                  <a:pt x="1529" y="1062"/>
                                </a:lnTo>
                                <a:lnTo>
                                  <a:pt x="1500" y="1031"/>
                                </a:lnTo>
                                <a:lnTo>
                                  <a:pt x="1468" y="1000"/>
                                </a:lnTo>
                                <a:lnTo>
                                  <a:pt x="1432" y="970"/>
                                </a:lnTo>
                                <a:lnTo>
                                  <a:pt x="1391" y="941"/>
                                </a:lnTo>
                                <a:lnTo>
                                  <a:pt x="1348" y="914"/>
                                </a:lnTo>
                                <a:lnTo>
                                  <a:pt x="1300" y="889"/>
                                </a:lnTo>
                                <a:lnTo>
                                  <a:pt x="1248" y="868"/>
                                </a:lnTo>
                                <a:lnTo>
                                  <a:pt x="1192" y="849"/>
                                </a:lnTo>
                                <a:lnTo>
                                  <a:pt x="1198" y="855"/>
                                </a:lnTo>
                                <a:lnTo>
                                  <a:pt x="1215" y="873"/>
                                </a:lnTo>
                                <a:lnTo>
                                  <a:pt x="1240" y="898"/>
                                </a:lnTo>
                                <a:lnTo>
                                  <a:pt x="1267" y="930"/>
                                </a:lnTo>
                                <a:lnTo>
                                  <a:pt x="1296" y="963"/>
                                </a:lnTo>
                                <a:lnTo>
                                  <a:pt x="1322" y="996"/>
                                </a:lnTo>
                                <a:lnTo>
                                  <a:pt x="1342" y="1025"/>
                                </a:lnTo>
                                <a:lnTo>
                                  <a:pt x="1354" y="1049"/>
                                </a:lnTo>
                                <a:lnTo>
                                  <a:pt x="1360" y="1073"/>
                                </a:lnTo>
                                <a:lnTo>
                                  <a:pt x="1362" y="1086"/>
                                </a:lnTo>
                                <a:lnTo>
                                  <a:pt x="1361" y="1093"/>
                                </a:lnTo>
                                <a:lnTo>
                                  <a:pt x="1355" y="1091"/>
                                </a:lnTo>
                                <a:lnTo>
                                  <a:pt x="1352" y="1088"/>
                                </a:lnTo>
                                <a:lnTo>
                                  <a:pt x="1347" y="1083"/>
                                </a:lnTo>
                                <a:lnTo>
                                  <a:pt x="1339" y="1073"/>
                                </a:lnTo>
                                <a:lnTo>
                                  <a:pt x="1331" y="1060"/>
                                </a:lnTo>
                                <a:lnTo>
                                  <a:pt x="1321" y="1045"/>
                                </a:lnTo>
                                <a:lnTo>
                                  <a:pt x="1307" y="1029"/>
                                </a:lnTo>
                                <a:lnTo>
                                  <a:pt x="1293" y="1012"/>
                                </a:lnTo>
                                <a:lnTo>
                                  <a:pt x="1277" y="993"/>
                                </a:lnTo>
                                <a:lnTo>
                                  <a:pt x="1260" y="974"/>
                                </a:lnTo>
                                <a:lnTo>
                                  <a:pt x="1240" y="956"/>
                                </a:lnTo>
                                <a:lnTo>
                                  <a:pt x="1219" y="937"/>
                                </a:lnTo>
                                <a:lnTo>
                                  <a:pt x="1198" y="919"/>
                                </a:lnTo>
                                <a:lnTo>
                                  <a:pt x="1176" y="905"/>
                                </a:lnTo>
                                <a:lnTo>
                                  <a:pt x="1151" y="891"/>
                                </a:lnTo>
                                <a:lnTo>
                                  <a:pt x="1127" y="880"/>
                                </a:lnTo>
                                <a:lnTo>
                                  <a:pt x="1101" y="872"/>
                                </a:lnTo>
                                <a:lnTo>
                                  <a:pt x="1101" y="892"/>
                                </a:lnTo>
                                <a:lnTo>
                                  <a:pt x="1133" y="892"/>
                                </a:lnTo>
                                <a:lnTo>
                                  <a:pt x="1130" y="898"/>
                                </a:lnTo>
                                <a:lnTo>
                                  <a:pt x="1124" y="909"/>
                                </a:lnTo>
                                <a:lnTo>
                                  <a:pt x="1112" y="924"/>
                                </a:lnTo>
                                <a:lnTo>
                                  <a:pt x="1098" y="932"/>
                                </a:lnTo>
                                <a:lnTo>
                                  <a:pt x="1088" y="937"/>
                                </a:lnTo>
                                <a:lnTo>
                                  <a:pt x="1086" y="941"/>
                                </a:lnTo>
                                <a:lnTo>
                                  <a:pt x="1091" y="947"/>
                                </a:lnTo>
                                <a:lnTo>
                                  <a:pt x="1095" y="950"/>
                                </a:lnTo>
                                <a:lnTo>
                                  <a:pt x="1098" y="950"/>
                                </a:lnTo>
                                <a:lnTo>
                                  <a:pt x="1104" y="951"/>
                                </a:lnTo>
                                <a:lnTo>
                                  <a:pt x="1111" y="951"/>
                                </a:lnTo>
                                <a:lnTo>
                                  <a:pt x="1118" y="953"/>
                                </a:lnTo>
                                <a:lnTo>
                                  <a:pt x="1125" y="954"/>
                                </a:lnTo>
                                <a:lnTo>
                                  <a:pt x="1130" y="956"/>
                                </a:lnTo>
                                <a:lnTo>
                                  <a:pt x="1133" y="958"/>
                                </a:lnTo>
                                <a:lnTo>
                                  <a:pt x="1133" y="961"/>
                                </a:lnTo>
                                <a:lnTo>
                                  <a:pt x="1125" y="970"/>
                                </a:lnTo>
                                <a:lnTo>
                                  <a:pt x="1112" y="983"/>
                                </a:lnTo>
                                <a:lnTo>
                                  <a:pt x="1101" y="993"/>
                                </a:lnTo>
                                <a:lnTo>
                                  <a:pt x="1095" y="997"/>
                                </a:lnTo>
                                <a:lnTo>
                                  <a:pt x="1095" y="1018"/>
                                </a:lnTo>
                                <a:lnTo>
                                  <a:pt x="1101" y="1018"/>
                                </a:lnTo>
                                <a:lnTo>
                                  <a:pt x="1114" y="1019"/>
                                </a:lnTo>
                                <a:lnTo>
                                  <a:pt x="1127" y="1021"/>
                                </a:lnTo>
                                <a:lnTo>
                                  <a:pt x="1131" y="1025"/>
                                </a:lnTo>
                                <a:lnTo>
                                  <a:pt x="1124" y="1035"/>
                                </a:lnTo>
                                <a:lnTo>
                                  <a:pt x="1112" y="1051"/>
                                </a:lnTo>
                                <a:lnTo>
                                  <a:pt x="1101" y="1065"/>
                                </a:lnTo>
                                <a:lnTo>
                                  <a:pt x="1097" y="1071"/>
                                </a:lnTo>
                                <a:lnTo>
                                  <a:pt x="1097" y="1091"/>
                                </a:lnTo>
                                <a:lnTo>
                                  <a:pt x="1101" y="1091"/>
                                </a:lnTo>
                                <a:lnTo>
                                  <a:pt x="1111" y="1091"/>
                                </a:lnTo>
                                <a:lnTo>
                                  <a:pt x="1121" y="1093"/>
                                </a:lnTo>
                                <a:lnTo>
                                  <a:pt x="1125" y="1097"/>
                                </a:lnTo>
                                <a:lnTo>
                                  <a:pt x="1121" y="1109"/>
                                </a:lnTo>
                                <a:lnTo>
                                  <a:pt x="1112" y="1125"/>
                                </a:lnTo>
                                <a:lnTo>
                                  <a:pt x="1102" y="1139"/>
                                </a:lnTo>
                                <a:lnTo>
                                  <a:pt x="1098" y="1145"/>
                                </a:lnTo>
                                <a:lnTo>
                                  <a:pt x="1098" y="2036"/>
                                </a:lnTo>
                                <a:lnTo>
                                  <a:pt x="938" y="2060"/>
                                </a:lnTo>
                                <a:lnTo>
                                  <a:pt x="883" y="2050"/>
                                </a:lnTo>
                                <a:lnTo>
                                  <a:pt x="891" y="2024"/>
                                </a:lnTo>
                                <a:lnTo>
                                  <a:pt x="891" y="1152"/>
                                </a:lnTo>
                                <a:lnTo>
                                  <a:pt x="889" y="1151"/>
                                </a:lnTo>
                                <a:lnTo>
                                  <a:pt x="883" y="1145"/>
                                </a:lnTo>
                                <a:lnTo>
                                  <a:pt x="874" y="1138"/>
                                </a:lnTo>
                                <a:lnTo>
                                  <a:pt x="864" y="1129"/>
                                </a:lnTo>
                                <a:lnTo>
                                  <a:pt x="855" y="1120"/>
                                </a:lnTo>
                                <a:lnTo>
                                  <a:pt x="847" y="1112"/>
                                </a:lnTo>
                                <a:lnTo>
                                  <a:pt x="842" y="1104"/>
                                </a:lnTo>
                                <a:lnTo>
                                  <a:pt x="841" y="1100"/>
                                </a:lnTo>
                                <a:lnTo>
                                  <a:pt x="850" y="1096"/>
                                </a:lnTo>
                                <a:lnTo>
                                  <a:pt x="863" y="1094"/>
                                </a:lnTo>
                                <a:lnTo>
                                  <a:pt x="876" y="1096"/>
                                </a:lnTo>
                                <a:lnTo>
                                  <a:pt x="881" y="1097"/>
                                </a:lnTo>
                                <a:lnTo>
                                  <a:pt x="881" y="1078"/>
                                </a:lnTo>
                                <a:lnTo>
                                  <a:pt x="878" y="1075"/>
                                </a:lnTo>
                                <a:lnTo>
                                  <a:pt x="874" y="1071"/>
                                </a:lnTo>
                                <a:lnTo>
                                  <a:pt x="865" y="1062"/>
                                </a:lnTo>
                                <a:lnTo>
                                  <a:pt x="857" y="1052"/>
                                </a:lnTo>
                                <a:lnTo>
                                  <a:pt x="848" y="1044"/>
                                </a:lnTo>
                                <a:lnTo>
                                  <a:pt x="842" y="1035"/>
                                </a:lnTo>
                                <a:lnTo>
                                  <a:pt x="839" y="1029"/>
                                </a:lnTo>
                                <a:lnTo>
                                  <a:pt x="841" y="1026"/>
                                </a:lnTo>
                                <a:lnTo>
                                  <a:pt x="852" y="1026"/>
                                </a:lnTo>
                                <a:lnTo>
                                  <a:pt x="865" y="1026"/>
                                </a:lnTo>
                                <a:lnTo>
                                  <a:pt x="877" y="1026"/>
                                </a:lnTo>
                                <a:lnTo>
                                  <a:pt x="881" y="1022"/>
                                </a:lnTo>
                                <a:lnTo>
                                  <a:pt x="878" y="1018"/>
                                </a:lnTo>
                                <a:lnTo>
                                  <a:pt x="873" y="1010"/>
                                </a:lnTo>
                                <a:lnTo>
                                  <a:pt x="865" y="1002"/>
                                </a:lnTo>
                                <a:lnTo>
                                  <a:pt x="855" y="993"/>
                                </a:lnTo>
                                <a:lnTo>
                                  <a:pt x="847" y="983"/>
                                </a:lnTo>
                                <a:lnTo>
                                  <a:pt x="839" y="976"/>
                                </a:lnTo>
                                <a:lnTo>
                                  <a:pt x="835" y="969"/>
                                </a:lnTo>
                                <a:lnTo>
                                  <a:pt x="834" y="964"/>
                                </a:lnTo>
                                <a:lnTo>
                                  <a:pt x="837" y="961"/>
                                </a:lnTo>
                                <a:lnTo>
                                  <a:pt x="842" y="958"/>
                                </a:lnTo>
                                <a:lnTo>
                                  <a:pt x="851" y="957"/>
                                </a:lnTo>
                                <a:lnTo>
                                  <a:pt x="860" y="956"/>
                                </a:lnTo>
                                <a:lnTo>
                                  <a:pt x="867" y="954"/>
                                </a:lnTo>
                                <a:lnTo>
                                  <a:pt x="874" y="953"/>
                                </a:lnTo>
                                <a:lnTo>
                                  <a:pt x="880" y="953"/>
                                </a:lnTo>
                                <a:lnTo>
                                  <a:pt x="881" y="953"/>
                                </a:lnTo>
                                <a:lnTo>
                                  <a:pt x="880" y="951"/>
                                </a:lnTo>
                                <a:lnTo>
                                  <a:pt x="874" y="945"/>
                                </a:lnTo>
                                <a:lnTo>
                                  <a:pt x="867" y="938"/>
                                </a:lnTo>
                                <a:lnTo>
                                  <a:pt x="858" y="928"/>
                                </a:lnTo>
                                <a:lnTo>
                                  <a:pt x="850" y="919"/>
                                </a:lnTo>
                                <a:lnTo>
                                  <a:pt x="844" y="909"/>
                                </a:lnTo>
                                <a:lnTo>
                                  <a:pt x="839" y="902"/>
                                </a:lnTo>
                                <a:lnTo>
                                  <a:pt x="841" y="896"/>
                                </a:lnTo>
                                <a:lnTo>
                                  <a:pt x="845" y="893"/>
                                </a:lnTo>
                                <a:lnTo>
                                  <a:pt x="851" y="891"/>
                                </a:lnTo>
                                <a:lnTo>
                                  <a:pt x="858" y="891"/>
                                </a:lnTo>
                                <a:lnTo>
                                  <a:pt x="865" y="889"/>
                                </a:lnTo>
                                <a:lnTo>
                                  <a:pt x="873" y="891"/>
                                </a:lnTo>
                                <a:lnTo>
                                  <a:pt x="878" y="891"/>
                                </a:lnTo>
                                <a:lnTo>
                                  <a:pt x="883" y="892"/>
                                </a:lnTo>
                                <a:lnTo>
                                  <a:pt x="884" y="892"/>
                                </a:lnTo>
                                <a:lnTo>
                                  <a:pt x="884" y="872"/>
                                </a:lnTo>
                                <a:lnTo>
                                  <a:pt x="881" y="873"/>
                                </a:lnTo>
                                <a:lnTo>
                                  <a:pt x="876" y="876"/>
                                </a:lnTo>
                                <a:lnTo>
                                  <a:pt x="864" y="882"/>
                                </a:lnTo>
                                <a:lnTo>
                                  <a:pt x="850" y="889"/>
                                </a:lnTo>
                                <a:lnTo>
                                  <a:pt x="834" y="899"/>
                                </a:lnTo>
                                <a:lnTo>
                                  <a:pt x="813" y="909"/>
                                </a:lnTo>
                                <a:lnTo>
                                  <a:pt x="793" y="921"/>
                                </a:lnTo>
                                <a:lnTo>
                                  <a:pt x="773" y="934"/>
                                </a:lnTo>
                                <a:lnTo>
                                  <a:pt x="750" y="948"/>
                                </a:lnTo>
                                <a:lnTo>
                                  <a:pt x="730" y="964"/>
                                </a:lnTo>
                                <a:lnTo>
                                  <a:pt x="708" y="980"/>
                                </a:lnTo>
                                <a:lnTo>
                                  <a:pt x="689" y="996"/>
                                </a:lnTo>
                                <a:lnTo>
                                  <a:pt x="672" y="1013"/>
                                </a:lnTo>
                                <a:lnTo>
                                  <a:pt x="657" y="1029"/>
                                </a:lnTo>
                                <a:lnTo>
                                  <a:pt x="646" y="1047"/>
                                </a:lnTo>
                                <a:lnTo>
                                  <a:pt x="639" y="1062"/>
                                </a:lnTo>
                                <a:lnTo>
                                  <a:pt x="631" y="1075"/>
                                </a:lnTo>
                                <a:lnTo>
                                  <a:pt x="624" y="1083"/>
                                </a:lnTo>
                                <a:lnTo>
                                  <a:pt x="617" y="1083"/>
                                </a:lnTo>
                                <a:lnTo>
                                  <a:pt x="614" y="1078"/>
                                </a:lnTo>
                                <a:lnTo>
                                  <a:pt x="617" y="1070"/>
                                </a:lnTo>
                                <a:lnTo>
                                  <a:pt x="626" y="1049"/>
                                </a:lnTo>
                                <a:lnTo>
                                  <a:pt x="641" y="1023"/>
                                </a:lnTo>
                                <a:lnTo>
                                  <a:pt x="662" y="990"/>
                                </a:lnTo>
                                <a:lnTo>
                                  <a:pt x="688" y="956"/>
                                </a:lnTo>
                                <a:lnTo>
                                  <a:pt x="718" y="918"/>
                                </a:lnTo>
                                <a:lnTo>
                                  <a:pt x="754" y="883"/>
                                </a:lnTo>
                                <a:lnTo>
                                  <a:pt x="795" y="853"/>
                                </a:lnTo>
                                <a:lnTo>
                                  <a:pt x="790" y="855"/>
                                </a:lnTo>
                                <a:lnTo>
                                  <a:pt x="780" y="856"/>
                                </a:lnTo>
                                <a:lnTo>
                                  <a:pt x="764" y="862"/>
                                </a:lnTo>
                                <a:lnTo>
                                  <a:pt x="741" y="868"/>
                                </a:lnTo>
                                <a:lnTo>
                                  <a:pt x="715" y="878"/>
                                </a:lnTo>
                                <a:lnTo>
                                  <a:pt x="683" y="889"/>
                                </a:lnTo>
                                <a:lnTo>
                                  <a:pt x="650" y="904"/>
                                </a:lnTo>
                                <a:lnTo>
                                  <a:pt x="614" y="921"/>
                                </a:lnTo>
                                <a:lnTo>
                                  <a:pt x="576" y="943"/>
                                </a:lnTo>
                                <a:lnTo>
                                  <a:pt x="537" y="967"/>
                                </a:lnTo>
                                <a:lnTo>
                                  <a:pt x="498" y="995"/>
                                </a:lnTo>
                                <a:lnTo>
                                  <a:pt x="461" y="1028"/>
                                </a:lnTo>
                                <a:lnTo>
                                  <a:pt x="423" y="1064"/>
                                </a:lnTo>
                                <a:lnTo>
                                  <a:pt x="389" y="1104"/>
                                </a:lnTo>
                                <a:lnTo>
                                  <a:pt x="357" y="1149"/>
                                </a:lnTo>
                                <a:lnTo>
                                  <a:pt x="329" y="1198"/>
                                </a:lnTo>
                                <a:lnTo>
                                  <a:pt x="321" y="1213"/>
                                </a:lnTo>
                                <a:lnTo>
                                  <a:pt x="315" y="1221"/>
                                </a:lnTo>
                                <a:lnTo>
                                  <a:pt x="309" y="1223"/>
                                </a:lnTo>
                                <a:lnTo>
                                  <a:pt x="308" y="1218"/>
                                </a:lnTo>
                                <a:lnTo>
                                  <a:pt x="308" y="1210"/>
                                </a:lnTo>
                                <a:lnTo>
                                  <a:pt x="309" y="1192"/>
                                </a:lnTo>
                                <a:lnTo>
                                  <a:pt x="312" y="1169"/>
                                </a:lnTo>
                                <a:lnTo>
                                  <a:pt x="318" y="1142"/>
                                </a:lnTo>
                                <a:lnTo>
                                  <a:pt x="325" y="1109"/>
                                </a:lnTo>
                                <a:lnTo>
                                  <a:pt x="335" y="1074"/>
                                </a:lnTo>
                                <a:lnTo>
                                  <a:pt x="348" y="1036"/>
                                </a:lnTo>
                                <a:lnTo>
                                  <a:pt x="366" y="1000"/>
                                </a:lnTo>
                                <a:lnTo>
                                  <a:pt x="377" y="989"/>
                                </a:lnTo>
                                <a:lnTo>
                                  <a:pt x="392" y="983"/>
                                </a:lnTo>
                                <a:lnTo>
                                  <a:pt x="403" y="980"/>
                                </a:lnTo>
                                <a:lnTo>
                                  <a:pt x="407" y="980"/>
                                </a:lnTo>
                                <a:lnTo>
                                  <a:pt x="396" y="950"/>
                                </a:lnTo>
                                <a:lnTo>
                                  <a:pt x="415" y="932"/>
                                </a:lnTo>
                                <a:lnTo>
                                  <a:pt x="454" y="934"/>
                                </a:lnTo>
                                <a:lnTo>
                                  <a:pt x="444" y="902"/>
                                </a:lnTo>
                                <a:lnTo>
                                  <a:pt x="524" y="829"/>
                                </a:lnTo>
                                <a:lnTo>
                                  <a:pt x="569" y="834"/>
                                </a:lnTo>
                                <a:lnTo>
                                  <a:pt x="568" y="803"/>
                                </a:lnTo>
                                <a:lnTo>
                                  <a:pt x="678" y="740"/>
                                </a:lnTo>
                                <a:lnTo>
                                  <a:pt x="675" y="740"/>
                                </a:lnTo>
                                <a:lnTo>
                                  <a:pt x="665" y="743"/>
                                </a:lnTo>
                                <a:lnTo>
                                  <a:pt x="650" y="746"/>
                                </a:lnTo>
                                <a:lnTo>
                                  <a:pt x="630" y="752"/>
                                </a:lnTo>
                                <a:lnTo>
                                  <a:pt x="605" y="758"/>
                                </a:lnTo>
                                <a:lnTo>
                                  <a:pt x="578" y="766"/>
                                </a:lnTo>
                                <a:lnTo>
                                  <a:pt x="548" y="777"/>
                                </a:lnTo>
                                <a:lnTo>
                                  <a:pt x="514" y="788"/>
                                </a:lnTo>
                                <a:lnTo>
                                  <a:pt x="478" y="803"/>
                                </a:lnTo>
                                <a:lnTo>
                                  <a:pt x="442" y="820"/>
                                </a:lnTo>
                                <a:lnTo>
                                  <a:pt x="406" y="837"/>
                                </a:lnTo>
                                <a:lnTo>
                                  <a:pt x="370" y="859"/>
                                </a:lnTo>
                                <a:lnTo>
                                  <a:pt x="334" y="882"/>
                                </a:lnTo>
                                <a:lnTo>
                                  <a:pt x="299" y="908"/>
                                </a:lnTo>
                                <a:lnTo>
                                  <a:pt x="266" y="935"/>
                                </a:lnTo>
                                <a:lnTo>
                                  <a:pt x="236" y="967"/>
                                </a:lnTo>
                                <a:lnTo>
                                  <a:pt x="233" y="963"/>
                                </a:lnTo>
                                <a:lnTo>
                                  <a:pt x="230" y="954"/>
                                </a:lnTo>
                                <a:lnTo>
                                  <a:pt x="228" y="943"/>
                                </a:lnTo>
                                <a:lnTo>
                                  <a:pt x="236" y="930"/>
                                </a:lnTo>
                                <a:lnTo>
                                  <a:pt x="237" y="928"/>
                                </a:lnTo>
                                <a:lnTo>
                                  <a:pt x="241" y="922"/>
                                </a:lnTo>
                                <a:lnTo>
                                  <a:pt x="247" y="915"/>
                                </a:lnTo>
                                <a:lnTo>
                                  <a:pt x="257" y="904"/>
                                </a:lnTo>
                                <a:lnTo>
                                  <a:pt x="269" y="891"/>
                                </a:lnTo>
                                <a:lnTo>
                                  <a:pt x="283" y="876"/>
                                </a:lnTo>
                                <a:lnTo>
                                  <a:pt x="301" y="860"/>
                                </a:lnTo>
                                <a:lnTo>
                                  <a:pt x="319" y="843"/>
                                </a:lnTo>
                                <a:lnTo>
                                  <a:pt x="341" y="824"/>
                                </a:lnTo>
                                <a:lnTo>
                                  <a:pt x="366" y="807"/>
                                </a:lnTo>
                                <a:lnTo>
                                  <a:pt x="390" y="788"/>
                                </a:lnTo>
                                <a:lnTo>
                                  <a:pt x="419" y="769"/>
                                </a:lnTo>
                                <a:lnTo>
                                  <a:pt x="449" y="752"/>
                                </a:lnTo>
                                <a:lnTo>
                                  <a:pt x="481" y="736"/>
                                </a:lnTo>
                                <a:lnTo>
                                  <a:pt x="516" y="720"/>
                                </a:lnTo>
                                <a:lnTo>
                                  <a:pt x="552" y="707"/>
                                </a:lnTo>
                                <a:lnTo>
                                  <a:pt x="553" y="707"/>
                                </a:lnTo>
                                <a:lnTo>
                                  <a:pt x="553" y="706"/>
                                </a:lnTo>
                                <a:lnTo>
                                  <a:pt x="552" y="704"/>
                                </a:lnTo>
                                <a:lnTo>
                                  <a:pt x="546" y="704"/>
                                </a:lnTo>
                                <a:lnTo>
                                  <a:pt x="540" y="706"/>
                                </a:lnTo>
                                <a:lnTo>
                                  <a:pt x="529" y="707"/>
                                </a:lnTo>
                                <a:lnTo>
                                  <a:pt x="510" y="710"/>
                                </a:lnTo>
                                <a:lnTo>
                                  <a:pt x="487" y="714"/>
                                </a:lnTo>
                                <a:lnTo>
                                  <a:pt x="461" y="720"/>
                                </a:lnTo>
                                <a:lnTo>
                                  <a:pt x="429" y="726"/>
                                </a:lnTo>
                                <a:lnTo>
                                  <a:pt x="396" y="735"/>
                                </a:lnTo>
                                <a:lnTo>
                                  <a:pt x="360" y="745"/>
                                </a:lnTo>
                                <a:lnTo>
                                  <a:pt x="321" y="756"/>
                                </a:lnTo>
                                <a:lnTo>
                                  <a:pt x="282" y="769"/>
                                </a:lnTo>
                                <a:lnTo>
                                  <a:pt x="243" y="785"/>
                                </a:lnTo>
                                <a:lnTo>
                                  <a:pt x="204" y="801"/>
                                </a:lnTo>
                                <a:lnTo>
                                  <a:pt x="166" y="820"/>
                                </a:lnTo>
                                <a:lnTo>
                                  <a:pt x="130" y="842"/>
                                </a:lnTo>
                                <a:lnTo>
                                  <a:pt x="95" y="865"/>
                                </a:lnTo>
                                <a:lnTo>
                                  <a:pt x="65" y="889"/>
                                </a:lnTo>
                                <a:lnTo>
                                  <a:pt x="61" y="892"/>
                                </a:lnTo>
                                <a:lnTo>
                                  <a:pt x="52" y="896"/>
                                </a:lnTo>
                                <a:lnTo>
                                  <a:pt x="42" y="898"/>
                                </a:lnTo>
                                <a:lnTo>
                                  <a:pt x="38" y="893"/>
                                </a:lnTo>
                                <a:lnTo>
                                  <a:pt x="38" y="889"/>
                                </a:lnTo>
                                <a:lnTo>
                                  <a:pt x="39" y="883"/>
                                </a:lnTo>
                                <a:lnTo>
                                  <a:pt x="42" y="875"/>
                                </a:lnTo>
                                <a:lnTo>
                                  <a:pt x="46" y="863"/>
                                </a:lnTo>
                                <a:lnTo>
                                  <a:pt x="52" y="850"/>
                                </a:lnTo>
                                <a:lnTo>
                                  <a:pt x="61" y="836"/>
                                </a:lnTo>
                                <a:lnTo>
                                  <a:pt x="72" y="820"/>
                                </a:lnTo>
                                <a:lnTo>
                                  <a:pt x="87" y="803"/>
                                </a:lnTo>
                                <a:lnTo>
                                  <a:pt x="103" y="785"/>
                                </a:lnTo>
                                <a:lnTo>
                                  <a:pt x="124" y="765"/>
                                </a:lnTo>
                                <a:lnTo>
                                  <a:pt x="149" y="746"/>
                                </a:lnTo>
                                <a:lnTo>
                                  <a:pt x="176" y="726"/>
                                </a:lnTo>
                                <a:lnTo>
                                  <a:pt x="210" y="706"/>
                                </a:lnTo>
                                <a:lnTo>
                                  <a:pt x="247" y="686"/>
                                </a:lnTo>
                                <a:lnTo>
                                  <a:pt x="290" y="665"/>
                                </a:lnTo>
                                <a:lnTo>
                                  <a:pt x="338" y="645"/>
                                </a:lnTo>
                                <a:lnTo>
                                  <a:pt x="376" y="665"/>
                                </a:lnTo>
                                <a:lnTo>
                                  <a:pt x="384" y="628"/>
                                </a:lnTo>
                                <a:lnTo>
                                  <a:pt x="435" y="615"/>
                                </a:lnTo>
                                <a:lnTo>
                                  <a:pt x="438" y="619"/>
                                </a:lnTo>
                                <a:lnTo>
                                  <a:pt x="446" y="628"/>
                                </a:lnTo>
                                <a:lnTo>
                                  <a:pt x="455" y="636"/>
                                </a:lnTo>
                                <a:lnTo>
                                  <a:pt x="459" y="639"/>
                                </a:lnTo>
                                <a:lnTo>
                                  <a:pt x="462" y="634"/>
                                </a:lnTo>
                                <a:lnTo>
                                  <a:pt x="468" y="622"/>
                                </a:lnTo>
                                <a:lnTo>
                                  <a:pt x="472" y="610"/>
                                </a:lnTo>
                                <a:lnTo>
                                  <a:pt x="477" y="605"/>
                                </a:lnTo>
                                <a:lnTo>
                                  <a:pt x="483" y="603"/>
                                </a:lnTo>
                                <a:lnTo>
                                  <a:pt x="497" y="602"/>
                                </a:lnTo>
                                <a:lnTo>
                                  <a:pt x="516" y="597"/>
                                </a:lnTo>
                                <a:lnTo>
                                  <a:pt x="536" y="595"/>
                                </a:lnTo>
                                <a:lnTo>
                                  <a:pt x="556" y="592"/>
                                </a:lnTo>
                                <a:lnTo>
                                  <a:pt x="575" y="589"/>
                                </a:lnTo>
                                <a:lnTo>
                                  <a:pt x="588" y="587"/>
                                </a:lnTo>
                                <a:lnTo>
                                  <a:pt x="592" y="586"/>
                                </a:lnTo>
                                <a:lnTo>
                                  <a:pt x="589" y="586"/>
                                </a:lnTo>
                                <a:lnTo>
                                  <a:pt x="584" y="585"/>
                                </a:lnTo>
                                <a:lnTo>
                                  <a:pt x="574" y="583"/>
                                </a:lnTo>
                                <a:lnTo>
                                  <a:pt x="559" y="582"/>
                                </a:lnTo>
                                <a:lnTo>
                                  <a:pt x="542" y="580"/>
                                </a:lnTo>
                                <a:lnTo>
                                  <a:pt x="522" y="579"/>
                                </a:lnTo>
                                <a:lnTo>
                                  <a:pt x="497" y="577"/>
                                </a:lnTo>
                                <a:lnTo>
                                  <a:pt x="471" y="576"/>
                                </a:lnTo>
                                <a:lnTo>
                                  <a:pt x="442" y="576"/>
                                </a:lnTo>
                                <a:lnTo>
                                  <a:pt x="412" y="577"/>
                                </a:lnTo>
                                <a:lnTo>
                                  <a:pt x="379" y="579"/>
                                </a:lnTo>
                                <a:lnTo>
                                  <a:pt x="345" y="582"/>
                                </a:lnTo>
                                <a:lnTo>
                                  <a:pt x="309" y="587"/>
                                </a:lnTo>
                                <a:lnTo>
                                  <a:pt x="273" y="593"/>
                                </a:lnTo>
                                <a:lnTo>
                                  <a:pt x="234" y="602"/>
                                </a:lnTo>
                                <a:lnTo>
                                  <a:pt x="197" y="612"/>
                                </a:lnTo>
                                <a:lnTo>
                                  <a:pt x="178" y="616"/>
                                </a:lnTo>
                                <a:lnTo>
                                  <a:pt x="171" y="616"/>
                                </a:lnTo>
                                <a:lnTo>
                                  <a:pt x="168" y="613"/>
                                </a:lnTo>
                                <a:lnTo>
                                  <a:pt x="169" y="609"/>
                                </a:lnTo>
                                <a:lnTo>
                                  <a:pt x="172" y="603"/>
                                </a:lnTo>
                                <a:lnTo>
                                  <a:pt x="175" y="597"/>
                                </a:lnTo>
                                <a:lnTo>
                                  <a:pt x="176" y="593"/>
                                </a:lnTo>
                                <a:lnTo>
                                  <a:pt x="178" y="592"/>
                                </a:lnTo>
                                <a:lnTo>
                                  <a:pt x="179" y="590"/>
                                </a:lnTo>
                                <a:lnTo>
                                  <a:pt x="185" y="589"/>
                                </a:lnTo>
                                <a:lnTo>
                                  <a:pt x="192" y="586"/>
                                </a:lnTo>
                                <a:lnTo>
                                  <a:pt x="204" y="582"/>
                                </a:lnTo>
                                <a:lnTo>
                                  <a:pt x="218" y="576"/>
                                </a:lnTo>
                                <a:lnTo>
                                  <a:pt x="237" y="572"/>
                                </a:lnTo>
                                <a:lnTo>
                                  <a:pt x="257" y="566"/>
                                </a:lnTo>
                                <a:lnTo>
                                  <a:pt x="280" y="560"/>
                                </a:lnTo>
                                <a:lnTo>
                                  <a:pt x="306" y="554"/>
                                </a:lnTo>
                                <a:lnTo>
                                  <a:pt x="337" y="548"/>
                                </a:lnTo>
                                <a:lnTo>
                                  <a:pt x="368" y="544"/>
                                </a:lnTo>
                                <a:lnTo>
                                  <a:pt x="402" y="540"/>
                                </a:lnTo>
                                <a:lnTo>
                                  <a:pt x="439" y="537"/>
                                </a:lnTo>
                                <a:lnTo>
                                  <a:pt x="478" y="535"/>
                                </a:lnTo>
                                <a:lnTo>
                                  <a:pt x="520" y="535"/>
                                </a:lnTo>
                                <a:lnTo>
                                  <a:pt x="563" y="537"/>
                                </a:lnTo>
                                <a:lnTo>
                                  <a:pt x="561" y="535"/>
                                </a:lnTo>
                                <a:lnTo>
                                  <a:pt x="550" y="533"/>
                                </a:lnTo>
                                <a:lnTo>
                                  <a:pt x="533" y="528"/>
                                </a:lnTo>
                                <a:lnTo>
                                  <a:pt x="513" y="524"/>
                                </a:lnTo>
                                <a:lnTo>
                                  <a:pt x="485" y="518"/>
                                </a:lnTo>
                                <a:lnTo>
                                  <a:pt x="455" y="511"/>
                                </a:lnTo>
                                <a:lnTo>
                                  <a:pt x="420" y="505"/>
                                </a:lnTo>
                                <a:lnTo>
                                  <a:pt x="381" y="499"/>
                                </a:lnTo>
                                <a:lnTo>
                                  <a:pt x="341" y="495"/>
                                </a:lnTo>
                                <a:lnTo>
                                  <a:pt x="298" y="491"/>
                                </a:lnTo>
                                <a:lnTo>
                                  <a:pt x="253" y="489"/>
                                </a:lnTo>
                                <a:lnTo>
                                  <a:pt x="208" y="489"/>
                                </a:lnTo>
                                <a:lnTo>
                                  <a:pt x="162" y="492"/>
                                </a:lnTo>
                                <a:lnTo>
                                  <a:pt x="116" y="498"/>
                                </a:lnTo>
                                <a:lnTo>
                                  <a:pt x="69" y="507"/>
                                </a:lnTo>
                                <a:lnTo>
                                  <a:pt x="25" y="518"/>
                                </a:lnTo>
                                <a:lnTo>
                                  <a:pt x="20" y="520"/>
                                </a:lnTo>
                                <a:lnTo>
                                  <a:pt x="10" y="521"/>
                                </a:lnTo>
                                <a:lnTo>
                                  <a:pt x="1" y="521"/>
                                </a:lnTo>
                                <a:lnTo>
                                  <a:pt x="0" y="515"/>
                                </a:lnTo>
                                <a:lnTo>
                                  <a:pt x="1" y="512"/>
                                </a:lnTo>
                                <a:lnTo>
                                  <a:pt x="6" y="508"/>
                                </a:lnTo>
                                <a:lnTo>
                                  <a:pt x="10" y="504"/>
                                </a:lnTo>
                                <a:lnTo>
                                  <a:pt x="16" y="498"/>
                                </a:lnTo>
                                <a:lnTo>
                                  <a:pt x="23" y="492"/>
                                </a:lnTo>
                                <a:lnTo>
                                  <a:pt x="32" y="486"/>
                                </a:lnTo>
                                <a:lnTo>
                                  <a:pt x="42" y="479"/>
                                </a:lnTo>
                                <a:lnTo>
                                  <a:pt x="55" y="472"/>
                                </a:lnTo>
                                <a:lnTo>
                                  <a:pt x="69" y="463"/>
                                </a:lnTo>
                                <a:lnTo>
                                  <a:pt x="85" y="456"/>
                                </a:lnTo>
                                <a:lnTo>
                                  <a:pt x="104" y="447"/>
                                </a:lnTo>
                                <a:lnTo>
                                  <a:pt x="126" y="440"/>
                                </a:lnTo>
                                <a:lnTo>
                                  <a:pt x="150" y="431"/>
                                </a:lnTo>
                                <a:lnTo>
                                  <a:pt x="178" y="424"/>
                                </a:lnTo>
                                <a:lnTo>
                                  <a:pt x="207" y="416"/>
                                </a:lnTo>
                                <a:lnTo>
                                  <a:pt x="240" y="408"/>
                                </a:lnTo>
                                <a:lnTo>
                                  <a:pt x="269" y="437"/>
                                </a:lnTo>
                                <a:lnTo>
                                  <a:pt x="299" y="403"/>
                                </a:lnTo>
                                <a:lnTo>
                                  <a:pt x="415" y="397"/>
                                </a:lnTo>
                                <a:lnTo>
                                  <a:pt x="425" y="436"/>
                                </a:lnTo>
                                <a:lnTo>
                                  <a:pt x="429" y="431"/>
                                </a:lnTo>
                                <a:lnTo>
                                  <a:pt x="439" y="420"/>
                                </a:lnTo>
                                <a:lnTo>
                                  <a:pt x="451" y="408"/>
                                </a:lnTo>
                                <a:lnTo>
                                  <a:pt x="457" y="403"/>
                                </a:lnTo>
                                <a:lnTo>
                                  <a:pt x="464" y="403"/>
                                </a:lnTo>
                                <a:lnTo>
                                  <a:pt x="475" y="404"/>
                                </a:lnTo>
                                <a:lnTo>
                                  <a:pt x="487" y="405"/>
                                </a:lnTo>
                                <a:lnTo>
                                  <a:pt x="491" y="405"/>
                                </a:lnTo>
                                <a:lnTo>
                                  <a:pt x="507" y="446"/>
                                </a:lnTo>
                                <a:lnTo>
                                  <a:pt x="511" y="442"/>
                                </a:lnTo>
                                <a:lnTo>
                                  <a:pt x="522" y="431"/>
                                </a:lnTo>
                                <a:lnTo>
                                  <a:pt x="532" y="421"/>
                                </a:lnTo>
                                <a:lnTo>
                                  <a:pt x="539" y="417"/>
                                </a:lnTo>
                                <a:lnTo>
                                  <a:pt x="545" y="418"/>
                                </a:lnTo>
                                <a:lnTo>
                                  <a:pt x="556" y="421"/>
                                </a:lnTo>
                                <a:lnTo>
                                  <a:pt x="571" y="426"/>
                                </a:lnTo>
                                <a:lnTo>
                                  <a:pt x="587" y="430"/>
                                </a:lnTo>
                                <a:lnTo>
                                  <a:pt x="602" y="434"/>
                                </a:lnTo>
                                <a:lnTo>
                                  <a:pt x="615" y="439"/>
                                </a:lnTo>
                                <a:lnTo>
                                  <a:pt x="626" y="442"/>
                                </a:lnTo>
                                <a:lnTo>
                                  <a:pt x="628" y="443"/>
                                </a:lnTo>
                                <a:lnTo>
                                  <a:pt x="627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17" y="434"/>
                                </a:lnTo>
                                <a:lnTo>
                                  <a:pt x="608" y="430"/>
                                </a:lnTo>
                                <a:lnTo>
                                  <a:pt x="598" y="423"/>
                                </a:lnTo>
                                <a:lnTo>
                                  <a:pt x="585" y="416"/>
                                </a:lnTo>
                                <a:lnTo>
                                  <a:pt x="571" y="407"/>
                                </a:lnTo>
                                <a:lnTo>
                                  <a:pt x="555" y="398"/>
                                </a:lnTo>
                                <a:lnTo>
                                  <a:pt x="536" y="388"/>
                                </a:lnTo>
                                <a:lnTo>
                                  <a:pt x="517" y="379"/>
                                </a:lnTo>
                                <a:lnTo>
                                  <a:pt x="497" y="371"/>
                                </a:lnTo>
                                <a:lnTo>
                                  <a:pt x="475" y="362"/>
                                </a:lnTo>
                                <a:lnTo>
                                  <a:pt x="454" y="353"/>
                                </a:lnTo>
                                <a:lnTo>
                                  <a:pt x="429" y="346"/>
                                </a:lnTo>
                                <a:lnTo>
                                  <a:pt x="406" y="340"/>
                                </a:lnTo>
                                <a:lnTo>
                                  <a:pt x="381" y="336"/>
                                </a:lnTo>
                                <a:lnTo>
                                  <a:pt x="36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2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72"/>
                        <wps:cNvSpPr>
                          <a:spLocks/>
                        </wps:cNvSpPr>
                        <wps:spPr bwMode="auto">
                          <a:xfrm>
                            <a:off x="78" y="91"/>
                            <a:ext cx="2407" cy="2404"/>
                          </a:xfrm>
                          <a:custGeom>
                            <a:avLst/>
                            <a:gdLst>
                              <a:gd name="T0" fmla="*/ 2322 w 2407"/>
                              <a:gd name="T1" fmla="*/ 973 h 2404"/>
                              <a:gd name="T2" fmla="*/ 2235 w 2407"/>
                              <a:gd name="T3" fmla="*/ 707 h 2404"/>
                              <a:gd name="T4" fmla="*/ 2090 w 2407"/>
                              <a:gd name="T5" fmla="*/ 476 h 2404"/>
                              <a:gd name="T6" fmla="*/ 1894 w 2407"/>
                              <a:gd name="T7" fmla="*/ 287 h 2404"/>
                              <a:gd name="T8" fmla="*/ 1656 w 2407"/>
                              <a:gd name="T9" fmla="*/ 150 h 2404"/>
                              <a:gd name="T10" fmla="*/ 1381 w 2407"/>
                              <a:gd name="T11" fmla="*/ 74 h 2404"/>
                              <a:gd name="T12" fmla="*/ 1086 w 2407"/>
                              <a:gd name="T13" fmla="*/ 66 h 2404"/>
                              <a:gd name="T14" fmla="*/ 810 w 2407"/>
                              <a:gd name="T15" fmla="*/ 130 h 2404"/>
                              <a:gd name="T16" fmla="*/ 565 w 2407"/>
                              <a:gd name="T17" fmla="*/ 256 h 2404"/>
                              <a:gd name="T18" fmla="*/ 358 w 2407"/>
                              <a:gd name="T19" fmla="*/ 435 h 2404"/>
                              <a:gd name="T20" fmla="*/ 199 w 2407"/>
                              <a:gd name="T21" fmla="*/ 658 h 2404"/>
                              <a:gd name="T22" fmla="*/ 98 w 2407"/>
                              <a:gd name="T23" fmla="*/ 917 h 2404"/>
                              <a:gd name="T24" fmla="*/ 62 w 2407"/>
                              <a:gd name="T25" fmla="*/ 1203 h 2404"/>
                              <a:gd name="T26" fmla="*/ 98 w 2407"/>
                              <a:gd name="T27" fmla="*/ 1487 h 2404"/>
                              <a:gd name="T28" fmla="*/ 199 w 2407"/>
                              <a:gd name="T29" fmla="*/ 1746 h 2404"/>
                              <a:gd name="T30" fmla="*/ 358 w 2407"/>
                              <a:gd name="T31" fmla="*/ 1969 h 2404"/>
                              <a:gd name="T32" fmla="*/ 565 w 2407"/>
                              <a:gd name="T33" fmla="*/ 2147 h 2404"/>
                              <a:gd name="T34" fmla="*/ 810 w 2407"/>
                              <a:gd name="T35" fmla="*/ 2273 h 2404"/>
                              <a:gd name="T36" fmla="*/ 1086 w 2407"/>
                              <a:gd name="T37" fmla="*/ 2336 h 2404"/>
                              <a:gd name="T38" fmla="*/ 1377 w 2407"/>
                              <a:gd name="T39" fmla="*/ 2329 h 2404"/>
                              <a:gd name="T40" fmla="*/ 1647 w 2407"/>
                              <a:gd name="T41" fmla="*/ 2252 h 2404"/>
                              <a:gd name="T42" fmla="*/ 1887 w 2407"/>
                              <a:gd name="T43" fmla="*/ 2115 h 2404"/>
                              <a:gd name="T44" fmla="*/ 2085 w 2407"/>
                              <a:gd name="T45" fmla="*/ 1928 h 2404"/>
                              <a:gd name="T46" fmla="*/ 2232 w 2407"/>
                              <a:gd name="T47" fmla="*/ 1697 h 2404"/>
                              <a:gd name="T48" fmla="*/ 2322 w 2407"/>
                              <a:gd name="T49" fmla="*/ 1432 h 2404"/>
                              <a:gd name="T50" fmla="*/ 2407 w 2407"/>
                              <a:gd name="T51" fmla="*/ 1203 h 2404"/>
                              <a:gd name="T52" fmla="*/ 2369 w 2407"/>
                              <a:gd name="T53" fmla="*/ 1502 h 2404"/>
                              <a:gd name="T54" fmla="*/ 2261 w 2407"/>
                              <a:gd name="T55" fmla="*/ 1774 h 2404"/>
                              <a:gd name="T56" fmla="*/ 2093 w 2407"/>
                              <a:gd name="T57" fmla="*/ 2010 h 2404"/>
                              <a:gd name="T58" fmla="*/ 1875 w 2407"/>
                              <a:gd name="T59" fmla="*/ 2199 h 2404"/>
                              <a:gd name="T60" fmla="*/ 1617 w 2407"/>
                              <a:gd name="T61" fmla="*/ 2330 h 2404"/>
                              <a:gd name="T62" fmla="*/ 1326 w 2407"/>
                              <a:gd name="T63" fmla="*/ 2398 h 2404"/>
                              <a:gd name="T64" fmla="*/ 1026 w 2407"/>
                              <a:gd name="T65" fmla="*/ 2391 h 2404"/>
                              <a:gd name="T66" fmla="*/ 744 w 2407"/>
                              <a:gd name="T67" fmla="*/ 2313 h 2404"/>
                              <a:gd name="T68" fmla="*/ 490 w 2407"/>
                              <a:gd name="T69" fmla="*/ 2169 h 2404"/>
                              <a:gd name="T70" fmla="*/ 273 w 2407"/>
                              <a:gd name="T71" fmla="*/ 1964 h 2404"/>
                              <a:gd name="T72" fmla="*/ 116 w 2407"/>
                              <a:gd name="T73" fmla="*/ 1715 h 2404"/>
                              <a:gd name="T74" fmla="*/ 23 w 2407"/>
                              <a:gd name="T75" fmla="*/ 1438 h 2404"/>
                              <a:gd name="T76" fmla="*/ 1 w 2407"/>
                              <a:gd name="T77" fmla="*/ 1142 h 2404"/>
                              <a:gd name="T78" fmla="*/ 52 w 2407"/>
                              <a:gd name="T79" fmla="*/ 852 h 2404"/>
                              <a:gd name="T80" fmla="*/ 170 w 2407"/>
                              <a:gd name="T81" fmla="*/ 585 h 2404"/>
                              <a:gd name="T82" fmla="*/ 354 w 2407"/>
                              <a:gd name="T83" fmla="*/ 352 h 2404"/>
                              <a:gd name="T84" fmla="*/ 587 w 2407"/>
                              <a:gd name="T85" fmla="*/ 169 h 2404"/>
                              <a:gd name="T86" fmla="*/ 854 w 2407"/>
                              <a:gd name="T87" fmla="*/ 52 h 2404"/>
                              <a:gd name="T88" fmla="*/ 1144 w 2407"/>
                              <a:gd name="T89" fmla="*/ 1 h 2404"/>
                              <a:gd name="T90" fmla="*/ 1440 w 2407"/>
                              <a:gd name="T91" fmla="*/ 23 h 2404"/>
                              <a:gd name="T92" fmla="*/ 1718 w 2407"/>
                              <a:gd name="T93" fmla="*/ 114 h 2404"/>
                              <a:gd name="T94" fmla="*/ 1966 w 2407"/>
                              <a:gd name="T95" fmla="*/ 271 h 2404"/>
                              <a:gd name="T96" fmla="*/ 2171 w 2407"/>
                              <a:gd name="T97" fmla="*/ 488 h 2404"/>
                              <a:gd name="T98" fmla="*/ 2316 w 2407"/>
                              <a:gd name="T99" fmla="*/ 742 h 2404"/>
                              <a:gd name="T100" fmla="*/ 2394 w 2407"/>
                              <a:gd name="T101" fmla="*/ 1024 h 2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407" h="2404">
                                <a:moveTo>
                                  <a:pt x="2345" y="1203"/>
                                </a:moveTo>
                                <a:lnTo>
                                  <a:pt x="2343" y="1144"/>
                                </a:lnTo>
                                <a:lnTo>
                                  <a:pt x="2339" y="1086"/>
                                </a:lnTo>
                                <a:lnTo>
                                  <a:pt x="2332" y="1029"/>
                                </a:lnTo>
                                <a:lnTo>
                                  <a:pt x="2322" y="973"/>
                                </a:lnTo>
                                <a:lnTo>
                                  <a:pt x="2310" y="917"/>
                                </a:lnTo>
                                <a:lnTo>
                                  <a:pt x="2296" y="863"/>
                                </a:lnTo>
                                <a:lnTo>
                                  <a:pt x="2277" y="810"/>
                                </a:lnTo>
                                <a:lnTo>
                                  <a:pt x="2258" y="758"/>
                                </a:lnTo>
                                <a:lnTo>
                                  <a:pt x="2235" y="707"/>
                                </a:lnTo>
                                <a:lnTo>
                                  <a:pt x="2210" y="658"/>
                                </a:lnTo>
                                <a:lnTo>
                                  <a:pt x="2184" y="611"/>
                                </a:lnTo>
                                <a:lnTo>
                                  <a:pt x="2154" y="565"/>
                                </a:lnTo>
                                <a:lnTo>
                                  <a:pt x="2124" y="520"/>
                                </a:lnTo>
                                <a:lnTo>
                                  <a:pt x="2090" y="476"/>
                                </a:lnTo>
                                <a:lnTo>
                                  <a:pt x="2054" y="435"/>
                                </a:lnTo>
                                <a:lnTo>
                                  <a:pt x="2017" y="396"/>
                                </a:lnTo>
                                <a:lnTo>
                                  <a:pt x="1978" y="357"/>
                                </a:lnTo>
                                <a:lnTo>
                                  <a:pt x="1937" y="322"/>
                                </a:lnTo>
                                <a:lnTo>
                                  <a:pt x="1894" y="287"/>
                                </a:lnTo>
                                <a:lnTo>
                                  <a:pt x="1849" y="256"/>
                                </a:lnTo>
                                <a:lnTo>
                                  <a:pt x="1803" y="225"/>
                                </a:lnTo>
                                <a:lnTo>
                                  <a:pt x="1755" y="198"/>
                                </a:lnTo>
                                <a:lnTo>
                                  <a:pt x="1706" y="173"/>
                                </a:lnTo>
                                <a:lnTo>
                                  <a:pt x="1656" y="150"/>
                                </a:lnTo>
                                <a:lnTo>
                                  <a:pt x="1604" y="130"/>
                                </a:lnTo>
                                <a:lnTo>
                                  <a:pt x="1550" y="113"/>
                                </a:lnTo>
                                <a:lnTo>
                                  <a:pt x="1495" y="97"/>
                                </a:lnTo>
                                <a:lnTo>
                                  <a:pt x="1439" y="84"/>
                                </a:lnTo>
                                <a:lnTo>
                                  <a:pt x="1381" y="74"/>
                                </a:lnTo>
                                <a:lnTo>
                                  <a:pt x="1323" y="66"/>
                                </a:lnTo>
                                <a:lnTo>
                                  <a:pt x="1264" y="62"/>
                                </a:lnTo>
                                <a:lnTo>
                                  <a:pt x="1203" y="61"/>
                                </a:lnTo>
                                <a:lnTo>
                                  <a:pt x="1144" y="62"/>
                                </a:lnTo>
                                <a:lnTo>
                                  <a:pt x="1086" y="66"/>
                                </a:lnTo>
                                <a:lnTo>
                                  <a:pt x="1030" y="74"/>
                                </a:lnTo>
                                <a:lnTo>
                                  <a:pt x="974" y="84"/>
                                </a:lnTo>
                                <a:lnTo>
                                  <a:pt x="919" y="97"/>
                                </a:lnTo>
                                <a:lnTo>
                                  <a:pt x="864" y="113"/>
                                </a:lnTo>
                                <a:lnTo>
                                  <a:pt x="810" y="130"/>
                                </a:lnTo>
                                <a:lnTo>
                                  <a:pt x="760" y="150"/>
                                </a:lnTo>
                                <a:lnTo>
                                  <a:pt x="709" y="173"/>
                                </a:lnTo>
                                <a:lnTo>
                                  <a:pt x="660" y="198"/>
                                </a:lnTo>
                                <a:lnTo>
                                  <a:pt x="611" y="225"/>
                                </a:lnTo>
                                <a:lnTo>
                                  <a:pt x="565" y="256"/>
                                </a:lnTo>
                                <a:lnTo>
                                  <a:pt x="520" y="287"/>
                                </a:lnTo>
                                <a:lnTo>
                                  <a:pt x="478" y="322"/>
                                </a:lnTo>
                                <a:lnTo>
                                  <a:pt x="436" y="357"/>
                                </a:lnTo>
                                <a:lnTo>
                                  <a:pt x="397" y="396"/>
                                </a:lnTo>
                                <a:lnTo>
                                  <a:pt x="358" y="435"/>
                                </a:lnTo>
                                <a:lnTo>
                                  <a:pt x="322" y="476"/>
                                </a:lnTo>
                                <a:lnTo>
                                  <a:pt x="289" y="520"/>
                                </a:lnTo>
                                <a:lnTo>
                                  <a:pt x="257" y="565"/>
                                </a:lnTo>
                                <a:lnTo>
                                  <a:pt x="227" y="611"/>
                                </a:lnTo>
                                <a:lnTo>
                                  <a:pt x="199" y="658"/>
                                </a:lnTo>
                                <a:lnTo>
                                  <a:pt x="175" y="707"/>
                                </a:lnTo>
                                <a:lnTo>
                                  <a:pt x="152" y="758"/>
                                </a:lnTo>
                                <a:lnTo>
                                  <a:pt x="131" y="810"/>
                                </a:lnTo>
                                <a:lnTo>
                                  <a:pt x="114" y="863"/>
                                </a:lnTo>
                                <a:lnTo>
                                  <a:pt x="98" y="917"/>
                                </a:lnTo>
                                <a:lnTo>
                                  <a:pt x="85" y="973"/>
                                </a:lnTo>
                                <a:lnTo>
                                  <a:pt x="75" y="1029"/>
                                </a:lnTo>
                                <a:lnTo>
                                  <a:pt x="68" y="1086"/>
                                </a:lnTo>
                                <a:lnTo>
                                  <a:pt x="64" y="1144"/>
                                </a:lnTo>
                                <a:lnTo>
                                  <a:pt x="62" y="1203"/>
                                </a:lnTo>
                                <a:lnTo>
                                  <a:pt x="64" y="1262"/>
                                </a:lnTo>
                                <a:lnTo>
                                  <a:pt x="68" y="1320"/>
                                </a:lnTo>
                                <a:lnTo>
                                  <a:pt x="75" y="1376"/>
                                </a:lnTo>
                                <a:lnTo>
                                  <a:pt x="85" y="1432"/>
                                </a:lnTo>
                                <a:lnTo>
                                  <a:pt x="98" y="1487"/>
                                </a:lnTo>
                                <a:lnTo>
                                  <a:pt x="114" y="1542"/>
                                </a:lnTo>
                                <a:lnTo>
                                  <a:pt x="131" y="1594"/>
                                </a:lnTo>
                                <a:lnTo>
                                  <a:pt x="152" y="1646"/>
                                </a:lnTo>
                                <a:lnTo>
                                  <a:pt x="175" y="1697"/>
                                </a:lnTo>
                                <a:lnTo>
                                  <a:pt x="199" y="1746"/>
                                </a:lnTo>
                                <a:lnTo>
                                  <a:pt x="227" y="1793"/>
                                </a:lnTo>
                                <a:lnTo>
                                  <a:pt x="257" y="1839"/>
                                </a:lnTo>
                                <a:lnTo>
                                  <a:pt x="289" y="1884"/>
                                </a:lnTo>
                                <a:lnTo>
                                  <a:pt x="322" y="1928"/>
                                </a:lnTo>
                                <a:lnTo>
                                  <a:pt x="358" y="1969"/>
                                </a:lnTo>
                                <a:lnTo>
                                  <a:pt x="397" y="2008"/>
                                </a:lnTo>
                                <a:lnTo>
                                  <a:pt x="436" y="2046"/>
                                </a:lnTo>
                                <a:lnTo>
                                  <a:pt x="478" y="2082"/>
                                </a:lnTo>
                                <a:lnTo>
                                  <a:pt x="520" y="2115"/>
                                </a:lnTo>
                                <a:lnTo>
                                  <a:pt x="565" y="2147"/>
                                </a:lnTo>
                                <a:lnTo>
                                  <a:pt x="611" y="2177"/>
                                </a:lnTo>
                                <a:lnTo>
                                  <a:pt x="660" y="2205"/>
                                </a:lnTo>
                                <a:lnTo>
                                  <a:pt x="709" y="2229"/>
                                </a:lnTo>
                                <a:lnTo>
                                  <a:pt x="760" y="2252"/>
                                </a:lnTo>
                                <a:lnTo>
                                  <a:pt x="810" y="2273"/>
                                </a:lnTo>
                                <a:lnTo>
                                  <a:pt x="864" y="2291"/>
                                </a:lnTo>
                                <a:lnTo>
                                  <a:pt x="919" y="2306"/>
                                </a:lnTo>
                                <a:lnTo>
                                  <a:pt x="974" y="2319"/>
                                </a:lnTo>
                                <a:lnTo>
                                  <a:pt x="1030" y="2329"/>
                                </a:lnTo>
                                <a:lnTo>
                                  <a:pt x="1086" y="2336"/>
                                </a:lnTo>
                                <a:lnTo>
                                  <a:pt x="1144" y="2340"/>
                                </a:lnTo>
                                <a:lnTo>
                                  <a:pt x="1203" y="2342"/>
                                </a:lnTo>
                                <a:lnTo>
                                  <a:pt x="1263" y="2340"/>
                                </a:lnTo>
                                <a:lnTo>
                                  <a:pt x="1320" y="2336"/>
                                </a:lnTo>
                                <a:lnTo>
                                  <a:pt x="1377" y="2329"/>
                                </a:lnTo>
                                <a:lnTo>
                                  <a:pt x="1433" y="2319"/>
                                </a:lnTo>
                                <a:lnTo>
                                  <a:pt x="1488" y="2306"/>
                                </a:lnTo>
                                <a:lnTo>
                                  <a:pt x="1543" y="2291"/>
                                </a:lnTo>
                                <a:lnTo>
                                  <a:pt x="1596" y="2273"/>
                                </a:lnTo>
                                <a:lnTo>
                                  <a:pt x="1647" y="2252"/>
                                </a:lnTo>
                                <a:lnTo>
                                  <a:pt x="1698" y="2229"/>
                                </a:lnTo>
                                <a:lnTo>
                                  <a:pt x="1747" y="2205"/>
                                </a:lnTo>
                                <a:lnTo>
                                  <a:pt x="1796" y="2177"/>
                                </a:lnTo>
                                <a:lnTo>
                                  <a:pt x="1842" y="2147"/>
                                </a:lnTo>
                                <a:lnTo>
                                  <a:pt x="1887" y="2115"/>
                                </a:lnTo>
                                <a:lnTo>
                                  <a:pt x="1929" y="2082"/>
                                </a:lnTo>
                                <a:lnTo>
                                  <a:pt x="1971" y="2046"/>
                                </a:lnTo>
                                <a:lnTo>
                                  <a:pt x="2011" y="2008"/>
                                </a:lnTo>
                                <a:lnTo>
                                  <a:pt x="2049" y="1969"/>
                                </a:lnTo>
                                <a:lnTo>
                                  <a:pt x="2085" y="1928"/>
                                </a:lnTo>
                                <a:lnTo>
                                  <a:pt x="2118" y="1884"/>
                                </a:lnTo>
                                <a:lnTo>
                                  <a:pt x="2150" y="1839"/>
                                </a:lnTo>
                                <a:lnTo>
                                  <a:pt x="2180" y="1793"/>
                                </a:lnTo>
                                <a:lnTo>
                                  <a:pt x="2208" y="1746"/>
                                </a:lnTo>
                                <a:lnTo>
                                  <a:pt x="2232" y="1697"/>
                                </a:lnTo>
                                <a:lnTo>
                                  <a:pt x="2255" y="1646"/>
                                </a:lnTo>
                                <a:lnTo>
                                  <a:pt x="2275" y="1594"/>
                                </a:lnTo>
                                <a:lnTo>
                                  <a:pt x="2293" y="1542"/>
                                </a:lnTo>
                                <a:lnTo>
                                  <a:pt x="2309" y="1487"/>
                                </a:lnTo>
                                <a:lnTo>
                                  <a:pt x="2322" y="1432"/>
                                </a:lnTo>
                                <a:lnTo>
                                  <a:pt x="2332" y="1376"/>
                                </a:lnTo>
                                <a:lnTo>
                                  <a:pt x="2339" y="1320"/>
                                </a:lnTo>
                                <a:lnTo>
                                  <a:pt x="2343" y="1262"/>
                                </a:lnTo>
                                <a:lnTo>
                                  <a:pt x="2345" y="1203"/>
                                </a:lnTo>
                                <a:lnTo>
                                  <a:pt x="2407" y="1203"/>
                                </a:lnTo>
                                <a:lnTo>
                                  <a:pt x="2405" y="1265"/>
                                </a:lnTo>
                                <a:lnTo>
                                  <a:pt x="2401" y="1325"/>
                                </a:lnTo>
                                <a:lnTo>
                                  <a:pt x="2392" y="1385"/>
                                </a:lnTo>
                                <a:lnTo>
                                  <a:pt x="2382" y="1444"/>
                                </a:lnTo>
                                <a:lnTo>
                                  <a:pt x="2369" y="1502"/>
                                </a:lnTo>
                                <a:lnTo>
                                  <a:pt x="2352" y="1559"/>
                                </a:lnTo>
                                <a:lnTo>
                                  <a:pt x="2333" y="1614"/>
                                </a:lnTo>
                                <a:lnTo>
                                  <a:pt x="2312" y="1669"/>
                                </a:lnTo>
                                <a:lnTo>
                                  <a:pt x="2288" y="1723"/>
                                </a:lnTo>
                                <a:lnTo>
                                  <a:pt x="2261" y="1774"/>
                                </a:lnTo>
                                <a:lnTo>
                                  <a:pt x="2232" y="1825"/>
                                </a:lnTo>
                                <a:lnTo>
                                  <a:pt x="2200" y="1874"/>
                                </a:lnTo>
                                <a:lnTo>
                                  <a:pt x="2167" y="1920"/>
                                </a:lnTo>
                                <a:lnTo>
                                  <a:pt x="2131" y="1967"/>
                                </a:lnTo>
                                <a:lnTo>
                                  <a:pt x="2093" y="2010"/>
                                </a:lnTo>
                                <a:lnTo>
                                  <a:pt x="2054" y="2052"/>
                                </a:lnTo>
                                <a:lnTo>
                                  <a:pt x="2012" y="2091"/>
                                </a:lnTo>
                                <a:lnTo>
                                  <a:pt x="1968" y="2130"/>
                                </a:lnTo>
                                <a:lnTo>
                                  <a:pt x="1923" y="2164"/>
                                </a:lnTo>
                                <a:lnTo>
                                  <a:pt x="1875" y="2199"/>
                                </a:lnTo>
                                <a:lnTo>
                                  <a:pt x="1826" y="2229"/>
                                </a:lnTo>
                                <a:lnTo>
                                  <a:pt x="1777" y="2258"/>
                                </a:lnTo>
                                <a:lnTo>
                                  <a:pt x="1725" y="2286"/>
                                </a:lnTo>
                                <a:lnTo>
                                  <a:pt x="1672" y="2309"/>
                                </a:lnTo>
                                <a:lnTo>
                                  <a:pt x="1617" y="2330"/>
                                </a:lnTo>
                                <a:lnTo>
                                  <a:pt x="1560" y="2349"/>
                                </a:lnTo>
                                <a:lnTo>
                                  <a:pt x="1504" y="2366"/>
                                </a:lnTo>
                                <a:lnTo>
                                  <a:pt x="1446" y="2379"/>
                                </a:lnTo>
                                <a:lnTo>
                                  <a:pt x="1387" y="2390"/>
                                </a:lnTo>
                                <a:lnTo>
                                  <a:pt x="1326" y="2398"/>
                                </a:lnTo>
                                <a:lnTo>
                                  <a:pt x="1266" y="2403"/>
                                </a:lnTo>
                                <a:lnTo>
                                  <a:pt x="1203" y="2404"/>
                                </a:lnTo>
                                <a:lnTo>
                                  <a:pt x="1144" y="2403"/>
                                </a:lnTo>
                                <a:lnTo>
                                  <a:pt x="1084" y="2398"/>
                                </a:lnTo>
                                <a:lnTo>
                                  <a:pt x="1026" y="2391"/>
                                </a:lnTo>
                                <a:lnTo>
                                  <a:pt x="968" y="2381"/>
                                </a:lnTo>
                                <a:lnTo>
                                  <a:pt x="910" y="2368"/>
                                </a:lnTo>
                                <a:lnTo>
                                  <a:pt x="854" y="2352"/>
                                </a:lnTo>
                                <a:lnTo>
                                  <a:pt x="797" y="2335"/>
                                </a:lnTo>
                                <a:lnTo>
                                  <a:pt x="744" y="2313"/>
                                </a:lnTo>
                                <a:lnTo>
                                  <a:pt x="691" y="2290"/>
                                </a:lnTo>
                                <a:lnTo>
                                  <a:pt x="639" y="2264"/>
                                </a:lnTo>
                                <a:lnTo>
                                  <a:pt x="587" y="2235"/>
                                </a:lnTo>
                                <a:lnTo>
                                  <a:pt x="537" y="2203"/>
                                </a:lnTo>
                                <a:lnTo>
                                  <a:pt x="490" y="2169"/>
                                </a:lnTo>
                                <a:lnTo>
                                  <a:pt x="442" y="2133"/>
                                </a:lnTo>
                                <a:lnTo>
                                  <a:pt x="397" y="2094"/>
                                </a:lnTo>
                                <a:lnTo>
                                  <a:pt x="354" y="2052"/>
                                </a:lnTo>
                                <a:lnTo>
                                  <a:pt x="312" y="2008"/>
                                </a:lnTo>
                                <a:lnTo>
                                  <a:pt x="273" y="1964"/>
                                </a:lnTo>
                                <a:lnTo>
                                  <a:pt x="237" y="1916"/>
                                </a:lnTo>
                                <a:lnTo>
                                  <a:pt x="202" y="1868"/>
                                </a:lnTo>
                                <a:lnTo>
                                  <a:pt x="170" y="1819"/>
                                </a:lnTo>
                                <a:lnTo>
                                  <a:pt x="142" y="1767"/>
                                </a:lnTo>
                                <a:lnTo>
                                  <a:pt x="116" y="1715"/>
                                </a:lnTo>
                                <a:lnTo>
                                  <a:pt x="91" y="1662"/>
                                </a:lnTo>
                                <a:lnTo>
                                  <a:pt x="71" y="1608"/>
                                </a:lnTo>
                                <a:lnTo>
                                  <a:pt x="52" y="1552"/>
                                </a:lnTo>
                                <a:lnTo>
                                  <a:pt x="36" y="1496"/>
                                </a:lnTo>
                                <a:lnTo>
                                  <a:pt x="23" y="1438"/>
                                </a:lnTo>
                                <a:lnTo>
                                  <a:pt x="13" y="1380"/>
                                </a:lnTo>
                                <a:lnTo>
                                  <a:pt x="6" y="1323"/>
                                </a:lnTo>
                                <a:lnTo>
                                  <a:pt x="1" y="1262"/>
                                </a:lnTo>
                                <a:lnTo>
                                  <a:pt x="0" y="1203"/>
                                </a:lnTo>
                                <a:lnTo>
                                  <a:pt x="1" y="1142"/>
                                </a:lnTo>
                                <a:lnTo>
                                  <a:pt x="6" y="1083"/>
                                </a:lnTo>
                                <a:lnTo>
                                  <a:pt x="13" y="1024"/>
                                </a:lnTo>
                                <a:lnTo>
                                  <a:pt x="23" y="966"/>
                                </a:lnTo>
                                <a:lnTo>
                                  <a:pt x="36" y="908"/>
                                </a:lnTo>
                                <a:lnTo>
                                  <a:pt x="52" y="852"/>
                                </a:lnTo>
                                <a:lnTo>
                                  <a:pt x="71" y="797"/>
                                </a:lnTo>
                                <a:lnTo>
                                  <a:pt x="91" y="742"/>
                                </a:lnTo>
                                <a:lnTo>
                                  <a:pt x="116" y="689"/>
                                </a:lnTo>
                                <a:lnTo>
                                  <a:pt x="142" y="637"/>
                                </a:lnTo>
                                <a:lnTo>
                                  <a:pt x="170" y="585"/>
                                </a:lnTo>
                                <a:lnTo>
                                  <a:pt x="202" y="536"/>
                                </a:lnTo>
                                <a:lnTo>
                                  <a:pt x="237" y="488"/>
                                </a:lnTo>
                                <a:lnTo>
                                  <a:pt x="273" y="440"/>
                                </a:lnTo>
                                <a:lnTo>
                                  <a:pt x="312" y="396"/>
                                </a:lnTo>
                                <a:lnTo>
                                  <a:pt x="354" y="352"/>
                                </a:lnTo>
                                <a:lnTo>
                                  <a:pt x="397" y="310"/>
                                </a:lnTo>
                                <a:lnTo>
                                  <a:pt x="442" y="271"/>
                                </a:lnTo>
                                <a:lnTo>
                                  <a:pt x="490" y="235"/>
                                </a:lnTo>
                                <a:lnTo>
                                  <a:pt x="537" y="201"/>
                                </a:lnTo>
                                <a:lnTo>
                                  <a:pt x="587" y="169"/>
                                </a:lnTo>
                                <a:lnTo>
                                  <a:pt x="639" y="140"/>
                                </a:lnTo>
                                <a:lnTo>
                                  <a:pt x="691" y="114"/>
                                </a:lnTo>
                                <a:lnTo>
                                  <a:pt x="744" y="91"/>
                                </a:lnTo>
                                <a:lnTo>
                                  <a:pt x="797" y="69"/>
                                </a:lnTo>
                                <a:lnTo>
                                  <a:pt x="854" y="52"/>
                                </a:lnTo>
                                <a:lnTo>
                                  <a:pt x="910" y="36"/>
                                </a:lnTo>
                                <a:lnTo>
                                  <a:pt x="968" y="23"/>
                                </a:lnTo>
                                <a:lnTo>
                                  <a:pt x="1026" y="13"/>
                                </a:lnTo>
                                <a:lnTo>
                                  <a:pt x="1084" y="6"/>
                                </a:lnTo>
                                <a:lnTo>
                                  <a:pt x="1144" y="1"/>
                                </a:lnTo>
                                <a:lnTo>
                                  <a:pt x="1203" y="0"/>
                                </a:lnTo>
                                <a:lnTo>
                                  <a:pt x="1263" y="1"/>
                                </a:lnTo>
                                <a:lnTo>
                                  <a:pt x="1323" y="6"/>
                                </a:lnTo>
                                <a:lnTo>
                                  <a:pt x="1381" y="13"/>
                                </a:lnTo>
                                <a:lnTo>
                                  <a:pt x="1440" y="23"/>
                                </a:lnTo>
                                <a:lnTo>
                                  <a:pt x="1497" y="36"/>
                                </a:lnTo>
                                <a:lnTo>
                                  <a:pt x="1555" y="52"/>
                                </a:lnTo>
                                <a:lnTo>
                                  <a:pt x="1609" y="69"/>
                                </a:lnTo>
                                <a:lnTo>
                                  <a:pt x="1664" y="91"/>
                                </a:lnTo>
                                <a:lnTo>
                                  <a:pt x="1718" y="114"/>
                                </a:lnTo>
                                <a:lnTo>
                                  <a:pt x="1770" y="140"/>
                                </a:lnTo>
                                <a:lnTo>
                                  <a:pt x="1822" y="169"/>
                                </a:lnTo>
                                <a:lnTo>
                                  <a:pt x="1871" y="201"/>
                                </a:lnTo>
                                <a:lnTo>
                                  <a:pt x="1919" y="235"/>
                                </a:lnTo>
                                <a:lnTo>
                                  <a:pt x="1966" y="271"/>
                                </a:lnTo>
                                <a:lnTo>
                                  <a:pt x="2011" y="310"/>
                                </a:lnTo>
                                <a:lnTo>
                                  <a:pt x="2054" y="352"/>
                                </a:lnTo>
                                <a:lnTo>
                                  <a:pt x="2096" y="396"/>
                                </a:lnTo>
                                <a:lnTo>
                                  <a:pt x="2135" y="440"/>
                                </a:lnTo>
                                <a:lnTo>
                                  <a:pt x="2171" y="488"/>
                                </a:lnTo>
                                <a:lnTo>
                                  <a:pt x="2206" y="536"/>
                                </a:lnTo>
                                <a:lnTo>
                                  <a:pt x="2238" y="585"/>
                                </a:lnTo>
                                <a:lnTo>
                                  <a:pt x="2267" y="637"/>
                                </a:lnTo>
                                <a:lnTo>
                                  <a:pt x="2293" y="689"/>
                                </a:lnTo>
                                <a:lnTo>
                                  <a:pt x="2316" y="742"/>
                                </a:lnTo>
                                <a:lnTo>
                                  <a:pt x="2338" y="797"/>
                                </a:lnTo>
                                <a:lnTo>
                                  <a:pt x="2355" y="852"/>
                                </a:lnTo>
                                <a:lnTo>
                                  <a:pt x="2371" y="908"/>
                                </a:lnTo>
                                <a:lnTo>
                                  <a:pt x="2384" y="966"/>
                                </a:lnTo>
                                <a:lnTo>
                                  <a:pt x="2394" y="1024"/>
                                </a:lnTo>
                                <a:lnTo>
                                  <a:pt x="2401" y="1083"/>
                                </a:lnTo>
                                <a:lnTo>
                                  <a:pt x="2405" y="1142"/>
                                </a:lnTo>
                                <a:lnTo>
                                  <a:pt x="2407" y="1203"/>
                                </a:lnTo>
                                <a:lnTo>
                                  <a:pt x="2345" y="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2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1F761" id="Group 1969" o:spid="_x0000_s1026" style="position:absolute;margin-left:298.15pt;margin-top:-5.05pt;width:66.4pt;height:66.4pt;z-index:251774976" coordsize="256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">
                <v:shape id="Freeform 1970" o:spid="_x0000_s1027" style="position:absolute;width:2560;height:2560;visibility:visible;mso-wrap-style:square;v-text-anchor:top" coordsize="2560,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gqcIA&#10;AADbAAAADwAAAGRycy9kb3ducmV2LnhtbERP32vCMBB+H/g/hBP2MjTdBlOqUUTYkDEYrYKvR3I2&#10;xeZSmqzt/vtlIPh2H9/PW29H14ieulB7VvA8z0AQa29qrhScju+zJYgQkQ02nknBLwXYbiYPa8yN&#10;H7igvoyVSCEcclRgY2xzKYO25DDMfUucuIvvHMYEu0qaDocU7hr5kmVv0mHNqcFiS3tL+lr+OAVf&#10;+9p9n3R1OD/Zz+LysQxavgalHqfjbgUi0hjv4pv7YNL8B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iCpwgAAANsAAAAPAAAAAAAAAAAAAAAAAJgCAABkcnMvZG93&#10;bnJldi54bWxQSwUGAAAAAAQABAD1AAAAhwMAAAAA&#10;" path="m2538,1281r-1,-64l2533,1155r-8,-61l2514,1032r-13,-59l2485,914r-19,-58l2443,798r-25,-56l2391,687r-30,-53l2327,582r-34,-51l2254,482r-41,-46l2170,390r-46,-43l2077,306r-49,-39l1978,232r-52,-33l1872,169r-55,-27l1761,117,1703,94,1646,75,1586,59,1527,46,1465,35r-61,-8l1342,23r-63,-1l1216,23r-62,4l1092,35r-60,11l972,59,913,75,854,94r-57,23l741,142r-55,27l633,199r-52,33l530,267r-49,39l435,347r-46,43l345,436r-40,46l267,531r-36,51l198,634r-30,53l140,742r-24,56l94,856,74,914,58,973r-13,59l33,1094r-7,61l22,1217r-2,64l22,1343r4,62l33,1467r12,61l58,1587r16,59l94,1705r22,57l140,1818r28,55l198,1926r33,52l267,2029r38,49l345,2124r44,46l435,2213r46,41l530,2291r51,37l633,2361r53,30l741,2418r56,25l854,2465r59,20l972,2501r60,13l1092,2525r62,8l1216,2537r63,1l1344,2537r63,-6l1471,2524r62,-12l1593,2499r60,-17l1712,2462r56,-23l1825,2414r53,-27l1932,2356r50,-33l2031,2289r48,-38l2125,2211r43,-42l2210,2125r41,-44l2288,2033r35,-49l2356,1932r31,-52l2414,1825r25,-55l2462,1712r20,-57l2499,1594r13,-61l2524,1471r7,-62l2537,1346r1,-65l2560,1281r-1,66l2553,1412r-7,64l2534,1538r-14,62l2502,1660r-20,61l2459,1779r-25,56l2405,1890r-30,53l2342,1995r-36,51l2267,2094r-39,47l2184,2185r-44,43l2093,2268r-47,38l1995,2342r-52,33l1890,2406r-55,28l1777,2459r-58,23l1660,2502r-61,18l1537,2534r-63,12l1410,2553r-65,6l1279,2560r-67,-1l1147,2553r-63,-7l1021,2534r-62,-14l899,2502r-60,-20l780,2459r-56,-25l669,2406r-54,-31l563,2342r-50,-36l465,2268r-46,-40l374,2185r-42,-44l292,2094r-38,-48l218,1995r-33,-52l155,1890r-29,-55l101,1779,78,1721,58,1660,40,1600,26,1538,14,1476,7,1412,1,1347,,1281r1,-67l7,1149r7,-63l26,1022,40,960,58,900,78,840r23,-57l126,725r29,-55l185,617r33,-52l254,514r38,-48l332,420r42,-45l419,332r46,-39l513,254r50,-36l615,185r54,-31l724,126r56,-25l839,78,899,58,959,40r62,-14l1084,14r63,-7l1212,1,1279,r66,1l1410,7r64,7l1537,26r62,14l1660,58r59,20l1777,101r58,25l1890,154r53,31l1995,218r51,36l2093,293r47,39l2184,375r44,45l2267,466r39,48l2342,565r33,52l2405,670r29,55l2459,783r23,57l2502,900r18,60l2534,1022r12,64l2553,1149r6,65l2560,1281r-22,xe" fillcolor="#95b3d7 [1940]" stroked="f" strokecolor="#95b3d7 [1940]" strokeweight="1pt">
                  <v:fill opacity="13107f"/>
                  <v:shadow color="#243f60 [1604]" opacity=".5" offset="1pt"/>
                  <v:path arrowok="t" o:connecttype="custom" o:connectlocs="2514,1032;2418,742;2254,482;2028,267;1761,117;1465,35;1154,27;854,94;581,232;345,436;168,687;58,973;20,1281;58,1587;168,1873;345,2124;581,2328;854,2465;1154,2533;1471,2524;1768,2439;2031,2289;2251,2081;2414,1825;2512,1533;2560,1281;2520,1600;2405,1890;2228,2141;1995,2342;1719,2482;1410,2553;1084,2546;780,2459;513,2306;292,2094;126,1835;26,1538;1,1214;58,900;185,617;374,375;615,185;899,58;1212,1;1537,26;1835,126;2093,293;2306,514;2459,783;2546,1086" o:connectangles="0,0,0,0,0,0,0,0,0,0,0,0,0,0,0,0,0,0,0,0,0,0,0,0,0,0,0,0,0,0,0,0,0,0,0,0,0,0,0,0,0,0,0,0,0,0,0,0,0,0,0"/>
                </v:shape>
                <v:shape id="Freeform 1971" o:spid="_x0000_s1028" style="position:absolute;left:286;top:406;width:1978;height:2060;visibility:visible;mso-wrap-style:square;v-text-anchor:top" coordsize="1978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mE8QA&#10;AADbAAAADwAAAGRycy9kb3ducmV2LnhtbESPQUvDQBCF74L/YRnBi9hNK5SSdluKYKs3mwq5Dtlp&#10;NpidDbtrGv31zkHwNsN78943m93kezVSTF1gA/NZAYq4Cbbj1sDH+eVxBSplZIt9YDLwTQl229ub&#10;DZY2XPlEY5VbJSGcSjTgch5KrVPjyGOahYFYtEuIHrOssdU24lXCfa8XRbHUHjuWBocDPTtqPqsv&#10;b6B+mue3OLyHcf+zcPWhOerwUBtzfzft16AyTfnf/Hf9agVfY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55hPEAAAA2wAAAA8AAAAAAAAAAAAAAAAAmAIAAGRycy9k&#10;b3ducmV2LnhtbFBLBQYAAAAABAAEAPUAAACJAwAAAAA=&#10;" path="m360,322r4,l371,320r10,l396,322r16,1l431,325r21,4l475,333r26,6l529,346r29,9l588,366r32,13l652,394r34,17l720,430r-2,-3l711,420,701,408,686,394,667,375,646,355,621,333,592,310,559,287,524,264,487,241,446,219,402,199,357,183,308,169,257,159r-7,-3l247,151r,-4l251,144r12,l288,146r34,1l361,150r38,3l433,157r25,3l470,164r4,10l477,186r1,10l483,200r8,-2l501,190r9,-5l513,182r40,13l556,228r36,-20l597,209r8,4l620,218r16,7l653,232r13,7l678,245r4,5l683,261r2,16l686,290r,6l691,293r10,-9l711,277r9,-1l727,278r13,8l759,296r20,11l799,319r17,10l828,336r4,3l828,332,816,312,796,283,772,248,741,211,707,174,667,141,627,117,614,107,607,95r,-7l618,86r8,3l636,94r16,7l669,109r22,12l714,134r24,16l764,169r28,18l818,211r26,23l870,260r23,27l916,317r19,31l951,381r,-2l951,374r,-9l949,352r-1,-14l943,320r-7,-20l928,277,915,254,899,226,877,199,852,170,822,140,786,108,744,76,696,44,681,33r-6,-7l676,21r7,2l688,24r8,3l708,31r13,8l738,46r19,9l777,65r22,11l821,89r23,15l865,120r24,17l909,156r20,18l948,196r16,22l967,221r2,-3l971,213r,-4l971,176r3,-71l975,36r,-32l977,3,981,r6,l991,3r3,11l995,30r2,17l995,59r-1,30l995,143r3,53l1000,219r1,-1l1007,212r10,-9l1029,193r14,-13l1060,166r19,-16l1101,134r22,-16l1146,101r24,-15l1193,70r25,-13l1241,47r23,-8l1286,33r6,l1297,34r3,5l1297,43r-4,3l1286,50r-13,6l1257,66r-20,10l1216,89r-23,16l1170,122r-23,19l1124,161r-22,24l1082,209r-17,28l1052,264r-10,29l1036,325r3,-2l1042,320r4,-4l1049,312r6,-8l1063,294r12,-14l1089,264r16,-17l1125,229r21,-18l1169,190r26,-17l1222,156r29,-16l1281,125r34,-11l1348,105r35,-4l1387,101r3,3l1390,107r-6,4l1380,112r-6,3l1364,120r-10,5l1339,133r-14,8l1307,151r-17,12l1271,176r-20,16l1231,209r-20,20l1190,252r-20,25l1150,303r-19,30l1131,335r,1l1138,335r19,-10l1170,317r13,-7l1195,303r13,-6l1219,293r10,-4l1237,287r4,l1250,291r10,5l1270,300r4,2l1279,294r2,-14l1284,265r2,-7l1290,257r12,-6l1319,244r19,-7l1357,228r17,-6l1387,218r4,-2l1399,222r13,12l1425,244r7,3l1436,238r4,-16l1445,206r4,-7l1456,203r12,8l1479,219r6,5l1511,186r9,-1l1540,183r32,-3l1608,177r39,l1683,179r29,3l1732,190r7,6l1744,200r1,5l1742,208r-3,l1731,209r-13,l1700,211r-20,2l1656,218r-29,6l1596,231r-34,11l1524,257r-39,17l1443,296r-44,26l1354,352r-48,36l1258,430r3,-1l1268,426r13,-5l1299,416r20,-8l1342,400r25,-8l1394,384r29,-9l1452,368r30,-7l1511,355r28,-4l1565,348r24,l1611,349r3,2l1620,353r1,6l1614,364r-6,1l1599,366r-13,3l1572,372r-19,5l1533,381r-22,6l1488,392r-24,8l1439,407r-23,7l1391,423r-23,10l1347,443r-21,12l1309,466r-2,2l1306,469r,1l1310,470r8,-1l1332,465r19,-5l1371,456r22,-4l1412,447r15,-1l1436,446r12,6l1458,460r8,8l1472,470r5,-4l1481,455r6,-12l1488,439r6,-2l1507,434r13,-1l1529,434r7,8l1544,452r9,10l1556,466r19,-30l1579,436r13,l1611,436r20,l1653,436r19,1l1685,440r7,3l1698,453r5,12l1708,475r1,4l1742,449r2,l1750,450r8,3l1771,456r13,4l1800,465r19,5l1838,478r18,7l1875,494r20,10l1914,514r18,11l1949,538r14,15l1975,567r3,6l1976,577r-4,2l1966,577r-4,-1l1953,573r-13,-4l1923,563r-20,-6l1877,550r-28,-6l1816,538r-35,-4l1742,530r-40,-3l1657,527r-46,l1562,531r-51,6l1458,546r3,l1471,547r14,1l1504,551r22,5l1552,559r27,5l1608,569r29,7l1667,582r28,7l1721,597r24,9l1765,615r16,10l1793,635r13,16l1813,658r2,2l1810,657r-4,-6l1800,644r-6,-5l1793,636r,2l1790,642r-4,5l1778,649r-4,-1l1764,647r-13,-5l1734,638r-22,-6l1687,625r-27,-6l1630,612r-34,-6l1560,600r-37,-4l1484,593r-41,-3l1401,590r-43,2l1315,596r7,1l1344,600r29,5l1406,610r33,6l1469,622r22,4l1500,629r5,9l1513,651r7,13l1523,670r29,-28l1553,642r3,3l1559,647r4,2l1569,651r10,1l1589,655r6,3l1599,665r5,13l1608,690r1,6l1614,693r8,-7l1633,678r7,-3l1643,677r8,4l1663,688r17,9l1699,709r22,13l1744,738r26,15l1794,771r26,19l1845,810r23,20l1890,852r18,21l1924,895r13,22l1945,934r,13l1939,951r-12,-6l1921,941r-8,-9l1900,922r-18,-13l1862,895r-23,-16l1813,863r-30,-17l1751,827r-36,-17l1676,792r-41,-15l1592,762r-46,-13l1497,738r-51,-9l1449,730r7,5l1469,742r16,10l1505,764r22,14l1552,792r24,18l1602,829r26,18l1653,868r23,21l1698,909r18,22l1732,951r12,20l1748,986r-6,6l1734,990r-8,-1l1724,986r-6,-6l1708,970r-13,-13l1677,941r-20,-16l1634,906r-26,-20l1578,866r-32,-20l1510,826r-38,-19l1432,788r-42,-16l1345,759r-48,-11l1302,751r14,8l1335,772r22,15l1377,801r19,13l1410,824r4,5l1414,836r,8l1414,853r,3l1420,855r12,-3l1445,849r7,l1456,853r10,9l1481,873r17,15l1514,901r13,13l1536,924r3,4l1534,935r-5,12l1524,957r-1,4l1563,956r19,27l1562,1006r53,15l1618,1028r7,17l1635,1073r11,31l1656,1140r5,34l1664,1204r-3,24l1657,1230r-9,3l1638,1233r-4,-9l1633,1218r-6,-11l1620,1191r-12,-20l1594,1146r-19,-26l1555,1091r-26,-29l1500,1031r-32,-31l1432,970r-41,-29l1348,914r-48,-25l1248,868r-56,-19l1198,855r17,18l1240,898r27,32l1296,963r26,33l1342,1025r12,24l1360,1073r2,13l1361,1093r-6,-2l1352,1088r-5,-5l1339,1073r-8,-13l1321,1045r-14,-16l1293,1012r-16,-19l1260,974r-20,-18l1219,937r-21,-18l1176,905r-25,-14l1127,880r-26,-8l1101,892r32,l1130,898r-6,11l1112,924r-14,8l1088,937r-2,4l1091,947r4,3l1098,950r6,1l1111,951r7,2l1125,954r5,2l1133,958r,3l1125,970r-13,13l1101,993r-6,4l1095,1018r6,l1114,1019r13,2l1131,1025r-7,10l1112,1051r-11,14l1097,1071r,20l1101,1091r10,l1121,1093r4,4l1121,1109r-9,16l1102,1139r-4,6l1098,2036r-160,24l883,2050r8,-26l891,1152r-2,-1l883,1145r-9,-7l864,1129r-9,-9l847,1112r-5,-8l841,1100r9,-4l863,1094r13,2l881,1097r,-19l878,1075r-4,-4l865,1062r-8,-10l848,1044r-6,-9l839,1029r2,-3l852,1026r13,l877,1026r4,-4l878,1018r-5,-8l865,1002r-10,-9l847,983r-8,-7l835,969r-1,-5l837,961r5,-3l851,957r9,-1l867,954r7,-1l880,953r1,l880,951r-6,-6l867,938r-9,-10l850,919r-6,-10l839,902r2,-6l845,893r6,-2l858,891r7,-2l873,891r5,l883,892r1,l884,872r-3,1l876,876r-12,6l850,889r-16,10l813,909r-20,12l773,934r-23,14l730,964r-22,16l689,996r-17,17l657,1029r-11,18l639,1062r-8,13l624,1083r-7,l614,1078r3,-8l626,1049r15,-26l662,990r26,-34l718,918r36,-35l795,853r-5,2l780,856r-16,6l741,868r-26,10l683,889r-33,15l614,921r-38,22l537,967r-39,28l461,1028r-38,36l389,1104r-32,45l329,1198r-8,15l315,1221r-6,2l308,1218r,-8l309,1192r3,-23l318,1142r7,-33l335,1074r13,-38l366,1000r11,-11l392,983r11,-3l407,980,396,950r19,-18l454,934,444,902r80,-73l569,834r-1,-31l678,740r-3,l665,743r-15,3l630,752r-25,6l578,766r-30,11l514,788r-36,15l442,820r-36,17l370,859r-36,23l299,908r-33,27l236,967r-3,-4l230,954r-2,-11l236,930r1,-2l241,922r6,-7l257,904r12,-13l283,876r18,-16l319,843r22,-19l366,807r24,-19l419,769r30,-17l481,736r35,-16l552,707r1,l553,706r-1,-2l546,704r-6,2l529,707r-19,3l487,714r-26,6l429,726r-33,9l360,745r-39,11l282,769r-39,16l204,801r-38,19l130,842,95,865,65,889r-4,3l52,896r-10,2l38,893r,-4l39,883r3,-8l46,863r6,-13l61,836,72,820,87,803r16,-18l124,765r25,-19l176,726r34,-20l247,686r43,-21l338,645r38,20l384,628r51,-13l438,619r8,9l455,636r4,3l462,634r6,-12l472,610r5,-5l483,603r14,-1l516,597r20,-2l556,592r19,-3l588,587r4,-1l589,586r-5,-1l574,583r-15,-1l542,580r-20,-1l497,577r-26,-1l442,576r-30,1l379,579r-34,3l309,587r-36,6l234,602r-37,10l178,616r-7,l168,613r1,-4l172,603r3,-6l176,593r2,-1l179,590r6,-1l192,586r12,-4l218,576r19,-4l257,566r23,-6l306,554r31,-6l368,544r34,-4l439,537r39,-2l520,535r43,2l561,535r-11,-2l533,528r-20,-4l485,518r-30,-7l420,505r-39,-6l341,495r-43,-4l253,489r-45,l162,492r-46,6l69,507,25,518r-5,2l10,521r-9,l,515r1,-3l6,508r4,-4l16,498r7,-6l32,486r10,-7l55,472r14,-9l85,456r19,-9l126,440r24,-9l178,424r29,-8l240,408r29,29l299,403r116,-6l425,436r4,-5l439,420r12,-12l457,403r7,l475,404r12,1l491,405r16,41l511,442r11,-11l532,421r7,-4l545,418r11,3l571,426r16,4l602,434r13,5l626,442r2,1l627,442r-4,-3l617,434r-9,-4l598,423r-13,-7l571,407r-16,-9l536,388r-19,-9l497,371r-22,-9l454,353r-25,-7l406,340r-25,-4l360,322xe" fillcolor="#95b3d7 [1940]" stroked="f" strokecolor="#95b3d7 [1940]" strokeweight="1pt">
                  <v:fill opacity="13107f"/>
                  <v:shadow color="#243f60 [1604]" opacity=".5" offset="1pt"/>
                  <v:path arrowok="t" o:connecttype="custom" o:connectlocs="720,430;250,156;501,190;686,296;741,211;818,211;877,199;799,76;977,3;1060,166;1273,56;1046,316;1387,101;1170,277;1270,300;1432,247;1732,190;1399,322;1565,348;1416,414;1436,446;1575,436;1771,456;1962,576;1471,547;1815,660;1630,612;1505,638;1614,693;1908,873;1676,792;1676,889;1578,866;1414,844;1524,957;1634,1224;1198,855;1307,1029;1088,937;1101,1018;1098,2036;881,1078;847,983;844,909;813,909;641,1023;461,1028;377,989;578,766;247,915;546,704;61,892;247,686;536,595;309,587;237,572;420,505;16,498;429,431;602,434;429,346" o:connectangles="0,0,0,0,0,0,0,0,0,0,0,0,0,0,0,0,0,0,0,0,0,0,0,0,0,0,0,0,0,0,0,0,0,0,0,0,0,0,0,0,0,0,0,0,0,0,0,0,0,0,0,0,0,0,0,0,0,0,0,0,0"/>
                </v:shape>
                <v:shape id="Freeform 1972" o:spid="_x0000_s1029" style="position:absolute;left:78;top:91;width:2407;height:2404;visibility:visible;mso-wrap-style:square;v-text-anchor:top" coordsize="2407,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MFcEA&#10;AADbAAAADwAAAGRycy9kb3ducmV2LnhtbERPTWvDMAy9F/YfjAa7NU43KE1Wt5SMwditaejYTcRa&#10;HBrLIfaS7N/PhUJverxPbfez7cRIg28dK1glKQji2umWGwXV6X25AeEDssbOMSn4Iw/73cNii7l2&#10;Ex9pLEMjYgj7HBWYEPpcSl8bsugT1xNH7scNFkOEQyP1gFMMt518TtO1tNhybDDYU2GovpS/VsG5&#10;KrP62zujX4rxM8PGvK2+jko9Pc6HVxCB5nAX39wfOs7P4PpLP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5TBXBAAAA2wAAAA8AAAAAAAAAAAAAAAAAmAIAAGRycy9kb3du&#10;cmV2LnhtbFBLBQYAAAAABAAEAPUAAACGAwAAAAA=&#10;" path="m2345,1203r-2,-59l2339,1086r-7,-57l2322,973r-12,-56l2296,863r-19,-53l2258,758r-23,-51l2210,658r-26,-47l2154,565r-30,-45l2090,476r-36,-41l2017,396r-39,-39l1937,322r-43,-35l1849,256r-46,-31l1755,198r-49,-25l1656,150r-52,-20l1550,113,1495,97,1439,84,1381,74r-58,-8l1264,62r-61,-1l1144,62r-58,4l1030,74,974,84,919,97r-55,16l810,130r-50,20l709,173r-49,25l611,225r-46,31l520,287r-42,35l436,357r-39,39l358,435r-36,41l289,520r-32,45l227,611r-28,47l175,707r-23,51l131,810r-17,53l98,917,85,973r-10,56l68,1086r-4,58l62,1203r2,59l68,1320r7,56l85,1432r13,55l114,1542r17,52l152,1646r23,51l199,1746r28,47l257,1839r32,45l322,1928r36,41l397,2008r39,38l478,2082r42,33l565,2147r46,30l660,2205r49,24l760,2252r50,21l864,2291r55,15l974,2319r56,10l1086,2336r58,4l1203,2342r60,-2l1320,2336r57,-7l1433,2319r55,-13l1543,2291r53,-18l1647,2252r51,-23l1747,2205r49,-28l1842,2147r45,-32l1929,2082r42,-36l2011,2008r38,-39l2085,1928r33,-44l2150,1839r30,-46l2208,1746r24,-49l2255,1646r20,-52l2293,1542r16,-55l2322,1432r10,-56l2339,1320r4,-58l2345,1203r62,l2405,1265r-4,60l2392,1385r-10,59l2369,1502r-17,57l2333,1614r-21,55l2288,1723r-27,51l2232,1825r-32,49l2167,1920r-36,47l2093,2010r-39,42l2012,2091r-44,39l1923,2164r-48,35l1826,2229r-49,29l1725,2286r-53,23l1617,2330r-57,19l1504,2366r-58,13l1387,2390r-61,8l1266,2403r-63,1l1144,2403r-60,-5l1026,2391r-58,-10l910,2368r-56,-16l797,2335r-53,-22l691,2290r-52,-26l587,2235r-50,-32l490,2169r-48,-36l397,2094r-43,-42l312,2008r-39,-44l237,1916r-35,-48l170,1819r-28,-52l116,1715,91,1662,71,1608,52,1552,36,1496,23,1438,13,1380,6,1323,1,1262,,1203r1,-61l6,1083r7,-59l23,966,36,908,52,852,71,797,91,742r25,-53l142,637r28,-52l202,536r35,-48l273,440r39,-44l354,352r43,-42l442,271r48,-36l537,201r50,-32l639,140r52,-26l744,91,797,69,854,52,910,36,968,23r58,-10l1084,6r60,-5l1203,r60,1l1323,6r58,7l1440,23r57,13l1555,52r54,17l1664,91r54,23l1770,140r52,29l1871,201r48,34l1966,271r45,39l2054,352r42,44l2135,440r36,48l2206,536r32,49l2267,637r26,52l2316,742r22,55l2355,852r16,56l2384,966r10,58l2401,1083r4,59l2407,1203r-62,xe" fillcolor="#95b3d7 [1940]" stroked="f" strokecolor="#95b3d7 [1940]" strokeweight="1pt">
                  <v:fill opacity="13107f"/>
                  <v:shadow color="#243f60 [1604]" opacity=".5" offset="1pt"/>
                  <v:path arrowok="t" o:connecttype="custom" o:connectlocs="2322,973;2235,707;2090,476;1894,287;1656,150;1381,74;1086,66;810,130;565,256;358,435;199,658;98,917;62,1203;98,1487;199,1746;358,1969;565,2147;810,2273;1086,2336;1377,2329;1647,2252;1887,2115;2085,1928;2232,1697;2322,1432;2407,1203;2369,1502;2261,1774;2093,2010;1875,2199;1617,2330;1326,2398;1026,2391;744,2313;490,2169;273,1964;116,1715;23,1438;1,1142;52,852;170,585;354,352;587,169;854,52;1144,1;1440,23;1718,114;1966,271;2171,488;2316,742;2394,1024" o:connectangles="0,0,0,0,0,0,0,0,0,0,0,0,0,0,0,0,0,0,0,0,0,0,0,0,0,0,0,0,0,0,0,0,0,0,0,0,0,0,0,0,0,0,0,0,0,0,0,0,0,0,0"/>
                </v:shape>
              </v:group>
            </w:pict>
          </mc:Fallback>
        </mc:AlternateContent>
      </w:r>
      <w:r w:rsidR="006574AD">
        <w:rPr>
          <w:noProof/>
        </w:rPr>
        <mc:AlternateContent>
          <mc:Choice Requires="wps">
            <w:drawing>
              <wp:anchor distT="0" distB="0" distL="114300" distR="114300" simplePos="0" relativeHeight="251755515" behindDoc="0" locked="0" layoutInCell="1" allowOverlap="1" wp14:anchorId="78EFF619" wp14:editId="28C10B61">
                <wp:simplePos x="0" y="0"/>
                <wp:positionH relativeFrom="margin">
                  <wp:posOffset>-709930</wp:posOffset>
                </wp:positionH>
                <wp:positionV relativeFrom="margin">
                  <wp:posOffset>-318770</wp:posOffset>
                </wp:positionV>
                <wp:extent cx="6915150" cy="8728710"/>
                <wp:effectExtent l="13970" t="14605" r="14605" b="29210"/>
                <wp:wrapNone/>
                <wp:docPr id="15" name="Rectangle 1091" descr="Canv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915150" cy="872871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2">
                              <a:lumMod val="2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B8F4" id="Rectangle 1091" o:spid="_x0000_s1026" alt="Canvas" style="position:absolute;margin-left:-55.9pt;margin-top:-25.1pt;width:544.5pt;height:687.3pt;flip:x;z-index:2517555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" strokecolor="#938953 [1614]" strokeweight="1pt">
                <v:fill r:id="rId8" o:title="Canvas" recolor="t" rotate="t" type="tile"/>
                <v:shadow on="t" color="#484329 [814]" opacity=".5" offset="1pt"/>
                <w10:wrap anchorx="margin" anchory="margin"/>
              </v:rect>
            </w:pict>
          </mc:Fallback>
        </mc:AlternateContent>
      </w:r>
      <w:r w:rsidR="00324EF9">
        <w:rPr>
          <w:noProof/>
        </w:rPr>
        <w:drawing>
          <wp:anchor distT="0" distB="0" distL="114300" distR="114300" simplePos="0" relativeHeight="251772928" behindDoc="0" locked="0" layoutInCell="1" allowOverlap="1" wp14:anchorId="10DE4A1A" wp14:editId="3ACD9453">
            <wp:simplePos x="0" y="0"/>
            <wp:positionH relativeFrom="margin">
              <wp:posOffset>4768850</wp:posOffset>
            </wp:positionH>
            <wp:positionV relativeFrom="margin">
              <wp:posOffset>-45155</wp:posOffset>
            </wp:positionV>
            <wp:extent cx="1166283" cy="790222"/>
            <wp:effectExtent l="19050" t="19050" r="71967" b="28928"/>
            <wp:wrapNone/>
            <wp:docPr id="8" name="Picture 7" descr="j03098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09844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6283" cy="790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83558">
        <w:rPr>
          <w:b/>
          <w:color w:val="365F91" w:themeColor="accent1" w:themeShade="BF"/>
          <w:sz w:val="40"/>
          <w:szCs w:val="44"/>
          <w:lang w:eastAsia="ja-JP"/>
        </w:rPr>
        <w:t>P</w:t>
      </w:r>
    </w:p>
    <w:p w14:paraId="32385CF6" w14:textId="77777777" w:rsidR="006C7E01" w:rsidRPr="00001030" w:rsidRDefault="006C7E01"/>
    <w:p w14:paraId="37530BE8" w14:textId="77777777" w:rsidR="003C5821" w:rsidRPr="00924898" w:rsidRDefault="003C5821" w:rsidP="00924898">
      <w:pPr>
        <w:pStyle w:val="Heading2"/>
        <w:framePr w:wrap="around"/>
      </w:pPr>
    </w:p>
    <w:p w14:paraId="07FC8226" w14:textId="77777777" w:rsidR="003C5821" w:rsidRPr="00001030" w:rsidRDefault="003C5821"/>
    <w:p w14:paraId="7D19AE7D" w14:textId="77777777" w:rsidR="000850AD" w:rsidRDefault="000850AD" w:rsidP="00463F03">
      <w:pPr>
        <w:rPr>
          <w:noProof/>
          <w:lang w:eastAsia="ja-JP"/>
        </w:rPr>
      </w:pPr>
    </w:p>
    <w:p w14:paraId="5D47E493" w14:textId="77777777" w:rsidR="000850AD" w:rsidRDefault="00783558" w:rsidP="00463F03">
      <w:pPr>
        <w:rPr>
          <w:noProof/>
          <w:lang w:eastAsia="ja-JP"/>
        </w:rPr>
      </w:pPr>
      <w:r>
        <w:rPr>
          <w:noProof/>
          <w:lang w:eastAsia="ja-JP"/>
        </w:rPr>
        <w:t>P</w:t>
      </w:r>
    </w:p>
    <w:p w14:paraId="2A18BC49" w14:textId="77777777" w:rsidR="00FC1204" w:rsidRPr="00001030" w:rsidRDefault="00423513" w:rsidP="00463F03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BFF590" wp14:editId="0E3C851C">
                <wp:simplePos x="0" y="0"/>
                <wp:positionH relativeFrom="page">
                  <wp:posOffset>704851</wp:posOffset>
                </wp:positionH>
                <wp:positionV relativeFrom="page">
                  <wp:posOffset>4981575</wp:posOffset>
                </wp:positionV>
                <wp:extent cx="6163396" cy="1104900"/>
                <wp:effectExtent l="0" t="0" r="0" b="0"/>
                <wp:wrapNone/>
                <wp:docPr id="10" name="Text Box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96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EA4A2" w14:textId="77777777" w:rsidR="00447A6C" w:rsidRPr="00423513" w:rsidRDefault="00447A6C" w:rsidP="00447A6C">
                            <w:pPr>
                              <w:pStyle w:val="EventDate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Please deliver </w:t>
                            </w:r>
                            <w:r w:rsidR="00423513"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all </w:t>
                            </w: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donations to Joanne Valletta</w:t>
                            </w:r>
                            <w:r w:rsidR="00423513"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,</w:t>
                            </w: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at 98 Hawkins Street–</w:t>
                            </w:r>
                            <w:r w:rsidR="00423513"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D</w:t>
                            </w: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rop off on </w:t>
                            </w:r>
                            <w:r w:rsidR="00423513"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house </w:t>
                            </w: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landing or side door </w:t>
                            </w:r>
                            <w:r w:rsidR="00423513"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in secure plastic bags by Saturday,</w:t>
                            </w: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February 6</w:t>
                            </w:r>
                            <w:r w:rsidR="00423513"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. If pickup needed, please call 646 </w:t>
                            </w:r>
                            <w:r w:rsidR="00423513"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3</w:t>
                            </w:r>
                            <w:r w:rsidRPr="004235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21 8902. </w:t>
                            </w:r>
                          </w:p>
                          <w:p w14:paraId="5A7E94D8" w14:textId="77777777" w:rsidR="00447A6C" w:rsidRDefault="00447A6C" w:rsidP="0078355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4215" id="Text Box 1949" o:spid="_x0000_s1027" type="#_x0000_t202" style="position:absolute;margin-left:55.5pt;margin-top:392.25pt;width:485.3pt;height:87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" filled="f" stroked="f">
                <v:textbox inset=",0,,0">
                  <w:txbxContent>
                    <w:p w:rsidR="00447A6C" w:rsidRPr="00423513" w:rsidRDefault="00447A6C" w:rsidP="00447A6C">
                      <w:pPr>
                        <w:pStyle w:val="EventDate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Please deliver 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all </w:t>
                      </w: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>donations to Joanne Valletta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>,</w:t>
                      </w: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at 98 Hawkins Street–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>D</w:t>
                      </w: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rop off on 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house </w:t>
                      </w: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landing or side door 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in secure plastic bags by 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>Saturday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>,</w:t>
                      </w: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February 6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. If pickup needed, please call 646 </w:t>
                      </w:r>
                      <w:r w:rsidR="00423513"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>3</w:t>
                      </w:r>
                      <w:r w:rsidRPr="004235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21 8902. </w:t>
                      </w:r>
                    </w:p>
                    <w:p w:rsidR="00447A6C" w:rsidRDefault="00447A6C" w:rsidP="0078355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7A6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CB36F3" wp14:editId="0907CF77">
                <wp:simplePos x="0" y="0"/>
                <wp:positionH relativeFrom="margin">
                  <wp:posOffset>-466725</wp:posOffset>
                </wp:positionH>
                <wp:positionV relativeFrom="page">
                  <wp:posOffset>2076451</wp:posOffset>
                </wp:positionV>
                <wp:extent cx="5524500" cy="1047750"/>
                <wp:effectExtent l="0" t="0" r="0" b="0"/>
                <wp:wrapNone/>
                <wp:docPr id="11" name="Text Box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04D51" w14:textId="77777777" w:rsidR="00783558" w:rsidRPr="00423513" w:rsidRDefault="00783558" w:rsidP="00423513">
                            <w:pPr>
                              <w:pStyle w:val="Address"/>
                            </w:pPr>
                            <w:r w:rsidRPr="00423513">
                              <w:t>Sponsored by the American Legion Auxiliary Unit 156</w:t>
                            </w:r>
                            <w:r w:rsidR="00447A6C" w:rsidRPr="00423513">
                              <w:t xml:space="preserve"> &amp; t</w:t>
                            </w:r>
                            <w:r w:rsidRPr="00423513">
                              <w:t>he Mutual Aid Society of NY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F3FD" id="Text Box 1950" o:spid="_x0000_s1028" type="#_x0000_t202" style="position:absolute;margin-left:-36.75pt;margin-top:163.5pt;width:435pt;height:82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" filled="f" fillcolor="white [3212]" stroked="f">
                <v:textbox inset=",0,,0">
                  <w:txbxContent>
                    <w:p w:rsidR="00783558" w:rsidRPr="00423513" w:rsidRDefault="00783558" w:rsidP="00423513">
                      <w:pPr>
                        <w:pStyle w:val="Address"/>
                      </w:pPr>
                      <w:r w:rsidRPr="00423513">
                        <w:t>Sponsored by the American Legion Auxiliary Unit 156</w:t>
                      </w:r>
                      <w:r w:rsidR="00447A6C" w:rsidRPr="00423513">
                        <w:t xml:space="preserve"> &amp; t</w:t>
                      </w:r>
                      <w:r w:rsidRPr="00423513">
                        <w:t>he Mutual Aid Society of NY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7A6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AEAAC7" wp14:editId="46DA3DA7">
                <wp:simplePos x="0" y="0"/>
                <wp:positionH relativeFrom="page">
                  <wp:posOffset>704850</wp:posOffset>
                </wp:positionH>
                <wp:positionV relativeFrom="page">
                  <wp:posOffset>3362325</wp:posOffset>
                </wp:positionV>
                <wp:extent cx="5705475" cy="1275080"/>
                <wp:effectExtent l="0" t="0" r="0" b="1270"/>
                <wp:wrapNone/>
                <wp:docPr id="13" name="Text Box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7E62" w14:textId="77777777" w:rsidR="00783558" w:rsidRPr="00447A6C" w:rsidRDefault="00447A6C" w:rsidP="004235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3538"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pacing w:val="0"/>
                                <w:sz w:val="32"/>
                                <w:szCs w:val="32"/>
                              </w:rPr>
                              <w:t>WE NEED YOUR HELP. WANTED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-W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inter coats, adult sweaters (men</w:t>
                            </w:r>
                            <w:r w:rsidR="00423513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women), 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children’s coats, winter boots, 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scarves </w:t>
                            </w:r>
                            <w:r w:rsidR="00DC353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&amp;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hats, (all ages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sizes). 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Please donate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 xml:space="preserve"> gently-used clothing that is clean and free of stains and damage. 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Also in need of 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diapers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, baby clothes</w:t>
                            </w:r>
                            <w:r w:rsidRPr="0078355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and formula.</w:t>
                            </w:r>
                            <w:r w:rsidR="00423513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All donations will be delivered to veterans and their families and those </w:t>
                            </w:r>
                            <w:r w:rsidR="00DC3538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in need throughout</w:t>
                            </w:r>
                            <w:r w:rsidRPr="00447A6C">
                              <w:rPr>
                                <w:rFonts w:ascii="Times New Roman" w:eastAsia="Times New Roman" w:hAnsi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the surrounding boroughs.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AB46" id="Text Box 1947" o:spid="_x0000_s1029" type="#_x0000_t202" style="position:absolute;margin-left:55.5pt;margin-top:264.75pt;width:449.25pt;height:100.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CNugIAAL0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" filled="f" stroked="f">
                <v:textbox inset=",0,,0">
                  <w:txbxContent>
                    <w:p w:rsidR="00783558" w:rsidRPr="00447A6C" w:rsidRDefault="00447A6C" w:rsidP="0042351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3538">
                        <w:rPr>
                          <w:rFonts w:ascii="Times New Roman" w:eastAsia="Times New Roman" w:hAnsi="Times New Roman"/>
                          <w:b/>
                          <w:color w:val="C00000"/>
                          <w:spacing w:val="0"/>
                          <w:sz w:val="32"/>
                          <w:szCs w:val="32"/>
                        </w:rPr>
                        <w:t>WE NEED YOUR HELP. WANTED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-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W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inter coats, adult sweaters (men</w:t>
                      </w:r>
                      <w:r w:rsidR="00423513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&amp;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women), 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children’s coats, winter boots, 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scarves </w:t>
                      </w:r>
                      <w:r w:rsidR="00DC353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&amp;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hats, (all ages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&amp;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sizes). 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Please donate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000000"/>
                          <w:spacing w:val="0"/>
                          <w:sz w:val="28"/>
                          <w:szCs w:val="28"/>
                        </w:rPr>
                        <w:t xml:space="preserve"> gently-used clothing that is clean and free of stains and damage. 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Also in need of 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diapers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, baby clothes</w:t>
                      </w:r>
                      <w:r w:rsidRPr="0078355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and formula.</w:t>
                      </w:r>
                      <w:r w:rsidR="00423513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All donations will be delivered to veterans and their families and those </w:t>
                      </w:r>
                      <w:r w:rsidR="00DC3538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in need throughout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 xml:space="preserve"> the surrounding boroughs</w:t>
                      </w:r>
                      <w:r w:rsidRPr="00447A6C">
                        <w:rPr>
                          <w:rFonts w:ascii="Times New Roman" w:eastAsia="Times New Roman" w:hAnsi="Times New Roman"/>
                          <w:b/>
                          <w:color w:val="auto"/>
                          <w:spacing w:val="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558">
        <w:rPr>
          <w:noProof/>
        </w:rPr>
        <mc:AlternateContent>
          <mc:Choice Requires="wps">
            <w:drawing>
              <wp:anchor distT="0" distB="0" distL="114300" distR="114300" simplePos="0" relativeHeight="251759614" behindDoc="0" locked="0" layoutInCell="1" allowOverlap="1" wp14:anchorId="3D7C13B3" wp14:editId="5C0C804F">
                <wp:simplePos x="0" y="0"/>
                <wp:positionH relativeFrom="margin">
                  <wp:posOffset>-511810</wp:posOffset>
                </wp:positionH>
                <wp:positionV relativeFrom="margin">
                  <wp:posOffset>1106170</wp:posOffset>
                </wp:positionV>
                <wp:extent cx="6527800" cy="2618105"/>
                <wp:effectExtent l="12065" t="10795" r="13335" b="9525"/>
                <wp:wrapNone/>
                <wp:docPr id="14" name="Rectangl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2618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FEFA" id="Rectangle 1088" o:spid="_x0000_s1026" style="position:absolute;margin-left:-40.3pt;margin-top:87.1pt;width:514pt;height:206.15pt;z-index:2517596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" fillcolor="#f2f2f2 [3052]" strokecolor="#365f91 [2404]" strokeweight="1pt">
                <v:fill opacity="32896f"/>
                <v:shadow color="#243f60 [1604]" opacity=".5" offset="1pt"/>
                <w10:wrap anchorx="margin" anchory="margin"/>
              </v:rect>
            </w:pict>
          </mc:Fallback>
        </mc:AlternateContent>
      </w:r>
      <w:r w:rsidR="00963CB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A33F13" wp14:editId="1FB796B8">
                <wp:simplePos x="0" y="0"/>
                <wp:positionH relativeFrom="margin">
                  <wp:posOffset>-447675</wp:posOffset>
                </wp:positionH>
                <wp:positionV relativeFrom="margin">
                  <wp:align>bottom</wp:align>
                </wp:positionV>
                <wp:extent cx="6328410" cy="695325"/>
                <wp:effectExtent l="0" t="0" r="0" b="9525"/>
                <wp:wrapNone/>
                <wp:docPr id="9" name="Text Box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  <a:alpha val="5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847BE4" w14:textId="77777777" w:rsidR="00FA1A58" w:rsidRPr="00963CB0" w:rsidRDefault="00423513" w:rsidP="00FA1A58">
                            <w:pPr>
                              <w:pStyle w:val="Sponso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Further info. Contact-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468715336"/>
                              </w:sdtPr>
                              <w:sdtEndPr/>
                              <w:sdtContent>
                                <w:r w:rsidR="006574AD" w:rsidRPr="00963CB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The American Legion Auxiliary Unit 156</w:t>
                                </w:r>
                                <w:r w:rsidR="003C1A1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Community Service Chair, </w:t>
                                </w:r>
                                <w:r w:rsidR="0071107F" w:rsidRPr="00963CB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Joanne Valletta 646-321-8902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or </w:t>
                                </w:r>
                                <w:r w:rsidR="0071107F" w:rsidRPr="00963CB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718-885-3239</w:t>
                                </w:r>
                              </w:sdtContent>
                            </w:sdt>
                            <w:r w:rsidR="00963CB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D17BC" id="Text Box 1974" o:spid="_x0000_s1030" type="#_x0000_t202" style="position:absolute;margin-left:-35.25pt;margin-top:0;width:498.3pt;height:54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" filled="f" fillcolor="#f2f2f2 [3052]" stroked="f" strokecolor="#365f91 [2404]" strokeweight="1pt">
                <v:fill opacity="32896f"/>
                <v:textbox>
                  <w:txbxContent>
                    <w:p w:rsidR="00FA1A58" w:rsidRPr="00963CB0" w:rsidRDefault="00423513" w:rsidP="00FA1A58">
                      <w:pPr>
                        <w:pStyle w:val="Sponso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Further info. Contact-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468715336"/>
                        </w:sdtPr>
                        <w:sdtEndPr/>
                        <w:sdtContent>
                          <w:r w:rsidR="006574AD" w:rsidRPr="00963CB0">
                            <w:rPr>
                              <w:b/>
                              <w:sz w:val="28"/>
                              <w:szCs w:val="28"/>
                            </w:rPr>
                            <w:t>The American Legion Auxiliary Unit 156</w:t>
                          </w:r>
                          <w:r w:rsidR="003C1A1D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Community Service Chair, </w:t>
                          </w:r>
                          <w:r w:rsidR="0071107F" w:rsidRPr="00963CB0">
                            <w:rPr>
                              <w:b/>
                              <w:sz w:val="28"/>
                              <w:szCs w:val="28"/>
                            </w:rPr>
                            <w:t>Joanne Valletta 646-321-8902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or </w:t>
                          </w:r>
                          <w:r w:rsidR="0071107F" w:rsidRPr="00963CB0">
                            <w:rPr>
                              <w:b/>
                              <w:sz w:val="28"/>
                              <w:szCs w:val="28"/>
                            </w:rPr>
                            <w:t>718-885-3239</w:t>
                          </w:r>
                        </w:sdtContent>
                      </w:sdt>
                      <w:r w:rsidR="00963CB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3CB0">
        <w:rPr>
          <w:noProof/>
        </w:rPr>
        <mc:AlternateContent>
          <mc:Choice Requires="wps">
            <w:drawing>
              <wp:anchor distT="0" distB="0" distL="114300" distR="114300" simplePos="0" relativeHeight="251760638" behindDoc="0" locked="0" layoutInCell="1" allowOverlap="1" wp14:anchorId="611DCA03" wp14:editId="4EDBC5A2">
                <wp:simplePos x="0" y="0"/>
                <wp:positionH relativeFrom="margin">
                  <wp:posOffset>-502285</wp:posOffset>
                </wp:positionH>
                <wp:positionV relativeFrom="margin">
                  <wp:posOffset>3676650</wp:posOffset>
                </wp:positionV>
                <wp:extent cx="6527800" cy="3802380"/>
                <wp:effectExtent l="12065" t="9525" r="13335" b="7620"/>
                <wp:wrapNone/>
                <wp:docPr id="7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3802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50000"/>
                          </a:schemeClr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FEA9" id="Rectangle 356" o:spid="_x0000_s1026" style="position:absolute;margin-left:-39.55pt;margin-top:289.5pt;width:514pt;height:299.4pt;z-index:2517606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" fillcolor="#f2f2f2 [3052]" strokecolor="#365f91 [2404]" strokeweight=".25pt">
                <v:fill opacity="32896f"/>
                <v:shadow color="#868686"/>
                <w10:wrap anchorx="margin" anchory="margin"/>
              </v:rect>
            </w:pict>
          </mc:Fallback>
        </mc:AlternateContent>
      </w:r>
      <w:r w:rsidR="00F90DAB">
        <w:rPr>
          <w:noProof/>
        </w:rPr>
        <mc:AlternateContent>
          <mc:Choice Requires="wpg">
            <w:drawing>
              <wp:anchor distT="0" distB="0" distL="114300" distR="114300" simplePos="0" relativeHeight="251758589" behindDoc="0" locked="0" layoutInCell="1" allowOverlap="1" wp14:anchorId="6039AAF2" wp14:editId="1F5FF09D">
                <wp:simplePos x="0" y="0"/>
                <wp:positionH relativeFrom="column">
                  <wp:posOffset>1057275</wp:posOffset>
                </wp:positionH>
                <wp:positionV relativeFrom="paragraph">
                  <wp:posOffset>3775075</wp:posOffset>
                </wp:positionV>
                <wp:extent cx="4808855" cy="2903855"/>
                <wp:effectExtent l="0" t="0" r="0" b="0"/>
                <wp:wrapNone/>
                <wp:docPr id="3" name="Group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855" cy="2903855"/>
                          <a:chOff x="0" y="0"/>
                          <a:chExt cx="2560" cy="2560"/>
                        </a:xfrm>
                      </wpg:grpSpPr>
                      <wps:wsp>
                        <wps:cNvPr id="4" name="Freeform 19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" cy="2560"/>
                          </a:xfrm>
                          <a:custGeom>
                            <a:avLst/>
                            <a:gdLst>
                              <a:gd name="T0" fmla="*/ 2514 w 2560"/>
                              <a:gd name="T1" fmla="*/ 1032 h 2560"/>
                              <a:gd name="T2" fmla="*/ 2418 w 2560"/>
                              <a:gd name="T3" fmla="*/ 742 h 2560"/>
                              <a:gd name="T4" fmla="*/ 2254 w 2560"/>
                              <a:gd name="T5" fmla="*/ 482 h 2560"/>
                              <a:gd name="T6" fmla="*/ 2028 w 2560"/>
                              <a:gd name="T7" fmla="*/ 267 h 2560"/>
                              <a:gd name="T8" fmla="*/ 1761 w 2560"/>
                              <a:gd name="T9" fmla="*/ 117 h 2560"/>
                              <a:gd name="T10" fmla="*/ 1465 w 2560"/>
                              <a:gd name="T11" fmla="*/ 35 h 2560"/>
                              <a:gd name="T12" fmla="*/ 1154 w 2560"/>
                              <a:gd name="T13" fmla="*/ 27 h 2560"/>
                              <a:gd name="T14" fmla="*/ 854 w 2560"/>
                              <a:gd name="T15" fmla="*/ 94 h 2560"/>
                              <a:gd name="T16" fmla="*/ 581 w 2560"/>
                              <a:gd name="T17" fmla="*/ 232 h 2560"/>
                              <a:gd name="T18" fmla="*/ 345 w 2560"/>
                              <a:gd name="T19" fmla="*/ 436 h 2560"/>
                              <a:gd name="T20" fmla="*/ 168 w 2560"/>
                              <a:gd name="T21" fmla="*/ 687 h 2560"/>
                              <a:gd name="T22" fmla="*/ 58 w 2560"/>
                              <a:gd name="T23" fmla="*/ 973 h 2560"/>
                              <a:gd name="T24" fmla="*/ 20 w 2560"/>
                              <a:gd name="T25" fmla="*/ 1281 h 2560"/>
                              <a:gd name="T26" fmla="*/ 58 w 2560"/>
                              <a:gd name="T27" fmla="*/ 1587 h 2560"/>
                              <a:gd name="T28" fmla="*/ 168 w 2560"/>
                              <a:gd name="T29" fmla="*/ 1873 h 2560"/>
                              <a:gd name="T30" fmla="*/ 345 w 2560"/>
                              <a:gd name="T31" fmla="*/ 2124 h 2560"/>
                              <a:gd name="T32" fmla="*/ 581 w 2560"/>
                              <a:gd name="T33" fmla="*/ 2328 h 2560"/>
                              <a:gd name="T34" fmla="*/ 854 w 2560"/>
                              <a:gd name="T35" fmla="*/ 2465 h 2560"/>
                              <a:gd name="T36" fmla="*/ 1154 w 2560"/>
                              <a:gd name="T37" fmla="*/ 2533 h 2560"/>
                              <a:gd name="T38" fmla="*/ 1471 w 2560"/>
                              <a:gd name="T39" fmla="*/ 2524 h 2560"/>
                              <a:gd name="T40" fmla="*/ 1768 w 2560"/>
                              <a:gd name="T41" fmla="*/ 2439 h 2560"/>
                              <a:gd name="T42" fmla="*/ 2031 w 2560"/>
                              <a:gd name="T43" fmla="*/ 2289 h 2560"/>
                              <a:gd name="T44" fmla="*/ 2251 w 2560"/>
                              <a:gd name="T45" fmla="*/ 2081 h 2560"/>
                              <a:gd name="T46" fmla="*/ 2414 w 2560"/>
                              <a:gd name="T47" fmla="*/ 1825 h 2560"/>
                              <a:gd name="T48" fmla="*/ 2512 w 2560"/>
                              <a:gd name="T49" fmla="*/ 1533 h 2560"/>
                              <a:gd name="T50" fmla="*/ 2560 w 2560"/>
                              <a:gd name="T51" fmla="*/ 1281 h 2560"/>
                              <a:gd name="T52" fmla="*/ 2520 w 2560"/>
                              <a:gd name="T53" fmla="*/ 1600 h 2560"/>
                              <a:gd name="T54" fmla="*/ 2405 w 2560"/>
                              <a:gd name="T55" fmla="*/ 1890 h 2560"/>
                              <a:gd name="T56" fmla="*/ 2228 w 2560"/>
                              <a:gd name="T57" fmla="*/ 2141 h 2560"/>
                              <a:gd name="T58" fmla="*/ 1995 w 2560"/>
                              <a:gd name="T59" fmla="*/ 2342 h 2560"/>
                              <a:gd name="T60" fmla="*/ 1719 w 2560"/>
                              <a:gd name="T61" fmla="*/ 2482 h 2560"/>
                              <a:gd name="T62" fmla="*/ 1410 w 2560"/>
                              <a:gd name="T63" fmla="*/ 2553 h 2560"/>
                              <a:gd name="T64" fmla="*/ 1084 w 2560"/>
                              <a:gd name="T65" fmla="*/ 2546 h 2560"/>
                              <a:gd name="T66" fmla="*/ 780 w 2560"/>
                              <a:gd name="T67" fmla="*/ 2459 h 2560"/>
                              <a:gd name="T68" fmla="*/ 513 w 2560"/>
                              <a:gd name="T69" fmla="*/ 2306 h 2560"/>
                              <a:gd name="T70" fmla="*/ 292 w 2560"/>
                              <a:gd name="T71" fmla="*/ 2094 h 2560"/>
                              <a:gd name="T72" fmla="*/ 126 w 2560"/>
                              <a:gd name="T73" fmla="*/ 1835 h 2560"/>
                              <a:gd name="T74" fmla="*/ 26 w 2560"/>
                              <a:gd name="T75" fmla="*/ 1538 h 2560"/>
                              <a:gd name="T76" fmla="*/ 1 w 2560"/>
                              <a:gd name="T77" fmla="*/ 1214 h 2560"/>
                              <a:gd name="T78" fmla="*/ 58 w 2560"/>
                              <a:gd name="T79" fmla="*/ 900 h 2560"/>
                              <a:gd name="T80" fmla="*/ 185 w 2560"/>
                              <a:gd name="T81" fmla="*/ 617 h 2560"/>
                              <a:gd name="T82" fmla="*/ 374 w 2560"/>
                              <a:gd name="T83" fmla="*/ 375 h 2560"/>
                              <a:gd name="T84" fmla="*/ 615 w 2560"/>
                              <a:gd name="T85" fmla="*/ 185 h 2560"/>
                              <a:gd name="T86" fmla="*/ 899 w 2560"/>
                              <a:gd name="T87" fmla="*/ 58 h 2560"/>
                              <a:gd name="T88" fmla="*/ 1212 w 2560"/>
                              <a:gd name="T89" fmla="*/ 1 h 2560"/>
                              <a:gd name="T90" fmla="*/ 1537 w 2560"/>
                              <a:gd name="T91" fmla="*/ 26 h 2560"/>
                              <a:gd name="T92" fmla="*/ 1835 w 2560"/>
                              <a:gd name="T93" fmla="*/ 126 h 2560"/>
                              <a:gd name="T94" fmla="*/ 2093 w 2560"/>
                              <a:gd name="T95" fmla="*/ 293 h 2560"/>
                              <a:gd name="T96" fmla="*/ 2306 w 2560"/>
                              <a:gd name="T97" fmla="*/ 514 h 2560"/>
                              <a:gd name="T98" fmla="*/ 2459 w 2560"/>
                              <a:gd name="T99" fmla="*/ 783 h 2560"/>
                              <a:gd name="T100" fmla="*/ 2546 w 2560"/>
                              <a:gd name="T101" fmla="*/ 1086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60" h="2560">
                                <a:moveTo>
                                  <a:pt x="2538" y="1281"/>
                                </a:moveTo>
                                <a:lnTo>
                                  <a:pt x="2537" y="1217"/>
                                </a:lnTo>
                                <a:lnTo>
                                  <a:pt x="2533" y="1155"/>
                                </a:lnTo>
                                <a:lnTo>
                                  <a:pt x="2525" y="1094"/>
                                </a:lnTo>
                                <a:lnTo>
                                  <a:pt x="2514" y="1032"/>
                                </a:lnTo>
                                <a:lnTo>
                                  <a:pt x="2501" y="973"/>
                                </a:lnTo>
                                <a:lnTo>
                                  <a:pt x="2485" y="914"/>
                                </a:lnTo>
                                <a:lnTo>
                                  <a:pt x="2466" y="856"/>
                                </a:lnTo>
                                <a:lnTo>
                                  <a:pt x="2443" y="798"/>
                                </a:lnTo>
                                <a:lnTo>
                                  <a:pt x="2418" y="742"/>
                                </a:lnTo>
                                <a:lnTo>
                                  <a:pt x="2391" y="687"/>
                                </a:lnTo>
                                <a:lnTo>
                                  <a:pt x="2361" y="634"/>
                                </a:lnTo>
                                <a:lnTo>
                                  <a:pt x="2327" y="582"/>
                                </a:lnTo>
                                <a:lnTo>
                                  <a:pt x="2293" y="531"/>
                                </a:lnTo>
                                <a:lnTo>
                                  <a:pt x="2254" y="482"/>
                                </a:lnTo>
                                <a:lnTo>
                                  <a:pt x="2213" y="436"/>
                                </a:lnTo>
                                <a:lnTo>
                                  <a:pt x="2170" y="390"/>
                                </a:lnTo>
                                <a:lnTo>
                                  <a:pt x="2124" y="347"/>
                                </a:lnTo>
                                <a:lnTo>
                                  <a:pt x="2077" y="306"/>
                                </a:lnTo>
                                <a:lnTo>
                                  <a:pt x="2028" y="267"/>
                                </a:lnTo>
                                <a:lnTo>
                                  <a:pt x="1978" y="232"/>
                                </a:lnTo>
                                <a:lnTo>
                                  <a:pt x="1926" y="199"/>
                                </a:lnTo>
                                <a:lnTo>
                                  <a:pt x="1872" y="169"/>
                                </a:lnTo>
                                <a:lnTo>
                                  <a:pt x="1817" y="142"/>
                                </a:lnTo>
                                <a:lnTo>
                                  <a:pt x="1761" y="117"/>
                                </a:lnTo>
                                <a:lnTo>
                                  <a:pt x="1703" y="94"/>
                                </a:lnTo>
                                <a:lnTo>
                                  <a:pt x="1646" y="75"/>
                                </a:lnTo>
                                <a:lnTo>
                                  <a:pt x="1586" y="59"/>
                                </a:lnTo>
                                <a:lnTo>
                                  <a:pt x="1527" y="46"/>
                                </a:lnTo>
                                <a:lnTo>
                                  <a:pt x="1465" y="35"/>
                                </a:lnTo>
                                <a:lnTo>
                                  <a:pt x="1404" y="27"/>
                                </a:lnTo>
                                <a:lnTo>
                                  <a:pt x="1342" y="23"/>
                                </a:lnTo>
                                <a:lnTo>
                                  <a:pt x="1279" y="22"/>
                                </a:lnTo>
                                <a:lnTo>
                                  <a:pt x="1216" y="23"/>
                                </a:lnTo>
                                <a:lnTo>
                                  <a:pt x="1154" y="27"/>
                                </a:lnTo>
                                <a:lnTo>
                                  <a:pt x="1092" y="35"/>
                                </a:lnTo>
                                <a:lnTo>
                                  <a:pt x="1032" y="46"/>
                                </a:lnTo>
                                <a:lnTo>
                                  <a:pt x="972" y="59"/>
                                </a:lnTo>
                                <a:lnTo>
                                  <a:pt x="913" y="75"/>
                                </a:lnTo>
                                <a:lnTo>
                                  <a:pt x="854" y="94"/>
                                </a:lnTo>
                                <a:lnTo>
                                  <a:pt x="797" y="117"/>
                                </a:lnTo>
                                <a:lnTo>
                                  <a:pt x="741" y="142"/>
                                </a:lnTo>
                                <a:lnTo>
                                  <a:pt x="686" y="169"/>
                                </a:lnTo>
                                <a:lnTo>
                                  <a:pt x="633" y="199"/>
                                </a:lnTo>
                                <a:lnTo>
                                  <a:pt x="581" y="232"/>
                                </a:lnTo>
                                <a:lnTo>
                                  <a:pt x="530" y="267"/>
                                </a:lnTo>
                                <a:lnTo>
                                  <a:pt x="481" y="306"/>
                                </a:lnTo>
                                <a:lnTo>
                                  <a:pt x="435" y="347"/>
                                </a:lnTo>
                                <a:lnTo>
                                  <a:pt x="389" y="390"/>
                                </a:lnTo>
                                <a:lnTo>
                                  <a:pt x="345" y="436"/>
                                </a:lnTo>
                                <a:lnTo>
                                  <a:pt x="305" y="482"/>
                                </a:lnTo>
                                <a:lnTo>
                                  <a:pt x="267" y="531"/>
                                </a:lnTo>
                                <a:lnTo>
                                  <a:pt x="231" y="582"/>
                                </a:lnTo>
                                <a:lnTo>
                                  <a:pt x="198" y="634"/>
                                </a:lnTo>
                                <a:lnTo>
                                  <a:pt x="168" y="687"/>
                                </a:lnTo>
                                <a:lnTo>
                                  <a:pt x="140" y="742"/>
                                </a:lnTo>
                                <a:lnTo>
                                  <a:pt x="116" y="798"/>
                                </a:lnTo>
                                <a:lnTo>
                                  <a:pt x="94" y="856"/>
                                </a:lnTo>
                                <a:lnTo>
                                  <a:pt x="74" y="914"/>
                                </a:lnTo>
                                <a:lnTo>
                                  <a:pt x="58" y="973"/>
                                </a:lnTo>
                                <a:lnTo>
                                  <a:pt x="45" y="1032"/>
                                </a:lnTo>
                                <a:lnTo>
                                  <a:pt x="33" y="1094"/>
                                </a:lnTo>
                                <a:lnTo>
                                  <a:pt x="26" y="1155"/>
                                </a:lnTo>
                                <a:lnTo>
                                  <a:pt x="22" y="1217"/>
                                </a:lnTo>
                                <a:lnTo>
                                  <a:pt x="20" y="1281"/>
                                </a:lnTo>
                                <a:lnTo>
                                  <a:pt x="22" y="1343"/>
                                </a:lnTo>
                                <a:lnTo>
                                  <a:pt x="26" y="1405"/>
                                </a:lnTo>
                                <a:lnTo>
                                  <a:pt x="33" y="1467"/>
                                </a:lnTo>
                                <a:lnTo>
                                  <a:pt x="45" y="1528"/>
                                </a:lnTo>
                                <a:lnTo>
                                  <a:pt x="58" y="1587"/>
                                </a:lnTo>
                                <a:lnTo>
                                  <a:pt x="74" y="1646"/>
                                </a:lnTo>
                                <a:lnTo>
                                  <a:pt x="94" y="1705"/>
                                </a:lnTo>
                                <a:lnTo>
                                  <a:pt x="116" y="1762"/>
                                </a:lnTo>
                                <a:lnTo>
                                  <a:pt x="140" y="1818"/>
                                </a:lnTo>
                                <a:lnTo>
                                  <a:pt x="168" y="1873"/>
                                </a:lnTo>
                                <a:lnTo>
                                  <a:pt x="198" y="1926"/>
                                </a:lnTo>
                                <a:lnTo>
                                  <a:pt x="231" y="1978"/>
                                </a:lnTo>
                                <a:lnTo>
                                  <a:pt x="267" y="2029"/>
                                </a:lnTo>
                                <a:lnTo>
                                  <a:pt x="305" y="2078"/>
                                </a:lnTo>
                                <a:lnTo>
                                  <a:pt x="345" y="2124"/>
                                </a:lnTo>
                                <a:lnTo>
                                  <a:pt x="389" y="2170"/>
                                </a:lnTo>
                                <a:lnTo>
                                  <a:pt x="435" y="2213"/>
                                </a:lnTo>
                                <a:lnTo>
                                  <a:pt x="481" y="2254"/>
                                </a:lnTo>
                                <a:lnTo>
                                  <a:pt x="530" y="2291"/>
                                </a:lnTo>
                                <a:lnTo>
                                  <a:pt x="581" y="2328"/>
                                </a:lnTo>
                                <a:lnTo>
                                  <a:pt x="633" y="2361"/>
                                </a:lnTo>
                                <a:lnTo>
                                  <a:pt x="686" y="2391"/>
                                </a:lnTo>
                                <a:lnTo>
                                  <a:pt x="741" y="2418"/>
                                </a:lnTo>
                                <a:lnTo>
                                  <a:pt x="797" y="2443"/>
                                </a:lnTo>
                                <a:lnTo>
                                  <a:pt x="854" y="2465"/>
                                </a:lnTo>
                                <a:lnTo>
                                  <a:pt x="913" y="2485"/>
                                </a:lnTo>
                                <a:lnTo>
                                  <a:pt x="972" y="2501"/>
                                </a:lnTo>
                                <a:lnTo>
                                  <a:pt x="1032" y="2514"/>
                                </a:lnTo>
                                <a:lnTo>
                                  <a:pt x="1092" y="2525"/>
                                </a:lnTo>
                                <a:lnTo>
                                  <a:pt x="1154" y="2533"/>
                                </a:lnTo>
                                <a:lnTo>
                                  <a:pt x="1216" y="2537"/>
                                </a:lnTo>
                                <a:lnTo>
                                  <a:pt x="1279" y="2538"/>
                                </a:lnTo>
                                <a:lnTo>
                                  <a:pt x="1344" y="2537"/>
                                </a:lnTo>
                                <a:lnTo>
                                  <a:pt x="1407" y="2531"/>
                                </a:lnTo>
                                <a:lnTo>
                                  <a:pt x="1471" y="2524"/>
                                </a:lnTo>
                                <a:lnTo>
                                  <a:pt x="1533" y="2512"/>
                                </a:lnTo>
                                <a:lnTo>
                                  <a:pt x="1593" y="2499"/>
                                </a:lnTo>
                                <a:lnTo>
                                  <a:pt x="1653" y="2482"/>
                                </a:lnTo>
                                <a:lnTo>
                                  <a:pt x="1712" y="2462"/>
                                </a:lnTo>
                                <a:lnTo>
                                  <a:pt x="1768" y="2439"/>
                                </a:lnTo>
                                <a:lnTo>
                                  <a:pt x="1825" y="2414"/>
                                </a:lnTo>
                                <a:lnTo>
                                  <a:pt x="1878" y="2387"/>
                                </a:lnTo>
                                <a:lnTo>
                                  <a:pt x="1932" y="2356"/>
                                </a:lnTo>
                                <a:lnTo>
                                  <a:pt x="1982" y="2323"/>
                                </a:lnTo>
                                <a:lnTo>
                                  <a:pt x="2031" y="2289"/>
                                </a:lnTo>
                                <a:lnTo>
                                  <a:pt x="2079" y="2251"/>
                                </a:lnTo>
                                <a:lnTo>
                                  <a:pt x="2125" y="2211"/>
                                </a:lnTo>
                                <a:lnTo>
                                  <a:pt x="2168" y="2169"/>
                                </a:lnTo>
                                <a:lnTo>
                                  <a:pt x="2210" y="2125"/>
                                </a:lnTo>
                                <a:lnTo>
                                  <a:pt x="2251" y="2081"/>
                                </a:lnTo>
                                <a:lnTo>
                                  <a:pt x="2288" y="2033"/>
                                </a:lnTo>
                                <a:lnTo>
                                  <a:pt x="2323" y="1984"/>
                                </a:lnTo>
                                <a:lnTo>
                                  <a:pt x="2356" y="1932"/>
                                </a:lnTo>
                                <a:lnTo>
                                  <a:pt x="2387" y="1880"/>
                                </a:lnTo>
                                <a:lnTo>
                                  <a:pt x="2414" y="1825"/>
                                </a:lnTo>
                                <a:lnTo>
                                  <a:pt x="2439" y="1770"/>
                                </a:lnTo>
                                <a:lnTo>
                                  <a:pt x="2462" y="1712"/>
                                </a:lnTo>
                                <a:lnTo>
                                  <a:pt x="2482" y="1655"/>
                                </a:lnTo>
                                <a:lnTo>
                                  <a:pt x="2499" y="1594"/>
                                </a:lnTo>
                                <a:lnTo>
                                  <a:pt x="2512" y="1533"/>
                                </a:lnTo>
                                <a:lnTo>
                                  <a:pt x="2524" y="1471"/>
                                </a:lnTo>
                                <a:lnTo>
                                  <a:pt x="2531" y="1409"/>
                                </a:lnTo>
                                <a:lnTo>
                                  <a:pt x="2537" y="1346"/>
                                </a:lnTo>
                                <a:lnTo>
                                  <a:pt x="2538" y="1281"/>
                                </a:lnTo>
                                <a:lnTo>
                                  <a:pt x="2560" y="1281"/>
                                </a:lnTo>
                                <a:lnTo>
                                  <a:pt x="2559" y="1347"/>
                                </a:lnTo>
                                <a:lnTo>
                                  <a:pt x="2553" y="1412"/>
                                </a:lnTo>
                                <a:lnTo>
                                  <a:pt x="2546" y="1476"/>
                                </a:lnTo>
                                <a:lnTo>
                                  <a:pt x="2534" y="1538"/>
                                </a:lnTo>
                                <a:lnTo>
                                  <a:pt x="2520" y="1600"/>
                                </a:lnTo>
                                <a:lnTo>
                                  <a:pt x="2502" y="1660"/>
                                </a:lnTo>
                                <a:lnTo>
                                  <a:pt x="2482" y="1721"/>
                                </a:lnTo>
                                <a:lnTo>
                                  <a:pt x="2459" y="1779"/>
                                </a:lnTo>
                                <a:lnTo>
                                  <a:pt x="2434" y="1835"/>
                                </a:lnTo>
                                <a:lnTo>
                                  <a:pt x="2405" y="1890"/>
                                </a:lnTo>
                                <a:lnTo>
                                  <a:pt x="2375" y="1943"/>
                                </a:lnTo>
                                <a:lnTo>
                                  <a:pt x="2342" y="1995"/>
                                </a:lnTo>
                                <a:lnTo>
                                  <a:pt x="2306" y="2046"/>
                                </a:lnTo>
                                <a:lnTo>
                                  <a:pt x="2267" y="2094"/>
                                </a:lnTo>
                                <a:lnTo>
                                  <a:pt x="2228" y="2141"/>
                                </a:lnTo>
                                <a:lnTo>
                                  <a:pt x="2184" y="2185"/>
                                </a:lnTo>
                                <a:lnTo>
                                  <a:pt x="2140" y="2228"/>
                                </a:lnTo>
                                <a:lnTo>
                                  <a:pt x="2093" y="2268"/>
                                </a:lnTo>
                                <a:lnTo>
                                  <a:pt x="2046" y="2306"/>
                                </a:lnTo>
                                <a:lnTo>
                                  <a:pt x="1995" y="2342"/>
                                </a:lnTo>
                                <a:lnTo>
                                  <a:pt x="1943" y="2375"/>
                                </a:lnTo>
                                <a:lnTo>
                                  <a:pt x="1890" y="2406"/>
                                </a:lnTo>
                                <a:lnTo>
                                  <a:pt x="1835" y="2434"/>
                                </a:lnTo>
                                <a:lnTo>
                                  <a:pt x="1777" y="2459"/>
                                </a:lnTo>
                                <a:lnTo>
                                  <a:pt x="1719" y="2482"/>
                                </a:lnTo>
                                <a:lnTo>
                                  <a:pt x="1660" y="2502"/>
                                </a:lnTo>
                                <a:lnTo>
                                  <a:pt x="1599" y="2520"/>
                                </a:lnTo>
                                <a:lnTo>
                                  <a:pt x="1537" y="2534"/>
                                </a:lnTo>
                                <a:lnTo>
                                  <a:pt x="1474" y="2546"/>
                                </a:lnTo>
                                <a:lnTo>
                                  <a:pt x="1410" y="2553"/>
                                </a:lnTo>
                                <a:lnTo>
                                  <a:pt x="1345" y="2559"/>
                                </a:lnTo>
                                <a:lnTo>
                                  <a:pt x="1279" y="2560"/>
                                </a:lnTo>
                                <a:lnTo>
                                  <a:pt x="1212" y="2559"/>
                                </a:lnTo>
                                <a:lnTo>
                                  <a:pt x="1147" y="2553"/>
                                </a:lnTo>
                                <a:lnTo>
                                  <a:pt x="1084" y="2546"/>
                                </a:lnTo>
                                <a:lnTo>
                                  <a:pt x="1021" y="2534"/>
                                </a:lnTo>
                                <a:lnTo>
                                  <a:pt x="959" y="2520"/>
                                </a:lnTo>
                                <a:lnTo>
                                  <a:pt x="899" y="2502"/>
                                </a:lnTo>
                                <a:lnTo>
                                  <a:pt x="839" y="2482"/>
                                </a:lnTo>
                                <a:lnTo>
                                  <a:pt x="780" y="2459"/>
                                </a:lnTo>
                                <a:lnTo>
                                  <a:pt x="724" y="2434"/>
                                </a:lnTo>
                                <a:lnTo>
                                  <a:pt x="669" y="2406"/>
                                </a:lnTo>
                                <a:lnTo>
                                  <a:pt x="615" y="2375"/>
                                </a:lnTo>
                                <a:lnTo>
                                  <a:pt x="563" y="2342"/>
                                </a:lnTo>
                                <a:lnTo>
                                  <a:pt x="513" y="2306"/>
                                </a:lnTo>
                                <a:lnTo>
                                  <a:pt x="465" y="2268"/>
                                </a:lnTo>
                                <a:lnTo>
                                  <a:pt x="419" y="2228"/>
                                </a:lnTo>
                                <a:lnTo>
                                  <a:pt x="374" y="2185"/>
                                </a:lnTo>
                                <a:lnTo>
                                  <a:pt x="332" y="2141"/>
                                </a:lnTo>
                                <a:lnTo>
                                  <a:pt x="292" y="2094"/>
                                </a:lnTo>
                                <a:lnTo>
                                  <a:pt x="254" y="2046"/>
                                </a:lnTo>
                                <a:lnTo>
                                  <a:pt x="218" y="1995"/>
                                </a:lnTo>
                                <a:lnTo>
                                  <a:pt x="185" y="1943"/>
                                </a:lnTo>
                                <a:lnTo>
                                  <a:pt x="155" y="1890"/>
                                </a:lnTo>
                                <a:lnTo>
                                  <a:pt x="126" y="1835"/>
                                </a:lnTo>
                                <a:lnTo>
                                  <a:pt x="101" y="1779"/>
                                </a:lnTo>
                                <a:lnTo>
                                  <a:pt x="78" y="1721"/>
                                </a:lnTo>
                                <a:lnTo>
                                  <a:pt x="58" y="1660"/>
                                </a:lnTo>
                                <a:lnTo>
                                  <a:pt x="40" y="1600"/>
                                </a:lnTo>
                                <a:lnTo>
                                  <a:pt x="26" y="1538"/>
                                </a:lnTo>
                                <a:lnTo>
                                  <a:pt x="14" y="1476"/>
                                </a:lnTo>
                                <a:lnTo>
                                  <a:pt x="7" y="1412"/>
                                </a:lnTo>
                                <a:lnTo>
                                  <a:pt x="1" y="1347"/>
                                </a:lnTo>
                                <a:lnTo>
                                  <a:pt x="0" y="1281"/>
                                </a:lnTo>
                                <a:lnTo>
                                  <a:pt x="1" y="1214"/>
                                </a:lnTo>
                                <a:lnTo>
                                  <a:pt x="7" y="1149"/>
                                </a:lnTo>
                                <a:lnTo>
                                  <a:pt x="14" y="1086"/>
                                </a:lnTo>
                                <a:lnTo>
                                  <a:pt x="26" y="1022"/>
                                </a:lnTo>
                                <a:lnTo>
                                  <a:pt x="40" y="960"/>
                                </a:lnTo>
                                <a:lnTo>
                                  <a:pt x="58" y="900"/>
                                </a:lnTo>
                                <a:lnTo>
                                  <a:pt x="78" y="840"/>
                                </a:lnTo>
                                <a:lnTo>
                                  <a:pt x="101" y="783"/>
                                </a:lnTo>
                                <a:lnTo>
                                  <a:pt x="126" y="725"/>
                                </a:lnTo>
                                <a:lnTo>
                                  <a:pt x="155" y="670"/>
                                </a:lnTo>
                                <a:lnTo>
                                  <a:pt x="185" y="617"/>
                                </a:lnTo>
                                <a:lnTo>
                                  <a:pt x="218" y="565"/>
                                </a:lnTo>
                                <a:lnTo>
                                  <a:pt x="254" y="514"/>
                                </a:lnTo>
                                <a:lnTo>
                                  <a:pt x="292" y="466"/>
                                </a:lnTo>
                                <a:lnTo>
                                  <a:pt x="332" y="420"/>
                                </a:lnTo>
                                <a:lnTo>
                                  <a:pt x="374" y="375"/>
                                </a:lnTo>
                                <a:lnTo>
                                  <a:pt x="419" y="332"/>
                                </a:lnTo>
                                <a:lnTo>
                                  <a:pt x="465" y="293"/>
                                </a:lnTo>
                                <a:lnTo>
                                  <a:pt x="513" y="254"/>
                                </a:lnTo>
                                <a:lnTo>
                                  <a:pt x="563" y="218"/>
                                </a:lnTo>
                                <a:lnTo>
                                  <a:pt x="615" y="185"/>
                                </a:lnTo>
                                <a:lnTo>
                                  <a:pt x="669" y="154"/>
                                </a:lnTo>
                                <a:lnTo>
                                  <a:pt x="724" y="126"/>
                                </a:lnTo>
                                <a:lnTo>
                                  <a:pt x="780" y="101"/>
                                </a:lnTo>
                                <a:lnTo>
                                  <a:pt x="839" y="78"/>
                                </a:lnTo>
                                <a:lnTo>
                                  <a:pt x="899" y="58"/>
                                </a:lnTo>
                                <a:lnTo>
                                  <a:pt x="959" y="40"/>
                                </a:lnTo>
                                <a:lnTo>
                                  <a:pt x="1021" y="26"/>
                                </a:lnTo>
                                <a:lnTo>
                                  <a:pt x="1084" y="14"/>
                                </a:lnTo>
                                <a:lnTo>
                                  <a:pt x="1147" y="7"/>
                                </a:lnTo>
                                <a:lnTo>
                                  <a:pt x="1212" y="1"/>
                                </a:lnTo>
                                <a:lnTo>
                                  <a:pt x="1279" y="0"/>
                                </a:lnTo>
                                <a:lnTo>
                                  <a:pt x="1345" y="1"/>
                                </a:lnTo>
                                <a:lnTo>
                                  <a:pt x="1410" y="7"/>
                                </a:lnTo>
                                <a:lnTo>
                                  <a:pt x="1474" y="14"/>
                                </a:lnTo>
                                <a:lnTo>
                                  <a:pt x="1537" y="26"/>
                                </a:lnTo>
                                <a:lnTo>
                                  <a:pt x="1599" y="40"/>
                                </a:lnTo>
                                <a:lnTo>
                                  <a:pt x="1660" y="58"/>
                                </a:lnTo>
                                <a:lnTo>
                                  <a:pt x="1719" y="78"/>
                                </a:lnTo>
                                <a:lnTo>
                                  <a:pt x="1777" y="101"/>
                                </a:lnTo>
                                <a:lnTo>
                                  <a:pt x="1835" y="126"/>
                                </a:lnTo>
                                <a:lnTo>
                                  <a:pt x="1890" y="154"/>
                                </a:lnTo>
                                <a:lnTo>
                                  <a:pt x="1943" y="185"/>
                                </a:lnTo>
                                <a:lnTo>
                                  <a:pt x="1995" y="218"/>
                                </a:lnTo>
                                <a:lnTo>
                                  <a:pt x="2046" y="254"/>
                                </a:lnTo>
                                <a:lnTo>
                                  <a:pt x="2093" y="293"/>
                                </a:lnTo>
                                <a:lnTo>
                                  <a:pt x="2140" y="332"/>
                                </a:lnTo>
                                <a:lnTo>
                                  <a:pt x="2184" y="375"/>
                                </a:lnTo>
                                <a:lnTo>
                                  <a:pt x="2228" y="420"/>
                                </a:lnTo>
                                <a:lnTo>
                                  <a:pt x="2267" y="466"/>
                                </a:lnTo>
                                <a:lnTo>
                                  <a:pt x="2306" y="514"/>
                                </a:lnTo>
                                <a:lnTo>
                                  <a:pt x="2342" y="565"/>
                                </a:lnTo>
                                <a:lnTo>
                                  <a:pt x="2375" y="617"/>
                                </a:lnTo>
                                <a:lnTo>
                                  <a:pt x="2405" y="670"/>
                                </a:lnTo>
                                <a:lnTo>
                                  <a:pt x="2434" y="725"/>
                                </a:lnTo>
                                <a:lnTo>
                                  <a:pt x="2459" y="783"/>
                                </a:lnTo>
                                <a:lnTo>
                                  <a:pt x="2482" y="840"/>
                                </a:lnTo>
                                <a:lnTo>
                                  <a:pt x="2502" y="900"/>
                                </a:lnTo>
                                <a:lnTo>
                                  <a:pt x="2520" y="960"/>
                                </a:lnTo>
                                <a:lnTo>
                                  <a:pt x="2534" y="1022"/>
                                </a:lnTo>
                                <a:lnTo>
                                  <a:pt x="2546" y="1086"/>
                                </a:lnTo>
                                <a:lnTo>
                                  <a:pt x="2553" y="1149"/>
                                </a:lnTo>
                                <a:lnTo>
                                  <a:pt x="2559" y="1214"/>
                                </a:lnTo>
                                <a:lnTo>
                                  <a:pt x="2560" y="1281"/>
                                </a:lnTo>
                                <a:lnTo>
                                  <a:pt x="2538" y="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60001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54"/>
                        <wps:cNvSpPr>
                          <a:spLocks/>
                        </wps:cNvSpPr>
                        <wps:spPr bwMode="auto">
                          <a:xfrm>
                            <a:off x="286" y="406"/>
                            <a:ext cx="1978" cy="2060"/>
                          </a:xfrm>
                          <a:custGeom>
                            <a:avLst/>
                            <a:gdLst>
                              <a:gd name="T0" fmla="*/ 720 w 1978"/>
                              <a:gd name="T1" fmla="*/ 430 h 2060"/>
                              <a:gd name="T2" fmla="*/ 250 w 1978"/>
                              <a:gd name="T3" fmla="*/ 156 h 2060"/>
                              <a:gd name="T4" fmla="*/ 501 w 1978"/>
                              <a:gd name="T5" fmla="*/ 190 h 2060"/>
                              <a:gd name="T6" fmla="*/ 686 w 1978"/>
                              <a:gd name="T7" fmla="*/ 296 h 2060"/>
                              <a:gd name="T8" fmla="*/ 741 w 1978"/>
                              <a:gd name="T9" fmla="*/ 211 h 2060"/>
                              <a:gd name="T10" fmla="*/ 818 w 1978"/>
                              <a:gd name="T11" fmla="*/ 211 h 2060"/>
                              <a:gd name="T12" fmla="*/ 877 w 1978"/>
                              <a:gd name="T13" fmla="*/ 199 h 2060"/>
                              <a:gd name="T14" fmla="*/ 799 w 1978"/>
                              <a:gd name="T15" fmla="*/ 76 h 2060"/>
                              <a:gd name="T16" fmla="*/ 977 w 1978"/>
                              <a:gd name="T17" fmla="*/ 3 h 2060"/>
                              <a:gd name="T18" fmla="*/ 1060 w 1978"/>
                              <a:gd name="T19" fmla="*/ 166 h 2060"/>
                              <a:gd name="T20" fmla="*/ 1273 w 1978"/>
                              <a:gd name="T21" fmla="*/ 56 h 2060"/>
                              <a:gd name="T22" fmla="*/ 1046 w 1978"/>
                              <a:gd name="T23" fmla="*/ 316 h 2060"/>
                              <a:gd name="T24" fmla="*/ 1387 w 1978"/>
                              <a:gd name="T25" fmla="*/ 101 h 2060"/>
                              <a:gd name="T26" fmla="*/ 1170 w 1978"/>
                              <a:gd name="T27" fmla="*/ 277 h 2060"/>
                              <a:gd name="T28" fmla="*/ 1270 w 1978"/>
                              <a:gd name="T29" fmla="*/ 300 h 2060"/>
                              <a:gd name="T30" fmla="*/ 1432 w 1978"/>
                              <a:gd name="T31" fmla="*/ 247 h 2060"/>
                              <a:gd name="T32" fmla="*/ 1732 w 1978"/>
                              <a:gd name="T33" fmla="*/ 190 h 2060"/>
                              <a:gd name="T34" fmla="*/ 1399 w 1978"/>
                              <a:gd name="T35" fmla="*/ 322 h 2060"/>
                              <a:gd name="T36" fmla="*/ 1565 w 1978"/>
                              <a:gd name="T37" fmla="*/ 348 h 2060"/>
                              <a:gd name="T38" fmla="*/ 1416 w 1978"/>
                              <a:gd name="T39" fmla="*/ 414 h 2060"/>
                              <a:gd name="T40" fmla="*/ 1436 w 1978"/>
                              <a:gd name="T41" fmla="*/ 446 h 2060"/>
                              <a:gd name="T42" fmla="*/ 1575 w 1978"/>
                              <a:gd name="T43" fmla="*/ 436 h 2060"/>
                              <a:gd name="T44" fmla="*/ 1771 w 1978"/>
                              <a:gd name="T45" fmla="*/ 456 h 2060"/>
                              <a:gd name="T46" fmla="*/ 1962 w 1978"/>
                              <a:gd name="T47" fmla="*/ 576 h 2060"/>
                              <a:gd name="T48" fmla="*/ 1471 w 1978"/>
                              <a:gd name="T49" fmla="*/ 547 h 2060"/>
                              <a:gd name="T50" fmla="*/ 1815 w 1978"/>
                              <a:gd name="T51" fmla="*/ 660 h 2060"/>
                              <a:gd name="T52" fmla="*/ 1630 w 1978"/>
                              <a:gd name="T53" fmla="*/ 612 h 2060"/>
                              <a:gd name="T54" fmla="*/ 1505 w 1978"/>
                              <a:gd name="T55" fmla="*/ 638 h 2060"/>
                              <a:gd name="T56" fmla="*/ 1614 w 1978"/>
                              <a:gd name="T57" fmla="*/ 693 h 2060"/>
                              <a:gd name="T58" fmla="*/ 1908 w 1978"/>
                              <a:gd name="T59" fmla="*/ 873 h 2060"/>
                              <a:gd name="T60" fmla="*/ 1676 w 1978"/>
                              <a:gd name="T61" fmla="*/ 792 h 2060"/>
                              <a:gd name="T62" fmla="*/ 1676 w 1978"/>
                              <a:gd name="T63" fmla="*/ 889 h 2060"/>
                              <a:gd name="T64" fmla="*/ 1578 w 1978"/>
                              <a:gd name="T65" fmla="*/ 866 h 2060"/>
                              <a:gd name="T66" fmla="*/ 1414 w 1978"/>
                              <a:gd name="T67" fmla="*/ 844 h 2060"/>
                              <a:gd name="T68" fmla="*/ 1524 w 1978"/>
                              <a:gd name="T69" fmla="*/ 957 h 2060"/>
                              <a:gd name="T70" fmla="*/ 1634 w 1978"/>
                              <a:gd name="T71" fmla="*/ 1224 h 2060"/>
                              <a:gd name="T72" fmla="*/ 1198 w 1978"/>
                              <a:gd name="T73" fmla="*/ 855 h 2060"/>
                              <a:gd name="T74" fmla="*/ 1307 w 1978"/>
                              <a:gd name="T75" fmla="*/ 1029 h 2060"/>
                              <a:gd name="T76" fmla="*/ 1088 w 1978"/>
                              <a:gd name="T77" fmla="*/ 937 h 2060"/>
                              <a:gd name="T78" fmla="*/ 1101 w 1978"/>
                              <a:gd name="T79" fmla="*/ 1018 h 2060"/>
                              <a:gd name="T80" fmla="*/ 1098 w 1978"/>
                              <a:gd name="T81" fmla="*/ 2036 h 2060"/>
                              <a:gd name="T82" fmla="*/ 881 w 1978"/>
                              <a:gd name="T83" fmla="*/ 1078 h 2060"/>
                              <a:gd name="T84" fmla="*/ 847 w 1978"/>
                              <a:gd name="T85" fmla="*/ 983 h 2060"/>
                              <a:gd name="T86" fmla="*/ 844 w 1978"/>
                              <a:gd name="T87" fmla="*/ 909 h 2060"/>
                              <a:gd name="T88" fmla="*/ 813 w 1978"/>
                              <a:gd name="T89" fmla="*/ 909 h 2060"/>
                              <a:gd name="T90" fmla="*/ 641 w 1978"/>
                              <a:gd name="T91" fmla="*/ 1023 h 2060"/>
                              <a:gd name="T92" fmla="*/ 461 w 1978"/>
                              <a:gd name="T93" fmla="*/ 1028 h 2060"/>
                              <a:gd name="T94" fmla="*/ 377 w 1978"/>
                              <a:gd name="T95" fmla="*/ 989 h 2060"/>
                              <a:gd name="T96" fmla="*/ 578 w 1978"/>
                              <a:gd name="T97" fmla="*/ 766 h 2060"/>
                              <a:gd name="T98" fmla="*/ 247 w 1978"/>
                              <a:gd name="T99" fmla="*/ 915 h 2060"/>
                              <a:gd name="T100" fmla="*/ 546 w 1978"/>
                              <a:gd name="T101" fmla="*/ 704 h 2060"/>
                              <a:gd name="T102" fmla="*/ 61 w 1978"/>
                              <a:gd name="T103" fmla="*/ 892 h 2060"/>
                              <a:gd name="T104" fmla="*/ 247 w 1978"/>
                              <a:gd name="T105" fmla="*/ 686 h 2060"/>
                              <a:gd name="T106" fmla="*/ 536 w 1978"/>
                              <a:gd name="T107" fmla="*/ 595 h 2060"/>
                              <a:gd name="T108" fmla="*/ 309 w 1978"/>
                              <a:gd name="T109" fmla="*/ 587 h 2060"/>
                              <a:gd name="T110" fmla="*/ 237 w 1978"/>
                              <a:gd name="T111" fmla="*/ 572 h 2060"/>
                              <a:gd name="T112" fmla="*/ 420 w 1978"/>
                              <a:gd name="T113" fmla="*/ 505 h 2060"/>
                              <a:gd name="T114" fmla="*/ 16 w 1978"/>
                              <a:gd name="T115" fmla="*/ 498 h 2060"/>
                              <a:gd name="T116" fmla="*/ 429 w 1978"/>
                              <a:gd name="T117" fmla="*/ 431 h 2060"/>
                              <a:gd name="T118" fmla="*/ 602 w 1978"/>
                              <a:gd name="T119" fmla="*/ 434 h 2060"/>
                              <a:gd name="T120" fmla="*/ 429 w 1978"/>
                              <a:gd name="T121" fmla="*/ 346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78" h="2060">
                                <a:moveTo>
                                  <a:pt x="360" y="322"/>
                                </a:moveTo>
                                <a:lnTo>
                                  <a:pt x="364" y="322"/>
                                </a:lnTo>
                                <a:lnTo>
                                  <a:pt x="371" y="320"/>
                                </a:lnTo>
                                <a:lnTo>
                                  <a:pt x="381" y="320"/>
                                </a:lnTo>
                                <a:lnTo>
                                  <a:pt x="396" y="322"/>
                                </a:lnTo>
                                <a:lnTo>
                                  <a:pt x="412" y="323"/>
                                </a:lnTo>
                                <a:lnTo>
                                  <a:pt x="431" y="325"/>
                                </a:lnTo>
                                <a:lnTo>
                                  <a:pt x="452" y="329"/>
                                </a:lnTo>
                                <a:lnTo>
                                  <a:pt x="475" y="333"/>
                                </a:lnTo>
                                <a:lnTo>
                                  <a:pt x="501" y="339"/>
                                </a:lnTo>
                                <a:lnTo>
                                  <a:pt x="529" y="346"/>
                                </a:lnTo>
                                <a:lnTo>
                                  <a:pt x="558" y="355"/>
                                </a:lnTo>
                                <a:lnTo>
                                  <a:pt x="588" y="366"/>
                                </a:lnTo>
                                <a:lnTo>
                                  <a:pt x="620" y="379"/>
                                </a:lnTo>
                                <a:lnTo>
                                  <a:pt x="652" y="394"/>
                                </a:lnTo>
                                <a:lnTo>
                                  <a:pt x="686" y="411"/>
                                </a:lnTo>
                                <a:lnTo>
                                  <a:pt x="720" y="430"/>
                                </a:lnTo>
                                <a:lnTo>
                                  <a:pt x="718" y="427"/>
                                </a:lnTo>
                                <a:lnTo>
                                  <a:pt x="711" y="420"/>
                                </a:lnTo>
                                <a:lnTo>
                                  <a:pt x="701" y="408"/>
                                </a:lnTo>
                                <a:lnTo>
                                  <a:pt x="686" y="394"/>
                                </a:lnTo>
                                <a:lnTo>
                                  <a:pt x="667" y="375"/>
                                </a:lnTo>
                                <a:lnTo>
                                  <a:pt x="646" y="355"/>
                                </a:lnTo>
                                <a:lnTo>
                                  <a:pt x="621" y="333"/>
                                </a:lnTo>
                                <a:lnTo>
                                  <a:pt x="592" y="310"/>
                                </a:lnTo>
                                <a:lnTo>
                                  <a:pt x="559" y="287"/>
                                </a:lnTo>
                                <a:lnTo>
                                  <a:pt x="524" y="264"/>
                                </a:lnTo>
                                <a:lnTo>
                                  <a:pt x="487" y="241"/>
                                </a:lnTo>
                                <a:lnTo>
                                  <a:pt x="446" y="219"/>
                                </a:lnTo>
                                <a:lnTo>
                                  <a:pt x="402" y="199"/>
                                </a:lnTo>
                                <a:lnTo>
                                  <a:pt x="357" y="183"/>
                                </a:lnTo>
                                <a:lnTo>
                                  <a:pt x="308" y="169"/>
                                </a:lnTo>
                                <a:lnTo>
                                  <a:pt x="257" y="159"/>
                                </a:lnTo>
                                <a:lnTo>
                                  <a:pt x="250" y="156"/>
                                </a:lnTo>
                                <a:lnTo>
                                  <a:pt x="247" y="151"/>
                                </a:lnTo>
                                <a:lnTo>
                                  <a:pt x="247" y="147"/>
                                </a:lnTo>
                                <a:lnTo>
                                  <a:pt x="251" y="144"/>
                                </a:lnTo>
                                <a:lnTo>
                                  <a:pt x="263" y="144"/>
                                </a:lnTo>
                                <a:lnTo>
                                  <a:pt x="288" y="146"/>
                                </a:lnTo>
                                <a:lnTo>
                                  <a:pt x="322" y="147"/>
                                </a:lnTo>
                                <a:lnTo>
                                  <a:pt x="361" y="150"/>
                                </a:lnTo>
                                <a:lnTo>
                                  <a:pt x="399" y="153"/>
                                </a:lnTo>
                                <a:lnTo>
                                  <a:pt x="433" y="157"/>
                                </a:lnTo>
                                <a:lnTo>
                                  <a:pt x="458" y="160"/>
                                </a:lnTo>
                                <a:lnTo>
                                  <a:pt x="470" y="164"/>
                                </a:lnTo>
                                <a:lnTo>
                                  <a:pt x="474" y="174"/>
                                </a:lnTo>
                                <a:lnTo>
                                  <a:pt x="477" y="186"/>
                                </a:lnTo>
                                <a:lnTo>
                                  <a:pt x="478" y="196"/>
                                </a:lnTo>
                                <a:lnTo>
                                  <a:pt x="483" y="200"/>
                                </a:lnTo>
                                <a:lnTo>
                                  <a:pt x="491" y="198"/>
                                </a:lnTo>
                                <a:lnTo>
                                  <a:pt x="501" y="190"/>
                                </a:lnTo>
                                <a:lnTo>
                                  <a:pt x="510" y="185"/>
                                </a:lnTo>
                                <a:lnTo>
                                  <a:pt x="513" y="182"/>
                                </a:lnTo>
                                <a:lnTo>
                                  <a:pt x="553" y="195"/>
                                </a:lnTo>
                                <a:lnTo>
                                  <a:pt x="556" y="228"/>
                                </a:lnTo>
                                <a:lnTo>
                                  <a:pt x="592" y="208"/>
                                </a:lnTo>
                                <a:lnTo>
                                  <a:pt x="597" y="209"/>
                                </a:lnTo>
                                <a:lnTo>
                                  <a:pt x="605" y="213"/>
                                </a:lnTo>
                                <a:lnTo>
                                  <a:pt x="620" y="218"/>
                                </a:lnTo>
                                <a:lnTo>
                                  <a:pt x="636" y="225"/>
                                </a:lnTo>
                                <a:lnTo>
                                  <a:pt x="653" y="232"/>
                                </a:lnTo>
                                <a:lnTo>
                                  <a:pt x="666" y="239"/>
                                </a:lnTo>
                                <a:lnTo>
                                  <a:pt x="678" y="245"/>
                                </a:lnTo>
                                <a:lnTo>
                                  <a:pt x="682" y="250"/>
                                </a:lnTo>
                                <a:lnTo>
                                  <a:pt x="683" y="261"/>
                                </a:lnTo>
                                <a:lnTo>
                                  <a:pt x="685" y="277"/>
                                </a:lnTo>
                                <a:lnTo>
                                  <a:pt x="686" y="290"/>
                                </a:lnTo>
                                <a:lnTo>
                                  <a:pt x="686" y="296"/>
                                </a:lnTo>
                                <a:lnTo>
                                  <a:pt x="691" y="293"/>
                                </a:lnTo>
                                <a:lnTo>
                                  <a:pt x="701" y="284"/>
                                </a:lnTo>
                                <a:lnTo>
                                  <a:pt x="711" y="277"/>
                                </a:lnTo>
                                <a:lnTo>
                                  <a:pt x="720" y="276"/>
                                </a:lnTo>
                                <a:lnTo>
                                  <a:pt x="727" y="278"/>
                                </a:lnTo>
                                <a:lnTo>
                                  <a:pt x="740" y="286"/>
                                </a:lnTo>
                                <a:lnTo>
                                  <a:pt x="759" y="296"/>
                                </a:lnTo>
                                <a:lnTo>
                                  <a:pt x="779" y="307"/>
                                </a:lnTo>
                                <a:lnTo>
                                  <a:pt x="799" y="319"/>
                                </a:lnTo>
                                <a:lnTo>
                                  <a:pt x="816" y="329"/>
                                </a:lnTo>
                                <a:lnTo>
                                  <a:pt x="828" y="336"/>
                                </a:lnTo>
                                <a:lnTo>
                                  <a:pt x="832" y="339"/>
                                </a:lnTo>
                                <a:lnTo>
                                  <a:pt x="828" y="332"/>
                                </a:lnTo>
                                <a:lnTo>
                                  <a:pt x="816" y="312"/>
                                </a:lnTo>
                                <a:lnTo>
                                  <a:pt x="796" y="283"/>
                                </a:lnTo>
                                <a:lnTo>
                                  <a:pt x="772" y="248"/>
                                </a:lnTo>
                                <a:lnTo>
                                  <a:pt x="741" y="211"/>
                                </a:lnTo>
                                <a:lnTo>
                                  <a:pt x="707" y="174"/>
                                </a:lnTo>
                                <a:lnTo>
                                  <a:pt x="667" y="141"/>
                                </a:lnTo>
                                <a:lnTo>
                                  <a:pt x="627" y="117"/>
                                </a:lnTo>
                                <a:lnTo>
                                  <a:pt x="614" y="107"/>
                                </a:lnTo>
                                <a:lnTo>
                                  <a:pt x="607" y="95"/>
                                </a:lnTo>
                                <a:lnTo>
                                  <a:pt x="607" y="88"/>
                                </a:lnTo>
                                <a:lnTo>
                                  <a:pt x="618" y="86"/>
                                </a:lnTo>
                                <a:lnTo>
                                  <a:pt x="626" y="89"/>
                                </a:lnTo>
                                <a:lnTo>
                                  <a:pt x="636" y="94"/>
                                </a:lnTo>
                                <a:lnTo>
                                  <a:pt x="652" y="101"/>
                                </a:lnTo>
                                <a:lnTo>
                                  <a:pt x="669" y="109"/>
                                </a:lnTo>
                                <a:lnTo>
                                  <a:pt x="691" y="121"/>
                                </a:lnTo>
                                <a:lnTo>
                                  <a:pt x="714" y="134"/>
                                </a:lnTo>
                                <a:lnTo>
                                  <a:pt x="738" y="150"/>
                                </a:lnTo>
                                <a:lnTo>
                                  <a:pt x="764" y="169"/>
                                </a:lnTo>
                                <a:lnTo>
                                  <a:pt x="792" y="187"/>
                                </a:lnTo>
                                <a:lnTo>
                                  <a:pt x="818" y="211"/>
                                </a:lnTo>
                                <a:lnTo>
                                  <a:pt x="844" y="234"/>
                                </a:lnTo>
                                <a:lnTo>
                                  <a:pt x="870" y="260"/>
                                </a:lnTo>
                                <a:lnTo>
                                  <a:pt x="893" y="287"/>
                                </a:lnTo>
                                <a:lnTo>
                                  <a:pt x="916" y="317"/>
                                </a:lnTo>
                                <a:lnTo>
                                  <a:pt x="935" y="348"/>
                                </a:lnTo>
                                <a:lnTo>
                                  <a:pt x="951" y="381"/>
                                </a:lnTo>
                                <a:lnTo>
                                  <a:pt x="951" y="379"/>
                                </a:lnTo>
                                <a:lnTo>
                                  <a:pt x="951" y="374"/>
                                </a:lnTo>
                                <a:lnTo>
                                  <a:pt x="951" y="365"/>
                                </a:lnTo>
                                <a:lnTo>
                                  <a:pt x="949" y="352"/>
                                </a:lnTo>
                                <a:lnTo>
                                  <a:pt x="948" y="338"/>
                                </a:lnTo>
                                <a:lnTo>
                                  <a:pt x="943" y="320"/>
                                </a:lnTo>
                                <a:lnTo>
                                  <a:pt x="936" y="300"/>
                                </a:lnTo>
                                <a:lnTo>
                                  <a:pt x="928" y="277"/>
                                </a:lnTo>
                                <a:lnTo>
                                  <a:pt x="915" y="254"/>
                                </a:lnTo>
                                <a:lnTo>
                                  <a:pt x="899" y="226"/>
                                </a:lnTo>
                                <a:lnTo>
                                  <a:pt x="877" y="199"/>
                                </a:lnTo>
                                <a:lnTo>
                                  <a:pt x="852" y="170"/>
                                </a:lnTo>
                                <a:lnTo>
                                  <a:pt x="822" y="140"/>
                                </a:lnTo>
                                <a:lnTo>
                                  <a:pt x="786" y="108"/>
                                </a:lnTo>
                                <a:lnTo>
                                  <a:pt x="744" y="76"/>
                                </a:lnTo>
                                <a:lnTo>
                                  <a:pt x="696" y="44"/>
                                </a:lnTo>
                                <a:lnTo>
                                  <a:pt x="681" y="33"/>
                                </a:lnTo>
                                <a:lnTo>
                                  <a:pt x="675" y="26"/>
                                </a:lnTo>
                                <a:lnTo>
                                  <a:pt x="676" y="21"/>
                                </a:lnTo>
                                <a:lnTo>
                                  <a:pt x="683" y="23"/>
                                </a:lnTo>
                                <a:lnTo>
                                  <a:pt x="688" y="24"/>
                                </a:lnTo>
                                <a:lnTo>
                                  <a:pt x="696" y="27"/>
                                </a:lnTo>
                                <a:lnTo>
                                  <a:pt x="708" y="31"/>
                                </a:lnTo>
                                <a:lnTo>
                                  <a:pt x="721" y="39"/>
                                </a:lnTo>
                                <a:lnTo>
                                  <a:pt x="738" y="46"/>
                                </a:lnTo>
                                <a:lnTo>
                                  <a:pt x="757" y="55"/>
                                </a:lnTo>
                                <a:lnTo>
                                  <a:pt x="777" y="65"/>
                                </a:lnTo>
                                <a:lnTo>
                                  <a:pt x="799" y="76"/>
                                </a:lnTo>
                                <a:lnTo>
                                  <a:pt x="821" y="89"/>
                                </a:lnTo>
                                <a:lnTo>
                                  <a:pt x="844" y="104"/>
                                </a:lnTo>
                                <a:lnTo>
                                  <a:pt x="865" y="120"/>
                                </a:lnTo>
                                <a:lnTo>
                                  <a:pt x="889" y="137"/>
                                </a:lnTo>
                                <a:lnTo>
                                  <a:pt x="909" y="156"/>
                                </a:lnTo>
                                <a:lnTo>
                                  <a:pt x="929" y="174"/>
                                </a:lnTo>
                                <a:lnTo>
                                  <a:pt x="948" y="196"/>
                                </a:lnTo>
                                <a:lnTo>
                                  <a:pt x="964" y="218"/>
                                </a:lnTo>
                                <a:lnTo>
                                  <a:pt x="967" y="221"/>
                                </a:lnTo>
                                <a:lnTo>
                                  <a:pt x="969" y="218"/>
                                </a:lnTo>
                                <a:lnTo>
                                  <a:pt x="971" y="213"/>
                                </a:lnTo>
                                <a:lnTo>
                                  <a:pt x="971" y="209"/>
                                </a:lnTo>
                                <a:lnTo>
                                  <a:pt x="971" y="176"/>
                                </a:lnTo>
                                <a:lnTo>
                                  <a:pt x="974" y="105"/>
                                </a:lnTo>
                                <a:lnTo>
                                  <a:pt x="975" y="36"/>
                                </a:lnTo>
                                <a:lnTo>
                                  <a:pt x="975" y="4"/>
                                </a:lnTo>
                                <a:lnTo>
                                  <a:pt x="977" y="3"/>
                                </a:lnTo>
                                <a:lnTo>
                                  <a:pt x="981" y="0"/>
                                </a:lnTo>
                                <a:lnTo>
                                  <a:pt x="987" y="0"/>
                                </a:lnTo>
                                <a:lnTo>
                                  <a:pt x="991" y="3"/>
                                </a:lnTo>
                                <a:lnTo>
                                  <a:pt x="994" y="14"/>
                                </a:lnTo>
                                <a:lnTo>
                                  <a:pt x="995" y="30"/>
                                </a:lnTo>
                                <a:lnTo>
                                  <a:pt x="997" y="47"/>
                                </a:lnTo>
                                <a:lnTo>
                                  <a:pt x="995" y="59"/>
                                </a:lnTo>
                                <a:lnTo>
                                  <a:pt x="994" y="89"/>
                                </a:lnTo>
                                <a:lnTo>
                                  <a:pt x="995" y="143"/>
                                </a:lnTo>
                                <a:lnTo>
                                  <a:pt x="998" y="196"/>
                                </a:lnTo>
                                <a:lnTo>
                                  <a:pt x="1000" y="219"/>
                                </a:lnTo>
                                <a:lnTo>
                                  <a:pt x="1001" y="218"/>
                                </a:lnTo>
                                <a:lnTo>
                                  <a:pt x="1007" y="212"/>
                                </a:lnTo>
                                <a:lnTo>
                                  <a:pt x="1017" y="203"/>
                                </a:lnTo>
                                <a:lnTo>
                                  <a:pt x="1029" y="193"/>
                                </a:lnTo>
                                <a:lnTo>
                                  <a:pt x="1043" y="180"/>
                                </a:lnTo>
                                <a:lnTo>
                                  <a:pt x="1060" y="166"/>
                                </a:lnTo>
                                <a:lnTo>
                                  <a:pt x="1079" y="150"/>
                                </a:lnTo>
                                <a:lnTo>
                                  <a:pt x="1101" y="134"/>
                                </a:lnTo>
                                <a:lnTo>
                                  <a:pt x="1123" y="118"/>
                                </a:lnTo>
                                <a:lnTo>
                                  <a:pt x="1146" y="101"/>
                                </a:lnTo>
                                <a:lnTo>
                                  <a:pt x="1170" y="86"/>
                                </a:lnTo>
                                <a:lnTo>
                                  <a:pt x="1193" y="70"/>
                                </a:lnTo>
                                <a:lnTo>
                                  <a:pt x="1218" y="57"/>
                                </a:lnTo>
                                <a:lnTo>
                                  <a:pt x="1241" y="47"/>
                                </a:lnTo>
                                <a:lnTo>
                                  <a:pt x="1264" y="39"/>
                                </a:lnTo>
                                <a:lnTo>
                                  <a:pt x="1286" y="33"/>
                                </a:lnTo>
                                <a:lnTo>
                                  <a:pt x="1292" y="33"/>
                                </a:lnTo>
                                <a:lnTo>
                                  <a:pt x="1297" y="34"/>
                                </a:lnTo>
                                <a:lnTo>
                                  <a:pt x="1300" y="39"/>
                                </a:lnTo>
                                <a:lnTo>
                                  <a:pt x="1297" y="43"/>
                                </a:lnTo>
                                <a:lnTo>
                                  <a:pt x="1293" y="46"/>
                                </a:lnTo>
                                <a:lnTo>
                                  <a:pt x="1286" y="50"/>
                                </a:lnTo>
                                <a:lnTo>
                                  <a:pt x="1273" y="56"/>
                                </a:lnTo>
                                <a:lnTo>
                                  <a:pt x="1257" y="66"/>
                                </a:lnTo>
                                <a:lnTo>
                                  <a:pt x="1237" y="76"/>
                                </a:lnTo>
                                <a:lnTo>
                                  <a:pt x="1216" y="89"/>
                                </a:lnTo>
                                <a:lnTo>
                                  <a:pt x="1193" y="105"/>
                                </a:lnTo>
                                <a:lnTo>
                                  <a:pt x="1170" y="122"/>
                                </a:lnTo>
                                <a:lnTo>
                                  <a:pt x="1147" y="141"/>
                                </a:lnTo>
                                <a:lnTo>
                                  <a:pt x="1124" y="161"/>
                                </a:lnTo>
                                <a:lnTo>
                                  <a:pt x="1102" y="185"/>
                                </a:lnTo>
                                <a:lnTo>
                                  <a:pt x="1082" y="209"/>
                                </a:lnTo>
                                <a:lnTo>
                                  <a:pt x="1065" y="237"/>
                                </a:lnTo>
                                <a:lnTo>
                                  <a:pt x="1052" y="264"/>
                                </a:lnTo>
                                <a:lnTo>
                                  <a:pt x="1042" y="293"/>
                                </a:lnTo>
                                <a:lnTo>
                                  <a:pt x="1036" y="325"/>
                                </a:lnTo>
                                <a:lnTo>
                                  <a:pt x="1039" y="323"/>
                                </a:lnTo>
                                <a:lnTo>
                                  <a:pt x="1042" y="320"/>
                                </a:lnTo>
                                <a:lnTo>
                                  <a:pt x="1046" y="316"/>
                                </a:lnTo>
                                <a:lnTo>
                                  <a:pt x="1049" y="312"/>
                                </a:lnTo>
                                <a:lnTo>
                                  <a:pt x="1055" y="304"/>
                                </a:lnTo>
                                <a:lnTo>
                                  <a:pt x="1063" y="294"/>
                                </a:lnTo>
                                <a:lnTo>
                                  <a:pt x="1075" y="280"/>
                                </a:lnTo>
                                <a:lnTo>
                                  <a:pt x="1089" y="264"/>
                                </a:lnTo>
                                <a:lnTo>
                                  <a:pt x="1105" y="247"/>
                                </a:lnTo>
                                <a:lnTo>
                                  <a:pt x="1125" y="229"/>
                                </a:lnTo>
                                <a:lnTo>
                                  <a:pt x="1146" y="211"/>
                                </a:lnTo>
                                <a:lnTo>
                                  <a:pt x="1169" y="190"/>
                                </a:lnTo>
                                <a:lnTo>
                                  <a:pt x="1195" y="173"/>
                                </a:lnTo>
                                <a:lnTo>
                                  <a:pt x="1222" y="156"/>
                                </a:lnTo>
                                <a:lnTo>
                                  <a:pt x="1251" y="140"/>
                                </a:lnTo>
                                <a:lnTo>
                                  <a:pt x="1281" y="125"/>
                                </a:lnTo>
                                <a:lnTo>
                                  <a:pt x="1315" y="114"/>
                                </a:lnTo>
                                <a:lnTo>
                                  <a:pt x="1348" y="105"/>
                                </a:lnTo>
                                <a:lnTo>
                                  <a:pt x="1383" y="101"/>
                                </a:lnTo>
                                <a:lnTo>
                                  <a:pt x="1387" y="101"/>
                                </a:lnTo>
                                <a:lnTo>
                                  <a:pt x="1390" y="104"/>
                                </a:lnTo>
                                <a:lnTo>
                                  <a:pt x="1390" y="107"/>
                                </a:lnTo>
                                <a:lnTo>
                                  <a:pt x="1384" y="111"/>
                                </a:lnTo>
                                <a:lnTo>
                                  <a:pt x="1380" y="112"/>
                                </a:lnTo>
                                <a:lnTo>
                                  <a:pt x="1374" y="115"/>
                                </a:lnTo>
                                <a:lnTo>
                                  <a:pt x="1364" y="120"/>
                                </a:lnTo>
                                <a:lnTo>
                                  <a:pt x="1354" y="125"/>
                                </a:lnTo>
                                <a:lnTo>
                                  <a:pt x="1339" y="133"/>
                                </a:lnTo>
                                <a:lnTo>
                                  <a:pt x="1325" y="141"/>
                                </a:lnTo>
                                <a:lnTo>
                                  <a:pt x="1307" y="151"/>
                                </a:lnTo>
                                <a:lnTo>
                                  <a:pt x="1290" y="163"/>
                                </a:lnTo>
                                <a:lnTo>
                                  <a:pt x="1271" y="176"/>
                                </a:lnTo>
                                <a:lnTo>
                                  <a:pt x="1251" y="192"/>
                                </a:lnTo>
                                <a:lnTo>
                                  <a:pt x="1231" y="209"/>
                                </a:lnTo>
                                <a:lnTo>
                                  <a:pt x="1211" y="229"/>
                                </a:lnTo>
                                <a:lnTo>
                                  <a:pt x="1190" y="252"/>
                                </a:lnTo>
                                <a:lnTo>
                                  <a:pt x="1170" y="277"/>
                                </a:lnTo>
                                <a:lnTo>
                                  <a:pt x="1150" y="303"/>
                                </a:lnTo>
                                <a:lnTo>
                                  <a:pt x="1131" y="333"/>
                                </a:lnTo>
                                <a:lnTo>
                                  <a:pt x="1131" y="335"/>
                                </a:lnTo>
                                <a:lnTo>
                                  <a:pt x="1131" y="336"/>
                                </a:lnTo>
                                <a:lnTo>
                                  <a:pt x="1138" y="335"/>
                                </a:lnTo>
                                <a:lnTo>
                                  <a:pt x="1157" y="325"/>
                                </a:lnTo>
                                <a:lnTo>
                                  <a:pt x="1170" y="317"/>
                                </a:lnTo>
                                <a:lnTo>
                                  <a:pt x="1183" y="310"/>
                                </a:lnTo>
                                <a:lnTo>
                                  <a:pt x="1195" y="303"/>
                                </a:lnTo>
                                <a:lnTo>
                                  <a:pt x="1208" y="297"/>
                                </a:lnTo>
                                <a:lnTo>
                                  <a:pt x="1219" y="293"/>
                                </a:lnTo>
                                <a:lnTo>
                                  <a:pt x="1229" y="289"/>
                                </a:lnTo>
                                <a:lnTo>
                                  <a:pt x="1237" y="287"/>
                                </a:lnTo>
                                <a:lnTo>
                                  <a:pt x="1241" y="287"/>
                                </a:lnTo>
                                <a:lnTo>
                                  <a:pt x="1250" y="291"/>
                                </a:lnTo>
                                <a:lnTo>
                                  <a:pt x="1260" y="296"/>
                                </a:lnTo>
                                <a:lnTo>
                                  <a:pt x="1270" y="300"/>
                                </a:lnTo>
                                <a:lnTo>
                                  <a:pt x="1274" y="302"/>
                                </a:lnTo>
                                <a:lnTo>
                                  <a:pt x="1279" y="294"/>
                                </a:lnTo>
                                <a:lnTo>
                                  <a:pt x="1281" y="280"/>
                                </a:lnTo>
                                <a:lnTo>
                                  <a:pt x="1284" y="265"/>
                                </a:lnTo>
                                <a:lnTo>
                                  <a:pt x="1286" y="258"/>
                                </a:lnTo>
                                <a:lnTo>
                                  <a:pt x="1290" y="257"/>
                                </a:lnTo>
                                <a:lnTo>
                                  <a:pt x="1302" y="251"/>
                                </a:lnTo>
                                <a:lnTo>
                                  <a:pt x="1319" y="244"/>
                                </a:lnTo>
                                <a:lnTo>
                                  <a:pt x="1338" y="237"/>
                                </a:lnTo>
                                <a:lnTo>
                                  <a:pt x="1357" y="228"/>
                                </a:lnTo>
                                <a:lnTo>
                                  <a:pt x="1374" y="222"/>
                                </a:lnTo>
                                <a:lnTo>
                                  <a:pt x="1387" y="218"/>
                                </a:lnTo>
                                <a:lnTo>
                                  <a:pt x="1391" y="216"/>
                                </a:lnTo>
                                <a:lnTo>
                                  <a:pt x="1399" y="222"/>
                                </a:lnTo>
                                <a:lnTo>
                                  <a:pt x="1412" y="234"/>
                                </a:lnTo>
                                <a:lnTo>
                                  <a:pt x="1425" y="244"/>
                                </a:lnTo>
                                <a:lnTo>
                                  <a:pt x="1432" y="247"/>
                                </a:lnTo>
                                <a:lnTo>
                                  <a:pt x="1436" y="238"/>
                                </a:lnTo>
                                <a:lnTo>
                                  <a:pt x="1440" y="222"/>
                                </a:lnTo>
                                <a:lnTo>
                                  <a:pt x="1445" y="206"/>
                                </a:lnTo>
                                <a:lnTo>
                                  <a:pt x="1449" y="199"/>
                                </a:lnTo>
                                <a:lnTo>
                                  <a:pt x="1456" y="203"/>
                                </a:lnTo>
                                <a:lnTo>
                                  <a:pt x="1468" y="211"/>
                                </a:lnTo>
                                <a:lnTo>
                                  <a:pt x="1479" y="219"/>
                                </a:lnTo>
                                <a:lnTo>
                                  <a:pt x="1485" y="224"/>
                                </a:lnTo>
                                <a:lnTo>
                                  <a:pt x="1511" y="186"/>
                                </a:lnTo>
                                <a:lnTo>
                                  <a:pt x="1520" y="185"/>
                                </a:lnTo>
                                <a:lnTo>
                                  <a:pt x="1540" y="183"/>
                                </a:lnTo>
                                <a:lnTo>
                                  <a:pt x="1572" y="180"/>
                                </a:lnTo>
                                <a:lnTo>
                                  <a:pt x="1608" y="177"/>
                                </a:lnTo>
                                <a:lnTo>
                                  <a:pt x="1647" y="177"/>
                                </a:lnTo>
                                <a:lnTo>
                                  <a:pt x="1683" y="179"/>
                                </a:lnTo>
                                <a:lnTo>
                                  <a:pt x="1712" y="182"/>
                                </a:lnTo>
                                <a:lnTo>
                                  <a:pt x="1732" y="190"/>
                                </a:lnTo>
                                <a:lnTo>
                                  <a:pt x="1739" y="196"/>
                                </a:lnTo>
                                <a:lnTo>
                                  <a:pt x="1744" y="200"/>
                                </a:lnTo>
                                <a:lnTo>
                                  <a:pt x="1745" y="205"/>
                                </a:lnTo>
                                <a:lnTo>
                                  <a:pt x="1742" y="208"/>
                                </a:lnTo>
                                <a:lnTo>
                                  <a:pt x="1739" y="208"/>
                                </a:lnTo>
                                <a:lnTo>
                                  <a:pt x="1731" y="209"/>
                                </a:lnTo>
                                <a:lnTo>
                                  <a:pt x="1718" y="209"/>
                                </a:lnTo>
                                <a:lnTo>
                                  <a:pt x="1700" y="211"/>
                                </a:lnTo>
                                <a:lnTo>
                                  <a:pt x="1680" y="213"/>
                                </a:lnTo>
                                <a:lnTo>
                                  <a:pt x="1656" y="218"/>
                                </a:lnTo>
                                <a:lnTo>
                                  <a:pt x="1627" y="224"/>
                                </a:lnTo>
                                <a:lnTo>
                                  <a:pt x="1596" y="231"/>
                                </a:lnTo>
                                <a:lnTo>
                                  <a:pt x="1562" y="242"/>
                                </a:lnTo>
                                <a:lnTo>
                                  <a:pt x="1524" y="257"/>
                                </a:lnTo>
                                <a:lnTo>
                                  <a:pt x="1485" y="274"/>
                                </a:lnTo>
                                <a:lnTo>
                                  <a:pt x="1443" y="296"/>
                                </a:lnTo>
                                <a:lnTo>
                                  <a:pt x="1399" y="322"/>
                                </a:lnTo>
                                <a:lnTo>
                                  <a:pt x="1354" y="352"/>
                                </a:lnTo>
                                <a:lnTo>
                                  <a:pt x="1306" y="388"/>
                                </a:lnTo>
                                <a:lnTo>
                                  <a:pt x="1258" y="430"/>
                                </a:lnTo>
                                <a:lnTo>
                                  <a:pt x="1261" y="429"/>
                                </a:lnTo>
                                <a:lnTo>
                                  <a:pt x="1268" y="426"/>
                                </a:lnTo>
                                <a:lnTo>
                                  <a:pt x="1281" y="421"/>
                                </a:lnTo>
                                <a:lnTo>
                                  <a:pt x="1299" y="416"/>
                                </a:lnTo>
                                <a:lnTo>
                                  <a:pt x="1319" y="408"/>
                                </a:lnTo>
                                <a:lnTo>
                                  <a:pt x="1342" y="400"/>
                                </a:lnTo>
                                <a:lnTo>
                                  <a:pt x="1367" y="392"/>
                                </a:lnTo>
                                <a:lnTo>
                                  <a:pt x="1394" y="384"/>
                                </a:lnTo>
                                <a:lnTo>
                                  <a:pt x="1423" y="375"/>
                                </a:lnTo>
                                <a:lnTo>
                                  <a:pt x="1452" y="368"/>
                                </a:lnTo>
                                <a:lnTo>
                                  <a:pt x="1482" y="361"/>
                                </a:lnTo>
                                <a:lnTo>
                                  <a:pt x="1511" y="355"/>
                                </a:lnTo>
                                <a:lnTo>
                                  <a:pt x="1539" y="351"/>
                                </a:lnTo>
                                <a:lnTo>
                                  <a:pt x="1565" y="348"/>
                                </a:lnTo>
                                <a:lnTo>
                                  <a:pt x="1589" y="348"/>
                                </a:lnTo>
                                <a:lnTo>
                                  <a:pt x="1611" y="349"/>
                                </a:lnTo>
                                <a:lnTo>
                                  <a:pt x="1614" y="351"/>
                                </a:lnTo>
                                <a:lnTo>
                                  <a:pt x="1620" y="353"/>
                                </a:lnTo>
                                <a:lnTo>
                                  <a:pt x="1621" y="359"/>
                                </a:lnTo>
                                <a:lnTo>
                                  <a:pt x="1614" y="364"/>
                                </a:lnTo>
                                <a:lnTo>
                                  <a:pt x="1608" y="365"/>
                                </a:lnTo>
                                <a:lnTo>
                                  <a:pt x="1599" y="366"/>
                                </a:lnTo>
                                <a:lnTo>
                                  <a:pt x="1586" y="369"/>
                                </a:lnTo>
                                <a:lnTo>
                                  <a:pt x="1572" y="372"/>
                                </a:lnTo>
                                <a:lnTo>
                                  <a:pt x="1553" y="377"/>
                                </a:lnTo>
                                <a:lnTo>
                                  <a:pt x="1533" y="381"/>
                                </a:lnTo>
                                <a:lnTo>
                                  <a:pt x="1511" y="387"/>
                                </a:lnTo>
                                <a:lnTo>
                                  <a:pt x="1488" y="392"/>
                                </a:lnTo>
                                <a:lnTo>
                                  <a:pt x="1464" y="400"/>
                                </a:lnTo>
                                <a:lnTo>
                                  <a:pt x="1439" y="407"/>
                                </a:lnTo>
                                <a:lnTo>
                                  <a:pt x="1416" y="414"/>
                                </a:lnTo>
                                <a:lnTo>
                                  <a:pt x="1391" y="423"/>
                                </a:lnTo>
                                <a:lnTo>
                                  <a:pt x="1368" y="433"/>
                                </a:lnTo>
                                <a:lnTo>
                                  <a:pt x="1347" y="443"/>
                                </a:lnTo>
                                <a:lnTo>
                                  <a:pt x="1326" y="455"/>
                                </a:lnTo>
                                <a:lnTo>
                                  <a:pt x="1309" y="466"/>
                                </a:lnTo>
                                <a:lnTo>
                                  <a:pt x="1307" y="468"/>
                                </a:lnTo>
                                <a:lnTo>
                                  <a:pt x="1306" y="469"/>
                                </a:lnTo>
                                <a:lnTo>
                                  <a:pt x="1306" y="470"/>
                                </a:lnTo>
                                <a:lnTo>
                                  <a:pt x="1310" y="470"/>
                                </a:lnTo>
                                <a:lnTo>
                                  <a:pt x="1318" y="469"/>
                                </a:lnTo>
                                <a:lnTo>
                                  <a:pt x="1332" y="465"/>
                                </a:lnTo>
                                <a:lnTo>
                                  <a:pt x="1351" y="460"/>
                                </a:lnTo>
                                <a:lnTo>
                                  <a:pt x="1371" y="456"/>
                                </a:lnTo>
                                <a:lnTo>
                                  <a:pt x="1393" y="452"/>
                                </a:lnTo>
                                <a:lnTo>
                                  <a:pt x="1412" y="447"/>
                                </a:lnTo>
                                <a:lnTo>
                                  <a:pt x="1427" y="446"/>
                                </a:lnTo>
                                <a:lnTo>
                                  <a:pt x="1436" y="446"/>
                                </a:lnTo>
                                <a:lnTo>
                                  <a:pt x="1448" y="452"/>
                                </a:lnTo>
                                <a:lnTo>
                                  <a:pt x="1458" y="460"/>
                                </a:lnTo>
                                <a:lnTo>
                                  <a:pt x="1466" y="468"/>
                                </a:lnTo>
                                <a:lnTo>
                                  <a:pt x="1472" y="470"/>
                                </a:lnTo>
                                <a:lnTo>
                                  <a:pt x="1477" y="466"/>
                                </a:lnTo>
                                <a:lnTo>
                                  <a:pt x="1481" y="455"/>
                                </a:lnTo>
                                <a:lnTo>
                                  <a:pt x="1487" y="443"/>
                                </a:lnTo>
                                <a:lnTo>
                                  <a:pt x="1488" y="439"/>
                                </a:lnTo>
                                <a:lnTo>
                                  <a:pt x="1494" y="437"/>
                                </a:lnTo>
                                <a:lnTo>
                                  <a:pt x="1507" y="434"/>
                                </a:lnTo>
                                <a:lnTo>
                                  <a:pt x="1520" y="433"/>
                                </a:lnTo>
                                <a:lnTo>
                                  <a:pt x="1529" y="434"/>
                                </a:lnTo>
                                <a:lnTo>
                                  <a:pt x="1536" y="442"/>
                                </a:lnTo>
                                <a:lnTo>
                                  <a:pt x="1544" y="452"/>
                                </a:lnTo>
                                <a:lnTo>
                                  <a:pt x="1553" y="462"/>
                                </a:lnTo>
                                <a:lnTo>
                                  <a:pt x="1556" y="466"/>
                                </a:lnTo>
                                <a:lnTo>
                                  <a:pt x="1575" y="436"/>
                                </a:lnTo>
                                <a:lnTo>
                                  <a:pt x="1579" y="436"/>
                                </a:lnTo>
                                <a:lnTo>
                                  <a:pt x="1592" y="436"/>
                                </a:lnTo>
                                <a:lnTo>
                                  <a:pt x="1611" y="436"/>
                                </a:lnTo>
                                <a:lnTo>
                                  <a:pt x="1631" y="436"/>
                                </a:lnTo>
                                <a:lnTo>
                                  <a:pt x="1653" y="436"/>
                                </a:lnTo>
                                <a:lnTo>
                                  <a:pt x="1672" y="437"/>
                                </a:lnTo>
                                <a:lnTo>
                                  <a:pt x="1685" y="440"/>
                                </a:lnTo>
                                <a:lnTo>
                                  <a:pt x="1692" y="443"/>
                                </a:lnTo>
                                <a:lnTo>
                                  <a:pt x="1698" y="453"/>
                                </a:lnTo>
                                <a:lnTo>
                                  <a:pt x="1703" y="465"/>
                                </a:lnTo>
                                <a:lnTo>
                                  <a:pt x="1708" y="475"/>
                                </a:lnTo>
                                <a:lnTo>
                                  <a:pt x="1709" y="479"/>
                                </a:lnTo>
                                <a:lnTo>
                                  <a:pt x="1742" y="449"/>
                                </a:lnTo>
                                <a:lnTo>
                                  <a:pt x="1744" y="449"/>
                                </a:lnTo>
                                <a:lnTo>
                                  <a:pt x="1750" y="450"/>
                                </a:lnTo>
                                <a:lnTo>
                                  <a:pt x="1758" y="453"/>
                                </a:lnTo>
                                <a:lnTo>
                                  <a:pt x="1771" y="456"/>
                                </a:lnTo>
                                <a:lnTo>
                                  <a:pt x="1784" y="460"/>
                                </a:lnTo>
                                <a:lnTo>
                                  <a:pt x="1800" y="465"/>
                                </a:lnTo>
                                <a:lnTo>
                                  <a:pt x="1819" y="470"/>
                                </a:lnTo>
                                <a:lnTo>
                                  <a:pt x="1838" y="478"/>
                                </a:lnTo>
                                <a:lnTo>
                                  <a:pt x="1856" y="485"/>
                                </a:lnTo>
                                <a:lnTo>
                                  <a:pt x="1875" y="494"/>
                                </a:lnTo>
                                <a:lnTo>
                                  <a:pt x="1895" y="504"/>
                                </a:lnTo>
                                <a:lnTo>
                                  <a:pt x="1914" y="514"/>
                                </a:lnTo>
                                <a:lnTo>
                                  <a:pt x="1932" y="525"/>
                                </a:lnTo>
                                <a:lnTo>
                                  <a:pt x="1949" y="538"/>
                                </a:lnTo>
                                <a:lnTo>
                                  <a:pt x="1963" y="553"/>
                                </a:lnTo>
                                <a:lnTo>
                                  <a:pt x="1975" y="567"/>
                                </a:lnTo>
                                <a:lnTo>
                                  <a:pt x="1978" y="573"/>
                                </a:lnTo>
                                <a:lnTo>
                                  <a:pt x="1976" y="577"/>
                                </a:lnTo>
                                <a:lnTo>
                                  <a:pt x="1972" y="579"/>
                                </a:lnTo>
                                <a:lnTo>
                                  <a:pt x="1966" y="577"/>
                                </a:lnTo>
                                <a:lnTo>
                                  <a:pt x="1962" y="576"/>
                                </a:lnTo>
                                <a:lnTo>
                                  <a:pt x="1953" y="573"/>
                                </a:lnTo>
                                <a:lnTo>
                                  <a:pt x="1940" y="569"/>
                                </a:lnTo>
                                <a:lnTo>
                                  <a:pt x="1923" y="563"/>
                                </a:lnTo>
                                <a:lnTo>
                                  <a:pt x="1903" y="557"/>
                                </a:lnTo>
                                <a:lnTo>
                                  <a:pt x="1877" y="550"/>
                                </a:lnTo>
                                <a:lnTo>
                                  <a:pt x="1849" y="544"/>
                                </a:lnTo>
                                <a:lnTo>
                                  <a:pt x="1816" y="538"/>
                                </a:lnTo>
                                <a:lnTo>
                                  <a:pt x="1781" y="534"/>
                                </a:lnTo>
                                <a:lnTo>
                                  <a:pt x="1742" y="530"/>
                                </a:lnTo>
                                <a:lnTo>
                                  <a:pt x="1702" y="527"/>
                                </a:lnTo>
                                <a:lnTo>
                                  <a:pt x="1657" y="527"/>
                                </a:lnTo>
                                <a:lnTo>
                                  <a:pt x="1611" y="527"/>
                                </a:lnTo>
                                <a:lnTo>
                                  <a:pt x="1562" y="531"/>
                                </a:lnTo>
                                <a:lnTo>
                                  <a:pt x="1511" y="537"/>
                                </a:lnTo>
                                <a:lnTo>
                                  <a:pt x="1458" y="546"/>
                                </a:lnTo>
                                <a:lnTo>
                                  <a:pt x="1461" y="546"/>
                                </a:lnTo>
                                <a:lnTo>
                                  <a:pt x="1471" y="547"/>
                                </a:lnTo>
                                <a:lnTo>
                                  <a:pt x="1485" y="548"/>
                                </a:lnTo>
                                <a:lnTo>
                                  <a:pt x="1504" y="551"/>
                                </a:lnTo>
                                <a:lnTo>
                                  <a:pt x="1526" y="556"/>
                                </a:lnTo>
                                <a:lnTo>
                                  <a:pt x="1552" y="559"/>
                                </a:lnTo>
                                <a:lnTo>
                                  <a:pt x="1579" y="564"/>
                                </a:lnTo>
                                <a:lnTo>
                                  <a:pt x="1608" y="569"/>
                                </a:lnTo>
                                <a:lnTo>
                                  <a:pt x="1637" y="576"/>
                                </a:lnTo>
                                <a:lnTo>
                                  <a:pt x="1667" y="582"/>
                                </a:lnTo>
                                <a:lnTo>
                                  <a:pt x="1695" y="589"/>
                                </a:lnTo>
                                <a:lnTo>
                                  <a:pt x="1721" y="597"/>
                                </a:lnTo>
                                <a:lnTo>
                                  <a:pt x="1745" y="606"/>
                                </a:lnTo>
                                <a:lnTo>
                                  <a:pt x="1765" y="615"/>
                                </a:lnTo>
                                <a:lnTo>
                                  <a:pt x="1781" y="625"/>
                                </a:lnTo>
                                <a:lnTo>
                                  <a:pt x="1793" y="635"/>
                                </a:lnTo>
                                <a:lnTo>
                                  <a:pt x="1806" y="651"/>
                                </a:lnTo>
                                <a:lnTo>
                                  <a:pt x="1813" y="658"/>
                                </a:lnTo>
                                <a:lnTo>
                                  <a:pt x="1815" y="660"/>
                                </a:lnTo>
                                <a:lnTo>
                                  <a:pt x="1810" y="657"/>
                                </a:lnTo>
                                <a:lnTo>
                                  <a:pt x="1806" y="651"/>
                                </a:lnTo>
                                <a:lnTo>
                                  <a:pt x="1800" y="644"/>
                                </a:lnTo>
                                <a:lnTo>
                                  <a:pt x="1794" y="639"/>
                                </a:lnTo>
                                <a:lnTo>
                                  <a:pt x="1793" y="636"/>
                                </a:lnTo>
                                <a:lnTo>
                                  <a:pt x="1793" y="638"/>
                                </a:lnTo>
                                <a:lnTo>
                                  <a:pt x="1790" y="642"/>
                                </a:lnTo>
                                <a:lnTo>
                                  <a:pt x="1786" y="647"/>
                                </a:lnTo>
                                <a:lnTo>
                                  <a:pt x="1778" y="649"/>
                                </a:lnTo>
                                <a:lnTo>
                                  <a:pt x="1774" y="648"/>
                                </a:lnTo>
                                <a:lnTo>
                                  <a:pt x="1764" y="647"/>
                                </a:lnTo>
                                <a:lnTo>
                                  <a:pt x="1751" y="642"/>
                                </a:lnTo>
                                <a:lnTo>
                                  <a:pt x="1734" y="638"/>
                                </a:lnTo>
                                <a:lnTo>
                                  <a:pt x="1712" y="632"/>
                                </a:lnTo>
                                <a:lnTo>
                                  <a:pt x="1687" y="625"/>
                                </a:lnTo>
                                <a:lnTo>
                                  <a:pt x="1660" y="619"/>
                                </a:lnTo>
                                <a:lnTo>
                                  <a:pt x="1630" y="612"/>
                                </a:lnTo>
                                <a:lnTo>
                                  <a:pt x="1596" y="606"/>
                                </a:lnTo>
                                <a:lnTo>
                                  <a:pt x="1560" y="600"/>
                                </a:lnTo>
                                <a:lnTo>
                                  <a:pt x="1523" y="596"/>
                                </a:lnTo>
                                <a:lnTo>
                                  <a:pt x="1484" y="593"/>
                                </a:lnTo>
                                <a:lnTo>
                                  <a:pt x="1443" y="590"/>
                                </a:lnTo>
                                <a:lnTo>
                                  <a:pt x="1401" y="590"/>
                                </a:lnTo>
                                <a:lnTo>
                                  <a:pt x="1358" y="592"/>
                                </a:lnTo>
                                <a:lnTo>
                                  <a:pt x="1315" y="596"/>
                                </a:lnTo>
                                <a:lnTo>
                                  <a:pt x="1322" y="597"/>
                                </a:lnTo>
                                <a:lnTo>
                                  <a:pt x="1344" y="600"/>
                                </a:lnTo>
                                <a:lnTo>
                                  <a:pt x="1373" y="605"/>
                                </a:lnTo>
                                <a:lnTo>
                                  <a:pt x="1406" y="610"/>
                                </a:lnTo>
                                <a:lnTo>
                                  <a:pt x="1439" y="616"/>
                                </a:lnTo>
                                <a:lnTo>
                                  <a:pt x="1469" y="622"/>
                                </a:lnTo>
                                <a:lnTo>
                                  <a:pt x="1491" y="626"/>
                                </a:lnTo>
                                <a:lnTo>
                                  <a:pt x="1500" y="629"/>
                                </a:lnTo>
                                <a:lnTo>
                                  <a:pt x="1505" y="638"/>
                                </a:lnTo>
                                <a:lnTo>
                                  <a:pt x="1513" y="651"/>
                                </a:lnTo>
                                <a:lnTo>
                                  <a:pt x="1520" y="664"/>
                                </a:lnTo>
                                <a:lnTo>
                                  <a:pt x="1523" y="670"/>
                                </a:lnTo>
                                <a:lnTo>
                                  <a:pt x="1552" y="642"/>
                                </a:lnTo>
                                <a:lnTo>
                                  <a:pt x="1553" y="642"/>
                                </a:lnTo>
                                <a:lnTo>
                                  <a:pt x="1556" y="645"/>
                                </a:lnTo>
                                <a:lnTo>
                                  <a:pt x="1559" y="647"/>
                                </a:lnTo>
                                <a:lnTo>
                                  <a:pt x="1563" y="649"/>
                                </a:lnTo>
                                <a:lnTo>
                                  <a:pt x="1569" y="651"/>
                                </a:lnTo>
                                <a:lnTo>
                                  <a:pt x="1579" y="652"/>
                                </a:lnTo>
                                <a:lnTo>
                                  <a:pt x="1589" y="655"/>
                                </a:lnTo>
                                <a:lnTo>
                                  <a:pt x="1595" y="658"/>
                                </a:lnTo>
                                <a:lnTo>
                                  <a:pt x="1599" y="665"/>
                                </a:lnTo>
                                <a:lnTo>
                                  <a:pt x="1604" y="678"/>
                                </a:lnTo>
                                <a:lnTo>
                                  <a:pt x="1608" y="690"/>
                                </a:lnTo>
                                <a:lnTo>
                                  <a:pt x="1609" y="696"/>
                                </a:lnTo>
                                <a:lnTo>
                                  <a:pt x="1614" y="693"/>
                                </a:lnTo>
                                <a:lnTo>
                                  <a:pt x="1622" y="686"/>
                                </a:lnTo>
                                <a:lnTo>
                                  <a:pt x="1633" y="678"/>
                                </a:lnTo>
                                <a:lnTo>
                                  <a:pt x="1640" y="675"/>
                                </a:lnTo>
                                <a:lnTo>
                                  <a:pt x="1643" y="677"/>
                                </a:lnTo>
                                <a:lnTo>
                                  <a:pt x="1651" y="681"/>
                                </a:lnTo>
                                <a:lnTo>
                                  <a:pt x="1663" y="688"/>
                                </a:lnTo>
                                <a:lnTo>
                                  <a:pt x="1680" y="697"/>
                                </a:lnTo>
                                <a:lnTo>
                                  <a:pt x="1699" y="709"/>
                                </a:lnTo>
                                <a:lnTo>
                                  <a:pt x="1721" y="722"/>
                                </a:lnTo>
                                <a:lnTo>
                                  <a:pt x="1744" y="738"/>
                                </a:lnTo>
                                <a:lnTo>
                                  <a:pt x="1770" y="753"/>
                                </a:lnTo>
                                <a:lnTo>
                                  <a:pt x="1794" y="771"/>
                                </a:lnTo>
                                <a:lnTo>
                                  <a:pt x="1820" y="790"/>
                                </a:lnTo>
                                <a:lnTo>
                                  <a:pt x="1845" y="810"/>
                                </a:lnTo>
                                <a:lnTo>
                                  <a:pt x="1868" y="830"/>
                                </a:lnTo>
                                <a:lnTo>
                                  <a:pt x="1890" y="852"/>
                                </a:lnTo>
                                <a:lnTo>
                                  <a:pt x="1908" y="873"/>
                                </a:lnTo>
                                <a:lnTo>
                                  <a:pt x="1924" y="895"/>
                                </a:lnTo>
                                <a:lnTo>
                                  <a:pt x="1937" y="917"/>
                                </a:lnTo>
                                <a:lnTo>
                                  <a:pt x="1945" y="934"/>
                                </a:lnTo>
                                <a:lnTo>
                                  <a:pt x="1945" y="947"/>
                                </a:lnTo>
                                <a:lnTo>
                                  <a:pt x="1939" y="951"/>
                                </a:lnTo>
                                <a:lnTo>
                                  <a:pt x="1927" y="945"/>
                                </a:lnTo>
                                <a:lnTo>
                                  <a:pt x="1921" y="941"/>
                                </a:lnTo>
                                <a:lnTo>
                                  <a:pt x="1913" y="932"/>
                                </a:lnTo>
                                <a:lnTo>
                                  <a:pt x="1900" y="922"/>
                                </a:lnTo>
                                <a:lnTo>
                                  <a:pt x="1882" y="909"/>
                                </a:lnTo>
                                <a:lnTo>
                                  <a:pt x="1862" y="895"/>
                                </a:lnTo>
                                <a:lnTo>
                                  <a:pt x="1839" y="879"/>
                                </a:lnTo>
                                <a:lnTo>
                                  <a:pt x="1813" y="863"/>
                                </a:lnTo>
                                <a:lnTo>
                                  <a:pt x="1783" y="846"/>
                                </a:lnTo>
                                <a:lnTo>
                                  <a:pt x="1751" y="827"/>
                                </a:lnTo>
                                <a:lnTo>
                                  <a:pt x="1715" y="810"/>
                                </a:lnTo>
                                <a:lnTo>
                                  <a:pt x="1676" y="792"/>
                                </a:lnTo>
                                <a:lnTo>
                                  <a:pt x="1635" y="777"/>
                                </a:lnTo>
                                <a:lnTo>
                                  <a:pt x="1592" y="762"/>
                                </a:lnTo>
                                <a:lnTo>
                                  <a:pt x="1546" y="749"/>
                                </a:lnTo>
                                <a:lnTo>
                                  <a:pt x="1497" y="738"/>
                                </a:lnTo>
                                <a:lnTo>
                                  <a:pt x="1446" y="729"/>
                                </a:lnTo>
                                <a:lnTo>
                                  <a:pt x="1449" y="730"/>
                                </a:lnTo>
                                <a:lnTo>
                                  <a:pt x="1456" y="735"/>
                                </a:lnTo>
                                <a:lnTo>
                                  <a:pt x="1469" y="742"/>
                                </a:lnTo>
                                <a:lnTo>
                                  <a:pt x="1485" y="752"/>
                                </a:lnTo>
                                <a:lnTo>
                                  <a:pt x="1505" y="764"/>
                                </a:lnTo>
                                <a:lnTo>
                                  <a:pt x="1527" y="778"/>
                                </a:lnTo>
                                <a:lnTo>
                                  <a:pt x="1552" y="792"/>
                                </a:lnTo>
                                <a:lnTo>
                                  <a:pt x="1576" y="810"/>
                                </a:lnTo>
                                <a:lnTo>
                                  <a:pt x="1602" y="829"/>
                                </a:lnTo>
                                <a:lnTo>
                                  <a:pt x="1628" y="847"/>
                                </a:lnTo>
                                <a:lnTo>
                                  <a:pt x="1653" y="868"/>
                                </a:lnTo>
                                <a:lnTo>
                                  <a:pt x="1676" y="889"/>
                                </a:lnTo>
                                <a:lnTo>
                                  <a:pt x="1698" y="909"/>
                                </a:lnTo>
                                <a:lnTo>
                                  <a:pt x="1716" y="931"/>
                                </a:lnTo>
                                <a:lnTo>
                                  <a:pt x="1732" y="951"/>
                                </a:lnTo>
                                <a:lnTo>
                                  <a:pt x="1744" y="971"/>
                                </a:lnTo>
                                <a:lnTo>
                                  <a:pt x="1748" y="986"/>
                                </a:lnTo>
                                <a:lnTo>
                                  <a:pt x="1742" y="992"/>
                                </a:lnTo>
                                <a:lnTo>
                                  <a:pt x="1734" y="990"/>
                                </a:lnTo>
                                <a:lnTo>
                                  <a:pt x="1726" y="989"/>
                                </a:lnTo>
                                <a:lnTo>
                                  <a:pt x="1724" y="986"/>
                                </a:lnTo>
                                <a:lnTo>
                                  <a:pt x="1718" y="980"/>
                                </a:lnTo>
                                <a:lnTo>
                                  <a:pt x="1708" y="970"/>
                                </a:lnTo>
                                <a:lnTo>
                                  <a:pt x="1695" y="957"/>
                                </a:lnTo>
                                <a:lnTo>
                                  <a:pt x="1677" y="941"/>
                                </a:lnTo>
                                <a:lnTo>
                                  <a:pt x="1657" y="925"/>
                                </a:lnTo>
                                <a:lnTo>
                                  <a:pt x="1634" y="906"/>
                                </a:lnTo>
                                <a:lnTo>
                                  <a:pt x="1608" y="886"/>
                                </a:lnTo>
                                <a:lnTo>
                                  <a:pt x="1578" y="866"/>
                                </a:lnTo>
                                <a:lnTo>
                                  <a:pt x="1546" y="846"/>
                                </a:lnTo>
                                <a:lnTo>
                                  <a:pt x="1510" y="826"/>
                                </a:lnTo>
                                <a:lnTo>
                                  <a:pt x="1472" y="807"/>
                                </a:lnTo>
                                <a:lnTo>
                                  <a:pt x="1432" y="788"/>
                                </a:lnTo>
                                <a:lnTo>
                                  <a:pt x="1390" y="772"/>
                                </a:lnTo>
                                <a:lnTo>
                                  <a:pt x="1345" y="759"/>
                                </a:lnTo>
                                <a:lnTo>
                                  <a:pt x="1297" y="748"/>
                                </a:lnTo>
                                <a:lnTo>
                                  <a:pt x="1302" y="751"/>
                                </a:lnTo>
                                <a:lnTo>
                                  <a:pt x="1316" y="759"/>
                                </a:lnTo>
                                <a:lnTo>
                                  <a:pt x="1335" y="772"/>
                                </a:lnTo>
                                <a:lnTo>
                                  <a:pt x="1357" y="787"/>
                                </a:lnTo>
                                <a:lnTo>
                                  <a:pt x="1377" y="801"/>
                                </a:lnTo>
                                <a:lnTo>
                                  <a:pt x="1396" y="814"/>
                                </a:lnTo>
                                <a:lnTo>
                                  <a:pt x="1410" y="824"/>
                                </a:lnTo>
                                <a:lnTo>
                                  <a:pt x="1414" y="829"/>
                                </a:lnTo>
                                <a:lnTo>
                                  <a:pt x="1414" y="836"/>
                                </a:lnTo>
                                <a:lnTo>
                                  <a:pt x="1414" y="844"/>
                                </a:lnTo>
                                <a:lnTo>
                                  <a:pt x="1414" y="853"/>
                                </a:lnTo>
                                <a:lnTo>
                                  <a:pt x="1414" y="856"/>
                                </a:lnTo>
                                <a:lnTo>
                                  <a:pt x="1420" y="855"/>
                                </a:lnTo>
                                <a:lnTo>
                                  <a:pt x="1432" y="852"/>
                                </a:lnTo>
                                <a:lnTo>
                                  <a:pt x="1445" y="849"/>
                                </a:lnTo>
                                <a:lnTo>
                                  <a:pt x="1452" y="849"/>
                                </a:lnTo>
                                <a:lnTo>
                                  <a:pt x="1456" y="853"/>
                                </a:lnTo>
                                <a:lnTo>
                                  <a:pt x="1466" y="862"/>
                                </a:lnTo>
                                <a:lnTo>
                                  <a:pt x="1481" y="873"/>
                                </a:lnTo>
                                <a:lnTo>
                                  <a:pt x="1498" y="888"/>
                                </a:lnTo>
                                <a:lnTo>
                                  <a:pt x="1514" y="901"/>
                                </a:lnTo>
                                <a:lnTo>
                                  <a:pt x="1527" y="914"/>
                                </a:lnTo>
                                <a:lnTo>
                                  <a:pt x="1536" y="924"/>
                                </a:lnTo>
                                <a:lnTo>
                                  <a:pt x="1539" y="928"/>
                                </a:lnTo>
                                <a:lnTo>
                                  <a:pt x="1534" y="935"/>
                                </a:lnTo>
                                <a:lnTo>
                                  <a:pt x="1529" y="947"/>
                                </a:lnTo>
                                <a:lnTo>
                                  <a:pt x="1524" y="957"/>
                                </a:lnTo>
                                <a:lnTo>
                                  <a:pt x="1523" y="961"/>
                                </a:lnTo>
                                <a:lnTo>
                                  <a:pt x="1563" y="956"/>
                                </a:lnTo>
                                <a:lnTo>
                                  <a:pt x="1582" y="983"/>
                                </a:lnTo>
                                <a:lnTo>
                                  <a:pt x="1562" y="1006"/>
                                </a:lnTo>
                                <a:lnTo>
                                  <a:pt x="1615" y="1021"/>
                                </a:lnTo>
                                <a:lnTo>
                                  <a:pt x="1618" y="1028"/>
                                </a:lnTo>
                                <a:lnTo>
                                  <a:pt x="1625" y="1045"/>
                                </a:lnTo>
                                <a:lnTo>
                                  <a:pt x="1635" y="1073"/>
                                </a:lnTo>
                                <a:lnTo>
                                  <a:pt x="1646" y="1104"/>
                                </a:lnTo>
                                <a:lnTo>
                                  <a:pt x="1656" y="1140"/>
                                </a:lnTo>
                                <a:lnTo>
                                  <a:pt x="1661" y="1174"/>
                                </a:lnTo>
                                <a:lnTo>
                                  <a:pt x="1664" y="1204"/>
                                </a:lnTo>
                                <a:lnTo>
                                  <a:pt x="1661" y="1228"/>
                                </a:lnTo>
                                <a:lnTo>
                                  <a:pt x="1657" y="1230"/>
                                </a:lnTo>
                                <a:lnTo>
                                  <a:pt x="1648" y="1233"/>
                                </a:lnTo>
                                <a:lnTo>
                                  <a:pt x="1638" y="1233"/>
                                </a:lnTo>
                                <a:lnTo>
                                  <a:pt x="1634" y="1224"/>
                                </a:lnTo>
                                <a:lnTo>
                                  <a:pt x="1633" y="1218"/>
                                </a:lnTo>
                                <a:lnTo>
                                  <a:pt x="1627" y="1207"/>
                                </a:lnTo>
                                <a:lnTo>
                                  <a:pt x="1620" y="1191"/>
                                </a:lnTo>
                                <a:lnTo>
                                  <a:pt x="1608" y="1171"/>
                                </a:lnTo>
                                <a:lnTo>
                                  <a:pt x="1594" y="1146"/>
                                </a:lnTo>
                                <a:lnTo>
                                  <a:pt x="1575" y="1120"/>
                                </a:lnTo>
                                <a:lnTo>
                                  <a:pt x="1555" y="1091"/>
                                </a:lnTo>
                                <a:lnTo>
                                  <a:pt x="1529" y="1062"/>
                                </a:lnTo>
                                <a:lnTo>
                                  <a:pt x="1500" y="1031"/>
                                </a:lnTo>
                                <a:lnTo>
                                  <a:pt x="1468" y="1000"/>
                                </a:lnTo>
                                <a:lnTo>
                                  <a:pt x="1432" y="970"/>
                                </a:lnTo>
                                <a:lnTo>
                                  <a:pt x="1391" y="941"/>
                                </a:lnTo>
                                <a:lnTo>
                                  <a:pt x="1348" y="914"/>
                                </a:lnTo>
                                <a:lnTo>
                                  <a:pt x="1300" y="889"/>
                                </a:lnTo>
                                <a:lnTo>
                                  <a:pt x="1248" y="868"/>
                                </a:lnTo>
                                <a:lnTo>
                                  <a:pt x="1192" y="849"/>
                                </a:lnTo>
                                <a:lnTo>
                                  <a:pt x="1198" y="855"/>
                                </a:lnTo>
                                <a:lnTo>
                                  <a:pt x="1215" y="873"/>
                                </a:lnTo>
                                <a:lnTo>
                                  <a:pt x="1240" y="898"/>
                                </a:lnTo>
                                <a:lnTo>
                                  <a:pt x="1267" y="930"/>
                                </a:lnTo>
                                <a:lnTo>
                                  <a:pt x="1296" y="963"/>
                                </a:lnTo>
                                <a:lnTo>
                                  <a:pt x="1322" y="996"/>
                                </a:lnTo>
                                <a:lnTo>
                                  <a:pt x="1342" y="1025"/>
                                </a:lnTo>
                                <a:lnTo>
                                  <a:pt x="1354" y="1049"/>
                                </a:lnTo>
                                <a:lnTo>
                                  <a:pt x="1360" y="1073"/>
                                </a:lnTo>
                                <a:lnTo>
                                  <a:pt x="1362" y="1086"/>
                                </a:lnTo>
                                <a:lnTo>
                                  <a:pt x="1361" y="1093"/>
                                </a:lnTo>
                                <a:lnTo>
                                  <a:pt x="1355" y="1091"/>
                                </a:lnTo>
                                <a:lnTo>
                                  <a:pt x="1352" y="1088"/>
                                </a:lnTo>
                                <a:lnTo>
                                  <a:pt x="1347" y="1083"/>
                                </a:lnTo>
                                <a:lnTo>
                                  <a:pt x="1339" y="1073"/>
                                </a:lnTo>
                                <a:lnTo>
                                  <a:pt x="1331" y="1060"/>
                                </a:lnTo>
                                <a:lnTo>
                                  <a:pt x="1321" y="1045"/>
                                </a:lnTo>
                                <a:lnTo>
                                  <a:pt x="1307" y="1029"/>
                                </a:lnTo>
                                <a:lnTo>
                                  <a:pt x="1293" y="1012"/>
                                </a:lnTo>
                                <a:lnTo>
                                  <a:pt x="1277" y="993"/>
                                </a:lnTo>
                                <a:lnTo>
                                  <a:pt x="1260" y="974"/>
                                </a:lnTo>
                                <a:lnTo>
                                  <a:pt x="1240" y="956"/>
                                </a:lnTo>
                                <a:lnTo>
                                  <a:pt x="1219" y="937"/>
                                </a:lnTo>
                                <a:lnTo>
                                  <a:pt x="1198" y="919"/>
                                </a:lnTo>
                                <a:lnTo>
                                  <a:pt x="1176" y="905"/>
                                </a:lnTo>
                                <a:lnTo>
                                  <a:pt x="1151" y="891"/>
                                </a:lnTo>
                                <a:lnTo>
                                  <a:pt x="1127" y="880"/>
                                </a:lnTo>
                                <a:lnTo>
                                  <a:pt x="1101" y="872"/>
                                </a:lnTo>
                                <a:lnTo>
                                  <a:pt x="1101" y="892"/>
                                </a:lnTo>
                                <a:lnTo>
                                  <a:pt x="1133" y="892"/>
                                </a:lnTo>
                                <a:lnTo>
                                  <a:pt x="1130" y="898"/>
                                </a:lnTo>
                                <a:lnTo>
                                  <a:pt x="1124" y="909"/>
                                </a:lnTo>
                                <a:lnTo>
                                  <a:pt x="1112" y="924"/>
                                </a:lnTo>
                                <a:lnTo>
                                  <a:pt x="1098" y="932"/>
                                </a:lnTo>
                                <a:lnTo>
                                  <a:pt x="1088" y="937"/>
                                </a:lnTo>
                                <a:lnTo>
                                  <a:pt x="1086" y="941"/>
                                </a:lnTo>
                                <a:lnTo>
                                  <a:pt x="1091" y="947"/>
                                </a:lnTo>
                                <a:lnTo>
                                  <a:pt x="1095" y="950"/>
                                </a:lnTo>
                                <a:lnTo>
                                  <a:pt x="1098" y="950"/>
                                </a:lnTo>
                                <a:lnTo>
                                  <a:pt x="1104" y="951"/>
                                </a:lnTo>
                                <a:lnTo>
                                  <a:pt x="1111" y="951"/>
                                </a:lnTo>
                                <a:lnTo>
                                  <a:pt x="1118" y="953"/>
                                </a:lnTo>
                                <a:lnTo>
                                  <a:pt x="1125" y="954"/>
                                </a:lnTo>
                                <a:lnTo>
                                  <a:pt x="1130" y="956"/>
                                </a:lnTo>
                                <a:lnTo>
                                  <a:pt x="1133" y="958"/>
                                </a:lnTo>
                                <a:lnTo>
                                  <a:pt x="1133" y="961"/>
                                </a:lnTo>
                                <a:lnTo>
                                  <a:pt x="1125" y="970"/>
                                </a:lnTo>
                                <a:lnTo>
                                  <a:pt x="1112" y="983"/>
                                </a:lnTo>
                                <a:lnTo>
                                  <a:pt x="1101" y="993"/>
                                </a:lnTo>
                                <a:lnTo>
                                  <a:pt x="1095" y="997"/>
                                </a:lnTo>
                                <a:lnTo>
                                  <a:pt x="1095" y="1018"/>
                                </a:lnTo>
                                <a:lnTo>
                                  <a:pt x="1101" y="1018"/>
                                </a:lnTo>
                                <a:lnTo>
                                  <a:pt x="1114" y="1019"/>
                                </a:lnTo>
                                <a:lnTo>
                                  <a:pt x="1127" y="1021"/>
                                </a:lnTo>
                                <a:lnTo>
                                  <a:pt x="1131" y="1025"/>
                                </a:lnTo>
                                <a:lnTo>
                                  <a:pt x="1124" y="1035"/>
                                </a:lnTo>
                                <a:lnTo>
                                  <a:pt x="1112" y="1051"/>
                                </a:lnTo>
                                <a:lnTo>
                                  <a:pt x="1101" y="1065"/>
                                </a:lnTo>
                                <a:lnTo>
                                  <a:pt x="1097" y="1071"/>
                                </a:lnTo>
                                <a:lnTo>
                                  <a:pt x="1097" y="1091"/>
                                </a:lnTo>
                                <a:lnTo>
                                  <a:pt x="1101" y="1091"/>
                                </a:lnTo>
                                <a:lnTo>
                                  <a:pt x="1111" y="1091"/>
                                </a:lnTo>
                                <a:lnTo>
                                  <a:pt x="1121" y="1093"/>
                                </a:lnTo>
                                <a:lnTo>
                                  <a:pt x="1125" y="1097"/>
                                </a:lnTo>
                                <a:lnTo>
                                  <a:pt x="1121" y="1109"/>
                                </a:lnTo>
                                <a:lnTo>
                                  <a:pt x="1112" y="1125"/>
                                </a:lnTo>
                                <a:lnTo>
                                  <a:pt x="1102" y="1139"/>
                                </a:lnTo>
                                <a:lnTo>
                                  <a:pt x="1098" y="1145"/>
                                </a:lnTo>
                                <a:lnTo>
                                  <a:pt x="1098" y="2036"/>
                                </a:lnTo>
                                <a:lnTo>
                                  <a:pt x="938" y="2060"/>
                                </a:lnTo>
                                <a:lnTo>
                                  <a:pt x="883" y="2050"/>
                                </a:lnTo>
                                <a:lnTo>
                                  <a:pt x="891" y="2024"/>
                                </a:lnTo>
                                <a:lnTo>
                                  <a:pt x="891" y="1152"/>
                                </a:lnTo>
                                <a:lnTo>
                                  <a:pt x="889" y="1151"/>
                                </a:lnTo>
                                <a:lnTo>
                                  <a:pt x="883" y="1145"/>
                                </a:lnTo>
                                <a:lnTo>
                                  <a:pt x="874" y="1138"/>
                                </a:lnTo>
                                <a:lnTo>
                                  <a:pt x="864" y="1129"/>
                                </a:lnTo>
                                <a:lnTo>
                                  <a:pt x="855" y="1120"/>
                                </a:lnTo>
                                <a:lnTo>
                                  <a:pt x="847" y="1112"/>
                                </a:lnTo>
                                <a:lnTo>
                                  <a:pt x="842" y="1104"/>
                                </a:lnTo>
                                <a:lnTo>
                                  <a:pt x="841" y="1100"/>
                                </a:lnTo>
                                <a:lnTo>
                                  <a:pt x="850" y="1096"/>
                                </a:lnTo>
                                <a:lnTo>
                                  <a:pt x="863" y="1094"/>
                                </a:lnTo>
                                <a:lnTo>
                                  <a:pt x="876" y="1096"/>
                                </a:lnTo>
                                <a:lnTo>
                                  <a:pt x="881" y="1097"/>
                                </a:lnTo>
                                <a:lnTo>
                                  <a:pt x="881" y="1078"/>
                                </a:lnTo>
                                <a:lnTo>
                                  <a:pt x="878" y="1075"/>
                                </a:lnTo>
                                <a:lnTo>
                                  <a:pt x="874" y="1071"/>
                                </a:lnTo>
                                <a:lnTo>
                                  <a:pt x="865" y="1062"/>
                                </a:lnTo>
                                <a:lnTo>
                                  <a:pt x="857" y="1052"/>
                                </a:lnTo>
                                <a:lnTo>
                                  <a:pt x="848" y="1044"/>
                                </a:lnTo>
                                <a:lnTo>
                                  <a:pt x="842" y="1035"/>
                                </a:lnTo>
                                <a:lnTo>
                                  <a:pt x="839" y="1029"/>
                                </a:lnTo>
                                <a:lnTo>
                                  <a:pt x="841" y="1026"/>
                                </a:lnTo>
                                <a:lnTo>
                                  <a:pt x="852" y="1026"/>
                                </a:lnTo>
                                <a:lnTo>
                                  <a:pt x="865" y="1026"/>
                                </a:lnTo>
                                <a:lnTo>
                                  <a:pt x="877" y="1026"/>
                                </a:lnTo>
                                <a:lnTo>
                                  <a:pt x="881" y="1022"/>
                                </a:lnTo>
                                <a:lnTo>
                                  <a:pt x="878" y="1018"/>
                                </a:lnTo>
                                <a:lnTo>
                                  <a:pt x="873" y="1010"/>
                                </a:lnTo>
                                <a:lnTo>
                                  <a:pt x="865" y="1002"/>
                                </a:lnTo>
                                <a:lnTo>
                                  <a:pt x="855" y="993"/>
                                </a:lnTo>
                                <a:lnTo>
                                  <a:pt x="847" y="983"/>
                                </a:lnTo>
                                <a:lnTo>
                                  <a:pt x="839" y="976"/>
                                </a:lnTo>
                                <a:lnTo>
                                  <a:pt x="835" y="969"/>
                                </a:lnTo>
                                <a:lnTo>
                                  <a:pt x="834" y="964"/>
                                </a:lnTo>
                                <a:lnTo>
                                  <a:pt x="837" y="961"/>
                                </a:lnTo>
                                <a:lnTo>
                                  <a:pt x="842" y="958"/>
                                </a:lnTo>
                                <a:lnTo>
                                  <a:pt x="851" y="957"/>
                                </a:lnTo>
                                <a:lnTo>
                                  <a:pt x="860" y="956"/>
                                </a:lnTo>
                                <a:lnTo>
                                  <a:pt x="867" y="954"/>
                                </a:lnTo>
                                <a:lnTo>
                                  <a:pt x="874" y="953"/>
                                </a:lnTo>
                                <a:lnTo>
                                  <a:pt x="880" y="953"/>
                                </a:lnTo>
                                <a:lnTo>
                                  <a:pt x="881" y="953"/>
                                </a:lnTo>
                                <a:lnTo>
                                  <a:pt x="880" y="951"/>
                                </a:lnTo>
                                <a:lnTo>
                                  <a:pt x="874" y="945"/>
                                </a:lnTo>
                                <a:lnTo>
                                  <a:pt x="867" y="938"/>
                                </a:lnTo>
                                <a:lnTo>
                                  <a:pt x="858" y="928"/>
                                </a:lnTo>
                                <a:lnTo>
                                  <a:pt x="850" y="919"/>
                                </a:lnTo>
                                <a:lnTo>
                                  <a:pt x="844" y="909"/>
                                </a:lnTo>
                                <a:lnTo>
                                  <a:pt x="839" y="902"/>
                                </a:lnTo>
                                <a:lnTo>
                                  <a:pt x="841" y="896"/>
                                </a:lnTo>
                                <a:lnTo>
                                  <a:pt x="845" y="893"/>
                                </a:lnTo>
                                <a:lnTo>
                                  <a:pt x="851" y="891"/>
                                </a:lnTo>
                                <a:lnTo>
                                  <a:pt x="858" y="891"/>
                                </a:lnTo>
                                <a:lnTo>
                                  <a:pt x="865" y="889"/>
                                </a:lnTo>
                                <a:lnTo>
                                  <a:pt x="873" y="891"/>
                                </a:lnTo>
                                <a:lnTo>
                                  <a:pt x="878" y="891"/>
                                </a:lnTo>
                                <a:lnTo>
                                  <a:pt x="883" y="892"/>
                                </a:lnTo>
                                <a:lnTo>
                                  <a:pt x="884" y="892"/>
                                </a:lnTo>
                                <a:lnTo>
                                  <a:pt x="884" y="872"/>
                                </a:lnTo>
                                <a:lnTo>
                                  <a:pt x="881" y="873"/>
                                </a:lnTo>
                                <a:lnTo>
                                  <a:pt x="876" y="876"/>
                                </a:lnTo>
                                <a:lnTo>
                                  <a:pt x="864" y="882"/>
                                </a:lnTo>
                                <a:lnTo>
                                  <a:pt x="850" y="889"/>
                                </a:lnTo>
                                <a:lnTo>
                                  <a:pt x="834" y="899"/>
                                </a:lnTo>
                                <a:lnTo>
                                  <a:pt x="813" y="909"/>
                                </a:lnTo>
                                <a:lnTo>
                                  <a:pt x="793" y="921"/>
                                </a:lnTo>
                                <a:lnTo>
                                  <a:pt x="773" y="934"/>
                                </a:lnTo>
                                <a:lnTo>
                                  <a:pt x="750" y="948"/>
                                </a:lnTo>
                                <a:lnTo>
                                  <a:pt x="730" y="964"/>
                                </a:lnTo>
                                <a:lnTo>
                                  <a:pt x="708" y="980"/>
                                </a:lnTo>
                                <a:lnTo>
                                  <a:pt x="689" y="996"/>
                                </a:lnTo>
                                <a:lnTo>
                                  <a:pt x="672" y="1013"/>
                                </a:lnTo>
                                <a:lnTo>
                                  <a:pt x="657" y="1029"/>
                                </a:lnTo>
                                <a:lnTo>
                                  <a:pt x="646" y="1047"/>
                                </a:lnTo>
                                <a:lnTo>
                                  <a:pt x="639" y="1062"/>
                                </a:lnTo>
                                <a:lnTo>
                                  <a:pt x="631" y="1075"/>
                                </a:lnTo>
                                <a:lnTo>
                                  <a:pt x="624" y="1083"/>
                                </a:lnTo>
                                <a:lnTo>
                                  <a:pt x="617" y="1083"/>
                                </a:lnTo>
                                <a:lnTo>
                                  <a:pt x="614" y="1078"/>
                                </a:lnTo>
                                <a:lnTo>
                                  <a:pt x="617" y="1070"/>
                                </a:lnTo>
                                <a:lnTo>
                                  <a:pt x="626" y="1049"/>
                                </a:lnTo>
                                <a:lnTo>
                                  <a:pt x="641" y="1023"/>
                                </a:lnTo>
                                <a:lnTo>
                                  <a:pt x="662" y="990"/>
                                </a:lnTo>
                                <a:lnTo>
                                  <a:pt x="688" y="956"/>
                                </a:lnTo>
                                <a:lnTo>
                                  <a:pt x="718" y="918"/>
                                </a:lnTo>
                                <a:lnTo>
                                  <a:pt x="754" y="883"/>
                                </a:lnTo>
                                <a:lnTo>
                                  <a:pt x="795" y="853"/>
                                </a:lnTo>
                                <a:lnTo>
                                  <a:pt x="790" y="855"/>
                                </a:lnTo>
                                <a:lnTo>
                                  <a:pt x="780" y="856"/>
                                </a:lnTo>
                                <a:lnTo>
                                  <a:pt x="764" y="862"/>
                                </a:lnTo>
                                <a:lnTo>
                                  <a:pt x="741" y="868"/>
                                </a:lnTo>
                                <a:lnTo>
                                  <a:pt x="715" y="878"/>
                                </a:lnTo>
                                <a:lnTo>
                                  <a:pt x="683" y="889"/>
                                </a:lnTo>
                                <a:lnTo>
                                  <a:pt x="650" y="904"/>
                                </a:lnTo>
                                <a:lnTo>
                                  <a:pt x="614" y="921"/>
                                </a:lnTo>
                                <a:lnTo>
                                  <a:pt x="576" y="943"/>
                                </a:lnTo>
                                <a:lnTo>
                                  <a:pt x="537" y="967"/>
                                </a:lnTo>
                                <a:lnTo>
                                  <a:pt x="498" y="995"/>
                                </a:lnTo>
                                <a:lnTo>
                                  <a:pt x="461" y="1028"/>
                                </a:lnTo>
                                <a:lnTo>
                                  <a:pt x="423" y="1064"/>
                                </a:lnTo>
                                <a:lnTo>
                                  <a:pt x="389" y="1104"/>
                                </a:lnTo>
                                <a:lnTo>
                                  <a:pt x="357" y="1149"/>
                                </a:lnTo>
                                <a:lnTo>
                                  <a:pt x="329" y="1198"/>
                                </a:lnTo>
                                <a:lnTo>
                                  <a:pt x="321" y="1213"/>
                                </a:lnTo>
                                <a:lnTo>
                                  <a:pt x="315" y="1221"/>
                                </a:lnTo>
                                <a:lnTo>
                                  <a:pt x="309" y="1223"/>
                                </a:lnTo>
                                <a:lnTo>
                                  <a:pt x="308" y="1218"/>
                                </a:lnTo>
                                <a:lnTo>
                                  <a:pt x="308" y="1210"/>
                                </a:lnTo>
                                <a:lnTo>
                                  <a:pt x="309" y="1192"/>
                                </a:lnTo>
                                <a:lnTo>
                                  <a:pt x="312" y="1169"/>
                                </a:lnTo>
                                <a:lnTo>
                                  <a:pt x="318" y="1142"/>
                                </a:lnTo>
                                <a:lnTo>
                                  <a:pt x="325" y="1109"/>
                                </a:lnTo>
                                <a:lnTo>
                                  <a:pt x="335" y="1074"/>
                                </a:lnTo>
                                <a:lnTo>
                                  <a:pt x="348" y="1036"/>
                                </a:lnTo>
                                <a:lnTo>
                                  <a:pt x="366" y="1000"/>
                                </a:lnTo>
                                <a:lnTo>
                                  <a:pt x="377" y="989"/>
                                </a:lnTo>
                                <a:lnTo>
                                  <a:pt x="392" y="983"/>
                                </a:lnTo>
                                <a:lnTo>
                                  <a:pt x="403" y="980"/>
                                </a:lnTo>
                                <a:lnTo>
                                  <a:pt x="407" y="980"/>
                                </a:lnTo>
                                <a:lnTo>
                                  <a:pt x="396" y="950"/>
                                </a:lnTo>
                                <a:lnTo>
                                  <a:pt x="415" y="932"/>
                                </a:lnTo>
                                <a:lnTo>
                                  <a:pt x="454" y="934"/>
                                </a:lnTo>
                                <a:lnTo>
                                  <a:pt x="444" y="902"/>
                                </a:lnTo>
                                <a:lnTo>
                                  <a:pt x="524" y="829"/>
                                </a:lnTo>
                                <a:lnTo>
                                  <a:pt x="569" y="834"/>
                                </a:lnTo>
                                <a:lnTo>
                                  <a:pt x="568" y="803"/>
                                </a:lnTo>
                                <a:lnTo>
                                  <a:pt x="678" y="740"/>
                                </a:lnTo>
                                <a:lnTo>
                                  <a:pt x="675" y="740"/>
                                </a:lnTo>
                                <a:lnTo>
                                  <a:pt x="665" y="743"/>
                                </a:lnTo>
                                <a:lnTo>
                                  <a:pt x="650" y="746"/>
                                </a:lnTo>
                                <a:lnTo>
                                  <a:pt x="630" y="752"/>
                                </a:lnTo>
                                <a:lnTo>
                                  <a:pt x="605" y="758"/>
                                </a:lnTo>
                                <a:lnTo>
                                  <a:pt x="578" y="766"/>
                                </a:lnTo>
                                <a:lnTo>
                                  <a:pt x="548" y="777"/>
                                </a:lnTo>
                                <a:lnTo>
                                  <a:pt x="514" y="788"/>
                                </a:lnTo>
                                <a:lnTo>
                                  <a:pt x="478" y="803"/>
                                </a:lnTo>
                                <a:lnTo>
                                  <a:pt x="442" y="820"/>
                                </a:lnTo>
                                <a:lnTo>
                                  <a:pt x="406" y="837"/>
                                </a:lnTo>
                                <a:lnTo>
                                  <a:pt x="370" y="859"/>
                                </a:lnTo>
                                <a:lnTo>
                                  <a:pt x="334" y="882"/>
                                </a:lnTo>
                                <a:lnTo>
                                  <a:pt x="299" y="908"/>
                                </a:lnTo>
                                <a:lnTo>
                                  <a:pt x="266" y="935"/>
                                </a:lnTo>
                                <a:lnTo>
                                  <a:pt x="236" y="967"/>
                                </a:lnTo>
                                <a:lnTo>
                                  <a:pt x="233" y="963"/>
                                </a:lnTo>
                                <a:lnTo>
                                  <a:pt x="230" y="954"/>
                                </a:lnTo>
                                <a:lnTo>
                                  <a:pt x="228" y="943"/>
                                </a:lnTo>
                                <a:lnTo>
                                  <a:pt x="236" y="930"/>
                                </a:lnTo>
                                <a:lnTo>
                                  <a:pt x="237" y="928"/>
                                </a:lnTo>
                                <a:lnTo>
                                  <a:pt x="241" y="922"/>
                                </a:lnTo>
                                <a:lnTo>
                                  <a:pt x="247" y="915"/>
                                </a:lnTo>
                                <a:lnTo>
                                  <a:pt x="257" y="904"/>
                                </a:lnTo>
                                <a:lnTo>
                                  <a:pt x="269" y="891"/>
                                </a:lnTo>
                                <a:lnTo>
                                  <a:pt x="283" y="876"/>
                                </a:lnTo>
                                <a:lnTo>
                                  <a:pt x="301" y="860"/>
                                </a:lnTo>
                                <a:lnTo>
                                  <a:pt x="319" y="843"/>
                                </a:lnTo>
                                <a:lnTo>
                                  <a:pt x="341" y="824"/>
                                </a:lnTo>
                                <a:lnTo>
                                  <a:pt x="366" y="807"/>
                                </a:lnTo>
                                <a:lnTo>
                                  <a:pt x="390" y="788"/>
                                </a:lnTo>
                                <a:lnTo>
                                  <a:pt x="419" y="769"/>
                                </a:lnTo>
                                <a:lnTo>
                                  <a:pt x="449" y="752"/>
                                </a:lnTo>
                                <a:lnTo>
                                  <a:pt x="481" y="736"/>
                                </a:lnTo>
                                <a:lnTo>
                                  <a:pt x="516" y="720"/>
                                </a:lnTo>
                                <a:lnTo>
                                  <a:pt x="552" y="707"/>
                                </a:lnTo>
                                <a:lnTo>
                                  <a:pt x="553" y="707"/>
                                </a:lnTo>
                                <a:lnTo>
                                  <a:pt x="553" y="706"/>
                                </a:lnTo>
                                <a:lnTo>
                                  <a:pt x="552" y="704"/>
                                </a:lnTo>
                                <a:lnTo>
                                  <a:pt x="546" y="704"/>
                                </a:lnTo>
                                <a:lnTo>
                                  <a:pt x="540" y="706"/>
                                </a:lnTo>
                                <a:lnTo>
                                  <a:pt x="529" y="707"/>
                                </a:lnTo>
                                <a:lnTo>
                                  <a:pt x="510" y="710"/>
                                </a:lnTo>
                                <a:lnTo>
                                  <a:pt x="487" y="714"/>
                                </a:lnTo>
                                <a:lnTo>
                                  <a:pt x="461" y="720"/>
                                </a:lnTo>
                                <a:lnTo>
                                  <a:pt x="429" y="726"/>
                                </a:lnTo>
                                <a:lnTo>
                                  <a:pt x="396" y="735"/>
                                </a:lnTo>
                                <a:lnTo>
                                  <a:pt x="360" y="745"/>
                                </a:lnTo>
                                <a:lnTo>
                                  <a:pt x="321" y="756"/>
                                </a:lnTo>
                                <a:lnTo>
                                  <a:pt x="282" y="769"/>
                                </a:lnTo>
                                <a:lnTo>
                                  <a:pt x="243" y="785"/>
                                </a:lnTo>
                                <a:lnTo>
                                  <a:pt x="204" y="801"/>
                                </a:lnTo>
                                <a:lnTo>
                                  <a:pt x="166" y="820"/>
                                </a:lnTo>
                                <a:lnTo>
                                  <a:pt x="130" y="842"/>
                                </a:lnTo>
                                <a:lnTo>
                                  <a:pt x="95" y="865"/>
                                </a:lnTo>
                                <a:lnTo>
                                  <a:pt x="65" y="889"/>
                                </a:lnTo>
                                <a:lnTo>
                                  <a:pt x="61" y="892"/>
                                </a:lnTo>
                                <a:lnTo>
                                  <a:pt x="52" y="896"/>
                                </a:lnTo>
                                <a:lnTo>
                                  <a:pt x="42" y="898"/>
                                </a:lnTo>
                                <a:lnTo>
                                  <a:pt x="38" y="893"/>
                                </a:lnTo>
                                <a:lnTo>
                                  <a:pt x="38" y="889"/>
                                </a:lnTo>
                                <a:lnTo>
                                  <a:pt x="39" y="883"/>
                                </a:lnTo>
                                <a:lnTo>
                                  <a:pt x="42" y="875"/>
                                </a:lnTo>
                                <a:lnTo>
                                  <a:pt x="46" y="863"/>
                                </a:lnTo>
                                <a:lnTo>
                                  <a:pt x="52" y="850"/>
                                </a:lnTo>
                                <a:lnTo>
                                  <a:pt x="61" y="836"/>
                                </a:lnTo>
                                <a:lnTo>
                                  <a:pt x="72" y="820"/>
                                </a:lnTo>
                                <a:lnTo>
                                  <a:pt x="87" y="803"/>
                                </a:lnTo>
                                <a:lnTo>
                                  <a:pt x="103" y="785"/>
                                </a:lnTo>
                                <a:lnTo>
                                  <a:pt x="124" y="765"/>
                                </a:lnTo>
                                <a:lnTo>
                                  <a:pt x="149" y="746"/>
                                </a:lnTo>
                                <a:lnTo>
                                  <a:pt x="176" y="726"/>
                                </a:lnTo>
                                <a:lnTo>
                                  <a:pt x="210" y="706"/>
                                </a:lnTo>
                                <a:lnTo>
                                  <a:pt x="247" y="686"/>
                                </a:lnTo>
                                <a:lnTo>
                                  <a:pt x="290" y="665"/>
                                </a:lnTo>
                                <a:lnTo>
                                  <a:pt x="338" y="645"/>
                                </a:lnTo>
                                <a:lnTo>
                                  <a:pt x="376" y="665"/>
                                </a:lnTo>
                                <a:lnTo>
                                  <a:pt x="384" y="628"/>
                                </a:lnTo>
                                <a:lnTo>
                                  <a:pt x="435" y="615"/>
                                </a:lnTo>
                                <a:lnTo>
                                  <a:pt x="438" y="619"/>
                                </a:lnTo>
                                <a:lnTo>
                                  <a:pt x="446" y="628"/>
                                </a:lnTo>
                                <a:lnTo>
                                  <a:pt x="455" y="636"/>
                                </a:lnTo>
                                <a:lnTo>
                                  <a:pt x="459" y="639"/>
                                </a:lnTo>
                                <a:lnTo>
                                  <a:pt x="462" y="634"/>
                                </a:lnTo>
                                <a:lnTo>
                                  <a:pt x="468" y="622"/>
                                </a:lnTo>
                                <a:lnTo>
                                  <a:pt x="472" y="610"/>
                                </a:lnTo>
                                <a:lnTo>
                                  <a:pt x="477" y="605"/>
                                </a:lnTo>
                                <a:lnTo>
                                  <a:pt x="483" y="603"/>
                                </a:lnTo>
                                <a:lnTo>
                                  <a:pt x="497" y="602"/>
                                </a:lnTo>
                                <a:lnTo>
                                  <a:pt x="516" y="597"/>
                                </a:lnTo>
                                <a:lnTo>
                                  <a:pt x="536" y="595"/>
                                </a:lnTo>
                                <a:lnTo>
                                  <a:pt x="556" y="592"/>
                                </a:lnTo>
                                <a:lnTo>
                                  <a:pt x="575" y="589"/>
                                </a:lnTo>
                                <a:lnTo>
                                  <a:pt x="588" y="587"/>
                                </a:lnTo>
                                <a:lnTo>
                                  <a:pt x="592" y="586"/>
                                </a:lnTo>
                                <a:lnTo>
                                  <a:pt x="589" y="586"/>
                                </a:lnTo>
                                <a:lnTo>
                                  <a:pt x="584" y="585"/>
                                </a:lnTo>
                                <a:lnTo>
                                  <a:pt x="574" y="583"/>
                                </a:lnTo>
                                <a:lnTo>
                                  <a:pt x="559" y="582"/>
                                </a:lnTo>
                                <a:lnTo>
                                  <a:pt x="542" y="580"/>
                                </a:lnTo>
                                <a:lnTo>
                                  <a:pt x="522" y="579"/>
                                </a:lnTo>
                                <a:lnTo>
                                  <a:pt x="497" y="577"/>
                                </a:lnTo>
                                <a:lnTo>
                                  <a:pt x="471" y="576"/>
                                </a:lnTo>
                                <a:lnTo>
                                  <a:pt x="442" y="576"/>
                                </a:lnTo>
                                <a:lnTo>
                                  <a:pt x="412" y="577"/>
                                </a:lnTo>
                                <a:lnTo>
                                  <a:pt x="379" y="579"/>
                                </a:lnTo>
                                <a:lnTo>
                                  <a:pt x="345" y="582"/>
                                </a:lnTo>
                                <a:lnTo>
                                  <a:pt x="309" y="587"/>
                                </a:lnTo>
                                <a:lnTo>
                                  <a:pt x="273" y="593"/>
                                </a:lnTo>
                                <a:lnTo>
                                  <a:pt x="234" y="602"/>
                                </a:lnTo>
                                <a:lnTo>
                                  <a:pt x="197" y="612"/>
                                </a:lnTo>
                                <a:lnTo>
                                  <a:pt x="178" y="616"/>
                                </a:lnTo>
                                <a:lnTo>
                                  <a:pt x="171" y="616"/>
                                </a:lnTo>
                                <a:lnTo>
                                  <a:pt x="168" y="613"/>
                                </a:lnTo>
                                <a:lnTo>
                                  <a:pt x="169" y="609"/>
                                </a:lnTo>
                                <a:lnTo>
                                  <a:pt x="172" y="603"/>
                                </a:lnTo>
                                <a:lnTo>
                                  <a:pt x="175" y="597"/>
                                </a:lnTo>
                                <a:lnTo>
                                  <a:pt x="176" y="593"/>
                                </a:lnTo>
                                <a:lnTo>
                                  <a:pt x="178" y="592"/>
                                </a:lnTo>
                                <a:lnTo>
                                  <a:pt x="179" y="590"/>
                                </a:lnTo>
                                <a:lnTo>
                                  <a:pt x="185" y="589"/>
                                </a:lnTo>
                                <a:lnTo>
                                  <a:pt x="192" y="586"/>
                                </a:lnTo>
                                <a:lnTo>
                                  <a:pt x="204" y="582"/>
                                </a:lnTo>
                                <a:lnTo>
                                  <a:pt x="218" y="576"/>
                                </a:lnTo>
                                <a:lnTo>
                                  <a:pt x="237" y="572"/>
                                </a:lnTo>
                                <a:lnTo>
                                  <a:pt x="257" y="566"/>
                                </a:lnTo>
                                <a:lnTo>
                                  <a:pt x="280" y="560"/>
                                </a:lnTo>
                                <a:lnTo>
                                  <a:pt x="306" y="554"/>
                                </a:lnTo>
                                <a:lnTo>
                                  <a:pt x="337" y="548"/>
                                </a:lnTo>
                                <a:lnTo>
                                  <a:pt x="368" y="544"/>
                                </a:lnTo>
                                <a:lnTo>
                                  <a:pt x="402" y="540"/>
                                </a:lnTo>
                                <a:lnTo>
                                  <a:pt x="439" y="537"/>
                                </a:lnTo>
                                <a:lnTo>
                                  <a:pt x="478" y="535"/>
                                </a:lnTo>
                                <a:lnTo>
                                  <a:pt x="520" y="535"/>
                                </a:lnTo>
                                <a:lnTo>
                                  <a:pt x="563" y="537"/>
                                </a:lnTo>
                                <a:lnTo>
                                  <a:pt x="561" y="535"/>
                                </a:lnTo>
                                <a:lnTo>
                                  <a:pt x="550" y="533"/>
                                </a:lnTo>
                                <a:lnTo>
                                  <a:pt x="533" y="528"/>
                                </a:lnTo>
                                <a:lnTo>
                                  <a:pt x="513" y="524"/>
                                </a:lnTo>
                                <a:lnTo>
                                  <a:pt x="485" y="518"/>
                                </a:lnTo>
                                <a:lnTo>
                                  <a:pt x="455" y="511"/>
                                </a:lnTo>
                                <a:lnTo>
                                  <a:pt x="420" y="505"/>
                                </a:lnTo>
                                <a:lnTo>
                                  <a:pt x="381" y="499"/>
                                </a:lnTo>
                                <a:lnTo>
                                  <a:pt x="341" y="495"/>
                                </a:lnTo>
                                <a:lnTo>
                                  <a:pt x="298" y="491"/>
                                </a:lnTo>
                                <a:lnTo>
                                  <a:pt x="253" y="489"/>
                                </a:lnTo>
                                <a:lnTo>
                                  <a:pt x="208" y="489"/>
                                </a:lnTo>
                                <a:lnTo>
                                  <a:pt x="162" y="492"/>
                                </a:lnTo>
                                <a:lnTo>
                                  <a:pt x="116" y="498"/>
                                </a:lnTo>
                                <a:lnTo>
                                  <a:pt x="69" y="507"/>
                                </a:lnTo>
                                <a:lnTo>
                                  <a:pt x="25" y="518"/>
                                </a:lnTo>
                                <a:lnTo>
                                  <a:pt x="20" y="520"/>
                                </a:lnTo>
                                <a:lnTo>
                                  <a:pt x="10" y="521"/>
                                </a:lnTo>
                                <a:lnTo>
                                  <a:pt x="1" y="521"/>
                                </a:lnTo>
                                <a:lnTo>
                                  <a:pt x="0" y="515"/>
                                </a:lnTo>
                                <a:lnTo>
                                  <a:pt x="1" y="512"/>
                                </a:lnTo>
                                <a:lnTo>
                                  <a:pt x="6" y="508"/>
                                </a:lnTo>
                                <a:lnTo>
                                  <a:pt x="10" y="504"/>
                                </a:lnTo>
                                <a:lnTo>
                                  <a:pt x="16" y="498"/>
                                </a:lnTo>
                                <a:lnTo>
                                  <a:pt x="23" y="492"/>
                                </a:lnTo>
                                <a:lnTo>
                                  <a:pt x="32" y="486"/>
                                </a:lnTo>
                                <a:lnTo>
                                  <a:pt x="42" y="479"/>
                                </a:lnTo>
                                <a:lnTo>
                                  <a:pt x="55" y="472"/>
                                </a:lnTo>
                                <a:lnTo>
                                  <a:pt x="69" y="463"/>
                                </a:lnTo>
                                <a:lnTo>
                                  <a:pt x="85" y="456"/>
                                </a:lnTo>
                                <a:lnTo>
                                  <a:pt x="104" y="447"/>
                                </a:lnTo>
                                <a:lnTo>
                                  <a:pt x="126" y="440"/>
                                </a:lnTo>
                                <a:lnTo>
                                  <a:pt x="150" y="431"/>
                                </a:lnTo>
                                <a:lnTo>
                                  <a:pt x="178" y="424"/>
                                </a:lnTo>
                                <a:lnTo>
                                  <a:pt x="207" y="416"/>
                                </a:lnTo>
                                <a:lnTo>
                                  <a:pt x="240" y="408"/>
                                </a:lnTo>
                                <a:lnTo>
                                  <a:pt x="269" y="437"/>
                                </a:lnTo>
                                <a:lnTo>
                                  <a:pt x="299" y="403"/>
                                </a:lnTo>
                                <a:lnTo>
                                  <a:pt x="415" y="397"/>
                                </a:lnTo>
                                <a:lnTo>
                                  <a:pt x="425" y="436"/>
                                </a:lnTo>
                                <a:lnTo>
                                  <a:pt x="429" y="431"/>
                                </a:lnTo>
                                <a:lnTo>
                                  <a:pt x="439" y="420"/>
                                </a:lnTo>
                                <a:lnTo>
                                  <a:pt x="451" y="408"/>
                                </a:lnTo>
                                <a:lnTo>
                                  <a:pt x="457" y="403"/>
                                </a:lnTo>
                                <a:lnTo>
                                  <a:pt x="464" y="403"/>
                                </a:lnTo>
                                <a:lnTo>
                                  <a:pt x="475" y="404"/>
                                </a:lnTo>
                                <a:lnTo>
                                  <a:pt x="487" y="405"/>
                                </a:lnTo>
                                <a:lnTo>
                                  <a:pt x="491" y="405"/>
                                </a:lnTo>
                                <a:lnTo>
                                  <a:pt x="507" y="446"/>
                                </a:lnTo>
                                <a:lnTo>
                                  <a:pt x="511" y="442"/>
                                </a:lnTo>
                                <a:lnTo>
                                  <a:pt x="522" y="431"/>
                                </a:lnTo>
                                <a:lnTo>
                                  <a:pt x="532" y="421"/>
                                </a:lnTo>
                                <a:lnTo>
                                  <a:pt x="539" y="417"/>
                                </a:lnTo>
                                <a:lnTo>
                                  <a:pt x="545" y="418"/>
                                </a:lnTo>
                                <a:lnTo>
                                  <a:pt x="556" y="421"/>
                                </a:lnTo>
                                <a:lnTo>
                                  <a:pt x="571" y="426"/>
                                </a:lnTo>
                                <a:lnTo>
                                  <a:pt x="587" y="430"/>
                                </a:lnTo>
                                <a:lnTo>
                                  <a:pt x="602" y="434"/>
                                </a:lnTo>
                                <a:lnTo>
                                  <a:pt x="615" y="439"/>
                                </a:lnTo>
                                <a:lnTo>
                                  <a:pt x="626" y="442"/>
                                </a:lnTo>
                                <a:lnTo>
                                  <a:pt x="628" y="443"/>
                                </a:lnTo>
                                <a:lnTo>
                                  <a:pt x="627" y="442"/>
                                </a:lnTo>
                                <a:lnTo>
                                  <a:pt x="623" y="439"/>
                                </a:lnTo>
                                <a:lnTo>
                                  <a:pt x="617" y="434"/>
                                </a:lnTo>
                                <a:lnTo>
                                  <a:pt x="608" y="430"/>
                                </a:lnTo>
                                <a:lnTo>
                                  <a:pt x="598" y="423"/>
                                </a:lnTo>
                                <a:lnTo>
                                  <a:pt x="585" y="416"/>
                                </a:lnTo>
                                <a:lnTo>
                                  <a:pt x="571" y="407"/>
                                </a:lnTo>
                                <a:lnTo>
                                  <a:pt x="555" y="398"/>
                                </a:lnTo>
                                <a:lnTo>
                                  <a:pt x="536" y="388"/>
                                </a:lnTo>
                                <a:lnTo>
                                  <a:pt x="517" y="379"/>
                                </a:lnTo>
                                <a:lnTo>
                                  <a:pt x="497" y="371"/>
                                </a:lnTo>
                                <a:lnTo>
                                  <a:pt x="475" y="362"/>
                                </a:lnTo>
                                <a:lnTo>
                                  <a:pt x="454" y="353"/>
                                </a:lnTo>
                                <a:lnTo>
                                  <a:pt x="429" y="346"/>
                                </a:lnTo>
                                <a:lnTo>
                                  <a:pt x="406" y="340"/>
                                </a:lnTo>
                                <a:lnTo>
                                  <a:pt x="381" y="336"/>
                                </a:lnTo>
                                <a:lnTo>
                                  <a:pt x="36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60001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55"/>
                        <wps:cNvSpPr>
                          <a:spLocks/>
                        </wps:cNvSpPr>
                        <wps:spPr bwMode="auto">
                          <a:xfrm>
                            <a:off x="78" y="91"/>
                            <a:ext cx="2407" cy="2404"/>
                          </a:xfrm>
                          <a:custGeom>
                            <a:avLst/>
                            <a:gdLst>
                              <a:gd name="T0" fmla="*/ 2322 w 2407"/>
                              <a:gd name="T1" fmla="*/ 973 h 2404"/>
                              <a:gd name="T2" fmla="*/ 2235 w 2407"/>
                              <a:gd name="T3" fmla="*/ 707 h 2404"/>
                              <a:gd name="T4" fmla="*/ 2090 w 2407"/>
                              <a:gd name="T5" fmla="*/ 476 h 2404"/>
                              <a:gd name="T6" fmla="*/ 1894 w 2407"/>
                              <a:gd name="T7" fmla="*/ 287 h 2404"/>
                              <a:gd name="T8" fmla="*/ 1656 w 2407"/>
                              <a:gd name="T9" fmla="*/ 150 h 2404"/>
                              <a:gd name="T10" fmla="*/ 1381 w 2407"/>
                              <a:gd name="T11" fmla="*/ 74 h 2404"/>
                              <a:gd name="T12" fmla="*/ 1086 w 2407"/>
                              <a:gd name="T13" fmla="*/ 66 h 2404"/>
                              <a:gd name="T14" fmla="*/ 810 w 2407"/>
                              <a:gd name="T15" fmla="*/ 130 h 2404"/>
                              <a:gd name="T16" fmla="*/ 565 w 2407"/>
                              <a:gd name="T17" fmla="*/ 256 h 2404"/>
                              <a:gd name="T18" fmla="*/ 358 w 2407"/>
                              <a:gd name="T19" fmla="*/ 435 h 2404"/>
                              <a:gd name="T20" fmla="*/ 199 w 2407"/>
                              <a:gd name="T21" fmla="*/ 658 h 2404"/>
                              <a:gd name="T22" fmla="*/ 98 w 2407"/>
                              <a:gd name="T23" fmla="*/ 917 h 2404"/>
                              <a:gd name="T24" fmla="*/ 62 w 2407"/>
                              <a:gd name="T25" fmla="*/ 1203 h 2404"/>
                              <a:gd name="T26" fmla="*/ 98 w 2407"/>
                              <a:gd name="T27" fmla="*/ 1487 h 2404"/>
                              <a:gd name="T28" fmla="*/ 199 w 2407"/>
                              <a:gd name="T29" fmla="*/ 1746 h 2404"/>
                              <a:gd name="T30" fmla="*/ 358 w 2407"/>
                              <a:gd name="T31" fmla="*/ 1969 h 2404"/>
                              <a:gd name="T32" fmla="*/ 565 w 2407"/>
                              <a:gd name="T33" fmla="*/ 2147 h 2404"/>
                              <a:gd name="T34" fmla="*/ 810 w 2407"/>
                              <a:gd name="T35" fmla="*/ 2273 h 2404"/>
                              <a:gd name="T36" fmla="*/ 1086 w 2407"/>
                              <a:gd name="T37" fmla="*/ 2336 h 2404"/>
                              <a:gd name="T38" fmla="*/ 1377 w 2407"/>
                              <a:gd name="T39" fmla="*/ 2329 h 2404"/>
                              <a:gd name="T40" fmla="*/ 1647 w 2407"/>
                              <a:gd name="T41" fmla="*/ 2252 h 2404"/>
                              <a:gd name="T42" fmla="*/ 1887 w 2407"/>
                              <a:gd name="T43" fmla="*/ 2115 h 2404"/>
                              <a:gd name="T44" fmla="*/ 2085 w 2407"/>
                              <a:gd name="T45" fmla="*/ 1928 h 2404"/>
                              <a:gd name="T46" fmla="*/ 2232 w 2407"/>
                              <a:gd name="T47" fmla="*/ 1697 h 2404"/>
                              <a:gd name="T48" fmla="*/ 2322 w 2407"/>
                              <a:gd name="T49" fmla="*/ 1432 h 2404"/>
                              <a:gd name="T50" fmla="*/ 2407 w 2407"/>
                              <a:gd name="T51" fmla="*/ 1203 h 2404"/>
                              <a:gd name="T52" fmla="*/ 2369 w 2407"/>
                              <a:gd name="T53" fmla="*/ 1502 h 2404"/>
                              <a:gd name="T54" fmla="*/ 2261 w 2407"/>
                              <a:gd name="T55" fmla="*/ 1774 h 2404"/>
                              <a:gd name="T56" fmla="*/ 2093 w 2407"/>
                              <a:gd name="T57" fmla="*/ 2010 h 2404"/>
                              <a:gd name="T58" fmla="*/ 1875 w 2407"/>
                              <a:gd name="T59" fmla="*/ 2199 h 2404"/>
                              <a:gd name="T60" fmla="*/ 1617 w 2407"/>
                              <a:gd name="T61" fmla="*/ 2330 h 2404"/>
                              <a:gd name="T62" fmla="*/ 1326 w 2407"/>
                              <a:gd name="T63" fmla="*/ 2398 h 2404"/>
                              <a:gd name="T64" fmla="*/ 1026 w 2407"/>
                              <a:gd name="T65" fmla="*/ 2391 h 2404"/>
                              <a:gd name="T66" fmla="*/ 744 w 2407"/>
                              <a:gd name="T67" fmla="*/ 2313 h 2404"/>
                              <a:gd name="T68" fmla="*/ 490 w 2407"/>
                              <a:gd name="T69" fmla="*/ 2169 h 2404"/>
                              <a:gd name="T70" fmla="*/ 273 w 2407"/>
                              <a:gd name="T71" fmla="*/ 1964 h 2404"/>
                              <a:gd name="T72" fmla="*/ 116 w 2407"/>
                              <a:gd name="T73" fmla="*/ 1715 h 2404"/>
                              <a:gd name="T74" fmla="*/ 23 w 2407"/>
                              <a:gd name="T75" fmla="*/ 1438 h 2404"/>
                              <a:gd name="T76" fmla="*/ 1 w 2407"/>
                              <a:gd name="T77" fmla="*/ 1142 h 2404"/>
                              <a:gd name="T78" fmla="*/ 52 w 2407"/>
                              <a:gd name="T79" fmla="*/ 852 h 2404"/>
                              <a:gd name="T80" fmla="*/ 170 w 2407"/>
                              <a:gd name="T81" fmla="*/ 585 h 2404"/>
                              <a:gd name="T82" fmla="*/ 354 w 2407"/>
                              <a:gd name="T83" fmla="*/ 352 h 2404"/>
                              <a:gd name="T84" fmla="*/ 587 w 2407"/>
                              <a:gd name="T85" fmla="*/ 169 h 2404"/>
                              <a:gd name="T86" fmla="*/ 854 w 2407"/>
                              <a:gd name="T87" fmla="*/ 52 h 2404"/>
                              <a:gd name="T88" fmla="*/ 1144 w 2407"/>
                              <a:gd name="T89" fmla="*/ 1 h 2404"/>
                              <a:gd name="T90" fmla="*/ 1440 w 2407"/>
                              <a:gd name="T91" fmla="*/ 23 h 2404"/>
                              <a:gd name="T92" fmla="*/ 1718 w 2407"/>
                              <a:gd name="T93" fmla="*/ 114 h 2404"/>
                              <a:gd name="T94" fmla="*/ 1966 w 2407"/>
                              <a:gd name="T95" fmla="*/ 271 h 2404"/>
                              <a:gd name="T96" fmla="*/ 2171 w 2407"/>
                              <a:gd name="T97" fmla="*/ 488 h 2404"/>
                              <a:gd name="T98" fmla="*/ 2316 w 2407"/>
                              <a:gd name="T99" fmla="*/ 742 h 2404"/>
                              <a:gd name="T100" fmla="*/ 2394 w 2407"/>
                              <a:gd name="T101" fmla="*/ 1024 h 2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407" h="2404">
                                <a:moveTo>
                                  <a:pt x="2345" y="1203"/>
                                </a:moveTo>
                                <a:lnTo>
                                  <a:pt x="2343" y="1144"/>
                                </a:lnTo>
                                <a:lnTo>
                                  <a:pt x="2339" y="1086"/>
                                </a:lnTo>
                                <a:lnTo>
                                  <a:pt x="2332" y="1029"/>
                                </a:lnTo>
                                <a:lnTo>
                                  <a:pt x="2322" y="973"/>
                                </a:lnTo>
                                <a:lnTo>
                                  <a:pt x="2310" y="917"/>
                                </a:lnTo>
                                <a:lnTo>
                                  <a:pt x="2296" y="863"/>
                                </a:lnTo>
                                <a:lnTo>
                                  <a:pt x="2277" y="810"/>
                                </a:lnTo>
                                <a:lnTo>
                                  <a:pt x="2258" y="758"/>
                                </a:lnTo>
                                <a:lnTo>
                                  <a:pt x="2235" y="707"/>
                                </a:lnTo>
                                <a:lnTo>
                                  <a:pt x="2210" y="658"/>
                                </a:lnTo>
                                <a:lnTo>
                                  <a:pt x="2184" y="611"/>
                                </a:lnTo>
                                <a:lnTo>
                                  <a:pt x="2154" y="565"/>
                                </a:lnTo>
                                <a:lnTo>
                                  <a:pt x="2124" y="520"/>
                                </a:lnTo>
                                <a:lnTo>
                                  <a:pt x="2090" y="476"/>
                                </a:lnTo>
                                <a:lnTo>
                                  <a:pt x="2054" y="435"/>
                                </a:lnTo>
                                <a:lnTo>
                                  <a:pt x="2017" y="396"/>
                                </a:lnTo>
                                <a:lnTo>
                                  <a:pt x="1978" y="357"/>
                                </a:lnTo>
                                <a:lnTo>
                                  <a:pt x="1937" y="322"/>
                                </a:lnTo>
                                <a:lnTo>
                                  <a:pt x="1894" y="287"/>
                                </a:lnTo>
                                <a:lnTo>
                                  <a:pt x="1849" y="256"/>
                                </a:lnTo>
                                <a:lnTo>
                                  <a:pt x="1803" y="225"/>
                                </a:lnTo>
                                <a:lnTo>
                                  <a:pt x="1755" y="198"/>
                                </a:lnTo>
                                <a:lnTo>
                                  <a:pt x="1706" y="173"/>
                                </a:lnTo>
                                <a:lnTo>
                                  <a:pt x="1656" y="150"/>
                                </a:lnTo>
                                <a:lnTo>
                                  <a:pt x="1604" y="130"/>
                                </a:lnTo>
                                <a:lnTo>
                                  <a:pt x="1550" y="113"/>
                                </a:lnTo>
                                <a:lnTo>
                                  <a:pt x="1495" y="97"/>
                                </a:lnTo>
                                <a:lnTo>
                                  <a:pt x="1439" y="84"/>
                                </a:lnTo>
                                <a:lnTo>
                                  <a:pt x="1381" y="74"/>
                                </a:lnTo>
                                <a:lnTo>
                                  <a:pt x="1323" y="66"/>
                                </a:lnTo>
                                <a:lnTo>
                                  <a:pt x="1264" y="62"/>
                                </a:lnTo>
                                <a:lnTo>
                                  <a:pt x="1203" y="61"/>
                                </a:lnTo>
                                <a:lnTo>
                                  <a:pt x="1144" y="62"/>
                                </a:lnTo>
                                <a:lnTo>
                                  <a:pt x="1086" y="66"/>
                                </a:lnTo>
                                <a:lnTo>
                                  <a:pt x="1030" y="74"/>
                                </a:lnTo>
                                <a:lnTo>
                                  <a:pt x="974" y="84"/>
                                </a:lnTo>
                                <a:lnTo>
                                  <a:pt x="919" y="97"/>
                                </a:lnTo>
                                <a:lnTo>
                                  <a:pt x="864" y="113"/>
                                </a:lnTo>
                                <a:lnTo>
                                  <a:pt x="810" y="130"/>
                                </a:lnTo>
                                <a:lnTo>
                                  <a:pt x="760" y="150"/>
                                </a:lnTo>
                                <a:lnTo>
                                  <a:pt x="709" y="173"/>
                                </a:lnTo>
                                <a:lnTo>
                                  <a:pt x="660" y="198"/>
                                </a:lnTo>
                                <a:lnTo>
                                  <a:pt x="611" y="225"/>
                                </a:lnTo>
                                <a:lnTo>
                                  <a:pt x="565" y="256"/>
                                </a:lnTo>
                                <a:lnTo>
                                  <a:pt x="520" y="287"/>
                                </a:lnTo>
                                <a:lnTo>
                                  <a:pt x="478" y="322"/>
                                </a:lnTo>
                                <a:lnTo>
                                  <a:pt x="436" y="357"/>
                                </a:lnTo>
                                <a:lnTo>
                                  <a:pt x="397" y="396"/>
                                </a:lnTo>
                                <a:lnTo>
                                  <a:pt x="358" y="435"/>
                                </a:lnTo>
                                <a:lnTo>
                                  <a:pt x="322" y="476"/>
                                </a:lnTo>
                                <a:lnTo>
                                  <a:pt x="289" y="520"/>
                                </a:lnTo>
                                <a:lnTo>
                                  <a:pt x="257" y="565"/>
                                </a:lnTo>
                                <a:lnTo>
                                  <a:pt x="227" y="611"/>
                                </a:lnTo>
                                <a:lnTo>
                                  <a:pt x="199" y="658"/>
                                </a:lnTo>
                                <a:lnTo>
                                  <a:pt x="175" y="707"/>
                                </a:lnTo>
                                <a:lnTo>
                                  <a:pt x="152" y="758"/>
                                </a:lnTo>
                                <a:lnTo>
                                  <a:pt x="131" y="810"/>
                                </a:lnTo>
                                <a:lnTo>
                                  <a:pt x="114" y="863"/>
                                </a:lnTo>
                                <a:lnTo>
                                  <a:pt x="98" y="917"/>
                                </a:lnTo>
                                <a:lnTo>
                                  <a:pt x="85" y="973"/>
                                </a:lnTo>
                                <a:lnTo>
                                  <a:pt x="75" y="1029"/>
                                </a:lnTo>
                                <a:lnTo>
                                  <a:pt x="68" y="1086"/>
                                </a:lnTo>
                                <a:lnTo>
                                  <a:pt x="64" y="1144"/>
                                </a:lnTo>
                                <a:lnTo>
                                  <a:pt x="62" y="1203"/>
                                </a:lnTo>
                                <a:lnTo>
                                  <a:pt x="64" y="1262"/>
                                </a:lnTo>
                                <a:lnTo>
                                  <a:pt x="68" y="1320"/>
                                </a:lnTo>
                                <a:lnTo>
                                  <a:pt x="75" y="1376"/>
                                </a:lnTo>
                                <a:lnTo>
                                  <a:pt x="85" y="1432"/>
                                </a:lnTo>
                                <a:lnTo>
                                  <a:pt x="98" y="1487"/>
                                </a:lnTo>
                                <a:lnTo>
                                  <a:pt x="114" y="1542"/>
                                </a:lnTo>
                                <a:lnTo>
                                  <a:pt x="131" y="1594"/>
                                </a:lnTo>
                                <a:lnTo>
                                  <a:pt x="152" y="1646"/>
                                </a:lnTo>
                                <a:lnTo>
                                  <a:pt x="175" y="1697"/>
                                </a:lnTo>
                                <a:lnTo>
                                  <a:pt x="199" y="1746"/>
                                </a:lnTo>
                                <a:lnTo>
                                  <a:pt x="227" y="1793"/>
                                </a:lnTo>
                                <a:lnTo>
                                  <a:pt x="257" y="1839"/>
                                </a:lnTo>
                                <a:lnTo>
                                  <a:pt x="289" y="1884"/>
                                </a:lnTo>
                                <a:lnTo>
                                  <a:pt x="322" y="1928"/>
                                </a:lnTo>
                                <a:lnTo>
                                  <a:pt x="358" y="1969"/>
                                </a:lnTo>
                                <a:lnTo>
                                  <a:pt x="397" y="2008"/>
                                </a:lnTo>
                                <a:lnTo>
                                  <a:pt x="436" y="2046"/>
                                </a:lnTo>
                                <a:lnTo>
                                  <a:pt x="478" y="2082"/>
                                </a:lnTo>
                                <a:lnTo>
                                  <a:pt x="520" y="2115"/>
                                </a:lnTo>
                                <a:lnTo>
                                  <a:pt x="565" y="2147"/>
                                </a:lnTo>
                                <a:lnTo>
                                  <a:pt x="611" y="2177"/>
                                </a:lnTo>
                                <a:lnTo>
                                  <a:pt x="660" y="2205"/>
                                </a:lnTo>
                                <a:lnTo>
                                  <a:pt x="709" y="2229"/>
                                </a:lnTo>
                                <a:lnTo>
                                  <a:pt x="760" y="2252"/>
                                </a:lnTo>
                                <a:lnTo>
                                  <a:pt x="810" y="2273"/>
                                </a:lnTo>
                                <a:lnTo>
                                  <a:pt x="864" y="2291"/>
                                </a:lnTo>
                                <a:lnTo>
                                  <a:pt x="919" y="2306"/>
                                </a:lnTo>
                                <a:lnTo>
                                  <a:pt x="974" y="2319"/>
                                </a:lnTo>
                                <a:lnTo>
                                  <a:pt x="1030" y="2329"/>
                                </a:lnTo>
                                <a:lnTo>
                                  <a:pt x="1086" y="2336"/>
                                </a:lnTo>
                                <a:lnTo>
                                  <a:pt x="1144" y="2340"/>
                                </a:lnTo>
                                <a:lnTo>
                                  <a:pt x="1203" y="2342"/>
                                </a:lnTo>
                                <a:lnTo>
                                  <a:pt x="1263" y="2340"/>
                                </a:lnTo>
                                <a:lnTo>
                                  <a:pt x="1320" y="2336"/>
                                </a:lnTo>
                                <a:lnTo>
                                  <a:pt x="1377" y="2329"/>
                                </a:lnTo>
                                <a:lnTo>
                                  <a:pt x="1433" y="2319"/>
                                </a:lnTo>
                                <a:lnTo>
                                  <a:pt x="1488" y="2306"/>
                                </a:lnTo>
                                <a:lnTo>
                                  <a:pt x="1543" y="2291"/>
                                </a:lnTo>
                                <a:lnTo>
                                  <a:pt x="1596" y="2273"/>
                                </a:lnTo>
                                <a:lnTo>
                                  <a:pt x="1647" y="2252"/>
                                </a:lnTo>
                                <a:lnTo>
                                  <a:pt x="1698" y="2229"/>
                                </a:lnTo>
                                <a:lnTo>
                                  <a:pt x="1747" y="2205"/>
                                </a:lnTo>
                                <a:lnTo>
                                  <a:pt x="1796" y="2177"/>
                                </a:lnTo>
                                <a:lnTo>
                                  <a:pt x="1842" y="2147"/>
                                </a:lnTo>
                                <a:lnTo>
                                  <a:pt x="1887" y="2115"/>
                                </a:lnTo>
                                <a:lnTo>
                                  <a:pt x="1929" y="2082"/>
                                </a:lnTo>
                                <a:lnTo>
                                  <a:pt x="1971" y="2046"/>
                                </a:lnTo>
                                <a:lnTo>
                                  <a:pt x="2011" y="2008"/>
                                </a:lnTo>
                                <a:lnTo>
                                  <a:pt x="2049" y="1969"/>
                                </a:lnTo>
                                <a:lnTo>
                                  <a:pt x="2085" y="1928"/>
                                </a:lnTo>
                                <a:lnTo>
                                  <a:pt x="2118" y="1884"/>
                                </a:lnTo>
                                <a:lnTo>
                                  <a:pt x="2150" y="1839"/>
                                </a:lnTo>
                                <a:lnTo>
                                  <a:pt x="2180" y="1793"/>
                                </a:lnTo>
                                <a:lnTo>
                                  <a:pt x="2208" y="1746"/>
                                </a:lnTo>
                                <a:lnTo>
                                  <a:pt x="2232" y="1697"/>
                                </a:lnTo>
                                <a:lnTo>
                                  <a:pt x="2255" y="1646"/>
                                </a:lnTo>
                                <a:lnTo>
                                  <a:pt x="2275" y="1594"/>
                                </a:lnTo>
                                <a:lnTo>
                                  <a:pt x="2293" y="1542"/>
                                </a:lnTo>
                                <a:lnTo>
                                  <a:pt x="2309" y="1487"/>
                                </a:lnTo>
                                <a:lnTo>
                                  <a:pt x="2322" y="1432"/>
                                </a:lnTo>
                                <a:lnTo>
                                  <a:pt x="2332" y="1376"/>
                                </a:lnTo>
                                <a:lnTo>
                                  <a:pt x="2339" y="1320"/>
                                </a:lnTo>
                                <a:lnTo>
                                  <a:pt x="2343" y="1262"/>
                                </a:lnTo>
                                <a:lnTo>
                                  <a:pt x="2345" y="1203"/>
                                </a:lnTo>
                                <a:lnTo>
                                  <a:pt x="2407" y="1203"/>
                                </a:lnTo>
                                <a:lnTo>
                                  <a:pt x="2405" y="1265"/>
                                </a:lnTo>
                                <a:lnTo>
                                  <a:pt x="2401" y="1325"/>
                                </a:lnTo>
                                <a:lnTo>
                                  <a:pt x="2392" y="1385"/>
                                </a:lnTo>
                                <a:lnTo>
                                  <a:pt x="2382" y="1444"/>
                                </a:lnTo>
                                <a:lnTo>
                                  <a:pt x="2369" y="1502"/>
                                </a:lnTo>
                                <a:lnTo>
                                  <a:pt x="2352" y="1559"/>
                                </a:lnTo>
                                <a:lnTo>
                                  <a:pt x="2333" y="1614"/>
                                </a:lnTo>
                                <a:lnTo>
                                  <a:pt x="2312" y="1669"/>
                                </a:lnTo>
                                <a:lnTo>
                                  <a:pt x="2288" y="1723"/>
                                </a:lnTo>
                                <a:lnTo>
                                  <a:pt x="2261" y="1774"/>
                                </a:lnTo>
                                <a:lnTo>
                                  <a:pt x="2232" y="1825"/>
                                </a:lnTo>
                                <a:lnTo>
                                  <a:pt x="2200" y="1874"/>
                                </a:lnTo>
                                <a:lnTo>
                                  <a:pt x="2167" y="1920"/>
                                </a:lnTo>
                                <a:lnTo>
                                  <a:pt x="2131" y="1967"/>
                                </a:lnTo>
                                <a:lnTo>
                                  <a:pt x="2093" y="2010"/>
                                </a:lnTo>
                                <a:lnTo>
                                  <a:pt x="2054" y="2052"/>
                                </a:lnTo>
                                <a:lnTo>
                                  <a:pt x="2012" y="2091"/>
                                </a:lnTo>
                                <a:lnTo>
                                  <a:pt x="1968" y="2130"/>
                                </a:lnTo>
                                <a:lnTo>
                                  <a:pt x="1923" y="2164"/>
                                </a:lnTo>
                                <a:lnTo>
                                  <a:pt x="1875" y="2199"/>
                                </a:lnTo>
                                <a:lnTo>
                                  <a:pt x="1826" y="2229"/>
                                </a:lnTo>
                                <a:lnTo>
                                  <a:pt x="1777" y="2258"/>
                                </a:lnTo>
                                <a:lnTo>
                                  <a:pt x="1725" y="2286"/>
                                </a:lnTo>
                                <a:lnTo>
                                  <a:pt x="1672" y="2309"/>
                                </a:lnTo>
                                <a:lnTo>
                                  <a:pt x="1617" y="2330"/>
                                </a:lnTo>
                                <a:lnTo>
                                  <a:pt x="1560" y="2349"/>
                                </a:lnTo>
                                <a:lnTo>
                                  <a:pt x="1504" y="2366"/>
                                </a:lnTo>
                                <a:lnTo>
                                  <a:pt x="1446" y="2379"/>
                                </a:lnTo>
                                <a:lnTo>
                                  <a:pt x="1387" y="2390"/>
                                </a:lnTo>
                                <a:lnTo>
                                  <a:pt x="1326" y="2398"/>
                                </a:lnTo>
                                <a:lnTo>
                                  <a:pt x="1266" y="2403"/>
                                </a:lnTo>
                                <a:lnTo>
                                  <a:pt x="1203" y="2404"/>
                                </a:lnTo>
                                <a:lnTo>
                                  <a:pt x="1144" y="2403"/>
                                </a:lnTo>
                                <a:lnTo>
                                  <a:pt x="1084" y="2398"/>
                                </a:lnTo>
                                <a:lnTo>
                                  <a:pt x="1026" y="2391"/>
                                </a:lnTo>
                                <a:lnTo>
                                  <a:pt x="968" y="2381"/>
                                </a:lnTo>
                                <a:lnTo>
                                  <a:pt x="910" y="2368"/>
                                </a:lnTo>
                                <a:lnTo>
                                  <a:pt x="854" y="2352"/>
                                </a:lnTo>
                                <a:lnTo>
                                  <a:pt x="797" y="2335"/>
                                </a:lnTo>
                                <a:lnTo>
                                  <a:pt x="744" y="2313"/>
                                </a:lnTo>
                                <a:lnTo>
                                  <a:pt x="691" y="2290"/>
                                </a:lnTo>
                                <a:lnTo>
                                  <a:pt x="639" y="2264"/>
                                </a:lnTo>
                                <a:lnTo>
                                  <a:pt x="587" y="2235"/>
                                </a:lnTo>
                                <a:lnTo>
                                  <a:pt x="537" y="2203"/>
                                </a:lnTo>
                                <a:lnTo>
                                  <a:pt x="490" y="2169"/>
                                </a:lnTo>
                                <a:lnTo>
                                  <a:pt x="442" y="2133"/>
                                </a:lnTo>
                                <a:lnTo>
                                  <a:pt x="397" y="2094"/>
                                </a:lnTo>
                                <a:lnTo>
                                  <a:pt x="354" y="2052"/>
                                </a:lnTo>
                                <a:lnTo>
                                  <a:pt x="312" y="2008"/>
                                </a:lnTo>
                                <a:lnTo>
                                  <a:pt x="273" y="1964"/>
                                </a:lnTo>
                                <a:lnTo>
                                  <a:pt x="237" y="1916"/>
                                </a:lnTo>
                                <a:lnTo>
                                  <a:pt x="202" y="1868"/>
                                </a:lnTo>
                                <a:lnTo>
                                  <a:pt x="170" y="1819"/>
                                </a:lnTo>
                                <a:lnTo>
                                  <a:pt x="142" y="1767"/>
                                </a:lnTo>
                                <a:lnTo>
                                  <a:pt x="116" y="1715"/>
                                </a:lnTo>
                                <a:lnTo>
                                  <a:pt x="91" y="1662"/>
                                </a:lnTo>
                                <a:lnTo>
                                  <a:pt x="71" y="1608"/>
                                </a:lnTo>
                                <a:lnTo>
                                  <a:pt x="52" y="1552"/>
                                </a:lnTo>
                                <a:lnTo>
                                  <a:pt x="36" y="1496"/>
                                </a:lnTo>
                                <a:lnTo>
                                  <a:pt x="23" y="1438"/>
                                </a:lnTo>
                                <a:lnTo>
                                  <a:pt x="13" y="1380"/>
                                </a:lnTo>
                                <a:lnTo>
                                  <a:pt x="6" y="1323"/>
                                </a:lnTo>
                                <a:lnTo>
                                  <a:pt x="1" y="1262"/>
                                </a:lnTo>
                                <a:lnTo>
                                  <a:pt x="0" y="1203"/>
                                </a:lnTo>
                                <a:lnTo>
                                  <a:pt x="1" y="1142"/>
                                </a:lnTo>
                                <a:lnTo>
                                  <a:pt x="6" y="1083"/>
                                </a:lnTo>
                                <a:lnTo>
                                  <a:pt x="13" y="1024"/>
                                </a:lnTo>
                                <a:lnTo>
                                  <a:pt x="23" y="966"/>
                                </a:lnTo>
                                <a:lnTo>
                                  <a:pt x="36" y="908"/>
                                </a:lnTo>
                                <a:lnTo>
                                  <a:pt x="52" y="852"/>
                                </a:lnTo>
                                <a:lnTo>
                                  <a:pt x="71" y="797"/>
                                </a:lnTo>
                                <a:lnTo>
                                  <a:pt x="91" y="742"/>
                                </a:lnTo>
                                <a:lnTo>
                                  <a:pt x="116" y="689"/>
                                </a:lnTo>
                                <a:lnTo>
                                  <a:pt x="142" y="637"/>
                                </a:lnTo>
                                <a:lnTo>
                                  <a:pt x="170" y="585"/>
                                </a:lnTo>
                                <a:lnTo>
                                  <a:pt x="202" y="536"/>
                                </a:lnTo>
                                <a:lnTo>
                                  <a:pt x="237" y="488"/>
                                </a:lnTo>
                                <a:lnTo>
                                  <a:pt x="273" y="440"/>
                                </a:lnTo>
                                <a:lnTo>
                                  <a:pt x="312" y="396"/>
                                </a:lnTo>
                                <a:lnTo>
                                  <a:pt x="354" y="352"/>
                                </a:lnTo>
                                <a:lnTo>
                                  <a:pt x="397" y="310"/>
                                </a:lnTo>
                                <a:lnTo>
                                  <a:pt x="442" y="271"/>
                                </a:lnTo>
                                <a:lnTo>
                                  <a:pt x="490" y="235"/>
                                </a:lnTo>
                                <a:lnTo>
                                  <a:pt x="537" y="201"/>
                                </a:lnTo>
                                <a:lnTo>
                                  <a:pt x="587" y="169"/>
                                </a:lnTo>
                                <a:lnTo>
                                  <a:pt x="639" y="140"/>
                                </a:lnTo>
                                <a:lnTo>
                                  <a:pt x="691" y="114"/>
                                </a:lnTo>
                                <a:lnTo>
                                  <a:pt x="744" y="91"/>
                                </a:lnTo>
                                <a:lnTo>
                                  <a:pt x="797" y="69"/>
                                </a:lnTo>
                                <a:lnTo>
                                  <a:pt x="854" y="52"/>
                                </a:lnTo>
                                <a:lnTo>
                                  <a:pt x="910" y="36"/>
                                </a:lnTo>
                                <a:lnTo>
                                  <a:pt x="968" y="23"/>
                                </a:lnTo>
                                <a:lnTo>
                                  <a:pt x="1026" y="13"/>
                                </a:lnTo>
                                <a:lnTo>
                                  <a:pt x="1084" y="6"/>
                                </a:lnTo>
                                <a:lnTo>
                                  <a:pt x="1144" y="1"/>
                                </a:lnTo>
                                <a:lnTo>
                                  <a:pt x="1203" y="0"/>
                                </a:lnTo>
                                <a:lnTo>
                                  <a:pt x="1263" y="1"/>
                                </a:lnTo>
                                <a:lnTo>
                                  <a:pt x="1323" y="6"/>
                                </a:lnTo>
                                <a:lnTo>
                                  <a:pt x="1381" y="13"/>
                                </a:lnTo>
                                <a:lnTo>
                                  <a:pt x="1440" y="23"/>
                                </a:lnTo>
                                <a:lnTo>
                                  <a:pt x="1497" y="36"/>
                                </a:lnTo>
                                <a:lnTo>
                                  <a:pt x="1555" y="52"/>
                                </a:lnTo>
                                <a:lnTo>
                                  <a:pt x="1609" y="69"/>
                                </a:lnTo>
                                <a:lnTo>
                                  <a:pt x="1664" y="91"/>
                                </a:lnTo>
                                <a:lnTo>
                                  <a:pt x="1718" y="114"/>
                                </a:lnTo>
                                <a:lnTo>
                                  <a:pt x="1770" y="140"/>
                                </a:lnTo>
                                <a:lnTo>
                                  <a:pt x="1822" y="169"/>
                                </a:lnTo>
                                <a:lnTo>
                                  <a:pt x="1871" y="201"/>
                                </a:lnTo>
                                <a:lnTo>
                                  <a:pt x="1919" y="235"/>
                                </a:lnTo>
                                <a:lnTo>
                                  <a:pt x="1966" y="271"/>
                                </a:lnTo>
                                <a:lnTo>
                                  <a:pt x="2011" y="310"/>
                                </a:lnTo>
                                <a:lnTo>
                                  <a:pt x="2054" y="352"/>
                                </a:lnTo>
                                <a:lnTo>
                                  <a:pt x="2096" y="396"/>
                                </a:lnTo>
                                <a:lnTo>
                                  <a:pt x="2135" y="440"/>
                                </a:lnTo>
                                <a:lnTo>
                                  <a:pt x="2171" y="488"/>
                                </a:lnTo>
                                <a:lnTo>
                                  <a:pt x="2206" y="536"/>
                                </a:lnTo>
                                <a:lnTo>
                                  <a:pt x="2238" y="585"/>
                                </a:lnTo>
                                <a:lnTo>
                                  <a:pt x="2267" y="637"/>
                                </a:lnTo>
                                <a:lnTo>
                                  <a:pt x="2293" y="689"/>
                                </a:lnTo>
                                <a:lnTo>
                                  <a:pt x="2316" y="742"/>
                                </a:lnTo>
                                <a:lnTo>
                                  <a:pt x="2338" y="797"/>
                                </a:lnTo>
                                <a:lnTo>
                                  <a:pt x="2355" y="852"/>
                                </a:lnTo>
                                <a:lnTo>
                                  <a:pt x="2371" y="908"/>
                                </a:lnTo>
                                <a:lnTo>
                                  <a:pt x="2384" y="966"/>
                                </a:lnTo>
                                <a:lnTo>
                                  <a:pt x="2394" y="1024"/>
                                </a:lnTo>
                                <a:lnTo>
                                  <a:pt x="2401" y="1083"/>
                                </a:lnTo>
                                <a:lnTo>
                                  <a:pt x="2405" y="1142"/>
                                </a:lnTo>
                                <a:lnTo>
                                  <a:pt x="2407" y="1203"/>
                                </a:lnTo>
                                <a:lnTo>
                                  <a:pt x="2345" y="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60001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3B4D5" id="Group 1952" o:spid="_x0000_s1026" style="position:absolute;margin-left:83.25pt;margin-top:297.25pt;width:378.65pt;height:228.65pt;z-index:251758589" coordsize="256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">
                <v:shape id="Freeform 1953" o:spid="_x0000_s1027" style="position:absolute;width:2560;height:2560;visibility:visible;mso-wrap-style:square;v-text-anchor:top" coordsize="2560,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OA8IA&#10;AADaAAAADwAAAGRycy9kb3ducmV2LnhtbESPQYvCMBSE74L/IbyFvciaukit1SgiyHoSrF729mie&#10;bd3mpTTRdv+9EQSPw8x8wyzXvanFnVpXWVYwGUcgiHOrKy4UnE+7rwSE88gaa8uk4J8crFfDwRJT&#10;bTs+0j3zhQgQdikqKL1vUildXpJBN7YNcfAutjXog2wLqVvsAtzU8juKYmmw4rBQYkPbkvK/7GYU&#10;xD/XPpslmz3/FtltZLpD7OcHpT4/+s0ChKfev8Ov9l4rmMLzSr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g4DwgAAANoAAAAPAAAAAAAAAAAAAAAAAJgCAABkcnMvZG93&#10;bnJldi54bWxQSwUGAAAAAAQABAD1AAAAhwMAAAAA&#10;" path="m2538,1281r-1,-64l2533,1155r-8,-61l2514,1032r-13,-59l2485,914r-19,-58l2443,798r-25,-56l2391,687r-30,-53l2327,582r-34,-51l2254,482r-41,-46l2170,390r-46,-43l2077,306r-49,-39l1978,232r-52,-33l1872,169r-55,-27l1761,117,1703,94,1646,75,1586,59,1527,46,1465,35r-61,-8l1342,23r-63,-1l1216,23r-62,4l1092,35r-60,11l972,59,913,75,854,94r-57,23l741,142r-55,27l633,199r-52,33l530,267r-49,39l435,347r-46,43l345,436r-40,46l267,531r-36,51l198,634r-30,53l140,742r-24,56l94,856,74,914,58,973r-13,59l33,1094r-7,61l22,1217r-2,64l22,1343r4,62l33,1467r12,61l58,1587r16,59l94,1705r22,57l140,1818r28,55l198,1926r33,52l267,2029r38,49l345,2124r44,46l435,2213r46,41l530,2291r51,37l633,2361r53,30l741,2418r56,25l854,2465r59,20l972,2501r60,13l1092,2525r62,8l1216,2537r63,1l1344,2537r63,-6l1471,2524r62,-12l1593,2499r60,-17l1712,2462r56,-23l1825,2414r53,-27l1932,2356r50,-33l2031,2289r48,-38l2125,2211r43,-42l2210,2125r41,-44l2288,2033r35,-49l2356,1932r31,-52l2414,1825r25,-55l2462,1712r20,-57l2499,1594r13,-61l2524,1471r7,-62l2537,1346r1,-65l2560,1281r-1,66l2553,1412r-7,64l2534,1538r-14,62l2502,1660r-20,61l2459,1779r-25,56l2405,1890r-30,53l2342,1995r-36,51l2267,2094r-39,47l2184,2185r-44,43l2093,2268r-47,38l1995,2342r-52,33l1890,2406r-55,28l1777,2459r-58,23l1660,2502r-61,18l1537,2534r-63,12l1410,2553r-65,6l1279,2560r-67,-1l1147,2553r-63,-7l1021,2534r-62,-14l899,2502r-60,-20l780,2459r-56,-25l669,2406r-54,-31l563,2342r-50,-36l465,2268r-46,-40l374,2185r-42,-44l292,2094r-38,-48l218,1995r-33,-52l155,1890r-29,-55l101,1779,78,1721,58,1660,40,1600,26,1538,14,1476,7,1412,1,1347,,1281r1,-67l7,1149r7,-63l26,1022,40,960,58,900,78,840r23,-57l126,725r29,-55l185,617r33,-52l254,514r38,-48l332,420r42,-45l419,332r46,-39l513,254r50,-36l615,185r54,-31l724,126r56,-25l839,78,899,58,959,40r62,-14l1084,14r63,-7l1212,1,1279,r66,1l1410,7r64,7l1537,26r62,14l1660,58r59,20l1777,101r58,25l1890,154r53,31l1995,218r51,36l2093,293r47,39l2184,375r44,45l2267,466r39,48l2342,565r33,52l2405,670r29,55l2459,783r23,57l2502,900r18,60l2534,1022r12,64l2553,1149r6,65l2560,1281r-22,xe" fillcolor="#95b3d7 [1940]" stroked="f" strokecolor="#95b3d7 [1940]" strokeweight="1pt">
                  <v:fill opacity="39321f"/>
                  <v:shadow color="#243f60 [1604]" opacity=".5" offset="1pt"/>
                  <v:path arrowok="t" o:connecttype="custom" o:connectlocs="2514,1032;2418,742;2254,482;2028,267;1761,117;1465,35;1154,27;854,94;581,232;345,436;168,687;58,973;20,1281;58,1587;168,1873;345,2124;581,2328;854,2465;1154,2533;1471,2524;1768,2439;2031,2289;2251,2081;2414,1825;2512,1533;2560,1281;2520,1600;2405,1890;2228,2141;1995,2342;1719,2482;1410,2553;1084,2546;780,2459;513,2306;292,2094;126,1835;26,1538;1,1214;58,900;185,617;374,375;615,185;899,58;1212,1;1537,26;1835,126;2093,293;2306,514;2459,783;2546,1086" o:connectangles="0,0,0,0,0,0,0,0,0,0,0,0,0,0,0,0,0,0,0,0,0,0,0,0,0,0,0,0,0,0,0,0,0,0,0,0,0,0,0,0,0,0,0,0,0,0,0,0,0,0,0"/>
                </v:shape>
                <v:shape id="Freeform 1954" o:spid="_x0000_s1028" style="position:absolute;left:286;top:406;width:1978;height:2060;visibility:visible;mso-wrap-style:square;v-text-anchor:top" coordsize="1978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1q8IA&#10;AADaAAAADwAAAGRycy9kb3ducmV2LnhtbESPQWsCMRSE70L/Q3gFb5ptqYusRikthXqq7nrx9tg8&#10;N4ublyWJuv77RhA8DjPzDbNcD7YTF/KhdazgbZqBIK6dbrlRsK9+JnMQISJr7ByTghsFWK9eRkss&#10;tLvyji5lbESCcChQgYmxL6QMtSGLYep64uQdnbcYk/SN1B6vCW47+Z5lubTYclow2NOXofpUnq2C&#10;Jm/P3m3z/SH++Yqq74352PRKjV+HzwWISEN8hh/tX61gBvcr6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rWrwgAAANoAAAAPAAAAAAAAAAAAAAAAAJgCAABkcnMvZG93&#10;bnJldi54bWxQSwUGAAAAAAQABAD1AAAAhwMAAAAA&#10;" path="m360,322r4,l371,320r10,l396,322r16,1l431,325r21,4l475,333r26,6l529,346r29,9l588,366r32,13l652,394r34,17l720,430r-2,-3l711,420,701,408,686,394,667,375,646,355,621,333,592,310,559,287,524,264,487,241,446,219,402,199,357,183,308,169,257,159r-7,-3l247,151r,-4l251,144r12,l288,146r34,1l361,150r38,3l433,157r25,3l470,164r4,10l477,186r1,10l483,200r8,-2l501,190r9,-5l513,182r40,13l556,228r36,-20l597,209r8,4l620,218r16,7l653,232r13,7l678,245r4,5l683,261r2,16l686,290r,6l691,293r10,-9l711,277r9,-1l727,278r13,8l759,296r20,11l799,319r17,10l828,336r4,3l828,332,816,312,796,283,772,248,741,211,707,174,667,141,627,117,614,107,607,95r,-7l618,86r8,3l636,94r16,7l669,109r22,12l714,134r24,16l764,169r28,18l818,211r26,23l870,260r23,27l916,317r19,31l951,381r,-2l951,374r,-9l949,352r-1,-14l943,320r-7,-20l928,277,915,254,899,226,877,199,852,170,822,140,786,108,744,76,696,44,681,33r-6,-7l676,21r7,2l688,24r8,3l708,31r13,8l738,46r19,9l777,65r22,11l821,89r23,15l865,120r24,17l909,156r20,18l948,196r16,22l967,221r2,-3l971,213r,-4l971,176r3,-71l975,36r,-32l977,3,981,r6,l991,3r3,11l995,30r2,17l995,59r-1,30l995,143r3,53l1000,219r1,-1l1007,212r10,-9l1029,193r14,-13l1060,166r19,-16l1101,134r22,-16l1146,101r24,-15l1193,70r25,-13l1241,47r23,-8l1286,33r6,l1297,34r3,5l1297,43r-4,3l1286,50r-13,6l1257,66r-20,10l1216,89r-23,16l1170,122r-23,19l1124,161r-22,24l1082,209r-17,28l1052,264r-10,29l1036,325r3,-2l1042,320r4,-4l1049,312r6,-8l1063,294r12,-14l1089,264r16,-17l1125,229r21,-18l1169,190r26,-17l1222,156r29,-16l1281,125r34,-11l1348,105r35,-4l1387,101r3,3l1390,107r-6,4l1380,112r-6,3l1364,120r-10,5l1339,133r-14,8l1307,151r-17,12l1271,176r-20,16l1231,209r-20,20l1190,252r-20,25l1150,303r-19,30l1131,335r,1l1138,335r19,-10l1170,317r13,-7l1195,303r13,-6l1219,293r10,-4l1237,287r4,l1250,291r10,5l1270,300r4,2l1279,294r2,-14l1284,265r2,-7l1290,257r12,-6l1319,244r19,-7l1357,228r17,-6l1387,218r4,-2l1399,222r13,12l1425,244r7,3l1436,238r4,-16l1445,206r4,-7l1456,203r12,8l1479,219r6,5l1511,186r9,-1l1540,183r32,-3l1608,177r39,l1683,179r29,3l1732,190r7,6l1744,200r1,5l1742,208r-3,l1731,209r-13,l1700,211r-20,2l1656,218r-29,6l1596,231r-34,11l1524,257r-39,17l1443,296r-44,26l1354,352r-48,36l1258,430r3,-1l1268,426r13,-5l1299,416r20,-8l1342,400r25,-8l1394,384r29,-9l1452,368r30,-7l1511,355r28,-4l1565,348r24,l1611,349r3,2l1620,353r1,6l1614,364r-6,1l1599,366r-13,3l1572,372r-19,5l1533,381r-22,6l1488,392r-24,8l1439,407r-23,7l1391,423r-23,10l1347,443r-21,12l1309,466r-2,2l1306,469r,1l1310,470r8,-1l1332,465r19,-5l1371,456r22,-4l1412,447r15,-1l1436,446r12,6l1458,460r8,8l1472,470r5,-4l1481,455r6,-12l1488,439r6,-2l1507,434r13,-1l1529,434r7,8l1544,452r9,10l1556,466r19,-30l1579,436r13,l1611,436r20,l1653,436r19,1l1685,440r7,3l1698,453r5,12l1708,475r1,4l1742,449r2,l1750,450r8,3l1771,456r13,4l1800,465r19,5l1838,478r18,7l1875,494r20,10l1914,514r18,11l1949,538r14,15l1975,567r3,6l1976,577r-4,2l1966,577r-4,-1l1953,573r-13,-4l1923,563r-20,-6l1877,550r-28,-6l1816,538r-35,-4l1742,530r-40,-3l1657,527r-46,l1562,531r-51,6l1458,546r3,l1471,547r14,1l1504,551r22,5l1552,559r27,5l1608,569r29,7l1667,582r28,7l1721,597r24,9l1765,615r16,10l1793,635r13,16l1813,658r2,2l1810,657r-4,-6l1800,644r-6,-5l1793,636r,2l1790,642r-4,5l1778,649r-4,-1l1764,647r-13,-5l1734,638r-22,-6l1687,625r-27,-6l1630,612r-34,-6l1560,600r-37,-4l1484,593r-41,-3l1401,590r-43,2l1315,596r7,1l1344,600r29,5l1406,610r33,6l1469,622r22,4l1500,629r5,9l1513,651r7,13l1523,670r29,-28l1553,642r3,3l1559,647r4,2l1569,651r10,1l1589,655r6,3l1599,665r5,13l1608,690r1,6l1614,693r8,-7l1633,678r7,-3l1643,677r8,4l1663,688r17,9l1699,709r22,13l1744,738r26,15l1794,771r26,19l1845,810r23,20l1890,852r18,21l1924,895r13,22l1945,934r,13l1939,951r-12,-6l1921,941r-8,-9l1900,922r-18,-13l1862,895r-23,-16l1813,863r-30,-17l1751,827r-36,-17l1676,792r-41,-15l1592,762r-46,-13l1497,738r-51,-9l1449,730r7,5l1469,742r16,10l1505,764r22,14l1552,792r24,18l1602,829r26,18l1653,868r23,21l1698,909r18,22l1732,951r12,20l1748,986r-6,6l1734,990r-8,-1l1724,986r-6,-6l1708,970r-13,-13l1677,941r-20,-16l1634,906r-26,-20l1578,866r-32,-20l1510,826r-38,-19l1432,788r-42,-16l1345,759r-48,-11l1302,751r14,8l1335,772r22,15l1377,801r19,13l1410,824r4,5l1414,836r,8l1414,853r,3l1420,855r12,-3l1445,849r7,l1456,853r10,9l1481,873r17,15l1514,901r13,13l1536,924r3,4l1534,935r-5,12l1524,957r-1,4l1563,956r19,27l1562,1006r53,15l1618,1028r7,17l1635,1073r11,31l1656,1140r5,34l1664,1204r-3,24l1657,1230r-9,3l1638,1233r-4,-9l1633,1218r-6,-11l1620,1191r-12,-20l1594,1146r-19,-26l1555,1091r-26,-29l1500,1031r-32,-31l1432,970r-41,-29l1348,914r-48,-25l1248,868r-56,-19l1198,855r17,18l1240,898r27,32l1296,963r26,33l1342,1025r12,24l1360,1073r2,13l1361,1093r-6,-2l1352,1088r-5,-5l1339,1073r-8,-13l1321,1045r-14,-16l1293,1012r-16,-19l1260,974r-20,-18l1219,937r-21,-18l1176,905r-25,-14l1127,880r-26,-8l1101,892r32,l1130,898r-6,11l1112,924r-14,8l1088,937r-2,4l1091,947r4,3l1098,950r6,1l1111,951r7,2l1125,954r5,2l1133,958r,3l1125,970r-13,13l1101,993r-6,4l1095,1018r6,l1114,1019r13,2l1131,1025r-7,10l1112,1051r-11,14l1097,1071r,20l1101,1091r10,l1121,1093r4,4l1121,1109r-9,16l1102,1139r-4,6l1098,2036r-160,24l883,2050r8,-26l891,1152r-2,-1l883,1145r-9,-7l864,1129r-9,-9l847,1112r-5,-8l841,1100r9,-4l863,1094r13,2l881,1097r,-19l878,1075r-4,-4l865,1062r-8,-10l848,1044r-6,-9l839,1029r2,-3l852,1026r13,l877,1026r4,-4l878,1018r-5,-8l865,1002r-10,-9l847,983r-8,-7l835,969r-1,-5l837,961r5,-3l851,957r9,-1l867,954r7,-1l880,953r1,l880,951r-6,-6l867,938r-9,-10l850,919r-6,-10l839,902r2,-6l845,893r6,-2l858,891r7,-2l873,891r5,l883,892r1,l884,872r-3,1l876,876r-12,6l850,889r-16,10l813,909r-20,12l773,934r-23,14l730,964r-22,16l689,996r-17,17l657,1029r-11,18l639,1062r-8,13l624,1083r-7,l614,1078r3,-8l626,1049r15,-26l662,990r26,-34l718,918r36,-35l795,853r-5,2l780,856r-16,6l741,868r-26,10l683,889r-33,15l614,921r-38,22l537,967r-39,28l461,1028r-38,36l389,1104r-32,45l329,1198r-8,15l315,1221r-6,2l308,1218r,-8l309,1192r3,-23l318,1142r7,-33l335,1074r13,-38l366,1000r11,-11l392,983r11,-3l407,980,396,950r19,-18l454,934,444,902r80,-73l569,834r-1,-31l678,740r-3,l665,743r-15,3l630,752r-25,6l578,766r-30,11l514,788r-36,15l442,820r-36,17l370,859r-36,23l299,908r-33,27l236,967r-3,-4l230,954r-2,-11l236,930r1,-2l241,922r6,-7l257,904r12,-13l283,876r18,-16l319,843r22,-19l366,807r24,-19l419,769r30,-17l481,736r35,-16l552,707r1,l553,706r-1,-2l546,704r-6,2l529,707r-19,3l487,714r-26,6l429,726r-33,9l360,745r-39,11l282,769r-39,16l204,801r-38,19l130,842,95,865,65,889r-4,3l52,896r-10,2l38,893r,-4l39,883r3,-8l46,863r6,-13l61,836,72,820,87,803r16,-18l124,765r25,-19l176,726r34,-20l247,686r43,-21l338,645r38,20l384,628r51,-13l438,619r8,9l455,636r4,3l462,634r6,-12l472,610r5,-5l483,603r14,-1l516,597r20,-2l556,592r19,-3l588,587r4,-1l589,586r-5,-1l574,583r-15,-1l542,580r-20,-1l497,577r-26,-1l442,576r-30,1l379,579r-34,3l309,587r-36,6l234,602r-37,10l178,616r-7,l168,613r1,-4l172,603r3,-6l176,593r2,-1l179,590r6,-1l192,586r12,-4l218,576r19,-4l257,566r23,-6l306,554r31,-6l368,544r34,-4l439,537r39,-2l520,535r43,2l561,535r-11,-2l533,528r-20,-4l485,518r-30,-7l420,505r-39,-6l341,495r-43,-4l253,489r-45,l162,492r-46,6l69,507,25,518r-5,2l10,521r-9,l,515r1,-3l6,508r4,-4l16,498r7,-6l32,486r10,-7l55,472r14,-9l85,456r19,-9l126,440r24,-9l178,424r29,-8l240,408r29,29l299,403r116,-6l425,436r4,-5l439,420r12,-12l457,403r7,l475,404r12,1l491,405r16,41l511,442r11,-11l532,421r7,-4l545,418r11,3l571,426r16,4l602,434r13,5l626,442r2,1l627,442r-4,-3l617,434r-9,-4l598,423r-13,-7l571,407r-16,-9l536,388r-19,-9l497,371r-22,-9l454,353r-25,-7l406,340r-25,-4l360,322xe" fillcolor="#95b3d7 [1940]" stroked="f" strokecolor="#95b3d7 [1940]" strokeweight="1pt">
                  <v:fill opacity="39321f"/>
                  <v:shadow color="#243f60 [1604]" opacity=".5" offset="1pt"/>
                  <v:path arrowok="t" o:connecttype="custom" o:connectlocs="720,430;250,156;501,190;686,296;741,211;818,211;877,199;799,76;977,3;1060,166;1273,56;1046,316;1387,101;1170,277;1270,300;1432,247;1732,190;1399,322;1565,348;1416,414;1436,446;1575,436;1771,456;1962,576;1471,547;1815,660;1630,612;1505,638;1614,693;1908,873;1676,792;1676,889;1578,866;1414,844;1524,957;1634,1224;1198,855;1307,1029;1088,937;1101,1018;1098,2036;881,1078;847,983;844,909;813,909;641,1023;461,1028;377,989;578,766;247,915;546,704;61,892;247,686;536,595;309,587;237,572;420,505;16,498;429,431;602,434;429,346" o:connectangles="0,0,0,0,0,0,0,0,0,0,0,0,0,0,0,0,0,0,0,0,0,0,0,0,0,0,0,0,0,0,0,0,0,0,0,0,0,0,0,0,0,0,0,0,0,0,0,0,0,0,0,0,0,0,0,0,0,0,0,0,0"/>
                </v:shape>
                <v:shape id="Freeform 1955" o:spid="_x0000_s1029" style="position:absolute;left:78;top:91;width:2407;height:2404;visibility:visible;mso-wrap-style:square;v-text-anchor:top" coordsize="2407,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9cMAA&#10;AADaAAAADwAAAGRycy9kb3ducmV2LnhtbESPT4vCMBTE7wt+h/CEva2pLohUYxGhsqwe1n/3R/Ns&#10;is1LaWKt394ICx6HmfkNs8h6W4uOWl85VjAeJSCIC6crLhWcjvnXDIQPyBprx6TgQR6y5eBjgal2&#10;d95TdwiliBD2KSowITSplL4wZNGPXEMcvYtrLYYo21LqFu8Rbms5SZKptFhxXDDY0NpQcT3crIJN&#10;SExXuhy3/tfuz5Nv77Z/O6U+h/1qDiJQH97h//aPVjCF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n9cMAAAADaAAAADwAAAAAAAAAAAAAAAACYAgAAZHJzL2Rvd25y&#10;ZXYueG1sUEsFBgAAAAAEAAQA9QAAAIUDAAAAAA==&#10;" path="m2345,1203r-2,-59l2339,1086r-7,-57l2322,973r-12,-56l2296,863r-19,-53l2258,758r-23,-51l2210,658r-26,-47l2154,565r-30,-45l2090,476r-36,-41l2017,396r-39,-39l1937,322r-43,-35l1849,256r-46,-31l1755,198r-49,-25l1656,150r-52,-20l1550,113,1495,97,1439,84,1381,74r-58,-8l1264,62r-61,-1l1144,62r-58,4l1030,74,974,84,919,97r-55,16l810,130r-50,20l709,173r-49,25l611,225r-46,31l520,287r-42,35l436,357r-39,39l358,435r-36,41l289,520r-32,45l227,611r-28,47l175,707r-23,51l131,810r-17,53l98,917,85,973r-10,56l68,1086r-4,58l62,1203r2,59l68,1320r7,56l85,1432r13,55l114,1542r17,52l152,1646r23,51l199,1746r28,47l257,1839r32,45l322,1928r36,41l397,2008r39,38l478,2082r42,33l565,2147r46,30l660,2205r49,24l760,2252r50,21l864,2291r55,15l974,2319r56,10l1086,2336r58,4l1203,2342r60,-2l1320,2336r57,-7l1433,2319r55,-13l1543,2291r53,-18l1647,2252r51,-23l1747,2205r49,-28l1842,2147r45,-32l1929,2082r42,-36l2011,2008r38,-39l2085,1928r33,-44l2150,1839r30,-46l2208,1746r24,-49l2255,1646r20,-52l2293,1542r16,-55l2322,1432r10,-56l2339,1320r4,-58l2345,1203r62,l2405,1265r-4,60l2392,1385r-10,59l2369,1502r-17,57l2333,1614r-21,55l2288,1723r-27,51l2232,1825r-32,49l2167,1920r-36,47l2093,2010r-39,42l2012,2091r-44,39l1923,2164r-48,35l1826,2229r-49,29l1725,2286r-53,23l1617,2330r-57,19l1504,2366r-58,13l1387,2390r-61,8l1266,2403r-63,1l1144,2403r-60,-5l1026,2391r-58,-10l910,2368r-56,-16l797,2335r-53,-22l691,2290r-52,-26l587,2235r-50,-32l490,2169r-48,-36l397,2094r-43,-42l312,2008r-39,-44l237,1916r-35,-48l170,1819r-28,-52l116,1715,91,1662,71,1608,52,1552,36,1496,23,1438,13,1380,6,1323,1,1262,,1203r1,-61l6,1083r7,-59l23,966,36,908,52,852,71,797,91,742r25,-53l142,637r28,-52l202,536r35,-48l273,440r39,-44l354,352r43,-42l442,271r48,-36l537,201r50,-32l639,140r52,-26l744,91,797,69,854,52,910,36,968,23r58,-10l1084,6r60,-5l1203,r60,1l1323,6r58,7l1440,23r57,13l1555,52r54,17l1664,91r54,23l1770,140r52,29l1871,201r48,34l1966,271r45,39l2054,352r42,44l2135,440r36,48l2206,536r32,49l2267,637r26,52l2316,742r22,55l2355,852r16,56l2384,966r10,58l2401,1083r4,59l2407,1203r-62,xe" fillcolor="#95b3d7 [1940]" stroked="f" strokecolor="#95b3d7 [1940]" strokeweight="1pt">
                  <v:fill opacity="39321f"/>
                  <v:shadow color="#243f60 [1604]" opacity=".5" offset="1pt"/>
                  <v:path arrowok="t" o:connecttype="custom" o:connectlocs="2322,973;2235,707;2090,476;1894,287;1656,150;1381,74;1086,66;810,130;565,256;358,435;199,658;98,917;62,1203;98,1487;199,1746;358,1969;565,2147;810,2273;1086,2336;1377,2329;1647,2252;1887,2115;2085,1928;2232,1697;2322,1432;2407,1203;2369,1502;2261,1774;2093,2010;1875,2199;1617,2330;1326,2398;1026,2391;744,2313;490,2169;273,1964;116,1715;23,1438;1,1142;52,852;170,585;354,352;587,169;854,52;1144,1;1440,23;1718,114;1966,271;2171,488;2316,742;2394,1024" o:connectangles="0,0,0,0,0,0,0,0,0,0,0,0,0,0,0,0,0,0,0,0,0,0,0,0,0,0,0,0,0,0,0,0,0,0,0,0,0,0,0,0,0,0,0,0,0,0,0,0,0,0,0"/>
                </v:shape>
              </v:group>
            </w:pict>
          </mc:Fallback>
        </mc:AlternateContent>
      </w:r>
      <w:r w:rsidR="006574A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9E83B0" wp14:editId="622EC9CE">
                <wp:simplePos x="0" y="0"/>
                <wp:positionH relativeFrom="page">
                  <wp:posOffset>713105</wp:posOffset>
                </wp:positionH>
                <wp:positionV relativeFrom="page">
                  <wp:posOffset>6145530</wp:posOffset>
                </wp:positionV>
                <wp:extent cx="6309360" cy="2159000"/>
                <wp:effectExtent l="0" t="1905" r="0" b="1270"/>
                <wp:wrapNone/>
                <wp:docPr id="12" name="Text Box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B7F7" w14:textId="77777777" w:rsidR="001C23F5" w:rsidRDefault="006574AD" w:rsidP="0016167D">
                            <w:pPr>
                              <w:pStyle w:val="Details"/>
                              <w:rPr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D7444" wp14:editId="2C723DAE">
                                  <wp:extent cx="3409950" cy="167815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1125" cy="1683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C60B2" id="Text Box 1946" o:spid="_x0000_s1031" type="#_x0000_t202" style="position:absolute;margin-left:56.15pt;margin-top:483.9pt;width:496.8pt;height:170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" filled="f" stroked="f">
                <v:textbox inset=",0,,0">
                  <w:txbxContent>
                    <w:p w:rsidR="001C23F5" w:rsidRDefault="006574AD" w:rsidP="0016167D">
                      <w:pPr>
                        <w:pStyle w:val="Details"/>
                        <w:rPr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2F7434" wp14:editId="2B8995EE">
                            <wp:extent cx="3409950" cy="167815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1125" cy="1683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C1204" w:rsidRPr="00001030" w:rsidSect="00C854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20CEC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B847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47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72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C2D3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9601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4EE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E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1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F5"/>
    <w:rsid w:val="00001030"/>
    <w:rsid w:val="000110C0"/>
    <w:rsid w:val="0001195D"/>
    <w:rsid w:val="00012FC3"/>
    <w:rsid w:val="00016BF3"/>
    <w:rsid w:val="00017085"/>
    <w:rsid w:val="00044534"/>
    <w:rsid w:val="00050BF7"/>
    <w:rsid w:val="00060E4A"/>
    <w:rsid w:val="00083D71"/>
    <w:rsid w:val="000850AD"/>
    <w:rsid w:val="0008598A"/>
    <w:rsid w:val="000B2DA3"/>
    <w:rsid w:val="000B59FD"/>
    <w:rsid w:val="000C194C"/>
    <w:rsid w:val="000C251D"/>
    <w:rsid w:val="000D05E2"/>
    <w:rsid w:val="000E6548"/>
    <w:rsid w:val="000F13D0"/>
    <w:rsid w:val="00110C21"/>
    <w:rsid w:val="001446C8"/>
    <w:rsid w:val="00145246"/>
    <w:rsid w:val="0015009F"/>
    <w:rsid w:val="0015722B"/>
    <w:rsid w:val="0016167D"/>
    <w:rsid w:val="00174B56"/>
    <w:rsid w:val="00175F9D"/>
    <w:rsid w:val="00194383"/>
    <w:rsid w:val="001A6BD0"/>
    <w:rsid w:val="001A6FF5"/>
    <w:rsid w:val="001C23F5"/>
    <w:rsid w:val="001C7B98"/>
    <w:rsid w:val="001E4233"/>
    <w:rsid w:val="001E7387"/>
    <w:rsid w:val="001F0248"/>
    <w:rsid w:val="00211F13"/>
    <w:rsid w:val="00212487"/>
    <w:rsid w:val="002200D4"/>
    <w:rsid w:val="002316BE"/>
    <w:rsid w:val="00235494"/>
    <w:rsid w:val="002424E8"/>
    <w:rsid w:val="002511EE"/>
    <w:rsid w:val="00251B82"/>
    <w:rsid w:val="002542A4"/>
    <w:rsid w:val="00272F75"/>
    <w:rsid w:val="00280F77"/>
    <w:rsid w:val="002B5B98"/>
    <w:rsid w:val="002B649F"/>
    <w:rsid w:val="002C4639"/>
    <w:rsid w:val="002D3C49"/>
    <w:rsid w:val="002E404F"/>
    <w:rsid w:val="0030776D"/>
    <w:rsid w:val="00314BFA"/>
    <w:rsid w:val="003178E2"/>
    <w:rsid w:val="00324EF9"/>
    <w:rsid w:val="003307B2"/>
    <w:rsid w:val="003367DA"/>
    <w:rsid w:val="00340725"/>
    <w:rsid w:val="003466B0"/>
    <w:rsid w:val="00351871"/>
    <w:rsid w:val="0036306A"/>
    <w:rsid w:val="00382E3B"/>
    <w:rsid w:val="00386094"/>
    <w:rsid w:val="0039295D"/>
    <w:rsid w:val="003A11A9"/>
    <w:rsid w:val="003B3704"/>
    <w:rsid w:val="003B3BD5"/>
    <w:rsid w:val="003C14AB"/>
    <w:rsid w:val="003C1A1D"/>
    <w:rsid w:val="003C5821"/>
    <w:rsid w:val="003D4629"/>
    <w:rsid w:val="003D4F04"/>
    <w:rsid w:val="003F1ECE"/>
    <w:rsid w:val="00400AD2"/>
    <w:rsid w:val="00402C55"/>
    <w:rsid w:val="004040A1"/>
    <w:rsid w:val="00420E50"/>
    <w:rsid w:val="00422C3F"/>
    <w:rsid w:val="00423513"/>
    <w:rsid w:val="004239EF"/>
    <w:rsid w:val="00440722"/>
    <w:rsid w:val="00442B56"/>
    <w:rsid w:val="00447285"/>
    <w:rsid w:val="00447A6C"/>
    <w:rsid w:val="00460AC5"/>
    <w:rsid w:val="00463F03"/>
    <w:rsid w:val="004711AC"/>
    <w:rsid w:val="00474934"/>
    <w:rsid w:val="00487F07"/>
    <w:rsid w:val="00487FB7"/>
    <w:rsid w:val="00497D27"/>
    <w:rsid w:val="004A4CBA"/>
    <w:rsid w:val="004B64EB"/>
    <w:rsid w:val="004C653F"/>
    <w:rsid w:val="004D7CB5"/>
    <w:rsid w:val="004E1993"/>
    <w:rsid w:val="004E5634"/>
    <w:rsid w:val="004E5AE1"/>
    <w:rsid w:val="00502017"/>
    <w:rsid w:val="005119AB"/>
    <w:rsid w:val="00523118"/>
    <w:rsid w:val="005646DB"/>
    <w:rsid w:val="00590B05"/>
    <w:rsid w:val="005940A3"/>
    <w:rsid w:val="00597CA2"/>
    <w:rsid w:val="005A2304"/>
    <w:rsid w:val="005A30BA"/>
    <w:rsid w:val="005A5845"/>
    <w:rsid w:val="005B050C"/>
    <w:rsid w:val="005B0AEF"/>
    <w:rsid w:val="005B621F"/>
    <w:rsid w:val="005C1C28"/>
    <w:rsid w:val="005C3B87"/>
    <w:rsid w:val="005D31BD"/>
    <w:rsid w:val="005D3445"/>
    <w:rsid w:val="005D6A74"/>
    <w:rsid w:val="005F77EC"/>
    <w:rsid w:val="00601168"/>
    <w:rsid w:val="00602034"/>
    <w:rsid w:val="0060240F"/>
    <w:rsid w:val="006141EA"/>
    <w:rsid w:val="006470A6"/>
    <w:rsid w:val="006574AD"/>
    <w:rsid w:val="006619C7"/>
    <w:rsid w:val="006742C8"/>
    <w:rsid w:val="00681D0F"/>
    <w:rsid w:val="00690308"/>
    <w:rsid w:val="0069269D"/>
    <w:rsid w:val="0069386F"/>
    <w:rsid w:val="006A1805"/>
    <w:rsid w:val="006A3510"/>
    <w:rsid w:val="006A65FF"/>
    <w:rsid w:val="006A671C"/>
    <w:rsid w:val="006A68AB"/>
    <w:rsid w:val="006B411C"/>
    <w:rsid w:val="006B43DE"/>
    <w:rsid w:val="006C6656"/>
    <w:rsid w:val="006C7E01"/>
    <w:rsid w:val="006D1D66"/>
    <w:rsid w:val="006E7423"/>
    <w:rsid w:val="0071107F"/>
    <w:rsid w:val="007329E8"/>
    <w:rsid w:val="00732C84"/>
    <w:rsid w:val="0074129A"/>
    <w:rsid w:val="0074573C"/>
    <w:rsid w:val="007514CB"/>
    <w:rsid w:val="00762436"/>
    <w:rsid w:val="00771BB0"/>
    <w:rsid w:val="00775148"/>
    <w:rsid w:val="00783558"/>
    <w:rsid w:val="007A3C55"/>
    <w:rsid w:val="007B6C70"/>
    <w:rsid w:val="007E505F"/>
    <w:rsid w:val="007F0944"/>
    <w:rsid w:val="007F2E89"/>
    <w:rsid w:val="007F45F5"/>
    <w:rsid w:val="007F6C62"/>
    <w:rsid w:val="0081173C"/>
    <w:rsid w:val="008254AD"/>
    <w:rsid w:val="0084507F"/>
    <w:rsid w:val="00852D08"/>
    <w:rsid w:val="00854F03"/>
    <w:rsid w:val="00855B3F"/>
    <w:rsid w:val="008664C5"/>
    <w:rsid w:val="008704FF"/>
    <w:rsid w:val="008733F5"/>
    <w:rsid w:val="00874F39"/>
    <w:rsid w:val="00875290"/>
    <w:rsid w:val="008B09DE"/>
    <w:rsid w:val="008D6F4D"/>
    <w:rsid w:val="008F7639"/>
    <w:rsid w:val="00901D8E"/>
    <w:rsid w:val="00906526"/>
    <w:rsid w:val="00924898"/>
    <w:rsid w:val="00932BA2"/>
    <w:rsid w:val="00956DB1"/>
    <w:rsid w:val="00957BCF"/>
    <w:rsid w:val="00963CB0"/>
    <w:rsid w:val="00971732"/>
    <w:rsid w:val="00971FC1"/>
    <w:rsid w:val="00972482"/>
    <w:rsid w:val="009901B2"/>
    <w:rsid w:val="009A2711"/>
    <w:rsid w:val="009B2AE7"/>
    <w:rsid w:val="009C6375"/>
    <w:rsid w:val="009C71CF"/>
    <w:rsid w:val="009E3631"/>
    <w:rsid w:val="009F573F"/>
    <w:rsid w:val="009F73F2"/>
    <w:rsid w:val="00A073C7"/>
    <w:rsid w:val="00A16DBD"/>
    <w:rsid w:val="00A265D8"/>
    <w:rsid w:val="00A2674B"/>
    <w:rsid w:val="00A30739"/>
    <w:rsid w:val="00A45A3E"/>
    <w:rsid w:val="00A57D45"/>
    <w:rsid w:val="00A634B5"/>
    <w:rsid w:val="00A750AB"/>
    <w:rsid w:val="00A76707"/>
    <w:rsid w:val="00A84952"/>
    <w:rsid w:val="00A90C87"/>
    <w:rsid w:val="00A91D40"/>
    <w:rsid w:val="00A92E31"/>
    <w:rsid w:val="00A97EC0"/>
    <w:rsid w:val="00AB4ACB"/>
    <w:rsid w:val="00AD37B7"/>
    <w:rsid w:val="00AD61D5"/>
    <w:rsid w:val="00B003AE"/>
    <w:rsid w:val="00B00A0B"/>
    <w:rsid w:val="00B1789C"/>
    <w:rsid w:val="00B20606"/>
    <w:rsid w:val="00B20BEF"/>
    <w:rsid w:val="00B31C47"/>
    <w:rsid w:val="00B43028"/>
    <w:rsid w:val="00B47D17"/>
    <w:rsid w:val="00B52343"/>
    <w:rsid w:val="00B56517"/>
    <w:rsid w:val="00B95FC8"/>
    <w:rsid w:val="00BB098D"/>
    <w:rsid w:val="00BD1A90"/>
    <w:rsid w:val="00BF36C7"/>
    <w:rsid w:val="00C12917"/>
    <w:rsid w:val="00C15CFC"/>
    <w:rsid w:val="00C2475F"/>
    <w:rsid w:val="00C2618E"/>
    <w:rsid w:val="00C3481B"/>
    <w:rsid w:val="00C36ABB"/>
    <w:rsid w:val="00C36B36"/>
    <w:rsid w:val="00C41F3F"/>
    <w:rsid w:val="00C43598"/>
    <w:rsid w:val="00C44603"/>
    <w:rsid w:val="00C45F4D"/>
    <w:rsid w:val="00C52B76"/>
    <w:rsid w:val="00C74A65"/>
    <w:rsid w:val="00C80591"/>
    <w:rsid w:val="00C84E6E"/>
    <w:rsid w:val="00C85457"/>
    <w:rsid w:val="00C90205"/>
    <w:rsid w:val="00C9294D"/>
    <w:rsid w:val="00CB005E"/>
    <w:rsid w:val="00CB7BF5"/>
    <w:rsid w:val="00CC3EA5"/>
    <w:rsid w:val="00CD65E7"/>
    <w:rsid w:val="00CD69FA"/>
    <w:rsid w:val="00CE1CC9"/>
    <w:rsid w:val="00CE3B7C"/>
    <w:rsid w:val="00CF0F2B"/>
    <w:rsid w:val="00CF33E8"/>
    <w:rsid w:val="00D1118C"/>
    <w:rsid w:val="00D114D7"/>
    <w:rsid w:val="00D264CF"/>
    <w:rsid w:val="00D34AB6"/>
    <w:rsid w:val="00D46A96"/>
    <w:rsid w:val="00D472C0"/>
    <w:rsid w:val="00D603D1"/>
    <w:rsid w:val="00D71488"/>
    <w:rsid w:val="00D7788A"/>
    <w:rsid w:val="00D86B0D"/>
    <w:rsid w:val="00D8734F"/>
    <w:rsid w:val="00D92079"/>
    <w:rsid w:val="00D94E3C"/>
    <w:rsid w:val="00DA42EC"/>
    <w:rsid w:val="00DB1684"/>
    <w:rsid w:val="00DC09A4"/>
    <w:rsid w:val="00DC139F"/>
    <w:rsid w:val="00DC3538"/>
    <w:rsid w:val="00DC3BAC"/>
    <w:rsid w:val="00DD2C3D"/>
    <w:rsid w:val="00DD5830"/>
    <w:rsid w:val="00DE0492"/>
    <w:rsid w:val="00DE5D18"/>
    <w:rsid w:val="00DF1526"/>
    <w:rsid w:val="00DF23EE"/>
    <w:rsid w:val="00DF47F1"/>
    <w:rsid w:val="00E0782E"/>
    <w:rsid w:val="00E113D8"/>
    <w:rsid w:val="00E27413"/>
    <w:rsid w:val="00E32C3D"/>
    <w:rsid w:val="00E45EFA"/>
    <w:rsid w:val="00E467C4"/>
    <w:rsid w:val="00E555A9"/>
    <w:rsid w:val="00E65274"/>
    <w:rsid w:val="00E6787F"/>
    <w:rsid w:val="00E72A12"/>
    <w:rsid w:val="00E966BB"/>
    <w:rsid w:val="00E97B08"/>
    <w:rsid w:val="00EB1156"/>
    <w:rsid w:val="00EC6168"/>
    <w:rsid w:val="00EC656A"/>
    <w:rsid w:val="00EE0A33"/>
    <w:rsid w:val="00EE2FAC"/>
    <w:rsid w:val="00EF2EA3"/>
    <w:rsid w:val="00EF3370"/>
    <w:rsid w:val="00F0082D"/>
    <w:rsid w:val="00F103B7"/>
    <w:rsid w:val="00F17C95"/>
    <w:rsid w:val="00F51933"/>
    <w:rsid w:val="00F5220A"/>
    <w:rsid w:val="00F57D49"/>
    <w:rsid w:val="00F648E2"/>
    <w:rsid w:val="00F653FC"/>
    <w:rsid w:val="00F65DC5"/>
    <w:rsid w:val="00F669D1"/>
    <w:rsid w:val="00F85886"/>
    <w:rsid w:val="00F90DAB"/>
    <w:rsid w:val="00F910D8"/>
    <w:rsid w:val="00F92BF9"/>
    <w:rsid w:val="00FA07D9"/>
    <w:rsid w:val="00FA1A58"/>
    <w:rsid w:val="00FC1204"/>
    <w:rsid w:val="00FE0692"/>
    <w:rsid w:val="00FE1AE3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" fillcolor="none [3052]" strokecolor="none [2404]">
      <v:fill color="none [3052]" opacity=".5" color2="none [1300]"/>
      <v:stroke color="none [2404]" weight="1pt"/>
      <v:shadow type="perspective" color="none [1604]" opacity=".5" offset="1pt" offset2="-3pt"/>
      <o:extrusion v:ext="view" backdepth="1in" type="perspective"/>
      <o:colormru v:ext="edit" colors="#e5d2b8,#f2a590,#a58c67,#591a19,#96f,#9f9,#6f6,#92cddc"/>
    </o:shapedefaults>
    <o:shapelayout v:ext="edit">
      <o:idmap v:ext="edit" data="1"/>
    </o:shapelayout>
  </w:shapeDefaults>
  <w:decimalSymbol w:val="."/>
  <w:listSeparator w:val=","/>
  <w14:docId w14:val="7C1F24CB"/>
  <w15:docId w15:val="{69931B64-4BC1-4BE6-B809-D6BF7189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167D"/>
    <w:rPr>
      <w:rFonts w:asciiTheme="minorHAnsi" w:hAnsiTheme="minorHAnsi"/>
      <w:color w:val="591A19"/>
      <w:spacing w:val="10"/>
      <w:lang w:eastAsia="en-US"/>
    </w:rPr>
  </w:style>
  <w:style w:type="paragraph" w:styleId="Heading1">
    <w:name w:val="heading 1"/>
    <w:basedOn w:val="Normal"/>
    <w:next w:val="Normal"/>
    <w:rsid w:val="0015722B"/>
    <w:pPr>
      <w:outlineLvl w:val="0"/>
    </w:pPr>
    <w:rPr>
      <w:rFonts w:asciiTheme="majorHAnsi" w:hAnsiTheme="majorHAnsi"/>
      <w:color w:val="365F91" w:themeColor="accent1" w:themeShade="BF"/>
      <w:sz w:val="56"/>
      <w:szCs w:val="56"/>
    </w:rPr>
  </w:style>
  <w:style w:type="paragraph" w:styleId="Heading2">
    <w:name w:val="heading 2"/>
    <w:basedOn w:val="Normal"/>
    <w:next w:val="Normal"/>
    <w:rsid w:val="002D3C49"/>
    <w:pPr>
      <w:framePr w:hSpace="187" w:wrap="around" w:vAnchor="page" w:hAnchor="margin" w:xAlign="center" w:y="1844"/>
      <w:outlineLvl w:val="1"/>
    </w:pPr>
    <w:rPr>
      <w:color w:val="A58C67"/>
      <w:sz w:val="48"/>
      <w:szCs w:val="48"/>
    </w:rPr>
  </w:style>
  <w:style w:type="paragraph" w:styleId="Heading3">
    <w:name w:val="heading 3"/>
    <w:basedOn w:val="Normal"/>
    <w:next w:val="Normal"/>
    <w:link w:val="Heading3Char"/>
    <w:rsid w:val="002D3C49"/>
    <w:pPr>
      <w:framePr w:hSpace="187" w:wrap="around" w:vAnchor="page" w:hAnchor="margin" w:xAlign="center" w:y="18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0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D3C49"/>
    <w:rPr>
      <w:rFonts w:ascii="Garamond" w:hAnsi="Garamond"/>
      <w:color w:val="591A19"/>
      <w:spacing w:val="10"/>
      <w:sz w:val="24"/>
      <w:szCs w:val="24"/>
      <w:lang w:val="en-US" w:eastAsia="en-US" w:bidi="ar-SA"/>
    </w:rPr>
  </w:style>
  <w:style w:type="paragraph" w:customStyle="1" w:styleId="Normal2">
    <w:name w:val="Normal2"/>
    <w:basedOn w:val="Normal"/>
    <w:semiHidden/>
    <w:rsid w:val="009C6375"/>
    <w:pPr>
      <w:framePr w:hSpace="187" w:wrap="around" w:vAnchor="page" w:hAnchor="margin" w:xAlign="center" w:y="1844"/>
    </w:pPr>
    <w:rPr>
      <w:color w:val="FFFFFF"/>
    </w:rPr>
  </w:style>
  <w:style w:type="paragraph" w:customStyle="1" w:styleId="FlyerName">
    <w:name w:val="Flyer Name"/>
    <w:basedOn w:val="Normal"/>
    <w:autoRedefine/>
    <w:qFormat/>
    <w:rsid w:val="00783558"/>
    <w:rPr>
      <w:rFonts w:asciiTheme="majorHAnsi" w:hAnsiTheme="majorHAnsi"/>
      <w:b/>
      <w:color w:val="365F91" w:themeColor="accent1" w:themeShade="BF"/>
      <w:sz w:val="72"/>
      <w:szCs w:val="72"/>
      <w:vertAlign w:val="superscript"/>
    </w:rPr>
  </w:style>
  <w:style w:type="paragraph" w:customStyle="1" w:styleId="Address">
    <w:name w:val="Address"/>
    <w:basedOn w:val="Normal"/>
    <w:autoRedefine/>
    <w:qFormat/>
    <w:rsid w:val="00423513"/>
    <w:pPr>
      <w:jc w:val="center"/>
    </w:pPr>
    <w:rPr>
      <w:rFonts w:asciiTheme="majorHAnsi" w:hAnsiTheme="majorHAnsi"/>
      <w:b/>
      <w:color w:val="002060"/>
      <w:sz w:val="44"/>
      <w:szCs w:val="44"/>
    </w:rPr>
  </w:style>
  <w:style w:type="paragraph" w:customStyle="1" w:styleId="EventDate">
    <w:name w:val="Event Date"/>
    <w:basedOn w:val="Normal"/>
    <w:qFormat/>
    <w:rsid w:val="00C43598"/>
    <w:pPr>
      <w:spacing w:after="300"/>
    </w:pPr>
    <w:rPr>
      <w:color w:val="365F91" w:themeColor="accent1" w:themeShade="BF"/>
      <w:sz w:val="40"/>
      <w:szCs w:val="44"/>
      <w:lang w:eastAsia="ja-JP"/>
    </w:rPr>
  </w:style>
  <w:style w:type="paragraph" w:customStyle="1" w:styleId="Highlight">
    <w:name w:val="Highlight"/>
    <w:basedOn w:val="Normal"/>
    <w:qFormat/>
    <w:rsid w:val="00C43598"/>
    <w:pPr>
      <w:jc w:val="right"/>
    </w:pPr>
    <w:rPr>
      <w:rFonts w:asciiTheme="majorHAnsi" w:hAnsiTheme="majorHAnsi"/>
      <w:b/>
      <w:color w:val="365F91" w:themeColor="accent1" w:themeShade="BF"/>
      <w:sz w:val="44"/>
      <w:szCs w:val="44"/>
      <w:lang w:eastAsia="ja-JP"/>
    </w:rPr>
  </w:style>
  <w:style w:type="paragraph" w:customStyle="1" w:styleId="Details">
    <w:name w:val="Details"/>
    <w:basedOn w:val="Normal"/>
    <w:qFormat/>
    <w:rsid w:val="0016167D"/>
    <w:pPr>
      <w:jc w:val="both"/>
    </w:pPr>
    <w:rPr>
      <w:color w:val="365F91" w:themeColor="accent1" w:themeShade="BF"/>
      <w:sz w:val="28"/>
      <w:szCs w:val="28"/>
    </w:rPr>
  </w:style>
  <w:style w:type="paragraph" w:customStyle="1" w:styleId="Sponsor">
    <w:name w:val="Sponsor"/>
    <w:basedOn w:val="Normal"/>
    <w:qFormat/>
    <w:rsid w:val="0060240F"/>
    <w:rPr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161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67D"/>
    <w:rPr>
      <w:rFonts w:ascii="Tahoma" w:hAnsi="Tahoma" w:cs="Tahoma"/>
      <w:color w:val="591A19"/>
      <w:spacing w:val="1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A1A58"/>
    <w:rPr>
      <w:color w:val="808080"/>
    </w:rPr>
  </w:style>
  <w:style w:type="character" w:customStyle="1" w:styleId="apple-converted-space">
    <w:name w:val="apple-converted-space"/>
    <w:basedOn w:val="DefaultParagraphFont"/>
    <w:rsid w:val="001C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Microsoft\Templates\Caribbean%20American%20Heritage%20Month%20event%20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olst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5E7522-0019-4068-9C32-E357ED2F1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BC205-C959-4026-AD47-02DFBBC42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Caribbean American Heritage Month event flyer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American Heritage Month event flyer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American Heritage Month event flyer</dc:title>
  <dc:creator>Joanne Valletta</dc:creator>
  <cp:keywords/>
  <cp:lastModifiedBy>Peter Del-Debbio</cp:lastModifiedBy>
  <cp:revision>2</cp:revision>
  <cp:lastPrinted>2021-01-18T04:33:00Z</cp:lastPrinted>
  <dcterms:created xsi:type="dcterms:W3CDTF">2021-01-20T22:03:00Z</dcterms:created>
  <dcterms:modified xsi:type="dcterms:W3CDTF">2021-01-20T22:03:00Z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TC101316351033</vt:lpwstr>
  </property>
</Properties>
</file>