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CB81" w14:textId="77777777" w:rsidR="00F430C3" w:rsidRDefault="00F430C3" w:rsidP="00E16B6E">
      <w:pPr>
        <w:pStyle w:val="Details"/>
      </w:pPr>
    </w:p>
    <w:p w14:paraId="76BD83AC" w14:textId="77777777" w:rsidR="00F430C3" w:rsidRDefault="00F430C3" w:rsidP="00E16B6E">
      <w:pPr>
        <w:pStyle w:val="Details"/>
      </w:pPr>
    </w:p>
    <w:p w14:paraId="193870BA" w14:textId="77777777" w:rsidR="00F430C3" w:rsidRDefault="00F430C3" w:rsidP="00E16B6E">
      <w:pPr>
        <w:pStyle w:val="Details"/>
      </w:pPr>
    </w:p>
    <w:p w14:paraId="52419D8E" w14:textId="502CA821" w:rsidR="00DC5CA9" w:rsidRPr="00E16B6E" w:rsidRDefault="00000000" w:rsidP="00E16B6E">
      <w:pPr>
        <w:pStyle w:val="Details"/>
      </w:pPr>
      <w:sdt>
        <w:sdtPr>
          <w:id w:val="1138923361"/>
          <w:placeholder>
            <w:docPart w:val="304C1F2A870C47ECAEF49A89D294E562"/>
          </w:placeholder>
          <w:showingPlcHdr/>
          <w15:appearance w15:val="hidden"/>
        </w:sdtPr>
        <w:sdtContent>
          <w:r w:rsidR="00E16B6E" w:rsidRPr="00E16B6E">
            <w:rPr>
              <w:rStyle w:val="Emphasis"/>
            </w:rPr>
            <w:t>Date:</w:t>
          </w:r>
        </w:sdtContent>
      </w:sdt>
      <w:r w:rsidR="00E16B6E" w:rsidRPr="00E16B6E">
        <w:t xml:space="preserve"> </w:t>
      </w:r>
      <w:r w:rsidR="00F430C3">
        <w:t xml:space="preserve">April </w:t>
      </w:r>
      <w:r w:rsidR="00214C8C">
        <w:t>16</w:t>
      </w:r>
      <w:sdt>
        <w:sdtPr>
          <w:id w:val="-1050615190"/>
          <w:placeholder>
            <w:docPart w:val="D77C4D1F605F4E6C8F2D196A81AA26B5"/>
          </w:placeholder>
          <w15:appearance w15:val="hidden"/>
        </w:sdtPr>
        <w:sdtContent>
          <w:r w:rsidR="00214C8C">
            <w:t>, 2025</w:t>
          </w:r>
        </w:sdtContent>
      </w:sdt>
    </w:p>
    <w:p w14:paraId="3A462807" w14:textId="4E8C99C1" w:rsidR="00DC5CA9" w:rsidRPr="00E16B6E" w:rsidRDefault="00000000" w:rsidP="00E16B6E">
      <w:pPr>
        <w:pStyle w:val="Details"/>
      </w:pPr>
      <w:sdt>
        <w:sdtPr>
          <w:id w:val="-1581450742"/>
          <w:placeholder>
            <w:docPart w:val="226FE0E6F70546BEB70D8F8FEC92A3FF"/>
          </w:placeholder>
          <w:showingPlcHdr/>
          <w15:appearance w15:val="hidden"/>
        </w:sdtPr>
        <w:sdtContent>
          <w:r w:rsidR="00E16B6E" w:rsidRPr="00E16B6E">
            <w:rPr>
              <w:rStyle w:val="Emphasis"/>
            </w:rPr>
            <w:t>Time:</w:t>
          </w:r>
        </w:sdtContent>
      </w:sdt>
      <w:r w:rsidR="00E16B6E" w:rsidRPr="00E16B6E">
        <w:t xml:space="preserve"> </w:t>
      </w:r>
      <w:sdt>
        <w:sdtPr>
          <w:id w:val="1450813038"/>
          <w:placeholder>
            <w:docPart w:val="6484FE04E9CC4C2EBFF62C2A4CADF685"/>
          </w:placeholder>
          <w15:appearance w15:val="hidden"/>
        </w:sdtPr>
        <w:sdtContent>
          <w:r w:rsidR="00214C8C">
            <w:t>4:00 PM</w:t>
          </w:r>
        </w:sdtContent>
      </w:sdt>
    </w:p>
    <w:p w14:paraId="5F729EA6" w14:textId="510DB437" w:rsidR="003753D9" w:rsidRDefault="00000000" w:rsidP="00E16B6E">
      <w:pPr>
        <w:pStyle w:val="Details"/>
      </w:pPr>
      <w:sdt>
        <w:sdtPr>
          <w:id w:val="-2135779613"/>
          <w:placeholder>
            <w:docPart w:val="3CE5140014474149918F337AFBA1A238"/>
          </w:placeholder>
          <w:showingPlcHdr/>
          <w15:appearance w15:val="hidden"/>
        </w:sdtPr>
        <w:sdtContent>
          <w:r w:rsidR="00E16B6E" w:rsidRPr="00E16B6E">
            <w:rPr>
              <w:rStyle w:val="Emphasis"/>
            </w:rPr>
            <w:t>Facilitator:</w:t>
          </w:r>
        </w:sdtContent>
      </w:sdt>
      <w:r w:rsidR="00E16B6E" w:rsidRPr="00E16B6E">
        <w:t xml:space="preserve"> </w:t>
      </w:r>
      <w:r w:rsidR="003753D9">
        <w:t xml:space="preserve">President Wendy </w:t>
      </w:r>
      <w:r w:rsidR="00D403E0">
        <w:t>Worley</w:t>
      </w:r>
    </w:p>
    <w:p w14:paraId="307A6D69" w14:textId="6EF6DC85" w:rsidR="00DC5CA9" w:rsidRPr="00E16B6E" w:rsidRDefault="00C733B1" w:rsidP="00E16B6E">
      <w:pPr>
        <w:pStyle w:val="Details"/>
      </w:pPr>
      <w:r w:rsidRPr="00C733B1">
        <w:rPr>
          <w:rStyle w:val="Emphasis"/>
        </w:rPr>
        <w:t>Acting</w:t>
      </w:r>
      <w:r>
        <w:t xml:space="preserve"> </w:t>
      </w:r>
      <w:r w:rsidRPr="00C733B1">
        <w:rPr>
          <w:rStyle w:val="Emphasis"/>
        </w:rPr>
        <w:t xml:space="preserve">Secretary: </w:t>
      </w:r>
      <w:r w:rsidR="002B2F6A">
        <w:rPr>
          <w:iCs/>
        </w:rPr>
        <w:t xml:space="preserve"> Bill</w:t>
      </w:r>
      <w:r w:rsidRPr="00C733B1">
        <w:rPr>
          <w:iCs/>
        </w:rPr>
        <w:t xml:space="preserve"> </w:t>
      </w:r>
      <w:r w:rsidR="002B2F6A">
        <w:rPr>
          <w:iCs/>
        </w:rPr>
        <w:t>S</w:t>
      </w:r>
      <w:r w:rsidRPr="00C733B1">
        <w:rPr>
          <w:iCs/>
        </w:rPr>
        <w:t>cheible</w:t>
      </w:r>
    </w:p>
    <w:p w14:paraId="63C418F4" w14:textId="77777777" w:rsidR="00CA6B4F" w:rsidRPr="00F31F51" w:rsidRDefault="00000000" w:rsidP="00F31F51">
      <w:pPr>
        <w:pStyle w:val="Heading1"/>
      </w:pPr>
      <w:sdt>
        <w:sdtPr>
          <w:id w:val="-235022037"/>
          <w:placeholder>
            <w:docPart w:val="2790C9F00780476398A6B093A8F7CBE1"/>
          </w:placeholder>
          <w:showingPlcHdr/>
          <w15:appearance w15:val="hidden"/>
        </w:sdtPr>
        <w:sdtContent>
          <w:bookmarkStart w:id="0" w:name="_Hlk121143983"/>
          <w:r w:rsidR="00E16B6E" w:rsidRPr="00E16B6E">
            <w:t>In attendance</w:t>
          </w:r>
          <w:bookmarkEnd w:id="0"/>
        </w:sdtContent>
      </w:sdt>
      <w:r w:rsidR="00E16B6E">
        <w:t xml:space="preserve"> </w:t>
      </w:r>
    </w:p>
    <w:p w14:paraId="74FE313D" w14:textId="7BAB5CBD" w:rsidR="00CA6B4F" w:rsidRDefault="009E1F67" w:rsidP="00B147EA">
      <w:r>
        <w:t xml:space="preserve">President, </w:t>
      </w:r>
      <w:sdt>
        <w:sdtPr>
          <w:id w:val="-1864816672"/>
          <w:placeholder>
            <w:docPart w:val="CABDF35F8CF1451397321E73AC21A39A"/>
          </w:placeholder>
          <w15:appearance w15:val="hidden"/>
        </w:sdtPr>
        <w:sdtContent>
          <w:r w:rsidR="003753D9">
            <w:t xml:space="preserve">Wendy </w:t>
          </w:r>
          <w:r w:rsidR="00783549">
            <w:t>Worley</w:t>
          </w:r>
        </w:sdtContent>
      </w:sdt>
      <w:r>
        <w:t>; V.P., Joan Washburn</w:t>
      </w:r>
      <w:r w:rsidR="00261ADE">
        <w:t>;</w:t>
      </w:r>
      <w:r w:rsidR="00610A17">
        <w:t xml:space="preserve"> Treasurer Tim Kearney, Ed Kochalski, Bill Scheible</w:t>
      </w:r>
      <w:r w:rsidR="00E941C9">
        <w:t xml:space="preserve">, Barb Collins, Carol Fox, Judy Geiger, Joan Nunnery, </w:t>
      </w:r>
      <w:r w:rsidR="00D9480D">
        <w:t>F</w:t>
      </w:r>
      <w:r w:rsidR="00E941C9">
        <w:t xml:space="preserve">r. Jim </w:t>
      </w:r>
      <w:r w:rsidR="00D9480D">
        <w:t>Brown,</w:t>
      </w:r>
      <w:r w:rsidR="00E941C9">
        <w:t xml:space="preserve"> and new member Cathy Daar</w:t>
      </w:r>
      <w:r w:rsidR="008060B0">
        <w:t>.</w:t>
      </w:r>
    </w:p>
    <w:p w14:paraId="1703F720" w14:textId="77777777" w:rsidR="009E38CF" w:rsidRDefault="009E38CF" w:rsidP="00B147EA"/>
    <w:p w14:paraId="25D5F835" w14:textId="426D7351" w:rsidR="000B6D1C" w:rsidRDefault="009E38CF" w:rsidP="000B6D1C">
      <w:r>
        <w:t xml:space="preserve">Meeting </w:t>
      </w:r>
      <w:r w:rsidR="000B6D1C">
        <w:t>Opened</w:t>
      </w:r>
      <w:r w:rsidR="00D9480D">
        <w:t xml:space="preserve"> at 4:05pm</w:t>
      </w:r>
      <w:r w:rsidR="0043636D">
        <w:t xml:space="preserve"> </w:t>
      </w:r>
      <w:r w:rsidR="000B6D1C" w:rsidRPr="000B6D1C">
        <w:t xml:space="preserve">with a </w:t>
      </w:r>
      <w:r w:rsidR="000B6D1C">
        <w:t>p</w:t>
      </w:r>
      <w:r w:rsidR="000B6D1C" w:rsidRPr="000B6D1C">
        <w:t>rayer led by Father James Brown, and The Prayer to End Abortion led by Wendy Worley.</w:t>
      </w:r>
    </w:p>
    <w:p w14:paraId="58F69A5A" w14:textId="77777777" w:rsidR="006602BD" w:rsidRDefault="006602BD" w:rsidP="000B6D1C"/>
    <w:p w14:paraId="5C137F5D" w14:textId="5317238E" w:rsidR="004F2794" w:rsidRPr="00CA6B4F" w:rsidRDefault="00EB0EA1" w:rsidP="000B6D1C">
      <w:r>
        <w:rPr>
          <w:color w:val="000000" w:themeColor="text1"/>
        </w:rPr>
        <w:t>Guest Cathy Darr was welcomed as a new regular member.</w:t>
      </w:r>
    </w:p>
    <w:p w14:paraId="56B3E0E1" w14:textId="77777777" w:rsidR="00CA6B4F" w:rsidRPr="00F31F51" w:rsidRDefault="00000000" w:rsidP="00F31F51">
      <w:pPr>
        <w:pStyle w:val="Heading1"/>
      </w:pPr>
      <w:sdt>
        <w:sdtPr>
          <w:id w:val="-2040425833"/>
          <w:placeholder>
            <w:docPart w:val="5A22AAB80FA94F01A929633A833A7BB4"/>
          </w:placeholder>
          <w:showingPlcHdr/>
          <w15:appearance w15:val="hidden"/>
        </w:sdtPr>
        <w:sdtContent>
          <w:r w:rsidR="00E16B6E" w:rsidRPr="00E16B6E">
            <w:t>Approval of minutes</w:t>
          </w:r>
        </w:sdtContent>
      </w:sdt>
      <w:r w:rsidR="00E16B6E">
        <w:t xml:space="preserve"> </w:t>
      </w:r>
    </w:p>
    <w:p w14:paraId="4DC6EAFC" w14:textId="45122BB3" w:rsidR="00CA6B4F" w:rsidRPr="00CA6B4F" w:rsidRDefault="00000000" w:rsidP="00B147EA">
      <w:sdt>
        <w:sdtPr>
          <w:id w:val="1295410037"/>
          <w:placeholder>
            <w:docPart w:val="3E5C1CDC5EA6432FB0367851B19B7073"/>
          </w:placeholder>
          <w15:appearance w15:val="hidden"/>
        </w:sdtPr>
        <w:sdtContent>
          <w:r w:rsidR="000F529B">
            <w:t xml:space="preserve">The minutes </w:t>
          </w:r>
          <w:r w:rsidR="007D2C9A">
            <w:t xml:space="preserve">emailed by Wendy </w:t>
          </w:r>
          <w:r w:rsidR="000F529B">
            <w:t>had been read and were approved with no changes</w:t>
          </w:r>
          <w:r w:rsidR="000E2D6A">
            <w:t xml:space="preserve"> unanimously (</w:t>
          </w:r>
        </w:sdtContent>
      </w:sdt>
      <w:r w:rsidR="0043636D">
        <w:t>moved by Joan N</w:t>
      </w:r>
      <w:r w:rsidR="005974BC">
        <w:t>., 2</w:t>
      </w:r>
      <w:r w:rsidR="005974BC" w:rsidRPr="005974BC">
        <w:rPr>
          <w:vertAlign w:val="superscript"/>
        </w:rPr>
        <w:t>nd</w:t>
      </w:r>
      <w:r w:rsidR="005974BC">
        <w:t xml:space="preserve"> Fr. Jim)</w:t>
      </w:r>
    </w:p>
    <w:p w14:paraId="115E7614" w14:textId="5346725A" w:rsidR="0056139C" w:rsidRPr="00CA6B4F" w:rsidRDefault="0056139C" w:rsidP="0056139C">
      <w:pPr>
        <w:pStyle w:val="Heading1"/>
      </w:pPr>
      <w:r>
        <w:t>Finances</w:t>
      </w:r>
    </w:p>
    <w:p w14:paraId="6FE49310" w14:textId="34A689BB" w:rsidR="0056139C" w:rsidRPr="0048066F" w:rsidRDefault="0056139C" w:rsidP="0056139C">
      <w:r>
        <w:t xml:space="preserve">Tim Kearney presented the </w:t>
      </w:r>
      <w:r w:rsidR="009A37AB">
        <w:t>Tre</w:t>
      </w:r>
      <w:r w:rsidR="006F31D5">
        <w:t xml:space="preserve">asurers report showing </w:t>
      </w:r>
      <w:r w:rsidR="008F53A1">
        <w:t>miscellaneous expenditures</w:t>
      </w:r>
      <w:r w:rsidR="006F31D5">
        <w:t xml:space="preserve"> </w:t>
      </w:r>
      <w:r w:rsidR="00C47A97">
        <w:t>, contributions and reimbursements with an ending balance of $</w:t>
      </w:r>
      <w:r w:rsidR="004D4C06">
        <w:t xml:space="preserve">29,505.70.  The Treasurer’s report </w:t>
      </w:r>
      <w:r w:rsidR="0089653B">
        <w:t>was approved unanimously</w:t>
      </w:r>
      <w:r w:rsidR="00931A7F">
        <w:t>.</w:t>
      </w:r>
      <w:r w:rsidR="0089653B">
        <w:t xml:space="preserve"> (Motion:</w:t>
      </w:r>
      <w:r w:rsidR="004D4C06">
        <w:t xml:space="preserve"> </w:t>
      </w:r>
      <w:r w:rsidR="0089653B">
        <w:t xml:space="preserve">Bill, </w:t>
      </w:r>
      <w:r w:rsidR="00931A7F">
        <w:t>2</w:t>
      </w:r>
      <w:r w:rsidR="00931A7F" w:rsidRPr="00931A7F">
        <w:rPr>
          <w:vertAlign w:val="superscript"/>
        </w:rPr>
        <w:t>nd</w:t>
      </w:r>
      <w:r w:rsidR="00931A7F">
        <w:t xml:space="preserve"> Joan W.)  Tim requested a motion to</w:t>
      </w:r>
      <w:r w:rsidR="00F21A2F">
        <w:t xml:space="preserve"> open a checking account under our new </w:t>
      </w:r>
      <w:r w:rsidR="002537E4">
        <w:t xml:space="preserve">corporation and </w:t>
      </w:r>
      <w:r w:rsidR="00931A7F">
        <w:t xml:space="preserve"> convert the funds currently held </w:t>
      </w:r>
      <w:r w:rsidR="00321F53">
        <w:t xml:space="preserve">in checking under </w:t>
      </w:r>
      <w:r w:rsidR="00931A7F">
        <w:t xml:space="preserve">St. Joe </w:t>
      </w:r>
      <w:r w:rsidR="00321F53">
        <w:t>Catholic church</w:t>
      </w:r>
      <w:r w:rsidR="002537E4">
        <w:t xml:space="preserve"> to the new account.</w:t>
      </w:r>
      <w:r w:rsidR="00321F53">
        <w:t xml:space="preserve"> </w:t>
      </w:r>
    </w:p>
    <w:p w14:paraId="464F39CE" w14:textId="2347A907" w:rsidR="00931A7F" w:rsidRPr="0048066F" w:rsidRDefault="006602BD" w:rsidP="004F2794">
      <w:pPr>
        <w:pStyle w:val="ListBullet"/>
        <w:numPr>
          <w:ilvl w:val="0"/>
          <w:numId w:val="0"/>
        </w:numPr>
      </w:pPr>
      <w:r>
        <w:t>Bill Scheible made a motion</w:t>
      </w:r>
      <w:r w:rsidR="002537E4">
        <w:t xml:space="preserve">, </w:t>
      </w:r>
      <w:r>
        <w:t>seconded</w:t>
      </w:r>
      <w:r w:rsidR="002537E4">
        <w:t xml:space="preserve"> by Ed Kochalski and </w:t>
      </w:r>
      <w:r w:rsidR="00931A7F">
        <w:t xml:space="preserve">approved </w:t>
      </w:r>
      <w:r w:rsidR="002537E4">
        <w:t>unanimously</w:t>
      </w:r>
      <w:r>
        <w:t>,</w:t>
      </w:r>
      <w:r w:rsidR="002537E4">
        <w:t xml:space="preserve"> </w:t>
      </w:r>
      <w:r w:rsidR="00931A7F">
        <w:t xml:space="preserve">that the Treasurer is instructed to close the former bank checking account at the Marblehead Bank. He is also instructed to  open a new checking account at the same bank by transferring the total outstanding balance from the old ICSJ account to the new </w:t>
      </w:r>
      <w:r w:rsidR="00F36867">
        <w:t xml:space="preserve">Respect Life Ministry of Ottawa County </w:t>
      </w:r>
      <w:r w:rsidR="00931A7F">
        <w:t>account. The new signers (only one is required) on the new account will be: Timothy L Kearney, Treasurer, Robert Colson, Assistant Treasurer.</w:t>
      </w:r>
    </w:p>
    <w:p w14:paraId="1C196FDD" w14:textId="731E6870" w:rsidR="00CA6B4F" w:rsidRPr="00CA6B4F" w:rsidRDefault="00000000" w:rsidP="002174C2">
      <w:pPr>
        <w:pStyle w:val="Heading1"/>
      </w:pPr>
      <w:sdt>
        <w:sdtPr>
          <w:id w:val="-1410840805"/>
          <w:placeholder>
            <w:docPart w:val="2EE21F72D96D489EB9721F635FF6FFB9"/>
          </w:placeholder>
          <w15:appearance w15:val="hidden"/>
        </w:sdtPr>
        <w:sdtContent>
          <w:r w:rsidR="00FA2B61">
            <w:t>Old Business</w:t>
          </w:r>
        </w:sdtContent>
      </w:sdt>
      <w:r w:rsidR="00DE3A9B">
        <w:t xml:space="preserve"> </w:t>
      </w:r>
    </w:p>
    <w:p w14:paraId="37B90C87" w14:textId="1C389081" w:rsidR="00D67C00" w:rsidRPr="0048066F" w:rsidRDefault="00D67C00" w:rsidP="00D67C00">
      <w:pPr>
        <w:pStyle w:val="ListParagraph"/>
        <w:numPr>
          <w:ilvl w:val="0"/>
          <w:numId w:val="4"/>
        </w:numPr>
      </w:pPr>
      <w:r>
        <w:t>Ed Kochalski reported that incorporation was complete, and a Federal EIN has been assigned.  State Vendor license will be acquired soon so that non-profit status can</w:t>
      </w:r>
      <w:r w:rsidR="00552DE1">
        <w:t xml:space="preserve"> be</w:t>
      </w:r>
      <w:r>
        <w:t xml:space="preserve"> demonstrated when purchasing goods and services.  Ed also submitted draft By-Laws for review and updates by members to be finalized at the next board meeting in May.  Bill will place these on the website and </w:t>
      </w:r>
      <w:r w:rsidR="00E37506">
        <w:t>W</w:t>
      </w:r>
      <w:r>
        <w:t xml:space="preserve">endy will let all members have a copy or link to download from the website </w:t>
      </w:r>
      <w:r w:rsidR="001C6851">
        <w:t>and provide comments</w:t>
      </w:r>
      <w:r>
        <w:t xml:space="preserve"> to the By-Laws and Member profile </w:t>
      </w:r>
      <w:r w:rsidR="00E37506">
        <w:t>&amp;</w:t>
      </w:r>
      <w:r>
        <w:t xml:space="preserve"> agreement </w:t>
      </w:r>
      <w:r w:rsidR="00E37506">
        <w:t xml:space="preserve">from </w:t>
      </w:r>
      <w:r>
        <w:t>before the next meeting.</w:t>
      </w:r>
    </w:p>
    <w:p w14:paraId="4ED6C6E2" w14:textId="19EB8713" w:rsidR="00FA2B61" w:rsidRDefault="00FA2B61" w:rsidP="00D61439">
      <w:pPr>
        <w:pStyle w:val="ListBullet"/>
        <w:numPr>
          <w:ilvl w:val="0"/>
          <w:numId w:val="4"/>
        </w:numPr>
      </w:pPr>
      <w:r>
        <w:lastRenderedPageBreak/>
        <w:t>Wendy discussed the</w:t>
      </w:r>
      <w:r w:rsidR="00916492">
        <w:t xml:space="preserve"> Mar 28</w:t>
      </w:r>
      <w:r w:rsidR="00916492" w:rsidRPr="00916492">
        <w:rPr>
          <w:vertAlign w:val="superscript"/>
        </w:rPr>
        <w:t>th</w:t>
      </w:r>
      <w:r w:rsidR="00916492">
        <w:t xml:space="preserve"> </w:t>
      </w:r>
      <w:r w:rsidR="00C072D7">
        <w:t xml:space="preserve">FFL </w:t>
      </w:r>
      <w:r w:rsidR="00213607">
        <w:t xml:space="preserve">Legislative Breakfast </w:t>
      </w:r>
      <w:r w:rsidR="00291E5D">
        <w:t xml:space="preserve">where we reserved a table </w:t>
      </w:r>
      <w:r w:rsidR="00213607">
        <w:t>as highly informative and appreciated by all in attendance.</w:t>
      </w:r>
      <w:r w:rsidR="00C072D7">
        <w:t xml:space="preserve"> Others agreed</w:t>
      </w:r>
      <w:r w:rsidR="008D4B9B">
        <w:t>.</w:t>
      </w:r>
    </w:p>
    <w:p w14:paraId="24FD44DD" w14:textId="349F6C2B" w:rsidR="00490C46" w:rsidRDefault="007969ED" w:rsidP="00D61439">
      <w:pPr>
        <w:pStyle w:val="ListBullet"/>
        <w:numPr>
          <w:ilvl w:val="0"/>
          <w:numId w:val="4"/>
        </w:numPr>
      </w:pPr>
      <w:r>
        <w:t xml:space="preserve">At the recommendation of Joan Nunnery, </w:t>
      </w:r>
      <w:r w:rsidR="00C072D7">
        <w:t>a</w:t>
      </w:r>
      <w:r w:rsidR="00FF50C7">
        <w:t xml:space="preserve"> motion was made </w:t>
      </w:r>
      <w:r>
        <w:t>by Joan Washburn to donate $100 to the American Life League</w:t>
      </w:r>
      <w:r w:rsidR="001A62BF">
        <w:t>, seconded by Ed Kochalski and approved unanimously.</w:t>
      </w:r>
    </w:p>
    <w:p w14:paraId="25B8DDE2" w14:textId="3E81B53D" w:rsidR="00793731" w:rsidRDefault="00793731" w:rsidP="00D61439">
      <w:pPr>
        <w:pStyle w:val="ListBullet"/>
        <w:numPr>
          <w:ilvl w:val="0"/>
          <w:numId w:val="4"/>
        </w:numPr>
      </w:pPr>
      <w:r>
        <w:t>A request by</w:t>
      </w:r>
      <w:r w:rsidR="0082208E">
        <w:t xml:space="preserve"> </w:t>
      </w:r>
      <w:r w:rsidR="0082208E" w:rsidRPr="0082208E">
        <w:t>the Respect Life Ministry at Holy Cross Catholic Church in Mesa, Arizona</w:t>
      </w:r>
      <w:r w:rsidR="0082208E">
        <w:t xml:space="preserve"> liked our logo and requested the ability to modify </w:t>
      </w:r>
      <w:r w:rsidR="006D0D39">
        <w:t xml:space="preserve">with their name.  </w:t>
      </w:r>
      <w:r w:rsidR="001201D0">
        <w:t xml:space="preserve">Members were generally in agreement to allow </w:t>
      </w:r>
      <w:r w:rsidR="002C420D">
        <w:t>this,</w:t>
      </w:r>
      <w:r w:rsidR="001201D0">
        <w:t xml:space="preserve"> but</w:t>
      </w:r>
      <w:r w:rsidR="00B0666D">
        <w:t xml:space="preserve"> perhaps we should copyright our logo.</w:t>
      </w:r>
      <w:r w:rsidR="001201D0">
        <w:t xml:space="preserve"> </w:t>
      </w:r>
      <w:r w:rsidR="006D0D39">
        <w:t>Ed Kochalski</w:t>
      </w:r>
      <w:r w:rsidR="00A54D2E">
        <w:t xml:space="preserve"> mentioned copyright</w:t>
      </w:r>
      <w:r w:rsidR="00B0666D">
        <w:t>ing</w:t>
      </w:r>
      <w:r w:rsidR="00A54D2E">
        <w:t xml:space="preserve"> is expensive but </w:t>
      </w:r>
      <w:r w:rsidR="006D0D39">
        <w:t xml:space="preserve">offered to explore </w:t>
      </w:r>
      <w:r w:rsidR="005D159E">
        <w:t xml:space="preserve">other </w:t>
      </w:r>
      <w:r w:rsidR="001201D0">
        <w:t>protections or wording needed to protect our access if we share it</w:t>
      </w:r>
      <w:r w:rsidR="00EA2B62">
        <w:t>.  Ed</w:t>
      </w:r>
      <w:r w:rsidR="00EF52B4">
        <w:t xml:space="preserve"> will report back by the next meeting for a final decision.</w:t>
      </w:r>
    </w:p>
    <w:p w14:paraId="08B31069" w14:textId="77777777" w:rsidR="00CA6B4F" w:rsidRPr="00F31F51" w:rsidRDefault="00000000" w:rsidP="00F31F51">
      <w:pPr>
        <w:pStyle w:val="Heading1"/>
      </w:pPr>
      <w:sdt>
        <w:sdtPr>
          <w:id w:val="654103706"/>
          <w:placeholder>
            <w:docPart w:val="9E1C5CFFC065448EA601F5A1357D0A6B"/>
          </w:placeholder>
          <w:showingPlcHdr/>
          <w15:appearance w15:val="hidden"/>
        </w:sdtPr>
        <w:sdtContent>
          <w:r w:rsidR="00DE3A9B" w:rsidRPr="00DE3A9B">
            <w:t>Committee reports</w:t>
          </w:r>
        </w:sdtContent>
      </w:sdt>
      <w:r w:rsidR="00DE3A9B">
        <w:t xml:space="preserve"> </w:t>
      </w:r>
    </w:p>
    <w:sdt>
      <w:sdtPr>
        <w:rPr>
          <w:color w:val="000000" w:themeColor="text1"/>
        </w:rPr>
        <w:alias w:val="Enter committee reports:"/>
        <w:tag w:val="Enter committee reports:"/>
        <w:id w:val="-1945068104"/>
        <w:placeholder>
          <w:docPart w:val="A7F1732B2D2946FB9EBD8DBCC3E0C792"/>
        </w:placeholder>
        <w:temporary/>
        <w:showingPlcHdr/>
        <w15:appearance w15:val="hidden"/>
      </w:sdtPr>
      <w:sdtContent>
        <w:p w14:paraId="58894158" w14:textId="77777777" w:rsidR="00CA6B4F" w:rsidRPr="00CA6B4F" w:rsidRDefault="00CA6B4F" w:rsidP="00CA6B4F">
          <w:pPr>
            <w:rPr>
              <w:color w:val="000000" w:themeColor="text1"/>
            </w:rPr>
          </w:pPr>
          <w:r w:rsidRPr="00CA6B4F">
            <w:rPr>
              <w:color w:val="000000" w:themeColor="text1"/>
            </w:rPr>
            <w:t>Committee reports</w:t>
          </w:r>
        </w:p>
      </w:sdtContent>
    </w:sdt>
    <w:p w14:paraId="74B38CD7" w14:textId="410C6E4B" w:rsidR="00656658" w:rsidRDefault="002F36F9" w:rsidP="00840C37">
      <w:pPr>
        <w:pStyle w:val="ListBullet"/>
      </w:pPr>
      <w:r>
        <w:t>Membership – V.p.</w:t>
      </w:r>
      <w:r w:rsidR="007468CB">
        <w:t xml:space="preserve"> Joan Washburn distributed a handout </w:t>
      </w:r>
      <w:r w:rsidR="00D80597">
        <w:t>on Ideas from the membership committee (she, Barb Collins, Jan Kerul and Bob Colson)</w:t>
      </w:r>
      <w:r w:rsidR="009109A1">
        <w:t xml:space="preserve">. Some of the suggestions were discussed </w:t>
      </w:r>
      <w:r w:rsidR="00CA51E9">
        <w:t>such as reaching out to St. Boniface again (Bill sent contact info to Joan W.</w:t>
      </w:r>
      <w:r w:rsidR="00FC6544">
        <w:t xml:space="preserve"> during mtg.</w:t>
      </w:r>
      <w:r w:rsidR="00CA51E9">
        <w:t>)</w:t>
      </w:r>
      <w:r w:rsidR="00FC6544">
        <w:t xml:space="preserve">, speaking at </w:t>
      </w:r>
      <w:r w:rsidR="003F399E">
        <w:t>Republican</w:t>
      </w:r>
      <w:r w:rsidR="00FC6544">
        <w:t xml:space="preserve"> Women’s Club of Ottawa </w:t>
      </w:r>
      <w:r w:rsidR="003F399E">
        <w:t xml:space="preserve">(Bill sent a </w:t>
      </w:r>
      <w:r w:rsidR="00DD7D00">
        <w:t>follow-up</w:t>
      </w:r>
      <w:r w:rsidR="003F399E">
        <w:t xml:space="preserve"> to Jill Steinbaugh who forwarded </w:t>
      </w:r>
      <w:r w:rsidR="00E37506">
        <w:t>t</w:t>
      </w:r>
      <w:r w:rsidR="007647A6" w:rsidRPr="007647A6">
        <w:t xml:space="preserve">o Denise Marlin </w:t>
      </w:r>
      <w:r w:rsidR="00790BC4">
        <w:t xml:space="preserve">who is </w:t>
      </w:r>
      <w:r w:rsidR="003F399E">
        <w:t>in charge</w:t>
      </w:r>
      <w:r w:rsidR="009562B6">
        <w:t xml:space="preserve"> of events)</w:t>
      </w:r>
      <w:r w:rsidR="00E77BEA">
        <w:t xml:space="preserve">, a monthly email campaign using a </w:t>
      </w:r>
      <w:r w:rsidR="003E5E9A">
        <w:t xml:space="preserve">formatted email </w:t>
      </w:r>
      <w:r w:rsidR="00E77BEA">
        <w:t>tool</w:t>
      </w:r>
      <w:r w:rsidR="0083455F">
        <w:t xml:space="preserve"> and a donor appreciation event.</w:t>
      </w:r>
      <w:r w:rsidR="00656658">
        <w:t xml:space="preserve"> </w:t>
      </w:r>
    </w:p>
    <w:p w14:paraId="42F29320" w14:textId="77777777" w:rsidR="00092A6E" w:rsidRDefault="00656658" w:rsidP="00840C37">
      <w:pPr>
        <w:pStyle w:val="ListBullet"/>
      </w:pPr>
      <w:r>
        <w:t>Communications – Bill mentioned that the web site allows for email</w:t>
      </w:r>
      <w:r w:rsidR="00021DDE">
        <w:t xml:space="preserve"> to members for $4/mo.  Wendy moved to </w:t>
      </w:r>
      <w:r w:rsidR="00C24C87">
        <w:t xml:space="preserve">authorize this higher end email for the website, Joan W </w:t>
      </w:r>
      <w:r w:rsidR="00E21AA7">
        <w:t>seconded, membership approved unanimously.</w:t>
      </w:r>
    </w:p>
    <w:p w14:paraId="64CD91FE" w14:textId="1069AEEC" w:rsidR="00CA6B4F" w:rsidRDefault="00092A6E" w:rsidP="00840C37">
      <w:pPr>
        <w:pStyle w:val="ListBullet"/>
      </w:pPr>
      <w:r>
        <w:t>Fund-Raising – Joan Nunnery discussed fund-raising sponsorships</w:t>
      </w:r>
      <w:r w:rsidR="00815988">
        <w:t xml:space="preserve">.  One suggestion was </w:t>
      </w:r>
      <w:r w:rsidR="00154202">
        <w:t xml:space="preserve">finding someone </w:t>
      </w:r>
      <w:r w:rsidR="00815988">
        <w:t xml:space="preserve">to </w:t>
      </w:r>
      <w:r w:rsidR="00B60F30">
        <w:t xml:space="preserve">investigate and </w:t>
      </w:r>
      <w:r w:rsidR="00815988">
        <w:t>help write grants as a way to raise funds.</w:t>
      </w:r>
      <w:r w:rsidR="00154202">
        <w:t xml:space="preserve">  Steph Gonya was mentioned as one possibility</w:t>
      </w:r>
      <w:r w:rsidR="00990435">
        <w:t>.</w:t>
      </w:r>
    </w:p>
    <w:p w14:paraId="1BA5C238" w14:textId="5891F383" w:rsidR="005D159E" w:rsidRPr="00840C37" w:rsidRDefault="005D159E" w:rsidP="00840C37">
      <w:pPr>
        <w:pStyle w:val="ListBullet"/>
      </w:pPr>
      <w:r>
        <w:t>Outreach</w:t>
      </w:r>
      <w:r w:rsidR="000932D0">
        <w:t xml:space="preserve"> – Wendy reminded everyone of Ottawa County Pregnancy Center purse bingo fund-rais</w:t>
      </w:r>
      <w:r w:rsidR="000D7692">
        <w:t>er w</w:t>
      </w:r>
      <w:r w:rsidR="00041988">
        <w:t>here we have a table of 8 for R</w:t>
      </w:r>
      <w:r w:rsidR="00990435">
        <w:t>L</w:t>
      </w:r>
      <w:r w:rsidR="00041988">
        <w:t>MOC.</w:t>
      </w:r>
    </w:p>
    <w:p w14:paraId="5949D376" w14:textId="77777777" w:rsidR="00CA6B4F" w:rsidRPr="00F31F51" w:rsidRDefault="00000000" w:rsidP="00F31F51">
      <w:pPr>
        <w:pStyle w:val="Heading1"/>
      </w:pPr>
      <w:sdt>
        <w:sdtPr>
          <w:id w:val="952284713"/>
          <w:placeholder>
            <w:docPart w:val="64EA2A7B4E264B6BAFED9972DDCC684A"/>
          </w:placeholder>
          <w:showingPlcHdr/>
          <w15:appearance w15:val="hidden"/>
        </w:sdtPr>
        <w:sdtContent>
          <w:r w:rsidR="00DE3A9B" w:rsidRPr="00DE3A9B">
            <w:t>Next meeting</w:t>
          </w:r>
        </w:sdtContent>
      </w:sdt>
      <w:r w:rsidR="00DE3A9B">
        <w:t xml:space="preserve"> </w:t>
      </w:r>
    </w:p>
    <w:sdt>
      <w:sdtPr>
        <w:id w:val="1114872461"/>
        <w:placeholder>
          <w:docPart w:val="C3515CEBF6624831ABEC9FEDE3C297F8"/>
        </w:placeholder>
        <w15:appearance w15:val="hidden"/>
      </w:sdtPr>
      <w:sdtContent>
        <w:p w14:paraId="06FEDAFD" w14:textId="4A9A5E65" w:rsidR="00DE3A9B" w:rsidRDefault="006D44AC" w:rsidP="006D44AC">
          <w:r>
            <w:t>5/21/2025, Denny Bergeman Hall</w:t>
          </w:r>
        </w:p>
      </w:sdtContent>
    </w:sdt>
    <w:p w14:paraId="7A23D501" w14:textId="77777777" w:rsidR="0001626D" w:rsidRDefault="00DE3A9B" w:rsidP="000102B6">
      <w:r>
        <w:t xml:space="preserve"> </w:t>
      </w:r>
    </w:p>
    <w:p w14:paraId="2980601A" w14:textId="3D6907A7" w:rsidR="007D5769" w:rsidRDefault="00EA2B62" w:rsidP="000102B6">
      <w:r>
        <w:t>Fr. Jim made a</w:t>
      </w:r>
      <w:r w:rsidR="007D5769">
        <w:t xml:space="preserve"> motion to adjourn, seconded by Tim Kearney and </w:t>
      </w:r>
      <w:r w:rsidR="00446449">
        <w:t>approved unanimously.   The meeting ended with the closing prayer.</w:t>
      </w:r>
    </w:p>
    <w:p w14:paraId="59A637C1" w14:textId="77777777" w:rsidR="00446449" w:rsidRDefault="00446449" w:rsidP="000102B6"/>
    <w:p w14:paraId="5438CE74" w14:textId="164F9A94" w:rsidR="00446449" w:rsidRDefault="00446449" w:rsidP="000102B6">
      <w:r>
        <w:t xml:space="preserve">Respectfully </w:t>
      </w:r>
      <w:r w:rsidR="000D3E56">
        <w:t>submitted.</w:t>
      </w:r>
    </w:p>
    <w:p w14:paraId="72C3654D" w14:textId="77777777" w:rsidR="00E60A32" w:rsidRDefault="00E60A32" w:rsidP="000102B6"/>
    <w:p w14:paraId="77E109A4" w14:textId="77777777" w:rsidR="00E60A32" w:rsidRDefault="00E60A32" w:rsidP="000102B6"/>
    <w:p w14:paraId="4D80D599" w14:textId="0E196690" w:rsidR="00E60A32" w:rsidRPr="00A448C1" w:rsidRDefault="00E60A32" w:rsidP="000102B6">
      <w:r>
        <w:t>William J Scheible, board member (acting secretary)</w:t>
      </w:r>
    </w:p>
    <w:sectPr w:rsidR="00E60A32" w:rsidRPr="00A448C1" w:rsidSect="008B4FB8">
      <w:headerReference w:type="default" r:id="rId10"/>
      <w:footerReference w:type="default" r:id="rId11"/>
      <w:headerReference w:type="first" r:id="rId12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44BD3" w14:textId="77777777" w:rsidR="0032609B" w:rsidRDefault="0032609B">
      <w:pPr>
        <w:spacing w:after="0" w:line="240" w:lineRule="auto"/>
      </w:pPr>
      <w:r>
        <w:separator/>
      </w:r>
    </w:p>
  </w:endnote>
  <w:endnote w:type="continuationSeparator" w:id="0">
    <w:p w14:paraId="225B04E5" w14:textId="77777777" w:rsidR="0032609B" w:rsidRDefault="0032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12DF" w14:textId="77777777" w:rsidR="0001626D" w:rsidRPr="00544235" w:rsidRDefault="00DA4A43">
    <w:pPr>
      <w:pStyle w:val="Footer"/>
      <w:rPr>
        <w:color w:val="44546A" w:themeColor="text2"/>
      </w:rPr>
    </w:pPr>
    <w:r w:rsidRPr="00544235">
      <w:rPr>
        <w:color w:val="44546A" w:themeColor="text2"/>
      </w:rPr>
      <w:fldChar w:fldCharType="begin"/>
    </w:r>
    <w:r w:rsidRPr="00544235">
      <w:rPr>
        <w:color w:val="44546A" w:themeColor="text2"/>
      </w:rPr>
      <w:instrText xml:space="preserve"> PAGE   \* MERGEFORMAT </w:instrText>
    </w:r>
    <w:r w:rsidRPr="00544235">
      <w:rPr>
        <w:color w:val="44546A" w:themeColor="text2"/>
      </w:rPr>
      <w:fldChar w:fldCharType="separate"/>
    </w:r>
    <w:r w:rsidR="00DF3520">
      <w:rPr>
        <w:noProof/>
        <w:color w:val="44546A" w:themeColor="text2"/>
      </w:rPr>
      <w:t>2</w:t>
    </w:r>
    <w:r w:rsidRPr="00544235">
      <w:rPr>
        <w:noProof/>
        <w:color w:val="44546A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0BB3" w14:textId="77777777" w:rsidR="0032609B" w:rsidRDefault="0032609B">
      <w:pPr>
        <w:spacing w:after="0" w:line="240" w:lineRule="auto"/>
      </w:pPr>
      <w:r>
        <w:separator/>
      </w:r>
    </w:p>
  </w:footnote>
  <w:footnote w:type="continuationSeparator" w:id="0">
    <w:p w14:paraId="721647FF" w14:textId="77777777" w:rsidR="0032609B" w:rsidRDefault="0032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9583E" w14:textId="77777777" w:rsidR="00D74DBF" w:rsidRDefault="00961A6A" w:rsidP="00D74DBF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722752" behindDoc="0" locked="1" layoutInCell="1" allowOverlap="1" wp14:anchorId="2DEE3AAB" wp14:editId="274D751C">
              <wp:simplePos x="0" y="0"/>
              <wp:positionH relativeFrom="column">
                <wp:posOffset>-693420</wp:posOffset>
              </wp:positionH>
              <wp:positionV relativeFrom="paragraph">
                <wp:posOffset>-449580</wp:posOffset>
              </wp:positionV>
              <wp:extent cx="7827264" cy="10058400"/>
              <wp:effectExtent l="0" t="0" r="2540" b="5715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7264" cy="10058400"/>
                        <a:chOff x="38100" y="0"/>
                        <a:chExt cx="7825740" cy="10058400"/>
                      </a:xfrm>
                    </wpg:grpSpPr>
                    <wps:wsp>
                      <wps:cNvPr id="421753105" name="Rectangle 2"/>
                      <wps:cNvSpPr/>
                      <wps:spPr>
                        <a:xfrm>
                          <a:off x="38100" y="0"/>
                          <a:ext cx="7767588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5998866" name="Rectangle 7"/>
                      <wps:cNvSpPr/>
                      <wps:spPr>
                        <a:xfrm>
                          <a:off x="1005840" y="960120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Oval 8"/>
                      <wps:cNvSpPr/>
                      <wps:spPr>
                        <a:xfrm>
                          <a:off x="7391400" y="5334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Oval 8"/>
                      <wps:cNvSpPr/>
                      <wps:spPr>
                        <a:xfrm>
                          <a:off x="6995160" y="5334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Oval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591300" y="4572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 7"/>
                      <wps:cNvSpPr/>
                      <wps:spPr>
                        <a:xfrm>
                          <a:off x="45720" y="9593580"/>
                          <a:ext cx="99946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Oval 1"/>
                      <wps:cNvSpPr>
                        <a:spLocks noChangeAspect="1"/>
                      </wps:cNvSpPr>
                      <wps:spPr>
                        <a:xfrm>
                          <a:off x="789940" y="9659620"/>
                          <a:ext cx="393700" cy="394451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016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19B2D2" id="Group 1" o:spid="_x0000_s1026" alt="&quot;&quot;" style="position:absolute;margin-left:-54.6pt;margin-top:-35.4pt;width:616.3pt;height:11in;z-index:251722752;mso-width-relative:margin" coordorigin="381" coordsize="78257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">
              <v:rect id="Rectangle 2" o:spid="_x0000_s1027" style="position:absolute;left:381;width:7767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" fillcolor="#3280a1 [2407]" stroked="f" strokeweight="1pt"/>
              <v:rect id="Rectangle 7" o:spid="_x0000_s1028" style="position:absolute;left:10058;top:96012;width:6858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" fillcolor="#3280a1 [2407]" stroked="f" strokeweight="1pt"/>
              <v:oval id="Oval 8" o:spid="_x0000_s1029" style="position:absolute;left:73914;top:533;width:3509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" fillcolor="#d45c15 [2406]" stroked="f" strokeweight="1pt">
                <v:stroke joinstyle="miter"/>
              </v:oval>
              <v:oval id="Oval 8" o:spid="_x0000_s1030" style="position:absolute;left:69951;top:533;width:3510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" fillcolor="#d45c15 [2406]" stroked="f" strokeweight="1pt">
                <v:stroke joinstyle="miter"/>
              </v:oval>
              <v:oval id="Oval 8" o:spid="_x0000_s1031" alt="&quot;&quot;" style="position:absolute;left:65913;top:457;width:3509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" fillcolor="#d45c15 [2406]" stroked="f" strokeweight="1pt">
                <v:stroke joinstyle="miter"/>
              </v:oval>
              <v:rect id="Rectangle 7" o:spid="_x0000_s1032" style="position:absolute;left:457;top:95935;width:999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" fillcolor="#f4b793 [1942]" stroked="f" strokeweight="1pt"/>
              <v:oval id="Oval 1" o:spid="_x0000_s1033" style="position:absolute;left:7899;top:96596;width:3937;height:3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" fillcolor="#3280a1 [2407]" strokecolor="#d45c15 [2406]" strokeweight="8pt">
                <v:stroke joinstyle="miter"/>
                <v:path arrowok="t"/>
                <o:lock v:ext="edit" aspectratio="t"/>
              </v:oval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13D24" w14:textId="0BD28635" w:rsidR="00281FF8" w:rsidRPr="005B116C" w:rsidRDefault="0040042F">
    <w:pPr>
      <w:pStyle w:val="Header"/>
      <w:rPr>
        <w:b/>
        <w:bCs/>
        <w:sz w:val="28"/>
        <w:szCs w:val="28"/>
      </w:rPr>
    </w:pPr>
    <w:r w:rsidRPr="005B116C">
      <w:rPr>
        <w:b/>
        <w:bCs/>
        <w:noProof/>
        <w:sz w:val="28"/>
        <w:szCs w:val="28"/>
      </w:rPr>
      <w:drawing>
        <wp:anchor distT="0" distB="0" distL="114300" distR="114300" simplePos="0" relativeHeight="251723776" behindDoc="0" locked="0" layoutInCell="1" allowOverlap="1" wp14:anchorId="1B23DFC8" wp14:editId="4264493E">
          <wp:simplePos x="0" y="0"/>
          <wp:positionH relativeFrom="column">
            <wp:posOffset>255905</wp:posOffset>
          </wp:positionH>
          <wp:positionV relativeFrom="paragraph">
            <wp:posOffset>-285750</wp:posOffset>
          </wp:positionV>
          <wp:extent cx="1323975" cy="1323975"/>
          <wp:effectExtent l="0" t="0" r="9525" b="9525"/>
          <wp:wrapSquare wrapText="bothSides"/>
          <wp:docPr id="2027185846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  <w:sz w:val="28"/>
          <w:szCs w:val="28"/>
        </w:rPr>
        <w:id w:val="-1664542005"/>
        <w:placeholder>
          <w:docPart w:val="14619DA2AE834C29A4D2EA8CDB6C8C51"/>
        </w:placeholder>
        <w15:appearance w15:val="hidden"/>
      </w:sdtPr>
      <w:sdtContent>
        <w:r w:rsidR="005B116C" w:rsidRPr="005B116C">
          <w:rPr>
            <w:b/>
            <w:bCs/>
            <w:sz w:val="28"/>
            <w:szCs w:val="28"/>
          </w:rPr>
          <w:t>RESPECT LIFE MINISTRY OF OTTAWA COUNTY</w:t>
        </w:r>
      </w:sdtContent>
    </w:sdt>
  </w:p>
  <w:p w14:paraId="38E62A39" w14:textId="30F01FBF" w:rsidR="005B116C" w:rsidRPr="005B116C" w:rsidRDefault="005B116C" w:rsidP="004E27FD">
    <w:pPr>
      <w:pStyle w:val="Header"/>
      <w:rPr>
        <w:b/>
        <w:bCs/>
        <w:sz w:val="28"/>
        <w:szCs w:val="28"/>
      </w:rPr>
    </w:pPr>
    <w:r w:rsidRPr="005B116C">
      <w:rPr>
        <w:b/>
        <w:bCs/>
        <w:sz w:val="28"/>
        <w:szCs w:val="28"/>
      </w:rPr>
      <w:t>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356F9"/>
    <w:multiLevelType w:val="hybridMultilevel"/>
    <w:tmpl w:val="893C3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2222002">
    <w:abstractNumId w:val="0"/>
  </w:num>
  <w:num w:numId="2" w16cid:durableId="1454594237">
    <w:abstractNumId w:val="1"/>
  </w:num>
  <w:num w:numId="3" w16cid:durableId="2064283456">
    <w:abstractNumId w:val="2"/>
  </w:num>
  <w:num w:numId="4" w16cid:durableId="998535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DD"/>
    <w:rsid w:val="000102B6"/>
    <w:rsid w:val="0001495E"/>
    <w:rsid w:val="0001626D"/>
    <w:rsid w:val="00020201"/>
    <w:rsid w:val="00021DDE"/>
    <w:rsid w:val="00040852"/>
    <w:rsid w:val="0004100A"/>
    <w:rsid w:val="00041988"/>
    <w:rsid w:val="0008303B"/>
    <w:rsid w:val="00086759"/>
    <w:rsid w:val="00092A6E"/>
    <w:rsid w:val="000932D0"/>
    <w:rsid w:val="00096EA6"/>
    <w:rsid w:val="000B6D1C"/>
    <w:rsid w:val="000D3E56"/>
    <w:rsid w:val="000D7692"/>
    <w:rsid w:val="000E2D6A"/>
    <w:rsid w:val="000E6ED2"/>
    <w:rsid w:val="000F529B"/>
    <w:rsid w:val="0010367C"/>
    <w:rsid w:val="001201D0"/>
    <w:rsid w:val="00137260"/>
    <w:rsid w:val="00154202"/>
    <w:rsid w:val="001A13D1"/>
    <w:rsid w:val="001A62BF"/>
    <w:rsid w:val="001B3D7B"/>
    <w:rsid w:val="001B655A"/>
    <w:rsid w:val="001C0FA5"/>
    <w:rsid w:val="001C6851"/>
    <w:rsid w:val="001D38CA"/>
    <w:rsid w:val="00213607"/>
    <w:rsid w:val="00214C8C"/>
    <w:rsid w:val="002174C2"/>
    <w:rsid w:val="002537E4"/>
    <w:rsid w:val="00261ADE"/>
    <w:rsid w:val="00270F98"/>
    <w:rsid w:val="00280CB5"/>
    <w:rsid w:val="00281FF8"/>
    <w:rsid w:val="00291E5D"/>
    <w:rsid w:val="00294BBB"/>
    <w:rsid w:val="002A5A13"/>
    <w:rsid w:val="002B2F6A"/>
    <w:rsid w:val="002C2DB5"/>
    <w:rsid w:val="002C420D"/>
    <w:rsid w:val="002E6287"/>
    <w:rsid w:val="002F36F9"/>
    <w:rsid w:val="00317906"/>
    <w:rsid w:val="00321F53"/>
    <w:rsid w:val="0032609B"/>
    <w:rsid w:val="003331BA"/>
    <w:rsid w:val="00356DB1"/>
    <w:rsid w:val="003753D9"/>
    <w:rsid w:val="00394D75"/>
    <w:rsid w:val="003C520B"/>
    <w:rsid w:val="003E5E9A"/>
    <w:rsid w:val="003F399E"/>
    <w:rsid w:val="0040042F"/>
    <w:rsid w:val="004142C0"/>
    <w:rsid w:val="004358DC"/>
    <w:rsid w:val="0043636D"/>
    <w:rsid w:val="00446449"/>
    <w:rsid w:val="004474DD"/>
    <w:rsid w:val="004648BC"/>
    <w:rsid w:val="0048066F"/>
    <w:rsid w:val="00490C46"/>
    <w:rsid w:val="004A0753"/>
    <w:rsid w:val="004B13B1"/>
    <w:rsid w:val="004D4C06"/>
    <w:rsid w:val="004E27FD"/>
    <w:rsid w:val="004E338A"/>
    <w:rsid w:val="004F2794"/>
    <w:rsid w:val="004F6AAC"/>
    <w:rsid w:val="005021DB"/>
    <w:rsid w:val="00504626"/>
    <w:rsid w:val="00516D07"/>
    <w:rsid w:val="00524B92"/>
    <w:rsid w:val="00544235"/>
    <w:rsid w:val="00552DE1"/>
    <w:rsid w:val="00560F76"/>
    <w:rsid w:val="0056139C"/>
    <w:rsid w:val="0058317D"/>
    <w:rsid w:val="005974BC"/>
    <w:rsid w:val="005A2E9D"/>
    <w:rsid w:val="005A70A7"/>
    <w:rsid w:val="005B116C"/>
    <w:rsid w:val="005D159E"/>
    <w:rsid w:val="00610A17"/>
    <w:rsid w:val="00656658"/>
    <w:rsid w:val="006602BD"/>
    <w:rsid w:val="0066642C"/>
    <w:rsid w:val="00667AA4"/>
    <w:rsid w:val="006A2B31"/>
    <w:rsid w:val="006A4E7D"/>
    <w:rsid w:val="006C6EAB"/>
    <w:rsid w:val="006D0D39"/>
    <w:rsid w:val="006D44AC"/>
    <w:rsid w:val="006E1078"/>
    <w:rsid w:val="006F31D5"/>
    <w:rsid w:val="007038AD"/>
    <w:rsid w:val="00736BDC"/>
    <w:rsid w:val="007468CB"/>
    <w:rsid w:val="007520BE"/>
    <w:rsid w:val="007647A6"/>
    <w:rsid w:val="00783549"/>
    <w:rsid w:val="00790BC4"/>
    <w:rsid w:val="00793731"/>
    <w:rsid w:val="007969ED"/>
    <w:rsid w:val="007B384E"/>
    <w:rsid w:val="007D2C9A"/>
    <w:rsid w:val="007D5769"/>
    <w:rsid w:val="007E5F57"/>
    <w:rsid w:val="008060B0"/>
    <w:rsid w:val="00815988"/>
    <w:rsid w:val="0082208E"/>
    <w:rsid w:val="0083455F"/>
    <w:rsid w:val="00840C37"/>
    <w:rsid w:val="00844354"/>
    <w:rsid w:val="00867EC6"/>
    <w:rsid w:val="00891A6F"/>
    <w:rsid w:val="008962D9"/>
    <w:rsid w:val="0089653B"/>
    <w:rsid w:val="008B4FB8"/>
    <w:rsid w:val="008D4B9B"/>
    <w:rsid w:val="008F53A1"/>
    <w:rsid w:val="0090033B"/>
    <w:rsid w:val="009109A1"/>
    <w:rsid w:val="00916492"/>
    <w:rsid w:val="00930608"/>
    <w:rsid w:val="00931A7F"/>
    <w:rsid w:val="009433E3"/>
    <w:rsid w:val="009562B6"/>
    <w:rsid w:val="00961A6A"/>
    <w:rsid w:val="00965BE3"/>
    <w:rsid w:val="009767A5"/>
    <w:rsid w:val="00990435"/>
    <w:rsid w:val="009A37AB"/>
    <w:rsid w:val="009E1F67"/>
    <w:rsid w:val="009E38CF"/>
    <w:rsid w:val="009F49FA"/>
    <w:rsid w:val="00A346CB"/>
    <w:rsid w:val="00A448C1"/>
    <w:rsid w:val="00A54D2E"/>
    <w:rsid w:val="00AA3F60"/>
    <w:rsid w:val="00AA7AA0"/>
    <w:rsid w:val="00AB23D6"/>
    <w:rsid w:val="00AE735A"/>
    <w:rsid w:val="00B0666D"/>
    <w:rsid w:val="00B147EA"/>
    <w:rsid w:val="00B23B76"/>
    <w:rsid w:val="00B60F30"/>
    <w:rsid w:val="00B7668A"/>
    <w:rsid w:val="00B83428"/>
    <w:rsid w:val="00BB4583"/>
    <w:rsid w:val="00C06448"/>
    <w:rsid w:val="00C072D7"/>
    <w:rsid w:val="00C24C87"/>
    <w:rsid w:val="00C34F93"/>
    <w:rsid w:val="00C455D8"/>
    <w:rsid w:val="00C47A97"/>
    <w:rsid w:val="00C5399C"/>
    <w:rsid w:val="00C71442"/>
    <w:rsid w:val="00C720E6"/>
    <w:rsid w:val="00C733B1"/>
    <w:rsid w:val="00C858F0"/>
    <w:rsid w:val="00C92C10"/>
    <w:rsid w:val="00C9396E"/>
    <w:rsid w:val="00CA51E9"/>
    <w:rsid w:val="00CA6B4F"/>
    <w:rsid w:val="00D403E0"/>
    <w:rsid w:val="00D45644"/>
    <w:rsid w:val="00D57317"/>
    <w:rsid w:val="00D61439"/>
    <w:rsid w:val="00D67C00"/>
    <w:rsid w:val="00D74DBF"/>
    <w:rsid w:val="00D80597"/>
    <w:rsid w:val="00D9480D"/>
    <w:rsid w:val="00DA4A43"/>
    <w:rsid w:val="00DC5883"/>
    <w:rsid w:val="00DC5CA9"/>
    <w:rsid w:val="00DD7D00"/>
    <w:rsid w:val="00DE3A9B"/>
    <w:rsid w:val="00DF3520"/>
    <w:rsid w:val="00E05E28"/>
    <w:rsid w:val="00E16B6E"/>
    <w:rsid w:val="00E21AA7"/>
    <w:rsid w:val="00E31B60"/>
    <w:rsid w:val="00E37225"/>
    <w:rsid w:val="00E37506"/>
    <w:rsid w:val="00E60A32"/>
    <w:rsid w:val="00E710E9"/>
    <w:rsid w:val="00E77BEA"/>
    <w:rsid w:val="00E941C9"/>
    <w:rsid w:val="00EA2B62"/>
    <w:rsid w:val="00EA417A"/>
    <w:rsid w:val="00EB0EA1"/>
    <w:rsid w:val="00EB77DE"/>
    <w:rsid w:val="00EF52B4"/>
    <w:rsid w:val="00F21A2F"/>
    <w:rsid w:val="00F23547"/>
    <w:rsid w:val="00F31F51"/>
    <w:rsid w:val="00F35A83"/>
    <w:rsid w:val="00F36867"/>
    <w:rsid w:val="00F430C3"/>
    <w:rsid w:val="00F750EF"/>
    <w:rsid w:val="00FA2B61"/>
    <w:rsid w:val="00FC6544"/>
    <w:rsid w:val="00FD1900"/>
    <w:rsid w:val="00FF50C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2F4FE"/>
  <w15:docId w15:val="{367944F7-173A-4A38-9C20-BBBA5E1E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6E"/>
    <w:rPr>
      <w:rFonts w:ascii="Century Gothic" w:hAnsi="Century Gothic"/>
      <w:color w:val="404040" w:themeColor="text1" w:themeTint="BF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E31B60"/>
    <w:pPr>
      <w:keepNext/>
      <w:keepLines/>
      <w:spacing w:before="480"/>
      <w:outlineLvl w:val="0"/>
    </w:pPr>
    <w:rPr>
      <w:rFonts w:eastAsiaTheme="majorEastAsia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0013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BB4583"/>
    <w:pPr>
      <w:spacing w:before="720" w:after="960"/>
      <w:contextualSpacing/>
    </w:pPr>
    <w:rPr>
      <w:rFonts w:cs="Times New Roman (Body CS)"/>
      <w:b/>
      <w:caps/>
      <w:color w:val="F4B793" w:themeColor="accent3" w:themeTint="99"/>
      <w:spacing w:val="60"/>
      <w:sz w:val="48"/>
      <w:szCs w:val="48"/>
      <w14:textOutline w14:w="6350" w14:cap="rnd" w14:cmpd="sng" w14:algn="ctr">
        <w14:solidFill>
          <w14:schemeClr w14:val="accent4">
            <w14:lumMod w14:val="75000"/>
          </w14:schemeClr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6"/>
    <w:rsid w:val="00BB4583"/>
    <w:rPr>
      <w:rFonts w:ascii="Century Gothic" w:hAnsi="Century Gothic" w:cs="Times New Roman (Body CS)"/>
      <w:b/>
      <w:caps/>
      <w:color w:val="F4B793" w:themeColor="accent3" w:themeTint="99"/>
      <w:spacing w:val="60"/>
      <w:sz w:val="48"/>
      <w:szCs w:val="48"/>
      <w14:textOutline w14:w="6350" w14:cap="rnd" w14:cmpd="sng" w14:algn="ctr">
        <w14:solidFill>
          <w14:schemeClr w14:val="accent4">
            <w14:lumMod w14:val="75000"/>
          </w14:schemeClr>
        </w14:solidFill>
        <w14:prstDash w14:val="solid"/>
        <w14:bevel/>
      </w14:textOutline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E31B60"/>
    <w:rPr>
      <w:rFonts w:ascii="Century Gothic" w:eastAsiaTheme="majorEastAsia" w:hAnsi="Century Gothic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000131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000131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131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E16B6E"/>
    <w:pPr>
      <w:spacing w:before="360"/>
      <w:contextualSpacing/>
    </w:pPr>
    <w:rPr>
      <w:rFonts w:asciiTheme="minorHAnsi" w:hAnsiTheme="minorHAnsi"/>
      <w:color w:val="auto"/>
    </w:rPr>
  </w:style>
  <w:style w:type="paragraph" w:styleId="NoSpacing">
    <w:name w:val="No Spacing"/>
    <w:uiPriority w:val="99"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E16B6E"/>
    <w:rPr>
      <w:b/>
      <w:i w:val="0"/>
      <w:iCs/>
      <w:color w:val="3280A1" w:themeColor="accent4" w:themeShade="BF"/>
    </w:rPr>
  </w:style>
  <w:style w:type="paragraph" w:styleId="ListParagraph">
    <w:name w:val="List Paragraph"/>
    <w:basedOn w:val="Normal"/>
    <w:uiPriority w:val="34"/>
    <w:semiHidden/>
    <w:qFormat/>
    <w:rsid w:val="00D6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s\AppData\Roaming\Microsoft\Templates\Education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4C1F2A870C47ECAEF49A89D294E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139D9-FDDB-4B70-8E26-EC4C57A0D9FE}"/>
      </w:docPartPr>
      <w:docPartBody>
        <w:p w:rsidR="00B61AB0" w:rsidRDefault="00B61AB0">
          <w:pPr>
            <w:pStyle w:val="304C1F2A870C47ECAEF49A89D294E562"/>
          </w:pPr>
          <w:r w:rsidRPr="00E16B6E">
            <w:rPr>
              <w:rStyle w:val="Emphasis"/>
            </w:rPr>
            <w:t>Date:</w:t>
          </w:r>
        </w:p>
      </w:docPartBody>
    </w:docPart>
    <w:docPart>
      <w:docPartPr>
        <w:name w:val="D77C4D1F605F4E6C8F2D196A81AA2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D30C3-7D97-4ADC-BC7A-0DF34C58EBA9}"/>
      </w:docPartPr>
      <w:docPartBody>
        <w:p w:rsidR="00B61AB0" w:rsidRDefault="00B61AB0">
          <w:pPr>
            <w:pStyle w:val="D77C4D1F605F4E6C8F2D196A81AA26B5"/>
          </w:pPr>
          <w:r w:rsidRPr="00E16B6E">
            <w:t>1/9/23</w:t>
          </w:r>
        </w:p>
      </w:docPartBody>
    </w:docPart>
    <w:docPart>
      <w:docPartPr>
        <w:name w:val="226FE0E6F70546BEB70D8F8FEC92A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BF00-43D1-4BB3-A9A6-908060796D33}"/>
      </w:docPartPr>
      <w:docPartBody>
        <w:p w:rsidR="00B61AB0" w:rsidRDefault="00B61AB0">
          <w:pPr>
            <w:pStyle w:val="226FE0E6F70546BEB70D8F8FEC92A3FF"/>
          </w:pPr>
          <w:r w:rsidRPr="00E16B6E">
            <w:rPr>
              <w:rStyle w:val="Emphasis"/>
            </w:rPr>
            <w:t>Time:</w:t>
          </w:r>
        </w:p>
      </w:docPartBody>
    </w:docPart>
    <w:docPart>
      <w:docPartPr>
        <w:name w:val="6484FE04E9CC4C2EBFF62C2A4CADF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271B8-2E34-4707-A7A0-8DA7C7474F93}"/>
      </w:docPartPr>
      <w:docPartBody>
        <w:p w:rsidR="00B61AB0" w:rsidRDefault="00B61AB0">
          <w:pPr>
            <w:pStyle w:val="6484FE04E9CC4C2EBFF62C2A4CADF685"/>
          </w:pPr>
          <w:r w:rsidRPr="00E16B6E">
            <w:t>9:00 AM</w:t>
          </w:r>
        </w:p>
      </w:docPartBody>
    </w:docPart>
    <w:docPart>
      <w:docPartPr>
        <w:name w:val="3CE5140014474149918F337AFBA1A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80174-A15A-4456-9987-95E77380FB56}"/>
      </w:docPartPr>
      <w:docPartBody>
        <w:p w:rsidR="00B61AB0" w:rsidRDefault="00B61AB0">
          <w:pPr>
            <w:pStyle w:val="3CE5140014474149918F337AFBA1A238"/>
          </w:pPr>
          <w:r w:rsidRPr="00E16B6E">
            <w:rPr>
              <w:rStyle w:val="Emphasis"/>
            </w:rPr>
            <w:t>Facilitator:</w:t>
          </w:r>
        </w:p>
      </w:docPartBody>
    </w:docPart>
    <w:docPart>
      <w:docPartPr>
        <w:name w:val="2790C9F00780476398A6B093A8F7C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7176-936E-41BE-A625-29FC5D5A9EAA}"/>
      </w:docPartPr>
      <w:docPartBody>
        <w:p w:rsidR="00B61AB0" w:rsidRDefault="00B61AB0">
          <w:pPr>
            <w:pStyle w:val="2790C9F00780476398A6B093A8F7CBE1"/>
          </w:pPr>
          <w:bookmarkStart w:id="0" w:name="_Hlk121143983"/>
          <w:r w:rsidRPr="00E16B6E">
            <w:t>In attendance</w:t>
          </w:r>
          <w:bookmarkEnd w:id="0"/>
        </w:p>
      </w:docPartBody>
    </w:docPart>
    <w:docPart>
      <w:docPartPr>
        <w:name w:val="CABDF35F8CF1451397321E73AC21A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EE060-A438-4285-AB75-38EA1D996B5D}"/>
      </w:docPartPr>
      <w:docPartBody>
        <w:p w:rsidR="00B61AB0" w:rsidRDefault="00B61AB0">
          <w:pPr>
            <w:pStyle w:val="CABDF35F8CF1451397321E73AC21A39A"/>
          </w:pPr>
          <w:r w:rsidRPr="00E16B6E">
            <w:t>Mira Karlsson, Ian Hansson, Ozgur Tekin, August Bergqvist, Angelica Astrom, Allan Mattsson</w:t>
          </w:r>
        </w:p>
      </w:docPartBody>
    </w:docPart>
    <w:docPart>
      <w:docPartPr>
        <w:name w:val="5A22AAB80FA94F01A929633A833A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9ABD9-E1FD-41B1-8296-264CEAAD672A}"/>
      </w:docPartPr>
      <w:docPartBody>
        <w:p w:rsidR="00B61AB0" w:rsidRDefault="00B61AB0">
          <w:pPr>
            <w:pStyle w:val="5A22AAB80FA94F01A929633A833A7BB4"/>
          </w:pPr>
          <w:r w:rsidRPr="00E16B6E">
            <w:t>Approval of minutes</w:t>
          </w:r>
        </w:p>
      </w:docPartBody>
    </w:docPart>
    <w:docPart>
      <w:docPartPr>
        <w:name w:val="3E5C1CDC5EA6432FB0367851B19B7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342AD-8F3E-4C5C-A4D8-844008813F17}"/>
      </w:docPartPr>
      <w:docPartBody>
        <w:p w:rsidR="00B61AB0" w:rsidRDefault="00B61AB0">
          <w:pPr>
            <w:pStyle w:val="3E5C1CDC5EA6432FB0367851B19B7073"/>
          </w:pPr>
          <w:r w:rsidRPr="00E16B6E">
            <w:t>The minutes were read from the December meeting and approved.</w:t>
          </w:r>
        </w:p>
      </w:docPartBody>
    </w:docPart>
    <w:docPart>
      <w:docPartPr>
        <w:name w:val="2EE21F72D96D489EB9721F635FF6F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6E087-CD28-405E-9F71-639B170F9A66}"/>
      </w:docPartPr>
      <w:docPartBody>
        <w:p w:rsidR="00B61AB0" w:rsidRDefault="00B61AB0">
          <w:pPr>
            <w:pStyle w:val="2EE21F72D96D489EB9721F635FF6FFB9"/>
          </w:pPr>
          <w:r w:rsidRPr="00DE3A9B">
            <w:t>New business</w:t>
          </w:r>
        </w:p>
      </w:docPartBody>
    </w:docPart>
    <w:docPart>
      <w:docPartPr>
        <w:name w:val="9E1C5CFFC065448EA601F5A1357D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CBC74-9A1C-43C9-BC46-63516F079BA2}"/>
      </w:docPartPr>
      <w:docPartBody>
        <w:p w:rsidR="00B61AB0" w:rsidRDefault="00B61AB0">
          <w:pPr>
            <w:pStyle w:val="9E1C5CFFC065448EA601F5A1357D0A6B"/>
          </w:pPr>
          <w:r w:rsidRPr="00DE3A9B">
            <w:t>Committee reports</w:t>
          </w:r>
        </w:p>
      </w:docPartBody>
    </w:docPart>
    <w:docPart>
      <w:docPartPr>
        <w:name w:val="A7F1732B2D2946FB9EBD8DBCC3E0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D1CA2-1AC5-4ED0-9E79-E0B5E2DE380A}"/>
      </w:docPartPr>
      <w:docPartBody>
        <w:p w:rsidR="00B61AB0" w:rsidRDefault="00B61AB0">
          <w:pPr>
            <w:pStyle w:val="A7F1732B2D2946FB9EBD8DBCC3E0C792"/>
          </w:pPr>
          <w:r w:rsidRPr="00CA6B4F">
            <w:rPr>
              <w:color w:val="000000" w:themeColor="text1"/>
            </w:rPr>
            <w:t>Committee reports</w:t>
          </w:r>
        </w:p>
      </w:docPartBody>
    </w:docPart>
    <w:docPart>
      <w:docPartPr>
        <w:name w:val="64EA2A7B4E264B6BAFED9972DDCC6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30F0A-C798-4E9C-9D5B-8AE6F80AD231}"/>
      </w:docPartPr>
      <w:docPartBody>
        <w:p w:rsidR="00B61AB0" w:rsidRDefault="00B61AB0">
          <w:pPr>
            <w:pStyle w:val="64EA2A7B4E264B6BAFED9972DDCC684A"/>
          </w:pPr>
          <w:r w:rsidRPr="00DE3A9B">
            <w:t>Next meeting</w:t>
          </w:r>
        </w:p>
      </w:docPartBody>
    </w:docPart>
    <w:docPart>
      <w:docPartPr>
        <w:name w:val="C3515CEBF6624831ABEC9FEDE3C29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B769-67C8-4254-A079-F5BB8AD5D58D}"/>
      </w:docPartPr>
      <w:docPartBody>
        <w:p w:rsidR="00B61AB0" w:rsidRPr="00DE3A9B" w:rsidRDefault="00B61AB0" w:rsidP="00DE3A9B">
          <w:r w:rsidRPr="00DE3A9B">
            <w:t>1/16/23, Conference room</w:t>
          </w:r>
        </w:p>
        <w:p w:rsidR="00B61AB0" w:rsidRDefault="00B61AB0">
          <w:pPr>
            <w:pStyle w:val="C3515CEBF6624831ABEC9FEDE3C297F8"/>
          </w:pPr>
          <w:bookmarkStart w:id="1" w:name="_Hlk121140716"/>
          <w:r w:rsidRPr="00DE3A9B">
            <w:t>Motion to adjourn was made at 11:00 AM and was passed unanimously.</w:t>
          </w:r>
          <w:bookmarkEnd w:id="1"/>
        </w:p>
      </w:docPartBody>
    </w:docPart>
    <w:docPart>
      <w:docPartPr>
        <w:name w:val="14619DA2AE834C29A4D2EA8CDB6C8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F182-445A-4400-8BBE-A9A92056043E}"/>
      </w:docPartPr>
      <w:docPartBody>
        <w:p w:rsidR="001D7814" w:rsidRDefault="00286B7E" w:rsidP="00286B7E">
          <w:pPr>
            <w:pStyle w:val="14619DA2AE834C29A4D2EA8CDB6C8C51"/>
          </w:pPr>
          <w:r w:rsidRPr="00E16B6E">
            <w:t>PTA 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8095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B0"/>
    <w:rsid w:val="001A13D1"/>
    <w:rsid w:val="001D7814"/>
    <w:rsid w:val="00286B7E"/>
    <w:rsid w:val="002B6F33"/>
    <w:rsid w:val="004142C0"/>
    <w:rsid w:val="005021DB"/>
    <w:rsid w:val="006365C6"/>
    <w:rsid w:val="00A346CB"/>
    <w:rsid w:val="00B6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b/>
      <w:i w:val="0"/>
      <w:iCs/>
      <w:color w:val="0B769F" w:themeColor="accent4" w:themeShade="BF"/>
    </w:rPr>
  </w:style>
  <w:style w:type="paragraph" w:customStyle="1" w:styleId="304C1F2A870C47ECAEF49A89D294E562">
    <w:name w:val="304C1F2A870C47ECAEF49A89D294E562"/>
  </w:style>
  <w:style w:type="paragraph" w:customStyle="1" w:styleId="D77C4D1F605F4E6C8F2D196A81AA26B5">
    <w:name w:val="D77C4D1F605F4E6C8F2D196A81AA26B5"/>
  </w:style>
  <w:style w:type="paragraph" w:customStyle="1" w:styleId="226FE0E6F70546BEB70D8F8FEC92A3FF">
    <w:name w:val="226FE0E6F70546BEB70D8F8FEC92A3FF"/>
  </w:style>
  <w:style w:type="paragraph" w:customStyle="1" w:styleId="6484FE04E9CC4C2EBFF62C2A4CADF685">
    <w:name w:val="6484FE04E9CC4C2EBFF62C2A4CADF685"/>
  </w:style>
  <w:style w:type="paragraph" w:customStyle="1" w:styleId="3CE5140014474149918F337AFBA1A238">
    <w:name w:val="3CE5140014474149918F337AFBA1A23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90C9F00780476398A6B093A8F7CBE1">
    <w:name w:val="2790C9F00780476398A6B093A8F7CBE1"/>
  </w:style>
  <w:style w:type="paragraph" w:customStyle="1" w:styleId="CABDF35F8CF1451397321E73AC21A39A">
    <w:name w:val="CABDF35F8CF1451397321E73AC21A39A"/>
  </w:style>
  <w:style w:type="paragraph" w:customStyle="1" w:styleId="5A22AAB80FA94F01A929633A833A7BB4">
    <w:name w:val="5A22AAB80FA94F01A929633A833A7BB4"/>
  </w:style>
  <w:style w:type="paragraph" w:customStyle="1" w:styleId="3E5C1CDC5EA6432FB0367851B19B7073">
    <w:name w:val="3E5C1CDC5EA6432FB0367851B19B7073"/>
  </w:style>
  <w:style w:type="paragraph" w:customStyle="1" w:styleId="2EE21F72D96D489EB9721F635FF6FFB9">
    <w:name w:val="2EE21F72D96D489EB9721F635FF6FFB9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rFonts w:ascii="Century Gothic" w:hAnsi="Century Gothic"/>
      <w:color w:val="404040" w:themeColor="text1" w:themeTint="BF"/>
      <w:kern w:val="0"/>
      <w:sz w:val="20"/>
      <w:szCs w:val="21"/>
      <w:lang w:eastAsia="ja-JP"/>
      <w14:ligatures w14:val="none"/>
    </w:rPr>
  </w:style>
  <w:style w:type="paragraph" w:customStyle="1" w:styleId="9E1C5CFFC065448EA601F5A1357D0A6B">
    <w:name w:val="9E1C5CFFC065448EA601F5A1357D0A6B"/>
  </w:style>
  <w:style w:type="paragraph" w:customStyle="1" w:styleId="A7F1732B2D2946FB9EBD8DBCC3E0C792">
    <w:name w:val="A7F1732B2D2946FB9EBD8DBCC3E0C792"/>
  </w:style>
  <w:style w:type="paragraph" w:customStyle="1" w:styleId="64EA2A7B4E264B6BAFED9972DDCC684A">
    <w:name w:val="64EA2A7B4E264B6BAFED9972DDCC684A"/>
  </w:style>
  <w:style w:type="paragraph" w:customStyle="1" w:styleId="C3515CEBF6624831ABEC9FEDE3C297F8">
    <w:name w:val="C3515CEBF6624831ABEC9FEDE3C297F8"/>
  </w:style>
  <w:style w:type="paragraph" w:customStyle="1" w:styleId="14619DA2AE834C29A4D2EA8CDB6C8C51">
    <w:name w:val="14619DA2AE834C29A4D2EA8CDB6C8C51"/>
    <w:rsid w:val="00286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131"/>
      </a:accent1>
      <a:accent2>
        <a:srgbClr val="D24D39"/>
      </a:accent2>
      <a:accent3>
        <a:srgbClr val="ED884C"/>
      </a:accent3>
      <a:accent4>
        <a:srgbClr val="52A6C9"/>
      </a:accent4>
      <a:accent5>
        <a:srgbClr val="3515A5"/>
      </a:accent5>
      <a:accent6>
        <a:srgbClr val="DDA9C2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AA6E523-97AA-42B2-9484-30D603E29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69E14-2A35-4F73-B48A-97C23B9E9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D0AC1-CB33-44DE-9138-7938B0043C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 minutes.dotx</Template>
  <TotalTime>2831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scheible</dc:creator>
  <cp:keywords/>
  <dc:description/>
  <cp:lastModifiedBy>Bill Scheible</cp:lastModifiedBy>
  <cp:revision>124</cp:revision>
  <cp:lastPrinted>2025-04-28T14:32:00Z</cp:lastPrinted>
  <dcterms:created xsi:type="dcterms:W3CDTF">2025-04-24T19:12:00Z</dcterms:created>
  <dcterms:modified xsi:type="dcterms:W3CDTF">2025-04-29T12:01:00Z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