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536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92"/>
        <w:gridCol w:w="5131"/>
      </w:tblGrid>
      <w:tr w:rsidR="006B7975" w:rsidRPr="00A85B6F" w14:paraId="7E142959" w14:textId="77777777" w:rsidTr="006B7975">
        <w:tc>
          <w:tcPr>
            <w:tcW w:w="6293" w:type="dxa"/>
            <w:tcMar>
              <w:right w:w="0" w:type="dxa"/>
            </w:tcMar>
          </w:tcPr>
          <w:tbl>
            <w:tblPr>
              <w:tblpPr w:leftFromText="180" w:rightFromText="180" w:horzAnchor="margin" w:tblpX="-360" w:tblpY="-480"/>
              <w:tblOverlap w:val="never"/>
              <w:tblW w:w="7190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7190"/>
            </w:tblGrid>
            <w:tr w:rsidR="00C30B7F" w:rsidRPr="0047747C" w14:paraId="42086773" w14:textId="77777777" w:rsidTr="00C30B7F">
              <w:trPr>
                <w:trHeight w:hRule="exact" w:val="3708"/>
              </w:trPr>
              <w:tc>
                <w:tcPr>
                  <w:tcW w:w="5000" w:type="pct"/>
                  <w:tcBorders>
                    <w:bottom w:val="nil"/>
                  </w:tcBorders>
                  <w:tcMar>
                    <w:top w:w="317" w:type="dxa"/>
                  </w:tcMar>
                </w:tcPr>
                <w:p w14:paraId="723DF7AE" w14:textId="4475D5FD" w:rsidR="00F80C50" w:rsidRPr="00F21E6C" w:rsidRDefault="0085408F" w:rsidP="004D4BF9">
                  <w:pPr>
                    <w:pStyle w:val="Heading3"/>
                    <w:shd w:val="clear" w:color="auto" w:fill="FFFFFF" w:themeFill="background1"/>
                    <w:spacing w:line="276" w:lineRule="auto"/>
                    <w:ind w:left="128"/>
                    <w:jc w:val="left"/>
                    <w:rPr>
                      <w:sz w:val="24"/>
                      <w:szCs w:val="36"/>
                    </w:rPr>
                  </w:pPr>
                  <w:r w:rsidRPr="00F21E6C">
                    <w:rPr>
                      <w:sz w:val="24"/>
                      <w:szCs w:val="36"/>
                    </w:rPr>
                    <w:t xml:space="preserve">Name:  </w:t>
                  </w:r>
                  <w:r w:rsidR="00606D8A" w:rsidRPr="00F21E6C">
                    <w:rPr>
                      <w:sz w:val="24"/>
                      <w:szCs w:val="36"/>
                    </w:rPr>
                    <w:t xml:space="preserve">   </w:t>
                  </w:r>
                  <w:r w:rsidRPr="00F21E6C">
                    <w:rPr>
                      <w:sz w:val="24"/>
                      <w:szCs w:val="36"/>
                    </w:rPr>
                    <w:t xml:space="preserve">  </w:t>
                  </w:r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0" w:name="Text2"/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  <w:bookmarkEnd w:id="0"/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1" w:name="Text3"/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  <w:bookmarkEnd w:id="1"/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2" w:name="Text4"/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  <w:bookmarkEnd w:id="2"/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3" w:name="Text5"/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  <w:bookmarkEnd w:id="3"/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4" w:name="Text6"/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  <w:bookmarkEnd w:id="4"/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5" w:name="Text7"/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  <w:bookmarkEnd w:id="5"/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6" w:name="Text8"/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  <w:bookmarkEnd w:id="6"/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7" w:name="Text9"/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  <w:bookmarkEnd w:id="7"/>
                  <w:r w:rsidRPr="00F21E6C">
                    <w:rPr>
                      <w:sz w:val="24"/>
                      <w:szCs w:val="36"/>
                    </w:rPr>
                    <w:t xml:space="preserve">  </w:t>
                  </w:r>
                </w:p>
                <w:p w14:paraId="4854A8F7" w14:textId="77777777" w:rsidR="00A733C0" w:rsidRPr="00F21E6C" w:rsidRDefault="00780307" w:rsidP="004D4BF9">
                  <w:pPr>
                    <w:pStyle w:val="Heading3"/>
                    <w:shd w:val="clear" w:color="auto" w:fill="FFFFFF" w:themeFill="background1"/>
                    <w:spacing w:line="276" w:lineRule="auto"/>
                    <w:ind w:left="128"/>
                    <w:jc w:val="left"/>
                    <w:rPr>
                      <w:sz w:val="24"/>
                      <w:szCs w:val="36"/>
                    </w:rPr>
                  </w:pPr>
                  <w:r w:rsidRPr="00F21E6C">
                    <w:rPr>
                      <w:sz w:val="24"/>
                      <w:szCs w:val="36"/>
                    </w:rPr>
                    <w:t xml:space="preserve">Phone#: </w:t>
                  </w:r>
                </w:p>
                <w:p w14:paraId="30EF745F" w14:textId="5E805578" w:rsidR="00780307" w:rsidRPr="00F21E6C" w:rsidRDefault="00780307" w:rsidP="004D4BF9">
                  <w:pPr>
                    <w:pStyle w:val="Heading3"/>
                    <w:shd w:val="clear" w:color="auto" w:fill="FFFFFF" w:themeFill="background1"/>
                    <w:spacing w:line="276" w:lineRule="auto"/>
                    <w:ind w:left="128"/>
                    <w:jc w:val="left"/>
                    <w:rPr>
                      <w:sz w:val="24"/>
                      <w:szCs w:val="36"/>
                    </w:rPr>
                  </w:pPr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  <w:r w:rsidR="00606D8A"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606D8A"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="00606D8A" w:rsidRPr="00F21E6C">
                    <w:rPr>
                      <w:sz w:val="24"/>
                      <w:szCs w:val="36"/>
                    </w:rPr>
                  </w:r>
                  <w:r w:rsidR="00606D8A" w:rsidRPr="00F21E6C">
                    <w:rPr>
                      <w:sz w:val="24"/>
                      <w:szCs w:val="36"/>
                    </w:rPr>
                    <w:fldChar w:fldCharType="separate"/>
                  </w:r>
                  <w:r w:rsidR="00606D8A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606D8A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606D8A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606D8A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606D8A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606D8A" w:rsidRPr="00F21E6C">
                    <w:rPr>
                      <w:sz w:val="24"/>
                      <w:szCs w:val="36"/>
                    </w:rPr>
                    <w:fldChar w:fldCharType="end"/>
                  </w:r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  <w:r w:rsidR="00606D8A"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606D8A"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="00606D8A" w:rsidRPr="00F21E6C">
                    <w:rPr>
                      <w:sz w:val="24"/>
                      <w:szCs w:val="36"/>
                    </w:rPr>
                  </w:r>
                  <w:r w:rsidR="00606D8A" w:rsidRPr="00F21E6C">
                    <w:rPr>
                      <w:sz w:val="24"/>
                      <w:szCs w:val="36"/>
                    </w:rPr>
                    <w:fldChar w:fldCharType="separate"/>
                  </w:r>
                  <w:r w:rsidR="00606D8A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606D8A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606D8A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606D8A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606D8A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606D8A" w:rsidRPr="00F21E6C">
                    <w:rPr>
                      <w:sz w:val="24"/>
                      <w:szCs w:val="36"/>
                    </w:rPr>
                    <w:fldChar w:fldCharType="end"/>
                  </w:r>
                </w:p>
                <w:p w14:paraId="428C3D1B" w14:textId="77777777" w:rsidR="00A733C0" w:rsidRPr="00F21E6C" w:rsidRDefault="00606D8A" w:rsidP="004D4BF9">
                  <w:pPr>
                    <w:pStyle w:val="Heading3"/>
                    <w:shd w:val="clear" w:color="auto" w:fill="FFFFFF" w:themeFill="background1"/>
                    <w:spacing w:line="276" w:lineRule="auto"/>
                    <w:ind w:left="128"/>
                    <w:jc w:val="left"/>
                    <w:rPr>
                      <w:sz w:val="24"/>
                      <w:szCs w:val="36"/>
                    </w:rPr>
                  </w:pPr>
                  <w:r w:rsidRPr="00F21E6C">
                    <w:rPr>
                      <w:sz w:val="24"/>
                      <w:szCs w:val="36"/>
                    </w:rPr>
                    <w:t xml:space="preserve">Ship to </w:t>
                  </w:r>
                  <w:r w:rsidR="0085408F" w:rsidRPr="00F21E6C">
                    <w:rPr>
                      <w:sz w:val="24"/>
                      <w:szCs w:val="36"/>
                    </w:rPr>
                    <w:t xml:space="preserve">Address: </w:t>
                  </w:r>
                  <w:r w:rsidR="0085408F"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8" w:name="Text10"/>
                  <w:r w:rsidR="0085408F"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="0085408F" w:rsidRPr="00F21E6C">
                    <w:rPr>
                      <w:sz w:val="24"/>
                      <w:szCs w:val="36"/>
                    </w:rPr>
                  </w:r>
                  <w:r w:rsidR="0085408F" w:rsidRPr="00F21E6C">
                    <w:rPr>
                      <w:sz w:val="24"/>
                      <w:szCs w:val="36"/>
                    </w:rPr>
                    <w:fldChar w:fldCharType="separate"/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sz w:val="24"/>
                      <w:szCs w:val="36"/>
                    </w:rPr>
                    <w:fldChar w:fldCharType="end"/>
                  </w:r>
                  <w:bookmarkEnd w:id="8"/>
                  <w:r w:rsidR="0085408F"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9" w:name="Text11"/>
                  <w:r w:rsidR="0085408F"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="0085408F" w:rsidRPr="00F21E6C">
                    <w:rPr>
                      <w:sz w:val="24"/>
                      <w:szCs w:val="36"/>
                    </w:rPr>
                  </w:r>
                  <w:r w:rsidR="0085408F" w:rsidRPr="00F21E6C">
                    <w:rPr>
                      <w:sz w:val="24"/>
                      <w:szCs w:val="36"/>
                    </w:rPr>
                    <w:fldChar w:fldCharType="separate"/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sz w:val="24"/>
                      <w:szCs w:val="36"/>
                    </w:rPr>
                    <w:fldChar w:fldCharType="end"/>
                  </w:r>
                  <w:bookmarkEnd w:id="9"/>
                  <w:r w:rsidR="0085408F"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2"/>
                  <w:r w:rsidR="0085408F"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="0085408F" w:rsidRPr="00F21E6C">
                    <w:rPr>
                      <w:sz w:val="24"/>
                      <w:szCs w:val="36"/>
                    </w:rPr>
                  </w:r>
                  <w:r w:rsidR="0085408F" w:rsidRPr="00F21E6C">
                    <w:rPr>
                      <w:sz w:val="24"/>
                      <w:szCs w:val="36"/>
                    </w:rPr>
                    <w:fldChar w:fldCharType="separate"/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sz w:val="24"/>
                      <w:szCs w:val="36"/>
                    </w:rPr>
                    <w:fldChar w:fldCharType="end"/>
                  </w:r>
                  <w:bookmarkEnd w:id="10"/>
                  <w:r w:rsidR="0085408F"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3"/>
                  <w:r w:rsidR="0085408F"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="0085408F" w:rsidRPr="00F21E6C">
                    <w:rPr>
                      <w:sz w:val="24"/>
                      <w:szCs w:val="36"/>
                    </w:rPr>
                  </w:r>
                  <w:r w:rsidR="0085408F" w:rsidRPr="00F21E6C">
                    <w:rPr>
                      <w:sz w:val="24"/>
                      <w:szCs w:val="36"/>
                    </w:rPr>
                    <w:fldChar w:fldCharType="separate"/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sz w:val="24"/>
                      <w:szCs w:val="36"/>
                    </w:rPr>
                    <w:fldChar w:fldCharType="end"/>
                  </w:r>
                  <w:bookmarkEnd w:id="11"/>
                  <w:r w:rsidR="0085408F"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4"/>
                  <w:r w:rsidR="0085408F"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="0085408F" w:rsidRPr="00F21E6C">
                    <w:rPr>
                      <w:sz w:val="24"/>
                      <w:szCs w:val="36"/>
                    </w:rPr>
                  </w:r>
                  <w:r w:rsidR="0085408F" w:rsidRPr="00F21E6C">
                    <w:rPr>
                      <w:sz w:val="24"/>
                      <w:szCs w:val="36"/>
                    </w:rPr>
                    <w:fldChar w:fldCharType="separate"/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sz w:val="24"/>
                      <w:szCs w:val="36"/>
                    </w:rPr>
                    <w:fldChar w:fldCharType="end"/>
                  </w:r>
                  <w:bookmarkEnd w:id="12"/>
                  <w:r w:rsidR="0085408F"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5"/>
                  <w:r w:rsidR="0085408F"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="0085408F" w:rsidRPr="00F21E6C">
                    <w:rPr>
                      <w:sz w:val="24"/>
                      <w:szCs w:val="36"/>
                    </w:rPr>
                  </w:r>
                  <w:r w:rsidR="0085408F" w:rsidRPr="00F21E6C">
                    <w:rPr>
                      <w:sz w:val="24"/>
                      <w:szCs w:val="36"/>
                    </w:rPr>
                    <w:fldChar w:fldCharType="separate"/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85408F" w:rsidRPr="00F21E6C">
                    <w:rPr>
                      <w:sz w:val="24"/>
                      <w:szCs w:val="36"/>
                    </w:rPr>
                    <w:fldChar w:fldCharType="end"/>
                  </w:r>
                  <w:bookmarkEnd w:id="13"/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6"/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  <w:bookmarkEnd w:id="14"/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</w:p>
                <w:p w14:paraId="53671966" w14:textId="37A8E631" w:rsidR="0085408F" w:rsidRDefault="00606D8A" w:rsidP="004D4BF9">
                  <w:pPr>
                    <w:pStyle w:val="Heading3"/>
                    <w:shd w:val="clear" w:color="auto" w:fill="FFFFFF" w:themeFill="background1"/>
                    <w:spacing w:line="276" w:lineRule="auto"/>
                    <w:ind w:left="128"/>
                    <w:jc w:val="left"/>
                    <w:rPr>
                      <w:sz w:val="24"/>
                      <w:szCs w:val="36"/>
                    </w:rPr>
                  </w:pPr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  <w:r w:rsidR="00A733C0"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="00A733C0"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="00A733C0" w:rsidRPr="00F21E6C">
                    <w:rPr>
                      <w:sz w:val="24"/>
                      <w:szCs w:val="36"/>
                    </w:rPr>
                  </w:r>
                  <w:r w:rsidR="00A733C0" w:rsidRPr="00F21E6C">
                    <w:rPr>
                      <w:sz w:val="24"/>
                      <w:szCs w:val="36"/>
                    </w:rPr>
                    <w:fldChar w:fldCharType="separate"/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sz w:val="24"/>
                      <w:szCs w:val="36"/>
                    </w:rPr>
                    <w:fldChar w:fldCharType="end"/>
                  </w:r>
                  <w:r w:rsidR="00A733C0"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="00A733C0"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="00A733C0" w:rsidRPr="00F21E6C">
                    <w:rPr>
                      <w:sz w:val="24"/>
                      <w:szCs w:val="36"/>
                    </w:rPr>
                  </w:r>
                  <w:r w:rsidR="00A733C0" w:rsidRPr="00F21E6C">
                    <w:rPr>
                      <w:sz w:val="24"/>
                      <w:szCs w:val="36"/>
                    </w:rPr>
                    <w:fldChar w:fldCharType="separate"/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sz w:val="24"/>
                      <w:szCs w:val="36"/>
                    </w:rPr>
                    <w:fldChar w:fldCharType="end"/>
                  </w:r>
                  <w:r w:rsidR="00A733C0"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A733C0"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="00A733C0" w:rsidRPr="00F21E6C">
                    <w:rPr>
                      <w:sz w:val="24"/>
                      <w:szCs w:val="36"/>
                    </w:rPr>
                  </w:r>
                  <w:r w:rsidR="00A733C0" w:rsidRPr="00F21E6C">
                    <w:rPr>
                      <w:sz w:val="24"/>
                      <w:szCs w:val="36"/>
                    </w:rPr>
                    <w:fldChar w:fldCharType="separate"/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sz w:val="24"/>
                      <w:szCs w:val="36"/>
                    </w:rPr>
                    <w:fldChar w:fldCharType="end"/>
                  </w:r>
                  <w:r w:rsidR="00A733C0"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A733C0"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="00A733C0" w:rsidRPr="00F21E6C">
                    <w:rPr>
                      <w:sz w:val="24"/>
                      <w:szCs w:val="36"/>
                    </w:rPr>
                  </w:r>
                  <w:r w:rsidR="00A733C0" w:rsidRPr="00F21E6C">
                    <w:rPr>
                      <w:sz w:val="24"/>
                      <w:szCs w:val="36"/>
                    </w:rPr>
                    <w:fldChar w:fldCharType="separate"/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sz w:val="24"/>
                      <w:szCs w:val="36"/>
                    </w:rPr>
                    <w:fldChar w:fldCharType="end"/>
                  </w:r>
                  <w:r w:rsidR="00A733C0"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="00A733C0"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="00A733C0" w:rsidRPr="00F21E6C">
                    <w:rPr>
                      <w:sz w:val="24"/>
                      <w:szCs w:val="36"/>
                    </w:rPr>
                  </w:r>
                  <w:r w:rsidR="00A733C0" w:rsidRPr="00F21E6C">
                    <w:rPr>
                      <w:sz w:val="24"/>
                      <w:szCs w:val="36"/>
                    </w:rPr>
                    <w:fldChar w:fldCharType="separate"/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sz w:val="24"/>
                      <w:szCs w:val="36"/>
                    </w:rPr>
                    <w:fldChar w:fldCharType="end"/>
                  </w:r>
                  <w:r w:rsidR="00A733C0"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A733C0"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="00A733C0" w:rsidRPr="00F21E6C">
                    <w:rPr>
                      <w:sz w:val="24"/>
                      <w:szCs w:val="36"/>
                    </w:rPr>
                  </w:r>
                  <w:r w:rsidR="00A733C0" w:rsidRPr="00F21E6C">
                    <w:rPr>
                      <w:sz w:val="24"/>
                      <w:szCs w:val="36"/>
                    </w:rPr>
                    <w:fldChar w:fldCharType="separate"/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sz w:val="24"/>
                      <w:szCs w:val="36"/>
                    </w:rPr>
                    <w:fldChar w:fldCharType="end"/>
                  </w:r>
                  <w:r w:rsidR="00A733C0"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A733C0"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="00A733C0" w:rsidRPr="00F21E6C">
                    <w:rPr>
                      <w:sz w:val="24"/>
                      <w:szCs w:val="36"/>
                    </w:rPr>
                  </w:r>
                  <w:r w:rsidR="00A733C0" w:rsidRPr="00F21E6C">
                    <w:rPr>
                      <w:sz w:val="24"/>
                      <w:szCs w:val="36"/>
                    </w:rPr>
                    <w:fldChar w:fldCharType="separate"/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="00A733C0" w:rsidRPr="00F21E6C">
                    <w:rPr>
                      <w:sz w:val="24"/>
                      <w:szCs w:val="36"/>
                    </w:rPr>
                    <w:fldChar w:fldCharType="end"/>
                  </w:r>
                  <w:r w:rsidRPr="00F21E6C">
                    <w:rPr>
                      <w:sz w:val="24"/>
                      <w:szCs w:val="36"/>
                    </w:rPr>
                    <w:t xml:space="preserve">  </w:t>
                  </w:r>
                </w:p>
                <w:p w14:paraId="6593B573" w14:textId="77777777" w:rsidR="00F21E6C" w:rsidRPr="00F21E6C" w:rsidRDefault="00F21E6C" w:rsidP="004D4BF9">
                  <w:pPr>
                    <w:pStyle w:val="Heading3"/>
                    <w:shd w:val="clear" w:color="auto" w:fill="FFFFFF" w:themeFill="background1"/>
                    <w:spacing w:line="276" w:lineRule="auto"/>
                    <w:ind w:left="128"/>
                    <w:jc w:val="left"/>
                    <w:rPr>
                      <w:sz w:val="24"/>
                      <w:szCs w:val="36"/>
                    </w:rPr>
                  </w:pPr>
                </w:p>
                <w:p w14:paraId="689DD7ED" w14:textId="77777777" w:rsidR="006E54F8" w:rsidRDefault="0047747C" w:rsidP="006B7975">
                  <w:pPr>
                    <w:pStyle w:val="Heading3"/>
                    <w:shd w:val="clear" w:color="auto" w:fill="FFFFFF" w:themeFill="background1"/>
                    <w:spacing w:line="276" w:lineRule="auto"/>
                    <w:ind w:left="128"/>
                    <w:jc w:val="left"/>
                    <w:rPr>
                      <w:sz w:val="24"/>
                      <w:szCs w:val="36"/>
                    </w:rPr>
                  </w:pPr>
                  <w:r w:rsidRPr="00F21E6C">
                    <w:rPr>
                      <w:sz w:val="24"/>
                      <w:szCs w:val="36"/>
                    </w:rPr>
                    <w:t xml:space="preserve">Order Date: </w:t>
                  </w:r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8"/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  <w:bookmarkEnd w:id="15"/>
                  <w:r w:rsidRPr="00F21E6C">
                    <w:rPr>
                      <w:sz w:val="24"/>
                      <w:szCs w:val="36"/>
                    </w:rPr>
                    <w:t>/</w:t>
                  </w:r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9"/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  <w:bookmarkEnd w:id="16"/>
                  <w:r w:rsidRPr="00F21E6C">
                    <w:rPr>
                      <w:sz w:val="24"/>
                      <w:szCs w:val="36"/>
                    </w:rPr>
                    <w:t>/</w:t>
                  </w:r>
                  <w:r w:rsidRPr="00F21E6C">
                    <w:rPr>
                      <w:sz w:val="24"/>
                      <w:szCs w:val="3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0"/>
                  <w:r w:rsidRPr="00F21E6C">
                    <w:rPr>
                      <w:sz w:val="24"/>
                      <w:szCs w:val="36"/>
                    </w:rPr>
                    <w:instrText xml:space="preserve"> FORMTEXT </w:instrText>
                  </w:r>
                  <w:r w:rsidRPr="00F21E6C">
                    <w:rPr>
                      <w:sz w:val="24"/>
                      <w:szCs w:val="36"/>
                    </w:rPr>
                  </w:r>
                  <w:r w:rsidRPr="00F21E6C">
                    <w:rPr>
                      <w:sz w:val="24"/>
                      <w:szCs w:val="36"/>
                    </w:rPr>
                    <w:fldChar w:fldCharType="separate"/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noProof/>
                      <w:sz w:val="24"/>
                      <w:szCs w:val="36"/>
                    </w:rPr>
                    <w:t> </w:t>
                  </w:r>
                  <w:r w:rsidRPr="00F21E6C">
                    <w:rPr>
                      <w:sz w:val="24"/>
                      <w:szCs w:val="36"/>
                    </w:rPr>
                    <w:fldChar w:fldCharType="end"/>
                  </w:r>
                  <w:bookmarkEnd w:id="17"/>
                </w:p>
                <w:p w14:paraId="62FC034F" w14:textId="77777777" w:rsidR="006B7975" w:rsidRPr="006B7975" w:rsidRDefault="006B7975" w:rsidP="006B7975"/>
                <w:p w14:paraId="3090E75B" w14:textId="1E3916A5" w:rsidR="006B7975" w:rsidRPr="006B7975" w:rsidRDefault="006B7975" w:rsidP="006B7975">
                  <w:pPr>
                    <w:tabs>
                      <w:tab w:val="left" w:pos="1242"/>
                      <w:tab w:val="center" w:pos="3235"/>
                    </w:tabs>
                    <w:jc w:val="left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C30B7F" w:rsidRPr="0047747C" w14:paraId="5F47D8ED" w14:textId="77777777" w:rsidTr="00C30B7F">
              <w:trPr>
                <w:trHeight w:val="100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45" w:type="dxa"/>
                  </w:tcMar>
                </w:tcPr>
                <w:p w14:paraId="325BA0F6" w14:textId="66F4081A" w:rsidR="0085408F" w:rsidRPr="0047747C" w:rsidRDefault="0085408F" w:rsidP="006B7975">
                  <w:pPr>
                    <w:pStyle w:val="Heading2"/>
                    <w:spacing w:line="276" w:lineRule="auto"/>
                    <w:ind w:right="-274"/>
                    <w:jc w:val="both"/>
                    <w:rPr>
                      <w:b/>
                      <w:bCs/>
                      <w:sz w:val="21"/>
                      <w:szCs w:val="28"/>
                    </w:rPr>
                  </w:pPr>
                  <w:r w:rsidRPr="0047747C">
                    <w:rPr>
                      <w:b/>
                      <w:bCs/>
                      <w:sz w:val="21"/>
                      <w:szCs w:val="28"/>
                    </w:rPr>
                    <w:t>Measurments</w:t>
                  </w:r>
                  <w:r w:rsidR="006E54F8" w:rsidRPr="0047747C">
                    <w:rPr>
                      <w:b/>
                      <w:bCs/>
                      <w:sz w:val="21"/>
                      <w:szCs w:val="28"/>
                    </w:rPr>
                    <w:t xml:space="preserve"> (inches)</w:t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t>:</w:t>
                  </w:r>
                </w:p>
                <w:p w14:paraId="7CF609FE" w14:textId="61B0598B" w:rsidR="00053DCF" w:rsidRDefault="00053DCF" w:rsidP="006B7975">
                  <w:pPr>
                    <w:pStyle w:val="Heading3"/>
                    <w:spacing w:line="276" w:lineRule="auto"/>
                    <w:ind w:left="-367"/>
                    <w:jc w:val="left"/>
                    <w:rPr>
                      <w:sz w:val="21"/>
                      <w:szCs w:val="28"/>
                    </w:rPr>
                  </w:pPr>
                  <w:r w:rsidRPr="0047747C">
                    <w:rPr>
                      <w:sz w:val="21"/>
                      <w:szCs w:val="28"/>
                    </w:rPr>
                    <w:t>Directions: Using the guide to the right, please take your measurements wearing a pair of jeans you prefer  under your chaps. Measurements should be taken at the snugness you prefer your chaps to be (not too tight or too loose).</w:t>
                  </w:r>
                </w:p>
                <w:p w14:paraId="4568256D" w14:textId="77777777" w:rsidR="006B7975" w:rsidRPr="0047747C" w:rsidRDefault="006B7975" w:rsidP="006B7975">
                  <w:pPr>
                    <w:pStyle w:val="Heading3"/>
                    <w:spacing w:line="276" w:lineRule="auto"/>
                    <w:ind w:left="-367"/>
                    <w:jc w:val="left"/>
                    <w:rPr>
                      <w:sz w:val="21"/>
                      <w:szCs w:val="28"/>
                    </w:rPr>
                  </w:pPr>
                </w:p>
                <w:p w14:paraId="6B6D68C9" w14:textId="711969CD" w:rsidR="0085408F" w:rsidRPr="0047747C" w:rsidRDefault="0085408F" w:rsidP="004D4BF9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ind w:left="128"/>
                    <w:jc w:val="left"/>
                    <w:rPr>
                      <w:b/>
                      <w:bCs/>
                      <w:sz w:val="21"/>
                      <w:szCs w:val="28"/>
                    </w:rPr>
                  </w:pPr>
                  <w:proofErr w:type="spellStart"/>
                  <w:r w:rsidRPr="0047747C">
                    <w:rPr>
                      <w:b/>
                      <w:bCs/>
                      <w:sz w:val="21"/>
                      <w:szCs w:val="28"/>
                    </w:rPr>
                    <w:t>Outseam</w:t>
                  </w:r>
                  <w:proofErr w:type="spellEnd"/>
                  <w:r w:rsidR="0094297C" w:rsidRPr="0047747C">
                    <w:rPr>
                      <w:b/>
                      <w:bCs/>
                      <w:sz w:val="21"/>
                      <w:szCs w:val="28"/>
                    </w:rPr>
                    <w:t xml:space="preserve"> </w:t>
                  </w:r>
                  <w:r w:rsidR="00D02065" w:rsidRPr="0047747C">
                    <w:rPr>
                      <w:b/>
                      <w:bCs/>
                      <w:sz w:val="21"/>
                      <w:szCs w:val="28"/>
                    </w:rPr>
                    <w:t>(Belt to Floor)</w:t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t xml:space="preserve">: </w:t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instrText xml:space="preserve"> FORMTEXT </w:instrText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fldChar w:fldCharType="end"/>
                  </w:r>
                </w:p>
                <w:p w14:paraId="66099343" w14:textId="3F5B26F0" w:rsidR="0085408F" w:rsidRPr="0047747C" w:rsidRDefault="0085408F" w:rsidP="004D4BF9">
                  <w:pPr>
                    <w:spacing w:line="240" w:lineRule="auto"/>
                    <w:ind w:left="128"/>
                    <w:jc w:val="left"/>
                    <w:rPr>
                      <w:b/>
                      <w:bCs/>
                      <w:sz w:val="21"/>
                      <w:szCs w:val="28"/>
                    </w:rPr>
                  </w:pPr>
                </w:p>
                <w:p w14:paraId="5F59E7AC" w14:textId="50D4BDB4" w:rsidR="0085408F" w:rsidRPr="0047747C" w:rsidRDefault="0085408F" w:rsidP="004D4BF9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ind w:left="128"/>
                    <w:jc w:val="left"/>
                    <w:rPr>
                      <w:b/>
                      <w:bCs/>
                      <w:sz w:val="21"/>
                      <w:szCs w:val="28"/>
                    </w:rPr>
                  </w:pPr>
                  <w:r w:rsidRPr="0047747C">
                    <w:rPr>
                      <w:b/>
                      <w:bCs/>
                      <w:sz w:val="21"/>
                      <w:szCs w:val="28"/>
                    </w:rPr>
                    <w:t>Inseam</w:t>
                  </w:r>
                  <w:r w:rsidR="00D02065" w:rsidRPr="0047747C">
                    <w:rPr>
                      <w:b/>
                      <w:bCs/>
                      <w:sz w:val="21"/>
                      <w:szCs w:val="28"/>
                    </w:rPr>
                    <w:t xml:space="preserve"> (crotch</w:t>
                  </w:r>
                  <w:r w:rsidR="00095C01" w:rsidRPr="0047747C">
                    <w:rPr>
                      <w:b/>
                      <w:bCs/>
                      <w:sz w:val="21"/>
                      <w:szCs w:val="28"/>
                    </w:rPr>
                    <w:t xml:space="preserve"> </w:t>
                  </w:r>
                  <w:r w:rsidR="00D02065" w:rsidRPr="0047747C">
                    <w:rPr>
                      <w:b/>
                      <w:bCs/>
                      <w:sz w:val="21"/>
                      <w:szCs w:val="28"/>
                    </w:rPr>
                    <w:t xml:space="preserve"> to floor)</w:t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t xml:space="preserve">: </w:t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instrText xml:space="preserve"> FORMTEXT </w:instrText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fldChar w:fldCharType="end"/>
                  </w:r>
                </w:p>
                <w:p w14:paraId="36A959F7" w14:textId="77777777" w:rsidR="0085408F" w:rsidRPr="0047747C" w:rsidRDefault="0085408F" w:rsidP="004D4BF9">
                  <w:pPr>
                    <w:spacing w:line="240" w:lineRule="auto"/>
                    <w:ind w:left="128"/>
                    <w:jc w:val="left"/>
                    <w:rPr>
                      <w:b/>
                      <w:bCs/>
                      <w:sz w:val="21"/>
                      <w:szCs w:val="28"/>
                    </w:rPr>
                  </w:pPr>
                </w:p>
                <w:p w14:paraId="17199511" w14:textId="66A0280D" w:rsidR="0085408F" w:rsidRPr="0047747C" w:rsidRDefault="0085408F" w:rsidP="004D4BF9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ind w:left="128"/>
                    <w:jc w:val="left"/>
                    <w:rPr>
                      <w:b/>
                      <w:bCs/>
                      <w:sz w:val="21"/>
                      <w:szCs w:val="28"/>
                    </w:rPr>
                  </w:pPr>
                  <w:r w:rsidRPr="0047747C">
                    <w:rPr>
                      <w:b/>
                      <w:bCs/>
                      <w:sz w:val="21"/>
                      <w:szCs w:val="28"/>
                    </w:rPr>
                    <w:t xml:space="preserve">Waist </w:t>
                  </w:r>
                  <w:r w:rsidR="007400AB">
                    <w:rPr>
                      <w:b/>
                      <w:bCs/>
                      <w:sz w:val="21"/>
                      <w:szCs w:val="28"/>
                    </w:rPr>
                    <w:t>(At Belt)</w:t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t xml:space="preserve">: </w:t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instrText xml:space="preserve"> FORMTEXT </w:instrText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fldChar w:fldCharType="end"/>
                  </w:r>
                </w:p>
                <w:p w14:paraId="3CF60E7C" w14:textId="77777777" w:rsidR="0085408F" w:rsidRPr="0047747C" w:rsidRDefault="0085408F" w:rsidP="004D4BF9">
                  <w:pPr>
                    <w:spacing w:line="240" w:lineRule="auto"/>
                    <w:ind w:left="128"/>
                    <w:jc w:val="left"/>
                    <w:rPr>
                      <w:b/>
                      <w:bCs/>
                      <w:sz w:val="21"/>
                      <w:szCs w:val="28"/>
                    </w:rPr>
                  </w:pPr>
                </w:p>
                <w:p w14:paraId="4B787003" w14:textId="1E0EBFFF" w:rsidR="0085408F" w:rsidRDefault="0094297C" w:rsidP="004D4BF9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ind w:left="128"/>
                    <w:jc w:val="left"/>
                    <w:rPr>
                      <w:b/>
                      <w:bCs/>
                      <w:sz w:val="21"/>
                      <w:szCs w:val="28"/>
                    </w:rPr>
                  </w:pPr>
                  <w:r w:rsidRPr="0047747C">
                    <w:rPr>
                      <w:b/>
                      <w:bCs/>
                      <w:sz w:val="21"/>
                      <w:szCs w:val="28"/>
                    </w:rPr>
                    <w:t>Thigh (widest Part)</w:t>
                  </w:r>
                  <w:r w:rsidR="0085408F" w:rsidRPr="0047747C">
                    <w:rPr>
                      <w:b/>
                      <w:bCs/>
                      <w:sz w:val="21"/>
                      <w:szCs w:val="28"/>
                    </w:rPr>
                    <w:t xml:space="preserve">: </w:t>
                  </w:r>
                  <w:r w:rsidR="0085408F" w:rsidRPr="0047747C">
                    <w:rPr>
                      <w:b/>
                      <w:bCs/>
                      <w:sz w:val="21"/>
                      <w:szCs w:val="2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85408F" w:rsidRPr="0047747C">
                    <w:rPr>
                      <w:b/>
                      <w:bCs/>
                      <w:sz w:val="21"/>
                      <w:szCs w:val="28"/>
                    </w:rPr>
                    <w:instrText xml:space="preserve"> FORMTEXT </w:instrText>
                  </w:r>
                  <w:r w:rsidR="0085408F" w:rsidRPr="0047747C">
                    <w:rPr>
                      <w:b/>
                      <w:bCs/>
                      <w:sz w:val="21"/>
                      <w:szCs w:val="28"/>
                    </w:rPr>
                  </w:r>
                  <w:r w:rsidR="0085408F" w:rsidRPr="0047747C">
                    <w:rPr>
                      <w:b/>
                      <w:bCs/>
                      <w:sz w:val="21"/>
                      <w:szCs w:val="28"/>
                    </w:rPr>
                    <w:fldChar w:fldCharType="separate"/>
                  </w:r>
                  <w:r w:rsidR="0085408F"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="0085408F"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="0085408F"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="0085408F"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="0085408F"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="0085408F" w:rsidRPr="0047747C">
                    <w:rPr>
                      <w:b/>
                      <w:bCs/>
                      <w:sz w:val="21"/>
                      <w:szCs w:val="28"/>
                    </w:rPr>
                    <w:fldChar w:fldCharType="end"/>
                  </w:r>
                </w:p>
                <w:p w14:paraId="09983B10" w14:textId="77777777" w:rsidR="00D470E8" w:rsidRPr="00D470E8" w:rsidRDefault="00D470E8" w:rsidP="00D470E8">
                  <w:pPr>
                    <w:pStyle w:val="ListParagraph"/>
                    <w:rPr>
                      <w:b/>
                      <w:bCs/>
                      <w:sz w:val="21"/>
                      <w:szCs w:val="28"/>
                    </w:rPr>
                  </w:pPr>
                </w:p>
                <w:p w14:paraId="7C1AF01D" w14:textId="705DC813" w:rsidR="006B7975" w:rsidRPr="0047747C" w:rsidRDefault="006B7975" w:rsidP="006B7975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ind w:left="128"/>
                    <w:jc w:val="left"/>
                    <w:rPr>
                      <w:b/>
                      <w:bCs/>
                      <w:sz w:val="21"/>
                      <w:szCs w:val="28"/>
                    </w:rPr>
                  </w:pPr>
                  <w:r>
                    <w:rPr>
                      <w:b/>
                      <w:bCs/>
                      <w:sz w:val="21"/>
                      <w:szCs w:val="28"/>
                    </w:rPr>
                    <w:t>Rise -</w:t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t>Belt to Thigh</w:t>
                  </w:r>
                  <w:r>
                    <w:rPr>
                      <w:b/>
                      <w:bCs/>
                      <w:sz w:val="21"/>
                      <w:szCs w:val="28"/>
                    </w:rPr>
                    <w:t xml:space="preserve"> (D)</w:t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t xml:space="preserve">: </w:t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instrText xml:space="preserve"> FORMTEXT </w:instrText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b/>
                      <w:bCs/>
                      <w:sz w:val="21"/>
                      <w:szCs w:val="28"/>
                    </w:rPr>
                    <w:fldChar w:fldCharType="end"/>
                  </w:r>
                </w:p>
                <w:p w14:paraId="1871BEC2" w14:textId="61538A38" w:rsidR="0085408F" w:rsidRPr="0047747C" w:rsidRDefault="0085408F" w:rsidP="004D4BF9">
                  <w:pPr>
                    <w:spacing w:line="240" w:lineRule="auto"/>
                    <w:ind w:left="128"/>
                    <w:jc w:val="left"/>
                    <w:rPr>
                      <w:b/>
                      <w:bCs/>
                      <w:sz w:val="21"/>
                      <w:szCs w:val="28"/>
                    </w:rPr>
                  </w:pPr>
                </w:p>
                <w:p w14:paraId="666DFDD3" w14:textId="3407CF6D" w:rsidR="0085408F" w:rsidRPr="0047747C" w:rsidRDefault="006B7975" w:rsidP="004D4BF9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ind w:left="128"/>
                    <w:jc w:val="left"/>
                    <w:rPr>
                      <w:b/>
                      <w:bCs/>
                      <w:sz w:val="21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1"/>
                      <w:szCs w:val="28"/>
                    </w:rPr>
                    <w:t>Mid Thigh</w:t>
                  </w:r>
                  <w:proofErr w:type="spellEnd"/>
                  <w:r w:rsidR="0085408F" w:rsidRPr="0047747C">
                    <w:rPr>
                      <w:b/>
                      <w:bCs/>
                      <w:sz w:val="21"/>
                      <w:szCs w:val="28"/>
                    </w:rPr>
                    <w:t xml:space="preserve">: </w:t>
                  </w:r>
                  <w:r w:rsidR="0085408F" w:rsidRPr="0047747C">
                    <w:rPr>
                      <w:b/>
                      <w:bCs/>
                      <w:sz w:val="21"/>
                      <w:szCs w:val="2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85408F" w:rsidRPr="0047747C">
                    <w:rPr>
                      <w:b/>
                      <w:bCs/>
                      <w:sz w:val="21"/>
                      <w:szCs w:val="28"/>
                    </w:rPr>
                    <w:instrText xml:space="preserve"> FORMTEXT </w:instrText>
                  </w:r>
                  <w:r w:rsidR="0085408F" w:rsidRPr="0047747C">
                    <w:rPr>
                      <w:b/>
                      <w:bCs/>
                      <w:sz w:val="21"/>
                      <w:szCs w:val="28"/>
                    </w:rPr>
                  </w:r>
                  <w:r w:rsidR="0085408F" w:rsidRPr="0047747C">
                    <w:rPr>
                      <w:b/>
                      <w:bCs/>
                      <w:sz w:val="21"/>
                      <w:szCs w:val="28"/>
                    </w:rPr>
                    <w:fldChar w:fldCharType="separate"/>
                  </w:r>
                  <w:r w:rsidR="0085408F"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="0085408F"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="0085408F"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="0085408F"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="0085408F"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="0085408F" w:rsidRPr="0047747C">
                    <w:rPr>
                      <w:b/>
                      <w:bCs/>
                      <w:sz w:val="21"/>
                      <w:szCs w:val="28"/>
                    </w:rPr>
                    <w:fldChar w:fldCharType="end"/>
                  </w:r>
                </w:p>
                <w:p w14:paraId="18BCAEED" w14:textId="77777777" w:rsidR="0085408F" w:rsidRPr="0047747C" w:rsidRDefault="0085408F" w:rsidP="004D4BF9">
                  <w:pPr>
                    <w:spacing w:line="240" w:lineRule="auto"/>
                    <w:jc w:val="left"/>
                    <w:rPr>
                      <w:b/>
                      <w:bCs/>
                      <w:sz w:val="21"/>
                      <w:szCs w:val="28"/>
                    </w:rPr>
                  </w:pPr>
                </w:p>
                <w:p w14:paraId="13956271" w14:textId="2AAD58C6" w:rsidR="00606D8A" w:rsidRDefault="0094297C" w:rsidP="004D4BF9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ind w:left="128"/>
                    <w:jc w:val="left"/>
                    <w:rPr>
                      <w:b/>
                      <w:bCs/>
                      <w:sz w:val="21"/>
                      <w:szCs w:val="28"/>
                    </w:rPr>
                  </w:pPr>
                  <w:r w:rsidRPr="0047747C">
                    <w:rPr>
                      <w:b/>
                      <w:bCs/>
                      <w:sz w:val="21"/>
                      <w:szCs w:val="28"/>
                    </w:rPr>
                    <w:t>Belt to Top of knee</w:t>
                  </w:r>
                  <w:r w:rsidR="0085408F" w:rsidRPr="0047747C">
                    <w:rPr>
                      <w:b/>
                      <w:bCs/>
                      <w:sz w:val="21"/>
                      <w:szCs w:val="28"/>
                    </w:rPr>
                    <w:t xml:space="preserve">: </w:t>
                  </w:r>
                  <w:r w:rsidR="0085408F" w:rsidRPr="0047747C">
                    <w:rPr>
                      <w:b/>
                      <w:bCs/>
                      <w:sz w:val="21"/>
                      <w:szCs w:val="2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85408F" w:rsidRPr="0047747C">
                    <w:rPr>
                      <w:b/>
                      <w:bCs/>
                      <w:sz w:val="21"/>
                      <w:szCs w:val="28"/>
                    </w:rPr>
                    <w:instrText xml:space="preserve"> FORMTEXT </w:instrText>
                  </w:r>
                  <w:r w:rsidR="0085408F" w:rsidRPr="0047747C">
                    <w:rPr>
                      <w:b/>
                      <w:bCs/>
                      <w:sz w:val="21"/>
                      <w:szCs w:val="28"/>
                    </w:rPr>
                  </w:r>
                  <w:r w:rsidR="0085408F" w:rsidRPr="0047747C">
                    <w:rPr>
                      <w:b/>
                      <w:bCs/>
                      <w:sz w:val="21"/>
                      <w:szCs w:val="28"/>
                    </w:rPr>
                    <w:fldChar w:fldCharType="separate"/>
                  </w:r>
                  <w:r w:rsidR="0085408F"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="0085408F"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="0085408F"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="0085408F"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="0085408F" w:rsidRPr="0047747C">
                    <w:rPr>
                      <w:b/>
                      <w:bCs/>
                      <w:noProof/>
                      <w:sz w:val="21"/>
                      <w:szCs w:val="28"/>
                    </w:rPr>
                    <w:t> </w:t>
                  </w:r>
                  <w:r w:rsidR="0085408F" w:rsidRPr="0047747C">
                    <w:rPr>
                      <w:b/>
                      <w:bCs/>
                      <w:sz w:val="21"/>
                      <w:szCs w:val="28"/>
                    </w:rPr>
                    <w:fldChar w:fldCharType="end"/>
                  </w:r>
                </w:p>
                <w:p w14:paraId="69B82AEA" w14:textId="77777777" w:rsidR="006B7975" w:rsidRPr="006B7975" w:rsidRDefault="006B7975" w:rsidP="006B7975">
                  <w:pPr>
                    <w:pStyle w:val="ListParagraph"/>
                    <w:rPr>
                      <w:b/>
                      <w:bCs/>
                      <w:sz w:val="21"/>
                      <w:szCs w:val="28"/>
                    </w:rPr>
                  </w:pPr>
                </w:p>
                <w:p w14:paraId="5733650B" w14:textId="362189A2" w:rsidR="006B7975" w:rsidRPr="006B7975" w:rsidRDefault="006B7975" w:rsidP="006B7975">
                  <w:pPr>
                    <w:pStyle w:val="ListParagraph"/>
                    <w:numPr>
                      <w:ilvl w:val="0"/>
                      <w:numId w:val="1"/>
                    </w:numPr>
                    <w:spacing w:line="276" w:lineRule="auto"/>
                    <w:ind w:left="128"/>
                    <w:jc w:val="left"/>
                    <w:rPr>
                      <w:sz w:val="21"/>
                      <w:szCs w:val="28"/>
                    </w:rPr>
                  </w:pPr>
                  <w:r w:rsidRPr="0047747C">
                    <w:rPr>
                      <w:b/>
                      <w:bCs/>
                      <w:sz w:val="21"/>
                      <w:szCs w:val="28"/>
                    </w:rPr>
                    <w:t xml:space="preserve">Around bent knee: </w:t>
                  </w:r>
                  <w:r w:rsidRPr="0047747C">
                    <w:rPr>
                      <w:sz w:val="21"/>
                      <w:szCs w:val="2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7747C">
                    <w:rPr>
                      <w:sz w:val="21"/>
                      <w:szCs w:val="28"/>
                    </w:rPr>
                    <w:instrText xml:space="preserve"> FORMTEXT </w:instrText>
                  </w:r>
                  <w:r w:rsidRPr="0047747C">
                    <w:rPr>
                      <w:sz w:val="21"/>
                      <w:szCs w:val="28"/>
                    </w:rPr>
                  </w:r>
                  <w:r w:rsidRPr="0047747C">
                    <w:rPr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sz w:val="21"/>
                      <w:szCs w:val="28"/>
                    </w:rPr>
                    <w:fldChar w:fldCharType="end"/>
                  </w:r>
                </w:p>
                <w:p w14:paraId="2B58E7A6" w14:textId="77777777" w:rsidR="003D52DF" w:rsidRPr="0047747C" w:rsidRDefault="003D52DF" w:rsidP="004D4BF9">
                  <w:pPr>
                    <w:spacing w:line="240" w:lineRule="auto"/>
                    <w:jc w:val="left"/>
                    <w:rPr>
                      <w:b/>
                      <w:bCs/>
                      <w:sz w:val="21"/>
                      <w:szCs w:val="28"/>
                    </w:rPr>
                  </w:pPr>
                </w:p>
                <w:p w14:paraId="0ABC0ECF" w14:textId="3908C168" w:rsidR="006E54F8" w:rsidRPr="006B7975" w:rsidRDefault="0094297C" w:rsidP="006B7975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ind w:left="128"/>
                    <w:jc w:val="left"/>
                    <w:rPr>
                      <w:sz w:val="21"/>
                      <w:szCs w:val="28"/>
                    </w:rPr>
                  </w:pPr>
                  <w:r w:rsidRPr="0047747C">
                    <w:rPr>
                      <w:b/>
                      <w:bCs/>
                      <w:sz w:val="21"/>
                      <w:szCs w:val="28"/>
                    </w:rPr>
                    <w:t>Calf (Widest Part):</w:t>
                  </w:r>
                  <w:r w:rsidRPr="0047747C">
                    <w:rPr>
                      <w:sz w:val="21"/>
                      <w:szCs w:val="28"/>
                    </w:rPr>
                    <w:t xml:space="preserve"> </w:t>
                  </w:r>
                  <w:r w:rsidRPr="0047747C">
                    <w:rPr>
                      <w:sz w:val="21"/>
                      <w:szCs w:val="2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7747C">
                    <w:rPr>
                      <w:sz w:val="21"/>
                      <w:szCs w:val="28"/>
                    </w:rPr>
                    <w:instrText xml:space="preserve"> FORMTEXT </w:instrText>
                  </w:r>
                  <w:r w:rsidRPr="0047747C">
                    <w:rPr>
                      <w:sz w:val="21"/>
                      <w:szCs w:val="28"/>
                    </w:rPr>
                  </w:r>
                  <w:r w:rsidRPr="0047747C">
                    <w:rPr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noProof/>
                      <w:sz w:val="21"/>
                      <w:szCs w:val="28"/>
                    </w:rPr>
                    <w:t> </w:t>
                  </w:r>
                  <w:r w:rsidRPr="0047747C">
                    <w:rPr>
                      <w:sz w:val="21"/>
                      <w:szCs w:val="28"/>
                    </w:rPr>
                    <w:fldChar w:fldCharType="end"/>
                  </w:r>
                </w:p>
                <w:p w14:paraId="62474E9E" w14:textId="77777777" w:rsidR="007B36B8" w:rsidRPr="007B36B8" w:rsidRDefault="007B36B8" w:rsidP="007B36B8">
                  <w:pPr>
                    <w:pStyle w:val="ListParagraph"/>
                    <w:rPr>
                      <w:sz w:val="21"/>
                      <w:szCs w:val="28"/>
                    </w:rPr>
                  </w:pPr>
                </w:p>
                <w:p w14:paraId="58A234C1" w14:textId="77777777" w:rsidR="00423DAC" w:rsidRDefault="007B36B8" w:rsidP="004D4BF9">
                  <w:pPr>
                    <w:pStyle w:val="ListParagraph"/>
                    <w:numPr>
                      <w:ilvl w:val="0"/>
                      <w:numId w:val="1"/>
                    </w:numPr>
                    <w:spacing w:line="276" w:lineRule="auto"/>
                    <w:ind w:left="128"/>
                    <w:jc w:val="left"/>
                    <w:rPr>
                      <w:sz w:val="21"/>
                      <w:szCs w:val="28"/>
                    </w:rPr>
                  </w:pPr>
                  <w:r>
                    <w:rPr>
                      <w:sz w:val="21"/>
                      <w:szCs w:val="28"/>
                    </w:rPr>
                    <w:t xml:space="preserve">CHINKS Only - Belt to </w:t>
                  </w:r>
                  <w:r w:rsidR="00423DAC">
                    <w:rPr>
                      <w:sz w:val="21"/>
                      <w:szCs w:val="28"/>
                    </w:rPr>
                    <w:t xml:space="preserve">where you </w:t>
                  </w:r>
                </w:p>
                <w:p w14:paraId="45BD7BD2" w14:textId="5F14484A" w:rsidR="00D327C5" w:rsidRPr="003E7E54" w:rsidRDefault="00423DAC" w:rsidP="003E7E54">
                  <w:pPr>
                    <w:spacing w:line="276" w:lineRule="auto"/>
                    <w:jc w:val="left"/>
                    <w:rPr>
                      <w:sz w:val="21"/>
                      <w:szCs w:val="28"/>
                    </w:rPr>
                  </w:pPr>
                  <w:r>
                    <w:rPr>
                      <w:sz w:val="21"/>
                      <w:szCs w:val="28"/>
                    </w:rPr>
                    <w:t xml:space="preserve"> </w:t>
                  </w:r>
                  <w:r w:rsidR="00D21227">
                    <w:rPr>
                      <w:sz w:val="21"/>
                      <w:szCs w:val="28"/>
                    </w:rPr>
                    <w:t xml:space="preserve"> </w:t>
                  </w:r>
                  <w:r w:rsidRPr="00423DAC">
                    <w:rPr>
                      <w:sz w:val="21"/>
                      <w:szCs w:val="28"/>
                    </w:rPr>
                    <w:t xml:space="preserve">want </w:t>
                  </w:r>
                  <w:r w:rsidR="007B36B8" w:rsidRPr="00423DAC">
                    <w:rPr>
                      <w:sz w:val="21"/>
                      <w:szCs w:val="28"/>
                    </w:rPr>
                    <w:t>bottom of fringe</w:t>
                  </w:r>
                  <w:r w:rsidRPr="00423DAC">
                    <w:rPr>
                      <w:sz w:val="21"/>
                      <w:szCs w:val="28"/>
                    </w:rPr>
                    <w:t xml:space="preserve"> to fall</w:t>
                  </w:r>
                  <w:r w:rsidR="00D21227">
                    <w:rPr>
                      <w:sz w:val="21"/>
                      <w:szCs w:val="28"/>
                    </w:rPr>
                    <w:t xml:space="preserve"> on calf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Y="2618"/>
                    <w:tblOverlap w:val="never"/>
                    <w:tblW w:w="803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84"/>
                    <w:gridCol w:w="4247"/>
                  </w:tblGrid>
                  <w:tr w:rsidR="001A166D" w:rsidRPr="0047747C" w14:paraId="2BE23D4E" w14:textId="77777777" w:rsidTr="003E7E54">
                    <w:trPr>
                      <w:trHeight w:val="1169"/>
                    </w:trPr>
                    <w:tc>
                      <w:tcPr>
                        <w:tcW w:w="3784" w:type="dxa"/>
                      </w:tcPr>
                      <w:p w14:paraId="20D40E63" w14:textId="77777777" w:rsidR="003E7E54" w:rsidRDefault="003E7E54" w:rsidP="003E7E54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b/>
                            <w:bCs/>
                            <w:color w:val="560308"/>
                            <w:sz w:val="32"/>
                            <w:szCs w:val="4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53298E20" w14:textId="77777777" w:rsidR="003E7E54" w:rsidRDefault="003E7E54" w:rsidP="003E7E54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b/>
                            <w:bCs/>
                            <w:color w:val="560308"/>
                            <w:sz w:val="32"/>
                            <w:szCs w:val="4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7AC409AB" w14:textId="77777777" w:rsidR="003E7E54" w:rsidRDefault="003E7E54" w:rsidP="003E7E54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b/>
                            <w:bCs/>
                            <w:color w:val="560308"/>
                            <w:sz w:val="32"/>
                            <w:szCs w:val="4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09D8EE3F" w14:textId="77777777" w:rsidR="003E7E54" w:rsidRDefault="003E7E54" w:rsidP="003E7E54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b/>
                            <w:bCs/>
                            <w:color w:val="560308"/>
                            <w:sz w:val="32"/>
                            <w:szCs w:val="4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32443F6A" w14:textId="77777777" w:rsidR="003E7E54" w:rsidRDefault="003E7E54" w:rsidP="003E7E54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b/>
                            <w:bCs/>
                            <w:color w:val="560308"/>
                            <w:sz w:val="32"/>
                            <w:szCs w:val="4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0FBC76D9" w14:textId="77777777" w:rsidR="003E7E54" w:rsidRDefault="003E7E54" w:rsidP="003E7E54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b/>
                            <w:bCs/>
                            <w:color w:val="560308"/>
                            <w:sz w:val="32"/>
                            <w:szCs w:val="4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5601CD69" w14:textId="7F4185F1" w:rsidR="00BD66BF" w:rsidRDefault="00BD66BF" w:rsidP="003E7E54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b/>
                            <w:bCs/>
                            <w:color w:val="560308"/>
                            <w:sz w:val="32"/>
                            <w:szCs w:val="4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BD66BF">
                          <w:rPr>
                            <w:b/>
                            <w:bCs/>
                            <w:color w:val="560308"/>
                            <w:sz w:val="32"/>
                            <w:szCs w:val="4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Yoke Style</w:t>
                        </w:r>
                      </w:p>
                      <w:p w14:paraId="3CDF4CB2" w14:textId="77777777" w:rsidR="00BD66BF" w:rsidRPr="00BD66BF" w:rsidRDefault="00BD66BF" w:rsidP="00BD66BF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ind w:left="164"/>
                          <w:jc w:val="left"/>
                          <w:rPr>
                            <w:b/>
                            <w:bCs/>
                            <w:color w:val="560308"/>
                            <w:sz w:val="32"/>
                            <w:szCs w:val="44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4DAE2360" w14:textId="0F26125F" w:rsidR="00BD66BF" w:rsidRDefault="001A166D" w:rsidP="0024581D">
                        <w:pPr>
                          <w:pStyle w:val="CheckList"/>
                          <w:shd w:val="clear" w:color="auto" w:fill="FFFFFF" w:themeFill="background1"/>
                          <w:ind w:left="974" w:hanging="402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7747C"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Regular</w:t>
                        </w:r>
                      </w:p>
                      <w:p w14:paraId="429B817B" w14:textId="77777777" w:rsidR="0024581D" w:rsidRPr="0024581D" w:rsidRDefault="0024581D" w:rsidP="0024581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ind w:left="974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15CA288F" w14:textId="1DE75346" w:rsidR="00BD66BF" w:rsidRPr="0047747C" w:rsidRDefault="009C1194" w:rsidP="0024581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ind w:left="397" w:hanging="397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noProof/>
                            <w:color w:val="7D000A"/>
                            <w:sz w:val="21"/>
                            <w:szCs w:val="28"/>
                          </w:rPr>
                          <w:drawing>
                            <wp:inline distT="0" distB="0" distL="0" distR="0" wp14:anchorId="4E726398" wp14:editId="3EFE508D">
                              <wp:extent cx="1529256" cy="1114284"/>
                              <wp:effectExtent l="101600" t="152400" r="96520" b="14351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Picture 18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20901125">
                                        <a:off x="0" y="0"/>
                                        <a:ext cx="1533422" cy="11173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47" w:type="dxa"/>
                      </w:tcPr>
                      <w:p w14:paraId="033EB6A9" w14:textId="77777777" w:rsidR="00BD66BF" w:rsidRDefault="00BD66BF" w:rsidP="00BD66BF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ind w:left="445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310ADDD2" w14:textId="77777777" w:rsidR="00BD66BF" w:rsidRDefault="00BD66BF" w:rsidP="00BD66BF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ind w:left="445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41AB75DB" w14:textId="77777777" w:rsidR="00BD66BF" w:rsidRDefault="00BD66BF" w:rsidP="00BD66BF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25C2C949" w14:textId="77777777" w:rsidR="003E7E54" w:rsidRDefault="003E7E54" w:rsidP="003E7E54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619AA16F" w14:textId="77777777" w:rsidR="003E7E54" w:rsidRDefault="003E7E54" w:rsidP="003E7E54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431CC7E6" w14:textId="77777777" w:rsidR="003E7E54" w:rsidRDefault="003E7E54" w:rsidP="003E7E54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6B45BB51" w14:textId="77777777" w:rsidR="003E7E54" w:rsidRDefault="003E7E54" w:rsidP="003E7E54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671F697B" w14:textId="77777777" w:rsidR="003E7E54" w:rsidRDefault="003E7E54" w:rsidP="003E7E54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19ACFBBC" w14:textId="77777777" w:rsidR="003E7E54" w:rsidRDefault="003E7E54" w:rsidP="003E7E54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2D20D4E5" w14:textId="77777777" w:rsidR="003E7E54" w:rsidRDefault="003E7E54" w:rsidP="003E7E54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789F19B1" w14:textId="77777777" w:rsidR="00F21DD3" w:rsidRDefault="00F21DD3" w:rsidP="00F21DD3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250D94A6" w14:textId="77777777" w:rsidR="00F21DD3" w:rsidRDefault="00F21DD3" w:rsidP="00F21DD3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0782B112" w14:textId="0AA98986" w:rsidR="001A166D" w:rsidRDefault="001A166D" w:rsidP="00BD66BF">
                        <w:pPr>
                          <w:pStyle w:val="CheckList"/>
                          <w:shd w:val="clear" w:color="auto" w:fill="FFFFFF" w:themeFill="background1"/>
                          <w:ind w:left="286" w:hanging="402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BD66BF"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Low Cut</w:t>
                        </w:r>
                      </w:p>
                      <w:p w14:paraId="0C935092" w14:textId="077AEEFA" w:rsidR="003A746A" w:rsidRDefault="003A746A" w:rsidP="003A746A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ind w:left="286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122EA193" w14:textId="05071089" w:rsidR="002D566D" w:rsidRDefault="002D566D" w:rsidP="003A746A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ind w:left="286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7B120E17" w14:textId="77777777" w:rsidR="002D566D" w:rsidRPr="00BD66BF" w:rsidRDefault="002D566D" w:rsidP="003A746A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ind w:left="286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3BCFBF14" w14:textId="625C1753" w:rsidR="001A166D" w:rsidRPr="0047747C" w:rsidRDefault="003A746A" w:rsidP="001A1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ind w:left="445" w:hanging="402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noProof/>
                            <w:color w:val="7D000A"/>
                            <w:sz w:val="21"/>
                            <w:szCs w:val="28"/>
                          </w:rPr>
                          <w:drawing>
                            <wp:inline distT="0" distB="0" distL="0" distR="0" wp14:anchorId="01F7B328" wp14:editId="2943D6F8">
                              <wp:extent cx="1627094" cy="484293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Picture 13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31348" cy="4855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A166D" w:rsidRPr="0047747C" w14:paraId="1F611447" w14:textId="77777777" w:rsidTr="003E7E54">
                    <w:trPr>
                      <w:trHeight w:val="1286"/>
                    </w:trPr>
                    <w:tc>
                      <w:tcPr>
                        <w:tcW w:w="3784" w:type="dxa"/>
                      </w:tcPr>
                      <w:p w14:paraId="15421D02" w14:textId="4AAF3ABC" w:rsidR="001A166D" w:rsidRDefault="001A166D" w:rsidP="002D5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3F6D0FE5" w14:textId="5607969D" w:rsidR="002D566D" w:rsidRDefault="002D566D" w:rsidP="002D5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7C29D761" w14:textId="6C3895FA" w:rsidR="002D566D" w:rsidRDefault="002D566D" w:rsidP="002D5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51DE8DD5" w14:textId="61F40183" w:rsidR="002D566D" w:rsidRDefault="002D566D" w:rsidP="002D5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68EAF653" w14:textId="18F8B209" w:rsidR="002D566D" w:rsidRDefault="002D566D" w:rsidP="002D5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17D2BB9E" w14:textId="0A7466A8" w:rsidR="002D566D" w:rsidRDefault="002D566D" w:rsidP="002D5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2E92EEBC" w14:textId="55DD6282" w:rsidR="002D566D" w:rsidRDefault="002D566D" w:rsidP="002D5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2919089E" w14:textId="406C64BF" w:rsidR="002D566D" w:rsidRDefault="002D566D" w:rsidP="002D5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1961DAF1" w14:textId="5A190413" w:rsidR="002D566D" w:rsidRDefault="002D566D" w:rsidP="002D5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0CBE3368" w14:textId="77C6E2D6" w:rsidR="002D566D" w:rsidRDefault="002D566D" w:rsidP="002D5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23F92594" w14:textId="77777777" w:rsidR="002D566D" w:rsidRDefault="002D566D" w:rsidP="002D5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02080B95" w14:textId="09B0FC1E" w:rsidR="001A166D" w:rsidRDefault="001A166D" w:rsidP="001A1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ind w:left="445" w:hanging="402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65C4CC16" w14:textId="49D659E0" w:rsidR="001A166D" w:rsidRDefault="001A166D" w:rsidP="001A1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ind w:left="445" w:hanging="402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3F42B487" w14:textId="7D1463D3" w:rsidR="001A166D" w:rsidRDefault="001A166D" w:rsidP="001A1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ind w:left="445" w:hanging="402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12468C1E" w14:textId="377A151E" w:rsidR="001A166D" w:rsidRDefault="001A166D" w:rsidP="001A1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ind w:left="445" w:hanging="402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6188FEE8" w14:textId="22623D98" w:rsidR="001A166D" w:rsidRDefault="001A166D" w:rsidP="001A1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ind w:left="445" w:hanging="402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2DE1A38C" w14:textId="77777777" w:rsidR="00BD66BF" w:rsidRDefault="00BD66BF" w:rsidP="001A1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ind w:left="445" w:hanging="402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6358A509" w14:textId="77777777" w:rsidR="001A166D" w:rsidRDefault="001A166D" w:rsidP="001A1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ind w:left="445" w:hanging="402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5AC03D48" w14:textId="77777777" w:rsidR="001A166D" w:rsidRPr="0047747C" w:rsidRDefault="001A166D" w:rsidP="002D566D">
                        <w:pPr>
                          <w:pStyle w:val="CheckList"/>
                          <w:numPr>
                            <w:ilvl w:val="0"/>
                            <w:numId w:val="0"/>
                          </w:numPr>
                          <w:shd w:val="clear" w:color="auto" w:fill="FFFFFF" w:themeFill="background1"/>
                          <w:jc w:val="left"/>
                          <w:rPr>
                            <w:color w:val="7D000A"/>
                            <w:sz w:val="21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c>
                    <w:tc>
                      <w:tcPr>
                        <w:tcW w:w="4247" w:type="dxa"/>
                      </w:tcPr>
                      <w:p w14:paraId="2AA88E1F" w14:textId="47B4C32D" w:rsidR="002D566D" w:rsidRPr="002D566D" w:rsidRDefault="002D566D" w:rsidP="002D566D">
                        <w:pPr>
                          <w:jc w:val="both"/>
                        </w:pPr>
                      </w:p>
                    </w:tc>
                  </w:tr>
                </w:tbl>
                <w:p w14:paraId="5ABFC9A9" w14:textId="77777777" w:rsidR="003E7E54" w:rsidRDefault="003E7E54" w:rsidP="001A166D">
                  <w:pPr>
                    <w:pStyle w:val="Heading3"/>
                    <w:shd w:val="clear" w:color="auto" w:fill="FFFFFF" w:themeFill="background1"/>
                    <w:spacing w:line="276" w:lineRule="auto"/>
                    <w:ind w:right="180"/>
                    <w:jc w:val="left"/>
                    <w:rPr>
                      <w:color w:val="560308"/>
                      <w:sz w:val="40"/>
                      <w:szCs w:val="52"/>
                    </w:rPr>
                  </w:pPr>
                </w:p>
                <w:p w14:paraId="71D856C0" w14:textId="77777777" w:rsidR="003E7E54" w:rsidRDefault="003E7E54" w:rsidP="001A166D">
                  <w:pPr>
                    <w:pStyle w:val="Heading3"/>
                    <w:shd w:val="clear" w:color="auto" w:fill="FFFFFF" w:themeFill="background1"/>
                    <w:spacing w:line="276" w:lineRule="auto"/>
                    <w:ind w:right="180"/>
                    <w:jc w:val="left"/>
                    <w:rPr>
                      <w:color w:val="560308"/>
                      <w:sz w:val="40"/>
                      <w:szCs w:val="52"/>
                    </w:rPr>
                  </w:pPr>
                </w:p>
                <w:p w14:paraId="6F6BAB2D" w14:textId="77777777" w:rsidR="003E7E54" w:rsidRDefault="003E7E54" w:rsidP="001A166D">
                  <w:pPr>
                    <w:pStyle w:val="Heading3"/>
                    <w:shd w:val="clear" w:color="auto" w:fill="FFFFFF" w:themeFill="background1"/>
                    <w:spacing w:line="276" w:lineRule="auto"/>
                    <w:ind w:right="180"/>
                    <w:jc w:val="left"/>
                    <w:rPr>
                      <w:color w:val="560308"/>
                      <w:sz w:val="40"/>
                      <w:szCs w:val="52"/>
                    </w:rPr>
                  </w:pPr>
                </w:p>
                <w:p w14:paraId="06F7841D" w14:textId="77777777" w:rsidR="003E7E54" w:rsidRDefault="003E7E54" w:rsidP="001A166D">
                  <w:pPr>
                    <w:pStyle w:val="Heading3"/>
                    <w:shd w:val="clear" w:color="auto" w:fill="FFFFFF" w:themeFill="background1"/>
                    <w:spacing w:line="276" w:lineRule="auto"/>
                    <w:ind w:right="180"/>
                    <w:jc w:val="left"/>
                    <w:rPr>
                      <w:color w:val="560308"/>
                      <w:sz w:val="40"/>
                      <w:szCs w:val="52"/>
                    </w:rPr>
                  </w:pPr>
                </w:p>
                <w:p w14:paraId="5FF4733B" w14:textId="7FAF6661" w:rsidR="0047747C" w:rsidRPr="001A166D" w:rsidRDefault="00782896" w:rsidP="001A166D">
                  <w:pPr>
                    <w:pStyle w:val="Heading3"/>
                    <w:shd w:val="clear" w:color="auto" w:fill="FFFFFF" w:themeFill="background1"/>
                    <w:spacing w:line="276" w:lineRule="auto"/>
                    <w:ind w:right="180"/>
                    <w:jc w:val="left"/>
                    <w:rPr>
                      <w:sz w:val="40"/>
                      <w:szCs w:val="52"/>
                    </w:rPr>
                  </w:pPr>
                  <w:r w:rsidRPr="00F21E6C">
                    <w:rPr>
                      <w:color w:val="560308"/>
                      <w:sz w:val="40"/>
                      <w:szCs w:val="52"/>
                    </w:rPr>
                    <w:lastRenderedPageBreak/>
                    <w:t>Customizations</w:t>
                  </w:r>
                  <w:r w:rsidRPr="00F21E6C">
                    <w:rPr>
                      <w:sz w:val="40"/>
                      <w:szCs w:val="52"/>
                    </w:rPr>
                    <w:t>:</w:t>
                  </w:r>
                </w:p>
                <w:p w14:paraId="30FCC08B" w14:textId="22D1B9E5" w:rsidR="00181157" w:rsidRPr="0047747C" w:rsidRDefault="000A7A6B" w:rsidP="004D4BF9">
                  <w:pPr>
                    <w:pStyle w:val="Title"/>
                    <w:ind w:left="-84"/>
                    <w:jc w:val="left"/>
                    <w:rPr>
                      <w:b/>
                      <w:bCs/>
                      <w:color w:val="7D000A"/>
                      <w:sz w:val="21"/>
                      <w:szCs w:val="28"/>
                    </w:rPr>
                  </w:pPr>
                  <w:r w:rsidRPr="0047747C">
                    <w:rPr>
                      <w:b/>
                      <w:bCs/>
                      <w:color w:val="7D000A"/>
                      <w:sz w:val="21"/>
                      <w:szCs w:val="28"/>
                    </w:rPr>
                    <w:t>YOKE</w:t>
                  </w:r>
                  <w:r w:rsidR="001A166D">
                    <w:rPr>
                      <w:b/>
                      <w:bCs/>
                      <w:color w:val="7D000A"/>
                      <w:sz w:val="21"/>
                      <w:szCs w:val="28"/>
                    </w:rPr>
                    <w:t xml:space="preserve"> TOOLING</w:t>
                  </w:r>
                  <w:r w:rsidRPr="0047747C">
                    <w:rPr>
                      <w:b/>
                      <w:bCs/>
                      <w:color w:val="7D000A"/>
                      <w:sz w:val="21"/>
                      <w:szCs w:val="28"/>
                    </w:rPr>
                    <w:t>:</w:t>
                  </w:r>
                </w:p>
                <w:p w14:paraId="33C46448" w14:textId="0B7537DB" w:rsidR="00E263AB" w:rsidRPr="0047747C" w:rsidRDefault="00E263AB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9"/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="00000000"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="00000000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bookmarkEnd w:id="18"/>
                  <w:r w:rsidR="000A7A6B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PLAIN W/ BORDER </w:t>
                  </w:r>
                </w:p>
                <w:p w14:paraId="457424BB" w14:textId="31C575AD" w:rsidR="00E263AB" w:rsidRPr="0047747C" w:rsidRDefault="00E263AB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0"/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="00000000"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="00000000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bookmarkEnd w:id="19"/>
                  <w:r w:rsidR="000A7A6B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BASKETWEAVE</w:t>
                  </w:r>
                </w:p>
                <w:p w14:paraId="4CBF1E69" w14:textId="5F9DA9C0" w:rsidR="008A3F51" w:rsidRPr="0047747C" w:rsidRDefault="00E263AB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11"/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="00000000"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="00000000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bookmarkEnd w:id="20"/>
                  <w:r w:rsidR="000A7A6B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CUSTOM FLORAL OR TOOLED</w:t>
                  </w:r>
                </w:p>
                <w:p w14:paraId="0761DCD5" w14:textId="740B0DEB" w:rsidR="00923BA9" w:rsidRDefault="003B6ACD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="000A7A6B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½ GEO</w:t>
                  </w:r>
                  <w:r w:rsidR="00D76207">
                    <w:rPr>
                      <w:color w:val="000000" w:themeColor="text1"/>
                      <w:sz w:val="21"/>
                      <w:szCs w:val="28"/>
                    </w:rPr>
                    <w:t xml:space="preserve"> or BASKET </w:t>
                  </w:r>
                  <w:r w:rsidR="000A7A6B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+ ½ FLORAL</w:t>
                  </w:r>
                </w:p>
                <w:p w14:paraId="6721DD8A" w14:textId="77777777" w:rsidR="00B26C52" w:rsidRPr="00B26C52" w:rsidRDefault="00B26C52" w:rsidP="00B26C52">
                  <w:pPr>
                    <w:rPr>
                      <w:sz w:val="2"/>
                      <w:szCs w:val="2"/>
                    </w:rPr>
                  </w:pPr>
                </w:p>
                <w:p w14:paraId="419903CB" w14:textId="077259F3" w:rsidR="003B6ACD" w:rsidRPr="0047747C" w:rsidRDefault="000A7A6B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>SPECIFY (TYPE OF FLOWERS, OAK LEAF, ETC): __________________________</w: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softHyphen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softHyphen/>
                    <w:t>_____</w: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softHyphen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softHyphen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softHyphen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softHyphen/>
                  </w:r>
                </w:p>
                <w:p w14:paraId="37E9587C" w14:textId="25BA6A6D" w:rsidR="00E263AB" w:rsidRPr="0047747C" w:rsidRDefault="00E263AB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12"/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="00000000"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="00000000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bookmarkEnd w:id="21"/>
                  <w:r w:rsidR="000A7A6B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+ADD INITIALS OR BRAND? &gt; ______</w:t>
                  </w:r>
                </w:p>
                <w:p w14:paraId="0FEAD4FE" w14:textId="6B8907CD" w:rsidR="00923BA9" w:rsidRPr="0047747C" w:rsidRDefault="008372C5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="000A7A6B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+ADD BUCKSTICH</w:t>
                  </w:r>
                </w:p>
                <w:p w14:paraId="255F86B2" w14:textId="77777777" w:rsidR="008372C5" w:rsidRPr="0047747C" w:rsidRDefault="008372C5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</w:p>
                <w:p w14:paraId="3EF9DEFA" w14:textId="210D77B0" w:rsidR="00923BA9" w:rsidRPr="0047747C" w:rsidRDefault="000A7A6B" w:rsidP="004D4BF9">
                  <w:pPr>
                    <w:pStyle w:val="Title"/>
                    <w:spacing w:line="276" w:lineRule="auto"/>
                    <w:ind w:left="-84"/>
                    <w:jc w:val="left"/>
                    <w:rPr>
                      <w:b/>
                      <w:bCs/>
                      <w:color w:val="7D000A"/>
                      <w:sz w:val="21"/>
                      <w:szCs w:val="28"/>
                    </w:rPr>
                  </w:pPr>
                  <w:r w:rsidRPr="0047747C">
                    <w:rPr>
                      <w:b/>
                      <w:bCs/>
                      <w:color w:val="7D000A"/>
                      <w:sz w:val="21"/>
                      <w:szCs w:val="28"/>
                    </w:rPr>
                    <w:t>LEG STYLE:</w:t>
                  </w:r>
                </w:p>
                <w:p w14:paraId="47EBC366" w14:textId="7D64C4ED" w:rsidR="004D4BF9" w:rsidRDefault="00923BA9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="000A7A6B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</w:t>
                  </w:r>
                  <w:r w:rsidR="004D4BF9">
                    <w:rPr>
                      <w:color w:val="000000" w:themeColor="text1"/>
                      <w:sz w:val="21"/>
                      <w:szCs w:val="28"/>
                    </w:rPr>
                    <w:t>Basic sewn</w:t>
                  </w:r>
                </w:p>
                <w:p w14:paraId="7F08C1C4" w14:textId="70967A3C" w:rsidR="000A7A6B" w:rsidRDefault="004D4BF9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>
                    <w:rPr>
                      <w:color w:val="000000" w:themeColor="text1"/>
                      <w:sz w:val="21"/>
                      <w:szCs w:val="28"/>
                    </w:rPr>
                    <w:t xml:space="preserve"> </w:t>
                  </w:r>
                  <w:r w:rsidR="000A7A6B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LACED  </w:t>
                  </w:r>
                  <w:r>
                    <w:rPr>
                      <w:color w:val="000000" w:themeColor="text1"/>
                      <w:sz w:val="21"/>
                      <w:szCs w:val="28"/>
                    </w:rPr>
                    <w:t>w/ Adjustable panel</w:t>
                  </w:r>
                </w:p>
                <w:p w14:paraId="674C226B" w14:textId="77777777" w:rsidR="00E976F0" w:rsidRPr="0047747C" w:rsidRDefault="00E976F0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BUCKSTITCH</w:t>
                  </w:r>
                </w:p>
                <w:p w14:paraId="0B521714" w14:textId="652C4AEC" w:rsidR="00E976F0" w:rsidRPr="00E976F0" w:rsidRDefault="00E976F0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</w:t>
                  </w:r>
                  <w:r>
                    <w:rPr>
                      <w:color w:val="000000" w:themeColor="text1"/>
                      <w:sz w:val="21"/>
                      <w:szCs w:val="28"/>
                    </w:rPr>
                    <w:t>SPOTS</w:t>
                  </w:r>
                </w:p>
                <w:p w14:paraId="606CA014" w14:textId="35B6BAF0" w:rsidR="00535DB0" w:rsidRPr="0047747C" w:rsidRDefault="00535DB0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="000A7A6B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SINGLE FRINGE</w:t>
                  </w:r>
                </w:p>
                <w:p w14:paraId="3E2E69EC" w14:textId="3D77DCA6" w:rsidR="00447379" w:rsidRPr="0047747C" w:rsidRDefault="00447379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</w: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>DOUBLE</w: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FRINGE</w:t>
                  </w:r>
                </w:p>
                <w:p w14:paraId="4DC01813" w14:textId="193CEA00" w:rsidR="00E016C6" w:rsidRDefault="00535DB0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="000A7A6B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TWISTED FRINGE</w:t>
                  </w:r>
                </w:p>
                <w:p w14:paraId="0E6B7C31" w14:textId="62332E5A" w:rsidR="00B26C52" w:rsidRDefault="00B26C52" w:rsidP="00B26C52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</w:t>
                  </w:r>
                  <w:r>
                    <w:rPr>
                      <w:color w:val="000000" w:themeColor="text1"/>
                      <w:sz w:val="21"/>
                      <w:szCs w:val="28"/>
                    </w:rPr>
                    <w:t>Cuff on bottom</w:t>
                  </w:r>
                </w:p>
                <w:p w14:paraId="4C88163A" w14:textId="6EC57A96" w:rsidR="00B26C52" w:rsidRDefault="00B26C52" w:rsidP="00B26C52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</w:t>
                  </w:r>
                  <w:r>
                    <w:rPr>
                      <w:color w:val="000000" w:themeColor="text1"/>
                      <w:sz w:val="21"/>
                      <w:szCs w:val="28"/>
                    </w:rPr>
                    <w:t xml:space="preserve">Longer than heel while riding </w:t>
                  </w:r>
                </w:p>
                <w:p w14:paraId="2715B94C" w14:textId="77777777" w:rsidR="00B26C52" w:rsidRPr="00B26C52" w:rsidRDefault="00B26C52" w:rsidP="00B26C52">
                  <w:pPr>
                    <w:jc w:val="both"/>
                  </w:pPr>
                </w:p>
                <w:p w14:paraId="20FFBB80" w14:textId="00E97AE9" w:rsidR="003B6ACD" w:rsidRPr="0047747C" w:rsidRDefault="000A7A6B" w:rsidP="004D4BF9">
                  <w:pPr>
                    <w:pStyle w:val="Title"/>
                    <w:spacing w:line="276" w:lineRule="auto"/>
                    <w:ind w:left="-84"/>
                    <w:jc w:val="left"/>
                    <w:rPr>
                      <w:b/>
                      <w:bCs/>
                      <w:color w:val="7D000A"/>
                      <w:sz w:val="21"/>
                      <w:szCs w:val="28"/>
                    </w:rPr>
                  </w:pPr>
                  <w:r w:rsidRPr="0047747C">
                    <w:rPr>
                      <w:b/>
                      <w:bCs/>
                      <w:color w:val="7D000A"/>
                      <w:sz w:val="21"/>
                      <w:szCs w:val="28"/>
                    </w:rPr>
                    <w:t xml:space="preserve">LEG CONCHOS: </w:t>
                  </w:r>
                  <w:r w:rsidR="00C33689">
                    <w:rPr>
                      <w:b/>
                      <w:bCs/>
                      <w:color w:val="7D000A"/>
                      <w:sz w:val="21"/>
                      <w:szCs w:val="28"/>
                    </w:rPr>
                    <w:t>Selection TBD</w:t>
                  </w:r>
                </w:p>
                <w:p w14:paraId="2F6AC821" w14:textId="5493FA12" w:rsidR="00E016C6" w:rsidRPr="0047747C" w:rsidRDefault="00E016C6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13"/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="00000000"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="00000000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bookmarkEnd w:id="22"/>
                  <w:r w:rsidR="000A7A6B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1 PER LEG</w:t>
                  </w:r>
                </w:p>
                <w:p w14:paraId="7831CD55" w14:textId="6B991C22" w:rsidR="003B6ACD" w:rsidRPr="0047747C" w:rsidRDefault="003B6ACD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="000A7A6B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3 PER LEG (MOST COMMON)</w:t>
                  </w:r>
                </w:p>
                <w:p w14:paraId="72C9BA20" w14:textId="35484B88" w:rsidR="00E016C6" w:rsidRPr="0047747C" w:rsidRDefault="00E016C6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14"/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="00000000"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="00000000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bookmarkEnd w:id="23"/>
                  <w:r w:rsidR="000A7A6B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FULL – COUNT BASED ON LENGTH </w:t>
                  </w:r>
                </w:p>
                <w:p w14:paraId="1BAA3EA0" w14:textId="77777777" w:rsidR="0076204E" w:rsidRDefault="0076204E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</w:p>
                <w:p w14:paraId="59B566C6" w14:textId="77777777" w:rsidR="00DE043B" w:rsidRDefault="000A7A6B" w:rsidP="004D4BF9">
                  <w:pPr>
                    <w:pStyle w:val="Title"/>
                    <w:spacing w:line="276" w:lineRule="auto"/>
                    <w:ind w:left="-84"/>
                    <w:jc w:val="left"/>
                    <w:rPr>
                      <w:b/>
                      <w:bCs/>
                      <w:color w:val="7D000A"/>
                      <w:sz w:val="21"/>
                      <w:szCs w:val="28"/>
                    </w:rPr>
                  </w:pPr>
                  <w:r w:rsidRPr="0047747C">
                    <w:rPr>
                      <w:b/>
                      <w:bCs/>
                      <w:color w:val="7D000A"/>
                      <w:sz w:val="21"/>
                      <w:szCs w:val="28"/>
                    </w:rPr>
                    <w:t>POCKET:</w:t>
                  </w:r>
                  <w:r w:rsidR="00A10D28" w:rsidRPr="0047747C">
                    <w:rPr>
                      <w:b/>
                      <w:bCs/>
                      <w:color w:val="7D000A"/>
                      <w:sz w:val="21"/>
                      <w:szCs w:val="28"/>
                    </w:rPr>
                    <w:t xml:space="preserve"> </w:t>
                  </w:r>
                  <w:r w:rsidR="0076204E">
                    <w:rPr>
                      <w:b/>
                      <w:bCs/>
                      <w:color w:val="7D000A"/>
                      <w:sz w:val="21"/>
                      <w:szCs w:val="28"/>
                    </w:rPr>
                    <w:t xml:space="preserve">   </w:t>
                  </w:r>
                </w:p>
                <w:p w14:paraId="551CE76A" w14:textId="1F349D70" w:rsidR="00E016C6" w:rsidRPr="0076204E" w:rsidRDefault="00DE043B" w:rsidP="004D4BF9">
                  <w:pPr>
                    <w:pStyle w:val="Title"/>
                    <w:spacing w:line="276" w:lineRule="auto"/>
                    <w:ind w:left="-84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>
                    <w:rPr>
                      <w:b/>
                      <w:bCs/>
                      <w:color w:val="7D000A"/>
                      <w:sz w:val="21"/>
                      <w:szCs w:val="28"/>
                    </w:rPr>
                    <w:t xml:space="preserve"> </w:t>
                  </w:r>
                  <w:r w:rsidR="0076204E">
                    <w:rPr>
                      <w:b/>
                      <w:bCs/>
                      <w:color w:val="7D000A"/>
                      <w:sz w:val="21"/>
                      <w:szCs w:val="28"/>
                    </w:rPr>
                    <w:t xml:space="preserve"> </w:t>
                  </w:r>
                  <w:r w:rsidR="0076204E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16"/>
                  <w:r w:rsidR="0076204E"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="0076204E"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="0076204E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="0076204E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bookmarkEnd w:id="24"/>
                  <w:r w:rsidR="0076204E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Left      </w:t>
                  </w:r>
                  <w:r w:rsidR="0076204E">
                    <w:rPr>
                      <w:color w:val="000000" w:themeColor="text1"/>
                      <w:sz w:val="21"/>
                      <w:szCs w:val="28"/>
                    </w:rPr>
                    <w:t xml:space="preserve">      </w:t>
                  </w:r>
                  <w:r w:rsidR="0076204E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6204E"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="0076204E"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="0076204E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="0076204E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="0076204E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Right</w:t>
                  </w:r>
                  <w:r w:rsidR="0076204E">
                    <w:rPr>
                      <w:color w:val="000000" w:themeColor="text1"/>
                      <w:sz w:val="21"/>
                      <w:szCs w:val="28"/>
                    </w:rPr>
                    <w:t xml:space="preserve"> </w:t>
                  </w:r>
                  <w:r w:rsidR="0076204E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   </w:t>
                  </w:r>
                  <w:r w:rsidR="0076204E">
                    <w:rPr>
                      <w:color w:val="000000" w:themeColor="text1"/>
                      <w:sz w:val="21"/>
                      <w:szCs w:val="28"/>
                    </w:rPr>
                    <w:t xml:space="preserve">       </w:t>
                  </w:r>
                  <w:r w:rsidR="0076204E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6204E"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="0076204E"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="0076204E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="0076204E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="0076204E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</w:t>
                  </w:r>
                  <w:r w:rsidR="0076204E">
                    <w:rPr>
                      <w:color w:val="000000" w:themeColor="text1"/>
                      <w:sz w:val="21"/>
                      <w:szCs w:val="28"/>
                    </w:rPr>
                    <w:t>Both</w:t>
                  </w:r>
                </w:p>
                <w:p w14:paraId="6590C68A" w14:textId="4C590E61" w:rsidR="0076204E" w:rsidRPr="0076204E" w:rsidRDefault="0076204E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</w:t>
                  </w:r>
                  <w:r>
                    <w:rPr>
                      <w:color w:val="000000" w:themeColor="text1"/>
                      <w:sz w:val="21"/>
                      <w:szCs w:val="28"/>
                    </w:rPr>
                    <w:t xml:space="preserve">Smooth   or      </w: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</w:t>
                  </w:r>
                  <w:r>
                    <w:rPr>
                      <w:color w:val="000000" w:themeColor="text1"/>
                      <w:sz w:val="21"/>
                      <w:szCs w:val="28"/>
                    </w:rPr>
                    <w:t>Roughout</w:t>
                  </w:r>
                </w:p>
                <w:p w14:paraId="6BFCD037" w14:textId="797EC563" w:rsidR="00E016C6" w:rsidRPr="0047747C" w:rsidRDefault="00A10D28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TOOLED</w:t>
                  </w:r>
                </w:p>
                <w:p w14:paraId="703EA7DD" w14:textId="32BE5F33" w:rsidR="003B6ACD" w:rsidRDefault="003B6ACD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="000A7A6B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NO POCKET</w:t>
                  </w:r>
                </w:p>
                <w:p w14:paraId="4C5701D1" w14:textId="77777777" w:rsidR="0047747C" w:rsidRPr="0047747C" w:rsidRDefault="0047747C" w:rsidP="004D4BF9"/>
                <w:p w14:paraId="30E638EE" w14:textId="77777777" w:rsidR="00DE043B" w:rsidRDefault="0047747C" w:rsidP="004D4BF9">
                  <w:pPr>
                    <w:pStyle w:val="Title"/>
                    <w:jc w:val="left"/>
                    <w:rPr>
                      <w:b/>
                      <w:bCs/>
                      <w:color w:val="7D000A"/>
                      <w:sz w:val="22"/>
                      <w:szCs w:val="32"/>
                    </w:rPr>
                  </w:pPr>
                  <w:r w:rsidRPr="0047747C">
                    <w:rPr>
                      <w:b/>
                      <w:bCs/>
                      <w:color w:val="7D000A"/>
                      <w:sz w:val="22"/>
                      <w:szCs w:val="32"/>
                    </w:rPr>
                    <w:t>Back belt:</w:t>
                  </w:r>
                  <w:r w:rsidRPr="0047747C">
                    <w:rPr>
                      <w:b/>
                      <w:bCs/>
                      <w:color w:val="7D000A"/>
                      <w:sz w:val="22"/>
                      <w:szCs w:val="32"/>
                    </w:rPr>
                    <w:t xml:space="preserve"> </w:t>
                  </w:r>
                </w:p>
                <w:p w14:paraId="0A7D59C1" w14:textId="74CA03F1" w:rsidR="0047747C" w:rsidRDefault="00DE043B" w:rsidP="004D4BF9">
                  <w:pPr>
                    <w:pStyle w:val="Title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>
                    <w:rPr>
                      <w:b/>
                      <w:bCs/>
                      <w:color w:val="7D000A"/>
                      <w:sz w:val="22"/>
                      <w:szCs w:val="32"/>
                    </w:rPr>
                    <w:t xml:space="preserve">  </w:t>
                  </w:r>
                  <w:r w:rsidR="0047747C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747C"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="0047747C"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="0047747C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="0047747C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="0047747C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PLAIN OR </w:t>
                  </w:r>
                  <w:r w:rsidR="0047747C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747C"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="0047747C"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="0047747C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="0047747C"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="0047747C"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TOOLED</w:t>
                  </w:r>
                </w:p>
                <w:p w14:paraId="0AF5CB66" w14:textId="77777777" w:rsidR="0047747C" w:rsidRPr="0047747C" w:rsidRDefault="0047747C" w:rsidP="004D4BF9">
                  <w:pPr>
                    <w:rPr>
                      <w:sz w:val="6"/>
                      <w:szCs w:val="6"/>
                    </w:rPr>
                  </w:pPr>
                </w:p>
                <w:p w14:paraId="15E6D6CE" w14:textId="55A73994" w:rsidR="0047747C" w:rsidRPr="0047747C" w:rsidRDefault="0047747C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 </w: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ADJUSTABLE BELT + BUCKLE </w:t>
                  </w:r>
                </w:p>
                <w:p w14:paraId="3B366ED4" w14:textId="40ED840B" w:rsidR="0047747C" w:rsidRPr="0047747C" w:rsidRDefault="0047747C" w:rsidP="004D4BF9">
                  <w:pPr>
                    <w:pStyle w:val="Title"/>
                    <w:spacing w:line="276" w:lineRule="auto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       </w: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LACED OR </w: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RIVETED OR </w: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SEWN</w:t>
                  </w:r>
                </w:p>
                <w:p w14:paraId="6F12348F" w14:textId="649394F3" w:rsidR="0047747C" w:rsidRPr="0047747C" w:rsidRDefault="0047747C" w:rsidP="004D4BF9">
                  <w:pPr>
                    <w:pStyle w:val="Title"/>
                    <w:spacing w:line="276" w:lineRule="auto"/>
                    <w:ind w:left="96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</w: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18"/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bookmarkEnd w:id="25"/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DOUBLE CONCHO (ADJUSTABLE BELT)</w:t>
                  </w:r>
                </w:p>
                <w:p w14:paraId="1CB6C9FF" w14:textId="33EB8726" w:rsidR="001A166D" w:rsidRPr="00B26C52" w:rsidRDefault="0047747C" w:rsidP="00B26C52">
                  <w:pPr>
                    <w:pStyle w:val="Title"/>
                    <w:spacing w:line="276" w:lineRule="auto"/>
                    <w:ind w:left="96"/>
                    <w:jc w:val="left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</w: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SINGLE CONCHO</w:t>
                  </w:r>
                </w:p>
                <w:p w14:paraId="2B6FFDF3" w14:textId="77777777" w:rsidR="001A166D" w:rsidRPr="0047747C" w:rsidRDefault="001A166D" w:rsidP="001A166D">
                  <w:pPr>
                    <w:pStyle w:val="Title"/>
                    <w:spacing w:line="276" w:lineRule="auto"/>
                    <w:jc w:val="left"/>
                    <w:rPr>
                      <w:b/>
                      <w:bCs/>
                      <w:color w:val="7D000A"/>
                      <w:sz w:val="21"/>
                      <w:szCs w:val="28"/>
                    </w:rPr>
                  </w:pPr>
                  <w:r w:rsidRPr="0047747C">
                    <w:rPr>
                      <w:b/>
                      <w:bCs/>
                      <w:color w:val="7D000A"/>
                      <w:sz w:val="21"/>
                      <w:szCs w:val="28"/>
                    </w:rPr>
                    <w:t xml:space="preserve">FRONT BELT: </w:t>
                  </w:r>
                </w:p>
                <w:p w14:paraId="026E239B" w14:textId="77777777" w:rsidR="001A166D" w:rsidRPr="0047747C" w:rsidRDefault="001A166D" w:rsidP="001A166D">
                  <w:pPr>
                    <w:spacing w:line="276" w:lineRule="auto"/>
                    <w:jc w:val="both"/>
                    <w:rPr>
                      <w:color w:val="000000" w:themeColor="text1"/>
                      <w:sz w:val="21"/>
                      <w:szCs w:val="28"/>
                    </w:rPr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 </w: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23"/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bookmarkEnd w:id="26"/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BUCKLE</w:t>
                  </w:r>
                  <w:r>
                    <w:rPr>
                      <w:color w:val="000000" w:themeColor="text1"/>
                      <w:sz w:val="21"/>
                      <w:szCs w:val="28"/>
                    </w:rPr>
                    <w:t xml:space="preserve"> (Standard)</w:t>
                  </w:r>
                </w:p>
                <w:p w14:paraId="1F5D746A" w14:textId="565899FE" w:rsidR="001A166D" w:rsidRPr="001A166D" w:rsidRDefault="001A166D" w:rsidP="001A166D">
                  <w:pPr>
                    <w:jc w:val="both"/>
                  </w:pP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 </w: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24"/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instrText xml:space="preserve"> FORMCHECKBOX </w:instrText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separate"/>
                  </w:r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fldChar w:fldCharType="end"/>
                  </w:r>
                  <w:bookmarkEnd w:id="27"/>
                  <w:r w:rsidRPr="0047747C">
                    <w:rPr>
                      <w:color w:val="000000" w:themeColor="text1"/>
                      <w:sz w:val="21"/>
                      <w:szCs w:val="28"/>
                    </w:rPr>
                    <w:t xml:space="preserve"> STRING TIES</w:t>
                  </w:r>
                </w:p>
              </w:tc>
            </w:tr>
          </w:tbl>
          <w:p w14:paraId="6259F4CE" w14:textId="77777777" w:rsidR="00184664" w:rsidRPr="0047747C" w:rsidRDefault="00184664" w:rsidP="004D4BF9">
            <w:pPr>
              <w:spacing w:line="276" w:lineRule="auto"/>
              <w:rPr>
                <w:sz w:val="21"/>
                <w:szCs w:val="28"/>
              </w:rPr>
            </w:pPr>
          </w:p>
        </w:tc>
        <w:tc>
          <w:tcPr>
            <w:tcW w:w="5131" w:type="dxa"/>
          </w:tcPr>
          <w:p w14:paraId="04253540" w14:textId="743F0F92" w:rsidR="00A733C0" w:rsidRPr="0047747C" w:rsidRDefault="00A733C0" w:rsidP="004D4BF9">
            <w:pPr>
              <w:pStyle w:val="Heading3"/>
              <w:ind w:left="128"/>
              <w:rPr>
                <w:sz w:val="21"/>
                <w:szCs w:val="28"/>
              </w:rPr>
            </w:pPr>
          </w:p>
          <w:p w14:paraId="044A9F1E" w14:textId="68B73A40" w:rsidR="00A733C0" w:rsidRPr="0047747C" w:rsidRDefault="00A733C0" w:rsidP="004D4BF9">
            <w:pPr>
              <w:pStyle w:val="Heading3"/>
              <w:ind w:left="128"/>
              <w:rPr>
                <w:sz w:val="21"/>
                <w:szCs w:val="28"/>
              </w:rPr>
            </w:pPr>
          </w:p>
          <w:p w14:paraId="5BFC8DF6" w14:textId="77777777" w:rsidR="00B3058A" w:rsidRDefault="00B3058A" w:rsidP="004D4BF9">
            <w:pPr>
              <w:pStyle w:val="Heading3"/>
              <w:ind w:left="128"/>
              <w:rPr>
                <w:sz w:val="21"/>
                <w:szCs w:val="28"/>
              </w:rPr>
            </w:pPr>
          </w:p>
          <w:p w14:paraId="3F3FB50A" w14:textId="77777777" w:rsidR="00B3058A" w:rsidRDefault="00B3058A" w:rsidP="004D4BF9">
            <w:pPr>
              <w:pStyle w:val="Heading3"/>
              <w:ind w:left="128"/>
              <w:rPr>
                <w:sz w:val="21"/>
                <w:szCs w:val="28"/>
              </w:rPr>
            </w:pPr>
          </w:p>
          <w:p w14:paraId="3F272EEF" w14:textId="02DEFA94" w:rsidR="00A733C0" w:rsidRPr="00B3058A" w:rsidRDefault="00A733C0" w:rsidP="004D4BF9">
            <w:pPr>
              <w:pStyle w:val="Heading3"/>
              <w:ind w:left="128"/>
              <w:rPr>
                <w:sz w:val="24"/>
                <w:szCs w:val="36"/>
              </w:rPr>
            </w:pPr>
            <w:r w:rsidRPr="00B3058A">
              <w:rPr>
                <w:sz w:val="24"/>
                <w:szCs w:val="36"/>
              </w:rPr>
              <w:t xml:space="preserve">$300 Deposit due to place order and reserve spot. Order cancellation may be subject to a materials fee </w:t>
            </w:r>
          </w:p>
          <w:p w14:paraId="563F54CA" w14:textId="0A01FCC6" w:rsidR="00A733C0" w:rsidRPr="00B3058A" w:rsidRDefault="00A733C0" w:rsidP="004D4BF9">
            <w:pPr>
              <w:pStyle w:val="Heading3"/>
              <w:ind w:left="128"/>
              <w:rPr>
                <w:sz w:val="24"/>
                <w:szCs w:val="36"/>
              </w:rPr>
            </w:pPr>
          </w:p>
          <w:p w14:paraId="41D06FF7" w14:textId="7AC6C8C4" w:rsidR="0097122A" w:rsidRPr="00B3058A" w:rsidRDefault="00A733C0" w:rsidP="004D4BF9">
            <w:pPr>
              <w:ind w:left="360" w:right="141"/>
              <w:rPr>
                <w:sz w:val="24"/>
                <w:szCs w:val="36"/>
              </w:rPr>
            </w:pPr>
            <w:r w:rsidRPr="00B3058A">
              <w:rPr>
                <w:sz w:val="24"/>
                <w:szCs w:val="36"/>
              </w:rPr>
              <w:t>**</w:t>
            </w:r>
            <w:r w:rsidRPr="00B3058A">
              <w:rPr>
                <w:sz w:val="24"/>
                <w:szCs w:val="36"/>
              </w:rPr>
              <w:t>*</w:t>
            </w:r>
            <w:r w:rsidRPr="00B3058A">
              <w:rPr>
                <w:sz w:val="24"/>
                <w:szCs w:val="36"/>
              </w:rPr>
              <w:t xml:space="preserve">I can only make your chaps as accurate as the measurements you give me. Measure with a tape or flexible material only. Please take your time and be </w:t>
            </w:r>
            <w:r w:rsidRPr="00B3058A">
              <w:rPr>
                <w:sz w:val="24"/>
                <w:szCs w:val="36"/>
              </w:rPr>
              <w:t>accurate***</w:t>
            </w:r>
          </w:p>
          <w:p w14:paraId="2C09EBBF" w14:textId="77777777" w:rsidR="00184664" w:rsidRPr="0047747C" w:rsidRDefault="00184664" w:rsidP="004D4BF9">
            <w:pPr>
              <w:ind w:right="141"/>
              <w:rPr>
                <w:sz w:val="21"/>
                <w:szCs w:val="28"/>
              </w:rPr>
            </w:pPr>
          </w:p>
          <w:p w14:paraId="6936ADFE" w14:textId="77777777" w:rsidR="00782896" w:rsidRPr="0047747C" w:rsidRDefault="00782896" w:rsidP="004D4BF9">
            <w:pPr>
              <w:ind w:right="141"/>
              <w:rPr>
                <w:sz w:val="21"/>
                <w:szCs w:val="28"/>
              </w:rPr>
            </w:pPr>
          </w:p>
          <w:p w14:paraId="543FE067" w14:textId="77777777" w:rsidR="00782896" w:rsidRPr="0047747C" w:rsidRDefault="00782896" w:rsidP="004D4BF9">
            <w:pPr>
              <w:ind w:right="141"/>
              <w:rPr>
                <w:sz w:val="21"/>
                <w:szCs w:val="28"/>
              </w:rPr>
            </w:pPr>
          </w:p>
          <w:p w14:paraId="18FE9504" w14:textId="77777777" w:rsidR="00B61BE1" w:rsidRPr="0047747C" w:rsidRDefault="00B61BE1" w:rsidP="004D4BF9">
            <w:pPr>
              <w:ind w:right="141"/>
              <w:rPr>
                <w:sz w:val="21"/>
                <w:szCs w:val="28"/>
              </w:rPr>
            </w:pPr>
          </w:p>
          <w:p w14:paraId="2B6144E5" w14:textId="77777777" w:rsidR="00B61BE1" w:rsidRPr="0047747C" w:rsidRDefault="00B61BE1" w:rsidP="006B7975">
            <w:pPr>
              <w:ind w:left="379" w:right="141"/>
              <w:rPr>
                <w:sz w:val="21"/>
                <w:szCs w:val="28"/>
              </w:rPr>
            </w:pPr>
          </w:p>
          <w:p w14:paraId="15B20CC1" w14:textId="77777777" w:rsidR="00B61BE1" w:rsidRPr="0047747C" w:rsidRDefault="00B61BE1" w:rsidP="004D4BF9">
            <w:pPr>
              <w:ind w:right="141"/>
              <w:rPr>
                <w:sz w:val="21"/>
                <w:szCs w:val="28"/>
              </w:rPr>
            </w:pPr>
          </w:p>
          <w:p w14:paraId="18274EA6" w14:textId="77777777" w:rsidR="00B61BE1" w:rsidRPr="0047747C" w:rsidRDefault="00B61BE1" w:rsidP="004D4BF9">
            <w:pPr>
              <w:ind w:right="141"/>
              <w:rPr>
                <w:sz w:val="21"/>
                <w:szCs w:val="28"/>
              </w:rPr>
            </w:pPr>
          </w:p>
          <w:p w14:paraId="3AD5DB27" w14:textId="77777777" w:rsidR="00B61BE1" w:rsidRPr="0047747C" w:rsidRDefault="00B61BE1" w:rsidP="004D4BF9">
            <w:pPr>
              <w:ind w:right="141"/>
              <w:rPr>
                <w:sz w:val="21"/>
                <w:szCs w:val="28"/>
              </w:rPr>
            </w:pPr>
          </w:p>
          <w:p w14:paraId="322EEC24" w14:textId="77777777" w:rsidR="00B61BE1" w:rsidRPr="0047747C" w:rsidRDefault="00B61BE1" w:rsidP="004D4BF9">
            <w:pPr>
              <w:ind w:right="141"/>
              <w:rPr>
                <w:sz w:val="21"/>
                <w:szCs w:val="28"/>
              </w:rPr>
            </w:pPr>
          </w:p>
          <w:p w14:paraId="41240891" w14:textId="77777777" w:rsidR="00B61BE1" w:rsidRPr="0047747C" w:rsidRDefault="00B61BE1" w:rsidP="004D4BF9">
            <w:pPr>
              <w:ind w:right="141"/>
              <w:rPr>
                <w:sz w:val="21"/>
                <w:szCs w:val="28"/>
              </w:rPr>
            </w:pPr>
          </w:p>
          <w:p w14:paraId="4EB572D1" w14:textId="77777777" w:rsidR="00B61BE1" w:rsidRPr="0047747C" w:rsidRDefault="00B61BE1" w:rsidP="004D4BF9">
            <w:pPr>
              <w:ind w:right="141"/>
              <w:rPr>
                <w:sz w:val="21"/>
                <w:szCs w:val="28"/>
              </w:rPr>
            </w:pPr>
          </w:p>
          <w:p w14:paraId="57E7D57F" w14:textId="77777777" w:rsidR="00B61BE1" w:rsidRPr="0047747C" w:rsidRDefault="00B61BE1" w:rsidP="004D4BF9">
            <w:pPr>
              <w:ind w:right="141"/>
              <w:rPr>
                <w:sz w:val="21"/>
                <w:szCs w:val="28"/>
              </w:rPr>
            </w:pPr>
          </w:p>
          <w:p w14:paraId="496E82C0" w14:textId="77777777" w:rsidR="00B61BE1" w:rsidRPr="0047747C" w:rsidRDefault="00B61BE1" w:rsidP="004D4BF9">
            <w:pPr>
              <w:ind w:right="141"/>
              <w:rPr>
                <w:sz w:val="21"/>
                <w:szCs w:val="28"/>
              </w:rPr>
            </w:pPr>
          </w:p>
          <w:p w14:paraId="63C53A13" w14:textId="77777777" w:rsidR="00B61BE1" w:rsidRPr="0047747C" w:rsidRDefault="00B61BE1" w:rsidP="004D4BF9">
            <w:pPr>
              <w:ind w:right="141"/>
              <w:rPr>
                <w:sz w:val="21"/>
                <w:szCs w:val="28"/>
              </w:rPr>
            </w:pPr>
          </w:p>
          <w:p w14:paraId="00A708A4" w14:textId="77777777" w:rsidR="00B61BE1" w:rsidRPr="0047747C" w:rsidRDefault="00B61BE1" w:rsidP="004D4BF9">
            <w:pPr>
              <w:ind w:right="141"/>
              <w:rPr>
                <w:sz w:val="21"/>
                <w:szCs w:val="28"/>
              </w:rPr>
            </w:pPr>
          </w:p>
          <w:p w14:paraId="4CAF7811" w14:textId="77777777" w:rsidR="00B61BE1" w:rsidRPr="0047747C" w:rsidRDefault="00B61BE1" w:rsidP="004D4BF9">
            <w:pPr>
              <w:ind w:right="141"/>
              <w:rPr>
                <w:sz w:val="21"/>
                <w:szCs w:val="28"/>
              </w:rPr>
            </w:pPr>
          </w:p>
          <w:p w14:paraId="05611BFC" w14:textId="77777777" w:rsidR="00B61BE1" w:rsidRPr="0047747C" w:rsidRDefault="00B61BE1" w:rsidP="004D4BF9">
            <w:pPr>
              <w:ind w:right="141"/>
              <w:rPr>
                <w:sz w:val="21"/>
                <w:szCs w:val="28"/>
              </w:rPr>
            </w:pPr>
          </w:p>
          <w:p w14:paraId="0A59AFEB" w14:textId="77777777" w:rsidR="00B61BE1" w:rsidRPr="0047747C" w:rsidRDefault="00B61BE1" w:rsidP="004D4BF9">
            <w:pPr>
              <w:ind w:right="141"/>
              <w:rPr>
                <w:sz w:val="21"/>
                <w:szCs w:val="28"/>
              </w:rPr>
            </w:pPr>
          </w:p>
          <w:p w14:paraId="7DB5991B" w14:textId="77777777" w:rsidR="00B61BE1" w:rsidRPr="0047747C" w:rsidRDefault="00B61BE1" w:rsidP="004D4BF9">
            <w:pPr>
              <w:ind w:right="141"/>
              <w:rPr>
                <w:sz w:val="21"/>
                <w:szCs w:val="28"/>
              </w:rPr>
            </w:pPr>
          </w:p>
          <w:p w14:paraId="660C30C3" w14:textId="77777777" w:rsidR="00B61BE1" w:rsidRPr="0047747C" w:rsidRDefault="00B61BE1" w:rsidP="004D4BF9">
            <w:pPr>
              <w:ind w:right="141"/>
              <w:rPr>
                <w:sz w:val="21"/>
                <w:szCs w:val="28"/>
              </w:rPr>
            </w:pPr>
          </w:p>
          <w:p w14:paraId="1A67F3C8" w14:textId="3463C2EC" w:rsidR="00C349D3" w:rsidRDefault="00C349D3" w:rsidP="00A674A8">
            <w:pPr>
              <w:ind w:right="141"/>
              <w:jc w:val="both"/>
              <w:rPr>
                <w:sz w:val="21"/>
                <w:szCs w:val="28"/>
              </w:rPr>
            </w:pPr>
          </w:p>
          <w:p w14:paraId="7239AF06" w14:textId="29FC6A79" w:rsidR="00D76207" w:rsidRDefault="00D76207" w:rsidP="00A674A8">
            <w:pPr>
              <w:ind w:right="141"/>
              <w:jc w:val="both"/>
              <w:rPr>
                <w:sz w:val="21"/>
                <w:szCs w:val="28"/>
              </w:rPr>
            </w:pPr>
          </w:p>
          <w:p w14:paraId="538D7002" w14:textId="740EE493" w:rsidR="00D76207" w:rsidRDefault="00D76207" w:rsidP="00A674A8">
            <w:pPr>
              <w:ind w:right="141"/>
              <w:jc w:val="both"/>
              <w:rPr>
                <w:sz w:val="21"/>
                <w:szCs w:val="28"/>
              </w:rPr>
            </w:pPr>
          </w:p>
          <w:p w14:paraId="7A63D229" w14:textId="62826B59" w:rsidR="00D76207" w:rsidRDefault="00D76207" w:rsidP="00A674A8">
            <w:pPr>
              <w:ind w:right="141"/>
              <w:jc w:val="both"/>
              <w:rPr>
                <w:sz w:val="21"/>
                <w:szCs w:val="28"/>
              </w:rPr>
            </w:pPr>
          </w:p>
          <w:p w14:paraId="405D2A4C" w14:textId="512C6DD7" w:rsidR="00D76207" w:rsidRDefault="00D76207" w:rsidP="00A674A8">
            <w:pPr>
              <w:ind w:right="141"/>
              <w:jc w:val="both"/>
              <w:rPr>
                <w:sz w:val="21"/>
                <w:szCs w:val="28"/>
              </w:rPr>
            </w:pPr>
          </w:p>
          <w:p w14:paraId="307EAED8" w14:textId="070650DD" w:rsidR="00D76207" w:rsidRDefault="00D76207" w:rsidP="00A674A8">
            <w:pPr>
              <w:ind w:right="141"/>
              <w:jc w:val="both"/>
              <w:rPr>
                <w:sz w:val="21"/>
                <w:szCs w:val="28"/>
              </w:rPr>
            </w:pPr>
          </w:p>
          <w:p w14:paraId="1858F133" w14:textId="2729ECDF" w:rsidR="00D76207" w:rsidRDefault="00D76207" w:rsidP="00A674A8">
            <w:pPr>
              <w:ind w:right="141"/>
              <w:jc w:val="both"/>
              <w:rPr>
                <w:sz w:val="21"/>
                <w:szCs w:val="28"/>
              </w:rPr>
            </w:pPr>
          </w:p>
          <w:p w14:paraId="0E70FB76" w14:textId="1F6B862E" w:rsidR="00D76207" w:rsidRDefault="00D76207" w:rsidP="00A674A8">
            <w:pPr>
              <w:ind w:right="141"/>
              <w:jc w:val="both"/>
              <w:rPr>
                <w:sz w:val="21"/>
                <w:szCs w:val="28"/>
              </w:rPr>
            </w:pPr>
          </w:p>
          <w:p w14:paraId="7B0761E8" w14:textId="65440142" w:rsidR="00D76207" w:rsidRDefault="00D76207" w:rsidP="00A674A8">
            <w:pPr>
              <w:ind w:right="141"/>
              <w:jc w:val="both"/>
              <w:rPr>
                <w:sz w:val="21"/>
                <w:szCs w:val="28"/>
              </w:rPr>
            </w:pPr>
          </w:p>
          <w:p w14:paraId="70F93290" w14:textId="77777777" w:rsidR="00D76207" w:rsidRPr="0047747C" w:rsidRDefault="00D76207" w:rsidP="00A674A8">
            <w:pPr>
              <w:ind w:right="141"/>
              <w:jc w:val="both"/>
              <w:rPr>
                <w:sz w:val="21"/>
                <w:szCs w:val="28"/>
              </w:rPr>
            </w:pPr>
          </w:p>
          <w:tbl>
            <w:tblPr>
              <w:tblStyle w:val="TableGrid"/>
              <w:tblpPr w:leftFromText="180" w:rightFromText="180" w:vertAnchor="text" w:horzAnchor="page" w:tblpX="769" w:tblpY="-136"/>
              <w:tblOverlap w:val="never"/>
              <w:tblW w:w="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5"/>
            </w:tblGrid>
            <w:tr w:rsidR="00A674A8" w:rsidRPr="0047747C" w14:paraId="077630E9" w14:textId="77777777" w:rsidTr="00304248">
              <w:trPr>
                <w:trHeight w:val="3051"/>
              </w:trPr>
              <w:tc>
                <w:tcPr>
                  <w:tcW w:w="3876" w:type="dxa"/>
                </w:tcPr>
                <w:p w14:paraId="0D04735E" w14:textId="77777777" w:rsidR="00A674A8" w:rsidRDefault="00A674A8" w:rsidP="00A674A8">
                  <w:pPr>
                    <w:pStyle w:val="CheckList"/>
                    <w:numPr>
                      <w:ilvl w:val="0"/>
                      <w:numId w:val="0"/>
                    </w:numPr>
                    <w:shd w:val="clear" w:color="auto" w:fill="FFFFFF" w:themeFill="background1"/>
                    <w:ind w:left="254"/>
                    <w:jc w:val="left"/>
                    <w:rPr>
                      <w:color w:val="7D000A"/>
                      <w:sz w:val="21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</w:p>
                <w:p w14:paraId="1AFBD578" w14:textId="18B25F0E" w:rsidR="00A674A8" w:rsidRDefault="00A674A8" w:rsidP="00A674A8">
                  <w:pPr>
                    <w:pStyle w:val="CheckList"/>
                    <w:numPr>
                      <w:ilvl w:val="0"/>
                      <w:numId w:val="0"/>
                    </w:numPr>
                    <w:shd w:val="clear" w:color="auto" w:fill="FFFFFF" w:themeFill="background1"/>
                    <w:ind w:left="-16"/>
                    <w:jc w:val="left"/>
                    <w:rPr>
                      <w:color w:val="7D000A"/>
                      <w:sz w:val="21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color w:val="7D000A"/>
                      <w:sz w:val="21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 xml:space="preserve">    </w:t>
                  </w:r>
                </w:p>
                <w:p w14:paraId="66C0A491" w14:textId="55812C41" w:rsidR="00A674A8" w:rsidRPr="0047747C" w:rsidRDefault="00A674A8" w:rsidP="00A674A8">
                  <w:pPr>
                    <w:pStyle w:val="CheckList"/>
                    <w:numPr>
                      <w:ilvl w:val="0"/>
                      <w:numId w:val="0"/>
                    </w:numPr>
                    <w:shd w:val="clear" w:color="auto" w:fill="FFFFFF" w:themeFill="background1"/>
                    <w:ind w:left="397" w:hanging="397"/>
                    <w:jc w:val="left"/>
                    <w:rPr>
                      <w:color w:val="7D000A"/>
                      <w:sz w:val="21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</w:p>
              </w:tc>
            </w:tr>
            <w:tr w:rsidR="00A674A8" w:rsidRPr="0047747C" w14:paraId="79E9FB60" w14:textId="77777777" w:rsidTr="00D76207">
              <w:trPr>
                <w:trHeight w:val="3051"/>
              </w:trPr>
              <w:tc>
                <w:tcPr>
                  <w:tcW w:w="3876" w:type="dxa"/>
                  <w:shd w:val="clear" w:color="auto" w:fill="FFFFFF" w:themeFill="background1"/>
                </w:tcPr>
                <w:p w14:paraId="6987517D" w14:textId="77777777" w:rsidR="00D76207" w:rsidRDefault="00D76207" w:rsidP="00D76207">
                  <w:pPr>
                    <w:pStyle w:val="CheckList"/>
                    <w:numPr>
                      <w:ilvl w:val="0"/>
                      <w:numId w:val="0"/>
                    </w:numPr>
                    <w:shd w:val="clear" w:color="auto" w:fill="FFFFFF" w:themeFill="background1"/>
                    <w:ind w:left="254"/>
                    <w:jc w:val="left"/>
                    <w:rPr>
                      <w:color w:val="7D000A"/>
                      <w:sz w:val="21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</w:p>
                <w:p w14:paraId="6D5B41EF" w14:textId="578B9673" w:rsidR="001A166D" w:rsidRDefault="001A166D" w:rsidP="00D76207">
                  <w:pPr>
                    <w:pStyle w:val="CheckList"/>
                    <w:numPr>
                      <w:ilvl w:val="0"/>
                      <w:numId w:val="0"/>
                    </w:numPr>
                    <w:shd w:val="clear" w:color="auto" w:fill="FFFFFF" w:themeFill="background1"/>
                    <w:ind w:left="254"/>
                    <w:jc w:val="left"/>
                    <w:rPr>
                      <w:color w:val="7D000A"/>
                      <w:sz w:val="21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</w:p>
                <w:p w14:paraId="211795A4" w14:textId="20D48295" w:rsidR="003E7E54" w:rsidRDefault="003E7E54" w:rsidP="00D76207">
                  <w:pPr>
                    <w:pStyle w:val="CheckList"/>
                    <w:numPr>
                      <w:ilvl w:val="0"/>
                      <w:numId w:val="0"/>
                    </w:numPr>
                    <w:shd w:val="clear" w:color="auto" w:fill="FFFFFF" w:themeFill="background1"/>
                    <w:ind w:left="254"/>
                    <w:jc w:val="left"/>
                    <w:rPr>
                      <w:color w:val="7D000A"/>
                      <w:sz w:val="21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</w:p>
                <w:p w14:paraId="13A244FB" w14:textId="533D0329" w:rsidR="003E7E54" w:rsidRDefault="003E7E54" w:rsidP="00D76207">
                  <w:pPr>
                    <w:pStyle w:val="CheckList"/>
                    <w:numPr>
                      <w:ilvl w:val="0"/>
                      <w:numId w:val="0"/>
                    </w:numPr>
                    <w:shd w:val="clear" w:color="auto" w:fill="FFFFFF" w:themeFill="background1"/>
                    <w:ind w:left="254"/>
                    <w:jc w:val="left"/>
                    <w:rPr>
                      <w:color w:val="7D000A"/>
                      <w:sz w:val="21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</w:p>
                <w:p w14:paraId="66AF1BA7" w14:textId="66C4B4C0" w:rsidR="003E7E54" w:rsidRDefault="003E7E54" w:rsidP="00D76207">
                  <w:pPr>
                    <w:pStyle w:val="CheckList"/>
                    <w:numPr>
                      <w:ilvl w:val="0"/>
                      <w:numId w:val="0"/>
                    </w:numPr>
                    <w:shd w:val="clear" w:color="auto" w:fill="FFFFFF" w:themeFill="background1"/>
                    <w:ind w:left="254"/>
                    <w:jc w:val="left"/>
                    <w:rPr>
                      <w:color w:val="7D000A"/>
                      <w:sz w:val="21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</w:p>
                <w:p w14:paraId="235716D9" w14:textId="77777777" w:rsidR="003E7E54" w:rsidRDefault="003E7E54" w:rsidP="00D76207">
                  <w:pPr>
                    <w:pStyle w:val="CheckList"/>
                    <w:numPr>
                      <w:ilvl w:val="0"/>
                      <w:numId w:val="0"/>
                    </w:numPr>
                    <w:shd w:val="clear" w:color="auto" w:fill="FFFFFF" w:themeFill="background1"/>
                    <w:ind w:left="254"/>
                    <w:jc w:val="left"/>
                    <w:rPr>
                      <w:color w:val="7D000A"/>
                      <w:sz w:val="21"/>
                      <w:szCs w:val="28"/>
                      <w:u w:val="single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</w:p>
                <w:p w14:paraId="72A71490" w14:textId="0ECCDC57" w:rsidR="001A166D" w:rsidRDefault="001A166D" w:rsidP="00D76207">
                  <w:pPr>
                    <w:pStyle w:val="CheckList"/>
                    <w:numPr>
                      <w:ilvl w:val="0"/>
                      <w:numId w:val="0"/>
                    </w:numPr>
                    <w:shd w:val="clear" w:color="auto" w:fill="FFFFFF" w:themeFill="background1"/>
                    <w:ind w:left="254"/>
                    <w:jc w:val="left"/>
                    <w:rPr>
                      <w:color w:val="7D000A"/>
                      <w:sz w:val="21"/>
                      <w:szCs w:val="28"/>
                      <w:u w:val="single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</w:p>
                <w:p w14:paraId="642DAB2D" w14:textId="470CD8AE" w:rsidR="001A166D" w:rsidRDefault="001A166D" w:rsidP="00D76207">
                  <w:pPr>
                    <w:pStyle w:val="CheckList"/>
                    <w:numPr>
                      <w:ilvl w:val="0"/>
                      <w:numId w:val="0"/>
                    </w:numPr>
                    <w:shd w:val="clear" w:color="auto" w:fill="FFFFFF" w:themeFill="background1"/>
                    <w:ind w:left="254"/>
                    <w:jc w:val="left"/>
                    <w:rPr>
                      <w:color w:val="7D000A"/>
                      <w:sz w:val="21"/>
                      <w:szCs w:val="28"/>
                      <w:u w:val="single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</w:p>
                <w:p w14:paraId="52E1644D" w14:textId="77777777" w:rsidR="001A166D" w:rsidRPr="0047747C" w:rsidRDefault="001A166D" w:rsidP="00D76207">
                  <w:pPr>
                    <w:pStyle w:val="CheckList"/>
                    <w:numPr>
                      <w:ilvl w:val="0"/>
                      <w:numId w:val="0"/>
                    </w:numPr>
                    <w:shd w:val="clear" w:color="auto" w:fill="FFFFFF" w:themeFill="background1"/>
                    <w:ind w:left="254"/>
                    <w:jc w:val="left"/>
                    <w:rPr>
                      <w:color w:val="7D000A"/>
                      <w:sz w:val="21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</w:p>
                <w:p w14:paraId="3209973F" w14:textId="77777777" w:rsidR="00BD66BF" w:rsidRDefault="00BD66BF" w:rsidP="00BD66BF">
                  <w:pPr>
                    <w:pStyle w:val="CheckList"/>
                    <w:numPr>
                      <w:ilvl w:val="0"/>
                      <w:numId w:val="0"/>
                    </w:numPr>
                    <w:shd w:val="clear" w:color="auto" w:fill="FFFFFF" w:themeFill="background1"/>
                    <w:jc w:val="left"/>
                    <w:rPr>
                      <w:color w:val="7D000A"/>
                      <w:sz w:val="21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</w:p>
                <w:p w14:paraId="73FE1D15" w14:textId="76E12995" w:rsidR="00BD66BF" w:rsidRPr="0024581D" w:rsidRDefault="00BD66BF" w:rsidP="0024581D">
                  <w:pPr>
                    <w:pStyle w:val="CheckList"/>
                    <w:shd w:val="clear" w:color="auto" w:fill="FFFFFF" w:themeFill="background1"/>
                    <w:ind w:left="884" w:hanging="402"/>
                    <w:jc w:val="left"/>
                    <w:rPr>
                      <w:color w:val="7D000A"/>
                      <w:sz w:val="21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 w:rsidRPr="00BD66BF">
                    <w:rPr>
                      <w:color w:val="7D000A"/>
                      <w:sz w:val="21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Dropped</w:t>
                  </w:r>
                  <w:r>
                    <w:rPr>
                      <w:color w:val="7D000A"/>
                      <w:sz w:val="21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 xml:space="preserve">                       </w:t>
                  </w:r>
                  <w:r w:rsidR="0024581D">
                    <w:rPr>
                      <w:color w:val="7D000A"/>
                      <w:sz w:val="21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Steep</w:t>
                  </w:r>
                </w:p>
                <w:p w14:paraId="3EE7FE96" w14:textId="7EB37CA4" w:rsidR="0024581D" w:rsidRDefault="0024581D" w:rsidP="00D76207">
                  <w:pPr>
                    <w:pStyle w:val="CheckList"/>
                    <w:numPr>
                      <w:ilvl w:val="0"/>
                      <w:numId w:val="0"/>
                    </w:numPr>
                    <w:shd w:val="clear" w:color="auto" w:fill="FFFFFF" w:themeFill="background1"/>
                    <w:ind w:left="254"/>
                    <w:jc w:val="left"/>
                    <w:rPr>
                      <w:color w:val="7D000A"/>
                      <w:sz w:val="21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</w:p>
                <w:p w14:paraId="46C19C2F" w14:textId="77777777" w:rsidR="002D566D" w:rsidRDefault="002D566D" w:rsidP="00D76207">
                  <w:pPr>
                    <w:pStyle w:val="CheckList"/>
                    <w:numPr>
                      <w:ilvl w:val="0"/>
                      <w:numId w:val="0"/>
                    </w:numPr>
                    <w:shd w:val="clear" w:color="auto" w:fill="FFFFFF" w:themeFill="background1"/>
                    <w:ind w:left="254"/>
                    <w:jc w:val="left"/>
                    <w:rPr>
                      <w:color w:val="7D000A"/>
                      <w:sz w:val="21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</w:p>
                <w:p w14:paraId="67B084F8" w14:textId="4D06F67D" w:rsidR="00A674A8" w:rsidRPr="0047747C" w:rsidRDefault="003A746A" w:rsidP="00D76207">
                  <w:pPr>
                    <w:pStyle w:val="CheckList"/>
                    <w:numPr>
                      <w:ilvl w:val="0"/>
                      <w:numId w:val="0"/>
                    </w:numPr>
                    <w:shd w:val="clear" w:color="auto" w:fill="FFFFFF" w:themeFill="background1"/>
                    <w:ind w:left="254"/>
                    <w:jc w:val="left"/>
                    <w:rPr>
                      <w:color w:val="7D000A"/>
                      <w:sz w:val="21"/>
                      <w:szCs w:val="28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noProof/>
                      <w:color w:val="7D000A"/>
                      <w:sz w:val="21"/>
                      <w:szCs w:val="28"/>
                    </w:rPr>
                    <w:drawing>
                      <wp:inline distT="0" distB="0" distL="0" distR="0" wp14:anchorId="4F62929F" wp14:editId="1ED7355A">
                        <wp:extent cx="1632410" cy="838203"/>
                        <wp:effectExtent l="0" t="0" r="635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6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2104" cy="843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E7F13">
                    <w:rPr>
                      <w:noProof/>
                      <w:color w:val="7D000A"/>
                      <w:sz w:val="21"/>
                      <w:szCs w:val="28"/>
                    </w:rPr>
                    <w:drawing>
                      <wp:inline distT="0" distB="0" distL="0" distR="0" wp14:anchorId="1F2AF054" wp14:editId="3D65018C">
                        <wp:extent cx="1144191" cy="733680"/>
                        <wp:effectExtent l="50800" t="88900" r="50165" b="92075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 20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30459">
                                  <a:off x="0" y="0"/>
                                  <a:ext cx="1144191" cy="733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57612A" w14:textId="490F022B" w:rsidR="00C349D3" w:rsidRPr="0047747C" w:rsidRDefault="00C349D3" w:rsidP="004D4BF9">
            <w:pPr>
              <w:ind w:right="141"/>
              <w:jc w:val="both"/>
              <w:rPr>
                <w:sz w:val="21"/>
                <w:szCs w:val="28"/>
              </w:rPr>
            </w:pPr>
          </w:p>
          <w:p w14:paraId="4BE061DD" w14:textId="035290CF" w:rsidR="00D66595" w:rsidRPr="0047747C" w:rsidRDefault="00D66595" w:rsidP="004D4BF9">
            <w:pPr>
              <w:pStyle w:val="CheckList"/>
              <w:numPr>
                <w:ilvl w:val="0"/>
                <w:numId w:val="0"/>
              </w:numPr>
              <w:ind w:left="397" w:hanging="397"/>
              <w:rPr>
                <w:b/>
                <w:bCs/>
                <w:color w:val="000000" w:themeColor="text1"/>
                <w:sz w:val="21"/>
                <w:szCs w:val="28"/>
              </w:rPr>
            </w:pPr>
          </w:p>
          <w:p w14:paraId="695D8746" w14:textId="44AA65DD" w:rsidR="00D66595" w:rsidRPr="0047747C" w:rsidRDefault="00D66595" w:rsidP="004D4BF9">
            <w:pPr>
              <w:pStyle w:val="CheckList"/>
              <w:numPr>
                <w:ilvl w:val="0"/>
                <w:numId w:val="0"/>
              </w:numPr>
              <w:ind w:left="397" w:hanging="397"/>
              <w:rPr>
                <w:b/>
                <w:bCs/>
                <w:color w:val="000000" w:themeColor="text1"/>
                <w:sz w:val="21"/>
                <w:szCs w:val="28"/>
              </w:rPr>
            </w:pPr>
          </w:p>
          <w:p w14:paraId="6E920951" w14:textId="097C8C85" w:rsidR="00D66595" w:rsidRPr="0047747C" w:rsidRDefault="00D66595" w:rsidP="004D4BF9">
            <w:pPr>
              <w:pStyle w:val="CheckList"/>
              <w:numPr>
                <w:ilvl w:val="0"/>
                <w:numId w:val="0"/>
              </w:numPr>
              <w:ind w:left="397" w:hanging="397"/>
              <w:rPr>
                <w:b/>
                <w:bCs/>
                <w:color w:val="000000" w:themeColor="text1"/>
                <w:sz w:val="21"/>
                <w:szCs w:val="28"/>
              </w:rPr>
            </w:pPr>
          </w:p>
          <w:p w14:paraId="02B6290E" w14:textId="0B6B8710" w:rsidR="00D66595" w:rsidRPr="0047747C" w:rsidRDefault="00D66595" w:rsidP="004D4BF9">
            <w:pPr>
              <w:pStyle w:val="CheckList"/>
              <w:numPr>
                <w:ilvl w:val="0"/>
                <w:numId w:val="0"/>
              </w:numPr>
              <w:ind w:left="397" w:hanging="397"/>
              <w:rPr>
                <w:b/>
                <w:bCs/>
                <w:color w:val="000000" w:themeColor="text1"/>
                <w:sz w:val="21"/>
                <w:szCs w:val="28"/>
              </w:rPr>
            </w:pPr>
          </w:p>
          <w:p w14:paraId="566BEF1B" w14:textId="458AE43B" w:rsidR="00D66595" w:rsidRPr="0047747C" w:rsidRDefault="00D66595" w:rsidP="004D4BF9">
            <w:pPr>
              <w:pStyle w:val="CheckList"/>
              <w:numPr>
                <w:ilvl w:val="0"/>
                <w:numId w:val="0"/>
              </w:numPr>
              <w:ind w:left="397" w:hanging="397"/>
              <w:rPr>
                <w:b/>
                <w:bCs/>
                <w:color w:val="000000" w:themeColor="text1"/>
                <w:sz w:val="21"/>
                <w:szCs w:val="28"/>
              </w:rPr>
            </w:pPr>
          </w:p>
          <w:p w14:paraId="4F9211CB" w14:textId="60292BE7" w:rsidR="00D66595" w:rsidRPr="0047747C" w:rsidRDefault="00D66595" w:rsidP="004D4BF9">
            <w:pPr>
              <w:pStyle w:val="CheckList"/>
              <w:numPr>
                <w:ilvl w:val="0"/>
                <w:numId w:val="0"/>
              </w:numPr>
              <w:ind w:left="397" w:hanging="397"/>
              <w:rPr>
                <w:b/>
                <w:bCs/>
                <w:color w:val="000000" w:themeColor="text1"/>
                <w:sz w:val="21"/>
                <w:szCs w:val="28"/>
              </w:rPr>
            </w:pPr>
          </w:p>
          <w:p w14:paraId="64C31CC2" w14:textId="5BB30651" w:rsidR="00D66595" w:rsidRPr="0047747C" w:rsidRDefault="00D66595" w:rsidP="004D4BF9">
            <w:pPr>
              <w:pStyle w:val="CheckList"/>
              <w:numPr>
                <w:ilvl w:val="0"/>
                <w:numId w:val="0"/>
              </w:numPr>
              <w:ind w:left="397" w:hanging="397"/>
              <w:rPr>
                <w:b/>
                <w:bCs/>
                <w:color w:val="000000" w:themeColor="text1"/>
                <w:sz w:val="21"/>
                <w:szCs w:val="28"/>
              </w:rPr>
            </w:pPr>
          </w:p>
          <w:p w14:paraId="41E7AE30" w14:textId="3B6812F4" w:rsidR="00D66595" w:rsidRPr="0047747C" w:rsidRDefault="00D66595" w:rsidP="004D4BF9">
            <w:pPr>
              <w:pStyle w:val="CheckList"/>
              <w:numPr>
                <w:ilvl w:val="0"/>
                <w:numId w:val="0"/>
              </w:numPr>
              <w:ind w:left="397" w:hanging="397"/>
              <w:rPr>
                <w:b/>
                <w:bCs/>
                <w:color w:val="000000" w:themeColor="text1"/>
                <w:sz w:val="21"/>
                <w:szCs w:val="28"/>
              </w:rPr>
            </w:pPr>
          </w:p>
          <w:p w14:paraId="092DDDA6" w14:textId="562F1A79" w:rsidR="00D66595" w:rsidRPr="0047747C" w:rsidRDefault="00D66595" w:rsidP="004D4BF9">
            <w:pPr>
              <w:pStyle w:val="CheckList"/>
              <w:numPr>
                <w:ilvl w:val="0"/>
                <w:numId w:val="0"/>
              </w:numPr>
              <w:ind w:left="397" w:hanging="397"/>
              <w:rPr>
                <w:b/>
                <w:bCs/>
                <w:color w:val="000000" w:themeColor="text1"/>
                <w:sz w:val="21"/>
                <w:szCs w:val="28"/>
              </w:rPr>
            </w:pPr>
          </w:p>
          <w:p w14:paraId="7E0E4A80" w14:textId="524B7C96" w:rsidR="00D66595" w:rsidRPr="0047747C" w:rsidRDefault="00D66595" w:rsidP="004D4BF9">
            <w:pPr>
              <w:pStyle w:val="CheckList"/>
              <w:numPr>
                <w:ilvl w:val="0"/>
                <w:numId w:val="0"/>
              </w:numPr>
              <w:ind w:left="397" w:hanging="397"/>
              <w:rPr>
                <w:b/>
                <w:bCs/>
                <w:color w:val="000000" w:themeColor="text1"/>
                <w:sz w:val="21"/>
                <w:szCs w:val="28"/>
              </w:rPr>
            </w:pPr>
          </w:p>
          <w:p w14:paraId="7710EBF2" w14:textId="41946FA6" w:rsidR="00D66595" w:rsidRPr="0047747C" w:rsidRDefault="00D66595" w:rsidP="004D4BF9">
            <w:pPr>
              <w:pStyle w:val="CheckList"/>
              <w:numPr>
                <w:ilvl w:val="0"/>
                <w:numId w:val="0"/>
              </w:numPr>
              <w:ind w:left="397" w:hanging="397"/>
              <w:rPr>
                <w:b/>
                <w:bCs/>
                <w:color w:val="000000" w:themeColor="text1"/>
                <w:sz w:val="21"/>
                <w:szCs w:val="28"/>
              </w:rPr>
            </w:pPr>
          </w:p>
          <w:p w14:paraId="1B9CDEA6" w14:textId="53E87967" w:rsidR="00D66595" w:rsidRPr="0047747C" w:rsidRDefault="00D66595" w:rsidP="004D4BF9">
            <w:pPr>
              <w:pStyle w:val="CheckList"/>
              <w:numPr>
                <w:ilvl w:val="0"/>
                <w:numId w:val="0"/>
              </w:numPr>
              <w:ind w:left="397" w:hanging="397"/>
              <w:rPr>
                <w:b/>
                <w:bCs/>
                <w:color w:val="000000" w:themeColor="text1"/>
                <w:sz w:val="21"/>
                <w:szCs w:val="28"/>
              </w:rPr>
            </w:pPr>
          </w:p>
          <w:p w14:paraId="6A799CD7" w14:textId="77777777" w:rsidR="00F21E6C" w:rsidRDefault="00F21E6C" w:rsidP="00F21E6C">
            <w:pPr>
              <w:pStyle w:val="Heading3"/>
              <w:shd w:val="clear" w:color="auto" w:fill="FFFFFF" w:themeFill="background1"/>
              <w:spacing w:line="276" w:lineRule="auto"/>
              <w:ind w:right="180"/>
              <w:jc w:val="left"/>
              <w:rPr>
                <w:color w:val="7D000A"/>
                <w:sz w:val="22"/>
                <w:szCs w:val="32"/>
              </w:rPr>
            </w:pPr>
          </w:p>
          <w:p w14:paraId="3C599B5D" w14:textId="77777777" w:rsidR="00BD200A" w:rsidRDefault="00BD200A" w:rsidP="00F21E6C">
            <w:pPr>
              <w:pStyle w:val="Heading3"/>
              <w:shd w:val="clear" w:color="auto" w:fill="FFFFFF" w:themeFill="background1"/>
              <w:spacing w:line="276" w:lineRule="auto"/>
              <w:ind w:right="180"/>
              <w:jc w:val="left"/>
              <w:rPr>
                <w:color w:val="7D000A"/>
                <w:sz w:val="28"/>
                <w:szCs w:val="40"/>
                <w:u w:val="single"/>
              </w:rPr>
            </w:pPr>
          </w:p>
          <w:p w14:paraId="1B5A50FE" w14:textId="77777777" w:rsidR="00BD200A" w:rsidRDefault="00BD200A" w:rsidP="00F21E6C">
            <w:pPr>
              <w:pStyle w:val="Heading3"/>
              <w:shd w:val="clear" w:color="auto" w:fill="FFFFFF" w:themeFill="background1"/>
              <w:spacing w:line="276" w:lineRule="auto"/>
              <w:ind w:right="180"/>
              <w:jc w:val="left"/>
              <w:rPr>
                <w:color w:val="7D000A"/>
                <w:sz w:val="28"/>
                <w:szCs w:val="40"/>
                <w:u w:val="single"/>
              </w:rPr>
            </w:pPr>
          </w:p>
          <w:p w14:paraId="5C34C20B" w14:textId="77777777" w:rsidR="00BD200A" w:rsidRDefault="00BD200A" w:rsidP="00F21E6C">
            <w:pPr>
              <w:pStyle w:val="Heading3"/>
              <w:shd w:val="clear" w:color="auto" w:fill="FFFFFF" w:themeFill="background1"/>
              <w:spacing w:line="276" w:lineRule="auto"/>
              <w:ind w:right="180"/>
              <w:jc w:val="left"/>
              <w:rPr>
                <w:color w:val="7D000A"/>
                <w:sz w:val="28"/>
                <w:szCs w:val="40"/>
                <w:u w:val="single"/>
              </w:rPr>
            </w:pPr>
          </w:p>
          <w:p w14:paraId="49BA8EBA" w14:textId="72E1D1A6" w:rsidR="00B92B03" w:rsidRPr="00DE043B" w:rsidRDefault="00B92B03" w:rsidP="00F21E6C">
            <w:pPr>
              <w:pStyle w:val="Heading3"/>
              <w:shd w:val="clear" w:color="auto" w:fill="FFFFFF" w:themeFill="background1"/>
              <w:spacing w:line="276" w:lineRule="auto"/>
              <w:ind w:right="180"/>
              <w:jc w:val="left"/>
              <w:rPr>
                <w:rFonts w:ascii="Arial" w:hAnsi="Arial" w:cs="Arial"/>
                <w:caps/>
                <w:color w:val="000000" w:themeColor="text1"/>
                <w:sz w:val="21"/>
                <w:szCs w:val="28"/>
              </w:rPr>
            </w:pPr>
            <w:r w:rsidRPr="001A166D">
              <w:rPr>
                <w:color w:val="7D000A"/>
                <w:sz w:val="28"/>
                <w:szCs w:val="40"/>
                <w:u w:val="single"/>
              </w:rPr>
              <w:t>Color Selections</w:t>
            </w:r>
            <w:r w:rsidRPr="001A166D">
              <w:rPr>
                <w:color w:val="7D000A"/>
                <w:sz w:val="28"/>
                <w:szCs w:val="40"/>
                <w:u w:val="single"/>
              </w:rPr>
              <w:t>:</w:t>
            </w:r>
            <w:r w:rsidR="00DE043B" w:rsidRPr="001A166D">
              <w:rPr>
                <w:b w:val="0"/>
                <w:bCs/>
                <w:color w:val="7D000A"/>
                <w:sz w:val="28"/>
                <w:szCs w:val="40"/>
              </w:rPr>
              <w:t xml:space="preserve"> </w:t>
            </w:r>
            <w:r w:rsidR="00DE043B" w:rsidRPr="0047747C">
              <w:rPr>
                <w:rFonts w:ascii="Arial" w:hAnsi="Arial" w:cs="Arial"/>
                <w:caps/>
                <w:color w:val="000000" w:themeColor="text1"/>
                <w:sz w:val="21"/>
                <w:szCs w:val="28"/>
              </w:rPr>
              <w:t>(</w:t>
            </w:r>
            <w:r w:rsidR="00DE043B">
              <w:rPr>
                <w:rFonts w:ascii="Arial" w:hAnsi="Arial" w:cs="Arial"/>
                <w:caps/>
                <w:color w:val="000000" w:themeColor="text1"/>
                <w:sz w:val="21"/>
                <w:szCs w:val="28"/>
              </w:rPr>
              <w:t xml:space="preserve">Contact </w:t>
            </w:r>
            <w:r w:rsidR="00DE043B">
              <w:rPr>
                <w:rFonts w:ascii="Arial" w:hAnsi="Arial" w:cs="Arial"/>
                <w:caps/>
                <w:color w:val="000000" w:themeColor="text1"/>
                <w:sz w:val="21"/>
                <w:szCs w:val="28"/>
              </w:rPr>
              <w:t xml:space="preserve">me </w:t>
            </w:r>
            <w:r w:rsidR="00DE043B">
              <w:rPr>
                <w:rFonts w:ascii="Arial" w:hAnsi="Arial" w:cs="Arial"/>
                <w:caps/>
                <w:color w:val="000000" w:themeColor="text1"/>
                <w:sz w:val="21"/>
                <w:szCs w:val="28"/>
              </w:rPr>
              <w:t>if you are unsure</w:t>
            </w:r>
            <w:r w:rsidR="00DE043B" w:rsidRPr="0047747C">
              <w:rPr>
                <w:rFonts w:ascii="Arial" w:hAnsi="Arial" w:cs="Arial"/>
                <w:caps/>
                <w:color w:val="000000" w:themeColor="text1"/>
                <w:sz w:val="21"/>
                <w:szCs w:val="28"/>
              </w:rPr>
              <w:t>)</w:t>
            </w:r>
          </w:p>
          <w:p w14:paraId="5FDCD84C" w14:textId="51AB5F72" w:rsidR="00DE043B" w:rsidRDefault="00DE043B" w:rsidP="004D4BF9">
            <w:pPr>
              <w:pStyle w:val="Heading3"/>
              <w:shd w:val="clear" w:color="auto" w:fill="FFFFFF" w:themeFill="background1"/>
              <w:spacing w:line="276" w:lineRule="auto"/>
              <w:ind w:left="-84" w:right="180"/>
              <w:jc w:val="left"/>
              <w:rPr>
                <w:sz w:val="21"/>
                <w:szCs w:val="28"/>
              </w:rPr>
            </w:pPr>
          </w:p>
          <w:p w14:paraId="07DCE027" w14:textId="2E8AD444" w:rsidR="00DE043B" w:rsidRDefault="00DE043B" w:rsidP="004D4BF9">
            <w:pPr>
              <w:pStyle w:val="Heading3"/>
              <w:shd w:val="clear" w:color="auto" w:fill="FFFFFF" w:themeFill="background1"/>
              <w:spacing w:line="276" w:lineRule="auto"/>
              <w:ind w:right="180"/>
              <w:jc w:val="left"/>
              <w:rPr>
                <w:rFonts w:ascii="Arial" w:hAnsi="Arial" w:cs="Arial"/>
                <w:color w:val="000000" w:themeColor="text1"/>
                <w:sz w:val="28"/>
                <w:szCs w:val="40"/>
              </w:rPr>
            </w:pPr>
            <w:r w:rsidRPr="001A166D">
              <w:rPr>
                <w:rFonts w:ascii="Arial" w:hAnsi="Arial" w:cs="Arial"/>
                <w:color w:val="560308"/>
                <w:sz w:val="28"/>
                <w:szCs w:val="40"/>
              </w:rPr>
              <w:t xml:space="preserve">Body </w:t>
            </w:r>
            <w:r w:rsidRPr="001A166D">
              <w:rPr>
                <w:rFonts w:ascii="Arial" w:hAnsi="Arial" w:cs="Arial"/>
                <w:color w:val="560308"/>
                <w:sz w:val="28"/>
                <w:szCs w:val="40"/>
              </w:rPr>
              <w:t>Color:</w:t>
            </w:r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  <w:instrText xml:space="preserve"> FORMTEXT </w:instrText>
            </w:r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</w:r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  <w:fldChar w:fldCharType="separate"/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  <w:fldChar w:fldCharType="end"/>
            </w:r>
            <w:bookmarkEnd w:id="28"/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  <w:instrText xml:space="preserve"> FORMTEXT </w:instrText>
            </w:r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</w:r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  <w:fldChar w:fldCharType="separate"/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  <w:fldChar w:fldCharType="end"/>
            </w:r>
            <w:bookmarkEnd w:id="29"/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  <w:instrText xml:space="preserve"> FORMTEXT </w:instrText>
            </w:r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</w:r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  <w:fldChar w:fldCharType="separate"/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  <w:fldChar w:fldCharType="end"/>
            </w:r>
            <w:bookmarkEnd w:id="30"/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  <w:instrText xml:space="preserve"> FORMTEXT </w:instrText>
            </w:r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</w:r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  <w:fldChar w:fldCharType="separate"/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noProof/>
                <w:color w:val="000000" w:themeColor="text1"/>
                <w:sz w:val="28"/>
                <w:szCs w:val="40"/>
              </w:rPr>
              <w:t> </w:t>
            </w:r>
            <w:r w:rsidRPr="001A166D">
              <w:rPr>
                <w:rFonts w:ascii="Arial" w:hAnsi="Arial" w:cs="Arial"/>
                <w:color w:val="000000" w:themeColor="text1"/>
                <w:sz w:val="28"/>
                <w:szCs w:val="40"/>
              </w:rPr>
              <w:fldChar w:fldCharType="end"/>
            </w:r>
            <w:bookmarkEnd w:id="31"/>
          </w:p>
          <w:p w14:paraId="1EFE05C7" w14:textId="77777777" w:rsidR="00BD200A" w:rsidRPr="001A166D" w:rsidRDefault="00BD200A" w:rsidP="004D4BF9">
            <w:pPr>
              <w:pStyle w:val="Heading3"/>
              <w:shd w:val="clear" w:color="auto" w:fill="FFFFFF" w:themeFill="background1"/>
              <w:spacing w:line="276" w:lineRule="auto"/>
              <w:ind w:right="180"/>
              <w:jc w:val="left"/>
              <w:rPr>
                <w:rFonts w:ascii="Arial" w:hAnsi="Arial" w:cs="Arial"/>
                <w:color w:val="000000" w:themeColor="text1"/>
                <w:sz w:val="28"/>
                <w:szCs w:val="40"/>
              </w:rPr>
            </w:pPr>
          </w:p>
          <w:p w14:paraId="458BCEFB" w14:textId="3A003E3D" w:rsidR="00DE043B" w:rsidRPr="00BD200A" w:rsidRDefault="00DE043B" w:rsidP="004D4BF9">
            <w:pPr>
              <w:pStyle w:val="Heading3"/>
              <w:shd w:val="clear" w:color="auto" w:fill="FFFFFF" w:themeFill="background1"/>
              <w:spacing w:line="276" w:lineRule="auto"/>
              <w:ind w:left="-84" w:right="180" w:firstLine="274"/>
              <w:jc w:val="left"/>
              <w:rPr>
                <w:rFonts w:ascii="Arial" w:hAnsi="Arial" w:cs="Arial"/>
                <w:color w:val="000000" w:themeColor="text1"/>
                <w:sz w:val="28"/>
                <w:szCs w:val="40"/>
              </w:rPr>
            </w:pPr>
            <w:r w:rsidRPr="00BD200A">
              <w:rPr>
                <w:rFonts w:ascii="Arial" w:hAnsi="Arial" w:cs="Arial"/>
                <w:color w:val="000000" w:themeColor="text1"/>
                <w:sz w:val="28"/>
                <w:szCs w:val="40"/>
              </w:rPr>
              <w:t xml:space="preserve">       </w:t>
            </w:r>
            <w:r w:rsidRPr="00BD200A">
              <w:rPr>
                <w:rFonts w:ascii="Arial" w:hAnsi="Arial" w:cs="Arial"/>
                <w:color w:val="000000" w:themeColor="text1"/>
                <w:sz w:val="28"/>
                <w:szCs w:val="4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7"/>
            <w:r w:rsidRPr="00BD200A">
              <w:rPr>
                <w:rFonts w:ascii="Arial" w:hAnsi="Arial" w:cs="Arial"/>
                <w:color w:val="000000" w:themeColor="text1"/>
                <w:sz w:val="28"/>
                <w:szCs w:val="40"/>
              </w:rPr>
              <w:instrText xml:space="preserve"> FORMCHECKBOX </w:instrText>
            </w:r>
            <w:r w:rsidRPr="00BD200A">
              <w:rPr>
                <w:rFonts w:ascii="Arial" w:hAnsi="Arial" w:cs="Arial"/>
                <w:color w:val="000000" w:themeColor="text1"/>
                <w:sz w:val="28"/>
                <w:szCs w:val="40"/>
              </w:rPr>
            </w:r>
            <w:r w:rsidRPr="00BD200A">
              <w:rPr>
                <w:rFonts w:ascii="Arial" w:hAnsi="Arial" w:cs="Arial"/>
                <w:color w:val="000000" w:themeColor="text1"/>
                <w:sz w:val="28"/>
                <w:szCs w:val="40"/>
              </w:rPr>
              <w:fldChar w:fldCharType="separate"/>
            </w:r>
            <w:r w:rsidRPr="00BD200A">
              <w:rPr>
                <w:rFonts w:ascii="Arial" w:hAnsi="Arial" w:cs="Arial"/>
                <w:color w:val="000000" w:themeColor="text1"/>
                <w:sz w:val="28"/>
                <w:szCs w:val="40"/>
              </w:rPr>
              <w:fldChar w:fldCharType="end"/>
            </w:r>
            <w:bookmarkEnd w:id="32"/>
            <w:r w:rsidRPr="00BD200A">
              <w:rPr>
                <w:rFonts w:ascii="Arial" w:hAnsi="Arial" w:cs="Arial"/>
                <w:color w:val="000000" w:themeColor="text1"/>
                <w:sz w:val="28"/>
                <w:szCs w:val="40"/>
              </w:rPr>
              <w:t xml:space="preserve"> Smooth or </w:t>
            </w:r>
            <w:r w:rsidRPr="00BD200A">
              <w:rPr>
                <w:rFonts w:ascii="Arial" w:hAnsi="Arial" w:cs="Arial"/>
                <w:color w:val="000000" w:themeColor="text1"/>
                <w:sz w:val="28"/>
                <w:szCs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"/>
            <w:r w:rsidRPr="00BD200A">
              <w:rPr>
                <w:rFonts w:ascii="Arial" w:hAnsi="Arial" w:cs="Arial"/>
                <w:color w:val="000000" w:themeColor="text1"/>
                <w:sz w:val="28"/>
                <w:szCs w:val="40"/>
              </w:rPr>
              <w:instrText xml:space="preserve"> FORMCHECKBOX </w:instrText>
            </w:r>
            <w:r w:rsidRPr="00BD200A">
              <w:rPr>
                <w:rFonts w:ascii="Arial" w:hAnsi="Arial" w:cs="Arial"/>
                <w:color w:val="000000" w:themeColor="text1"/>
                <w:sz w:val="28"/>
                <w:szCs w:val="40"/>
              </w:rPr>
            </w:r>
            <w:r w:rsidRPr="00BD200A">
              <w:rPr>
                <w:rFonts w:ascii="Arial" w:hAnsi="Arial" w:cs="Arial"/>
                <w:color w:val="000000" w:themeColor="text1"/>
                <w:sz w:val="28"/>
                <w:szCs w:val="40"/>
              </w:rPr>
              <w:fldChar w:fldCharType="separate"/>
            </w:r>
            <w:r w:rsidRPr="00BD200A">
              <w:rPr>
                <w:rFonts w:ascii="Arial" w:hAnsi="Arial" w:cs="Arial"/>
                <w:color w:val="000000" w:themeColor="text1"/>
                <w:sz w:val="28"/>
                <w:szCs w:val="40"/>
              </w:rPr>
              <w:fldChar w:fldCharType="end"/>
            </w:r>
            <w:bookmarkEnd w:id="33"/>
            <w:r w:rsidRPr="00BD200A">
              <w:rPr>
                <w:rFonts w:ascii="Arial" w:hAnsi="Arial" w:cs="Arial"/>
                <w:color w:val="000000" w:themeColor="text1"/>
                <w:sz w:val="28"/>
                <w:szCs w:val="40"/>
              </w:rPr>
              <w:t xml:space="preserve"> Roughout</w:t>
            </w:r>
          </w:p>
          <w:p w14:paraId="65431A84" w14:textId="77777777" w:rsidR="00DE043B" w:rsidRDefault="00DE043B" w:rsidP="004D4BF9">
            <w:pPr>
              <w:pStyle w:val="Title"/>
              <w:spacing w:line="276" w:lineRule="auto"/>
              <w:jc w:val="left"/>
              <w:rPr>
                <w:color w:val="000000" w:themeColor="text1"/>
                <w:sz w:val="21"/>
                <w:szCs w:val="28"/>
              </w:rPr>
            </w:pPr>
          </w:p>
          <w:p w14:paraId="4DFB2550" w14:textId="36D35A7C" w:rsidR="00DE043B" w:rsidRPr="001A166D" w:rsidRDefault="00DE043B" w:rsidP="004D4BF9">
            <w:pPr>
              <w:pStyle w:val="Title"/>
              <w:spacing w:line="276" w:lineRule="auto"/>
              <w:jc w:val="left"/>
              <w:rPr>
                <w:color w:val="000000" w:themeColor="text1"/>
                <w:sz w:val="22"/>
                <w:szCs w:val="32"/>
              </w:rPr>
            </w:pPr>
            <w:r w:rsidRPr="001A166D">
              <w:rPr>
                <w:b/>
                <w:bCs/>
                <w:color w:val="560308"/>
                <w:sz w:val="24"/>
                <w:szCs w:val="36"/>
              </w:rPr>
              <w:t xml:space="preserve">Yoke: </w:t>
            </w:r>
            <w:r w:rsidRPr="001A166D">
              <w:rPr>
                <w:color w:val="000000" w:themeColor="text1"/>
                <w:sz w:val="24"/>
                <w:szCs w:val="36"/>
              </w:rPr>
              <w:t>(</w:t>
            </w:r>
            <w:r w:rsidRPr="001A166D">
              <w:rPr>
                <w:color w:val="000000" w:themeColor="text1"/>
                <w:sz w:val="22"/>
                <w:szCs w:val="32"/>
              </w:rPr>
              <w:t>examples: oil ONLY, dyed, 2-tone, dark background only) Please Specify Colors.</w:t>
            </w:r>
          </w:p>
          <w:p w14:paraId="6BE1BC21" w14:textId="1C677CF3" w:rsidR="00DE043B" w:rsidRDefault="00DE043B" w:rsidP="004D4BF9">
            <w:pPr>
              <w:pStyle w:val="Title"/>
              <w:spacing w:line="276" w:lineRule="auto"/>
              <w:jc w:val="left"/>
              <w:rPr>
                <w:b/>
                <w:bCs/>
                <w:color w:val="560308"/>
                <w:sz w:val="21"/>
                <w:szCs w:val="28"/>
              </w:rPr>
            </w:pPr>
          </w:p>
          <w:p w14:paraId="403E3BD9" w14:textId="77777777" w:rsidR="00BD200A" w:rsidRPr="001A166D" w:rsidRDefault="00BD200A" w:rsidP="001A166D"/>
          <w:p w14:paraId="67751E88" w14:textId="0BB6B5CD" w:rsidR="00B92B03" w:rsidRPr="00DE043B" w:rsidRDefault="00B92B03" w:rsidP="004D4BF9">
            <w:pPr>
              <w:pStyle w:val="Title"/>
              <w:spacing w:line="276" w:lineRule="auto"/>
              <w:jc w:val="left"/>
              <w:rPr>
                <w:b/>
                <w:bCs/>
                <w:color w:val="560308"/>
                <w:sz w:val="21"/>
                <w:szCs w:val="28"/>
              </w:rPr>
            </w:pPr>
            <w:r w:rsidRPr="00DE043B">
              <w:rPr>
                <w:b/>
                <w:bCs/>
                <w:color w:val="560308"/>
                <w:sz w:val="21"/>
                <w:szCs w:val="28"/>
              </w:rPr>
              <w:t>Fringe</w:t>
            </w:r>
            <w:r w:rsidR="001A166D">
              <w:rPr>
                <w:b/>
                <w:bCs/>
                <w:color w:val="560308"/>
                <w:sz w:val="21"/>
                <w:szCs w:val="28"/>
              </w:rPr>
              <w:t xml:space="preserve"> (if different)</w:t>
            </w:r>
            <w:r w:rsidRPr="00DE043B">
              <w:rPr>
                <w:b/>
                <w:bCs/>
                <w:color w:val="560308"/>
                <w:sz w:val="21"/>
                <w:szCs w:val="28"/>
              </w:rPr>
              <w:t>:</w:t>
            </w:r>
          </w:p>
          <w:p w14:paraId="558A4F91" w14:textId="77777777" w:rsidR="00B92B03" w:rsidRPr="00DE043B" w:rsidRDefault="00B92B03" w:rsidP="004D4BF9">
            <w:pPr>
              <w:rPr>
                <w:b/>
                <w:bCs/>
                <w:color w:val="560308"/>
              </w:rPr>
            </w:pPr>
          </w:p>
          <w:p w14:paraId="72F58456" w14:textId="30ED626D" w:rsidR="00B92B03" w:rsidRPr="00DE043B" w:rsidRDefault="00B92B03" w:rsidP="004D4BF9">
            <w:pPr>
              <w:pStyle w:val="CheckList"/>
              <w:numPr>
                <w:ilvl w:val="0"/>
                <w:numId w:val="0"/>
              </w:numPr>
              <w:ind w:left="397" w:hanging="397"/>
              <w:jc w:val="both"/>
              <w:rPr>
                <w:b/>
                <w:bCs/>
                <w:color w:val="560308"/>
                <w:sz w:val="21"/>
                <w:szCs w:val="28"/>
              </w:rPr>
            </w:pPr>
            <w:r w:rsidRPr="00DE043B">
              <w:rPr>
                <w:b/>
                <w:bCs/>
                <w:color w:val="560308"/>
                <w:sz w:val="21"/>
                <w:szCs w:val="28"/>
              </w:rPr>
              <w:t>Double fringe</w:t>
            </w:r>
            <w:r w:rsidR="001A166D">
              <w:rPr>
                <w:b/>
                <w:bCs/>
                <w:color w:val="560308"/>
                <w:sz w:val="21"/>
                <w:szCs w:val="28"/>
              </w:rPr>
              <w:t xml:space="preserve"> Colors (if any)</w:t>
            </w:r>
            <w:r w:rsidRPr="00DE043B">
              <w:rPr>
                <w:b/>
                <w:bCs/>
                <w:color w:val="560308"/>
                <w:sz w:val="21"/>
                <w:szCs w:val="28"/>
              </w:rPr>
              <w:t xml:space="preserve">: </w:t>
            </w:r>
          </w:p>
          <w:p w14:paraId="4FF80019" w14:textId="6312A52D" w:rsidR="00B92B03" w:rsidRPr="00DE043B" w:rsidRDefault="00B92B03" w:rsidP="004D4BF9">
            <w:pPr>
              <w:pStyle w:val="CheckList"/>
              <w:numPr>
                <w:ilvl w:val="0"/>
                <w:numId w:val="0"/>
              </w:numPr>
              <w:ind w:left="397" w:hanging="397"/>
              <w:jc w:val="both"/>
              <w:rPr>
                <w:b/>
                <w:bCs/>
                <w:color w:val="000000" w:themeColor="text1"/>
                <w:sz w:val="21"/>
                <w:szCs w:val="28"/>
              </w:rPr>
            </w:pPr>
            <w:r w:rsidRPr="00DE043B">
              <w:rPr>
                <w:b/>
                <w:bCs/>
                <w:color w:val="000000" w:themeColor="text1"/>
                <w:sz w:val="21"/>
                <w:szCs w:val="28"/>
              </w:rPr>
              <w:t xml:space="preserve">        (Top</w:t>
            </w:r>
            <w:r w:rsidR="001A166D">
              <w:rPr>
                <w:b/>
                <w:bCs/>
                <w:color w:val="000000" w:themeColor="text1"/>
                <w:sz w:val="21"/>
                <w:szCs w:val="28"/>
              </w:rPr>
              <w:t xml:space="preserve"> color</w:t>
            </w:r>
            <w:r w:rsidRPr="00DE043B">
              <w:rPr>
                <w:b/>
                <w:bCs/>
                <w:color w:val="000000" w:themeColor="text1"/>
                <w:sz w:val="21"/>
                <w:szCs w:val="28"/>
              </w:rPr>
              <w:t xml:space="preserve">)               </w:t>
            </w:r>
          </w:p>
          <w:p w14:paraId="103FB43C" w14:textId="361B4A23" w:rsidR="00B92B03" w:rsidRPr="00DE043B" w:rsidRDefault="00B92B03" w:rsidP="004D4BF9">
            <w:pPr>
              <w:pStyle w:val="CheckList"/>
              <w:numPr>
                <w:ilvl w:val="0"/>
                <w:numId w:val="0"/>
              </w:numPr>
              <w:ind w:left="397" w:hanging="397"/>
              <w:jc w:val="both"/>
              <w:rPr>
                <w:b/>
                <w:bCs/>
                <w:color w:val="000000" w:themeColor="text1"/>
                <w:sz w:val="21"/>
                <w:szCs w:val="28"/>
              </w:rPr>
            </w:pPr>
            <w:r w:rsidRPr="00DE043B">
              <w:rPr>
                <w:b/>
                <w:bCs/>
                <w:color w:val="000000" w:themeColor="text1"/>
                <w:sz w:val="21"/>
                <w:szCs w:val="28"/>
              </w:rPr>
              <w:t xml:space="preserve"> </w:t>
            </w:r>
          </w:p>
          <w:p w14:paraId="49CFB846" w14:textId="7E3665CD" w:rsidR="00B92B03" w:rsidRPr="00DE043B" w:rsidRDefault="00B92B03" w:rsidP="004D4BF9">
            <w:pPr>
              <w:pStyle w:val="CheckList"/>
              <w:numPr>
                <w:ilvl w:val="0"/>
                <w:numId w:val="0"/>
              </w:numPr>
              <w:ind w:left="397" w:hanging="397"/>
              <w:jc w:val="both"/>
              <w:rPr>
                <w:b/>
                <w:bCs/>
                <w:color w:val="000000" w:themeColor="text1"/>
                <w:sz w:val="21"/>
                <w:szCs w:val="28"/>
              </w:rPr>
            </w:pPr>
            <w:r w:rsidRPr="00DE043B">
              <w:rPr>
                <w:b/>
                <w:bCs/>
                <w:color w:val="000000" w:themeColor="text1"/>
                <w:sz w:val="21"/>
                <w:szCs w:val="28"/>
              </w:rPr>
              <w:t xml:space="preserve">        (Bottom</w:t>
            </w:r>
            <w:r w:rsidR="001A166D">
              <w:rPr>
                <w:b/>
                <w:bCs/>
                <w:color w:val="000000" w:themeColor="text1"/>
                <w:sz w:val="21"/>
                <w:szCs w:val="28"/>
              </w:rPr>
              <w:t xml:space="preserve"> color</w:t>
            </w:r>
            <w:r w:rsidRPr="00DE043B">
              <w:rPr>
                <w:b/>
                <w:bCs/>
                <w:color w:val="000000" w:themeColor="text1"/>
                <w:sz w:val="21"/>
                <w:szCs w:val="28"/>
              </w:rPr>
              <w:t>)</w:t>
            </w:r>
          </w:p>
          <w:p w14:paraId="02D81FCF" w14:textId="77777777" w:rsidR="00B92B03" w:rsidRPr="00DE043B" w:rsidRDefault="00B92B03" w:rsidP="004D4BF9">
            <w:pPr>
              <w:pStyle w:val="CheckList"/>
              <w:numPr>
                <w:ilvl w:val="0"/>
                <w:numId w:val="0"/>
              </w:numPr>
              <w:ind w:left="397" w:hanging="397"/>
              <w:jc w:val="both"/>
              <w:rPr>
                <w:b/>
                <w:bCs/>
                <w:color w:val="560308"/>
                <w:sz w:val="21"/>
                <w:szCs w:val="28"/>
              </w:rPr>
            </w:pPr>
          </w:p>
          <w:p w14:paraId="65D47F67" w14:textId="6F04F9D5" w:rsidR="00E77D06" w:rsidRDefault="00D9289A" w:rsidP="004D4BF9">
            <w:pPr>
              <w:pStyle w:val="CheckList"/>
              <w:numPr>
                <w:ilvl w:val="0"/>
                <w:numId w:val="0"/>
              </w:numPr>
              <w:ind w:left="397" w:hanging="397"/>
              <w:jc w:val="both"/>
              <w:rPr>
                <w:b/>
                <w:bCs/>
                <w:color w:val="560308"/>
                <w:sz w:val="21"/>
                <w:szCs w:val="28"/>
              </w:rPr>
            </w:pPr>
            <w:proofErr w:type="spellStart"/>
            <w:r w:rsidRPr="00DE043B">
              <w:rPr>
                <w:b/>
                <w:bCs/>
                <w:color w:val="560308"/>
                <w:sz w:val="21"/>
                <w:szCs w:val="28"/>
              </w:rPr>
              <w:t>Buckstitch</w:t>
            </w:r>
            <w:proofErr w:type="spellEnd"/>
            <w:r w:rsidRPr="00DE043B">
              <w:rPr>
                <w:b/>
                <w:bCs/>
                <w:color w:val="560308"/>
                <w:sz w:val="21"/>
                <w:szCs w:val="28"/>
              </w:rPr>
              <w:t xml:space="preserve"> (if any):</w:t>
            </w:r>
          </w:p>
          <w:p w14:paraId="787D0886" w14:textId="77777777" w:rsidR="00BD200A" w:rsidRPr="00DE043B" w:rsidRDefault="00BD200A" w:rsidP="001F572D">
            <w:pPr>
              <w:pStyle w:val="CheckList"/>
              <w:numPr>
                <w:ilvl w:val="0"/>
                <w:numId w:val="0"/>
              </w:numPr>
              <w:jc w:val="both"/>
              <w:rPr>
                <w:b/>
                <w:bCs/>
                <w:color w:val="560308"/>
                <w:sz w:val="21"/>
                <w:szCs w:val="28"/>
              </w:rPr>
            </w:pPr>
          </w:p>
          <w:tbl>
            <w:tblPr>
              <w:tblStyle w:val="TableGrid"/>
              <w:tblpPr w:leftFromText="180" w:rightFromText="180" w:vertAnchor="text" w:horzAnchor="margin" w:tblpY="20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0"/>
            </w:tblGrid>
            <w:tr w:rsidR="00E77D06" w14:paraId="495989F2" w14:textId="77777777" w:rsidTr="001A166D">
              <w:trPr>
                <w:trHeight w:val="4839"/>
              </w:trPr>
              <w:tc>
                <w:tcPr>
                  <w:tcW w:w="4600" w:type="dxa"/>
                </w:tcPr>
                <w:p w14:paraId="66B8CA26" w14:textId="77777777" w:rsidR="00E77D06" w:rsidRDefault="00E77D06" w:rsidP="004D4BF9">
                  <w:pPr>
                    <w:pStyle w:val="CheckList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color w:val="7D000A"/>
                      <w:sz w:val="21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color w:val="7D000A"/>
                      <w:sz w:val="21"/>
                      <w:szCs w:val="28"/>
                      <w:u w:val="single"/>
                    </w:rPr>
                    <w:t xml:space="preserve">Additional </w:t>
                  </w:r>
                  <w:r w:rsidRPr="0047747C">
                    <w:rPr>
                      <w:b/>
                      <w:bCs/>
                      <w:color w:val="7D000A"/>
                      <w:sz w:val="21"/>
                      <w:szCs w:val="28"/>
                      <w:u w:val="single"/>
                    </w:rPr>
                    <w:t>Notes:</w:t>
                  </w:r>
                </w:p>
                <w:p w14:paraId="0090AD02" w14:textId="77777777" w:rsidR="00F673A3" w:rsidRDefault="00F673A3" w:rsidP="004D4BF9">
                  <w:pPr>
                    <w:pStyle w:val="CheckList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color w:val="7D000A"/>
                      <w:sz w:val="21"/>
                      <w:szCs w:val="28"/>
                      <w:u w:val="single"/>
                    </w:rPr>
                  </w:pPr>
                </w:p>
                <w:p w14:paraId="4949D169" w14:textId="77777777" w:rsidR="00F673A3" w:rsidRPr="001F572D" w:rsidRDefault="00F673A3" w:rsidP="00F673A3"/>
                <w:p w14:paraId="2FF37F04" w14:textId="29E4874B" w:rsidR="00F673A3" w:rsidRDefault="00F673A3" w:rsidP="00F673A3">
                  <w:pPr>
                    <w:jc w:val="left"/>
                  </w:pPr>
                  <w:r w:rsidRPr="00B26C52">
                    <w:rPr>
                      <w:b/>
                      <w:bCs/>
                      <w:color w:val="560308"/>
                    </w:rPr>
                    <w:t>Fit :</w:t>
                  </w:r>
                  <w:r w:rsidRPr="00B26C52">
                    <w:rPr>
                      <w:color w:val="560308"/>
                    </w:rPr>
                    <w:t xml:space="preserve"> </w:t>
                  </w:r>
                  <w:r>
                    <w:t xml:space="preserve">Fitted </w:t>
                  </w:r>
                  <w:r>
                    <w:t>or Loose?</w:t>
                  </w:r>
                </w:p>
                <w:p w14:paraId="50C24EE5" w14:textId="5A300DDD" w:rsidR="00F673A3" w:rsidRDefault="00F673A3" w:rsidP="004D4BF9">
                  <w:pPr>
                    <w:pStyle w:val="CheckList"/>
                    <w:numPr>
                      <w:ilvl w:val="0"/>
                      <w:numId w:val="0"/>
                    </w:numPr>
                    <w:jc w:val="both"/>
                    <w:rPr>
                      <w:b/>
                      <w:bCs/>
                      <w:sz w:val="21"/>
                      <w:szCs w:val="28"/>
                    </w:rPr>
                  </w:pPr>
                </w:p>
              </w:tc>
            </w:tr>
          </w:tbl>
          <w:p w14:paraId="06D00143" w14:textId="77777777" w:rsidR="00E77D06" w:rsidRDefault="00E77D06" w:rsidP="004D4BF9">
            <w:pPr>
              <w:pStyle w:val="CheckList"/>
              <w:numPr>
                <w:ilvl w:val="0"/>
                <w:numId w:val="0"/>
              </w:numPr>
              <w:jc w:val="both"/>
              <w:rPr>
                <w:color w:val="000000" w:themeColor="text1"/>
                <w:sz w:val="21"/>
                <w:szCs w:val="28"/>
              </w:rPr>
            </w:pPr>
          </w:p>
          <w:p w14:paraId="74CD1F29" w14:textId="28CE6FFE" w:rsidR="00E77D06" w:rsidRPr="0047747C" w:rsidRDefault="00E77D06" w:rsidP="004D4BF9">
            <w:pPr>
              <w:pStyle w:val="CheckList"/>
              <w:numPr>
                <w:ilvl w:val="0"/>
                <w:numId w:val="0"/>
              </w:numPr>
              <w:shd w:val="clear" w:color="auto" w:fill="FFFFFF" w:themeFill="background1"/>
              <w:spacing w:line="276" w:lineRule="auto"/>
              <w:jc w:val="left"/>
              <w:rPr>
                <w:b/>
                <w:bCs/>
                <w:color w:val="7D000A"/>
                <w:sz w:val="21"/>
                <w:szCs w:val="28"/>
                <w:u w:val="single"/>
              </w:rPr>
            </w:pPr>
          </w:p>
          <w:p w14:paraId="641E6BA3" w14:textId="6133444C" w:rsidR="00E77D06" w:rsidRPr="0047747C" w:rsidRDefault="00E77D06" w:rsidP="004D4BF9">
            <w:pPr>
              <w:pStyle w:val="CheckList"/>
              <w:numPr>
                <w:ilvl w:val="0"/>
                <w:numId w:val="0"/>
              </w:numPr>
              <w:ind w:left="397" w:hanging="397"/>
              <w:jc w:val="both"/>
              <w:rPr>
                <w:b/>
                <w:bCs/>
                <w:sz w:val="21"/>
                <w:szCs w:val="28"/>
              </w:rPr>
            </w:pPr>
          </w:p>
        </w:tc>
      </w:tr>
    </w:tbl>
    <w:p w14:paraId="66833311" w14:textId="458151BD" w:rsidR="00BA68C1" w:rsidRPr="00A85B6F" w:rsidRDefault="00BA68C1" w:rsidP="00837310">
      <w:pPr>
        <w:pStyle w:val="NoSpacing"/>
        <w:jc w:val="both"/>
      </w:pPr>
    </w:p>
    <w:sectPr w:rsidR="00BA68C1" w:rsidRPr="00A85B6F" w:rsidSect="00B3058A">
      <w:headerReference w:type="default" r:id="rId11"/>
      <w:footerReference w:type="default" r:id="rId12"/>
      <w:headerReference w:type="first" r:id="rId13"/>
      <w:pgSz w:w="12240" w:h="15840"/>
      <w:pgMar w:top="792" w:right="792" w:bottom="0" w:left="79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C52C" w14:textId="77777777" w:rsidR="008D5409" w:rsidRDefault="008D5409" w:rsidP="008B2920">
      <w:pPr>
        <w:spacing w:after="0" w:line="240" w:lineRule="auto"/>
      </w:pPr>
      <w:r>
        <w:separator/>
      </w:r>
    </w:p>
  </w:endnote>
  <w:endnote w:type="continuationSeparator" w:id="0">
    <w:p w14:paraId="605F2400" w14:textId="77777777" w:rsidR="008D5409" w:rsidRDefault="008D5409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4D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073F" w14:textId="2F826175" w:rsidR="004D4BF9" w:rsidRPr="000D0F35" w:rsidRDefault="000D0F35" w:rsidP="000D0F35">
    <w:pPr>
      <w:pStyle w:val="Footer"/>
      <w:ind w:left="720"/>
      <w:jc w:val="left"/>
      <w:rPr>
        <w:b/>
        <w:bCs/>
        <w:color w:val="560308"/>
      </w:rPr>
    </w:pPr>
    <w:hyperlink r:id="rId1" w:history="1">
      <w:r w:rsidRPr="000D0F35">
        <w:rPr>
          <w:rStyle w:val="Hyperlink"/>
          <w:b/>
          <w:bCs/>
          <w:color w:val="560308"/>
          <w:sz w:val="24"/>
          <w:szCs w:val="24"/>
          <w:u w:val="none"/>
        </w:rPr>
        <w:t>www.barlyncustomleather.com</w:t>
      </w:r>
    </w:hyperlink>
    <w:r w:rsidRPr="000D0F35">
      <w:rPr>
        <w:b/>
        <w:bCs/>
        <w:color w:val="560308"/>
        <w:sz w:val="24"/>
        <w:szCs w:val="24"/>
      </w:rPr>
      <w:t xml:space="preserve"> ~ </w:t>
    </w:r>
    <w:hyperlink r:id="rId2" w:history="1">
      <w:r w:rsidRPr="000D0F35">
        <w:rPr>
          <w:rStyle w:val="Hyperlink"/>
          <w:b/>
          <w:bCs/>
          <w:color w:val="560308"/>
          <w:sz w:val="24"/>
          <w:szCs w:val="24"/>
          <w:u w:val="none"/>
        </w:rPr>
        <w:t>barlynleather@gmail.com</w:t>
      </w:r>
    </w:hyperlink>
    <w:r w:rsidRPr="000D0F35">
      <w:rPr>
        <w:b/>
        <w:bCs/>
        <w:color w:val="560308"/>
        <w:sz w:val="24"/>
        <w:szCs w:val="24"/>
      </w:rPr>
      <w:t xml:space="preserve"> ~ (760) 805-2193</w:t>
    </w:r>
    <w:r w:rsidR="004D4BF9" w:rsidRPr="000D0F35">
      <w:rPr>
        <w:b/>
        <w:bCs/>
        <w:color w:val="560308"/>
        <w:sz w:val="24"/>
        <w:szCs w:val="24"/>
      </w:rPr>
      <w:t xml:space="preserve"> </w:t>
    </w:r>
    <w:r w:rsidRPr="000D0F35">
      <w:rPr>
        <w:b/>
        <w:bCs/>
        <w:color w:val="560308"/>
        <w:sz w:val="24"/>
        <w:szCs w:val="24"/>
      </w:rPr>
      <w:t xml:space="preserve"> </w:t>
    </w:r>
  </w:p>
  <w:p w14:paraId="3921E4C6" w14:textId="7EAB2EA2" w:rsidR="00853CE2" w:rsidRDefault="00853CE2" w:rsidP="00853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C546" w14:textId="77777777" w:rsidR="008D5409" w:rsidRDefault="008D5409" w:rsidP="008B2920">
      <w:pPr>
        <w:spacing w:after="0" w:line="240" w:lineRule="auto"/>
      </w:pPr>
      <w:r>
        <w:separator/>
      </w:r>
    </w:p>
  </w:footnote>
  <w:footnote w:type="continuationSeparator" w:id="0">
    <w:p w14:paraId="5C3DDE85" w14:textId="77777777" w:rsidR="008D5409" w:rsidRDefault="008D5409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990B" w14:textId="77777777" w:rsidR="004C5D2B" w:rsidRDefault="004C5D2B" w:rsidP="007D7F23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466B" w14:textId="028389FB" w:rsidR="000F4EA4" w:rsidRPr="000F4EA4" w:rsidRDefault="003D52DF" w:rsidP="00606D8A">
    <w:pPr>
      <w:pStyle w:val="Title"/>
      <w:ind w:right="360"/>
      <w:jc w:val="both"/>
      <w:rPr>
        <w:rFonts w:ascii="Kunstler Script" w:eastAsia="Brush Script MT" w:hAnsi="Kunstler Script" w:cs="Brush Script MT"/>
        <w:b/>
        <w:bCs/>
        <w:color w:val="560308"/>
        <w:sz w:val="80"/>
        <w:szCs w:val="80"/>
      </w:rPr>
    </w:pPr>
    <w:r w:rsidRPr="00735052">
      <w:rPr>
        <w:shd w:val="clear" w:color="auto" w:fill="FFFFFF" w:themeFill="background1"/>
      </w:rPr>
      <w:drawing>
        <wp:anchor distT="0" distB="0" distL="114300" distR="114300" simplePos="0" relativeHeight="251659264" behindDoc="1" locked="0" layoutInCell="1" allowOverlap="1" wp14:anchorId="11AC1C5E" wp14:editId="082B93A8">
          <wp:simplePos x="0" y="0"/>
          <wp:positionH relativeFrom="column">
            <wp:posOffset>5080635</wp:posOffset>
          </wp:positionH>
          <wp:positionV relativeFrom="paragraph">
            <wp:posOffset>-248823</wp:posOffset>
          </wp:positionV>
          <wp:extent cx="2079625" cy="1484630"/>
          <wp:effectExtent l="0" t="0" r="3175" b="1270"/>
          <wp:wrapTight wrapText="bothSides">
            <wp:wrapPolygon edited="0">
              <wp:start x="0" y="0"/>
              <wp:lineTo x="0" y="21434"/>
              <wp:lineTo x="21501" y="21434"/>
              <wp:lineTo x="21501" y="0"/>
              <wp:lineTo x="0" y="0"/>
            </wp:wrapPolygon>
          </wp:wrapTight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625" cy="1484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EA4" w:rsidRPr="000F4EA4">
      <w:rPr>
        <w:rFonts w:ascii="Kunstler Script" w:eastAsia="Brush Script MT" w:hAnsi="Kunstler Script" w:cs="Brush Script MT"/>
        <w:b/>
        <w:bCs/>
        <w:color w:val="560308"/>
        <w:sz w:val="80"/>
        <w:szCs w:val="80"/>
      </w:rPr>
      <w:t xml:space="preserve">Bar </w:t>
    </w:r>
    <w:proofErr w:type="spellStart"/>
    <w:r w:rsidR="000F4EA4" w:rsidRPr="000F4EA4">
      <w:rPr>
        <w:rFonts w:ascii="Kunstler Script" w:eastAsia="Brush Script MT" w:hAnsi="Kunstler Script" w:cs="Brush Script MT"/>
        <w:b/>
        <w:bCs/>
        <w:color w:val="560308"/>
        <w:sz w:val="80"/>
        <w:szCs w:val="80"/>
      </w:rPr>
      <w:t>LynCustom</w:t>
    </w:r>
    <w:proofErr w:type="spellEnd"/>
    <w:r w:rsidR="000F4EA4" w:rsidRPr="000F4EA4">
      <w:rPr>
        <w:rFonts w:ascii="Kunstler Script" w:eastAsia="Brush Script MT" w:hAnsi="Kunstler Script" w:cs="Brush Script MT"/>
        <w:b/>
        <w:bCs/>
        <w:color w:val="560308"/>
        <w:sz w:val="80"/>
        <w:szCs w:val="80"/>
      </w:rPr>
      <w:t xml:space="preserve"> Leather </w:t>
    </w:r>
  </w:p>
  <w:p w14:paraId="5908AB94" w14:textId="4172C783" w:rsidR="0097122A" w:rsidRPr="000F4EA4" w:rsidRDefault="0097122A" w:rsidP="000F4EA4">
    <w:pPr>
      <w:jc w:val="both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7122A">
      <w:rPr>
        <w:rFonts w:ascii="Georgia" w:hAnsi="Georgia"/>
        <w:b/>
        <w:bCs/>
        <w:sz w:val="36"/>
        <w:szCs w:val="36"/>
      </w:rPr>
      <w:t>Custom Chap Order Form</w:t>
    </w:r>
    <w:r>
      <w:rPr>
        <w:rFonts w:ascii="Georgia" w:hAnsi="Georgia"/>
        <w:b/>
        <w:bCs/>
        <w:sz w:val="36"/>
        <w:szCs w:val="36"/>
      </w:rPr>
      <w:t xml:space="preserve"> </w:t>
    </w:r>
    <w:r w:rsidRPr="0097122A"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Pr="0097122A">
      <w:rPr>
        <w:rFonts w:ascii="Times New Roman" w:eastAsia="Times New Roman" w:hAnsi="Times New Roman" w:cs="Times New Roman"/>
        <w:color w:val="000000"/>
        <w:sz w:val="24"/>
        <w:szCs w:val="24"/>
      </w:rPr>
      <w:instrText xml:space="preserve"> INCLUDEPICTURE "https://lh4.googleusercontent.com/fTtY83M_I9BhWRTiExaM-nGX3l5o6F0JhqeQKMS91OPnlmrAkDvBhAbjyVfaLZ_eOpxjo8JMNWv_xq0ayK51AySqAVT5iDuXpJuHwoBHbCyQTsIKn23hvrRds_gTggYkrlb61Pi01Wnl-A" \* MERGEFORMATINET </w:instrText>
    </w:r>
    <w:r w:rsidRPr="0097122A"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A681B"/>
    <w:multiLevelType w:val="hybridMultilevel"/>
    <w:tmpl w:val="ED0EEF12"/>
    <w:lvl w:ilvl="0" w:tplc="1B40CE74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b/>
        <w:bCs w:val="0"/>
        <w:sz w:val="32"/>
        <w:szCs w:val="32"/>
        <w:u w:color="636A6B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C0CEE"/>
    <w:multiLevelType w:val="hybridMultilevel"/>
    <w:tmpl w:val="C7B87BFE"/>
    <w:lvl w:ilvl="0" w:tplc="3D205FE6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26F0D"/>
    <w:multiLevelType w:val="hybridMultilevel"/>
    <w:tmpl w:val="135C0C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04F02"/>
    <w:multiLevelType w:val="hybridMultilevel"/>
    <w:tmpl w:val="5B22C2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392849">
    <w:abstractNumId w:val="1"/>
  </w:num>
  <w:num w:numId="2" w16cid:durableId="2020110324">
    <w:abstractNumId w:val="0"/>
  </w:num>
  <w:num w:numId="3" w16cid:durableId="1894928008">
    <w:abstractNumId w:val="2"/>
  </w:num>
  <w:num w:numId="4" w16cid:durableId="1911883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50"/>
    <w:rsid w:val="000243D1"/>
    <w:rsid w:val="00050958"/>
    <w:rsid w:val="00053DCF"/>
    <w:rsid w:val="00057F04"/>
    <w:rsid w:val="00095C01"/>
    <w:rsid w:val="000A378C"/>
    <w:rsid w:val="000A407F"/>
    <w:rsid w:val="000A7A6B"/>
    <w:rsid w:val="000D0F35"/>
    <w:rsid w:val="000F4EA4"/>
    <w:rsid w:val="0010042F"/>
    <w:rsid w:val="00105950"/>
    <w:rsid w:val="00135C2C"/>
    <w:rsid w:val="00142F58"/>
    <w:rsid w:val="00153ED4"/>
    <w:rsid w:val="00181157"/>
    <w:rsid w:val="00184664"/>
    <w:rsid w:val="00195FCF"/>
    <w:rsid w:val="001A166D"/>
    <w:rsid w:val="001C7765"/>
    <w:rsid w:val="001E7F13"/>
    <w:rsid w:val="001F572D"/>
    <w:rsid w:val="001F60D3"/>
    <w:rsid w:val="0020741F"/>
    <w:rsid w:val="00237C44"/>
    <w:rsid w:val="0024581D"/>
    <w:rsid w:val="0027115C"/>
    <w:rsid w:val="002712D0"/>
    <w:rsid w:val="00287D6C"/>
    <w:rsid w:val="00293B83"/>
    <w:rsid w:val="002D566D"/>
    <w:rsid w:val="002E7E58"/>
    <w:rsid w:val="00390414"/>
    <w:rsid w:val="003A746A"/>
    <w:rsid w:val="003B6ACD"/>
    <w:rsid w:val="003D52DF"/>
    <w:rsid w:val="003E1711"/>
    <w:rsid w:val="003E7E54"/>
    <w:rsid w:val="00423DAC"/>
    <w:rsid w:val="00447379"/>
    <w:rsid w:val="0045425A"/>
    <w:rsid w:val="00463A38"/>
    <w:rsid w:val="004670DD"/>
    <w:rsid w:val="0047747C"/>
    <w:rsid w:val="00480441"/>
    <w:rsid w:val="0048346B"/>
    <w:rsid w:val="004C5D2B"/>
    <w:rsid w:val="004D37AB"/>
    <w:rsid w:val="004D37CC"/>
    <w:rsid w:val="004D4BF9"/>
    <w:rsid w:val="004E4CA5"/>
    <w:rsid w:val="00502D70"/>
    <w:rsid w:val="00510920"/>
    <w:rsid w:val="00517626"/>
    <w:rsid w:val="00535DB0"/>
    <w:rsid w:val="0058024C"/>
    <w:rsid w:val="005B0E81"/>
    <w:rsid w:val="005D4995"/>
    <w:rsid w:val="00606D8A"/>
    <w:rsid w:val="006253AE"/>
    <w:rsid w:val="00630D36"/>
    <w:rsid w:val="0064270C"/>
    <w:rsid w:val="006434D8"/>
    <w:rsid w:val="006A3CE7"/>
    <w:rsid w:val="006B7975"/>
    <w:rsid w:val="006D3D37"/>
    <w:rsid w:val="006E54F8"/>
    <w:rsid w:val="006E5FD2"/>
    <w:rsid w:val="006F1734"/>
    <w:rsid w:val="007069F3"/>
    <w:rsid w:val="007304D8"/>
    <w:rsid w:val="007400AB"/>
    <w:rsid w:val="0076204E"/>
    <w:rsid w:val="00780307"/>
    <w:rsid w:val="00781D13"/>
    <w:rsid w:val="00782896"/>
    <w:rsid w:val="00783C41"/>
    <w:rsid w:val="00787503"/>
    <w:rsid w:val="00792967"/>
    <w:rsid w:val="007B36B8"/>
    <w:rsid w:val="007D7F23"/>
    <w:rsid w:val="007E7032"/>
    <w:rsid w:val="00833359"/>
    <w:rsid w:val="008372C5"/>
    <w:rsid w:val="00837310"/>
    <w:rsid w:val="00853CE2"/>
    <w:rsid w:val="0085408F"/>
    <w:rsid w:val="00860491"/>
    <w:rsid w:val="008730D6"/>
    <w:rsid w:val="00887A77"/>
    <w:rsid w:val="008A3F51"/>
    <w:rsid w:val="008B2920"/>
    <w:rsid w:val="008B2DF7"/>
    <w:rsid w:val="008D5409"/>
    <w:rsid w:val="00905520"/>
    <w:rsid w:val="00923BA9"/>
    <w:rsid w:val="009244EC"/>
    <w:rsid w:val="0094297C"/>
    <w:rsid w:val="00967719"/>
    <w:rsid w:val="0097122A"/>
    <w:rsid w:val="00975528"/>
    <w:rsid w:val="009814C0"/>
    <w:rsid w:val="00984A27"/>
    <w:rsid w:val="009915DA"/>
    <w:rsid w:val="009B5B44"/>
    <w:rsid w:val="009C1194"/>
    <w:rsid w:val="009D7D26"/>
    <w:rsid w:val="00A10D28"/>
    <w:rsid w:val="00A213B1"/>
    <w:rsid w:val="00A672ED"/>
    <w:rsid w:val="00A674A8"/>
    <w:rsid w:val="00A733C0"/>
    <w:rsid w:val="00A85B6F"/>
    <w:rsid w:val="00A86CF8"/>
    <w:rsid w:val="00A915C8"/>
    <w:rsid w:val="00AA3476"/>
    <w:rsid w:val="00AA6B7B"/>
    <w:rsid w:val="00AB540C"/>
    <w:rsid w:val="00AC5D83"/>
    <w:rsid w:val="00AD19B5"/>
    <w:rsid w:val="00AF418A"/>
    <w:rsid w:val="00B15938"/>
    <w:rsid w:val="00B26C52"/>
    <w:rsid w:val="00B3058A"/>
    <w:rsid w:val="00B61BE1"/>
    <w:rsid w:val="00B67DB0"/>
    <w:rsid w:val="00B72024"/>
    <w:rsid w:val="00B92B03"/>
    <w:rsid w:val="00BA68C1"/>
    <w:rsid w:val="00BB20D6"/>
    <w:rsid w:val="00BD200A"/>
    <w:rsid w:val="00BD34A5"/>
    <w:rsid w:val="00BD5EFB"/>
    <w:rsid w:val="00BD66BF"/>
    <w:rsid w:val="00BE2D6E"/>
    <w:rsid w:val="00C30B7F"/>
    <w:rsid w:val="00C33689"/>
    <w:rsid w:val="00C349D3"/>
    <w:rsid w:val="00C35EFB"/>
    <w:rsid w:val="00C73037"/>
    <w:rsid w:val="00C82EF5"/>
    <w:rsid w:val="00D02065"/>
    <w:rsid w:val="00D21227"/>
    <w:rsid w:val="00D2689C"/>
    <w:rsid w:val="00D327C5"/>
    <w:rsid w:val="00D470E8"/>
    <w:rsid w:val="00D66595"/>
    <w:rsid w:val="00D76207"/>
    <w:rsid w:val="00D9289A"/>
    <w:rsid w:val="00D97FFA"/>
    <w:rsid w:val="00DE043B"/>
    <w:rsid w:val="00DF6A6F"/>
    <w:rsid w:val="00E016C6"/>
    <w:rsid w:val="00E20402"/>
    <w:rsid w:val="00E263AB"/>
    <w:rsid w:val="00E27B07"/>
    <w:rsid w:val="00E35B96"/>
    <w:rsid w:val="00E67170"/>
    <w:rsid w:val="00E74C99"/>
    <w:rsid w:val="00E77D06"/>
    <w:rsid w:val="00E928A3"/>
    <w:rsid w:val="00E976F0"/>
    <w:rsid w:val="00EA3144"/>
    <w:rsid w:val="00F21DD3"/>
    <w:rsid w:val="00F21E6C"/>
    <w:rsid w:val="00F32380"/>
    <w:rsid w:val="00F5620D"/>
    <w:rsid w:val="00F673A3"/>
    <w:rsid w:val="00F67FBA"/>
    <w:rsid w:val="00F80C50"/>
    <w:rsid w:val="00F879CE"/>
    <w:rsid w:val="00FB4333"/>
    <w:rsid w:val="00FC442B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68C7F"/>
  <w15:chartTrackingRefBased/>
  <w15:docId w15:val="{1636F144-1CA6-014D-A769-8BFCB649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94297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06D8A"/>
  </w:style>
  <w:style w:type="paragraph" w:customStyle="1" w:styleId="CheckList">
    <w:name w:val="CheckList"/>
    <w:basedOn w:val="Normal"/>
    <w:rsid w:val="0058024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4D4B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rlynleather@gmail.com" TargetMode="External"/><Relationship Id="rId1" Type="http://schemas.openxmlformats.org/officeDocument/2006/relationships/hyperlink" Target="http://www.barlyncustomleathe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itlynhoffman/Library/Containers/com.microsoft.Word/Data/Library/Application%20Support/Microsoft/Office/16.0/DTS/en-US%7b12FB9646-2EB2-6F44-9A63-87F30152777C%7d/%7bAF13B097-05F9-CF4A-BED5-D9B160496992%7dtf16392742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{AF13B097-05F9-CF4A-BED5-D9B160496992}tf16392742.dotx</Template>
  <TotalTime>1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lyn custom leather
Chap Order form</dc:creator>
  <cp:keywords/>
  <dc:description/>
  <cp:lastModifiedBy>Hoffman,Kaitlyn</cp:lastModifiedBy>
  <cp:revision>2</cp:revision>
  <cp:lastPrinted>2022-09-26T20:03:00Z</cp:lastPrinted>
  <dcterms:created xsi:type="dcterms:W3CDTF">2022-10-07T20:14:00Z</dcterms:created>
  <dcterms:modified xsi:type="dcterms:W3CDTF">2022-10-07T20:14:00Z</dcterms:modified>
</cp:coreProperties>
</file>