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2790"/>
        <w:gridCol w:w="7722"/>
      </w:tblGrid>
      <w:tr w:rsidR="00125AB1" w:rsidRPr="006658C4" w14:paraId="6F3FCCAB" w14:textId="77777777" w:rsidTr="00666CCB">
        <w:trPr>
          <w:tblHeader/>
        </w:trPr>
        <w:tc>
          <w:tcPr>
            <w:tcW w:w="2790" w:type="dxa"/>
            <w:tcMar>
              <w:top w:w="504" w:type="dxa"/>
              <w:right w:w="720" w:type="dxa"/>
            </w:tcMar>
          </w:tcPr>
          <w:p w14:paraId="3F5B8C42" w14:textId="2D5B0CC3" w:rsidR="00125AB1" w:rsidRPr="006658C4" w:rsidRDefault="00D20D50" w:rsidP="00125AB1">
            <w:pPr>
              <w:pStyle w:val="Heading3"/>
            </w:pPr>
            <w:r>
              <w:rPr>
                <w:noProof/>
              </w:rPr>
              <w:drawing>
                <wp:anchor distT="0" distB="0" distL="114300" distR="114300" simplePos="0" relativeHeight="251660288" behindDoc="0" locked="0" layoutInCell="1" allowOverlap="1" wp14:anchorId="6C1A38B3" wp14:editId="34AE4EDF">
                  <wp:simplePos x="0" y="0"/>
                  <wp:positionH relativeFrom="column">
                    <wp:posOffset>394335</wp:posOffset>
                  </wp:positionH>
                  <wp:positionV relativeFrom="paragraph">
                    <wp:posOffset>0</wp:posOffset>
                  </wp:positionV>
                  <wp:extent cx="1066165" cy="1053465"/>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16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981">
              <w:rPr>
                <w:noProof/>
              </w:rPr>
              <mc:AlternateContent>
                <mc:Choice Requires="wpg">
                  <w:drawing>
                    <wp:anchor distT="0" distB="0" distL="114300" distR="114300" simplePos="0" relativeHeight="251659264" behindDoc="1" locked="1" layoutInCell="1" allowOverlap="1" wp14:anchorId="65440EBA" wp14:editId="7EF5D3D4">
                      <wp:simplePos x="0" y="0"/>
                      <wp:positionH relativeFrom="column">
                        <wp:posOffset>0</wp:posOffset>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7598A77D" id="Group 1" o:spid="_x0000_s1026" alt="Title: 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t xml:space="preserve"> </w:t>
            </w:r>
            <w:sdt>
              <w:sdtPr>
                <w:alias w:val="Contact:"/>
                <w:tag w:val="Contact:"/>
                <w:id w:val="133533816"/>
                <w:placeholder>
                  <w:docPart w:val="2C97FD78CC9F475288491AC6179EC71A"/>
                </w:placeholder>
                <w:temporary/>
                <w:showingPlcHdr/>
                <w15:appearance w15:val="hidden"/>
              </w:sdtPr>
              <w:sdtEndPr/>
              <w:sdtContent>
                <w:r w:rsidR="00125AB1" w:rsidRPr="006658C4">
                  <w:t>Contact</w:t>
                </w:r>
              </w:sdtContent>
            </w:sdt>
          </w:p>
          <w:p w14:paraId="56D655B3" w14:textId="25194F01" w:rsidR="00125AB1" w:rsidRPr="006658C4" w:rsidRDefault="008B2540" w:rsidP="00125AB1">
            <w:sdt>
              <w:sdtPr>
                <w:alias w:val="Enter email:"/>
                <w:tag w:val="Enter email:"/>
                <w:id w:val="-223836813"/>
                <w:placeholder>
                  <w:docPart w:val="E158AA25E18E4A868A1FC86EE96AEA4F"/>
                </w:placeholder>
                <w:temporary/>
                <w:showingPlcHdr/>
                <w15:appearance w15:val="hidden"/>
              </w:sdtPr>
              <w:sdtEndPr/>
              <w:sdtContent>
                <w:r w:rsidR="00125AB1" w:rsidRPr="006658C4">
                  <w:t>Email</w:t>
                </w:r>
              </w:sdtContent>
            </w:sdt>
            <w:r w:rsidR="00B926C2">
              <w:t xml:space="preserve"> tasimpson1986@gmail.com</w:t>
            </w:r>
          </w:p>
          <w:p w14:paraId="1CA992F4" w14:textId="77777777" w:rsidR="00B926C2" w:rsidRDefault="00B926C2" w:rsidP="00125AB1"/>
          <w:p w14:paraId="77A295A8" w14:textId="56F8AA49" w:rsidR="00125AB1" w:rsidRPr="006658C4" w:rsidRDefault="008B2540" w:rsidP="00125AB1">
            <w:sdt>
              <w:sdtPr>
                <w:alias w:val="Enter telephone:"/>
                <w:tag w:val="Enter telephone:"/>
                <w:id w:val="-530416057"/>
                <w:placeholder>
                  <w:docPart w:val="5734350061F244739620274574B99B54"/>
                </w:placeholder>
                <w:temporary/>
                <w:showingPlcHdr/>
                <w15:appearance w15:val="hidden"/>
              </w:sdtPr>
              <w:sdtEndPr/>
              <w:sdtContent>
                <w:r w:rsidR="00125AB1" w:rsidRPr="006658C4">
                  <w:t>Telephone</w:t>
                </w:r>
              </w:sdtContent>
            </w:sdt>
            <w:r w:rsidR="00B926C2">
              <w:t xml:space="preserve"> 248-513-5904</w:t>
            </w:r>
          </w:p>
        </w:tc>
        <w:tc>
          <w:tcPr>
            <w:tcW w:w="772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7722"/>
            </w:tblGrid>
            <w:tr w:rsidR="00125AB1" w:rsidRPr="006658C4" w14:paraId="582FC5C4" w14:textId="77777777" w:rsidTr="0006350A">
              <w:trPr>
                <w:trHeight w:hRule="exact" w:val="1296"/>
                <w:tblHeader/>
              </w:trPr>
              <w:tc>
                <w:tcPr>
                  <w:tcW w:w="6055" w:type="dxa"/>
                  <w:vAlign w:val="center"/>
                </w:tcPr>
                <w:p w14:paraId="335441DF" w14:textId="4A29D5E5" w:rsidR="00125AB1" w:rsidRPr="003A05FE" w:rsidRDefault="008B2540" w:rsidP="00E96C92">
                  <w:pPr>
                    <w:pStyle w:val="Heading1"/>
                    <w:outlineLvl w:val="0"/>
                  </w:pPr>
                  <w:sdt>
                    <w:sdtPr>
                      <w:alias w:val="Enter Your Name:"/>
                      <w:tag w:val="Enter Your Name:"/>
                      <w:id w:val="-1312861891"/>
                      <w:placeholder>
                        <w:docPart w:val="28945F0DA63343FDB87B86CA06B4F743"/>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5B4C07">
                        <w:t>Simply 4Fun</w:t>
                      </w:r>
                    </w:sdtContent>
                  </w:sdt>
                </w:p>
                <w:p w14:paraId="426FDAF5" w14:textId="04C47084" w:rsidR="00125AB1" w:rsidRPr="006658C4" w:rsidRDefault="008B2540" w:rsidP="00C56A6F">
                  <w:pPr>
                    <w:pStyle w:val="Heading2"/>
                    <w:outlineLvl w:val="1"/>
                  </w:pPr>
                  <w:sdt>
                    <w:sdtPr>
                      <w:alias w:val="Enter Profession or Industry:"/>
                      <w:tag w:val="Enter Profession or Industry:"/>
                      <w:id w:val="-596704785"/>
                      <w:placeholder>
                        <w:docPart w:val="B0C5AB83D5004186B832F877B8CCE589"/>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5B4C07">
                        <w:t>Party Rentals</w:t>
                      </w:r>
                    </w:sdtContent>
                  </w:sdt>
                  <w:r w:rsidR="00125981">
                    <w:t xml:space="preserve"> | </w:t>
                  </w:r>
                  <w:sdt>
                    <w:sdtPr>
                      <w:alias w:val="Link to other online properties:"/>
                      <w:tag w:val="Link to other online properties:"/>
                      <w:id w:val="1480037238"/>
                      <w:placeholder>
                        <w:docPart w:val="4AF01F8956D44ED1A2DE07D716BCC08F"/>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5B4C07">
                        <w:t>www.simply4funparty.com</w:t>
                      </w:r>
                    </w:sdtContent>
                  </w:sdt>
                </w:p>
              </w:tc>
            </w:tr>
          </w:tbl>
          <w:p w14:paraId="07E2423B" w14:textId="0C1631FA" w:rsidR="005B4C07" w:rsidRPr="005B4C07" w:rsidRDefault="005B4C07" w:rsidP="005B4C07">
            <w:pPr>
              <w:pStyle w:val="Heading3"/>
              <w:jc w:val="center"/>
              <w:rPr>
                <w:iCs/>
                <w:sz w:val="36"/>
                <w:szCs w:val="36"/>
              </w:rPr>
            </w:pPr>
            <w:r w:rsidRPr="005B4C07">
              <w:rPr>
                <w:iCs/>
                <w:sz w:val="36"/>
                <w:szCs w:val="36"/>
              </w:rPr>
              <w:t>RENTAL AGREEMENT &amp; RELEASE OF LIABILITY</w:t>
            </w:r>
          </w:p>
          <w:p w14:paraId="79A1F175" w14:textId="77777777" w:rsidR="005B4C07" w:rsidRDefault="005B4C07" w:rsidP="005B4C07">
            <w:pPr>
              <w:pStyle w:val="Heading3"/>
              <w:rPr>
                <w:iCs/>
                <w:sz w:val="22"/>
                <w:szCs w:val="22"/>
              </w:rPr>
            </w:pPr>
          </w:p>
          <w:p w14:paraId="57A5BEFD" w14:textId="77777777" w:rsidR="005B4C07" w:rsidRDefault="005B4C07" w:rsidP="005B4C07">
            <w:pPr>
              <w:pStyle w:val="Heading3"/>
              <w:rPr>
                <w:iCs/>
                <w:sz w:val="22"/>
                <w:szCs w:val="22"/>
              </w:rPr>
            </w:pPr>
          </w:p>
          <w:p w14:paraId="7611D66D" w14:textId="54B8FBEE" w:rsidR="005B4C07" w:rsidRPr="005B4C07" w:rsidRDefault="005B4C07" w:rsidP="005B4C07">
            <w:pPr>
              <w:pStyle w:val="Heading3"/>
              <w:rPr>
                <w:iCs/>
                <w:sz w:val="22"/>
                <w:szCs w:val="22"/>
              </w:rPr>
            </w:pPr>
            <w:r w:rsidRPr="005B4C07">
              <w:rPr>
                <w:iCs/>
                <w:sz w:val="22"/>
                <w:szCs w:val="22"/>
              </w:rPr>
              <w:t xml:space="preserve">General Release/indemnity/hold harmless </w:t>
            </w:r>
          </w:p>
          <w:p w14:paraId="255BF8AE" w14:textId="06968F4C" w:rsidR="005B4C07" w:rsidRPr="005B4C07" w:rsidRDefault="005B4C07" w:rsidP="005B4C07">
            <w:pPr>
              <w:pStyle w:val="Heading3"/>
              <w:rPr>
                <w:iCs/>
                <w:sz w:val="22"/>
                <w:szCs w:val="22"/>
              </w:rPr>
            </w:pPr>
            <w:r w:rsidRPr="005B4C07">
              <w:rPr>
                <w:iCs/>
                <w:sz w:val="22"/>
                <w:szCs w:val="22"/>
              </w:rPr>
              <w:t xml:space="preserve">  I, _____________________________________, on the _____ day of _______________, understand and acknowledge that the play on an amusement device entails both known and unknown risks including, but not limited to, physical injury from falling, slipping, crashing or colliding, paralysis, distress, damage to any participant. I hereby voluntarily and expressly release, indemnify, forever discharge and hold harmless </w:t>
            </w:r>
            <w:r w:rsidR="00D54803">
              <w:rPr>
                <w:iCs/>
                <w:sz w:val="22"/>
                <w:szCs w:val="22"/>
              </w:rPr>
              <w:t>Simply 4fun</w:t>
            </w:r>
            <w:r w:rsidR="00D54803" w:rsidRPr="005B4C07">
              <w:rPr>
                <w:iCs/>
                <w:sz w:val="22"/>
                <w:szCs w:val="22"/>
              </w:rPr>
              <w:t xml:space="preserve"> </w:t>
            </w:r>
            <w:r w:rsidRPr="005B4C07">
              <w:rPr>
                <w:iCs/>
                <w:sz w:val="22"/>
                <w:szCs w:val="22"/>
              </w:rPr>
              <w:t xml:space="preserve">from any and all liability, claims, demands, causes or rights of action whether personal to me or to a third party, which are in any way connected with participation in this activity. Should </w:t>
            </w:r>
            <w:r w:rsidR="00666CCB">
              <w:rPr>
                <w:iCs/>
                <w:sz w:val="22"/>
                <w:szCs w:val="22"/>
              </w:rPr>
              <w:t>Simply 4fun</w:t>
            </w:r>
            <w:r w:rsidR="00666CCB" w:rsidRPr="005B4C07">
              <w:rPr>
                <w:iCs/>
                <w:sz w:val="22"/>
                <w:szCs w:val="22"/>
              </w:rPr>
              <w:t xml:space="preserve"> </w:t>
            </w:r>
            <w:r w:rsidRPr="005B4C07">
              <w:rPr>
                <w:iCs/>
                <w:sz w:val="22"/>
                <w:szCs w:val="22"/>
              </w:rPr>
              <w:t xml:space="preserve">or anyone acting on behalf of </w:t>
            </w:r>
            <w:r w:rsidR="00666CCB">
              <w:rPr>
                <w:iCs/>
                <w:sz w:val="22"/>
                <w:szCs w:val="22"/>
              </w:rPr>
              <w:t>Simply 4fun</w:t>
            </w:r>
            <w:r w:rsidR="00666CCB" w:rsidRPr="005B4C07">
              <w:rPr>
                <w:iCs/>
                <w:sz w:val="22"/>
                <w:szCs w:val="22"/>
              </w:rPr>
              <w:t xml:space="preserve"> </w:t>
            </w:r>
            <w:r w:rsidRPr="005B4C07">
              <w:rPr>
                <w:iCs/>
                <w:sz w:val="22"/>
                <w:szCs w:val="22"/>
              </w:rPr>
              <w:t xml:space="preserve">be required to incur attorney's fees and costs to enforce this agreement, I expressly agree to indemnify and hold </w:t>
            </w:r>
            <w:r w:rsidR="00666CCB">
              <w:rPr>
                <w:iCs/>
                <w:sz w:val="22"/>
                <w:szCs w:val="22"/>
              </w:rPr>
              <w:t>Simply 4fun</w:t>
            </w:r>
            <w:r w:rsidR="00666CCB" w:rsidRPr="005B4C07">
              <w:rPr>
                <w:iCs/>
                <w:sz w:val="22"/>
                <w:szCs w:val="22"/>
              </w:rPr>
              <w:t xml:space="preserve"> </w:t>
            </w:r>
            <w:r w:rsidRPr="005B4C07">
              <w:rPr>
                <w:iCs/>
                <w:sz w:val="22"/>
                <w:szCs w:val="22"/>
              </w:rPr>
              <w:t xml:space="preserve">harmless for all such fees and costs. In the event I, the undersigned, or any of my participants file a lawsuit against </w:t>
            </w:r>
            <w:r w:rsidR="00666CCB">
              <w:rPr>
                <w:iCs/>
                <w:sz w:val="22"/>
                <w:szCs w:val="22"/>
              </w:rPr>
              <w:t>Simply 4fun</w:t>
            </w:r>
            <w:r w:rsidRPr="005B4C07">
              <w:rPr>
                <w:iCs/>
                <w:sz w:val="22"/>
                <w:szCs w:val="22"/>
              </w:rPr>
              <w:t xml:space="preserve">, it is agreed to do so solely in the State of Michigan. I agree that if any portion of this agreement is found to be void or unenforceable, the remaining portions shall remain in full force and effect. A set of Rules and Direction are either displayed on the bounce house/unit(s) or have been provided to the undersigned which I agree to follow and utilize at all times during operation and use </w:t>
            </w:r>
            <w:r w:rsidRPr="005B4C07">
              <w:rPr>
                <w:iCs/>
                <w:sz w:val="22"/>
                <w:szCs w:val="22"/>
              </w:rPr>
              <w:t>OF THE</w:t>
            </w:r>
            <w:r w:rsidRPr="005B4C07">
              <w:rPr>
                <w:iCs/>
                <w:sz w:val="22"/>
                <w:szCs w:val="22"/>
              </w:rPr>
              <w:t xml:space="preserve"> unit(s). </w:t>
            </w:r>
          </w:p>
          <w:p w14:paraId="545FE009" w14:textId="77777777" w:rsidR="005B4C07" w:rsidRPr="005B4C07" w:rsidRDefault="005B4C07" w:rsidP="005B4C07">
            <w:pPr>
              <w:pStyle w:val="Heading3"/>
              <w:rPr>
                <w:iCs/>
                <w:sz w:val="22"/>
                <w:szCs w:val="22"/>
              </w:rPr>
            </w:pPr>
            <w:r w:rsidRPr="005B4C07">
              <w:rPr>
                <w:iCs/>
                <w:sz w:val="22"/>
                <w:szCs w:val="22"/>
              </w:rPr>
              <w:t xml:space="preserve"> Safety/Operating Instructions: </w:t>
            </w:r>
          </w:p>
          <w:p w14:paraId="7D229547" w14:textId="6D7D0F4F" w:rsidR="005B4C07" w:rsidRPr="005B4C07" w:rsidRDefault="005B4C07" w:rsidP="005B4C07">
            <w:pPr>
              <w:pStyle w:val="Heading3"/>
              <w:rPr>
                <w:iCs/>
                <w:sz w:val="22"/>
                <w:szCs w:val="22"/>
              </w:rPr>
            </w:pPr>
            <w:r w:rsidRPr="005B4C07">
              <w:rPr>
                <w:iCs/>
                <w:sz w:val="22"/>
                <w:szCs w:val="22"/>
              </w:rPr>
              <w:t xml:space="preserve"> In addition to the information set forth in this agreement, the customer acknowledges that there are operating and safety instructions on the equipment delivered and agree to read those instructions and operate the equipment, or allow the equipment to be operated or used, in accordance with those instructions. Customer further acknowledges and understands that </w:t>
            </w:r>
            <w:r w:rsidR="00666CCB">
              <w:rPr>
                <w:iCs/>
                <w:sz w:val="22"/>
                <w:szCs w:val="22"/>
              </w:rPr>
              <w:t>Simply 4fun</w:t>
            </w:r>
            <w:r w:rsidR="00666CCB" w:rsidRPr="005B4C07">
              <w:rPr>
                <w:iCs/>
                <w:sz w:val="22"/>
                <w:szCs w:val="22"/>
              </w:rPr>
              <w:t xml:space="preserve"> </w:t>
            </w:r>
            <w:r w:rsidRPr="005B4C07">
              <w:rPr>
                <w:iCs/>
                <w:sz w:val="22"/>
                <w:szCs w:val="22"/>
              </w:rPr>
              <w:t xml:space="preserve">has not agreed to nor have they provided any operators with this rented equipment, and that customer, is solely responsible </w:t>
            </w:r>
            <w:r w:rsidRPr="005B4C07">
              <w:rPr>
                <w:iCs/>
                <w:sz w:val="22"/>
                <w:szCs w:val="22"/>
              </w:rPr>
              <w:lastRenderedPageBreak/>
              <w:t xml:space="preserve">for the correct and safe operation of this equipment. Customer understands that children's safety depends upon customer providing SUPERVISION AT ALL TIMES.  Customer further agrees to keep all equipment away from swimming pool(s), steps, ditches, etc., and customer understands and agrees that they will not operate any electrical equipment near water or use unsafe electrical outlets. By entering into this agreement, Customer acknowledges that there is a risk of injury or damage arising out of the use of this equipment. Customer voluntarily agrees to keep and maintain all safety rules for the correct, safe operation and installation and use of all equipment, and to assume any and all risk of injury or damage. </w:t>
            </w:r>
          </w:p>
          <w:p w14:paraId="32C5C718" w14:textId="43762A8A" w:rsidR="005B4C07" w:rsidRPr="005B4C07" w:rsidRDefault="005B4C07" w:rsidP="005B4C07">
            <w:pPr>
              <w:pStyle w:val="Heading3"/>
              <w:rPr>
                <w:iCs/>
                <w:sz w:val="22"/>
                <w:szCs w:val="22"/>
              </w:rPr>
            </w:pPr>
            <w:r w:rsidRPr="005B4C07">
              <w:rPr>
                <w:iCs/>
                <w:sz w:val="22"/>
                <w:szCs w:val="22"/>
              </w:rPr>
              <w:t xml:space="preserve">Equipment, Rent, Payment, and Term of Rental Agreement </w:t>
            </w:r>
          </w:p>
          <w:p w14:paraId="6873B8C3" w14:textId="274ABC1D" w:rsidR="005B4C07" w:rsidRPr="005B4C07" w:rsidRDefault="005B4C07" w:rsidP="005B4C07">
            <w:pPr>
              <w:pStyle w:val="Heading3"/>
              <w:rPr>
                <w:iCs/>
                <w:sz w:val="22"/>
                <w:szCs w:val="22"/>
              </w:rPr>
            </w:pPr>
            <w:r w:rsidRPr="005B4C07">
              <w:rPr>
                <w:iCs/>
                <w:sz w:val="22"/>
                <w:szCs w:val="22"/>
              </w:rPr>
              <w:t xml:space="preserve">Customer rents from </w:t>
            </w:r>
            <w:r w:rsidR="000E7056">
              <w:rPr>
                <w:iCs/>
                <w:sz w:val="22"/>
                <w:szCs w:val="22"/>
              </w:rPr>
              <w:t>Simply 4fun</w:t>
            </w:r>
            <w:r w:rsidRPr="005B4C07">
              <w:rPr>
                <w:iCs/>
                <w:sz w:val="22"/>
                <w:szCs w:val="22"/>
              </w:rPr>
              <w:t xml:space="preserve"> certain equipment described on the invoice given to the customer. The rental fee set forth is payable, in full before set up, and the rental term shall be that listed as on the invoice, but all of the Customer's obligations arising under the terms and conditions of this Rental Agreement shall run from actual delivery of the Rental Equipment to the actual pick up of the Rental Equipment by </w:t>
            </w:r>
            <w:r w:rsidR="000E7056">
              <w:rPr>
                <w:iCs/>
                <w:sz w:val="22"/>
                <w:szCs w:val="22"/>
              </w:rPr>
              <w:t>Simply 4fun</w:t>
            </w:r>
            <w:r w:rsidRPr="005B4C07">
              <w:rPr>
                <w:iCs/>
                <w:sz w:val="22"/>
                <w:szCs w:val="22"/>
              </w:rPr>
              <w:t xml:space="preserve">. If the Equipment is delivered and set up by </w:t>
            </w:r>
            <w:r w:rsidR="000E7056">
              <w:rPr>
                <w:iCs/>
                <w:sz w:val="22"/>
                <w:szCs w:val="22"/>
              </w:rPr>
              <w:t>Simply 4fun</w:t>
            </w:r>
            <w:r w:rsidR="000E7056" w:rsidRPr="005B4C07">
              <w:rPr>
                <w:iCs/>
                <w:sz w:val="22"/>
                <w:szCs w:val="22"/>
              </w:rPr>
              <w:t xml:space="preserve"> </w:t>
            </w:r>
            <w:r w:rsidRPr="005B4C07">
              <w:rPr>
                <w:iCs/>
                <w:sz w:val="22"/>
                <w:szCs w:val="22"/>
              </w:rPr>
              <w:t xml:space="preserve">and accepted by Customer, then Customer shall not be entitled to any refund whatsoever if Customer elects not to use the Equipment due to weather or other causes. </w:t>
            </w:r>
          </w:p>
          <w:p w14:paraId="3A83F0E6" w14:textId="3F0074F0" w:rsidR="005B4C07" w:rsidRPr="005B4C07" w:rsidRDefault="005B4C07" w:rsidP="005B4C07">
            <w:pPr>
              <w:pStyle w:val="Heading3"/>
              <w:rPr>
                <w:iCs/>
                <w:sz w:val="22"/>
                <w:szCs w:val="22"/>
              </w:rPr>
            </w:pPr>
            <w:r w:rsidRPr="005B4C07">
              <w:rPr>
                <w:iCs/>
                <w:sz w:val="22"/>
                <w:szCs w:val="22"/>
              </w:rPr>
              <w:t xml:space="preserve">Weather &amp; Impediments:  </w:t>
            </w:r>
            <w:r w:rsidR="000E7056">
              <w:rPr>
                <w:iCs/>
                <w:sz w:val="22"/>
                <w:szCs w:val="22"/>
              </w:rPr>
              <w:t>Simply 4fun</w:t>
            </w:r>
            <w:r w:rsidR="000E7056" w:rsidRPr="005B4C07">
              <w:rPr>
                <w:iCs/>
                <w:sz w:val="22"/>
                <w:szCs w:val="22"/>
              </w:rPr>
              <w:t xml:space="preserve"> </w:t>
            </w:r>
            <w:r w:rsidRPr="005B4C07">
              <w:rPr>
                <w:iCs/>
                <w:sz w:val="22"/>
                <w:szCs w:val="22"/>
              </w:rPr>
              <w:t xml:space="preserve">cannot guarantee weather conditions, we reserve the right to cancel or reschedule your rental prior to delivery if severe weather conditions are imminent or if we have any reason to believe that the inflatable equipment and/or its users may be in danger. </w:t>
            </w:r>
          </w:p>
          <w:p w14:paraId="72BD7C25" w14:textId="36E0EF81" w:rsidR="005B4C07" w:rsidRPr="005B4C07" w:rsidRDefault="005B4C07" w:rsidP="005B4C07">
            <w:pPr>
              <w:pStyle w:val="Heading3"/>
              <w:rPr>
                <w:iCs/>
                <w:sz w:val="22"/>
                <w:szCs w:val="22"/>
              </w:rPr>
            </w:pPr>
            <w:r w:rsidRPr="005B4C07">
              <w:rPr>
                <w:iCs/>
                <w:sz w:val="22"/>
                <w:szCs w:val="22"/>
              </w:rPr>
              <w:t xml:space="preserve">Receipt/inspection of Rental Equipment: Customer hires the Rental Equipment on an "as is" basis. Customer acknowledges that Customer has inspected the installation of the rental equipment and will personally inspect the rental items prior to its </w:t>
            </w:r>
            <w:r w:rsidR="00D20D50" w:rsidRPr="005B4C07">
              <w:rPr>
                <w:iCs/>
                <w:sz w:val="22"/>
                <w:szCs w:val="22"/>
              </w:rPr>
              <w:t>USE AND</w:t>
            </w:r>
            <w:r w:rsidRPr="005B4C07">
              <w:rPr>
                <w:iCs/>
                <w:sz w:val="22"/>
                <w:szCs w:val="22"/>
              </w:rPr>
              <w:t xml:space="preserve"> </w:t>
            </w:r>
            <w:r w:rsidRPr="005B4C07">
              <w:rPr>
                <w:iCs/>
                <w:sz w:val="22"/>
                <w:szCs w:val="22"/>
              </w:rPr>
              <w:lastRenderedPageBreak/>
              <w:t xml:space="preserve">will read the operating/safety instructions prior to use. Customer acknowledges receipt of all items listed </w:t>
            </w:r>
          </w:p>
          <w:p w14:paraId="6A509A6A" w14:textId="77777777" w:rsidR="005B4C07" w:rsidRPr="005B4C07" w:rsidRDefault="005B4C07" w:rsidP="005B4C07">
            <w:pPr>
              <w:pStyle w:val="Heading3"/>
              <w:rPr>
                <w:iCs/>
                <w:sz w:val="22"/>
                <w:szCs w:val="22"/>
              </w:rPr>
            </w:pPr>
            <w:r w:rsidRPr="005B4C07">
              <w:rPr>
                <w:iCs/>
                <w:sz w:val="22"/>
                <w:szCs w:val="22"/>
              </w:rPr>
              <w:t xml:space="preserve">in this Rental Agreement, and that they are in good working order. </w:t>
            </w:r>
          </w:p>
          <w:p w14:paraId="3140C1D4" w14:textId="0412199E" w:rsidR="005B4C07" w:rsidRPr="005B4C07" w:rsidRDefault="005B4C07" w:rsidP="005B4C07">
            <w:pPr>
              <w:pStyle w:val="Heading3"/>
              <w:rPr>
                <w:iCs/>
                <w:sz w:val="22"/>
                <w:szCs w:val="22"/>
              </w:rPr>
            </w:pPr>
            <w:r w:rsidRPr="005B4C07">
              <w:rPr>
                <w:iCs/>
                <w:sz w:val="22"/>
                <w:szCs w:val="22"/>
              </w:rPr>
              <w:t xml:space="preserve">Possession/Title: Customers right to possession of the Rental Equipment begins upon the items being delivered to Customer's premises and terminates on the actual pick up by </w:t>
            </w:r>
            <w:r w:rsidR="000E7056">
              <w:rPr>
                <w:iCs/>
                <w:sz w:val="22"/>
                <w:szCs w:val="22"/>
              </w:rPr>
              <w:t>Simply 4fun</w:t>
            </w:r>
            <w:r w:rsidRPr="005B4C07">
              <w:rPr>
                <w:iCs/>
                <w:sz w:val="22"/>
                <w:szCs w:val="22"/>
              </w:rPr>
              <w:t xml:space="preserve">. Retention of possession or any failure to permit the pick- up of the item(s) at or after the end of the "Rental Period" specified constitutes a material breach of this Agreement. In the event that the Equipment is not returned for any reason, including theft, the Customer is obligated to pay to </w:t>
            </w:r>
            <w:r w:rsidR="000E7056">
              <w:rPr>
                <w:iCs/>
                <w:sz w:val="22"/>
                <w:szCs w:val="22"/>
              </w:rPr>
              <w:t>Simply 4fun</w:t>
            </w:r>
            <w:r w:rsidR="000E7056" w:rsidRPr="005B4C07">
              <w:rPr>
                <w:iCs/>
                <w:sz w:val="22"/>
                <w:szCs w:val="22"/>
              </w:rPr>
              <w:t xml:space="preserve"> </w:t>
            </w:r>
            <w:r w:rsidRPr="005B4C07">
              <w:rPr>
                <w:iCs/>
                <w:sz w:val="22"/>
                <w:szCs w:val="22"/>
              </w:rPr>
              <w:t xml:space="preserve">the full replacement value for such Equipment listed on the invoice, plus any and all incidental costs associated with the attempted pick up or recovery of the Equipment by </w:t>
            </w:r>
            <w:r w:rsidR="000E7056">
              <w:rPr>
                <w:iCs/>
                <w:sz w:val="22"/>
                <w:szCs w:val="22"/>
              </w:rPr>
              <w:t>Simply 4fun</w:t>
            </w:r>
            <w:r w:rsidRPr="005B4C07">
              <w:rPr>
                <w:iCs/>
                <w:sz w:val="22"/>
                <w:szCs w:val="22"/>
              </w:rPr>
              <w:t xml:space="preserve">. Title to the rental items is and shall remain in </w:t>
            </w:r>
            <w:r w:rsidR="000E7056">
              <w:rPr>
                <w:iCs/>
                <w:sz w:val="22"/>
                <w:szCs w:val="22"/>
              </w:rPr>
              <w:t>Simply 4fun</w:t>
            </w:r>
            <w:r w:rsidRPr="005B4C07">
              <w:rPr>
                <w:iCs/>
                <w:sz w:val="22"/>
                <w:szCs w:val="22"/>
              </w:rPr>
              <w:t xml:space="preserve">. </w:t>
            </w:r>
          </w:p>
          <w:p w14:paraId="1C58BC62" w14:textId="77777777" w:rsidR="005B4C07" w:rsidRPr="005B4C07" w:rsidRDefault="005B4C07" w:rsidP="005B4C07">
            <w:pPr>
              <w:pStyle w:val="Heading3"/>
              <w:rPr>
                <w:iCs/>
                <w:sz w:val="22"/>
                <w:szCs w:val="22"/>
              </w:rPr>
            </w:pPr>
            <w:r w:rsidRPr="005B4C07">
              <w:rPr>
                <w:iCs/>
                <w:sz w:val="22"/>
                <w:szCs w:val="22"/>
              </w:rPr>
              <w:t xml:space="preserve"> </w:t>
            </w:r>
          </w:p>
          <w:p w14:paraId="133FB154" w14:textId="77777777" w:rsidR="005B4C07" w:rsidRPr="005B4C07" w:rsidRDefault="005B4C07" w:rsidP="005B4C07">
            <w:pPr>
              <w:pStyle w:val="Heading3"/>
              <w:rPr>
                <w:iCs/>
                <w:sz w:val="22"/>
                <w:szCs w:val="22"/>
              </w:rPr>
            </w:pPr>
            <w:r w:rsidRPr="005B4C07">
              <w:rPr>
                <w:iCs/>
                <w:sz w:val="22"/>
                <w:szCs w:val="22"/>
              </w:rPr>
              <w:t xml:space="preserve"> </w:t>
            </w:r>
          </w:p>
          <w:p w14:paraId="0D82A010" w14:textId="77777777" w:rsidR="005B4C07" w:rsidRPr="005B4C07" w:rsidRDefault="005B4C07" w:rsidP="005B4C07">
            <w:pPr>
              <w:pStyle w:val="Heading3"/>
              <w:rPr>
                <w:iCs/>
                <w:sz w:val="22"/>
                <w:szCs w:val="22"/>
              </w:rPr>
            </w:pPr>
            <w:r w:rsidRPr="005B4C07">
              <w:rPr>
                <w:iCs/>
                <w:sz w:val="22"/>
                <w:szCs w:val="22"/>
              </w:rPr>
              <w:t xml:space="preserve">Care of the Rental Equipment </w:t>
            </w:r>
          </w:p>
          <w:p w14:paraId="6743304B" w14:textId="44362AAD" w:rsidR="005B4C07" w:rsidRPr="005B4C07" w:rsidRDefault="005B4C07" w:rsidP="005B4C07">
            <w:pPr>
              <w:pStyle w:val="Heading3"/>
              <w:rPr>
                <w:iCs/>
                <w:sz w:val="22"/>
                <w:szCs w:val="22"/>
              </w:rPr>
            </w:pPr>
            <w:r w:rsidRPr="005B4C07">
              <w:rPr>
                <w:iCs/>
                <w:sz w:val="22"/>
                <w:szCs w:val="22"/>
              </w:rPr>
              <w:t xml:space="preserve">Customer shall be responsible for any and all damage to any of the Rental Equipment not caused by ordinary wear and tear. "Ordinary wear and tear" shall mean only the normal deterioration of the rental equipment caused by ordinary, reasonable and proper use of the rental equipment. Customer shall be liable to </w:t>
            </w:r>
            <w:r w:rsidR="000E7056">
              <w:rPr>
                <w:iCs/>
                <w:sz w:val="22"/>
                <w:szCs w:val="22"/>
              </w:rPr>
              <w:t>Simply 4fun</w:t>
            </w:r>
            <w:r w:rsidR="000E7056" w:rsidRPr="005B4C07">
              <w:rPr>
                <w:iCs/>
                <w:sz w:val="22"/>
                <w:szCs w:val="22"/>
              </w:rPr>
              <w:t xml:space="preserve"> </w:t>
            </w:r>
            <w:r w:rsidRPr="005B4C07">
              <w:rPr>
                <w:iCs/>
                <w:sz w:val="22"/>
                <w:szCs w:val="22"/>
              </w:rPr>
              <w:t xml:space="preserve">for any and all damage which is not "ordinary wear and tear" in an amount equal to the replacement value of the rental equipment on the invoice. Damage which is not "ordinary wear and tear" includes, but is not limited to, cutting or tearing of vinyl or netting, damage due to overturning, overloading, exceeding rated capacities, breakage, improper use, abuse, lack of cleaning, contamination of or dirtying of rental equipment with non-approved items. </w:t>
            </w:r>
          </w:p>
          <w:p w14:paraId="17A0AD14" w14:textId="56D24A59" w:rsidR="005B4C07" w:rsidRPr="005B4C07" w:rsidRDefault="005B4C07" w:rsidP="005B4C07">
            <w:pPr>
              <w:pStyle w:val="Heading3"/>
              <w:rPr>
                <w:iCs/>
                <w:sz w:val="22"/>
                <w:szCs w:val="22"/>
              </w:rPr>
            </w:pPr>
            <w:r w:rsidRPr="005B4C07">
              <w:rPr>
                <w:iCs/>
                <w:sz w:val="22"/>
                <w:szCs w:val="22"/>
              </w:rPr>
              <w:t xml:space="preserve">Limited Warranty: </w:t>
            </w:r>
            <w:r w:rsidR="000E7056">
              <w:rPr>
                <w:iCs/>
                <w:sz w:val="22"/>
                <w:szCs w:val="22"/>
              </w:rPr>
              <w:t>Simply 4fun</w:t>
            </w:r>
            <w:r w:rsidR="000E7056" w:rsidRPr="005B4C07">
              <w:rPr>
                <w:iCs/>
                <w:sz w:val="22"/>
                <w:szCs w:val="22"/>
              </w:rPr>
              <w:t xml:space="preserve"> </w:t>
            </w:r>
            <w:r w:rsidRPr="005B4C07">
              <w:rPr>
                <w:iCs/>
                <w:sz w:val="22"/>
                <w:szCs w:val="22"/>
              </w:rPr>
              <w:t xml:space="preserve">warrants that the Rental Equipment leased under this Agreement will be in good working order when delivered under this Agreement. All equipment is supplied and </w:t>
            </w:r>
            <w:r w:rsidRPr="005B4C07">
              <w:rPr>
                <w:iCs/>
                <w:sz w:val="22"/>
                <w:szCs w:val="22"/>
              </w:rPr>
              <w:lastRenderedPageBreak/>
              <w:t xml:space="preserve">maintained subject solely to this warranty.  </w:t>
            </w:r>
            <w:r w:rsidR="000E7056">
              <w:rPr>
                <w:iCs/>
                <w:sz w:val="22"/>
                <w:szCs w:val="22"/>
              </w:rPr>
              <w:t>Simply 4fun</w:t>
            </w:r>
            <w:r w:rsidR="000E7056" w:rsidRPr="005B4C07">
              <w:rPr>
                <w:iCs/>
                <w:sz w:val="22"/>
                <w:szCs w:val="22"/>
              </w:rPr>
              <w:t xml:space="preserve"> </w:t>
            </w:r>
            <w:r w:rsidRPr="005B4C07">
              <w:rPr>
                <w:iCs/>
                <w:sz w:val="22"/>
                <w:szCs w:val="22"/>
              </w:rPr>
              <w:t xml:space="preserve">sole and exclusive obligations under this warranty are limited to repair or replacement of the rental equipment when </w:t>
            </w:r>
            <w:r w:rsidR="00686962">
              <w:rPr>
                <w:iCs/>
                <w:sz w:val="22"/>
                <w:szCs w:val="22"/>
              </w:rPr>
              <w:t>Simply 4fun</w:t>
            </w:r>
            <w:r w:rsidR="00686962" w:rsidRPr="005B4C07">
              <w:rPr>
                <w:iCs/>
                <w:sz w:val="22"/>
                <w:szCs w:val="22"/>
              </w:rPr>
              <w:t xml:space="preserve"> </w:t>
            </w:r>
            <w:r w:rsidRPr="005B4C07">
              <w:rPr>
                <w:iCs/>
                <w:sz w:val="22"/>
                <w:szCs w:val="22"/>
              </w:rPr>
              <w:t xml:space="preserve">determines that it does not conform to this warranty. </w:t>
            </w:r>
          </w:p>
          <w:p w14:paraId="0A1C8719" w14:textId="6E5102F9" w:rsidR="005B4C07" w:rsidRPr="005B4C07" w:rsidRDefault="005B4C07" w:rsidP="005B4C07">
            <w:pPr>
              <w:pStyle w:val="Heading3"/>
              <w:rPr>
                <w:iCs/>
                <w:sz w:val="22"/>
                <w:szCs w:val="22"/>
              </w:rPr>
            </w:pPr>
            <w:r w:rsidRPr="005B4C07">
              <w:rPr>
                <w:iCs/>
                <w:sz w:val="22"/>
                <w:szCs w:val="22"/>
              </w:rPr>
              <w:t xml:space="preserve">Installation: Do not remove the inflatable from the area where it was installed. If the inflatable unit moves, pull it by one of its corners back to its original location of installation. Keep the inflatable unit away from swimming pools and other sources of water at all times. </w:t>
            </w:r>
          </w:p>
          <w:p w14:paraId="037791B8" w14:textId="5C7B1F82" w:rsidR="005B4C07" w:rsidRPr="005B4C07" w:rsidRDefault="005B4C07" w:rsidP="005B4C07">
            <w:pPr>
              <w:pStyle w:val="Heading3"/>
              <w:rPr>
                <w:iCs/>
                <w:sz w:val="22"/>
                <w:szCs w:val="22"/>
              </w:rPr>
            </w:pPr>
            <w:r w:rsidRPr="005B4C07">
              <w:rPr>
                <w:iCs/>
                <w:sz w:val="22"/>
                <w:szCs w:val="22"/>
              </w:rPr>
              <w:t xml:space="preserve">Alterations: No alteration in or attachments to the inflatable unit are allowed, period. </w:t>
            </w:r>
          </w:p>
          <w:p w14:paraId="1D1DE5D6" w14:textId="7A749CA2" w:rsidR="005B4C07" w:rsidRPr="005B4C07" w:rsidRDefault="005B4C07" w:rsidP="005B4C07">
            <w:pPr>
              <w:pStyle w:val="Heading3"/>
              <w:rPr>
                <w:iCs/>
                <w:sz w:val="22"/>
                <w:szCs w:val="22"/>
              </w:rPr>
            </w:pPr>
            <w:r w:rsidRPr="005B4C07">
              <w:rPr>
                <w:iCs/>
                <w:sz w:val="22"/>
                <w:szCs w:val="22"/>
              </w:rPr>
              <w:t xml:space="preserve">Negligence or Abuse:  The following fees may be assessed for negligence or abuse of inflatable: 1. Spilled food, drink or the use of Silly String could result in a $100-$500 Cleaning Fee. 2. Negligence and damage to unit could result in a $400-$1000 Repair Fee. 3. If unit is not repairable a fee of $2500-$5000 could result. </w:t>
            </w:r>
          </w:p>
          <w:p w14:paraId="1F06F9BE" w14:textId="34EC05DD" w:rsidR="005B4C07" w:rsidRPr="005B4C07" w:rsidRDefault="005B4C07" w:rsidP="005B4C07">
            <w:pPr>
              <w:pStyle w:val="Heading3"/>
              <w:rPr>
                <w:iCs/>
                <w:sz w:val="22"/>
                <w:szCs w:val="22"/>
              </w:rPr>
            </w:pPr>
            <w:r w:rsidRPr="005B4C07">
              <w:rPr>
                <w:iCs/>
                <w:sz w:val="22"/>
                <w:szCs w:val="22"/>
              </w:rPr>
              <w:t xml:space="preserve">Customer Acknowledgment </w:t>
            </w:r>
          </w:p>
          <w:p w14:paraId="69A7ADEF" w14:textId="5DA9CF6B" w:rsidR="005B4C07" w:rsidRPr="005B4C07" w:rsidRDefault="005B4C07" w:rsidP="005B4C07">
            <w:pPr>
              <w:pStyle w:val="Heading3"/>
              <w:rPr>
                <w:iCs/>
                <w:sz w:val="22"/>
                <w:szCs w:val="22"/>
              </w:rPr>
            </w:pPr>
            <w:bookmarkStart w:id="0" w:name="_GoBack"/>
            <w:bookmarkEnd w:id="0"/>
            <w:r w:rsidRPr="005B4C07">
              <w:rPr>
                <w:iCs/>
                <w:sz w:val="22"/>
                <w:szCs w:val="22"/>
              </w:rPr>
              <w:t xml:space="preserve">Customer acknowledges and certifies that they have had a sufficient opportunity to read this entire Agreement, and agree to be bound by all the terms and conditions on all pages and that they understand its content and that they execute it freely, intelligently and without duress of any kind. Customer acknowledges that they have received an invoice depicting equipment rented and a copy of the rules for usage of equipment rented.  </w:t>
            </w:r>
          </w:p>
          <w:p w14:paraId="60C8A7B4" w14:textId="77777777" w:rsidR="005B4C07" w:rsidRPr="005B4C07" w:rsidRDefault="005B4C07" w:rsidP="005B4C07">
            <w:pPr>
              <w:pStyle w:val="Heading3"/>
              <w:rPr>
                <w:iCs/>
                <w:sz w:val="22"/>
                <w:szCs w:val="22"/>
              </w:rPr>
            </w:pPr>
            <w:r w:rsidRPr="005B4C07">
              <w:rPr>
                <w:iCs/>
                <w:sz w:val="22"/>
                <w:szCs w:val="22"/>
              </w:rPr>
              <w:t xml:space="preserve"> I, ________________________________, HAVE READ AND UNDERSTAND THE TERMS AND CONDITIONS OF THIS AGREEMENT AND AGREE TO BE BOUND BY THEM. I FURTHER WARRANT AND REPRESENT THAT I AM THE CUSTOMER AND AM AUTHORIZED AND EMPOWERED TO ACCEPT DELIVERY OF THE EQUIPMENT AND TO SIGN THIS AGREEMENT. </w:t>
            </w:r>
          </w:p>
          <w:p w14:paraId="0CD6843A" w14:textId="77777777" w:rsidR="005B4C07" w:rsidRPr="005B4C07" w:rsidRDefault="005B4C07" w:rsidP="005B4C07">
            <w:pPr>
              <w:pStyle w:val="Heading3"/>
              <w:rPr>
                <w:iCs/>
                <w:sz w:val="22"/>
                <w:szCs w:val="22"/>
              </w:rPr>
            </w:pPr>
            <w:r w:rsidRPr="005B4C07">
              <w:rPr>
                <w:iCs/>
                <w:sz w:val="22"/>
                <w:szCs w:val="22"/>
              </w:rPr>
              <w:t xml:space="preserve"> </w:t>
            </w:r>
          </w:p>
          <w:p w14:paraId="1C9B64C3" w14:textId="77777777" w:rsidR="005B4C07" w:rsidRPr="005B4C07" w:rsidRDefault="005B4C07" w:rsidP="005B4C07">
            <w:pPr>
              <w:pStyle w:val="Heading3"/>
              <w:rPr>
                <w:iCs/>
                <w:sz w:val="22"/>
                <w:szCs w:val="22"/>
              </w:rPr>
            </w:pPr>
            <w:r w:rsidRPr="005B4C07">
              <w:rPr>
                <w:iCs/>
                <w:sz w:val="22"/>
                <w:szCs w:val="22"/>
              </w:rPr>
              <w:t xml:space="preserve">Payment </w:t>
            </w:r>
          </w:p>
          <w:p w14:paraId="10754F74" w14:textId="66A9EDF5" w:rsidR="005B4C07" w:rsidRPr="005B4C07" w:rsidRDefault="005B4C07" w:rsidP="005B4C07">
            <w:pPr>
              <w:pStyle w:val="Heading3"/>
              <w:rPr>
                <w:iCs/>
                <w:sz w:val="22"/>
                <w:szCs w:val="22"/>
              </w:rPr>
            </w:pPr>
            <w:r w:rsidRPr="005B4C07">
              <w:rPr>
                <w:iCs/>
                <w:sz w:val="22"/>
                <w:szCs w:val="22"/>
              </w:rPr>
              <w:t xml:space="preserve">Lessee agrees to pay the full amount of $_______________ for items listed on the invoice at the time of delivery.  Lessee also </w:t>
            </w:r>
            <w:r w:rsidRPr="005B4C07">
              <w:rPr>
                <w:iCs/>
                <w:sz w:val="22"/>
                <w:szCs w:val="22"/>
              </w:rPr>
              <w:lastRenderedPageBreak/>
              <w:t xml:space="preserve">acknowledges and understands that </w:t>
            </w:r>
            <w:r w:rsidR="00666CCB">
              <w:rPr>
                <w:iCs/>
                <w:sz w:val="22"/>
                <w:szCs w:val="22"/>
              </w:rPr>
              <w:t>Simply 4fun</w:t>
            </w:r>
            <w:r w:rsidRPr="005B4C07">
              <w:rPr>
                <w:iCs/>
                <w:sz w:val="22"/>
                <w:szCs w:val="22"/>
              </w:rPr>
              <w:t xml:space="preserve"> does not issue refunds for items once this agreement is signed. </w:t>
            </w:r>
          </w:p>
          <w:p w14:paraId="7F75DAF8" w14:textId="77777777" w:rsidR="005B4C07" w:rsidRPr="005B4C07" w:rsidRDefault="005B4C07" w:rsidP="005B4C07">
            <w:pPr>
              <w:pStyle w:val="Heading3"/>
              <w:rPr>
                <w:iCs/>
                <w:sz w:val="22"/>
                <w:szCs w:val="22"/>
              </w:rPr>
            </w:pPr>
            <w:r w:rsidRPr="005B4C07">
              <w:rPr>
                <w:iCs/>
                <w:sz w:val="22"/>
                <w:szCs w:val="22"/>
              </w:rPr>
              <w:t xml:space="preserve"> </w:t>
            </w:r>
          </w:p>
          <w:p w14:paraId="675E6762" w14:textId="77777777" w:rsidR="005B4C07" w:rsidRPr="005B4C07" w:rsidRDefault="005B4C07" w:rsidP="005B4C07">
            <w:pPr>
              <w:pStyle w:val="Heading3"/>
              <w:rPr>
                <w:iCs/>
                <w:sz w:val="22"/>
                <w:szCs w:val="22"/>
              </w:rPr>
            </w:pPr>
            <w:r w:rsidRPr="005B4C07">
              <w:rPr>
                <w:iCs/>
                <w:sz w:val="22"/>
                <w:szCs w:val="22"/>
              </w:rPr>
              <w:t xml:space="preserve"> </w:t>
            </w:r>
          </w:p>
          <w:p w14:paraId="2BB10E38" w14:textId="77777777" w:rsidR="005B4C07" w:rsidRPr="005B4C07" w:rsidRDefault="005B4C07" w:rsidP="005B4C07">
            <w:pPr>
              <w:pStyle w:val="Heading3"/>
              <w:rPr>
                <w:iCs/>
                <w:sz w:val="22"/>
                <w:szCs w:val="22"/>
              </w:rPr>
            </w:pPr>
            <w:r w:rsidRPr="005B4C07">
              <w:rPr>
                <w:iCs/>
                <w:sz w:val="22"/>
                <w:szCs w:val="22"/>
              </w:rPr>
              <w:t xml:space="preserve"> </w:t>
            </w:r>
          </w:p>
          <w:p w14:paraId="427B383C" w14:textId="77777777" w:rsidR="005B4C07" w:rsidRPr="005B4C07" w:rsidRDefault="005B4C07" w:rsidP="005B4C07">
            <w:pPr>
              <w:pStyle w:val="Heading3"/>
              <w:rPr>
                <w:iCs/>
                <w:sz w:val="22"/>
                <w:szCs w:val="22"/>
              </w:rPr>
            </w:pPr>
            <w:r w:rsidRPr="005B4C07">
              <w:rPr>
                <w:iCs/>
                <w:sz w:val="22"/>
                <w:szCs w:val="22"/>
              </w:rPr>
              <w:t xml:space="preserve"> </w:t>
            </w:r>
          </w:p>
          <w:p w14:paraId="0C2930FD" w14:textId="77777777" w:rsidR="005B4C07" w:rsidRPr="005B4C07" w:rsidRDefault="005B4C07" w:rsidP="005B4C07">
            <w:pPr>
              <w:pStyle w:val="Heading3"/>
              <w:rPr>
                <w:iCs/>
                <w:sz w:val="22"/>
                <w:szCs w:val="22"/>
              </w:rPr>
            </w:pPr>
            <w:r w:rsidRPr="005B4C07">
              <w:rPr>
                <w:iCs/>
                <w:sz w:val="22"/>
                <w:szCs w:val="22"/>
              </w:rPr>
              <w:t xml:space="preserve"> </w:t>
            </w:r>
          </w:p>
          <w:p w14:paraId="23490F90" w14:textId="77777777" w:rsidR="005B4C07" w:rsidRPr="005B4C07" w:rsidRDefault="005B4C07" w:rsidP="005B4C07">
            <w:pPr>
              <w:pStyle w:val="Heading3"/>
              <w:rPr>
                <w:iCs/>
                <w:sz w:val="22"/>
                <w:szCs w:val="22"/>
              </w:rPr>
            </w:pPr>
            <w:r w:rsidRPr="005B4C07">
              <w:rPr>
                <w:iCs/>
                <w:sz w:val="22"/>
                <w:szCs w:val="22"/>
              </w:rPr>
              <w:t xml:space="preserve"> </w:t>
            </w:r>
          </w:p>
          <w:p w14:paraId="44E6BCE3" w14:textId="77777777" w:rsidR="005B4C07" w:rsidRPr="005B4C07" w:rsidRDefault="005B4C07" w:rsidP="005B4C07">
            <w:pPr>
              <w:pStyle w:val="Heading3"/>
              <w:rPr>
                <w:iCs/>
                <w:sz w:val="22"/>
                <w:szCs w:val="22"/>
              </w:rPr>
            </w:pPr>
            <w:r w:rsidRPr="005B4C07">
              <w:rPr>
                <w:iCs/>
                <w:sz w:val="22"/>
                <w:szCs w:val="22"/>
              </w:rPr>
              <w:t xml:space="preserve">Customer Print Name:  ___________________________________________    Customer Signature: _____________________________________________    Address:  ______________________________________________________            </w:t>
            </w:r>
          </w:p>
          <w:p w14:paraId="62E9256F" w14:textId="77777777" w:rsidR="005B4C07" w:rsidRPr="005B4C07" w:rsidRDefault="005B4C07" w:rsidP="005B4C07">
            <w:pPr>
              <w:pStyle w:val="Heading3"/>
              <w:rPr>
                <w:iCs/>
                <w:sz w:val="22"/>
                <w:szCs w:val="22"/>
              </w:rPr>
            </w:pPr>
            <w:r w:rsidRPr="005B4C07">
              <w:rPr>
                <w:iCs/>
                <w:sz w:val="22"/>
                <w:szCs w:val="22"/>
              </w:rPr>
              <w:t xml:space="preserve"> City</w:t>
            </w:r>
            <w:proofErr w:type="gramStart"/>
            <w:r w:rsidRPr="005B4C07">
              <w:rPr>
                <w:iCs/>
                <w:sz w:val="22"/>
                <w:szCs w:val="22"/>
              </w:rPr>
              <w:t>\State\Zip:_</w:t>
            </w:r>
            <w:proofErr w:type="gramEnd"/>
            <w:r w:rsidRPr="005B4C07">
              <w:rPr>
                <w:iCs/>
                <w:sz w:val="22"/>
                <w:szCs w:val="22"/>
              </w:rPr>
              <w:t xml:space="preserve">_______________________________________  </w:t>
            </w:r>
          </w:p>
          <w:p w14:paraId="254DEC6A" w14:textId="77777777" w:rsidR="005B4C07" w:rsidRPr="005B4C07" w:rsidRDefault="005B4C07" w:rsidP="005B4C07">
            <w:pPr>
              <w:pStyle w:val="Heading3"/>
              <w:rPr>
                <w:iCs/>
                <w:sz w:val="22"/>
                <w:szCs w:val="22"/>
              </w:rPr>
            </w:pPr>
            <w:r w:rsidRPr="005B4C07">
              <w:rPr>
                <w:iCs/>
                <w:sz w:val="22"/>
                <w:szCs w:val="22"/>
              </w:rPr>
              <w:t xml:space="preserve"> </w:t>
            </w:r>
            <w:proofErr w:type="gramStart"/>
            <w:r w:rsidRPr="005B4C07">
              <w:rPr>
                <w:iCs/>
                <w:sz w:val="22"/>
                <w:szCs w:val="22"/>
              </w:rPr>
              <w:t>Phone:_</w:t>
            </w:r>
            <w:proofErr w:type="gramEnd"/>
            <w:r w:rsidRPr="005B4C07">
              <w:rPr>
                <w:iCs/>
                <w:sz w:val="22"/>
                <w:szCs w:val="22"/>
              </w:rPr>
              <w:t xml:space="preserve">______________________________    </w:t>
            </w:r>
          </w:p>
          <w:p w14:paraId="39737739" w14:textId="77777777" w:rsidR="005B4C07" w:rsidRPr="005B4C07" w:rsidRDefault="005B4C07" w:rsidP="005B4C07">
            <w:pPr>
              <w:pStyle w:val="Heading3"/>
              <w:rPr>
                <w:iCs/>
                <w:sz w:val="22"/>
                <w:szCs w:val="22"/>
              </w:rPr>
            </w:pPr>
            <w:r w:rsidRPr="005B4C07">
              <w:rPr>
                <w:iCs/>
                <w:sz w:val="22"/>
                <w:szCs w:val="22"/>
              </w:rPr>
              <w:t xml:space="preserve"> </w:t>
            </w:r>
          </w:p>
          <w:p w14:paraId="1DB1A1F2" w14:textId="77777777" w:rsidR="005B4C07" w:rsidRPr="005B4C07" w:rsidRDefault="005B4C07" w:rsidP="005B4C07">
            <w:pPr>
              <w:pStyle w:val="Heading3"/>
              <w:rPr>
                <w:iCs/>
                <w:sz w:val="22"/>
                <w:szCs w:val="22"/>
              </w:rPr>
            </w:pPr>
            <w:r w:rsidRPr="005B4C07">
              <w:rPr>
                <w:iCs/>
                <w:sz w:val="22"/>
                <w:szCs w:val="22"/>
              </w:rPr>
              <w:t xml:space="preserve"> </w:t>
            </w:r>
          </w:p>
          <w:p w14:paraId="429E8B65" w14:textId="77777777" w:rsidR="005B4C07" w:rsidRPr="005B4C07" w:rsidRDefault="005B4C07" w:rsidP="005B4C07">
            <w:pPr>
              <w:pStyle w:val="Heading3"/>
              <w:rPr>
                <w:iCs/>
                <w:sz w:val="22"/>
                <w:szCs w:val="22"/>
              </w:rPr>
            </w:pPr>
            <w:r w:rsidRPr="005B4C07">
              <w:rPr>
                <w:iCs/>
                <w:sz w:val="22"/>
                <w:szCs w:val="22"/>
              </w:rPr>
              <w:t xml:space="preserve">        MINI INVOICE   QTY DESCRIPTION LINE TOTAL           </w:t>
            </w:r>
            <w:proofErr w:type="spellStart"/>
            <w:r w:rsidRPr="005B4C07">
              <w:rPr>
                <w:iCs/>
                <w:sz w:val="22"/>
                <w:szCs w:val="22"/>
              </w:rPr>
              <w:t>Total</w:t>
            </w:r>
            <w:proofErr w:type="spellEnd"/>
            <w:r w:rsidRPr="005B4C07">
              <w:rPr>
                <w:iCs/>
                <w:sz w:val="22"/>
                <w:szCs w:val="22"/>
              </w:rPr>
              <w:t xml:space="preserve">                              </w:t>
            </w:r>
          </w:p>
          <w:p w14:paraId="57566A4C" w14:textId="77777777" w:rsidR="005B4C07" w:rsidRPr="005B4C07" w:rsidRDefault="005B4C07" w:rsidP="005B4C07">
            <w:pPr>
              <w:pStyle w:val="Heading3"/>
              <w:rPr>
                <w:iCs/>
                <w:sz w:val="22"/>
                <w:szCs w:val="22"/>
              </w:rPr>
            </w:pPr>
            <w:r w:rsidRPr="005B4C07">
              <w:rPr>
                <w:iCs/>
                <w:sz w:val="22"/>
                <w:szCs w:val="22"/>
              </w:rPr>
              <w:t xml:space="preserve"> </w:t>
            </w:r>
          </w:p>
          <w:p w14:paraId="2938BFD3" w14:textId="77777777" w:rsidR="005B4C07" w:rsidRPr="005B4C07" w:rsidRDefault="005B4C07" w:rsidP="005B4C07">
            <w:pPr>
              <w:pStyle w:val="Heading3"/>
              <w:rPr>
                <w:iCs/>
                <w:sz w:val="22"/>
                <w:szCs w:val="22"/>
              </w:rPr>
            </w:pPr>
            <w:r w:rsidRPr="005B4C07">
              <w:rPr>
                <w:iCs/>
                <w:sz w:val="22"/>
                <w:szCs w:val="22"/>
              </w:rPr>
              <w:t xml:space="preserve"> </w:t>
            </w:r>
          </w:p>
          <w:p w14:paraId="0123CFCF" w14:textId="77777777" w:rsidR="005B4C07" w:rsidRPr="005B4C07" w:rsidRDefault="005B4C07" w:rsidP="005B4C07">
            <w:pPr>
              <w:pStyle w:val="Heading3"/>
              <w:rPr>
                <w:iCs/>
                <w:sz w:val="22"/>
                <w:szCs w:val="22"/>
              </w:rPr>
            </w:pPr>
            <w:r w:rsidRPr="005B4C07">
              <w:rPr>
                <w:iCs/>
                <w:sz w:val="22"/>
                <w:szCs w:val="22"/>
              </w:rPr>
              <w:t xml:space="preserve"> </w:t>
            </w:r>
          </w:p>
          <w:p w14:paraId="55E7D69E" w14:textId="3E4D4A68" w:rsidR="005B4C07" w:rsidRPr="005B4C07" w:rsidRDefault="005B4C07" w:rsidP="005B4C07">
            <w:pPr>
              <w:pStyle w:val="Heading3"/>
              <w:rPr>
                <w:iCs/>
                <w:sz w:val="22"/>
                <w:szCs w:val="22"/>
              </w:rPr>
            </w:pPr>
            <w:r w:rsidRPr="005B4C07">
              <w:rPr>
                <w:iCs/>
                <w:sz w:val="22"/>
                <w:szCs w:val="22"/>
              </w:rPr>
              <w:t xml:space="preserve">Authorized </w:t>
            </w:r>
            <w:r w:rsidR="00666CCB">
              <w:rPr>
                <w:iCs/>
                <w:sz w:val="22"/>
                <w:szCs w:val="22"/>
              </w:rPr>
              <w:t>Simply 4Fun</w:t>
            </w:r>
            <w:r w:rsidRPr="005B4C07">
              <w:rPr>
                <w:iCs/>
                <w:sz w:val="22"/>
                <w:szCs w:val="22"/>
              </w:rPr>
              <w:t xml:space="preserve"> Representative: </w:t>
            </w:r>
          </w:p>
          <w:p w14:paraId="28E4DEB0" w14:textId="3A2161DD" w:rsidR="004D7F4E" w:rsidRPr="00EF7109" w:rsidRDefault="005B4C07" w:rsidP="005B4C07">
            <w:pPr>
              <w:pStyle w:val="Signature"/>
            </w:pPr>
            <w:r w:rsidRPr="005B4C07">
              <w:rPr>
                <w:iCs/>
              </w:rPr>
              <w:t xml:space="preserve"> _____________________________________________</w:t>
            </w:r>
          </w:p>
        </w:tc>
      </w:tr>
    </w:tbl>
    <w:p w14:paraId="7D9BA7F1" w14:textId="77777777" w:rsidR="00621FD0" w:rsidRDefault="00621FD0" w:rsidP="00EF7109">
      <w:pPr>
        <w:pStyle w:val="NoSpacing"/>
      </w:pPr>
    </w:p>
    <w:p w14:paraId="5786B113" w14:textId="77777777" w:rsidR="00621FD0" w:rsidRDefault="00621FD0" w:rsidP="00EF7109">
      <w:pPr>
        <w:pStyle w:val="NoSpacing"/>
      </w:pPr>
    </w:p>
    <w:sectPr w:rsidR="00621FD0" w:rsidSect="004D7F4E">
      <w:headerReference w:type="default" r:id="rId8"/>
      <w:footerReference w:type="default" r:id="rId9"/>
      <w:footerReference w:type="first" r:id="rId10"/>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3F3A1" w14:textId="77777777" w:rsidR="008B2540" w:rsidRDefault="008B2540" w:rsidP="00713050">
      <w:pPr>
        <w:spacing w:line="240" w:lineRule="auto"/>
      </w:pPr>
      <w:r>
        <w:separator/>
      </w:r>
    </w:p>
  </w:endnote>
  <w:endnote w:type="continuationSeparator" w:id="0">
    <w:p w14:paraId="090132B7" w14:textId="77777777" w:rsidR="008B2540" w:rsidRDefault="008B2540"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52286086" w14:textId="77777777" w:rsidTr="00B926C2">
      <w:tc>
        <w:tcPr>
          <w:tcW w:w="2628" w:type="dxa"/>
          <w:tcMar>
            <w:top w:w="648" w:type="dxa"/>
            <w:left w:w="115" w:type="dxa"/>
            <w:bottom w:w="0" w:type="dxa"/>
            <w:right w:w="115" w:type="dxa"/>
          </w:tcMar>
        </w:tcPr>
        <w:p w14:paraId="07BD6DDD" w14:textId="25C21F4F" w:rsidR="00C2098A" w:rsidRPr="00B926C2" w:rsidRDefault="005B4C07" w:rsidP="00684488">
          <w:pPr>
            <w:pStyle w:val="Footer"/>
            <w:rPr>
              <w:sz w:val="20"/>
              <w:szCs w:val="20"/>
            </w:rPr>
          </w:pPr>
          <w:r w:rsidRPr="00B926C2">
            <w:rPr>
              <w:sz w:val="20"/>
              <w:szCs w:val="20"/>
            </w:rPr>
            <w:t>tasimpson1986@gmail.com</w:t>
          </w:r>
        </w:p>
      </w:tc>
      <w:tc>
        <w:tcPr>
          <w:tcW w:w="2628" w:type="dxa"/>
          <w:tcMar>
            <w:top w:w="648" w:type="dxa"/>
            <w:left w:w="115" w:type="dxa"/>
            <w:bottom w:w="0" w:type="dxa"/>
            <w:right w:w="115" w:type="dxa"/>
          </w:tcMar>
        </w:tcPr>
        <w:p w14:paraId="092C734E" w14:textId="7F7245E8" w:rsidR="00C2098A" w:rsidRDefault="00C2098A" w:rsidP="00684488">
          <w:pPr>
            <w:pStyle w:val="Footer"/>
          </w:pPr>
        </w:p>
      </w:tc>
      <w:tc>
        <w:tcPr>
          <w:tcW w:w="2628" w:type="dxa"/>
          <w:tcMar>
            <w:top w:w="648" w:type="dxa"/>
            <w:left w:w="115" w:type="dxa"/>
            <w:bottom w:w="0" w:type="dxa"/>
            <w:right w:w="115" w:type="dxa"/>
          </w:tcMar>
        </w:tcPr>
        <w:p w14:paraId="09503DC6" w14:textId="730AC474" w:rsidR="00C2098A" w:rsidRDefault="00B926C2" w:rsidP="00684488">
          <w:pPr>
            <w:pStyle w:val="Footer"/>
          </w:pPr>
          <w:r>
            <w:t>248-513-5904</w:t>
          </w:r>
        </w:p>
      </w:tc>
      <w:tc>
        <w:tcPr>
          <w:tcW w:w="2628" w:type="dxa"/>
          <w:tcMar>
            <w:top w:w="648" w:type="dxa"/>
            <w:left w:w="115" w:type="dxa"/>
            <w:bottom w:w="0" w:type="dxa"/>
            <w:right w:w="115" w:type="dxa"/>
          </w:tcMar>
        </w:tcPr>
        <w:p w14:paraId="665E7E83" w14:textId="3137FA46" w:rsidR="00C2098A" w:rsidRDefault="00C2098A" w:rsidP="00684488">
          <w:pPr>
            <w:pStyle w:val="Footer"/>
          </w:pPr>
        </w:p>
      </w:tc>
    </w:tr>
  </w:tbl>
  <w:p w14:paraId="13B44C17" w14:textId="43A1CCBB" w:rsidR="00C2098A" w:rsidRDefault="00C2098A" w:rsidP="00217980">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750" w:type="pct"/>
      <w:tblLayout w:type="fixed"/>
      <w:tblLook w:val="04A0" w:firstRow="1" w:lastRow="0" w:firstColumn="1" w:lastColumn="0" w:noHBand="0" w:noVBand="1"/>
      <w:tblDescription w:val="Footer layout table for contact Information"/>
    </w:tblPr>
    <w:tblGrid>
      <w:gridCol w:w="2628"/>
      <w:gridCol w:w="2628"/>
      <w:gridCol w:w="2628"/>
    </w:tblGrid>
    <w:tr w:rsidR="00D20D50" w14:paraId="67840CDB" w14:textId="77777777" w:rsidTr="00D20D50">
      <w:tc>
        <w:tcPr>
          <w:tcW w:w="2628" w:type="dxa"/>
          <w:tcMar>
            <w:top w:w="648" w:type="dxa"/>
            <w:left w:w="115" w:type="dxa"/>
            <w:bottom w:w="0" w:type="dxa"/>
            <w:right w:w="115" w:type="dxa"/>
          </w:tcMar>
        </w:tcPr>
        <w:p w14:paraId="206740B5" w14:textId="079BD002" w:rsidR="00D20D50" w:rsidRDefault="00D20D50" w:rsidP="00217980">
          <w:pPr>
            <w:pStyle w:val="Footer"/>
          </w:pPr>
          <w:r>
            <w:t>tasimpson1986@gmail.com</w:t>
          </w:r>
        </w:p>
      </w:tc>
      <w:tc>
        <w:tcPr>
          <w:tcW w:w="2628" w:type="dxa"/>
          <w:tcMar>
            <w:top w:w="648" w:type="dxa"/>
            <w:left w:w="115" w:type="dxa"/>
            <w:bottom w:w="0" w:type="dxa"/>
            <w:right w:w="115" w:type="dxa"/>
          </w:tcMar>
        </w:tcPr>
        <w:p w14:paraId="4CCED481" w14:textId="7EEAFC67" w:rsidR="00D20D50" w:rsidRDefault="00D20D50" w:rsidP="00217980">
          <w:pPr>
            <w:pStyle w:val="Footer"/>
          </w:pPr>
          <w:r>
            <w:t>248-513-5904</w:t>
          </w:r>
        </w:p>
      </w:tc>
      <w:tc>
        <w:tcPr>
          <w:tcW w:w="2628" w:type="dxa"/>
          <w:tcMar>
            <w:top w:w="648" w:type="dxa"/>
            <w:left w:w="115" w:type="dxa"/>
            <w:bottom w:w="0" w:type="dxa"/>
            <w:right w:w="115" w:type="dxa"/>
          </w:tcMar>
        </w:tcPr>
        <w:p w14:paraId="35BB24EB" w14:textId="57101DCA" w:rsidR="00D20D50" w:rsidRDefault="00D20D50" w:rsidP="00217980">
          <w:pPr>
            <w:pStyle w:val="Footer"/>
          </w:pPr>
        </w:p>
      </w:tc>
    </w:tr>
    <w:tr w:rsidR="00D20D50" w14:paraId="54E9FF46" w14:textId="77777777" w:rsidTr="00D20D50">
      <w:trPr>
        <w:gridAfter w:val="2"/>
        <w:wAfter w:w="5256" w:type="dxa"/>
      </w:trPr>
      <w:tc>
        <w:tcPr>
          <w:tcW w:w="2628" w:type="dxa"/>
          <w:tcMar>
            <w:top w:w="144" w:type="dxa"/>
            <w:left w:w="115" w:type="dxa"/>
            <w:right w:w="115" w:type="dxa"/>
          </w:tcMar>
        </w:tcPr>
        <w:sdt>
          <w:sdtPr>
            <w:alias w:val="Telephone:"/>
            <w:tag w:val="Telephone:"/>
            <w:id w:val="-1949610183"/>
            <w:placeholder>
              <w:docPart w:val="9F93356953AF4AA6BDF1FDB307B34DF2"/>
            </w:placeholder>
            <w:showingPlcHdr/>
            <w:dataBinding w:prefixMappings="xmlns:ns0='http://schemas.microsoft.com/office/2006/coverPageProps' " w:xpath="/ns0:CoverPageProperties[1]/ns0:CompanyPhone[1]" w:storeItemID="{55AF091B-3C7A-41E3-B477-F2FDAA23CFDA}"/>
            <w15:appearance w15:val="hidden"/>
            <w:text w:multiLine="1"/>
          </w:sdtPr>
          <w:sdtContent>
            <w:p w14:paraId="1C7453C2" w14:textId="06E35E39" w:rsidR="00D20D50" w:rsidRPr="00C2098A" w:rsidRDefault="00D20D50" w:rsidP="00217980">
              <w:pPr>
                <w:pStyle w:val="Footer"/>
              </w:pPr>
              <w:r w:rsidRPr="006658C4">
                <w:t>Email</w:t>
              </w:r>
            </w:p>
          </w:sdtContent>
        </w:sdt>
      </w:tc>
    </w:tr>
  </w:tbl>
  <w:p w14:paraId="2FF30236"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4A92" w14:textId="77777777" w:rsidR="008B2540" w:rsidRDefault="008B2540" w:rsidP="00713050">
      <w:pPr>
        <w:spacing w:line="240" w:lineRule="auto"/>
      </w:pPr>
      <w:r>
        <w:separator/>
      </w:r>
    </w:p>
  </w:footnote>
  <w:footnote w:type="continuationSeparator" w:id="0">
    <w:p w14:paraId="19EFA13D" w14:textId="77777777" w:rsidR="008B2540" w:rsidRDefault="008B2540"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209F91EF" w14:textId="77777777" w:rsidTr="00D87154">
      <w:trPr>
        <w:trHeight w:hRule="exact" w:val="2952"/>
      </w:trPr>
      <w:tc>
        <w:tcPr>
          <w:tcW w:w="3787" w:type="dxa"/>
          <w:tcMar>
            <w:top w:w="792" w:type="dxa"/>
            <w:right w:w="720" w:type="dxa"/>
          </w:tcMar>
        </w:tcPr>
        <w:p w14:paraId="6246B3F8" w14:textId="1ECDBBE3" w:rsidR="00125981" w:rsidRPr="00F207C0" w:rsidRDefault="00D20D50" w:rsidP="00F328B4">
          <w:pPr>
            <w:pStyle w:val="Initials"/>
          </w:pPr>
          <w:r>
            <w:rPr>
              <w:noProof/>
            </w:rPr>
            <w:drawing>
              <wp:anchor distT="0" distB="0" distL="114300" distR="114300" simplePos="0" relativeHeight="251661312" behindDoc="0" locked="0" layoutInCell="1" allowOverlap="1" wp14:anchorId="6015A22C" wp14:editId="38FB6C45">
                <wp:simplePos x="0" y="0"/>
                <wp:positionH relativeFrom="column">
                  <wp:posOffset>0</wp:posOffset>
                </wp:positionH>
                <wp:positionV relativeFrom="paragraph">
                  <wp:posOffset>1739900</wp:posOffset>
                </wp:positionV>
                <wp:extent cx="1066165" cy="1053465"/>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alias w:val="Initials:"/>
              <w:tag w:val="Initials:"/>
              <w:id w:val="-160556472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sdt>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10B36DF1" w14:textId="77777777" w:rsidTr="00D20D50">
            <w:trPr>
              <w:trHeight w:hRule="exact" w:val="1095"/>
            </w:trPr>
            <w:tc>
              <w:tcPr>
                <w:tcW w:w="6055" w:type="dxa"/>
                <w:vAlign w:val="center"/>
              </w:tcPr>
              <w:p w14:paraId="4D7312E0" w14:textId="51FF50FC" w:rsidR="00125981" w:rsidRPr="00EF7109" w:rsidRDefault="008B2540" w:rsidP="00EF7109">
                <w:pPr>
                  <w:pStyle w:val="Heading1"/>
                  <w:outlineLvl w:val="0"/>
                </w:pPr>
                <w:sdt>
                  <w:sdtPr>
                    <w:alias w:val="Enter Your Name:"/>
                    <w:tag w:val="Enter Your Name:"/>
                    <w:id w:val="-267622354"/>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5B4C07">
                      <w:t>Simply 4Fun</w:t>
                    </w:r>
                  </w:sdtContent>
                </w:sdt>
              </w:p>
              <w:p w14:paraId="52A7F6C9" w14:textId="1E769CDB" w:rsidR="00125981" w:rsidRDefault="008B2540" w:rsidP="00125981">
                <w:pPr>
                  <w:pStyle w:val="Heading2"/>
                  <w:outlineLvl w:val="1"/>
                </w:pPr>
                <w:sdt>
                  <w:sdtPr>
                    <w:alias w:val="Profession or Industry:"/>
                    <w:tag w:val="Profession or Industry:"/>
                    <w:id w:val="197216061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5B4C07">
                      <w:t>Party Rentals</w:t>
                    </w:r>
                  </w:sdtContent>
                </w:sdt>
                <w:r w:rsidR="00125981">
                  <w:t xml:space="preserve"> | </w:t>
                </w:r>
                <w:sdt>
                  <w:sdtPr>
                    <w:alias w:val="Link to other online properties:"/>
                    <w:tag w:val="Link to other online properties:"/>
                    <w:id w:val="-1229059816"/>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5B4C07">
                      <w:t>www.simply4funparty.com</w:t>
                    </w:r>
                  </w:sdtContent>
                </w:sdt>
              </w:p>
            </w:tc>
          </w:tr>
        </w:tbl>
        <w:p w14:paraId="4E8D5FC3" w14:textId="77777777" w:rsidR="00125981" w:rsidRPr="00F207C0" w:rsidRDefault="00125981" w:rsidP="00125981"/>
      </w:tc>
    </w:tr>
  </w:tbl>
  <w:p w14:paraId="24AE4C5A"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07"/>
    <w:rsid w:val="00022E2F"/>
    <w:rsid w:val="00032FBA"/>
    <w:rsid w:val="000353A6"/>
    <w:rsid w:val="0006350A"/>
    <w:rsid w:val="000B0C2C"/>
    <w:rsid w:val="000E5C48"/>
    <w:rsid w:val="000E7056"/>
    <w:rsid w:val="0011675E"/>
    <w:rsid w:val="00125981"/>
    <w:rsid w:val="00125AB1"/>
    <w:rsid w:val="00135EC8"/>
    <w:rsid w:val="00151C62"/>
    <w:rsid w:val="00184BAC"/>
    <w:rsid w:val="001B403A"/>
    <w:rsid w:val="00217980"/>
    <w:rsid w:val="00223B22"/>
    <w:rsid w:val="00236E19"/>
    <w:rsid w:val="00247A2D"/>
    <w:rsid w:val="00271662"/>
    <w:rsid w:val="0027404F"/>
    <w:rsid w:val="00284544"/>
    <w:rsid w:val="00287B61"/>
    <w:rsid w:val="00293B83"/>
    <w:rsid w:val="002971F2"/>
    <w:rsid w:val="002B091C"/>
    <w:rsid w:val="002B6072"/>
    <w:rsid w:val="002C2CDD"/>
    <w:rsid w:val="002D45C6"/>
    <w:rsid w:val="00313E86"/>
    <w:rsid w:val="00364079"/>
    <w:rsid w:val="00375460"/>
    <w:rsid w:val="003A05FE"/>
    <w:rsid w:val="004077FB"/>
    <w:rsid w:val="00424DD9"/>
    <w:rsid w:val="00443F85"/>
    <w:rsid w:val="004717C5"/>
    <w:rsid w:val="004A7665"/>
    <w:rsid w:val="004D4DB9"/>
    <w:rsid w:val="004D7F4E"/>
    <w:rsid w:val="00543DB7"/>
    <w:rsid w:val="00551D54"/>
    <w:rsid w:val="0055382B"/>
    <w:rsid w:val="005A530F"/>
    <w:rsid w:val="005B4C07"/>
    <w:rsid w:val="005D4417"/>
    <w:rsid w:val="00610578"/>
    <w:rsid w:val="00621FD0"/>
    <w:rsid w:val="00641630"/>
    <w:rsid w:val="006658C4"/>
    <w:rsid w:val="00666CCB"/>
    <w:rsid w:val="00674A6E"/>
    <w:rsid w:val="00684488"/>
    <w:rsid w:val="00686962"/>
    <w:rsid w:val="006A3CE7"/>
    <w:rsid w:val="006C4C50"/>
    <w:rsid w:val="006E1DC7"/>
    <w:rsid w:val="006E7384"/>
    <w:rsid w:val="00706F7F"/>
    <w:rsid w:val="00713050"/>
    <w:rsid w:val="00746F7F"/>
    <w:rsid w:val="007623E5"/>
    <w:rsid w:val="00796BFE"/>
    <w:rsid w:val="007C16C5"/>
    <w:rsid w:val="007C7C1A"/>
    <w:rsid w:val="00811117"/>
    <w:rsid w:val="00864D4A"/>
    <w:rsid w:val="008A1907"/>
    <w:rsid w:val="008B2540"/>
    <w:rsid w:val="008C44E9"/>
    <w:rsid w:val="008E1D0F"/>
    <w:rsid w:val="009D6855"/>
    <w:rsid w:val="009F75B3"/>
    <w:rsid w:val="00A056FC"/>
    <w:rsid w:val="00A238EE"/>
    <w:rsid w:val="00A3627D"/>
    <w:rsid w:val="00A42540"/>
    <w:rsid w:val="00A961DC"/>
    <w:rsid w:val="00AD22CE"/>
    <w:rsid w:val="00B56E1F"/>
    <w:rsid w:val="00B60A88"/>
    <w:rsid w:val="00B66BFE"/>
    <w:rsid w:val="00B926C2"/>
    <w:rsid w:val="00C018EF"/>
    <w:rsid w:val="00C05502"/>
    <w:rsid w:val="00C2098A"/>
    <w:rsid w:val="00C20CF3"/>
    <w:rsid w:val="00C57D37"/>
    <w:rsid w:val="00C7741E"/>
    <w:rsid w:val="00CA3DF1"/>
    <w:rsid w:val="00CA4581"/>
    <w:rsid w:val="00CA56C1"/>
    <w:rsid w:val="00CE18D5"/>
    <w:rsid w:val="00D123DB"/>
    <w:rsid w:val="00D20D50"/>
    <w:rsid w:val="00D54803"/>
    <w:rsid w:val="00D87154"/>
    <w:rsid w:val="00E024C9"/>
    <w:rsid w:val="00E22E87"/>
    <w:rsid w:val="00E8007E"/>
    <w:rsid w:val="00E96C92"/>
    <w:rsid w:val="00EF7109"/>
    <w:rsid w:val="00F207C0"/>
    <w:rsid w:val="00F20AE5"/>
    <w:rsid w:val="00F30A68"/>
    <w:rsid w:val="00F328B4"/>
    <w:rsid w:val="00F645C7"/>
    <w:rsid w:val="00F87ECA"/>
    <w:rsid w:val="00F9000F"/>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6A7C"/>
  <w15:chartTrackingRefBased/>
  <w15:docId w15:val="{080582A5-6D47-4D36-B57E-800AD4DC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10"/>
    <w:semiHidden/>
    <w:unhideWhenUsed/>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semiHidden/>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semiHidden/>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semiHidden/>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97FD78CC9F475288491AC6179EC71A"/>
        <w:category>
          <w:name w:val="General"/>
          <w:gallery w:val="placeholder"/>
        </w:category>
        <w:types>
          <w:type w:val="bbPlcHdr"/>
        </w:types>
        <w:behaviors>
          <w:behavior w:val="content"/>
        </w:behaviors>
        <w:guid w:val="{E05C1E85-681C-4B4A-BA6C-90EFFDBF49DA}"/>
      </w:docPartPr>
      <w:docPartBody>
        <w:p w:rsidR="00000000" w:rsidRDefault="00032E13">
          <w:pPr>
            <w:pStyle w:val="2C97FD78CC9F475288491AC6179EC71A"/>
          </w:pPr>
          <w:r w:rsidRPr="006658C4">
            <w:t>Contact</w:t>
          </w:r>
        </w:p>
      </w:docPartBody>
    </w:docPart>
    <w:docPart>
      <w:docPartPr>
        <w:name w:val="E158AA25E18E4A868A1FC86EE96AEA4F"/>
        <w:category>
          <w:name w:val="General"/>
          <w:gallery w:val="placeholder"/>
        </w:category>
        <w:types>
          <w:type w:val="bbPlcHdr"/>
        </w:types>
        <w:behaviors>
          <w:behavior w:val="content"/>
        </w:behaviors>
        <w:guid w:val="{08682291-3986-4506-BE9D-6D34A44D8695}"/>
      </w:docPartPr>
      <w:docPartBody>
        <w:p w:rsidR="00000000" w:rsidRDefault="00032E13">
          <w:pPr>
            <w:pStyle w:val="E158AA25E18E4A868A1FC86EE96AEA4F"/>
          </w:pPr>
          <w:r w:rsidRPr="006658C4">
            <w:t>Email</w:t>
          </w:r>
        </w:p>
      </w:docPartBody>
    </w:docPart>
    <w:docPart>
      <w:docPartPr>
        <w:name w:val="5734350061F244739620274574B99B54"/>
        <w:category>
          <w:name w:val="General"/>
          <w:gallery w:val="placeholder"/>
        </w:category>
        <w:types>
          <w:type w:val="bbPlcHdr"/>
        </w:types>
        <w:behaviors>
          <w:behavior w:val="content"/>
        </w:behaviors>
        <w:guid w:val="{28EBE399-04CC-45DB-AEDF-829EDF8D4A23}"/>
      </w:docPartPr>
      <w:docPartBody>
        <w:p w:rsidR="00000000" w:rsidRDefault="00032E13">
          <w:pPr>
            <w:pStyle w:val="5734350061F244739620274574B99B54"/>
          </w:pPr>
          <w:r w:rsidRPr="006658C4">
            <w:t>Telephone</w:t>
          </w:r>
        </w:p>
      </w:docPartBody>
    </w:docPart>
    <w:docPart>
      <w:docPartPr>
        <w:name w:val="28945F0DA63343FDB87B86CA06B4F743"/>
        <w:category>
          <w:name w:val="General"/>
          <w:gallery w:val="placeholder"/>
        </w:category>
        <w:types>
          <w:type w:val="bbPlcHdr"/>
        </w:types>
        <w:behaviors>
          <w:behavior w:val="content"/>
        </w:behaviors>
        <w:guid w:val="{492AC637-75E5-46A6-92BA-4472C3E6E360}"/>
      </w:docPartPr>
      <w:docPartBody>
        <w:p w:rsidR="00000000" w:rsidRDefault="00032E13">
          <w:pPr>
            <w:pStyle w:val="28945F0DA63343FDB87B86CA06B4F743"/>
          </w:pPr>
          <w:r>
            <w:t>Your name</w:t>
          </w:r>
        </w:p>
      </w:docPartBody>
    </w:docPart>
    <w:docPart>
      <w:docPartPr>
        <w:name w:val="B0C5AB83D5004186B832F877B8CCE589"/>
        <w:category>
          <w:name w:val="General"/>
          <w:gallery w:val="placeholder"/>
        </w:category>
        <w:types>
          <w:type w:val="bbPlcHdr"/>
        </w:types>
        <w:behaviors>
          <w:behavior w:val="content"/>
        </w:behaviors>
        <w:guid w:val="{26DCC79B-A5E7-4738-B669-BF0D5C2EB9B9}"/>
      </w:docPartPr>
      <w:docPartBody>
        <w:p w:rsidR="00000000" w:rsidRDefault="00032E13">
          <w:pPr>
            <w:pStyle w:val="B0C5AB83D5004186B832F877B8CCE589"/>
          </w:pPr>
          <w:r>
            <w:t>Profession or Industry</w:t>
          </w:r>
        </w:p>
      </w:docPartBody>
    </w:docPart>
    <w:docPart>
      <w:docPartPr>
        <w:name w:val="4AF01F8956D44ED1A2DE07D716BCC08F"/>
        <w:category>
          <w:name w:val="General"/>
          <w:gallery w:val="placeholder"/>
        </w:category>
        <w:types>
          <w:type w:val="bbPlcHdr"/>
        </w:types>
        <w:behaviors>
          <w:behavior w:val="content"/>
        </w:behaviors>
        <w:guid w:val="{FE35A7F5-9CE0-4940-95F0-088AC284926D}"/>
      </w:docPartPr>
      <w:docPartBody>
        <w:p w:rsidR="00000000" w:rsidRDefault="00032E13">
          <w:pPr>
            <w:pStyle w:val="4AF01F8956D44ED1A2DE07D716BCC08F"/>
          </w:pPr>
          <w:r w:rsidRPr="006658C4">
            <w:t>Link to other online properties: Portfolio/Website/Blog</w:t>
          </w:r>
        </w:p>
      </w:docPartBody>
    </w:docPart>
    <w:docPart>
      <w:docPartPr>
        <w:name w:val="9F93356953AF4AA6BDF1FDB307B34DF2"/>
        <w:category>
          <w:name w:val="General"/>
          <w:gallery w:val="placeholder"/>
        </w:category>
        <w:types>
          <w:type w:val="bbPlcHdr"/>
        </w:types>
        <w:behaviors>
          <w:behavior w:val="content"/>
        </w:behaviors>
        <w:guid w:val="{02E278C4-79E9-4A24-A823-6213F23BFD75}"/>
      </w:docPartPr>
      <w:docPartBody>
        <w:p w:rsidR="00000000" w:rsidRDefault="00952E3C" w:rsidP="00952E3C">
          <w:pPr>
            <w:pStyle w:val="9F93356953AF4AA6BDF1FDB307B34DF2"/>
          </w:pPr>
          <w:r w:rsidRPr="006658C4">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3C"/>
    <w:rsid w:val="00032E13"/>
    <w:rsid w:val="0095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61172664D4F7883BC295A5C5F60C7">
    <w:name w:val="03361172664D4F7883BC295A5C5F60C7"/>
  </w:style>
  <w:style w:type="paragraph" w:customStyle="1" w:styleId="2C97FD78CC9F475288491AC6179EC71A">
    <w:name w:val="2C97FD78CC9F475288491AC6179EC71A"/>
  </w:style>
  <w:style w:type="paragraph" w:customStyle="1" w:styleId="53C2DDD5E4CC49A8A2D0001DA2647DD3">
    <w:name w:val="53C2DDD5E4CC49A8A2D0001DA2647DD3"/>
  </w:style>
  <w:style w:type="paragraph" w:customStyle="1" w:styleId="D59C1EDE5EBD4C139316F8EF18784C59">
    <w:name w:val="D59C1EDE5EBD4C139316F8EF18784C59"/>
  </w:style>
  <w:style w:type="paragraph" w:customStyle="1" w:styleId="E158AA25E18E4A868A1FC86EE96AEA4F">
    <w:name w:val="E158AA25E18E4A868A1FC86EE96AEA4F"/>
  </w:style>
  <w:style w:type="paragraph" w:customStyle="1" w:styleId="5734350061F244739620274574B99B54">
    <w:name w:val="5734350061F244739620274574B99B54"/>
  </w:style>
  <w:style w:type="paragraph" w:customStyle="1" w:styleId="28945F0DA63343FDB87B86CA06B4F743">
    <w:name w:val="28945F0DA63343FDB87B86CA06B4F743"/>
  </w:style>
  <w:style w:type="paragraph" w:customStyle="1" w:styleId="B0C5AB83D5004186B832F877B8CCE589">
    <w:name w:val="B0C5AB83D5004186B832F877B8CCE589"/>
  </w:style>
  <w:style w:type="paragraph" w:customStyle="1" w:styleId="4AF01F8956D44ED1A2DE07D716BCC08F">
    <w:name w:val="4AF01F8956D44ED1A2DE07D716BCC08F"/>
  </w:style>
  <w:style w:type="paragraph" w:customStyle="1" w:styleId="8C64ADF3F83C43C59818FD996ED67420">
    <w:name w:val="8C64ADF3F83C43C59818FD996ED67420"/>
  </w:style>
  <w:style w:type="paragraph" w:customStyle="1" w:styleId="A9251708A67440A680527F07F181CE09">
    <w:name w:val="A9251708A67440A680527F07F181CE09"/>
  </w:style>
  <w:style w:type="paragraph" w:customStyle="1" w:styleId="23A96006258A472B95CDA197FD23DE05">
    <w:name w:val="23A96006258A472B95CDA197FD23DE05"/>
  </w:style>
  <w:style w:type="paragraph" w:customStyle="1" w:styleId="61C9C4A086DB4D7EBA9DF6BDE98CE454">
    <w:name w:val="61C9C4A086DB4D7EBA9DF6BDE98CE454"/>
  </w:style>
  <w:style w:type="paragraph" w:customStyle="1" w:styleId="9CB43C54E54643EF978D9C85677D3542">
    <w:name w:val="9CB43C54E54643EF978D9C85677D3542"/>
  </w:style>
  <w:style w:type="paragraph" w:customStyle="1" w:styleId="D1F3E1928B694DC68217B6D700DB2C18">
    <w:name w:val="D1F3E1928B694DC68217B6D700DB2C18"/>
  </w:style>
  <w:style w:type="paragraph" w:customStyle="1" w:styleId="138677F0D88C4A3E9F638E42C9095A4C">
    <w:name w:val="138677F0D88C4A3E9F638E42C9095A4C"/>
  </w:style>
  <w:style w:type="paragraph" w:customStyle="1" w:styleId="1AFB9ED72A1A49F4A741A1213AB9E30F">
    <w:name w:val="1AFB9ED72A1A49F4A741A1213AB9E30F"/>
  </w:style>
  <w:style w:type="paragraph" w:customStyle="1" w:styleId="D5F9D8AEF4114FB5B488CBB9345C414A">
    <w:name w:val="D5F9D8AEF4114FB5B488CBB9345C414A"/>
  </w:style>
  <w:style w:type="paragraph" w:customStyle="1" w:styleId="5964F7FEEAB8416F8D99CC9794020E40">
    <w:name w:val="5964F7FEEAB8416F8D99CC9794020E40"/>
  </w:style>
  <w:style w:type="paragraph" w:customStyle="1" w:styleId="A371F1316E2342818A5EA8D20752F486">
    <w:name w:val="A371F1316E2342818A5EA8D20752F486"/>
    <w:rsid w:val="00952E3C"/>
  </w:style>
  <w:style w:type="paragraph" w:customStyle="1" w:styleId="56761D18A0DF4C128D21446C77A4A661">
    <w:name w:val="56761D18A0DF4C128D21446C77A4A661"/>
    <w:rsid w:val="00952E3C"/>
  </w:style>
  <w:style w:type="paragraph" w:customStyle="1" w:styleId="9F93356953AF4AA6BDF1FDB307B34DF2">
    <w:name w:val="9F93356953AF4AA6BDF1FDB307B34DF2"/>
    <w:rsid w:val="00952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cover letter, designed by MOO</Template>
  <TotalTime>64</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Party Rentals</dc:subject>
  <dc:creator>Danielle Simpson</dc:creator>
  <cp:keywords/>
  <dc:description>www.simply4funparty.com</dc:description>
  <cp:lastModifiedBy>terrance simpson</cp:lastModifiedBy>
  <cp:revision>3</cp:revision>
  <dcterms:created xsi:type="dcterms:W3CDTF">2018-06-22T01:46:00Z</dcterms:created>
  <dcterms:modified xsi:type="dcterms:W3CDTF">2018-06-22T02:50:00Z</dcterms:modified>
  <cp:contentStatus>Simply 4Fun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