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5044"/>
      </w:tblGrid>
      <w:tr w:rsidR="00CB6A2C" w:rsidRPr="00CF552B" w:rsidTr="00C50019">
        <w:trPr>
          <w:trHeight w:val="284"/>
        </w:trPr>
        <w:tc>
          <w:tcPr>
            <w:tcW w:w="3936" w:type="dxa"/>
            <w:shd w:val="pct10" w:color="auto" w:fill="auto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i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i/>
                <w:sz w:val="22"/>
                <w:szCs w:val="22"/>
                <w:lang w:eastAsia="cs-CZ"/>
              </w:rPr>
              <w:t>Druhové označení vnitřního předpisu:</w:t>
            </w:r>
          </w:p>
        </w:tc>
        <w:tc>
          <w:tcPr>
            <w:tcW w:w="5081" w:type="dxa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Příloha č. 2</w:t>
            </w:r>
            <w:r w:rsidRPr="00CF552B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ke směrnici S-04-15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– aktualizace č. 2</w:t>
            </w:r>
          </w:p>
        </w:tc>
      </w:tr>
      <w:tr w:rsidR="00CB6A2C" w:rsidRPr="00CF552B" w:rsidTr="00C50019">
        <w:trPr>
          <w:trHeight w:val="284"/>
        </w:trPr>
        <w:tc>
          <w:tcPr>
            <w:tcW w:w="3936" w:type="dxa"/>
            <w:shd w:val="pct10" w:color="auto" w:fill="auto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i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i/>
                <w:sz w:val="22"/>
                <w:szCs w:val="22"/>
                <w:lang w:eastAsia="cs-CZ"/>
              </w:rPr>
              <w:t>Název přílohy:</w:t>
            </w:r>
          </w:p>
        </w:tc>
        <w:tc>
          <w:tcPr>
            <w:tcW w:w="5081" w:type="dxa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VZOR – 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Registrační karta</w:t>
            </w:r>
          </w:p>
        </w:tc>
      </w:tr>
      <w:tr w:rsidR="00CB6A2C" w:rsidRPr="00CF552B" w:rsidTr="00C50019">
        <w:trPr>
          <w:trHeight w:val="284"/>
        </w:trPr>
        <w:tc>
          <w:tcPr>
            <w:tcW w:w="3936" w:type="dxa"/>
            <w:shd w:val="pct10" w:color="auto" w:fill="auto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i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i/>
                <w:sz w:val="22"/>
                <w:szCs w:val="22"/>
                <w:lang w:eastAsia="cs-CZ"/>
              </w:rPr>
              <w:t>Číslo vnitřního předpisu:</w:t>
            </w:r>
          </w:p>
        </w:tc>
        <w:tc>
          <w:tcPr>
            <w:tcW w:w="5081" w:type="dxa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S-04-15</w:t>
            </w:r>
          </w:p>
        </w:tc>
      </w:tr>
      <w:tr w:rsidR="00CB6A2C" w:rsidRPr="00CF552B" w:rsidTr="00C50019">
        <w:trPr>
          <w:trHeight w:val="284"/>
        </w:trPr>
        <w:tc>
          <w:tcPr>
            <w:tcW w:w="3936" w:type="dxa"/>
            <w:shd w:val="pct10" w:color="auto" w:fill="auto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i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i/>
                <w:sz w:val="22"/>
                <w:szCs w:val="22"/>
                <w:lang w:eastAsia="cs-CZ"/>
              </w:rPr>
              <w:t>Název vnitřního předpisu:</w:t>
            </w:r>
          </w:p>
        </w:tc>
        <w:tc>
          <w:tcPr>
            <w:tcW w:w="5081" w:type="dxa"/>
            <w:vAlign w:val="center"/>
          </w:tcPr>
          <w:p w:rsidR="00CB6A2C" w:rsidRPr="00CF552B" w:rsidRDefault="00CB6A2C" w:rsidP="00C50019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F552B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Směrnice pro práci dobrovolnického centra Charity Ostrava</w:t>
            </w:r>
          </w:p>
        </w:tc>
      </w:tr>
    </w:tbl>
    <w:p w:rsidR="00CB6A2C" w:rsidRDefault="00CB6A2C" w:rsidP="00CB6A2C">
      <w:pPr>
        <w:jc w:val="center"/>
        <w:rPr>
          <w:rFonts w:ascii="Arial" w:hAnsi="Arial" w:cs="Arial"/>
          <w:b/>
          <w:sz w:val="40"/>
          <w:szCs w:val="22"/>
        </w:rPr>
      </w:pPr>
    </w:p>
    <w:p w:rsidR="00CB6A2C" w:rsidRPr="003F7901" w:rsidRDefault="00CB6A2C" w:rsidP="00CB6A2C">
      <w:pPr>
        <w:jc w:val="center"/>
        <w:rPr>
          <w:rFonts w:ascii="Arial" w:hAnsi="Arial" w:cs="Arial"/>
          <w:sz w:val="22"/>
          <w:szCs w:val="22"/>
        </w:rPr>
      </w:pPr>
      <w:r w:rsidRPr="00755432">
        <w:rPr>
          <w:rFonts w:ascii="Arial" w:hAnsi="Arial" w:cs="Arial"/>
          <w:b/>
          <w:sz w:val="40"/>
          <w:szCs w:val="22"/>
        </w:rPr>
        <w:t>Registrační karta dobrovolníka</w:t>
      </w:r>
    </w:p>
    <w:p w:rsidR="00CB6A2C" w:rsidRDefault="00CB6A2C" w:rsidP="00CB6A2C">
      <w:pPr>
        <w:jc w:val="center"/>
        <w:rPr>
          <w:rFonts w:ascii="Arial" w:hAnsi="Arial" w:cs="Arial"/>
          <w:b/>
          <w:sz w:val="22"/>
          <w:szCs w:val="22"/>
        </w:rPr>
      </w:pPr>
    </w:p>
    <w:p w:rsidR="00CB6A2C" w:rsidRDefault="00CB6A2C" w:rsidP="00CB6A2C">
      <w:pPr>
        <w:rPr>
          <w:rFonts w:ascii="Arial" w:hAnsi="Arial" w:cs="Arial"/>
          <w:b/>
          <w:sz w:val="22"/>
          <w:szCs w:val="22"/>
        </w:rPr>
      </w:pPr>
    </w:p>
    <w:p w:rsidR="00CB6A2C" w:rsidRDefault="00CB6A2C" w:rsidP="00CB6A2C">
      <w:pPr>
        <w:tabs>
          <w:tab w:val="center" w:pos="37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>Datum vyplnění: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958" w:type="dxa"/>
        <w:tblInd w:w="-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3969"/>
        <w:gridCol w:w="1417"/>
        <w:gridCol w:w="567"/>
        <w:gridCol w:w="1701"/>
      </w:tblGrid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Jiný telefon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588E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304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Zaměstnán(a)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19588E">
              <w:rPr>
                <w:rFonts w:ascii="Arial" w:hAnsi="Arial" w:cs="Arial"/>
                <w:sz w:val="22"/>
                <w:szCs w:val="22"/>
              </w:rPr>
              <w:t xml:space="preserve">zaškrtněte:   </w:t>
            </w:r>
            <w:proofErr w:type="gramEnd"/>
            <w:r w:rsidRPr="0019588E">
              <w:rPr>
                <w:rFonts w:ascii="Arial" w:hAnsi="Arial" w:cs="Arial"/>
                <w:sz w:val="22"/>
                <w:szCs w:val="22"/>
              </w:rPr>
              <w:t xml:space="preserve">                  Ano - Ne</w:t>
            </w:r>
          </w:p>
        </w:tc>
      </w:tr>
    </w:tbl>
    <w:p w:rsidR="00CB6A2C" w:rsidRPr="0019588E" w:rsidRDefault="00CB6A2C" w:rsidP="00CB6A2C">
      <w:pPr>
        <w:jc w:val="center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3"/>
      </w:tblGrid>
      <w:tr w:rsidR="00CB6A2C" w:rsidRPr="0019588E" w:rsidTr="00C50019">
        <w:trPr>
          <w:trHeight w:val="567"/>
        </w:trPr>
        <w:tc>
          <w:tcPr>
            <w:tcW w:w="9953" w:type="dxa"/>
            <w:shd w:val="clear" w:color="auto" w:fill="auto"/>
          </w:tcPr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 xml:space="preserve">Vykonával/a jste někdy dobrovolnickou </w:t>
            </w:r>
            <w:proofErr w:type="gramStart"/>
            <w:r w:rsidRPr="0019588E">
              <w:rPr>
                <w:rFonts w:ascii="Arial" w:hAnsi="Arial" w:cs="Arial"/>
                <w:sz w:val="22"/>
                <w:szCs w:val="22"/>
              </w:rPr>
              <w:t>činnost?(</w:t>
            </w:r>
            <w:proofErr w:type="gramEnd"/>
            <w:r w:rsidRPr="0019588E">
              <w:rPr>
                <w:rFonts w:ascii="Arial" w:hAnsi="Arial" w:cs="Arial"/>
                <w:sz w:val="22"/>
                <w:szCs w:val="22"/>
              </w:rPr>
              <w:t>pokud ano, kde a čím jste se zabýval/a)</w:t>
            </w:r>
          </w:p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A2C" w:rsidRPr="0019588E" w:rsidRDefault="00CB6A2C" w:rsidP="00C500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567"/>
        </w:trPr>
        <w:tc>
          <w:tcPr>
            <w:tcW w:w="9953" w:type="dxa"/>
            <w:shd w:val="clear" w:color="auto" w:fill="auto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 xml:space="preserve">Máte nějaké omezení Vaší dobrovolnické činnosti (dopravou, umístěním pracoviště, zdravotními </w:t>
            </w:r>
            <w:proofErr w:type="gramStart"/>
            <w:r w:rsidRPr="0019588E">
              <w:rPr>
                <w:rFonts w:ascii="Arial" w:hAnsi="Arial" w:cs="Arial"/>
                <w:sz w:val="22"/>
                <w:szCs w:val="22"/>
              </w:rPr>
              <w:t>důvody….</w:t>
            </w:r>
            <w:proofErr w:type="gramEnd"/>
            <w:r w:rsidRPr="0019588E">
              <w:rPr>
                <w:rFonts w:ascii="Arial" w:hAnsi="Arial" w:cs="Arial"/>
                <w:sz w:val="22"/>
                <w:szCs w:val="22"/>
              </w:rPr>
              <w:t>)?</w:t>
            </w:r>
          </w:p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567"/>
        </w:trPr>
        <w:tc>
          <w:tcPr>
            <w:tcW w:w="9953" w:type="dxa"/>
            <w:shd w:val="clear" w:color="auto" w:fill="auto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Proč chcete pracovat jako dobrovolník?</w:t>
            </w:r>
          </w:p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spacing w:after="120"/>
        <w:ind w:left="-181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Kdy a jak často se můžete věnovat dobrovolnické činnosti (zaškrtněte, popř. specifikujte):</w:t>
      </w:r>
    </w:p>
    <w:tbl>
      <w:tblPr>
        <w:tblW w:w="9953" w:type="dxa"/>
        <w:tblInd w:w="-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1098"/>
        <w:gridCol w:w="5542"/>
      </w:tblGrid>
      <w:tr w:rsidR="00CB6A2C" w:rsidRPr="0019588E" w:rsidTr="00C50019">
        <w:trPr>
          <w:trHeight w:val="397"/>
        </w:trPr>
        <w:tc>
          <w:tcPr>
            <w:tcW w:w="33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 xml:space="preserve">Jednorázová činnost (pomoc při pořádání akcí apod.) 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33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Dlouhodobá pravidelná činnost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A2C" w:rsidRPr="0019588E" w:rsidRDefault="00CB6A2C" w:rsidP="00CB6A2C">
      <w:pPr>
        <w:jc w:val="center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jc w:val="center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spacing w:after="120"/>
        <w:ind w:left="-142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Oblasti Vašeho zájmu a zaměření na cílovou skupinu lidí v nouzi (zaškrtněte, popř. specifikujte):</w:t>
      </w:r>
    </w:p>
    <w:tbl>
      <w:tblPr>
        <w:tblW w:w="9958" w:type="dxa"/>
        <w:tblInd w:w="-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513"/>
      </w:tblGrid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Senioři a lidé se zdravotním postižením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lastRenderedPageBreak/>
              <w:t>Lidé bez přístřeší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Děti a mládež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Děti a rodiče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Lidé se specifickými potřebami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Jiné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A2C" w:rsidRPr="0019588E" w:rsidRDefault="00CB6A2C" w:rsidP="00CB6A2C">
      <w:pPr>
        <w:spacing w:after="120"/>
        <w:ind w:left="-181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spacing w:after="120"/>
        <w:ind w:left="-181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Jak jste se o Dobrovolnickém centru Charity Ostrava dozvěděl/a?</w:t>
      </w:r>
    </w:p>
    <w:tbl>
      <w:tblPr>
        <w:tblW w:w="9958" w:type="dxa"/>
        <w:tblInd w:w="-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513"/>
      </w:tblGrid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Od přátel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 internetu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 médií (jakých)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 letáku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 Úřadu práce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2C" w:rsidRPr="0019588E" w:rsidTr="00C50019">
        <w:trPr>
          <w:trHeight w:val="397"/>
        </w:trPr>
        <w:tc>
          <w:tcPr>
            <w:tcW w:w="2445" w:type="dxa"/>
            <w:shd w:val="clear" w:color="auto" w:fill="auto"/>
            <w:vAlign w:val="center"/>
          </w:tcPr>
          <w:p w:rsidR="00CB6A2C" w:rsidRPr="0019588E" w:rsidRDefault="00CB6A2C" w:rsidP="00C50019">
            <w:pPr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Z jiných zdrojů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B6A2C" w:rsidRPr="0019588E" w:rsidRDefault="00CB6A2C" w:rsidP="00C5001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A2C" w:rsidRPr="0019588E" w:rsidRDefault="00CB6A2C" w:rsidP="00CB6A2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 xml:space="preserve">Prohlašuji, že jsem byl informován, že mé výše uvedené osobní údaje použije Charita Ostrava pouze pro realizaci svého oprávněného zájmu – zejména k vedení evidence dobrovolníků a ke statistickým účelům a slouží jako podklad k uzavření smlouvy o činnosti dobrovolníka. </w:t>
      </w: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 xml:space="preserve">Dále prohlašuji, že jsem byl informován, které osobní údaje a v jakém rozsahu o mé osobě Charita Ostrava zpracovává a rovněž o mých právech, které v souvislosti s ochranou osobních údajů mohu uplatnit. </w:t>
      </w: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  <w:r w:rsidRPr="0019588E">
        <w:rPr>
          <w:rFonts w:ascii="Arial" w:hAnsi="Arial" w:cs="Arial"/>
          <w:sz w:val="22"/>
          <w:szCs w:val="22"/>
        </w:rPr>
        <w:tab/>
      </w: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569"/>
        <w:gridCol w:w="4568"/>
      </w:tblGrid>
      <w:tr w:rsidR="00CB6A2C" w:rsidRPr="0019588E" w:rsidTr="00C50019">
        <w:tc>
          <w:tcPr>
            <w:tcW w:w="4889" w:type="dxa"/>
            <w:shd w:val="clear" w:color="auto" w:fill="auto"/>
          </w:tcPr>
          <w:p w:rsidR="00CB6A2C" w:rsidRPr="0019588E" w:rsidRDefault="00CB6A2C" w:rsidP="00C500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CB6A2C" w:rsidRPr="0019588E" w:rsidRDefault="00CB6A2C" w:rsidP="00C500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dobrovolník</w:t>
            </w:r>
          </w:p>
        </w:tc>
        <w:tc>
          <w:tcPr>
            <w:tcW w:w="4889" w:type="dxa"/>
            <w:shd w:val="clear" w:color="auto" w:fill="auto"/>
          </w:tcPr>
          <w:p w:rsidR="00CB6A2C" w:rsidRPr="0019588E" w:rsidRDefault="00CB6A2C" w:rsidP="00C500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CB6A2C" w:rsidRPr="0019588E" w:rsidRDefault="00CB6A2C" w:rsidP="00C500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88E">
              <w:rPr>
                <w:rFonts w:ascii="Arial" w:hAnsi="Arial" w:cs="Arial"/>
                <w:sz w:val="22"/>
                <w:szCs w:val="22"/>
              </w:rPr>
              <w:t>koordinátor</w:t>
            </w:r>
          </w:p>
        </w:tc>
      </w:tr>
    </w:tbl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  <w:u w:val="single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  <w:u w:val="single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  <w:u w:val="single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  <w:u w:val="single"/>
        </w:rPr>
      </w:pP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  <w:u w:val="single"/>
        </w:rPr>
      </w:pPr>
      <w:r w:rsidRPr="0019588E">
        <w:rPr>
          <w:rFonts w:ascii="Arial" w:hAnsi="Arial" w:cs="Arial"/>
          <w:sz w:val="22"/>
          <w:szCs w:val="22"/>
          <w:u w:val="single"/>
        </w:rPr>
        <w:t>Poznámky koordinátora:</w:t>
      </w: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Úvodní rozhovor:</w:t>
      </w: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Aktivní zahájení dobrovolnické činnosti:</w:t>
      </w:r>
    </w:p>
    <w:p w:rsidR="00CB6A2C" w:rsidRPr="0019588E" w:rsidRDefault="00CB6A2C" w:rsidP="00CB6A2C">
      <w:pPr>
        <w:ind w:left="-180"/>
        <w:rPr>
          <w:rFonts w:ascii="Arial" w:hAnsi="Arial" w:cs="Arial"/>
          <w:sz w:val="22"/>
          <w:szCs w:val="22"/>
        </w:rPr>
      </w:pPr>
      <w:r w:rsidRPr="0019588E">
        <w:rPr>
          <w:rFonts w:ascii="Arial" w:hAnsi="Arial" w:cs="Arial"/>
          <w:sz w:val="22"/>
          <w:szCs w:val="22"/>
        </w:rPr>
        <w:t>Podepsání smlouvy o výkonu činnosti dobrovolníka:</w:t>
      </w: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rPr>
          <w:rFonts w:ascii="Arial" w:hAnsi="Arial" w:cs="Arial"/>
          <w:sz w:val="22"/>
          <w:szCs w:val="22"/>
        </w:rPr>
      </w:pPr>
    </w:p>
    <w:p w:rsidR="00CB6A2C" w:rsidRPr="0019588E" w:rsidRDefault="00CB6A2C" w:rsidP="00CB6A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6A2C" w:rsidRDefault="00CB6A2C" w:rsidP="00CB6A2C">
      <w:pPr>
        <w:jc w:val="center"/>
        <w:rPr>
          <w:rFonts w:cs="Arial"/>
          <w:b/>
          <w:bCs/>
        </w:rPr>
      </w:pPr>
    </w:p>
    <w:p w:rsidR="00E04197" w:rsidRPr="008F44FC" w:rsidRDefault="00E04197" w:rsidP="008F44FC">
      <w:pPr>
        <w:ind w:right="26"/>
      </w:pPr>
      <w:bookmarkStart w:id="0" w:name="_GoBack"/>
      <w:bookmarkEnd w:id="0"/>
    </w:p>
    <w:sectPr w:rsidR="00E04197" w:rsidRPr="008F44FC" w:rsidSect="008F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418" w:bottom="1418" w:left="1531" w:header="6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C7" w:rsidRDefault="000277C7" w:rsidP="0052058B">
      <w:r>
        <w:separator/>
      </w:r>
    </w:p>
  </w:endnote>
  <w:endnote w:type="continuationSeparator" w:id="0">
    <w:p w:rsidR="000277C7" w:rsidRDefault="000277C7" w:rsidP="005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89" w:rsidRDefault="006751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4AB" w:rsidRPr="00BD3EE4" w:rsidRDefault="002074AB" w:rsidP="00E712B3">
    <w:pPr>
      <w:tabs>
        <w:tab w:val="left" w:pos="3261"/>
      </w:tabs>
      <w:rPr>
        <w:color w:val="0D0D0D" w:themeColor="text1" w:themeTint="F2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89" w:rsidRDefault="006751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C7" w:rsidRDefault="000277C7" w:rsidP="0052058B">
      <w:r>
        <w:separator/>
      </w:r>
    </w:p>
  </w:footnote>
  <w:footnote w:type="continuationSeparator" w:id="0">
    <w:p w:rsidR="000277C7" w:rsidRDefault="000277C7" w:rsidP="005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89" w:rsidRDefault="006751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7E" w:rsidRPr="008F44FC" w:rsidRDefault="00CA6D51" w:rsidP="00675189">
    <w:pPr>
      <w:rPr>
        <w:color w:val="0D0D0D" w:themeColor="text1" w:themeTint="F2"/>
      </w:rPr>
    </w:pPr>
    <w:r w:rsidRPr="00BF3F05">
      <w:rPr>
        <w:noProof/>
        <w:sz w:val="6"/>
        <w:lang w:eastAsia="cs-CZ"/>
      </w:rPr>
      <w:drawing>
        <wp:anchor distT="0" distB="0" distL="114300" distR="114300" simplePos="0" relativeHeight="251659264" behindDoc="0" locked="0" layoutInCell="1" allowOverlap="1" wp14:anchorId="585BA3E4" wp14:editId="4EAB428F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1753200" cy="82800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89" w:rsidRDefault="006751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D"/>
    <w:rsid w:val="000277C7"/>
    <w:rsid w:val="00084CCD"/>
    <w:rsid w:val="000D08A5"/>
    <w:rsid w:val="000D6D13"/>
    <w:rsid w:val="000D7B80"/>
    <w:rsid w:val="000F18E7"/>
    <w:rsid w:val="000F56E4"/>
    <w:rsid w:val="00167CA9"/>
    <w:rsid w:val="001934C1"/>
    <w:rsid w:val="001A577E"/>
    <w:rsid w:val="00205244"/>
    <w:rsid w:val="00206D5A"/>
    <w:rsid w:val="002074AB"/>
    <w:rsid w:val="00207621"/>
    <w:rsid w:val="00213C6D"/>
    <w:rsid w:val="002F4EA2"/>
    <w:rsid w:val="00356250"/>
    <w:rsid w:val="0036023E"/>
    <w:rsid w:val="003B6BCB"/>
    <w:rsid w:val="003E2C73"/>
    <w:rsid w:val="00463505"/>
    <w:rsid w:val="004849AD"/>
    <w:rsid w:val="004B6EE9"/>
    <w:rsid w:val="0052058B"/>
    <w:rsid w:val="00536877"/>
    <w:rsid w:val="005A7D7E"/>
    <w:rsid w:val="005C4130"/>
    <w:rsid w:val="005F0796"/>
    <w:rsid w:val="00636E59"/>
    <w:rsid w:val="00675189"/>
    <w:rsid w:val="00687605"/>
    <w:rsid w:val="006A09B2"/>
    <w:rsid w:val="006C3208"/>
    <w:rsid w:val="006D44CA"/>
    <w:rsid w:val="007242C8"/>
    <w:rsid w:val="00783211"/>
    <w:rsid w:val="007F26F5"/>
    <w:rsid w:val="008040F6"/>
    <w:rsid w:val="00896ED2"/>
    <w:rsid w:val="008A5ACA"/>
    <w:rsid w:val="008C58BB"/>
    <w:rsid w:val="008F44FC"/>
    <w:rsid w:val="0098317C"/>
    <w:rsid w:val="00986370"/>
    <w:rsid w:val="009A50A7"/>
    <w:rsid w:val="009C79E9"/>
    <w:rsid w:val="00B0068A"/>
    <w:rsid w:val="00B77632"/>
    <w:rsid w:val="00B8042A"/>
    <w:rsid w:val="00BB19C2"/>
    <w:rsid w:val="00BD3EE4"/>
    <w:rsid w:val="00C82AEC"/>
    <w:rsid w:val="00CA6D51"/>
    <w:rsid w:val="00CB6A2C"/>
    <w:rsid w:val="00CC7E04"/>
    <w:rsid w:val="00CE5584"/>
    <w:rsid w:val="00D46ED0"/>
    <w:rsid w:val="00DC6D7E"/>
    <w:rsid w:val="00DD0ECE"/>
    <w:rsid w:val="00E0263F"/>
    <w:rsid w:val="00E04197"/>
    <w:rsid w:val="00E25287"/>
    <w:rsid w:val="00E31FCD"/>
    <w:rsid w:val="00E42DB6"/>
    <w:rsid w:val="00E43AA7"/>
    <w:rsid w:val="00E712B3"/>
    <w:rsid w:val="00EB5597"/>
    <w:rsid w:val="00EE25DF"/>
    <w:rsid w:val="00F1048C"/>
    <w:rsid w:val="00F405AF"/>
    <w:rsid w:val="00FB4781"/>
    <w:rsid w:val="00FB5359"/>
    <w:rsid w:val="00FD0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D4FA7-2DF8-45CE-99D0-5593780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6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nhideWhenUsed/>
    <w:rsid w:val="0052058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kretariat\SD&#205;LEN&#221;%20ARCH&#205;V%20VEDOUC&#205;CH\!aktu&#225;ln&#237;_&#353;ablony_korespondence\aktu&#225;ln&#237;%20&#353;ablony_&#345;editelstv&#237;\martina%20k\&#345;editelstv&#237;_intern&#237;_&#269;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ADE35F073D40BE287F7B7C28FF20" ma:contentTypeVersion="10" ma:contentTypeDescription="Vytvoří nový dokument" ma:contentTypeScope="" ma:versionID="6d54f013088e53d9419fb59e0113f52d">
  <xsd:schema xmlns:xsd="http://www.w3.org/2001/XMLSchema" xmlns:xs="http://www.w3.org/2001/XMLSchema" xmlns:p="http://schemas.microsoft.com/office/2006/metadata/properties" xmlns:ns2="a84d6e76-4712-4cb7-a02e-af0d0f5449e3" xmlns:ns3="0018608f-1e04-46ad-a1af-01e6fc9568d1" targetNamespace="http://schemas.microsoft.com/office/2006/metadata/properties" ma:root="true" ma:fieldsID="093f771c101e54acee493f7a0558af39" ns2:_="" ns3:_="">
    <xsd:import namespace="a84d6e76-4712-4cb7-a02e-af0d0f5449e3"/>
    <xsd:import namespace="0018608f-1e04-46ad-a1af-01e6fc956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6e76-4712-4cb7-a02e-af0d0f54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608f-1e04-46ad-a1af-01e6fc956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B84F3-EC04-4C43-8C27-6D850F53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6e76-4712-4cb7-a02e-af0d0f5449e3"/>
    <ds:schemaRef ds:uri="0018608f-1e04-46ad-a1af-01e6fc95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35780-332B-461D-9C16-A8BACE74B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BAE634-E958-4A64-816C-E0E720F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ředitelství_interní_čb</Template>
  <TotalTime>1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Krhutová</dc:creator>
  <cp:keywords/>
  <dc:description/>
  <cp:lastModifiedBy>Martina Krhutová</cp:lastModifiedBy>
  <cp:revision>2</cp:revision>
  <dcterms:created xsi:type="dcterms:W3CDTF">2023-02-01T08:40:00Z</dcterms:created>
  <dcterms:modified xsi:type="dcterms:W3CDTF">2023-02-01T08:41:00Z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0x010100A50CADE35F073D40BE287F7B7C28FF20</vt:lpwstr>
  </property>
</Properties>
</file>