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44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to enter Newsletter Title, information about Upcoming Events, Month’s Issue, and Company details"/>
      </w:tblPr>
      <w:tblGrid>
        <w:gridCol w:w="6460"/>
        <w:gridCol w:w="5650"/>
        <w:gridCol w:w="10228"/>
        <w:gridCol w:w="2142"/>
      </w:tblGrid>
      <w:tr w:rsidR="00EC45D2" w:rsidRPr="006014CB" w14:paraId="1DB3F2A5" w14:textId="77777777" w:rsidTr="000C4EAD">
        <w:trPr>
          <w:trHeight w:val="7920"/>
          <w:tblHeader/>
          <w:jc w:val="center"/>
        </w:trPr>
        <w:tc>
          <w:tcPr>
            <w:tcW w:w="6336" w:type="dxa"/>
          </w:tcPr>
          <w:p w14:paraId="171C830B" w14:textId="08DF8EAA" w:rsidR="00ED10A9" w:rsidRPr="006014CB" w:rsidRDefault="00ED10A9" w:rsidP="00300ABE">
            <w:pPr>
              <w:pStyle w:val="Heading1"/>
              <w:outlineLvl w:val="0"/>
              <w:rPr>
                <w:rFonts w:ascii="Verdana Pro Light" w:hAnsi="Verdana Pro Light"/>
              </w:rPr>
            </w:pPr>
            <w:r w:rsidRPr="006014CB">
              <w:rPr>
                <w:rFonts w:ascii="Verdana Pro Light" w:hAnsi="Verdana Pro Light"/>
                <w:noProof/>
              </w:rPr>
              <mc:AlternateContent>
                <mc:Choice Requires="wps">
                  <w:drawing>
                    <wp:inline distT="0" distB="0" distL="0" distR="0" wp14:anchorId="54C0B916" wp14:editId="543F2D84">
                      <wp:extent cx="4495800" cy="2609850"/>
                      <wp:effectExtent l="0" t="0" r="0" b="0"/>
                      <wp:docPr id="300" name="Text Box 196" descr="Textbox to enter main heading, subheading, and descript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0" cy="2609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E47020" w14:textId="38CBD1FD" w:rsidR="00ED10A9" w:rsidRPr="00A330ED" w:rsidRDefault="00D577CD" w:rsidP="00450666">
                                  <w:pPr>
                                    <w:pStyle w:val="Heading1"/>
                                    <w:rPr>
                                      <w:rFonts w:ascii="Verdana Pro Light" w:hAnsi="Verdana Pro Light"/>
                                      <w:color w:val="029676" w:themeColor="accent4"/>
                                      <w:sz w:val="36"/>
                                      <w:szCs w:val="36"/>
                                    </w:rPr>
                                  </w:pPr>
                                  <w:r w:rsidRPr="00A330ED">
                                    <w:rPr>
                                      <w:rFonts w:ascii="Verdana Pro Light" w:hAnsi="Verdana Pro Light"/>
                                      <w:color w:val="029676" w:themeColor="accent4"/>
                                      <w:sz w:val="36"/>
                                      <w:szCs w:val="36"/>
                                    </w:rPr>
                                    <w:t>Consider Donating</w:t>
                                  </w:r>
                                </w:p>
                                <w:p w14:paraId="15EDBE44" w14:textId="724CE500" w:rsidR="00B60BAC" w:rsidRPr="006014CB" w:rsidRDefault="00B60BAC" w:rsidP="00D577CD">
                                  <w:pPr>
                                    <w:spacing w:before="100" w:after="0" w:line="240" w:lineRule="auto"/>
                                    <w:rPr>
                                      <w:rFonts w:ascii="Verdana Pro Light" w:hAnsi="Verdana Pro Light"/>
                                      <w:i/>
                                      <w:i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6014CB">
                                    <w:rPr>
                                      <w:rFonts w:ascii="Verdana Pro Light" w:hAnsi="Verdana Pro Light"/>
                                      <w:i/>
                                      <w:iCs/>
                                      <w:sz w:val="24"/>
                                      <w:szCs w:val="24"/>
                                      <w:u w:val="single"/>
                                    </w:rPr>
                                    <w:t>North Hunterdon Food Pantry</w:t>
                                  </w:r>
                                </w:p>
                                <w:p w14:paraId="0AFA2225" w14:textId="4B2A82AF" w:rsidR="00B60BAC" w:rsidRPr="006014CB" w:rsidRDefault="00B60BAC" w:rsidP="00D577CD">
                                  <w:pPr>
                                    <w:spacing w:before="100" w:after="0" w:line="240" w:lineRule="auto"/>
                                    <w:rPr>
                                      <w:rFonts w:ascii="Verdana Pro Light" w:hAnsi="Verdana Pro Light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6014CB">
                                    <w:rPr>
                                      <w:rFonts w:ascii="Verdana Pro Light" w:hAnsi="Verdana Pro Light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6014CB">
                                    <w:rPr>
                                      <w:rFonts w:ascii="Verdana Pro Light" w:hAnsi="Verdana Pro Light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Food</w:t>
                                  </w:r>
                                </w:p>
                                <w:p w14:paraId="38E45AFA" w14:textId="0C17DD29" w:rsidR="00B60BAC" w:rsidRPr="006014CB" w:rsidRDefault="00B60BAC" w:rsidP="00D577CD">
                                  <w:pPr>
                                    <w:spacing w:before="100" w:after="0" w:line="240" w:lineRule="auto"/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</w:pPr>
                                  <w:r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>200 Sanatorium Road, building 24, Glen Gardner</w:t>
                                  </w:r>
                                </w:p>
                                <w:p w14:paraId="64BC8CB7" w14:textId="35F4E078" w:rsidR="00B60BAC" w:rsidRPr="006014CB" w:rsidRDefault="00B60BAC" w:rsidP="00D577CD">
                                  <w:pPr>
                                    <w:spacing w:before="100" w:after="0" w:line="240" w:lineRule="auto"/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</w:pPr>
                                  <w:r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>908/537-4824</w:t>
                                  </w:r>
                                </w:p>
                                <w:p w14:paraId="087F0F74" w14:textId="5D3C1348" w:rsidR="00D577CD" w:rsidRPr="006014CB" w:rsidRDefault="00D577CD" w:rsidP="00D577CD">
                                  <w:pPr>
                                    <w:spacing w:before="100" w:after="0" w:line="240" w:lineRule="auto"/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</w:pPr>
                                  <w:r w:rsidRPr="006014CB">
                                    <w:rPr>
                                      <w:rFonts w:ascii="Verdana Pro Light" w:hAnsi="Verdana Pro Light"/>
                                      <w:i/>
                                      <w:iCs/>
                                      <w:sz w:val="24"/>
                                      <w:szCs w:val="24"/>
                                      <w:u w:val="single"/>
                                    </w:rPr>
                                    <w:t>Open Cupboard Food Pantry</w:t>
                                  </w:r>
                                  <w:r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0D808B51" w14:textId="77777777" w:rsidR="00D577CD" w:rsidRPr="006014CB" w:rsidRDefault="00D577CD" w:rsidP="00D577CD">
                                  <w:pPr>
                                    <w:spacing w:before="100" w:after="0" w:line="240" w:lineRule="auto"/>
                                    <w:rPr>
                                      <w:rFonts w:ascii="Verdana Pro Light" w:hAnsi="Verdana Pro Light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6014CB">
                                    <w:rPr>
                                      <w:rFonts w:ascii="Verdana Pro Light" w:hAnsi="Verdana Pro Light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Clothing, Food and Books</w:t>
                                  </w:r>
                                </w:p>
                                <w:p w14:paraId="176D626B" w14:textId="5A9F8970" w:rsidR="00D577CD" w:rsidRPr="006014CB" w:rsidRDefault="00D577CD" w:rsidP="00D577CD">
                                  <w:pPr>
                                    <w:spacing w:before="100" w:after="0" w:line="240" w:lineRule="auto"/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</w:pPr>
                                  <w:r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>37 Old Highway 22, Clinton</w:t>
                                  </w:r>
                                </w:p>
                                <w:p w14:paraId="14A37345" w14:textId="3921BF5C" w:rsidR="00ED10A9" w:rsidRPr="006014CB" w:rsidRDefault="00D577CD" w:rsidP="00D577CD">
                                  <w:pPr>
                                    <w:spacing w:before="100" w:after="0" w:line="240" w:lineRule="auto"/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</w:pPr>
                                  <w:r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>908/730-7320</w:t>
                                  </w:r>
                                </w:p>
                              </w:txbxContent>
                            </wps:txbx>
                            <wps:bodyPr rot="0" vert="horz" wrap="square" lIns="457200" tIns="9144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4C0B9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6" type="#_x0000_t202" alt="Textbox to enter main heading, subheading, and description" style="width:354pt;height:20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" filled="f" fillcolor="#fffffe" stroked="f" strokecolor="#212120" insetpen="t">
                      <v:textbox inset="36pt,7.2pt,,0">
                        <w:txbxContent>
                          <w:p w14:paraId="5FE47020" w14:textId="38CBD1FD" w:rsidR="00ED10A9" w:rsidRPr="00A330ED" w:rsidRDefault="00D577CD" w:rsidP="00450666">
                            <w:pPr>
                              <w:pStyle w:val="Heading1"/>
                              <w:rPr>
                                <w:rFonts w:ascii="Verdana Pro Light" w:hAnsi="Verdana Pro Light"/>
                                <w:color w:val="029676" w:themeColor="accent4"/>
                                <w:sz w:val="36"/>
                                <w:szCs w:val="36"/>
                              </w:rPr>
                            </w:pPr>
                            <w:r w:rsidRPr="00A330ED">
                              <w:rPr>
                                <w:rFonts w:ascii="Verdana Pro Light" w:hAnsi="Verdana Pro Light"/>
                                <w:color w:val="029676" w:themeColor="accent4"/>
                                <w:sz w:val="36"/>
                                <w:szCs w:val="36"/>
                              </w:rPr>
                              <w:t>Consider Donating</w:t>
                            </w:r>
                          </w:p>
                          <w:p w14:paraId="15EDBE44" w14:textId="724CE500" w:rsidR="00B60BAC" w:rsidRPr="006014CB" w:rsidRDefault="00B60BAC" w:rsidP="00D577CD">
                            <w:pPr>
                              <w:spacing w:before="100" w:after="0" w:line="240" w:lineRule="auto"/>
                              <w:rPr>
                                <w:rFonts w:ascii="Verdana Pro Light" w:hAnsi="Verdana Pro Light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014CB">
                              <w:rPr>
                                <w:rFonts w:ascii="Verdana Pro Light" w:hAnsi="Verdana Pro Light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North Hunterdon Food Pantry</w:t>
                            </w:r>
                          </w:p>
                          <w:p w14:paraId="0AFA2225" w14:textId="4B2A82AF" w:rsidR="00B60BAC" w:rsidRPr="006014CB" w:rsidRDefault="00B60BAC" w:rsidP="00D577CD">
                            <w:pPr>
                              <w:spacing w:before="100" w:after="0" w:line="240" w:lineRule="auto"/>
                              <w:rPr>
                                <w:rFonts w:ascii="Verdana Pro Light" w:hAnsi="Verdana Pro Light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014CB">
                              <w:rPr>
                                <w:rFonts w:ascii="Verdana Pro Light" w:hAnsi="Verdana Pro Light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6014CB">
                              <w:rPr>
                                <w:rFonts w:ascii="Verdana Pro Light" w:hAnsi="Verdana Pro Light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Food</w:t>
                            </w:r>
                          </w:p>
                          <w:p w14:paraId="38E45AFA" w14:textId="0C17DD29" w:rsidR="00B60BAC" w:rsidRPr="006014CB" w:rsidRDefault="00B60BAC" w:rsidP="00D577CD">
                            <w:pPr>
                              <w:spacing w:before="100" w:after="0" w:line="240" w:lineRule="auto"/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</w:pPr>
                            <w:r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>200 Sanatorium Road, building 24, Glen Gardner</w:t>
                            </w:r>
                          </w:p>
                          <w:p w14:paraId="64BC8CB7" w14:textId="35F4E078" w:rsidR="00B60BAC" w:rsidRPr="006014CB" w:rsidRDefault="00B60BAC" w:rsidP="00D577CD">
                            <w:pPr>
                              <w:spacing w:before="100" w:after="0" w:line="240" w:lineRule="auto"/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</w:pPr>
                            <w:r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>908/537-4824</w:t>
                            </w:r>
                          </w:p>
                          <w:p w14:paraId="087F0F74" w14:textId="5D3C1348" w:rsidR="00D577CD" w:rsidRPr="006014CB" w:rsidRDefault="00D577CD" w:rsidP="00D577CD">
                            <w:pPr>
                              <w:spacing w:before="100" w:after="0" w:line="240" w:lineRule="auto"/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</w:pPr>
                            <w:r w:rsidRPr="006014CB">
                              <w:rPr>
                                <w:rFonts w:ascii="Verdana Pro Light" w:hAnsi="Verdana Pro Light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Open Cupboard Food Pantry</w:t>
                            </w:r>
                            <w:r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D808B51" w14:textId="77777777" w:rsidR="00D577CD" w:rsidRPr="006014CB" w:rsidRDefault="00D577CD" w:rsidP="00D577CD">
                            <w:pPr>
                              <w:spacing w:before="100" w:after="0" w:line="240" w:lineRule="auto"/>
                              <w:rPr>
                                <w:rFonts w:ascii="Verdana Pro Light" w:hAnsi="Verdana Pro Light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ab/>
                            </w:r>
                            <w:r w:rsidRPr="006014CB">
                              <w:rPr>
                                <w:rFonts w:ascii="Verdana Pro Light" w:hAnsi="Verdana Pro Light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Clothing, Food and Books</w:t>
                            </w:r>
                          </w:p>
                          <w:p w14:paraId="176D626B" w14:textId="5A9F8970" w:rsidR="00D577CD" w:rsidRPr="006014CB" w:rsidRDefault="00D577CD" w:rsidP="00D577CD">
                            <w:pPr>
                              <w:spacing w:before="100" w:after="0" w:line="240" w:lineRule="auto"/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</w:pPr>
                            <w:r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>37 Old Highway 22, Clinton</w:t>
                            </w:r>
                          </w:p>
                          <w:p w14:paraId="14A37345" w14:textId="3921BF5C" w:rsidR="00ED10A9" w:rsidRPr="006014CB" w:rsidRDefault="00D577CD" w:rsidP="00D577CD">
                            <w:pPr>
                              <w:spacing w:before="100" w:after="0" w:line="240" w:lineRule="auto"/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</w:pPr>
                            <w:r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>908/730-7320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BDBFC16" w14:textId="77777777" w:rsidR="00ED10A9" w:rsidRPr="006014CB" w:rsidRDefault="00ED10A9" w:rsidP="00300ABE">
            <w:pPr>
              <w:rPr>
                <w:rFonts w:ascii="Verdana Pro Light" w:hAnsi="Verdana Pro Light"/>
              </w:rPr>
            </w:pPr>
            <w:r w:rsidRPr="006014CB">
              <w:rPr>
                <w:rFonts w:ascii="Verdana Pro Light" w:hAnsi="Verdana Pro Light"/>
                <w:noProof/>
              </w:rPr>
              <mc:AlternateContent>
                <mc:Choice Requires="wps">
                  <w:drawing>
                    <wp:inline distT="0" distB="0" distL="0" distR="0" wp14:anchorId="2FD33609" wp14:editId="39784BE8">
                      <wp:extent cx="3935393" cy="1628775"/>
                      <wp:effectExtent l="0" t="0" r="0" b="9525"/>
                      <wp:docPr id="301" name="Text Box 196" descr="Textbox to enter subheading, and descript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5393" cy="1628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9C7ECE" w14:textId="77777777" w:rsidR="00D577CD" w:rsidRPr="006014CB" w:rsidRDefault="00D577CD" w:rsidP="00D577CD">
                                  <w:pPr>
                                    <w:spacing w:before="100" w:after="0" w:line="240" w:lineRule="auto"/>
                                    <w:rPr>
                                      <w:rFonts w:ascii="Verdana Pro Light" w:hAnsi="Verdana Pro Light"/>
                                      <w:i/>
                                      <w:i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6014CB">
                                    <w:rPr>
                                      <w:rFonts w:ascii="Verdana Pro Light" w:hAnsi="Verdana Pro Light"/>
                                      <w:i/>
                                      <w:iCs/>
                                      <w:sz w:val="24"/>
                                      <w:szCs w:val="24"/>
                                      <w:u w:val="single"/>
                                    </w:rPr>
                                    <w:t>Sustain Abilities:</w:t>
                                  </w:r>
                                </w:p>
                                <w:p w14:paraId="33B99860" w14:textId="77777777" w:rsidR="00D577CD" w:rsidRPr="006014CB" w:rsidRDefault="00D577CD" w:rsidP="00D577CD">
                                  <w:pPr>
                                    <w:spacing w:before="100" w:after="0" w:line="240" w:lineRule="auto"/>
                                    <w:rPr>
                                      <w:rFonts w:ascii="Verdana Pro Light" w:hAnsi="Verdana Pro Light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6014CB">
                                    <w:rPr>
                                      <w:rFonts w:ascii="Verdana Pro Light" w:hAnsi="Verdana Pro Light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Computers &amp; Computer Accessories, Small Office Equipment, Small Kitchen &amp; Household Appliances, Telephones and Cell Phones</w:t>
                                  </w:r>
                                </w:p>
                                <w:p w14:paraId="72177828" w14:textId="35688054" w:rsidR="00D577CD" w:rsidRPr="006014CB" w:rsidRDefault="00D577CD" w:rsidP="00D577CD">
                                  <w:pPr>
                                    <w:spacing w:before="100" w:after="0" w:line="240" w:lineRule="auto"/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</w:pPr>
                                  <w:r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>264 Route 31 North, Washington</w:t>
                                  </w:r>
                                </w:p>
                                <w:p w14:paraId="09699C35" w14:textId="77777777" w:rsidR="00D577CD" w:rsidRPr="006014CB" w:rsidRDefault="00D577CD" w:rsidP="00D577CD">
                                  <w:pPr>
                                    <w:spacing w:before="100" w:after="0" w:line="240" w:lineRule="auto"/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</w:pPr>
                                  <w:r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>908/689-1118</w:t>
                                  </w:r>
                                </w:p>
                                <w:p w14:paraId="339A5287" w14:textId="77777777" w:rsidR="00D577CD" w:rsidRPr="006014CB" w:rsidRDefault="006E61FE" w:rsidP="00D577CD">
                                  <w:pPr>
                                    <w:spacing w:before="100" w:after="0" w:line="240" w:lineRule="auto"/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</w:pPr>
                                  <w:hyperlink r:id="rId7" w:history="1">
                                    <w:r w:rsidR="00D577CD" w:rsidRPr="006014CB">
                                      <w:rPr>
                                        <w:rStyle w:val="Hyperlink"/>
                                        <w:rFonts w:ascii="Verdana Pro Light" w:hAnsi="Verdana Pro Light"/>
                                        <w:sz w:val="24"/>
                                        <w:szCs w:val="24"/>
                                      </w:rPr>
                                      <w:t>www.abilitiesnw.com</w:t>
                                    </w:r>
                                  </w:hyperlink>
                                </w:p>
                                <w:sdt>
                                  <w:sdtPr>
                                    <w:alias w:val="Enter description:"/>
                                    <w:tag w:val="Enter description:"/>
                                    <w:id w:val="-184753031"/>
                                    <w:temporary/>
                                  </w:sdtPr>
                                  <w:sdtEndPr/>
                                  <w:sdtContent>
                                    <w:p w14:paraId="18215D09" w14:textId="59068155" w:rsidR="00ED10A9" w:rsidRPr="00216101" w:rsidRDefault="006E61FE" w:rsidP="00906716">
                                      <w:pPr>
                                        <w:spacing w:before="100" w:after="0" w:line="240" w:lineRule="auto"/>
                                      </w:pPr>
                                    </w:p>
                                  </w:sdtContent>
                                </w:sdt>
                                <w:p w14:paraId="0E825A9D" w14:textId="77777777" w:rsidR="00BA1112" w:rsidRDefault="00BA1112"/>
                              </w:txbxContent>
                            </wps:txbx>
                            <wps:bodyPr rot="0" vert="horz" wrap="square" lIns="45720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FD33609" id="_x0000_s1027" type="#_x0000_t202" alt="Textbox to enter subheading, and description" style="width:309.85pt;height:1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" filled="f" fillcolor="#fffffe" stroked="f" strokecolor="#212120" insetpen="t">
                      <v:textbox inset="36pt,0,,0">
                        <w:txbxContent>
                          <w:p w14:paraId="699C7ECE" w14:textId="77777777" w:rsidR="00D577CD" w:rsidRPr="006014CB" w:rsidRDefault="00D577CD" w:rsidP="00D577CD">
                            <w:pPr>
                              <w:spacing w:before="100" w:after="0" w:line="240" w:lineRule="auto"/>
                              <w:rPr>
                                <w:rFonts w:ascii="Verdana Pro Light" w:hAnsi="Verdana Pro Light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014CB">
                              <w:rPr>
                                <w:rFonts w:ascii="Verdana Pro Light" w:hAnsi="Verdana Pro Light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Sustain Abilities:</w:t>
                            </w:r>
                          </w:p>
                          <w:p w14:paraId="33B99860" w14:textId="77777777" w:rsidR="00D577CD" w:rsidRPr="006014CB" w:rsidRDefault="00D577CD" w:rsidP="00D577CD">
                            <w:pPr>
                              <w:spacing w:before="100" w:after="0" w:line="240" w:lineRule="auto"/>
                              <w:rPr>
                                <w:rFonts w:ascii="Verdana Pro Light" w:hAnsi="Verdana Pro Light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ab/>
                            </w:r>
                            <w:r w:rsidRPr="006014CB">
                              <w:rPr>
                                <w:rFonts w:ascii="Verdana Pro Light" w:hAnsi="Verdana Pro Light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Computers &amp; Computer Accessories, Small Office Equipment, Small Kitchen &amp; Household Appliances, Telephones and Cell Phones</w:t>
                            </w:r>
                          </w:p>
                          <w:p w14:paraId="72177828" w14:textId="35688054" w:rsidR="00D577CD" w:rsidRPr="006014CB" w:rsidRDefault="00D577CD" w:rsidP="00D577CD">
                            <w:pPr>
                              <w:spacing w:before="100" w:after="0" w:line="240" w:lineRule="auto"/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</w:pPr>
                            <w:r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>264 Route 31 North, Washington</w:t>
                            </w:r>
                          </w:p>
                          <w:p w14:paraId="09699C35" w14:textId="77777777" w:rsidR="00D577CD" w:rsidRPr="006014CB" w:rsidRDefault="00D577CD" w:rsidP="00D577CD">
                            <w:pPr>
                              <w:spacing w:before="100" w:after="0" w:line="240" w:lineRule="auto"/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</w:pPr>
                            <w:r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>908/689-1118</w:t>
                            </w:r>
                          </w:p>
                          <w:p w14:paraId="339A5287" w14:textId="77777777" w:rsidR="00D577CD" w:rsidRPr="006014CB" w:rsidRDefault="006E61FE" w:rsidP="00D577CD">
                            <w:pPr>
                              <w:spacing w:before="100" w:after="0" w:line="240" w:lineRule="auto"/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D577CD" w:rsidRPr="006014CB">
                                <w:rPr>
                                  <w:rStyle w:val="Hyperlink"/>
                                  <w:rFonts w:ascii="Verdana Pro Light" w:hAnsi="Verdana Pro Light"/>
                                  <w:sz w:val="24"/>
                                  <w:szCs w:val="24"/>
                                </w:rPr>
                                <w:t>www.abilitiesnw.com</w:t>
                              </w:r>
                            </w:hyperlink>
                          </w:p>
                          <w:sdt>
                            <w:sdtPr>
                              <w:alias w:val="Enter description:"/>
                              <w:tag w:val="Enter description:"/>
                              <w:id w:val="-184753031"/>
                              <w:temporary/>
                            </w:sdtPr>
                            <w:sdtEndPr/>
                            <w:sdtContent>
                              <w:p w14:paraId="18215D09" w14:textId="59068155" w:rsidR="00ED10A9" w:rsidRPr="00216101" w:rsidRDefault="006E61FE" w:rsidP="00906716">
                                <w:pPr>
                                  <w:spacing w:before="100" w:after="0" w:line="240" w:lineRule="auto"/>
                                </w:pPr>
                              </w:p>
                            </w:sdtContent>
                          </w:sdt>
                          <w:p w14:paraId="0E825A9D" w14:textId="77777777" w:rsidR="00BA1112" w:rsidRDefault="00BA1112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162AF96" w14:textId="77777777" w:rsidR="00ED10A9" w:rsidRPr="006014CB" w:rsidRDefault="00ED10A9" w:rsidP="00300ABE">
            <w:pPr>
              <w:rPr>
                <w:rFonts w:ascii="Verdana Pro Light" w:hAnsi="Verdana Pro Light"/>
              </w:rPr>
            </w:pPr>
            <w:r w:rsidRPr="006014CB">
              <w:rPr>
                <w:rFonts w:ascii="Verdana Pro Light" w:hAnsi="Verdana Pro Light"/>
                <w:noProof/>
              </w:rPr>
              <mc:AlternateContent>
                <mc:Choice Requires="wps">
                  <w:drawing>
                    <wp:inline distT="0" distB="0" distL="0" distR="0" wp14:anchorId="4F488A50" wp14:editId="222E345B">
                      <wp:extent cx="3820795" cy="990600"/>
                      <wp:effectExtent l="0" t="0" r="0" b="0"/>
                      <wp:docPr id="302" name="Text Box 196" descr="Textbox to enter subheading, and descript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0795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8662F99" w14:textId="77777777" w:rsidR="00D577CD" w:rsidRPr="006014CB" w:rsidRDefault="00D577CD" w:rsidP="00D577CD">
                                  <w:pPr>
                                    <w:spacing w:before="100" w:after="0" w:line="240" w:lineRule="auto"/>
                                    <w:rPr>
                                      <w:rFonts w:ascii="Verdana Pro Light" w:hAnsi="Verdana Pro Light"/>
                                      <w:i/>
                                      <w:i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6014CB">
                                    <w:rPr>
                                      <w:rFonts w:ascii="Verdana Pro Light" w:hAnsi="Verdana Pro Light"/>
                                      <w:i/>
                                      <w:iCs/>
                                      <w:sz w:val="24"/>
                                      <w:szCs w:val="24"/>
                                      <w:u w:val="single"/>
                                    </w:rPr>
                                    <w:t>Warren County Habitat for Humanity Restore</w:t>
                                  </w:r>
                                </w:p>
                                <w:p w14:paraId="333CF3BF" w14:textId="77777777" w:rsidR="00D577CD" w:rsidRPr="006014CB" w:rsidRDefault="00D577CD" w:rsidP="00D577CD">
                                  <w:pPr>
                                    <w:spacing w:before="100" w:after="0" w:line="240" w:lineRule="auto"/>
                                    <w:rPr>
                                      <w:rFonts w:ascii="Verdana Pro Light" w:hAnsi="Verdana Pro Light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6014CB">
                                    <w:rPr>
                                      <w:rFonts w:ascii="Verdana Pro Light" w:hAnsi="Verdana Pro Light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ab/>
                                    <w:t>Furniture and Household Items</w:t>
                                  </w:r>
                                </w:p>
                                <w:p w14:paraId="445FC732" w14:textId="050FECE9" w:rsidR="00D577CD" w:rsidRPr="006014CB" w:rsidRDefault="00D577CD" w:rsidP="00D577CD">
                                  <w:pPr>
                                    <w:spacing w:before="100" w:after="0" w:line="240" w:lineRule="auto"/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</w:pPr>
                                  <w:r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>384 Route 57, Washington</w:t>
                                  </w:r>
                                </w:p>
                                <w:p w14:paraId="296996B7" w14:textId="77777777" w:rsidR="00D577CD" w:rsidRPr="006014CB" w:rsidRDefault="00D577CD" w:rsidP="00D577CD">
                                  <w:pPr>
                                    <w:spacing w:before="100" w:after="0" w:line="240" w:lineRule="auto"/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</w:pPr>
                                  <w:r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>908/835-1980</w:t>
                                  </w:r>
                                </w:p>
                                <w:sdt>
                                  <w:sdtPr>
                                    <w:alias w:val="Enter description:"/>
                                    <w:tag w:val="Enter description:"/>
                                    <w:id w:val="698205336"/>
                                    <w:temporary/>
                                  </w:sdtPr>
                                  <w:sdtEndPr/>
                                  <w:sdtContent>
                                    <w:p w14:paraId="2208D4DF" w14:textId="5659E223" w:rsidR="00ED10A9" w:rsidRPr="00216101" w:rsidRDefault="006E61FE" w:rsidP="00906716">
                                      <w:pPr>
                                        <w:spacing w:before="100" w:after="0" w:line="240" w:lineRule="auto"/>
                                      </w:pP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45720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488A50" id="_x0000_s1028" type="#_x0000_t202" alt="Textbox to enter subheading, and description" style="width:300.85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" filled="f" fillcolor="#fffffe" stroked="f" strokecolor="#212120" insetpen="t">
                      <v:textbox inset="36pt,0,,0">
                        <w:txbxContent>
                          <w:p w14:paraId="68662F99" w14:textId="77777777" w:rsidR="00D577CD" w:rsidRPr="006014CB" w:rsidRDefault="00D577CD" w:rsidP="00D577CD">
                            <w:pPr>
                              <w:spacing w:before="100" w:after="0" w:line="240" w:lineRule="auto"/>
                              <w:rPr>
                                <w:rFonts w:ascii="Verdana Pro Light" w:hAnsi="Verdana Pro Light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014CB">
                              <w:rPr>
                                <w:rFonts w:ascii="Verdana Pro Light" w:hAnsi="Verdana Pro Light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Warren County Habitat for Humanity Restore</w:t>
                            </w:r>
                          </w:p>
                          <w:p w14:paraId="333CF3BF" w14:textId="77777777" w:rsidR="00D577CD" w:rsidRPr="006014CB" w:rsidRDefault="00D577CD" w:rsidP="00D577CD">
                            <w:pPr>
                              <w:spacing w:before="100" w:after="0" w:line="240" w:lineRule="auto"/>
                              <w:rPr>
                                <w:rFonts w:ascii="Verdana Pro Light" w:hAnsi="Verdana Pro Light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014CB">
                              <w:rPr>
                                <w:rFonts w:ascii="Verdana Pro Light" w:hAnsi="Verdana Pro Light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>Furniture and Household Items</w:t>
                            </w:r>
                          </w:p>
                          <w:p w14:paraId="445FC732" w14:textId="050FECE9" w:rsidR="00D577CD" w:rsidRPr="006014CB" w:rsidRDefault="00D577CD" w:rsidP="00D577CD">
                            <w:pPr>
                              <w:spacing w:before="100" w:after="0" w:line="240" w:lineRule="auto"/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</w:pPr>
                            <w:r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>384 Route 57, Washington</w:t>
                            </w:r>
                          </w:p>
                          <w:p w14:paraId="296996B7" w14:textId="77777777" w:rsidR="00D577CD" w:rsidRPr="006014CB" w:rsidRDefault="00D577CD" w:rsidP="00D577CD">
                            <w:pPr>
                              <w:spacing w:before="100" w:after="0" w:line="240" w:lineRule="auto"/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</w:pPr>
                            <w:r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>908/835-1980</w:t>
                            </w:r>
                          </w:p>
                          <w:sdt>
                            <w:sdtPr>
                              <w:alias w:val="Enter description:"/>
                              <w:tag w:val="Enter description:"/>
                              <w:id w:val="698205336"/>
                              <w:temporary/>
                            </w:sdtPr>
                            <w:sdtEndPr/>
                            <w:sdtContent>
                              <w:p w14:paraId="2208D4DF" w14:textId="5659E223" w:rsidR="00ED10A9" w:rsidRPr="00216101" w:rsidRDefault="006E61FE" w:rsidP="00906716">
                                <w:pPr>
                                  <w:spacing w:before="100" w:after="0" w:line="240" w:lineRule="auto"/>
                                </w:pPr>
                              </w:p>
                            </w:sdtContent>
                          </w:sdt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541" w:type="dxa"/>
          </w:tcPr>
          <w:p w14:paraId="41F6CDEE" w14:textId="77777777" w:rsidR="00ED10A9" w:rsidRPr="006014CB" w:rsidRDefault="00ED10A9" w:rsidP="00300ABE">
            <w:pPr>
              <w:pStyle w:val="Heading1"/>
              <w:spacing w:before="0"/>
              <w:outlineLvl w:val="0"/>
              <w:rPr>
                <w:rFonts w:ascii="Verdana Pro Light" w:hAnsi="Verdana Pro Light"/>
              </w:rPr>
            </w:pPr>
            <w:r w:rsidRPr="006014CB">
              <w:rPr>
                <w:rFonts w:ascii="Verdana Pro Light" w:hAnsi="Verdana Pro Light"/>
                <w:noProof/>
              </w:rPr>
              <mc:AlternateContent>
                <mc:Choice Requires="wps">
                  <w:drawing>
                    <wp:inline distT="0" distB="0" distL="0" distR="0" wp14:anchorId="66A46987" wp14:editId="34502E7D">
                      <wp:extent cx="2847975" cy="2343150"/>
                      <wp:effectExtent l="0" t="0" r="0" b="0"/>
                      <wp:docPr id="2" name="Text Box 196" descr="Textbox to enter main heading, subheading, and descript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2343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B4A70F" w14:textId="5603BE52" w:rsidR="00ED10A9" w:rsidRPr="00216101" w:rsidRDefault="00292F71" w:rsidP="00906716">
                                  <w:pPr>
                                    <w:spacing w:before="100" w:after="0" w:line="240" w:lineRule="auto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A929B3" wp14:editId="0CC7A473">
                                        <wp:extent cx="2617872" cy="2114550"/>
                                        <wp:effectExtent l="0" t="0" r="0" b="0"/>
                                        <wp:docPr id="26" name="Picture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17872" cy="2114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82880" tIns="9144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6A46987" id="_x0000_s1029" type="#_x0000_t202" alt="Textbox to enter main heading, subheading, and description" style="width:224.25pt;height:18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" filled="f" fillcolor="#fffffe" stroked="f" strokecolor="#212120" insetpen="t">
                      <v:textbox inset="14.4pt,7.2pt,,0">
                        <w:txbxContent>
                          <w:p w14:paraId="54B4A70F" w14:textId="5603BE52" w:rsidR="00ED10A9" w:rsidRPr="00216101" w:rsidRDefault="00292F71" w:rsidP="00906716">
                            <w:pPr>
                              <w:spacing w:before="100" w:after="0"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A929B3" wp14:editId="0CC7A473">
                                  <wp:extent cx="2617872" cy="2114550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7872" cy="2114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1956351" w14:textId="77777777" w:rsidR="0087172E" w:rsidRPr="006014CB" w:rsidRDefault="0087172E" w:rsidP="0087172E">
            <w:pPr>
              <w:spacing w:before="100"/>
              <w:rPr>
                <w:rFonts w:ascii="Verdana Pro Light" w:hAnsi="Verdana Pro Light"/>
                <w:b/>
                <w:bCs/>
                <w:i/>
                <w:iCs/>
                <w:color w:val="00B050"/>
                <w:sz w:val="32"/>
                <w:szCs w:val="32"/>
                <w:u w:val="single"/>
              </w:rPr>
            </w:pPr>
          </w:p>
          <w:p w14:paraId="64003162" w14:textId="66F784C9" w:rsidR="0087172E" w:rsidRPr="000C4EAD" w:rsidRDefault="0087172E" w:rsidP="0087172E">
            <w:pPr>
              <w:spacing w:before="100"/>
              <w:rPr>
                <w:rFonts w:ascii="Verdana Pro Light" w:hAnsi="Verdana Pro Light"/>
                <w:b/>
                <w:bCs/>
                <w:i/>
                <w:iCs/>
                <w:color w:val="029676" w:themeColor="accent4"/>
                <w:sz w:val="24"/>
                <w:szCs w:val="24"/>
                <w:u w:val="single"/>
              </w:rPr>
            </w:pPr>
            <w:r w:rsidRPr="000C4EAD">
              <w:rPr>
                <w:rFonts w:ascii="Verdana Pro Light" w:hAnsi="Verdana Pro Light"/>
                <w:b/>
                <w:bCs/>
                <w:i/>
                <w:iCs/>
                <w:color w:val="029676" w:themeColor="accent4"/>
                <w:sz w:val="24"/>
                <w:szCs w:val="24"/>
                <w:u w:val="single"/>
              </w:rPr>
              <w:t>Entry Ways</w:t>
            </w:r>
          </w:p>
          <w:p w14:paraId="76737349" w14:textId="75E5758D" w:rsidR="0087172E" w:rsidRPr="000C4EAD" w:rsidRDefault="0087172E" w:rsidP="0087172E">
            <w:pPr>
              <w:spacing w:before="100"/>
              <w:rPr>
                <w:rFonts w:ascii="Verdana Pro Light" w:hAnsi="Verdana Pro Light"/>
                <w:sz w:val="20"/>
                <w:szCs w:val="20"/>
              </w:rPr>
            </w:pPr>
            <w:r w:rsidRPr="000C4EAD">
              <w:rPr>
                <w:rFonts w:ascii="Verdana Pro Light" w:hAnsi="Verdana Pro Light"/>
                <w:sz w:val="20"/>
                <w:szCs w:val="20"/>
              </w:rPr>
              <w:t xml:space="preserve">NJ State Law prohibits any items to be stored in the entry ways as well as under the </w:t>
            </w:r>
            <w:r w:rsidR="00E62C99" w:rsidRPr="000C4EAD">
              <w:rPr>
                <w:rFonts w:ascii="Verdana Pro Light" w:hAnsi="Verdana Pro Light"/>
                <w:sz w:val="20"/>
                <w:szCs w:val="20"/>
              </w:rPr>
              <w:t>stairs.</w:t>
            </w:r>
          </w:p>
          <w:p w14:paraId="744B6680" w14:textId="77777777" w:rsidR="005E3113" w:rsidRPr="000C4EAD" w:rsidRDefault="005E3113" w:rsidP="0087172E">
            <w:pPr>
              <w:spacing w:before="100"/>
              <w:rPr>
                <w:rFonts w:ascii="Verdana Pro Light" w:hAnsi="Verdana Pro Light"/>
                <w:sz w:val="20"/>
                <w:szCs w:val="20"/>
              </w:rPr>
            </w:pPr>
          </w:p>
          <w:p w14:paraId="63927846" w14:textId="1331A168" w:rsidR="002A7695" w:rsidRPr="005E3113" w:rsidRDefault="005E3113" w:rsidP="00EC45D2">
            <w:pPr>
              <w:tabs>
                <w:tab w:val="left" w:pos="4245"/>
              </w:tabs>
              <w:rPr>
                <w:rFonts w:ascii="Verdana Pro Light" w:hAnsi="Verdana Pro Light"/>
                <w:b/>
                <w:bCs/>
                <w:i/>
                <w:iCs/>
                <w:color w:val="F1581B"/>
                <w:sz w:val="24"/>
                <w:szCs w:val="24"/>
                <w:u w:val="single"/>
              </w:rPr>
            </w:pPr>
            <w:r w:rsidRPr="005E3113">
              <w:rPr>
                <w:rFonts w:ascii="Verdana Pro Light" w:hAnsi="Verdana Pro Light"/>
                <w:b/>
                <w:bCs/>
                <w:i/>
                <w:iCs/>
                <w:color w:val="F1581B"/>
                <w:sz w:val="24"/>
                <w:szCs w:val="24"/>
                <w:u w:val="single"/>
              </w:rPr>
              <w:t>Halloween</w:t>
            </w:r>
          </w:p>
          <w:p w14:paraId="48EC2D5B" w14:textId="1227D1F7" w:rsidR="000C4EAD" w:rsidRPr="005E3113" w:rsidRDefault="005E3113" w:rsidP="00EC45D2">
            <w:pPr>
              <w:tabs>
                <w:tab w:val="left" w:pos="4245"/>
              </w:tabs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Included in this newsletter is a flyer that you can affix to your door if you want to welcome Trick or Treaters</w:t>
            </w:r>
          </w:p>
          <w:p w14:paraId="15BEB4A2" w14:textId="0D91B571" w:rsidR="000C4EAD" w:rsidRDefault="000C4EAD" w:rsidP="00EC45D2">
            <w:pPr>
              <w:tabs>
                <w:tab w:val="left" w:pos="4245"/>
              </w:tabs>
              <w:rPr>
                <w:rFonts w:ascii="Verdana Pro Light" w:hAnsi="Verdana Pro Light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29EA7151" w14:textId="77777777" w:rsidR="000C4EAD" w:rsidRPr="000C4EAD" w:rsidRDefault="000C4EAD" w:rsidP="00EC45D2">
            <w:pPr>
              <w:tabs>
                <w:tab w:val="left" w:pos="4245"/>
              </w:tabs>
              <w:rPr>
                <w:rFonts w:ascii="Verdana Pro Light" w:hAnsi="Verdana Pro Light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4CAE04FD" w14:textId="77777777" w:rsidR="000C4EAD" w:rsidRPr="000C4EAD" w:rsidRDefault="000C4EAD" w:rsidP="00EC45D2">
            <w:pPr>
              <w:tabs>
                <w:tab w:val="left" w:pos="4245"/>
              </w:tabs>
              <w:rPr>
                <w:rFonts w:ascii="Verdana Pro Light" w:hAnsi="Verdana Pro Light"/>
                <w:b/>
                <w:bCs/>
                <w:i/>
                <w:iCs/>
                <w:color w:val="029676" w:themeColor="accent4"/>
                <w:sz w:val="24"/>
                <w:szCs w:val="24"/>
                <w:u w:val="single"/>
              </w:rPr>
            </w:pPr>
            <w:r w:rsidRPr="000C4EAD">
              <w:rPr>
                <w:rFonts w:ascii="Verdana Pro Light" w:hAnsi="Verdana Pro Light"/>
                <w:b/>
                <w:bCs/>
                <w:i/>
                <w:iCs/>
                <w:color w:val="029676" w:themeColor="accent4"/>
                <w:sz w:val="24"/>
                <w:szCs w:val="24"/>
                <w:u w:val="single"/>
              </w:rPr>
              <w:t>Maintenance requests:</w:t>
            </w:r>
          </w:p>
          <w:p w14:paraId="34470565" w14:textId="6F3EDA95" w:rsidR="00854002" w:rsidRPr="00854002" w:rsidRDefault="000C4EAD" w:rsidP="00EC45D2">
            <w:pPr>
              <w:tabs>
                <w:tab w:val="left" w:pos="4245"/>
              </w:tabs>
              <w:rPr>
                <w:rFonts w:ascii="Verdana Pro Light" w:hAnsi="Verdana Pro Light"/>
                <w:sz w:val="20"/>
                <w:szCs w:val="20"/>
              </w:rPr>
            </w:pPr>
            <w:r w:rsidRPr="000C4EAD">
              <w:rPr>
                <w:rFonts w:ascii="Verdana Pro Light" w:hAnsi="Verdana Pro Light"/>
                <w:color w:val="FF0000"/>
                <w:sz w:val="20"/>
                <w:szCs w:val="20"/>
                <w:highlight w:val="yellow"/>
              </w:rPr>
              <w:t xml:space="preserve">Are to be communicated to the property manager </w:t>
            </w:r>
            <w:r w:rsidRPr="000C4EAD">
              <w:rPr>
                <w:rFonts w:ascii="Verdana Pro Light" w:hAnsi="Verdana Pro Light"/>
                <w:color w:val="FF0000"/>
                <w:sz w:val="20"/>
                <w:szCs w:val="20"/>
                <w:highlight w:val="yellow"/>
                <w:u w:val="single"/>
              </w:rPr>
              <w:t>only</w:t>
            </w:r>
            <w:r w:rsidRPr="000C4EAD">
              <w:rPr>
                <w:rFonts w:ascii="Verdana Pro Light" w:hAnsi="Verdana Pro Light"/>
                <w:color w:val="FF0000"/>
                <w:sz w:val="20"/>
                <w:szCs w:val="20"/>
                <w:highlight w:val="yellow"/>
              </w:rPr>
              <w:t>.</w:t>
            </w:r>
            <w:r w:rsidRPr="000C4EAD">
              <w:rPr>
                <w:rFonts w:ascii="Verdana Pro Light" w:hAnsi="Verdana Pro Light"/>
                <w:sz w:val="20"/>
                <w:szCs w:val="20"/>
              </w:rPr>
              <w:t xml:space="preserve">  Not to the maintenance personnel or a Board Member</w:t>
            </w:r>
            <w:r>
              <w:rPr>
                <w:rFonts w:ascii="Verdana Pro Light" w:hAnsi="Verdana Pro Light"/>
                <w:sz w:val="20"/>
                <w:szCs w:val="20"/>
              </w:rPr>
              <w:t xml:space="preserve">.  It is not their responsibility to communicate this with the Property Manager and your request maybe forgotten or overlooked for more </w:t>
            </w:r>
            <w:r w:rsidRPr="000C4EAD">
              <w:rPr>
                <w:rFonts w:ascii="Verdana Pro Light" w:hAnsi="Verdana Pro Light"/>
                <w:sz w:val="20"/>
                <w:szCs w:val="20"/>
              </w:rPr>
              <w:t>significant</w:t>
            </w:r>
            <w:r>
              <w:rPr>
                <w:rFonts w:ascii="Verdana Pro Light" w:hAnsi="Verdana Pro Light"/>
                <w:sz w:val="20"/>
                <w:szCs w:val="20"/>
              </w:rPr>
              <w:t xml:space="preserve"> requests.</w:t>
            </w:r>
          </w:p>
        </w:tc>
        <w:tc>
          <w:tcPr>
            <w:tcW w:w="10031" w:type="dxa"/>
            <w:tcMar>
              <w:left w:w="1728" w:type="dxa"/>
            </w:tcMar>
            <w:vAlign w:val="center"/>
          </w:tcPr>
          <w:p w14:paraId="23A6C225" w14:textId="3CA2780B" w:rsidR="00ED10A9" w:rsidRPr="006014CB" w:rsidRDefault="001A5469" w:rsidP="00300ABE">
            <w:pPr>
              <w:pStyle w:val="Heading1"/>
              <w:spacing w:before="0"/>
              <w:outlineLvl w:val="0"/>
              <w:rPr>
                <w:rFonts w:ascii="Verdana Pro Light" w:hAnsi="Verdana Pro Light"/>
              </w:rPr>
            </w:pPr>
            <w:r w:rsidRPr="006014CB">
              <w:rPr>
                <w:rFonts w:ascii="Verdana Pro Light" w:eastAsia="Calibri" w:hAnsi="Verdana Pro Light" w:cs="Times New Roman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B661B44" wp14:editId="6730C47C">
                      <wp:extent cx="4114800" cy="763270"/>
                      <wp:effectExtent l="0" t="0" r="0" b="17780"/>
                      <wp:docPr id="97" name="Text Box 191" descr="Text box to enter Newsletter Tit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0" cy="763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C01864" w14:textId="56F5233D" w:rsidR="00D577CD" w:rsidRPr="008803F9" w:rsidRDefault="00D577CD" w:rsidP="00D577CD">
                                  <w:pPr>
                                    <w:pStyle w:val="TitleHeading"/>
                                    <w:rPr>
                                      <w:color w:val="000000" w:themeColor="text1"/>
                                    </w:rPr>
                                  </w:pPr>
                                  <w:r w:rsidRPr="008803F9">
                                    <w:rPr>
                                      <w:color w:val="000000" w:themeColor="text1"/>
                                    </w:rPr>
                                    <w:t>Spruce Hills</w:t>
                                  </w:r>
                                </w:p>
                                <w:p w14:paraId="55FE1010" w14:textId="57BBB3FF" w:rsidR="00ED10A9" w:rsidRPr="008803F9" w:rsidRDefault="00ED10A9" w:rsidP="00ED10A9">
                                  <w:pPr>
                                    <w:pStyle w:val="TitleHeading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B661B44" id="Text Box 191" o:spid="_x0000_s1030" type="#_x0000_t202" alt="Text box to enter Newsletter Title" style="width:324pt;height:6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" filled="f" fillcolor="#fffffe" stroked="f" strokecolor="#212120" insetpen="t">
                      <v:textbox inset="0,0,0,0">
                        <w:txbxContent>
                          <w:p w14:paraId="59C01864" w14:textId="56F5233D" w:rsidR="00D577CD" w:rsidRPr="008803F9" w:rsidRDefault="00D577CD" w:rsidP="00D577CD">
                            <w:pPr>
                              <w:pStyle w:val="TitleHeading"/>
                              <w:rPr>
                                <w:color w:val="000000" w:themeColor="text1"/>
                              </w:rPr>
                            </w:pPr>
                            <w:r w:rsidRPr="008803F9">
                              <w:rPr>
                                <w:color w:val="000000" w:themeColor="text1"/>
                              </w:rPr>
                              <w:t>Spruce Hills</w:t>
                            </w:r>
                          </w:p>
                          <w:p w14:paraId="55FE1010" w14:textId="57BBB3FF" w:rsidR="00ED10A9" w:rsidRPr="008803F9" w:rsidRDefault="00ED10A9" w:rsidP="00ED10A9">
                            <w:pPr>
                              <w:pStyle w:val="TitleHeading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91B20" w:rsidRPr="006014CB">
              <w:rPr>
                <w:rFonts w:ascii="Verdana Pro Light" w:hAnsi="Verdana Pro Light"/>
                <w:noProof/>
              </w:rPr>
              <w:t xml:space="preserve"> </w:t>
            </w:r>
            <w:r w:rsidR="00891B20" w:rsidRPr="006014CB">
              <w:rPr>
                <w:rFonts w:ascii="Verdana Pro Light" w:hAnsi="Verdana Pro Light"/>
                <w:noProof/>
              </w:rPr>
              <w:drawing>
                <wp:inline distT="0" distB="0" distL="0" distR="0" wp14:anchorId="6152A7C2" wp14:editId="2680AA21">
                  <wp:extent cx="4610100" cy="3214427"/>
                  <wp:effectExtent l="0" t="0" r="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340" cy="3227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72BFBC" w14:textId="77777777" w:rsidR="00ED10A9" w:rsidRPr="006014CB" w:rsidRDefault="001A5469" w:rsidP="00ED10A9">
            <w:pPr>
              <w:rPr>
                <w:rFonts w:ascii="Verdana Pro Light" w:hAnsi="Verdana Pro Light"/>
                <w:color w:val="626A1A" w:themeColor="accent3" w:themeShade="80"/>
                <w:sz w:val="40"/>
              </w:rPr>
            </w:pPr>
            <w:r w:rsidRPr="006014CB">
              <w:rPr>
                <w:rFonts w:ascii="Verdana Pro Light" w:hAnsi="Verdana Pro Light"/>
                <w:noProof/>
              </w:rPr>
              <mc:AlternateContent>
                <mc:Choice Requires="wps">
                  <w:drawing>
                    <wp:inline distT="0" distB="0" distL="0" distR="0" wp14:anchorId="54EEBF82" wp14:editId="16AA50C8">
                      <wp:extent cx="3324225" cy="438150"/>
                      <wp:effectExtent l="0" t="0" r="9525" b="0"/>
                      <wp:docPr id="267" name="Text Box 196" descr="Text box to enter tag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42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4A5315A" w14:textId="3947136F" w:rsidR="00D577CD" w:rsidRPr="00DA21F6" w:rsidRDefault="00D577CD" w:rsidP="00D577CD">
                                  <w:pPr>
                                    <w:pStyle w:val="Tagline02"/>
                                    <w:rPr>
                                      <w:rFonts w:ascii="Verdana Pro Light" w:hAnsi="Verdana Pro Light"/>
                                      <w:color w:val="066684" w:themeColor="accent6" w:themeShade="BF"/>
                                    </w:rPr>
                                  </w:pPr>
                                  <w:r w:rsidRPr="00DA21F6">
                                    <w:rPr>
                                      <w:rFonts w:ascii="Verdana Pro Light" w:hAnsi="Verdana Pro Light"/>
                                      <w:color w:val="066684" w:themeColor="accent6" w:themeShade="BF"/>
                                    </w:rPr>
                                    <w:t>Condominium Association</w:t>
                                  </w:r>
                                </w:p>
                                <w:p w14:paraId="3B4B54B5" w14:textId="205A0A3A" w:rsidR="00ED10A9" w:rsidRPr="00450666" w:rsidRDefault="00ED10A9" w:rsidP="00ED10A9">
                                  <w:pPr>
                                    <w:pStyle w:val="Tagline02"/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4EEBF82" id="_x0000_s1031" type="#_x0000_t202" alt="Text box to enter tagline" style="width:261.7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" filled="f" fillcolor="#fffffe" stroked="f" strokecolor="#212120" insetpen="t">
                      <v:textbox inset="2.88pt,2.88pt,2.88pt,2.88pt">
                        <w:txbxContent>
                          <w:p w14:paraId="04A5315A" w14:textId="3947136F" w:rsidR="00D577CD" w:rsidRPr="00DA21F6" w:rsidRDefault="00D577CD" w:rsidP="00D577CD">
                            <w:pPr>
                              <w:pStyle w:val="Tagline02"/>
                              <w:rPr>
                                <w:rFonts w:ascii="Verdana Pro Light" w:hAnsi="Verdana Pro Light"/>
                                <w:color w:val="066684" w:themeColor="accent6" w:themeShade="BF"/>
                              </w:rPr>
                            </w:pPr>
                            <w:r w:rsidRPr="00DA21F6">
                              <w:rPr>
                                <w:rFonts w:ascii="Verdana Pro Light" w:hAnsi="Verdana Pro Light"/>
                                <w:color w:val="066684" w:themeColor="accent6" w:themeShade="BF"/>
                              </w:rPr>
                              <w:t>Condominium Association</w:t>
                            </w:r>
                          </w:p>
                          <w:p w14:paraId="3B4B54B5" w14:textId="205A0A3A" w:rsidR="00ED10A9" w:rsidRPr="00450666" w:rsidRDefault="00ED10A9" w:rsidP="00ED10A9">
                            <w:pPr>
                              <w:pStyle w:val="Tagline02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01" w:type="dxa"/>
          </w:tcPr>
          <w:p w14:paraId="00327547" w14:textId="77777777" w:rsidR="00ED10A9" w:rsidRPr="006014CB" w:rsidRDefault="00ED10A9" w:rsidP="00300ABE">
            <w:pPr>
              <w:pStyle w:val="Heading1"/>
              <w:spacing w:before="0"/>
              <w:outlineLvl w:val="0"/>
              <w:rPr>
                <w:rFonts w:ascii="Verdana Pro Light" w:hAnsi="Verdana Pro Light"/>
              </w:rPr>
            </w:pPr>
            <w:r w:rsidRPr="006014CB">
              <w:rPr>
                <w:rFonts w:ascii="Verdana Pro Light" w:hAnsi="Verdana Pro Light"/>
                <w:noProof/>
              </w:rPr>
              <mc:AlternateContent>
                <mc:Choice Requires="wps">
                  <w:drawing>
                    <wp:inline distT="0" distB="0" distL="0" distR="0" wp14:anchorId="36E30A57" wp14:editId="72C5A6BD">
                      <wp:extent cx="903605" cy="563880"/>
                      <wp:effectExtent l="0" t="0" r="0" b="0"/>
                      <wp:docPr id="217" name="Text Box 2" descr="Text box to enter Issue Numb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3605" cy="563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DED559" w14:textId="319F5803" w:rsidR="00ED10A9" w:rsidRPr="00ED511D" w:rsidRDefault="00ED10A9" w:rsidP="00450666">
                                  <w:pPr>
                                    <w:pStyle w:val="Tagline02"/>
                                    <w:spacing w:before="240"/>
                                  </w:pPr>
                                  <w:r>
                                    <w:t xml:space="preserve"># </w:t>
                                  </w:r>
                                  <w:r w:rsidR="00E83B76" w:rsidRPr="00E83B76">
                                    <w:rPr>
                                      <w:color w:val="FF0000"/>
                                    </w:rPr>
                                    <w:t>0</w:t>
                                  </w:r>
                                  <w:r w:rsidR="00BE5E74">
                                    <w:rPr>
                                      <w:color w:val="FF000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6E30A57" id="Text Box 2" o:spid="_x0000_s1032" type="#_x0000_t202" alt="Text box to enter Issue Number" style="width:71.15pt;height:4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" filled="f" stroked="f">
                      <v:textbox>
                        <w:txbxContent>
                          <w:p w14:paraId="3FDED559" w14:textId="319F5803" w:rsidR="00ED10A9" w:rsidRPr="00ED511D" w:rsidRDefault="00ED10A9" w:rsidP="00450666">
                            <w:pPr>
                              <w:pStyle w:val="Tagline02"/>
                              <w:spacing w:before="240"/>
                            </w:pPr>
                            <w:r>
                              <w:t xml:space="preserve"># </w:t>
                            </w:r>
                            <w:r w:rsidR="00E83B76" w:rsidRPr="00E83B76">
                              <w:rPr>
                                <w:color w:val="FF0000"/>
                              </w:rPr>
                              <w:t>0</w:t>
                            </w:r>
                            <w:r w:rsidR="00BE5E74">
                              <w:rPr>
                                <w:color w:val="FF0000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6014CB">
              <w:rPr>
                <w:rFonts w:ascii="Verdana Pro Light" w:eastAsia="Calibri" w:hAnsi="Verdana Pro Light" w:cs="Times New Roman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491FDFA" wp14:editId="1FC94B6B">
                      <wp:extent cx="1212738" cy="0"/>
                      <wp:effectExtent l="19050" t="19050" r="26035" b="19050"/>
                      <wp:docPr id="214" name="Straight Connector 214" descr="Text line divi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2738" cy="0"/>
                              </a:xfrm>
                              <a:prstGeom prst="line">
                                <a:avLst/>
                              </a:prstGeom>
                              <a:ln w="31750" cap="rnd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DB4CF42" id="Straight Connector 214" o:spid="_x0000_s1026" alt="Text line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" strokecolor="#c0cf3a [3206]" strokeweight="2.5pt">
                      <v:stroke endcap="round"/>
                      <w10:anchorlock/>
                    </v:line>
                  </w:pict>
                </mc:Fallback>
              </mc:AlternateContent>
            </w:r>
          </w:p>
          <w:p w14:paraId="2AC9E070" w14:textId="33CEA139" w:rsidR="00ED10A9" w:rsidRPr="006014CB" w:rsidRDefault="00ED10A9" w:rsidP="00ED10A9">
            <w:pPr>
              <w:rPr>
                <w:rFonts w:ascii="Verdana Pro Light" w:hAnsi="Verdana Pro Light"/>
              </w:rPr>
            </w:pPr>
            <w:r w:rsidRPr="006014CB">
              <w:rPr>
                <w:rFonts w:ascii="Verdana Pro Light" w:hAnsi="Verdana Pro Light"/>
                <w:noProof/>
              </w:rPr>
              <mc:AlternateContent>
                <mc:Choice Requires="wps">
                  <w:drawing>
                    <wp:inline distT="0" distB="0" distL="0" distR="0" wp14:anchorId="085F1B6B" wp14:editId="3A7B107F">
                      <wp:extent cx="1104900" cy="771525"/>
                      <wp:effectExtent l="0" t="0" r="0" b="0"/>
                      <wp:docPr id="203" name="Text Box 2" descr="Text box to enter 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71D33C" w14:textId="241971E3" w:rsidR="00ED10A9" w:rsidRPr="00D577CD" w:rsidRDefault="00ED10A9" w:rsidP="00ED10A9">
                                  <w:pPr>
                                    <w:pStyle w:val="Tagline02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85F1B6B" id="_x0000_s1033" type="#_x0000_t202" alt="Text box to enter Date" style="width:87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" filled="f" stroked="f">
                      <v:textbox>
                        <w:txbxContent>
                          <w:p w14:paraId="6871D33C" w14:textId="241971E3" w:rsidR="00ED10A9" w:rsidRPr="00D577CD" w:rsidRDefault="00ED10A9" w:rsidP="00ED10A9">
                            <w:pPr>
                              <w:pStyle w:val="Tagline02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tbl>
      <w:tblPr>
        <w:tblW w:w="24480" w:type="dxa"/>
        <w:jc w:val="center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to enter Newsletter Title, information about Upcoming Events, Month’s Issue, and Company details"/>
      </w:tblPr>
      <w:tblGrid>
        <w:gridCol w:w="12747"/>
        <w:gridCol w:w="11733"/>
      </w:tblGrid>
      <w:tr w:rsidR="00E57AB0" w:rsidRPr="006014CB" w14:paraId="6F8CC041" w14:textId="77777777" w:rsidTr="00EC45D2">
        <w:trPr>
          <w:trHeight w:val="2697"/>
          <w:jc w:val="center"/>
        </w:trPr>
        <w:tc>
          <w:tcPr>
            <w:tcW w:w="12747" w:type="dxa"/>
          </w:tcPr>
          <w:p w14:paraId="1B707085" w14:textId="77777777" w:rsidR="00E57AB0" w:rsidRPr="006014CB" w:rsidRDefault="00E57AB0" w:rsidP="00300ABE">
            <w:pPr>
              <w:pStyle w:val="Heading1"/>
              <w:spacing w:before="0"/>
              <w:rPr>
                <w:rFonts w:ascii="Verdana Pro Light" w:hAnsi="Verdana Pro Light"/>
              </w:rPr>
            </w:pPr>
            <w:r w:rsidRPr="006014CB">
              <w:rPr>
                <w:rFonts w:ascii="Verdana Pro Light" w:hAnsi="Verdana Pro Light"/>
                <w:noProof/>
              </w:rPr>
              <mc:AlternateContent>
                <mc:Choice Requires="wps">
                  <w:drawing>
                    <wp:inline distT="0" distB="0" distL="0" distR="0" wp14:anchorId="2A18A3F5" wp14:editId="0ABF08B8">
                      <wp:extent cx="3895725" cy="1476375"/>
                      <wp:effectExtent l="0" t="0" r="0" b="9525"/>
                      <wp:docPr id="304" name="Text Box 196" descr="Textbox to enter quote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5725" cy="1476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452B7C3" w14:textId="77777777" w:rsidR="00D577CD" w:rsidRPr="000C4EAD" w:rsidRDefault="00D577CD" w:rsidP="00D577CD">
                                  <w:pPr>
                                    <w:pStyle w:val="Heading1"/>
                                    <w:rPr>
                                      <w:rStyle w:val="IntenseEmphasis"/>
                                      <w:rFonts w:ascii="Verdana Pro Light" w:hAnsi="Verdana Pro Light"/>
                                      <w:b/>
                                      <w:color w:val="029676" w:themeColor="accent4"/>
                                      <w:u w:val="single"/>
                                    </w:rPr>
                                  </w:pPr>
                                  <w:r w:rsidRPr="000C4EAD">
                                    <w:rPr>
                                      <w:rStyle w:val="IntenseEmphasis"/>
                                      <w:rFonts w:ascii="Verdana Pro Light" w:hAnsi="Verdana Pro Light"/>
                                      <w:b/>
                                      <w:color w:val="029676" w:themeColor="accent4"/>
                                      <w:u w:val="single"/>
                                    </w:rPr>
                                    <w:t>IMPORTANT INFORMATION:</w:t>
                                  </w:r>
                                </w:p>
                                <w:p w14:paraId="44607806" w14:textId="584C134C" w:rsidR="00D577CD" w:rsidRPr="006014CB" w:rsidRDefault="00D577CD" w:rsidP="00D577CD">
                                  <w:pPr>
                                    <w:rPr>
                                      <w:rFonts w:ascii="Verdana Pro Light" w:hAnsi="Verdana Pro Light"/>
                                    </w:rPr>
                                  </w:pPr>
                                  <w:r w:rsidRPr="006014CB">
                                    <w:rPr>
                                      <w:rFonts w:ascii="Verdana Pro Light" w:hAnsi="Verdana Pro Light"/>
                                      <w:color w:val="7030A0"/>
                                    </w:rPr>
                                    <w:t xml:space="preserve">QUITE HOURS </w:t>
                                  </w:r>
                                  <w:r w:rsidRPr="006014CB">
                                    <w:rPr>
                                      <w:rFonts w:ascii="Verdana Pro Light" w:hAnsi="Verdana Pro Light"/>
                                    </w:rPr>
                                    <w:t>ARE 10:00</w:t>
                                  </w:r>
                                  <w:r w:rsidR="00EE15EB" w:rsidRPr="006014CB">
                                    <w:rPr>
                                      <w:rFonts w:ascii="Verdana Pro Light" w:hAnsi="Verdana Pro Light"/>
                                    </w:rPr>
                                    <w:t xml:space="preserve"> </w:t>
                                  </w:r>
                                  <w:r w:rsidRPr="006014CB">
                                    <w:rPr>
                                      <w:rFonts w:ascii="Verdana Pro Light" w:hAnsi="Verdana Pro Light"/>
                                    </w:rPr>
                                    <w:t>pm thru 7:00</w:t>
                                  </w:r>
                                  <w:r w:rsidR="00EE15EB" w:rsidRPr="006014CB">
                                    <w:rPr>
                                      <w:rFonts w:ascii="Verdana Pro Light" w:hAnsi="Verdana Pro Light"/>
                                    </w:rPr>
                                    <w:t xml:space="preserve"> </w:t>
                                  </w:r>
                                  <w:r w:rsidRPr="006014CB">
                                    <w:rPr>
                                      <w:rFonts w:ascii="Verdana Pro Light" w:hAnsi="Verdana Pro Light"/>
                                    </w:rPr>
                                    <w:t>am.  Report noise or disturbing behavior to the State Police at 908/689-3100</w:t>
                                  </w:r>
                                </w:p>
                                <w:p w14:paraId="58749B25" w14:textId="77777777" w:rsidR="00E57AB0" w:rsidRPr="008040EC" w:rsidRDefault="00E57AB0" w:rsidP="007E6032">
                                  <w:pPr>
                                    <w:spacing w:after="0"/>
                                    <w:rPr>
                                      <w:rStyle w:val="IntenseEmphasi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457200" tIns="27432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18A3F5" id="_x0000_s1034" type="#_x0000_t202" alt="Textbox to enter quotes" style="width:306.75pt;height:11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" filled="f" fillcolor="#fffffe" stroked="f" strokecolor="#212120" insetpen="t">
                      <v:textbox inset="36pt,21.6pt,,0">
                        <w:txbxContent>
                          <w:p w14:paraId="1452B7C3" w14:textId="77777777" w:rsidR="00D577CD" w:rsidRPr="000C4EAD" w:rsidRDefault="00D577CD" w:rsidP="00D577CD">
                            <w:pPr>
                              <w:pStyle w:val="Heading1"/>
                              <w:rPr>
                                <w:rStyle w:val="IntenseEmphasis"/>
                                <w:rFonts w:ascii="Verdana Pro Light" w:hAnsi="Verdana Pro Light"/>
                                <w:b/>
                                <w:color w:val="029676" w:themeColor="accent4"/>
                                <w:u w:val="single"/>
                              </w:rPr>
                            </w:pPr>
                            <w:r w:rsidRPr="000C4EAD">
                              <w:rPr>
                                <w:rStyle w:val="IntenseEmphasis"/>
                                <w:rFonts w:ascii="Verdana Pro Light" w:hAnsi="Verdana Pro Light"/>
                                <w:b/>
                                <w:color w:val="029676" w:themeColor="accent4"/>
                                <w:u w:val="single"/>
                              </w:rPr>
                              <w:t>IMPORTANT INFORMATION:</w:t>
                            </w:r>
                          </w:p>
                          <w:p w14:paraId="44607806" w14:textId="584C134C" w:rsidR="00D577CD" w:rsidRPr="006014CB" w:rsidRDefault="00D577CD" w:rsidP="00D577CD">
                            <w:pPr>
                              <w:rPr>
                                <w:rFonts w:ascii="Verdana Pro Light" w:hAnsi="Verdana Pro Light"/>
                              </w:rPr>
                            </w:pPr>
                            <w:r w:rsidRPr="006014CB">
                              <w:rPr>
                                <w:rFonts w:ascii="Verdana Pro Light" w:hAnsi="Verdana Pro Light"/>
                                <w:color w:val="7030A0"/>
                              </w:rPr>
                              <w:t xml:space="preserve">QUITE HOURS </w:t>
                            </w:r>
                            <w:r w:rsidRPr="006014CB">
                              <w:rPr>
                                <w:rFonts w:ascii="Verdana Pro Light" w:hAnsi="Verdana Pro Light"/>
                              </w:rPr>
                              <w:t>ARE 10:00</w:t>
                            </w:r>
                            <w:r w:rsidR="00EE15EB" w:rsidRPr="006014CB">
                              <w:rPr>
                                <w:rFonts w:ascii="Verdana Pro Light" w:hAnsi="Verdana Pro Light"/>
                              </w:rPr>
                              <w:t xml:space="preserve"> </w:t>
                            </w:r>
                            <w:r w:rsidRPr="006014CB">
                              <w:rPr>
                                <w:rFonts w:ascii="Verdana Pro Light" w:hAnsi="Verdana Pro Light"/>
                              </w:rPr>
                              <w:t>pm thru 7:00</w:t>
                            </w:r>
                            <w:r w:rsidR="00EE15EB" w:rsidRPr="006014CB">
                              <w:rPr>
                                <w:rFonts w:ascii="Verdana Pro Light" w:hAnsi="Verdana Pro Light"/>
                              </w:rPr>
                              <w:t xml:space="preserve"> </w:t>
                            </w:r>
                            <w:r w:rsidRPr="006014CB">
                              <w:rPr>
                                <w:rFonts w:ascii="Verdana Pro Light" w:hAnsi="Verdana Pro Light"/>
                              </w:rPr>
                              <w:t>am.  Report noise or disturbing behavior to the State Police at 908/689-3100</w:t>
                            </w:r>
                          </w:p>
                          <w:p w14:paraId="58749B25" w14:textId="77777777" w:rsidR="00E57AB0" w:rsidRPr="008040EC" w:rsidRDefault="00E57AB0" w:rsidP="007E6032">
                            <w:pPr>
                              <w:spacing w:after="0"/>
                              <w:rPr>
                                <w:rStyle w:val="IntenseEmphasi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733" w:type="dxa"/>
          </w:tcPr>
          <w:p w14:paraId="43996A38" w14:textId="665AB666" w:rsidR="00E57AB0" w:rsidRPr="006014CB" w:rsidRDefault="00E57AB0" w:rsidP="00300ABE">
            <w:pPr>
              <w:pStyle w:val="Heading1"/>
              <w:spacing w:before="0"/>
              <w:rPr>
                <w:rFonts w:ascii="Verdana Pro Light" w:hAnsi="Verdana Pro Light"/>
              </w:rPr>
            </w:pPr>
            <w:r w:rsidRPr="006014CB">
              <w:rPr>
                <w:rFonts w:ascii="Verdana Pro Light" w:hAnsi="Verdana Pro Light"/>
                <w:noProof/>
              </w:rPr>
              <mc:AlternateContent>
                <mc:Choice Requires="wps">
                  <w:drawing>
                    <wp:inline distT="0" distB="0" distL="0" distR="0" wp14:anchorId="3188634A" wp14:editId="49F021E2">
                      <wp:extent cx="2990850" cy="1866900"/>
                      <wp:effectExtent l="0" t="0" r="0" b="0"/>
                      <wp:docPr id="207" name="Text Box 196" descr="Textbox to enter heading, and descript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0" cy="1866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5FA4F3" w14:textId="6459565D" w:rsidR="00D577CD" w:rsidRPr="000C4EAD" w:rsidRDefault="00D577CD" w:rsidP="00D577CD">
                                  <w:pPr>
                                    <w:pStyle w:val="Heading2"/>
                                    <w:rPr>
                                      <w:rFonts w:ascii="Verdana Pro Light" w:hAnsi="Verdana Pro Light"/>
                                      <w:b/>
                                      <w:bCs/>
                                      <w:color w:val="066684" w:themeColor="accent6" w:themeShade="BF"/>
                                      <w:sz w:val="36"/>
                                      <w:szCs w:val="36"/>
                                    </w:rPr>
                                  </w:pPr>
                                  <w:r w:rsidRPr="000C4EAD">
                                    <w:rPr>
                                      <w:rFonts w:ascii="Verdana Pro Light" w:hAnsi="Verdana Pro Light"/>
                                      <w:b/>
                                      <w:bCs/>
                                      <w:color w:val="066684" w:themeColor="accent6" w:themeShade="BF"/>
                                      <w:sz w:val="36"/>
                                      <w:szCs w:val="36"/>
                                    </w:rPr>
                                    <w:t>BOARD MEMBERS</w:t>
                                  </w:r>
                                </w:p>
                                <w:p w14:paraId="4947ADE9" w14:textId="77777777" w:rsidR="00D577CD" w:rsidRPr="000C4EAD" w:rsidRDefault="00D577CD" w:rsidP="00D577CD">
                                  <w:pPr>
                                    <w:spacing w:before="100" w:after="0" w:line="240" w:lineRule="auto"/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</w:pPr>
                                  <w:r w:rsidRPr="000C4EAD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>PRESIDENT – Janet Traphagen</w:t>
                                  </w:r>
                                </w:p>
                                <w:p w14:paraId="5DE7B1DD" w14:textId="77777777" w:rsidR="00D577CD" w:rsidRPr="000C4EAD" w:rsidRDefault="00D577CD" w:rsidP="00D577CD">
                                  <w:pPr>
                                    <w:spacing w:before="100" w:after="0" w:line="240" w:lineRule="auto"/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</w:pPr>
                                  <w:r w:rsidRPr="000C4EAD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>VICE PRESIDENT – Aaron Graf</w:t>
                                  </w:r>
                                </w:p>
                                <w:p w14:paraId="1C9F4C8B" w14:textId="12A2266B" w:rsidR="00D577CD" w:rsidRPr="000C4EAD" w:rsidRDefault="00D577CD" w:rsidP="00D577CD">
                                  <w:pPr>
                                    <w:spacing w:before="100" w:after="0" w:line="240" w:lineRule="auto"/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</w:pPr>
                                  <w:r w:rsidRPr="000C4EAD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 xml:space="preserve">TREASURER – </w:t>
                                  </w:r>
                                  <w:r w:rsidR="00BE5E74" w:rsidRPr="000C4EAD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>Lindsay Licwinko</w:t>
                                  </w:r>
                                </w:p>
                                <w:p w14:paraId="2648417F" w14:textId="68EC038D" w:rsidR="00D577CD" w:rsidRPr="000C4EAD" w:rsidRDefault="00D577CD" w:rsidP="00D577CD">
                                  <w:pPr>
                                    <w:spacing w:before="100" w:after="0" w:line="240" w:lineRule="auto"/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</w:pPr>
                                  <w:r w:rsidRPr="000C4EAD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 xml:space="preserve">SECRETARY – </w:t>
                                  </w:r>
                                  <w:r w:rsidR="00C40BDA" w:rsidRPr="000C4EAD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>Michelle Brito</w:t>
                                  </w:r>
                                </w:p>
                                <w:p w14:paraId="3D05662D" w14:textId="6A62BAB9" w:rsidR="00D577CD" w:rsidRPr="000C4EAD" w:rsidRDefault="00D577CD" w:rsidP="00D577CD">
                                  <w:pPr>
                                    <w:spacing w:before="100" w:after="0" w:line="240" w:lineRule="auto"/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</w:pPr>
                                  <w:r w:rsidRPr="000C4EAD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>TRUS</w:t>
                                  </w:r>
                                  <w:r w:rsidR="00EE15EB" w:rsidRPr="000C4EAD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0C4EAD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 xml:space="preserve">EE – </w:t>
                                  </w:r>
                                  <w:r w:rsidR="00BE5E74" w:rsidRPr="000C4EAD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 xml:space="preserve">William </w:t>
                                  </w:r>
                                  <w:proofErr w:type="spellStart"/>
                                  <w:r w:rsidR="00BE5E74" w:rsidRPr="000C4EAD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>Palaferro</w:t>
                                  </w:r>
                                  <w:proofErr w:type="spellEnd"/>
                                </w:p>
                                <w:p w14:paraId="52531303" w14:textId="77777777" w:rsidR="00D577CD" w:rsidRPr="00D577CD" w:rsidRDefault="00D577CD" w:rsidP="00D577CD"/>
                                <w:p w14:paraId="0928A726" w14:textId="26946AB2" w:rsidR="00E57AB0" w:rsidRPr="00216101" w:rsidRDefault="006E61FE" w:rsidP="00906716">
                                  <w:pPr>
                                    <w:spacing w:before="100" w:after="0" w:line="240" w:lineRule="auto"/>
                                  </w:pPr>
                                  <w:sdt>
                                    <w:sdtPr>
                                      <w:alias w:val="Enter description:"/>
                                      <w:tag w:val="Enter description:"/>
                                      <w:id w:val="-696080570"/>
                                      <w:temporary/>
                                      <w:showingPlcHdr/>
                                    </w:sdtPr>
                                    <w:sdtEndPr/>
                                    <w:sdtContent>
                                      <w:r w:rsidR="00D577CD"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182880" tIns="9144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188634A" id="_x0000_s1035" type="#_x0000_t202" alt="Textbox to enter heading, and description" style="width:235.5pt;height:14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" filled="f" fillcolor="#fffffe" stroked="f" strokecolor="#212120" insetpen="t">
                      <v:textbox inset="14.4pt,7.2pt,,0">
                        <w:txbxContent>
                          <w:p w14:paraId="435FA4F3" w14:textId="6459565D" w:rsidR="00D577CD" w:rsidRPr="000C4EAD" w:rsidRDefault="00D577CD" w:rsidP="00D577CD">
                            <w:pPr>
                              <w:pStyle w:val="Heading2"/>
                              <w:rPr>
                                <w:rFonts w:ascii="Verdana Pro Light" w:hAnsi="Verdana Pro Light"/>
                                <w:b/>
                                <w:bCs/>
                                <w:color w:val="066684" w:themeColor="accent6" w:themeShade="BF"/>
                                <w:sz w:val="36"/>
                                <w:szCs w:val="36"/>
                              </w:rPr>
                            </w:pPr>
                            <w:r w:rsidRPr="000C4EAD">
                              <w:rPr>
                                <w:rFonts w:ascii="Verdana Pro Light" w:hAnsi="Verdana Pro Light"/>
                                <w:b/>
                                <w:bCs/>
                                <w:color w:val="066684" w:themeColor="accent6" w:themeShade="BF"/>
                                <w:sz w:val="36"/>
                                <w:szCs w:val="36"/>
                              </w:rPr>
                              <w:t>BOARD MEMBERS</w:t>
                            </w:r>
                          </w:p>
                          <w:p w14:paraId="4947ADE9" w14:textId="77777777" w:rsidR="00D577CD" w:rsidRPr="000C4EAD" w:rsidRDefault="00D577CD" w:rsidP="00D577CD">
                            <w:pPr>
                              <w:spacing w:before="100" w:after="0" w:line="240" w:lineRule="auto"/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</w:pPr>
                            <w:r w:rsidRPr="000C4EAD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>PRESIDENT – Janet Traphagen</w:t>
                            </w:r>
                          </w:p>
                          <w:p w14:paraId="5DE7B1DD" w14:textId="77777777" w:rsidR="00D577CD" w:rsidRPr="000C4EAD" w:rsidRDefault="00D577CD" w:rsidP="00D577CD">
                            <w:pPr>
                              <w:spacing w:before="100" w:after="0" w:line="240" w:lineRule="auto"/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</w:pPr>
                            <w:r w:rsidRPr="000C4EAD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>VICE PRESIDENT – Aaron Graf</w:t>
                            </w:r>
                          </w:p>
                          <w:p w14:paraId="1C9F4C8B" w14:textId="12A2266B" w:rsidR="00D577CD" w:rsidRPr="000C4EAD" w:rsidRDefault="00D577CD" w:rsidP="00D577CD">
                            <w:pPr>
                              <w:spacing w:before="100" w:after="0" w:line="240" w:lineRule="auto"/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</w:pPr>
                            <w:r w:rsidRPr="000C4EAD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 xml:space="preserve">TREASURER – </w:t>
                            </w:r>
                            <w:r w:rsidR="00BE5E74" w:rsidRPr="000C4EAD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>Lindsay Licwinko</w:t>
                            </w:r>
                          </w:p>
                          <w:p w14:paraId="2648417F" w14:textId="68EC038D" w:rsidR="00D577CD" w:rsidRPr="000C4EAD" w:rsidRDefault="00D577CD" w:rsidP="00D577CD">
                            <w:pPr>
                              <w:spacing w:before="100" w:after="0" w:line="240" w:lineRule="auto"/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</w:pPr>
                            <w:r w:rsidRPr="000C4EAD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 xml:space="preserve">SECRETARY – </w:t>
                            </w:r>
                            <w:r w:rsidR="00C40BDA" w:rsidRPr="000C4EAD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>Michelle Brito</w:t>
                            </w:r>
                          </w:p>
                          <w:p w14:paraId="3D05662D" w14:textId="6A62BAB9" w:rsidR="00D577CD" w:rsidRPr="000C4EAD" w:rsidRDefault="00D577CD" w:rsidP="00D577CD">
                            <w:pPr>
                              <w:spacing w:before="100" w:after="0" w:line="240" w:lineRule="auto"/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</w:pPr>
                            <w:r w:rsidRPr="000C4EAD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>TRUS</w:t>
                            </w:r>
                            <w:r w:rsidR="00EE15EB" w:rsidRPr="000C4EAD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>T</w:t>
                            </w:r>
                            <w:r w:rsidRPr="000C4EAD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 xml:space="preserve">EE – </w:t>
                            </w:r>
                            <w:r w:rsidR="00BE5E74" w:rsidRPr="000C4EAD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 xml:space="preserve">William </w:t>
                            </w:r>
                            <w:proofErr w:type="spellStart"/>
                            <w:r w:rsidR="00BE5E74" w:rsidRPr="000C4EAD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>Palaferro</w:t>
                            </w:r>
                            <w:proofErr w:type="spellEnd"/>
                          </w:p>
                          <w:p w14:paraId="52531303" w14:textId="77777777" w:rsidR="00D577CD" w:rsidRPr="00D577CD" w:rsidRDefault="00D577CD" w:rsidP="00D577CD"/>
                          <w:p w14:paraId="0928A726" w14:textId="26946AB2" w:rsidR="00E57AB0" w:rsidRPr="00216101" w:rsidRDefault="006E61FE" w:rsidP="00906716">
                            <w:pPr>
                              <w:spacing w:before="100" w:after="0" w:line="240" w:lineRule="auto"/>
                            </w:pPr>
                            <w:sdt>
                              <w:sdtPr>
                                <w:alias w:val="Enter description:"/>
                                <w:tag w:val="Enter description:"/>
                                <w:id w:val="-696080570"/>
                                <w:temporary/>
                                <w:showingPlcHdr/>
                              </w:sdtPr>
                              <w:sdtEndPr/>
                              <w:sdtContent>
                                <w:r w:rsidR="00D577CD"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A80A50" w:rsidRPr="006014CB">
              <w:rPr>
                <w:rFonts w:ascii="Verdana Pro Light" w:hAnsi="Verdana Pro Light"/>
                <w:noProof/>
              </w:rPr>
              <mc:AlternateContent>
                <mc:Choice Requires="wps">
                  <w:drawing>
                    <wp:inline distT="0" distB="0" distL="0" distR="0" wp14:anchorId="4114502E" wp14:editId="30B9C3CD">
                      <wp:extent cx="3876675" cy="800100"/>
                      <wp:effectExtent l="0" t="0" r="0" b="0"/>
                      <wp:docPr id="212" name="Text Box 196" descr="Text box to enter current issue highlight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6675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DE21C0A" w14:textId="444D3901" w:rsidR="00A80A50" w:rsidRPr="00C43399" w:rsidRDefault="00BE5E74" w:rsidP="00A80A50">
                                  <w:pPr>
                                    <w:spacing w:before="100" w:after="0" w:line="240" w:lineRule="auto"/>
                                    <w:rPr>
                                      <w:rFonts w:ascii="Verdana Pro Light" w:hAnsi="Verdana Pro Light"/>
                                      <w:color w:val="0070C0"/>
                                      <w:sz w:val="48"/>
                                      <w:szCs w:val="48"/>
                                    </w:rPr>
                                  </w:pPr>
                                  <w:r w:rsidRPr="00C43399">
                                    <w:rPr>
                                      <w:rFonts w:ascii="Verdana Pro Light" w:hAnsi="Verdana Pro Light"/>
                                      <w:color w:val="0070C0"/>
                                      <w:sz w:val="48"/>
                                      <w:szCs w:val="48"/>
                                    </w:rPr>
                                    <w:t xml:space="preserve">Fall / Winter </w:t>
                                  </w:r>
                                  <w:r w:rsidR="00E83B76" w:rsidRPr="00C43399">
                                    <w:rPr>
                                      <w:rFonts w:ascii="Verdana Pro Light" w:hAnsi="Verdana Pro Light"/>
                                      <w:color w:val="0070C0"/>
                                      <w:sz w:val="48"/>
                                      <w:szCs w:val="48"/>
                                    </w:rPr>
                                    <w:t>202</w:t>
                                  </w:r>
                                  <w:r w:rsidR="003C0098" w:rsidRPr="00C43399">
                                    <w:rPr>
                                      <w:rFonts w:ascii="Verdana Pro Light" w:hAnsi="Verdana Pro Light"/>
                                      <w:color w:val="0070C0"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</w:p>
                                <w:p w14:paraId="7AA9132C" w14:textId="77777777" w:rsidR="00B63A0C" w:rsidRPr="00216101" w:rsidRDefault="00B63A0C" w:rsidP="00A80A50">
                                  <w:pPr>
                                    <w:spacing w:before="100" w:after="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182880" tIns="18288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14502E" id="_x0000_s1036" type="#_x0000_t202" alt="Text box to enter current issue highlights" style="width:305.2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" filled="f" fillcolor="#fffffe" stroked="f" strokecolor="#212120" insetpen="t">
                      <v:textbox inset="14.4pt,14.4pt,,7.2pt">
                        <w:txbxContent>
                          <w:p w14:paraId="7DE21C0A" w14:textId="444D3901" w:rsidR="00A80A50" w:rsidRPr="00C43399" w:rsidRDefault="00BE5E74" w:rsidP="00A80A50">
                            <w:pPr>
                              <w:spacing w:before="100" w:after="0" w:line="240" w:lineRule="auto"/>
                              <w:rPr>
                                <w:rFonts w:ascii="Verdana Pro Light" w:hAnsi="Verdana Pro Light"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C43399">
                              <w:rPr>
                                <w:rFonts w:ascii="Verdana Pro Light" w:hAnsi="Verdana Pro Light"/>
                                <w:color w:val="0070C0"/>
                                <w:sz w:val="48"/>
                                <w:szCs w:val="48"/>
                              </w:rPr>
                              <w:t xml:space="preserve">Fall / Winter </w:t>
                            </w:r>
                            <w:r w:rsidR="00E83B76" w:rsidRPr="00C43399">
                              <w:rPr>
                                <w:rFonts w:ascii="Verdana Pro Light" w:hAnsi="Verdana Pro Light"/>
                                <w:color w:val="0070C0"/>
                                <w:sz w:val="48"/>
                                <w:szCs w:val="48"/>
                              </w:rPr>
                              <w:t>202</w:t>
                            </w:r>
                            <w:r w:rsidR="003C0098" w:rsidRPr="00C43399">
                              <w:rPr>
                                <w:rFonts w:ascii="Verdana Pro Light" w:hAnsi="Verdana Pro Light"/>
                                <w:color w:val="0070C0"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  <w:p w14:paraId="7AA9132C" w14:textId="77777777" w:rsidR="00B63A0C" w:rsidRPr="00216101" w:rsidRDefault="00B63A0C" w:rsidP="00A80A50">
                            <w:pPr>
                              <w:spacing w:before="100" w:after="0" w:line="240" w:lineRule="auto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tbl>
      <w:tblPr>
        <w:tblStyle w:val="TableGrid"/>
        <w:tblW w:w="24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to enter Newsletter Title, information about Upcoming Events, Month’s Issue, and Company details"/>
      </w:tblPr>
      <w:tblGrid>
        <w:gridCol w:w="2611"/>
        <w:gridCol w:w="4795"/>
        <w:gridCol w:w="5065"/>
        <w:gridCol w:w="4996"/>
        <w:gridCol w:w="4502"/>
        <w:gridCol w:w="2521"/>
      </w:tblGrid>
      <w:tr w:rsidR="003C6E9E" w:rsidRPr="006014CB" w14:paraId="2C42F9EB" w14:textId="77777777" w:rsidTr="006062A8">
        <w:trPr>
          <w:trHeight w:val="2812"/>
          <w:tblHeader/>
          <w:jc w:val="center"/>
        </w:trPr>
        <w:tc>
          <w:tcPr>
            <w:tcW w:w="2611" w:type="dxa"/>
            <w:shd w:val="clear" w:color="auto" w:fill="auto"/>
          </w:tcPr>
          <w:p w14:paraId="05B87C9F" w14:textId="29D8340D" w:rsidR="003C6E9E" w:rsidRPr="006014CB" w:rsidRDefault="00D577CD" w:rsidP="00300ABE">
            <w:pPr>
              <w:pStyle w:val="Heading1"/>
              <w:jc w:val="center"/>
              <w:outlineLvl w:val="0"/>
              <w:rPr>
                <w:rFonts w:ascii="Verdana Pro Light" w:hAnsi="Verdana Pro Light"/>
              </w:rPr>
            </w:pPr>
            <w:r w:rsidRPr="006014CB">
              <w:rPr>
                <w:rFonts w:ascii="Verdana Pro Light" w:hAnsi="Verdana Pro Light"/>
                <w:b w:val="0"/>
                <w:noProof/>
              </w:rPr>
              <w:drawing>
                <wp:anchor distT="0" distB="0" distL="114300" distR="114300" simplePos="0" relativeHeight="251658240" behindDoc="0" locked="0" layoutInCell="1" allowOverlap="1" wp14:anchorId="6651AD56" wp14:editId="03170CD2">
                  <wp:simplePos x="0" y="0"/>
                  <wp:positionH relativeFrom="column">
                    <wp:posOffset>228599</wp:posOffset>
                  </wp:positionH>
                  <wp:positionV relativeFrom="paragraph">
                    <wp:posOffset>6350</wp:posOffset>
                  </wp:positionV>
                  <wp:extent cx="1685925" cy="1288415"/>
                  <wp:effectExtent l="0" t="0" r="9525" b="698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424" cy="130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95" w:type="dxa"/>
            <w:shd w:val="clear" w:color="auto" w:fill="auto"/>
          </w:tcPr>
          <w:p w14:paraId="11918EBF" w14:textId="77777777" w:rsidR="003C6E9E" w:rsidRPr="006014CB" w:rsidRDefault="003C6E9E" w:rsidP="00300ABE">
            <w:pPr>
              <w:pStyle w:val="Heading1"/>
              <w:spacing w:before="0"/>
              <w:outlineLvl w:val="0"/>
              <w:rPr>
                <w:rFonts w:ascii="Verdana Pro Light" w:hAnsi="Verdana Pro Light"/>
              </w:rPr>
            </w:pPr>
            <w:r w:rsidRPr="006014CB">
              <w:rPr>
                <w:rFonts w:ascii="Verdana Pro Light" w:hAnsi="Verdana Pro Light"/>
                <w:noProof/>
              </w:rPr>
              <mc:AlternateContent>
                <mc:Choice Requires="wps">
                  <w:drawing>
                    <wp:inline distT="0" distB="0" distL="0" distR="0" wp14:anchorId="3A1B20DE" wp14:editId="47FCF797">
                      <wp:extent cx="2895600" cy="1047750"/>
                      <wp:effectExtent l="0" t="0" r="0" b="0"/>
                      <wp:docPr id="220" name="Text Box 196" descr="Text box to enter Company Addres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1047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C9633C" w14:textId="77777777" w:rsidR="00D577CD" w:rsidRPr="00B24250" w:rsidRDefault="00D577CD" w:rsidP="00D577CD">
                                  <w:pPr>
                                    <w:pStyle w:val="Heading2"/>
                                    <w:rPr>
                                      <w:rFonts w:ascii="Verdana Pro Light" w:hAnsi="Verdana Pro Light"/>
                                      <w:color w:val="2A4F1C" w:themeColor="accent1" w:themeShade="80"/>
                                    </w:rPr>
                                  </w:pPr>
                                  <w:r w:rsidRPr="00B24250">
                                    <w:rPr>
                                      <w:rFonts w:ascii="Verdana Pro Light" w:hAnsi="Verdana Pro Light"/>
                                      <w:color w:val="2A4F1C" w:themeColor="accent1" w:themeShade="80"/>
                                    </w:rPr>
                                    <w:t>P.O. Box 414</w:t>
                                  </w:r>
                                </w:p>
                                <w:p w14:paraId="1C2D69BB" w14:textId="41A45B5A" w:rsidR="00A23D15" w:rsidRPr="00B24250" w:rsidRDefault="00D577CD" w:rsidP="00D577CD">
                                  <w:pPr>
                                    <w:spacing w:before="100" w:after="0" w:line="240" w:lineRule="auto"/>
                                    <w:rPr>
                                      <w:rFonts w:ascii="Verdana Pro Light" w:hAnsi="Verdana Pro Light"/>
                                    </w:rPr>
                                  </w:pPr>
                                  <w:r w:rsidRPr="00B24250">
                                    <w:rPr>
                                      <w:rFonts w:ascii="Verdana Pro Light" w:hAnsi="Verdana Pro Light"/>
                                    </w:rPr>
                                    <w:t>Glen Gardner, NJ  08826</w:t>
                                  </w:r>
                                </w:p>
                              </w:txbxContent>
                            </wps:txbx>
                            <wps:bodyPr rot="0" vert="horz" wrap="square" lIns="27432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A1B20DE" id="_x0000_s1037" type="#_x0000_t202" alt="Text box to enter Company Address" style="width:228pt;height:8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" filled="f" fillcolor="#fffffe" stroked="f" strokecolor="#212120" insetpen="t">
                      <v:textbox inset="21.6pt,7.2pt,,7.2pt">
                        <w:txbxContent>
                          <w:p w14:paraId="21C9633C" w14:textId="77777777" w:rsidR="00D577CD" w:rsidRPr="00B24250" w:rsidRDefault="00D577CD" w:rsidP="00D577CD">
                            <w:pPr>
                              <w:pStyle w:val="Heading2"/>
                              <w:rPr>
                                <w:rFonts w:ascii="Verdana Pro Light" w:hAnsi="Verdana Pro Light"/>
                                <w:color w:val="2A4F1C" w:themeColor="accent1" w:themeShade="80"/>
                              </w:rPr>
                            </w:pPr>
                            <w:r w:rsidRPr="00B24250">
                              <w:rPr>
                                <w:rFonts w:ascii="Verdana Pro Light" w:hAnsi="Verdana Pro Light"/>
                                <w:color w:val="2A4F1C" w:themeColor="accent1" w:themeShade="80"/>
                              </w:rPr>
                              <w:t>P.O. Box 414</w:t>
                            </w:r>
                          </w:p>
                          <w:p w14:paraId="1C2D69BB" w14:textId="41A45B5A" w:rsidR="00A23D15" w:rsidRPr="00B24250" w:rsidRDefault="00D577CD" w:rsidP="00D577CD">
                            <w:pPr>
                              <w:spacing w:before="100" w:after="0" w:line="240" w:lineRule="auto"/>
                              <w:rPr>
                                <w:rFonts w:ascii="Verdana Pro Light" w:hAnsi="Verdana Pro Light"/>
                              </w:rPr>
                            </w:pPr>
                            <w:r w:rsidRPr="00B24250">
                              <w:rPr>
                                <w:rFonts w:ascii="Verdana Pro Light" w:hAnsi="Verdana Pro Light"/>
                              </w:rPr>
                              <w:t>Glen Gardner, NJ  08826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065" w:type="dxa"/>
            <w:shd w:val="clear" w:color="auto" w:fill="auto"/>
          </w:tcPr>
          <w:p w14:paraId="181DE498" w14:textId="77777777" w:rsidR="003C6E9E" w:rsidRPr="006014CB" w:rsidRDefault="003C6E9E" w:rsidP="00300ABE">
            <w:pPr>
              <w:spacing w:before="240"/>
              <w:rPr>
                <w:rFonts w:ascii="Verdana Pro Light" w:hAnsi="Verdana Pro Light"/>
              </w:rPr>
            </w:pPr>
            <w:r w:rsidRPr="006014CB">
              <w:rPr>
                <w:rFonts w:ascii="Verdana Pro Light" w:eastAsia="Calibri" w:hAnsi="Verdana Pro Light" w:cs="Times New Roman"/>
                <w:noProof/>
                <w:color w:val="auto"/>
                <w:sz w:val="22"/>
              </w:rPr>
              <mc:AlternateContent>
                <mc:Choice Requires="wps">
                  <w:drawing>
                    <wp:inline distT="0" distB="0" distL="0" distR="0" wp14:anchorId="59DEABF8" wp14:editId="4E782601">
                      <wp:extent cx="2662177" cy="0"/>
                      <wp:effectExtent l="19050" t="19050" r="24130" b="19050"/>
                      <wp:docPr id="1" name="Straight Connector 1" descr="Line con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2177" cy="0"/>
                              </a:xfrm>
                              <a:prstGeom prst="line">
                                <a:avLst/>
                              </a:prstGeom>
                              <a:ln w="31750" cap="rnd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96DCABD" id="Straight Connector 1" o:spid="_x0000_s1026" alt="Line connecto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09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" strokecolor="black [3213]" strokeweight="2.5pt">
                      <v:stroke endcap="round"/>
                      <w10:anchorlock/>
                    </v:line>
                  </w:pict>
                </mc:Fallback>
              </mc:AlternateContent>
            </w:r>
          </w:p>
          <w:p w14:paraId="4DD75F54" w14:textId="77777777" w:rsidR="003C6E9E" w:rsidRPr="006014CB" w:rsidRDefault="003C6E9E" w:rsidP="00300ABE">
            <w:pPr>
              <w:jc w:val="both"/>
              <w:rPr>
                <w:rFonts w:ascii="Verdana Pro Light" w:hAnsi="Verdana Pro Light"/>
              </w:rPr>
            </w:pPr>
            <w:r w:rsidRPr="006014CB">
              <w:rPr>
                <w:rFonts w:ascii="Verdana Pro Light" w:hAnsi="Verdana Pro Light"/>
                <w:noProof/>
              </w:rPr>
              <w:drawing>
                <wp:inline distT="0" distB="0" distL="0" distR="0" wp14:anchorId="7256D731" wp14:editId="088A630C">
                  <wp:extent cx="323850" cy="323850"/>
                  <wp:effectExtent l="0" t="0" r="0" b="0"/>
                  <wp:docPr id="223" name="Graphic 223" descr="Phone rece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Download?provider=MicrosoftIcon&amp;fileName=Receiver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898" cy="339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1681B" w:rsidRPr="006014CB">
              <w:rPr>
                <w:rFonts w:ascii="Verdana Pro Light" w:hAnsi="Verdana Pro Light"/>
                <w:noProof/>
              </w:rPr>
              <mc:AlternateContent>
                <mc:Choice Requires="wps">
                  <w:drawing>
                    <wp:inline distT="0" distB="0" distL="0" distR="0" wp14:anchorId="40067ABB" wp14:editId="539F3AB0">
                      <wp:extent cx="2522855" cy="462988"/>
                      <wp:effectExtent l="0" t="0" r="0" b="13335"/>
                      <wp:docPr id="289" name="Text Box 196" descr="Text box to enter Phone numb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2855" cy="4629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11A18DD" w14:textId="11F32454" w:rsidR="00A1681B" w:rsidRPr="00B24250" w:rsidRDefault="006E61FE" w:rsidP="00A1681B">
                                  <w:pPr>
                                    <w:spacing w:after="0" w:line="240" w:lineRule="auto"/>
                                    <w:rPr>
                                      <w:rFonts w:ascii="Verdana Pro Light" w:hAnsi="Verdana Pro Light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Verdana Pro Light" w:hAnsi="Verdana Pro Light"/>
                                      </w:rPr>
                                      <w:alias w:val="Enter phone:"/>
                                      <w:tag w:val="Enter phone:"/>
                                      <w:id w:val="820471731"/>
                                      <w:temporary/>
                                      <w:showingPlcHdr/>
                                    </w:sdtPr>
                                    <w:sdtEndPr/>
                                    <w:sdtContent>
                                      <w:r w:rsidR="00A23D15" w:rsidRPr="00B24250">
                                        <w:rPr>
                                          <w:rFonts w:ascii="Verdana Pro Light" w:hAnsi="Verdana Pro Light"/>
                                        </w:rPr>
                                        <w:t>Phone</w:t>
                                      </w:r>
                                    </w:sdtContent>
                                  </w:sdt>
                                  <w:r w:rsidR="00D577CD" w:rsidRPr="00B24250">
                                    <w:rPr>
                                      <w:rFonts w:ascii="Verdana Pro Light" w:hAnsi="Verdana Pro Light"/>
                                    </w:rPr>
                                    <w:t>: 908/537-7515</w:t>
                                  </w:r>
                                </w:p>
                              </w:txbxContent>
                            </wps:txbx>
                            <wps:bodyPr rot="0" vert="horz" wrap="square" lIns="182880" tIns="18288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0067ABB" id="_x0000_s1038" type="#_x0000_t202" alt="Text box to enter Phone number" style="width:198.65pt;height:3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" filled="f" fillcolor="#fffffe" stroked="f" strokecolor="#212120" insetpen="t">
                      <v:textbox inset="14.4pt,14.4pt,,0">
                        <w:txbxContent>
                          <w:p w14:paraId="011A18DD" w14:textId="11F32454" w:rsidR="00A1681B" w:rsidRPr="00B24250" w:rsidRDefault="006E61FE" w:rsidP="00A1681B">
                            <w:pPr>
                              <w:spacing w:after="0" w:line="240" w:lineRule="auto"/>
                              <w:rPr>
                                <w:rFonts w:ascii="Verdana Pro Light" w:hAnsi="Verdana Pro Light"/>
                              </w:rPr>
                            </w:pPr>
                            <w:sdt>
                              <w:sdtPr>
                                <w:rPr>
                                  <w:rFonts w:ascii="Verdana Pro Light" w:hAnsi="Verdana Pro Light"/>
                                </w:rPr>
                                <w:alias w:val="Enter phone:"/>
                                <w:tag w:val="Enter phone:"/>
                                <w:id w:val="820471731"/>
                                <w:temporary/>
                                <w:showingPlcHdr/>
                              </w:sdtPr>
                              <w:sdtEndPr/>
                              <w:sdtContent>
                                <w:r w:rsidR="00A23D15" w:rsidRPr="00B24250">
                                  <w:rPr>
                                    <w:rFonts w:ascii="Verdana Pro Light" w:hAnsi="Verdana Pro Light"/>
                                  </w:rPr>
                                  <w:t>Phone</w:t>
                                </w:r>
                              </w:sdtContent>
                            </w:sdt>
                            <w:r w:rsidR="00D577CD" w:rsidRPr="00B24250">
                              <w:rPr>
                                <w:rFonts w:ascii="Verdana Pro Light" w:hAnsi="Verdana Pro Light"/>
                              </w:rPr>
                              <w:t>: 908/537-7515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A70F7A0" w14:textId="77777777" w:rsidR="003C6E9E" w:rsidRPr="006014CB" w:rsidRDefault="00A1681B" w:rsidP="00300ABE">
            <w:pPr>
              <w:jc w:val="both"/>
              <w:rPr>
                <w:rFonts w:ascii="Verdana Pro Light" w:hAnsi="Verdana Pro Light"/>
              </w:rPr>
            </w:pPr>
            <w:r w:rsidRPr="006014CB">
              <w:rPr>
                <w:rFonts w:ascii="Verdana Pro Light" w:hAnsi="Verdana Pro Light"/>
                <w:noProof/>
              </w:rPr>
              <w:drawing>
                <wp:inline distT="0" distB="0" distL="0" distR="0" wp14:anchorId="1E9B5B37" wp14:editId="49070853">
                  <wp:extent cx="340394" cy="340394"/>
                  <wp:effectExtent l="0" t="0" r="2540" b="2540"/>
                  <wp:docPr id="292" name="Graphic 292" descr="Glo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Download?provider=MicrosoftIcon&amp;fileName=World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94" cy="340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14CB">
              <w:rPr>
                <w:rFonts w:ascii="Verdana Pro Light" w:hAnsi="Verdana Pro Light"/>
                <w:noProof/>
              </w:rPr>
              <mc:AlternateContent>
                <mc:Choice Requires="wps">
                  <w:drawing>
                    <wp:inline distT="0" distB="0" distL="0" distR="0" wp14:anchorId="2DD72C99" wp14:editId="32D6B842">
                      <wp:extent cx="2522855" cy="462988"/>
                      <wp:effectExtent l="0" t="0" r="0" b="13335"/>
                      <wp:docPr id="291" name="Text Box 196" descr="Text box to enter Website Addres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2855" cy="4629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0F63BE" w14:textId="4B8D2E89" w:rsidR="00A1681B" w:rsidRPr="00B24250" w:rsidRDefault="00D577CD" w:rsidP="00A1681B">
                                  <w:pPr>
                                    <w:spacing w:after="0" w:line="240" w:lineRule="auto"/>
                                    <w:rPr>
                                      <w:rFonts w:ascii="Verdana Pro Light" w:hAnsi="Verdana Pro Light"/>
                                    </w:rPr>
                                  </w:pPr>
                                  <w:r w:rsidRPr="00B24250">
                                    <w:rPr>
                                      <w:rFonts w:ascii="Verdana Pro Light" w:hAnsi="Verdana Pro Light"/>
                                    </w:rPr>
                                    <w:t>www.sprucehills.org</w:t>
                                  </w:r>
                                </w:p>
                              </w:txbxContent>
                            </wps:txbx>
                            <wps:bodyPr rot="0" vert="horz" wrap="square" lIns="182880" tIns="18288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D72C99" id="_x0000_s1039" type="#_x0000_t202" alt="Text box to enter Website Address" style="width:198.65pt;height:3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" filled="f" fillcolor="#fffffe" stroked="f" strokecolor="#212120" insetpen="t">
                      <v:textbox inset="14.4pt,14.4pt,,0">
                        <w:txbxContent>
                          <w:p w14:paraId="520F63BE" w14:textId="4B8D2E89" w:rsidR="00A1681B" w:rsidRPr="00B24250" w:rsidRDefault="00D577CD" w:rsidP="00A1681B">
                            <w:pPr>
                              <w:spacing w:after="0" w:line="240" w:lineRule="auto"/>
                              <w:rPr>
                                <w:rFonts w:ascii="Verdana Pro Light" w:hAnsi="Verdana Pro Light"/>
                              </w:rPr>
                            </w:pPr>
                            <w:r w:rsidRPr="00B24250">
                              <w:rPr>
                                <w:rFonts w:ascii="Verdana Pro Light" w:hAnsi="Verdana Pro Light"/>
                              </w:rPr>
                              <w:t>www.sprucehills.org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96" w:type="dxa"/>
            <w:shd w:val="clear" w:color="auto" w:fill="auto"/>
          </w:tcPr>
          <w:p w14:paraId="3AD8945C" w14:textId="77777777" w:rsidR="003C6E9E" w:rsidRPr="006014CB" w:rsidRDefault="003C6E9E" w:rsidP="00300ABE">
            <w:pPr>
              <w:rPr>
                <w:rFonts w:ascii="Verdana Pro Light" w:hAnsi="Verdana Pro Light"/>
              </w:rPr>
            </w:pPr>
            <w:r w:rsidRPr="006014CB">
              <w:rPr>
                <w:rFonts w:ascii="Verdana Pro Light" w:hAnsi="Verdana Pro Light"/>
                <w:noProof/>
              </w:rPr>
              <mc:AlternateContent>
                <mc:Choice Requires="wps">
                  <w:drawing>
                    <wp:inline distT="0" distB="0" distL="0" distR="0" wp14:anchorId="72678B2C" wp14:editId="095316F7">
                      <wp:extent cx="3009417" cy="1778000"/>
                      <wp:effectExtent l="0" t="0" r="0" b="0"/>
                      <wp:docPr id="200" name="Text Box 196" descr="Text box to enter current issue highlight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417" cy="177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1FF56CB" w14:textId="2092F37D" w:rsidR="00D577CD" w:rsidRPr="00B24250" w:rsidRDefault="00D577CD" w:rsidP="00D577CD">
                                  <w:pPr>
                                    <w:pStyle w:val="Heading2"/>
                                    <w:rPr>
                                      <w:rStyle w:val="Tagline09Char"/>
                                      <w:rFonts w:ascii="Verdana Pro Light" w:hAnsi="Verdana Pro Light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B24250">
                                    <w:rPr>
                                      <w:rStyle w:val="Tagline09Char"/>
                                      <w:rFonts w:ascii="Verdana Pro Light" w:hAnsi="Verdana Pro Light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  <w:u w:val="single"/>
                                    </w:rPr>
                                    <w:t>Emergency Number:</w:t>
                                  </w:r>
                                </w:p>
                                <w:p w14:paraId="3E5E6A0B" w14:textId="1CF0E29E" w:rsidR="003C6E9E" w:rsidRPr="00B24250" w:rsidRDefault="00891B20" w:rsidP="00D577CD">
                                  <w:pPr>
                                    <w:pStyle w:val="Heading2"/>
                                    <w:rPr>
                                      <w:rFonts w:ascii="Verdana Pro Light" w:eastAsiaTheme="minorHAnsi" w:hAnsi="Verdana Pro Light" w:cstheme="minorBidi"/>
                                      <w:color w:val="000000" w:themeColor="text1"/>
                                      <w:szCs w:val="22"/>
                                    </w:rPr>
                                  </w:pPr>
                                  <w:r w:rsidRPr="00B24250">
                                    <w:rPr>
                                      <w:rFonts w:ascii="Verdana Pro Light" w:eastAsiaTheme="minorHAnsi" w:hAnsi="Verdana Pro Light" w:cstheme="minorBidi"/>
                                      <w:color w:val="000000" w:themeColor="text1"/>
                                      <w:szCs w:val="22"/>
                                    </w:rPr>
                                    <w:t xml:space="preserve">           </w:t>
                                  </w:r>
                                  <w:r w:rsidR="00D577CD" w:rsidRPr="000C4EAD">
                                    <w:rPr>
                                      <w:rFonts w:ascii="Verdana Pro Light" w:eastAsiaTheme="minorHAnsi" w:hAnsi="Verdana Pro Light" w:cstheme="minorBidi"/>
                                      <w:color w:val="FF0000"/>
                                      <w:szCs w:val="22"/>
                                    </w:rPr>
                                    <w:t>800/879-7287</w:t>
                                  </w:r>
                                </w:p>
                                <w:p w14:paraId="5D7FA602" w14:textId="26B45BD3" w:rsidR="00D577CD" w:rsidRPr="00B24250" w:rsidRDefault="00D577CD" w:rsidP="00D577CD">
                                  <w:pPr>
                                    <w:rPr>
                                      <w:rFonts w:ascii="Verdana Pro Light" w:hAnsi="Verdana Pro Light"/>
                                    </w:rPr>
                                  </w:pPr>
                                  <w:r w:rsidRPr="00B24250">
                                    <w:rPr>
                                      <w:rFonts w:ascii="Verdana Pro Light" w:hAnsi="Verdana Pro Light"/>
                                    </w:rPr>
                                    <w:t xml:space="preserve">This is not an answering service and is for actual emergencies </w:t>
                                  </w:r>
                                  <w:r w:rsidRPr="00B24250">
                                    <w:rPr>
                                      <w:rFonts w:ascii="Verdana Pro Light" w:hAnsi="Verdana Pro Light"/>
                                      <w:u w:val="single"/>
                                    </w:rPr>
                                    <w:t>ONLY</w:t>
                                  </w:r>
                                </w:p>
                              </w:txbxContent>
                            </wps:txbx>
                            <wps:bodyPr rot="0" vert="horz" wrap="square" lIns="18288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678B2C" id="_x0000_s1040" type="#_x0000_t202" alt="Text box to enter current issue highlights" style="width:236.95pt;height:1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" filled="f" fillcolor="#fffffe" stroked="f" strokecolor="#212120" insetpen="t">
                      <v:textbox inset="14.4pt,7.2pt,,7.2pt">
                        <w:txbxContent>
                          <w:p w14:paraId="31FF56CB" w14:textId="2092F37D" w:rsidR="00D577CD" w:rsidRPr="00B24250" w:rsidRDefault="00D577CD" w:rsidP="00D577CD">
                            <w:pPr>
                              <w:pStyle w:val="Heading2"/>
                              <w:rPr>
                                <w:rStyle w:val="Tagline09Char"/>
                                <w:rFonts w:ascii="Verdana Pro Light" w:hAnsi="Verdana Pro Light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24250">
                              <w:rPr>
                                <w:rStyle w:val="Tagline09Char"/>
                                <w:rFonts w:ascii="Verdana Pro Light" w:hAnsi="Verdana Pro Light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Emergency Number:</w:t>
                            </w:r>
                          </w:p>
                          <w:p w14:paraId="3E5E6A0B" w14:textId="1CF0E29E" w:rsidR="003C6E9E" w:rsidRPr="00B24250" w:rsidRDefault="00891B20" w:rsidP="00D577CD">
                            <w:pPr>
                              <w:pStyle w:val="Heading2"/>
                              <w:rPr>
                                <w:rFonts w:ascii="Verdana Pro Light" w:eastAsiaTheme="minorHAnsi" w:hAnsi="Verdana Pro Light" w:cstheme="minorBidi"/>
                                <w:color w:val="000000" w:themeColor="text1"/>
                                <w:szCs w:val="22"/>
                              </w:rPr>
                            </w:pPr>
                            <w:r w:rsidRPr="00B24250">
                              <w:rPr>
                                <w:rFonts w:ascii="Verdana Pro Light" w:eastAsiaTheme="minorHAnsi" w:hAnsi="Verdana Pro Light" w:cstheme="minorBidi"/>
                                <w:color w:val="000000" w:themeColor="text1"/>
                                <w:szCs w:val="22"/>
                              </w:rPr>
                              <w:t xml:space="preserve">           </w:t>
                            </w:r>
                            <w:r w:rsidR="00D577CD" w:rsidRPr="000C4EAD">
                              <w:rPr>
                                <w:rFonts w:ascii="Verdana Pro Light" w:eastAsiaTheme="minorHAnsi" w:hAnsi="Verdana Pro Light" w:cstheme="minorBidi"/>
                                <w:color w:val="FF0000"/>
                                <w:szCs w:val="22"/>
                              </w:rPr>
                              <w:t>800/879-7287</w:t>
                            </w:r>
                          </w:p>
                          <w:p w14:paraId="5D7FA602" w14:textId="26B45BD3" w:rsidR="00D577CD" w:rsidRPr="00B24250" w:rsidRDefault="00D577CD" w:rsidP="00D577CD">
                            <w:pPr>
                              <w:rPr>
                                <w:rFonts w:ascii="Verdana Pro Light" w:hAnsi="Verdana Pro Light"/>
                              </w:rPr>
                            </w:pPr>
                            <w:r w:rsidRPr="00B24250">
                              <w:rPr>
                                <w:rFonts w:ascii="Verdana Pro Light" w:hAnsi="Verdana Pro Light"/>
                              </w:rPr>
                              <w:t xml:space="preserve">This is not an answering service and is for actual emergencies </w:t>
                            </w:r>
                            <w:r w:rsidRPr="00B24250">
                              <w:rPr>
                                <w:rFonts w:ascii="Verdana Pro Light" w:hAnsi="Verdana Pro Light"/>
                                <w:u w:val="single"/>
                              </w:rPr>
                              <w:t>ONLY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02" w:type="dxa"/>
            <w:shd w:val="clear" w:color="auto" w:fill="auto"/>
          </w:tcPr>
          <w:p w14:paraId="21C06218" w14:textId="77777777" w:rsidR="003C6E9E" w:rsidRPr="006014CB" w:rsidRDefault="003C6E9E" w:rsidP="00300ABE">
            <w:pPr>
              <w:spacing w:before="240"/>
              <w:rPr>
                <w:rFonts w:ascii="Verdana Pro Light" w:hAnsi="Verdana Pro Light"/>
              </w:rPr>
            </w:pPr>
            <w:r w:rsidRPr="006014CB">
              <w:rPr>
                <w:rFonts w:ascii="Verdana Pro Light" w:eastAsia="Calibri" w:hAnsi="Verdana Pro Light" w:cs="Times New Roman"/>
                <w:noProof/>
                <w:color w:val="auto"/>
                <w:sz w:val="22"/>
              </w:rPr>
              <mc:AlternateContent>
                <mc:Choice Requires="wps">
                  <w:drawing>
                    <wp:inline distT="0" distB="0" distL="0" distR="0" wp14:anchorId="53A4BE7F" wp14:editId="722CF3E3">
                      <wp:extent cx="2662177" cy="0"/>
                      <wp:effectExtent l="19050" t="19050" r="24130" b="19050"/>
                      <wp:docPr id="218" name="Straight Connector 218" descr="Line con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2177" cy="0"/>
                              </a:xfrm>
                              <a:prstGeom prst="line">
                                <a:avLst/>
                              </a:prstGeom>
                              <a:ln w="31750" cap="rnd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92D9232" id="Straight Connector 218" o:spid="_x0000_s1026" alt="Line connecto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09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" strokecolor="black [3213]" strokeweight="2.5pt">
                      <v:stroke endcap="round"/>
                      <w10:anchorlock/>
                    </v:line>
                  </w:pict>
                </mc:Fallback>
              </mc:AlternateContent>
            </w:r>
          </w:p>
          <w:p w14:paraId="609DF794" w14:textId="77777777" w:rsidR="00A80A50" w:rsidRPr="006014CB" w:rsidRDefault="00A80A50" w:rsidP="00A80A50">
            <w:pPr>
              <w:spacing w:before="100"/>
              <w:rPr>
                <w:rFonts w:ascii="Verdana Pro Light" w:hAnsi="Verdana Pro Light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6014CB">
              <w:rPr>
                <w:rFonts w:ascii="Verdana Pro Light" w:hAnsi="Verdana Pro Light"/>
                <w:b/>
                <w:bCs/>
                <w:i/>
                <w:iCs/>
                <w:sz w:val="32"/>
                <w:szCs w:val="32"/>
                <w:u w:val="single"/>
              </w:rPr>
              <w:t>Office Hours</w:t>
            </w:r>
          </w:p>
          <w:p w14:paraId="272FCB13" w14:textId="77777777" w:rsidR="00A80A50" w:rsidRPr="006014CB" w:rsidRDefault="00A80A50" w:rsidP="00A80A50">
            <w:pPr>
              <w:spacing w:before="100"/>
              <w:rPr>
                <w:rFonts w:ascii="Verdana Pro Light" w:hAnsi="Verdana Pro Light"/>
              </w:rPr>
            </w:pPr>
            <w:r w:rsidRPr="006014CB">
              <w:rPr>
                <w:rFonts w:ascii="Verdana Pro Light" w:hAnsi="Verdana Pro Light"/>
              </w:rPr>
              <w:t>Monday, Wednesday to Friday 7:00 am to 3:30 pm</w:t>
            </w:r>
          </w:p>
          <w:p w14:paraId="6F8E575D" w14:textId="77777777" w:rsidR="00A80A50" w:rsidRPr="006014CB" w:rsidRDefault="00A80A50" w:rsidP="00A80A50">
            <w:pPr>
              <w:spacing w:before="100"/>
              <w:rPr>
                <w:rFonts w:ascii="Verdana Pro Light" w:hAnsi="Verdana Pro Light"/>
              </w:rPr>
            </w:pPr>
            <w:r w:rsidRPr="006014CB">
              <w:rPr>
                <w:rFonts w:ascii="Verdana Pro Light" w:hAnsi="Verdana Pro Light"/>
              </w:rPr>
              <w:t>Tuesday   2:00 pm to 6:00 pm</w:t>
            </w:r>
          </w:p>
          <w:p w14:paraId="6C7FEFEF" w14:textId="1C858561" w:rsidR="003C6E9E" w:rsidRPr="006014CB" w:rsidRDefault="003C6E9E" w:rsidP="00300ABE">
            <w:pPr>
              <w:rPr>
                <w:rFonts w:ascii="Verdana Pro Light" w:hAnsi="Verdana Pro Light"/>
              </w:rPr>
            </w:pPr>
          </w:p>
        </w:tc>
        <w:tc>
          <w:tcPr>
            <w:tcW w:w="2521" w:type="dxa"/>
            <w:shd w:val="clear" w:color="auto" w:fill="auto"/>
          </w:tcPr>
          <w:p w14:paraId="03248D07" w14:textId="258C75FB" w:rsidR="003C6E9E" w:rsidRPr="006014CB" w:rsidRDefault="003C6E9E" w:rsidP="00300ABE">
            <w:pPr>
              <w:pStyle w:val="Heading1"/>
              <w:jc w:val="center"/>
              <w:outlineLvl w:val="0"/>
              <w:rPr>
                <w:rFonts w:ascii="Verdana Pro Light" w:hAnsi="Verdana Pro Light"/>
              </w:rPr>
            </w:pPr>
          </w:p>
        </w:tc>
      </w:tr>
    </w:tbl>
    <w:tbl>
      <w:tblPr>
        <w:tblStyle w:val="PlainTable21"/>
        <w:tblW w:w="0" w:type="auto"/>
        <w:jc w:val="center"/>
        <w:tblBorders>
          <w:top w:val="none" w:sz="0" w:space="0" w:color="auto"/>
          <w:bottom w:val="none" w:sz="0" w:space="0" w:color="auto"/>
        </w:tblBorders>
        <w:tblLayout w:type="fixed"/>
        <w:tblLook w:val="0620" w:firstRow="1" w:lastRow="0" w:firstColumn="0" w:lastColumn="0" w:noHBand="1" w:noVBand="1"/>
        <w:tblDescription w:val="Table to enter Newsletter Title, information about Upcoming Events, Month’s Issue, and Company details"/>
      </w:tblPr>
      <w:tblGrid>
        <w:gridCol w:w="7658"/>
        <w:gridCol w:w="7659"/>
        <w:gridCol w:w="7659"/>
      </w:tblGrid>
      <w:tr w:rsidR="00421A9D" w:rsidRPr="006014CB" w14:paraId="4D257D2C" w14:textId="77777777" w:rsidTr="001A54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39"/>
          <w:tblHeader/>
          <w:jc w:val="center"/>
        </w:trPr>
        <w:tc>
          <w:tcPr>
            <w:tcW w:w="7658" w:type="dxa"/>
            <w:tcBorders>
              <w:bottom w:val="none" w:sz="0" w:space="0" w:color="auto"/>
            </w:tcBorders>
          </w:tcPr>
          <w:p w14:paraId="174AD07E" w14:textId="032BE11E" w:rsidR="002478EC" w:rsidRPr="006014CB" w:rsidRDefault="008040EC" w:rsidP="00300ABE">
            <w:pPr>
              <w:tabs>
                <w:tab w:val="left" w:pos="11301"/>
              </w:tabs>
              <w:rPr>
                <w:rFonts w:ascii="Verdana Pro Light" w:hAnsi="Verdana Pro Light"/>
              </w:rPr>
            </w:pPr>
            <w:r w:rsidRPr="006014CB">
              <w:rPr>
                <w:rFonts w:ascii="Verdana Pro Light" w:hAnsi="Verdana Pro Light"/>
                <w:noProof/>
              </w:rPr>
              <w:lastRenderedPageBreak/>
              <mc:AlternateContent>
                <mc:Choice Requires="wps">
                  <w:drawing>
                    <wp:inline distT="0" distB="0" distL="0" distR="0" wp14:anchorId="2C062DC7" wp14:editId="1FA46D9B">
                      <wp:extent cx="4714875" cy="1562100"/>
                      <wp:effectExtent l="0" t="0" r="0" b="0"/>
                      <wp:docPr id="15" name="Text Box 196" descr="Textbox to enter heading, and descript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4875" cy="156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725DF73" w14:textId="15F466A6" w:rsidR="008040EC" w:rsidRPr="00A330ED" w:rsidRDefault="006014CB" w:rsidP="008040EC">
                                  <w:pPr>
                                    <w:pStyle w:val="Heading1"/>
                                    <w:rPr>
                                      <w:rFonts w:ascii="Verdana Pro Light" w:hAnsi="Verdana Pro Light"/>
                                      <w:i/>
                                      <w:iCs/>
                                      <w:color w:val="029676" w:themeColor="accent4"/>
                                      <w:sz w:val="32"/>
                                      <w:u w:val="single"/>
                                    </w:rPr>
                                  </w:pPr>
                                  <w:r w:rsidRPr="00A330ED">
                                    <w:rPr>
                                      <w:rFonts w:ascii="Verdana Pro Light" w:hAnsi="Verdana Pro Light"/>
                                      <w:i/>
                                      <w:iCs/>
                                      <w:color w:val="029676" w:themeColor="accent4"/>
                                      <w:sz w:val="32"/>
                                      <w:u w:val="single"/>
                                    </w:rPr>
                                    <w:t xml:space="preserve">2021 </w:t>
                                  </w:r>
                                  <w:r w:rsidR="00891B20" w:rsidRPr="00A330ED">
                                    <w:rPr>
                                      <w:rFonts w:ascii="Verdana Pro Light" w:hAnsi="Verdana Pro Light"/>
                                      <w:i/>
                                      <w:iCs/>
                                      <w:color w:val="029676" w:themeColor="accent4"/>
                                      <w:sz w:val="32"/>
                                      <w:u w:val="single"/>
                                    </w:rPr>
                                    <w:t>COMPLETED PROJECTS</w:t>
                                  </w:r>
                                </w:p>
                                <w:p w14:paraId="72143394" w14:textId="30E33D1D" w:rsidR="00891B20" w:rsidRPr="006014CB" w:rsidRDefault="00891B20" w:rsidP="00766616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spacing w:after="0" w:line="240" w:lineRule="auto"/>
                                    <w:rPr>
                                      <w:rFonts w:ascii="Verdana Pro Light" w:hAnsi="Verdana Pro Light"/>
                                    </w:rPr>
                                  </w:pPr>
                                  <w:r w:rsidRPr="006014CB">
                                    <w:rPr>
                                      <w:rFonts w:ascii="Verdana Pro Light" w:hAnsi="Verdana Pro Light"/>
                                    </w:rPr>
                                    <w:t>Residing of the Clubhouse</w:t>
                                  </w:r>
                                </w:p>
                                <w:p w14:paraId="18AC61E5" w14:textId="5221655D" w:rsidR="00891B20" w:rsidRPr="006014CB" w:rsidRDefault="00891B20" w:rsidP="00766616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spacing w:after="0" w:line="240" w:lineRule="auto"/>
                                    <w:rPr>
                                      <w:rFonts w:ascii="Verdana Pro Light" w:hAnsi="Verdana Pro Light"/>
                                    </w:rPr>
                                  </w:pPr>
                                  <w:r w:rsidRPr="006014CB">
                                    <w:rPr>
                                      <w:rFonts w:ascii="Verdana Pro Light" w:hAnsi="Verdana Pro Light"/>
                                    </w:rPr>
                                    <w:t>New Flooring and paint inside the Clubhouse</w:t>
                                  </w:r>
                                </w:p>
                                <w:p w14:paraId="0C12160D" w14:textId="663A8184" w:rsidR="00891B20" w:rsidRPr="006014CB" w:rsidRDefault="00891B20" w:rsidP="00766616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spacing w:after="0" w:line="240" w:lineRule="auto"/>
                                    <w:rPr>
                                      <w:rFonts w:ascii="Verdana Pro Light" w:hAnsi="Verdana Pro Light"/>
                                    </w:rPr>
                                  </w:pPr>
                                  <w:r w:rsidRPr="006014CB">
                                    <w:rPr>
                                      <w:rFonts w:ascii="Verdana Pro Light" w:hAnsi="Verdana Pro Light"/>
                                    </w:rPr>
                                    <w:t>Pool resurfacing</w:t>
                                  </w:r>
                                </w:p>
                                <w:p w14:paraId="4D144AF8" w14:textId="77777777" w:rsidR="006014CB" w:rsidRPr="006014CB" w:rsidRDefault="00891B20" w:rsidP="00766616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spacing w:after="0" w:line="240" w:lineRule="auto"/>
                                    <w:rPr>
                                      <w:rFonts w:ascii="Verdana Pro Light" w:hAnsi="Verdana Pro Light"/>
                                    </w:rPr>
                                  </w:pPr>
                                  <w:r w:rsidRPr="006014CB">
                                    <w:rPr>
                                      <w:rFonts w:ascii="Verdana Pro Light" w:hAnsi="Verdana Pro Light"/>
                                    </w:rPr>
                                    <w:t>Tree pruning &amp; removal</w:t>
                                  </w:r>
                                </w:p>
                                <w:p w14:paraId="543DF13D" w14:textId="12F145ED" w:rsidR="00891B20" w:rsidRPr="006014CB" w:rsidRDefault="00891B20" w:rsidP="00766616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spacing w:after="0" w:line="240" w:lineRule="auto"/>
                                    <w:rPr>
                                      <w:rFonts w:ascii="Verdana Pro Light" w:hAnsi="Verdana Pro Light"/>
                                    </w:rPr>
                                  </w:pPr>
                                  <w:r w:rsidRPr="006014CB">
                                    <w:rPr>
                                      <w:rFonts w:ascii="Verdana Pro Light" w:hAnsi="Verdana Pro Light"/>
                                    </w:rPr>
                                    <w:t>9 decks replaced</w:t>
                                  </w:r>
                                </w:p>
                                <w:p w14:paraId="48B56C42" w14:textId="77777777" w:rsidR="00891B20" w:rsidRDefault="00891B20" w:rsidP="00891B20"/>
                                <w:p w14:paraId="47A50C29" w14:textId="77777777" w:rsidR="00891B20" w:rsidRPr="00891B20" w:rsidRDefault="00891B20" w:rsidP="00891B20"/>
                              </w:txbxContent>
                            </wps:txbx>
                            <wps:bodyPr rot="0" vert="horz" wrap="square" lIns="182880" tIns="9144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C062DC7" id="_x0000_s1041" type="#_x0000_t202" alt="Textbox to enter heading, and description" style="width:371.25pt;height:1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" filled="f" fillcolor="#fffffe" stroked="f" strokecolor="#212120" insetpen="t">
                      <v:textbox inset="14.4pt,7.2pt,,0">
                        <w:txbxContent>
                          <w:p w14:paraId="1725DF73" w14:textId="15F466A6" w:rsidR="008040EC" w:rsidRPr="00A330ED" w:rsidRDefault="006014CB" w:rsidP="008040EC">
                            <w:pPr>
                              <w:pStyle w:val="Heading1"/>
                              <w:rPr>
                                <w:rFonts w:ascii="Verdana Pro Light" w:hAnsi="Verdana Pro Light"/>
                                <w:i/>
                                <w:iCs/>
                                <w:color w:val="029676" w:themeColor="accent4"/>
                                <w:sz w:val="32"/>
                                <w:u w:val="single"/>
                              </w:rPr>
                            </w:pPr>
                            <w:r w:rsidRPr="00A330ED">
                              <w:rPr>
                                <w:rFonts w:ascii="Verdana Pro Light" w:hAnsi="Verdana Pro Light"/>
                                <w:i/>
                                <w:iCs/>
                                <w:color w:val="029676" w:themeColor="accent4"/>
                                <w:sz w:val="32"/>
                                <w:u w:val="single"/>
                              </w:rPr>
                              <w:t xml:space="preserve">2021 </w:t>
                            </w:r>
                            <w:r w:rsidR="00891B20" w:rsidRPr="00A330ED">
                              <w:rPr>
                                <w:rFonts w:ascii="Verdana Pro Light" w:hAnsi="Verdana Pro Light"/>
                                <w:i/>
                                <w:iCs/>
                                <w:color w:val="029676" w:themeColor="accent4"/>
                                <w:sz w:val="32"/>
                                <w:u w:val="single"/>
                              </w:rPr>
                              <w:t>COMPLETED PROJECTS</w:t>
                            </w:r>
                          </w:p>
                          <w:p w14:paraId="72143394" w14:textId="30E33D1D" w:rsidR="00891B20" w:rsidRPr="006014CB" w:rsidRDefault="00891B20" w:rsidP="0076661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Verdana Pro Light" w:hAnsi="Verdana Pro Light"/>
                              </w:rPr>
                            </w:pPr>
                            <w:r w:rsidRPr="006014CB">
                              <w:rPr>
                                <w:rFonts w:ascii="Verdana Pro Light" w:hAnsi="Verdana Pro Light"/>
                              </w:rPr>
                              <w:t>Residing of the Clubhouse</w:t>
                            </w:r>
                          </w:p>
                          <w:p w14:paraId="18AC61E5" w14:textId="5221655D" w:rsidR="00891B20" w:rsidRPr="006014CB" w:rsidRDefault="00891B20" w:rsidP="0076661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Verdana Pro Light" w:hAnsi="Verdana Pro Light"/>
                              </w:rPr>
                            </w:pPr>
                            <w:r w:rsidRPr="006014CB">
                              <w:rPr>
                                <w:rFonts w:ascii="Verdana Pro Light" w:hAnsi="Verdana Pro Light"/>
                              </w:rPr>
                              <w:t>New Flooring and paint inside the Clubhouse</w:t>
                            </w:r>
                          </w:p>
                          <w:p w14:paraId="0C12160D" w14:textId="663A8184" w:rsidR="00891B20" w:rsidRPr="006014CB" w:rsidRDefault="00891B20" w:rsidP="0076661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Verdana Pro Light" w:hAnsi="Verdana Pro Light"/>
                              </w:rPr>
                            </w:pPr>
                            <w:r w:rsidRPr="006014CB">
                              <w:rPr>
                                <w:rFonts w:ascii="Verdana Pro Light" w:hAnsi="Verdana Pro Light"/>
                              </w:rPr>
                              <w:t>Pool resurfacing</w:t>
                            </w:r>
                          </w:p>
                          <w:p w14:paraId="4D144AF8" w14:textId="77777777" w:rsidR="006014CB" w:rsidRPr="006014CB" w:rsidRDefault="00891B20" w:rsidP="0076661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Verdana Pro Light" w:hAnsi="Verdana Pro Light"/>
                              </w:rPr>
                            </w:pPr>
                            <w:r w:rsidRPr="006014CB">
                              <w:rPr>
                                <w:rFonts w:ascii="Verdana Pro Light" w:hAnsi="Verdana Pro Light"/>
                              </w:rPr>
                              <w:t>Tree pruning &amp; removal</w:t>
                            </w:r>
                          </w:p>
                          <w:p w14:paraId="543DF13D" w14:textId="12F145ED" w:rsidR="00891B20" w:rsidRPr="006014CB" w:rsidRDefault="00891B20" w:rsidP="0076661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Verdana Pro Light" w:hAnsi="Verdana Pro Light"/>
                              </w:rPr>
                            </w:pPr>
                            <w:r w:rsidRPr="006014CB">
                              <w:rPr>
                                <w:rFonts w:ascii="Verdana Pro Light" w:hAnsi="Verdana Pro Light"/>
                              </w:rPr>
                              <w:t>9 decks replaced</w:t>
                            </w:r>
                          </w:p>
                          <w:p w14:paraId="48B56C42" w14:textId="77777777" w:rsidR="00891B20" w:rsidRDefault="00891B20" w:rsidP="00891B20"/>
                          <w:p w14:paraId="47A50C29" w14:textId="77777777" w:rsidR="00891B20" w:rsidRPr="00891B20" w:rsidRDefault="00891B20" w:rsidP="00891B20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2478EC" w:rsidRPr="006014CB">
              <w:rPr>
                <w:rFonts w:ascii="Verdana Pro Light" w:hAnsi="Verdana Pro Light"/>
                <w:noProof/>
              </w:rPr>
              <mc:AlternateContent>
                <mc:Choice Requires="wps">
                  <w:drawing>
                    <wp:inline distT="0" distB="0" distL="0" distR="0" wp14:anchorId="4599B643" wp14:editId="189474FE">
                      <wp:extent cx="4857750" cy="6972300"/>
                      <wp:effectExtent l="0" t="0" r="0" b="0"/>
                      <wp:docPr id="14" name="Text Box 196" descr="Text box to enter descript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0" cy="6972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4CE5938" w14:textId="5DC30056" w:rsidR="0081012E" w:rsidRPr="00A330ED" w:rsidRDefault="006014CB" w:rsidP="0081012E">
                                  <w:pPr>
                                    <w:pStyle w:val="Heading2"/>
                                    <w:spacing w:before="200" w:line="240" w:lineRule="auto"/>
                                    <w:rPr>
                                      <w:rFonts w:ascii="Verdana Pro Light" w:hAnsi="Verdana Pro Light"/>
                                      <w:b/>
                                      <w:bCs/>
                                      <w:i/>
                                      <w:iCs/>
                                      <w:color w:val="029676" w:themeColor="accent4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A330ED">
                                    <w:rPr>
                                      <w:rFonts w:ascii="Verdana Pro Light" w:hAnsi="Verdana Pro Light"/>
                                      <w:b/>
                                      <w:bCs/>
                                      <w:i/>
                                      <w:iCs/>
                                      <w:color w:val="029676" w:themeColor="accent4"/>
                                      <w:sz w:val="28"/>
                                      <w:szCs w:val="28"/>
                                      <w:u w:val="single"/>
                                    </w:rPr>
                                    <w:t>CHRISTMAS TREES</w:t>
                                  </w:r>
                                </w:p>
                                <w:p w14:paraId="5D3EF84D" w14:textId="18B1867E" w:rsidR="00891B20" w:rsidRPr="006014CB" w:rsidRDefault="00B3228D">
                                  <w:pPr>
                                    <w:rPr>
                                      <w:rFonts w:ascii="Verdana Pro Light" w:hAnsi="Verdana Pro Light"/>
                                    </w:rPr>
                                  </w:pPr>
                                  <w:r w:rsidRPr="006014CB">
                                    <w:rPr>
                                      <w:rFonts w:ascii="Verdana Pro Light" w:hAnsi="Verdana Pro Light"/>
                                    </w:rPr>
                                    <w:t xml:space="preserve">All real Christmas trees are to be recycled and placed in the parking area across from the Post Office </w:t>
                                  </w:r>
                                  <w:r w:rsidR="00256A48" w:rsidRPr="006014CB">
                                    <w:rPr>
                                      <w:rFonts w:ascii="Verdana Pro Light" w:hAnsi="Verdana Pro Light"/>
                                    </w:rPr>
                                    <w:t>mailbox</w:t>
                                  </w:r>
                                  <w:r w:rsidRPr="006014CB">
                                    <w:rPr>
                                      <w:rFonts w:ascii="Verdana Pro Light" w:hAnsi="Verdana Pro Light"/>
                                    </w:rPr>
                                    <w:t xml:space="preserve"> near the lower entrance, </w:t>
                                  </w:r>
                                  <w:r w:rsidR="00A330ED" w:rsidRPr="006014CB">
                                    <w:rPr>
                                      <w:rFonts w:ascii="Verdana Pro Light" w:hAnsi="Verdana Pro Light"/>
                                    </w:rPr>
                                    <w:t>no</w:t>
                                  </w:r>
                                  <w:r w:rsidRPr="006014CB">
                                    <w:rPr>
                                      <w:rFonts w:ascii="Verdana Pro Light" w:hAnsi="Verdana Pro Light"/>
                                    </w:rPr>
                                    <w:t xml:space="preserve"> later than February 1</w:t>
                                  </w:r>
                                  <w:r w:rsidRPr="006014CB">
                                    <w:rPr>
                                      <w:rFonts w:ascii="Verdana Pro Light" w:hAnsi="Verdana Pro Light"/>
                                      <w:vertAlign w:val="superscript"/>
                                    </w:rPr>
                                    <w:t>st</w:t>
                                  </w:r>
                                  <w:r w:rsidRPr="006014CB">
                                    <w:rPr>
                                      <w:rFonts w:ascii="Verdana Pro Light" w:hAnsi="Verdana Pro Light"/>
                                    </w:rPr>
                                    <w:t>, 2022</w:t>
                                  </w:r>
                                </w:p>
                                <w:p w14:paraId="0A98494A" w14:textId="77777777" w:rsidR="0081012E" w:rsidRPr="00AD456F" w:rsidRDefault="0081012E" w:rsidP="0081012E">
                                  <w:pPr>
                                    <w:pStyle w:val="Paratext03"/>
                                    <w:rPr>
                                      <w:rFonts w:ascii="Verdana Pro Light" w:hAnsi="Verdana Pro Light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AD456F">
                                    <w:rPr>
                                      <w:rFonts w:ascii="Verdana Pro Light" w:hAnsi="Verdana Pro Light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u w:val="single"/>
                                    </w:rPr>
                                    <w:t>rECYCLING RULES</w:t>
                                  </w:r>
                                </w:p>
                                <w:p w14:paraId="7357C4F6" w14:textId="0893938D" w:rsidR="00AA6C45" w:rsidRPr="006014CB" w:rsidRDefault="00AA6C45" w:rsidP="00FD7DBC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spacing w:before="120" w:after="120" w:line="240" w:lineRule="auto"/>
                                    <w:jc w:val="both"/>
                                    <w:rPr>
                                      <w:rFonts w:ascii="Verdana Pro Light" w:hAnsi="Verdana Pro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014CB">
                                    <w:rPr>
                                      <w:rFonts w:ascii="Verdana Pro Light" w:hAnsi="Verdana Pro Light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Do not</w:t>
                                  </w:r>
                                  <w:r w:rsidRPr="006014CB">
                                    <w:rPr>
                                      <w:rFonts w:ascii="Verdana Pro Light" w:hAnsi="Verdana Pro Ligh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leave cans or bottles in plastic bags of any kind, empty bags into the containers. When possible, </w:t>
                                  </w:r>
                                  <w:r w:rsidRPr="006014CB">
                                    <w:rPr>
                                      <w:rFonts w:ascii="Verdana Pro Light" w:hAnsi="Verdana Pro Light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flatten</w:t>
                                  </w:r>
                                  <w:r w:rsidRPr="006014CB">
                                    <w:rPr>
                                      <w:rFonts w:ascii="Verdana Pro Light" w:hAnsi="Verdana Pro Ligh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milk, water &amp; juice bottles to conserve space.</w:t>
                                  </w:r>
                                </w:p>
                                <w:p w14:paraId="092C07AF" w14:textId="77777777" w:rsidR="00AA6C45" w:rsidRPr="00DA21F6" w:rsidRDefault="00AA6C45" w:rsidP="00AA6C45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spacing w:before="120" w:after="120" w:line="240" w:lineRule="auto"/>
                                    <w:jc w:val="both"/>
                                    <w:rPr>
                                      <w:rFonts w:ascii="Verdana Pro Light" w:hAnsi="Verdana Pro Light"/>
                                      <w:color w:val="00000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DA21F6">
                                    <w:rPr>
                                      <w:rFonts w:ascii="Verdana Pro Light" w:hAnsi="Verdana Pro Light"/>
                                      <w:color w:val="00000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Pizza boxes are </w:t>
                                  </w:r>
                                  <w:r w:rsidRPr="00DA21F6">
                                    <w:rPr>
                                      <w:rFonts w:ascii="Verdana Pro Light" w:hAnsi="Verdana Pro Light"/>
                                      <w:color w:val="000000"/>
                                      <w:sz w:val="24"/>
                                      <w:szCs w:val="24"/>
                                      <w:highlight w:val="yellow"/>
                                      <w:u w:val="single"/>
                                    </w:rPr>
                                    <w:t>not</w:t>
                                  </w:r>
                                  <w:r w:rsidRPr="00DA21F6">
                                    <w:rPr>
                                      <w:rFonts w:ascii="Verdana Pro Light" w:hAnsi="Verdana Pro Light"/>
                                      <w:color w:val="00000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recyclable.</w:t>
                                  </w:r>
                                </w:p>
                                <w:p w14:paraId="792F70DB" w14:textId="5C5AC606" w:rsidR="00AA6C45" w:rsidRPr="006014CB" w:rsidRDefault="00AA6C45" w:rsidP="00AA6C45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spacing w:before="120" w:after="120" w:line="240" w:lineRule="auto"/>
                                    <w:jc w:val="both"/>
                                    <w:rPr>
                                      <w:rFonts w:ascii="Verdana Pro Light" w:hAnsi="Verdana Pro Light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6014CB">
                                    <w:rPr>
                                      <w:rFonts w:ascii="Verdana Pro Light" w:hAnsi="Verdana Pro Light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Cardboard boxes must be broken down and flattened </w:t>
                                  </w:r>
                                  <w:r w:rsidRPr="006014CB">
                                    <w:rPr>
                                      <w:rFonts w:ascii="Verdana Pro Light" w:hAnsi="Verdana Pro Light"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with all packing material removed and secured with </w:t>
                                  </w:r>
                                  <w:r w:rsidR="00E62C99" w:rsidRPr="006014CB">
                                    <w:rPr>
                                      <w:rFonts w:ascii="Verdana Pro Light" w:hAnsi="Verdana Pro Light"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>twine.</w:t>
                                  </w:r>
                                </w:p>
                                <w:p w14:paraId="2C0968D0" w14:textId="77777777" w:rsidR="00AA6C45" w:rsidRPr="006014CB" w:rsidRDefault="00AA6C45" w:rsidP="00AA6C45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spacing w:before="120" w:after="120" w:line="240" w:lineRule="auto"/>
                                    <w:jc w:val="both"/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</w:pPr>
                                  <w:r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>Newspapers, Magazines, Junk Mail and Office Paper must be tied in a bundle.</w:t>
                                  </w:r>
                                </w:p>
                                <w:p w14:paraId="4F259682" w14:textId="77777777" w:rsidR="00891B20" w:rsidRPr="006014CB" w:rsidRDefault="00AA6C45" w:rsidP="00AA6C45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spacing w:before="120" w:after="120" w:line="240" w:lineRule="auto"/>
                                    <w:jc w:val="both"/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</w:pPr>
                                  <w:r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>AA, AAA, B, C, D &amp; 9V Batteries go in the trash.</w:t>
                                  </w:r>
                                </w:p>
                                <w:p w14:paraId="1C036822" w14:textId="77777777" w:rsidR="00AA6C45" w:rsidRPr="006014CB" w:rsidRDefault="00AA6C45" w:rsidP="00AA6C45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spacing w:before="120" w:after="120" w:line="240" w:lineRule="auto"/>
                                    <w:jc w:val="both"/>
                                    <w:rPr>
                                      <w:rFonts w:ascii="Verdana Pro Light" w:hAnsi="Verdana Pro Light"/>
                                      <w:sz w:val="22"/>
                                    </w:rPr>
                                  </w:pPr>
                                  <w:r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 xml:space="preserve">Other metal or plastic items (toys etc.,) even if marked with a recycling symbol, </w:t>
                                  </w:r>
                                  <w:r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  <w:u w:val="single"/>
                                    </w:rPr>
                                    <w:t>are not to be placed in the recycling areas</w:t>
                                  </w:r>
                                  <w:r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>. Include them in the trash or check the Borough Recycling Program</w:t>
                                  </w:r>
                                  <w:r w:rsidRPr="006014CB">
                                    <w:rPr>
                                      <w:rFonts w:ascii="Verdana Pro Light" w:hAnsi="Verdana Pro Light"/>
                                    </w:rPr>
                                    <w:t>.</w:t>
                                  </w:r>
                                </w:p>
                                <w:p w14:paraId="56CB56A1" w14:textId="77777777" w:rsidR="0081012E" w:rsidRPr="006014CB" w:rsidRDefault="0081012E" w:rsidP="0081012E">
                                  <w:pPr>
                                    <w:spacing w:before="100"/>
                                    <w:rPr>
                                      <w:rFonts w:ascii="Verdana Pro Light" w:hAnsi="Verdana Pro Light"/>
                                    </w:rPr>
                                  </w:pPr>
                                  <w:bookmarkStart w:id="0" w:name="_Hlk83026808"/>
                                  <w:r w:rsidRPr="006014CB">
                                    <w:rPr>
                                      <w:rFonts w:ascii="Verdana Pro Light" w:hAnsi="Verdana Pro Light"/>
                                    </w:rPr>
                                    <w:t>A full listing of the Glen Gardner Recycling Program is available on the Spruce Hills website</w:t>
                                  </w:r>
                                </w:p>
                                <w:bookmarkEnd w:id="0"/>
                                <w:p w14:paraId="305B5414" w14:textId="6A1B04DB" w:rsidR="00B24250" w:rsidRPr="00A330ED" w:rsidRDefault="00B24250" w:rsidP="00B24250">
                                  <w:pPr>
                                    <w:pStyle w:val="Paratext03"/>
                                    <w:rPr>
                                      <w:rFonts w:ascii="Verdana Pro Light" w:hAnsi="Verdana Pro Light"/>
                                      <w:b/>
                                      <w:bCs/>
                                      <w:i/>
                                      <w:iCs/>
                                      <w:color w:val="029676" w:themeColor="accent4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A330ED">
                                    <w:rPr>
                                      <w:rFonts w:ascii="Verdana Pro Light" w:hAnsi="Verdana Pro Light"/>
                                      <w:b/>
                                      <w:bCs/>
                                      <w:i/>
                                      <w:iCs/>
                                      <w:color w:val="029676" w:themeColor="accent4"/>
                                      <w:sz w:val="28"/>
                                      <w:szCs w:val="28"/>
                                      <w:u w:val="single"/>
                                    </w:rPr>
                                    <w:t>snow RULES</w:t>
                                  </w:r>
                                </w:p>
                                <w:p w14:paraId="29963D4C" w14:textId="1CF50C06" w:rsidR="00AD456F" w:rsidRPr="00AD456F" w:rsidRDefault="00AD456F" w:rsidP="00AD456F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before="100"/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</w:pPr>
                                  <w:r w:rsidRPr="00AD456F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>Salt buckets will be placed in the entry of each building for resident use for icy areas on walk&amp; driveways</w:t>
                                  </w:r>
                                </w:p>
                                <w:p w14:paraId="7FDAFEDE" w14:textId="6039A5F9" w:rsidR="00AD456F" w:rsidRPr="00AD456F" w:rsidRDefault="00AD456F" w:rsidP="00AD456F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before="100"/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</w:pPr>
                                  <w:r w:rsidRPr="00AD456F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 xml:space="preserve">If you have more than </w:t>
                                  </w:r>
                                  <w:r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 xml:space="preserve">two (2) </w:t>
                                  </w:r>
                                  <w:r w:rsidRPr="00AD456F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>cars, they must be either kept in a garage or in the office parking lot.  Failure to do so will result in fines and towing</w:t>
                                  </w:r>
                                </w:p>
                                <w:p w14:paraId="2B55F9EE" w14:textId="477BBA0E" w:rsidR="00AD456F" w:rsidRPr="00AD456F" w:rsidRDefault="00AD456F" w:rsidP="00AD456F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before="100"/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</w:pPr>
                                  <w:r w:rsidRPr="00AD456F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>All fleet and guest vehicles must be kept in the office parking lot. Failure to do so will result in fines and towing</w:t>
                                  </w:r>
                                </w:p>
                                <w:p w14:paraId="60974CA8" w14:textId="77777777" w:rsidR="0081012E" w:rsidRDefault="0081012E"/>
                              </w:txbxContent>
                            </wps:txbx>
                            <wps:bodyPr rot="0" vert="horz" wrap="square" lIns="182880" tIns="9144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599B643" id="_x0000_s1042" type="#_x0000_t202" alt="Text box to enter description" style="width:382.5pt;height:5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" filled="f" fillcolor="#fffffe" stroked="f" strokecolor="#212120" insetpen="t">
                      <v:textbox inset="14.4pt,7.2pt,,0">
                        <w:txbxContent>
                          <w:p w14:paraId="14CE5938" w14:textId="5DC30056" w:rsidR="0081012E" w:rsidRPr="00A330ED" w:rsidRDefault="006014CB" w:rsidP="0081012E">
                            <w:pPr>
                              <w:pStyle w:val="Heading2"/>
                              <w:spacing w:before="200" w:line="240" w:lineRule="auto"/>
                              <w:rPr>
                                <w:rFonts w:ascii="Verdana Pro Light" w:hAnsi="Verdana Pro Light"/>
                                <w:b/>
                                <w:bCs/>
                                <w:i/>
                                <w:iCs/>
                                <w:color w:val="029676" w:themeColor="accent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330ED">
                              <w:rPr>
                                <w:rFonts w:ascii="Verdana Pro Light" w:hAnsi="Verdana Pro Light"/>
                                <w:b/>
                                <w:bCs/>
                                <w:i/>
                                <w:iCs/>
                                <w:color w:val="029676" w:themeColor="accent4"/>
                                <w:sz w:val="28"/>
                                <w:szCs w:val="28"/>
                                <w:u w:val="single"/>
                              </w:rPr>
                              <w:t>CHRISTMAS TREES</w:t>
                            </w:r>
                          </w:p>
                          <w:p w14:paraId="5D3EF84D" w14:textId="18B1867E" w:rsidR="00891B20" w:rsidRPr="006014CB" w:rsidRDefault="00B3228D">
                            <w:pPr>
                              <w:rPr>
                                <w:rFonts w:ascii="Verdana Pro Light" w:hAnsi="Verdana Pro Light"/>
                              </w:rPr>
                            </w:pPr>
                            <w:r w:rsidRPr="006014CB">
                              <w:rPr>
                                <w:rFonts w:ascii="Verdana Pro Light" w:hAnsi="Verdana Pro Light"/>
                              </w:rPr>
                              <w:t xml:space="preserve">All real Christmas trees are to be recycled and placed in the parking area across from the Post Office </w:t>
                            </w:r>
                            <w:r w:rsidR="00256A48" w:rsidRPr="006014CB">
                              <w:rPr>
                                <w:rFonts w:ascii="Verdana Pro Light" w:hAnsi="Verdana Pro Light"/>
                              </w:rPr>
                              <w:t>mailbox</w:t>
                            </w:r>
                            <w:r w:rsidRPr="006014CB">
                              <w:rPr>
                                <w:rFonts w:ascii="Verdana Pro Light" w:hAnsi="Verdana Pro Light"/>
                              </w:rPr>
                              <w:t xml:space="preserve"> near the lower entrance, </w:t>
                            </w:r>
                            <w:r w:rsidR="00A330ED" w:rsidRPr="006014CB">
                              <w:rPr>
                                <w:rFonts w:ascii="Verdana Pro Light" w:hAnsi="Verdana Pro Light"/>
                              </w:rPr>
                              <w:t>no</w:t>
                            </w:r>
                            <w:r w:rsidRPr="006014CB">
                              <w:rPr>
                                <w:rFonts w:ascii="Verdana Pro Light" w:hAnsi="Verdana Pro Light"/>
                              </w:rPr>
                              <w:t xml:space="preserve"> later than February 1</w:t>
                            </w:r>
                            <w:r w:rsidRPr="006014CB">
                              <w:rPr>
                                <w:rFonts w:ascii="Verdana Pro Light" w:hAnsi="Verdana Pro Light"/>
                                <w:vertAlign w:val="superscript"/>
                              </w:rPr>
                              <w:t>st</w:t>
                            </w:r>
                            <w:r w:rsidRPr="006014CB">
                              <w:rPr>
                                <w:rFonts w:ascii="Verdana Pro Light" w:hAnsi="Verdana Pro Light"/>
                              </w:rPr>
                              <w:t>, 2022</w:t>
                            </w:r>
                          </w:p>
                          <w:p w14:paraId="0A98494A" w14:textId="77777777" w:rsidR="0081012E" w:rsidRPr="00AD456F" w:rsidRDefault="0081012E" w:rsidP="0081012E">
                            <w:pPr>
                              <w:pStyle w:val="Paratext03"/>
                              <w:rPr>
                                <w:rFonts w:ascii="Verdana Pro Light" w:hAnsi="Verdana Pro Ligh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D456F">
                              <w:rPr>
                                <w:rFonts w:ascii="Verdana Pro Light" w:hAnsi="Verdana Pro Ligh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rECYCLING RULES</w:t>
                            </w:r>
                          </w:p>
                          <w:p w14:paraId="7357C4F6" w14:textId="0893938D" w:rsidR="00AA6C45" w:rsidRPr="006014CB" w:rsidRDefault="00AA6C45" w:rsidP="00FD7DB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before="120" w:after="120" w:line="240" w:lineRule="auto"/>
                              <w:jc w:val="both"/>
                              <w:rPr>
                                <w:rFonts w:ascii="Verdana Pro Light" w:hAnsi="Verdana Pro Ligh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014CB">
                              <w:rPr>
                                <w:rFonts w:ascii="Verdana Pro Light" w:hAnsi="Verdana Pro Light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Do not</w:t>
                            </w:r>
                            <w:r w:rsidRPr="006014CB">
                              <w:rPr>
                                <w:rFonts w:ascii="Verdana Pro Light" w:hAnsi="Verdana Pro Light"/>
                                <w:color w:val="000000"/>
                                <w:sz w:val="24"/>
                                <w:szCs w:val="24"/>
                              </w:rPr>
                              <w:t xml:space="preserve"> leave cans or bottles in plastic bags of any kind, empty bags into the containers. When possible, </w:t>
                            </w:r>
                            <w:r w:rsidRPr="006014CB">
                              <w:rPr>
                                <w:rFonts w:ascii="Verdana Pro Light" w:hAnsi="Verdana Pro Light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flatten</w:t>
                            </w:r>
                            <w:r w:rsidRPr="006014CB">
                              <w:rPr>
                                <w:rFonts w:ascii="Verdana Pro Light" w:hAnsi="Verdana Pro Light"/>
                                <w:color w:val="000000"/>
                                <w:sz w:val="24"/>
                                <w:szCs w:val="24"/>
                              </w:rPr>
                              <w:t xml:space="preserve"> milk, water &amp; juice bottles to conserve space.</w:t>
                            </w:r>
                          </w:p>
                          <w:p w14:paraId="092C07AF" w14:textId="77777777" w:rsidR="00AA6C45" w:rsidRPr="00DA21F6" w:rsidRDefault="00AA6C45" w:rsidP="00AA6C4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before="120" w:after="120" w:line="240" w:lineRule="auto"/>
                              <w:jc w:val="both"/>
                              <w:rPr>
                                <w:rFonts w:ascii="Verdana Pro Light" w:hAnsi="Verdana Pro Light"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A21F6">
                              <w:rPr>
                                <w:rFonts w:ascii="Verdana Pro Light" w:hAnsi="Verdana Pro Light"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  <w:t xml:space="preserve">Pizza boxes are </w:t>
                            </w:r>
                            <w:r w:rsidRPr="00DA21F6">
                              <w:rPr>
                                <w:rFonts w:ascii="Verdana Pro Light" w:hAnsi="Verdana Pro Light"/>
                                <w:color w:val="000000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not</w:t>
                            </w:r>
                            <w:r w:rsidRPr="00DA21F6">
                              <w:rPr>
                                <w:rFonts w:ascii="Verdana Pro Light" w:hAnsi="Verdana Pro Light"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  <w:t xml:space="preserve"> recyclable.</w:t>
                            </w:r>
                          </w:p>
                          <w:p w14:paraId="792F70DB" w14:textId="5C5AC606" w:rsidR="00AA6C45" w:rsidRPr="006014CB" w:rsidRDefault="00AA6C45" w:rsidP="00AA6C4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before="120" w:after="120" w:line="240" w:lineRule="auto"/>
                              <w:jc w:val="both"/>
                              <w:rPr>
                                <w:rFonts w:ascii="Verdana Pro Light" w:hAnsi="Verdana Pro Light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014CB">
                              <w:rPr>
                                <w:rFonts w:ascii="Verdana Pro Light" w:hAnsi="Verdana Pro Light"/>
                                <w:color w:val="FF0000"/>
                                <w:sz w:val="24"/>
                                <w:szCs w:val="24"/>
                              </w:rPr>
                              <w:t xml:space="preserve">Cardboard boxes must be broken down and flattened </w:t>
                            </w:r>
                            <w:r w:rsidRPr="006014CB">
                              <w:rPr>
                                <w:rFonts w:ascii="Verdana Pro Light" w:hAnsi="Verdana Pro Light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with all packing material removed and secured with </w:t>
                            </w:r>
                            <w:r w:rsidR="00E62C99" w:rsidRPr="006014CB">
                              <w:rPr>
                                <w:rFonts w:ascii="Verdana Pro Light" w:hAnsi="Verdana Pro Light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twine.</w:t>
                            </w:r>
                          </w:p>
                          <w:p w14:paraId="2C0968D0" w14:textId="77777777" w:rsidR="00AA6C45" w:rsidRPr="006014CB" w:rsidRDefault="00AA6C45" w:rsidP="00AA6C4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before="120" w:after="120" w:line="240" w:lineRule="auto"/>
                              <w:jc w:val="both"/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</w:pPr>
                            <w:r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>Newspapers, Magazines, Junk Mail and Office Paper must be tied in a bundle.</w:t>
                            </w:r>
                          </w:p>
                          <w:p w14:paraId="4F259682" w14:textId="77777777" w:rsidR="00891B20" w:rsidRPr="006014CB" w:rsidRDefault="00AA6C45" w:rsidP="00AA6C4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before="120" w:after="120" w:line="240" w:lineRule="auto"/>
                              <w:jc w:val="both"/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</w:pPr>
                            <w:r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>AA, AAA, B, C, D &amp; 9V Batteries go in the trash.</w:t>
                            </w:r>
                          </w:p>
                          <w:p w14:paraId="1C036822" w14:textId="77777777" w:rsidR="00AA6C45" w:rsidRPr="006014CB" w:rsidRDefault="00AA6C45" w:rsidP="00AA6C4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before="120" w:after="120" w:line="240" w:lineRule="auto"/>
                              <w:jc w:val="both"/>
                              <w:rPr>
                                <w:rFonts w:ascii="Verdana Pro Light" w:hAnsi="Verdana Pro Light"/>
                                <w:sz w:val="22"/>
                              </w:rPr>
                            </w:pPr>
                            <w:r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 xml:space="preserve">Other metal or plastic items (toys etc.,) even if marked with a recycling symbol, </w:t>
                            </w:r>
                            <w:r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  <w:u w:val="single"/>
                              </w:rPr>
                              <w:t>are not to be placed in the recycling areas</w:t>
                            </w:r>
                            <w:r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>. Include them in the trash or check the Borough Recycling Program</w:t>
                            </w:r>
                            <w:r w:rsidRPr="006014CB">
                              <w:rPr>
                                <w:rFonts w:ascii="Verdana Pro Light" w:hAnsi="Verdana Pro Light"/>
                              </w:rPr>
                              <w:t>.</w:t>
                            </w:r>
                          </w:p>
                          <w:p w14:paraId="56CB56A1" w14:textId="77777777" w:rsidR="0081012E" w:rsidRPr="006014CB" w:rsidRDefault="0081012E" w:rsidP="0081012E">
                            <w:pPr>
                              <w:spacing w:before="100"/>
                              <w:rPr>
                                <w:rFonts w:ascii="Verdana Pro Light" w:hAnsi="Verdana Pro Light"/>
                              </w:rPr>
                            </w:pPr>
                            <w:bookmarkStart w:id="1" w:name="_Hlk83026808"/>
                            <w:r w:rsidRPr="006014CB">
                              <w:rPr>
                                <w:rFonts w:ascii="Verdana Pro Light" w:hAnsi="Verdana Pro Light"/>
                              </w:rPr>
                              <w:t>A full listing of the Glen Gardner Recycling Program is available on the Spruce Hills website</w:t>
                            </w:r>
                          </w:p>
                          <w:bookmarkEnd w:id="1"/>
                          <w:p w14:paraId="305B5414" w14:textId="6A1B04DB" w:rsidR="00B24250" w:rsidRPr="00A330ED" w:rsidRDefault="00B24250" w:rsidP="00B24250">
                            <w:pPr>
                              <w:pStyle w:val="Paratext03"/>
                              <w:rPr>
                                <w:rFonts w:ascii="Verdana Pro Light" w:hAnsi="Verdana Pro Light"/>
                                <w:b/>
                                <w:bCs/>
                                <w:i/>
                                <w:iCs/>
                                <w:color w:val="029676" w:themeColor="accent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330ED">
                              <w:rPr>
                                <w:rFonts w:ascii="Verdana Pro Light" w:hAnsi="Verdana Pro Light"/>
                                <w:b/>
                                <w:bCs/>
                                <w:i/>
                                <w:iCs/>
                                <w:color w:val="029676" w:themeColor="accent4"/>
                                <w:sz w:val="28"/>
                                <w:szCs w:val="28"/>
                                <w:u w:val="single"/>
                              </w:rPr>
                              <w:t>snow RULES</w:t>
                            </w:r>
                          </w:p>
                          <w:p w14:paraId="29963D4C" w14:textId="1CF50C06" w:rsidR="00AD456F" w:rsidRPr="00AD456F" w:rsidRDefault="00AD456F" w:rsidP="00AD456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100"/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</w:pPr>
                            <w:r w:rsidRPr="00AD456F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>Salt buckets will be placed in the entry of each building for resident use for icy areas on walk&amp; driveways</w:t>
                            </w:r>
                          </w:p>
                          <w:p w14:paraId="7FDAFEDE" w14:textId="6039A5F9" w:rsidR="00AD456F" w:rsidRPr="00AD456F" w:rsidRDefault="00AD456F" w:rsidP="00AD456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100"/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</w:pPr>
                            <w:r w:rsidRPr="00AD456F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 xml:space="preserve">If you have more than </w:t>
                            </w:r>
                            <w:r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 xml:space="preserve">two (2) </w:t>
                            </w:r>
                            <w:r w:rsidRPr="00AD456F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>cars, they must be either kept in a garage or in the office parking lot.  Failure to do so will result in fines and towing</w:t>
                            </w:r>
                          </w:p>
                          <w:p w14:paraId="2B55F9EE" w14:textId="477BBA0E" w:rsidR="00AD456F" w:rsidRPr="00AD456F" w:rsidRDefault="00AD456F" w:rsidP="00AD456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100"/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</w:pPr>
                            <w:r w:rsidRPr="00AD456F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>All fleet and guest vehicles must be kept in the office parking lot. Failure to do so will result in fines and towing</w:t>
                            </w:r>
                          </w:p>
                          <w:p w14:paraId="60974CA8" w14:textId="77777777" w:rsidR="0081012E" w:rsidRDefault="0081012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59" w:type="dxa"/>
            <w:tcBorders>
              <w:bottom w:val="none" w:sz="0" w:space="0" w:color="auto"/>
            </w:tcBorders>
          </w:tcPr>
          <w:p w14:paraId="2C2D3B6E" w14:textId="77777777" w:rsidR="002478EC" w:rsidRPr="006014CB" w:rsidRDefault="008040EC" w:rsidP="00300ABE">
            <w:pPr>
              <w:tabs>
                <w:tab w:val="left" w:pos="11301"/>
              </w:tabs>
              <w:rPr>
                <w:rFonts w:ascii="Verdana Pro Light" w:hAnsi="Verdana Pro Light"/>
              </w:rPr>
            </w:pPr>
            <w:r w:rsidRPr="006014CB">
              <w:rPr>
                <w:rFonts w:ascii="Verdana Pro Light" w:hAnsi="Verdana Pro Light"/>
                <w:noProof/>
              </w:rPr>
              <mc:AlternateContent>
                <mc:Choice Requires="wps">
                  <w:drawing>
                    <wp:inline distT="0" distB="0" distL="0" distR="0" wp14:anchorId="41B69297" wp14:editId="5D2430F0">
                      <wp:extent cx="4910455" cy="114300"/>
                      <wp:effectExtent l="0" t="0" r="0" b="0"/>
                      <wp:docPr id="19" name="Text Box 196" descr="Text box to enter quo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045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0829BE7" w14:textId="6ADF56B6" w:rsidR="00753C03" w:rsidRPr="00FF3142" w:rsidRDefault="00753C03" w:rsidP="0081012E">
                                  <w:pPr>
                                    <w:pStyle w:val="Paratext03"/>
                                    <w:rPr>
                                      <w:rFonts w:ascii="Verdana Pro Light" w:hAnsi="Verdana Pro Light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2880" tIns="91440" rIns="18288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B69297" id="_x0000_s1043" type="#_x0000_t202" alt="Text box to enter quote" style="width:386.6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" filled="f" fillcolor="#fffffe" stroked="f" strokecolor="#212120" insetpen="t">
                      <v:textbox inset="14.4pt,7.2pt,14.4pt,0">
                        <w:txbxContent>
                          <w:p w14:paraId="20829BE7" w14:textId="6ADF56B6" w:rsidR="00753C03" w:rsidRPr="00FF3142" w:rsidRDefault="00753C03" w:rsidP="0081012E">
                            <w:pPr>
                              <w:pStyle w:val="Paratext03"/>
                              <w:rPr>
                                <w:rFonts w:ascii="Verdana Pro Light" w:hAnsi="Verdana Pro Light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E4DB3A4" w14:textId="77777777" w:rsidR="00421A9D" w:rsidRPr="006014CB" w:rsidRDefault="00421A9D" w:rsidP="00300ABE">
            <w:pPr>
              <w:tabs>
                <w:tab w:val="left" w:pos="11301"/>
              </w:tabs>
              <w:rPr>
                <w:rFonts w:ascii="Verdana Pro Light" w:hAnsi="Verdana Pro Light"/>
              </w:rPr>
            </w:pPr>
            <w:r w:rsidRPr="006014CB">
              <w:rPr>
                <w:rFonts w:ascii="Verdana Pro Light" w:hAnsi="Verdana Pro Light"/>
                <w:noProof/>
              </w:rPr>
              <mc:AlternateContent>
                <mc:Choice Requires="wps">
                  <w:drawing>
                    <wp:inline distT="0" distB="0" distL="0" distR="0" wp14:anchorId="0C4666F5" wp14:editId="7ACAB748">
                      <wp:extent cx="4910667" cy="3914775"/>
                      <wp:effectExtent l="0" t="0" r="0" b="9525"/>
                      <wp:docPr id="21" name="Text Box 196" descr="Text box to enter heading, and descript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0667" cy="391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0D7EC8" w14:textId="77777777" w:rsidR="0081012E" w:rsidRPr="00A330ED" w:rsidRDefault="0081012E" w:rsidP="0081012E">
                                  <w:pPr>
                                    <w:pStyle w:val="IntenseQuote"/>
                                    <w:rPr>
                                      <w:rStyle w:val="IntenseQuoteChar"/>
                                      <w:rFonts w:ascii="Verdana Pro Light" w:hAnsi="Verdana Pro Light"/>
                                      <w:b/>
                                      <w:bCs/>
                                      <w:color w:val="029676" w:themeColor="accent4"/>
                                    </w:rPr>
                                  </w:pPr>
                                  <w:r w:rsidRPr="00A330ED">
                                    <w:rPr>
                                      <w:rStyle w:val="IntenseQuoteChar"/>
                                      <w:rFonts w:ascii="Verdana Pro Light" w:hAnsi="Verdana Pro Light"/>
                                      <w:color w:val="029676" w:themeColor="accent4"/>
                                    </w:rPr>
                                    <w:t>Property Management Office Closings:</w:t>
                                  </w:r>
                                </w:p>
                                <w:p w14:paraId="1A220D53" w14:textId="77777777" w:rsidR="00B3228D" w:rsidRPr="006014CB" w:rsidRDefault="00753C03" w:rsidP="0081012E">
                                  <w:pPr>
                                    <w:rPr>
                                      <w:rFonts w:ascii="Verdana Pro Light" w:hAnsi="Verdana Pro Light"/>
                                    </w:rPr>
                                  </w:pPr>
                                  <w:r w:rsidRPr="006014CB">
                                    <w:rPr>
                                      <w:rFonts w:ascii="Verdana Pro Light" w:hAnsi="Verdana Pro Light"/>
                                    </w:rPr>
                                    <w:t xml:space="preserve">Friday, </w:t>
                                  </w:r>
                                  <w:r w:rsidR="00B3228D" w:rsidRPr="006014CB">
                                    <w:rPr>
                                      <w:rFonts w:ascii="Verdana Pro Light" w:hAnsi="Verdana Pro Light"/>
                                    </w:rPr>
                                    <w:t>November 26</w:t>
                                  </w:r>
                                  <w:r w:rsidR="00B3228D" w:rsidRPr="006014CB">
                                    <w:rPr>
                                      <w:rFonts w:ascii="Verdana Pro Light" w:hAnsi="Verdana Pro Light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14:paraId="00BC7006" w14:textId="56E91BA5" w:rsidR="0081012E" w:rsidRPr="006014CB" w:rsidRDefault="00B3228D" w:rsidP="0081012E">
                                  <w:pPr>
                                    <w:rPr>
                                      <w:rFonts w:ascii="Verdana Pro Light" w:hAnsi="Verdana Pro Light"/>
                                    </w:rPr>
                                  </w:pPr>
                                  <w:r w:rsidRPr="006014CB">
                                    <w:rPr>
                                      <w:rFonts w:ascii="Verdana Pro Light" w:hAnsi="Verdana Pro Light"/>
                                    </w:rPr>
                                    <w:t>Thursday, December 23</w:t>
                                  </w:r>
                                  <w:r w:rsidRPr="006014CB">
                                    <w:rPr>
                                      <w:rFonts w:ascii="Verdana Pro Light" w:hAnsi="Verdana Pro Light"/>
                                      <w:vertAlign w:val="superscript"/>
                                    </w:rPr>
                                    <w:t>rd</w:t>
                                  </w:r>
                                  <w:r w:rsidRPr="006014CB">
                                    <w:rPr>
                                      <w:rFonts w:ascii="Verdana Pro Light" w:hAnsi="Verdana Pro Light"/>
                                    </w:rPr>
                                    <w:t xml:space="preserve"> &amp; Friday, December 24</w:t>
                                  </w:r>
                                  <w:r w:rsidRPr="006014CB">
                                    <w:rPr>
                                      <w:rFonts w:ascii="Verdana Pro Light" w:hAnsi="Verdana Pro Light"/>
                                      <w:vertAlign w:val="superscript"/>
                                    </w:rPr>
                                    <w:t>th</w:t>
                                  </w:r>
                                  <w:r w:rsidRPr="006014CB">
                                    <w:rPr>
                                      <w:rFonts w:ascii="Verdana Pro Light" w:hAnsi="Verdana Pro Light"/>
                                    </w:rPr>
                                    <w:t xml:space="preserve"> </w:t>
                                  </w:r>
                                </w:p>
                                <w:p w14:paraId="7CF6CB80" w14:textId="2952573A" w:rsidR="00753C03" w:rsidRPr="006014CB" w:rsidRDefault="00B3228D" w:rsidP="0081012E">
                                  <w:pPr>
                                    <w:rPr>
                                      <w:rFonts w:ascii="Verdana Pro Light" w:hAnsi="Verdana Pro Light"/>
                                    </w:rPr>
                                  </w:pPr>
                                  <w:r w:rsidRPr="006014CB">
                                    <w:rPr>
                                      <w:rFonts w:ascii="Verdana Pro Light" w:hAnsi="Verdana Pro Light"/>
                                    </w:rPr>
                                    <w:t>Thursday, December 30</w:t>
                                  </w:r>
                                  <w:r w:rsidRPr="006014CB">
                                    <w:rPr>
                                      <w:rFonts w:ascii="Verdana Pro Light" w:hAnsi="Verdana Pro Light"/>
                                      <w:vertAlign w:val="superscript"/>
                                    </w:rPr>
                                    <w:t>th</w:t>
                                  </w:r>
                                  <w:r w:rsidRPr="006014CB">
                                    <w:rPr>
                                      <w:rFonts w:ascii="Verdana Pro Light" w:hAnsi="Verdana Pro Light"/>
                                    </w:rPr>
                                    <w:t xml:space="preserve"> &amp; Friday, December 31</w:t>
                                  </w:r>
                                  <w:r w:rsidRPr="006014CB">
                                    <w:rPr>
                                      <w:rFonts w:ascii="Verdana Pro Light" w:hAnsi="Verdana Pro Light"/>
                                      <w:vertAlign w:val="superscript"/>
                                    </w:rPr>
                                    <w:t>st</w:t>
                                  </w:r>
                                  <w:r w:rsidRPr="006014CB">
                                    <w:rPr>
                                      <w:rFonts w:ascii="Verdana Pro Light" w:hAnsi="Verdana Pro Light"/>
                                    </w:rPr>
                                    <w:t xml:space="preserve"> </w:t>
                                  </w:r>
                                </w:p>
                                <w:p w14:paraId="600E78B3" w14:textId="6DD5B6A8" w:rsidR="0081012E" w:rsidRPr="00766616" w:rsidRDefault="0081012E" w:rsidP="00753C03">
                                  <w:pPr>
                                    <w:rPr>
                                      <w:rFonts w:ascii="Verdana Pro Light" w:hAnsi="Verdana Pro Light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766616">
                                    <w:rPr>
                                      <w:rFonts w:ascii="Verdana Pro Light" w:hAnsi="Verdana Pro Light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32"/>
                                      <w:szCs w:val="32"/>
                                      <w:u w:val="single"/>
                                    </w:rPr>
                                    <w:t>ASSOCIATION MEETINGS FOR 202</w:t>
                                  </w:r>
                                  <w:r w:rsidR="00891B20" w:rsidRPr="00766616">
                                    <w:rPr>
                                      <w:rFonts w:ascii="Verdana Pro Light" w:hAnsi="Verdana Pro Light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32"/>
                                      <w:szCs w:val="32"/>
                                      <w:u w:val="single"/>
                                    </w:rPr>
                                    <w:t>2</w:t>
                                  </w:r>
                                </w:p>
                                <w:p w14:paraId="26396310" w14:textId="2177CB6C" w:rsidR="0081012E" w:rsidRPr="006014CB" w:rsidRDefault="0081012E" w:rsidP="0081012E">
                                  <w:pPr>
                                    <w:spacing w:before="100"/>
                                    <w:rPr>
                                      <w:rFonts w:ascii="Verdana Pro Light" w:hAnsi="Verdana Pro Light"/>
                                      <w:b/>
                                      <w:bCs/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 xml:space="preserve">January </w:t>
                                  </w:r>
                                  <w:r w:rsidR="00B3228D"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  <w:r w:rsidR="00B3228D"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="00B3228D"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  <w:vertAlign w:val="superscript"/>
                                    </w:rPr>
                                    <w:tab/>
                                    <w:t xml:space="preserve">    </w:t>
                                  </w:r>
                                  <w:r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>February 1</w:t>
                                  </w:r>
                                  <w:r w:rsidR="001220CE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="00E6470A"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  <w:vertAlign w:val="superscript"/>
                                    </w:rPr>
                                    <w:tab/>
                                    <w:t xml:space="preserve"> </w:t>
                                  </w:r>
                                  <w:r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 xml:space="preserve">        March 1</w:t>
                                  </w:r>
                                  <w:r w:rsidR="00B3228D"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14:paraId="029A3635" w14:textId="689EFC34" w:rsidR="0081012E" w:rsidRPr="006014CB" w:rsidRDefault="0081012E" w:rsidP="0081012E">
                                  <w:pPr>
                                    <w:spacing w:before="100"/>
                                    <w:rPr>
                                      <w:rFonts w:ascii="Verdana Pro Light" w:hAnsi="Verdana Pro Light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 xml:space="preserve">April </w:t>
                                  </w:r>
                                  <w:r w:rsidR="00B3228D"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  <w:r w:rsidR="00B3228D"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="00B3228D"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E6470A"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ab/>
                                    <w:t xml:space="preserve">   May 1</w:t>
                                  </w:r>
                                  <w:r w:rsidR="00B3228D"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ab/>
                                    <w:t xml:space="preserve">                  June </w:t>
                                  </w:r>
                                  <w:r w:rsidR="00B3228D"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>21</w:t>
                                  </w:r>
                                  <w:r w:rsidR="00B3228D"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  <w:vertAlign w:val="superscript"/>
                                    </w:rPr>
                                    <w:t>st</w:t>
                                  </w:r>
                                  <w:r w:rsidR="00B3228D"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711E371D" w14:textId="70ACE145" w:rsidR="0081012E" w:rsidRPr="006014CB" w:rsidRDefault="0081012E" w:rsidP="0081012E">
                                  <w:pPr>
                                    <w:spacing w:before="100"/>
                                    <w:rPr>
                                      <w:rFonts w:ascii="Verdana Pro Light" w:hAnsi="Verdana Pro Light"/>
                                      <w:b/>
                                      <w:bCs/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 xml:space="preserve">July </w:t>
                                  </w:r>
                                  <w:r w:rsidR="00B3228D"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  <w:r w:rsidR="00B3228D"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="00E6470A"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ab/>
                                    <w:t xml:space="preserve">   August 1</w:t>
                                  </w:r>
                                  <w:r w:rsidR="001220CE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ab/>
                                    <w:t xml:space="preserve"> September </w:t>
                                  </w:r>
                                  <w:r w:rsidR="001220CE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  <w:r w:rsidR="00A12BB3"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="00A12BB3"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  <w:vertAlign w:val="superscript"/>
                                    </w:rPr>
                                    <w:t xml:space="preserve"> </w:t>
                                  </w:r>
                                </w:p>
                                <w:p w14:paraId="2F3545A8" w14:textId="3101DF17" w:rsidR="0081012E" w:rsidRPr="006014CB" w:rsidRDefault="0081012E" w:rsidP="0081012E">
                                  <w:pPr>
                                    <w:spacing w:before="100"/>
                                    <w:rPr>
                                      <w:rFonts w:ascii="Verdana Pro Light" w:hAnsi="Verdana Pro Light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 xml:space="preserve">October </w:t>
                                  </w:r>
                                  <w:r w:rsidR="00E6470A"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B3228D"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ab/>
                                    <w:t xml:space="preserve"> </w:t>
                                  </w:r>
                                  <w:r w:rsidR="00766616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 xml:space="preserve"> November 1</w:t>
                                  </w:r>
                                  <w:r w:rsidR="00B3228D"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6014CB">
                                    <w:rPr>
                                      <w:rFonts w:ascii="Verdana Pro Light" w:hAnsi="Verdana Pro Light"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14:paraId="22794F72" w14:textId="21D3106E" w:rsidR="00B57692" w:rsidRPr="00216101" w:rsidRDefault="00B57692" w:rsidP="00B57692">
                                  <w:pPr>
                                    <w:spacing w:before="100" w:after="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182880" tIns="9144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4666F5" id="_x0000_s1044" type="#_x0000_t202" alt="Text box to enter heading, and description" style="width:386.65pt;height:30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" filled="f" fillcolor="#fffffe" stroked="f" strokecolor="#212120" insetpen="t">
                      <v:textbox inset="14.4pt,7.2pt,,0">
                        <w:txbxContent>
                          <w:p w14:paraId="610D7EC8" w14:textId="77777777" w:rsidR="0081012E" w:rsidRPr="00A330ED" w:rsidRDefault="0081012E" w:rsidP="0081012E">
                            <w:pPr>
                              <w:pStyle w:val="IntenseQuote"/>
                              <w:rPr>
                                <w:rStyle w:val="IntenseQuoteChar"/>
                                <w:rFonts w:ascii="Verdana Pro Light" w:hAnsi="Verdana Pro Light"/>
                                <w:b/>
                                <w:bCs/>
                                <w:color w:val="029676" w:themeColor="accent4"/>
                              </w:rPr>
                            </w:pPr>
                            <w:r w:rsidRPr="00A330ED">
                              <w:rPr>
                                <w:rStyle w:val="IntenseQuoteChar"/>
                                <w:rFonts w:ascii="Verdana Pro Light" w:hAnsi="Verdana Pro Light"/>
                                <w:color w:val="029676" w:themeColor="accent4"/>
                              </w:rPr>
                              <w:t>Property Management Office Closings:</w:t>
                            </w:r>
                          </w:p>
                          <w:p w14:paraId="1A220D53" w14:textId="77777777" w:rsidR="00B3228D" w:rsidRPr="006014CB" w:rsidRDefault="00753C03" w:rsidP="0081012E">
                            <w:pPr>
                              <w:rPr>
                                <w:rFonts w:ascii="Verdana Pro Light" w:hAnsi="Verdana Pro Light"/>
                              </w:rPr>
                            </w:pPr>
                            <w:r w:rsidRPr="006014CB">
                              <w:rPr>
                                <w:rFonts w:ascii="Verdana Pro Light" w:hAnsi="Verdana Pro Light"/>
                              </w:rPr>
                              <w:t xml:space="preserve">Friday, </w:t>
                            </w:r>
                            <w:r w:rsidR="00B3228D" w:rsidRPr="006014CB">
                              <w:rPr>
                                <w:rFonts w:ascii="Verdana Pro Light" w:hAnsi="Verdana Pro Light"/>
                              </w:rPr>
                              <w:t>November 26</w:t>
                            </w:r>
                            <w:r w:rsidR="00B3228D" w:rsidRPr="006014CB">
                              <w:rPr>
                                <w:rFonts w:ascii="Verdana Pro Light" w:hAnsi="Verdana Pro Light"/>
                                <w:vertAlign w:val="superscript"/>
                              </w:rPr>
                              <w:t>th</w:t>
                            </w:r>
                          </w:p>
                          <w:p w14:paraId="00BC7006" w14:textId="56E91BA5" w:rsidR="0081012E" w:rsidRPr="006014CB" w:rsidRDefault="00B3228D" w:rsidP="0081012E">
                            <w:pPr>
                              <w:rPr>
                                <w:rFonts w:ascii="Verdana Pro Light" w:hAnsi="Verdana Pro Light"/>
                              </w:rPr>
                            </w:pPr>
                            <w:r w:rsidRPr="006014CB">
                              <w:rPr>
                                <w:rFonts w:ascii="Verdana Pro Light" w:hAnsi="Verdana Pro Light"/>
                              </w:rPr>
                              <w:t>Thursday, December 23</w:t>
                            </w:r>
                            <w:r w:rsidRPr="006014CB">
                              <w:rPr>
                                <w:rFonts w:ascii="Verdana Pro Light" w:hAnsi="Verdana Pro Light"/>
                                <w:vertAlign w:val="superscript"/>
                              </w:rPr>
                              <w:t>rd</w:t>
                            </w:r>
                            <w:r w:rsidRPr="006014CB">
                              <w:rPr>
                                <w:rFonts w:ascii="Verdana Pro Light" w:hAnsi="Verdana Pro Light"/>
                              </w:rPr>
                              <w:t xml:space="preserve"> &amp; Friday, December 24</w:t>
                            </w:r>
                            <w:r w:rsidRPr="006014CB">
                              <w:rPr>
                                <w:rFonts w:ascii="Verdana Pro Light" w:hAnsi="Verdana Pro Light"/>
                                <w:vertAlign w:val="superscript"/>
                              </w:rPr>
                              <w:t>th</w:t>
                            </w:r>
                            <w:r w:rsidRPr="006014CB">
                              <w:rPr>
                                <w:rFonts w:ascii="Verdana Pro Light" w:hAnsi="Verdana Pro Light"/>
                              </w:rPr>
                              <w:t xml:space="preserve"> </w:t>
                            </w:r>
                          </w:p>
                          <w:p w14:paraId="7CF6CB80" w14:textId="2952573A" w:rsidR="00753C03" w:rsidRPr="006014CB" w:rsidRDefault="00B3228D" w:rsidP="0081012E">
                            <w:pPr>
                              <w:rPr>
                                <w:rFonts w:ascii="Verdana Pro Light" w:hAnsi="Verdana Pro Light"/>
                              </w:rPr>
                            </w:pPr>
                            <w:r w:rsidRPr="006014CB">
                              <w:rPr>
                                <w:rFonts w:ascii="Verdana Pro Light" w:hAnsi="Verdana Pro Light"/>
                              </w:rPr>
                              <w:t>Thursday, December 30</w:t>
                            </w:r>
                            <w:r w:rsidRPr="006014CB">
                              <w:rPr>
                                <w:rFonts w:ascii="Verdana Pro Light" w:hAnsi="Verdana Pro Light"/>
                                <w:vertAlign w:val="superscript"/>
                              </w:rPr>
                              <w:t>th</w:t>
                            </w:r>
                            <w:r w:rsidRPr="006014CB">
                              <w:rPr>
                                <w:rFonts w:ascii="Verdana Pro Light" w:hAnsi="Verdana Pro Light"/>
                              </w:rPr>
                              <w:t xml:space="preserve"> &amp; Friday, December 31</w:t>
                            </w:r>
                            <w:r w:rsidRPr="006014CB">
                              <w:rPr>
                                <w:rFonts w:ascii="Verdana Pro Light" w:hAnsi="Verdana Pro Light"/>
                                <w:vertAlign w:val="superscript"/>
                              </w:rPr>
                              <w:t>st</w:t>
                            </w:r>
                            <w:r w:rsidRPr="006014CB">
                              <w:rPr>
                                <w:rFonts w:ascii="Verdana Pro Light" w:hAnsi="Verdana Pro Light"/>
                              </w:rPr>
                              <w:t xml:space="preserve"> </w:t>
                            </w:r>
                          </w:p>
                          <w:p w14:paraId="600E78B3" w14:textId="6DD5B6A8" w:rsidR="0081012E" w:rsidRPr="00766616" w:rsidRDefault="0081012E" w:rsidP="00753C03">
                            <w:pPr>
                              <w:rPr>
                                <w:rFonts w:ascii="Verdana Pro Light" w:hAnsi="Verdana Pro Light"/>
                                <w:b/>
                                <w:bCs/>
                                <w:i/>
                                <w:i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66616">
                              <w:rPr>
                                <w:rFonts w:ascii="Verdana Pro Light" w:hAnsi="Verdana Pro Light"/>
                                <w:b/>
                                <w:bCs/>
                                <w:i/>
                                <w:i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ASSOCIATION MEETINGS FOR 202</w:t>
                            </w:r>
                            <w:r w:rsidR="00891B20" w:rsidRPr="00766616">
                              <w:rPr>
                                <w:rFonts w:ascii="Verdana Pro Light" w:hAnsi="Verdana Pro Light"/>
                                <w:b/>
                                <w:bCs/>
                                <w:i/>
                                <w:i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</w:p>
                          <w:p w14:paraId="26396310" w14:textId="2177CB6C" w:rsidR="0081012E" w:rsidRPr="006014CB" w:rsidRDefault="0081012E" w:rsidP="0081012E">
                            <w:pPr>
                              <w:spacing w:before="100"/>
                              <w:rPr>
                                <w:rFonts w:ascii="Verdana Pro Light" w:hAnsi="Verdana Pro Light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 xml:space="preserve">January </w:t>
                            </w:r>
                            <w:r w:rsidR="00B3228D"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>18</w:t>
                            </w:r>
                            <w:r w:rsidR="00B3228D"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B3228D"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  <w:vertAlign w:val="superscript"/>
                              </w:rPr>
                              <w:tab/>
                              <w:t xml:space="preserve">    </w:t>
                            </w:r>
                            <w:r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>February 1</w:t>
                            </w:r>
                            <w:r w:rsidR="001220CE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>5</w:t>
                            </w:r>
                            <w:r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E6470A"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 xml:space="preserve">        March 1</w:t>
                            </w:r>
                            <w:r w:rsidR="00B3228D"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>5</w:t>
                            </w:r>
                            <w:r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</w:p>
                          <w:p w14:paraId="029A3635" w14:textId="689EFC34" w:rsidR="0081012E" w:rsidRPr="006014CB" w:rsidRDefault="0081012E" w:rsidP="0081012E">
                            <w:pPr>
                              <w:spacing w:before="100"/>
                              <w:rPr>
                                <w:rFonts w:ascii="Verdana Pro Light" w:hAnsi="Verdana Pro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 xml:space="preserve">April </w:t>
                            </w:r>
                            <w:r w:rsidR="00B3228D"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>19</w:t>
                            </w:r>
                            <w:r w:rsidR="00B3228D"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B3228D"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6470A"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ab/>
                            </w:r>
                            <w:r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ab/>
                              <w:t xml:space="preserve">   May 1</w:t>
                            </w:r>
                            <w:r w:rsidR="00B3228D"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>7</w:t>
                            </w:r>
                            <w:r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ab/>
                              <w:t xml:space="preserve">                  June </w:t>
                            </w:r>
                            <w:r w:rsidR="00B3228D"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>21</w:t>
                            </w:r>
                            <w:r w:rsidR="00B3228D"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B3228D"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11E371D" w14:textId="70ACE145" w:rsidR="0081012E" w:rsidRPr="006014CB" w:rsidRDefault="0081012E" w:rsidP="0081012E">
                            <w:pPr>
                              <w:spacing w:before="100"/>
                              <w:rPr>
                                <w:rFonts w:ascii="Verdana Pro Light" w:hAnsi="Verdana Pro Light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 xml:space="preserve">July </w:t>
                            </w:r>
                            <w:r w:rsidR="00B3228D"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>19</w:t>
                            </w:r>
                            <w:r w:rsidR="00B3228D"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E6470A"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ab/>
                            </w:r>
                            <w:r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ab/>
                              <w:t xml:space="preserve">   August 1</w:t>
                            </w:r>
                            <w:r w:rsidR="001220CE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>6</w:t>
                            </w:r>
                            <w:r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ab/>
                            </w:r>
                            <w:r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ab/>
                              <w:t xml:space="preserve"> September </w:t>
                            </w:r>
                            <w:r w:rsidR="001220CE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>20</w:t>
                            </w:r>
                            <w:r w:rsidR="00A12BB3"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A12BB3"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2F3545A8" w14:textId="3101DF17" w:rsidR="0081012E" w:rsidRPr="006014CB" w:rsidRDefault="0081012E" w:rsidP="0081012E">
                            <w:pPr>
                              <w:spacing w:before="100"/>
                              <w:rPr>
                                <w:rFonts w:ascii="Verdana Pro Light" w:hAnsi="Verdana Pro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 xml:space="preserve">October </w:t>
                            </w:r>
                            <w:r w:rsidR="00E6470A"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>1</w:t>
                            </w:r>
                            <w:r w:rsidR="00B3228D"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>8</w:t>
                            </w:r>
                            <w:r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ab/>
                            </w:r>
                            <w:r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766616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 xml:space="preserve"> November 1</w:t>
                            </w:r>
                            <w:r w:rsidR="00B3228D"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</w:rPr>
                              <w:t>5</w:t>
                            </w:r>
                            <w:r w:rsidRPr="006014CB">
                              <w:rPr>
                                <w:rFonts w:ascii="Verdana Pro Light" w:hAnsi="Verdana Pro Ligh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</w:p>
                          <w:p w14:paraId="22794F72" w14:textId="21D3106E" w:rsidR="00B57692" w:rsidRPr="00216101" w:rsidRDefault="00B57692" w:rsidP="00B57692">
                            <w:pPr>
                              <w:spacing w:before="100" w:after="0" w:line="240" w:lineRule="auto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A61B29A" w14:textId="77777777" w:rsidR="00256A48" w:rsidRPr="00A330ED" w:rsidRDefault="00256A48" w:rsidP="00256A48">
            <w:pPr>
              <w:spacing w:before="100" w:after="200" w:line="276" w:lineRule="auto"/>
              <w:rPr>
                <w:rFonts w:ascii="Verdana Pro Light" w:hAnsi="Verdana Pro Light"/>
                <w:i/>
                <w:iCs/>
                <w:color w:val="029676" w:themeColor="accent4"/>
                <w:sz w:val="32"/>
                <w:szCs w:val="32"/>
                <w:u w:val="single"/>
              </w:rPr>
            </w:pPr>
            <w:r w:rsidRPr="00A330ED">
              <w:rPr>
                <w:rFonts w:ascii="Verdana Pro Light" w:hAnsi="Verdana Pro Light"/>
                <w:i/>
                <w:iCs/>
                <w:color w:val="029676" w:themeColor="accent4"/>
                <w:sz w:val="32"/>
                <w:szCs w:val="32"/>
                <w:u w:val="single"/>
              </w:rPr>
              <w:t>Septic System</w:t>
            </w:r>
          </w:p>
          <w:p w14:paraId="410DB36F" w14:textId="77777777" w:rsidR="00256A48" w:rsidRPr="00256A48" w:rsidRDefault="00256A48" w:rsidP="00256A48">
            <w:pPr>
              <w:spacing w:before="100" w:after="200" w:line="276" w:lineRule="auto"/>
              <w:rPr>
                <w:rFonts w:ascii="Verdana Pro Light" w:hAnsi="Verdana Pro Light"/>
                <w:b w:val="0"/>
                <w:bCs w:val="0"/>
                <w:color w:val="00B050"/>
                <w:szCs w:val="26"/>
              </w:rPr>
            </w:pPr>
            <w:r w:rsidRPr="00256A48">
              <w:rPr>
                <w:rFonts w:ascii="Verdana Pro Light" w:hAnsi="Verdana Pro Light"/>
                <w:b w:val="0"/>
                <w:bCs w:val="0"/>
                <w:color w:val="00B050"/>
                <w:szCs w:val="26"/>
              </w:rPr>
              <w:t>Please do not flush any of the following items</w:t>
            </w:r>
          </w:p>
          <w:p w14:paraId="45A97BF8" w14:textId="77777777" w:rsidR="00256A48" w:rsidRPr="00256A48" w:rsidRDefault="00256A48" w:rsidP="00256A48">
            <w:pPr>
              <w:numPr>
                <w:ilvl w:val="0"/>
                <w:numId w:val="15"/>
              </w:numPr>
              <w:spacing w:before="100" w:after="200" w:line="276" w:lineRule="auto"/>
              <w:contextualSpacing/>
              <w:rPr>
                <w:rFonts w:ascii="Verdana Pro Light" w:hAnsi="Verdana Pro Light"/>
                <w:b w:val="0"/>
                <w:bCs w:val="0"/>
                <w:color w:val="00B050"/>
                <w:szCs w:val="26"/>
              </w:rPr>
            </w:pPr>
            <w:r w:rsidRPr="00256A48">
              <w:rPr>
                <w:rFonts w:ascii="Verdana Pro Light" w:hAnsi="Verdana Pro Light"/>
                <w:b w:val="0"/>
                <w:bCs w:val="0"/>
                <w:color w:val="00B050"/>
                <w:szCs w:val="26"/>
              </w:rPr>
              <w:t>Dental floss</w:t>
            </w:r>
          </w:p>
          <w:p w14:paraId="1205C059" w14:textId="77777777" w:rsidR="00256A48" w:rsidRPr="00256A48" w:rsidRDefault="00256A48" w:rsidP="00256A48">
            <w:pPr>
              <w:numPr>
                <w:ilvl w:val="0"/>
                <w:numId w:val="15"/>
              </w:numPr>
              <w:spacing w:before="100" w:after="200" w:line="276" w:lineRule="auto"/>
              <w:contextualSpacing/>
              <w:rPr>
                <w:rFonts w:ascii="Verdana Pro Light" w:hAnsi="Verdana Pro Light"/>
                <w:b w:val="0"/>
                <w:bCs w:val="0"/>
                <w:color w:val="00B050"/>
                <w:szCs w:val="26"/>
              </w:rPr>
            </w:pPr>
            <w:r w:rsidRPr="00256A48">
              <w:rPr>
                <w:rFonts w:ascii="Verdana Pro Light" w:hAnsi="Verdana Pro Light"/>
                <w:b w:val="0"/>
                <w:bCs w:val="0"/>
                <w:color w:val="00B050"/>
                <w:szCs w:val="26"/>
              </w:rPr>
              <w:t>Wipes weather septic safe or not</w:t>
            </w:r>
          </w:p>
          <w:p w14:paraId="01B0D55A" w14:textId="77777777" w:rsidR="00256A48" w:rsidRPr="00256A48" w:rsidRDefault="00256A48" w:rsidP="00256A48">
            <w:pPr>
              <w:numPr>
                <w:ilvl w:val="0"/>
                <w:numId w:val="15"/>
              </w:numPr>
              <w:spacing w:before="100" w:after="200" w:line="276" w:lineRule="auto"/>
              <w:contextualSpacing/>
              <w:rPr>
                <w:rFonts w:ascii="Verdana Pro Light" w:hAnsi="Verdana Pro Light"/>
                <w:b w:val="0"/>
                <w:bCs w:val="0"/>
                <w:color w:val="00B050"/>
                <w:szCs w:val="26"/>
              </w:rPr>
            </w:pPr>
            <w:r w:rsidRPr="00256A48">
              <w:rPr>
                <w:rFonts w:ascii="Verdana Pro Light" w:hAnsi="Verdana Pro Light"/>
                <w:b w:val="0"/>
                <w:bCs w:val="0"/>
                <w:color w:val="00B050"/>
                <w:szCs w:val="26"/>
              </w:rPr>
              <w:t>Cat litter</w:t>
            </w:r>
          </w:p>
          <w:p w14:paraId="77F587F4" w14:textId="77777777" w:rsidR="00256A48" w:rsidRPr="00256A48" w:rsidRDefault="00256A48" w:rsidP="00256A48">
            <w:pPr>
              <w:numPr>
                <w:ilvl w:val="0"/>
                <w:numId w:val="15"/>
              </w:numPr>
              <w:spacing w:before="100" w:after="200" w:line="276" w:lineRule="auto"/>
              <w:contextualSpacing/>
              <w:rPr>
                <w:rFonts w:ascii="Verdana Pro Light" w:hAnsi="Verdana Pro Light"/>
                <w:b w:val="0"/>
                <w:bCs w:val="0"/>
                <w:color w:val="00B050"/>
                <w:szCs w:val="26"/>
              </w:rPr>
            </w:pPr>
            <w:r w:rsidRPr="00256A48">
              <w:rPr>
                <w:rFonts w:ascii="Verdana Pro Light" w:hAnsi="Verdana Pro Light"/>
                <w:b w:val="0"/>
                <w:bCs w:val="0"/>
                <w:color w:val="00B050"/>
                <w:szCs w:val="26"/>
              </w:rPr>
              <w:t>Condoms</w:t>
            </w:r>
          </w:p>
          <w:p w14:paraId="216D8691" w14:textId="77777777" w:rsidR="00256A48" w:rsidRPr="00256A48" w:rsidRDefault="00256A48" w:rsidP="00256A48">
            <w:pPr>
              <w:numPr>
                <w:ilvl w:val="0"/>
                <w:numId w:val="15"/>
              </w:numPr>
              <w:spacing w:before="100" w:after="200" w:line="276" w:lineRule="auto"/>
              <w:contextualSpacing/>
              <w:rPr>
                <w:rFonts w:ascii="Verdana Pro Light" w:hAnsi="Verdana Pro Light"/>
                <w:b w:val="0"/>
                <w:bCs w:val="0"/>
                <w:color w:val="00B050"/>
                <w:szCs w:val="26"/>
              </w:rPr>
            </w:pPr>
            <w:r w:rsidRPr="00256A48">
              <w:rPr>
                <w:rFonts w:ascii="Verdana Pro Light" w:hAnsi="Verdana Pro Light"/>
                <w:b w:val="0"/>
                <w:bCs w:val="0"/>
                <w:color w:val="00B050"/>
                <w:szCs w:val="26"/>
              </w:rPr>
              <w:t>Feminine hygiene products</w:t>
            </w:r>
          </w:p>
          <w:p w14:paraId="01D03AE0" w14:textId="77777777" w:rsidR="00256A48" w:rsidRPr="00256A48" w:rsidRDefault="00256A48" w:rsidP="00256A48">
            <w:pPr>
              <w:numPr>
                <w:ilvl w:val="0"/>
                <w:numId w:val="15"/>
              </w:numPr>
              <w:spacing w:before="100" w:after="200" w:line="276" w:lineRule="auto"/>
              <w:contextualSpacing/>
              <w:rPr>
                <w:rFonts w:ascii="Verdana Pro Light" w:hAnsi="Verdana Pro Light"/>
                <w:b w:val="0"/>
                <w:bCs w:val="0"/>
                <w:color w:val="00B050"/>
                <w:szCs w:val="26"/>
              </w:rPr>
            </w:pPr>
            <w:r w:rsidRPr="00256A48">
              <w:rPr>
                <w:rFonts w:ascii="Verdana Pro Light" w:hAnsi="Verdana Pro Light"/>
                <w:b w:val="0"/>
                <w:bCs w:val="0"/>
                <w:color w:val="00B050"/>
                <w:szCs w:val="26"/>
              </w:rPr>
              <w:t>Diapers</w:t>
            </w:r>
          </w:p>
          <w:p w14:paraId="2C6F60D1" w14:textId="77777777" w:rsidR="00256A48" w:rsidRPr="00256A48" w:rsidRDefault="00256A48" w:rsidP="00256A48">
            <w:pPr>
              <w:numPr>
                <w:ilvl w:val="0"/>
                <w:numId w:val="15"/>
              </w:numPr>
              <w:spacing w:before="100" w:after="200" w:line="276" w:lineRule="auto"/>
              <w:contextualSpacing/>
              <w:rPr>
                <w:rFonts w:ascii="Verdana Pro Light" w:hAnsi="Verdana Pro Light"/>
                <w:b w:val="0"/>
                <w:bCs w:val="0"/>
                <w:color w:val="00B050"/>
                <w:szCs w:val="26"/>
              </w:rPr>
            </w:pPr>
            <w:r w:rsidRPr="00256A48">
              <w:rPr>
                <w:rFonts w:ascii="Verdana Pro Light" w:hAnsi="Verdana Pro Light"/>
                <w:b w:val="0"/>
                <w:bCs w:val="0"/>
                <w:color w:val="00B050"/>
                <w:szCs w:val="26"/>
              </w:rPr>
              <w:t>Cotton swabs</w:t>
            </w:r>
          </w:p>
          <w:p w14:paraId="47E209AB" w14:textId="77777777" w:rsidR="00256A48" w:rsidRPr="00256A48" w:rsidRDefault="00256A48" w:rsidP="00256A48">
            <w:pPr>
              <w:numPr>
                <w:ilvl w:val="0"/>
                <w:numId w:val="15"/>
              </w:numPr>
              <w:spacing w:before="100" w:after="200" w:line="276" w:lineRule="auto"/>
              <w:contextualSpacing/>
              <w:rPr>
                <w:rFonts w:ascii="Verdana Pro Light" w:hAnsi="Verdana Pro Light"/>
                <w:b w:val="0"/>
                <w:bCs w:val="0"/>
                <w:color w:val="00B050"/>
                <w:szCs w:val="26"/>
              </w:rPr>
            </w:pPr>
            <w:r w:rsidRPr="00256A48">
              <w:rPr>
                <w:rFonts w:ascii="Verdana Pro Light" w:hAnsi="Verdana Pro Light"/>
                <w:b w:val="0"/>
                <w:bCs w:val="0"/>
                <w:color w:val="00B050"/>
                <w:szCs w:val="26"/>
              </w:rPr>
              <w:t>Cigarette butts</w:t>
            </w:r>
          </w:p>
          <w:p w14:paraId="42F2062E" w14:textId="77777777" w:rsidR="00A330ED" w:rsidRPr="00A330ED" w:rsidRDefault="00256A48" w:rsidP="00A330ED">
            <w:pPr>
              <w:numPr>
                <w:ilvl w:val="0"/>
                <w:numId w:val="15"/>
              </w:numPr>
              <w:spacing w:before="100" w:after="200" w:line="276" w:lineRule="auto"/>
              <w:contextualSpacing/>
              <w:rPr>
                <w:rFonts w:ascii="Verdana Pro Light" w:hAnsi="Verdana Pro Light"/>
                <w:b w:val="0"/>
                <w:bCs w:val="0"/>
                <w:color w:val="00B050"/>
                <w:szCs w:val="26"/>
              </w:rPr>
            </w:pPr>
            <w:r w:rsidRPr="00256A48">
              <w:rPr>
                <w:rFonts w:ascii="Verdana Pro Light" w:hAnsi="Verdana Pro Light"/>
                <w:b w:val="0"/>
                <w:bCs w:val="0"/>
                <w:color w:val="00B050"/>
                <w:szCs w:val="26"/>
              </w:rPr>
              <w:t>Coffee ground</w:t>
            </w:r>
          </w:p>
          <w:p w14:paraId="163A301A" w14:textId="243522BD" w:rsidR="00421A9D" w:rsidRPr="00854002" w:rsidRDefault="00256A48" w:rsidP="00A330ED">
            <w:pPr>
              <w:numPr>
                <w:ilvl w:val="0"/>
                <w:numId w:val="15"/>
              </w:numPr>
              <w:spacing w:before="100" w:after="200" w:line="276" w:lineRule="auto"/>
              <w:contextualSpacing/>
              <w:rPr>
                <w:rFonts w:ascii="Verdana Pro Light" w:hAnsi="Verdana Pro Light"/>
                <w:b w:val="0"/>
                <w:bCs w:val="0"/>
                <w:color w:val="00B050"/>
                <w:szCs w:val="26"/>
              </w:rPr>
            </w:pPr>
            <w:r w:rsidRPr="00A330ED">
              <w:rPr>
                <w:rFonts w:ascii="Verdana Pro Light" w:hAnsi="Verdana Pro Light"/>
                <w:b w:val="0"/>
                <w:bCs w:val="0"/>
                <w:color w:val="FF0000"/>
                <w:szCs w:val="26"/>
              </w:rPr>
              <w:t>Any hazardous chemicals</w:t>
            </w:r>
          </w:p>
          <w:p w14:paraId="25827BDC" w14:textId="77777777" w:rsidR="00854002" w:rsidRPr="00854002" w:rsidRDefault="00854002" w:rsidP="00854002">
            <w:pPr>
              <w:spacing w:before="100" w:after="200" w:line="276" w:lineRule="auto"/>
              <w:ind w:left="720"/>
              <w:contextualSpacing/>
              <w:rPr>
                <w:rFonts w:ascii="Verdana Pro Light" w:hAnsi="Verdana Pro Light"/>
                <w:b w:val="0"/>
                <w:bCs w:val="0"/>
                <w:color w:val="00B050"/>
                <w:szCs w:val="26"/>
              </w:rPr>
            </w:pPr>
          </w:p>
          <w:p w14:paraId="298C7FAE" w14:textId="77777777" w:rsidR="00854002" w:rsidRDefault="00854002" w:rsidP="00854002">
            <w:pPr>
              <w:spacing w:before="100" w:after="200" w:line="276" w:lineRule="auto"/>
              <w:contextualSpacing/>
              <w:rPr>
                <w:rFonts w:ascii="Verdana Pro Light" w:hAnsi="Verdana Pro Light"/>
                <w:b w:val="0"/>
                <w:bCs w:val="0"/>
                <w:i/>
                <w:iCs/>
                <w:color w:val="7030A0"/>
                <w:sz w:val="32"/>
                <w:szCs w:val="32"/>
                <w:u w:val="single"/>
              </w:rPr>
            </w:pPr>
            <w:r w:rsidRPr="00854002">
              <w:rPr>
                <w:rFonts w:ascii="Verdana Pro Light" w:hAnsi="Verdana Pro Light"/>
                <w:i/>
                <w:iCs/>
                <w:color w:val="7030A0"/>
                <w:sz w:val="32"/>
                <w:szCs w:val="32"/>
                <w:u w:val="single"/>
              </w:rPr>
              <w:t>Idling Cars</w:t>
            </w:r>
          </w:p>
          <w:p w14:paraId="65F17BC2" w14:textId="263A4350" w:rsidR="00854002" w:rsidRPr="00854002" w:rsidRDefault="00854002" w:rsidP="00854002">
            <w:pPr>
              <w:spacing w:before="100" w:after="200" w:line="276" w:lineRule="auto"/>
              <w:contextualSpacing/>
              <w:rPr>
                <w:rFonts w:ascii="Verdana Pro Light" w:hAnsi="Verdana Pro Light"/>
                <w:b w:val="0"/>
                <w:bCs w:val="0"/>
                <w:color w:val="00B050"/>
                <w:szCs w:val="26"/>
              </w:rPr>
            </w:pPr>
            <w:r w:rsidRPr="00854002">
              <w:rPr>
                <w:rFonts w:ascii="Verdana Pro Light" w:hAnsi="Verdana Pro Light"/>
                <w:b w:val="0"/>
                <w:bCs w:val="0"/>
              </w:rPr>
              <w:t>New Jersey has laws which prohibit the idling of a vehicle for more than 3 minutes.  Call in complaints to the regional EPA office at 973/656-4444</w:t>
            </w:r>
          </w:p>
        </w:tc>
        <w:tc>
          <w:tcPr>
            <w:tcW w:w="7659" w:type="dxa"/>
            <w:tcBorders>
              <w:bottom w:val="none" w:sz="0" w:space="0" w:color="auto"/>
            </w:tcBorders>
          </w:tcPr>
          <w:p w14:paraId="711AE70D" w14:textId="2100E4A0" w:rsidR="00E62C99" w:rsidRPr="006014CB" w:rsidRDefault="004338BC" w:rsidP="00E62C99">
            <w:pPr>
              <w:pStyle w:val="Default"/>
              <w:rPr>
                <w:rFonts w:ascii="Verdana Pro Light" w:hAnsi="Verdana Pro Light"/>
                <w:sz w:val="22"/>
                <w:szCs w:val="22"/>
              </w:rPr>
            </w:pPr>
            <w:r w:rsidRPr="006014CB">
              <w:rPr>
                <w:rFonts w:ascii="Verdana Pro Light" w:hAnsi="Verdana Pro Light"/>
                <w:noProof/>
              </w:rPr>
              <mc:AlternateContent>
                <mc:Choice Requires="wps">
                  <w:drawing>
                    <wp:inline distT="0" distB="0" distL="0" distR="0" wp14:anchorId="501B6F3D" wp14:editId="606A620F">
                      <wp:extent cx="4810125" cy="5276850"/>
                      <wp:effectExtent l="0" t="0" r="0" b="0"/>
                      <wp:docPr id="25" name="Text Box 196" descr="Text box to enter heading, and descript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0125" cy="5276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12239D" w14:textId="77777777" w:rsidR="0081012E" w:rsidRPr="00A330ED" w:rsidRDefault="0081012E" w:rsidP="0081012E">
                                  <w:pPr>
                                    <w:pStyle w:val="Heading1"/>
                                    <w:rPr>
                                      <w:rFonts w:ascii="Verdana Pro Light" w:hAnsi="Verdana Pro Light"/>
                                      <w:b w:val="0"/>
                                      <w:color w:val="029676" w:themeColor="accent4"/>
                                      <w:sz w:val="32"/>
                                      <w:u w:val="single"/>
                                    </w:rPr>
                                  </w:pPr>
                                  <w:r w:rsidRPr="00A330ED">
                                    <w:rPr>
                                      <w:rFonts w:ascii="Verdana Pro Light" w:hAnsi="Verdana Pro Light"/>
                                      <w:b w:val="0"/>
                                      <w:color w:val="029676" w:themeColor="accent4"/>
                                      <w:sz w:val="32"/>
                                      <w:u w:val="single"/>
                                    </w:rPr>
                                    <w:t>AREA EVENTS</w:t>
                                  </w:r>
                                </w:p>
                                <w:p w14:paraId="24AB09A4" w14:textId="6194483B" w:rsidR="0081012E" w:rsidRPr="00766616" w:rsidRDefault="00275E9C" w:rsidP="0081012E">
                                  <w:pPr>
                                    <w:spacing w:before="100"/>
                                    <w:rPr>
                                      <w:rFonts w:ascii="Verdana Pro Light" w:hAnsi="Verdana Pro Light"/>
                                      <w:b/>
                                      <w:bCs/>
                                    </w:rPr>
                                  </w:pPr>
                                  <w:r w:rsidRPr="00766616">
                                    <w:rPr>
                                      <w:rFonts w:ascii="Verdana Pro Light" w:hAnsi="Verdana Pro Light"/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</w:rPr>
                                    <w:t>Town of Clinton</w:t>
                                  </w:r>
                                  <w:r w:rsidR="0081012E" w:rsidRPr="00766616">
                                    <w:rPr>
                                      <w:rFonts w:ascii="Verdana Pro Light" w:hAnsi="Verdana Pro Light"/>
                                      <w:b/>
                                      <w:bCs/>
                                    </w:rPr>
                                    <w:t xml:space="preserve">: </w:t>
                                  </w:r>
                                </w:p>
                                <w:p w14:paraId="72B13BF0" w14:textId="7BE79CD3" w:rsidR="00275E9C" w:rsidRPr="00766616" w:rsidRDefault="00AD0F61" w:rsidP="0081012E">
                                  <w:pPr>
                                    <w:spacing w:before="100"/>
                                    <w:rPr>
                                      <w:rFonts w:ascii="Verdana Pro Light" w:hAnsi="Verdana Pro Light"/>
                                      <w:sz w:val="22"/>
                                    </w:rPr>
                                  </w:pPr>
                                  <w:r w:rsidRPr="00766616">
                                    <w:rPr>
                                      <w:rFonts w:ascii="Verdana Pro Light" w:hAnsi="Verdana Pro Light"/>
                                      <w:sz w:val="22"/>
                                    </w:rPr>
                                    <w:t>November 26</w:t>
                                  </w:r>
                                  <w:r w:rsidRPr="00766616">
                                    <w:rPr>
                                      <w:rFonts w:ascii="Verdana Pro Light" w:hAnsi="Verdana Pro Light"/>
                                      <w:sz w:val="22"/>
                                      <w:vertAlign w:val="superscript"/>
                                    </w:rPr>
                                    <w:t>th</w:t>
                                  </w:r>
                                  <w:r w:rsidRPr="00766616">
                                    <w:rPr>
                                      <w:rFonts w:ascii="Verdana Pro Light" w:hAnsi="Verdana Pro Light"/>
                                      <w:sz w:val="22"/>
                                    </w:rPr>
                                    <w:t xml:space="preserve"> to 28</w:t>
                                  </w:r>
                                  <w:r w:rsidRPr="00766616">
                                    <w:rPr>
                                      <w:rFonts w:ascii="Verdana Pro Light" w:hAnsi="Verdana Pro Light"/>
                                      <w:sz w:val="22"/>
                                      <w:vertAlign w:val="superscript"/>
                                    </w:rPr>
                                    <w:t>th</w:t>
                                  </w:r>
                                  <w:r w:rsidRPr="00766616">
                                    <w:rPr>
                                      <w:rFonts w:ascii="Verdana Pro Light" w:hAnsi="Verdana Pro Light"/>
                                      <w:sz w:val="22"/>
                                    </w:rPr>
                                    <w:t>, Dickens’ Days</w:t>
                                  </w:r>
                                </w:p>
                                <w:p w14:paraId="61A23C33" w14:textId="1E9A6FCE" w:rsidR="00275E9C" w:rsidRPr="00766616" w:rsidRDefault="00275E9C" w:rsidP="0081012E">
                                  <w:pPr>
                                    <w:spacing w:before="100"/>
                                    <w:rPr>
                                      <w:rFonts w:ascii="Verdana Pro Light" w:hAnsi="Verdana Pro Light"/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</w:rPr>
                                  </w:pPr>
                                  <w:r w:rsidRPr="00766616">
                                    <w:rPr>
                                      <w:rFonts w:ascii="Verdana Pro Light" w:hAnsi="Verdana Pro Light"/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</w:rPr>
                                    <w:t>Glen Gardner:</w:t>
                                  </w:r>
                                </w:p>
                                <w:p w14:paraId="25BFFB6B" w14:textId="1F836C2F" w:rsidR="00D24123" w:rsidRDefault="00AD0F61" w:rsidP="0081012E">
                                  <w:pPr>
                                    <w:spacing w:before="100"/>
                                    <w:rPr>
                                      <w:rFonts w:ascii="Verdana Pro Light" w:hAnsi="Verdana Pro Light"/>
                                      <w:sz w:val="22"/>
                                    </w:rPr>
                                  </w:pPr>
                                  <w:r w:rsidRPr="00766616">
                                    <w:rPr>
                                      <w:rFonts w:ascii="Verdana Pro Light" w:hAnsi="Verdana Pro Light"/>
                                      <w:sz w:val="22"/>
                                    </w:rPr>
                                    <w:t>November 13</w:t>
                                  </w:r>
                                  <w:r w:rsidRPr="00766616">
                                    <w:rPr>
                                      <w:rFonts w:ascii="Verdana Pro Light" w:hAnsi="Verdana Pro Light"/>
                                      <w:sz w:val="22"/>
                                      <w:vertAlign w:val="superscript"/>
                                    </w:rPr>
                                    <w:t>th</w:t>
                                  </w:r>
                                  <w:r w:rsidR="00D24123" w:rsidRPr="00766616">
                                    <w:rPr>
                                      <w:rFonts w:ascii="Verdana Pro Light" w:hAnsi="Verdana Pro Light"/>
                                      <w:sz w:val="22"/>
                                    </w:rPr>
                                    <w:t xml:space="preserve">, </w:t>
                                  </w:r>
                                  <w:r w:rsidRPr="00766616">
                                    <w:rPr>
                                      <w:rFonts w:ascii="Verdana Pro Light" w:hAnsi="Verdana Pro Light"/>
                                      <w:sz w:val="22"/>
                                    </w:rPr>
                                    <w:t>Holiday Craft Fair</w:t>
                                  </w:r>
                                </w:p>
                                <w:p w14:paraId="0FD9FBC1" w14:textId="6490620C" w:rsidR="00093A87" w:rsidRPr="00766616" w:rsidRDefault="00093A87" w:rsidP="0081012E">
                                  <w:pPr>
                                    <w:spacing w:before="100"/>
                                    <w:rPr>
                                      <w:rFonts w:ascii="Verdana Pro Light" w:hAnsi="Verdana Pro Ligh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Verdana Pro Light" w:hAnsi="Verdana Pro Light"/>
                                      <w:sz w:val="22"/>
                                    </w:rPr>
                                    <w:t>December 18</w:t>
                                  </w:r>
                                  <w:r w:rsidRPr="00093A87">
                                    <w:rPr>
                                      <w:rFonts w:ascii="Verdana Pro Light" w:hAnsi="Verdana Pro Light"/>
                                      <w:sz w:val="22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Verdana Pro Light" w:hAnsi="Verdana Pro Light"/>
                                      <w:sz w:val="22"/>
                                    </w:rPr>
                                    <w:t xml:space="preserve"> @ 4:30pm, Santa on a firetruck</w:t>
                                  </w:r>
                                </w:p>
                                <w:p w14:paraId="6A8C42E6" w14:textId="48DA135A" w:rsidR="00D24123" w:rsidRPr="00766616" w:rsidRDefault="00766616" w:rsidP="0081012E">
                                  <w:pPr>
                                    <w:spacing w:before="100"/>
                                    <w:rPr>
                                      <w:rFonts w:ascii="Verdana Pro Light" w:hAnsi="Verdana Pro Light"/>
                                      <w:sz w:val="22"/>
                                    </w:rPr>
                                  </w:pPr>
                                  <w:proofErr w:type="spellStart"/>
                                  <w:r w:rsidRPr="00093A87">
                                    <w:rPr>
                                      <w:rFonts w:ascii="Verdana Pro Light" w:hAnsi="Verdana Pro Light"/>
                                      <w:color w:val="FF0000"/>
                                      <w:sz w:val="22"/>
                                    </w:rPr>
                                    <w:t>Tbd</w:t>
                                  </w:r>
                                  <w:proofErr w:type="spellEnd"/>
                                  <w:r w:rsidRPr="00766616">
                                    <w:rPr>
                                      <w:rFonts w:ascii="Verdana Pro Light" w:hAnsi="Verdana Pro Light"/>
                                      <w:sz w:val="22"/>
                                    </w:rPr>
                                    <w:t>, Cookies and Cocoa with Santa</w:t>
                                  </w:r>
                                </w:p>
                                <w:p w14:paraId="05171372" w14:textId="35382578" w:rsidR="00766616" w:rsidRPr="00766616" w:rsidRDefault="00766616" w:rsidP="0081012E">
                                  <w:pPr>
                                    <w:spacing w:before="100"/>
                                    <w:rPr>
                                      <w:rFonts w:ascii="Verdana Pro Light" w:hAnsi="Verdana Pro Light"/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</w:rPr>
                                  </w:pPr>
                                  <w:r w:rsidRPr="00766616">
                                    <w:rPr>
                                      <w:rFonts w:ascii="Verdana Pro Light" w:hAnsi="Verdana Pro Light"/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</w:rPr>
                                    <w:t>Hampton:</w:t>
                                  </w:r>
                                </w:p>
                                <w:p w14:paraId="460232CD" w14:textId="0BF3EF64" w:rsidR="00766616" w:rsidRPr="00766616" w:rsidRDefault="00766616" w:rsidP="0081012E">
                                  <w:pPr>
                                    <w:spacing w:before="100"/>
                                    <w:rPr>
                                      <w:rFonts w:ascii="Verdana Pro Light" w:hAnsi="Verdana Pro Light"/>
                                      <w:sz w:val="22"/>
                                    </w:rPr>
                                  </w:pPr>
                                  <w:r w:rsidRPr="00766616">
                                    <w:rPr>
                                      <w:rFonts w:ascii="Verdana Pro Light" w:hAnsi="Verdana Pro Light"/>
                                      <w:sz w:val="22"/>
                                    </w:rPr>
                                    <w:t>November 6</w:t>
                                  </w:r>
                                  <w:r w:rsidRPr="00766616">
                                    <w:rPr>
                                      <w:rFonts w:ascii="Verdana Pro Light" w:hAnsi="Verdana Pro Light"/>
                                      <w:sz w:val="22"/>
                                      <w:vertAlign w:val="superscript"/>
                                    </w:rPr>
                                    <w:t>th</w:t>
                                  </w:r>
                                  <w:r w:rsidRPr="00766616">
                                    <w:rPr>
                                      <w:rFonts w:ascii="Verdana Pro Light" w:hAnsi="Verdana Pro Light"/>
                                      <w:sz w:val="22"/>
                                    </w:rPr>
                                    <w:t xml:space="preserve"> to 8</w:t>
                                  </w:r>
                                  <w:r w:rsidRPr="00766616">
                                    <w:rPr>
                                      <w:rFonts w:ascii="Verdana Pro Light" w:hAnsi="Verdana Pro Light"/>
                                      <w:sz w:val="22"/>
                                      <w:vertAlign w:val="superscript"/>
                                    </w:rPr>
                                    <w:t>th</w:t>
                                  </w:r>
                                  <w:r w:rsidRPr="00766616">
                                    <w:rPr>
                                      <w:rFonts w:ascii="Verdana Pro Light" w:hAnsi="Verdana Pro Light"/>
                                      <w:sz w:val="22"/>
                                    </w:rPr>
                                    <w:t xml:space="preserve"> &amp; December 7</w:t>
                                  </w:r>
                                  <w:r w:rsidRPr="00766616">
                                    <w:rPr>
                                      <w:rFonts w:ascii="Verdana Pro Light" w:hAnsi="Verdana Pro Light"/>
                                      <w:sz w:val="22"/>
                                      <w:vertAlign w:val="superscript"/>
                                    </w:rPr>
                                    <w:t>th</w:t>
                                  </w:r>
                                  <w:r w:rsidRPr="00766616">
                                    <w:rPr>
                                      <w:rFonts w:ascii="Verdana Pro Light" w:hAnsi="Verdana Pro Light"/>
                                      <w:sz w:val="22"/>
                                    </w:rPr>
                                    <w:t xml:space="preserve"> to 9</w:t>
                                  </w:r>
                                  <w:r w:rsidRPr="00766616">
                                    <w:rPr>
                                      <w:rFonts w:ascii="Verdana Pro Light" w:hAnsi="Verdana Pro Light"/>
                                      <w:sz w:val="22"/>
                                      <w:vertAlign w:val="superscript"/>
                                    </w:rPr>
                                    <w:t>th</w:t>
                                  </w:r>
                                  <w:r w:rsidRPr="00766616">
                                    <w:rPr>
                                      <w:rFonts w:ascii="Verdana Pro Light" w:hAnsi="Verdana Pro Light"/>
                                      <w:sz w:val="22"/>
                                    </w:rPr>
                                    <w:t>, Playhouse Christmas</w:t>
                                  </w:r>
                                </w:p>
                                <w:p w14:paraId="3AF6169E" w14:textId="324B12A5" w:rsidR="00766616" w:rsidRPr="00766616" w:rsidRDefault="00766616" w:rsidP="0081012E">
                                  <w:pPr>
                                    <w:spacing w:before="100"/>
                                    <w:rPr>
                                      <w:rFonts w:ascii="Verdana Pro Light" w:hAnsi="Verdana Pro Light"/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</w:rPr>
                                  </w:pPr>
                                  <w:r w:rsidRPr="00766616">
                                    <w:rPr>
                                      <w:rFonts w:ascii="Verdana Pro Light" w:hAnsi="Verdana Pro Light"/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</w:rPr>
                                    <w:t>Easton:</w:t>
                                  </w:r>
                                </w:p>
                                <w:p w14:paraId="676671DE" w14:textId="30E3E814" w:rsidR="00766616" w:rsidRPr="00766616" w:rsidRDefault="00766616" w:rsidP="0081012E">
                                  <w:pPr>
                                    <w:spacing w:before="100"/>
                                    <w:rPr>
                                      <w:rFonts w:ascii="Verdana Pro Light" w:hAnsi="Verdana Pro Light"/>
                                      <w:sz w:val="22"/>
                                    </w:rPr>
                                  </w:pPr>
                                  <w:r w:rsidRPr="00766616">
                                    <w:rPr>
                                      <w:rFonts w:ascii="Verdana Pro Light" w:hAnsi="Verdana Pro Light"/>
                                      <w:sz w:val="22"/>
                                    </w:rPr>
                                    <w:t>November 6</w:t>
                                  </w:r>
                                  <w:r w:rsidRPr="00766616">
                                    <w:rPr>
                                      <w:rFonts w:ascii="Verdana Pro Light" w:hAnsi="Verdana Pro Light"/>
                                      <w:sz w:val="22"/>
                                      <w:vertAlign w:val="superscript"/>
                                    </w:rPr>
                                    <w:t>th</w:t>
                                  </w:r>
                                  <w:r w:rsidRPr="00766616">
                                    <w:rPr>
                                      <w:rFonts w:ascii="Verdana Pro Light" w:hAnsi="Verdana Pro Light"/>
                                      <w:sz w:val="22"/>
                                    </w:rPr>
                                    <w:t xml:space="preserve"> &amp; 7</w:t>
                                  </w:r>
                                  <w:r w:rsidRPr="00766616">
                                    <w:rPr>
                                      <w:rFonts w:ascii="Verdana Pro Light" w:hAnsi="Verdana Pro Light"/>
                                      <w:sz w:val="22"/>
                                      <w:vertAlign w:val="superscript"/>
                                    </w:rPr>
                                    <w:t>th</w:t>
                                  </w:r>
                                  <w:r w:rsidRPr="00766616">
                                    <w:rPr>
                                      <w:rFonts w:ascii="Verdana Pro Light" w:hAnsi="Verdana Pro Light"/>
                                      <w:sz w:val="22"/>
                                    </w:rPr>
                                    <w:t>, Bacon Festival</w:t>
                                  </w:r>
                                </w:p>
                                <w:p w14:paraId="6165770C" w14:textId="7F784DC6" w:rsidR="0001430E" w:rsidRPr="00766616" w:rsidRDefault="0001430E" w:rsidP="0081012E">
                                  <w:pPr>
                                    <w:spacing w:before="100"/>
                                    <w:rPr>
                                      <w:rFonts w:ascii="Verdana Pro Light" w:hAnsi="Verdana Pro Light"/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</w:rPr>
                                  </w:pPr>
                                  <w:r w:rsidRPr="00766616">
                                    <w:rPr>
                                      <w:rFonts w:ascii="Verdana Pro Light" w:hAnsi="Verdana Pro Light"/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</w:rPr>
                                    <w:t>Hackettstown:</w:t>
                                  </w:r>
                                </w:p>
                                <w:p w14:paraId="454CA056" w14:textId="5008FD72" w:rsidR="00AD0F61" w:rsidRPr="00766616" w:rsidRDefault="00AD0F61" w:rsidP="0081012E">
                                  <w:pPr>
                                    <w:spacing w:before="100"/>
                                    <w:rPr>
                                      <w:rFonts w:ascii="Verdana Pro Light" w:hAnsi="Verdana Pro Light"/>
                                      <w:sz w:val="22"/>
                                    </w:rPr>
                                  </w:pPr>
                                  <w:r w:rsidRPr="00766616">
                                    <w:rPr>
                                      <w:rFonts w:ascii="Verdana Pro Light" w:hAnsi="Verdana Pro Light"/>
                                      <w:sz w:val="22"/>
                                    </w:rPr>
                                    <w:t>November 14, Free Holiday Dance Class</w:t>
                                  </w:r>
                                </w:p>
                                <w:p w14:paraId="36659955" w14:textId="0A4C11F8" w:rsidR="0081012E" w:rsidRPr="00766616" w:rsidRDefault="00766616" w:rsidP="0081012E">
                                  <w:pPr>
                                    <w:spacing w:before="100"/>
                                    <w:rPr>
                                      <w:rFonts w:ascii="Verdana Pro Light" w:hAnsi="Verdana Pro Light"/>
                                      <w:b/>
                                      <w:bCs/>
                                    </w:rPr>
                                  </w:pPr>
                                  <w:r w:rsidRPr="00766616">
                                    <w:rPr>
                                      <w:rFonts w:ascii="Verdana Pro Light" w:hAnsi="Verdana Pro Light"/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</w:rPr>
                                    <w:t>Newark</w:t>
                                  </w:r>
                                  <w:r w:rsidR="0081012E" w:rsidRPr="00766616">
                                    <w:rPr>
                                      <w:rFonts w:ascii="Verdana Pro Light" w:hAnsi="Verdana Pro Light"/>
                                      <w:b/>
                                      <w:bCs/>
                                    </w:rPr>
                                    <w:t xml:space="preserve">: </w:t>
                                  </w:r>
                                </w:p>
                                <w:p w14:paraId="35606F63" w14:textId="3E8CE07E" w:rsidR="0081012E" w:rsidRPr="00766616" w:rsidRDefault="00766616" w:rsidP="0081012E">
                                  <w:pPr>
                                    <w:spacing w:before="100"/>
                                    <w:rPr>
                                      <w:rFonts w:ascii="Verdana Pro Light" w:hAnsi="Verdana Pro Light"/>
                                      <w:sz w:val="22"/>
                                    </w:rPr>
                                  </w:pPr>
                                  <w:r w:rsidRPr="00766616">
                                    <w:rPr>
                                      <w:rFonts w:ascii="Verdana Pro Light" w:hAnsi="Verdana Pro Light"/>
                                      <w:sz w:val="22"/>
                                    </w:rPr>
                                    <w:t>November 3</w:t>
                                  </w:r>
                                  <w:r w:rsidRPr="00766616">
                                    <w:rPr>
                                      <w:rFonts w:ascii="Verdana Pro Light" w:hAnsi="Verdana Pro Light"/>
                                      <w:sz w:val="22"/>
                                      <w:vertAlign w:val="superscript"/>
                                    </w:rPr>
                                    <w:t>rd</w:t>
                                  </w:r>
                                  <w:r w:rsidRPr="00766616">
                                    <w:rPr>
                                      <w:rFonts w:ascii="Verdana Pro Light" w:hAnsi="Verdana Pro Light"/>
                                      <w:sz w:val="22"/>
                                    </w:rPr>
                                    <w:t xml:space="preserve"> to 7</w:t>
                                  </w:r>
                                  <w:r w:rsidRPr="00766616">
                                    <w:rPr>
                                      <w:rFonts w:ascii="Verdana Pro Light" w:hAnsi="Verdana Pro Light"/>
                                      <w:sz w:val="22"/>
                                      <w:vertAlign w:val="superscript"/>
                                    </w:rPr>
                                    <w:t>th</w:t>
                                  </w:r>
                                  <w:r w:rsidRPr="00766616">
                                    <w:rPr>
                                      <w:rFonts w:ascii="Verdana Pro Light" w:hAnsi="Verdana Pro Light"/>
                                      <w:sz w:val="22"/>
                                    </w:rPr>
                                    <w:t>, Disney on Ice</w:t>
                                  </w:r>
                                </w:p>
                                <w:p w14:paraId="29474353" w14:textId="495D1F6B" w:rsidR="004338BC" w:rsidRPr="0001430E" w:rsidRDefault="004338BC" w:rsidP="00906716">
                                  <w:pPr>
                                    <w:spacing w:before="100" w:after="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18288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1B6F3D" id="_x0000_s1045" type="#_x0000_t202" alt="Text box to enter heading, and description" style="width:378.75pt;height:4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" filled="f" fillcolor="#fffffe" stroked="f" strokecolor="#212120" insetpen="t">
                      <v:textbox inset="14.4pt,0,,0">
                        <w:txbxContent>
                          <w:p w14:paraId="6912239D" w14:textId="77777777" w:rsidR="0081012E" w:rsidRPr="00A330ED" w:rsidRDefault="0081012E" w:rsidP="0081012E">
                            <w:pPr>
                              <w:pStyle w:val="Heading1"/>
                              <w:rPr>
                                <w:rFonts w:ascii="Verdana Pro Light" w:hAnsi="Verdana Pro Light"/>
                                <w:b w:val="0"/>
                                <w:color w:val="029676" w:themeColor="accent4"/>
                                <w:sz w:val="32"/>
                                <w:u w:val="single"/>
                              </w:rPr>
                            </w:pPr>
                            <w:r w:rsidRPr="00A330ED">
                              <w:rPr>
                                <w:rFonts w:ascii="Verdana Pro Light" w:hAnsi="Verdana Pro Light"/>
                                <w:b w:val="0"/>
                                <w:color w:val="029676" w:themeColor="accent4"/>
                                <w:sz w:val="32"/>
                                <w:u w:val="single"/>
                              </w:rPr>
                              <w:t>AREA EVENTS</w:t>
                            </w:r>
                          </w:p>
                          <w:p w14:paraId="24AB09A4" w14:textId="6194483B" w:rsidR="0081012E" w:rsidRPr="00766616" w:rsidRDefault="00275E9C" w:rsidP="0081012E">
                            <w:pPr>
                              <w:spacing w:before="100"/>
                              <w:rPr>
                                <w:rFonts w:ascii="Verdana Pro Light" w:hAnsi="Verdana Pro Light"/>
                                <w:b/>
                                <w:bCs/>
                              </w:rPr>
                            </w:pPr>
                            <w:r w:rsidRPr="00766616">
                              <w:rPr>
                                <w:rFonts w:ascii="Verdana Pro Light" w:hAnsi="Verdana Pro Light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Town of Clinton</w:t>
                            </w:r>
                            <w:r w:rsidR="0081012E" w:rsidRPr="00766616">
                              <w:rPr>
                                <w:rFonts w:ascii="Verdana Pro Light" w:hAnsi="Verdana Pro Light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72B13BF0" w14:textId="7BE79CD3" w:rsidR="00275E9C" w:rsidRPr="00766616" w:rsidRDefault="00AD0F61" w:rsidP="0081012E">
                            <w:pPr>
                              <w:spacing w:before="100"/>
                              <w:rPr>
                                <w:rFonts w:ascii="Verdana Pro Light" w:hAnsi="Verdana Pro Light"/>
                                <w:sz w:val="22"/>
                              </w:rPr>
                            </w:pPr>
                            <w:r w:rsidRPr="00766616">
                              <w:rPr>
                                <w:rFonts w:ascii="Verdana Pro Light" w:hAnsi="Verdana Pro Light"/>
                                <w:sz w:val="22"/>
                              </w:rPr>
                              <w:t>November 26</w:t>
                            </w:r>
                            <w:r w:rsidRPr="00766616">
                              <w:rPr>
                                <w:rFonts w:ascii="Verdana Pro Light" w:hAnsi="Verdana Pro Light"/>
                                <w:sz w:val="22"/>
                                <w:vertAlign w:val="superscript"/>
                              </w:rPr>
                              <w:t>th</w:t>
                            </w:r>
                            <w:r w:rsidRPr="00766616">
                              <w:rPr>
                                <w:rFonts w:ascii="Verdana Pro Light" w:hAnsi="Verdana Pro Light"/>
                                <w:sz w:val="22"/>
                              </w:rPr>
                              <w:t xml:space="preserve"> to 28</w:t>
                            </w:r>
                            <w:r w:rsidRPr="00766616">
                              <w:rPr>
                                <w:rFonts w:ascii="Verdana Pro Light" w:hAnsi="Verdana Pro Light"/>
                                <w:sz w:val="22"/>
                                <w:vertAlign w:val="superscript"/>
                              </w:rPr>
                              <w:t>th</w:t>
                            </w:r>
                            <w:r w:rsidRPr="00766616">
                              <w:rPr>
                                <w:rFonts w:ascii="Verdana Pro Light" w:hAnsi="Verdana Pro Light"/>
                                <w:sz w:val="22"/>
                              </w:rPr>
                              <w:t>, Dickens’ Days</w:t>
                            </w:r>
                          </w:p>
                          <w:p w14:paraId="61A23C33" w14:textId="1E9A6FCE" w:rsidR="00275E9C" w:rsidRPr="00766616" w:rsidRDefault="00275E9C" w:rsidP="0081012E">
                            <w:pPr>
                              <w:spacing w:before="100"/>
                              <w:rPr>
                                <w:rFonts w:ascii="Verdana Pro Light" w:hAnsi="Verdana Pro Light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66616">
                              <w:rPr>
                                <w:rFonts w:ascii="Verdana Pro Light" w:hAnsi="Verdana Pro Light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Glen Gardner:</w:t>
                            </w:r>
                          </w:p>
                          <w:p w14:paraId="25BFFB6B" w14:textId="1F836C2F" w:rsidR="00D24123" w:rsidRDefault="00AD0F61" w:rsidP="0081012E">
                            <w:pPr>
                              <w:spacing w:before="100"/>
                              <w:rPr>
                                <w:rFonts w:ascii="Verdana Pro Light" w:hAnsi="Verdana Pro Light"/>
                                <w:sz w:val="22"/>
                              </w:rPr>
                            </w:pPr>
                            <w:r w:rsidRPr="00766616">
                              <w:rPr>
                                <w:rFonts w:ascii="Verdana Pro Light" w:hAnsi="Verdana Pro Light"/>
                                <w:sz w:val="22"/>
                              </w:rPr>
                              <w:t>November 13</w:t>
                            </w:r>
                            <w:r w:rsidRPr="00766616">
                              <w:rPr>
                                <w:rFonts w:ascii="Verdana Pro Light" w:hAnsi="Verdana Pro Light"/>
                                <w:sz w:val="22"/>
                                <w:vertAlign w:val="superscript"/>
                              </w:rPr>
                              <w:t>th</w:t>
                            </w:r>
                            <w:r w:rsidR="00D24123" w:rsidRPr="00766616">
                              <w:rPr>
                                <w:rFonts w:ascii="Verdana Pro Light" w:hAnsi="Verdana Pro Light"/>
                                <w:sz w:val="22"/>
                              </w:rPr>
                              <w:t xml:space="preserve">, </w:t>
                            </w:r>
                            <w:r w:rsidRPr="00766616">
                              <w:rPr>
                                <w:rFonts w:ascii="Verdana Pro Light" w:hAnsi="Verdana Pro Light"/>
                                <w:sz w:val="22"/>
                              </w:rPr>
                              <w:t>Holiday Craft Fair</w:t>
                            </w:r>
                          </w:p>
                          <w:p w14:paraId="0FD9FBC1" w14:textId="6490620C" w:rsidR="00093A87" w:rsidRPr="00766616" w:rsidRDefault="00093A87" w:rsidP="0081012E">
                            <w:pPr>
                              <w:spacing w:before="100"/>
                              <w:rPr>
                                <w:rFonts w:ascii="Verdana Pro Light" w:hAnsi="Verdana Pro Light"/>
                                <w:sz w:val="22"/>
                              </w:rPr>
                            </w:pPr>
                            <w:r>
                              <w:rPr>
                                <w:rFonts w:ascii="Verdana Pro Light" w:hAnsi="Verdana Pro Light"/>
                                <w:sz w:val="22"/>
                              </w:rPr>
                              <w:t>December 18</w:t>
                            </w:r>
                            <w:r w:rsidRPr="00093A87">
                              <w:rPr>
                                <w:rFonts w:ascii="Verdana Pro Light" w:hAnsi="Verdana Pro Light"/>
                                <w:sz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Verdana Pro Light" w:hAnsi="Verdana Pro Light"/>
                                <w:sz w:val="22"/>
                              </w:rPr>
                              <w:t xml:space="preserve"> @ 4:30pm, Santa on a firetruck</w:t>
                            </w:r>
                          </w:p>
                          <w:p w14:paraId="6A8C42E6" w14:textId="48DA135A" w:rsidR="00D24123" w:rsidRPr="00766616" w:rsidRDefault="00766616" w:rsidP="0081012E">
                            <w:pPr>
                              <w:spacing w:before="100"/>
                              <w:rPr>
                                <w:rFonts w:ascii="Verdana Pro Light" w:hAnsi="Verdana Pro Light"/>
                                <w:sz w:val="22"/>
                              </w:rPr>
                            </w:pPr>
                            <w:proofErr w:type="spellStart"/>
                            <w:r w:rsidRPr="00093A87">
                              <w:rPr>
                                <w:rFonts w:ascii="Verdana Pro Light" w:hAnsi="Verdana Pro Light"/>
                                <w:color w:val="FF0000"/>
                                <w:sz w:val="22"/>
                              </w:rPr>
                              <w:t>Tbd</w:t>
                            </w:r>
                            <w:proofErr w:type="spellEnd"/>
                            <w:r w:rsidRPr="00766616">
                              <w:rPr>
                                <w:rFonts w:ascii="Verdana Pro Light" w:hAnsi="Verdana Pro Light"/>
                                <w:sz w:val="22"/>
                              </w:rPr>
                              <w:t>, Cookies and Cocoa with Santa</w:t>
                            </w:r>
                          </w:p>
                          <w:p w14:paraId="05171372" w14:textId="35382578" w:rsidR="00766616" w:rsidRPr="00766616" w:rsidRDefault="00766616" w:rsidP="0081012E">
                            <w:pPr>
                              <w:spacing w:before="100"/>
                              <w:rPr>
                                <w:rFonts w:ascii="Verdana Pro Light" w:hAnsi="Verdana Pro Light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66616">
                              <w:rPr>
                                <w:rFonts w:ascii="Verdana Pro Light" w:hAnsi="Verdana Pro Light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Hampton:</w:t>
                            </w:r>
                          </w:p>
                          <w:p w14:paraId="460232CD" w14:textId="0BF3EF64" w:rsidR="00766616" w:rsidRPr="00766616" w:rsidRDefault="00766616" w:rsidP="0081012E">
                            <w:pPr>
                              <w:spacing w:before="100"/>
                              <w:rPr>
                                <w:rFonts w:ascii="Verdana Pro Light" w:hAnsi="Verdana Pro Light"/>
                                <w:sz w:val="22"/>
                              </w:rPr>
                            </w:pPr>
                            <w:r w:rsidRPr="00766616">
                              <w:rPr>
                                <w:rFonts w:ascii="Verdana Pro Light" w:hAnsi="Verdana Pro Light"/>
                                <w:sz w:val="22"/>
                              </w:rPr>
                              <w:t>November 6</w:t>
                            </w:r>
                            <w:r w:rsidRPr="00766616">
                              <w:rPr>
                                <w:rFonts w:ascii="Verdana Pro Light" w:hAnsi="Verdana Pro Light"/>
                                <w:sz w:val="22"/>
                                <w:vertAlign w:val="superscript"/>
                              </w:rPr>
                              <w:t>th</w:t>
                            </w:r>
                            <w:r w:rsidRPr="00766616">
                              <w:rPr>
                                <w:rFonts w:ascii="Verdana Pro Light" w:hAnsi="Verdana Pro Light"/>
                                <w:sz w:val="22"/>
                              </w:rPr>
                              <w:t xml:space="preserve"> to 8</w:t>
                            </w:r>
                            <w:r w:rsidRPr="00766616">
                              <w:rPr>
                                <w:rFonts w:ascii="Verdana Pro Light" w:hAnsi="Verdana Pro Light"/>
                                <w:sz w:val="22"/>
                                <w:vertAlign w:val="superscript"/>
                              </w:rPr>
                              <w:t>th</w:t>
                            </w:r>
                            <w:r w:rsidRPr="00766616">
                              <w:rPr>
                                <w:rFonts w:ascii="Verdana Pro Light" w:hAnsi="Verdana Pro Light"/>
                                <w:sz w:val="22"/>
                              </w:rPr>
                              <w:t xml:space="preserve"> &amp; December 7</w:t>
                            </w:r>
                            <w:r w:rsidRPr="00766616">
                              <w:rPr>
                                <w:rFonts w:ascii="Verdana Pro Light" w:hAnsi="Verdana Pro Light"/>
                                <w:sz w:val="22"/>
                                <w:vertAlign w:val="superscript"/>
                              </w:rPr>
                              <w:t>th</w:t>
                            </w:r>
                            <w:r w:rsidRPr="00766616">
                              <w:rPr>
                                <w:rFonts w:ascii="Verdana Pro Light" w:hAnsi="Verdana Pro Light"/>
                                <w:sz w:val="22"/>
                              </w:rPr>
                              <w:t xml:space="preserve"> to 9</w:t>
                            </w:r>
                            <w:r w:rsidRPr="00766616">
                              <w:rPr>
                                <w:rFonts w:ascii="Verdana Pro Light" w:hAnsi="Verdana Pro Light"/>
                                <w:sz w:val="22"/>
                                <w:vertAlign w:val="superscript"/>
                              </w:rPr>
                              <w:t>th</w:t>
                            </w:r>
                            <w:r w:rsidRPr="00766616">
                              <w:rPr>
                                <w:rFonts w:ascii="Verdana Pro Light" w:hAnsi="Verdana Pro Light"/>
                                <w:sz w:val="22"/>
                              </w:rPr>
                              <w:t>, Playhouse Christmas</w:t>
                            </w:r>
                          </w:p>
                          <w:p w14:paraId="3AF6169E" w14:textId="324B12A5" w:rsidR="00766616" w:rsidRPr="00766616" w:rsidRDefault="00766616" w:rsidP="0081012E">
                            <w:pPr>
                              <w:spacing w:before="100"/>
                              <w:rPr>
                                <w:rFonts w:ascii="Verdana Pro Light" w:hAnsi="Verdana Pro Light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66616">
                              <w:rPr>
                                <w:rFonts w:ascii="Verdana Pro Light" w:hAnsi="Verdana Pro Light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Easton:</w:t>
                            </w:r>
                          </w:p>
                          <w:p w14:paraId="676671DE" w14:textId="30E3E814" w:rsidR="00766616" w:rsidRPr="00766616" w:rsidRDefault="00766616" w:rsidP="0081012E">
                            <w:pPr>
                              <w:spacing w:before="100"/>
                              <w:rPr>
                                <w:rFonts w:ascii="Verdana Pro Light" w:hAnsi="Verdana Pro Light"/>
                                <w:sz w:val="22"/>
                              </w:rPr>
                            </w:pPr>
                            <w:r w:rsidRPr="00766616">
                              <w:rPr>
                                <w:rFonts w:ascii="Verdana Pro Light" w:hAnsi="Verdana Pro Light"/>
                                <w:sz w:val="22"/>
                              </w:rPr>
                              <w:t>November 6</w:t>
                            </w:r>
                            <w:r w:rsidRPr="00766616">
                              <w:rPr>
                                <w:rFonts w:ascii="Verdana Pro Light" w:hAnsi="Verdana Pro Light"/>
                                <w:sz w:val="22"/>
                                <w:vertAlign w:val="superscript"/>
                              </w:rPr>
                              <w:t>th</w:t>
                            </w:r>
                            <w:r w:rsidRPr="00766616">
                              <w:rPr>
                                <w:rFonts w:ascii="Verdana Pro Light" w:hAnsi="Verdana Pro Light"/>
                                <w:sz w:val="22"/>
                              </w:rPr>
                              <w:t xml:space="preserve"> &amp; 7</w:t>
                            </w:r>
                            <w:r w:rsidRPr="00766616">
                              <w:rPr>
                                <w:rFonts w:ascii="Verdana Pro Light" w:hAnsi="Verdana Pro Light"/>
                                <w:sz w:val="22"/>
                                <w:vertAlign w:val="superscript"/>
                              </w:rPr>
                              <w:t>th</w:t>
                            </w:r>
                            <w:r w:rsidRPr="00766616">
                              <w:rPr>
                                <w:rFonts w:ascii="Verdana Pro Light" w:hAnsi="Verdana Pro Light"/>
                                <w:sz w:val="22"/>
                              </w:rPr>
                              <w:t>, Bacon Festival</w:t>
                            </w:r>
                          </w:p>
                          <w:p w14:paraId="6165770C" w14:textId="7F784DC6" w:rsidR="0001430E" w:rsidRPr="00766616" w:rsidRDefault="0001430E" w:rsidP="0081012E">
                            <w:pPr>
                              <w:spacing w:before="100"/>
                              <w:rPr>
                                <w:rFonts w:ascii="Verdana Pro Light" w:hAnsi="Verdana Pro Light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66616">
                              <w:rPr>
                                <w:rFonts w:ascii="Verdana Pro Light" w:hAnsi="Verdana Pro Light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Hackettstown:</w:t>
                            </w:r>
                          </w:p>
                          <w:p w14:paraId="454CA056" w14:textId="5008FD72" w:rsidR="00AD0F61" w:rsidRPr="00766616" w:rsidRDefault="00AD0F61" w:rsidP="0081012E">
                            <w:pPr>
                              <w:spacing w:before="100"/>
                              <w:rPr>
                                <w:rFonts w:ascii="Verdana Pro Light" w:hAnsi="Verdana Pro Light"/>
                                <w:sz w:val="22"/>
                              </w:rPr>
                            </w:pPr>
                            <w:r w:rsidRPr="00766616">
                              <w:rPr>
                                <w:rFonts w:ascii="Verdana Pro Light" w:hAnsi="Verdana Pro Light"/>
                                <w:sz w:val="22"/>
                              </w:rPr>
                              <w:t>November 14, Free Holiday Dance Class</w:t>
                            </w:r>
                          </w:p>
                          <w:p w14:paraId="36659955" w14:textId="0A4C11F8" w:rsidR="0081012E" w:rsidRPr="00766616" w:rsidRDefault="00766616" w:rsidP="0081012E">
                            <w:pPr>
                              <w:spacing w:before="100"/>
                              <w:rPr>
                                <w:rFonts w:ascii="Verdana Pro Light" w:hAnsi="Verdana Pro Light"/>
                                <w:b/>
                                <w:bCs/>
                              </w:rPr>
                            </w:pPr>
                            <w:r w:rsidRPr="00766616">
                              <w:rPr>
                                <w:rFonts w:ascii="Verdana Pro Light" w:hAnsi="Verdana Pro Light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Newark</w:t>
                            </w:r>
                            <w:r w:rsidR="0081012E" w:rsidRPr="00766616">
                              <w:rPr>
                                <w:rFonts w:ascii="Verdana Pro Light" w:hAnsi="Verdana Pro Light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35606F63" w14:textId="3E8CE07E" w:rsidR="0081012E" w:rsidRPr="00766616" w:rsidRDefault="00766616" w:rsidP="0081012E">
                            <w:pPr>
                              <w:spacing w:before="100"/>
                              <w:rPr>
                                <w:rFonts w:ascii="Verdana Pro Light" w:hAnsi="Verdana Pro Light"/>
                                <w:sz w:val="22"/>
                              </w:rPr>
                            </w:pPr>
                            <w:r w:rsidRPr="00766616">
                              <w:rPr>
                                <w:rFonts w:ascii="Verdana Pro Light" w:hAnsi="Verdana Pro Light"/>
                                <w:sz w:val="22"/>
                              </w:rPr>
                              <w:t>November 3</w:t>
                            </w:r>
                            <w:r w:rsidRPr="00766616">
                              <w:rPr>
                                <w:rFonts w:ascii="Verdana Pro Light" w:hAnsi="Verdana Pro Light"/>
                                <w:sz w:val="22"/>
                                <w:vertAlign w:val="superscript"/>
                              </w:rPr>
                              <w:t>rd</w:t>
                            </w:r>
                            <w:r w:rsidRPr="00766616">
                              <w:rPr>
                                <w:rFonts w:ascii="Verdana Pro Light" w:hAnsi="Verdana Pro Light"/>
                                <w:sz w:val="22"/>
                              </w:rPr>
                              <w:t xml:space="preserve"> to 7</w:t>
                            </w:r>
                            <w:r w:rsidRPr="00766616">
                              <w:rPr>
                                <w:rFonts w:ascii="Verdana Pro Light" w:hAnsi="Verdana Pro Light"/>
                                <w:sz w:val="22"/>
                                <w:vertAlign w:val="superscript"/>
                              </w:rPr>
                              <w:t>th</w:t>
                            </w:r>
                            <w:r w:rsidRPr="00766616">
                              <w:rPr>
                                <w:rFonts w:ascii="Verdana Pro Light" w:hAnsi="Verdana Pro Light"/>
                                <w:sz w:val="22"/>
                              </w:rPr>
                              <w:t>, Disney on Ice</w:t>
                            </w:r>
                          </w:p>
                          <w:p w14:paraId="29474353" w14:textId="495D1F6B" w:rsidR="004338BC" w:rsidRPr="0001430E" w:rsidRDefault="004338BC" w:rsidP="00906716">
                            <w:pPr>
                              <w:spacing w:before="100" w:after="0" w:line="240" w:lineRule="auto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34213F" w:rsidRPr="006014CB">
              <w:rPr>
                <w:rFonts w:ascii="Verdana Pro Light" w:hAnsi="Verdana Pro Light"/>
                <w:noProof/>
              </w:rPr>
              <mc:AlternateContent>
                <mc:Choice Requires="wps">
                  <w:drawing>
                    <wp:inline distT="0" distB="0" distL="0" distR="0" wp14:anchorId="6BF40AFF" wp14:editId="51EEEEC4">
                      <wp:extent cx="2609850" cy="371475"/>
                      <wp:effectExtent l="0" t="0" r="0" b="9525"/>
                      <wp:docPr id="27" name="Text Box 196" descr="Text box to enter heading, and descript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B34EB9" w14:textId="564AA813" w:rsidR="0034213F" w:rsidRPr="00A330ED" w:rsidRDefault="00E62C99" w:rsidP="00906716">
                                  <w:pPr>
                                    <w:spacing w:before="100" w:after="0" w:line="240" w:lineRule="auto"/>
                                    <w:rPr>
                                      <w:rFonts w:ascii="Verdana Pro Light" w:hAnsi="Verdana Pro Light"/>
                                      <w:b/>
                                      <w:bCs/>
                                      <w:i/>
                                      <w:iCs/>
                                      <w:color w:val="029676" w:themeColor="accent4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A330ED">
                                    <w:rPr>
                                      <w:rFonts w:ascii="Verdana Pro Light" w:hAnsi="Verdana Pro Light"/>
                                      <w:b/>
                                      <w:bCs/>
                                      <w:i/>
                                      <w:iCs/>
                                      <w:color w:val="029676" w:themeColor="accent4"/>
                                      <w:sz w:val="32"/>
                                      <w:szCs w:val="32"/>
                                      <w:u w:val="single"/>
                                    </w:rPr>
                                    <w:t>P</w:t>
                                  </w:r>
                                  <w:r w:rsidR="00B3228D" w:rsidRPr="00A330ED">
                                    <w:rPr>
                                      <w:rFonts w:ascii="Verdana Pro Light" w:hAnsi="Verdana Pro Light"/>
                                      <w:b/>
                                      <w:bCs/>
                                      <w:i/>
                                      <w:iCs/>
                                      <w:color w:val="029676" w:themeColor="accent4"/>
                                      <w:sz w:val="32"/>
                                      <w:szCs w:val="32"/>
                                      <w:u w:val="single"/>
                                    </w:rPr>
                                    <w:t>ET REGISTRATION</w:t>
                                  </w:r>
                                </w:p>
                              </w:txbxContent>
                            </wps:txbx>
                            <wps:bodyPr rot="0" vert="horz" wrap="square" lIns="18288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BF40AFF" id="_x0000_s1046" type="#_x0000_t202" alt="Text box to enter heading, and description" style="width:205.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" filled="f" fillcolor="#fffffe" stroked="f" strokecolor="#212120" insetpen="t">
                      <v:textbox inset="14.4pt,0,,0">
                        <w:txbxContent>
                          <w:p w14:paraId="3AB34EB9" w14:textId="564AA813" w:rsidR="0034213F" w:rsidRPr="00A330ED" w:rsidRDefault="00E62C99" w:rsidP="00906716">
                            <w:pPr>
                              <w:spacing w:before="100" w:after="0" w:line="240" w:lineRule="auto"/>
                              <w:rPr>
                                <w:rFonts w:ascii="Verdana Pro Light" w:hAnsi="Verdana Pro Light"/>
                                <w:b/>
                                <w:bCs/>
                                <w:i/>
                                <w:iCs/>
                                <w:color w:val="029676" w:themeColor="accent4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330ED">
                              <w:rPr>
                                <w:rFonts w:ascii="Verdana Pro Light" w:hAnsi="Verdana Pro Light"/>
                                <w:b/>
                                <w:bCs/>
                                <w:i/>
                                <w:iCs/>
                                <w:color w:val="029676" w:themeColor="accent4"/>
                                <w:sz w:val="32"/>
                                <w:szCs w:val="32"/>
                                <w:u w:val="single"/>
                              </w:rPr>
                              <w:t>P</w:t>
                            </w:r>
                            <w:r w:rsidR="00B3228D" w:rsidRPr="00A330ED">
                              <w:rPr>
                                <w:rFonts w:ascii="Verdana Pro Light" w:hAnsi="Verdana Pro Light"/>
                                <w:b/>
                                <w:bCs/>
                                <w:i/>
                                <w:iCs/>
                                <w:color w:val="029676" w:themeColor="accent4"/>
                                <w:sz w:val="32"/>
                                <w:szCs w:val="32"/>
                                <w:u w:val="single"/>
                              </w:rPr>
                              <w:t>ET REGISTRATION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9A81EFD" w14:textId="77777777" w:rsidR="00DF2CB8" w:rsidRDefault="00B3228D" w:rsidP="00DF2CB8">
            <w:pPr>
              <w:pStyle w:val="Default"/>
              <w:spacing w:after="56"/>
              <w:rPr>
                <w:rStyle w:val="markedcontent"/>
                <w:rFonts w:ascii="Verdana Pro Light" w:hAnsi="Verdana Pro Light" w:cs="Arial"/>
                <w:b w:val="0"/>
                <w:bCs w:val="0"/>
                <w:i/>
                <w:iCs/>
              </w:rPr>
            </w:pPr>
            <w:r w:rsidRPr="00AD456F">
              <w:rPr>
                <w:rStyle w:val="markedcontent"/>
                <w:rFonts w:ascii="Verdana Pro Light" w:hAnsi="Verdana Pro Light" w:cs="Arial"/>
                <w:i/>
                <w:iCs/>
              </w:rPr>
              <w:t xml:space="preserve">All Residents are required to abide by the ordinances of the Borough of Glen Gardner, the laws of the State </w:t>
            </w:r>
            <w:r w:rsidRPr="00AD456F">
              <w:rPr>
                <w:rFonts w:ascii="Verdana Pro Light" w:hAnsi="Verdana Pro Light"/>
                <w:i/>
                <w:iCs/>
              </w:rPr>
              <w:br/>
            </w:r>
            <w:r w:rsidRPr="00AD456F">
              <w:rPr>
                <w:rStyle w:val="markedcontent"/>
                <w:rFonts w:ascii="Verdana Pro Light" w:hAnsi="Verdana Pro Light" w:cs="Arial"/>
                <w:i/>
                <w:iCs/>
              </w:rPr>
              <w:t>of New Jersey and the rules herein. The term “Pets” used herein refers to all cats and dogs.</w:t>
            </w:r>
          </w:p>
          <w:p w14:paraId="0D38BF54" w14:textId="77777777" w:rsidR="00DF2CB8" w:rsidRDefault="00DF2CB8" w:rsidP="00DF2CB8">
            <w:pPr>
              <w:pStyle w:val="Default"/>
              <w:spacing w:after="56"/>
              <w:rPr>
                <w:rStyle w:val="markedcontent"/>
                <w:rFonts w:ascii="Verdana Pro Light" w:hAnsi="Verdana Pro Light" w:cs="Arial"/>
                <w:b w:val="0"/>
                <w:bCs w:val="0"/>
                <w:i/>
                <w:iCs/>
              </w:rPr>
            </w:pPr>
          </w:p>
          <w:p w14:paraId="45C81CC1" w14:textId="5510A606" w:rsidR="00FF3142" w:rsidRDefault="00B3228D" w:rsidP="00DF2CB8">
            <w:pPr>
              <w:pStyle w:val="Default"/>
              <w:spacing w:after="56"/>
              <w:rPr>
                <w:rStyle w:val="markedcontent"/>
                <w:rFonts w:ascii="Verdana Pro Light" w:hAnsi="Verdana Pro Light" w:cs="Arial"/>
              </w:rPr>
            </w:pPr>
            <w:r w:rsidRPr="00AD456F">
              <w:rPr>
                <w:rStyle w:val="markedcontent"/>
                <w:rFonts w:ascii="Verdana Pro Light" w:hAnsi="Verdana Pro Light" w:cs="Arial"/>
                <w:b w:val="0"/>
                <w:bCs w:val="0"/>
              </w:rPr>
              <w:t xml:space="preserve">Unit Owners are required to register all pets with the Borough of Glen Gardner upon move-in and then in January of each year. </w:t>
            </w:r>
          </w:p>
          <w:p w14:paraId="7ABE09F8" w14:textId="77777777" w:rsidR="00DF2CB8" w:rsidRPr="00AD456F" w:rsidRDefault="00DF2CB8" w:rsidP="00DF2CB8">
            <w:pPr>
              <w:pStyle w:val="Default"/>
              <w:spacing w:after="56"/>
              <w:rPr>
                <w:rStyle w:val="markedcontent"/>
                <w:rFonts w:ascii="Verdana Pro Light" w:hAnsi="Verdana Pro Light" w:cs="Arial"/>
                <w:i/>
                <w:iCs/>
                <w:u w:val="single"/>
              </w:rPr>
            </w:pPr>
          </w:p>
          <w:p w14:paraId="7C25B1DE" w14:textId="255253F1" w:rsidR="0034213F" w:rsidRPr="006014CB" w:rsidRDefault="00B3228D" w:rsidP="00B3228D">
            <w:pPr>
              <w:pStyle w:val="Default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 w:rsidRPr="006014CB">
              <w:rPr>
                <w:rStyle w:val="markedcontent"/>
                <w:rFonts w:ascii="Verdana Pro Light" w:hAnsi="Verdana Pro Light" w:cs="Arial"/>
                <w:i/>
                <w:iCs/>
                <w:color w:val="7030A0"/>
                <w:sz w:val="26"/>
                <w:szCs w:val="26"/>
                <w:u w:val="single"/>
              </w:rPr>
              <w:t xml:space="preserve">A copy of this registration along with a photo of their </w:t>
            </w:r>
            <w:r w:rsidRPr="006014CB">
              <w:rPr>
                <w:rStyle w:val="highlight"/>
                <w:rFonts w:ascii="Verdana Pro Light" w:hAnsi="Verdana Pro Light" w:cs="Arial"/>
                <w:i/>
                <w:iCs/>
                <w:color w:val="7030A0"/>
                <w:sz w:val="26"/>
                <w:szCs w:val="26"/>
                <w:u w:val="single"/>
              </w:rPr>
              <w:t>pet</w:t>
            </w:r>
            <w:r w:rsidRPr="006014CB">
              <w:rPr>
                <w:rStyle w:val="markedcontent"/>
                <w:rFonts w:ascii="Verdana Pro Light" w:hAnsi="Verdana Pro Light" w:cs="Arial"/>
                <w:i/>
                <w:iCs/>
                <w:color w:val="7030A0"/>
                <w:sz w:val="26"/>
                <w:szCs w:val="26"/>
                <w:u w:val="single"/>
              </w:rPr>
              <w:t xml:space="preserve">/pets must be delivered to the Property Manager no later than </w:t>
            </w:r>
            <w:r w:rsidR="00AD456F">
              <w:rPr>
                <w:rStyle w:val="markedcontent"/>
                <w:rFonts w:ascii="Verdana Pro Light" w:hAnsi="Verdana Pro Light" w:cs="Arial"/>
                <w:i/>
                <w:iCs/>
                <w:color w:val="7030A0"/>
                <w:sz w:val="26"/>
                <w:szCs w:val="26"/>
                <w:u w:val="single"/>
              </w:rPr>
              <w:t>January 31</w:t>
            </w:r>
            <w:r w:rsidR="00AD456F" w:rsidRPr="00AD456F">
              <w:rPr>
                <w:rStyle w:val="markedcontent"/>
                <w:rFonts w:ascii="Verdana Pro Light" w:hAnsi="Verdana Pro Light" w:cs="Arial"/>
                <w:i/>
                <w:iCs/>
                <w:color w:val="7030A0"/>
                <w:sz w:val="26"/>
                <w:szCs w:val="26"/>
                <w:u w:val="single"/>
                <w:vertAlign w:val="superscript"/>
              </w:rPr>
              <w:t>st</w:t>
            </w:r>
            <w:r w:rsidR="00AD456F">
              <w:rPr>
                <w:rStyle w:val="markedcontent"/>
                <w:rFonts w:ascii="Verdana Pro Light" w:hAnsi="Verdana Pro Light" w:cs="Arial"/>
                <w:i/>
                <w:iCs/>
                <w:color w:val="7030A0"/>
                <w:sz w:val="26"/>
                <w:szCs w:val="26"/>
                <w:u w:val="single"/>
              </w:rPr>
              <w:t xml:space="preserve"> </w:t>
            </w:r>
            <w:r w:rsidRPr="006014CB">
              <w:rPr>
                <w:rStyle w:val="markedcontent"/>
                <w:rFonts w:ascii="Verdana Pro Light" w:hAnsi="Verdana Pro Light" w:cs="Arial"/>
                <w:i/>
                <w:iCs/>
                <w:color w:val="7030A0"/>
                <w:sz w:val="26"/>
                <w:szCs w:val="26"/>
                <w:u w:val="single"/>
              </w:rPr>
              <w:t>of every year</w:t>
            </w:r>
            <w:r w:rsidR="00AD456F">
              <w:rPr>
                <w:rStyle w:val="markedcontent"/>
                <w:rFonts w:ascii="Verdana Pro Light" w:hAnsi="Verdana Pro Light" w:cs="Arial"/>
                <w:i/>
                <w:iCs/>
                <w:color w:val="7030A0"/>
                <w:sz w:val="26"/>
                <w:szCs w:val="26"/>
                <w:u w:val="single"/>
              </w:rPr>
              <w:t>.</w:t>
            </w:r>
          </w:p>
        </w:tc>
      </w:tr>
    </w:tbl>
    <w:p w14:paraId="323FCDA3" w14:textId="77777777" w:rsidR="00F60E78" w:rsidRPr="00983555" w:rsidRDefault="00F60E78" w:rsidP="00EE15EB">
      <w:pPr>
        <w:tabs>
          <w:tab w:val="left" w:pos="11301"/>
        </w:tabs>
      </w:pPr>
    </w:p>
    <w:sectPr w:rsidR="00F60E78" w:rsidRPr="00983555" w:rsidSect="001220CE">
      <w:headerReference w:type="default" r:id="rId16"/>
      <w:footerReference w:type="default" r:id="rId17"/>
      <w:headerReference w:type="first" r:id="rId18"/>
      <w:pgSz w:w="24480" w:h="15840" w:orient="landscape" w:code="3"/>
      <w:pgMar w:top="1008" w:right="288" w:bottom="446" w:left="288" w:header="0" w:footer="0" w:gutter="0"/>
      <w:paperSrc w:first="4" w:other="4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A41F1" w14:textId="77777777" w:rsidR="006E61FE" w:rsidRDefault="006E61FE" w:rsidP="00A1681B">
      <w:pPr>
        <w:spacing w:after="0" w:line="240" w:lineRule="auto"/>
      </w:pPr>
      <w:r>
        <w:separator/>
      </w:r>
    </w:p>
  </w:endnote>
  <w:endnote w:type="continuationSeparator" w:id="0">
    <w:p w14:paraId="5114DB92" w14:textId="77777777" w:rsidR="006E61FE" w:rsidRDefault="006E61FE" w:rsidP="00A1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 Light">
    <w:altName w:val="Verdana Pro Light"/>
    <w:charset w:val="00"/>
    <w:family w:val="swiss"/>
    <w:pitch w:val="variable"/>
    <w:sig w:usb0="80000287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A11F" w14:textId="77777777" w:rsidR="00906716" w:rsidRDefault="00906716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3C076FA" wp14:editId="09A0FA96">
          <wp:simplePos x="0" y="0"/>
          <wp:positionH relativeFrom="page">
            <wp:posOffset>-18415</wp:posOffset>
          </wp:positionH>
          <wp:positionV relativeFrom="page">
            <wp:posOffset>8680450</wp:posOffset>
          </wp:positionV>
          <wp:extent cx="15553944" cy="1435608"/>
          <wp:effectExtent l="0" t="0" r="0" b="0"/>
          <wp:wrapNone/>
          <wp:docPr id="4" name="Picture 4" descr="Abstract design representing multiple green waves in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GRAPIC DESIGN 2015\103.Microsoft\Office Templates\Batch 1\#Vectors Layout\TM10385371 Business brochure (Green Wave design, half-fold)-1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5553944" cy="1435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C64F9" w14:textId="77777777" w:rsidR="006E61FE" w:rsidRDefault="006E61FE" w:rsidP="00A1681B">
      <w:pPr>
        <w:spacing w:after="0" w:line="240" w:lineRule="auto"/>
      </w:pPr>
      <w:r>
        <w:separator/>
      </w:r>
    </w:p>
  </w:footnote>
  <w:footnote w:type="continuationSeparator" w:id="0">
    <w:p w14:paraId="1FD80373" w14:textId="77777777" w:rsidR="006E61FE" w:rsidRDefault="006E61FE" w:rsidP="00A16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7F551" w14:textId="7D799204" w:rsidR="008649F1" w:rsidRDefault="008649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8EC2" w14:textId="7851DB74" w:rsidR="008649F1" w:rsidRDefault="008803F9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75CE25B" wp14:editId="34ACD672">
          <wp:simplePos x="0" y="0"/>
          <wp:positionH relativeFrom="column">
            <wp:posOffset>-187638</wp:posOffset>
          </wp:positionH>
          <wp:positionV relativeFrom="paragraph">
            <wp:posOffset>13335</wp:posOffset>
          </wp:positionV>
          <wp:extent cx="16303625" cy="10287000"/>
          <wp:effectExtent l="0" t="0" r="3175" b="0"/>
          <wp:wrapNone/>
          <wp:docPr id="8" name="Picture 8" descr="Abstract design representing multiple green wav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bstract design representing multiple green wave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3625" cy="1028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4E6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7243E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58CAB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7B85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E6C7E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FC6C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3EAA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00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54F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402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E769A2"/>
    <w:multiLevelType w:val="hybridMultilevel"/>
    <w:tmpl w:val="551A5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261AB"/>
    <w:multiLevelType w:val="hybridMultilevel"/>
    <w:tmpl w:val="397823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26448"/>
    <w:multiLevelType w:val="hybridMultilevel"/>
    <w:tmpl w:val="5BD67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E22C6"/>
    <w:multiLevelType w:val="hybridMultilevel"/>
    <w:tmpl w:val="9C4A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72F11"/>
    <w:multiLevelType w:val="hybridMultilevel"/>
    <w:tmpl w:val="A440D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A20D5"/>
    <w:multiLevelType w:val="hybridMultilevel"/>
    <w:tmpl w:val="ABDA6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A4023"/>
    <w:multiLevelType w:val="hybridMultilevel"/>
    <w:tmpl w:val="718800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5145C"/>
    <w:multiLevelType w:val="hybridMultilevel"/>
    <w:tmpl w:val="6242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503A3"/>
    <w:multiLevelType w:val="hybridMultilevel"/>
    <w:tmpl w:val="72907B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2"/>
  </w:num>
  <w:num w:numId="13">
    <w:abstractNumId w:val="15"/>
  </w:num>
  <w:num w:numId="14">
    <w:abstractNumId w:val="10"/>
  </w:num>
  <w:num w:numId="15">
    <w:abstractNumId w:val="13"/>
  </w:num>
  <w:num w:numId="16">
    <w:abstractNumId w:val="14"/>
  </w:num>
  <w:num w:numId="17">
    <w:abstractNumId w:val="18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 fillcolor="#d6e3bc" stroke="f">
      <v:fill color="#d6e3bc" color2="fill lighten(0)" rotate="t" angle="-90" method="linear sigma" focus="100%" type="gradient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7CD"/>
    <w:rsid w:val="000105C6"/>
    <w:rsid w:val="000125EB"/>
    <w:rsid w:val="0001430E"/>
    <w:rsid w:val="000155D8"/>
    <w:rsid w:val="00037ED0"/>
    <w:rsid w:val="00046906"/>
    <w:rsid w:val="000740BF"/>
    <w:rsid w:val="00087674"/>
    <w:rsid w:val="00093A87"/>
    <w:rsid w:val="000B1414"/>
    <w:rsid w:val="000C4EAD"/>
    <w:rsid w:val="000D22CE"/>
    <w:rsid w:val="000F77B9"/>
    <w:rsid w:val="00114732"/>
    <w:rsid w:val="001220CE"/>
    <w:rsid w:val="001301F9"/>
    <w:rsid w:val="001438C8"/>
    <w:rsid w:val="0014528B"/>
    <w:rsid w:val="001542CB"/>
    <w:rsid w:val="00171E19"/>
    <w:rsid w:val="00175514"/>
    <w:rsid w:val="00185153"/>
    <w:rsid w:val="0019183D"/>
    <w:rsid w:val="00194B09"/>
    <w:rsid w:val="001A5469"/>
    <w:rsid w:val="001A7CA5"/>
    <w:rsid w:val="001B1B59"/>
    <w:rsid w:val="001B2EFA"/>
    <w:rsid w:val="001C1133"/>
    <w:rsid w:val="001E4A5A"/>
    <w:rsid w:val="001F6D35"/>
    <w:rsid w:val="0021589D"/>
    <w:rsid w:val="00216101"/>
    <w:rsid w:val="00216A18"/>
    <w:rsid w:val="00226694"/>
    <w:rsid w:val="00230992"/>
    <w:rsid w:val="002317A2"/>
    <w:rsid w:val="0023688B"/>
    <w:rsid w:val="00241438"/>
    <w:rsid w:val="002478EC"/>
    <w:rsid w:val="00256A48"/>
    <w:rsid w:val="00264918"/>
    <w:rsid w:val="002709EB"/>
    <w:rsid w:val="00274D44"/>
    <w:rsid w:val="00275E9C"/>
    <w:rsid w:val="00280DCC"/>
    <w:rsid w:val="00286AD9"/>
    <w:rsid w:val="00292F71"/>
    <w:rsid w:val="00293D3F"/>
    <w:rsid w:val="00296670"/>
    <w:rsid w:val="002A7695"/>
    <w:rsid w:val="002B500B"/>
    <w:rsid w:val="002B6C1A"/>
    <w:rsid w:val="002E107E"/>
    <w:rsid w:val="002F784F"/>
    <w:rsid w:val="00300ABE"/>
    <w:rsid w:val="0030375C"/>
    <w:rsid w:val="00303CBA"/>
    <w:rsid w:val="00333B24"/>
    <w:rsid w:val="0034213F"/>
    <w:rsid w:val="00346355"/>
    <w:rsid w:val="00347C5B"/>
    <w:rsid w:val="0035095A"/>
    <w:rsid w:val="00391891"/>
    <w:rsid w:val="00395E6E"/>
    <w:rsid w:val="003A3675"/>
    <w:rsid w:val="003C0098"/>
    <w:rsid w:val="003C6680"/>
    <w:rsid w:val="003C6E9E"/>
    <w:rsid w:val="003E7DD6"/>
    <w:rsid w:val="00403072"/>
    <w:rsid w:val="0040613B"/>
    <w:rsid w:val="00421A9D"/>
    <w:rsid w:val="004338BC"/>
    <w:rsid w:val="00441B14"/>
    <w:rsid w:val="004473BF"/>
    <w:rsid w:val="00450666"/>
    <w:rsid w:val="0046336B"/>
    <w:rsid w:val="00490EC7"/>
    <w:rsid w:val="00490EF0"/>
    <w:rsid w:val="004A60CB"/>
    <w:rsid w:val="004B22ED"/>
    <w:rsid w:val="004C145A"/>
    <w:rsid w:val="004C5201"/>
    <w:rsid w:val="004F1724"/>
    <w:rsid w:val="004F2473"/>
    <w:rsid w:val="00517003"/>
    <w:rsid w:val="0055157F"/>
    <w:rsid w:val="00576562"/>
    <w:rsid w:val="00594491"/>
    <w:rsid w:val="005C2637"/>
    <w:rsid w:val="005E3022"/>
    <w:rsid w:val="005E3113"/>
    <w:rsid w:val="005E41DA"/>
    <w:rsid w:val="006008F2"/>
    <w:rsid w:val="006014CB"/>
    <w:rsid w:val="006062A8"/>
    <w:rsid w:val="00666469"/>
    <w:rsid w:val="006743D4"/>
    <w:rsid w:val="006A32CC"/>
    <w:rsid w:val="006C616C"/>
    <w:rsid w:val="006D479D"/>
    <w:rsid w:val="006E61FE"/>
    <w:rsid w:val="006F7DCE"/>
    <w:rsid w:val="00753C03"/>
    <w:rsid w:val="00753D22"/>
    <w:rsid w:val="00756BC9"/>
    <w:rsid w:val="00766616"/>
    <w:rsid w:val="00767B90"/>
    <w:rsid w:val="0077721A"/>
    <w:rsid w:val="00782A76"/>
    <w:rsid w:val="007A1231"/>
    <w:rsid w:val="007A273B"/>
    <w:rsid w:val="007A2E2E"/>
    <w:rsid w:val="007A7BB4"/>
    <w:rsid w:val="007E20EE"/>
    <w:rsid w:val="007E6032"/>
    <w:rsid w:val="008040EC"/>
    <w:rsid w:val="00804DAD"/>
    <w:rsid w:val="00805CD1"/>
    <w:rsid w:val="0081012E"/>
    <w:rsid w:val="00825C9A"/>
    <w:rsid w:val="00826396"/>
    <w:rsid w:val="0083778D"/>
    <w:rsid w:val="0084306C"/>
    <w:rsid w:val="00854002"/>
    <w:rsid w:val="00857C88"/>
    <w:rsid w:val="008649F1"/>
    <w:rsid w:val="00866A03"/>
    <w:rsid w:val="00870C46"/>
    <w:rsid w:val="0087172E"/>
    <w:rsid w:val="008803F9"/>
    <w:rsid w:val="00891B20"/>
    <w:rsid w:val="008A5CF5"/>
    <w:rsid w:val="008A74A0"/>
    <w:rsid w:val="008E46F8"/>
    <w:rsid w:val="008E4FB0"/>
    <w:rsid w:val="00906716"/>
    <w:rsid w:val="00911CD7"/>
    <w:rsid w:val="009272BD"/>
    <w:rsid w:val="009610A3"/>
    <w:rsid w:val="009676EF"/>
    <w:rsid w:val="00967B43"/>
    <w:rsid w:val="009762D4"/>
    <w:rsid w:val="00983555"/>
    <w:rsid w:val="009A5F62"/>
    <w:rsid w:val="009A7D96"/>
    <w:rsid w:val="009C0B06"/>
    <w:rsid w:val="009C3680"/>
    <w:rsid w:val="009C611D"/>
    <w:rsid w:val="009E64AD"/>
    <w:rsid w:val="009E770D"/>
    <w:rsid w:val="00A12BB3"/>
    <w:rsid w:val="00A1681B"/>
    <w:rsid w:val="00A17EB7"/>
    <w:rsid w:val="00A23CEA"/>
    <w:rsid w:val="00A23D15"/>
    <w:rsid w:val="00A330ED"/>
    <w:rsid w:val="00A66C59"/>
    <w:rsid w:val="00A80A50"/>
    <w:rsid w:val="00A83411"/>
    <w:rsid w:val="00A83B49"/>
    <w:rsid w:val="00A93EB1"/>
    <w:rsid w:val="00AA6C45"/>
    <w:rsid w:val="00AD0F61"/>
    <w:rsid w:val="00AD456F"/>
    <w:rsid w:val="00AF7C69"/>
    <w:rsid w:val="00B07E37"/>
    <w:rsid w:val="00B24250"/>
    <w:rsid w:val="00B3228D"/>
    <w:rsid w:val="00B57692"/>
    <w:rsid w:val="00B60BAC"/>
    <w:rsid w:val="00B63A0C"/>
    <w:rsid w:val="00BA1112"/>
    <w:rsid w:val="00BA7931"/>
    <w:rsid w:val="00BD3DF7"/>
    <w:rsid w:val="00BE0CD7"/>
    <w:rsid w:val="00BE5E74"/>
    <w:rsid w:val="00BE7D7F"/>
    <w:rsid w:val="00C13FF8"/>
    <w:rsid w:val="00C220CA"/>
    <w:rsid w:val="00C34868"/>
    <w:rsid w:val="00C40BDA"/>
    <w:rsid w:val="00C43399"/>
    <w:rsid w:val="00C44CDF"/>
    <w:rsid w:val="00C44E34"/>
    <w:rsid w:val="00C70F86"/>
    <w:rsid w:val="00C740DC"/>
    <w:rsid w:val="00C85D63"/>
    <w:rsid w:val="00C86144"/>
    <w:rsid w:val="00CB0578"/>
    <w:rsid w:val="00CD2C6A"/>
    <w:rsid w:val="00CD5A69"/>
    <w:rsid w:val="00CF05CE"/>
    <w:rsid w:val="00D01213"/>
    <w:rsid w:val="00D03FFE"/>
    <w:rsid w:val="00D156DC"/>
    <w:rsid w:val="00D1652D"/>
    <w:rsid w:val="00D2127B"/>
    <w:rsid w:val="00D24123"/>
    <w:rsid w:val="00D5013A"/>
    <w:rsid w:val="00D577CD"/>
    <w:rsid w:val="00D97CB5"/>
    <w:rsid w:val="00DA21F6"/>
    <w:rsid w:val="00DB0843"/>
    <w:rsid w:val="00DB2B95"/>
    <w:rsid w:val="00DC3543"/>
    <w:rsid w:val="00DC35FF"/>
    <w:rsid w:val="00DD29B3"/>
    <w:rsid w:val="00DF2CB8"/>
    <w:rsid w:val="00E12619"/>
    <w:rsid w:val="00E44DD6"/>
    <w:rsid w:val="00E55633"/>
    <w:rsid w:val="00E57AB0"/>
    <w:rsid w:val="00E6115B"/>
    <w:rsid w:val="00E62C99"/>
    <w:rsid w:val="00E6470A"/>
    <w:rsid w:val="00E6553F"/>
    <w:rsid w:val="00E70D19"/>
    <w:rsid w:val="00E82DD7"/>
    <w:rsid w:val="00E83B76"/>
    <w:rsid w:val="00E85FEF"/>
    <w:rsid w:val="00E87A9A"/>
    <w:rsid w:val="00EC45D2"/>
    <w:rsid w:val="00EC5B91"/>
    <w:rsid w:val="00ED10A9"/>
    <w:rsid w:val="00ED1719"/>
    <w:rsid w:val="00ED511D"/>
    <w:rsid w:val="00EE15EB"/>
    <w:rsid w:val="00EE2454"/>
    <w:rsid w:val="00EE2AC1"/>
    <w:rsid w:val="00EE43E7"/>
    <w:rsid w:val="00EF1CA8"/>
    <w:rsid w:val="00EF3D72"/>
    <w:rsid w:val="00F040D6"/>
    <w:rsid w:val="00F14E54"/>
    <w:rsid w:val="00F248AE"/>
    <w:rsid w:val="00F35691"/>
    <w:rsid w:val="00F46D39"/>
    <w:rsid w:val="00F60E78"/>
    <w:rsid w:val="00F779E4"/>
    <w:rsid w:val="00F8076C"/>
    <w:rsid w:val="00FB37F8"/>
    <w:rsid w:val="00FF1C16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d6e3bc" stroke="f">
      <v:fill color="#d6e3bc" color2="fill lighten(0)" rotate="t" angle="-90" method="linear sigma" focus="100%" type="gradient"/>
      <v:stroke on="f"/>
    </o:shapedefaults>
    <o:shapelayout v:ext="edit">
      <o:idmap v:ext="edit" data="2"/>
    </o:shapelayout>
  </w:shapeDefaults>
  <w:decimalSymbol w:val="."/>
  <w:listSeparator w:val=","/>
  <w14:docId w14:val="3ACCE9AF"/>
  <w15:docId w15:val="{5EEDDA9B-BBE6-48E4-A786-B7E821BF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0A3"/>
    <w:pPr>
      <w:jc w:val="left"/>
    </w:pPr>
    <w:rPr>
      <w:color w:val="000000" w:themeColor="text1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0EE"/>
    <w:pPr>
      <w:keepNext/>
      <w:keepLines/>
      <w:spacing w:before="240" w:after="0"/>
      <w:outlineLvl w:val="0"/>
    </w:pPr>
    <w:rPr>
      <w:rFonts w:eastAsiaTheme="majorEastAsia" w:cstheme="majorBidi"/>
      <w:b/>
      <w:color w:val="455F51" w:themeColor="tex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40D6"/>
    <w:pPr>
      <w:keepNext/>
      <w:keepLines/>
      <w:spacing w:before="40" w:after="0"/>
      <w:outlineLvl w:val="1"/>
    </w:pPr>
    <w:rPr>
      <w:rFonts w:eastAsiaTheme="majorEastAsia" w:cstheme="majorBidi"/>
      <w:color w:val="445C19" w:themeColor="accent2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40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E762A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F1C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F1C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F1C1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94E1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F1C1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4F247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CD7"/>
    <w:pPr>
      <w:spacing w:after="0" w:line="240" w:lineRule="auto"/>
    </w:pPr>
    <w:rPr>
      <w:rFonts w:ascii="Verdana" w:hAnsi="Verdan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CD7"/>
    <w:rPr>
      <w:rFonts w:ascii="Verdana" w:hAnsi="Verdan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E0CD7"/>
    <w:rPr>
      <w:color w:val="808080"/>
    </w:rPr>
  </w:style>
  <w:style w:type="paragraph" w:customStyle="1" w:styleId="bottomtext">
    <w:name w:val="bottom_text"/>
    <w:basedOn w:val="Normal"/>
    <w:link w:val="bottomtextChar"/>
    <w:rsid w:val="00BE0CD7"/>
    <w:pPr>
      <w:widowControl w:val="0"/>
      <w:spacing w:after="0" w:line="240" w:lineRule="exact"/>
    </w:pPr>
    <w:rPr>
      <w:color w:val="0D0D0D" w:themeColor="text1" w:themeTint="F2"/>
    </w:rPr>
  </w:style>
  <w:style w:type="paragraph" w:customStyle="1" w:styleId="CompanyLogo">
    <w:name w:val="CompanyLogo"/>
    <w:basedOn w:val="Normal"/>
    <w:link w:val="CompanyLogoChar"/>
    <w:rsid w:val="00BE0CD7"/>
    <w:rPr>
      <w:color w:val="0D0D0D" w:themeColor="text1" w:themeTint="F2"/>
      <w:sz w:val="40"/>
    </w:rPr>
  </w:style>
  <w:style w:type="character" w:customStyle="1" w:styleId="bottomtextChar">
    <w:name w:val="bottom_text Char"/>
    <w:basedOn w:val="DefaultParagraphFont"/>
    <w:link w:val="bottomtext"/>
    <w:rsid w:val="00BE0CD7"/>
    <w:rPr>
      <w:color w:val="0D0D0D" w:themeColor="text1" w:themeTint="F2"/>
    </w:rPr>
  </w:style>
  <w:style w:type="character" w:customStyle="1" w:styleId="CompanyLogoChar">
    <w:name w:val="CompanyLogo Char"/>
    <w:basedOn w:val="DefaultParagraphFont"/>
    <w:link w:val="CompanyLogo"/>
    <w:rsid w:val="00BE0CD7"/>
    <w:rPr>
      <w:color w:val="0D0D0D" w:themeColor="text1" w:themeTint="F2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7E20EE"/>
    <w:rPr>
      <w:rFonts w:ascii="Microsoft Sans Serif" w:eastAsiaTheme="majorEastAsia" w:hAnsi="Microsoft Sans Serif" w:cstheme="majorBidi"/>
      <w:b/>
      <w:color w:val="455F51" w:themeColor="text2"/>
      <w:sz w:val="40"/>
      <w:szCs w:val="32"/>
    </w:rPr>
  </w:style>
  <w:style w:type="paragraph" w:customStyle="1" w:styleId="Address">
    <w:name w:val="Address"/>
    <w:basedOn w:val="Normal"/>
    <w:link w:val="AddressChar"/>
    <w:qFormat/>
    <w:rsid w:val="00216101"/>
    <w:pPr>
      <w:spacing w:after="0"/>
    </w:pPr>
    <w:rPr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040D6"/>
    <w:rPr>
      <w:rFonts w:eastAsiaTheme="majorEastAsia" w:cstheme="majorBidi"/>
      <w:color w:val="445C19" w:themeColor="accent2" w:themeShade="80"/>
      <w:sz w:val="26"/>
      <w:szCs w:val="26"/>
    </w:rPr>
  </w:style>
  <w:style w:type="character" w:customStyle="1" w:styleId="AddressChar">
    <w:name w:val="Address Char"/>
    <w:basedOn w:val="DefaultParagraphFont"/>
    <w:link w:val="Address"/>
    <w:rsid w:val="00216101"/>
    <w:rPr>
      <w:color w:val="000000" w:themeColor="text1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040D6"/>
    <w:rPr>
      <w:rFonts w:asciiTheme="majorHAnsi" w:eastAsiaTheme="majorEastAsia" w:hAnsiTheme="majorHAnsi" w:cstheme="majorBidi"/>
      <w:color w:val="3E762A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F1C16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FF1C16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FF1C16"/>
    <w:rPr>
      <w:rFonts w:asciiTheme="majorHAnsi" w:eastAsiaTheme="majorEastAsia" w:hAnsiTheme="majorHAnsi" w:cstheme="majorBidi"/>
      <w:color w:val="294E1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F1C16"/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table" w:styleId="TableGrid">
    <w:name w:val="Table Grid"/>
    <w:basedOn w:val="TableNormal"/>
    <w:uiPriority w:val="59"/>
    <w:unhideWhenUsed/>
    <w:rsid w:val="0098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4F24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gline09">
    <w:name w:val="Tagline09"/>
    <w:link w:val="Tagline09Char"/>
    <w:rsid w:val="00C13FF8"/>
    <w:pPr>
      <w:widowControl w:val="0"/>
      <w:spacing w:after="0" w:line="240" w:lineRule="auto"/>
    </w:pPr>
    <w:rPr>
      <w:color w:val="433C29" w:themeColor="background2" w:themeShade="40"/>
      <w:szCs w:val="14"/>
    </w:rPr>
  </w:style>
  <w:style w:type="character" w:customStyle="1" w:styleId="Tagline09Char">
    <w:name w:val="Tagline09 Char"/>
    <w:basedOn w:val="DefaultParagraphFont"/>
    <w:link w:val="Tagline09"/>
    <w:rsid w:val="00C13FF8"/>
    <w:rPr>
      <w:color w:val="433C29" w:themeColor="background2" w:themeShade="40"/>
      <w:szCs w:val="14"/>
    </w:rPr>
  </w:style>
  <w:style w:type="paragraph" w:styleId="Header">
    <w:name w:val="header"/>
    <w:basedOn w:val="Normal"/>
    <w:link w:val="HeaderChar"/>
    <w:uiPriority w:val="99"/>
    <w:unhideWhenUsed/>
    <w:rsid w:val="00A1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81B"/>
    <w:rPr>
      <w:color w:val="000000" w:themeColor="text1"/>
      <w:sz w:val="28"/>
    </w:rPr>
  </w:style>
  <w:style w:type="paragraph" w:styleId="Footer">
    <w:name w:val="footer"/>
    <w:basedOn w:val="Normal"/>
    <w:link w:val="FooterChar"/>
    <w:uiPriority w:val="99"/>
    <w:unhideWhenUsed/>
    <w:rsid w:val="00A1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81B"/>
    <w:rPr>
      <w:color w:val="000000" w:themeColor="text1"/>
      <w:sz w:val="28"/>
    </w:rPr>
  </w:style>
  <w:style w:type="paragraph" w:customStyle="1" w:styleId="TitleHeading">
    <w:name w:val="Title Heading"/>
    <w:basedOn w:val="Normal"/>
    <w:link w:val="TitleHeadingChar"/>
    <w:qFormat/>
    <w:rsid w:val="008040EC"/>
    <w:pPr>
      <w:spacing w:after="0" w:line="240" w:lineRule="auto"/>
    </w:pPr>
    <w:rPr>
      <w:rFonts w:ascii="Eras Bold ITC" w:hAnsi="Eras Bold ITC"/>
      <w:color w:val="FFFFFF" w:themeColor="background1"/>
      <w:sz w:val="96"/>
    </w:rPr>
  </w:style>
  <w:style w:type="paragraph" w:customStyle="1" w:styleId="NLetterheading02">
    <w:name w:val="NLetter_heading02"/>
    <w:link w:val="NLetterheading02Char"/>
    <w:rsid w:val="005E3022"/>
    <w:pPr>
      <w:spacing w:after="0"/>
      <w:jc w:val="left"/>
    </w:pPr>
    <w:rPr>
      <w:rFonts w:asciiTheme="majorHAnsi" w:hAnsiTheme="majorHAnsi"/>
      <w:color w:val="000000" w:themeColor="text1"/>
      <w:sz w:val="96"/>
    </w:rPr>
  </w:style>
  <w:style w:type="character" w:customStyle="1" w:styleId="TitleHeadingChar">
    <w:name w:val="Title Heading Char"/>
    <w:basedOn w:val="DefaultParagraphFont"/>
    <w:link w:val="TitleHeading"/>
    <w:rsid w:val="008040EC"/>
    <w:rPr>
      <w:rFonts w:ascii="Eras Bold ITC" w:hAnsi="Eras Bold ITC"/>
      <w:color w:val="FFFFFF" w:themeColor="background1"/>
      <w:sz w:val="96"/>
    </w:rPr>
  </w:style>
  <w:style w:type="character" w:customStyle="1" w:styleId="NLetterheading02Char">
    <w:name w:val="NLetter_heading02 Char"/>
    <w:basedOn w:val="DefaultParagraphFont"/>
    <w:link w:val="NLetterheading02"/>
    <w:rsid w:val="005E3022"/>
    <w:rPr>
      <w:rFonts w:asciiTheme="majorHAnsi" w:hAnsiTheme="majorHAnsi"/>
      <w:color w:val="000000" w:themeColor="text1"/>
      <w:sz w:val="96"/>
    </w:rPr>
  </w:style>
  <w:style w:type="paragraph" w:customStyle="1" w:styleId="NewsLtrBodyText">
    <w:name w:val="NewsLtrBodyText"/>
    <w:link w:val="NewsLtrBodyTextChar"/>
    <w:rsid w:val="00BE0CD7"/>
    <w:pPr>
      <w:jc w:val="left"/>
    </w:pPr>
    <w:rPr>
      <w:sz w:val="18"/>
      <w:szCs w:val="15"/>
    </w:rPr>
  </w:style>
  <w:style w:type="character" w:customStyle="1" w:styleId="NewsLtrBodyTextChar">
    <w:name w:val="NewsLtrBodyText Char"/>
    <w:basedOn w:val="DefaultParagraphFont"/>
    <w:link w:val="NewsLtrBodyText"/>
    <w:rsid w:val="00BE0CD7"/>
    <w:rPr>
      <w:sz w:val="18"/>
      <w:szCs w:val="15"/>
    </w:rPr>
  </w:style>
  <w:style w:type="paragraph" w:customStyle="1" w:styleId="Right-aligned">
    <w:name w:val="Right-aligned"/>
    <w:basedOn w:val="Normal"/>
    <w:rsid w:val="00E87A9A"/>
    <w:pPr>
      <w:jc w:val="right"/>
    </w:pPr>
  </w:style>
  <w:style w:type="paragraph" w:customStyle="1" w:styleId="Picturewithspacing">
    <w:name w:val="Picture with spacing"/>
    <w:basedOn w:val="Normal"/>
    <w:rsid w:val="00347C5B"/>
    <w:pPr>
      <w:spacing w:before="200"/>
    </w:pPr>
    <w:rPr>
      <w:szCs w:val="15"/>
    </w:rPr>
  </w:style>
  <w:style w:type="paragraph" w:customStyle="1" w:styleId="ParaText">
    <w:name w:val="Para_Text"/>
    <w:basedOn w:val="Normal"/>
    <w:link w:val="ParaTextChar"/>
    <w:qFormat/>
    <w:rsid w:val="008040EC"/>
    <w:pPr>
      <w:widowControl w:val="0"/>
      <w:spacing w:before="40" w:after="80" w:line="360" w:lineRule="auto"/>
      <w:jc w:val="right"/>
    </w:pPr>
    <w:rPr>
      <w:rFonts w:cs="Arial"/>
      <w:b/>
      <w:color w:val="455F51" w:themeColor="text2"/>
      <w:spacing w:val="20"/>
      <w:w w:val="90"/>
      <w:szCs w:val="18"/>
    </w:rPr>
  </w:style>
  <w:style w:type="paragraph" w:customStyle="1" w:styleId="ParaText02">
    <w:name w:val="Para_Text02"/>
    <w:basedOn w:val="Normal"/>
    <w:link w:val="ParaText02Char"/>
    <w:qFormat/>
    <w:rsid w:val="00F040D6"/>
    <w:pPr>
      <w:widowControl w:val="0"/>
      <w:spacing w:before="360" w:after="560" w:line="280" w:lineRule="exact"/>
      <w:jc w:val="right"/>
    </w:pPr>
    <w:rPr>
      <w:color w:val="3E762A" w:themeColor="accent1" w:themeShade="BF"/>
    </w:rPr>
  </w:style>
  <w:style w:type="character" w:customStyle="1" w:styleId="ParaTextChar">
    <w:name w:val="Para_Text Char"/>
    <w:basedOn w:val="DefaultParagraphFont"/>
    <w:link w:val="ParaText"/>
    <w:rsid w:val="008040EC"/>
    <w:rPr>
      <w:rFonts w:cs="Arial"/>
      <w:b/>
      <w:color w:val="455F51" w:themeColor="text2"/>
      <w:spacing w:val="20"/>
      <w:w w:val="90"/>
      <w:sz w:val="28"/>
      <w:szCs w:val="18"/>
    </w:rPr>
  </w:style>
  <w:style w:type="character" w:customStyle="1" w:styleId="ParaText02Char">
    <w:name w:val="Para_Text02 Char"/>
    <w:basedOn w:val="DefaultParagraphFont"/>
    <w:link w:val="ParaText02"/>
    <w:rsid w:val="00F040D6"/>
    <w:rPr>
      <w:color w:val="3E762A" w:themeColor="accent1" w:themeShade="BF"/>
      <w:sz w:val="26"/>
    </w:rPr>
  </w:style>
  <w:style w:type="paragraph" w:customStyle="1" w:styleId="Paratext03">
    <w:name w:val="Para_text03"/>
    <w:basedOn w:val="Heading2"/>
    <w:link w:val="Paratext03Char"/>
    <w:qFormat/>
    <w:rsid w:val="00F040D6"/>
    <w:pPr>
      <w:spacing w:before="200" w:line="240" w:lineRule="auto"/>
    </w:pPr>
    <w:rPr>
      <w:caps/>
    </w:rPr>
  </w:style>
  <w:style w:type="character" w:customStyle="1" w:styleId="Paratext03Char">
    <w:name w:val="Para_text03 Char"/>
    <w:basedOn w:val="DefaultParagraphFont"/>
    <w:link w:val="Paratext03"/>
    <w:rsid w:val="00F040D6"/>
    <w:rPr>
      <w:rFonts w:eastAsiaTheme="majorEastAsia" w:cstheme="majorBidi"/>
      <w:caps/>
      <w:color w:val="445C19" w:themeColor="accent2" w:themeShade="80"/>
      <w:sz w:val="26"/>
      <w:szCs w:val="26"/>
    </w:rPr>
  </w:style>
  <w:style w:type="paragraph" w:customStyle="1" w:styleId="paratext0">
    <w:name w:val="para text"/>
    <w:basedOn w:val="Normal"/>
    <w:rsid w:val="00450666"/>
    <w:pPr>
      <w:widowControl w:val="0"/>
      <w:spacing w:after="120" w:line="240" w:lineRule="auto"/>
      <w:jc w:val="both"/>
    </w:pPr>
    <w:rPr>
      <w:color w:val="0D0D0D" w:themeColor="text1" w:themeTint="F2"/>
      <w:sz w:val="18"/>
      <w:szCs w:val="17"/>
    </w:rPr>
  </w:style>
  <w:style w:type="paragraph" w:customStyle="1" w:styleId="Tagline02">
    <w:name w:val="Tagline 02"/>
    <w:basedOn w:val="Normal"/>
    <w:link w:val="Tagline02Char"/>
    <w:qFormat/>
    <w:rsid w:val="00F040D6"/>
    <w:pPr>
      <w:spacing w:after="0" w:line="240" w:lineRule="auto"/>
    </w:pPr>
    <w:rPr>
      <w:color w:val="626A1A" w:themeColor="accent3" w:themeShade="80"/>
      <w:sz w:val="40"/>
    </w:rPr>
  </w:style>
  <w:style w:type="character" w:customStyle="1" w:styleId="Tagline02Char">
    <w:name w:val="Tagline 02 Char"/>
    <w:basedOn w:val="DefaultParagraphFont"/>
    <w:link w:val="Tagline02"/>
    <w:rsid w:val="00F040D6"/>
    <w:rPr>
      <w:color w:val="626A1A" w:themeColor="accent3" w:themeShade="80"/>
      <w:sz w:val="40"/>
    </w:rPr>
  </w:style>
  <w:style w:type="character" w:styleId="IntenseEmphasis">
    <w:name w:val="Intense Emphasis"/>
    <w:basedOn w:val="DefaultParagraphFont"/>
    <w:uiPriority w:val="21"/>
    <w:qFormat/>
    <w:rsid w:val="00F040D6"/>
    <w:rPr>
      <w:b/>
      <w:i/>
      <w:iCs/>
      <w:color w:val="445C19" w:themeColor="accent2" w:themeShade="80"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1A9D"/>
    <w:pPr>
      <w:pBdr>
        <w:top w:val="single" w:sz="18" w:space="10" w:color="455F51" w:themeColor="text2"/>
        <w:bottom w:val="single" w:sz="18" w:space="10" w:color="455F51" w:themeColor="text2"/>
      </w:pBdr>
      <w:spacing w:before="360" w:after="360"/>
    </w:pPr>
    <w:rPr>
      <w:b/>
      <w:i/>
      <w:iCs/>
      <w:color w:val="455F51" w:themeColor="text2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1A9D"/>
    <w:rPr>
      <w:b/>
      <w:i/>
      <w:iCs/>
      <w:color w:val="455F51" w:themeColor="text2"/>
      <w:sz w:val="32"/>
    </w:rPr>
  </w:style>
  <w:style w:type="character" w:styleId="IntenseReference">
    <w:name w:val="Intense Reference"/>
    <w:basedOn w:val="DefaultParagraphFont"/>
    <w:uiPriority w:val="32"/>
    <w:rsid w:val="00F040D6"/>
    <w:rPr>
      <w:b/>
      <w:bCs/>
      <w:caps w:val="0"/>
      <w:smallCaps/>
      <w:color w:val="3E762A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F040D6"/>
    <w:pPr>
      <w:pBdr>
        <w:top w:val="single" w:sz="2" w:space="10" w:color="3E762A" w:themeColor="accent1" w:themeShade="BF"/>
        <w:left w:val="single" w:sz="2" w:space="10" w:color="3E762A" w:themeColor="accent1" w:themeShade="BF"/>
        <w:bottom w:val="single" w:sz="2" w:space="10" w:color="3E762A" w:themeColor="accent1" w:themeShade="BF"/>
        <w:right w:val="single" w:sz="2" w:space="10" w:color="3E762A" w:themeColor="accent1" w:themeShade="BF"/>
      </w:pBdr>
      <w:ind w:left="1152" w:right="1152"/>
    </w:pPr>
    <w:rPr>
      <w:rFonts w:eastAsiaTheme="minorEastAsia"/>
      <w:i/>
      <w:iCs/>
      <w:color w:val="3E762A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F040D6"/>
    <w:rPr>
      <w:color w:val="066684" w:themeColor="accent6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F040D6"/>
    <w:rPr>
      <w:color w:val="445C19" w:themeColor="accent2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273B"/>
    <w:rPr>
      <w:color w:val="595959" w:themeColor="text1" w:themeTint="A6"/>
      <w:shd w:val="clear" w:color="auto" w:fill="E6E6E6"/>
    </w:rPr>
  </w:style>
  <w:style w:type="table" w:customStyle="1" w:styleId="PlainTable21">
    <w:name w:val="Plain Table 21"/>
    <w:basedOn w:val="TableNormal"/>
    <w:uiPriority w:val="42"/>
    <w:rsid w:val="00E57AB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81012E"/>
    <w:pPr>
      <w:ind w:left="720"/>
      <w:contextualSpacing/>
    </w:pPr>
  </w:style>
  <w:style w:type="paragraph" w:customStyle="1" w:styleId="Default">
    <w:name w:val="Default"/>
    <w:rsid w:val="00E62C99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B3228D"/>
  </w:style>
  <w:style w:type="character" w:customStyle="1" w:styleId="highlight">
    <w:name w:val="highlight"/>
    <w:basedOn w:val="DefaultParagraphFont"/>
    <w:rsid w:val="00B32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4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ilitiesnw.com" TargetMode="External"/><Relationship Id="rId13" Type="http://schemas.openxmlformats.org/officeDocument/2006/relationships/image" Target="media/image5.sv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abilitiesnw.com" TargetMode="Externa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sv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uce%20Hills\AppData\Roaming\Microsoft\Templates\Newsletter%20(Green%20wave%20design)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ustom 10">
      <a:majorFont>
        <a:latin typeface="Eras Bold ITC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Newsletter (Green wave design)</Template>
  <TotalTime>82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Spruce Hills Condo Association</dc:creator>
  <cp:lastModifiedBy>Spruce Hills Condo Association</cp:lastModifiedBy>
  <cp:revision>21</cp:revision>
  <cp:lastPrinted>2021-10-20T15:51:00Z</cp:lastPrinted>
  <dcterms:created xsi:type="dcterms:W3CDTF">2021-09-17T18:36:00Z</dcterms:created>
  <dcterms:modified xsi:type="dcterms:W3CDTF">2021-10-20T15:56:00Z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Applications">
    <vt:lpwstr>95;#Word 12;#79;#Template 12;#448;#Word 14</vt:lpwstr>
  </property>
  <property fmtid="{D5CDD505-2E9C-101B-9397-08002B2CF9AE}" pid="4" name="MSIP_Label_f42aa342-8706-4288-bd11-ebb85995028c_Enabled">
    <vt:lpwstr>True</vt:lpwstr>
  </property>
  <property fmtid="{D5CDD505-2E9C-101B-9397-08002B2CF9AE}" pid="5" name="MSIP_Label_f42aa342-8706-4288-bd11-ebb85995028c_SiteId">
    <vt:lpwstr>72f988bf-86f1-41af-91ab-2d7cd011db47</vt:lpwstr>
  </property>
  <property fmtid="{D5CDD505-2E9C-101B-9397-08002B2CF9AE}" pid="6" name="MSIP_Label_f42aa342-8706-4288-bd11-ebb85995028c_Owner">
    <vt:lpwstr>Anumol@vidyatech.com</vt:lpwstr>
  </property>
  <property fmtid="{D5CDD505-2E9C-101B-9397-08002B2CF9AE}" pid="7" name="MSIP_Label_f42aa342-8706-4288-bd11-ebb85995028c_SetDate">
    <vt:lpwstr>2018-05-12T16:05:40.2110173Z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