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4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to enter Newsletter Title, information about Upcoming Events, Month’s Issue, and Company details"/>
      </w:tblPr>
      <w:tblGrid>
        <w:gridCol w:w="6460"/>
        <w:gridCol w:w="5650"/>
        <w:gridCol w:w="10228"/>
        <w:gridCol w:w="2142"/>
      </w:tblGrid>
      <w:tr w:rsidR="00EC45D2" w14:paraId="1DB3F2A5" w14:textId="77777777" w:rsidTr="000105C6">
        <w:trPr>
          <w:trHeight w:val="8064"/>
          <w:tblHeader/>
          <w:jc w:val="center"/>
        </w:trPr>
        <w:tc>
          <w:tcPr>
            <w:tcW w:w="6336" w:type="dxa"/>
          </w:tcPr>
          <w:p w14:paraId="171C830B" w14:textId="08DF8EAA" w:rsidR="00ED10A9" w:rsidRDefault="00ED10A9" w:rsidP="00300ABE">
            <w:pPr>
              <w:pStyle w:val="Heading1"/>
              <w:outlineLvl w:val="0"/>
            </w:pPr>
            <w:r w:rsidRPr="00983555">
              <w:rPr>
                <w:noProof/>
              </w:rPr>
              <mc:AlternateContent>
                <mc:Choice Requires="wps">
                  <w:drawing>
                    <wp:inline distT="0" distB="0" distL="0" distR="0" wp14:anchorId="54C0B916" wp14:editId="57158EB4">
                      <wp:extent cx="4495800" cy="2733675"/>
                      <wp:effectExtent l="0" t="0" r="0" b="9525"/>
                      <wp:docPr id="300" name="Text Box 196" descr="Textbox to enter main heading, sub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733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E47020" w14:textId="38CBD1FD" w:rsidR="00ED10A9" w:rsidRPr="00450666" w:rsidRDefault="00D577CD" w:rsidP="00450666">
                                  <w:pPr>
                                    <w:pStyle w:val="Heading1"/>
                                  </w:pPr>
                                  <w:r>
                                    <w:t>Consider Donating</w:t>
                                  </w:r>
                                </w:p>
                                <w:p w14:paraId="15EDBE44" w14:textId="724CE500" w:rsidR="00B60BAC" w:rsidRDefault="00B60BAC" w:rsidP="00D577CD">
                                  <w:pPr>
                                    <w:spacing w:before="100" w:after="0" w:line="240" w:lineRule="auto"/>
                                    <w:rPr>
                                      <w:i/>
                                      <w:iCs/>
                                      <w:sz w:val="24"/>
                                      <w:szCs w:val="24"/>
                                      <w:u w:val="single"/>
                                    </w:rPr>
                                  </w:pPr>
                                  <w:r>
                                    <w:rPr>
                                      <w:i/>
                                      <w:iCs/>
                                      <w:sz w:val="24"/>
                                      <w:szCs w:val="24"/>
                                      <w:u w:val="single"/>
                                    </w:rPr>
                                    <w:t>North Hunterdon Food Pantry</w:t>
                                  </w:r>
                                </w:p>
                                <w:p w14:paraId="0AFA2225" w14:textId="4B2A82AF" w:rsidR="00B60BAC" w:rsidRDefault="00B60BAC" w:rsidP="00D577CD">
                                  <w:pPr>
                                    <w:spacing w:before="100" w:after="0" w:line="240" w:lineRule="auto"/>
                                    <w:rPr>
                                      <w:b/>
                                      <w:bCs/>
                                      <w:i/>
                                      <w:iCs/>
                                      <w:sz w:val="24"/>
                                      <w:szCs w:val="24"/>
                                    </w:rPr>
                                  </w:pPr>
                                  <w:r>
                                    <w:rPr>
                                      <w:i/>
                                      <w:iCs/>
                                      <w:sz w:val="24"/>
                                      <w:szCs w:val="24"/>
                                    </w:rPr>
                                    <w:tab/>
                                  </w:r>
                                  <w:r>
                                    <w:rPr>
                                      <w:b/>
                                      <w:bCs/>
                                      <w:i/>
                                      <w:iCs/>
                                      <w:sz w:val="24"/>
                                      <w:szCs w:val="24"/>
                                    </w:rPr>
                                    <w:t>Food</w:t>
                                  </w:r>
                                </w:p>
                                <w:p w14:paraId="38E45AFA" w14:textId="1DD86BA7" w:rsidR="00B60BAC" w:rsidRPr="00B60BAC" w:rsidRDefault="00B60BAC" w:rsidP="00D577CD">
                                  <w:pPr>
                                    <w:spacing w:before="100" w:after="0" w:line="240" w:lineRule="auto"/>
                                    <w:rPr>
                                      <w:sz w:val="24"/>
                                      <w:szCs w:val="24"/>
                                    </w:rPr>
                                  </w:pPr>
                                  <w:r w:rsidRPr="00B60BAC">
                                    <w:rPr>
                                      <w:sz w:val="24"/>
                                      <w:szCs w:val="24"/>
                                    </w:rPr>
                                    <w:t>200 Sanatorium Road, building 24, Glen Gard</w:t>
                                  </w:r>
                                  <w:r>
                                    <w:rPr>
                                      <w:sz w:val="24"/>
                                      <w:szCs w:val="24"/>
                                    </w:rPr>
                                    <w:t>n</w:t>
                                  </w:r>
                                  <w:r w:rsidRPr="00B60BAC">
                                    <w:rPr>
                                      <w:sz w:val="24"/>
                                      <w:szCs w:val="24"/>
                                    </w:rPr>
                                    <w:t>er</w:t>
                                  </w:r>
                                  <w:r>
                                    <w:rPr>
                                      <w:sz w:val="24"/>
                                      <w:szCs w:val="24"/>
                                    </w:rPr>
                                    <w:t xml:space="preserve">, </w:t>
                                  </w:r>
                                  <w:r w:rsidR="00A83411">
                                    <w:rPr>
                                      <w:sz w:val="24"/>
                                      <w:szCs w:val="24"/>
                                    </w:rPr>
                                    <w:t>NJ</w:t>
                                  </w:r>
                                </w:p>
                                <w:p w14:paraId="5CB9C15E" w14:textId="77777777" w:rsidR="00B60BAC" w:rsidRDefault="00B60BAC" w:rsidP="00D577CD">
                                  <w:pPr>
                                    <w:spacing w:before="100" w:after="0" w:line="240" w:lineRule="auto"/>
                                    <w:rPr>
                                      <w:sz w:val="24"/>
                                      <w:szCs w:val="24"/>
                                    </w:rPr>
                                  </w:pPr>
                                  <w:r w:rsidRPr="00B60BAC">
                                    <w:rPr>
                                      <w:sz w:val="24"/>
                                      <w:szCs w:val="24"/>
                                    </w:rPr>
                                    <w:t>908/537-4824</w:t>
                                  </w:r>
                                </w:p>
                                <w:p w14:paraId="64BC8CB7" w14:textId="77777777" w:rsidR="00B60BAC" w:rsidRDefault="00B60BAC" w:rsidP="00D577CD">
                                  <w:pPr>
                                    <w:spacing w:before="100" w:after="0" w:line="240" w:lineRule="auto"/>
                                    <w:rPr>
                                      <w:sz w:val="24"/>
                                      <w:szCs w:val="24"/>
                                    </w:rPr>
                                  </w:pPr>
                                </w:p>
                                <w:p w14:paraId="087F0F74" w14:textId="5D3C1348" w:rsidR="00D577CD" w:rsidRDefault="00D577CD" w:rsidP="00D577CD">
                                  <w:pPr>
                                    <w:spacing w:before="100" w:after="0" w:line="240" w:lineRule="auto"/>
                                    <w:rPr>
                                      <w:sz w:val="24"/>
                                      <w:szCs w:val="24"/>
                                    </w:rPr>
                                  </w:pPr>
                                  <w:r w:rsidRPr="0043269D">
                                    <w:rPr>
                                      <w:i/>
                                      <w:iCs/>
                                      <w:sz w:val="24"/>
                                      <w:szCs w:val="24"/>
                                      <w:u w:val="single"/>
                                    </w:rPr>
                                    <w:t>Open Cupboard Food Pantry</w:t>
                                  </w:r>
                                  <w:r>
                                    <w:rPr>
                                      <w:sz w:val="24"/>
                                      <w:szCs w:val="24"/>
                                    </w:rPr>
                                    <w:t>:</w:t>
                                  </w:r>
                                </w:p>
                                <w:p w14:paraId="0D808B51" w14:textId="77777777" w:rsidR="00D577CD" w:rsidRPr="00A12BB3" w:rsidRDefault="00D577CD" w:rsidP="00D577CD">
                                  <w:pPr>
                                    <w:spacing w:before="100" w:after="0" w:line="240" w:lineRule="auto"/>
                                    <w:rPr>
                                      <w:b/>
                                      <w:bCs/>
                                      <w:i/>
                                      <w:iCs/>
                                      <w:sz w:val="24"/>
                                      <w:szCs w:val="24"/>
                                    </w:rPr>
                                  </w:pPr>
                                  <w:r>
                                    <w:rPr>
                                      <w:sz w:val="24"/>
                                      <w:szCs w:val="24"/>
                                    </w:rPr>
                                    <w:tab/>
                                  </w:r>
                                  <w:r w:rsidRPr="00A12BB3">
                                    <w:rPr>
                                      <w:b/>
                                      <w:bCs/>
                                      <w:i/>
                                      <w:iCs/>
                                      <w:sz w:val="24"/>
                                      <w:szCs w:val="24"/>
                                    </w:rPr>
                                    <w:t>Clothing, Food and Books</w:t>
                                  </w:r>
                                </w:p>
                                <w:p w14:paraId="176D626B" w14:textId="77777777" w:rsidR="00D577CD" w:rsidRDefault="00D577CD" w:rsidP="00D577CD">
                                  <w:pPr>
                                    <w:spacing w:before="100" w:after="0" w:line="240" w:lineRule="auto"/>
                                    <w:rPr>
                                      <w:sz w:val="24"/>
                                      <w:szCs w:val="24"/>
                                    </w:rPr>
                                  </w:pPr>
                                  <w:r>
                                    <w:rPr>
                                      <w:sz w:val="24"/>
                                      <w:szCs w:val="24"/>
                                    </w:rPr>
                                    <w:t>37 Old Highway 22, Clinton, NJ  08809</w:t>
                                  </w:r>
                                </w:p>
                                <w:p w14:paraId="14A37345" w14:textId="3921BF5C" w:rsidR="00ED10A9" w:rsidRPr="00216101" w:rsidRDefault="00D577CD" w:rsidP="00D577CD">
                                  <w:pPr>
                                    <w:spacing w:before="100" w:after="0" w:line="240" w:lineRule="auto"/>
                                  </w:pPr>
                                  <w:r>
                                    <w:rPr>
                                      <w:sz w:val="24"/>
                                      <w:szCs w:val="24"/>
                                    </w:rPr>
                                    <w:t>908/730-7320</w:t>
                                  </w:r>
                                </w:p>
                              </w:txbxContent>
                            </wps:txbx>
                            <wps:bodyPr rot="0" vert="horz" wrap="square" lIns="457200" tIns="91440" rIns="91440" bIns="0" anchor="t" anchorCtr="0" upright="1">
                              <a:noAutofit/>
                            </wps:bodyPr>
                          </wps:wsp>
                        </a:graphicData>
                      </a:graphic>
                    </wp:inline>
                  </w:drawing>
                </mc:Choice>
                <mc:Fallback>
                  <w:pict>
                    <v:shapetype w14:anchorId="54C0B916" id="_x0000_t202" coordsize="21600,21600" o:spt="202" path="m,l,21600r21600,l21600,xe">
                      <v:stroke joinstyle="miter"/>
                      <v:path gradientshapeok="t" o:connecttype="rect"/>
                    </v:shapetype>
                    <v:shape id="Text Box 196" o:spid="_x0000_s1026" type="#_x0000_t202" alt="Textbox to enter main heading, subheading, and description" style="width:354pt;height:2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" filled="f" fillcolor="#fffffe" stroked="f" strokecolor="#212120" insetpen="t">
                      <v:textbox inset="36pt,7.2pt,,0">
                        <w:txbxContent>
                          <w:p w14:paraId="5FE47020" w14:textId="38CBD1FD" w:rsidR="00ED10A9" w:rsidRPr="00450666" w:rsidRDefault="00D577CD" w:rsidP="00450666">
                            <w:pPr>
                              <w:pStyle w:val="Heading1"/>
                            </w:pPr>
                            <w:r>
                              <w:t>Consider Donating</w:t>
                            </w:r>
                          </w:p>
                          <w:p w14:paraId="15EDBE44" w14:textId="724CE500" w:rsidR="00B60BAC" w:rsidRDefault="00B60BAC" w:rsidP="00D577CD">
                            <w:pPr>
                              <w:spacing w:before="100" w:after="0" w:line="240" w:lineRule="auto"/>
                              <w:rPr>
                                <w:i/>
                                <w:iCs/>
                                <w:sz w:val="24"/>
                                <w:szCs w:val="24"/>
                                <w:u w:val="single"/>
                              </w:rPr>
                            </w:pPr>
                            <w:r>
                              <w:rPr>
                                <w:i/>
                                <w:iCs/>
                                <w:sz w:val="24"/>
                                <w:szCs w:val="24"/>
                                <w:u w:val="single"/>
                              </w:rPr>
                              <w:t>North Hunterdon Food Pantry</w:t>
                            </w:r>
                          </w:p>
                          <w:p w14:paraId="0AFA2225" w14:textId="4B2A82AF" w:rsidR="00B60BAC" w:rsidRDefault="00B60BAC" w:rsidP="00D577CD">
                            <w:pPr>
                              <w:spacing w:before="100" w:after="0" w:line="240" w:lineRule="auto"/>
                              <w:rPr>
                                <w:b/>
                                <w:bCs/>
                                <w:i/>
                                <w:iCs/>
                                <w:sz w:val="24"/>
                                <w:szCs w:val="24"/>
                              </w:rPr>
                            </w:pPr>
                            <w:r>
                              <w:rPr>
                                <w:i/>
                                <w:iCs/>
                                <w:sz w:val="24"/>
                                <w:szCs w:val="24"/>
                              </w:rPr>
                              <w:tab/>
                            </w:r>
                            <w:r>
                              <w:rPr>
                                <w:b/>
                                <w:bCs/>
                                <w:i/>
                                <w:iCs/>
                                <w:sz w:val="24"/>
                                <w:szCs w:val="24"/>
                              </w:rPr>
                              <w:t>Food</w:t>
                            </w:r>
                          </w:p>
                          <w:p w14:paraId="38E45AFA" w14:textId="1DD86BA7" w:rsidR="00B60BAC" w:rsidRPr="00B60BAC" w:rsidRDefault="00B60BAC" w:rsidP="00D577CD">
                            <w:pPr>
                              <w:spacing w:before="100" w:after="0" w:line="240" w:lineRule="auto"/>
                              <w:rPr>
                                <w:sz w:val="24"/>
                                <w:szCs w:val="24"/>
                              </w:rPr>
                            </w:pPr>
                            <w:r w:rsidRPr="00B60BAC">
                              <w:rPr>
                                <w:sz w:val="24"/>
                                <w:szCs w:val="24"/>
                              </w:rPr>
                              <w:t>200 Sanatorium Road, building 24, Glen Gard</w:t>
                            </w:r>
                            <w:r>
                              <w:rPr>
                                <w:sz w:val="24"/>
                                <w:szCs w:val="24"/>
                              </w:rPr>
                              <w:t>n</w:t>
                            </w:r>
                            <w:r w:rsidRPr="00B60BAC">
                              <w:rPr>
                                <w:sz w:val="24"/>
                                <w:szCs w:val="24"/>
                              </w:rPr>
                              <w:t>er</w:t>
                            </w:r>
                            <w:r>
                              <w:rPr>
                                <w:sz w:val="24"/>
                                <w:szCs w:val="24"/>
                              </w:rPr>
                              <w:t xml:space="preserve">, </w:t>
                            </w:r>
                            <w:r w:rsidR="00A83411">
                              <w:rPr>
                                <w:sz w:val="24"/>
                                <w:szCs w:val="24"/>
                              </w:rPr>
                              <w:t>NJ</w:t>
                            </w:r>
                          </w:p>
                          <w:p w14:paraId="5CB9C15E" w14:textId="77777777" w:rsidR="00B60BAC" w:rsidRDefault="00B60BAC" w:rsidP="00D577CD">
                            <w:pPr>
                              <w:spacing w:before="100" w:after="0" w:line="240" w:lineRule="auto"/>
                              <w:rPr>
                                <w:sz w:val="24"/>
                                <w:szCs w:val="24"/>
                              </w:rPr>
                            </w:pPr>
                            <w:r w:rsidRPr="00B60BAC">
                              <w:rPr>
                                <w:sz w:val="24"/>
                                <w:szCs w:val="24"/>
                              </w:rPr>
                              <w:t>908/537-4824</w:t>
                            </w:r>
                          </w:p>
                          <w:p w14:paraId="64BC8CB7" w14:textId="77777777" w:rsidR="00B60BAC" w:rsidRDefault="00B60BAC" w:rsidP="00D577CD">
                            <w:pPr>
                              <w:spacing w:before="100" w:after="0" w:line="240" w:lineRule="auto"/>
                              <w:rPr>
                                <w:sz w:val="24"/>
                                <w:szCs w:val="24"/>
                              </w:rPr>
                            </w:pPr>
                          </w:p>
                          <w:p w14:paraId="087F0F74" w14:textId="5D3C1348" w:rsidR="00D577CD" w:rsidRDefault="00D577CD" w:rsidP="00D577CD">
                            <w:pPr>
                              <w:spacing w:before="100" w:after="0" w:line="240" w:lineRule="auto"/>
                              <w:rPr>
                                <w:sz w:val="24"/>
                                <w:szCs w:val="24"/>
                              </w:rPr>
                            </w:pPr>
                            <w:r w:rsidRPr="0043269D">
                              <w:rPr>
                                <w:i/>
                                <w:iCs/>
                                <w:sz w:val="24"/>
                                <w:szCs w:val="24"/>
                                <w:u w:val="single"/>
                              </w:rPr>
                              <w:t>Open Cupboard Food Pantry</w:t>
                            </w:r>
                            <w:r>
                              <w:rPr>
                                <w:sz w:val="24"/>
                                <w:szCs w:val="24"/>
                              </w:rPr>
                              <w:t>:</w:t>
                            </w:r>
                          </w:p>
                          <w:p w14:paraId="0D808B51" w14:textId="77777777" w:rsidR="00D577CD" w:rsidRPr="00A12BB3" w:rsidRDefault="00D577CD" w:rsidP="00D577CD">
                            <w:pPr>
                              <w:spacing w:before="100" w:after="0" w:line="240" w:lineRule="auto"/>
                              <w:rPr>
                                <w:b/>
                                <w:bCs/>
                                <w:i/>
                                <w:iCs/>
                                <w:sz w:val="24"/>
                                <w:szCs w:val="24"/>
                              </w:rPr>
                            </w:pPr>
                            <w:r>
                              <w:rPr>
                                <w:sz w:val="24"/>
                                <w:szCs w:val="24"/>
                              </w:rPr>
                              <w:tab/>
                            </w:r>
                            <w:r w:rsidRPr="00A12BB3">
                              <w:rPr>
                                <w:b/>
                                <w:bCs/>
                                <w:i/>
                                <w:iCs/>
                                <w:sz w:val="24"/>
                                <w:szCs w:val="24"/>
                              </w:rPr>
                              <w:t>Clothing, Food and Books</w:t>
                            </w:r>
                          </w:p>
                          <w:p w14:paraId="176D626B" w14:textId="77777777" w:rsidR="00D577CD" w:rsidRDefault="00D577CD" w:rsidP="00D577CD">
                            <w:pPr>
                              <w:spacing w:before="100" w:after="0" w:line="240" w:lineRule="auto"/>
                              <w:rPr>
                                <w:sz w:val="24"/>
                                <w:szCs w:val="24"/>
                              </w:rPr>
                            </w:pPr>
                            <w:r>
                              <w:rPr>
                                <w:sz w:val="24"/>
                                <w:szCs w:val="24"/>
                              </w:rPr>
                              <w:t>37 Old Highway 22, Clinton, NJ  08809</w:t>
                            </w:r>
                          </w:p>
                          <w:p w14:paraId="14A37345" w14:textId="3921BF5C" w:rsidR="00ED10A9" w:rsidRPr="00216101" w:rsidRDefault="00D577CD" w:rsidP="00D577CD">
                            <w:pPr>
                              <w:spacing w:before="100" w:after="0" w:line="240" w:lineRule="auto"/>
                            </w:pPr>
                            <w:r>
                              <w:rPr>
                                <w:sz w:val="24"/>
                                <w:szCs w:val="24"/>
                              </w:rPr>
                              <w:t>908/730-7320</w:t>
                            </w:r>
                          </w:p>
                        </w:txbxContent>
                      </v:textbox>
                      <w10:anchorlock/>
                    </v:shape>
                  </w:pict>
                </mc:Fallback>
              </mc:AlternateContent>
            </w:r>
          </w:p>
          <w:p w14:paraId="3BDBFC16" w14:textId="77777777" w:rsidR="00ED10A9" w:rsidRDefault="00ED10A9" w:rsidP="00300ABE">
            <w:r w:rsidRPr="00983555">
              <w:rPr>
                <w:noProof/>
              </w:rPr>
              <mc:AlternateContent>
                <mc:Choice Requires="wps">
                  <w:drawing>
                    <wp:inline distT="0" distB="0" distL="0" distR="0" wp14:anchorId="2FD33609" wp14:editId="54CCC904">
                      <wp:extent cx="3935393" cy="1597306"/>
                      <wp:effectExtent l="0" t="0" r="0" b="3175"/>
                      <wp:docPr id="301" name="Text Box 196" descr="Textbox to enter sub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393" cy="159730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99C7ECE" w14:textId="77777777" w:rsidR="00D577CD" w:rsidRDefault="00D577CD" w:rsidP="00D577CD">
                                  <w:pPr>
                                    <w:spacing w:before="100" w:after="0" w:line="240" w:lineRule="auto"/>
                                    <w:rPr>
                                      <w:i/>
                                      <w:iCs/>
                                      <w:sz w:val="24"/>
                                      <w:szCs w:val="24"/>
                                      <w:u w:val="single"/>
                                    </w:rPr>
                                  </w:pPr>
                                  <w:r>
                                    <w:rPr>
                                      <w:i/>
                                      <w:iCs/>
                                      <w:sz w:val="24"/>
                                      <w:szCs w:val="24"/>
                                      <w:u w:val="single"/>
                                    </w:rPr>
                                    <w:t>Sustain Abilities:</w:t>
                                  </w:r>
                                </w:p>
                                <w:p w14:paraId="33B99860" w14:textId="77777777" w:rsidR="00D577CD" w:rsidRPr="00A12BB3" w:rsidRDefault="00D577CD" w:rsidP="00D577CD">
                                  <w:pPr>
                                    <w:spacing w:before="100" w:after="0" w:line="240" w:lineRule="auto"/>
                                    <w:rPr>
                                      <w:b/>
                                      <w:bCs/>
                                      <w:i/>
                                      <w:iCs/>
                                      <w:sz w:val="24"/>
                                      <w:szCs w:val="24"/>
                                    </w:rPr>
                                  </w:pPr>
                                  <w:r>
                                    <w:rPr>
                                      <w:sz w:val="24"/>
                                      <w:szCs w:val="24"/>
                                    </w:rPr>
                                    <w:tab/>
                                  </w:r>
                                  <w:r w:rsidRPr="00A12BB3">
                                    <w:rPr>
                                      <w:b/>
                                      <w:bCs/>
                                      <w:i/>
                                      <w:iCs/>
                                      <w:sz w:val="24"/>
                                      <w:szCs w:val="24"/>
                                    </w:rPr>
                                    <w:t>Computers &amp; Computer Accessories, Small Office Equipment, Small Kitchen &amp; Household Appliances, Telephones and Cell Phones</w:t>
                                  </w:r>
                                </w:p>
                                <w:p w14:paraId="72177828" w14:textId="77777777" w:rsidR="00D577CD" w:rsidRDefault="00D577CD" w:rsidP="00D577CD">
                                  <w:pPr>
                                    <w:spacing w:before="100" w:after="0" w:line="240" w:lineRule="auto"/>
                                    <w:rPr>
                                      <w:sz w:val="24"/>
                                      <w:szCs w:val="24"/>
                                    </w:rPr>
                                  </w:pPr>
                                  <w:r>
                                    <w:rPr>
                                      <w:sz w:val="24"/>
                                      <w:szCs w:val="24"/>
                                    </w:rPr>
                                    <w:t>264 Route 31 North, Washington, NJ  07882</w:t>
                                  </w:r>
                                </w:p>
                                <w:p w14:paraId="09699C35" w14:textId="77777777" w:rsidR="00D577CD" w:rsidRDefault="00D577CD" w:rsidP="00D577CD">
                                  <w:pPr>
                                    <w:spacing w:before="100" w:after="0" w:line="240" w:lineRule="auto"/>
                                    <w:rPr>
                                      <w:sz w:val="24"/>
                                      <w:szCs w:val="24"/>
                                    </w:rPr>
                                  </w:pPr>
                                  <w:r>
                                    <w:rPr>
                                      <w:sz w:val="24"/>
                                      <w:szCs w:val="24"/>
                                    </w:rPr>
                                    <w:t>908/689-1118</w:t>
                                  </w:r>
                                </w:p>
                                <w:p w14:paraId="339A5287" w14:textId="77777777" w:rsidR="00D577CD" w:rsidRDefault="00594491" w:rsidP="00D577CD">
                                  <w:pPr>
                                    <w:spacing w:before="100" w:after="0" w:line="240" w:lineRule="auto"/>
                                    <w:rPr>
                                      <w:sz w:val="24"/>
                                      <w:szCs w:val="24"/>
                                    </w:rPr>
                                  </w:pPr>
                                  <w:hyperlink r:id="rId7" w:history="1">
                                    <w:r w:rsidR="00D577CD" w:rsidRPr="00662194">
                                      <w:rPr>
                                        <w:rStyle w:val="Hyperlink"/>
                                        <w:sz w:val="24"/>
                                        <w:szCs w:val="24"/>
                                      </w:rPr>
                                      <w:t>www.abilitiesnw.com</w:t>
                                    </w:r>
                                  </w:hyperlink>
                                </w:p>
                                <w:sdt>
                                  <w:sdtPr>
                                    <w:alias w:val="Enter description:"/>
                                    <w:tag w:val="Enter description:"/>
                                    <w:id w:val="-184753031"/>
                                    <w:temporary/>
                                  </w:sdtPr>
                                  <w:sdtEndPr/>
                                  <w:sdtContent>
                                    <w:p w14:paraId="18215D09" w14:textId="59068155" w:rsidR="00ED10A9" w:rsidRPr="00216101" w:rsidRDefault="00594491" w:rsidP="00906716">
                                      <w:pPr>
                                        <w:spacing w:before="100" w:after="0" w:line="240" w:lineRule="auto"/>
                                      </w:pPr>
                                    </w:p>
                                  </w:sdtContent>
                                </w:sdt>
                                <w:p w14:paraId="0E825A9D" w14:textId="77777777" w:rsidR="00BA1112" w:rsidRDefault="00BA1112"/>
                              </w:txbxContent>
                            </wps:txbx>
                            <wps:bodyPr rot="0" vert="horz" wrap="square" lIns="457200" tIns="0" rIns="91440" bIns="0" anchor="t" anchorCtr="0" upright="1">
                              <a:noAutofit/>
                            </wps:bodyPr>
                          </wps:wsp>
                        </a:graphicData>
                      </a:graphic>
                    </wp:inline>
                  </w:drawing>
                </mc:Choice>
                <mc:Fallback>
                  <w:pict>
                    <v:shape w14:anchorId="2FD33609" id="_x0000_s1027" type="#_x0000_t202" alt="Textbox to enter subheading, and description" style="width:309.85pt;height:1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" filled="f" fillcolor="#fffffe" stroked="f" strokecolor="#212120" insetpen="t">
                      <v:textbox inset="36pt,0,,0">
                        <w:txbxContent>
                          <w:p w14:paraId="699C7ECE" w14:textId="77777777" w:rsidR="00D577CD" w:rsidRDefault="00D577CD" w:rsidP="00D577CD">
                            <w:pPr>
                              <w:spacing w:before="100" w:after="0" w:line="240" w:lineRule="auto"/>
                              <w:rPr>
                                <w:i/>
                                <w:iCs/>
                                <w:sz w:val="24"/>
                                <w:szCs w:val="24"/>
                                <w:u w:val="single"/>
                              </w:rPr>
                            </w:pPr>
                            <w:r>
                              <w:rPr>
                                <w:i/>
                                <w:iCs/>
                                <w:sz w:val="24"/>
                                <w:szCs w:val="24"/>
                                <w:u w:val="single"/>
                              </w:rPr>
                              <w:t>Sustain Abilities:</w:t>
                            </w:r>
                          </w:p>
                          <w:p w14:paraId="33B99860" w14:textId="77777777" w:rsidR="00D577CD" w:rsidRPr="00A12BB3" w:rsidRDefault="00D577CD" w:rsidP="00D577CD">
                            <w:pPr>
                              <w:spacing w:before="100" w:after="0" w:line="240" w:lineRule="auto"/>
                              <w:rPr>
                                <w:b/>
                                <w:bCs/>
                                <w:i/>
                                <w:iCs/>
                                <w:sz w:val="24"/>
                                <w:szCs w:val="24"/>
                              </w:rPr>
                            </w:pPr>
                            <w:r>
                              <w:rPr>
                                <w:sz w:val="24"/>
                                <w:szCs w:val="24"/>
                              </w:rPr>
                              <w:tab/>
                            </w:r>
                            <w:r w:rsidRPr="00A12BB3">
                              <w:rPr>
                                <w:b/>
                                <w:bCs/>
                                <w:i/>
                                <w:iCs/>
                                <w:sz w:val="24"/>
                                <w:szCs w:val="24"/>
                              </w:rPr>
                              <w:t>Computers &amp; Computer Accessories, Small Office Equipment, Small Kitchen &amp; Household Appliances, Telephones and Cell Phones</w:t>
                            </w:r>
                          </w:p>
                          <w:p w14:paraId="72177828" w14:textId="77777777" w:rsidR="00D577CD" w:rsidRDefault="00D577CD" w:rsidP="00D577CD">
                            <w:pPr>
                              <w:spacing w:before="100" w:after="0" w:line="240" w:lineRule="auto"/>
                              <w:rPr>
                                <w:sz w:val="24"/>
                                <w:szCs w:val="24"/>
                              </w:rPr>
                            </w:pPr>
                            <w:r>
                              <w:rPr>
                                <w:sz w:val="24"/>
                                <w:szCs w:val="24"/>
                              </w:rPr>
                              <w:t>264 Route 31 North, Washington, NJ  07882</w:t>
                            </w:r>
                          </w:p>
                          <w:p w14:paraId="09699C35" w14:textId="77777777" w:rsidR="00D577CD" w:rsidRDefault="00D577CD" w:rsidP="00D577CD">
                            <w:pPr>
                              <w:spacing w:before="100" w:after="0" w:line="240" w:lineRule="auto"/>
                              <w:rPr>
                                <w:sz w:val="24"/>
                                <w:szCs w:val="24"/>
                              </w:rPr>
                            </w:pPr>
                            <w:r>
                              <w:rPr>
                                <w:sz w:val="24"/>
                                <w:szCs w:val="24"/>
                              </w:rPr>
                              <w:t>908/689-1118</w:t>
                            </w:r>
                          </w:p>
                          <w:p w14:paraId="339A5287" w14:textId="77777777" w:rsidR="00D577CD" w:rsidRDefault="00594491" w:rsidP="00D577CD">
                            <w:pPr>
                              <w:spacing w:before="100" w:after="0" w:line="240" w:lineRule="auto"/>
                              <w:rPr>
                                <w:sz w:val="24"/>
                                <w:szCs w:val="24"/>
                              </w:rPr>
                            </w:pPr>
                            <w:hyperlink r:id="rId8" w:history="1">
                              <w:r w:rsidR="00D577CD" w:rsidRPr="00662194">
                                <w:rPr>
                                  <w:rStyle w:val="Hyperlink"/>
                                  <w:sz w:val="24"/>
                                  <w:szCs w:val="24"/>
                                </w:rPr>
                                <w:t>www.abilitiesnw.com</w:t>
                              </w:r>
                            </w:hyperlink>
                          </w:p>
                          <w:sdt>
                            <w:sdtPr>
                              <w:alias w:val="Enter description:"/>
                              <w:tag w:val="Enter description:"/>
                              <w:id w:val="-184753031"/>
                              <w:temporary/>
                            </w:sdtPr>
                            <w:sdtEndPr/>
                            <w:sdtContent>
                              <w:p w14:paraId="18215D09" w14:textId="59068155" w:rsidR="00ED10A9" w:rsidRPr="00216101" w:rsidRDefault="00594491" w:rsidP="00906716">
                                <w:pPr>
                                  <w:spacing w:before="100" w:after="0" w:line="240" w:lineRule="auto"/>
                                </w:pPr>
                              </w:p>
                            </w:sdtContent>
                          </w:sdt>
                          <w:p w14:paraId="0E825A9D" w14:textId="77777777" w:rsidR="00BA1112" w:rsidRDefault="00BA1112"/>
                        </w:txbxContent>
                      </v:textbox>
                      <w10:anchorlock/>
                    </v:shape>
                  </w:pict>
                </mc:Fallback>
              </mc:AlternateContent>
            </w:r>
          </w:p>
          <w:p w14:paraId="0162AF96" w14:textId="77777777" w:rsidR="00ED10A9" w:rsidRPr="007E6032" w:rsidRDefault="00ED10A9" w:rsidP="00300ABE">
            <w:r w:rsidRPr="00983555">
              <w:rPr>
                <w:noProof/>
              </w:rPr>
              <mc:AlternateContent>
                <mc:Choice Requires="wps">
                  <w:drawing>
                    <wp:inline distT="0" distB="0" distL="0" distR="0" wp14:anchorId="4F488A50" wp14:editId="362E1032">
                      <wp:extent cx="3820795" cy="990600"/>
                      <wp:effectExtent l="0" t="0" r="0" b="0"/>
                      <wp:docPr id="302" name="Text Box 196" descr="Textbox to enter sub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990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662F99" w14:textId="77777777" w:rsidR="00D577CD" w:rsidRDefault="00D577CD" w:rsidP="00D577CD">
                                  <w:pPr>
                                    <w:spacing w:before="100" w:after="0" w:line="240" w:lineRule="auto"/>
                                    <w:rPr>
                                      <w:i/>
                                      <w:iCs/>
                                      <w:sz w:val="24"/>
                                      <w:szCs w:val="24"/>
                                      <w:u w:val="single"/>
                                    </w:rPr>
                                  </w:pPr>
                                  <w:r>
                                    <w:rPr>
                                      <w:i/>
                                      <w:iCs/>
                                      <w:sz w:val="24"/>
                                      <w:szCs w:val="24"/>
                                      <w:u w:val="single"/>
                                    </w:rPr>
                                    <w:t>Warren County Habitat for Humanity Restore</w:t>
                                  </w:r>
                                </w:p>
                                <w:p w14:paraId="333CF3BF" w14:textId="77777777" w:rsidR="00D577CD" w:rsidRPr="00A12BB3" w:rsidRDefault="00D577CD" w:rsidP="00D577CD">
                                  <w:pPr>
                                    <w:spacing w:before="100" w:after="0" w:line="240" w:lineRule="auto"/>
                                    <w:rPr>
                                      <w:b/>
                                      <w:bCs/>
                                      <w:i/>
                                      <w:iCs/>
                                      <w:sz w:val="24"/>
                                      <w:szCs w:val="24"/>
                                    </w:rPr>
                                  </w:pPr>
                                  <w:r>
                                    <w:rPr>
                                      <w:b/>
                                      <w:bCs/>
                                      <w:i/>
                                      <w:iCs/>
                                      <w:sz w:val="24"/>
                                      <w:szCs w:val="24"/>
                                    </w:rPr>
                                    <w:tab/>
                                  </w:r>
                                  <w:r w:rsidRPr="00A12BB3">
                                    <w:rPr>
                                      <w:b/>
                                      <w:bCs/>
                                      <w:i/>
                                      <w:iCs/>
                                      <w:sz w:val="24"/>
                                      <w:szCs w:val="24"/>
                                    </w:rPr>
                                    <w:t>Furniture and Household Items</w:t>
                                  </w:r>
                                </w:p>
                                <w:p w14:paraId="445FC732" w14:textId="77777777" w:rsidR="00D577CD" w:rsidRDefault="00D577CD" w:rsidP="00D577CD">
                                  <w:pPr>
                                    <w:spacing w:before="100" w:after="0" w:line="240" w:lineRule="auto"/>
                                    <w:rPr>
                                      <w:sz w:val="24"/>
                                      <w:szCs w:val="24"/>
                                    </w:rPr>
                                  </w:pPr>
                                  <w:r>
                                    <w:rPr>
                                      <w:sz w:val="24"/>
                                      <w:szCs w:val="24"/>
                                    </w:rPr>
                                    <w:t>384 Route 57, Washington, NJ  07882</w:t>
                                  </w:r>
                                </w:p>
                                <w:p w14:paraId="296996B7" w14:textId="77777777" w:rsidR="00D577CD" w:rsidRPr="00170FCA" w:rsidRDefault="00D577CD" w:rsidP="00D577CD">
                                  <w:pPr>
                                    <w:spacing w:before="100" w:after="0" w:line="240" w:lineRule="auto"/>
                                    <w:rPr>
                                      <w:sz w:val="24"/>
                                      <w:szCs w:val="24"/>
                                    </w:rPr>
                                  </w:pPr>
                                  <w:r>
                                    <w:rPr>
                                      <w:sz w:val="24"/>
                                      <w:szCs w:val="24"/>
                                    </w:rPr>
                                    <w:t>908/835-1980</w:t>
                                  </w:r>
                                </w:p>
                                <w:sdt>
                                  <w:sdtPr>
                                    <w:alias w:val="Enter description:"/>
                                    <w:tag w:val="Enter description:"/>
                                    <w:id w:val="698205336"/>
                                    <w:temporary/>
                                  </w:sdtPr>
                                  <w:sdtEndPr/>
                                  <w:sdtContent>
                                    <w:p w14:paraId="2208D4DF" w14:textId="5659E223" w:rsidR="00ED10A9" w:rsidRPr="00216101" w:rsidRDefault="00594491" w:rsidP="00906716">
                                      <w:pPr>
                                        <w:spacing w:before="100" w:after="0" w:line="240" w:lineRule="auto"/>
                                      </w:pPr>
                                    </w:p>
                                  </w:sdtContent>
                                </w:sdt>
                              </w:txbxContent>
                            </wps:txbx>
                            <wps:bodyPr rot="0" vert="horz" wrap="square" lIns="457200" tIns="0" rIns="91440" bIns="0" anchor="t" anchorCtr="0" upright="1">
                              <a:noAutofit/>
                            </wps:bodyPr>
                          </wps:wsp>
                        </a:graphicData>
                      </a:graphic>
                    </wp:inline>
                  </w:drawing>
                </mc:Choice>
                <mc:Fallback>
                  <w:pict>
                    <v:shape w14:anchorId="4F488A50" id="_x0000_s1028" type="#_x0000_t202" alt="Textbox to enter subheading, and description" style="width:300.8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" filled="f" fillcolor="#fffffe" stroked="f" strokecolor="#212120" insetpen="t">
                      <v:textbox inset="36pt,0,,0">
                        <w:txbxContent>
                          <w:p w14:paraId="68662F99" w14:textId="77777777" w:rsidR="00D577CD" w:rsidRDefault="00D577CD" w:rsidP="00D577CD">
                            <w:pPr>
                              <w:spacing w:before="100" w:after="0" w:line="240" w:lineRule="auto"/>
                              <w:rPr>
                                <w:i/>
                                <w:iCs/>
                                <w:sz w:val="24"/>
                                <w:szCs w:val="24"/>
                                <w:u w:val="single"/>
                              </w:rPr>
                            </w:pPr>
                            <w:r>
                              <w:rPr>
                                <w:i/>
                                <w:iCs/>
                                <w:sz w:val="24"/>
                                <w:szCs w:val="24"/>
                                <w:u w:val="single"/>
                              </w:rPr>
                              <w:t>Warren County Habitat for Humanity Restore</w:t>
                            </w:r>
                          </w:p>
                          <w:p w14:paraId="333CF3BF" w14:textId="77777777" w:rsidR="00D577CD" w:rsidRPr="00A12BB3" w:rsidRDefault="00D577CD" w:rsidP="00D577CD">
                            <w:pPr>
                              <w:spacing w:before="100" w:after="0" w:line="240" w:lineRule="auto"/>
                              <w:rPr>
                                <w:b/>
                                <w:bCs/>
                                <w:i/>
                                <w:iCs/>
                                <w:sz w:val="24"/>
                                <w:szCs w:val="24"/>
                              </w:rPr>
                            </w:pPr>
                            <w:r>
                              <w:rPr>
                                <w:b/>
                                <w:bCs/>
                                <w:i/>
                                <w:iCs/>
                                <w:sz w:val="24"/>
                                <w:szCs w:val="24"/>
                              </w:rPr>
                              <w:tab/>
                            </w:r>
                            <w:r w:rsidRPr="00A12BB3">
                              <w:rPr>
                                <w:b/>
                                <w:bCs/>
                                <w:i/>
                                <w:iCs/>
                                <w:sz w:val="24"/>
                                <w:szCs w:val="24"/>
                              </w:rPr>
                              <w:t>Furniture and Household Items</w:t>
                            </w:r>
                          </w:p>
                          <w:p w14:paraId="445FC732" w14:textId="77777777" w:rsidR="00D577CD" w:rsidRDefault="00D577CD" w:rsidP="00D577CD">
                            <w:pPr>
                              <w:spacing w:before="100" w:after="0" w:line="240" w:lineRule="auto"/>
                              <w:rPr>
                                <w:sz w:val="24"/>
                                <w:szCs w:val="24"/>
                              </w:rPr>
                            </w:pPr>
                            <w:r>
                              <w:rPr>
                                <w:sz w:val="24"/>
                                <w:szCs w:val="24"/>
                              </w:rPr>
                              <w:t>384 Route 57, Washington, NJ  07882</w:t>
                            </w:r>
                          </w:p>
                          <w:p w14:paraId="296996B7" w14:textId="77777777" w:rsidR="00D577CD" w:rsidRPr="00170FCA" w:rsidRDefault="00D577CD" w:rsidP="00D577CD">
                            <w:pPr>
                              <w:spacing w:before="100" w:after="0" w:line="240" w:lineRule="auto"/>
                              <w:rPr>
                                <w:sz w:val="24"/>
                                <w:szCs w:val="24"/>
                              </w:rPr>
                            </w:pPr>
                            <w:r>
                              <w:rPr>
                                <w:sz w:val="24"/>
                                <w:szCs w:val="24"/>
                              </w:rPr>
                              <w:t>908/835-1980</w:t>
                            </w:r>
                          </w:p>
                          <w:sdt>
                            <w:sdtPr>
                              <w:alias w:val="Enter description:"/>
                              <w:tag w:val="Enter description:"/>
                              <w:id w:val="698205336"/>
                              <w:temporary/>
                            </w:sdtPr>
                            <w:sdtEndPr/>
                            <w:sdtContent>
                              <w:p w14:paraId="2208D4DF" w14:textId="5659E223" w:rsidR="00ED10A9" w:rsidRPr="00216101" w:rsidRDefault="00594491" w:rsidP="00906716">
                                <w:pPr>
                                  <w:spacing w:before="100" w:after="0" w:line="240" w:lineRule="auto"/>
                                </w:pPr>
                              </w:p>
                            </w:sdtContent>
                          </w:sdt>
                        </w:txbxContent>
                      </v:textbox>
                      <w10:anchorlock/>
                    </v:shape>
                  </w:pict>
                </mc:Fallback>
              </mc:AlternateContent>
            </w:r>
          </w:p>
        </w:tc>
        <w:tc>
          <w:tcPr>
            <w:tcW w:w="5541" w:type="dxa"/>
          </w:tcPr>
          <w:p w14:paraId="41F6CDEE" w14:textId="77777777" w:rsidR="00ED10A9" w:rsidRDefault="00ED10A9" w:rsidP="00300ABE">
            <w:pPr>
              <w:pStyle w:val="Heading1"/>
              <w:spacing w:before="0"/>
              <w:outlineLvl w:val="0"/>
            </w:pPr>
            <w:r w:rsidRPr="00983555">
              <w:rPr>
                <w:noProof/>
              </w:rPr>
              <mc:AlternateContent>
                <mc:Choice Requires="wps">
                  <w:drawing>
                    <wp:inline distT="0" distB="0" distL="0" distR="0" wp14:anchorId="66A46987" wp14:editId="4C7150E2">
                      <wp:extent cx="3623733" cy="2788074"/>
                      <wp:effectExtent l="0" t="0" r="0" b="12700"/>
                      <wp:docPr id="2" name="Text Box 196" descr="Textbox to enter main heading, sub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733" cy="278807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B4A70F" w14:textId="5603BE52" w:rsidR="00ED10A9" w:rsidRPr="00216101" w:rsidRDefault="00292F71" w:rsidP="00906716">
                                  <w:pPr>
                                    <w:spacing w:before="100" w:after="0" w:line="240" w:lineRule="auto"/>
                                  </w:pPr>
                                  <w:r>
                                    <w:rPr>
                                      <w:noProof/>
                                    </w:rPr>
                                    <w:drawing>
                                      <wp:inline distT="0" distB="0" distL="0" distR="0" wp14:anchorId="68A929B3" wp14:editId="3D429D15">
                                        <wp:extent cx="334899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8990" cy="2647950"/>
                                                </a:xfrm>
                                                <a:prstGeom prst="rect">
                                                  <a:avLst/>
                                                </a:prstGeom>
                                                <a:noFill/>
                                                <a:ln>
                                                  <a:noFill/>
                                                </a:ln>
                                              </pic:spPr>
                                            </pic:pic>
                                          </a:graphicData>
                                        </a:graphic>
                                      </wp:inline>
                                    </w:drawing>
                                  </w:r>
                                </w:p>
                              </w:txbxContent>
                            </wps:txbx>
                            <wps:bodyPr rot="0" vert="horz" wrap="square" lIns="182880" tIns="91440" rIns="91440" bIns="0" anchor="t" anchorCtr="0" upright="1">
                              <a:noAutofit/>
                            </wps:bodyPr>
                          </wps:wsp>
                        </a:graphicData>
                      </a:graphic>
                    </wp:inline>
                  </w:drawing>
                </mc:Choice>
                <mc:Fallback>
                  <w:pict>
                    <v:shape w14:anchorId="66A46987" id="_x0000_s1029" type="#_x0000_t202" alt="Textbox to enter main heading, subheading, and description" style="width:285.35pt;height:2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" filled="f" fillcolor="#fffffe" stroked="f" strokecolor="#212120" insetpen="t">
                      <v:textbox inset="14.4pt,7.2pt,,0">
                        <w:txbxContent>
                          <w:p w14:paraId="54B4A70F" w14:textId="5603BE52" w:rsidR="00ED10A9" w:rsidRPr="00216101" w:rsidRDefault="00292F71" w:rsidP="00906716">
                            <w:pPr>
                              <w:spacing w:before="100" w:after="0" w:line="240" w:lineRule="auto"/>
                            </w:pPr>
                            <w:r>
                              <w:rPr>
                                <w:noProof/>
                              </w:rPr>
                              <w:drawing>
                                <wp:inline distT="0" distB="0" distL="0" distR="0" wp14:anchorId="68A929B3" wp14:editId="3D429D15">
                                  <wp:extent cx="334899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8990" cy="2647950"/>
                                          </a:xfrm>
                                          <a:prstGeom prst="rect">
                                            <a:avLst/>
                                          </a:prstGeom>
                                          <a:noFill/>
                                          <a:ln>
                                            <a:noFill/>
                                          </a:ln>
                                        </pic:spPr>
                                      </pic:pic>
                                    </a:graphicData>
                                  </a:graphic>
                                </wp:inline>
                              </w:drawing>
                            </w:r>
                          </w:p>
                        </w:txbxContent>
                      </v:textbox>
                      <w10:anchorlock/>
                    </v:shape>
                  </w:pict>
                </mc:Fallback>
              </mc:AlternateContent>
            </w:r>
          </w:p>
          <w:p w14:paraId="71956351" w14:textId="77777777" w:rsidR="0087172E" w:rsidRDefault="0087172E" w:rsidP="0087172E">
            <w:pPr>
              <w:spacing w:before="100"/>
              <w:rPr>
                <w:b/>
                <w:bCs/>
                <w:i/>
                <w:iCs/>
                <w:color w:val="00B050"/>
                <w:sz w:val="32"/>
                <w:szCs w:val="32"/>
                <w:u w:val="single"/>
              </w:rPr>
            </w:pPr>
          </w:p>
          <w:p w14:paraId="14F7FF6D" w14:textId="234745DD" w:rsidR="0087172E" w:rsidRDefault="00782A76" w:rsidP="0087172E">
            <w:pPr>
              <w:spacing w:before="100"/>
              <w:rPr>
                <w:b/>
                <w:bCs/>
                <w:i/>
                <w:iCs/>
                <w:color w:val="00B050"/>
                <w:sz w:val="32"/>
                <w:szCs w:val="32"/>
                <w:u w:val="single"/>
              </w:rPr>
            </w:pPr>
            <w:r>
              <w:rPr>
                <w:b/>
                <w:bCs/>
                <w:i/>
                <w:iCs/>
                <w:color w:val="00B050"/>
                <w:sz w:val="32"/>
                <w:szCs w:val="32"/>
                <w:u w:val="single"/>
              </w:rPr>
              <w:t>Elections</w:t>
            </w:r>
          </w:p>
          <w:p w14:paraId="004FED08" w14:textId="66D5F71E" w:rsidR="00782A76" w:rsidRPr="0030375C" w:rsidRDefault="00782A76" w:rsidP="0087172E">
            <w:pPr>
              <w:spacing w:before="100"/>
              <w:rPr>
                <w:color w:val="FF0000"/>
                <w:sz w:val="28"/>
                <w:szCs w:val="28"/>
              </w:rPr>
            </w:pPr>
            <w:r w:rsidRPr="0030375C">
              <w:rPr>
                <w:color w:val="FF0000"/>
                <w:sz w:val="28"/>
                <w:szCs w:val="28"/>
              </w:rPr>
              <w:t>Ballots are due May 19th</w:t>
            </w:r>
          </w:p>
          <w:p w14:paraId="16481919" w14:textId="16141BA6" w:rsidR="002A7695" w:rsidRDefault="002A7695" w:rsidP="0087172E">
            <w:pPr>
              <w:spacing w:before="100"/>
              <w:rPr>
                <w:b/>
                <w:bCs/>
                <w:i/>
                <w:iCs/>
                <w:color w:val="00B050"/>
                <w:sz w:val="32"/>
                <w:szCs w:val="32"/>
                <w:u w:val="single"/>
              </w:rPr>
            </w:pPr>
            <w:bookmarkStart w:id="0" w:name="_GoBack"/>
            <w:bookmarkEnd w:id="0"/>
            <w:r>
              <w:rPr>
                <w:b/>
                <w:bCs/>
                <w:i/>
                <w:iCs/>
                <w:color w:val="00B050"/>
                <w:sz w:val="32"/>
                <w:szCs w:val="32"/>
                <w:u w:val="single"/>
              </w:rPr>
              <w:t>Electronic Recycling</w:t>
            </w:r>
          </w:p>
          <w:p w14:paraId="1C756974" w14:textId="3732151C" w:rsidR="002A7695" w:rsidRPr="002A7695" w:rsidRDefault="002A7695" w:rsidP="0087172E">
            <w:pPr>
              <w:spacing w:before="100"/>
              <w:rPr>
                <w:szCs w:val="26"/>
              </w:rPr>
            </w:pPr>
            <w:r>
              <w:rPr>
                <w:szCs w:val="26"/>
              </w:rPr>
              <w:t>Borough of Glen Gardner will hold an electronic recycling on Saturday, April 18th</w:t>
            </w:r>
          </w:p>
          <w:p w14:paraId="64003162" w14:textId="66F784C9" w:rsidR="0087172E" w:rsidRPr="0087172E" w:rsidRDefault="0087172E" w:rsidP="0087172E">
            <w:pPr>
              <w:spacing w:before="100"/>
              <w:rPr>
                <w:b/>
                <w:bCs/>
                <w:i/>
                <w:iCs/>
                <w:color w:val="00B050"/>
                <w:sz w:val="32"/>
                <w:szCs w:val="32"/>
                <w:u w:val="single"/>
              </w:rPr>
            </w:pPr>
            <w:r w:rsidRPr="0087172E">
              <w:rPr>
                <w:b/>
                <w:bCs/>
                <w:i/>
                <w:iCs/>
                <w:color w:val="00B050"/>
                <w:sz w:val="32"/>
                <w:szCs w:val="32"/>
                <w:u w:val="single"/>
              </w:rPr>
              <w:t>Entry Ways</w:t>
            </w:r>
          </w:p>
          <w:p w14:paraId="76737349" w14:textId="77777777" w:rsidR="0087172E" w:rsidRPr="00216101" w:rsidRDefault="0087172E" w:rsidP="0087172E">
            <w:pPr>
              <w:spacing w:before="100"/>
            </w:pPr>
            <w:r>
              <w:t>NJ State Law prohibits any items to be stored in the entry ways as well as under the stairs</w:t>
            </w:r>
          </w:p>
          <w:p w14:paraId="242B88D9" w14:textId="77777777" w:rsidR="00ED10A9" w:rsidRDefault="00ED10A9" w:rsidP="00EC45D2">
            <w:pPr>
              <w:tabs>
                <w:tab w:val="left" w:pos="4245"/>
              </w:tabs>
            </w:pPr>
          </w:p>
          <w:p w14:paraId="34470565" w14:textId="6C661B20" w:rsidR="002A7695" w:rsidRPr="00EC45D2" w:rsidRDefault="002A7695" w:rsidP="00EC45D2">
            <w:pPr>
              <w:tabs>
                <w:tab w:val="left" w:pos="4245"/>
              </w:tabs>
            </w:pPr>
          </w:p>
        </w:tc>
        <w:tc>
          <w:tcPr>
            <w:tcW w:w="10031" w:type="dxa"/>
            <w:tcMar>
              <w:left w:w="1728" w:type="dxa"/>
            </w:tcMar>
            <w:vAlign w:val="center"/>
          </w:tcPr>
          <w:p w14:paraId="23A6C225" w14:textId="12F03448" w:rsidR="00ED10A9" w:rsidRDefault="001A5469" w:rsidP="00300ABE">
            <w:pPr>
              <w:pStyle w:val="Heading1"/>
              <w:spacing w:before="0"/>
              <w:outlineLvl w:val="0"/>
            </w:pPr>
            <w:r w:rsidRPr="00EF3D72">
              <w:rPr>
                <w:rFonts w:ascii="Calibri" w:eastAsia="Calibri" w:hAnsi="Calibri" w:cs="Times New Roman"/>
                <w:noProof/>
                <w:color w:val="auto"/>
                <w:sz w:val="22"/>
                <w:szCs w:val="22"/>
              </w:rPr>
              <mc:AlternateContent>
                <mc:Choice Requires="wps">
                  <w:drawing>
                    <wp:inline distT="0" distB="0" distL="0" distR="0" wp14:anchorId="0B661B44" wp14:editId="6730C47C">
                      <wp:extent cx="4114800" cy="763270"/>
                      <wp:effectExtent l="0" t="0" r="0" b="17780"/>
                      <wp:docPr id="97" name="Text Box 191" descr="Text box to enter Newslette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632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C01864" w14:textId="56F5233D" w:rsidR="00D577CD" w:rsidRPr="008803F9" w:rsidRDefault="00D577CD" w:rsidP="00D577CD">
                                  <w:pPr>
                                    <w:pStyle w:val="TitleHeading"/>
                                    <w:rPr>
                                      <w:color w:val="000000" w:themeColor="text1"/>
                                    </w:rPr>
                                  </w:pPr>
                                  <w:r w:rsidRPr="008803F9">
                                    <w:rPr>
                                      <w:color w:val="000000" w:themeColor="text1"/>
                                    </w:rPr>
                                    <w:t>Spruce Hills</w:t>
                                  </w:r>
                                </w:p>
                                <w:p w14:paraId="55FE1010" w14:textId="57BBB3FF" w:rsidR="00ED10A9" w:rsidRPr="008803F9" w:rsidRDefault="00ED10A9" w:rsidP="00ED10A9">
                                  <w:pPr>
                                    <w:pStyle w:val="TitleHeading"/>
                                    <w:rPr>
                                      <w:color w:val="000000" w:themeColor="text1"/>
                                    </w:rPr>
                                  </w:pPr>
                                </w:p>
                              </w:txbxContent>
                            </wps:txbx>
                            <wps:bodyPr rot="0" vert="horz" wrap="square" lIns="0" tIns="0" rIns="0" bIns="0" anchor="t" anchorCtr="0" upright="1">
                              <a:noAutofit/>
                            </wps:bodyPr>
                          </wps:wsp>
                        </a:graphicData>
                      </a:graphic>
                    </wp:inline>
                  </w:drawing>
                </mc:Choice>
                <mc:Fallback>
                  <w:pict>
                    <v:shape w14:anchorId="0B661B44" id="Text Box 191" o:spid="_x0000_s1030" type="#_x0000_t202" alt="Text box to enter Newsletter Title" style="width:324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" filled="f" fillcolor="#fffffe" stroked="f" strokecolor="#212120" insetpen="t">
                      <v:textbox inset="0,0,0,0">
                        <w:txbxContent>
                          <w:p w14:paraId="59C01864" w14:textId="56F5233D" w:rsidR="00D577CD" w:rsidRPr="008803F9" w:rsidRDefault="00D577CD" w:rsidP="00D577CD">
                            <w:pPr>
                              <w:pStyle w:val="TitleHeading"/>
                              <w:rPr>
                                <w:color w:val="000000" w:themeColor="text1"/>
                              </w:rPr>
                            </w:pPr>
                            <w:r w:rsidRPr="008803F9">
                              <w:rPr>
                                <w:color w:val="000000" w:themeColor="text1"/>
                              </w:rPr>
                              <w:t>Spruce Hills</w:t>
                            </w:r>
                          </w:p>
                          <w:p w14:paraId="55FE1010" w14:textId="57BBB3FF" w:rsidR="00ED10A9" w:rsidRPr="008803F9" w:rsidRDefault="00ED10A9" w:rsidP="00ED10A9">
                            <w:pPr>
                              <w:pStyle w:val="TitleHeading"/>
                              <w:rPr>
                                <w:color w:val="000000" w:themeColor="text1"/>
                              </w:rPr>
                            </w:pPr>
                          </w:p>
                        </w:txbxContent>
                      </v:textbox>
                      <w10:anchorlock/>
                    </v:shape>
                  </w:pict>
                </mc:Fallback>
              </mc:AlternateContent>
            </w:r>
            <w:r w:rsidR="00264918">
              <w:rPr>
                <w:noProof/>
              </w:rPr>
              <w:drawing>
                <wp:inline distT="0" distB="0" distL="0" distR="0" wp14:anchorId="241262D5" wp14:editId="18107269">
                  <wp:extent cx="5381625" cy="3324225"/>
                  <wp:effectExtent l="0" t="0" r="9525" b="952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127" cy="3325770"/>
                          </a:xfrm>
                          <a:prstGeom prst="rect">
                            <a:avLst/>
                          </a:prstGeom>
                          <a:noFill/>
                          <a:ln>
                            <a:noFill/>
                          </a:ln>
                        </pic:spPr>
                      </pic:pic>
                    </a:graphicData>
                  </a:graphic>
                </wp:inline>
              </w:drawing>
            </w:r>
          </w:p>
          <w:p w14:paraId="4F72BFBC" w14:textId="77777777" w:rsidR="00ED10A9" w:rsidRPr="00ED10A9" w:rsidRDefault="001A5469" w:rsidP="00ED10A9">
            <w:pPr>
              <w:rPr>
                <w:color w:val="626A1A" w:themeColor="accent3" w:themeShade="80"/>
                <w:sz w:val="40"/>
              </w:rPr>
            </w:pPr>
            <w:r w:rsidRPr="00983555">
              <w:rPr>
                <w:noProof/>
              </w:rPr>
              <mc:AlternateContent>
                <mc:Choice Requires="wps">
                  <w:drawing>
                    <wp:inline distT="0" distB="0" distL="0" distR="0" wp14:anchorId="54EEBF82" wp14:editId="6635BEBB">
                      <wp:extent cx="4114800" cy="688340"/>
                      <wp:effectExtent l="0" t="0" r="0" b="0"/>
                      <wp:docPr id="267" name="Text Box 196" descr="Text box to enter tagli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83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4A5315A" w14:textId="3947136F" w:rsidR="00D577CD" w:rsidRPr="00A12BB3" w:rsidRDefault="00D577CD" w:rsidP="00D577CD">
                                  <w:pPr>
                                    <w:pStyle w:val="Tagline02"/>
                                    <w:rPr>
                                      <w:color w:val="002060"/>
                                    </w:rPr>
                                  </w:pPr>
                                  <w:r w:rsidRPr="00A12BB3">
                                    <w:rPr>
                                      <w:color w:val="002060"/>
                                    </w:rPr>
                                    <w:t>Condominium Association</w:t>
                                  </w:r>
                                </w:p>
                                <w:p w14:paraId="3B4B54B5" w14:textId="205A0A3A" w:rsidR="00ED10A9" w:rsidRPr="00450666" w:rsidRDefault="00ED10A9" w:rsidP="00ED10A9">
                                  <w:pPr>
                                    <w:pStyle w:val="Tagline02"/>
                                  </w:pPr>
                                </w:p>
                              </w:txbxContent>
                            </wps:txbx>
                            <wps:bodyPr rot="0" vert="horz" wrap="square" lIns="36576" tIns="36576" rIns="36576" bIns="36576" anchor="t" anchorCtr="0" upright="1">
                              <a:noAutofit/>
                            </wps:bodyPr>
                          </wps:wsp>
                        </a:graphicData>
                      </a:graphic>
                    </wp:inline>
                  </w:drawing>
                </mc:Choice>
                <mc:Fallback>
                  <w:pict>
                    <v:shape w14:anchorId="54EEBF82" id="_x0000_s1031" type="#_x0000_t202" alt="Text box to enter tagline" style="width:324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" filled="f" fillcolor="#fffffe" stroked="f" strokecolor="#212120" insetpen="t">
                      <v:textbox inset="2.88pt,2.88pt,2.88pt,2.88pt">
                        <w:txbxContent>
                          <w:p w14:paraId="04A5315A" w14:textId="3947136F" w:rsidR="00D577CD" w:rsidRPr="00A12BB3" w:rsidRDefault="00D577CD" w:rsidP="00D577CD">
                            <w:pPr>
                              <w:pStyle w:val="Tagline02"/>
                              <w:rPr>
                                <w:color w:val="002060"/>
                              </w:rPr>
                            </w:pPr>
                            <w:r w:rsidRPr="00A12BB3">
                              <w:rPr>
                                <w:color w:val="002060"/>
                              </w:rPr>
                              <w:t>Condominium Association</w:t>
                            </w:r>
                          </w:p>
                          <w:p w14:paraId="3B4B54B5" w14:textId="205A0A3A" w:rsidR="00ED10A9" w:rsidRPr="00450666" w:rsidRDefault="00ED10A9" w:rsidP="00ED10A9">
                            <w:pPr>
                              <w:pStyle w:val="Tagline02"/>
                            </w:pPr>
                          </w:p>
                        </w:txbxContent>
                      </v:textbox>
                      <w10:anchorlock/>
                    </v:shape>
                  </w:pict>
                </mc:Fallback>
              </mc:AlternateContent>
            </w:r>
          </w:p>
        </w:tc>
        <w:tc>
          <w:tcPr>
            <w:tcW w:w="2101" w:type="dxa"/>
          </w:tcPr>
          <w:p w14:paraId="00327547" w14:textId="77777777" w:rsidR="00ED10A9" w:rsidRDefault="00ED10A9" w:rsidP="00300ABE">
            <w:pPr>
              <w:pStyle w:val="Heading1"/>
              <w:spacing w:before="0"/>
              <w:outlineLvl w:val="0"/>
            </w:pPr>
            <w:r w:rsidRPr="00805CD1">
              <w:rPr>
                <w:noProof/>
              </w:rPr>
              <mc:AlternateContent>
                <mc:Choice Requires="wps">
                  <w:drawing>
                    <wp:inline distT="0" distB="0" distL="0" distR="0" wp14:anchorId="36E30A57" wp14:editId="72C5A6BD">
                      <wp:extent cx="903605" cy="563880"/>
                      <wp:effectExtent l="0" t="0" r="0" b="0"/>
                      <wp:docPr id="217" name="Text Box 2" descr="Text box to enter Issu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63880"/>
                              </a:xfrm>
                              <a:prstGeom prst="rect">
                                <a:avLst/>
                              </a:prstGeom>
                              <a:noFill/>
                              <a:ln w="9525">
                                <a:noFill/>
                                <a:miter lim="800000"/>
                                <a:headEnd/>
                                <a:tailEnd/>
                              </a:ln>
                            </wps:spPr>
                            <wps:txbx>
                              <w:txbxContent>
                                <w:p w14:paraId="3FDED559" w14:textId="64A15D3D" w:rsidR="00ED10A9" w:rsidRPr="00ED511D" w:rsidRDefault="00ED10A9" w:rsidP="00450666">
                                  <w:pPr>
                                    <w:pStyle w:val="Tagline02"/>
                                    <w:spacing w:before="240"/>
                                  </w:pPr>
                                  <w:r>
                                    <w:t xml:space="preserve"># </w:t>
                                  </w:r>
                                  <w:r w:rsidR="00E83B76" w:rsidRPr="00E83B76">
                                    <w:rPr>
                                      <w:color w:val="FF0000"/>
                                    </w:rPr>
                                    <w:t>02</w:t>
                                  </w:r>
                                </w:p>
                              </w:txbxContent>
                            </wps:txbx>
                            <wps:bodyPr rot="0" vert="horz" wrap="square" lIns="91440" tIns="45720" rIns="91440" bIns="45720" anchor="t" anchorCtr="0">
                              <a:noAutofit/>
                            </wps:bodyPr>
                          </wps:wsp>
                        </a:graphicData>
                      </a:graphic>
                    </wp:inline>
                  </w:drawing>
                </mc:Choice>
                <mc:Fallback>
                  <w:pict>
                    <v:shape w14:anchorId="36E30A57" id="Text Box 2" o:spid="_x0000_s1032" type="#_x0000_t202" alt="Text box to enter Issue Number" style="width:71.1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" filled="f" stroked="f">
                      <v:textbox>
                        <w:txbxContent>
                          <w:p w14:paraId="3FDED559" w14:textId="64A15D3D" w:rsidR="00ED10A9" w:rsidRPr="00ED511D" w:rsidRDefault="00ED10A9" w:rsidP="00450666">
                            <w:pPr>
                              <w:pStyle w:val="Tagline02"/>
                              <w:spacing w:before="240"/>
                            </w:pPr>
                            <w:r>
                              <w:t xml:space="preserve"># </w:t>
                            </w:r>
                            <w:r w:rsidR="00E83B76" w:rsidRPr="00E83B76">
                              <w:rPr>
                                <w:color w:val="FF0000"/>
                              </w:rPr>
                              <w:t>02</w:t>
                            </w:r>
                          </w:p>
                        </w:txbxContent>
                      </v:textbox>
                      <w10:anchorlock/>
                    </v:shape>
                  </w:pict>
                </mc:Fallback>
              </mc:AlternateContent>
            </w:r>
            <w:r>
              <w:rPr>
                <w:rFonts w:ascii="Calibri" w:eastAsia="Calibri" w:hAnsi="Calibri" w:cs="Times New Roman"/>
                <w:noProof/>
                <w:color w:val="auto"/>
                <w:sz w:val="22"/>
                <w:szCs w:val="22"/>
              </w:rPr>
              <mc:AlternateContent>
                <mc:Choice Requires="wps">
                  <w:drawing>
                    <wp:inline distT="0" distB="0" distL="0" distR="0" wp14:anchorId="7491FDFA" wp14:editId="1FC94B6B">
                      <wp:extent cx="1212738" cy="0"/>
                      <wp:effectExtent l="19050" t="19050" r="26035" b="19050"/>
                      <wp:docPr id="214" name="Straight Connector 214" descr="Text line divider"/>
                      <wp:cNvGraphicFramePr/>
                      <a:graphic xmlns:a="http://schemas.openxmlformats.org/drawingml/2006/main">
                        <a:graphicData uri="http://schemas.microsoft.com/office/word/2010/wordprocessingShape">
                          <wps:wsp>
                            <wps:cNvCnPr/>
                            <wps:spPr>
                              <a:xfrm>
                                <a:off x="0" y="0"/>
                                <a:ext cx="1212738" cy="0"/>
                              </a:xfrm>
                              <a:prstGeom prst="line">
                                <a:avLst/>
                              </a:prstGeom>
                              <a:ln w="31750" cap="rnd">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42FA0D" id="Straight Connector 214" o:spid="_x0000_s1026" alt="Text line divider" style="visibility:visible;mso-wrap-style:square;mso-left-percent:-10001;mso-top-percent:-10001;mso-position-horizontal:absolute;mso-position-horizontal-relative:char;mso-position-vertical:absolute;mso-position-vertical-relative:line;mso-left-percent:-10001;mso-top-percent:-10001" from="0,0" to="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" strokecolor="#c0cf3a [3206]" strokeweight="2.5pt">
                      <v:stroke endcap="round"/>
                      <w10:anchorlock/>
                    </v:line>
                  </w:pict>
                </mc:Fallback>
              </mc:AlternateContent>
            </w:r>
          </w:p>
          <w:p w14:paraId="2AC9E070" w14:textId="33CEA139" w:rsidR="00ED10A9" w:rsidRPr="00ED10A9" w:rsidRDefault="00ED10A9" w:rsidP="00ED10A9">
            <w:r w:rsidRPr="00805CD1">
              <w:rPr>
                <w:noProof/>
              </w:rPr>
              <mc:AlternateContent>
                <mc:Choice Requires="wps">
                  <w:drawing>
                    <wp:inline distT="0" distB="0" distL="0" distR="0" wp14:anchorId="085F1B6B" wp14:editId="3A7B107F">
                      <wp:extent cx="1104900" cy="771525"/>
                      <wp:effectExtent l="0" t="0" r="0" b="0"/>
                      <wp:docPr id="203" name="Text Box 2" descr="Text box to enter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71525"/>
                              </a:xfrm>
                              <a:prstGeom prst="rect">
                                <a:avLst/>
                              </a:prstGeom>
                              <a:noFill/>
                              <a:ln w="9525">
                                <a:noFill/>
                                <a:miter lim="800000"/>
                                <a:headEnd/>
                                <a:tailEnd/>
                              </a:ln>
                            </wps:spPr>
                            <wps:txbx>
                              <w:txbxContent>
                                <w:p w14:paraId="6871D33C" w14:textId="241971E3" w:rsidR="00ED10A9" w:rsidRPr="00D577CD" w:rsidRDefault="00ED10A9" w:rsidP="00ED10A9">
                                  <w:pPr>
                                    <w:pStyle w:val="Tagline02"/>
                                    <w:rPr>
                                      <w:color w:val="FF0000"/>
                                    </w:rPr>
                                  </w:pPr>
                                </w:p>
                              </w:txbxContent>
                            </wps:txbx>
                            <wps:bodyPr rot="0" vert="horz" wrap="square" lIns="91440" tIns="45720" rIns="91440" bIns="45720" anchor="t" anchorCtr="0">
                              <a:noAutofit/>
                            </wps:bodyPr>
                          </wps:wsp>
                        </a:graphicData>
                      </a:graphic>
                    </wp:inline>
                  </w:drawing>
                </mc:Choice>
                <mc:Fallback>
                  <w:pict>
                    <v:shape w14:anchorId="085F1B6B" id="_x0000_s1033" type="#_x0000_t202" alt="Text box to enter Date" style="width:87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" filled="f" stroked="f">
                      <v:textbox>
                        <w:txbxContent>
                          <w:p w14:paraId="6871D33C" w14:textId="241971E3" w:rsidR="00ED10A9" w:rsidRPr="00D577CD" w:rsidRDefault="00ED10A9" w:rsidP="00ED10A9">
                            <w:pPr>
                              <w:pStyle w:val="Tagline02"/>
                              <w:rPr>
                                <w:color w:val="FF0000"/>
                              </w:rPr>
                            </w:pPr>
                          </w:p>
                        </w:txbxContent>
                      </v:textbox>
                      <w10:anchorlock/>
                    </v:shape>
                  </w:pict>
                </mc:Fallback>
              </mc:AlternateContent>
            </w:r>
          </w:p>
        </w:tc>
      </w:tr>
    </w:tbl>
    <w:tbl>
      <w:tblPr>
        <w:tblW w:w="24480" w:type="dxa"/>
        <w:jc w:val="center"/>
        <w:tblLayout w:type="fixed"/>
        <w:tblCellMar>
          <w:left w:w="0" w:type="dxa"/>
          <w:right w:w="0" w:type="dxa"/>
        </w:tblCellMar>
        <w:tblLook w:val="0620" w:firstRow="1" w:lastRow="0" w:firstColumn="0" w:lastColumn="0" w:noHBand="1" w:noVBand="1"/>
        <w:tblDescription w:val="Table to enter Newsletter Title, information about Upcoming Events, Month’s Issue, and Company details"/>
      </w:tblPr>
      <w:tblGrid>
        <w:gridCol w:w="12747"/>
        <w:gridCol w:w="11733"/>
      </w:tblGrid>
      <w:tr w:rsidR="00E57AB0" w14:paraId="6F8CC041" w14:textId="77777777" w:rsidTr="00EC45D2">
        <w:trPr>
          <w:trHeight w:val="2697"/>
          <w:jc w:val="center"/>
        </w:trPr>
        <w:tc>
          <w:tcPr>
            <w:tcW w:w="12747" w:type="dxa"/>
          </w:tcPr>
          <w:p w14:paraId="1B707085" w14:textId="77777777" w:rsidR="00E57AB0" w:rsidRDefault="00E57AB0" w:rsidP="00300ABE">
            <w:pPr>
              <w:pStyle w:val="Heading1"/>
              <w:spacing w:before="0"/>
            </w:pPr>
            <w:r w:rsidRPr="00983555">
              <w:rPr>
                <w:noProof/>
              </w:rPr>
              <mc:AlternateContent>
                <mc:Choice Requires="wps">
                  <w:drawing>
                    <wp:inline distT="0" distB="0" distL="0" distR="0" wp14:anchorId="2A18A3F5" wp14:editId="407BE29E">
                      <wp:extent cx="5667375" cy="1200150"/>
                      <wp:effectExtent l="0" t="0" r="0" b="0"/>
                      <wp:docPr id="304" name="Text Box 196" descr="Textbox to enter quo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200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52B7C3" w14:textId="77777777" w:rsidR="00D577CD" w:rsidRPr="00804602" w:rsidRDefault="00D577CD" w:rsidP="00D577CD">
                                  <w:pPr>
                                    <w:pStyle w:val="Heading1"/>
                                    <w:rPr>
                                      <w:rStyle w:val="IntenseEmphasis"/>
                                      <w:b/>
                                      <w:u w:val="single"/>
                                    </w:rPr>
                                  </w:pPr>
                                  <w:r w:rsidRPr="00804602">
                                    <w:rPr>
                                      <w:rStyle w:val="IntenseEmphasis"/>
                                      <w:b/>
                                      <w:u w:val="single"/>
                                    </w:rPr>
                                    <w:t>IMPORTANT INFORMATION:</w:t>
                                  </w:r>
                                </w:p>
                                <w:p w14:paraId="44607806" w14:textId="584C134C" w:rsidR="00D577CD" w:rsidRDefault="00D577CD" w:rsidP="00D577CD">
                                  <w:r w:rsidRPr="00B60BAC">
                                    <w:rPr>
                                      <w:color w:val="7030A0"/>
                                    </w:rPr>
                                    <w:t xml:space="preserve">QUITE HOURS </w:t>
                                  </w:r>
                                  <w:r>
                                    <w:t>ARE 10:00</w:t>
                                  </w:r>
                                  <w:r w:rsidR="00EE15EB">
                                    <w:t xml:space="preserve"> </w:t>
                                  </w:r>
                                  <w:r>
                                    <w:t>pm thru 7:00</w:t>
                                  </w:r>
                                  <w:r w:rsidR="00EE15EB">
                                    <w:t xml:space="preserve"> </w:t>
                                  </w:r>
                                  <w:r>
                                    <w:t>am.  Report noise or disturbing behavior to the State Police at 908/689-3100</w:t>
                                  </w:r>
                                </w:p>
                                <w:p w14:paraId="58749B25" w14:textId="77777777" w:rsidR="00E57AB0" w:rsidRPr="008040EC" w:rsidRDefault="00E57AB0" w:rsidP="007E6032">
                                  <w:pPr>
                                    <w:spacing w:after="0"/>
                                    <w:rPr>
                                      <w:rStyle w:val="IntenseEmphasis"/>
                                    </w:rPr>
                                  </w:pPr>
                                </w:p>
                              </w:txbxContent>
                            </wps:txbx>
                            <wps:bodyPr rot="0" vert="horz" wrap="square" lIns="457200" tIns="274320" rIns="91440" bIns="0" anchor="t" anchorCtr="0" upright="1">
                              <a:noAutofit/>
                            </wps:bodyPr>
                          </wps:wsp>
                        </a:graphicData>
                      </a:graphic>
                    </wp:inline>
                  </w:drawing>
                </mc:Choice>
                <mc:Fallback>
                  <w:pict>
                    <v:shape w14:anchorId="2A18A3F5" id="_x0000_s1034" type="#_x0000_t202" alt="Textbox to enter quotes" style="width:446.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" filled="f" fillcolor="#fffffe" stroked="f" strokecolor="#212120" insetpen="t">
                      <v:textbox inset="36pt,21.6pt,,0">
                        <w:txbxContent>
                          <w:p w14:paraId="1452B7C3" w14:textId="77777777" w:rsidR="00D577CD" w:rsidRPr="00804602" w:rsidRDefault="00D577CD" w:rsidP="00D577CD">
                            <w:pPr>
                              <w:pStyle w:val="Heading1"/>
                              <w:rPr>
                                <w:rStyle w:val="IntenseEmphasis"/>
                                <w:b/>
                                <w:u w:val="single"/>
                              </w:rPr>
                            </w:pPr>
                            <w:r w:rsidRPr="00804602">
                              <w:rPr>
                                <w:rStyle w:val="IntenseEmphasis"/>
                                <w:b/>
                                <w:u w:val="single"/>
                              </w:rPr>
                              <w:t>IMPORTANT INFORMATION:</w:t>
                            </w:r>
                          </w:p>
                          <w:p w14:paraId="44607806" w14:textId="584C134C" w:rsidR="00D577CD" w:rsidRDefault="00D577CD" w:rsidP="00D577CD">
                            <w:r w:rsidRPr="00B60BAC">
                              <w:rPr>
                                <w:color w:val="7030A0"/>
                              </w:rPr>
                              <w:t xml:space="preserve">QUITE HOURS </w:t>
                            </w:r>
                            <w:r>
                              <w:t>ARE 10:00</w:t>
                            </w:r>
                            <w:r w:rsidR="00EE15EB">
                              <w:t xml:space="preserve"> </w:t>
                            </w:r>
                            <w:r>
                              <w:t>pm thru 7:00</w:t>
                            </w:r>
                            <w:r w:rsidR="00EE15EB">
                              <w:t xml:space="preserve"> </w:t>
                            </w:r>
                            <w:r>
                              <w:t>am.  Report noise or disturbing behavior to the State Police at 908/689-3100</w:t>
                            </w:r>
                          </w:p>
                          <w:p w14:paraId="58749B25" w14:textId="77777777" w:rsidR="00E57AB0" w:rsidRPr="008040EC" w:rsidRDefault="00E57AB0" w:rsidP="007E6032">
                            <w:pPr>
                              <w:spacing w:after="0"/>
                              <w:rPr>
                                <w:rStyle w:val="IntenseEmphasis"/>
                              </w:rPr>
                            </w:pPr>
                          </w:p>
                        </w:txbxContent>
                      </v:textbox>
                      <w10:anchorlock/>
                    </v:shape>
                  </w:pict>
                </mc:Fallback>
              </mc:AlternateContent>
            </w:r>
          </w:p>
        </w:tc>
        <w:tc>
          <w:tcPr>
            <w:tcW w:w="11733" w:type="dxa"/>
          </w:tcPr>
          <w:p w14:paraId="43996A38" w14:textId="665AB666" w:rsidR="00E57AB0" w:rsidRDefault="00E57AB0" w:rsidP="00300ABE">
            <w:pPr>
              <w:pStyle w:val="Heading1"/>
              <w:spacing w:before="0"/>
            </w:pPr>
            <w:r w:rsidRPr="00983555">
              <w:rPr>
                <w:noProof/>
              </w:rPr>
              <mc:AlternateContent>
                <mc:Choice Requires="wps">
                  <w:drawing>
                    <wp:inline distT="0" distB="0" distL="0" distR="0" wp14:anchorId="3188634A" wp14:editId="2A5356E5">
                      <wp:extent cx="2990850" cy="1750695"/>
                      <wp:effectExtent l="0" t="0" r="0" b="1905"/>
                      <wp:docPr id="207" name="Text Box 196" descr="Text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7506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5FA4F3" w14:textId="6459565D" w:rsidR="00D577CD" w:rsidRDefault="00D577CD" w:rsidP="00D577CD">
                                  <w:pPr>
                                    <w:pStyle w:val="Heading2"/>
                                    <w:rPr>
                                      <w:b/>
                                      <w:bCs/>
                                      <w:sz w:val="40"/>
                                      <w:szCs w:val="40"/>
                                    </w:rPr>
                                  </w:pPr>
                                  <w:r>
                                    <w:rPr>
                                      <w:b/>
                                      <w:bCs/>
                                      <w:sz w:val="40"/>
                                      <w:szCs w:val="40"/>
                                    </w:rPr>
                                    <w:t>BOARD MEMBERS</w:t>
                                  </w:r>
                                </w:p>
                                <w:p w14:paraId="4947ADE9" w14:textId="77777777" w:rsidR="00D577CD" w:rsidRDefault="00D577CD" w:rsidP="00D577CD">
                                  <w:pPr>
                                    <w:spacing w:before="100" w:after="0" w:line="240" w:lineRule="auto"/>
                                  </w:pPr>
                                  <w:r>
                                    <w:t>PRESIDENT – Janet Traphagen</w:t>
                                  </w:r>
                                </w:p>
                                <w:p w14:paraId="5DE7B1DD" w14:textId="77777777" w:rsidR="00D577CD" w:rsidRDefault="00D577CD" w:rsidP="00D577CD">
                                  <w:pPr>
                                    <w:spacing w:before="100" w:after="0" w:line="240" w:lineRule="auto"/>
                                  </w:pPr>
                                  <w:r>
                                    <w:t>VICE PRESIDENT – Aaron Graf</w:t>
                                  </w:r>
                                </w:p>
                                <w:p w14:paraId="1C9F4C8B" w14:textId="77777777" w:rsidR="00D577CD" w:rsidRDefault="00D577CD" w:rsidP="00D577CD">
                                  <w:pPr>
                                    <w:spacing w:before="100" w:after="0" w:line="240" w:lineRule="auto"/>
                                  </w:pPr>
                                  <w:r>
                                    <w:t>TREASURER – William Palaferro</w:t>
                                  </w:r>
                                </w:p>
                                <w:p w14:paraId="2648417F" w14:textId="77777777" w:rsidR="00D577CD" w:rsidRDefault="00D577CD" w:rsidP="00D577CD">
                                  <w:pPr>
                                    <w:spacing w:before="100" w:after="0" w:line="240" w:lineRule="auto"/>
                                  </w:pPr>
                                  <w:r>
                                    <w:t>SECRETARY – Robert Hart</w:t>
                                  </w:r>
                                </w:p>
                                <w:p w14:paraId="3D05662D" w14:textId="3ED68A35" w:rsidR="00D577CD" w:rsidRPr="00216101" w:rsidRDefault="00D577CD" w:rsidP="00D577CD">
                                  <w:pPr>
                                    <w:spacing w:before="100" w:after="0" w:line="240" w:lineRule="auto"/>
                                  </w:pPr>
                                  <w:r>
                                    <w:t>TRUS</w:t>
                                  </w:r>
                                  <w:r w:rsidR="00EE15EB">
                                    <w:t>T</w:t>
                                  </w:r>
                                  <w:r>
                                    <w:t>EE – Joe De Vergillo</w:t>
                                  </w:r>
                                </w:p>
                                <w:p w14:paraId="52531303" w14:textId="77777777" w:rsidR="00D577CD" w:rsidRPr="00D577CD" w:rsidRDefault="00D577CD" w:rsidP="00D577CD"/>
                                <w:p w14:paraId="0928A726" w14:textId="26946AB2" w:rsidR="00E57AB0" w:rsidRPr="00216101" w:rsidRDefault="00594491" w:rsidP="00906716">
                                  <w:pPr>
                                    <w:spacing w:before="100" w:after="0" w:line="240" w:lineRule="auto"/>
                                  </w:pPr>
                                  <w:sdt>
                                    <w:sdtPr>
                                      <w:alias w:val="Enter description:"/>
                                      <w:tag w:val="Enter description:"/>
                                      <w:id w:val="-696080570"/>
                                      <w:temporary/>
                                      <w:showingPlcHdr/>
                                    </w:sdtPr>
                                    <w:sdtEndPr/>
                                    <w:sdtContent>
                                      <w:r w:rsidR="00D577CD">
                                        <w:t xml:space="preserve">     </w:t>
                                      </w:r>
                                    </w:sdtContent>
                                  </w:sdt>
                                </w:p>
                              </w:txbxContent>
                            </wps:txbx>
                            <wps:bodyPr rot="0" vert="horz" wrap="square" lIns="182880" tIns="91440" rIns="91440" bIns="0" anchor="t" anchorCtr="0" upright="1">
                              <a:noAutofit/>
                            </wps:bodyPr>
                          </wps:wsp>
                        </a:graphicData>
                      </a:graphic>
                    </wp:inline>
                  </w:drawing>
                </mc:Choice>
                <mc:Fallback>
                  <w:pict>
                    <v:shape w14:anchorId="3188634A" id="_x0000_s1035" type="#_x0000_t202" alt="Textbox to enter heading, and description" style="width:235.5pt;height:1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" filled="f" fillcolor="#fffffe" stroked="f" strokecolor="#212120" insetpen="t">
                      <v:textbox inset="14.4pt,7.2pt,,0">
                        <w:txbxContent>
                          <w:p w14:paraId="435FA4F3" w14:textId="6459565D" w:rsidR="00D577CD" w:rsidRDefault="00D577CD" w:rsidP="00D577CD">
                            <w:pPr>
                              <w:pStyle w:val="Heading2"/>
                              <w:rPr>
                                <w:b/>
                                <w:bCs/>
                                <w:sz w:val="40"/>
                                <w:szCs w:val="40"/>
                              </w:rPr>
                            </w:pPr>
                            <w:r>
                              <w:rPr>
                                <w:b/>
                                <w:bCs/>
                                <w:sz w:val="40"/>
                                <w:szCs w:val="40"/>
                              </w:rPr>
                              <w:t>BOARD MEMBERS</w:t>
                            </w:r>
                          </w:p>
                          <w:p w14:paraId="4947ADE9" w14:textId="77777777" w:rsidR="00D577CD" w:rsidRDefault="00D577CD" w:rsidP="00D577CD">
                            <w:pPr>
                              <w:spacing w:before="100" w:after="0" w:line="240" w:lineRule="auto"/>
                            </w:pPr>
                            <w:r>
                              <w:t>PRESIDENT – Janet Traphagen</w:t>
                            </w:r>
                          </w:p>
                          <w:p w14:paraId="5DE7B1DD" w14:textId="77777777" w:rsidR="00D577CD" w:rsidRDefault="00D577CD" w:rsidP="00D577CD">
                            <w:pPr>
                              <w:spacing w:before="100" w:after="0" w:line="240" w:lineRule="auto"/>
                            </w:pPr>
                            <w:r>
                              <w:t>VICE PRESIDENT – Aaron Graf</w:t>
                            </w:r>
                          </w:p>
                          <w:p w14:paraId="1C9F4C8B" w14:textId="77777777" w:rsidR="00D577CD" w:rsidRDefault="00D577CD" w:rsidP="00D577CD">
                            <w:pPr>
                              <w:spacing w:before="100" w:after="0" w:line="240" w:lineRule="auto"/>
                            </w:pPr>
                            <w:r>
                              <w:t>TREASURER – William Palaferro</w:t>
                            </w:r>
                          </w:p>
                          <w:p w14:paraId="2648417F" w14:textId="77777777" w:rsidR="00D577CD" w:rsidRDefault="00D577CD" w:rsidP="00D577CD">
                            <w:pPr>
                              <w:spacing w:before="100" w:after="0" w:line="240" w:lineRule="auto"/>
                            </w:pPr>
                            <w:r>
                              <w:t>SECRETARY – Robert Hart</w:t>
                            </w:r>
                          </w:p>
                          <w:p w14:paraId="3D05662D" w14:textId="3ED68A35" w:rsidR="00D577CD" w:rsidRPr="00216101" w:rsidRDefault="00D577CD" w:rsidP="00D577CD">
                            <w:pPr>
                              <w:spacing w:before="100" w:after="0" w:line="240" w:lineRule="auto"/>
                            </w:pPr>
                            <w:r>
                              <w:t>TRUS</w:t>
                            </w:r>
                            <w:r w:rsidR="00EE15EB">
                              <w:t>T</w:t>
                            </w:r>
                            <w:r>
                              <w:t>EE – Joe De Vergillo</w:t>
                            </w:r>
                          </w:p>
                          <w:p w14:paraId="52531303" w14:textId="77777777" w:rsidR="00D577CD" w:rsidRPr="00D577CD" w:rsidRDefault="00D577CD" w:rsidP="00D577CD"/>
                          <w:p w14:paraId="0928A726" w14:textId="26946AB2" w:rsidR="00E57AB0" w:rsidRPr="00216101" w:rsidRDefault="00594491" w:rsidP="00906716">
                            <w:pPr>
                              <w:spacing w:before="100" w:after="0" w:line="240" w:lineRule="auto"/>
                            </w:pPr>
                            <w:sdt>
                              <w:sdtPr>
                                <w:alias w:val="Enter description:"/>
                                <w:tag w:val="Enter description:"/>
                                <w:id w:val="-696080570"/>
                                <w:temporary/>
                                <w:showingPlcHdr/>
                              </w:sdtPr>
                              <w:sdtEndPr/>
                              <w:sdtContent>
                                <w:r w:rsidR="00D577CD">
                                  <w:t xml:space="preserve">     </w:t>
                                </w:r>
                              </w:sdtContent>
                            </w:sdt>
                          </w:p>
                        </w:txbxContent>
                      </v:textbox>
                      <w10:anchorlock/>
                    </v:shape>
                  </w:pict>
                </mc:Fallback>
              </mc:AlternateContent>
            </w:r>
            <w:r w:rsidR="00A80A50" w:rsidRPr="00983555">
              <w:rPr>
                <w:noProof/>
              </w:rPr>
              <mc:AlternateContent>
                <mc:Choice Requires="wps">
                  <w:drawing>
                    <wp:inline distT="0" distB="0" distL="0" distR="0" wp14:anchorId="4114502E" wp14:editId="3D277531">
                      <wp:extent cx="3876675" cy="1276350"/>
                      <wp:effectExtent l="0" t="0" r="0" b="0"/>
                      <wp:docPr id="212" name="Text Box 196" descr="Text box to enter current issue highligh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276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E21C0A" w14:textId="12B68F0B" w:rsidR="00A80A50" w:rsidRPr="00B63A0C" w:rsidRDefault="00E83B76" w:rsidP="00A80A50">
                                  <w:pPr>
                                    <w:spacing w:before="100" w:after="0" w:line="240" w:lineRule="auto"/>
                                    <w:rPr>
                                      <w:color w:val="FF0000"/>
                                      <w:sz w:val="48"/>
                                      <w:szCs w:val="48"/>
                                    </w:rPr>
                                  </w:pPr>
                                  <w:r>
                                    <w:rPr>
                                      <w:color w:val="FF0000"/>
                                      <w:sz w:val="48"/>
                                      <w:szCs w:val="48"/>
                                    </w:rPr>
                                    <w:t>Spring – Summer 2020</w:t>
                                  </w:r>
                                </w:p>
                                <w:p w14:paraId="7AA9132C" w14:textId="77777777" w:rsidR="00B63A0C" w:rsidRPr="00216101" w:rsidRDefault="00B63A0C" w:rsidP="00A80A50">
                                  <w:pPr>
                                    <w:spacing w:before="100" w:after="0" w:line="240" w:lineRule="auto"/>
                                  </w:pPr>
                                </w:p>
                              </w:txbxContent>
                            </wps:txbx>
                            <wps:bodyPr rot="0" vert="horz" wrap="square" lIns="182880" tIns="182880" rIns="91440" bIns="91440" anchor="t" anchorCtr="0" upright="1">
                              <a:noAutofit/>
                            </wps:bodyPr>
                          </wps:wsp>
                        </a:graphicData>
                      </a:graphic>
                    </wp:inline>
                  </w:drawing>
                </mc:Choice>
                <mc:Fallback>
                  <w:pict>
                    <v:shape w14:anchorId="4114502E" id="_x0000_s1036" type="#_x0000_t202" alt="Text box to enter current issue highlights" style="width:305.2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" filled="f" fillcolor="#fffffe" stroked="f" strokecolor="#212120" insetpen="t">
                      <v:textbox inset="14.4pt,14.4pt,,7.2pt">
                        <w:txbxContent>
                          <w:p w14:paraId="7DE21C0A" w14:textId="12B68F0B" w:rsidR="00A80A50" w:rsidRPr="00B63A0C" w:rsidRDefault="00E83B76" w:rsidP="00A80A50">
                            <w:pPr>
                              <w:spacing w:before="100" w:after="0" w:line="240" w:lineRule="auto"/>
                              <w:rPr>
                                <w:color w:val="FF0000"/>
                                <w:sz w:val="48"/>
                                <w:szCs w:val="48"/>
                              </w:rPr>
                            </w:pPr>
                            <w:r>
                              <w:rPr>
                                <w:color w:val="FF0000"/>
                                <w:sz w:val="48"/>
                                <w:szCs w:val="48"/>
                              </w:rPr>
                              <w:t>Spring – Summer 2020</w:t>
                            </w:r>
                          </w:p>
                          <w:p w14:paraId="7AA9132C" w14:textId="77777777" w:rsidR="00B63A0C" w:rsidRPr="00216101" w:rsidRDefault="00B63A0C" w:rsidP="00A80A50">
                            <w:pPr>
                              <w:spacing w:before="100" w:after="0" w:line="240" w:lineRule="auto"/>
                            </w:pPr>
                          </w:p>
                        </w:txbxContent>
                      </v:textbox>
                      <w10:anchorlock/>
                    </v:shape>
                  </w:pict>
                </mc:Fallback>
              </mc:AlternateContent>
            </w:r>
          </w:p>
        </w:tc>
      </w:tr>
    </w:tbl>
    <w:tbl>
      <w:tblPr>
        <w:tblStyle w:val="TableGrid"/>
        <w:tblW w:w="24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to enter Newsletter Title, information about Upcoming Events, Month’s Issue, and Company details"/>
      </w:tblPr>
      <w:tblGrid>
        <w:gridCol w:w="2611"/>
        <w:gridCol w:w="4795"/>
        <w:gridCol w:w="5065"/>
        <w:gridCol w:w="4996"/>
        <w:gridCol w:w="4502"/>
        <w:gridCol w:w="2521"/>
      </w:tblGrid>
      <w:tr w:rsidR="003C6E9E" w14:paraId="2C42F9EB" w14:textId="77777777" w:rsidTr="006062A8">
        <w:trPr>
          <w:trHeight w:val="2812"/>
          <w:tblHeader/>
          <w:jc w:val="center"/>
        </w:trPr>
        <w:tc>
          <w:tcPr>
            <w:tcW w:w="2611" w:type="dxa"/>
            <w:shd w:val="clear" w:color="auto" w:fill="auto"/>
          </w:tcPr>
          <w:p w14:paraId="05B87C9F" w14:textId="29D8340D" w:rsidR="003C6E9E" w:rsidRPr="00983555" w:rsidRDefault="00D577CD" w:rsidP="00300ABE">
            <w:pPr>
              <w:pStyle w:val="Heading1"/>
              <w:jc w:val="center"/>
              <w:outlineLvl w:val="0"/>
            </w:pPr>
            <w:r>
              <w:rPr>
                <w:b w:val="0"/>
                <w:noProof/>
              </w:rPr>
              <w:drawing>
                <wp:anchor distT="0" distB="0" distL="114300" distR="114300" simplePos="0" relativeHeight="251657216" behindDoc="0" locked="0" layoutInCell="1" allowOverlap="1" wp14:anchorId="6651AD56" wp14:editId="03170CD2">
                  <wp:simplePos x="0" y="0"/>
                  <wp:positionH relativeFrom="column">
                    <wp:posOffset>228599</wp:posOffset>
                  </wp:positionH>
                  <wp:positionV relativeFrom="paragraph">
                    <wp:posOffset>6350</wp:posOffset>
                  </wp:positionV>
                  <wp:extent cx="1685925" cy="1288415"/>
                  <wp:effectExtent l="0" t="0" r="952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r="4047"/>
                          <a:stretch>
                            <a:fillRect/>
                          </a:stretch>
                        </pic:blipFill>
                        <pic:spPr bwMode="auto">
                          <a:xfrm>
                            <a:off x="0" y="0"/>
                            <a:ext cx="1704424" cy="13025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95" w:type="dxa"/>
            <w:shd w:val="clear" w:color="auto" w:fill="auto"/>
          </w:tcPr>
          <w:p w14:paraId="11918EBF" w14:textId="77777777" w:rsidR="003C6E9E" w:rsidRPr="00983555" w:rsidRDefault="003C6E9E" w:rsidP="00300ABE">
            <w:pPr>
              <w:pStyle w:val="Heading1"/>
              <w:spacing w:before="0"/>
              <w:outlineLvl w:val="0"/>
            </w:pPr>
            <w:r w:rsidRPr="00983555">
              <w:rPr>
                <w:noProof/>
              </w:rPr>
              <mc:AlternateContent>
                <mc:Choice Requires="wps">
                  <w:drawing>
                    <wp:inline distT="0" distB="0" distL="0" distR="0" wp14:anchorId="3A1B20DE" wp14:editId="3DC8C29C">
                      <wp:extent cx="2895600" cy="1645073"/>
                      <wp:effectExtent l="0" t="0" r="0" b="0"/>
                      <wp:docPr id="220" name="Text Box 196" descr="Text box to enter Company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645073"/>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1C9633C" w14:textId="77777777" w:rsidR="00D577CD" w:rsidRPr="006062A8" w:rsidRDefault="00D577CD" w:rsidP="00D577CD">
                                  <w:pPr>
                                    <w:pStyle w:val="Heading2"/>
                                    <w:rPr>
                                      <w:color w:val="2A4F1C" w:themeColor="accent1" w:themeShade="80"/>
                                    </w:rPr>
                                  </w:pPr>
                                  <w:r w:rsidRPr="006062A8">
                                    <w:rPr>
                                      <w:color w:val="2A4F1C" w:themeColor="accent1" w:themeShade="80"/>
                                    </w:rPr>
                                    <w:t>P.O. Box 414</w:t>
                                  </w:r>
                                </w:p>
                                <w:p w14:paraId="45F0CAE4" w14:textId="77777777" w:rsidR="00D577CD" w:rsidRDefault="00D577CD" w:rsidP="00D577CD">
                                  <w:pPr>
                                    <w:spacing w:before="100" w:after="0" w:line="240" w:lineRule="auto"/>
                                  </w:pPr>
                                  <w:r>
                                    <w:t>100 Spruce Hills Drive</w:t>
                                  </w:r>
                                </w:p>
                                <w:p w14:paraId="1C2D69BB" w14:textId="41A45B5A" w:rsidR="00A23D15" w:rsidRDefault="00D577CD" w:rsidP="00D577CD">
                                  <w:pPr>
                                    <w:spacing w:before="100" w:after="0" w:line="240" w:lineRule="auto"/>
                                  </w:pPr>
                                  <w:r>
                                    <w:t>Glen Gardner, NJ  08826</w:t>
                                  </w:r>
                                </w:p>
                              </w:txbxContent>
                            </wps:txbx>
                            <wps:bodyPr rot="0" vert="horz" wrap="square" lIns="274320" tIns="91440" rIns="91440" bIns="91440" anchor="t" anchorCtr="0" upright="1">
                              <a:noAutofit/>
                            </wps:bodyPr>
                          </wps:wsp>
                        </a:graphicData>
                      </a:graphic>
                    </wp:inline>
                  </w:drawing>
                </mc:Choice>
                <mc:Fallback>
                  <w:pict>
                    <v:shape w14:anchorId="3A1B20DE" id="_x0000_s1037" type="#_x0000_t202" alt="Text box to enter Company Address" style="width:228pt;height:1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" filled="f" fillcolor="#fffffe" stroked="f" strokecolor="#212120" insetpen="t">
                      <v:textbox inset="21.6pt,7.2pt,,7.2pt">
                        <w:txbxContent>
                          <w:p w14:paraId="21C9633C" w14:textId="77777777" w:rsidR="00D577CD" w:rsidRPr="006062A8" w:rsidRDefault="00D577CD" w:rsidP="00D577CD">
                            <w:pPr>
                              <w:pStyle w:val="Heading2"/>
                              <w:rPr>
                                <w:color w:val="2A4F1C" w:themeColor="accent1" w:themeShade="80"/>
                              </w:rPr>
                            </w:pPr>
                            <w:r w:rsidRPr="006062A8">
                              <w:rPr>
                                <w:color w:val="2A4F1C" w:themeColor="accent1" w:themeShade="80"/>
                              </w:rPr>
                              <w:t>P.O. Box 414</w:t>
                            </w:r>
                          </w:p>
                          <w:p w14:paraId="45F0CAE4" w14:textId="77777777" w:rsidR="00D577CD" w:rsidRDefault="00D577CD" w:rsidP="00D577CD">
                            <w:pPr>
                              <w:spacing w:before="100" w:after="0" w:line="240" w:lineRule="auto"/>
                            </w:pPr>
                            <w:r>
                              <w:t>100 Spruce Hills Drive</w:t>
                            </w:r>
                          </w:p>
                          <w:p w14:paraId="1C2D69BB" w14:textId="41A45B5A" w:rsidR="00A23D15" w:rsidRDefault="00D577CD" w:rsidP="00D577CD">
                            <w:pPr>
                              <w:spacing w:before="100" w:after="0" w:line="240" w:lineRule="auto"/>
                            </w:pPr>
                            <w:r>
                              <w:t>Glen Gardner, NJ  08826</w:t>
                            </w:r>
                          </w:p>
                        </w:txbxContent>
                      </v:textbox>
                      <w10:anchorlock/>
                    </v:shape>
                  </w:pict>
                </mc:Fallback>
              </mc:AlternateContent>
            </w:r>
          </w:p>
        </w:tc>
        <w:tc>
          <w:tcPr>
            <w:tcW w:w="5065" w:type="dxa"/>
            <w:shd w:val="clear" w:color="auto" w:fill="auto"/>
          </w:tcPr>
          <w:p w14:paraId="181DE498" w14:textId="77777777" w:rsidR="003C6E9E" w:rsidRDefault="003C6E9E" w:rsidP="00300ABE">
            <w:pPr>
              <w:spacing w:before="240"/>
            </w:pPr>
            <w:r>
              <w:rPr>
                <w:rFonts w:ascii="Calibri" w:eastAsia="Calibri" w:hAnsi="Calibri" w:cs="Times New Roman"/>
                <w:noProof/>
                <w:color w:val="auto"/>
                <w:sz w:val="22"/>
              </w:rPr>
              <mc:AlternateContent>
                <mc:Choice Requires="wps">
                  <w:drawing>
                    <wp:inline distT="0" distB="0" distL="0" distR="0" wp14:anchorId="59DEABF8" wp14:editId="4E782601">
                      <wp:extent cx="2662177" cy="0"/>
                      <wp:effectExtent l="19050" t="19050" r="24130" b="19050"/>
                      <wp:docPr id="1" name="Straight Connector 1" descr="Line connector"/>
                      <wp:cNvGraphicFramePr/>
                      <a:graphic xmlns:a="http://schemas.openxmlformats.org/drawingml/2006/main">
                        <a:graphicData uri="http://schemas.microsoft.com/office/word/2010/wordprocessingShape">
                          <wps:wsp>
                            <wps:cNvCnPr/>
                            <wps:spPr>
                              <a:xfrm>
                                <a:off x="0" y="0"/>
                                <a:ext cx="2662177" cy="0"/>
                              </a:xfrm>
                              <a:prstGeom prst="line">
                                <a:avLst/>
                              </a:prstGeom>
                              <a:ln w="31750"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C2EF40" id="Straight Connector 1" o:spid="_x0000_s1026" alt="Line connector" style="visibility:visible;mso-wrap-style:square;mso-left-percent:-10001;mso-top-percent:-10001;mso-position-horizontal:absolute;mso-position-horizontal-relative:char;mso-position-vertical:absolute;mso-position-vertical-relative:line;mso-left-percent:-10001;mso-top-percent:-10001" from="0,0" to="20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" strokecolor="black [3213]" strokeweight="2.5pt">
                      <v:stroke endcap="round"/>
                      <w10:anchorlock/>
                    </v:line>
                  </w:pict>
                </mc:Fallback>
              </mc:AlternateContent>
            </w:r>
          </w:p>
          <w:p w14:paraId="4DD75F54" w14:textId="77777777" w:rsidR="003C6E9E" w:rsidRDefault="003C6E9E" w:rsidP="00300ABE">
            <w:pPr>
              <w:jc w:val="both"/>
            </w:pPr>
            <w:r>
              <w:rPr>
                <w:noProof/>
              </w:rPr>
              <w:drawing>
                <wp:inline distT="0" distB="0" distL="0" distR="0" wp14:anchorId="7256D731" wp14:editId="088A630C">
                  <wp:extent cx="323850" cy="323850"/>
                  <wp:effectExtent l="0" t="0" r="0" b="0"/>
                  <wp:docPr id="223" name="Graphic 223" descr="Phone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Download?provider=MicrosoftIcon&amp;fileName=Receiv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39898" cy="339898"/>
                          </a:xfrm>
                          <a:prstGeom prst="rect">
                            <a:avLst/>
                          </a:prstGeom>
                        </pic:spPr>
                      </pic:pic>
                    </a:graphicData>
                  </a:graphic>
                </wp:inline>
              </w:drawing>
            </w:r>
            <w:r w:rsidR="00A1681B" w:rsidRPr="00983555">
              <w:rPr>
                <w:noProof/>
              </w:rPr>
              <mc:AlternateContent>
                <mc:Choice Requires="wps">
                  <w:drawing>
                    <wp:inline distT="0" distB="0" distL="0" distR="0" wp14:anchorId="40067ABB" wp14:editId="539F3AB0">
                      <wp:extent cx="2522855" cy="462988"/>
                      <wp:effectExtent l="0" t="0" r="0" b="13335"/>
                      <wp:docPr id="289" name="Text Box 196" descr="Text box to 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46298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1A18DD" w14:textId="11F32454" w:rsidR="00A1681B" w:rsidRPr="00216101" w:rsidRDefault="00594491" w:rsidP="00A1681B">
                                  <w:pPr>
                                    <w:spacing w:after="0" w:line="240" w:lineRule="auto"/>
                                  </w:pPr>
                                  <w:sdt>
                                    <w:sdtPr>
                                      <w:alias w:val="Enter phone:"/>
                                      <w:tag w:val="Enter phone:"/>
                                      <w:id w:val="820471731"/>
                                      <w:temporary/>
                                      <w:showingPlcHdr/>
                                    </w:sdtPr>
                                    <w:sdtEndPr/>
                                    <w:sdtContent>
                                      <w:r w:rsidR="00A23D15">
                                        <w:t>Phone</w:t>
                                      </w:r>
                                    </w:sdtContent>
                                  </w:sdt>
                                  <w:r w:rsidR="00D577CD">
                                    <w:t>: 908/537-7515</w:t>
                                  </w:r>
                                </w:p>
                              </w:txbxContent>
                            </wps:txbx>
                            <wps:bodyPr rot="0" vert="horz" wrap="square" lIns="182880" tIns="182880" rIns="91440" bIns="0" anchor="t" anchorCtr="0" upright="1">
                              <a:noAutofit/>
                            </wps:bodyPr>
                          </wps:wsp>
                        </a:graphicData>
                      </a:graphic>
                    </wp:inline>
                  </w:drawing>
                </mc:Choice>
                <mc:Fallback>
                  <w:pict>
                    <v:shape w14:anchorId="40067ABB" id="_x0000_s1038" type="#_x0000_t202" alt="Text box to enter Phone number" style="width:198.65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" filled="f" fillcolor="#fffffe" stroked="f" strokecolor="#212120" insetpen="t">
                      <v:textbox inset="14.4pt,14.4pt,,0">
                        <w:txbxContent>
                          <w:p w14:paraId="011A18DD" w14:textId="11F32454" w:rsidR="00A1681B" w:rsidRPr="00216101" w:rsidRDefault="00594491" w:rsidP="00A1681B">
                            <w:pPr>
                              <w:spacing w:after="0" w:line="240" w:lineRule="auto"/>
                            </w:pPr>
                            <w:sdt>
                              <w:sdtPr>
                                <w:alias w:val="Enter phone:"/>
                                <w:tag w:val="Enter phone:"/>
                                <w:id w:val="820471731"/>
                                <w:temporary/>
                                <w:showingPlcHdr/>
                              </w:sdtPr>
                              <w:sdtEndPr/>
                              <w:sdtContent>
                                <w:r w:rsidR="00A23D15">
                                  <w:t>Phone</w:t>
                                </w:r>
                              </w:sdtContent>
                            </w:sdt>
                            <w:r w:rsidR="00D577CD">
                              <w:t>: 908/537-7515</w:t>
                            </w:r>
                          </w:p>
                        </w:txbxContent>
                      </v:textbox>
                      <w10:anchorlock/>
                    </v:shape>
                  </w:pict>
                </mc:Fallback>
              </mc:AlternateContent>
            </w:r>
          </w:p>
          <w:p w14:paraId="5A70F7A0" w14:textId="77777777" w:rsidR="003C6E9E" w:rsidRPr="00230992" w:rsidRDefault="00A1681B" w:rsidP="00300ABE">
            <w:pPr>
              <w:jc w:val="both"/>
            </w:pPr>
            <w:r>
              <w:rPr>
                <w:noProof/>
              </w:rPr>
              <w:drawing>
                <wp:inline distT="0" distB="0" distL="0" distR="0" wp14:anchorId="1E9B5B37" wp14:editId="49070853">
                  <wp:extent cx="340394" cy="340394"/>
                  <wp:effectExtent l="0" t="0" r="2540" b="2540"/>
                  <wp:docPr id="292" name="Graphic 292"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Download?provider=MicrosoftIcon&amp;fileName=World.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0394" cy="340394"/>
                          </a:xfrm>
                          <a:prstGeom prst="rect">
                            <a:avLst/>
                          </a:prstGeom>
                        </pic:spPr>
                      </pic:pic>
                    </a:graphicData>
                  </a:graphic>
                </wp:inline>
              </w:drawing>
            </w:r>
            <w:r w:rsidRPr="00983555">
              <w:rPr>
                <w:noProof/>
              </w:rPr>
              <mc:AlternateContent>
                <mc:Choice Requires="wps">
                  <w:drawing>
                    <wp:inline distT="0" distB="0" distL="0" distR="0" wp14:anchorId="2DD72C99" wp14:editId="32D6B842">
                      <wp:extent cx="2522855" cy="462988"/>
                      <wp:effectExtent l="0" t="0" r="0" b="13335"/>
                      <wp:docPr id="291" name="Text Box 196" descr="Text box to enter Websit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46298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0F63BE" w14:textId="4B8D2E89" w:rsidR="00A1681B" w:rsidRPr="00216101" w:rsidRDefault="00D577CD" w:rsidP="00A1681B">
                                  <w:pPr>
                                    <w:spacing w:after="0" w:line="240" w:lineRule="auto"/>
                                  </w:pPr>
                                  <w:r>
                                    <w:t>www.sprucehills.org</w:t>
                                  </w:r>
                                </w:p>
                              </w:txbxContent>
                            </wps:txbx>
                            <wps:bodyPr rot="0" vert="horz" wrap="square" lIns="182880" tIns="182880" rIns="91440" bIns="0" anchor="t" anchorCtr="0" upright="1">
                              <a:noAutofit/>
                            </wps:bodyPr>
                          </wps:wsp>
                        </a:graphicData>
                      </a:graphic>
                    </wp:inline>
                  </w:drawing>
                </mc:Choice>
                <mc:Fallback>
                  <w:pict>
                    <v:shape w14:anchorId="2DD72C99" id="_x0000_s1039" type="#_x0000_t202" alt="Text box to enter Website Address" style="width:198.65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" filled="f" fillcolor="#fffffe" stroked="f" strokecolor="#212120" insetpen="t">
                      <v:textbox inset="14.4pt,14.4pt,,0">
                        <w:txbxContent>
                          <w:p w14:paraId="520F63BE" w14:textId="4B8D2E89" w:rsidR="00A1681B" w:rsidRPr="00216101" w:rsidRDefault="00D577CD" w:rsidP="00A1681B">
                            <w:pPr>
                              <w:spacing w:after="0" w:line="240" w:lineRule="auto"/>
                            </w:pPr>
                            <w:r>
                              <w:t>www.sprucehills.org</w:t>
                            </w:r>
                          </w:p>
                        </w:txbxContent>
                      </v:textbox>
                      <w10:anchorlock/>
                    </v:shape>
                  </w:pict>
                </mc:Fallback>
              </mc:AlternateContent>
            </w:r>
          </w:p>
        </w:tc>
        <w:tc>
          <w:tcPr>
            <w:tcW w:w="4996" w:type="dxa"/>
            <w:shd w:val="clear" w:color="auto" w:fill="auto"/>
          </w:tcPr>
          <w:p w14:paraId="3AD8945C" w14:textId="77777777" w:rsidR="003C6E9E" w:rsidRPr="00983555" w:rsidRDefault="003C6E9E" w:rsidP="00300ABE">
            <w:r w:rsidRPr="00983555">
              <w:rPr>
                <w:noProof/>
              </w:rPr>
              <mc:AlternateContent>
                <mc:Choice Requires="wps">
                  <w:drawing>
                    <wp:inline distT="0" distB="0" distL="0" distR="0" wp14:anchorId="72678B2C" wp14:editId="095316F7">
                      <wp:extent cx="3009417" cy="1778000"/>
                      <wp:effectExtent l="0" t="0" r="0" b="0"/>
                      <wp:docPr id="200" name="Text Box 196" descr="Text box to enter current issue highligh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417" cy="1778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FF56CB" w14:textId="2092F37D" w:rsidR="00D577CD" w:rsidRPr="00D577CD" w:rsidRDefault="00D577CD" w:rsidP="00D577CD">
                                  <w:pPr>
                                    <w:pStyle w:val="Heading2"/>
                                    <w:rPr>
                                      <w:rStyle w:val="Tagline09Char"/>
                                      <w:b/>
                                      <w:bCs/>
                                      <w:i/>
                                      <w:iCs/>
                                      <w:sz w:val="32"/>
                                      <w:szCs w:val="32"/>
                                      <w:u w:val="single"/>
                                    </w:rPr>
                                  </w:pPr>
                                  <w:r w:rsidRPr="00D577CD">
                                    <w:rPr>
                                      <w:rStyle w:val="Tagline09Char"/>
                                      <w:b/>
                                      <w:bCs/>
                                      <w:i/>
                                      <w:iCs/>
                                      <w:sz w:val="32"/>
                                      <w:szCs w:val="32"/>
                                      <w:u w:val="single"/>
                                    </w:rPr>
                                    <w:t>Emergency Number:</w:t>
                                  </w:r>
                                </w:p>
                                <w:p w14:paraId="52C4722A" w14:textId="77777777" w:rsidR="00D577CD" w:rsidRDefault="00D577CD" w:rsidP="00D577CD">
                                  <w:pPr>
                                    <w:pStyle w:val="Heading2"/>
                                    <w:rPr>
                                      <w:rStyle w:val="Tagline09Char"/>
                                    </w:rPr>
                                  </w:pPr>
                                </w:p>
                                <w:p w14:paraId="3E5E6A0B" w14:textId="555CA054" w:rsidR="003C6E9E" w:rsidRDefault="00D577CD" w:rsidP="00D577CD">
                                  <w:pPr>
                                    <w:pStyle w:val="Heading2"/>
                                    <w:rPr>
                                      <w:rFonts w:eastAsiaTheme="minorHAnsi" w:cstheme="minorBidi"/>
                                      <w:color w:val="000000" w:themeColor="text1"/>
                                      <w:szCs w:val="22"/>
                                    </w:rPr>
                                  </w:pPr>
                                  <w:r>
                                    <w:rPr>
                                      <w:rFonts w:eastAsiaTheme="minorHAnsi" w:cstheme="minorBidi"/>
                                      <w:color w:val="000000" w:themeColor="text1"/>
                                      <w:szCs w:val="22"/>
                                    </w:rPr>
                                    <w:t>800/879-7287</w:t>
                                  </w:r>
                                </w:p>
                                <w:p w14:paraId="5D7FA602" w14:textId="26B45BD3" w:rsidR="00D577CD" w:rsidRPr="00D577CD" w:rsidRDefault="00D577CD" w:rsidP="00D577CD">
                                  <w:r>
                                    <w:t xml:space="preserve">This is not an answering service and is for actual emergencies </w:t>
                                  </w:r>
                                  <w:r w:rsidRPr="00D577CD">
                                    <w:rPr>
                                      <w:u w:val="single"/>
                                    </w:rPr>
                                    <w:t>ONLY</w:t>
                                  </w:r>
                                </w:p>
                              </w:txbxContent>
                            </wps:txbx>
                            <wps:bodyPr rot="0" vert="horz" wrap="square" lIns="182880" tIns="91440" rIns="91440" bIns="91440" anchor="t" anchorCtr="0" upright="1">
                              <a:noAutofit/>
                            </wps:bodyPr>
                          </wps:wsp>
                        </a:graphicData>
                      </a:graphic>
                    </wp:inline>
                  </w:drawing>
                </mc:Choice>
                <mc:Fallback>
                  <w:pict>
                    <v:shape w14:anchorId="72678B2C" id="_x0000_s1040" type="#_x0000_t202" alt="Text box to enter current issue highlights" style="width:236.95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" filled="f" fillcolor="#fffffe" stroked="f" strokecolor="#212120" insetpen="t">
                      <v:textbox inset="14.4pt,7.2pt,,7.2pt">
                        <w:txbxContent>
                          <w:p w14:paraId="31FF56CB" w14:textId="2092F37D" w:rsidR="00D577CD" w:rsidRPr="00D577CD" w:rsidRDefault="00D577CD" w:rsidP="00D577CD">
                            <w:pPr>
                              <w:pStyle w:val="Heading2"/>
                              <w:rPr>
                                <w:rStyle w:val="Tagline09Char"/>
                                <w:b/>
                                <w:bCs/>
                                <w:i/>
                                <w:iCs/>
                                <w:sz w:val="32"/>
                                <w:szCs w:val="32"/>
                                <w:u w:val="single"/>
                              </w:rPr>
                            </w:pPr>
                            <w:r w:rsidRPr="00D577CD">
                              <w:rPr>
                                <w:rStyle w:val="Tagline09Char"/>
                                <w:b/>
                                <w:bCs/>
                                <w:i/>
                                <w:iCs/>
                                <w:sz w:val="32"/>
                                <w:szCs w:val="32"/>
                                <w:u w:val="single"/>
                              </w:rPr>
                              <w:t>Emergency Number:</w:t>
                            </w:r>
                          </w:p>
                          <w:p w14:paraId="52C4722A" w14:textId="77777777" w:rsidR="00D577CD" w:rsidRDefault="00D577CD" w:rsidP="00D577CD">
                            <w:pPr>
                              <w:pStyle w:val="Heading2"/>
                              <w:rPr>
                                <w:rStyle w:val="Tagline09Char"/>
                              </w:rPr>
                            </w:pPr>
                          </w:p>
                          <w:p w14:paraId="3E5E6A0B" w14:textId="555CA054" w:rsidR="003C6E9E" w:rsidRDefault="00D577CD" w:rsidP="00D577CD">
                            <w:pPr>
                              <w:pStyle w:val="Heading2"/>
                              <w:rPr>
                                <w:rFonts w:eastAsiaTheme="minorHAnsi" w:cstheme="minorBidi"/>
                                <w:color w:val="000000" w:themeColor="text1"/>
                                <w:szCs w:val="22"/>
                              </w:rPr>
                            </w:pPr>
                            <w:r>
                              <w:rPr>
                                <w:rFonts w:eastAsiaTheme="minorHAnsi" w:cstheme="minorBidi"/>
                                <w:color w:val="000000" w:themeColor="text1"/>
                                <w:szCs w:val="22"/>
                              </w:rPr>
                              <w:t>800/879-7287</w:t>
                            </w:r>
                          </w:p>
                          <w:p w14:paraId="5D7FA602" w14:textId="26B45BD3" w:rsidR="00D577CD" w:rsidRPr="00D577CD" w:rsidRDefault="00D577CD" w:rsidP="00D577CD">
                            <w:r>
                              <w:t xml:space="preserve">This is not an answering service and is for actual emergencies </w:t>
                            </w:r>
                            <w:r w:rsidRPr="00D577CD">
                              <w:rPr>
                                <w:u w:val="single"/>
                              </w:rPr>
                              <w:t>ONLY</w:t>
                            </w:r>
                          </w:p>
                        </w:txbxContent>
                      </v:textbox>
                      <w10:anchorlock/>
                    </v:shape>
                  </w:pict>
                </mc:Fallback>
              </mc:AlternateContent>
            </w:r>
          </w:p>
        </w:tc>
        <w:tc>
          <w:tcPr>
            <w:tcW w:w="4502" w:type="dxa"/>
            <w:shd w:val="clear" w:color="auto" w:fill="auto"/>
          </w:tcPr>
          <w:p w14:paraId="21C06218" w14:textId="77777777" w:rsidR="003C6E9E" w:rsidRDefault="003C6E9E" w:rsidP="00300ABE">
            <w:pPr>
              <w:spacing w:before="240"/>
            </w:pPr>
            <w:r>
              <w:rPr>
                <w:rFonts w:ascii="Calibri" w:eastAsia="Calibri" w:hAnsi="Calibri" w:cs="Times New Roman"/>
                <w:noProof/>
                <w:color w:val="auto"/>
                <w:sz w:val="22"/>
              </w:rPr>
              <mc:AlternateContent>
                <mc:Choice Requires="wps">
                  <w:drawing>
                    <wp:inline distT="0" distB="0" distL="0" distR="0" wp14:anchorId="53A4BE7F" wp14:editId="722CF3E3">
                      <wp:extent cx="2662177" cy="0"/>
                      <wp:effectExtent l="19050" t="19050" r="24130" b="19050"/>
                      <wp:docPr id="218" name="Straight Connector 218" descr="Line connector"/>
                      <wp:cNvGraphicFramePr/>
                      <a:graphic xmlns:a="http://schemas.openxmlformats.org/drawingml/2006/main">
                        <a:graphicData uri="http://schemas.microsoft.com/office/word/2010/wordprocessingShape">
                          <wps:wsp>
                            <wps:cNvCnPr/>
                            <wps:spPr>
                              <a:xfrm>
                                <a:off x="0" y="0"/>
                                <a:ext cx="2662177" cy="0"/>
                              </a:xfrm>
                              <a:prstGeom prst="line">
                                <a:avLst/>
                              </a:prstGeom>
                              <a:ln w="31750"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6840AB" id="Straight Connector 218" o:spid="_x0000_s1026" alt="Line connector" style="visibility:visible;mso-wrap-style:square;mso-left-percent:-10001;mso-top-percent:-10001;mso-position-horizontal:absolute;mso-position-horizontal-relative:char;mso-position-vertical:absolute;mso-position-vertical-relative:line;mso-left-percent:-10001;mso-top-percent:-10001" from="0,0" to="20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" strokecolor="black [3213]" strokeweight="2.5pt">
                      <v:stroke endcap="round"/>
                      <w10:anchorlock/>
                    </v:line>
                  </w:pict>
                </mc:Fallback>
              </mc:AlternateContent>
            </w:r>
          </w:p>
          <w:p w14:paraId="609DF794" w14:textId="77777777" w:rsidR="00A80A50" w:rsidRPr="00D577CD" w:rsidRDefault="00A80A50" w:rsidP="00A80A50">
            <w:pPr>
              <w:spacing w:before="100"/>
              <w:rPr>
                <w:b/>
                <w:bCs/>
                <w:i/>
                <w:iCs/>
                <w:sz w:val="32"/>
                <w:szCs w:val="32"/>
                <w:u w:val="single"/>
              </w:rPr>
            </w:pPr>
            <w:r>
              <w:rPr>
                <w:b/>
                <w:bCs/>
                <w:i/>
                <w:iCs/>
                <w:sz w:val="32"/>
                <w:szCs w:val="32"/>
                <w:u w:val="single"/>
              </w:rPr>
              <w:t>Office Hours</w:t>
            </w:r>
          </w:p>
          <w:p w14:paraId="272FCB13" w14:textId="77777777" w:rsidR="00A80A50" w:rsidRDefault="00A80A50" w:rsidP="00A80A50">
            <w:pPr>
              <w:spacing w:before="100"/>
            </w:pPr>
            <w:r>
              <w:t>Monday, Wednesday to Friday 7:00 am to 3:30 pm</w:t>
            </w:r>
          </w:p>
          <w:p w14:paraId="6F8E575D" w14:textId="77777777" w:rsidR="00A80A50" w:rsidRDefault="00A80A50" w:rsidP="00A80A50">
            <w:pPr>
              <w:spacing w:before="100"/>
            </w:pPr>
            <w:r>
              <w:t>Tuesday   2:00 pm to 6:00 pm</w:t>
            </w:r>
          </w:p>
          <w:p w14:paraId="6C7FEFEF" w14:textId="1C858561" w:rsidR="003C6E9E" w:rsidRPr="00230992" w:rsidRDefault="003C6E9E" w:rsidP="00300ABE"/>
        </w:tc>
        <w:tc>
          <w:tcPr>
            <w:tcW w:w="2521" w:type="dxa"/>
            <w:shd w:val="clear" w:color="auto" w:fill="auto"/>
          </w:tcPr>
          <w:p w14:paraId="03248D07" w14:textId="258C75FB" w:rsidR="003C6E9E" w:rsidRDefault="003C6E9E" w:rsidP="00300ABE">
            <w:pPr>
              <w:pStyle w:val="Heading1"/>
              <w:jc w:val="center"/>
              <w:outlineLvl w:val="0"/>
            </w:pPr>
          </w:p>
        </w:tc>
      </w:tr>
    </w:tbl>
    <w:tbl>
      <w:tblPr>
        <w:tblStyle w:val="PlainTable21"/>
        <w:tblW w:w="0" w:type="auto"/>
        <w:jc w:val="center"/>
        <w:tblBorders>
          <w:top w:val="none" w:sz="0" w:space="0" w:color="auto"/>
          <w:bottom w:val="none" w:sz="0" w:space="0" w:color="auto"/>
        </w:tblBorders>
        <w:tblLayout w:type="fixed"/>
        <w:tblLook w:val="0620" w:firstRow="1" w:lastRow="0" w:firstColumn="0" w:lastColumn="0" w:noHBand="1" w:noVBand="1"/>
        <w:tblDescription w:val="Table to enter Newsletter Title, information about Upcoming Events, Month’s Issue, and Company details"/>
      </w:tblPr>
      <w:tblGrid>
        <w:gridCol w:w="7658"/>
        <w:gridCol w:w="7659"/>
        <w:gridCol w:w="7659"/>
      </w:tblGrid>
      <w:tr w:rsidR="00421A9D" w14:paraId="4D257D2C" w14:textId="77777777" w:rsidTr="001A5469">
        <w:trPr>
          <w:cnfStyle w:val="100000000000" w:firstRow="1" w:lastRow="0" w:firstColumn="0" w:lastColumn="0" w:oddVBand="0" w:evenVBand="0" w:oddHBand="0" w:evenHBand="0" w:firstRowFirstColumn="0" w:firstRowLastColumn="0" w:lastRowFirstColumn="0" w:lastRowLastColumn="0"/>
          <w:trHeight w:val="13939"/>
          <w:tblHeader/>
          <w:jc w:val="center"/>
        </w:trPr>
        <w:tc>
          <w:tcPr>
            <w:tcW w:w="7658" w:type="dxa"/>
            <w:tcBorders>
              <w:bottom w:val="none" w:sz="0" w:space="0" w:color="auto"/>
            </w:tcBorders>
          </w:tcPr>
          <w:p w14:paraId="174AD07E" w14:textId="032BE11E" w:rsidR="002478EC" w:rsidRDefault="008040EC" w:rsidP="00300ABE">
            <w:pPr>
              <w:tabs>
                <w:tab w:val="left" w:pos="11301"/>
              </w:tabs>
            </w:pPr>
            <w:r w:rsidRPr="00983555">
              <w:rPr>
                <w:noProof/>
              </w:rPr>
              <w:lastRenderedPageBreak/>
              <mc:AlternateContent>
                <mc:Choice Requires="wps">
                  <w:drawing>
                    <wp:inline distT="0" distB="0" distL="0" distR="0" wp14:anchorId="2C062DC7" wp14:editId="6CEA5DA5">
                      <wp:extent cx="4714875" cy="3943350"/>
                      <wp:effectExtent l="0" t="0" r="0" b="0"/>
                      <wp:docPr id="15" name="Text Box 196" descr="Text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943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25DF73" w14:textId="2D828DBD" w:rsidR="008040EC" w:rsidRDefault="0081012E" w:rsidP="008040EC">
                                  <w:pPr>
                                    <w:pStyle w:val="Heading1"/>
                                  </w:pPr>
                                  <w:r>
                                    <w:t>COMMUNITY ANNOUNCEMENTS</w:t>
                                  </w:r>
                                </w:p>
                                <w:p w14:paraId="0E42EB44" w14:textId="77777777" w:rsidR="0081012E" w:rsidRPr="0081012E" w:rsidRDefault="0081012E" w:rsidP="0081012E"/>
                                <w:p w14:paraId="1B214FCF" w14:textId="3E2C1500" w:rsidR="00D01213" w:rsidRPr="00970E62" w:rsidRDefault="00D01213" w:rsidP="00D01213">
                                  <w:pPr>
                                    <w:widowControl w:val="0"/>
                                    <w:autoSpaceDE w:val="0"/>
                                    <w:autoSpaceDN w:val="0"/>
                                    <w:adjustRightInd w:val="0"/>
                                    <w:jc w:val="center"/>
                                    <w:rPr>
                                      <w:b/>
                                      <w:bCs/>
                                      <w:sz w:val="28"/>
                                      <w:szCs w:val="28"/>
                                      <w:u w:val="single"/>
                                    </w:rPr>
                                  </w:pPr>
                                  <w:r w:rsidRPr="00970E62">
                                    <w:rPr>
                                      <w:b/>
                                      <w:bCs/>
                                      <w:sz w:val="28"/>
                                      <w:szCs w:val="28"/>
                                      <w:u w:val="single"/>
                                    </w:rPr>
                                    <w:t>THE POOL</w:t>
                                  </w:r>
                                </w:p>
                                <w:p w14:paraId="283DB1D0" w14:textId="77777777" w:rsidR="00517003" w:rsidRDefault="00D01213" w:rsidP="00D01213">
                                  <w:pPr>
                                    <w:widowControl w:val="0"/>
                                    <w:autoSpaceDE w:val="0"/>
                                    <w:autoSpaceDN w:val="0"/>
                                    <w:adjustRightInd w:val="0"/>
                                    <w:rPr>
                                      <w:bCs/>
                                      <w:sz w:val="28"/>
                                      <w:szCs w:val="28"/>
                                    </w:rPr>
                                  </w:pPr>
                                  <w:r w:rsidRPr="00970E62">
                                    <w:rPr>
                                      <w:bCs/>
                                      <w:sz w:val="28"/>
                                      <w:szCs w:val="28"/>
                                    </w:rPr>
                                    <w:t xml:space="preserve">The pool will be open on May </w:t>
                                  </w:r>
                                  <w:r w:rsidR="00517003">
                                    <w:rPr>
                                      <w:bCs/>
                                      <w:sz w:val="28"/>
                                      <w:szCs w:val="28"/>
                                    </w:rPr>
                                    <w:t>23</w:t>
                                  </w:r>
                                  <w:r w:rsidR="00517003" w:rsidRPr="00517003">
                                    <w:rPr>
                                      <w:bCs/>
                                      <w:sz w:val="28"/>
                                      <w:szCs w:val="28"/>
                                      <w:vertAlign w:val="superscript"/>
                                    </w:rPr>
                                    <w:t>rd</w:t>
                                  </w:r>
                                  <w:r w:rsidR="00517003">
                                    <w:rPr>
                                      <w:bCs/>
                                      <w:sz w:val="28"/>
                                      <w:szCs w:val="28"/>
                                    </w:rPr>
                                    <w:t xml:space="preserve"> </w:t>
                                  </w:r>
                                  <w:r w:rsidRPr="00970E62">
                                    <w:rPr>
                                      <w:bCs/>
                                      <w:sz w:val="28"/>
                                      <w:szCs w:val="28"/>
                                    </w:rPr>
                                    <w:t>thru June 2</w:t>
                                  </w:r>
                                  <w:r w:rsidR="00517003">
                                    <w:rPr>
                                      <w:bCs/>
                                      <w:sz w:val="28"/>
                                      <w:szCs w:val="28"/>
                                    </w:rPr>
                                    <w:t>2</w:t>
                                  </w:r>
                                  <w:r w:rsidR="00517003" w:rsidRPr="00517003">
                                    <w:rPr>
                                      <w:bCs/>
                                      <w:sz w:val="28"/>
                                      <w:szCs w:val="28"/>
                                      <w:vertAlign w:val="superscript"/>
                                    </w:rPr>
                                    <w:t>nd</w:t>
                                  </w:r>
                                  <w:r w:rsidR="00517003">
                                    <w:rPr>
                                      <w:bCs/>
                                      <w:sz w:val="28"/>
                                      <w:szCs w:val="28"/>
                                    </w:rPr>
                                    <w:t xml:space="preserve">               </w:t>
                                  </w:r>
                                </w:p>
                                <w:p w14:paraId="67FF6FF2" w14:textId="6D311EB2" w:rsidR="00D01213" w:rsidRPr="00517003" w:rsidRDefault="00517003" w:rsidP="00D01213">
                                  <w:pPr>
                                    <w:widowControl w:val="0"/>
                                    <w:autoSpaceDE w:val="0"/>
                                    <w:autoSpaceDN w:val="0"/>
                                    <w:adjustRightInd w:val="0"/>
                                    <w:rPr>
                                      <w:bCs/>
                                      <w:sz w:val="28"/>
                                      <w:szCs w:val="28"/>
                                    </w:rPr>
                                  </w:pPr>
                                  <w:r>
                                    <w:rPr>
                                      <w:bCs/>
                                      <w:sz w:val="28"/>
                                      <w:szCs w:val="28"/>
                                    </w:rPr>
                                    <w:t xml:space="preserve">             </w:t>
                                  </w:r>
                                  <w:r w:rsidR="00D01213" w:rsidRPr="00970E62">
                                    <w:rPr>
                                      <w:bCs/>
                                      <w:sz w:val="28"/>
                                      <w:szCs w:val="28"/>
                                    </w:rPr>
                                    <w:t>Weekends only</w:t>
                                  </w:r>
                                  <w:r w:rsidR="00D01213" w:rsidRPr="00970E62">
                                    <w:rPr>
                                      <w:bCs/>
                                      <w:sz w:val="28"/>
                                      <w:szCs w:val="28"/>
                                    </w:rPr>
                                    <w:tab/>
                                    <w:t>10:00 am – 7:00 pm</w:t>
                                  </w:r>
                                </w:p>
                                <w:p w14:paraId="549F6479" w14:textId="355D6D3A" w:rsidR="00D01213" w:rsidRPr="00970E62" w:rsidRDefault="00D01213" w:rsidP="00D01213">
                                  <w:pPr>
                                    <w:widowControl w:val="0"/>
                                    <w:autoSpaceDE w:val="0"/>
                                    <w:autoSpaceDN w:val="0"/>
                                    <w:adjustRightInd w:val="0"/>
                                    <w:rPr>
                                      <w:bCs/>
                                      <w:sz w:val="28"/>
                                      <w:szCs w:val="28"/>
                                    </w:rPr>
                                  </w:pPr>
                                  <w:r w:rsidRPr="00970E62">
                                    <w:rPr>
                                      <w:bCs/>
                                      <w:sz w:val="28"/>
                                      <w:szCs w:val="28"/>
                                    </w:rPr>
                                    <w:t xml:space="preserve">The pool will be open </w:t>
                                  </w:r>
                                  <w:r w:rsidR="00517003">
                                    <w:rPr>
                                      <w:bCs/>
                                      <w:sz w:val="28"/>
                                      <w:szCs w:val="28"/>
                                    </w:rPr>
                                    <w:t>daily</w:t>
                                  </w:r>
                                  <w:r w:rsidRPr="00970E62">
                                    <w:rPr>
                                      <w:bCs/>
                                      <w:sz w:val="28"/>
                                      <w:szCs w:val="28"/>
                                    </w:rPr>
                                    <w:t xml:space="preserve"> starting on June 2</w:t>
                                  </w:r>
                                  <w:r w:rsidR="00517003">
                                    <w:rPr>
                                      <w:bCs/>
                                      <w:sz w:val="28"/>
                                      <w:szCs w:val="28"/>
                                    </w:rPr>
                                    <w:t>3</w:t>
                                  </w:r>
                                  <w:r w:rsidR="00517003" w:rsidRPr="00517003">
                                    <w:rPr>
                                      <w:bCs/>
                                      <w:sz w:val="28"/>
                                      <w:szCs w:val="28"/>
                                      <w:vertAlign w:val="superscript"/>
                                    </w:rPr>
                                    <w:t>rd</w:t>
                                  </w:r>
                                  <w:r w:rsidR="00517003">
                                    <w:rPr>
                                      <w:bCs/>
                                      <w:sz w:val="28"/>
                                      <w:szCs w:val="28"/>
                                    </w:rPr>
                                    <w:t xml:space="preserve"> </w:t>
                                  </w:r>
                                  <w:r w:rsidRPr="00970E62">
                                    <w:rPr>
                                      <w:bCs/>
                                      <w:sz w:val="28"/>
                                      <w:szCs w:val="28"/>
                                    </w:rPr>
                                    <w:t xml:space="preserve">thru </w:t>
                                  </w:r>
                                  <w:r w:rsidR="00517003">
                                    <w:rPr>
                                      <w:bCs/>
                                      <w:sz w:val="28"/>
                                      <w:szCs w:val="28"/>
                                    </w:rPr>
                                    <w:t>September 7</w:t>
                                  </w:r>
                                  <w:r w:rsidR="00517003" w:rsidRPr="00517003">
                                    <w:rPr>
                                      <w:bCs/>
                                      <w:sz w:val="28"/>
                                      <w:szCs w:val="28"/>
                                      <w:vertAlign w:val="superscript"/>
                                    </w:rPr>
                                    <w:t>th</w:t>
                                  </w:r>
                                  <w:r w:rsidR="00517003">
                                    <w:rPr>
                                      <w:bCs/>
                                      <w:sz w:val="28"/>
                                      <w:szCs w:val="28"/>
                                    </w:rPr>
                                    <w:t xml:space="preserve"> </w:t>
                                  </w:r>
                                  <w:r w:rsidRPr="00970E62">
                                    <w:rPr>
                                      <w:bCs/>
                                      <w:sz w:val="28"/>
                                      <w:szCs w:val="28"/>
                                    </w:rPr>
                                    <w:t xml:space="preserve"> </w:t>
                                  </w:r>
                                </w:p>
                                <w:p w14:paraId="01DE598A" w14:textId="2B1054DD" w:rsidR="00D01213" w:rsidRPr="00970E62" w:rsidRDefault="00D01213" w:rsidP="00D01213">
                                  <w:pPr>
                                    <w:widowControl w:val="0"/>
                                    <w:autoSpaceDE w:val="0"/>
                                    <w:autoSpaceDN w:val="0"/>
                                    <w:adjustRightInd w:val="0"/>
                                    <w:rPr>
                                      <w:bCs/>
                                      <w:sz w:val="28"/>
                                      <w:szCs w:val="28"/>
                                    </w:rPr>
                                  </w:pPr>
                                  <w:r w:rsidRPr="00970E62">
                                    <w:rPr>
                                      <w:bCs/>
                                      <w:sz w:val="28"/>
                                      <w:szCs w:val="28"/>
                                    </w:rPr>
                                    <w:t>Monday thru Friday      12:00 pm – 7:00 pm.</w:t>
                                  </w:r>
                                </w:p>
                                <w:p w14:paraId="4A1DC5F8" w14:textId="3979A715" w:rsidR="00D01213" w:rsidRDefault="00D01213" w:rsidP="00D01213">
                                  <w:pPr>
                                    <w:widowControl w:val="0"/>
                                    <w:autoSpaceDE w:val="0"/>
                                    <w:autoSpaceDN w:val="0"/>
                                    <w:adjustRightInd w:val="0"/>
                                    <w:rPr>
                                      <w:bCs/>
                                      <w:sz w:val="28"/>
                                      <w:szCs w:val="28"/>
                                    </w:rPr>
                                  </w:pPr>
                                  <w:r w:rsidRPr="00970E62">
                                    <w:rPr>
                                      <w:bCs/>
                                      <w:sz w:val="28"/>
                                      <w:szCs w:val="28"/>
                                    </w:rPr>
                                    <w:t xml:space="preserve">Saturday &amp; Sunday  </w:t>
                                  </w:r>
                                  <w:r w:rsidRPr="00970E62">
                                    <w:rPr>
                                      <w:bCs/>
                                      <w:sz w:val="28"/>
                                      <w:szCs w:val="28"/>
                                    </w:rPr>
                                    <w:tab/>
                                    <w:t>10:00 am – 7:00 pm.</w:t>
                                  </w:r>
                                </w:p>
                                <w:p w14:paraId="0B0BA5FA" w14:textId="485608A8" w:rsidR="00BE7D7F" w:rsidRPr="00BE7D7F" w:rsidRDefault="00BE7D7F" w:rsidP="00D01213">
                                  <w:pPr>
                                    <w:widowControl w:val="0"/>
                                    <w:autoSpaceDE w:val="0"/>
                                    <w:autoSpaceDN w:val="0"/>
                                    <w:adjustRightInd w:val="0"/>
                                    <w:rPr>
                                      <w:bCs/>
                                      <w:color w:val="0070C0"/>
                                      <w:sz w:val="20"/>
                                      <w:szCs w:val="20"/>
                                    </w:rPr>
                                  </w:pPr>
                                  <w:r w:rsidRPr="00BE7D7F">
                                    <w:rPr>
                                      <w:bCs/>
                                      <w:color w:val="0070C0"/>
                                      <w:sz w:val="20"/>
                                      <w:szCs w:val="20"/>
                                    </w:rPr>
                                    <w:t>The pool will return to weekends only, if the local high schools are in session.  Lifeguards will not be provided for any weekday of the week that high school is in session</w:t>
                                  </w:r>
                                </w:p>
                              </w:txbxContent>
                            </wps:txbx>
                            <wps:bodyPr rot="0" vert="horz" wrap="square" lIns="182880" tIns="91440" rIns="91440" bIns="0" anchor="t" anchorCtr="0" upright="1">
                              <a:noAutofit/>
                            </wps:bodyPr>
                          </wps:wsp>
                        </a:graphicData>
                      </a:graphic>
                    </wp:inline>
                  </w:drawing>
                </mc:Choice>
                <mc:Fallback>
                  <w:pict>
                    <v:shape w14:anchorId="2C062DC7" id="_x0000_s1041" type="#_x0000_t202" alt="Textbox to enter heading, and description" style="width:371.25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" filled="f" fillcolor="#fffffe" stroked="f" strokecolor="#212120" insetpen="t">
                      <v:textbox inset="14.4pt,7.2pt,,0">
                        <w:txbxContent>
                          <w:p w14:paraId="1725DF73" w14:textId="2D828DBD" w:rsidR="008040EC" w:rsidRDefault="0081012E" w:rsidP="008040EC">
                            <w:pPr>
                              <w:pStyle w:val="Heading1"/>
                            </w:pPr>
                            <w:r>
                              <w:t>COMMUNITY ANNOUNCEMENTS</w:t>
                            </w:r>
                          </w:p>
                          <w:p w14:paraId="0E42EB44" w14:textId="77777777" w:rsidR="0081012E" w:rsidRPr="0081012E" w:rsidRDefault="0081012E" w:rsidP="0081012E"/>
                          <w:p w14:paraId="1B214FCF" w14:textId="3E2C1500" w:rsidR="00D01213" w:rsidRPr="00970E62" w:rsidRDefault="00D01213" w:rsidP="00D01213">
                            <w:pPr>
                              <w:widowControl w:val="0"/>
                              <w:autoSpaceDE w:val="0"/>
                              <w:autoSpaceDN w:val="0"/>
                              <w:adjustRightInd w:val="0"/>
                              <w:jc w:val="center"/>
                              <w:rPr>
                                <w:b/>
                                <w:bCs/>
                                <w:sz w:val="28"/>
                                <w:szCs w:val="28"/>
                                <w:u w:val="single"/>
                              </w:rPr>
                            </w:pPr>
                            <w:r w:rsidRPr="00970E62">
                              <w:rPr>
                                <w:b/>
                                <w:bCs/>
                                <w:sz w:val="28"/>
                                <w:szCs w:val="28"/>
                                <w:u w:val="single"/>
                              </w:rPr>
                              <w:t>THE POOL</w:t>
                            </w:r>
                          </w:p>
                          <w:p w14:paraId="283DB1D0" w14:textId="77777777" w:rsidR="00517003" w:rsidRDefault="00D01213" w:rsidP="00D01213">
                            <w:pPr>
                              <w:widowControl w:val="0"/>
                              <w:autoSpaceDE w:val="0"/>
                              <w:autoSpaceDN w:val="0"/>
                              <w:adjustRightInd w:val="0"/>
                              <w:rPr>
                                <w:bCs/>
                                <w:sz w:val="28"/>
                                <w:szCs w:val="28"/>
                              </w:rPr>
                            </w:pPr>
                            <w:r w:rsidRPr="00970E62">
                              <w:rPr>
                                <w:bCs/>
                                <w:sz w:val="28"/>
                                <w:szCs w:val="28"/>
                              </w:rPr>
                              <w:t xml:space="preserve">The pool will be open on May </w:t>
                            </w:r>
                            <w:r w:rsidR="00517003">
                              <w:rPr>
                                <w:bCs/>
                                <w:sz w:val="28"/>
                                <w:szCs w:val="28"/>
                              </w:rPr>
                              <w:t>23</w:t>
                            </w:r>
                            <w:r w:rsidR="00517003" w:rsidRPr="00517003">
                              <w:rPr>
                                <w:bCs/>
                                <w:sz w:val="28"/>
                                <w:szCs w:val="28"/>
                                <w:vertAlign w:val="superscript"/>
                              </w:rPr>
                              <w:t>rd</w:t>
                            </w:r>
                            <w:r w:rsidR="00517003">
                              <w:rPr>
                                <w:bCs/>
                                <w:sz w:val="28"/>
                                <w:szCs w:val="28"/>
                              </w:rPr>
                              <w:t xml:space="preserve"> </w:t>
                            </w:r>
                            <w:r w:rsidRPr="00970E62">
                              <w:rPr>
                                <w:bCs/>
                                <w:sz w:val="28"/>
                                <w:szCs w:val="28"/>
                              </w:rPr>
                              <w:t>thru June 2</w:t>
                            </w:r>
                            <w:r w:rsidR="00517003">
                              <w:rPr>
                                <w:bCs/>
                                <w:sz w:val="28"/>
                                <w:szCs w:val="28"/>
                              </w:rPr>
                              <w:t>2</w:t>
                            </w:r>
                            <w:r w:rsidR="00517003" w:rsidRPr="00517003">
                              <w:rPr>
                                <w:bCs/>
                                <w:sz w:val="28"/>
                                <w:szCs w:val="28"/>
                                <w:vertAlign w:val="superscript"/>
                              </w:rPr>
                              <w:t>nd</w:t>
                            </w:r>
                            <w:r w:rsidR="00517003">
                              <w:rPr>
                                <w:bCs/>
                                <w:sz w:val="28"/>
                                <w:szCs w:val="28"/>
                              </w:rPr>
                              <w:t xml:space="preserve">               </w:t>
                            </w:r>
                          </w:p>
                          <w:p w14:paraId="67FF6FF2" w14:textId="6D311EB2" w:rsidR="00D01213" w:rsidRPr="00517003" w:rsidRDefault="00517003" w:rsidP="00D01213">
                            <w:pPr>
                              <w:widowControl w:val="0"/>
                              <w:autoSpaceDE w:val="0"/>
                              <w:autoSpaceDN w:val="0"/>
                              <w:adjustRightInd w:val="0"/>
                              <w:rPr>
                                <w:bCs/>
                                <w:sz w:val="28"/>
                                <w:szCs w:val="28"/>
                              </w:rPr>
                            </w:pPr>
                            <w:r>
                              <w:rPr>
                                <w:bCs/>
                                <w:sz w:val="28"/>
                                <w:szCs w:val="28"/>
                              </w:rPr>
                              <w:t xml:space="preserve">             </w:t>
                            </w:r>
                            <w:r w:rsidR="00D01213" w:rsidRPr="00970E62">
                              <w:rPr>
                                <w:bCs/>
                                <w:sz w:val="28"/>
                                <w:szCs w:val="28"/>
                              </w:rPr>
                              <w:t>Weekends only</w:t>
                            </w:r>
                            <w:r w:rsidR="00D01213" w:rsidRPr="00970E62">
                              <w:rPr>
                                <w:bCs/>
                                <w:sz w:val="28"/>
                                <w:szCs w:val="28"/>
                              </w:rPr>
                              <w:tab/>
                              <w:t>10:00 am – 7:00 pm</w:t>
                            </w:r>
                          </w:p>
                          <w:p w14:paraId="549F6479" w14:textId="355D6D3A" w:rsidR="00D01213" w:rsidRPr="00970E62" w:rsidRDefault="00D01213" w:rsidP="00D01213">
                            <w:pPr>
                              <w:widowControl w:val="0"/>
                              <w:autoSpaceDE w:val="0"/>
                              <w:autoSpaceDN w:val="0"/>
                              <w:adjustRightInd w:val="0"/>
                              <w:rPr>
                                <w:bCs/>
                                <w:sz w:val="28"/>
                                <w:szCs w:val="28"/>
                              </w:rPr>
                            </w:pPr>
                            <w:r w:rsidRPr="00970E62">
                              <w:rPr>
                                <w:bCs/>
                                <w:sz w:val="28"/>
                                <w:szCs w:val="28"/>
                              </w:rPr>
                              <w:t xml:space="preserve">The pool will be open </w:t>
                            </w:r>
                            <w:r w:rsidR="00517003">
                              <w:rPr>
                                <w:bCs/>
                                <w:sz w:val="28"/>
                                <w:szCs w:val="28"/>
                              </w:rPr>
                              <w:t>daily</w:t>
                            </w:r>
                            <w:r w:rsidRPr="00970E62">
                              <w:rPr>
                                <w:bCs/>
                                <w:sz w:val="28"/>
                                <w:szCs w:val="28"/>
                              </w:rPr>
                              <w:t xml:space="preserve"> starting on June 2</w:t>
                            </w:r>
                            <w:r w:rsidR="00517003">
                              <w:rPr>
                                <w:bCs/>
                                <w:sz w:val="28"/>
                                <w:szCs w:val="28"/>
                              </w:rPr>
                              <w:t>3</w:t>
                            </w:r>
                            <w:r w:rsidR="00517003" w:rsidRPr="00517003">
                              <w:rPr>
                                <w:bCs/>
                                <w:sz w:val="28"/>
                                <w:szCs w:val="28"/>
                                <w:vertAlign w:val="superscript"/>
                              </w:rPr>
                              <w:t>rd</w:t>
                            </w:r>
                            <w:r w:rsidR="00517003">
                              <w:rPr>
                                <w:bCs/>
                                <w:sz w:val="28"/>
                                <w:szCs w:val="28"/>
                              </w:rPr>
                              <w:t xml:space="preserve"> </w:t>
                            </w:r>
                            <w:r w:rsidRPr="00970E62">
                              <w:rPr>
                                <w:bCs/>
                                <w:sz w:val="28"/>
                                <w:szCs w:val="28"/>
                              </w:rPr>
                              <w:t xml:space="preserve">thru </w:t>
                            </w:r>
                            <w:r w:rsidR="00517003">
                              <w:rPr>
                                <w:bCs/>
                                <w:sz w:val="28"/>
                                <w:szCs w:val="28"/>
                              </w:rPr>
                              <w:t>September 7</w:t>
                            </w:r>
                            <w:r w:rsidR="00517003" w:rsidRPr="00517003">
                              <w:rPr>
                                <w:bCs/>
                                <w:sz w:val="28"/>
                                <w:szCs w:val="28"/>
                                <w:vertAlign w:val="superscript"/>
                              </w:rPr>
                              <w:t>th</w:t>
                            </w:r>
                            <w:r w:rsidR="00517003">
                              <w:rPr>
                                <w:bCs/>
                                <w:sz w:val="28"/>
                                <w:szCs w:val="28"/>
                              </w:rPr>
                              <w:t xml:space="preserve"> </w:t>
                            </w:r>
                            <w:r w:rsidRPr="00970E62">
                              <w:rPr>
                                <w:bCs/>
                                <w:sz w:val="28"/>
                                <w:szCs w:val="28"/>
                              </w:rPr>
                              <w:t xml:space="preserve"> </w:t>
                            </w:r>
                          </w:p>
                          <w:p w14:paraId="01DE598A" w14:textId="2B1054DD" w:rsidR="00D01213" w:rsidRPr="00970E62" w:rsidRDefault="00D01213" w:rsidP="00D01213">
                            <w:pPr>
                              <w:widowControl w:val="0"/>
                              <w:autoSpaceDE w:val="0"/>
                              <w:autoSpaceDN w:val="0"/>
                              <w:adjustRightInd w:val="0"/>
                              <w:rPr>
                                <w:bCs/>
                                <w:sz w:val="28"/>
                                <w:szCs w:val="28"/>
                              </w:rPr>
                            </w:pPr>
                            <w:r w:rsidRPr="00970E62">
                              <w:rPr>
                                <w:bCs/>
                                <w:sz w:val="28"/>
                                <w:szCs w:val="28"/>
                              </w:rPr>
                              <w:t>Monday thru Friday      12:00 pm – 7:00 pm.</w:t>
                            </w:r>
                          </w:p>
                          <w:p w14:paraId="4A1DC5F8" w14:textId="3979A715" w:rsidR="00D01213" w:rsidRDefault="00D01213" w:rsidP="00D01213">
                            <w:pPr>
                              <w:widowControl w:val="0"/>
                              <w:autoSpaceDE w:val="0"/>
                              <w:autoSpaceDN w:val="0"/>
                              <w:adjustRightInd w:val="0"/>
                              <w:rPr>
                                <w:bCs/>
                                <w:sz w:val="28"/>
                                <w:szCs w:val="28"/>
                              </w:rPr>
                            </w:pPr>
                            <w:r w:rsidRPr="00970E62">
                              <w:rPr>
                                <w:bCs/>
                                <w:sz w:val="28"/>
                                <w:szCs w:val="28"/>
                              </w:rPr>
                              <w:t xml:space="preserve">Saturday &amp; Sunday  </w:t>
                            </w:r>
                            <w:r w:rsidRPr="00970E62">
                              <w:rPr>
                                <w:bCs/>
                                <w:sz w:val="28"/>
                                <w:szCs w:val="28"/>
                              </w:rPr>
                              <w:tab/>
                              <w:t>10:00 am – 7:00 pm.</w:t>
                            </w:r>
                          </w:p>
                          <w:p w14:paraId="0B0BA5FA" w14:textId="485608A8" w:rsidR="00BE7D7F" w:rsidRPr="00BE7D7F" w:rsidRDefault="00BE7D7F" w:rsidP="00D01213">
                            <w:pPr>
                              <w:widowControl w:val="0"/>
                              <w:autoSpaceDE w:val="0"/>
                              <w:autoSpaceDN w:val="0"/>
                              <w:adjustRightInd w:val="0"/>
                              <w:rPr>
                                <w:bCs/>
                                <w:color w:val="0070C0"/>
                                <w:sz w:val="20"/>
                                <w:szCs w:val="20"/>
                              </w:rPr>
                            </w:pPr>
                            <w:r w:rsidRPr="00BE7D7F">
                              <w:rPr>
                                <w:bCs/>
                                <w:color w:val="0070C0"/>
                                <w:sz w:val="20"/>
                                <w:szCs w:val="20"/>
                              </w:rPr>
                              <w:t>The pool will return to weekends only, if the local high schools are in session.  Lifeguards will not be provided for any weekday of the week that high school is in session</w:t>
                            </w:r>
                          </w:p>
                        </w:txbxContent>
                      </v:textbox>
                      <w10:anchorlock/>
                    </v:shape>
                  </w:pict>
                </mc:Fallback>
              </mc:AlternateContent>
            </w:r>
            <w:r w:rsidR="002478EC" w:rsidRPr="00983555">
              <w:rPr>
                <w:noProof/>
              </w:rPr>
              <mc:AlternateContent>
                <mc:Choice Requires="wps">
                  <w:drawing>
                    <wp:inline distT="0" distB="0" distL="0" distR="0" wp14:anchorId="4599B643" wp14:editId="4567E795">
                      <wp:extent cx="4857750" cy="4352925"/>
                      <wp:effectExtent l="0" t="0" r="0" b="9525"/>
                      <wp:docPr id="14" name="Text Box 196" descr="Text box to enter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352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CE5938" w14:textId="26004013" w:rsidR="0081012E" w:rsidRPr="00CE6596" w:rsidRDefault="00753C03" w:rsidP="0081012E">
                                  <w:pPr>
                                    <w:pStyle w:val="Heading2"/>
                                    <w:spacing w:before="200" w:line="240" w:lineRule="auto"/>
                                    <w:rPr>
                                      <w:sz w:val="28"/>
                                      <w:szCs w:val="28"/>
                                      <w:u w:val="single"/>
                                    </w:rPr>
                                  </w:pPr>
                                  <w:r>
                                    <w:rPr>
                                      <w:sz w:val="28"/>
                                      <w:szCs w:val="28"/>
                                      <w:u w:val="single"/>
                                    </w:rPr>
                                    <w:t>Grills</w:t>
                                  </w:r>
                                </w:p>
                                <w:p w14:paraId="29E6EFB8" w14:textId="27D8CFC0" w:rsidR="0081012E" w:rsidRPr="00753C03" w:rsidRDefault="00753C03" w:rsidP="00753C03">
                                  <w:pPr>
                                    <w:spacing w:before="100" w:after="0" w:line="240" w:lineRule="auto"/>
                                    <w:rPr>
                                      <w:color w:val="FF0000"/>
                                    </w:rPr>
                                  </w:pPr>
                                  <w:r w:rsidRPr="00753C03">
                                    <w:rPr>
                                      <w:color w:val="FF0000"/>
                                      <w:highlight w:val="yellow"/>
                                    </w:rPr>
                                    <w:t>Smokers, propane and charcoal grills are STRICTLY Prohibited,</w:t>
                                  </w:r>
                                  <w:r w:rsidRPr="00753C03">
                                    <w:rPr>
                                      <w:color w:val="FF0000"/>
                                    </w:rPr>
                                    <w:t xml:space="preserve"> </w:t>
                                  </w:r>
                                  <w:r>
                                    <w:rPr>
                                      <w:color w:val="FF0000"/>
                                    </w:rPr>
                                    <w:t>per the State of New Jersey</w:t>
                                  </w:r>
                                </w:p>
                                <w:p w14:paraId="578A42C7" w14:textId="51631130" w:rsidR="0081012E" w:rsidRDefault="0081012E"/>
                                <w:p w14:paraId="0A98494A" w14:textId="77777777" w:rsidR="0081012E" w:rsidRPr="00F1425B" w:rsidRDefault="0081012E" w:rsidP="0081012E">
                                  <w:pPr>
                                    <w:pStyle w:val="Paratext03"/>
                                    <w:rPr>
                                      <w:b/>
                                      <w:bCs/>
                                    </w:rPr>
                                  </w:pPr>
                                  <w:r w:rsidRPr="00F1425B">
                                    <w:rPr>
                                      <w:b/>
                                      <w:bCs/>
                                    </w:rPr>
                                    <w:t>rECYCLING RULES</w:t>
                                  </w:r>
                                </w:p>
                                <w:p w14:paraId="0F406132" w14:textId="29E14314" w:rsidR="0081012E" w:rsidRDefault="0081012E" w:rsidP="0081012E">
                                  <w:pPr>
                                    <w:pStyle w:val="ListParagraph"/>
                                    <w:numPr>
                                      <w:ilvl w:val="0"/>
                                      <w:numId w:val="12"/>
                                    </w:numPr>
                                    <w:spacing w:before="100" w:after="0" w:line="240" w:lineRule="auto"/>
                                  </w:pPr>
                                  <w:r>
                                    <w:t xml:space="preserve">Pizza boxes are not recyclable and must be </w:t>
                                  </w:r>
                                  <w:r w:rsidR="001A7CA5">
                                    <w:t>placed in the garbage dumpster</w:t>
                                  </w:r>
                                </w:p>
                                <w:p w14:paraId="33DD6F51" w14:textId="7DDD4FEA" w:rsidR="0081012E" w:rsidRDefault="0081012E" w:rsidP="0081012E">
                                  <w:pPr>
                                    <w:pStyle w:val="ListParagraph"/>
                                    <w:numPr>
                                      <w:ilvl w:val="0"/>
                                      <w:numId w:val="12"/>
                                    </w:numPr>
                                    <w:spacing w:before="100" w:after="0" w:line="240" w:lineRule="auto"/>
                                  </w:pPr>
                                  <w:r>
                                    <w:t>All glass, aluminum and plastic containers must be rinse</w:t>
                                  </w:r>
                                  <w:r w:rsidR="001A7CA5">
                                    <w:t>d</w:t>
                                  </w:r>
                                  <w:r>
                                    <w:t xml:space="preserve"> prior to disposal</w:t>
                                  </w:r>
                                </w:p>
                                <w:p w14:paraId="51043A16" w14:textId="77777777" w:rsidR="0081012E" w:rsidRPr="00EE15EB" w:rsidRDefault="0081012E" w:rsidP="0081012E">
                                  <w:pPr>
                                    <w:pStyle w:val="ListParagraph"/>
                                    <w:numPr>
                                      <w:ilvl w:val="0"/>
                                      <w:numId w:val="12"/>
                                    </w:numPr>
                                    <w:spacing w:before="100" w:after="0" w:line="240" w:lineRule="auto"/>
                                    <w:rPr>
                                      <w:highlight w:val="yellow"/>
                                    </w:rPr>
                                  </w:pPr>
                                  <w:r w:rsidRPr="00EE15EB">
                                    <w:rPr>
                                      <w:highlight w:val="yellow"/>
                                    </w:rPr>
                                    <w:t xml:space="preserve">All boxes </w:t>
                                  </w:r>
                                  <w:r w:rsidRPr="00EE15EB">
                                    <w:rPr>
                                      <w:highlight w:val="yellow"/>
                                      <w:u w:val="single"/>
                                    </w:rPr>
                                    <w:t>must be broken down and secured with twine</w:t>
                                  </w:r>
                                </w:p>
                                <w:p w14:paraId="2A3538A8" w14:textId="3F9B19C4" w:rsidR="0081012E" w:rsidRDefault="0081012E" w:rsidP="0081012E">
                                  <w:pPr>
                                    <w:pStyle w:val="ListParagraph"/>
                                    <w:numPr>
                                      <w:ilvl w:val="0"/>
                                      <w:numId w:val="12"/>
                                    </w:numPr>
                                    <w:spacing w:before="100" w:after="0" w:line="240" w:lineRule="auto"/>
                                  </w:pPr>
                                  <w:r>
                                    <w:t>Plastic bags are not allowed in the recycling</w:t>
                                  </w:r>
                                  <w:r w:rsidR="001E4A5A">
                                    <w:t xml:space="preserve"> containers or </w:t>
                                  </w:r>
                                  <w:r w:rsidR="002709EB">
                                    <w:t>receptacles</w:t>
                                  </w:r>
                                  <w:r w:rsidR="001E4A5A">
                                    <w:t xml:space="preserve"> and should be placed in the garbage dumpster</w:t>
                                  </w:r>
                                  <w:r w:rsidR="00D97CB5">
                                    <w:t>s</w:t>
                                  </w:r>
                                </w:p>
                                <w:p w14:paraId="56CB56A1" w14:textId="77777777" w:rsidR="0081012E" w:rsidRDefault="0081012E" w:rsidP="0081012E">
                                  <w:pPr>
                                    <w:spacing w:before="100"/>
                                  </w:pPr>
                                  <w:r>
                                    <w:t>A full listing of the Glen Gardner Recycling Program is available on the Spruce Hills website</w:t>
                                  </w:r>
                                </w:p>
                                <w:p w14:paraId="60974CA8" w14:textId="77777777" w:rsidR="0081012E" w:rsidRDefault="0081012E"/>
                              </w:txbxContent>
                            </wps:txbx>
                            <wps:bodyPr rot="0" vert="horz" wrap="square" lIns="182880" tIns="91440" rIns="91440" bIns="0" anchor="t" anchorCtr="0" upright="1">
                              <a:noAutofit/>
                            </wps:bodyPr>
                          </wps:wsp>
                        </a:graphicData>
                      </a:graphic>
                    </wp:inline>
                  </w:drawing>
                </mc:Choice>
                <mc:Fallback>
                  <w:pict>
                    <v:shape w14:anchorId="4599B643" id="_x0000_s1042" type="#_x0000_t202" alt="Text box to enter description" style="width:382.5pt;height:3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" filled="f" fillcolor="#fffffe" stroked="f" strokecolor="#212120" insetpen="t">
                      <v:textbox inset="14.4pt,7.2pt,,0">
                        <w:txbxContent>
                          <w:p w14:paraId="14CE5938" w14:textId="26004013" w:rsidR="0081012E" w:rsidRPr="00CE6596" w:rsidRDefault="00753C03" w:rsidP="0081012E">
                            <w:pPr>
                              <w:pStyle w:val="Heading2"/>
                              <w:spacing w:before="200" w:line="240" w:lineRule="auto"/>
                              <w:rPr>
                                <w:sz w:val="28"/>
                                <w:szCs w:val="28"/>
                                <w:u w:val="single"/>
                              </w:rPr>
                            </w:pPr>
                            <w:r>
                              <w:rPr>
                                <w:sz w:val="28"/>
                                <w:szCs w:val="28"/>
                                <w:u w:val="single"/>
                              </w:rPr>
                              <w:t>Grills</w:t>
                            </w:r>
                          </w:p>
                          <w:p w14:paraId="29E6EFB8" w14:textId="27D8CFC0" w:rsidR="0081012E" w:rsidRPr="00753C03" w:rsidRDefault="00753C03" w:rsidP="00753C03">
                            <w:pPr>
                              <w:spacing w:before="100" w:after="0" w:line="240" w:lineRule="auto"/>
                              <w:rPr>
                                <w:color w:val="FF0000"/>
                              </w:rPr>
                            </w:pPr>
                            <w:r w:rsidRPr="00753C03">
                              <w:rPr>
                                <w:color w:val="FF0000"/>
                                <w:highlight w:val="yellow"/>
                              </w:rPr>
                              <w:t>Smokers, propane and charcoal grills are STRICTLY Prohibited,</w:t>
                            </w:r>
                            <w:r w:rsidRPr="00753C03">
                              <w:rPr>
                                <w:color w:val="FF0000"/>
                              </w:rPr>
                              <w:t xml:space="preserve"> </w:t>
                            </w:r>
                            <w:r>
                              <w:rPr>
                                <w:color w:val="FF0000"/>
                              </w:rPr>
                              <w:t>per the State of New Jersey</w:t>
                            </w:r>
                          </w:p>
                          <w:p w14:paraId="578A42C7" w14:textId="51631130" w:rsidR="0081012E" w:rsidRDefault="0081012E"/>
                          <w:p w14:paraId="0A98494A" w14:textId="77777777" w:rsidR="0081012E" w:rsidRPr="00F1425B" w:rsidRDefault="0081012E" w:rsidP="0081012E">
                            <w:pPr>
                              <w:pStyle w:val="Paratext03"/>
                              <w:rPr>
                                <w:b/>
                                <w:bCs/>
                              </w:rPr>
                            </w:pPr>
                            <w:r w:rsidRPr="00F1425B">
                              <w:rPr>
                                <w:b/>
                                <w:bCs/>
                              </w:rPr>
                              <w:t>rECYCLING RULES</w:t>
                            </w:r>
                          </w:p>
                          <w:p w14:paraId="0F406132" w14:textId="29E14314" w:rsidR="0081012E" w:rsidRDefault="0081012E" w:rsidP="0081012E">
                            <w:pPr>
                              <w:pStyle w:val="ListParagraph"/>
                              <w:numPr>
                                <w:ilvl w:val="0"/>
                                <w:numId w:val="12"/>
                              </w:numPr>
                              <w:spacing w:before="100" w:after="0" w:line="240" w:lineRule="auto"/>
                            </w:pPr>
                            <w:r>
                              <w:t xml:space="preserve">Pizza boxes are not recyclable and must be </w:t>
                            </w:r>
                            <w:r w:rsidR="001A7CA5">
                              <w:t>placed in the garbage dumpster</w:t>
                            </w:r>
                          </w:p>
                          <w:p w14:paraId="33DD6F51" w14:textId="7DDD4FEA" w:rsidR="0081012E" w:rsidRDefault="0081012E" w:rsidP="0081012E">
                            <w:pPr>
                              <w:pStyle w:val="ListParagraph"/>
                              <w:numPr>
                                <w:ilvl w:val="0"/>
                                <w:numId w:val="12"/>
                              </w:numPr>
                              <w:spacing w:before="100" w:after="0" w:line="240" w:lineRule="auto"/>
                            </w:pPr>
                            <w:r>
                              <w:t>All glass, aluminum and plastic containers must be rinse</w:t>
                            </w:r>
                            <w:r w:rsidR="001A7CA5">
                              <w:t>d</w:t>
                            </w:r>
                            <w:r>
                              <w:t xml:space="preserve"> prior to disposal</w:t>
                            </w:r>
                          </w:p>
                          <w:p w14:paraId="51043A16" w14:textId="77777777" w:rsidR="0081012E" w:rsidRPr="00EE15EB" w:rsidRDefault="0081012E" w:rsidP="0081012E">
                            <w:pPr>
                              <w:pStyle w:val="ListParagraph"/>
                              <w:numPr>
                                <w:ilvl w:val="0"/>
                                <w:numId w:val="12"/>
                              </w:numPr>
                              <w:spacing w:before="100" w:after="0" w:line="240" w:lineRule="auto"/>
                              <w:rPr>
                                <w:highlight w:val="yellow"/>
                              </w:rPr>
                            </w:pPr>
                            <w:r w:rsidRPr="00EE15EB">
                              <w:rPr>
                                <w:highlight w:val="yellow"/>
                              </w:rPr>
                              <w:t xml:space="preserve">All boxes </w:t>
                            </w:r>
                            <w:r w:rsidRPr="00EE15EB">
                              <w:rPr>
                                <w:highlight w:val="yellow"/>
                                <w:u w:val="single"/>
                              </w:rPr>
                              <w:t>must be broken down and secured with twine</w:t>
                            </w:r>
                          </w:p>
                          <w:p w14:paraId="2A3538A8" w14:textId="3F9B19C4" w:rsidR="0081012E" w:rsidRDefault="0081012E" w:rsidP="0081012E">
                            <w:pPr>
                              <w:pStyle w:val="ListParagraph"/>
                              <w:numPr>
                                <w:ilvl w:val="0"/>
                                <w:numId w:val="12"/>
                              </w:numPr>
                              <w:spacing w:before="100" w:after="0" w:line="240" w:lineRule="auto"/>
                            </w:pPr>
                            <w:r>
                              <w:t>Plastic bags are not allowed in the recycling</w:t>
                            </w:r>
                            <w:r w:rsidR="001E4A5A">
                              <w:t xml:space="preserve"> containers or </w:t>
                            </w:r>
                            <w:r w:rsidR="002709EB">
                              <w:t>receptacles</w:t>
                            </w:r>
                            <w:r w:rsidR="001E4A5A">
                              <w:t xml:space="preserve"> and should be placed in the garbage dumpster</w:t>
                            </w:r>
                            <w:r w:rsidR="00D97CB5">
                              <w:t>s</w:t>
                            </w:r>
                          </w:p>
                          <w:p w14:paraId="56CB56A1" w14:textId="77777777" w:rsidR="0081012E" w:rsidRDefault="0081012E" w:rsidP="0081012E">
                            <w:pPr>
                              <w:spacing w:before="100"/>
                            </w:pPr>
                            <w:r>
                              <w:t>A full listing of the Glen Gardner Recycling Program is available on the Spruce Hills website</w:t>
                            </w:r>
                          </w:p>
                          <w:p w14:paraId="60974CA8" w14:textId="77777777" w:rsidR="0081012E" w:rsidRDefault="0081012E"/>
                        </w:txbxContent>
                      </v:textbox>
                      <w10:anchorlock/>
                    </v:shape>
                  </w:pict>
                </mc:Fallback>
              </mc:AlternateContent>
            </w:r>
          </w:p>
        </w:tc>
        <w:tc>
          <w:tcPr>
            <w:tcW w:w="7659" w:type="dxa"/>
            <w:tcBorders>
              <w:bottom w:val="none" w:sz="0" w:space="0" w:color="auto"/>
            </w:tcBorders>
          </w:tcPr>
          <w:p w14:paraId="2C2D3B6E" w14:textId="77777777" w:rsidR="002478EC" w:rsidRDefault="008040EC" w:rsidP="00300ABE">
            <w:pPr>
              <w:tabs>
                <w:tab w:val="left" w:pos="11301"/>
              </w:tabs>
            </w:pPr>
            <w:r w:rsidRPr="00983555">
              <w:rPr>
                <w:noProof/>
              </w:rPr>
              <mc:AlternateContent>
                <mc:Choice Requires="wps">
                  <w:drawing>
                    <wp:inline distT="0" distB="0" distL="0" distR="0" wp14:anchorId="41B69297" wp14:editId="4CEF6373">
                      <wp:extent cx="4910455" cy="1000125"/>
                      <wp:effectExtent l="0" t="0" r="0" b="9525"/>
                      <wp:docPr id="19" name="Text Box 196" descr="Text box to enter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10001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E49635" w14:textId="4F94F4DD" w:rsidR="0081012E" w:rsidRPr="00753C03" w:rsidRDefault="00753C03" w:rsidP="0081012E">
                                  <w:pPr>
                                    <w:pStyle w:val="Paratext03"/>
                                    <w:rPr>
                                      <w:color w:val="FF0000"/>
                                      <w:sz w:val="24"/>
                                      <w:szCs w:val="24"/>
                                    </w:rPr>
                                  </w:pPr>
                                  <w:r w:rsidRPr="00753C03">
                                    <w:rPr>
                                      <w:sz w:val="28"/>
                                      <w:szCs w:val="28"/>
                                      <w:highlight w:val="yellow"/>
                                      <w:u w:val="single"/>
                                    </w:rPr>
                                    <w:t>Dryer vent inspections</w:t>
                                  </w:r>
                                </w:p>
                                <w:p w14:paraId="20829BE7" w14:textId="17A7C8BF" w:rsidR="00753C03" w:rsidRPr="00753C03" w:rsidRDefault="00753C03" w:rsidP="0081012E">
                                  <w:pPr>
                                    <w:pStyle w:val="Paratext03"/>
                                    <w:rPr>
                                      <w:color w:val="FF0000"/>
                                      <w:sz w:val="24"/>
                                      <w:szCs w:val="24"/>
                                    </w:rPr>
                                  </w:pPr>
                                  <w:r w:rsidRPr="00753C03">
                                    <w:rPr>
                                      <w:color w:val="FF0000"/>
                                      <w:sz w:val="24"/>
                                      <w:szCs w:val="24"/>
                                    </w:rPr>
                                    <w:t>Inv</w:t>
                                  </w:r>
                                  <w:r>
                                    <w:rPr>
                                      <w:color w:val="FF0000"/>
                                      <w:sz w:val="24"/>
                                      <w:szCs w:val="24"/>
                                    </w:rPr>
                                    <w:t>o</w:t>
                                  </w:r>
                                  <w:r w:rsidRPr="00753C03">
                                    <w:rPr>
                                      <w:color w:val="FF0000"/>
                                      <w:sz w:val="24"/>
                                      <w:szCs w:val="24"/>
                                    </w:rPr>
                                    <w:t>ice or certificate is due to the office, no later than September 30th</w:t>
                                  </w:r>
                                </w:p>
                              </w:txbxContent>
                            </wps:txbx>
                            <wps:bodyPr rot="0" vert="horz" wrap="square" lIns="182880" tIns="91440" rIns="182880" bIns="0" anchor="t" anchorCtr="0" upright="1">
                              <a:noAutofit/>
                            </wps:bodyPr>
                          </wps:wsp>
                        </a:graphicData>
                      </a:graphic>
                    </wp:inline>
                  </w:drawing>
                </mc:Choice>
                <mc:Fallback>
                  <w:pict>
                    <v:shape w14:anchorId="41B69297" id="_x0000_s1043" type="#_x0000_t202" alt="Text box to enter quote" style="width:386.6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" filled="f" fillcolor="#fffffe" stroked="f" strokecolor="#212120" insetpen="t">
                      <v:textbox inset="14.4pt,7.2pt,14.4pt,0">
                        <w:txbxContent>
                          <w:p w14:paraId="2DE49635" w14:textId="4F94F4DD" w:rsidR="0081012E" w:rsidRPr="00753C03" w:rsidRDefault="00753C03" w:rsidP="0081012E">
                            <w:pPr>
                              <w:pStyle w:val="Paratext03"/>
                              <w:rPr>
                                <w:color w:val="FF0000"/>
                                <w:sz w:val="24"/>
                                <w:szCs w:val="24"/>
                              </w:rPr>
                            </w:pPr>
                            <w:r w:rsidRPr="00753C03">
                              <w:rPr>
                                <w:sz w:val="28"/>
                                <w:szCs w:val="28"/>
                                <w:highlight w:val="yellow"/>
                                <w:u w:val="single"/>
                              </w:rPr>
                              <w:t>Dryer vent inspections</w:t>
                            </w:r>
                          </w:p>
                          <w:p w14:paraId="20829BE7" w14:textId="17A7C8BF" w:rsidR="00753C03" w:rsidRPr="00753C03" w:rsidRDefault="00753C03" w:rsidP="0081012E">
                            <w:pPr>
                              <w:pStyle w:val="Paratext03"/>
                              <w:rPr>
                                <w:color w:val="FF0000"/>
                                <w:sz w:val="24"/>
                                <w:szCs w:val="24"/>
                              </w:rPr>
                            </w:pPr>
                            <w:r w:rsidRPr="00753C03">
                              <w:rPr>
                                <w:color w:val="FF0000"/>
                                <w:sz w:val="24"/>
                                <w:szCs w:val="24"/>
                              </w:rPr>
                              <w:t>Inv</w:t>
                            </w:r>
                            <w:r>
                              <w:rPr>
                                <w:color w:val="FF0000"/>
                                <w:sz w:val="24"/>
                                <w:szCs w:val="24"/>
                              </w:rPr>
                              <w:t>o</w:t>
                            </w:r>
                            <w:r w:rsidRPr="00753C03">
                              <w:rPr>
                                <w:color w:val="FF0000"/>
                                <w:sz w:val="24"/>
                                <w:szCs w:val="24"/>
                              </w:rPr>
                              <w:t>ice or certificate is due to the office, no later than September 30th</w:t>
                            </w:r>
                          </w:p>
                        </w:txbxContent>
                      </v:textbox>
                      <w10:anchorlock/>
                    </v:shape>
                  </w:pict>
                </mc:Fallback>
              </mc:AlternateContent>
            </w:r>
          </w:p>
          <w:p w14:paraId="5E4DB3A4" w14:textId="77777777" w:rsidR="00421A9D" w:rsidRDefault="00421A9D" w:rsidP="00300ABE">
            <w:pPr>
              <w:tabs>
                <w:tab w:val="left" w:pos="11301"/>
              </w:tabs>
            </w:pPr>
            <w:r w:rsidRPr="00983555">
              <w:rPr>
                <w:noProof/>
              </w:rPr>
              <mc:AlternateContent>
                <mc:Choice Requires="wps">
                  <w:drawing>
                    <wp:inline distT="0" distB="0" distL="0" distR="0" wp14:anchorId="0C4666F5" wp14:editId="59BE0BFC">
                      <wp:extent cx="4910667" cy="4143375"/>
                      <wp:effectExtent l="0" t="0" r="0" b="9525"/>
                      <wp:docPr id="21" name="Text Box 196"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667" cy="41433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10D7EC8" w14:textId="77777777" w:rsidR="0081012E" w:rsidRPr="0006040E" w:rsidRDefault="0081012E" w:rsidP="0081012E">
                                  <w:pPr>
                                    <w:pStyle w:val="IntenseQuote"/>
                                    <w:rPr>
                                      <w:rStyle w:val="IntenseQuoteChar"/>
                                      <w:b/>
                                      <w:bCs/>
                                    </w:rPr>
                                  </w:pPr>
                                  <w:r>
                                    <w:rPr>
                                      <w:rStyle w:val="IntenseQuoteChar"/>
                                    </w:rPr>
                                    <w:t>Property Management Office Closings:</w:t>
                                  </w:r>
                                </w:p>
                                <w:p w14:paraId="0BC431F0" w14:textId="373D14C0" w:rsidR="0081012E" w:rsidRPr="00753C03" w:rsidRDefault="00753C03" w:rsidP="0081012E">
                                  <w:r>
                                    <w:t xml:space="preserve">Friday, </w:t>
                                  </w:r>
                                  <w:r w:rsidRPr="00753C03">
                                    <w:t>April 10</w:t>
                                  </w:r>
                                  <w:r w:rsidRPr="00753C03">
                                    <w:rPr>
                                      <w:vertAlign w:val="superscript"/>
                                    </w:rPr>
                                    <w:t>th</w:t>
                                  </w:r>
                                </w:p>
                                <w:p w14:paraId="00BC7006" w14:textId="500A7C40" w:rsidR="0081012E" w:rsidRPr="00753C03" w:rsidRDefault="00753C03" w:rsidP="0081012E">
                                  <w:r>
                                    <w:t xml:space="preserve">Monday, </w:t>
                                  </w:r>
                                  <w:r w:rsidRPr="00753C03">
                                    <w:t>May 25</w:t>
                                  </w:r>
                                  <w:r w:rsidRPr="00753C03">
                                    <w:rPr>
                                      <w:vertAlign w:val="superscript"/>
                                    </w:rPr>
                                    <w:t>th</w:t>
                                  </w:r>
                                </w:p>
                                <w:p w14:paraId="7CF6CB80" w14:textId="33AA7A2A" w:rsidR="00753C03" w:rsidRPr="00753C03" w:rsidRDefault="00753C03" w:rsidP="0081012E">
                                  <w:r>
                                    <w:t xml:space="preserve">Friday, </w:t>
                                  </w:r>
                                  <w:r w:rsidRPr="00753C03">
                                    <w:t>July 3rd</w:t>
                                  </w:r>
                                </w:p>
                                <w:p w14:paraId="2F0C214A" w14:textId="77777777" w:rsidR="00753C03" w:rsidRDefault="00753C03" w:rsidP="00753C03">
                                  <w:pPr>
                                    <w:rPr>
                                      <w:vertAlign w:val="superscript"/>
                                    </w:rPr>
                                  </w:pPr>
                                  <w:r>
                                    <w:t xml:space="preserve">Monday, </w:t>
                                  </w:r>
                                  <w:r w:rsidRPr="00753C03">
                                    <w:t>September 7</w:t>
                                  </w:r>
                                  <w:r w:rsidRPr="00753C03">
                                    <w:rPr>
                                      <w:vertAlign w:val="superscript"/>
                                    </w:rPr>
                                    <w:t>th</w:t>
                                  </w:r>
                                </w:p>
                                <w:p w14:paraId="600E78B3" w14:textId="7F65DF08" w:rsidR="0081012E" w:rsidRPr="00753C03" w:rsidRDefault="0081012E" w:rsidP="00753C03">
                                  <w:pPr>
                                    <w:rPr>
                                      <w:b/>
                                      <w:bCs/>
                                      <w:color w:val="0070C0"/>
                                      <w:sz w:val="32"/>
                                      <w:szCs w:val="32"/>
                                      <w:u w:val="single"/>
                                    </w:rPr>
                                  </w:pPr>
                                  <w:r w:rsidRPr="00753C03">
                                    <w:rPr>
                                      <w:color w:val="0070C0"/>
                                      <w:sz w:val="32"/>
                                      <w:szCs w:val="32"/>
                                      <w:u w:val="single"/>
                                    </w:rPr>
                                    <w:t>ASSOCIATION MEETINGS FOR 2020</w:t>
                                  </w:r>
                                </w:p>
                                <w:p w14:paraId="26396310" w14:textId="77777777" w:rsidR="0081012E" w:rsidRPr="0006040E" w:rsidRDefault="0081012E" w:rsidP="0081012E">
                                  <w:pPr>
                                    <w:spacing w:before="100"/>
                                    <w:rPr>
                                      <w:b/>
                                      <w:bCs/>
                                      <w:sz w:val="24"/>
                                      <w:szCs w:val="24"/>
                                      <w:vertAlign w:val="superscript"/>
                                    </w:rPr>
                                  </w:pPr>
                                  <w:r w:rsidRPr="0006040E">
                                    <w:rPr>
                                      <w:sz w:val="24"/>
                                      <w:szCs w:val="24"/>
                                    </w:rPr>
                                    <w:t>January 21</w:t>
                                  </w:r>
                                  <w:r w:rsidRPr="0006040E">
                                    <w:rPr>
                                      <w:sz w:val="24"/>
                                      <w:szCs w:val="24"/>
                                      <w:vertAlign w:val="superscript"/>
                                    </w:rPr>
                                    <w:t>st</w:t>
                                  </w:r>
                                  <w:r w:rsidRPr="0006040E">
                                    <w:rPr>
                                      <w:sz w:val="24"/>
                                      <w:szCs w:val="24"/>
                                      <w:vertAlign w:val="superscript"/>
                                    </w:rPr>
                                    <w:tab/>
                                  </w:r>
                                  <w:r w:rsidRPr="0006040E">
                                    <w:rPr>
                                      <w:sz w:val="24"/>
                                      <w:szCs w:val="24"/>
                                      <w:vertAlign w:val="superscript"/>
                                    </w:rPr>
                                    <w:tab/>
                                    <w:t xml:space="preserve">     </w:t>
                                  </w:r>
                                  <w:r w:rsidRPr="0006040E">
                                    <w:rPr>
                                      <w:sz w:val="24"/>
                                      <w:szCs w:val="24"/>
                                    </w:rPr>
                                    <w:t>February 18th</w:t>
                                  </w:r>
                                  <w:r w:rsidRPr="0006040E">
                                    <w:rPr>
                                      <w:sz w:val="24"/>
                                      <w:szCs w:val="24"/>
                                      <w:vertAlign w:val="superscript"/>
                                    </w:rPr>
                                    <w:tab/>
                                    <w:t xml:space="preserve"> </w:t>
                                  </w:r>
                                  <w:r w:rsidRPr="0006040E">
                                    <w:rPr>
                                      <w:sz w:val="24"/>
                                      <w:szCs w:val="24"/>
                                    </w:rPr>
                                    <w:t xml:space="preserve">        March 17</w:t>
                                  </w:r>
                                  <w:r w:rsidRPr="0006040E">
                                    <w:rPr>
                                      <w:sz w:val="24"/>
                                      <w:szCs w:val="24"/>
                                      <w:vertAlign w:val="superscript"/>
                                    </w:rPr>
                                    <w:t>th</w:t>
                                  </w:r>
                                </w:p>
                                <w:p w14:paraId="029A3635" w14:textId="77777777" w:rsidR="0081012E" w:rsidRPr="0006040E" w:rsidRDefault="0081012E" w:rsidP="0081012E">
                                  <w:pPr>
                                    <w:spacing w:before="100"/>
                                    <w:rPr>
                                      <w:b/>
                                      <w:bCs/>
                                      <w:sz w:val="24"/>
                                      <w:szCs w:val="24"/>
                                    </w:rPr>
                                  </w:pPr>
                                  <w:r w:rsidRPr="0006040E">
                                    <w:rPr>
                                      <w:sz w:val="24"/>
                                      <w:szCs w:val="24"/>
                                    </w:rPr>
                                    <w:t>April 21</w:t>
                                  </w:r>
                                  <w:r w:rsidRPr="0006040E">
                                    <w:rPr>
                                      <w:sz w:val="24"/>
                                      <w:szCs w:val="24"/>
                                      <w:vertAlign w:val="superscript"/>
                                    </w:rPr>
                                    <w:t>st</w:t>
                                  </w:r>
                                  <w:r w:rsidRPr="0006040E">
                                    <w:rPr>
                                      <w:sz w:val="24"/>
                                      <w:szCs w:val="24"/>
                                    </w:rPr>
                                    <w:tab/>
                                  </w:r>
                                  <w:r w:rsidRPr="0006040E">
                                    <w:rPr>
                                      <w:sz w:val="24"/>
                                      <w:szCs w:val="24"/>
                                    </w:rPr>
                                    <w:tab/>
                                    <w:t xml:space="preserve">   May 19</w:t>
                                  </w:r>
                                  <w:r w:rsidRPr="0006040E">
                                    <w:rPr>
                                      <w:sz w:val="24"/>
                                      <w:szCs w:val="24"/>
                                      <w:vertAlign w:val="superscript"/>
                                    </w:rPr>
                                    <w:t>th</w:t>
                                  </w:r>
                                  <w:r w:rsidRPr="0006040E">
                                    <w:rPr>
                                      <w:sz w:val="24"/>
                                      <w:szCs w:val="24"/>
                                    </w:rPr>
                                    <w:tab/>
                                    <w:t xml:space="preserve">                    June 16</w:t>
                                  </w:r>
                                  <w:r w:rsidRPr="0006040E">
                                    <w:rPr>
                                      <w:sz w:val="24"/>
                                      <w:szCs w:val="24"/>
                                      <w:vertAlign w:val="superscript"/>
                                    </w:rPr>
                                    <w:t>th</w:t>
                                  </w:r>
                                </w:p>
                                <w:p w14:paraId="711E371D" w14:textId="12705E6F" w:rsidR="0081012E" w:rsidRPr="0006040E" w:rsidRDefault="0081012E" w:rsidP="0081012E">
                                  <w:pPr>
                                    <w:spacing w:before="100"/>
                                    <w:rPr>
                                      <w:b/>
                                      <w:bCs/>
                                      <w:sz w:val="24"/>
                                      <w:szCs w:val="24"/>
                                      <w:vertAlign w:val="superscript"/>
                                    </w:rPr>
                                  </w:pPr>
                                  <w:r w:rsidRPr="0006040E">
                                    <w:rPr>
                                      <w:sz w:val="24"/>
                                      <w:szCs w:val="24"/>
                                    </w:rPr>
                                    <w:t>July 21</w:t>
                                  </w:r>
                                  <w:r w:rsidRPr="0006040E">
                                    <w:rPr>
                                      <w:sz w:val="24"/>
                                      <w:szCs w:val="24"/>
                                      <w:vertAlign w:val="superscript"/>
                                    </w:rPr>
                                    <w:t>st</w:t>
                                  </w:r>
                                  <w:r w:rsidRPr="0006040E">
                                    <w:rPr>
                                      <w:sz w:val="24"/>
                                      <w:szCs w:val="24"/>
                                    </w:rPr>
                                    <w:tab/>
                                  </w:r>
                                  <w:r w:rsidRPr="0006040E">
                                    <w:rPr>
                                      <w:sz w:val="24"/>
                                      <w:szCs w:val="24"/>
                                    </w:rPr>
                                    <w:tab/>
                                    <w:t xml:space="preserve">   August 18</w:t>
                                  </w:r>
                                  <w:r w:rsidRPr="0006040E">
                                    <w:rPr>
                                      <w:sz w:val="24"/>
                                      <w:szCs w:val="24"/>
                                      <w:vertAlign w:val="superscript"/>
                                    </w:rPr>
                                    <w:t>th</w:t>
                                  </w:r>
                                  <w:r w:rsidRPr="0006040E">
                                    <w:rPr>
                                      <w:sz w:val="24"/>
                                      <w:szCs w:val="24"/>
                                    </w:rPr>
                                    <w:tab/>
                                  </w:r>
                                  <w:r w:rsidRPr="0006040E">
                                    <w:rPr>
                                      <w:sz w:val="24"/>
                                      <w:szCs w:val="24"/>
                                    </w:rPr>
                                    <w:tab/>
                                    <w:t xml:space="preserve">         September </w:t>
                                  </w:r>
                                  <w:r w:rsidR="00A12BB3">
                                    <w:rPr>
                                      <w:sz w:val="24"/>
                                      <w:szCs w:val="24"/>
                                    </w:rPr>
                                    <w:t>15</w:t>
                                  </w:r>
                                  <w:r w:rsidR="00A12BB3" w:rsidRPr="00A12BB3">
                                    <w:rPr>
                                      <w:sz w:val="24"/>
                                      <w:szCs w:val="24"/>
                                      <w:vertAlign w:val="superscript"/>
                                    </w:rPr>
                                    <w:t>th</w:t>
                                  </w:r>
                                  <w:r w:rsidR="00A12BB3">
                                    <w:rPr>
                                      <w:sz w:val="24"/>
                                      <w:szCs w:val="24"/>
                                    </w:rPr>
                                    <w:t xml:space="preserve"> </w:t>
                                  </w:r>
                                  <w:r w:rsidRPr="0006040E">
                                    <w:rPr>
                                      <w:sz w:val="24"/>
                                      <w:szCs w:val="24"/>
                                      <w:vertAlign w:val="superscript"/>
                                    </w:rPr>
                                    <w:t xml:space="preserve"> </w:t>
                                  </w:r>
                                </w:p>
                                <w:p w14:paraId="2F3545A8" w14:textId="77777777" w:rsidR="0081012E" w:rsidRPr="0006040E" w:rsidRDefault="0081012E" w:rsidP="0081012E">
                                  <w:pPr>
                                    <w:spacing w:before="100"/>
                                    <w:rPr>
                                      <w:b/>
                                      <w:bCs/>
                                      <w:sz w:val="24"/>
                                      <w:szCs w:val="24"/>
                                    </w:rPr>
                                  </w:pPr>
                                  <w:r w:rsidRPr="0006040E">
                                    <w:rPr>
                                      <w:sz w:val="24"/>
                                      <w:szCs w:val="24"/>
                                    </w:rPr>
                                    <w:t>October 20</w:t>
                                  </w:r>
                                  <w:r w:rsidRPr="0006040E">
                                    <w:rPr>
                                      <w:sz w:val="24"/>
                                      <w:szCs w:val="24"/>
                                      <w:vertAlign w:val="superscript"/>
                                    </w:rPr>
                                    <w:t>th</w:t>
                                  </w:r>
                                  <w:r w:rsidRPr="0006040E">
                                    <w:rPr>
                                      <w:sz w:val="24"/>
                                      <w:szCs w:val="24"/>
                                    </w:rPr>
                                    <w:tab/>
                                  </w:r>
                                  <w:r w:rsidRPr="0006040E">
                                    <w:rPr>
                                      <w:sz w:val="24"/>
                                      <w:szCs w:val="24"/>
                                    </w:rPr>
                                    <w:tab/>
                                    <w:t xml:space="preserve">  November 17</w:t>
                                  </w:r>
                                  <w:r w:rsidRPr="0006040E">
                                    <w:rPr>
                                      <w:sz w:val="24"/>
                                      <w:szCs w:val="24"/>
                                      <w:vertAlign w:val="superscript"/>
                                    </w:rPr>
                                    <w:t>th</w:t>
                                  </w:r>
                                </w:p>
                                <w:p w14:paraId="22794F72" w14:textId="21D3106E" w:rsidR="00B57692" w:rsidRPr="00216101" w:rsidRDefault="00B57692" w:rsidP="00B57692">
                                  <w:pPr>
                                    <w:spacing w:before="100" w:after="0" w:line="240" w:lineRule="auto"/>
                                  </w:pPr>
                                </w:p>
                              </w:txbxContent>
                            </wps:txbx>
                            <wps:bodyPr rot="0" vert="horz" wrap="square" lIns="182880" tIns="91440" rIns="91440" bIns="0" anchor="t" anchorCtr="0" upright="1">
                              <a:noAutofit/>
                            </wps:bodyPr>
                          </wps:wsp>
                        </a:graphicData>
                      </a:graphic>
                    </wp:inline>
                  </w:drawing>
                </mc:Choice>
                <mc:Fallback>
                  <w:pict>
                    <v:shape w14:anchorId="0C4666F5" id="_x0000_s1044" type="#_x0000_t202" alt="Text box to enter heading, and description" style="width:386.65pt;height:3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" filled="f" fillcolor="#fffffe" stroked="f" strokecolor="#212120" insetpen="t">
                      <v:textbox inset="14.4pt,7.2pt,,0">
                        <w:txbxContent>
                          <w:p w14:paraId="610D7EC8" w14:textId="77777777" w:rsidR="0081012E" w:rsidRPr="0006040E" w:rsidRDefault="0081012E" w:rsidP="0081012E">
                            <w:pPr>
                              <w:pStyle w:val="IntenseQuote"/>
                              <w:rPr>
                                <w:rStyle w:val="IntenseQuoteChar"/>
                                <w:b/>
                                <w:bCs/>
                              </w:rPr>
                            </w:pPr>
                            <w:r>
                              <w:rPr>
                                <w:rStyle w:val="IntenseQuoteChar"/>
                              </w:rPr>
                              <w:t>Property Management Office Closings:</w:t>
                            </w:r>
                          </w:p>
                          <w:p w14:paraId="0BC431F0" w14:textId="373D14C0" w:rsidR="0081012E" w:rsidRPr="00753C03" w:rsidRDefault="00753C03" w:rsidP="0081012E">
                            <w:r>
                              <w:t xml:space="preserve">Friday, </w:t>
                            </w:r>
                            <w:r w:rsidRPr="00753C03">
                              <w:t>April 10</w:t>
                            </w:r>
                            <w:r w:rsidRPr="00753C03">
                              <w:rPr>
                                <w:vertAlign w:val="superscript"/>
                              </w:rPr>
                              <w:t>th</w:t>
                            </w:r>
                          </w:p>
                          <w:p w14:paraId="00BC7006" w14:textId="500A7C40" w:rsidR="0081012E" w:rsidRPr="00753C03" w:rsidRDefault="00753C03" w:rsidP="0081012E">
                            <w:r>
                              <w:t xml:space="preserve">Monday, </w:t>
                            </w:r>
                            <w:r w:rsidRPr="00753C03">
                              <w:t>May 25</w:t>
                            </w:r>
                            <w:r w:rsidRPr="00753C03">
                              <w:rPr>
                                <w:vertAlign w:val="superscript"/>
                              </w:rPr>
                              <w:t>th</w:t>
                            </w:r>
                          </w:p>
                          <w:p w14:paraId="7CF6CB80" w14:textId="33AA7A2A" w:rsidR="00753C03" w:rsidRPr="00753C03" w:rsidRDefault="00753C03" w:rsidP="0081012E">
                            <w:r>
                              <w:t xml:space="preserve">Friday, </w:t>
                            </w:r>
                            <w:r w:rsidRPr="00753C03">
                              <w:t>July 3rd</w:t>
                            </w:r>
                          </w:p>
                          <w:p w14:paraId="2F0C214A" w14:textId="77777777" w:rsidR="00753C03" w:rsidRDefault="00753C03" w:rsidP="00753C03">
                            <w:pPr>
                              <w:rPr>
                                <w:vertAlign w:val="superscript"/>
                              </w:rPr>
                            </w:pPr>
                            <w:r>
                              <w:t xml:space="preserve">Monday, </w:t>
                            </w:r>
                            <w:r w:rsidRPr="00753C03">
                              <w:t>September 7</w:t>
                            </w:r>
                            <w:r w:rsidRPr="00753C03">
                              <w:rPr>
                                <w:vertAlign w:val="superscript"/>
                              </w:rPr>
                              <w:t>th</w:t>
                            </w:r>
                          </w:p>
                          <w:p w14:paraId="600E78B3" w14:textId="7F65DF08" w:rsidR="0081012E" w:rsidRPr="00753C03" w:rsidRDefault="0081012E" w:rsidP="00753C03">
                            <w:pPr>
                              <w:rPr>
                                <w:b/>
                                <w:bCs/>
                                <w:color w:val="0070C0"/>
                                <w:sz w:val="32"/>
                                <w:szCs w:val="32"/>
                                <w:u w:val="single"/>
                              </w:rPr>
                            </w:pPr>
                            <w:r w:rsidRPr="00753C03">
                              <w:rPr>
                                <w:color w:val="0070C0"/>
                                <w:sz w:val="32"/>
                                <w:szCs w:val="32"/>
                                <w:u w:val="single"/>
                              </w:rPr>
                              <w:t>ASSOCIATION MEETINGS FOR 2020</w:t>
                            </w:r>
                          </w:p>
                          <w:p w14:paraId="26396310" w14:textId="77777777" w:rsidR="0081012E" w:rsidRPr="0006040E" w:rsidRDefault="0081012E" w:rsidP="0081012E">
                            <w:pPr>
                              <w:spacing w:before="100"/>
                              <w:rPr>
                                <w:b/>
                                <w:bCs/>
                                <w:sz w:val="24"/>
                                <w:szCs w:val="24"/>
                                <w:vertAlign w:val="superscript"/>
                              </w:rPr>
                            </w:pPr>
                            <w:r w:rsidRPr="0006040E">
                              <w:rPr>
                                <w:sz w:val="24"/>
                                <w:szCs w:val="24"/>
                              </w:rPr>
                              <w:t>January 21</w:t>
                            </w:r>
                            <w:r w:rsidRPr="0006040E">
                              <w:rPr>
                                <w:sz w:val="24"/>
                                <w:szCs w:val="24"/>
                                <w:vertAlign w:val="superscript"/>
                              </w:rPr>
                              <w:t>st</w:t>
                            </w:r>
                            <w:r w:rsidRPr="0006040E">
                              <w:rPr>
                                <w:sz w:val="24"/>
                                <w:szCs w:val="24"/>
                                <w:vertAlign w:val="superscript"/>
                              </w:rPr>
                              <w:tab/>
                            </w:r>
                            <w:r w:rsidRPr="0006040E">
                              <w:rPr>
                                <w:sz w:val="24"/>
                                <w:szCs w:val="24"/>
                                <w:vertAlign w:val="superscript"/>
                              </w:rPr>
                              <w:tab/>
                              <w:t xml:space="preserve">     </w:t>
                            </w:r>
                            <w:r w:rsidRPr="0006040E">
                              <w:rPr>
                                <w:sz w:val="24"/>
                                <w:szCs w:val="24"/>
                              </w:rPr>
                              <w:t>February 18th</w:t>
                            </w:r>
                            <w:r w:rsidRPr="0006040E">
                              <w:rPr>
                                <w:sz w:val="24"/>
                                <w:szCs w:val="24"/>
                                <w:vertAlign w:val="superscript"/>
                              </w:rPr>
                              <w:tab/>
                              <w:t xml:space="preserve"> </w:t>
                            </w:r>
                            <w:r w:rsidRPr="0006040E">
                              <w:rPr>
                                <w:sz w:val="24"/>
                                <w:szCs w:val="24"/>
                              </w:rPr>
                              <w:t xml:space="preserve">        March 17</w:t>
                            </w:r>
                            <w:r w:rsidRPr="0006040E">
                              <w:rPr>
                                <w:sz w:val="24"/>
                                <w:szCs w:val="24"/>
                                <w:vertAlign w:val="superscript"/>
                              </w:rPr>
                              <w:t>th</w:t>
                            </w:r>
                          </w:p>
                          <w:p w14:paraId="029A3635" w14:textId="77777777" w:rsidR="0081012E" w:rsidRPr="0006040E" w:rsidRDefault="0081012E" w:rsidP="0081012E">
                            <w:pPr>
                              <w:spacing w:before="100"/>
                              <w:rPr>
                                <w:b/>
                                <w:bCs/>
                                <w:sz w:val="24"/>
                                <w:szCs w:val="24"/>
                              </w:rPr>
                            </w:pPr>
                            <w:r w:rsidRPr="0006040E">
                              <w:rPr>
                                <w:sz w:val="24"/>
                                <w:szCs w:val="24"/>
                              </w:rPr>
                              <w:t>April 21</w:t>
                            </w:r>
                            <w:r w:rsidRPr="0006040E">
                              <w:rPr>
                                <w:sz w:val="24"/>
                                <w:szCs w:val="24"/>
                                <w:vertAlign w:val="superscript"/>
                              </w:rPr>
                              <w:t>st</w:t>
                            </w:r>
                            <w:r w:rsidRPr="0006040E">
                              <w:rPr>
                                <w:sz w:val="24"/>
                                <w:szCs w:val="24"/>
                              </w:rPr>
                              <w:tab/>
                            </w:r>
                            <w:r w:rsidRPr="0006040E">
                              <w:rPr>
                                <w:sz w:val="24"/>
                                <w:szCs w:val="24"/>
                              </w:rPr>
                              <w:tab/>
                              <w:t xml:space="preserve">   May 19</w:t>
                            </w:r>
                            <w:r w:rsidRPr="0006040E">
                              <w:rPr>
                                <w:sz w:val="24"/>
                                <w:szCs w:val="24"/>
                                <w:vertAlign w:val="superscript"/>
                              </w:rPr>
                              <w:t>th</w:t>
                            </w:r>
                            <w:r w:rsidRPr="0006040E">
                              <w:rPr>
                                <w:sz w:val="24"/>
                                <w:szCs w:val="24"/>
                              </w:rPr>
                              <w:tab/>
                              <w:t xml:space="preserve">                    June 16</w:t>
                            </w:r>
                            <w:r w:rsidRPr="0006040E">
                              <w:rPr>
                                <w:sz w:val="24"/>
                                <w:szCs w:val="24"/>
                                <w:vertAlign w:val="superscript"/>
                              </w:rPr>
                              <w:t>th</w:t>
                            </w:r>
                          </w:p>
                          <w:p w14:paraId="711E371D" w14:textId="12705E6F" w:rsidR="0081012E" w:rsidRPr="0006040E" w:rsidRDefault="0081012E" w:rsidP="0081012E">
                            <w:pPr>
                              <w:spacing w:before="100"/>
                              <w:rPr>
                                <w:b/>
                                <w:bCs/>
                                <w:sz w:val="24"/>
                                <w:szCs w:val="24"/>
                                <w:vertAlign w:val="superscript"/>
                              </w:rPr>
                            </w:pPr>
                            <w:r w:rsidRPr="0006040E">
                              <w:rPr>
                                <w:sz w:val="24"/>
                                <w:szCs w:val="24"/>
                              </w:rPr>
                              <w:t>July 21</w:t>
                            </w:r>
                            <w:r w:rsidRPr="0006040E">
                              <w:rPr>
                                <w:sz w:val="24"/>
                                <w:szCs w:val="24"/>
                                <w:vertAlign w:val="superscript"/>
                              </w:rPr>
                              <w:t>st</w:t>
                            </w:r>
                            <w:r w:rsidRPr="0006040E">
                              <w:rPr>
                                <w:sz w:val="24"/>
                                <w:szCs w:val="24"/>
                              </w:rPr>
                              <w:tab/>
                            </w:r>
                            <w:r w:rsidRPr="0006040E">
                              <w:rPr>
                                <w:sz w:val="24"/>
                                <w:szCs w:val="24"/>
                              </w:rPr>
                              <w:tab/>
                              <w:t xml:space="preserve">   August 18</w:t>
                            </w:r>
                            <w:r w:rsidRPr="0006040E">
                              <w:rPr>
                                <w:sz w:val="24"/>
                                <w:szCs w:val="24"/>
                                <w:vertAlign w:val="superscript"/>
                              </w:rPr>
                              <w:t>th</w:t>
                            </w:r>
                            <w:r w:rsidRPr="0006040E">
                              <w:rPr>
                                <w:sz w:val="24"/>
                                <w:szCs w:val="24"/>
                              </w:rPr>
                              <w:tab/>
                            </w:r>
                            <w:r w:rsidRPr="0006040E">
                              <w:rPr>
                                <w:sz w:val="24"/>
                                <w:szCs w:val="24"/>
                              </w:rPr>
                              <w:tab/>
                              <w:t xml:space="preserve">         September </w:t>
                            </w:r>
                            <w:r w:rsidR="00A12BB3">
                              <w:rPr>
                                <w:sz w:val="24"/>
                                <w:szCs w:val="24"/>
                              </w:rPr>
                              <w:t>15</w:t>
                            </w:r>
                            <w:r w:rsidR="00A12BB3" w:rsidRPr="00A12BB3">
                              <w:rPr>
                                <w:sz w:val="24"/>
                                <w:szCs w:val="24"/>
                                <w:vertAlign w:val="superscript"/>
                              </w:rPr>
                              <w:t>th</w:t>
                            </w:r>
                            <w:r w:rsidR="00A12BB3">
                              <w:rPr>
                                <w:sz w:val="24"/>
                                <w:szCs w:val="24"/>
                              </w:rPr>
                              <w:t xml:space="preserve"> </w:t>
                            </w:r>
                            <w:r w:rsidRPr="0006040E">
                              <w:rPr>
                                <w:sz w:val="24"/>
                                <w:szCs w:val="24"/>
                                <w:vertAlign w:val="superscript"/>
                              </w:rPr>
                              <w:t xml:space="preserve"> </w:t>
                            </w:r>
                          </w:p>
                          <w:p w14:paraId="2F3545A8" w14:textId="77777777" w:rsidR="0081012E" w:rsidRPr="0006040E" w:rsidRDefault="0081012E" w:rsidP="0081012E">
                            <w:pPr>
                              <w:spacing w:before="100"/>
                              <w:rPr>
                                <w:b/>
                                <w:bCs/>
                                <w:sz w:val="24"/>
                                <w:szCs w:val="24"/>
                              </w:rPr>
                            </w:pPr>
                            <w:r w:rsidRPr="0006040E">
                              <w:rPr>
                                <w:sz w:val="24"/>
                                <w:szCs w:val="24"/>
                              </w:rPr>
                              <w:t>October 20</w:t>
                            </w:r>
                            <w:r w:rsidRPr="0006040E">
                              <w:rPr>
                                <w:sz w:val="24"/>
                                <w:szCs w:val="24"/>
                                <w:vertAlign w:val="superscript"/>
                              </w:rPr>
                              <w:t>th</w:t>
                            </w:r>
                            <w:r w:rsidRPr="0006040E">
                              <w:rPr>
                                <w:sz w:val="24"/>
                                <w:szCs w:val="24"/>
                              </w:rPr>
                              <w:tab/>
                            </w:r>
                            <w:r w:rsidRPr="0006040E">
                              <w:rPr>
                                <w:sz w:val="24"/>
                                <w:szCs w:val="24"/>
                              </w:rPr>
                              <w:tab/>
                              <w:t xml:space="preserve">  November 17</w:t>
                            </w:r>
                            <w:r w:rsidRPr="0006040E">
                              <w:rPr>
                                <w:sz w:val="24"/>
                                <w:szCs w:val="24"/>
                                <w:vertAlign w:val="superscript"/>
                              </w:rPr>
                              <w:t>th</w:t>
                            </w:r>
                          </w:p>
                          <w:p w14:paraId="22794F72" w14:textId="21D3106E" w:rsidR="00B57692" w:rsidRPr="00216101" w:rsidRDefault="00B57692" w:rsidP="00B57692">
                            <w:pPr>
                              <w:spacing w:before="100" w:after="0" w:line="240" w:lineRule="auto"/>
                            </w:pPr>
                          </w:p>
                        </w:txbxContent>
                      </v:textbox>
                      <w10:anchorlock/>
                    </v:shape>
                  </w:pict>
                </mc:Fallback>
              </mc:AlternateContent>
            </w:r>
          </w:p>
          <w:p w14:paraId="4C5D4B66" w14:textId="77777777" w:rsidR="00826396" w:rsidRPr="00970E62" w:rsidRDefault="00826396" w:rsidP="00826396">
            <w:pPr>
              <w:jc w:val="center"/>
              <w:rPr>
                <w:b w:val="0"/>
                <w:bCs w:val="0"/>
                <w:u w:val="single"/>
              </w:rPr>
            </w:pPr>
            <w:r w:rsidRPr="00970E62">
              <w:rPr>
                <w:b w:val="0"/>
                <w:bCs w:val="0"/>
                <w:u w:val="single"/>
              </w:rPr>
              <w:t>Pet Sitting</w:t>
            </w:r>
          </w:p>
          <w:p w14:paraId="32226411" w14:textId="77777777" w:rsidR="00826396" w:rsidRPr="00970E62" w:rsidRDefault="00826396" w:rsidP="00826396">
            <w:pPr>
              <w:jc w:val="center"/>
              <w:rPr>
                <w:b w:val="0"/>
                <w:bCs w:val="0"/>
                <w:sz w:val="28"/>
                <w:szCs w:val="28"/>
              </w:rPr>
            </w:pPr>
          </w:p>
          <w:p w14:paraId="6C65BC1C" w14:textId="77777777" w:rsidR="00826396" w:rsidRPr="00826396" w:rsidRDefault="00826396" w:rsidP="00826396">
            <w:pPr>
              <w:rPr>
                <w:b w:val="0"/>
              </w:rPr>
            </w:pPr>
            <w:r w:rsidRPr="00826396">
              <w:rPr>
                <w:b w:val="0"/>
              </w:rPr>
              <w:t>A resident pet owner will be allowed to pet sit.  The pet must be registered &amp; photographed in the office with the arrival and departure dates of the pet.  No resident can “pet sit” more than 14 days in a fiscal year.  A nominal fee of $ 5.00 per day will be assessed.</w:t>
            </w:r>
          </w:p>
          <w:p w14:paraId="15EE7982" w14:textId="77777777" w:rsidR="00826396" w:rsidRPr="00970E62" w:rsidRDefault="00826396" w:rsidP="00826396">
            <w:pPr>
              <w:rPr>
                <w:bCs w:val="0"/>
              </w:rPr>
            </w:pPr>
          </w:p>
          <w:p w14:paraId="309C0E5A" w14:textId="77777777" w:rsidR="00826396" w:rsidRPr="00970E62" w:rsidRDefault="00826396" w:rsidP="00826396">
            <w:pPr>
              <w:jc w:val="center"/>
              <w:rPr>
                <w:b w:val="0"/>
                <w:bCs w:val="0"/>
                <w:u w:val="single"/>
              </w:rPr>
            </w:pPr>
            <w:r w:rsidRPr="00970E62">
              <w:rPr>
                <w:b w:val="0"/>
                <w:bCs w:val="0"/>
                <w:u w:val="single"/>
              </w:rPr>
              <w:t>Pet Park</w:t>
            </w:r>
          </w:p>
          <w:p w14:paraId="6DDF608B" w14:textId="77777777" w:rsidR="00826396" w:rsidRPr="00970E62" w:rsidRDefault="00826396" w:rsidP="00826396">
            <w:pPr>
              <w:jc w:val="center"/>
              <w:rPr>
                <w:b w:val="0"/>
                <w:bCs w:val="0"/>
                <w:u w:val="single"/>
              </w:rPr>
            </w:pPr>
          </w:p>
          <w:p w14:paraId="2D87AA23" w14:textId="77777777" w:rsidR="00826396" w:rsidRPr="000740BF" w:rsidRDefault="00826396" w:rsidP="00826396">
            <w:pPr>
              <w:jc w:val="both"/>
              <w:rPr>
                <w:rFonts w:cstheme="minorHAnsi"/>
                <w:b w:val="0"/>
                <w:i/>
                <w:iCs/>
                <w:u w:val="single"/>
              </w:rPr>
            </w:pPr>
            <w:r w:rsidRPr="00826396">
              <w:rPr>
                <w:b w:val="0"/>
              </w:rPr>
              <w:t>You may purchase a key to the dog park for $ 10.00 per year.</w:t>
            </w:r>
          </w:p>
          <w:p w14:paraId="4896BB15" w14:textId="5D53ED06" w:rsidR="00826396" w:rsidRPr="000740BF" w:rsidRDefault="00826396" w:rsidP="00826396">
            <w:pPr>
              <w:widowControl w:val="0"/>
              <w:autoSpaceDE w:val="0"/>
              <w:autoSpaceDN w:val="0"/>
              <w:adjustRightInd w:val="0"/>
              <w:jc w:val="center"/>
              <w:rPr>
                <w:rFonts w:cstheme="minorHAnsi"/>
                <w:b w:val="0"/>
                <w:i/>
                <w:iCs/>
                <w:color w:val="7030A0"/>
                <w:sz w:val="28"/>
                <w:szCs w:val="28"/>
                <w:u w:val="single"/>
              </w:rPr>
            </w:pPr>
            <w:r w:rsidRPr="000740BF">
              <w:rPr>
                <w:rFonts w:cstheme="minorHAnsi"/>
                <w:b w:val="0"/>
                <w:i/>
                <w:iCs/>
                <w:color w:val="7030A0"/>
                <w:sz w:val="28"/>
                <w:szCs w:val="28"/>
                <w:u w:val="single"/>
              </w:rPr>
              <w:t>According to our rules and regulations and the Borough of Glen Gardner, it is the Pet Owners’ responsibility to clean up after and dispose of waste properly</w:t>
            </w:r>
            <w:r w:rsidR="000740BF">
              <w:rPr>
                <w:rFonts w:cstheme="minorHAnsi"/>
                <w:b w:val="0"/>
                <w:i/>
                <w:iCs/>
                <w:color w:val="7030A0"/>
                <w:sz w:val="28"/>
                <w:szCs w:val="28"/>
                <w:u w:val="single"/>
              </w:rPr>
              <w:t xml:space="preserve"> anywhere on the property</w:t>
            </w:r>
            <w:r w:rsidRPr="000740BF">
              <w:rPr>
                <w:rFonts w:cstheme="minorHAnsi"/>
                <w:b w:val="0"/>
                <w:i/>
                <w:iCs/>
                <w:color w:val="7030A0"/>
                <w:sz w:val="28"/>
                <w:szCs w:val="28"/>
                <w:u w:val="single"/>
              </w:rPr>
              <w:t>!</w:t>
            </w:r>
          </w:p>
          <w:p w14:paraId="65F17BC2" w14:textId="612A58C3" w:rsidR="00421A9D" w:rsidRDefault="00421A9D" w:rsidP="00826396">
            <w:pPr>
              <w:tabs>
                <w:tab w:val="left" w:pos="11301"/>
              </w:tabs>
              <w:jc w:val="center"/>
            </w:pPr>
          </w:p>
        </w:tc>
        <w:tc>
          <w:tcPr>
            <w:tcW w:w="7659" w:type="dxa"/>
            <w:tcBorders>
              <w:bottom w:val="none" w:sz="0" w:space="0" w:color="auto"/>
            </w:tcBorders>
          </w:tcPr>
          <w:p w14:paraId="7C25B1DE" w14:textId="26537B67" w:rsidR="0034213F" w:rsidRDefault="004338BC" w:rsidP="00300ABE">
            <w:pPr>
              <w:tabs>
                <w:tab w:val="left" w:pos="11301"/>
              </w:tabs>
            </w:pPr>
            <w:r w:rsidRPr="00983555">
              <w:rPr>
                <w:noProof/>
              </w:rPr>
              <mc:AlternateContent>
                <mc:Choice Requires="wps">
                  <w:drawing>
                    <wp:inline distT="0" distB="0" distL="0" distR="0" wp14:anchorId="501B6F3D" wp14:editId="31298261">
                      <wp:extent cx="4810125" cy="8296275"/>
                      <wp:effectExtent l="0" t="0" r="0" b="9525"/>
                      <wp:docPr id="25" name="Text Box 196"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829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912239D" w14:textId="77777777" w:rsidR="0081012E" w:rsidRPr="0001430E" w:rsidRDefault="0081012E" w:rsidP="0081012E">
                                  <w:pPr>
                                    <w:pStyle w:val="Heading1"/>
                                    <w:rPr>
                                      <w:b w:val="0"/>
                                    </w:rPr>
                                  </w:pPr>
                                  <w:r w:rsidRPr="0001430E">
                                    <w:rPr>
                                      <w:b w:val="0"/>
                                    </w:rPr>
                                    <w:t>AREA EVENTS</w:t>
                                  </w:r>
                                </w:p>
                                <w:p w14:paraId="5E213964" w14:textId="56E4C7A6" w:rsidR="0081012E" w:rsidRPr="0001430E" w:rsidRDefault="00EF1CA8" w:rsidP="0081012E">
                                  <w:pPr>
                                    <w:spacing w:before="100"/>
                                    <w:rPr>
                                      <w:b/>
                                      <w:bCs/>
                                    </w:rPr>
                                  </w:pPr>
                                  <w:r w:rsidRPr="0001430E">
                                    <w:rPr>
                                      <w:b/>
                                      <w:bCs/>
                                      <w:i/>
                                      <w:iCs/>
                                      <w:u w:val="single"/>
                                    </w:rPr>
                                    <w:t>Asbury</w:t>
                                  </w:r>
                                  <w:r w:rsidR="0081012E" w:rsidRPr="0001430E">
                                    <w:rPr>
                                      <w:b/>
                                      <w:bCs/>
                                    </w:rPr>
                                    <w:t xml:space="preserve">: </w:t>
                                  </w:r>
                                </w:p>
                                <w:p w14:paraId="3BA38FF7" w14:textId="2617CB00" w:rsidR="0081012E" w:rsidRPr="0001430E" w:rsidRDefault="00EF1CA8" w:rsidP="0081012E">
                                  <w:pPr>
                                    <w:spacing w:before="100"/>
                                  </w:pPr>
                                  <w:r w:rsidRPr="0001430E">
                                    <w:t>May 3</w:t>
                                  </w:r>
                                  <w:r w:rsidRPr="0001430E">
                                    <w:rPr>
                                      <w:vertAlign w:val="superscript"/>
                                    </w:rPr>
                                    <w:t>rd</w:t>
                                  </w:r>
                                  <w:r w:rsidRPr="0001430E">
                                    <w:t>, Run for the River</w:t>
                                  </w:r>
                                  <w:r w:rsidR="0081012E" w:rsidRPr="0001430E">
                                    <w:t xml:space="preserve"> </w:t>
                                  </w:r>
                                </w:p>
                                <w:p w14:paraId="41963014" w14:textId="2836777F" w:rsidR="00EF1CA8" w:rsidRPr="0001430E" w:rsidRDefault="00EF1CA8" w:rsidP="00EF1CA8">
                                  <w:pPr>
                                    <w:spacing w:before="100"/>
                                    <w:rPr>
                                      <w:b/>
                                      <w:bCs/>
                                    </w:rPr>
                                  </w:pPr>
                                  <w:r w:rsidRPr="0001430E">
                                    <w:rPr>
                                      <w:b/>
                                      <w:bCs/>
                                      <w:i/>
                                      <w:iCs/>
                                      <w:u w:val="single"/>
                                    </w:rPr>
                                    <w:t>Belvidere</w:t>
                                  </w:r>
                                  <w:r w:rsidRPr="0001430E">
                                    <w:rPr>
                                      <w:b/>
                                      <w:bCs/>
                                    </w:rPr>
                                    <w:t xml:space="preserve">: </w:t>
                                  </w:r>
                                </w:p>
                                <w:p w14:paraId="4C9313AF" w14:textId="03A51EFE" w:rsidR="00EF1CA8" w:rsidRPr="0001430E" w:rsidRDefault="00EF1CA8" w:rsidP="00EF1CA8">
                                  <w:pPr>
                                    <w:spacing w:before="100"/>
                                  </w:pPr>
                                  <w:r w:rsidRPr="0001430E">
                                    <w:t>September 11</w:t>
                                  </w:r>
                                  <w:r w:rsidRPr="0001430E">
                                    <w:rPr>
                                      <w:vertAlign w:val="superscript"/>
                                    </w:rPr>
                                    <w:t>th</w:t>
                                  </w:r>
                                  <w:r w:rsidRPr="0001430E">
                                    <w:t>-13</w:t>
                                  </w:r>
                                  <w:r w:rsidRPr="0001430E">
                                    <w:rPr>
                                      <w:vertAlign w:val="superscript"/>
                                    </w:rPr>
                                    <w:t>th</w:t>
                                  </w:r>
                                  <w:r w:rsidRPr="0001430E">
                                    <w:t>, Victorian days</w:t>
                                  </w:r>
                                </w:p>
                                <w:p w14:paraId="24AB09A4" w14:textId="6194483B" w:rsidR="0081012E" w:rsidRPr="0001430E" w:rsidRDefault="00275E9C" w:rsidP="0081012E">
                                  <w:pPr>
                                    <w:spacing w:before="100"/>
                                    <w:rPr>
                                      <w:b/>
                                      <w:bCs/>
                                    </w:rPr>
                                  </w:pPr>
                                  <w:r w:rsidRPr="0001430E">
                                    <w:rPr>
                                      <w:b/>
                                      <w:bCs/>
                                      <w:i/>
                                      <w:iCs/>
                                      <w:u w:val="single"/>
                                    </w:rPr>
                                    <w:t>Town of Clinton</w:t>
                                  </w:r>
                                  <w:r w:rsidR="0081012E" w:rsidRPr="0001430E">
                                    <w:rPr>
                                      <w:b/>
                                      <w:bCs/>
                                    </w:rPr>
                                    <w:t xml:space="preserve">: </w:t>
                                  </w:r>
                                </w:p>
                                <w:p w14:paraId="509D986B" w14:textId="6DECDC98" w:rsidR="0081012E" w:rsidRPr="0001430E" w:rsidRDefault="00275E9C" w:rsidP="0081012E">
                                  <w:pPr>
                                    <w:spacing w:before="100"/>
                                  </w:pPr>
                                  <w:r w:rsidRPr="0001430E">
                                    <w:t>April 5</w:t>
                                  </w:r>
                                  <w:r w:rsidRPr="0001430E">
                                    <w:rPr>
                                      <w:vertAlign w:val="superscript"/>
                                    </w:rPr>
                                    <w:t>th</w:t>
                                  </w:r>
                                  <w:r w:rsidRPr="0001430E">
                                    <w:t>, Bridal show, open house</w:t>
                                  </w:r>
                                </w:p>
                                <w:p w14:paraId="32D7B85E" w14:textId="1EFB6C1A" w:rsidR="00275E9C" w:rsidRPr="0001430E" w:rsidRDefault="00275E9C" w:rsidP="0081012E">
                                  <w:pPr>
                                    <w:spacing w:before="100"/>
                                  </w:pPr>
                                  <w:r w:rsidRPr="0001430E">
                                    <w:t>April 18</w:t>
                                  </w:r>
                                  <w:r w:rsidRPr="0001430E">
                                    <w:rPr>
                                      <w:vertAlign w:val="superscript"/>
                                    </w:rPr>
                                    <w:t>th</w:t>
                                  </w:r>
                                  <w:r w:rsidRPr="0001430E">
                                    <w:t>, Bring the Heat Chili Cook-off</w:t>
                                  </w:r>
                                </w:p>
                                <w:p w14:paraId="2E6EF3CB" w14:textId="7DDF1839" w:rsidR="00275E9C" w:rsidRPr="0001430E" w:rsidRDefault="00275E9C" w:rsidP="0081012E">
                                  <w:pPr>
                                    <w:spacing w:before="100"/>
                                  </w:pPr>
                                  <w:r w:rsidRPr="0001430E">
                                    <w:t>May 2</w:t>
                                  </w:r>
                                  <w:r w:rsidRPr="0001430E">
                                    <w:rPr>
                                      <w:vertAlign w:val="superscript"/>
                                    </w:rPr>
                                    <w:t>nd</w:t>
                                  </w:r>
                                  <w:r w:rsidRPr="0001430E">
                                    <w:t>, The Red Mill Derby</w:t>
                                  </w:r>
                                </w:p>
                                <w:p w14:paraId="72B13BF0" w14:textId="0460AE5B" w:rsidR="00275E9C" w:rsidRPr="0001430E" w:rsidRDefault="00275E9C" w:rsidP="0081012E">
                                  <w:pPr>
                                    <w:spacing w:before="100"/>
                                  </w:pPr>
                                  <w:r w:rsidRPr="0001430E">
                                    <w:t>May 17</w:t>
                                  </w:r>
                                  <w:r w:rsidRPr="0001430E">
                                    <w:rPr>
                                      <w:vertAlign w:val="superscript"/>
                                    </w:rPr>
                                    <w:t>th</w:t>
                                  </w:r>
                                  <w:r w:rsidRPr="0001430E">
                                    <w:t>, Wheels for the Wheel car show</w:t>
                                  </w:r>
                                </w:p>
                                <w:p w14:paraId="35DD0328" w14:textId="3C961C07" w:rsidR="00275E9C" w:rsidRPr="0001430E" w:rsidRDefault="00275E9C" w:rsidP="0081012E">
                                  <w:pPr>
                                    <w:spacing w:before="100"/>
                                  </w:pPr>
                                  <w:r w:rsidRPr="0001430E">
                                    <w:t>June 12</w:t>
                                  </w:r>
                                  <w:r w:rsidRPr="0001430E">
                                    <w:rPr>
                                      <w:vertAlign w:val="superscript"/>
                                    </w:rPr>
                                    <w:t>th</w:t>
                                  </w:r>
                                  <w:r w:rsidRPr="0001430E">
                                    <w:t>, Flag Day parade</w:t>
                                  </w:r>
                                </w:p>
                                <w:p w14:paraId="65BE1454" w14:textId="655EAEE7" w:rsidR="00275E9C" w:rsidRPr="0001430E" w:rsidRDefault="00275E9C" w:rsidP="0081012E">
                                  <w:pPr>
                                    <w:spacing w:before="100"/>
                                  </w:pPr>
                                  <w:r w:rsidRPr="0001430E">
                                    <w:t>July 17</w:t>
                                  </w:r>
                                  <w:r w:rsidRPr="0001430E">
                                    <w:rPr>
                                      <w:vertAlign w:val="superscript"/>
                                    </w:rPr>
                                    <w:t>th</w:t>
                                  </w:r>
                                  <w:r w:rsidRPr="0001430E">
                                    <w:t>-18</w:t>
                                  </w:r>
                                  <w:r w:rsidRPr="0001430E">
                                    <w:rPr>
                                      <w:vertAlign w:val="superscript"/>
                                    </w:rPr>
                                    <w:t>th</w:t>
                                  </w:r>
                                  <w:r w:rsidRPr="0001430E">
                                    <w:t>, sidewalk sales</w:t>
                                  </w:r>
                                </w:p>
                                <w:p w14:paraId="7C68C68E" w14:textId="191B234C" w:rsidR="00275E9C" w:rsidRPr="0001430E" w:rsidRDefault="00275E9C" w:rsidP="0081012E">
                                  <w:pPr>
                                    <w:spacing w:before="100"/>
                                  </w:pPr>
                                  <w:r w:rsidRPr="0001430E">
                                    <w:t>August 2</w:t>
                                  </w:r>
                                  <w:r w:rsidRPr="0001430E">
                                    <w:rPr>
                                      <w:vertAlign w:val="superscript"/>
                                    </w:rPr>
                                    <w:t>nd</w:t>
                                  </w:r>
                                  <w:r w:rsidRPr="0001430E">
                                    <w:t>, Kids’ day</w:t>
                                  </w:r>
                                </w:p>
                                <w:p w14:paraId="61A23C33" w14:textId="02B640B6" w:rsidR="00275E9C" w:rsidRPr="0001430E" w:rsidRDefault="00275E9C" w:rsidP="0081012E">
                                  <w:pPr>
                                    <w:spacing w:before="100"/>
                                    <w:rPr>
                                      <w:b/>
                                      <w:bCs/>
                                    </w:rPr>
                                  </w:pPr>
                                  <w:r w:rsidRPr="0001430E">
                                    <w:rPr>
                                      <w:b/>
                                      <w:bCs/>
                                      <w:i/>
                                      <w:iCs/>
                                      <w:u w:val="single"/>
                                    </w:rPr>
                                    <w:t>Glen Gardner:</w:t>
                                  </w:r>
                                </w:p>
                                <w:p w14:paraId="24DD4A61" w14:textId="66E09ECD" w:rsidR="00275E9C" w:rsidRPr="0001430E" w:rsidRDefault="00275E9C" w:rsidP="0081012E">
                                  <w:pPr>
                                    <w:spacing w:before="100"/>
                                  </w:pPr>
                                  <w:r w:rsidRPr="0001430E">
                                    <w:t>June 14</w:t>
                                  </w:r>
                                  <w:r w:rsidRPr="0001430E">
                                    <w:rPr>
                                      <w:vertAlign w:val="superscript"/>
                                    </w:rPr>
                                    <w:t>th</w:t>
                                  </w:r>
                                  <w:r w:rsidRPr="0001430E">
                                    <w:t>, Cars in the park</w:t>
                                  </w:r>
                                </w:p>
                                <w:p w14:paraId="52391515" w14:textId="31EFE8F5" w:rsidR="00275E9C" w:rsidRPr="0001430E" w:rsidRDefault="00275E9C" w:rsidP="0081012E">
                                  <w:pPr>
                                    <w:spacing w:before="100"/>
                                  </w:pPr>
                                  <w:r w:rsidRPr="0001430E">
                                    <w:t>July 4</w:t>
                                  </w:r>
                                  <w:r w:rsidRPr="0001430E">
                                    <w:rPr>
                                      <w:vertAlign w:val="superscript"/>
                                    </w:rPr>
                                    <w:t>th</w:t>
                                  </w:r>
                                  <w:r w:rsidRPr="0001430E">
                                    <w:t>, Fire truck rides</w:t>
                                  </w:r>
                                </w:p>
                                <w:p w14:paraId="5BC8D4F2" w14:textId="546364C5" w:rsidR="0001430E" w:rsidRPr="0001430E" w:rsidRDefault="0001430E" w:rsidP="0081012E">
                                  <w:pPr>
                                    <w:spacing w:before="100"/>
                                    <w:rPr>
                                      <w:b/>
                                      <w:bCs/>
                                      <w:i/>
                                      <w:iCs/>
                                      <w:u w:val="single"/>
                                    </w:rPr>
                                  </w:pPr>
                                  <w:r w:rsidRPr="0001430E">
                                    <w:rPr>
                                      <w:b/>
                                      <w:bCs/>
                                      <w:i/>
                                      <w:iCs/>
                                      <w:u w:val="single"/>
                                    </w:rPr>
                                    <w:t>Flemington:</w:t>
                                  </w:r>
                                </w:p>
                                <w:p w14:paraId="041DB98E" w14:textId="479B06F6" w:rsidR="0001430E" w:rsidRPr="0001430E" w:rsidRDefault="0001430E" w:rsidP="0081012E">
                                  <w:pPr>
                                    <w:spacing w:before="100"/>
                                  </w:pPr>
                                  <w:r w:rsidRPr="0001430E">
                                    <w:t>April 18</w:t>
                                  </w:r>
                                  <w:r w:rsidRPr="0001430E">
                                    <w:rPr>
                                      <w:vertAlign w:val="superscript"/>
                                    </w:rPr>
                                    <w:t>th</w:t>
                                  </w:r>
                                  <w:r w:rsidRPr="0001430E">
                                    <w:t>, Vamos Health Fair</w:t>
                                  </w:r>
                                </w:p>
                                <w:p w14:paraId="2F60C4A6" w14:textId="357B52B5" w:rsidR="00275E9C" w:rsidRPr="0001430E" w:rsidRDefault="0001430E" w:rsidP="0081012E">
                                  <w:pPr>
                                    <w:spacing w:before="100"/>
                                    <w:rPr>
                                      <w:i/>
                                      <w:iCs/>
                                      <w:u w:val="single"/>
                                    </w:rPr>
                                  </w:pPr>
                                  <w:r w:rsidRPr="0001430E">
                                    <w:t>September 19</w:t>
                                  </w:r>
                                  <w:r w:rsidRPr="0001430E">
                                    <w:rPr>
                                      <w:vertAlign w:val="superscript"/>
                                    </w:rPr>
                                    <w:t>th</w:t>
                                  </w:r>
                                  <w:r w:rsidRPr="0001430E">
                                    <w:t>; Flea market and Sidewalk sale</w:t>
                                  </w:r>
                                </w:p>
                                <w:p w14:paraId="6165770C" w14:textId="22B21E4C" w:rsidR="0001430E" w:rsidRPr="0001430E" w:rsidRDefault="0001430E" w:rsidP="0081012E">
                                  <w:pPr>
                                    <w:spacing w:before="100"/>
                                    <w:rPr>
                                      <w:b/>
                                      <w:bCs/>
                                      <w:i/>
                                      <w:iCs/>
                                      <w:u w:val="single"/>
                                    </w:rPr>
                                  </w:pPr>
                                  <w:r w:rsidRPr="0001430E">
                                    <w:rPr>
                                      <w:b/>
                                      <w:bCs/>
                                      <w:i/>
                                      <w:iCs/>
                                      <w:u w:val="single"/>
                                    </w:rPr>
                                    <w:t>Hackettstown:</w:t>
                                  </w:r>
                                </w:p>
                                <w:p w14:paraId="48F477A7" w14:textId="6BB53B55" w:rsidR="0001430E" w:rsidRPr="0001430E" w:rsidRDefault="0001430E" w:rsidP="0081012E">
                                  <w:pPr>
                                    <w:spacing w:before="100"/>
                                  </w:pPr>
                                  <w:r w:rsidRPr="0001430E">
                                    <w:t>May 1</w:t>
                                  </w:r>
                                  <w:r w:rsidRPr="0001430E">
                                    <w:rPr>
                                      <w:vertAlign w:val="superscript"/>
                                    </w:rPr>
                                    <w:t>st</w:t>
                                  </w:r>
                                  <w:r w:rsidRPr="0001430E">
                                    <w:t>-3</w:t>
                                  </w:r>
                                  <w:r w:rsidRPr="0001430E">
                                    <w:rPr>
                                      <w:vertAlign w:val="superscript"/>
                                    </w:rPr>
                                    <w:t>rd</w:t>
                                  </w:r>
                                  <w:r w:rsidRPr="0001430E">
                                    <w:t>; Spring Festival</w:t>
                                  </w:r>
                                </w:p>
                                <w:p w14:paraId="36659955" w14:textId="0C94F129" w:rsidR="0081012E" w:rsidRPr="0001430E" w:rsidRDefault="0081012E" w:rsidP="0081012E">
                                  <w:pPr>
                                    <w:spacing w:before="100"/>
                                    <w:rPr>
                                      <w:b/>
                                      <w:bCs/>
                                    </w:rPr>
                                  </w:pPr>
                                  <w:r w:rsidRPr="0001430E">
                                    <w:rPr>
                                      <w:b/>
                                      <w:bCs/>
                                      <w:i/>
                                      <w:iCs/>
                                      <w:u w:val="single"/>
                                    </w:rPr>
                                    <w:t>Washington Borough</w:t>
                                  </w:r>
                                  <w:r w:rsidRPr="0001430E">
                                    <w:rPr>
                                      <w:b/>
                                      <w:bCs/>
                                    </w:rPr>
                                    <w:t xml:space="preserve">: </w:t>
                                  </w:r>
                                </w:p>
                                <w:p w14:paraId="675E2E9E" w14:textId="111D6A4F" w:rsidR="0081012E" w:rsidRPr="0001430E" w:rsidRDefault="0001430E" w:rsidP="0081012E">
                                  <w:pPr>
                                    <w:spacing w:before="100"/>
                                  </w:pPr>
                                  <w:r>
                                    <w:t>May 9</w:t>
                                  </w:r>
                                  <w:r w:rsidRPr="0001430E">
                                    <w:rPr>
                                      <w:vertAlign w:val="superscript"/>
                                    </w:rPr>
                                    <w:t>th</w:t>
                                  </w:r>
                                  <w:r>
                                    <w:t>: Warren County Art, Craft &amp; Music Festival</w:t>
                                  </w:r>
                                </w:p>
                                <w:p w14:paraId="35606F63" w14:textId="77777777" w:rsidR="0081012E" w:rsidRPr="0001430E" w:rsidRDefault="0081012E" w:rsidP="0081012E">
                                  <w:pPr>
                                    <w:spacing w:before="100"/>
                                    <w:rPr>
                                      <w:sz w:val="24"/>
                                      <w:szCs w:val="24"/>
                                    </w:rPr>
                                  </w:pPr>
                                </w:p>
                                <w:p w14:paraId="29474353" w14:textId="495D1F6B" w:rsidR="004338BC" w:rsidRPr="0001430E" w:rsidRDefault="004338BC" w:rsidP="00906716">
                                  <w:pPr>
                                    <w:spacing w:before="100" w:after="0" w:line="240" w:lineRule="auto"/>
                                  </w:pPr>
                                </w:p>
                              </w:txbxContent>
                            </wps:txbx>
                            <wps:bodyPr rot="0" vert="horz" wrap="square" lIns="182880" tIns="0" rIns="91440" bIns="0" anchor="t" anchorCtr="0" upright="1">
                              <a:noAutofit/>
                            </wps:bodyPr>
                          </wps:wsp>
                        </a:graphicData>
                      </a:graphic>
                    </wp:inline>
                  </w:drawing>
                </mc:Choice>
                <mc:Fallback>
                  <w:pict>
                    <v:shape w14:anchorId="501B6F3D" id="_x0000_s1045" type="#_x0000_t202" alt="Text box to enter heading, and description" style="width:378.75pt;height:6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" filled="f" fillcolor="#fffffe" stroked="f" strokecolor="#212120" insetpen="t">
                      <v:textbox inset="14.4pt,0,,0">
                        <w:txbxContent>
                          <w:p w14:paraId="6912239D" w14:textId="77777777" w:rsidR="0081012E" w:rsidRPr="0001430E" w:rsidRDefault="0081012E" w:rsidP="0081012E">
                            <w:pPr>
                              <w:pStyle w:val="Heading1"/>
                              <w:rPr>
                                <w:b w:val="0"/>
                              </w:rPr>
                            </w:pPr>
                            <w:r w:rsidRPr="0001430E">
                              <w:rPr>
                                <w:b w:val="0"/>
                              </w:rPr>
                              <w:t>AREA EVENTS</w:t>
                            </w:r>
                          </w:p>
                          <w:p w14:paraId="5E213964" w14:textId="56E4C7A6" w:rsidR="0081012E" w:rsidRPr="0001430E" w:rsidRDefault="00EF1CA8" w:rsidP="0081012E">
                            <w:pPr>
                              <w:spacing w:before="100"/>
                              <w:rPr>
                                <w:b/>
                                <w:bCs/>
                              </w:rPr>
                            </w:pPr>
                            <w:r w:rsidRPr="0001430E">
                              <w:rPr>
                                <w:b/>
                                <w:bCs/>
                                <w:i/>
                                <w:iCs/>
                                <w:u w:val="single"/>
                              </w:rPr>
                              <w:t>Asbury</w:t>
                            </w:r>
                            <w:r w:rsidR="0081012E" w:rsidRPr="0001430E">
                              <w:rPr>
                                <w:b/>
                                <w:bCs/>
                              </w:rPr>
                              <w:t xml:space="preserve">: </w:t>
                            </w:r>
                          </w:p>
                          <w:p w14:paraId="3BA38FF7" w14:textId="2617CB00" w:rsidR="0081012E" w:rsidRPr="0001430E" w:rsidRDefault="00EF1CA8" w:rsidP="0081012E">
                            <w:pPr>
                              <w:spacing w:before="100"/>
                            </w:pPr>
                            <w:r w:rsidRPr="0001430E">
                              <w:t>May 3</w:t>
                            </w:r>
                            <w:r w:rsidRPr="0001430E">
                              <w:rPr>
                                <w:vertAlign w:val="superscript"/>
                              </w:rPr>
                              <w:t>rd</w:t>
                            </w:r>
                            <w:r w:rsidRPr="0001430E">
                              <w:t>, Run for the River</w:t>
                            </w:r>
                            <w:r w:rsidR="0081012E" w:rsidRPr="0001430E">
                              <w:t xml:space="preserve"> </w:t>
                            </w:r>
                          </w:p>
                          <w:p w14:paraId="41963014" w14:textId="2836777F" w:rsidR="00EF1CA8" w:rsidRPr="0001430E" w:rsidRDefault="00EF1CA8" w:rsidP="00EF1CA8">
                            <w:pPr>
                              <w:spacing w:before="100"/>
                              <w:rPr>
                                <w:b/>
                                <w:bCs/>
                              </w:rPr>
                            </w:pPr>
                            <w:r w:rsidRPr="0001430E">
                              <w:rPr>
                                <w:b/>
                                <w:bCs/>
                                <w:i/>
                                <w:iCs/>
                                <w:u w:val="single"/>
                              </w:rPr>
                              <w:t>Belvidere</w:t>
                            </w:r>
                            <w:r w:rsidRPr="0001430E">
                              <w:rPr>
                                <w:b/>
                                <w:bCs/>
                              </w:rPr>
                              <w:t xml:space="preserve">: </w:t>
                            </w:r>
                          </w:p>
                          <w:p w14:paraId="4C9313AF" w14:textId="03A51EFE" w:rsidR="00EF1CA8" w:rsidRPr="0001430E" w:rsidRDefault="00EF1CA8" w:rsidP="00EF1CA8">
                            <w:pPr>
                              <w:spacing w:before="100"/>
                            </w:pPr>
                            <w:r w:rsidRPr="0001430E">
                              <w:t>September 11</w:t>
                            </w:r>
                            <w:r w:rsidRPr="0001430E">
                              <w:rPr>
                                <w:vertAlign w:val="superscript"/>
                              </w:rPr>
                              <w:t>th</w:t>
                            </w:r>
                            <w:r w:rsidRPr="0001430E">
                              <w:t>-13</w:t>
                            </w:r>
                            <w:r w:rsidRPr="0001430E">
                              <w:rPr>
                                <w:vertAlign w:val="superscript"/>
                              </w:rPr>
                              <w:t>th</w:t>
                            </w:r>
                            <w:r w:rsidRPr="0001430E">
                              <w:t>, Victorian days</w:t>
                            </w:r>
                          </w:p>
                          <w:p w14:paraId="24AB09A4" w14:textId="6194483B" w:rsidR="0081012E" w:rsidRPr="0001430E" w:rsidRDefault="00275E9C" w:rsidP="0081012E">
                            <w:pPr>
                              <w:spacing w:before="100"/>
                              <w:rPr>
                                <w:b/>
                                <w:bCs/>
                              </w:rPr>
                            </w:pPr>
                            <w:r w:rsidRPr="0001430E">
                              <w:rPr>
                                <w:b/>
                                <w:bCs/>
                                <w:i/>
                                <w:iCs/>
                                <w:u w:val="single"/>
                              </w:rPr>
                              <w:t>Town of Clinton</w:t>
                            </w:r>
                            <w:r w:rsidR="0081012E" w:rsidRPr="0001430E">
                              <w:rPr>
                                <w:b/>
                                <w:bCs/>
                              </w:rPr>
                              <w:t xml:space="preserve">: </w:t>
                            </w:r>
                          </w:p>
                          <w:p w14:paraId="509D986B" w14:textId="6DECDC98" w:rsidR="0081012E" w:rsidRPr="0001430E" w:rsidRDefault="00275E9C" w:rsidP="0081012E">
                            <w:pPr>
                              <w:spacing w:before="100"/>
                            </w:pPr>
                            <w:r w:rsidRPr="0001430E">
                              <w:t>April 5</w:t>
                            </w:r>
                            <w:r w:rsidRPr="0001430E">
                              <w:rPr>
                                <w:vertAlign w:val="superscript"/>
                              </w:rPr>
                              <w:t>th</w:t>
                            </w:r>
                            <w:r w:rsidRPr="0001430E">
                              <w:t>, Bridal show, open house</w:t>
                            </w:r>
                          </w:p>
                          <w:p w14:paraId="32D7B85E" w14:textId="1EFB6C1A" w:rsidR="00275E9C" w:rsidRPr="0001430E" w:rsidRDefault="00275E9C" w:rsidP="0081012E">
                            <w:pPr>
                              <w:spacing w:before="100"/>
                            </w:pPr>
                            <w:r w:rsidRPr="0001430E">
                              <w:t>April 18</w:t>
                            </w:r>
                            <w:r w:rsidRPr="0001430E">
                              <w:rPr>
                                <w:vertAlign w:val="superscript"/>
                              </w:rPr>
                              <w:t>th</w:t>
                            </w:r>
                            <w:r w:rsidRPr="0001430E">
                              <w:t>, Bring the Heat Chili Cook-off</w:t>
                            </w:r>
                          </w:p>
                          <w:p w14:paraId="2E6EF3CB" w14:textId="7DDF1839" w:rsidR="00275E9C" w:rsidRPr="0001430E" w:rsidRDefault="00275E9C" w:rsidP="0081012E">
                            <w:pPr>
                              <w:spacing w:before="100"/>
                            </w:pPr>
                            <w:r w:rsidRPr="0001430E">
                              <w:t>May 2</w:t>
                            </w:r>
                            <w:r w:rsidRPr="0001430E">
                              <w:rPr>
                                <w:vertAlign w:val="superscript"/>
                              </w:rPr>
                              <w:t>nd</w:t>
                            </w:r>
                            <w:r w:rsidRPr="0001430E">
                              <w:t>, The Red Mill Derby</w:t>
                            </w:r>
                          </w:p>
                          <w:p w14:paraId="72B13BF0" w14:textId="0460AE5B" w:rsidR="00275E9C" w:rsidRPr="0001430E" w:rsidRDefault="00275E9C" w:rsidP="0081012E">
                            <w:pPr>
                              <w:spacing w:before="100"/>
                            </w:pPr>
                            <w:r w:rsidRPr="0001430E">
                              <w:t>May 17</w:t>
                            </w:r>
                            <w:r w:rsidRPr="0001430E">
                              <w:rPr>
                                <w:vertAlign w:val="superscript"/>
                              </w:rPr>
                              <w:t>th</w:t>
                            </w:r>
                            <w:r w:rsidRPr="0001430E">
                              <w:t>, Wheels for the Wheel car show</w:t>
                            </w:r>
                          </w:p>
                          <w:p w14:paraId="35DD0328" w14:textId="3C961C07" w:rsidR="00275E9C" w:rsidRPr="0001430E" w:rsidRDefault="00275E9C" w:rsidP="0081012E">
                            <w:pPr>
                              <w:spacing w:before="100"/>
                            </w:pPr>
                            <w:r w:rsidRPr="0001430E">
                              <w:t>June 12</w:t>
                            </w:r>
                            <w:r w:rsidRPr="0001430E">
                              <w:rPr>
                                <w:vertAlign w:val="superscript"/>
                              </w:rPr>
                              <w:t>th</w:t>
                            </w:r>
                            <w:r w:rsidRPr="0001430E">
                              <w:t>, Flag Day parade</w:t>
                            </w:r>
                          </w:p>
                          <w:p w14:paraId="65BE1454" w14:textId="655EAEE7" w:rsidR="00275E9C" w:rsidRPr="0001430E" w:rsidRDefault="00275E9C" w:rsidP="0081012E">
                            <w:pPr>
                              <w:spacing w:before="100"/>
                            </w:pPr>
                            <w:r w:rsidRPr="0001430E">
                              <w:t>July 17</w:t>
                            </w:r>
                            <w:r w:rsidRPr="0001430E">
                              <w:rPr>
                                <w:vertAlign w:val="superscript"/>
                              </w:rPr>
                              <w:t>th</w:t>
                            </w:r>
                            <w:r w:rsidRPr="0001430E">
                              <w:t>-18</w:t>
                            </w:r>
                            <w:r w:rsidRPr="0001430E">
                              <w:rPr>
                                <w:vertAlign w:val="superscript"/>
                              </w:rPr>
                              <w:t>th</w:t>
                            </w:r>
                            <w:r w:rsidRPr="0001430E">
                              <w:t>, sidewalk sales</w:t>
                            </w:r>
                          </w:p>
                          <w:p w14:paraId="7C68C68E" w14:textId="191B234C" w:rsidR="00275E9C" w:rsidRPr="0001430E" w:rsidRDefault="00275E9C" w:rsidP="0081012E">
                            <w:pPr>
                              <w:spacing w:before="100"/>
                            </w:pPr>
                            <w:r w:rsidRPr="0001430E">
                              <w:t>August 2</w:t>
                            </w:r>
                            <w:r w:rsidRPr="0001430E">
                              <w:rPr>
                                <w:vertAlign w:val="superscript"/>
                              </w:rPr>
                              <w:t>nd</w:t>
                            </w:r>
                            <w:r w:rsidRPr="0001430E">
                              <w:t>, Kids’ day</w:t>
                            </w:r>
                          </w:p>
                          <w:p w14:paraId="61A23C33" w14:textId="02B640B6" w:rsidR="00275E9C" w:rsidRPr="0001430E" w:rsidRDefault="00275E9C" w:rsidP="0081012E">
                            <w:pPr>
                              <w:spacing w:before="100"/>
                              <w:rPr>
                                <w:b/>
                                <w:bCs/>
                              </w:rPr>
                            </w:pPr>
                            <w:r w:rsidRPr="0001430E">
                              <w:rPr>
                                <w:b/>
                                <w:bCs/>
                                <w:i/>
                                <w:iCs/>
                                <w:u w:val="single"/>
                              </w:rPr>
                              <w:t>Glen Gardner:</w:t>
                            </w:r>
                          </w:p>
                          <w:p w14:paraId="24DD4A61" w14:textId="66E09ECD" w:rsidR="00275E9C" w:rsidRPr="0001430E" w:rsidRDefault="00275E9C" w:rsidP="0081012E">
                            <w:pPr>
                              <w:spacing w:before="100"/>
                            </w:pPr>
                            <w:r w:rsidRPr="0001430E">
                              <w:t>June 14</w:t>
                            </w:r>
                            <w:r w:rsidRPr="0001430E">
                              <w:rPr>
                                <w:vertAlign w:val="superscript"/>
                              </w:rPr>
                              <w:t>th</w:t>
                            </w:r>
                            <w:r w:rsidRPr="0001430E">
                              <w:t>, Cars in the park</w:t>
                            </w:r>
                          </w:p>
                          <w:p w14:paraId="52391515" w14:textId="31EFE8F5" w:rsidR="00275E9C" w:rsidRPr="0001430E" w:rsidRDefault="00275E9C" w:rsidP="0081012E">
                            <w:pPr>
                              <w:spacing w:before="100"/>
                            </w:pPr>
                            <w:r w:rsidRPr="0001430E">
                              <w:t>July 4</w:t>
                            </w:r>
                            <w:r w:rsidRPr="0001430E">
                              <w:rPr>
                                <w:vertAlign w:val="superscript"/>
                              </w:rPr>
                              <w:t>th</w:t>
                            </w:r>
                            <w:r w:rsidRPr="0001430E">
                              <w:t>, Fire truck rides</w:t>
                            </w:r>
                          </w:p>
                          <w:p w14:paraId="5BC8D4F2" w14:textId="546364C5" w:rsidR="0001430E" w:rsidRPr="0001430E" w:rsidRDefault="0001430E" w:rsidP="0081012E">
                            <w:pPr>
                              <w:spacing w:before="100"/>
                              <w:rPr>
                                <w:b/>
                                <w:bCs/>
                                <w:i/>
                                <w:iCs/>
                                <w:u w:val="single"/>
                              </w:rPr>
                            </w:pPr>
                            <w:r w:rsidRPr="0001430E">
                              <w:rPr>
                                <w:b/>
                                <w:bCs/>
                                <w:i/>
                                <w:iCs/>
                                <w:u w:val="single"/>
                              </w:rPr>
                              <w:t>Flemington:</w:t>
                            </w:r>
                          </w:p>
                          <w:p w14:paraId="041DB98E" w14:textId="479B06F6" w:rsidR="0001430E" w:rsidRPr="0001430E" w:rsidRDefault="0001430E" w:rsidP="0081012E">
                            <w:pPr>
                              <w:spacing w:before="100"/>
                            </w:pPr>
                            <w:r w:rsidRPr="0001430E">
                              <w:t>April 18</w:t>
                            </w:r>
                            <w:r w:rsidRPr="0001430E">
                              <w:rPr>
                                <w:vertAlign w:val="superscript"/>
                              </w:rPr>
                              <w:t>th</w:t>
                            </w:r>
                            <w:r w:rsidRPr="0001430E">
                              <w:t>, Vamos Health Fair</w:t>
                            </w:r>
                          </w:p>
                          <w:p w14:paraId="2F60C4A6" w14:textId="357B52B5" w:rsidR="00275E9C" w:rsidRPr="0001430E" w:rsidRDefault="0001430E" w:rsidP="0081012E">
                            <w:pPr>
                              <w:spacing w:before="100"/>
                              <w:rPr>
                                <w:i/>
                                <w:iCs/>
                                <w:u w:val="single"/>
                              </w:rPr>
                            </w:pPr>
                            <w:r w:rsidRPr="0001430E">
                              <w:t>September 19</w:t>
                            </w:r>
                            <w:r w:rsidRPr="0001430E">
                              <w:rPr>
                                <w:vertAlign w:val="superscript"/>
                              </w:rPr>
                              <w:t>th</w:t>
                            </w:r>
                            <w:r w:rsidRPr="0001430E">
                              <w:t>; Flea market and Sidewalk sale</w:t>
                            </w:r>
                          </w:p>
                          <w:p w14:paraId="6165770C" w14:textId="22B21E4C" w:rsidR="0001430E" w:rsidRPr="0001430E" w:rsidRDefault="0001430E" w:rsidP="0081012E">
                            <w:pPr>
                              <w:spacing w:before="100"/>
                              <w:rPr>
                                <w:b/>
                                <w:bCs/>
                                <w:i/>
                                <w:iCs/>
                                <w:u w:val="single"/>
                              </w:rPr>
                            </w:pPr>
                            <w:r w:rsidRPr="0001430E">
                              <w:rPr>
                                <w:b/>
                                <w:bCs/>
                                <w:i/>
                                <w:iCs/>
                                <w:u w:val="single"/>
                              </w:rPr>
                              <w:t>Hackettstown:</w:t>
                            </w:r>
                          </w:p>
                          <w:p w14:paraId="48F477A7" w14:textId="6BB53B55" w:rsidR="0001430E" w:rsidRPr="0001430E" w:rsidRDefault="0001430E" w:rsidP="0081012E">
                            <w:pPr>
                              <w:spacing w:before="100"/>
                            </w:pPr>
                            <w:r w:rsidRPr="0001430E">
                              <w:t>May 1</w:t>
                            </w:r>
                            <w:r w:rsidRPr="0001430E">
                              <w:rPr>
                                <w:vertAlign w:val="superscript"/>
                              </w:rPr>
                              <w:t>st</w:t>
                            </w:r>
                            <w:r w:rsidRPr="0001430E">
                              <w:t>-3</w:t>
                            </w:r>
                            <w:r w:rsidRPr="0001430E">
                              <w:rPr>
                                <w:vertAlign w:val="superscript"/>
                              </w:rPr>
                              <w:t>rd</w:t>
                            </w:r>
                            <w:r w:rsidRPr="0001430E">
                              <w:t>; Spring Festival</w:t>
                            </w:r>
                          </w:p>
                          <w:p w14:paraId="36659955" w14:textId="0C94F129" w:rsidR="0081012E" w:rsidRPr="0001430E" w:rsidRDefault="0081012E" w:rsidP="0081012E">
                            <w:pPr>
                              <w:spacing w:before="100"/>
                              <w:rPr>
                                <w:b/>
                                <w:bCs/>
                              </w:rPr>
                            </w:pPr>
                            <w:r w:rsidRPr="0001430E">
                              <w:rPr>
                                <w:b/>
                                <w:bCs/>
                                <w:i/>
                                <w:iCs/>
                                <w:u w:val="single"/>
                              </w:rPr>
                              <w:t>Washington Borough</w:t>
                            </w:r>
                            <w:r w:rsidRPr="0001430E">
                              <w:rPr>
                                <w:b/>
                                <w:bCs/>
                              </w:rPr>
                              <w:t xml:space="preserve">: </w:t>
                            </w:r>
                          </w:p>
                          <w:p w14:paraId="675E2E9E" w14:textId="111D6A4F" w:rsidR="0081012E" w:rsidRPr="0001430E" w:rsidRDefault="0001430E" w:rsidP="0081012E">
                            <w:pPr>
                              <w:spacing w:before="100"/>
                            </w:pPr>
                            <w:r>
                              <w:t>May 9</w:t>
                            </w:r>
                            <w:r w:rsidRPr="0001430E">
                              <w:rPr>
                                <w:vertAlign w:val="superscript"/>
                              </w:rPr>
                              <w:t>th</w:t>
                            </w:r>
                            <w:r>
                              <w:t>: Warren County Art, Craft &amp; Music Festival</w:t>
                            </w:r>
                          </w:p>
                          <w:p w14:paraId="35606F63" w14:textId="77777777" w:rsidR="0081012E" w:rsidRPr="0001430E" w:rsidRDefault="0081012E" w:rsidP="0081012E">
                            <w:pPr>
                              <w:spacing w:before="100"/>
                              <w:rPr>
                                <w:sz w:val="24"/>
                                <w:szCs w:val="24"/>
                              </w:rPr>
                            </w:pPr>
                          </w:p>
                          <w:p w14:paraId="29474353" w14:textId="495D1F6B" w:rsidR="004338BC" w:rsidRPr="0001430E" w:rsidRDefault="004338BC" w:rsidP="00906716">
                            <w:pPr>
                              <w:spacing w:before="100" w:after="0" w:line="240" w:lineRule="auto"/>
                            </w:pPr>
                          </w:p>
                        </w:txbxContent>
                      </v:textbox>
                      <w10:anchorlock/>
                    </v:shape>
                  </w:pict>
                </mc:Fallback>
              </mc:AlternateContent>
            </w:r>
            <w:r w:rsidR="0034213F" w:rsidRPr="00983555">
              <w:rPr>
                <w:noProof/>
              </w:rPr>
              <mc:AlternateContent>
                <mc:Choice Requires="wps">
                  <w:drawing>
                    <wp:inline distT="0" distB="0" distL="0" distR="0" wp14:anchorId="6BF40AFF" wp14:editId="7B33AFA2">
                      <wp:extent cx="609600" cy="371475"/>
                      <wp:effectExtent l="0" t="0" r="0" b="9525"/>
                      <wp:docPr id="27" name="Text Box 196"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B34EB9" w14:textId="22EAAEC7" w:rsidR="0034213F" w:rsidRPr="00216101" w:rsidRDefault="0034213F" w:rsidP="00906716">
                                  <w:pPr>
                                    <w:spacing w:before="100" w:after="0" w:line="240" w:lineRule="auto"/>
                                  </w:pPr>
                                </w:p>
                              </w:txbxContent>
                            </wps:txbx>
                            <wps:bodyPr rot="0" vert="horz" wrap="square" lIns="182880" tIns="0" rIns="91440" bIns="0" anchor="t" anchorCtr="0" upright="1">
                              <a:noAutofit/>
                            </wps:bodyPr>
                          </wps:wsp>
                        </a:graphicData>
                      </a:graphic>
                    </wp:inline>
                  </w:drawing>
                </mc:Choice>
                <mc:Fallback>
                  <w:pict>
                    <v:shape w14:anchorId="6BF40AFF" id="_x0000_s1046" type="#_x0000_t202" alt="Text box to enter heading, and description" style="width:48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" filled="f" fillcolor="#fffffe" stroked="f" strokecolor="#212120" insetpen="t">
                      <v:textbox inset="14.4pt,0,,0">
                        <w:txbxContent>
                          <w:p w14:paraId="3AB34EB9" w14:textId="22EAAEC7" w:rsidR="0034213F" w:rsidRPr="00216101" w:rsidRDefault="0034213F" w:rsidP="00906716">
                            <w:pPr>
                              <w:spacing w:before="100" w:after="0" w:line="240" w:lineRule="auto"/>
                            </w:pPr>
                          </w:p>
                        </w:txbxContent>
                      </v:textbox>
                      <w10:anchorlock/>
                    </v:shape>
                  </w:pict>
                </mc:Fallback>
              </mc:AlternateContent>
            </w:r>
          </w:p>
        </w:tc>
      </w:tr>
    </w:tbl>
    <w:p w14:paraId="323FCDA3" w14:textId="77777777" w:rsidR="00F60E78" w:rsidRPr="00983555" w:rsidRDefault="00F60E78" w:rsidP="00EE15EB">
      <w:pPr>
        <w:tabs>
          <w:tab w:val="left" w:pos="11301"/>
        </w:tabs>
      </w:pPr>
    </w:p>
    <w:sectPr w:rsidR="00F60E78" w:rsidRPr="00983555" w:rsidSect="00E55633">
      <w:headerReference w:type="default" r:id="rId16"/>
      <w:footerReference w:type="default" r:id="rId17"/>
      <w:headerReference w:type="first" r:id="rId18"/>
      <w:pgSz w:w="24480" w:h="15840" w:orient="landscape" w:code="150"/>
      <w:pgMar w:top="1008" w:right="288" w:bottom="446" w:left="288" w:header="0" w:footer="0" w:gutter="0"/>
      <w:paperSrc w:first="4" w:other="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B2775" w14:textId="77777777" w:rsidR="00594491" w:rsidRDefault="00594491" w:rsidP="00A1681B">
      <w:pPr>
        <w:spacing w:after="0" w:line="240" w:lineRule="auto"/>
      </w:pPr>
      <w:r>
        <w:separator/>
      </w:r>
    </w:p>
  </w:endnote>
  <w:endnote w:type="continuationSeparator" w:id="0">
    <w:p w14:paraId="51242E1D" w14:textId="77777777" w:rsidR="00594491" w:rsidRDefault="00594491" w:rsidP="00A1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A11F" w14:textId="77777777" w:rsidR="00906716" w:rsidRDefault="00906716">
    <w:pPr>
      <w:pStyle w:val="Footer"/>
    </w:pPr>
    <w:r>
      <w:rPr>
        <w:noProof/>
      </w:rPr>
      <w:drawing>
        <wp:anchor distT="0" distB="0" distL="114300" distR="114300" simplePos="0" relativeHeight="251662336" behindDoc="1" locked="0" layoutInCell="1" allowOverlap="1" wp14:anchorId="03C076FA" wp14:editId="09A0FA96">
          <wp:simplePos x="0" y="0"/>
          <wp:positionH relativeFrom="page">
            <wp:posOffset>-18415</wp:posOffset>
          </wp:positionH>
          <wp:positionV relativeFrom="page">
            <wp:posOffset>8680450</wp:posOffset>
          </wp:positionV>
          <wp:extent cx="15553944" cy="1435608"/>
          <wp:effectExtent l="0" t="0" r="0" b="0"/>
          <wp:wrapNone/>
          <wp:docPr id="4" name="Picture 4" descr="Abstract design representing multiple green waves 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RAPIC DESIGN 2015\103.Microsoft\Office Templates\Batch 1\#Vectors Layout\TM10385371 Business brochure (Green Wave design, half-fold)-1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5553944" cy="143560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EFDDB" w14:textId="77777777" w:rsidR="00594491" w:rsidRDefault="00594491" w:rsidP="00A1681B">
      <w:pPr>
        <w:spacing w:after="0" w:line="240" w:lineRule="auto"/>
      </w:pPr>
      <w:r>
        <w:separator/>
      </w:r>
    </w:p>
  </w:footnote>
  <w:footnote w:type="continuationSeparator" w:id="0">
    <w:p w14:paraId="1C532532" w14:textId="77777777" w:rsidR="00594491" w:rsidRDefault="00594491" w:rsidP="00A16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F551" w14:textId="7D799204" w:rsidR="008649F1" w:rsidRDefault="00864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8EC2" w14:textId="7851DB74" w:rsidR="008649F1" w:rsidRDefault="008803F9">
    <w:pPr>
      <w:pStyle w:val="Header"/>
    </w:pPr>
    <w:r>
      <w:rPr>
        <w:noProof/>
      </w:rPr>
      <w:drawing>
        <wp:anchor distT="0" distB="0" distL="114300" distR="114300" simplePos="0" relativeHeight="251657216" behindDoc="1" locked="0" layoutInCell="1" allowOverlap="1" wp14:anchorId="775CE25B" wp14:editId="34ACD672">
          <wp:simplePos x="0" y="0"/>
          <wp:positionH relativeFrom="column">
            <wp:posOffset>-187638</wp:posOffset>
          </wp:positionH>
          <wp:positionV relativeFrom="paragraph">
            <wp:posOffset>13335</wp:posOffset>
          </wp:positionV>
          <wp:extent cx="16303625" cy="10287000"/>
          <wp:effectExtent l="0" t="0" r="3175" b="0"/>
          <wp:wrapNone/>
          <wp:docPr id="8" name="Picture 8" descr="Abstract design representing multiple green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bstract design representing multiple green wav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303625" cy="10287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4E6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43E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CAB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B850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6C7E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FC6C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3EAA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0092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54F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02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926448"/>
    <w:multiLevelType w:val="hybridMultilevel"/>
    <w:tmpl w:val="5BD6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A20D5"/>
    <w:multiLevelType w:val="hybridMultilevel"/>
    <w:tmpl w:val="ABDA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5145C"/>
    <w:multiLevelType w:val="hybridMultilevel"/>
    <w:tmpl w:val="6242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fillcolor="#d6e3bc" stroke="f">
      <v:fill color="#d6e3bc" color2="fill lighten(0)" rotate="t" angle="-90" method="linear sigma" focus="100%" type="gradient"/>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7CD"/>
    <w:rsid w:val="000105C6"/>
    <w:rsid w:val="0001430E"/>
    <w:rsid w:val="000155D8"/>
    <w:rsid w:val="00037ED0"/>
    <w:rsid w:val="000740BF"/>
    <w:rsid w:val="00087674"/>
    <w:rsid w:val="000B1414"/>
    <w:rsid w:val="000D22CE"/>
    <w:rsid w:val="000F77B9"/>
    <w:rsid w:val="001438C8"/>
    <w:rsid w:val="0014528B"/>
    <w:rsid w:val="001542CB"/>
    <w:rsid w:val="00175514"/>
    <w:rsid w:val="00185153"/>
    <w:rsid w:val="0019183D"/>
    <w:rsid w:val="00194B09"/>
    <w:rsid w:val="001A5469"/>
    <w:rsid w:val="001A7CA5"/>
    <w:rsid w:val="001B1B59"/>
    <w:rsid w:val="001B2EFA"/>
    <w:rsid w:val="001C1133"/>
    <w:rsid w:val="001E4A5A"/>
    <w:rsid w:val="0021589D"/>
    <w:rsid w:val="00216101"/>
    <w:rsid w:val="00230992"/>
    <w:rsid w:val="002317A2"/>
    <w:rsid w:val="002478EC"/>
    <w:rsid w:val="00264918"/>
    <w:rsid w:val="002709EB"/>
    <w:rsid w:val="00275E9C"/>
    <w:rsid w:val="00286AD9"/>
    <w:rsid w:val="00292F71"/>
    <w:rsid w:val="00293D3F"/>
    <w:rsid w:val="00296670"/>
    <w:rsid w:val="002A7695"/>
    <w:rsid w:val="002B500B"/>
    <w:rsid w:val="002B6C1A"/>
    <w:rsid w:val="002E107E"/>
    <w:rsid w:val="002F784F"/>
    <w:rsid w:val="00300ABE"/>
    <w:rsid w:val="0030375C"/>
    <w:rsid w:val="00303CBA"/>
    <w:rsid w:val="00333B24"/>
    <w:rsid w:val="0034213F"/>
    <w:rsid w:val="00347C5B"/>
    <w:rsid w:val="0035095A"/>
    <w:rsid w:val="00395E6E"/>
    <w:rsid w:val="003A3675"/>
    <w:rsid w:val="003C6E9E"/>
    <w:rsid w:val="00403072"/>
    <w:rsid w:val="0040613B"/>
    <w:rsid w:val="00421A9D"/>
    <w:rsid w:val="004338BC"/>
    <w:rsid w:val="00441B14"/>
    <w:rsid w:val="00450666"/>
    <w:rsid w:val="0046336B"/>
    <w:rsid w:val="00490EC7"/>
    <w:rsid w:val="00490EF0"/>
    <w:rsid w:val="004A60CB"/>
    <w:rsid w:val="004B22ED"/>
    <w:rsid w:val="004C145A"/>
    <w:rsid w:val="004C5201"/>
    <w:rsid w:val="004F1724"/>
    <w:rsid w:val="004F2473"/>
    <w:rsid w:val="00517003"/>
    <w:rsid w:val="0055157F"/>
    <w:rsid w:val="00594491"/>
    <w:rsid w:val="005E3022"/>
    <w:rsid w:val="006062A8"/>
    <w:rsid w:val="00666469"/>
    <w:rsid w:val="006A32CC"/>
    <w:rsid w:val="006C616C"/>
    <w:rsid w:val="006D479D"/>
    <w:rsid w:val="006F7DCE"/>
    <w:rsid w:val="00753C03"/>
    <w:rsid w:val="00753D22"/>
    <w:rsid w:val="00767B90"/>
    <w:rsid w:val="0077721A"/>
    <w:rsid w:val="00782A76"/>
    <w:rsid w:val="007A1231"/>
    <w:rsid w:val="007A273B"/>
    <w:rsid w:val="007A2E2E"/>
    <w:rsid w:val="007A7BB4"/>
    <w:rsid w:val="007E20EE"/>
    <w:rsid w:val="007E6032"/>
    <w:rsid w:val="008040EC"/>
    <w:rsid w:val="00804DAD"/>
    <w:rsid w:val="00805CD1"/>
    <w:rsid w:val="0081012E"/>
    <w:rsid w:val="00825C9A"/>
    <w:rsid w:val="00826396"/>
    <w:rsid w:val="0083778D"/>
    <w:rsid w:val="0084306C"/>
    <w:rsid w:val="00857C88"/>
    <w:rsid w:val="008649F1"/>
    <w:rsid w:val="0087172E"/>
    <w:rsid w:val="008803F9"/>
    <w:rsid w:val="008A74A0"/>
    <w:rsid w:val="008E46F8"/>
    <w:rsid w:val="00906716"/>
    <w:rsid w:val="00911CD7"/>
    <w:rsid w:val="009610A3"/>
    <w:rsid w:val="00967B43"/>
    <w:rsid w:val="009762D4"/>
    <w:rsid w:val="00983555"/>
    <w:rsid w:val="009C0B06"/>
    <w:rsid w:val="009C3680"/>
    <w:rsid w:val="009C611D"/>
    <w:rsid w:val="009E64AD"/>
    <w:rsid w:val="009E770D"/>
    <w:rsid w:val="00A12BB3"/>
    <w:rsid w:val="00A1681B"/>
    <w:rsid w:val="00A23D15"/>
    <w:rsid w:val="00A80A50"/>
    <w:rsid w:val="00A83411"/>
    <w:rsid w:val="00A83B49"/>
    <w:rsid w:val="00A93EB1"/>
    <w:rsid w:val="00AF7C69"/>
    <w:rsid w:val="00B07E37"/>
    <w:rsid w:val="00B57692"/>
    <w:rsid w:val="00B60BAC"/>
    <w:rsid w:val="00B63A0C"/>
    <w:rsid w:val="00BA1112"/>
    <w:rsid w:val="00BA7931"/>
    <w:rsid w:val="00BD3DF7"/>
    <w:rsid w:val="00BE0CD7"/>
    <w:rsid w:val="00BE7D7F"/>
    <w:rsid w:val="00C13FF8"/>
    <w:rsid w:val="00C220CA"/>
    <w:rsid w:val="00C44CDF"/>
    <w:rsid w:val="00C740DC"/>
    <w:rsid w:val="00C86144"/>
    <w:rsid w:val="00CB0578"/>
    <w:rsid w:val="00CD2C6A"/>
    <w:rsid w:val="00CD5A69"/>
    <w:rsid w:val="00CF05CE"/>
    <w:rsid w:val="00D01213"/>
    <w:rsid w:val="00D03FFE"/>
    <w:rsid w:val="00D156DC"/>
    <w:rsid w:val="00D1652D"/>
    <w:rsid w:val="00D2127B"/>
    <w:rsid w:val="00D5013A"/>
    <w:rsid w:val="00D577CD"/>
    <w:rsid w:val="00D97CB5"/>
    <w:rsid w:val="00DB0843"/>
    <w:rsid w:val="00DB2B95"/>
    <w:rsid w:val="00DC3543"/>
    <w:rsid w:val="00DC35FF"/>
    <w:rsid w:val="00DD29B3"/>
    <w:rsid w:val="00E12619"/>
    <w:rsid w:val="00E44DD6"/>
    <w:rsid w:val="00E55633"/>
    <w:rsid w:val="00E57AB0"/>
    <w:rsid w:val="00E6115B"/>
    <w:rsid w:val="00E6553F"/>
    <w:rsid w:val="00E70D19"/>
    <w:rsid w:val="00E82DD7"/>
    <w:rsid w:val="00E83B76"/>
    <w:rsid w:val="00E85FEF"/>
    <w:rsid w:val="00E87A9A"/>
    <w:rsid w:val="00EC45D2"/>
    <w:rsid w:val="00EC5B91"/>
    <w:rsid w:val="00ED10A9"/>
    <w:rsid w:val="00ED1719"/>
    <w:rsid w:val="00ED511D"/>
    <w:rsid w:val="00EE15EB"/>
    <w:rsid w:val="00EE2454"/>
    <w:rsid w:val="00EE2AC1"/>
    <w:rsid w:val="00EE43E7"/>
    <w:rsid w:val="00EF1CA8"/>
    <w:rsid w:val="00EF3D72"/>
    <w:rsid w:val="00F040D6"/>
    <w:rsid w:val="00F248AE"/>
    <w:rsid w:val="00F46D39"/>
    <w:rsid w:val="00F60E78"/>
    <w:rsid w:val="00F8076C"/>
    <w:rsid w:val="00FB37F8"/>
    <w:rsid w:val="00FF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d6e3bc" stroke="f">
      <v:fill color="#d6e3bc" color2="fill lighten(0)" rotate="t" angle="-90" method="linear sigma" focus="100%" type="gradient"/>
      <v:stroke on="f"/>
    </o:shapedefaults>
    <o:shapelayout v:ext="edit">
      <o:idmap v:ext="edit" data="1"/>
    </o:shapelayout>
  </w:shapeDefaults>
  <w:decimalSymbol w:val="."/>
  <w:listSeparator w:val=","/>
  <w14:docId w14:val="3ACCE9AF"/>
  <w15:docId w15:val="{5EEDDA9B-BBE6-48E4-A786-B7E821B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A3"/>
    <w:pPr>
      <w:jc w:val="left"/>
    </w:pPr>
    <w:rPr>
      <w:color w:val="000000" w:themeColor="text1"/>
      <w:sz w:val="26"/>
    </w:rPr>
  </w:style>
  <w:style w:type="paragraph" w:styleId="Heading1">
    <w:name w:val="heading 1"/>
    <w:basedOn w:val="Normal"/>
    <w:next w:val="Normal"/>
    <w:link w:val="Heading1Char"/>
    <w:uiPriority w:val="9"/>
    <w:qFormat/>
    <w:rsid w:val="007E20EE"/>
    <w:pPr>
      <w:keepNext/>
      <w:keepLines/>
      <w:spacing w:before="240" w:after="0"/>
      <w:outlineLvl w:val="0"/>
    </w:pPr>
    <w:rPr>
      <w:rFonts w:eastAsiaTheme="majorEastAsia" w:cstheme="majorBidi"/>
      <w:b/>
      <w:color w:val="455F51" w:themeColor="text2"/>
      <w:sz w:val="40"/>
      <w:szCs w:val="32"/>
    </w:rPr>
  </w:style>
  <w:style w:type="paragraph" w:styleId="Heading2">
    <w:name w:val="heading 2"/>
    <w:basedOn w:val="Normal"/>
    <w:next w:val="Normal"/>
    <w:link w:val="Heading2Char"/>
    <w:uiPriority w:val="9"/>
    <w:unhideWhenUsed/>
    <w:qFormat/>
    <w:rsid w:val="00F040D6"/>
    <w:pPr>
      <w:keepNext/>
      <w:keepLines/>
      <w:spacing w:before="40" w:after="0"/>
      <w:outlineLvl w:val="1"/>
    </w:pPr>
    <w:rPr>
      <w:rFonts w:eastAsiaTheme="majorEastAsia" w:cstheme="majorBidi"/>
      <w:color w:val="445C19" w:themeColor="accent2" w:themeShade="80"/>
      <w:szCs w:val="26"/>
    </w:rPr>
  </w:style>
  <w:style w:type="paragraph" w:styleId="Heading3">
    <w:name w:val="heading 3"/>
    <w:basedOn w:val="Normal"/>
    <w:next w:val="Normal"/>
    <w:link w:val="Heading3Char"/>
    <w:uiPriority w:val="9"/>
    <w:unhideWhenUsed/>
    <w:qFormat/>
    <w:rsid w:val="00F040D6"/>
    <w:pPr>
      <w:keepNext/>
      <w:keepLines/>
      <w:spacing w:before="40" w:after="0"/>
      <w:outlineLvl w:val="2"/>
    </w:pPr>
    <w:rPr>
      <w:rFonts w:asciiTheme="majorHAnsi" w:eastAsiaTheme="majorEastAsia" w:hAnsiTheme="majorHAnsi" w:cstheme="majorBidi"/>
      <w:color w:val="3E762A" w:themeColor="accent1" w:themeShade="BF"/>
      <w:sz w:val="24"/>
      <w:szCs w:val="24"/>
    </w:rPr>
  </w:style>
  <w:style w:type="paragraph" w:styleId="Heading4">
    <w:name w:val="heading 4"/>
    <w:basedOn w:val="Normal"/>
    <w:next w:val="Normal"/>
    <w:link w:val="Heading4Char"/>
    <w:uiPriority w:val="9"/>
    <w:unhideWhenUsed/>
    <w:rsid w:val="00FF1C16"/>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unhideWhenUsed/>
    <w:rsid w:val="00FF1C16"/>
    <w:pPr>
      <w:keepNext/>
      <w:keepLines/>
      <w:spacing w:before="40" w:after="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unhideWhenUsed/>
    <w:rsid w:val="00FF1C16"/>
    <w:pPr>
      <w:keepNext/>
      <w:keepLines/>
      <w:spacing w:before="40" w:after="0"/>
      <w:outlineLvl w:val="5"/>
    </w:pPr>
    <w:rPr>
      <w:rFonts w:asciiTheme="majorHAnsi" w:eastAsiaTheme="majorEastAsia" w:hAnsiTheme="majorHAnsi" w:cstheme="majorBidi"/>
      <w:color w:val="294E1C" w:themeColor="accent1" w:themeShade="7F"/>
    </w:rPr>
  </w:style>
  <w:style w:type="paragraph" w:styleId="Heading7">
    <w:name w:val="heading 7"/>
    <w:basedOn w:val="Normal"/>
    <w:next w:val="Normal"/>
    <w:link w:val="Heading7Char"/>
    <w:uiPriority w:val="9"/>
    <w:unhideWhenUsed/>
    <w:rsid w:val="00FF1C16"/>
    <w:pPr>
      <w:keepNext/>
      <w:keepLines/>
      <w:spacing w:before="40" w:after="0"/>
      <w:outlineLvl w:val="6"/>
    </w:pPr>
    <w:rPr>
      <w:rFonts w:asciiTheme="majorHAnsi" w:eastAsiaTheme="majorEastAsia" w:hAnsiTheme="majorHAnsi" w:cstheme="majorBidi"/>
      <w:i/>
      <w:iCs/>
      <w:color w:val="294E1C" w:themeColor="accent1" w:themeShade="7F"/>
    </w:rPr>
  </w:style>
  <w:style w:type="paragraph" w:styleId="Heading8">
    <w:name w:val="heading 8"/>
    <w:basedOn w:val="Normal"/>
    <w:next w:val="Normal"/>
    <w:link w:val="Heading8Char"/>
    <w:uiPriority w:val="9"/>
    <w:semiHidden/>
    <w:unhideWhenUsed/>
    <w:rsid w:val="004F247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CD7"/>
    <w:pPr>
      <w:spacing w:after="0" w:line="240" w:lineRule="auto"/>
    </w:pPr>
    <w:rPr>
      <w:rFonts w:ascii="Verdana" w:hAnsi="Verdana"/>
      <w:sz w:val="16"/>
      <w:szCs w:val="16"/>
    </w:rPr>
  </w:style>
  <w:style w:type="character" w:customStyle="1" w:styleId="BalloonTextChar">
    <w:name w:val="Balloon Text Char"/>
    <w:basedOn w:val="DefaultParagraphFont"/>
    <w:link w:val="BalloonText"/>
    <w:uiPriority w:val="99"/>
    <w:semiHidden/>
    <w:rsid w:val="00BE0CD7"/>
    <w:rPr>
      <w:rFonts w:ascii="Verdana" w:hAnsi="Verdana"/>
      <w:sz w:val="16"/>
      <w:szCs w:val="16"/>
    </w:rPr>
  </w:style>
  <w:style w:type="character" w:styleId="PlaceholderText">
    <w:name w:val="Placeholder Text"/>
    <w:basedOn w:val="DefaultParagraphFont"/>
    <w:uiPriority w:val="99"/>
    <w:semiHidden/>
    <w:rsid w:val="00BE0CD7"/>
    <w:rPr>
      <w:color w:val="808080"/>
    </w:rPr>
  </w:style>
  <w:style w:type="paragraph" w:customStyle="1" w:styleId="bottomtext">
    <w:name w:val="bottom_text"/>
    <w:basedOn w:val="Normal"/>
    <w:link w:val="bottomtextChar"/>
    <w:rsid w:val="00BE0CD7"/>
    <w:pPr>
      <w:widowControl w:val="0"/>
      <w:spacing w:after="0" w:line="240" w:lineRule="exact"/>
    </w:pPr>
    <w:rPr>
      <w:color w:val="0D0D0D" w:themeColor="text1" w:themeTint="F2"/>
    </w:rPr>
  </w:style>
  <w:style w:type="paragraph" w:customStyle="1" w:styleId="CompanyLogo">
    <w:name w:val="CompanyLogo"/>
    <w:basedOn w:val="Normal"/>
    <w:link w:val="CompanyLogoChar"/>
    <w:rsid w:val="00BE0CD7"/>
    <w:rPr>
      <w:color w:val="0D0D0D" w:themeColor="text1" w:themeTint="F2"/>
      <w:sz w:val="40"/>
    </w:rPr>
  </w:style>
  <w:style w:type="character" w:customStyle="1" w:styleId="bottomtextChar">
    <w:name w:val="bottom_text Char"/>
    <w:basedOn w:val="DefaultParagraphFont"/>
    <w:link w:val="bottomtext"/>
    <w:rsid w:val="00BE0CD7"/>
    <w:rPr>
      <w:color w:val="0D0D0D" w:themeColor="text1" w:themeTint="F2"/>
    </w:rPr>
  </w:style>
  <w:style w:type="character" w:customStyle="1" w:styleId="CompanyLogoChar">
    <w:name w:val="CompanyLogo Char"/>
    <w:basedOn w:val="DefaultParagraphFont"/>
    <w:link w:val="CompanyLogo"/>
    <w:rsid w:val="00BE0CD7"/>
    <w:rPr>
      <w:color w:val="0D0D0D" w:themeColor="text1" w:themeTint="F2"/>
      <w:sz w:val="40"/>
    </w:rPr>
  </w:style>
  <w:style w:type="character" w:customStyle="1" w:styleId="Heading1Char">
    <w:name w:val="Heading 1 Char"/>
    <w:basedOn w:val="DefaultParagraphFont"/>
    <w:link w:val="Heading1"/>
    <w:uiPriority w:val="9"/>
    <w:rsid w:val="007E20EE"/>
    <w:rPr>
      <w:rFonts w:ascii="Microsoft Sans Serif" w:eastAsiaTheme="majorEastAsia" w:hAnsi="Microsoft Sans Serif" w:cstheme="majorBidi"/>
      <w:b/>
      <w:color w:val="455F51" w:themeColor="text2"/>
      <w:sz w:val="40"/>
      <w:szCs w:val="32"/>
    </w:rPr>
  </w:style>
  <w:style w:type="paragraph" w:customStyle="1" w:styleId="Address">
    <w:name w:val="Address"/>
    <w:basedOn w:val="Normal"/>
    <w:link w:val="AddressChar"/>
    <w:qFormat/>
    <w:rsid w:val="00216101"/>
    <w:pPr>
      <w:spacing w:after="0"/>
    </w:pPr>
    <w:rPr>
      <w:sz w:val="20"/>
    </w:rPr>
  </w:style>
  <w:style w:type="character" w:customStyle="1" w:styleId="Heading2Char">
    <w:name w:val="Heading 2 Char"/>
    <w:basedOn w:val="DefaultParagraphFont"/>
    <w:link w:val="Heading2"/>
    <w:uiPriority w:val="9"/>
    <w:rsid w:val="00F040D6"/>
    <w:rPr>
      <w:rFonts w:eastAsiaTheme="majorEastAsia" w:cstheme="majorBidi"/>
      <w:color w:val="445C19" w:themeColor="accent2" w:themeShade="80"/>
      <w:sz w:val="26"/>
      <w:szCs w:val="26"/>
    </w:rPr>
  </w:style>
  <w:style w:type="character" w:customStyle="1" w:styleId="AddressChar">
    <w:name w:val="Address Char"/>
    <w:basedOn w:val="DefaultParagraphFont"/>
    <w:link w:val="Address"/>
    <w:rsid w:val="00216101"/>
    <w:rPr>
      <w:color w:val="000000" w:themeColor="text1"/>
      <w:sz w:val="20"/>
    </w:rPr>
  </w:style>
  <w:style w:type="character" w:customStyle="1" w:styleId="Heading3Char">
    <w:name w:val="Heading 3 Char"/>
    <w:basedOn w:val="DefaultParagraphFont"/>
    <w:link w:val="Heading3"/>
    <w:uiPriority w:val="9"/>
    <w:rsid w:val="00F040D6"/>
    <w:rPr>
      <w:rFonts w:asciiTheme="majorHAnsi" w:eastAsiaTheme="majorEastAsia" w:hAnsiTheme="majorHAnsi" w:cstheme="majorBidi"/>
      <w:color w:val="3E762A" w:themeColor="accent1" w:themeShade="BF"/>
      <w:sz w:val="24"/>
      <w:szCs w:val="24"/>
    </w:rPr>
  </w:style>
  <w:style w:type="character" w:customStyle="1" w:styleId="Heading4Char">
    <w:name w:val="Heading 4 Char"/>
    <w:basedOn w:val="DefaultParagraphFont"/>
    <w:link w:val="Heading4"/>
    <w:uiPriority w:val="9"/>
    <w:rsid w:val="00FF1C16"/>
    <w:rPr>
      <w:rFonts w:asciiTheme="majorHAnsi" w:eastAsiaTheme="majorEastAsia" w:hAnsiTheme="majorHAnsi" w:cstheme="majorBidi"/>
      <w:i/>
      <w:iCs/>
      <w:color w:val="3E762A" w:themeColor="accent1" w:themeShade="BF"/>
    </w:rPr>
  </w:style>
  <w:style w:type="character" w:customStyle="1" w:styleId="Heading5Char">
    <w:name w:val="Heading 5 Char"/>
    <w:basedOn w:val="DefaultParagraphFont"/>
    <w:link w:val="Heading5"/>
    <w:uiPriority w:val="9"/>
    <w:rsid w:val="00FF1C16"/>
    <w:rPr>
      <w:rFonts w:asciiTheme="majorHAnsi" w:eastAsiaTheme="majorEastAsia" w:hAnsiTheme="majorHAnsi" w:cstheme="majorBidi"/>
      <w:color w:val="3E762A" w:themeColor="accent1" w:themeShade="BF"/>
    </w:rPr>
  </w:style>
  <w:style w:type="character" w:customStyle="1" w:styleId="Heading6Char">
    <w:name w:val="Heading 6 Char"/>
    <w:basedOn w:val="DefaultParagraphFont"/>
    <w:link w:val="Heading6"/>
    <w:uiPriority w:val="9"/>
    <w:rsid w:val="00FF1C16"/>
    <w:rPr>
      <w:rFonts w:asciiTheme="majorHAnsi" w:eastAsiaTheme="majorEastAsia" w:hAnsiTheme="majorHAnsi" w:cstheme="majorBidi"/>
      <w:color w:val="294E1C" w:themeColor="accent1" w:themeShade="7F"/>
    </w:rPr>
  </w:style>
  <w:style w:type="character" w:customStyle="1" w:styleId="Heading7Char">
    <w:name w:val="Heading 7 Char"/>
    <w:basedOn w:val="DefaultParagraphFont"/>
    <w:link w:val="Heading7"/>
    <w:uiPriority w:val="9"/>
    <w:rsid w:val="00FF1C16"/>
    <w:rPr>
      <w:rFonts w:asciiTheme="majorHAnsi" w:eastAsiaTheme="majorEastAsia" w:hAnsiTheme="majorHAnsi" w:cstheme="majorBidi"/>
      <w:i/>
      <w:iCs/>
      <w:color w:val="294E1C" w:themeColor="accent1" w:themeShade="7F"/>
    </w:rPr>
  </w:style>
  <w:style w:type="table" w:styleId="TableGrid">
    <w:name w:val="Table Grid"/>
    <w:basedOn w:val="TableNormal"/>
    <w:uiPriority w:val="59"/>
    <w:unhideWhenUsed/>
    <w:rsid w:val="0098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4F2473"/>
    <w:rPr>
      <w:rFonts w:asciiTheme="majorHAnsi" w:eastAsiaTheme="majorEastAsia" w:hAnsiTheme="majorHAnsi" w:cstheme="majorBidi"/>
      <w:color w:val="272727" w:themeColor="text1" w:themeTint="D8"/>
      <w:sz w:val="21"/>
      <w:szCs w:val="21"/>
    </w:rPr>
  </w:style>
  <w:style w:type="paragraph" w:customStyle="1" w:styleId="Tagline09">
    <w:name w:val="Tagline09"/>
    <w:link w:val="Tagline09Char"/>
    <w:rsid w:val="00C13FF8"/>
    <w:pPr>
      <w:widowControl w:val="0"/>
      <w:spacing w:after="0" w:line="240" w:lineRule="auto"/>
    </w:pPr>
    <w:rPr>
      <w:color w:val="433C29" w:themeColor="background2" w:themeShade="40"/>
      <w:szCs w:val="14"/>
    </w:rPr>
  </w:style>
  <w:style w:type="character" w:customStyle="1" w:styleId="Tagline09Char">
    <w:name w:val="Tagline09 Char"/>
    <w:basedOn w:val="DefaultParagraphFont"/>
    <w:link w:val="Tagline09"/>
    <w:rsid w:val="00C13FF8"/>
    <w:rPr>
      <w:color w:val="433C29" w:themeColor="background2" w:themeShade="40"/>
      <w:szCs w:val="14"/>
    </w:rPr>
  </w:style>
  <w:style w:type="paragraph" w:styleId="Header">
    <w:name w:val="header"/>
    <w:basedOn w:val="Normal"/>
    <w:link w:val="HeaderChar"/>
    <w:uiPriority w:val="99"/>
    <w:unhideWhenUsed/>
    <w:rsid w:val="00A16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81B"/>
    <w:rPr>
      <w:color w:val="000000" w:themeColor="text1"/>
      <w:sz w:val="28"/>
    </w:rPr>
  </w:style>
  <w:style w:type="paragraph" w:styleId="Footer">
    <w:name w:val="footer"/>
    <w:basedOn w:val="Normal"/>
    <w:link w:val="FooterChar"/>
    <w:uiPriority w:val="99"/>
    <w:unhideWhenUsed/>
    <w:rsid w:val="00A16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81B"/>
    <w:rPr>
      <w:color w:val="000000" w:themeColor="text1"/>
      <w:sz w:val="28"/>
    </w:rPr>
  </w:style>
  <w:style w:type="paragraph" w:customStyle="1" w:styleId="TitleHeading">
    <w:name w:val="Title Heading"/>
    <w:basedOn w:val="Normal"/>
    <w:link w:val="TitleHeadingChar"/>
    <w:qFormat/>
    <w:rsid w:val="008040EC"/>
    <w:pPr>
      <w:spacing w:after="0" w:line="240" w:lineRule="auto"/>
    </w:pPr>
    <w:rPr>
      <w:rFonts w:ascii="Eras Bold ITC" w:hAnsi="Eras Bold ITC"/>
      <w:color w:val="FFFFFF" w:themeColor="background1"/>
      <w:sz w:val="96"/>
    </w:rPr>
  </w:style>
  <w:style w:type="paragraph" w:customStyle="1" w:styleId="NLetterheading02">
    <w:name w:val="NLetter_heading02"/>
    <w:link w:val="NLetterheading02Char"/>
    <w:rsid w:val="005E3022"/>
    <w:pPr>
      <w:spacing w:after="0"/>
      <w:jc w:val="left"/>
    </w:pPr>
    <w:rPr>
      <w:rFonts w:asciiTheme="majorHAnsi" w:hAnsiTheme="majorHAnsi"/>
      <w:color w:val="000000" w:themeColor="text1"/>
      <w:sz w:val="96"/>
    </w:rPr>
  </w:style>
  <w:style w:type="character" w:customStyle="1" w:styleId="TitleHeadingChar">
    <w:name w:val="Title Heading Char"/>
    <w:basedOn w:val="DefaultParagraphFont"/>
    <w:link w:val="TitleHeading"/>
    <w:rsid w:val="008040EC"/>
    <w:rPr>
      <w:rFonts w:ascii="Eras Bold ITC" w:hAnsi="Eras Bold ITC"/>
      <w:color w:val="FFFFFF" w:themeColor="background1"/>
      <w:sz w:val="96"/>
    </w:rPr>
  </w:style>
  <w:style w:type="character" w:customStyle="1" w:styleId="NLetterheading02Char">
    <w:name w:val="NLetter_heading02 Char"/>
    <w:basedOn w:val="DefaultParagraphFont"/>
    <w:link w:val="NLetterheading02"/>
    <w:rsid w:val="005E3022"/>
    <w:rPr>
      <w:rFonts w:asciiTheme="majorHAnsi" w:hAnsiTheme="majorHAnsi"/>
      <w:color w:val="000000" w:themeColor="text1"/>
      <w:sz w:val="96"/>
    </w:rPr>
  </w:style>
  <w:style w:type="paragraph" w:customStyle="1" w:styleId="NewsLtrBodyText">
    <w:name w:val="NewsLtrBodyText"/>
    <w:link w:val="NewsLtrBodyTextChar"/>
    <w:rsid w:val="00BE0CD7"/>
    <w:pPr>
      <w:jc w:val="left"/>
    </w:pPr>
    <w:rPr>
      <w:sz w:val="18"/>
      <w:szCs w:val="15"/>
    </w:rPr>
  </w:style>
  <w:style w:type="character" w:customStyle="1" w:styleId="NewsLtrBodyTextChar">
    <w:name w:val="NewsLtrBodyText Char"/>
    <w:basedOn w:val="DefaultParagraphFont"/>
    <w:link w:val="NewsLtrBodyText"/>
    <w:rsid w:val="00BE0CD7"/>
    <w:rPr>
      <w:sz w:val="18"/>
      <w:szCs w:val="15"/>
    </w:rPr>
  </w:style>
  <w:style w:type="paragraph" w:customStyle="1" w:styleId="Right-aligned">
    <w:name w:val="Right-aligned"/>
    <w:basedOn w:val="Normal"/>
    <w:rsid w:val="00E87A9A"/>
    <w:pPr>
      <w:jc w:val="right"/>
    </w:pPr>
  </w:style>
  <w:style w:type="paragraph" w:customStyle="1" w:styleId="Picturewithspacing">
    <w:name w:val="Picture with spacing"/>
    <w:basedOn w:val="Normal"/>
    <w:rsid w:val="00347C5B"/>
    <w:pPr>
      <w:spacing w:before="200"/>
    </w:pPr>
    <w:rPr>
      <w:szCs w:val="15"/>
    </w:rPr>
  </w:style>
  <w:style w:type="paragraph" w:customStyle="1" w:styleId="ParaText">
    <w:name w:val="Para_Text"/>
    <w:basedOn w:val="Normal"/>
    <w:link w:val="ParaTextChar"/>
    <w:qFormat/>
    <w:rsid w:val="008040EC"/>
    <w:pPr>
      <w:widowControl w:val="0"/>
      <w:spacing w:before="40" w:after="80" w:line="360" w:lineRule="auto"/>
      <w:jc w:val="right"/>
    </w:pPr>
    <w:rPr>
      <w:rFonts w:cs="Arial"/>
      <w:b/>
      <w:color w:val="455F51" w:themeColor="text2"/>
      <w:spacing w:val="20"/>
      <w:w w:val="90"/>
      <w:szCs w:val="18"/>
    </w:rPr>
  </w:style>
  <w:style w:type="paragraph" w:customStyle="1" w:styleId="ParaText02">
    <w:name w:val="Para_Text02"/>
    <w:basedOn w:val="Normal"/>
    <w:link w:val="ParaText02Char"/>
    <w:qFormat/>
    <w:rsid w:val="00F040D6"/>
    <w:pPr>
      <w:widowControl w:val="0"/>
      <w:spacing w:before="360" w:after="560" w:line="280" w:lineRule="exact"/>
      <w:jc w:val="right"/>
    </w:pPr>
    <w:rPr>
      <w:color w:val="3E762A" w:themeColor="accent1" w:themeShade="BF"/>
    </w:rPr>
  </w:style>
  <w:style w:type="character" w:customStyle="1" w:styleId="ParaTextChar">
    <w:name w:val="Para_Text Char"/>
    <w:basedOn w:val="DefaultParagraphFont"/>
    <w:link w:val="ParaText"/>
    <w:rsid w:val="008040EC"/>
    <w:rPr>
      <w:rFonts w:cs="Arial"/>
      <w:b/>
      <w:color w:val="455F51" w:themeColor="text2"/>
      <w:spacing w:val="20"/>
      <w:w w:val="90"/>
      <w:sz w:val="28"/>
      <w:szCs w:val="18"/>
    </w:rPr>
  </w:style>
  <w:style w:type="character" w:customStyle="1" w:styleId="ParaText02Char">
    <w:name w:val="Para_Text02 Char"/>
    <w:basedOn w:val="DefaultParagraphFont"/>
    <w:link w:val="ParaText02"/>
    <w:rsid w:val="00F040D6"/>
    <w:rPr>
      <w:color w:val="3E762A" w:themeColor="accent1" w:themeShade="BF"/>
      <w:sz w:val="26"/>
    </w:rPr>
  </w:style>
  <w:style w:type="paragraph" w:customStyle="1" w:styleId="Paratext03">
    <w:name w:val="Para_text03"/>
    <w:basedOn w:val="Heading2"/>
    <w:link w:val="Paratext03Char"/>
    <w:qFormat/>
    <w:rsid w:val="00F040D6"/>
    <w:pPr>
      <w:spacing w:before="200" w:line="240" w:lineRule="auto"/>
    </w:pPr>
    <w:rPr>
      <w:caps/>
    </w:rPr>
  </w:style>
  <w:style w:type="character" w:customStyle="1" w:styleId="Paratext03Char">
    <w:name w:val="Para_text03 Char"/>
    <w:basedOn w:val="DefaultParagraphFont"/>
    <w:link w:val="Paratext03"/>
    <w:rsid w:val="00F040D6"/>
    <w:rPr>
      <w:rFonts w:eastAsiaTheme="majorEastAsia" w:cstheme="majorBidi"/>
      <w:caps/>
      <w:color w:val="445C19" w:themeColor="accent2" w:themeShade="80"/>
      <w:sz w:val="26"/>
      <w:szCs w:val="26"/>
    </w:rPr>
  </w:style>
  <w:style w:type="paragraph" w:customStyle="1" w:styleId="paratext0">
    <w:name w:val="para text"/>
    <w:basedOn w:val="Normal"/>
    <w:rsid w:val="00450666"/>
    <w:pPr>
      <w:widowControl w:val="0"/>
      <w:spacing w:after="120" w:line="240" w:lineRule="auto"/>
      <w:jc w:val="both"/>
    </w:pPr>
    <w:rPr>
      <w:color w:val="0D0D0D" w:themeColor="text1" w:themeTint="F2"/>
      <w:sz w:val="18"/>
      <w:szCs w:val="17"/>
    </w:rPr>
  </w:style>
  <w:style w:type="paragraph" w:customStyle="1" w:styleId="Tagline02">
    <w:name w:val="Tagline 02"/>
    <w:basedOn w:val="Normal"/>
    <w:link w:val="Tagline02Char"/>
    <w:qFormat/>
    <w:rsid w:val="00F040D6"/>
    <w:pPr>
      <w:spacing w:after="0" w:line="240" w:lineRule="auto"/>
    </w:pPr>
    <w:rPr>
      <w:color w:val="626A1A" w:themeColor="accent3" w:themeShade="80"/>
      <w:sz w:val="40"/>
    </w:rPr>
  </w:style>
  <w:style w:type="character" w:customStyle="1" w:styleId="Tagline02Char">
    <w:name w:val="Tagline 02 Char"/>
    <w:basedOn w:val="DefaultParagraphFont"/>
    <w:link w:val="Tagline02"/>
    <w:rsid w:val="00F040D6"/>
    <w:rPr>
      <w:color w:val="626A1A" w:themeColor="accent3" w:themeShade="80"/>
      <w:sz w:val="40"/>
    </w:rPr>
  </w:style>
  <w:style w:type="character" w:styleId="IntenseEmphasis">
    <w:name w:val="Intense Emphasis"/>
    <w:basedOn w:val="DefaultParagraphFont"/>
    <w:uiPriority w:val="21"/>
    <w:qFormat/>
    <w:rsid w:val="00F040D6"/>
    <w:rPr>
      <w:b/>
      <w:i/>
      <w:iCs/>
      <w:color w:val="445C19" w:themeColor="accent2" w:themeShade="80"/>
      <w:sz w:val="32"/>
    </w:rPr>
  </w:style>
  <w:style w:type="paragraph" w:styleId="IntenseQuote">
    <w:name w:val="Intense Quote"/>
    <w:basedOn w:val="Normal"/>
    <w:next w:val="Normal"/>
    <w:link w:val="IntenseQuoteChar"/>
    <w:uiPriority w:val="30"/>
    <w:qFormat/>
    <w:rsid w:val="00421A9D"/>
    <w:pPr>
      <w:pBdr>
        <w:top w:val="single" w:sz="18" w:space="10" w:color="455F51" w:themeColor="text2"/>
        <w:bottom w:val="single" w:sz="18" w:space="10" w:color="455F51" w:themeColor="text2"/>
      </w:pBdr>
      <w:spacing w:before="360" w:after="360"/>
    </w:pPr>
    <w:rPr>
      <w:b/>
      <w:i/>
      <w:iCs/>
      <w:color w:val="455F51" w:themeColor="text2"/>
      <w:sz w:val="32"/>
    </w:rPr>
  </w:style>
  <w:style w:type="character" w:customStyle="1" w:styleId="IntenseQuoteChar">
    <w:name w:val="Intense Quote Char"/>
    <w:basedOn w:val="DefaultParagraphFont"/>
    <w:link w:val="IntenseQuote"/>
    <w:uiPriority w:val="30"/>
    <w:rsid w:val="00421A9D"/>
    <w:rPr>
      <w:b/>
      <w:i/>
      <w:iCs/>
      <w:color w:val="455F51" w:themeColor="text2"/>
      <w:sz w:val="32"/>
    </w:rPr>
  </w:style>
  <w:style w:type="character" w:styleId="IntenseReference">
    <w:name w:val="Intense Reference"/>
    <w:basedOn w:val="DefaultParagraphFont"/>
    <w:uiPriority w:val="32"/>
    <w:rsid w:val="00F040D6"/>
    <w:rPr>
      <w:b/>
      <w:bCs/>
      <w:caps w:val="0"/>
      <w:smallCaps/>
      <w:color w:val="3E762A" w:themeColor="accent1" w:themeShade="BF"/>
      <w:spacing w:val="5"/>
    </w:rPr>
  </w:style>
  <w:style w:type="paragraph" w:styleId="BlockText">
    <w:name w:val="Block Text"/>
    <w:basedOn w:val="Normal"/>
    <w:uiPriority w:val="99"/>
    <w:semiHidden/>
    <w:unhideWhenUsed/>
    <w:rsid w:val="00F040D6"/>
    <w:pPr>
      <w:pBdr>
        <w:top w:val="single" w:sz="2" w:space="10" w:color="3E762A" w:themeColor="accent1" w:themeShade="BF"/>
        <w:left w:val="single" w:sz="2" w:space="10" w:color="3E762A" w:themeColor="accent1" w:themeShade="BF"/>
        <w:bottom w:val="single" w:sz="2" w:space="10" w:color="3E762A" w:themeColor="accent1" w:themeShade="BF"/>
        <w:right w:val="single" w:sz="2" w:space="10" w:color="3E762A" w:themeColor="accent1" w:themeShade="BF"/>
      </w:pBdr>
      <w:ind w:left="1152" w:right="1152"/>
    </w:pPr>
    <w:rPr>
      <w:rFonts w:eastAsiaTheme="minorEastAsia"/>
      <w:i/>
      <w:iCs/>
      <w:color w:val="3E762A" w:themeColor="accent1" w:themeShade="BF"/>
    </w:rPr>
  </w:style>
  <w:style w:type="character" w:styleId="FollowedHyperlink">
    <w:name w:val="FollowedHyperlink"/>
    <w:basedOn w:val="DefaultParagraphFont"/>
    <w:uiPriority w:val="99"/>
    <w:semiHidden/>
    <w:unhideWhenUsed/>
    <w:rsid w:val="00F040D6"/>
    <w:rPr>
      <w:color w:val="066684" w:themeColor="accent6" w:themeShade="BF"/>
      <w:u w:val="single"/>
    </w:rPr>
  </w:style>
  <w:style w:type="character" w:styleId="Hyperlink">
    <w:name w:val="Hyperlink"/>
    <w:basedOn w:val="DefaultParagraphFont"/>
    <w:uiPriority w:val="99"/>
    <w:semiHidden/>
    <w:unhideWhenUsed/>
    <w:rsid w:val="00F040D6"/>
    <w:rPr>
      <w:color w:val="445C19" w:themeColor="accent2" w:themeShade="80"/>
      <w:u w:val="single"/>
    </w:rPr>
  </w:style>
  <w:style w:type="character" w:customStyle="1" w:styleId="UnresolvedMention1">
    <w:name w:val="Unresolved Mention1"/>
    <w:basedOn w:val="DefaultParagraphFont"/>
    <w:uiPriority w:val="99"/>
    <w:semiHidden/>
    <w:unhideWhenUsed/>
    <w:rsid w:val="007A273B"/>
    <w:rPr>
      <w:color w:val="595959" w:themeColor="text1" w:themeTint="A6"/>
      <w:shd w:val="clear" w:color="auto" w:fill="E6E6E6"/>
    </w:rPr>
  </w:style>
  <w:style w:type="table" w:customStyle="1" w:styleId="PlainTable21">
    <w:name w:val="Plain Table 21"/>
    <w:basedOn w:val="TableNormal"/>
    <w:uiPriority w:val="42"/>
    <w:rsid w:val="00E57A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rsid w:val="00810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litiesnw.com" TargetMode="External"/><Relationship Id="rId13" Type="http://schemas.openxmlformats.org/officeDocument/2006/relationships/image" Target="media/image5.sv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bilitiesnw.com"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sv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uce%20Hills\AppData\Roaming\Microsoft\Templates\Newsletter%20(Green%20wave%20design).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10">
      <a:majorFont>
        <a:latin typeface="Eras Bold IT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(Green wave design)</Template>
  <TotalTime>54</TotalTime>
  <Pages>2</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Spruce Hills Condo Association</dc:creator>
  <cp:lastModifiedBy>Michelle McCartney</cp:lastModifiedBy>
  <cp:revision>35</cp:revision>
  <cp:lastPrinted>2020-02-25T21:19:00Z</cp:lastPrinted>
  <dcterms:created xsi:type="dcterms:W3CDTF">2020-02-12T13:48:00Z</dcterms:created>
  <dcterms:modified xsi:type="dcterms:W3CDTF">2020-02-28T16:38:00Z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Applications">
    <vt:lpwstr>95;#Word 12;#79;#Template 12;#448;#Word 14</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Anumol@vidyatech.com</vt:lpwstr>
  </property>
  <property fmtid="{D5CDD505-2E9C-101B-9397-08002B2CF9AE}" pid="7" name="MSIP_Label_f42aa342-8706-4288-bd11-ebb85995028c_SetDate">
    <vt:lpwstr>2018-05-12T16:05:40.2110173Z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