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2"/>
        <w:tblW w:w="5004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6"/>
        <w:gridCol w:w="7206"/>
      </w:tblGrid>
      <w:tr w:rsidR="002F6E35" w14:paraId="6ED03583" w14:textId="77777777" w:rsidTr="003506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14:paraId="35119366" w14:textId="593C56D6" w:rsidR="002F6E35" w:rsidRDefault="00C61E30">
            <w:pPr>
              <w:pStyle w:val="Month"/>
            </w:pPr>
            <w:r>
              <w:t>June</w:t>
            </w:r>
          </w:p>
        </w:tc>
        <w:tc>
          <w:tcPr>
            <w:tcW w:w="2500" w:type="pct"/>
            <w:tcBorders>
              <w:bottom w:val="none" w:sz="0" w:space="0" w:color="auto"/>
            </w:tcBorders>
          </w:tcPr>
          <w:p w14:paraId="7E506F71" w14:textId="35AC60FC" w:rsidR="002F6E35" w:rsidRDefault="00C61E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91440" distB="91440" distL="114300" distR="114300" simplePos="0" relativeHeight="251659264" behindDoc="0" locked="0" layoutInCell="1" allowOverlap="1" wp14:anchorId="11A5CD94" wp14:editId="31CA7CFA">
                      <wp:simplePos x="0" y="0"/>
                      <wp:positionH relativeFrom="page">
                        <wp:posOffset>1954530</wp:posOffset>
                      </wp:positionH>
                      <wp:positionV relativeFrom="paragraph">
                        <wp:posOffset>0</wp:posOffset>
                      </wp:positionV>
                      <wp:extent cx="2621280" cy="1403985"/>
                      <wp:effectExtent l="0" t="0" r="0" b="0"/>
                      <wp:wrapTopAndBottom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128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E50A3F" w14:textId="0A1E9A1A" w:rsidR="00C61E30" w:rsidRDefault="00C61E30">
                                  <w:pPr>
                                    <w:pBdr>
                                      <w:top w:val="single" w:sz="24" w:space="8" w:color="99CB38" w:themeColor="accent1"/>
                                      <w:bottom w:val="single" w:sz="24" w:space="8" w:color="99CB38" w:themeColor="accent1"/>
                                    </w:pBdr>
                                    <w:spacing w:after="0"/>
                                    <w:rPr>
                                      <w:i/>
                                      <w:iCs/>
                                      <w:color w:val="99CB38" w:themeColor="accent1"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99CB38" w:themeColor="accent1"/>
                                      <w:sz w:val="24"/>
                                      <w:szCs w:val="24"/>
                                    </w:rPr>
                                    <w:t>Each meal is served with 1% milk</w:t>
                                  </w:r>
                                  <w:r w:rsidR="00605761">
                                    <w:rPr>
                                      <w:i/>
                                      <w:iCs/>
                                      <w:color w:val="99CB38" w:themeColor="accent1"/>
                                      <w:sz w:val="24"/>
                                      <w:szCs w:val="24"/>
                                    </w:rPr>
                                    <w:t xml:space="preserve"> and is subject to change.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1A5CD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53.9pt;margin-top:0;width:206.4pt;height:110.55pt;z-index:251659264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" filled="f" stroked="f">
                      <v:textbox style="mso-fit-shape-to-text:t">
                        <w:txbxContent>
                          <w:p w14:paraId="09E50A3F" w14:textId="0A1E9A1A" w:rsidR="00C61E30" w:rsidRDefault="00C61E30">
                            <w:pPr>
                              <w:pBdr>
                                <w:top w:val="single" w:sz="24" w:space="8" w:color="99CB38" w:themeColor="accent1"/>
                                <w:bottom w:val="single" w:sz="24" w:space="8" w:color="99CB38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99CB38" w:themeColor="accent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99CB38" w:themeColor="accent1"/>
                                <w:sz w:val="24"/>
                                <w:szCs w:val="24"/>
                              </w:rPr>
                              <w:t>Each meal is served with 1% milk</w:t>
                            </w:r>
                            <w:r w:rsidR="00605761">
                              <w:rPr>
                                <w:i/>
                                <w:iCs/>
                                <w:color w:val="99CB38" w:themeColor="accent1"/>
                                <w:sz w:val="24"/>
                                <w:szCs w:val="24"/>
                              </w:rPr>
                              <w:t xml:space="preserve"> and is subject to change.</w:t>
                            </w:r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</w:p>
        </w:tc>
      </w:tr>
      <w:tr w:rsidR="002F6E35" w14:paraId="1930562A" w14:textId="77777777" w:rsidTr="00350650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4D671B" w:themeFill="accent1" w:themeFillShade="80"/>
          </w:tcPr>
          <w:p w14:paraId="44A1DF58" w14:textId="733F60F3" w:rsidR="002F6E35" w:rsidRDefault="002F6E35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4D671B" w:themeFill="accent1" w:themeFillShade="80"/>
          </w:tcPr>
          <w:p w14:paraId="11021D72" w14:textId="69A62319" w:rsidR="002F6E35" w:rsidRDefault="00B526B9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</w:t>
            </w:r>
            <w:r w:rsidR="007314D8">
              <w:t>6</w:t>
            </w:r>
          </w:p>
        </w:tc>
      </w:tr>
      <w:tr w:rsidR="002F6E35" w:rsidRPr="00420111" w14:paraId="7F02D0C2" w14:textId="77777777" w:rsidTr="00350650">
        <w:trPr>
          <w:trHeight w:hRule="exact"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6E664220" w14:textId="54BE0E61" w:rsidR="002F6E35" w:rsidRPr="00420111" w:rsidRDefault="002F6E35" w:rsidP="00420111"/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6403C0A8" w14:textId="5C65C49B" w:rsidR="002F6E35" w:rsidRPr="00420111" w:rsidRDefault="002F6E35" w:rsidP="00420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16" w:type="pct"/>
        <w:tblLayout w:type="fixed"/>
        <w:tblLook w:val="0420" w:firstRow="1" w:lastRow="0" w:firstColumn="0" w:lastColumn="0" w:noHBand="0" w:noVBand="1"/>
      </w:tblPr>
      <w:tblGrid>
        <w:gridCol w:w="2060"/>
        <w:gridCol w:w="2061"/>
        <w:gridCol w:w="2061"/>
        <w:gridCol w:w="2062"/>
        <w:gridCol w:w="2062"/>
        <w:gridCol w:w="2062"/>
        <w:gridCol w:w="2062"/>
      </w:tblGrid>
      <w:tr w:rsidR="002F6E35" w14:paraId="512CFC4B" w14:textId="77777777" w:rsidTr="005477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2"/>
        </w:trPr>
        <w:sdt>
          <w:sdtPr>
            <w:id w:val="1527134494"/>
            <w:placeholder>
              <w:docPart w:val="E307BD8FF4494B8B8897B20583208E5E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94" w:type="dxa"/>
              </w:tcPr>
              <w:p w14:paraId="2A0F999D" w14:textId="77777777" w:rsidR="002F6E35" w:rsidRDefault="009035F5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2094" w:type="dxa"/>
          </w:tcPr>
          <w:p w14:paraId="3384EEAF" w14:textId="320E45FD" w:rsidR="002F6E35" w:rsidRDefault="00A761A3">
            <w:pPr>
              <w:pStyle w:val="Days"/>
            </w:pPr>
            <w:sdt>
              <w:sdtPr>
                <w:id w:val="8650153"/>
                <w:placeholder>
                  <w:docPart w:val="63C0C0939FBD4674BDE5D77F7C0F26A4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Monday</w:t>
                </w:r>
              </w:sdtContent>
            </w:sdt>
          </w:p>
        </w:tc>
        <w:tc>
          <w:tcPr>
            <w:tcW w:w="2094" w:type="dxa"/>
          </w:tcPr>
          <w:p w14:paraId="0DC57077" w14:textId="77777777" w:rsidR="002F6E35" w:rsidRDefault="00A761A3">
            <w:pPr>
              <w:pStyle w:val="Days"/>
            </w:pPr>
            <w:sdt>
              <w:sdtPr>
                <w:id w:val="-1517691135"/>
                <w:placeholder>
                  <w:docPart w:val="0490D1AAD09C47F0BFDABA7807D2FD63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Tuesday</w:t>
                </w:r>
              </w:sdtContent>
            </w:sdt>
          </w:p>
        </w:tc>
        <w:tc>
          <w:tcPr>
            <w:tcW w:w="2095" w:type="dxa"/>
          </w:tcPr>
          <w:p w14:paraId="6A78443E" w14:textId="77777777" w:rsidR="002F6E35" w:rsidRDefault="00A761A3">
            <w:pPr>
              <w:pStyle w:val="Days"/>
            </w:pPr>
            <w:sdt>
              <w:sdtPr>
                <w:id w:val="-1684429625"/>
                <w:placeholder>
                  <w:docPart w:val="7A2179AD3710435499C456DCBF46638F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Wednesday</w:t>
                </w:r>
              </w:sdtContent>
            </w:sdt>
          </w:p>
        </w:tc>
        <w:tc>
          <w:tcPr>
            <w:tcW w:w="2095" w:type="dxa"/>
          </w:tcPr>
          <w:p w14:paraId="22DEF583" w14:textId="77777777" w:rsidR="002F6E35" w:rsidRDefault="00A761A3">
            <w:pPr>
              <w:pStyle w:val="Days"/>
            </w:pPr>
            <w:sdt>
              <w:sdtPr>
                <w:id w:val="-1188375605"/>
                <w:placeholder>
                  <w:docPart w:val="D79092AD6F0A42D7826AB1D535E1F9FB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Thursday</w:t>
                </w:r>
              </w:sdtContent>
            </w:sdt>
          </w:p>
        </w:tc>
        <w:tc>
          <w:tcPr>
            <w:tcW w:w="2095" w:type="dxa"/>
          </w:tcPr>
          <w:p w14:paraId="5E7D6726" w14:textId="77777777" w:rsidR="002F6E35" w:rsidRDefault="00A761A3">
            <w:pPr>
              <w:pStyle w:val="Days"/>
            </w:pPr>
            <w:sdt>
              <w:sdtPr>
                <w:id w:val="1991825489"/>
                <w:placeholder>
                  <w:docPart w:val="873DDD1AC13C4FCBB6107BF4C65B0F89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Friday</w:t>
                </w:r>
              </w:sdtContent>
            </w:sdt>
          </w:p>
        </w:tc>
        <w:tc>
          <w:tcPr>
            <w:tcW w:w="2095" w:type="dxa"/>
          </w:tcPr>
          <w:p w14:paraId="0BEAFE5D" w14:textId="77777777" w:rsidR="002F6E35" w:rsidRDefault="00A761A3">
            <w:pPr>
              <w:pStyle w:val="Days"/>
            </w:pPr>
            <w:sdt>
              <w:sdtPr>
                <w:id w:val="115736794"/>
                <w:placeholder>
                  <w:docPart w:val="48CEAD971D734FD1A931FBF989BEC731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Saturday</w:t>
                </w:r>
              </w:sdtContent>
            </w:sdt>
          </w:p>
        </w:tc>
      </w:tr>
      <w:tr w:rsidR="002F6E35" w14:paraId="4ED2AEF2" w14:textId="77777777" w:rsidTr="0054771D">
        <w:trPr>
          <w:trHeight w:val="676"/>
        </w:trPr>
        <w:tc>
          <w:tcPr>
            <w:tcW w:w="2094" w:type="dxa"/>
            <w:tcBorders>
              <w:bottom w:val="nil"/>
            </w:tcBorders>
          </w:tcPr>
          <w:p w14:paraId="45D7A02A" w14:textId="1A5B62F5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7940B8">
              <w:instrText>Tuesday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2094" w:type="dxa"/>
            <w:tcBorders>
              <w:bottom w:val="nil"/>
            </w:tcBorders>
          </w:tcPr>
          <w:p w14:paraId="454E97F4" w14:textId="1927F183" w:rsidR="00B526B9" w:rsidRDefault="00F10A7A" w:rsidP="00C15279">
            <w:pPr>
              <w:pStyle w:val="Dates"/>
            </w:pPr>
            <w:r>
              <w:t>1</w:t>
            </w:r>
          </w:p>
          <w:p w14:paraId="732837B1" w14:textId="1BFE67E9" w:rsidR="00B526B9" w:rsidRPr="006130AA" w:rsidRDefault="00B526B9" w:rsidP="00B526B9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 xml:space="preserve">B – </w:t>
            </w:r>
            <w:r w:rsidR="00C61E30">
              <w:rPr>
                <w:sz w:val="18"/>
              </w:rPr>
              <w:t>Cereal, banana</w:t>
            </w:r>
          </w:p>
          <w:p w14:paraId="68ED6926" w14:textId="1AC412C2" w:rsidR="00B526B9" w:rsidRPr="006130AA" w:rsidRDefault="00B526B9" w:rsidP="00B526B9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>
              <w:rPr>
                <w:sz w:val="18"/>
              </w:rPr>
              <w:t xml:space="preserve"> </w:t>
            </w:r>
            <w:r w:rsidR="00C61E30">
              <w:rPr>
                <w:sz w:val="18"/>
              </w:rPr>
              <w:t xml:space="preserve">Ham, green beans, </w:t>
            </w:r>
            <w:r w:rsidR="00605761">
              <w:rPr>
                <w:sz w:val="18"/>
              </w:rPr>
              <w:t>oranges</w:t>
            </w:r>
            <w:r w:rsidRPr="006130AA">
              <w:rPr>
                <w:sz w:val="18"/>
              </w:rPr>
              <w:t xml:space="preserve"> </w:t>
            </w:r>
          </w:p>
          <w:p w14:paraId="7C2839B4" w14:textId="54AA7A49" w:rsidR="002F6E35" w:rsidRDefault="00B526B9" w:rsidP="00B526B9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 xml:space="preserve">– </w:t>
            </w:r>
            <w:r w:rsidR="00605761">
              <w:rPr>
                <w:sz w:val="18"/>
              </w:rPr>
              <w:t>graham crackers</w:t>
            </w:r>
            <w:r w:rsidR="009035F5">
              <w:fldChar w:fldCharType="begin"/>
            </w:r>
            <w:r w:rsidR="009035F5">
              <w:instrText xml:space="preserve"> IF </w:instrText>
            </w:r>
            <w:r w:rsidR="009035F5">
              <w:fldChar w:fldCharType="begin"/>
            </w:r>
            <w:r w:rsidR="009035F5">
              <w:instrText xml:space="preserve"> DocVariable MonthStart \@ dddd </w:instrText>
            </w:r>
            <w:r w:rsidR="009035F5">
              <w:fldChar w:fldCharType="separate"/>
            </w:r>
            <w:r w:rsidR="007940B8">
              <w:instrText>Tuesday</w:instrText>
            </w:r>
            <w:r w:rsidR="009035F5">
              <w:fldChar w:fldCharType="end"/>
            </w:r>
            <w:r w:rsidR="009035F5">
              <w:instrText xml:space="preserve"> = "Monday" 1 </w:instrText>
            </w:r>
            <w:r w:rsidR="009035F5">
              <w:fldChar w:fldCharType="begin"/>
            </w:r>
            <w:r w:rsidR="009035F5">
              <w:instrText xml:space="preserve"> IF </w:instrText>
            </w:r>
            <w:r w:rsidR="009035F5">
              <w:fldChar w:fldCharType="begin"/>
            </w:r>
            <w:r w:rsidR="009035F5">
              <w:instrText xml:space="preserve"> =A2 </w:instrText>
            </w:r>
            <w:r w:rsidR="009035F5">
              <w:fldChar w:fldCharType="separate"/>
            </w:r>
            <w:r w:rsidR="007940B8">
              <w:rPr>
                <w:noProof/>
              </w:rPr>
              <w:instrText>0</w:instrText>
            </w:r>
            <w:r w:rsidR="009035F5">
              <w:fldChar w:fldCharType="end"/>
            </w:r>
            <w:r w:rsidR="009035F5">
              <w:instrText xml:space="preserve"> &lt;&gt; 0 </w:instrText>
            </w:r>
            <w:r w:rsidR="009035F5">
              <w:fldChar w:fldCharType="begin"/>
            </w:r>
            <w:r w:rsidR="009035F5">
              <w:instrText xml:space="preserve"> =A2+1 </w:instrText>
            </w:r>
            <w:r w:rsidR="009035F5">
              <w:fldChar w:fldCharType="separate"/>
            </w:r>
            <w:r w:rsidR="00FA21CA">
              <w:rPr>
                <w:noProof/>
              </w:rPr>
              <w:instrText>2</w:instrText>
            </w:r>
            <w:r w:rsidR="009035F5">
              <w:fldChar w:fldCharType="end"/>
            </w:r>
            <w:r w:rsidR="009035F5">
              <w:instrText xml:space="preserve"> "" </w:instrText>
            </w:r>
            <w:r w:rsidR="009035F5">
              <w:fldChar w:fldCharType="end"/>
            </w:r>
            <w:r w:rsidR="009035F5">
              <w:fldChar w:fldCharType="end"/>
            </w:r>
          </w:p>
        </w:tc>
        <w:tc>
          <w:tcPr>
            <w:tcW w:w="2094" w:type="dxa"/>
            <w:tcBorders>
              <w:bottom w:val="nil"/>
            </w:tcBorders>
          </w:tcPr>
          <w:p w14:paraId="582612B9" w14:textId="0E5FAB4B" w:rsidR="00C15279" w:rsidRDefault="002C0FD5" w:rsidP="00C15279">
            <w:pPr>
              <w:pStyle w:val="Dates"/>
            </w:pPr>
            <w:r>
              <w:t>2</w:t>
            </w:r>
          </w:p>
          <w:p w14:paraId="47A92E48" w14:textId="7BF26962" w:rsidR="0054771D" w:rsidRPr="006130AA" w:rsidRDefault="0054771D" w:rsidP="0054771D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 xml:space="preserve">B – </w:t>
            </w:r>
            <w:r w:rsidR="00C61E30">
              <w:rPr>
                <w:sz w:val="18"/>
              </w:rPr>
              <w:t>yogurt, granola, banana</w:t>
            </w:r>
          </w:p>
          <w:p w14:paraId="40614949" w14:textId="6DDE6F51" w:rsidR="0054771D" w:rsidRPr="006130AA" w:rsidRDefault="0054771D" w:rsidP="0054771D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 w:rsidR="00B526B9">
              <w:rPr>
                <w:sz w:val="18"/>
              </w:rPr>
              <w:t xml:space="preserve"> </w:t>
            </w:r>
            <w:r w:rsidR="00605761">
              <w:rPr>
                <w:sz w:val="18"/>
              </w:rPr>
              <w:t>sloppy joe, mix veggies, bananas</w:t>
            </w:r>
          </w:p>
          <w:p w14:paraId="2E3AB56A" w14:textId="4353718C" w:rsidR="0054771D" w:rsidRPr="00722A16" w:rsidRDefault="0054771D" w:rsidP="0054771D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>–</w:t>
            </w:r>
            <w:r w:rsidR="00B526B9">
              <w:rPr>
                <w:sz w:val="18"/>
              </w:rPr>
              <w:t xml:space="preserve"> </w:t>
            </w:r>
            <w:r w:rsidR="00C61E30">
              <w:rPr>
                <w:sz w:val="18"/>
              </w:rPr>
              <w:t>PB crackers</w:t>
            </w:r>
          </w:p>
        </w:tc>
        <w:tc>
          <w:tcPr>
            <w:tcW w:w="2095" w:type="dxa"/>
            <w:tcBorders>
              <w:bottom w:val="nil"/>
            </w:tcBorders>
          </w:tcPr>
          <w:p w14:paraId="11BADEB2" w14:textId="7F8C413D" w:rsidR="0054771D" w:rsidRDefault="002C0FD5" w:rsidP="0054771D">
            <w:pPr>
              <w:pStyle w:val="Dates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14:paraId="68165883" w14:textId="5F63746A" w:rsidR="0054771D" w:rsidRPr="006130AA" w:rsidRDefault="0054771D" w:rsidP="0054771D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 –</w:t>
            </w:r>
            <w:r w:rsidR="00B526B9">
              <w:rPr>
                <w:sz w:val="18"/>
              </w:rPr>
              <w:t xml:space="preserve"> </w:t>
            </w:r>
            <w:r w:rsidR="00C61E30">
              <w:rPr>
                <w:sz w:val="18"/>
              </w:rPr>
              <w:t xml:space="preserve">Muffins, </w:t>
            </w:r>
            <w:r w:rsidR="00605761">
              <w:rPr>
                <w:sz w:val="18"/>
              </w:rPr>
              <w:t>fruit cocktail</w:t>
            </w:r>
            <w:r w:rsidRPr="006130AA">
              <w:rPr>
                <w:sz w:val="18"/>
              </w:rPr>
              <w:t xml:space="preserve"> </w:t>
            </w:r>
          </w:p>
          <w:p w14:paraId="3C4E8556" w14:textId="1814BB52" w:rsidR="0054771D" w:rsidRPr="006130AA" w:rsidRDefault="0054771D" w:rsidP="0054771D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 w:rsidR="00B526B9">
              <w:rPr>
                <w:sz w:val="18"/>
              </w:rPr>
              <w:t xml:space="preserve"> </w:t>
            </w:r>
            <w:r w:rsidR="00C61E30">
              <w:rPr>
                <w:sz w:val="18"/>
              </w:rPr>
              <w:t>Quesadilla, salad, watermelon</w:t>
            </w:r>
            <w:r w:rsidRPr="006130AA">
              <w:rPr>
                <w:sz w:val="18"/>
              </w:rPr>
              <w:t xml:space="preserve"> </w:t>
            </w:r>
          </w:p>
          <w:p w14:paraId="1D4E6346" w14:textId="03F7F78E" w:rsidR="00C15279" w:rsidRPr="00B85DE0" w:rsidRDefault="0054771D" w:rsidP="0054771D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>–</w:t>
            </w:r>
            <w:r w:rsidR="00B526B9">
              <w:rPr>
                <w:sz w:val="18"/>
              </w:rPr>
              <w:t xml:space="preserve"> </w:t>
            </w:r>
            <w:r w:rsidR="00605761">
              <w:rPr>
                <w:sz w:val="18"/>
              </w:rPr>
              <w:t>yogurt drink</w:t>
            </w:r>
          </w:p>
        </w:tc>
        <w:tc>
          <w:tcPr>
            <w:tcW w:w="2095" w:type="dxa"/>
            <w:tcBorders>
              <w:bottom w:val="nil"/>
            </w:tcBorders>
          </w:tcPr>
          <w:p w14:paraId="04BE68BB" w14:textId="6A57ED04" w:rsidR="00212328" w:rsidRDefault="002C0FD5" w:rsidP="0054771D">
            <w:pPr>
              <w:pStyle w:val="Dates"/>
            </w:pPr>
            <w:r>
              <w:t>4</w:t>
            </w:r>
          </w:p>
          <w:p w14:paraId="17C4883B" w14:textId="6A530E0C" w:rsidR="00B526B9" w:rsidRPr="006130AA" w:rsidRDefault="00B526B9" w:rsidP="00B526B9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 –</w:t>
            </w:r>
            <w:r>
              <w:rPr>
                <w:sz w:val="18"/>
              </w:rPr>
              <w:t xml:space="preserve"> </w:t>
            </w:r>
            <w:r w:rsidR="00605761">
              <w:rPr>
                <w:sz w:val="18"/>
              </w:rPr>
              <w:t>cereal bar, banana</w:t>
            </w:r>
            <w:r w:rsidRPr="006130AA">
              <w:rPr>
                <w:sz w:val="18"/>
              </w:rPr>
              <w:t xml:space="preserve"> </w:t>
            </w:r>
          </w:p>
          <w:p w14:paraId="69AAFF0C" w14:textId="4D42B94C" w:rsidR="00B526B9" w:rsidRPr="006130AA" w:rsidRDefault="00B526B9" w:rsidP="00B526B9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 w:rsidR="00605761">
              <w:rPr>
                <w:sz w:val="18"/>
              </w:rPr>
              <w:t>chicken nugs, broccoli, grapes</w:t>
            </w:r>
            <w:r w:rsidRPr="006130AA">
              <w:rPr>
                <w:sz w:val="18"/>
              </w:rPr>
              <w:t xml:space="preserve"> </w:t>
            </w:r>
          </w:p>
          <w:p w14:paraId="63433E02" w14:textId="679DC297" w:rsidR="00B526B9" w:rsidRPr="0054771D" w:rsidRDefault="00B526B9" w:rsidP="00B526B9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>–</w:t>
            </w:r>
            <w:r w:rsidR="007365C7">
              <w:rPr>
                <w:sz w:val="18"/>
              </w:rPr>
              <w:t xml:space="preserve"> </w:t>
            </w:r>
            <w:r w:rsidR="00396FD2">
              <w:rPr>
                <w:sz w:val="18"/>
              </w:rPr>
              <w:t>applesauce</w:t>
            </w:r>
          </w:p>
        </w:tc>
        <w:tc>
          <w:tcPr>
            <w:tcW w:w="2095" w:type="dxa"/>
            <w:tcBorders>
              <w:bottom w:val="nil"/>
            </w:tcBorders>
          </w:tcPr>
          <w:p w14:paraId="1AF4B84A" w14:textId="2B36FD99" w:rsidR="00C61E30" w:rsidRDefault="002C0FD5" w:rsidP="00B526B9">
            <w:pPr>
              <w:pStyle w:val="Dates"/>
            </w:pPr>
            <w:r>
              <w:t>5</w:t>
            </w:r>
          </w:p>
          <w:p w14:paraId="0D810A3A" w14:textId="427FA188" w:rsidR="00B526B9" w:rsidRPr="006130AA" w:rsidRDefault="00B526B9" w:rsidP="00B526B9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 –</w:t>
            </w:r>
            <w:r>
              <w:rPr>
                <w:sz w:val="18"/>
              </w:rPr>
              <w:t xml:space="preserve"> </w:t>
            </w:r>
            <w:r w:rsidR="00A41D0F">
              <w:rPr>
                <w:sz w:val="18"/>
              </w:rPr>
              <w:t>Cereal</w:t>
            </w:r>
            <w:r w:rsidR="00CC097A">
              <w:rPr>
                <w:sz w:val="18"/>
              </w:rPr>
              <w:t>, fruit</w:t>
            </w:r>
            <w:r w:rsidRPr="006130AA">
              <w:rPr>
                <w:sz w:val="18"/>
              </w:rPr>
              <w:t xml:space="preserve"> </w:t>
            </w:r>
          </w:p>
          <w:p w14:paraId="2A7219E1" w14:textId="4B8115BE" w:rsidR="00B526B9" w:rsidRPr="006130AA" w:rsidRDefault="00B526B9" w:rsidP="00B526B9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>
              <w:rPr>
                <w:sz w:val="18"/>
              </w:rPr>
              <w:t xml:space="preserve"> </w:t>
            </w:r>
            <w:r w:rsidR="00CC097A">
              <w:rPr>
                <w:sz w:val="18"/>
              </w:rPr>
              <w:t>taquitos, corn, applesauce</w:t>
            </w:r>
            <w:r w:rsidRPr="006130AA">
              <w:rPr>
                <w:sz w:val="18"/>
              </w:rPr>
              <w:t xml:space="preserve"> </w:t>
            </w:r>
          </w:p>
          <w:p w14:paraId="25AEBACE" w14:textId="07EC49C6" w:rsidR="00B526B9" w:rsidRDefault="00B526B9" w:rsidP="00B526B9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 w:rsidR="00253BD9">
              <w:rPr>
                <w:sz w:val="18"/>
              </w:rPr>
              <w:t>– granola bar</w:t>
            </w:r>
          </w:p>
        </w:tc>
        <w:tc>
          <w:tcPr>
            <w:tcW w:w="2095" w:type="dxa"/>
            <w:tcBorders>
              <w:bottom w:val="nil"/>
            </w:tcBorders>
          </w:tcPr>
          <w:p w14:paraId="3B412FC7" w14:textId="102BD5F4" w:rsidR="0054771D" w:rsidRDefault="002C0FD5" w:rsidP="00C61E30">
            <w:pPr>
              <w:pStyle w:val="Dates"/>
            </w:pPr>
            <w:r>
              <w:t>6</w:t>
            </w:r>
          </w:p>
        </w:tc>
      </w:tr>
      <w:tr w:rsidR="002F6E35" w14:paraId="5449C47A" w14:textId="77777777" w:rsidTr="008C597D">
        <w:trPr>
          <w:trHeight w:hRule="exact" w:val="68"/>
        </w:trPr>
        <w:tc>
          <w:tcPr>
            <w:tcW w:w="2094" w:type="dxa"/>
            <w:tcBorders>
              <w:top w:val="nil"/>
              <w:bottom w:val="single" w:sz="6" w:space="0" w:color="BFBFBF" w:themeColor="background1" w:themeShade="BF"/>
            </w:tcBorders>
          </w:tcPr>
          <w:p w14:paraId="038E68F6" w14:textId="5561214C" w:rsidR="002F6E35" w:rsidRDefault="002F6E35"/>
        </w:tc>
        <w:tc>
          <w:tcPr>
            <w:tcW w:w="2094" w:type="dxa"/>
            <w:tcBorders>
              <w:top w:val="nil"/>
              <w:bottom w:val="single" w:sz="6" w:space="0" w:color="BFBFBF" w:themeColor="background1" w:themeShade="BF"/>
            </w:tcBorders>
          </w:tcPr>
          <w:p w14:paraId="095D6031" w14:textId="1016CA72" w:rsidR="002F6E35" w:rsidRDefault="002F6E35" w:rsidP="00314014"/>
        </w:tc>
        <w:tc>
          <w:tcPr>
            <w:tcW w:w="2094" w:type="dxa"/>
            <w:tcBorders>
              <w:top w:val="nil"/>
              <w:bottom w:val="single" w:sz="6" w:space="0" w:color="BFBFBF" w:themeColor="background1" w:themeShade="BF"/>
            </w:tcBorders>
          </w:tcPr>
          <w:p w14:paraId="5E3FDB77" w14:textId="607553A5" w:rsidR="002F6E35" w:rsidRDefault="002F6E35"/>
        </w:tc>
        <w:tc>
          <w:tcPr>
            <w:tcW w:w="2095" w:type="dxa"/>
            <w:tcBorders>
              <w:top w:val="nil"/>
              <w:bottom w:val="single" w:sz="6" w:space="0" w:color="BFBFBF" w:themeColor="background1" w:themeShade="BF"/>
            </w:tcBorders>
          </w:tcPr>
          <w:p w14:paraId="52D34FC0" w14:textId="77777777" w:rsidR="002F6E35" w:rsidRDefault="002F6E35"/>
        </w:tc>
        <w:tc>
          <w:tcPr>
            <w:tcW w:w="2095" w:type="dxa"/>
            <w:tcBorders>
              <w:top w:val="nil"/>
              <w:bottom w:val="single" w:sz="6" w:space="0" w:color="BFBFBF" w:themeColor="background1" w:themeShade="BF"/>
            </w:tcBorders>
          </w:tcPr>
          <w:p w14:paraId="0FA76BB1" w14:textId="77777777" w:rsidR="002F6E35" w:rsidRDefault="002F6E35"/>
        </w:tc>
        <w:tc>
          <w:tcPr>
            <w:tcW w:w="2095" w:type="dxa"/>
            <w:tcBorders>
              <w:top w:val="nil"/>
              <w:bottom w:val="single" w:sz="6" w:space="0" w:color="BFBFBF" w:themeColor="background1" w:themeShade="BF"/>
            </w:tcBorders>
          </w:tcPr>
          <w:p w14:paraId="24DB3135" w14:textId="77777777" w:rsidR="002F6E35" w:rsidRDefault="002F6E35"/>
        </w:tc>
        <w:tc>
          <w:tcPr>
            <w:tcW w:w="2095" w:type="dxa"/>
            <w:tcBorders>
              <w:top w:val="nil"/>
              <w:bottom w:val="single" w:sz="6" w:space="0" w:color="BFBFBF" w:themeColor="background1" w:themeShade="BF"/>
            </w:tcBorders>
          </w:tcPr>
          <w:p w14:paraId="07FB71CF" w14:textId="77777777" w:rsidR="002F6E35" w:rsidRDefault="002F6E35"/>
        </w:tc>
      </w:tr>
      <w:tr w:rsidR="002F6E35" w14:paraId="47236B8E" w14:textId="77777777" w:rsidTr="0054771D">
        <w:trPr>
          <w:trHeight w:val="803"/>
        </w:trPr>
        <w:tc>
          <w:tcPr>
            <w:tcW w:w="2094" w:type="dxa"/>
            <w:tcBorders>
              <w:top w:val="single" w:sz="6" w:space="0" w:color="BFBFBF" w:themeColor="background1" w:themeShade="BF"/>
              <w:bottom w:val="nil"/>
            </w:tcBorders>
          </w:tcPr>
          <w:p w14:paraId="2D035197" w14:textId="40B960AE" w:rsidR="002F6E35" w:rsidRDefault="002C0FD5">
            <w:pPr>
              <w:pStyle w:val="Dates"/>
            </w:pPr>
            <w:r>
              <w:t>7</w:t>
            </w:r>
          </w:p>
        </w:tc>
        <w:tc>
          <w:tcPr>
            <w:tcW w:w="2094" w:type="dxa"/>
            <w:tcBorders>
              <w:top w:val="single" w:sz="6" w:space="0" w:color="BFBFBF" w:themeColor="background1" w:themeShade="BF"/>
              <w:bottom w:val="nil"/>
            </w:tcBorders>
          </w:tcPr>
          <w:p w14:paraId="521F2495" w14:textId="390E079E" w:rsidR="00212328" w:rsidRDefault="002C0FD5" w:rsidP="0054771D">
            <w:pPr>
              <w:pStyle w:val="Dates"/>
            </w:pPr>
            <w:r>
              <w:t>8</w:t>
            </w:r>
          </w:p>
          <w:p w14:paraId="0FCB5C32" w14:textId="33DE8581" w:rsidR="00B526B9" w:rsidRPr="006130AA" w:rsidRDefault="00B526B9" w:rsidP="00B526B9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 –</w:t>
            </w:r>
            <w:r>
              <w:rPr>
                <w:sz w:val="18"/>
              </w:rPr>
              <w:t xml:space="preserve"> </w:t>
            </w:r>
            <w:r w:rsidR="00CC097A">
              <w:rPr>
                <w:sz w:val="18"/>
              </w:rPr>
              <w:t>cinn toast, apples</w:t>
            </w:r>
            <w:r w:rsidRPr="006130AA">
              <w:rPr>
                <w:sz w:val="18"/>
              </w:rPr>
              <w:t xml:space="preserve"> </w:t>
            </w:r>
          </w:p>
          <w:p w14:paraId="079CAB81" w14:textId="4DAA7285" w:rsidR="00B526B9" w:rsidRPr="006130AA" w:rsidRDefault="00B526B9" w:rsidP="00B526B9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 xml:space="preserve">L </w:t>
            </w:r>
            <w:r w:rsidR="00CC097A">
              <w:rPr>
                <w:sz w:val="18"/>
              </w:rPr>
              <w:t>– hot dogs, beans, apples</w:t>
            </w:r>
            <w:r w:rsidRPr="006130AA">
              <w:rPr>
                <w:sz w:val="18"/>
              </w:rPr>
              <w:t xml:space="preserve"> </w:t>
            </w:r>
          </w:p>
          <w:p w14:paraId="735DDC74" w14:textId="01CB8880" w:rsidR="00B526B9" w:rsidRPr="0028210B" w:rsidRDefault="00B526B9" w:rsidP="00B526B9">
            <w:pPr>
              <w:pStyle w:val="Dates"/>
              <w:rPr>
                <w:b/>
                <w:bCs/>
                <w:sz w:val="32"/>
                <w:szCs w:val="32"/>
              </w:rPr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 xml:space="preserve">– </w:t>
            </w:r>
            <w:r w:rsidR="00CC097A">
              <w:rPr>
                <w:sz w:val="18"/>
              </w:rPr>
              <w:t>animal crackers</w:t>
            </w:r>
          </w:p>
        </w:tc>
        <w:tc>
          <w:tcPr>
            <w:tcW w:w="2094" w:type="dxa"/>
            <w:tcBorders>
              <w:top w:val="single" w:sz="6" w:space="0" w:color="BFBFBF" w:themeColor="background1" w:themeShade="BF"/>
              <w:bottom w:val="nil"/>
            </w:tcBorders>
          </w:tcPr>
          <w:p w14:paraId="2D0F30F6" w14:textId="7B04EEDC" w:rsidR="007940B8" w:rsidRDefault="00DA33F7" w:rsidP="0054771D">
            <w:pPr>
              <w:pStyle w:val="Dates"/>
            </w:pPr>
            <w:r>
              <w:t>9</w:t>
            </w:r>
          </w:p>
          <w:p w14:paraId="3AD608F0" w14:textId="221CDFBA" w:rsidR="00171F22" w:rsidRPr="006130AA" w:rsidRDefault="00171F22" w:rsidP="00171F22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 –</w:t>
            </w:r>
            <w:r>
              <w:rPr>
                <w:sz w:val="18"/>
              </w:rPr>
              <w:t xml:space="preserve"> </w:t>
            </w:r>
            <w:r w:rsidR="00CC097A">
              <w:rPr>
                <w:sz w:val="18"/>
              </w:rPr>
              <w:t>cereal bar, grapes</w:t>
            </w:r>
            <w:r w:rsidRPr="006130AA">
              <w:rPr>
                <w:sz w:val="18"/>
              </w:rPr>
              <w:t xml:space="preserve"> </w:t>
            </w:r>
          </w:p>
          <w:p w14:paraId="4021A22C" w14:textId="5F239653" w:rsidR="00171F22" w:rsidRPr="006130AA" w:rsidRDefault="00171F22" w:rsidP="00171F22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>
              <w:rPr>
                <w:sz w:val="18"/>
              </w:rPr>
              <w:t xml:space="preserve"> </w:t>
            </w:r>
            <w:r w:rsidR="00CC097A">
              <w:rPr>
                <w:sz w:val="18"/>
              </w:rPr>
              <w:t>upside down day</w:t>
            </w:r>
            <w:r w:rsidRPr="006130AA">
              <w:rPr>
                <w:sz w:val="18"/>
              </w:rPr>
              <w:t xml:space="preserve"> </w:t>
            </w:r>
          </w:p>
          <w:p w14:paraId="72DF3CBB" w14:textId="13972154" w:rsidR="00171F22" w:rsidRDefault="00171F22" w:rsidP="00171F22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 xml:space="preserve">– </w:t>
            </w:r>
            <w:r w:rsidR="007365C7">
              <w:rPr>
                <w:sz w:val="18"/>
              </w:rPr>
              <w:t>granola bar</w:t>
            </w:r>
          </w:p>
        </w:tc>
        <w:tc>
          <w:tcPr>
            <w:tcW w:w="2095" w:type="dxa"/>
            <w:tcBorders>
              <w:top w:val="single" w:sz="6" w:space="0" w:color="BFBFBF" w:themeColor="background1" w:themeShade="BF"/>
              <w:bottom w:val="nil"/>
            </w:tcBorders>
          </w:tcPr>
          <w:p w14:paraId="5A00B58F" w14:textId="29987455" w:rsidR="00275DB4" w:rsidRDefault="00DA33F7" w:rsidP="0054771D">
            <w:pPr>
              <w:pStyle w:val="Dates"/>
            </w:pPr>
            <w:r>
              <w:t>10</w:t>
            </w:r>
          </w:p>
          <w:p w14:paraId="684213CD" w14:textId="27B61EA1" w:rsidR="00171F22" w:rsidRPr="006130AA" w:rsidRDefault="00171F22" w:rsidP="00171F22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 –</w:t>
            </w:r>
            <w:r>
              <w:rPr>
                <w:sz w:val="18"/>
              </w:rPr>
              <w:t xml:space="preserve"> </w:t>
            </w:r>
            <w:r w:rsidR="00253BD9">
              <w:rPr>
                <w:sz w:val="18"/>
              </w:rPr>
              <w:t>cereal, b</w:t>
            </w:r>
            <w:r w:rsidR="00A42154">
              <w:rPr>
                <w:sz w:val="18"/>
              </w:rPr>
              <w:t>ananas</w:t>
            </w:r>
            <w:r w:rsidRPr="006130AA">
              <w:rPr>
                <w:sz w:val="18"/>
              </w:rPr>
              <w:t xml:space="preserve"> </w:t>
            </w:r>
          </w:p>
          <w:p w14:paraId="49FE8C0B" w14:textId="7B8730E6" w:rsidR="00171F22" w:rsidRPr="006130AA" w:rsidRDefault="00171F22" w:rsidP="00171F22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>
              <w:rPr>
                <w:sz w:val="18"/>
              </w:rPr>
              <w:t xml:space="preserve"> </w:t>
            </w:r>
            <w:r w:rsidR="00A42154">
              <w:rPr>
                <w:sz w:val="18"/>
              </w:rPr>
              <w:t>bbq chicken, beans, oranges</w:t>
            </w:r>
            <w:r w:rsidRPr="006130AA">
              <w:rPr>
                <w:sz w:val="18"/>
              </w:rPr>
              <w:t xml:space="preserve"> </w:t>
            </w:r>
          </w:p>
          <w:p w14:paraId="7929D607" w14:textId="01451951" w:rsidR="00171F22" w:rsidRDefault="00171F22" w:rsidP="00171F22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 xml:space="preserve">– </w:t>
            </w:r>
            <w:r w:rsidR="00A42154">
              <w:rPr>
                <w:sz w:val="18"/>
              </w:rPr>
              <w:t>pretzel</w:t>
            </w:r>
          </w:p>
        </w:tc>
        <w:tc>
          <w:tcPr>
            <w:tcW w:w="2095" w:type="dxa"/>
            <w:tcBorders>
              <w:top w:val="single" w:sz="6" w:space="0" w:color="BFBFBF" w:themeColor="background1" w:themeShade="BF"/>
              <w:bottom w:val="nil"/>
            </w:tcBorders>
          </w:tcPr>
          <w:p w14:paraId="0FE3BC4F" w14:textId="595A1854" w:rsidR="00A96768" w:rsidRDefault="00DA33F7" w:rsidP="0054771D">
            <w:pPr>
              <w:pStyle w:val="Dates"/>
            </w:pPr>
            <w:r>
              <w:t>11</w:t>
            </w:r>
          </w:p>
          <w:p w14:paraId="2EBBCC96" w14:textId="1B197EEC" w:rsidR="00171F22" w:rsidRPr="006130AA" w:rsidRDefault="00171F22" w:rsidP="00171F22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 –</w:t>
            </w:r>
            <w:r>
              <w:rPr>
                <w:sz w:val="18"/>
              </w:rPr>
              <w:t xml:space="preserve"> </w:t>
            </w:r>
            <w:r w:rsidR="00EE0021">
              <w:rPr>
                <w:sz w:val="18"/>
              </w:rPr>
              <w:t>waffles</w:t>
            </w:r>
            <w:r w:rsidR="00253BD9">
              <w:rPr>
                <w:sz w:val="18"/>
              </w:rPr>
              <w:t>, banana</w:t>
            </w:r>
            <w:r w:rsidRPr="006130AA">
              <w:rPr>
                <w:sz w:val="18"/>
              </w:rPr>
              <w:t xml:space="preserve"> </w:t>
            </w:r>
          </w:p>
          <w:p w14:paraId="75A45E92" w14:textId="019364E9" w:rsidR="00171F22" w:rsidRPr="006130AA" w:rsidRDefault="00171F22" w:rsidP="00171F22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>
              <w:rPr>
                <w:sz w:val="18"/>
              </w:rPr>
              <w:t xml:space="preserve"> </w:t>
            </w:r>
            <w:r w:rsidR="00EE0021">
              <w:rPr>
                <w:sz w:val="18"/>
              </w:rPr>
              <w:t>mac &amp; chz, mix veggies, peaches</w:t>
            </w:r>
            <w:r w:rsidRPr="006130AA">
              <w:rPr>
                <w:sz w:val="18"/>
              </w:rPr>
              <w:t xml:space="preserve"> </w:t>
            </w:r>
          </w:p>
          <w:p w14:paraId="5504D3BC" w14:textId="73216024" w:rsidR="00171F22" w:rsidRDefault="00171F22" w:rsidP="00171F22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 xml:space="preserve">– </w:t>
            </w:r>
            <w:r w:rsidR="00253BD9">
              <w:rPr>
                <w:sz w:val="18"/>
              </w:rPr>
              <w:t>animal crackers</w:t>
            </w:r>
          </w:p>
        </w:tc>
        <w:tc>
          <w:tcPr>
            <w:tcW w:w="2095" w:type="dxa"/>
            <w:tcBorders>
              <w:top w:val="single" w:sz="6" w:space="0" w:color="BFBFBF" w:themeColor="background1" w:themeShade="BF"/>
              <w:bottom w:val="nil"/>
            </w:tcBorders>
          </w:tcPr>
          <w:p w14:paraId="7723F52F" w14:textId="43FF7BF0" w:rsidR="00C604B9" w:rsidRDefault="00DA33F7" w:rsidP="0054771D">
            <w:pPr>
              <w:pStyle w:val="Dates"/>
            </w:pPr>
            <w:r>
              <w:t>12</w:t>
            </w:r>
          </w:p>
          <w:p w14:paraId="398206E2" w14:textId="253F09B3" w:rsidR="00171F22" w:rsidRPr="006130AA" w:rsidRDefault="00171F22" w:rsidP="00171F22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 –</w:t>
            </w:r>
            <w:r>
              <w:rPr>
                <w:sz w:val="18"/>
              </w:rPr>
              <w:t xml:space="preserve"> </w:t>
            </w:r>
            <w:r w:rsidR="00A41D0F">
              <w:rPr>
                <w:sz w:val="18"/>
              </w:rPr>
              <w:t>muffins</w:t>
            </w:r>
            <w:r w:rsidR="00EE0021">
              <w:rPr>
                <w:sz w:val="18"/>
              </w:rPr>
              <w:t xml:space="preserve">, </w:t>
            </w:r>
            <w:r w:rsidR="00A41D0F">
              <w:rPr>
                <w:sz w:val="18"/>
              </w:rPr>
              <w:t>apple</w:t>
            </w:r>
            <w:r w:rsidRPr="006130AA">
              <w:rPr>
                <w:sz w:val="18"/>
              </w:rPr>
              <w:t xml:space="preserve"> </w:t>
            </w:r>
          </w:p>
          <w:p w14:paraId="4C4EDADA" w14:textId="0CBF6521" w:rsidR="00171F22" w:rsidRPr="006130AA" w:rsidRDefault="00171F22" w:rsidP="00171F22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 w:rsidR="00EE0021">
              <w:rPr>
                <w:sz w:val="18"/>
              </w:rPr>
              <w:t xml:space="preserve"> </w:t>
            </w:r>
            <w:r w:rsidR="000E32C8">
              <w:rPr>
                <w:sz w:val="18"/>
              </w:rPr>
              <w:t xml:space="preserve">beef </w:t>
            </w:r>
            <w:r w:rsidR="00EE0021">
              <w:rPr>
                <w:sz w:val="18"/>
              </w:rPr>
              <w:t>quesadilla, corn, grapes</w:t>
            </w:r>
            <w:r w:rsidRPr="006130AA">
              <w:rPr>
                <w:sz w:val="18"/>
              </w:rPr>
              <w:t xml:space="preserve"> </w:t>
            </w:r>
          </w:p>
          <w:p w14:paraId="353BC39E" w14:textId="6F666A5C" w:rsidR="00171F22" w:rsidRPr="00FD56F4" w:rsidRDefault="00171F22" w:rsidP="00171F22">
            <w:pPr>
              <w:pStyle w:val="Dates"/>
              <w:rPr>
                <w:b/>
                <w:bCs/>
                <w:sz w:val="28"/>
                <w:szCs w:val="28"/>
              </w:rPr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 xml:space="preserve">– </w:t>
            </w:r>
            <w:r w:rsidR="00EE0021">
              <w:rPr>
                <w:sz w:val="18"/>
              </w:rPr>
              <w:t>pb crackers</w:t>
            </w:r>
          </w:p>
        </w:tc>
        <w:tc>
          <w:tcPr>
            <w:tcW w:w="2095" w:type="dxa"/>
            <w:tcBorders>
              <w:top w:val="single" w:sz="6" w:space="0" w:color="BFBFBF" w:themeColor="background1" w:themeShade="BF"/>
              <w:bottom w:val="nil"/>
            </w:tcBorders>
          </w:tcPr>
          <w:p w14:paraId="50CC4297" w14:textId="03E27F70" w:rsidR="002F6E35" w:rsidRDefault="00B526B9">
            <w:pPr>
              <w:pStyle w:val="Dates"/>
            </w:pPr>
            <w:r>
              <w:t>1</w:t>
            </w:r>
            <w:r w:rsidR="00DA33F7">
              <w:t>3</w:t>
            </w:r>
          </w:p>
        </w:tc>
      </w:tr>
      <w:tr w:rsidR="002F6E35" w14:paraId="1969D50A" w14:textId="77777777" w:rsidTr="0054771D">
        <w:trPr>
          <w:trHeight w:hRule="exact" w:val="70"/>
        </w:trPr>
        <w:tc>
          <w:tcPr>
            <w:tcW w:w="2094" w:type="dxa"/>
            <w:tcBorders>
              <w:top w:val="nil"/>
              <w:bottom w:val="single" w:sz="6" w:space="0" w:color="BFBFBF" w:themeColor="background1" w:themeShade="BF"/>
            </w:tcBorders>
          </w:tcPr>
          <w:p w14:paraId="34E1F21D" w14:textId="356E3A0B" w:rsidR="002F6E35" w:rsidRDefault="0028210B">
            <w:r>
              <w:t>11</w:t>
            </w:r>
          </w:p>
        </w:tc>
        <w:tc>
          <w:tcPr>
            <w:tcW w:w="2094" w:type="dxa"/>
            <w:tcBorders>
              <w:top w:val="nil"/>
              <w:bottom w:val="single" w:sz="6" w:space="0" w:color="BFBFBF" w:themeColor="background1" w:themeShade="BF"/>
            </w:tcBorders>
          </w:tcPr>
          <w:p w14:paraId="5B121FF8" w14:textId="77777777" w:rsidR="002F6E35" w:rsidRDefault="002F6E35"/>
        </w:tc>
        <w:tc>
          <w:tcPr>
            <w:tcW w:w="2094" w:type="dxa"/>
            <w:tcBorders>
              <w:top w:val="nil"/>
              <w:bottom w:val="single" w:sz="6" w:space="0" w:color="BFBFBF" w:themeColor="background1" w:themeShade="BF"/>
            </w:tcBorders>
          </w:tcPr>
          <w:p w14:paraId="61615A56" w14:textId="77777777" w:rsidR="002F6E35" w:rsidRDefault="002F6E35"/>
        </w:tc>
        <w:tc>
          <w:tcPr>
            <w:tcW w:w="2095" w:type="dxa"/>
            <w:tcBorders>
              <w:top w:val="nil"/>
              <w:bottom w:val="single" w:sz="6" w:space="0" w:color="BFBFBF" w:themeColor="background1" w:themeShade="BF"/>
            </w:tcBorders>
          </w:tcPr>
          <w:p w14:paraId="6ED38F00" w14:textId="77777777" w:rsidR="002F6E35" w:rsidRDefault="002F6E35"/>
        </w:tc>
        <w:tc>
          <w:tcPr>
            <w:tcW w:w="2095" w:type="dxa"/>
            <w:tcBorders>
              <w:top w:val="nil"/>
              <w:bottom w:val="single" w:sz="6" w:space="0" w:color="BFBFBF" w:themeColor="background1" w:themeShade="BF"/>
            </w:tcBorders>
          </w:tcPr>
          <w:p w14:paraId="4521D335" w14:textId="77777777" w:rsidR="002F6E35" w:rsidRDefault="002F6E35"/>
        </w:tc>
        <w:tc>
          <w:tcPr>
            <w:tcW w:w="2095" w:type="dxa"/>
            <w:tcBorders>
              <w:top w:val="nil"/>
              <w:bottom w:val="single" w:sz="6" w:space="0" w:color="BFBFBF" w:themeColor="background1" w:themeShade="BF"/>
            </w:tcBorders>
          </w:tcPr>
          <w:p w14:paraId="3DB07AC9" w14:textId="77777777" w:rsidR="002F6E35" w:rsidRDefault="002F6E35"/>
        </w:tc>
        <w:tc>
          <w:tcPr>
            <w:tcW w:w="2095" w:type="dxa"/>
            <w:tcBorders>
              <w:top w:val="nil"/>
              <w:bottom w:val="single" w:sz="6" w:space="0" w:color="BFBFBF" w:themeColor="background1" w:themeShade="BF"/>
            </w:tcBorders>
          </w:tcPr>
          <w:p w14:paraId="36634564" w14:textId="77777777" w:rsidR="002F6E35" w:rsidRDefault="002F6E35"/>
        </w:tc>
      </w:tr>
      <w:tr w:rsidR="002F6E35" w14:paraId="04A29E67" w14:textId="77777777" w:rsidTr="0054771D">
        <w:trPr>
          <w:trHeight w:val="803"/>
        </w:trPr>
        <w:tc>
          <w:tcPr>
            <w:tcW w:w="2094" w:type="dxa"/>
            <w:tcBorders>
              <w:top w:val="single" w:sz="6" w:space="0" w:color="BFBFBF" w:themeColor="background1" w:themeShade="BF"/>
              <w:bottom w:val="nil"/>
            </w:tcBorders>
          </w:tcPr>
          <w:p w14:paraId="0C1E8D98" w14:textId="5D36C3FE" w:rsidR="002F6E35" w:rsidRDefault="00B526B9">
            <w:pPr>
              <w:pStyle w:val="Dates"/>
            </w:pPr>
            <w:r>
              <w:t>1</w:t>
            </w:r>
            <w:r w:rsidR="00DA33F7">
              <w:t>4</w:t>
            </w:r>
          </w:p>
        </w:tc>
        <w:tc>
          <w:tcPr>
            <w:tcW w:w="2094" w:type="dxa"/>
            <w:tcBorders>
              <w:top w:val="single" w:sz="6" w:space="0" w:color="BFBFBF" w:themeColor="background1" w:themeShade="BF"/>
              <w:bottom w:val="nil"/>
            </w:tcBorders>
          </w:tcPr>
          <w:p w14:paraId="6186C779" w14:textId="2AC5D338" w:rsidR="001F6A0A" w:rsidRDefault="00C61E30" w:rsidP="0054771D">
            <w:pPr>
              <w:pStyle w:val="Dates"/>
            </w:pPr>
            <w:r>
              <w:t>1</w:t>
            </w:r>
            <w:r w:rsidR="00DA33F7">
              <w:t>5</w:t>
            </w:r>
          </w:p>
          <w:p w14:paraId="7405F1F1" w14:textId="67E21460" w:rsidR="00A42154" w:rsidRPr="006130AA" w:rsidRDefault="00A42154" w:rsidP="00A42154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 –</w:t>
            </w:r>
            <w:r>
              <w:rPr>
                <w:sz w:val="18"/>
              </w:rPr>
              <w:t xml:space="preserve"> </w:t>
            </w:r>
            <w:r w:rsidR="00EE0021">
              <w:rPr>
                <w:sz w:val="18"/>
              </w:rPr>
              <w:t>cereal, bananas</w:t>
            </w:r>
            <w:r w:rsidRPr="006130AA">
              <w:rPr>
                <w:sz w:val="18"/>
              </w:rPr>
              <w:t xml:space="preserve"> </w:t>
            </w:r>
          </w:p>
          <w:p w14:paraId="231F90D4" w14:textId="41B45EBA" w:rsidR="00A42154" w:rsidRPr="006130AA" w:rsidRDefault="00A42154" w:rsidP="00A42154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 w:rsidR="00EE0021">
              <w:rPr>
                <w:sz w:val="18"/>
              </w:rPr>
              <w:t xml:space="preserve"> fish sticks, peas</w:t>
            </w:r>
            <w:r w:rsidR="00077DAC">
              <w:rPr>
                <w:sz w:val="18"/>
              </w:rPr>
              <w:t>, ban</w:t>
            </w:r>
            <w:r w:rsidR="00396FD2">
              <w:rPr>
                <w:sz w:val="18"/>
              </w:rPr>
              <w:t>a</w:t>
            </w:r>
            <w:r w:rsidR="00077DAC">
              <w:rPr>
                <w:sz w:val="18"/>
              </w:rPr>
              <w:t>nas</w:t>
            </w:r>
            <w:r w:rsidRPr="006130AA">
              <w:rPr>
                <w:sz w:val="18"/>
              </w:rPr>
              <w:t xml:space="preserve"> </w:t>
            </w:r>
          </w:p>
          <w:p w14:paraId="0B2AB319" w14:textId="0D03EC9C" w:rsidR="00171F22" w:rsidRPr="00C61E30" w:rsidRDefault="00A42154" w:rsidP="00A42154">
            <w:pPr>
              <w:pStyle w:val="Dates"/>
              <w:rPr>
                <w:sz w:val="36"/>
                <w:szCs w:val="36"/>
              </w:rPr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>– goldfish</w:t>
            </w:r>
          </w:p>
        </w:tc>
        <w:tc>
          <w:tcPr>
            <w:tcW w:w="2094" w:type="dxa"/>
            <w:tcBorders>
              <w:top w:val="single" w:sz="6" w:space="0" w:color="BFBFBF" w:themeColor="background1" w:themeShade="BF"/>
              <w:bottom w:val="nil"/>
            </w:tcBorders>
          </w:tcPr>
          <w:p w14:paraId="33A07C04" w14:textId="26F99AAE" w:rsidR="00E66FAB" w:rsidRDefault="00605761" w:rsidP="0054771D">
            <w:pPr>
              <w:pStyle w:val="Dates"/>
            </w:pPr>
            <w:r>
              <w:t>1</w:t>
            </w:r>
            <w:r w:rsidR="00DA33F7">
              <w:t>6</w:t>
            </w:r>
          </w:p>
          <w:p w14:paraId="2EC2619F" w14:textId="504E489D" w:rsidR="00171F22" w:rsidRPr="006130AA" w:rsidRDefault="00171F22" w:rsidP="00171F22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 –</w:t>
            </w:r>
            <w:r w:rsidR="002F7272">
              <w:rPr>
                <w:sz w:val="18"/>
              </w:rPr>
              <w:t xml:space="preserve"> waffle</w:t>
            </w:r>
            <w:r w:rsidR="00EE0021">
              <w:rPr>
                <w:sz w:val="18"/>
              </w:rPr>
              <w:t>, mixed fruit</w:t>
            </w:r>
            <w:r w:rsidRPr="006130AA">
              <w:rPr>
                <w:sz w:val="18"/>
              </w:rPr>
              <w:t xml:space="preserve"> </w:t>
            </w:r>
          </w:p>
          <w:p w14:paraId="7227E521" w14:textId="32C1B423" w:rsidR="00171F22" w:rsidRPr="006130AA" w:rsidRDefault="00171F22" w:rsidP="00171F22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 w:rsidR="00EE0021">
              <w:rPr>
                <w:sz w:val="18"/>
              </w:rPr>
              <w:t xml:space="preserve"> grilled chz, carrots, grapes</w:t>
            </w:r>
            <w:r w:rsidRPr="006130AA">
              <w:rPr>
                <w:sz w:val="18"/>
              </w:rPr>
              <w:t xml:space="preserve"> </w:t>
            </w:r>
          </w:p>
          <w:p w14:paraId="00258660" w14:textId="3425B49F" w:rsidR="00171F22" w:rsidRDefault="00171F22" w:rsidP="00171F22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 xml:space="preserve">– </w:t>
            </w:r>
            <w:r w:rsidR="00EE0021">
              <w:rPr>
                <w:sz w:val="18"/>
              </w:rPr>
              <w:t>granola bar</w:t>
            </w:r>
          </w:p>
        </w:tc>
        <w:tc>
          <w:tcPr>
            <w:tcW w:w="2095" w:type="dxa"/>
            <w:tcBorders>
              <w:top w:val="single" w:sz="6" w:space="0" w:color="BFBFBF" w:themeColor="background1" w:themeShade="BF"/>
              <w:bottom w:val="nil"/>
            </w:tcBorders>
          </w:tcPr>
          <w:p w14:paraId="114A8B26" w14:textId="04803040" w:rsidR="00275DB4" w:rsidRDefault="00605761" w:rsidP="0054771D">
            <w:pPr>
              <w:pStyle w:val="Dates"/>
            </w:pPr>
            <w:r>
              <w:t>1</w:t>
            </w:r>
            <w:r w:rsidR="00DA33F7">
              <w:t>7</w:t>
            </w:r>
          </w:p>
          <w:p w14:paraId="0259A588" w14:textId="30E31C4B" w:rsidR="00D06D70" w:rsidRPr="006130AA" w:rsidRDefault="00D06D70" w:rsidP="00D06D70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 –</w:t>
            </w:r>
            <w:r>
              <w:rPr>
                <w:sz w:val="18"/>
              </w:rPr>
              <w:t xml:space="preserve"> </w:t>
            </w:r>
            <w:r w:rsidR="00241EEF">
              <w:rPr>
                <w:sz w:val="18"/>
              </w:rPr>
              <w:t>cereal</w:t>
            </w:r>
            <w:r>
              <w:rPr>
                <w:sz w:val="18"/>
              </w:rPr>
              <w:t>, apples</w:t>
            </w:r>
            <w:r w:rsidRPr="006130AA">
              <w:rPr>
                <w:sz w:val="18"/>
              </w:rPr>
              <w:t xml:space="preserve"> </w:t>
            </w:r>
          </w:p>
          <w:p w14:paraId="443002CF" w14:textId="72444FC0" w:rsidR="00D06D70" w:rsidRPr="006130AA" w:rsidRDefault="00D06D70" w:rsidP="00D06D70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>
              <w:rPr>
                <w:sz w:val="18"/>
              </w:rPr>
              <w:t xml:space="preserve"> </w:t>
            </w:r>
            <w:r w:rsidR="00077DAC">
              <w:rPr>
                <w:sz w:val="18"/>
              </w:rPr>
              <w:t>nuggets, green beans, apple sa</w:t>
            </w:r>
            <w:r w:rsidR="00396FD2">
              <w:rPr>
                <w:sz w:val="18"/>
              </w:rPr>
              <w:t>uce</w:t>
            </w:r>
            <w:r w:rsidR="00077DAC">
              <w:rPr>
                <w:sz w:val="18"/>
              </w:rPr>
              <w:t xml:space="preserve"> </w:t>
            </w:r>
          </w:p>
          <w:p w14:paraId="3AA0BE82" w14:textId="64C891C9" w:rsidR="00171F22" w:rsidRDefault="00D06D70" w:rsidP="00D06D70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>–</w:t>
            </w:r>
            <w:r w:rsidR="00641D32">
              <w:rPr>
                <w:sz w:val="18"/>
              </w:rPr>
              <w:t xml:space="preserve"> crackers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095" w:type="dxa"/>
            <w:tcBorders>
              <w:top w:val="single" w:sz="6" w:space="0" w:color="BFBFBF" w:themeColor="background1" w:themeShade="BF"/>
              <w:bottom w:val="nil"/>
            </w:tcBorders>
          </w:tcPr>
          <w:p w14:paraId="2B82E793" w14:textId="0B93353C" w:rsidR="00C604B9" w:rsidRDefault="00DA33F7" w:rsidP="0054771D">
            <w:pPr>
              <w:pStyle w:val="Dates"/>
            </w:pPr>
            <w:r>
              <w:t>18</w:t>
            </w:r>
          </w:p>
          <w:p w14:paraId="57FAB802" w14:textId="010A8F75" w:rsidR="00171F22" w:rsidRPr="006130AA" w:rsidRDefault="00171F22" w:rsidP="00171F22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 –</w:t>
            </w:r>
            <w:r>
              <w:rPr>
                <w:sz w:val="18"/>
              </w:rPr>
              <w:t xml:space="preserve"> </w:t>
            </w:r>
            <w:r w:rsidR="00253BD9">
              <w:rPr>
                <w:sz w:val="18"/>
              </w:rPr>
              <w:t>yogurt, granola</w:t>
            </w:r>
            <w:r w:rsidR="00EE0021">
              <w:rPr>
                <w:sz w:val="18"/>
              </w:rPr>
              <w:t>, oranges</w:t>
            </w:r>
            <w:r w:rsidRPr="006130AA">
              <w:rPr>
                <w:sz w:val="18"/>
              </w:rPr>
              <w:t xml:space="preserve"> </w:t>
            </w:r>
          </w:p>
          <w:p w14:paraId="48721B1D" w14:textId="20E8A1FD" w:rsidR="00171F22" w:rsidRPr="006130AA" w:rsidRDefault="00171F22" w:rsidP="00171F22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>
              <w:rPr>
                <w:sz w:val="18"/>
              </w:rPr>
              <w:t xml:space="preserve"> </w:t>
            </w:r>
            <w:r w:rsidR="00EE0021">
              <w:rPr>
                <w:sz w:val="18"/>
              </w:rPr>
              <w:t>pb &amp; j, cucumbers, apples</w:t>
            </w:r>
            <w:r w:rsidRPr="006130AA">
              <w:rPr>
                <w:sz w:val="18"/>
              </w:rPr>
              <w:t xml:space="preserve"> </w:t>
            </w:r>
          </w:p>
          <w:p w14:paraId="43B94C75" w14:textId="17BD4837" w:rsidR="00171F22" w:rsidRDefault="00171F22" w:rsidP="00171F22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 xml:space="preserve">– </w:t>
            </w:r>
            <w:r w:rsidR="00253BD9">
              <w:rPr>
                <w:sz w:val="18"/>
              </w:rPr>
              <w:t>cheese stick</w:t>
            </w:r>
          </w:p>
        </w:tc>
        <w:tc>
          <w:tcPr>
            <w:tcW w:w="2095" w:type="dxa"/>
            <w:tcBorders>
              <w:top w:val="single" w:sz="6" w:space="0" w:color="BFBFBF" w:themeColor="background1" w:themeShade="BF"/>
              <w:bottom w:val="nil"/>
            </w:tcBorders>
          </w:tcPr>
          <w:p w14:paraId="19EF2009" w14:textId="27A8505A" w:rsidR="00275DB4" w:rsidRDefault="00DA33F7" w:rsidP="0054771D">
            <w:pPr>
              <w:pStyle w:val="Dates"/>
            </w:pPr>
            <w:r>
              <w:t>19</w:t>
            </w:r>
          </w:p>
          <w:p w14:paraId="36B6F474" w14:textId="4A22766A" w:rsidR="00171F22" w:rsidRPr="007A6466" w:rsidRDefault="007A6466" w:rsidP="007A6466">
            <w:pPr>
              <w:pStyle w:val="Dates"/>
              <w:rPr>
                <w:b/>
                <w:bCs/>
                <w:sz w:val="40"/>
                <w:szCs w:val="40"/>
              </w:rPr>
            </w:pPr>
            <w:r w:rsidRPr="007A6466">
              <w:rPr>
                <w:b/>
                <w:bCs/>
                <w:sz w:val="40"/>
                <w:szCs w:val="40"/>
              </w:rPr>
              <w:t>CLOSED</w:t>
            </w:r>
          </w:p>
        </w:tc>
        <w:tc>
          <w:tcPr>
            <w:tcW w:w="2095" w:type="dxa"/>
            <w:tcBorders>
              <w:top w:val="single" w:sz="6" w:space="0" w:color="BFBFBF" w:themeColor="background1" w:themeShade="BF"/>
              <w:bottom w:val="nil"/>
            </w:tcBorders>
          </w:tcPr>
          <w:p w14:paraId="23CCD8B7" w14:textId="70B09E54" w:rsidR="002F6E35" w:rsidRDefault="00B526B9">
            <w:pPr>
              <w:pStyle w:val="Dates"/>
            </w:pPr>
            <w:r>
              <w:t>2</w:t>
            </w:r>
            <w:r w:rsidR="00DA33F7">
              <w:t>0</w:t>
            </w:r>
          </w:p>
        </w:tc>
      </w:tr>
      <w:tr w:rsidR="002F6E35" w14:paraId="6D91ECEA" w14:textId="77777777" w:rsidTr="0054771D">
        <w:trPr>
          <w:trHeight w:hRule="exact" w:val="70"/>
        </w:trPr>
        <w:tc>
          <w:tcPr>
            <w:tcW w:w="2094" w:type="dxa"/>
            <w:tcBorders>
              <w:top w:val="nil"/>
              <w:bottom w:val="single" w:sz="6" w:space="0" w:color="BFBFBF" w:themeColor="background1" w:themeShade="BF"/>
            </w:tcBorders>
          </w:tcPr>
          <w:p w14:paraId="6DA3988D" w14:textId="77777777" w:rsidR="002F6E35" w:rsidRDefault="002F6E35"/>
        </w:tc>
        <w:tc>
          <w:tcPr>
            <w:tcW w:w="2094" w:type="dxa"/>
            <w:tcBorders>
              <w:top w:val="nil"/>
              <w:bottom w:val="single" w:sz="6" w:space="0" w:color="BFBFBF" w:themeColor="background1" w:themeShade="BF"/>
            </w:tcBorders>
          </w:tcPr>
          <w:p w14:paraId="38204FD6" w14:textId="77777777" w:rsidR="002F6E35" w:rsidRDefault="002F6E35"/>
        </w:tc>
        <w:tc>
          <w:tcPr>
            <w:tcW w:w="2094" w:type="dxa"/>
            <w:tcBorders>
              <w:top w:val="nil"/>
              <w:bottom w:val="single" w:sz="6" w:space="0" w:color="BFBFBF" w:themeColor="background1" w:themeShade="BF"/>
            </w:tcBorders>
          </w:tcPr>
          <w:p w14:paraId="4AA38CE6" w14:textId="77777777" w:rsidR="002F6E35" w:rsidRDefault="002F6E35"/>
        </w:tc>
        <w:tc>
          <w:tcPr>
            <w:tcW w:w="2095" w:type="dxa"/>
            <w:tcBorders>
              <w:top w:val="nil"/>
              <w:bottom w:val="single" w:sz="6" w:space="0" w:color="BFBFBF" w:themeColor="background1" w:themeShade="BF"/>
            </w:tcBorders>
          </w:tcPr>
          <w:p w14:paraId="7F612A51" w14:textId="77777777" w:rsidR="002F6E35" w:rsidRDefault="002F6E35"/>
        </w:tc>
        <w:tc>
          <w:tcPr>
            <w:tcW w:w="2095" w:type="dxa"/>
            <w:tcBorders>
              <w:top w:val="nil"/>
              <w:bottom w:val="single" w:sz="6" w:space="0" w:color="BFBFBF" w:themeColor="background1" w:themeShade="BF"/>
            </w:tcBorders>
          </w:tcPr>
          <w:p w14:paraId="4DA172AA" w14:textId="77777777" w:rsidR="002F6E35" w:rsidRDefault="002F6E35"/>
        </w:tc>
        <w:tc>
          <w:tcPr>
            <w:tcW w:w="2095" w:type="dxa"/>
            <w:tcBorders>
              <w:top w:val="nil"/>
              <w:bottom w:val="single" w:sz="6" w:space="0" w:color="BFBFBF" w:themeColor="background1" w:themeShade="BF"/>
            </w:tcBorders>
          </w:tcPr>
          <w:p w14:paraId="45B8CCBB" w14:textId="77777777" w:rsidR="002F6E35" w:rsidRDefault="002F6E35"/>
        </w:tc>
        <w:tc>
          <w:tcPr>
            <w:tcW w:w="2095" w:type="dxa"/>
            <w:tcBorders>
              <w:top w:val="nil"/>
              <w:bottom w:val="single" w:sz="6" w:space="0" w:color="BFBFBF" w:themeColor="background1" w:themeShade="BF"/>
            </w:tcBorders>
          </w:tcPr>
          <w:p w14:paraId="5D930E21" w14:textId="77777777" w:rsidR="002F6E35" w:rsidRDefault="002F6E35"/>
        </w:tc>
      </w:tr>
      <w:tr w:rsidR="002F6E35" w14:paraId="26BB6DF9" w14:textId="77777777" w:rsidTr="0054771D">
        <w:trPr>
          <w:trHeight w:val="810"/>
        </w:trPr>
        <w:tc>
          <w:tcPr>
            <w:tcW w:w="2094" w:type="dxa"/>
            <w:tcBorders>
              <w:top w:val="single" w:sz="6" w:space="0" w:color="BFBFBF" w:themeColor="background1" w:themeShade="BF"/>
              <w:bottom w:val="nil"/>
            </w:tcBorders>
          </w:tcPr>
          <w:p w14:paraId="123AC08D" w14:textId="4BB0234C" w:rsidR="002F6E35" w:rsidRDefault="00C61E30">
            <w:pPr>
              <w:pStyle w:val="Dates"/>
            </w:pPr>
            <w:r>
              <w:t>2</w:t>
            </w:r>
            <w:r w:rsidR="003321B1">
              <w:t>1</w:t>
            </w:r>
          </w:p>
        </w:tc>
        <w:tc>
          <w:tcPr>
            <w:tcW w:w="2094" w:type="dxa"/>
            <w:tcBorders>
              <w:top w:val="single" w:sz="6" w:space="0" w:color="BFBFBF" w:themeColor="background1" w:themeShade="BF"/>
              <w:bottom w:val="nil"/>
            </w:tcBorders>
          </w:tcPr>
          <w:p w14:paraId="6AA04214" w14:textId="20D1C94E" w:rsidR="001F6A0A" w:rsidRDefault="00B526B9" w:rsidP="001F6A0A">
            <w:pPr>
              <w:pStyle w:val="Dates"/>
            </w:pPr>
            <w:r>
              <w:t>2</w:t>
            </w:r>
            <w:r w:rsidR="003321B1">
              <w:t>2</w:t>
            </w:r>
          </w:p>
          <w:p w14:paraId="6A98DD1C" w14:textId="3EF7D6E8" w:rsidR="00A42154" w:rsidRPr="006130AA" w:rsidRDefault="00A42154" w:rsidP="00A42154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 –</w:t>
            </w:r>
            <w:r>
              <w:rPr>
                <w:sz w:val="18"/>
              </w:rPr>
              <w:t xml:space="preserve"> </w:t>
            </w:r>
            <w:r w:rsidR="00EE0021">
              <w:rPr>
                <w:sz w:val="18"/>
              </w:rPr>
              <w:t xml:space="preserve">waffles, </w:t>
            </w:r>
            <w:r>
              <w:rPr>
                <w:sz w:val="18"/>
              </w:rPr>
              <w:t>bananas</w:t>
            </w:r>
            <w:r w:rsidRPr="006130AA">
              <w:rPr>
                <w:sz w:val="18"/>
              </w:rPr>
              <w:t xml:space="preserve"> </w:t>
            </w:r>
          </w:p>
          <w:p w14:paraId="05675D1B" w14:textId="03D40F3A" w:rsidR="00A42154" w:rsidRPr="006130AA" w:rsidRDefault="00A42154" w:rsidP="00A42154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 w:rsidR="00EE0021">
              <w:rPr>
                <w:sz w:val="18"/>
              </w:rPr>
              <w:t xml:space="preserve"> beefaroni, sal</w:t>
            </w:r>
            <w:r>
              <w:rPr>
                <w:sz w:val="18"/>
              </w:rPr>
              <w:t xml:space="preserve">ad, </w:t>
            </w:r>
            <w:r w:rsidR="00EE0021">
              <w:rPr>
                <w:sz w:val="18"/>
              </w:rPr>
              <w:t>mixed fruit</w:t>
            </w:r>
            <w:r w:rsidRPr="006130AA">
              <w:rPr>
                <w:sz w:val="18"/>
              </w:rPr>
              <w:t xml:space="preserve"> </w:t>
            </w:r>
          </w:p>
          <w:p w14:paraId="72F9984B" w14:textId="2775B873" w:rsidR="008C597D" w:rsidRPr="00C61E30" w:rsidRDefault="00A42154" w:rsidP="00A42154">
            <w:pPr>
              <w:pStyle w:val="Dates"/>
              <w:rPr>
                <w:sz w:val="40"/>
                <w:szCs w:val="40"/>
              </w:rPr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>–</w:t>
            </w:r>
            <w:r w:rsidR="00396FD2">
              <w:rPr>
                <w:sz w:val="18"/>
              </w:rPr>
              <w:t xml:space="preserve"> fruit cup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094" w:type="dxa"/>
            <w:tcBorders>
              <w:top w:val="single" w:sz="6" w:space="0" w:color="BFBFBF" w:themeColor="background1" w:themeShade="BF"/>
              <w:bottom w:val="nil"/>
            </w:tcBorders>
          </w:tcPr>
          <w:p w14:paraId="662314DE" w14:textId="301A969F" w:rsidR="007940B8" w:rsidRDefault="00B526B9" w:rsidP="007940B8">
            <w:pPr>
              <w:pStyle w:val="Dates"/>
            </w:pPr>
            <w:r>
              <w:t>2</w:t>
            </w:r>
            <w:r w:rsidR="003321B1">
              <w:t>3</w:t>
            </w:r>
          </w:p>
          <w:p w14:paraId="6AE46D80" w14:textId="54B02CE0" w:rsidR="008C597D" w:rsidRPr="006130AA" w:rsidRDefault="008C597D" w:rsidP="008C597D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 –</w:t>
            </w:r>
            <w:r>
              <w:rPr>
                <w:sz w:val="18"/>
              </w:rPr>
              <w:t xml:space="preserve"> </w:t>
            </w:r>
            <w:r w:rsidR="00241EEF">
              <w:rPr>
                <w:sz w:val="18"/>
              </w:rPr>
              <w:t>cer</w:t>
            </w:r>
            <w:r w:rsidR="00976D12">
              <w:rPr>
                <w:sz w:val="18"/>
              </w:rPr>
              <w:t>e</w:t>
            </w:r>
            <w:r w:rsidR="00241EEF">
              <w:rPr>
                <w:sz w:val="18"/>
              </w:rPr>
              <w:t>al</w:t>
            </w:r>
            <w:r w:rsidR="00EE0021">
              <w:rPr>
                <w:sz w:val="18"/>
              </w:rPr>
              <w:t>, apples</w:t>
            </w:r>
            <w:r w:rsidRPr="006130AA">
              <w:rPr>
                <w:sz w:val="18"/>
              </w:rPr>
              <w:t xml:space="preserve"> </w:t>
            </w:r>
          </w:p>
          <w:p w14:paraId="5849B412" w14:textId="50CFDB0E" w:rsidR="008C597D" w:rsidRPr="006130AA" w:rsidRDefault="008C597D" w:rsidP="008C597D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>
              <w:rPr>
                <w:sz w:val="18"/>
              </w:rPr>
              <w:t xml:space="preserve"> </w:t>
            </w:r>
            <w:r w:rsidR="00AD7826">
              <w:rPr>
                <w:sz w:val="18"/>
              </w:rPr>
              <w:t>taquitos</w:t>
            </w:r>
            <w:r w:rsidR="00EE0021">
              <w:rPr>
                <w:sz w:val="18"/>
              </w:rPr>
              <w:t>, corn, oranges</w:t>
            </w:r>
            <w:r w:rsidRPr="006130AA">
              <w:rPr>
                <w:sz w:val="18"/>
              </w:rPr>
              <w:t xml:space="preserve"> </w:t>
            </w:r>
          </w:p>
          <w:p w14:paraId="6C54627D" w14:textId="6BF633C8" w:rsidR="008C597D" w:rsidRDefault="008C597D" w:rsidP="008C597D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>–</w:t>
            </w:r>
            <w:r w:rsidR="00BB48A2">
              <w:rPr>
                <w:sz w:val="18"/>
              </w:rPr>
              <w:t xml:space="preserve"> </w:t>
            </w:r>
            <w:r w:rsidR="000C5196">
              <w:rPr>
                <w:sz w:val="18"/>
              </w:rPr>
              <w:t>muffins</w:t>
            </w:r>
            <w:r w:rsidR="00396FD2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095" w:type="dxa"/>
            <w:tcBorders>
              <w:top w:val="single" w:sz="6" w:space="0" w:color="BFBFBF" w:themeColor="background1" w:themeShade="BF"/>
              <w:bottom w:val="nil"/>
            </w:tcBorders>
          </w:tcPr>
          <w:p w14:paraId="0D81F74B" w14:textId="37E52E93" w:rsidR="008C597D" w:rsidRDefault="00B526B9" w:rsidP="008C597D">
            <w:pPr>
              <w:pStyle w:val="Dates"/>
              <w:rPr>
                <w:sz w:val="18"/>
              </w:rPr>
            </w:pPr>
            <w:r>
              <w:t>2</w:t>
            </w:r>
            <w:r w:rsidR="003321B1">
              <w:t>4</w:t>
            </w:r>
            <w:r w:rsidR="008C597D" w:rsidRPr="006130AA">
              <w:rPr>
                <w:sz w:val="18"/>
              </w:rPr>
              <w:t xml:space="preserve"> </w:t>
            </w:r>
          </w:p>
          <w:p w14:paraId="1F3F5D62" w14:textId="1D2D9BC9" w:rsidR="008C597D" w:rsidRPr="006130AA" w:rsidRDefault="008C597D" w:rsidP="008C597D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 –</w:t>
            </w:r>
            <w:r>
              <w:rPr>
                <w:sz w:val="18"/>
              </w:rPr>
              <w:t xml:space="preserve"> </w:t>
            </w:r>
            <w:r w:rsidR="002F7272">
              <w:rPr>
                <w:sz w:val="18"/>
              </w:rPr>
              <w:t>toast, banana</w:t>
            </w:r>
            <w:r w:rsidRPr="006130AA">
              <w:rPr>
                <w:sz w:val="18"/>
              </w:rPr>
              <w:t xml:space="preserve"> </w:t>
            </w:r>
          </w:p>
          <w:p w14:paraId="5CEE4E3E" w14:textId="60DBF998" w:rsidR="008C597D" w:rsidRPr="006130AA" w:rsidRDefault="008C597D" w:rsidP="008C597D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>
              <w:rPr>
                <w:sz w:val="18"/>
              </w:rPr>
              <w:t xml:space="preserve"> </w:t>
            </w:r>
            <w:r w:rsidR="00EE0021">
              <w:rPr>
                <w:sz w:val="18"/>
              </w:rPr>
              <w:t>ham, chz, crackers, apples, cucumbers</w:t>
            </w:r>
            <w:r w:rsidRPr="006130AA">
              <w:rPr>
                <w:sz w:val="18"/>
              </w:rPr>
              <w:t xml:space="preserve"> </w:t>
            </w:r>
          </w:p>
          <w:p w14:paraId="7C534F51" w14:textId="52584D97" w:rsidR="00E66FAB" w:rsidRDefault="008C597D" w:rsidP="008C597D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 xml:space="preserve">– </w:t>
            </w:r>
            <w:r w:rsidR="00EE0021">
              <w:rPr>
                <w:sz w:val="18"/>
              </w:rPr>
              <w:t>pretzels</w:t>
            </w:r>
          </w:p>
        </w:tc>
        <w:tc>
          <w:tcPr>
            <w:tcW w:w="2095" w:type="dxa"/>
            <w:tcBorders>
              <w:top w:val="single" w:sz="6" w:space="0" w:color="BFBFBF" w:themeColor="background1" w:themeShade="BF"/>
              <w:bottom w:val="nil"/>
            </w:tcBorders>
          </w:tcPr>
          <w:p w14:paraId="14AD93FC" w14:textId="0D8D4600" w:rsidR="00275DB4" w:rsidRDefault="00B526B9" w:rsidP="0054771D">
            <w:pPr>
              <w:pStyle w:val="Dates"/>
            </w:pPr>
            <w:r>
              <w:t>2</w:t>
            </w:r>
            <w:r w:rsidR="003321B1">
              <w:t>5</w:t>
            </w:r>
          </w:p>
          <w:p w14:paraId="03C92CD0" w14:textId="61F6E409" w:rsidR="008C597D" w:rsidRPr="006130AA" w:rsidRDefault="008C597D" w:rsidP="008C597D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 –</w:t>
            </w:r>
            <w:r>
              <w:rPr>
                <w:sz w:val="18"/>
              </w:rPr>
              <w:t xml:space="preserve"> </w:t>
            </w:r>
            <w:r w:rsidR="004D7FC3">
              <w:rPr>
                <w:sz w:val="18"/>
              </w:rPr>
              <w:t>breakfast bar</w:t>
            </w:r>
            <w:r w:rsidR="00EE0021">
              <w:rPr>
                <w:sz w:val="18"/>
              </w:rPr>
              <w:t>, apples</w:t>
            </w:r>
            <w:r w:rsidRPr="006130AA">
              <w:rPr>
                <w:sz w:val="18"/>
              </w:rPr>
              <w:t xml:space="preserve"> </w:t>
            </w:r>
          </w:p>
          <w:p w14:paraId="57C8CD66" w14:textId="0C4E4E26" w:rsidR="008C597D" w:rsidRPr="006130AA" w:rsidRDefault="008C597D" w:rsidP="008C597D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>
              <w:rPr>
                <w:sz w:val="18"/>
              </w:rPr>
              <w:t xml:space="preserve"> </w:t>
            </w:r>
            <w:r w:rsidR="00FC2BB7">
              <w:rPr>
                <w:sz w:val="18"/>
              </w:rPr>
              <w:t xml:space="preserve">ckn, </w:t>
            </w:r>
            <w:r w:rsidR="00EE0021">
              <w:rPr>
                <w:sz w:val="18"/>
              </w:rPr>
              <w:t>ramen noodles, carrots, bananas</w:t>
            </w:r>
          </w:p>
          <w:p w14:paraId="2316C4A6" w14:textId="296540B1" w:rsidR="008C597D" w:rsidRDefault="008C597D" w:rsidP="008C597D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 xml:space="preserve">– </w:t>
            </w:r>
            <w:r w:rsidR="00EE0021">
              <w:rPr>
                <w:sz w:val="18"/>
              </w:rPr>
              <w:t>fruit snacks</w:t>
            </w:r>
          </w:p>
        </w:tc>
        <w:tc>
          <w:tcPr>
            <w:tcW w:w="2095" w:type="dxa"/>
            <w:tcBorders>
              <w:top w:val="single" w:sz="6" w:space="0" w:color="BFBFBF" w:themeColor="background1" w:themeShade="BF"/>
              <w:bottom w:val="nil"/>
            </w:tcBorders>
          </w:tcPr>
          <w:p w14:paraId="5CB97C7B" w14:textId="7A332AA5" w:rsidR="00275DB4" w:rsidRDefault="00605761" w:rsidP="0054771D">
            <w:pPr>
              <w:pStyle w:val="Dates"/>
            </w:pPr>
            <w:r>
              <w:t>2</w:t>
            </w:r>
            <w:r w:rsidR="003321B1">
              <w:t>6</w:t>
            </w:r>
          </w:p>
          <w:p w14:paraId="6F776116" w14:textId="77777777" w:rsidR="00D471BA" w:rsidRPr="006130AA" w:rsidRDefault="00D471BA" w:rsidP="00D471BA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 –</w:t>
            </w:r>
            <w:r>
              <w:rPr>
                <w:sz w:val="18"/>
              </w:rPr>
              <w:t xml:space="preserve"> cereal, apples</w:t>
            </w:r>
            <w:r w:rsidRPr="006130AA">
              <w:rPr>
                <w:sz w:val="18"/>
              </w:rPr>
              <w:t xml:space="preserve"> </w:t>
            </w:r>
          </w:p>
          <w:p w14:paraId="51D4714B" w14:textId="62E022C8" w:rsidR="00D471BA" w:rsidRPr="006130AA" w:rsidRDefault="00D471BA" w:rsidP="00D471BA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 w:rsidR="00D45241">
              <w:rPr>
                <w:sz w:val="18"/>
              </w:rPr>
              <w:t xml:space="preserve"> corndog</w:t>
            </w:r>
            <w:r w:rsidR="00BB48A2">
              <w:rPr>
                <w:sz w:val="18"/>
              </w:rPr>
              <w:t>, applesauce, mixed veggies</w:t>
            </w:r>
            <w:r>
              <w:rPr>
                <w:sz w:val="18"/>
              </w:rPr>
              <w:t xml:space="preserve"> </w:t>
            </w:r>
          </w:p>
          <w:p w14:paraId="3B82CF46" w14:textId="331E5132" w:rsidR="008C597D" w:rsidRDefault="00D471BA" w:rsidP="00D471BA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>–</w:t>
            </w:r>
            <w:r w:rsidR="00641D32">
              <w:rPr>
                <w:sz w:val="18"/>
              </w:rPr>
              <w:t xml:space="preserve"> </w:t>
            </w:r>
            <w:r w:rsidR="00736CAE">
              <w:rPr>
                <w:sz w:val="18"/>
              </w:rPr>
              <w:t>yogurt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095" w:type="dxa"/>
            <w:tcBorders>
              <w:top w:val="single" w:sz="6" w:space="0" w:color="BFBFBF" w:themeColor="background1" w:themeShade="BF"/>
              <w:bottom w:val="nil"/>
            </w:tcBorders>
          </w:tcPr>
          <w:p w14:paraId="24568866" w14:textId="6C1CAF0E" w:rsidR="002F6E35" w:rsidRDefault="003321B1">
            <w:pPr>
              <w:pStyle w:val="Dates"/>
            </w:pPr>
            <w:r>
              <w:t>27</w:t>
            </w:r>
          </w:p>
        </w:tc>
      </w:tr>
      <w:tr w:rsidR="002F6E35" w14:paraId="06658548" w14:textId="77777777" w:rsidTr="0054771D">
        <w:trPr>
          <w:trHeight w:hRule="exact" w:val="57"/>
        </w:trPr>
        <w:tc>
          <w:tcPr>
            <w:tcW w:w="2094" w:type="dxa"/>
            <w:tcBorders>
              <w:top w:val="nil"/>
              <w:bottom w:val="single" w:sz="6" w:space="0" w:color="BFBFBF" w:themeColor="background1" w:themeShade="BF"/>
            </w:tcBorders>
          </w:tcPr>
          <w:p w14:paraId="7F76B6C8" w14:textId="77777777" w:rsidR="002F6E35" w:rsidRDefault="002F6E35"/>
        </w:tc>
        <w:tc>
          <w:tcPr>
            <w:tcW w:w="2094" w:type="dxa"/>
            <w:tcBorders>
              <w:top w:val="nil"/>
              <w:bottom w:val="single" w:sz="6" w:space="0" w:color="BFBFBF" w:themeColor="background1" w:themeShade="BF"/>
            </w:tcBorders>
          </w:tcPr>
          <w:p w14:paraId="084F01E2" w14:textId="77777777" w:rsidR="002F6E35" w:rsidRDefault="002F6E35"/>
        </w:tc>
        <w:tc>
          <w:tcPr>
            <w:tcW w:w="2094" w:type="dxa"/>
            <w:tcBorders>
              <w:top w:val="nil"/>
              <w:bottom w:val="single" w:sz="6" w:space="0" w:color="BFBFBF" w:themeColor="background1" w:themeShade="BF"/>
            </w:tcBorders>
          </w:tcPr>
          <w:p w14:paraId="5A07EBE1" w14:textId="77777777" w:rsidR="002F6E35" w:rsidRDefault="002F6E35"/>
        </w:tc>
        <w:tc>
          <w:tcPr>
            <w:tcW w:w="2095" w:type="dxa"/>
            <w:tcBorders>
              <w:top w:val="nil"/>
              <w:bottom w:val="single" w:sz="6" w:space="0" w:color="BFBFBF" w:themeColor="background1" w:themeShade="BF"/>
            </w:tcBorders>
          </w:tcPr>
          <w:p w14:paraId="7CF0FA17" w14:textId="77777777" w:rsidR="002F6E35" w:rsidRDefault="002F6E35"/>
        </w:tc>
        <w:tc>
          <w:tcPr>
            <w:tcW w:w="2095" w:type="dxa"/>
            <w:tcBorders>
              <w:top w:val="nil"/>
              <w:bottom w:val="single" w:sz="6" w:space="0" w:color="BFBFBF" w:themeColor="background1" w:themeShade="BF"/>
            </w:tcBorders>
          </w:tcPr>
          <w:p w14:paraId="43B73F03" w14:textId="77777777" w:rsidR="002F6E35" w:rsidRDefault="002F6E35"/>
        </w:tc>
        <w:tc>
          <w:tcPr>
            <w:tcW w:w="2095" w:type="dxa"/>
            <w:tcBorders>
              <w:top w:val="nil"/>
              <w:bottom w:val="single" w:sz="6" w:space="0" w:color="BFBFBF" w:themeColor="background1" w:themeShade="BF"/>
            </w:tcBorders>
          </w:tcPr>
          <w:p w14:paraId="67F93D44" w14:textId="77777777" w:rsidR="002F6E35" w:rsidRDefault="002F6E35"/>
        </w:tc>
        <w:tc>
          <w:tcPr>
            <w:tcW w:w="2095" w:type="dxa"/>
            <w:tcBorders>
              <w:top w:val="nil"/>
              <w:bottom w:val="single" w:sz="6" w:space="0" w:color="BFBFBF" w:themeColor="background1" w:themeShade="BF"/>
            </w:tcBorders>
          </w:tcPr>
          <w:p w14:paraId="5FB0381C" w14:textId="77777777" w:rsidR="002F6E35" w:rsidRDefault="002F6E35"/>
        </w:tc>
      </w:tr>
      <w:tr w:rsidR="00722A16" w14:paraId="1A0A4D38" w14:textId="77777777" w:rsidTr="0032512D">
        <w:trPr>
          <w:trHeight w:val="786"/>
        </w:trPr>
        <w:tc>
          <w:tcPr>
            <w:tcW w:w="2094" w:type="dxa"/>
            <w:tcBorders>
              <w:top w:val="single" w:sz="6" w:space="0" w:color="BFBFBF" w:themeColor="background1" w:themeShade="BF"/>
              <w:bottom w:val="nil"/>
            </w:tcBorders>
          </w:tcPr>
          <w:p w14:paraId="7FB6DF56" w14:textId="4C1C9A8F" w:rsidR="00722A16" w:rsidRDefault="00722A16" w:rsidP="00722A16">
            <w:pPr>
              <w:pStyle w:val="Dates"/>
              <w:jc w:val="left"/>
            </w:pPr>
            <w:r>
              <w:t xml:space="preserve">                          </w:t>
            </w:r>
            <w:r w:rsidR="003321B1">
              <w:t>28</w:t>
            </w:r>
          </w:p>
        </w:tc>
        <w:tc>
          <w:tcPr>
            <w:tcW w:w="2094" w:type="dxa"/>
            <w:tcBorders>
              <w:top w:val="single" w:sz="6" w:space="0" w:color="BFBFBF" w:themeColor="background1" w:themeShade="BF"/>
              <w:bottom w:val="nil"/>
            </w:tcBorders>
          </w:tcPr>
          <w:p w14:paraId="2FB9309A" w14:textId="77777777" w:rsidR="008C597D" w:rsidRDefault="003321B1" w:rsidP="008C597D">
            <w:pPr>
              <w:pStyle w:val="Dates"/>
              <w:rPr>
                <w:sz w:val="20"/>
                <w:szCs w:val="20"/>
              </w:rPr>
            </w:pPr>
            <w:r w:rsidRPr="00566720">
              <w:rPr>
                <w:sz w:val="20"/>
                <w:szCs w:val="20"/>
              </w:rPr>
              <w:t>29</w:t>
            </w:r>
          </w:p>
          <w:p w14:paraId="6E8A6397" w14:textId="1F87493D" w:rsidR="00D06D70" w:rsidRPr="006130AA" w:rsidRDefault="00D06D70" w:rsidP="00D06D70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B –</w:t>
            </w:r>
            <w:r>
              <w:rPr>
                <w:sz w:val="18"/>
              </w:rPr>
              <w:t xml:space="preserve"> </w:t>
            </w:r>
            <w:r w:rsidR="00AD7826">
              <w:rPr>
                <w:sz w:val="18"/>
              </w:rPr>
              <w:t>cereal, bananas</w:t>
            </w:r>
            <w:r w:rsidRPr="006130AA">
              <w:rPr>
                <w:sz w:val="18"/>
              </w:rPr>
              <w:t xml:space="preserve"> </w:t>
            </w:r>
          </w:p>
          <w:p w14:paraId="4E1B7FAB" w14:textId="37D68C0D" w:rsidR="00D06D70" w:rsidRPr="006130AA" w:rsidRDefault="00D06D70" w:rsidP="00D06D70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 w:rsidR="00737851">
              <w:rPr>
                <w:sz w:val="18"/>
              </w:rPr>
              <w:t xml:space="preserve"> butter noodles, </w:t>
            </w:r>
            <w:r w:rsidR="005A56A1">
              <w:rPr>
                <w:sz w:val="18"/>
              </w:rPr>
              <w:t>carrots</w:t>
            </w:r>
            <w:r>
              <w:rPr>
                <w:sz w:val="18"/>
              </w:rPr>
              <w:t xml:space="preserve"> </w:t>
            </w:r>
            <w:r w:rsidRPr="006130AA">
              <w:rPr>
                <w:sz w:val="18"/>
              </w:rPr>
              <w:t xml:space="preserve"> </w:t>
            </w:r>
          </w:p>
          <w:p w14:paraId="25A2F1B0" w14:textId="44B290F6" w:rsidR="00D06D70" w:rsidRPr="00566720" w:rsidRDefault="00D06D70" w:rsidP="00D06D70">
            <w:pPr>
              <w:pStyle w:val="Dates"/>
              <w:rPr>
                <w:sz w:val="20"/>
                <w:szCs w:val="20"/>
              </w:rPr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 xml:space="preserve">– </w:t>
            </w:r>
            <w:r w:rsidR="00736CAE">
              <w:rPr>
                <w:sz w:val="18"/>
              </w:rPr>
              <w:t>cheese stick</w:t>
            </w:r>
          </w:p>
        </w:tc>
        <w:tc>
          <w:tcPr>
            <w:tcW w:w="2094" w:type="dxa"/>
            <w:tcBorders>
              <w:top w:val="single" w:sz="6" w:space="0" w:color="BFBFBF" w:themeColor="background1" w:themeShade="BF"/>
              <w:bottom w:val="nil"/>
            </w:tcBorders>
          </w:tcPr>
          <w:p w14:paraId="627F14DE" w14:textId="77777777" w:rsidR="00D06D70" w:rsidRDefault="00566720" w:rsidP="00D06D70">
            <w:pPr>
              <w:pStyle w:val="Dates"/>
            </w:pPr>
            <w:r>
              <w:t>30</w:t>
            </w:r>
          </w:p>
          <w:p w14:paraId="512CE0E3" w14:textId="502CD1F2" w:rsidR="00D06D70" w:rsidRPr="006130AA" w:rsidRDefault="00D06D70" w:rsidP="00D06D70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 xml:space="preserve"> B –</w:t>
            </w:r>
            <w:r>
              <w:rPr>
                <w:sz w:val="18"/>
              </w:rPr>
              <w:t xml:space="preserve"> biscuits, apples</w:t>
            </w:r>
            <w:r w:rsidRPr="006130AA">
              <w:rPr>
                <w:sz w:val="18"/>
              </w:rPr>
              <w:t xml:space="preserve"> </w:t>
            </w:r>
          </w:p>
          <w:p w14:paraId="41BC493E" w14:textId="70BACA28" w:rsidR="00D06D70" w:rsidRPr="006130AA" w:rsidRDefault="00D06D70" w:rsidP="00D06D70">
            <w:pPr>
              <w:pStyle w:val="Dates"/>
              <w:rPr>
                <w:sz w:val="18"/>
              </w:rPr>
            </w:pPr>
            <w:r w:rsidRPr="006130AA">
              <w:rPr>
                <w:sz w:val="18"/>
              </w:rPr>
              <w:t>L –</w:t>
            </w:r>
            <w:r w:rsidR="00736CAE">
              <w:rPr>
                <w:sz w:val="18"/>
              </w:rPr>
              <w:t xml:space="preserve"> </w:t>
            </w:r>
            <w:r w:rsidR="00976D12">
              <w:rPr>
                <w:sz w:val="18"/>
              </w:rPr>
              <w:t>meatballs</w:t>
            </w:r>
            <w:r>
              <w:rPr>
                <w:sz w:val="18"/>
              </w:rPr>
              <w:t>, corn, oranges</w:t>
            </w:r>
            <w:r w:rsidRPr="006130AA">
              <w:rPr>
                <w:sz w:val="18"/>
              </w:rPr>
              <w:t xml:space="preserve"> </w:t>
            </w:r>
          </w:p>
          <w:p w14:paraId="771EA1C2" w14:textId="6F52B520" w:rsidR="008C597D" w:rsidRDefault="00D06D70" w:rsidP="00D06D70">
            <w:pPr>
              <w:pStyle w:val="Dates"/>
            </w:pPr>
            <w:r w:rsidRPr="006130AA">
              <w:rPr>
                <w:sz w:val="18"/>
              </w:rPr>
              <w:t xml:space="preserve">S </w:t>
            </w:r>
            <w:r>
              <w:rPr>
                <w:sz w:val="18"/>
              </w:rPr>
              <w:t>– goldfish</w:t>
            </w:r>
          </w:p>
        </w:tc>
        <w:tc>
          <w:tcPr>
            <w:tcW w:w="2095" w:type="dxa"/>
            <w:tcBorders>
              <w:top w:val="single" w:sz="6" w:space="0" w:color="BFBFBF" w:themeColor="background1" w:themeShade="BF"/>
              <w:bottom w:val="nil"/>
            </w:tcBorders>
          </w:tcPr>
          <w:p w14:paraId="6D3091D9" w14:textId="0216D845" w:rsidR="008C597D" w:rsidRDefault="008C597D" w:rsidP="008C597D">
            <w:pPr>
              <w:pStyle w:val="Dates"/>
            </w:pPr>
          </w:p>
        </w:tc>
        <w:tc>
          <w:tcPr>
            <w:tcW w:w="2095" w:type="dxa"/>
            <w:tcBorders>
              <w:top w:val="single" w:sz="6" w:space="0" w:color="BFBFBF" w:themeColor="background1" w:themeShade="BF"/>
              <w:bottom w:val="nil"/>
            </w:tcBorders>
          </w:tcPr>
          <w:p w14:paraId="7B583421" w14:textId="07A31D54" w:rsidR="00722A16" w:rsidRDefault="00722A16" w:rsidP="008C597D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95" w:type="dxa"/>
            <w:tcBorders>
              <w:top w:val="single" w:sz="6" w:space="0" w:color="BFBFBF" w:themeColor="background1" w:themeShade="BF"/>
              <w:bottom w:val="nil"/>
            </w:tcBorders>
          </w:tcPr>
          <w:p w14:paraId="01D4D166" w14:textId="17A8DB9C" w:rsidR="008C597D" w:rsidRDefault="008C597D" w:rsidP="008C597D">
            <w:pPr>
              <w:pStyle w:val="Dates"/>
            </w:pPr>
          </w:p>
        </w:tc>
        <w:tc>
          <w:tcPr>
            <w:tcW w:w="2095" w:type="dxa"/>
            <w:tcBorders>
              <w:top w:val="single" w:sz="6" w:space="0" w:color="BFBFBF" w:themeColor="background1" w:themeShade="BF"/>
              <w:bottom w:val="nil"/>
            </w:tcBorders>
          </w:tcPr>
          <w:p w14:paraId="5C71EFD3" w14:textId="244AB102" w:rsidR="00722A16" w:rsidRDefault="00722A16" w:rsidP="00722A16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</w:tr>
      <w:tr w:rsidR="00722A16" w14:paraId="33299369" w14:textId="77777777" w:rsidTr="003321B1">
        <w:trPr>
          <w:trHeight w:hRule="exact" w:val="738"/>
        </w:trPr>
        <w:tc>
          <w:tcPr>
            <w:tcW w:w="2094" w:type="dxa"/>
            <w:tcBorders>
              <w:top w:val="nil"/>
              <w:bottom w:val="single" w:sz="6" w:space="0" w:color="BFBFBF" w:themeColor="background1" w:themeShade="BF"/>
            </w:tcBorders>
          </w:tcPr>
          <w:p w14:paraId="1841267A" w14:textId="77777777" w:rsidR="00722A16" w:rsidRDefault="00722A16" w:rsidP="00722A16"/>
        </w:tc>
        <w:tc>
          <w:tcPr>
            <w:tcW w:w="2094" w:type="dxa"/>
            <w:tcBorders>
              <w:top w:val="nil"/>
              <w:bottom w:val="single" w:sz="6" w:space="0" w:color="BFBFBF" w:themeColor="background1" w:themeShade="BF"/>
            </w:tcBorders>
          </w:tcPr>
          <w:p w14:paraId="166DD497" w14:textId="58E50409" w:rsidR="00722A16" w:rsidRPr="00FB1D61" w:rsidRDefault="00722A16" w:rsidP="00722A16">
            <w:pPr>
              <w:rPr>
                <w:sz w:val="36"/>
                <w:szCs w:val="36"/>
              </w:rPr>
            </w:pPr>
          </w:p>
        </w:tc>
        <w:tc>
          <w:tcPr>
            <w:tcW w:w="2094" w:type="dxa"/>
            <w:tcBorders>
              <w:top w:val="nil"/>
              <w:bottom w:val="single" w:sz="6" w:space="0" w:color="BFBFBF" w:themeColor="background1" w:themeShade="BF"/>
            </w:tcBorders>
          </w:tcPr>
          <w:p w14:paraId="0E815629" w14:textId="77777777" w:rsidR="00722A16" w:rsidRDefault="00722A16" w:rsidP="00722A16"/>
        </w:tc>
        <w:tc>
          <w:tcPr>
            <w:tcW w:w="2095" w:type="dxa"/>
            <w:tcBorders>
              <w:top w:val="nil"/>
              <w:bottom w:val="single" w:sz="6" w:space="0" w:color="BFBFBF" w:themeColor="background1" w:themeShade="BF"/>
            </w:tcBorders>
          </w:tcPr>
          <w:p w14:paraId="12D32A4E" w14:textId="77777777" w:rsidR="00722A16" w:rsidRDefault="00722A16" w:rsidP="00722A16"/>
        </w:tc>
        <w:tc>
          <w:tcPr>
            <w:tcW w:w="2095" w:type="dxa"/>
            <w:tcBorders>
              <w:top w:val="nil"/>
              <w:bottom w:val="single" w:sz="6" w:space="0" w:color="BFBFBF" w:themeColor="background1" w:themeShade="BF"/>
            </w:tcBorders>
          </w:tcPr>
          <w:p w14:paraId="4A0AA9C8" w14:textId="77777777" w:rsidR="00722A16" w:rsidRDefault="00722A16" w:rsidP="00722A16"/>
        </w:tc>
        <w:tc>
          <w:tcPr>
            <w:tcW w:w="2095" w:type="dxa"/>
            <w:tcBorders>
              <w:top w:val="nil"/>
              <w:bottom w:val="single" w:sz="6" w:space="0" w:color="BFBFBF" w:themeColor="background1" w:themeShade="BF"/>
            </w:tcBorders>
          </w:tcPr>
          <w:p w14:paraId="16204762" w14:textId="77777777" w:rsidR="00722A16" w:rsidRDefault="00722A16" w:rsidP="00722A16"/>
        </w:tc>
        <w:tc>
          <w:tcPr>
            <w:tcW w:w="2095" w:type="dxa"/>
            <w:tcBorders>
              <w:top w:val="nil"/>
              <w:bottom w:val="single" w:sz="6" w:space="0" w:color="BFBFBF" w:themeColor="background1" w:themeShade="BF"/>
            </w:tcBorders>
          </w:tcPr>
          <w:p w14:paraId="6F5F3964" w14:textId="77777777" w:rsidR="00722A16" w:rsidRDefault="00722A16" w:rsidP="00722A16"/>
        </w:tc>
      </w:tr>
      <w:tr w:rsidR="00722A16" w14:paraId="70CB670A" w14:textId="77777777" w:rsidTr="0054771D">
        <w:trPr>
          <w:trHeight w:val="316"/>
        </w:trPr>
        <w:tc>
          <w:tcPr>
            <w:tcW w:w="2094" w:type="dxa"/>
            <w:tcBorders>
              <w:top w:val="single" w:sz="6" w:space="0" w:color="BFBFBF" w:themeColor="background1" w:themeShade="BF"/>
            </w:tcBorders>
          </w:tcPr>
          <w:p w14:paraId="5D08F424" w14:textId="640EFF0C" w:rsidR="00722A16" w:rsidRDefault="00722A16" w:rsidP="00722A16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6" w:space="0" w:color="BFBFBF" w:themeColor="background1" w:themeShade="BF"/>
            </w:tcBorders>
          </w:tcPr>
          <w:p w14:paraId="3B8AF07B" w14:textId="10E22441" w:rsidR="00722A16" w:rsidRDefault="00722A16" w:rsidP="0054771D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94" w:type="dxa"/>
            <w:tcBorders>
              <w:top w:val="single" w:sz="6" w:space="0" w:color="BFBFBF" w:themeColor="background1" w:themeShade="BF"/>
            </w:tcBorders>
          </w:tcPr>
          <w:p w14:paraId="18F4EF6E" w14:textId="77777777" w:rsidR="00722A16" w:rsidRDefault="00722A16" w:rsidP="00722A16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28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  <w:p w14:paraId="5C386BA2" w14:textId="5C506145" w:rsidR="00722A16" w:rsidRDefault="00722A16" w:rsidP="00722A16">
            <w:pPr>
              <w:pStyle w:val="Dates"/>
            </w:pPr>
          </w:p>
        </w:tc>
        <w:tc>
          <w:tcPr>
            <w:tcW w:w="2095" w:type="dxa"/>
            <w:tcBorders>
              <w:top w:val="single" w:sz="6" w:space="0" w:color="BFBFBF" w:themeColor="background1" w:themeShade="BF"/>
            </w:tcBorders>
          </w:tcPr>
          <w:p w14:paraId="7B861498" w14:textId="77777777" w:rsidR="00722A16" w:rsidRDefault="00722A16" w:rsidP="00722A16">
            <w:pPr>
              <w:pStyle w:val="Dates"/>
            </w:pPr>
          </w:p>
        </w:tc>
        <w:tc>
          <w:tcPr>
            <w:tcW w:w="2095" w:type="dxa"/>
            <w:tcBorders>
              <w:top w:val="single" w:sz="6" w:space="0" w:color="BFBFBF" w:themeColor="background1" w:themeShade="BF"/>
            </w:tcBorders>
          </w:tcPr>
          <w:p w14:paraId="61D0F6E4" w14:textId="77777777" w:rsidR="00722A16" w:rsidRDefault="00722A16" w:rsidP="00722A16">
            <w:pPr>
              <w:pStyle w:val="Dates"/>
            </w:pPr>
          </w:p>
        </w:tc>
        <w:tc>
          <w:tcPr>
            <w:tcW w:w="2095" w:type="dxa"/>
            <w:tcBorders>
              <w:top w:val="single" w:sz="6" w:space="0" w:color="BFBFBF" w:themeColor="background1" w:themeShade="BF"/>
            </w:tcBorders>
          </w:tcPr>
          <w:p w14:paraId="289C636B" w14:textId="77777777" w:rsidR="00722A16" w:rsidRDefault="00722A16" w:rsidP="00722A16">
            <w:pPr>
              <w:pStyle w:val="Dates"/>
            </w:pPr>
          </w:p>
        </w:tc>
        <w:tc>
          <w:tcPr>
            <w:tcW w:w="2095" w:type="dxa"/>
            <w:tcBorders>
              <w:top w:val="single" w:sz="6" w:space="0" w:color="BFBFBF" w:themeColor="background1" w:themeShade="BF"/>
            </w:tcBorders>
          </w:tcPr>
          <w:p w14:paraId="129ECA81" w14:textId="77777777" w:rsidR="00722A16" w:rsidRDefault="00722A16" w:rsidP="00722A16">
            <w:pPr>
              <w:pStyle w:val="Dates"/>
            </w:pPr>
          </w:p>
        </w:tc>
      </w:tr>
      <w:tr w:rsidR="00722A16" w14:paraId="47230E7E" w14:textId="77777777" w:rsidTr="0054771D">
        <w:trPr>
          <w:trHeight w:hRule="exact" w:val="559"/>
        </w:trPr>
        <w:tc>
          <w:tcPr>
            <w:tcW w:w="2094" w:type="dxa"/>
          </w:tcPr>
          <w:p w14:paraId="463CE2F8" w14:textId="77777777" w:rsidR="00722A16" w:rsidRDefault="00722A16" w:rsidP="00722A16"/>
        </w:tc>
        <w:tc>
          <w:tcPr>
            <w:tcW w:w="2094" w:type="dxa"/>
          </w:tcPr>
          <w:p w14:paraId="28DC1325" w14:textId="3BE58175" w:rsidR="00722A16" w:rsidRDefault="00722A16" w:rsidP="00722A16"/>
        </w:tc>
        <w:tc>
          <w:tcPr>
            <w:tcW w:w="2094" w:type="dxa"/>
          </w:tcPr>
          <w:p w14:paraId="1DD73E1F" w14:textId="77777777" w:rsidR="00722A16" w:rsidRDefault="00722A16" w:rsidP="00722A16"/>
        </w:tc>
        <w:tc>
          <w:tcPr>
            <w:tcW w:w="2095" w:type="dxa"/>
          </w:tcPr>
          <w:p w14:paraId="6576F045" w14:textId="77777777" w:rsidR="00722A16" w:rsidRDefault="00722A16" w:rsidP="00722A16"/>
        </w:tc>
        <w:tc>
          <w:tcPr>
            <w:tcW w:w="2095" w:type="dxa"/>
          </w:tcPr>
          <w:p w14:paraId="1EEC6C12" w14:textId="77777777" w:rsidR="00722A16" w:rsidRDefault="00722A16" w:rsidP="00722A16"/>
        </w:tc>
        <w:tc>
          <w:tcPr>
            <w:tcW w:w="2095" w:type="dxa"/>
          </w:tcPr>
          <w:p w14:paraId="6EFAC2AE" w14:textId="77777777" w:rsidR="00722A16" w:rsidRDefault="00722A16" w:rsidP="00722A16"/>
        </w:tc>
        <w:tc>
          <w:tcPr>
            <w:tcW w:w="2095" w:type="dxa"/>
          </w:tcPr>
          <w:p w14:paraId="250B8CBE" w14:textId="77777777" w:rsidR="00722A16" w:rsidRDefault="00722A16" w:rsidP="00722A16"/>
        </w:tc>
      </w:tr>
    </w:tbl>
    <w:p w14:paraId="26EFDDD4" w14:textId="77777777" w:rsidR="002F6E35" w:rsidRDefault="002F6E35"/>
    <w:sectPr w:rsidR="002F6E3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9C9FF" w14:textId="77777777" w:rsidR="00A761A3" w:rsidRDefault="00A761A3">
      <w:pPr>
        <w:spacing w:before="0" w:after="0"/>
      </w:pPr>
      <w:r>
        <w:separator/>
      </w:r>
    </w:p>
  </w:endnote>
  <w:endnote w:type="continuationSeparator" w:id="0">
    <w:p w14:paraId="52FA8C82" w14:textId="77777777" w:rsidR="00A761A3" w:rsidRDefault="00A761A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A2F13" w14:textId="77777777" w:rsidR="00A761A3" w:rsidRDefault="00A761A3">
      <w:pPr>
        <w:spacing w:before="0" w:after="0"/>
      </w:pPr>
      <w:r>
        <w:separator/>
      </w:r>
    </w:p>
  </w:footnote>
  <w:footnote w:type="continuationSeparator" w:id="0">
    <w:p w14:paraId="52BE0C82" w14:textId="77777777" w:rsidR="00A761A3" w:rsidRDefault="00A761A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3312568">
    <w:abstractNumId w:val="9"/>
  </w:num>
  <w:num w:numId="2" w16cid:durableId="345013773">
    <w:abstractNumId w:val="7"/>
  </w:num>
  <w:num w:numId="3" w16cid:durableId="582838577">
    <w:abstractNumId w:val="6"/>
  </w:num>
  <w:num w:numId="4" w16cid:durableId="1776361791">
    <w:abstractNumId w:val="5"/>
  </w:num>
  <w:num w:numId="5" w16cid:durableId="501317026">
    <w:abstractNumId w:val="4"/>
  </w:num>
  <w:num w:numId="6" w16cid:durableId="1542783325">
    <w:abstractNumId w:val="8"/>
  </w:num>
  <w:num w:numId="7" w16cid:durableId="873806616">
    <w:abstractNumId w:val="3"/>
  </w:num>
  <w:num w:numId="8" w16cid:durableId="1621297997">
    <w:abstractNumId w:val="2"/>
  </w:num>
  <w:num w:numId="9" w16cid:durableId="500319767">
    <w:abstractNumId w:val="1"/>
  </w:num>
  <w:num w:numId="10" w16cid:durableId="1266033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/28/2022"/>
    <w:docVar w:name="MonthStart" w:val="2/1/2022"/>
    <w:docVar w:name="ShowDynamicGuides" w:val="1"/>
    <w:docVar w:name="ShowMarginGuides" w:val="0"/>
    <w:docVar w:name="ShowOutlines" w:val="0"/>
    <w:docVar w:name="ShowStaticGuides" w:val="0"/>
  </w:docVars>
  <w:rsids>
    <w:rsidRoot w:val="006130AA"/>
    <w:rsid w:val="000154B6"/>
    <w:rsid w:val="00025B7C"/>
    <w:rsid w:val="00047527"/>
    <w:rsid w:val="00056814"/>
    <w:rsid w:val="0006779F"/>
    <w:rsid w:val="00077DAC"/>
    <w:rsid w:val="000841CB"/>
    <w:rsid w:val="000A20FE"/>
    <w:rsid w:val="000C5196"/>
    <w:rsid w:val="000E2700"/>
    <w:rsid w:val="000E32C8"/>
    <w:rsid w:val="0011772B"/>
    <w:rsid w:val="0013627A"/>
    <w:rsid w:val="00171F22"/>
    <w:rsid w:val="001A3A8D"/>
    <w:rsid w:val="001C1E00"/>
    <w:rsid w:val="001C5DC3"/>
    <w:rsid w:val="001F6A0A"/>
    <w:rsid w:val="00202EAF"/>
    <w:rsid w:val="00212328"/>
    <w:rsid w:val="00241EEF"/>
    <w:rsid w:val="00250BE1"/>
    <w:rsid w:val="00253BD9"/>
    <w:rsid w:val="00275DB4"/>
    <w:rsid w:val="0027720C"/>
    <w:rsid w:val="0028210B"/>
    <w:rsid w:val="002C0FD5"/>
    <w:rsid w:val="002D689D"/>
    <w:rsid w:val="002F6E35"/>
    <w:rsid w:val="002F7272"/>
    <w:rsid w:val="00314014"/>
    <w:rsid w:val="0032512D"/>
    <w:rsid w:val="0033124B"/>
    <w:rsid w:val="003321B1"/>
    <w:rsid w:val="00350650"/>
    <w:rsid w:val="003628E2"/>
    <w:rsid w:val="00396FD2"/>
    <w:rsid w:val="003B6B03"/>
    <w:rsid w:val="003D0B5E"/>
    <w:rsid w:val="003D7DDA"/>
    <w:rsid w:val="00406C2A"/>
    <w:rsid w:val="00420111"/>
    <w:rsid w:val="00441385"/>
    <w:rsid w:val="00454FED"/>
    <w:rsid w:val="004C5B17"/>
    <w:rsid w:val="004D758E"/>
    <w:rsid w:val="004D7FC3"/>
    <w:rsid w:val="004E1683"/>
    <w:rsid w:val="004F0D32"/>
    <w:rsid w:val="00512667"/>
    <w:rsid w:val="005440D2"/>
    <w:rsid w:val="0054771D"/>
    <w:rsid w:val="005562FE"/>
    <w:rsid w:val="00556DE6"/>
    <w:rsid w:val="00557989"/>
    <w:rsid w:val="00566720"/>
    <w:rsid w:val="005744D1"/>
    <w:rsid w:val="005865A0"/>
    <w:rsid w:val="005A56A1"/>
    <w:rsid w:val="00605761"/>
    <w:rsid w:val="006130AA"/>
    <w:rsid w:val="00641D32"/>
    <w:rsid w:val="00655E6C"/>
    <w:rsid w:val="00710A85"/>
    <w:rsid w:val="00722A16"/>
    <w:rsid w:val="007314D8"/>
    <w:rsid w:val="007365C7"/>
    <w:rsid w:val="00736CAE"/>
    <w:rsid w:val="00737851"/>
    <w:rsid w:val="00755677"/>
    <w:rsid w:val="007564A4"/>
    <w:rsid w:val="007777B1"/>
    <w:rsid w:val="007940B8"/>
    <w:rsid w:val="007A49F2"/>
    <w:rsid w:val="007A6466"/>
    <w:rsid w:val="007D501B"/>
    <w:rsid w:val="00873F60"/>
    <w:rsid w:val="00874C9A"/>
    <w:rsid w:val="00890186"/>
    <w:rsid w:val="008C597D"/>
    <w:rsid w:val="008F7739"/>
    <w:rsid w:val="009035F5"/>
    <w:rsid w:val="00923953"/>
    <w:rsid w:val="00944085"/>
    <w:rsid w:val="00946A27"/>
    <w:rsid w:val="00957F8B"/>
    <w:rsid w:val="00976D12"/>
    <w:rsid w:val="00976F30"/>
    <w:rsid w:val="00991F4A"/>
    <w:rsid w:val="009A0FFF"/>
    <w:rsid w:val="009F1639"/>
    <w:rsid w:val="00A41D0F"/>
    <w:rsid w:val="00A41E02"/>
    <w:rsid w:val="00A42154"/>
    <w:rsid w:val="00A4654E"/>
    <w:rsid w:val="00A73BBF"/>
    <w:rsid w:val="00A761A3"/>
    <w:rsid w:val="00A915A8"/>
    <w:rsid w:val="00A94402"/>
    <w:rsid w:val="00A96768"/>
    <w:rsid w:val="00AB29FA"/>
    <w:rsid w:val="00AD7826"/>
    <w:rsid w:val="00B526B9"/>
    <w:rsid w:val="00B65DEB"/>
    <w:rsid w:val="00B70858"/>
    <w:rsid w:val="00B8151A"/>
    <w:rsid w:val="00B85DE0"/>
    <w:rsid w:val="00BB48A2"/>
    <w:rsid w:val="00BB79CE"/>
    <w:rsid w:val="00C11D39"/>
    <w:rsid w:val="00C15279"/>
    <w:rsid w:val="00C604B9"/>
    <w:rsid w:val="00C61E30"/>
    <w:rsid w:val="00C71D73"/>
    <w:rsid w:val="00C7735D"/>
    <w:rsid w:val="00CB1C1C"/>
    <w:rsid w:val="00CC097A"/>
    <w:rsid w:val="00CC389B"/>
    <w:rsid w:val="00CD3398"/>
    <w:rsid w:val="00D06D70"/>
    <w:rsid w:val="00D17693"/>
    <w:rsid w:val="00D45241"/>
    <w:rsid w:val="00D471BA"/>
    <w:rsid w:val="00D82CB0"/>
    <w:rsid w:val="00D937A4"/>
    <w:rsid w:val="00DA33F7"/>
    <w:rsid w:val="00DE6C1E"/>
    <w:rsid w:val="00DF051F"/>
    <w:rsid w:val="00DF32DE"/>
    <w:rsid w:val="00E02644"/>
    <w:rsid w:val="00E50B9D"/>
    <w:rsid w:val="00E54E11"/>
    <w:rsid w:val="00E66FAB"/>
    <w:rsid w:val="00EA1691"/>
    <w:rsid w:val="00EB320B"/>
    <w:rsid w:val="00EE0021"/>
    <w:rsid w:val="00F10A7A"/>
    <w:rsid w:val="00F659B0"/>
    <w:rsid w:val="00FA21CA"/>
    <w:rsid w:val="00FB1D61"/>
    <w:rsid w:val="00FC2BB7"/>
    <w:rsid w:val="00FD56F4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D67C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014"/>
  </w:style>
  <w:style w:type="paragraph" w:styleId="Heading1">
    <w:name w:val="heading 1"/>
    <w:basedOn w:val="Normal"/>
    <w:next w:val="Normal"/>
    <w:link w:val="Heading1Char"/>
    <w:uiPriority w:val="9"/>
    <w:unhideWhenUs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2992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9CB3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CB38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9CB38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C661A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C661A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semiHidden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semiHidden/>
    <w:rsid w:val="00420111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semiHidden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semiHidden/>
    <w:rsid w:val="00420111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9CB38" w:themeColor="accent1" w:shadow="1"/>
        <w:left w:val="single" w:sz="2" w:space="10" w:color="99CB38" w:themeColor="accent1" w:shadow="1"/>
        <w:bottom w:val="single" w:sz="2" w:space="10" w:color="99CB38" w:themeColor="accent1" w:shadow="1"/>
        <w:right w:val="single" w:sz="2" w:space="10" w:color="99CB38" w:themeColor="accent1" w:shadow="1"/>
      </w:pBdr>
      <w:ind w:left="1152" w:right="1152"/>
    </w:pPr>
    <w:rPr>
      <w:i/>
      <w:iCs/>
      <w:color w:val="99CB38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9CB38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semiHidden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20111"/>
  </w:style>
  <w:style w:type="paragraph" w:styleId="Header">
    <w:name w:val="header"/>
    <w:basedOn w:val="Normal"/>
    <w:link w:val="HeaderChar"/>
    <w:uiPriority w:val="99"/>
    <w:semiHidden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420111"/>
    <w:rPr>
      <w:rFonts w:asciiTheme="majorHAnsi" w:eastAsiaTheme="majorEastAsia" w:hAnsiTheme="majorHAnsi" w:cstheme="majorBidi"/>
      <w:b/>
      <w:bCs/>
      <w:color w:val="729928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9CB3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9CB38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9CB38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C661A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C661A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0111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D671B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ll\AppData\Local\Microsoft\Office\16.0\DTS\en-US%7b465B2769-484A-41B3-BF64-8A0C0EADE00F%7d\%7bF2356323-08C5-4237-83ED-D9F4BE394D75%7dtf16382936_win3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07BD8FF4494B8B8897B20583208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CE3CC-ADEB-4BF7-849F-07C2B44F459C}"/>
      </w:docPartPr>
      <w:docPartBody>
        <w:p w:rsidR="00E55E39" w:rsidRDefault="007D3EEC">
          <w:pPr>
            <w:pStyle w:val="E307BD8FF4494B8B8897B20583208E5E"/>
          </w:pPr>
          <w:r>
            <w:t>Sunday</w:t>
          </w:r>
        </w:p>
      </w:docPartBody>
    </w:docPart>
    <w:docPart>
      <w:docPartPr>
        <w:name w:val="63C0C0939FBD4674BDE5D77F7C0F2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12EDC-7B7A-4679-B1C9-A4F50924BF30}"/>
      </w:docPartPr>
      <w:docPartBody>
        <w:p w:rsidR="00E55E39" w:rsidRDefault="007D3EEC">
          <w:pPr>
            <w:pStyle w:val="63C0C0939FBD4674BDE5D77F7C0F26A4"/>
          </w:pPr>
          <w:r>
            <w:t>Monday</w:t>
          </w:r>
        </w:p>
      </w:docPartBody>
    </w:docPart>
    <w:docPart>
      <w:docPartPr>
        <w:name w:val="0490D1AAD09C47F0BFDABA7807D2F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0349E-7891-493E-8DD4-E7C18F650FDC}"/>
      </w:docPartPr>
      <w:docPartBody>
        <w:p w:rsidR="00E55E39" w:rsidRDefault="007D3EEC">
          <w:pPr>
            <w:pStyle w:val="0490D1AAD09C47F0BFDABA7807D2FD63"/>
          </w:pPr>
          <w:r>
            <w:t>Tuesday</w:t>
          </w:r>
        </w:p>
      </w:docPartBody>
    </w:docPart>
    <w:docPart>
      <w:docPartPr>
        <w:name w:val="7A2179AD3710435499C456DCBF466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26400-8DB1-48A2-83D1-2941C51A600F}"/>
      </w:docPartPr>
      <w:docPartBody>
        <w:p w:rsidR="00E55E39" w:rsidRDefault="007D3EEC">
          <w:pPr>
            <w:pStyle w:val="7A2179AD3710435499C456DCBF46638F"/>
          </w:pPr>
          <w:r>
            <w:t>Wednesday</w:t>
          </w:r>
        </w:p>
      </w:docPartBody>
    </w:docPart>
    <w:docPart>
      <w:docPartPr>
        <w:name w:val="D79092AD6F0A42D7826AB1D535E1F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FC1C5-38D6-4562-8905-271D30594189}"/>
      </w:docPartPr>
      <w:docPartBody>
        <w:p w:rsidR="00E55E39" w:rsidRDefault="007D3EEC">
          <w:pPr>
            <w:pStyle w:val="D79092AD6F0A42D7826AB1D535E1F9FB"/>
          </w:pPr>
          <w:r>
            <w:t>Thursday</w:t>
          </w:r>
        </w:p>
      </w:docPartBody>
    </w:docPart>
    <w:docPart>
      <w:docPartPr>
        <w:name w:val="873DDD1AC13C4FCBB6107BF4C65B0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B597B-A7C0-4EBC-8330-39611E7B4FA8}"/>
      </w:docPartPr>
      <w:docPartBody>
        <w:p w:rsidR="00E55E39" w:rsidRDefault="007D3EEC">
          <w:pPr>
            <w:pStyle w:val="873DDD1AC13C4FCBB6107BF4C65B0F89"/>
          </w:pPr>
          <w:r>
            <w:t>Friday</w:t>
          </w:r>
        </w:p>
      </w:docPartBody>
    </w:docPart>
    <w:docPart>
      <w:docPartPr>
        <w:name w:val="48CEAD971D734FD1A931FBF989BEC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054C2-BED4-45BE-B055-7A1A82714F9F}"/>
      </w:docPartPr>
      <w:docPartBody>
        <w:p w:rsidR="00E55E39" w:rsidRDefault="007D3EEC">
          <w:pPr>
            <w:pStyle w:val="48CEAD971D734FD1A931FBF989BEC731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EC"/>
    <w:rsid w:val="00166006"/>
    <w:rsid w:val="00221642"/>
    <w:rsid w:val="003B50AC"/>
    <w:rsid w:val="003B6B03"/>
    <w:rsid w:val="004820CC"/>
    <w:rsid w:val="005440D2"/>
    <w:rsid w:val="005870A3"/>
    <w:rsid w:val="0070160C"/>
    <w:rsid w:val="007D3EEC"/>
    <w:rsid w:val="007F7297"/>
    <w:rsid w:val="00856A88"/>
    <w:rsid w:val="009F1639"/>
    <w:rsid w:val="00A6519C"/>
    <w:rsid w:val="00B00249"/>
    <w:rsid w:val="00CE4CC0"/>
    <w:rsid w:val="00DA0475"/>
    <w:rsid w:val="00DF61FC"/>
    <w:rsid w:val="00E030FD"/>
    <w:rsid w:val="00E5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07BD8FF4494B8B8897B20583208E5E">
    <w:name w:val="E307BD8FF4494B8B8897B20583208E5E"/>
  </w:style>
  <w:style w:type="paragraph" w:customStyle="1" w:styleId="63C0C0939FBD4674BDE5D77F7C0F26A4">
    <w:name w:val="63C0C0939FBD4674BDE5D77F7C0F26A4"/>
  </w:style>
  <w:style w:type="paragraph" w:customStyle="1" w:styleId="0490D1AAD09C47F0BFDABA7807D2FD63">
    <w:name w:val="0490D1AAD09C47F0BFDABA7807D2FD63"/>
  </w:style>
  <w:style w:type="paragraph" w:customStyle="1" w:styleId="7A2179AD3710435499C456DCBF46638F">
    <w:name w:val="7A2179AD3710435499C456DCBF46638F"/>
  </w:style>
  <w:style w:type="paragraph" w:customStyle="1" w:styleId="D79092AD6F0A42D7826AB1D535E1F9FB">
    <w:name w:val="D79092AD6F0A42D7826AB1D535E1F9FB"/>
  </w:style>
  <w:style w:type="paragraph" w:customStyle="1" w:styleId="873DDD1AC13C4FCBB6107BF4C65B0F89">
    <w:name w:val="873DDD1AC13C4FCBB6107BF4C65B0F89"/>
  </w:style>
  <w:style w:type="paragraph" w:customStyle="1" w:styleId="48CEAD971D734FD1A931FBF989BEC731">
    <w:name w:val="48CEAD971D734FD1A931FBF989BEC7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on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DFAF646-ACED-408F-8ACE-8A2E85A204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DBCABF-D84F-46B5-BCD6-883218415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5BF721-5DBE-43DF-B9C3-9A4498AC87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{F2356323-08C5-4237-83ED-D9F4BE394D75}tf16382936_win32</Template>
  <TotalTime>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2023-05-31T17:00:00Z</dcterms:created>
  <dcterms:modified xsi:type="dcterms:W3CDTF">2026-05-02T10:36:00Z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