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4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2F6E35" w14:paraId="6ED03583" w14:textId="77777777" w:rsidTr="00350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35119366" w14:textId="43558B67" w:rsidR="002F6E35" w:rsidRDefault="00B526B9">
            <w:pPr>
              <w:pStyle w:val="Month"/>
            </w:pPr>
            <w:r>
              <w:t>May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E506F71" w14:textId="231A86D4" w:rsidR="002F6E35" w:rsidRDefault="00F017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BB339F9" wp14:editId="35C3DFD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216535</wp:posOffset>
                      </wp:positionV>
                      <wp:extent cx="1973580" cy="1404620"/>
                      <wp:effectExtent l="0" t="0" r="26670" b="1968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3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F6CD8" w14:textId="77777777" w:rsidR="00F0173C" w:rsidRDefault="00F0173C" w:rsidP="00F0173C">
                                  <w:r>
                                    <w:t>Each meal is served with 1% milk</w:t>
                                  </w:r>
                                </w:p>
                                <w:p w14:paraId="598F7A87" w14:textId="77777777" w:rsidR="00F0173C" w:rsidRDefault="00F0173C" w:rsidP="00F0173C">
                                  <w:r>
                                    <w:t>Menu subject to change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BB339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3pt;margin-top:17.05pt;width:15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">
                      <v:textbox style="mso-fit-shape-to-text:t">
                        <w:txbxContent>
                          <w:p w14:paraId="3DCF6CD8" w14:textId="77777777" w:rsidR="00F0173C" w:rsidRDefault="00F0173C" w:rsidP="00F0173C">
                            <w:r>
                              <w:t>Each meal is served with 1% milk</w:t>
                            </w:r>
                          </w:p>
                          <w:p w14:paraId="598F7A87" w14:textId="77777777" w:rsidR="00F0173C" w:rsidRDefault="00F0173C" w:rsidP="00F0173C">
                            <w:r>
                              <w:t>Menu subject to change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6E35" w14:paraId="1930562A" w14:textId="77777777" w:rsidTr="0035065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D671B" w:themeFill="accent1" w:themeFillShade="80"/>
          </w:tcPr>
          <w:p w14:paraId="44A1DF58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D671B" w:themeFill="accent1" w:themeFillShade="80"/>
          </w:tcPr>
          <w:p w14:paraId="11021D72" w14:textId="45D18DE1" w:rsidR="002F6E35" w:rsidRDefault="00B526B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200131">
              <w:t>6</w:t>
            </w:r>
          </w:p>
        </w:tc>
      </w:tr>
      <w:tr w:rsidR="002F6E35" w:rsidRPr="00420111" w14:paraId="7F02D0C2" w14:textId="77777777" w:rsidTr="00350650">
        <w:trPr>
          <w:trHeight w:hRule="exact"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E664220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403C0A8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16" w:type="pct"/>
        <w:tblLayout w:type="fixed"/>
        <w:tblLook w:val="0420" w:firstRow="1" w:lastRow="0" w:firstColumn="0" w:lastColumn="0" w:noHBand="0" w:noVBand="1"/>
      </w:tblPr>
      <w:tblGrid>
        <w:gridCol w:w="1522"/>
        <w:gridCol w:w="2250"/>
        <w:gridCol w:w="2250"/>
        <w:gridCol w:w="2250"/>
        <w:gridCol w:w="2340"/>
        <w:gridCol w:w="2340"/>
        <w:gridCol w:w="1478"/>
      </w:tblGrid>
      <w:tr w:rsidR="002F6E35" w14:paraId="512CFC4B" w14:textId="77777777" w:rsidTr="00F01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sdt>
          <w:sdtPr>
            <w:id w:val="1527134494"/>
            <w:placeholder>
              <w:docPart w:val="E307BD8FF4494B8B8897B20583208E5E"/>
            </w:placeholder>
            <w:temporary/>
            <w:showingPlcHdr/>
            <w15:appearance w15:val="hidden"/>
          </w:sdtPr>
          <w:sdtContent>
            <w:tc>
              <w:tcPr>
                <w:tcW w:w="1522" w:type="dxa"/>
              </w:tcPr>
              <w:p w14:paraId="2A0F999D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250" w:type="dxa"/>
          </w:tcPr>
          <w:p w14:paraId="3384EEAF" w14:textId="77777777" w:rsidR="002F6E35" w:rsidRDefault="00000000">
            <w:pPr>
              <w:pStyle w:val="Days"/>
            </w:pPr>
            <w:sdt>
              <w:sdtPr>
                <w:id w:val="8650153"/>
                <w:placeholder>
                  <w:docPart w:val="63C0C0939FBD4674BDE5D77F7C0F26A4"/>
                </w:placeholder>
                <w:temporary/>
                <w:showingPlcHdr/>
                <w15:appearance w15:val="hidden"/>
              </w:sdtPr>
              <w:sdtContent>
                <w:r w:rsidR="009035F5">
                  <w:t>Monday</w:t>
                </w:r>
              </w:sdtContent>
            </w:sdt>
          </w:p>
        </w:tc>
        <w:tc>
          <w:tcPr>
            <w:tcW w:w="2250" w:type="dxa"/>
          </w:tcPr>
          <w:p w14:paraId="0DC57077" w14:textId="77777777" w:rsidR="002F6E35" w:rsidRDefault="00000000">
            <w:pPr>
              <w:pStyle w:val="Days"/>
            </w:pPr>
            <w:sdt>
              <w:sdtPr>
                <w:id w:val="-1517691135"/>
                <w:placeholder>
                  <w:docPart w:val="0490D1AAD09C47F0BFDABA7807D2FD63"/>
                </w:placeholder>
                <w:temporary/>
                <w:showingPlcHdr/>
                <w15:appearance w15:val="hidden"/>
              </w:sdtPr>
              <w:sdtContent>
                <w:r w:rsidR="009035F5">
                  <w:t>Tuesday</w:t>
                </w:r>
              </w:sdtContent>
            </w:sdt>
          </w:p>
        </w:tc>
        <w:tc>
          <w:tcPr>
            <w:tcW w:w="2250" w:type="dxa"/>
          </w:tcPr>
          <w:p w14:paraId="6A78443E" w14:textId="77777777" w:rsidR="002F6E35" w:rsidRDefault="00000000">
            <w:pPr>
              <w:pStyle w:val="Days"/>
            </w:pPr>
            <w:sdt>
              <w:sdtPr>
                <w:id w:val="-1684429625"/>
                <w:placeholder>
                  <w:docPart w:val="7A2179AD3710435499C456DCBF46638F"/>
                </w:placeholder>
                <w:temporary/>
                <w:showingPlcHdr/>
                <w15:appearance w15:val="hidden"/>
              </w:sdtPr>
              <w:sdtContent>
                <w:r w:rsidR="009035F5">
                  <w:t>Wednesday</w:t>
                </w:r>
              </w:sdtContent>
            </w:sdt>
          </w:p>
        </w:tc>
        <w:tc>
          <w:tcPr>
            <w:tcW w:w="2340" w:type="dxa"/>
          </w:tcPr>
          <w:p w14:paraId="22DEF583" w14:textId="77777777" w:rsidR="002F6E35" w:rsidRDefault="00000000">
            <w:pPr>
              <w:pStyle w:val="Days"/>
            </w:pPr>
            <w:sdt>
              <w:sdtPr>
                <w:id w:val="-1188375605"/>
                <w:placeholder>
                  <w:docPart w:val="D79092AD6F0A42D7826AB1D535E1F9FB"/>
                </w:placeholder>
                <w:temporary/>
                <w:showingPlcHdr/>
                <w15:appearance w15:val="hidden"/>
              </w:sdtPr>
              <w:sdtContent>
                <w:r w:rsidR="009035F5">
                  <w:t>Thursday</w:t>
                </w:r>
              </w:sdtContent>
            </w:sdt>
          </w:p>
        </w:tc>
        <w:tc>
          <w:tcPr>
            <w:tcW w:w="2340" w:type="dxa"/>
          </w:tcPr>
          <w:p w14:paraId="5E7D6726" w14:textId="77777777" w:rsidR="002F6E35" w:rsidRDefault="00000000">
            <w:pPr>
              <w:pStyle w:val="Days"/>
            </w:pPr>
            <w:sdt>
              <w:sdtPr>
                <w:id w:val="1991825489"/>
                <w:placeholder>
                  <w:docPart w:val="873DDD1AC13C4FCBB6107BF4C65B0F89"/>
                </w:placeholder>
                <w:temporary/>
                <w:showingPlcHdr/>
                <w15:appearance w15:val="hidden"/>
              </w:sdtPr>
              <w:sdtContent>
                <w:r w:rsidR="009035F5">
                  <w:t>Friday</w:t>
                </w:r>
              </w:sdtContent>
            </w:sdt>
          </w:p>
        </w:tc>
        <w:tc>
          <w:tcPr>
            <w:tcW w:w="1478" w:type="dxa"/>
          </w:tcPr>
          <w:p w14:paraId="0BEAFE5D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48CEAD971D734FD1A931FBF989BEC731"/>
                </w:placeholder>
                <w:temporary/>
                <w:showingPlcHdr/>
                <w15:appearance w15:val="hidden"/>
              </w:sdtPr>
              <w:sdtContent>
                <w:r w:rsidR="009035F5">
                  <w:t>Saturday</w:t>
                </w:r>
              </w:sdtContent>
            </w:sdt>
          </w:p>
        </w:tc>
      </w:tr>
      <w:tr w:rsidR="002F6E35" w14:paraId="4ED2AEF2" w14:textId="77777777" w:rsidTr="00F0173C">
        <w:trPr>
          <w:trHeight w:val="676"/>
        </w:trPr>
        <w:tc>
          <w:tcPr>
            <w:tcW w:w="1522" w:type="dxa"/>
            <w:tcBorders>
              <w:bottom w:val="nil"/>
            </w:tcBorders>
          </w:tcPr>
          <w:p w14:paraId="45D7A02A" w14:textId="0C0297D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940B8"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250" w:type="dxa"/>
            <w:tcBorders>
              <w:bottom w:val="nil"/>
            </w:tcBorders>
          </w:tcPr>
          <w:p w14:paraId="7C2839B4" w14:textId="099D6112" w:rsidR="002F6E35" w:rsidRDefault="009035F5" w:rsidP="00B526B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940B8">
              <w:instrText>Tuesday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7940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250" w:type="dxa"/>
            <w:tcBorders>
              <w:bottom w:val="nil"/>
            </w:tcBorders>
          </w:tcPr>
          <w:p w14:paraId="2E3AB56A" w14:textId="75A1B2E6" w:rsidR="0054771D" w:rsidRPr="00722A16" w:rsidRDefault="0054771D" w:rsidP="0054771D">
            <w:pPr>
              <w:pStyle w:val="Dates"/>
            </w:pPr>
          </w:p>
        </w:tc>
        <w:tc>
          <w:tcPr>
            <w:tcW w:w="2250" w:type="dxa"/>
            <w:tcBorders>
              <w:bottom w:val="nil"/>
            </w:tcBorders>
          </w:tcPr>
          <w:p w14:paraId="11BADEB2" w14:textId="26BD2664" w:rsidR="0054771D" w:rsidRDefault="0054771D" w:rsidP="0054771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 </w:t>
            </w:r>
          </w:p>
          <w:p w14:paraId="1D4E6346" w14:textId="6FE3B3B8" w:rsidR="00C15279" w:rsidRPr="00B85DE0" w:rsidRDefault="00C15279" w:rsidP="008C0B9A">
            <w:pPr>
              <w:pStyle w:val="Dates"/>
              <w:jc w:val="left"/>
              <w:rPr>
                <w:sz w:val="18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04BE68BB" w14:textId="41768A04" w:rsidR="00212328" w:rsidRDefault="00212328" w:rsidP="0054771D">
            <w:pPr>
              <w:pStyle w:val="Dates"/>
            </w:pPr>
          </w:p>
          <w:p w14:paraId="63433E02" w14:textId="3E4F0B8E" w:rsidR="00B526B9" w:rsidRPr="0054771D" w:rsidRDefault="00B526B9" w:rsidP="00B526B9">
            <w:pPr>
              <w:pStyle w:val="Dates"/>
            </w:pPr>
          </w:p>
        </w:tc>
        <w:tc>
          <w:tcPr>
            <w:tcW w:w="2340" w:type="dxa"/>
            <w:tcBorders>
              <w:bottom w:val="nil"/>
            </w:tcBorders>
          </w:tcPr>
          <w:p w14:paraId="0C394E64" w14:textId="6FC00D27" w:rsidR="00212328" w:rsidRDefault="00EF0A33" w:rsidP="0054771D">
            <w:pPr>
              <w:pStyle w:val="Dates"/>
            </w:pPr>
            <w:r>
              <w:t>1</w:t>
            </w:r>
          </w:p>
          <w:p w14:paraId="0D810A3A" w14:textId="0D0BEB6B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8549A2">
              <w:rPr>
                <w:sz w:val="18"/>
              </w:rPr>
              <w:t>breakfast</w:t>
            </w:r>
            <w:r w:rsidR="008B5AED">
              <w:rPr>
                <w:sz w:val="18"/>
              </w:rPr>
              <w:t xml:space="preserve"> bar</w:t>
            </w:r>
            <w:r w:rsidR="00F0173C">
              <w:rPr>
                <w:sz w:val="18"/>
              </w:rPr>
              <w:t>, bananas</w:t>
            </w:r>
            <w:r w:rsidRPr="006130AA">
              <w:rPr>
                <w:sz w:val="18"/>
              </w:rPr>
              <w:t xml:space="preserve"> </w:t>
            </w:r>
          </w:p>
          <w:p w14:paraId="2A7219E1" w14:textId="405E5AC7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272F6F">
              <w:rPr>
                <w:sz w:val="18"/>
              </w:rPr>
              <w:t>taquitos</w:t>
            </w:r>
            <w:r>
              <w:rPr>
                <w:sz w:val="18"/>
              </w:rPr>
              <w:t>, corn, watermelon</w:t>
            </w:r>
            <w:r w:rsidRPr="006130AA">
              <w:rPr>
                <w:sz w:val="18"/>
              </w:rPr>
              <w:t xml:space="preserve"> </w:t>
            </w:r>
          </w:p>
          <w:p w14:paraId="25AEBACE" w14:textId="043E826E" w:rsidR="00B526B9" w:rsidRDefault="00B526B9" w:rsidP="00B526B9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272F6F">
              <w:rPr>
                <w:sz w:val="18"/>
              </w:rPr>
              <w:t>yogurt</w:t>
            </w:r>
          </w:p>
        </w:tc>
        <w:tc>
          <w:tcPr>
            <w:tcW w:w="1478" w:type="dxa"/>
            <w:tcBorders>
              <w:bottom w:val="nil"/>
            </w:tcBorders>
          </w:tcPr>
          <w:p w14:paraId="5D42227D" w14:textId="76868558" w:rsidR="002F6E35" w:rsidRDefault="00EF0A33">
            <w:pPr>
              <w:pStyle w:val="Dates"/>
            </w:pPr>
            <w:r>
              <w:t>2</w:t>
            </w:r>
          </w:p>
          <w:p w14:paraId="3B412FC7" w14:textId="4E1B85D5" w:rsidR="0054771D" w:rsidRDefault="0054771D" w:rsidP="0054771D">
            <w:pPr>
              <w:pStyle w:val="Dates"/>
            </w:pPr>
          </w:p>
        </w:tc>
      </w:tr>
      <w:tr w:rsidR="002F6E35" w14:paraId="5449C47A" w14:textId="77777777" w:rsidTr="00F0173C">
        <w:trPr>
          <w:trHeight w:hRule="exact" w:val="68"/>
        </w:trPr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</w:tcPr>
          <w:p w14:paraId="038E68F6" w14:textId="5561214C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095D6031" w14:textId="1016CA72" w:rsidR="002F6E35" w:rsidRDefault="002F6E35" w:rsidP="00314014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5E3FDB77" w14:textId="607553A5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52D34FC0" w14:textId="77777777" w:rsidR="002F6E35" w:rsidRDefault="002F6E35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0FA76BB1" w14:textId="77777777" w:rsidR="002F6E35" w:rsidRDefault="002F6E35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24DB3135" w14:textId="77777777" w:rsidR="002F6E35" w:rsidRDefault="002F6E35"/>
        </w:tc>
        <w:tc>
          <w:tcPr>
            <w:tcW w:w="1478" w:type="dxa"/>
            <w:tcBorders>
              <w:top w:val="nil"/>
              <w:bottom w:val="single" w:sz="6" w:space="0" w:color="BFBFBF" w:themeColor="background1" w:themeShade="BF"/>
            </w:tcBorders>
          </w:tcPr>
          <w:p w14:paraId="07FB71CF" w14:textId="77777777" w:rsidR="002F6E35" w:rsidRDefault="002F6E35"/>
        </w:tc>
      </w:tr>
      <w:tr w:rsidR="002F6E35" w14:paraId="47236B8E" w14:textId="77777777" w:rsidTr="00F0173C">
        <w:trPr>
          <w:trHeight w:val="803"/>
        </w:trPr>
        <w:tc>
          <w:tcPr>
            <w:tcW w:w="1522" w:type="dxa"/>
            <w:tcBorders>
              <w:top w:val="single" w:sz="6" w:space="0" w:color="BFBFBF" w:themeColor="background1" w:themeShade="BF"/>
              <w:bottom w:val="nil"/>
            </w:tcBorders>
          </w:tcPr>
          <w:p w14:paraId="2D035197" w14:textId="6EEE4487" w:rsidR="002F6E35" w:rsidRDefault="00EF0A33">
            <w:pPr>
              <w:pStyle w:val="Dates"/>
            </w:pPr>
            <w:r>
              <w:t>3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521F2495" w14:textId="092847CD" w:rsidR="00212328" w:rsidRDefault="004A2C09" w:rsidP="0054771D">
            <w:pPr>
              <w:pStyle w:val="Dates"/>
            </w:pPr>
            <w:r>
              <w:t>4</w:t>
            </w:r>
          </w:p>
          <w:p w14:paraId="0FCB5C32" w14:textId="14547733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F0173C">
              <w:rPr>
                <w:sz w:val="18"/>
              </w:rPr>
              <w:t>t</w:t>
            </w:r>
            <w:r>
              <w:rPr>
                <w:sz w:val="18"/>
              </w:rPr>
              <w:t xml:space="preserve">oast, </w:t>
            </w:r>
            <w:r w:rsidR="000F6B77">
              <w:rPr>
                <w:sz w:val="18"/>
              </w:rPr>
              <w:t>mixed fruit</w:t>
            </w:r>
            <w:r w:rsidRPr="006130AA">
              <w:rPr>
                <w:sz w:val="18"/>
              </w:rPr>
              <w:t xml:space="preserve"> </w:t>
            </w:r>
          </w:p>
          <w:p w14:paraId="079CAB81" w14:textId="68E9037D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F0173C">
              <w:rPr>
                <w:sz w:val="18"/>
              </w:rPr>
              <w:t xml:space="preserve">grilled </w:t>
            </w:r>
            <w:r>
              <w:rPr>
                <w:sz w:val="18"/>
              </w:rPr>
              <w:t xml:space="preserve">cheese, </w:t>
            </w:r>
            <w:r w:rsidR="00272F6F">
              <w:rPr>
                <w:sz w:val="18"/>
              </w:rPr>
              <w:t>cucumbers</w:t>
            </w:r>
            <w:r w:rsidR="00F0173C">
              <w:rPr>
                <w:sz w:val="18"/>
              </w:rPr>
              <w:t xml:space="preserve">, </w:t>
            </w:r>
            <w:r w:rsidR="007D7689"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</w:t>
            </w:r>
          </w:p>
          <w:p w14:paraId="735DDC74" w14:textId="29CF80B0" w:rsidR="00B526B9" w:rsidRPr="0028210B" w:rsidRDefault="00B526B9" w:rsidP="00B526B9">
            <w:pPr>
              <w:pStyle w:val="Dates"/>
              <w:rPr>
                <w:b/>
                <w:bCs/>
                <w:sz w:val="32"/>
                <w:szCs w:val="32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F0173C">
              <w:rPr>
                <w:sz w:val="18"/>
              </w:rPr>
              <w:t>veggie straws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2D0F30F6" w14:textId="54ACB9E0" w:rsidR="007940B8" w:rsidRDefault="004A2C09" w:rsidP="0054771D">
            <w:pPr>
              <w:pStyle w:val="Dates"/>
            </w:pPr>
            <w:r>
              <w:t>5</w:t>
            </w:r>
          </w:p>
          <w:p w14:paraId="29A850D1" w14:textId="77777777" w:rsidR="00BC4199" w:rsidRPr="006130AA" w:rsidRDefault="00BC4199" w:rsidP="00BC419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cereal bar, bananas</w:t>
            </w:r>
            <w:r w:rsidRPr="006130AA">
              <w:rPr>
                <w:sz w:val="18"/>
              </w:rPr>
              <w:t xml:space="preserve"> </w:t>
            </w:r>
          </w:p>
          <w:p w14:paraId="393119F9" w14:textId="77777777" w:rsidR="00BC4199" w:rsidRPr="006130AA" w:rsidRDefault="00BC4199" w:rsidP="00BC419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taquitos, corn, mixed fruit</w:t>
            </w:r>
            <w:r w:rsidRPr="006130AA">
              <w:rPr>
                <w:sz w:val="18"/>
              </w:rPr>
              <w:t xml:space="preserve"> </w:t>
            </w:r>
          </w:p>
          <w:p w14:paraId="72DF3CBB" w14:textId="2BBE3A34" w:rsidR="00171F22" w:rsidRDefault="00BC4199" w:rsidP="00BC4199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goldfish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5A00B58F" w14:textId="6805D8A1" w:rsidR="00275DB4" w:rsidRDefault="004A2C09" w:rsidP="0054771D">
            <w:pPr>
              <w:pStyle w:val="Dates"/>
            </w:pPr>
            <w:r>
              <w:t>6</w:t>
            </w:r>
          </w:p>
          <w:p w14:paraId="519768AA" w14:textId="77777777" w:rsidR="00BC4199" w:rsidRPr="006130AA" w:rsidRDefault="00BC4199" w:rsidP="00BC419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cereal, bananas</w:t>
            </w:r>
            <w:r w:rsidRPr="006130AA">
              <w:rPr>
                <w:sz w:val="18"/>
              </w:rPr>
              <w:t xml:space="preserve"> </w:t>
            </w:r>
          </w:p>
          <w:p w14:paraId="38973526" w14:textId="77777777" w:rsidR="00BC4199" w:rsidRPr="006130AA" w:rsidRDefault="00BC4199" w:rsidP="00BC419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corndogs, green beans, apples</w:t>
            </w:r>
            <w:r w:rsidRPr="006130AA">
              <w:rPr>
                <w:sz w:val="18"/>
              </w:rPr>
              <w:t xml:space="preserve"> </w:t>
            </w:r>
          </w:p>
          <w:p w14:paraId="7929D607" w14:textId="1BDEC228" w:rsidR="00171F22" w:rsidRDefault="00BC4199" w:rsidP="00BC4199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yogurt and granola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0FE3BC4F" w14:textId="1EAF243C" w:rsidR="00A96768" w:rsidRDefault="004A2C09" w:rsidP="0054771D">
            <w:pPr>
              <w:pStyle w:val="Dates"/>
            </w:pPr>
            <w:r>
              <w:t>7</w:t>
            </w:r>
          </w:p>
          <w:p w14:paraId="2EBBCC96" w14:textId="4071A2F1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0F6B77">
              <w:rPr>
                <w:sz w:val="18"/>
              </w:rPr>
              <w:t>muffins</w:t>
            </w:r>
            <w:r w:rsidR="00613835">
              <w:rPr>
                <w:sz w:val="18"/>
              </w:rPr>
              <w:t>, apples</w:t>
            </w:r>
            <w:r w:rsidRPr="006130AA">
              <w:rPr>
                <w:sz w:val="18"/>
              </w:rPr>
              <w:t xml:space="preserve"> </w:t>
            </w:r>
          </w:p>
          <w:p w14:paraId="75A45E92" w14:textId="458C7FE7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613835">
              <w:rPr>
                <w:sz w:val="18"/>
              </w:rPr>
              <w:t>PB+J</w:t>
            </w:r>
            <w:r w:rsidR="0067006D">
              <w:rPr>
                <w:sz w:val="18"/>
              </w:rPr>
              <w:t>, peas,</w:t>
            </w:r>
            <w:r w:rsidR="00613835">
              <w:rPr>
                <w:sz w:val="18"/>
              </w:rPr>
              <w:t xml:space="preserve"> </w:t>
            </w:r>
            <w:r w:rsidR="000E0E4C">
              <w:rPr>
                <w:sz w:val="18"/>
              </w:rPr>
              <w:t>applesauce</w:t>
            </w:r>
            <w:r w:rsidRPr="006130AA">
              <w:rPr>
                <w:sz w:val="18"/>
              </w:rPr>
              <w:t xml:space="preserve"> </w:t>
            </w:r>
          </w:p>
          <w:p w14:paraId="5504D3BC" w14:textId="1239A592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gra</w:t>
            </w:r>
            <w:r w:rsidR="00613835">
              <w:rPr>
                <w:sz w:val="18"/>
              </w:rPr>
              <w:t>nola bar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7723F52F" w14:textId="5E56E822" w:rsidR="00C604B9" w:rsidRDefault="004A2C09" w:rsidP="0054771D">
            <w:pPr>
              <w:pStyle w:val="Dates"/>
            </w:pPr>
            <w:r>
              <w:t>8</w:t>
            </w:r>
          </w:p>
          <w:p w14:paraId="398206E2" w14:textId="1B3A9121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613835">
              <w:rPr>
                <w:sz w:val="18"/>
              </w:rPr>
              <w:t>MUFFINS WITH MOM</w:t>
            </w:r>
            <w:r w:rsidRPr="006130AA">
              <w:rPr>
                <w:sz w:val="18"/>
              </w:rPr>
              <w:t xml:space="preserve"> </w:t>
            </w:r>
          </w:p>
          <w:p w14:paraId="4C4EDADA" w14:textId="1188AA23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613835">
              <w:rPr>
                <w:sz w:val="18"/>
              </w:rPr>
              <w:t>ckn nuggets, green beans, oranges</w:t>
            </w:r>
            <w:r w:rsidRPr="006130AA">
              <w:rPr>
                <w:sz w:val="18"/>
              </w:rPr>
              <w:t xml:space="preserve"> </w:t>
            </w:r>
          </w:p>
          <w:p w14:paraId="353BC39E" w14:textId="5467259C" w:rsidR="00171F22" w:rsidRPr="00FD56F4" w:rsidRDefault="00171F22" w:rsidP="00171F22">
            <w:pPr>
              <w:pStyle w:val="Dates"/>
              <w:rPr>
                <w:b/>
                <w:bCs/>
                <w:sz w:val="28"/>
                <w:szCs w:val="28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613835">
              <w:rPr>
                <w:sz w:val="18"/>
              </w:rPr>
              <w:t>crackers</w:t>
            </w:r>
          </w:p>
        </w:tc>
        <w:tc>
          <w:tcPr>
            <w:tcW w:w="1478" w:type="dxa"/>
            <w:tcBorders>
              <w:top w:val="single" w:sz="6" w:space="0" w:color="BFBFBF" w:themeColor="background1" w:themeShade="BF"/>
              <w:bottom w:val="nil"/>
            </w:tcBorders>
          </w:tcPr>
          <w:p w14:paraId="50CC4297" w14:textId="4BBC3BC9" w:rsidR="002F6E35" w:rsidRDefault="004A2C09">
            <w:pPr>
              <w:pStyle w:val="Dates"/>
            </w:pPr>
            <w:r>
              <w:t>9</w:t>
            </w:r>
          </w:p>
        </w:tc>
      </w:tr>
      <w:tr w:rsidR="002F6E35" w14:paraId="1969D50A" w14:textId="77777777" w:rsidTr="00F0173C">
        <w:trPr>
          <w:trHeight w:hRule="exact" w:val="70"/>
        </w:trPr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</w:tcPr>
          <w:p w14:paraId="34E1F21D" w14:textId="356E3A0B" w:rsidR="002F6E35" w:rsidRDefault="0028210B">
            <w:r>
              <w:t>11</w:t>
            </w:r>
          </w:p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5B121FF8" w14:textId="77777777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61615A56" w14:textId="77777777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6ED38F00" w14:textId="77777777" w:rsidR="002F6E35" w:rsidRDefault="002F6E35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4521D335" w14:textId="77777777" w:rsidR="002F6E35" w:rsidRDefault="002F6E35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3DB07AC9" w14:textId="77777777" w:rsidR="002F6E35" w:rsidRDefault="002F6E35"/>
        </w:tc>
        <w:tc>
          <w:tcPr>
            <w:tcW w:w="1478" w:type="dxa"/>
            <w:tcBorders>
              <w:top w:val="nil"/>
              <w:bottom w:val="single" w:sz="6" w:space="0" w:color="BFBFBF" w:themeColor="background1" w:themeShade="BF"/>
            </w:tcBorders>
          </w:tcPr>
          <w:p w14:paraId="36634564" w14:textId="77777777" w:rsidR="002F6E35" w:rsidRDefault="002F6E35"/>
        </w:tc>
      </w:tr>
      <w:tr w:rsidR="002F6E35" w14:paraId="04A29E67" w14:textId="77777777" w:rsidTr="00F0173C">
        <w:trPr>
          <w:trHeight w:val="803"/>
        </w:trPr>
        <w:tc>
          <w:tcPr>
            <w:tcW w:w="1522" w:type="dxa"/>
            <w:tcBorders>
              <w:top w:val="single" w:sz="6" w:space="0" w:color="BFBFBF" w:themeColor="background1" w:themeShade="BF"/>
              <w:bottom w:val="nil"/>
            </w:tcBorders>
          </w:tcPr>
          <w:p w14:paraId="0C1E8D98" w14:textId="2FB2E081" w:rsidR="002F6E35" w:rsidRDefault="004A2C09">
            <w:pPr>
              <w:pStyle w:val="Dates"/>
            </w:pPr>
            <w:r>
              <w:t>10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6186C779" w14:textId="465C353A" w:rsidR="001F6A0A" w:rsidRDefault="004A2C09" w:rsidP="0054771D">
            <w:pPr>
              <w:pStyle w:val="Dates"/>
            </w:pPr>
            <w:r>
              <w:t>11</w:t>
            </w:r>
          </w:p>
          <w:p w14:paraId="0A9F4873" w14:textId="4C395F2D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613835">
              <w:rPr>
                <w:sz w:val="18"/>
              </w:rPr>
              <w:t>cereal</w:t>
            </w:r>
            <w:r>
              <w:rPr>
                <w:sz w:val="18"/>
              </w:rPr>
              <w:t xml:space="preserve">, </w:t>
            </w:r>
            <w:r w:rsidR="00613835">
              <w:rPr>
                <w:sz w:val="18"/>
              </w:rPr>
              <w:t>mixed fruit</w:t>
            </w:r>
          </w:p>
          <w:p w14:paraId="1BAB0EF0" w14:textId="2640110D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13209C">
              <w:rPr>
                <w:sz w:val="18"/>
              </w:rPr>
              <w:t xml:space="preserve">ramen, chk, </w:t>
            </w:r>
            <w:r w:rsidR="004926B8">
              <w:rPr>
                <w:sz w:val="18"/>
              </w:rPr>
              <w:t xml:space="preserve">green beans, </w:t>
            </w:r>
            <w:r w:rsidR="00C26ECB"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</w:t>
            </w:r>
          </w:p>
          <w:p w14:paraId="0B2AB319" w14:textId="374EDDDC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613835">
              <w:rPr>
                <w:sz w:val="18"/>
              </w:rPr>
              <w:t>animal crackers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33A07C04" w14:textId="7FE04881" w:rsidR="00E66FAB" w:rsidRDefault="00B526B9" w:rsidP="0054771D">
            <w:pPr>
              <w:pStyle w:val="Dates"/>
            </w:pPr>
            <w:r>
              <w:t>1</w:t>
            </w:r>
            <w:r w:rsidR="004A2C09">
              <w:t>2</w:t>
            </w:r>
          </w:p>
          <w:p w14:paraId="2EC2619F" w14:textId="56128867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1F43B8">
              <w:rPr>
                <w:sz w:val="18"/>
              </w:rPr>
              <w:t>cereal bar</w:t>
            </w:r>
            <w:r w:rsidR="00613835">
              <w:rPr>
                <w:sz w:val="18"/>
              </w:rPr>
              <w:t>, bananas</w:t>
            </w:r>
            <w:r w:rsidRPr="006130AA">
              <w:rPr>
                <w:sz w:val="18"/>
              </w:rPr>
              <w:t xml:space="preserve"> </w:t>
            </w:r>
          </w:p>
          <w:p w14:paraId="7227E521" w14:textId="0DE2CFEF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613835">
              <w:rPr>
                <w:sz w:val="18"/>
              </w:rPr>
              <w:t xml:space="preserve">chz, </w:t>
            </w:r>
            <w:r>
              <w:rPr>
                <w:sz w:val="18"/>
              </w:rPr>
              <w:t xml:space="preserve">turkey, </w:t>
            </w:r>
            <w:r w:rsidR="00613835">
              <w:rPr>
                <w:sz w:val="18"/>
              </w:rPr>
              <w:t>crackers</w:t>
            </w:r>
            <w:r>
              <w:rPr>
                <w:sz w:val="18"/>
              </w:rPr>
              <w:t xml:space="preserve">, cucumbers, </w:t>
            </w:r>
            <w:r w:rsidR="00613835">
              <w:rPr>
                <w:sz w:val="18"/>
              </w:rPr>
              <w:t>peach</w:t>
            </w:r>
            <w:r>
              <w:rPr>
                <w:sz w:val="18"/>
              </w:rPr>
              <w:t>es</w:t>
            </w:r>
            <w:r w:rsidRPr="006130AA">
              <w:rPr>
                <w:sz w:val="18"/>
              </w:rPr>
              <w:t xml:space="preserve"> </w:t>
            </w:r>
          </w:p>
          <w:p w14:paraId="00258660" w14:textId="4094668E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613835">
              <w:rPr>
                <w:sz w:val="18"/>
              </w:rPr>
              <w:t xml:space="preserve"> cheese stick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114A8B26" w14:textId="765C4A8A" w:rsidR="00275DB4" w:rsidRDefault="00B526B9" w:rsidP="0054771D">
            <w:pPr>
              <w:pStyle w:val="Dates"/>
            </w:pPr>
            <w:r>
              <w:t>1</w:t>
            </w:r>
            <w:r w:rsidR="004A2C09">
              <w:t>3</w:t>
            </w:r>
          </w:p>
          <w:p w14:paraId="73C8E687" w14:textId="6185AFCD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0F6B77">
              <w:rPr>
                <w:sz w:val="18"/>
              </w:rPr>
              <w:t xml:space="preserve"> english</w:t>
            </w:r>
            <w:r>
              <w:rPr>
                <w:sz w:val="18"/>
              </w:rPr>
              <w:t xml:space="preserve"> </w:t>
            </w:r>
            <w:r w:rsidR="000F6B77">
              <w:rPr>
                <w:sz w:val="18"/>
              </w:rPr>
              <w:t>muffins</w:t>
            </w:r>
            <w:r w:rsidR="00613835">
              <w:rPr>
                <w:sz w:val="18"/>
              </w:rPr>
              <w:t>, bananas</w:t>
            </w:r>
            <w:r w:rsidRPr="006130AA">
              <w:rPr>
                <w:sz w:val="18"/>
              </w:rPr>
              <w:t xml:space="preserve"> </w:t>
            </w:r>
          </w:p>
          <w:p w14:paraId="7D40ABF2" w14:textId="2BA8A9A7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</w:t>
            </w:r>
            <w:r w:rsidR="00613835">
              <w:rPr>
                <w:sz w:val="18"/>
              </w:rPr>
              <w:t>– fish sticks, carrots</w:t>
            </w:r>
            <w:r w:rsidR="000E0E4C">
              <w:rPr>
                <w:sz w:val="18"/>
              </w:rPr>
              <w:t>, pinnapple</w:t>
            </w:r>
            <w:r w:rsidRPr="006130AA">
              <w:rPr>
                <w:sz w:val="18"/>
              </w:rPr>
              <w:t xml:space="preserve"> </w:t>
            </w:r>
          </w:p>
          <w:p w14:paraId="3AA0BE82" w14:textId="2457136B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930D9E">
              <w:rPr>
                <w:sz w:val="18"/>
              </w:rPr>
              <w:t>goldfish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2B82E793" w14:textId="3E47994C" w:rsidR="00C604B9" w:rsidRDefault="00B526B9" w:rsidP="0054771D">
            <w:pPr>
              <w:pStyle w:val="Dates"/>
            </w:pPr>
            <w:r>
              <w:t>1</w:t>
            </w:r>
            <w:r w:rsidR="004A2C09">
              <w:t>4</w:t>
            </w:r>
          </w:p>
          <w:p w14:paraId="57FAB802" w14:textId="4C977676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613835">
              <w:rPr>
                <w:sz w:val="18"/>
              </w:rPr>
              <w:t>yogurt, granola, mixed fruit</w:t>
            </w:r>
            <w:r w:rsidRPr="006130AA">
              <w:rPr>
                <w:sz w:val="18"/>
              </w:rPr>
              <w:t xml:space="preserve"> </w:t>
            </w:r>
          </w:p>
          <w:p w14:paraId="48721B1D" w14:textId="3F14E6E8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613835">
              <w:rPr>
                <w:sz w:val="18"/>
              </w:rPr>
              <w:t>upside down day</w:t>
            </w:r>
            <w:r w:rsidRPr="006130AA">
              <w:rPr>
                <w:sz w:val="18"/>
              </w:rPr>
              <w:t xml:space="preserve"> </w:t>
            </w:r>
          </w:p>
          <w:p w14:paraId="43B94C75" w14:textId="2DC7F7D2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613835">
              <w:rPr>
                <w:sz w:val="18"/>
              </w:rPr>
              <w:t>pretzels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19EF2009" w14:textId="52C433D8" w:rsidR="00275DB4" w:rsidRDefault="004A2C09" w:rsidP="0054771D">
            <w:pPr>
              <w:pStyle w:val="Dates"/>
            </w:pPr>
            <w:r>
              <w:t>15</w:t>
            </w:r>
          </w:p>
          <w:p w14:paraId="05ACB092" w14:textId="7A22D51F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1F43B8">
              <w:rPr>
                <w:sz w:val="18"/>
              </w:rPr>
              <w:t>waffles</w:t>
            </w:r>
            <w:r w:rsidR="00613835">
              <w:rPr>
                <w:sz w:val="18"/>
              </w:rPr>
              <w:t>, apples</w:t>
            </w:r>
            <w:r w:rsidRPr="006130AA">
              <w:rPr>
                <w:sz w:val="18"/>
              </w:rPr>
              <w:t xml:space="preserve"> </w:t>
            </w:r>
          </w:p>
          <w:p w14:paraId="4CFE8676" w14:textId="15813980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613835">
              <w:rPr>
                <w:sz w:val="18"/>
              </w:rPr>
              <w:t>corn dog, green beans, mixed fruit</w:t>
            </w:r>
            <w:r w:rsidRPr="006130AA">
              <w:rPr>
                <w:sz w:val="18"/>
              </w:rPr>
              <w:t xml:space="preserve"> </w:t>
            </w:r>
          </w:p>
          <w:p w14:paraId="36B6F474" w14:textId="081E7146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613835">
              <w:rPr>
                <w:sz w:val="18"/>
              </w:rPr>
              <w:t>granola bar</w:t>
            </w:r>
          </w:p>
        </w:tc>
        <w:tc>
          <w:tcPr>
            <w:tcW w:w="1478" w:type="dxa"/>
            <w:tcBorders>
              <w:top w:val="single" w:sz="6" w:space="0" w:color="BFBFBF" w:themeColor="background1" w:themeShade="BF"/>
              <w:bottom w:val="nil"/>
            </w:tcBorders>
          </w:tcPr>
          <w:p w14:paraId="23CCD8B7" w14:textId="16B686C6" w:rsidR="002F6E35" w:rsidRDefault="00F0173C">
            <w:pPr>
              <w:pStyle w:val="Dates"/>
            </w:pPr>
            <w:r>
              <w:t>1</w:t>
            </w:r>
            <w:r w:rsidR="004A2C09">
              <w:t>6</w:t>
            </w:r>
          </w:p>
        </w:tc>
      </w:tr>
      <w:tr w:rsidR="002F6E35" w14:paraId="6D91ECEA" w14:textId="77777777" w:rsidTr="00F0173C">
        <w:trPr>
          <w:trHeight w:hRule="exact" w:val="70"/>
        </w:trPr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</w:tcPr>
          <w:p w14:paraId="6DA3988D" w14:textId="77777777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38204FD6" w14:textId="77777777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4AA38CE6" w14:textId="77777777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7F612A51" w14:textId="77777777" w:rsidR="002F6E35" w:rsidRDefault="002F6E35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4DA172AA" w14:textId="77777777" w:rsidR="002F6E35" w:rsidRDefault="002F6E35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45B8CCBB" w14:textId="77777777" w:rsidR="002F6E35" w:rsidRDefault="002F6E35"/>
        </w:tc>
        <w:tc>
          <w:tcPr>
            <w:tcW w:w="1478" w:type="dxa"/>
            <w:tcBorders>
              <w:top w:val="nil"/>
              <w:bottom w:val="single" w:sz="6" w:space="0" w:color="BFBFBF" w:themeColor="background1" w:themeShade="BF"/>
            </w:tcBorders>
          </w:tcPr>
          <w:p w14:paraId="5D930E21" w14:textId="77777777" w:rsidR="002F6E35" w:rsidRDefault="002F6E35"/>
        </w:tc>
      </w:tr>
      <w:tr w:rsidR="002F6E35" w14:paraId="26BB6DF9" w14:textId="77777777" w:rsidTr="00F0173C">
        <w:trPr>
          <w:trHeight w:val="810"/>
        </w:trPr>
        <w:tc>
          <w:tcPr>
            <w:tcW w:w="1522" w:type="dxa"/>
            <w:tcBorders>
              <w:top w:val="single" w:sz="6" w:space="0" w:color="BFBFBF" w:themeColor="background1" w:themeShade="BF"/>
              <w:bottom w:val="nil"/>
            </w:tcBorders>
          </w:tcPr>
          <w:p w14:paraId="123AC08D" w14:textId="57395986" w:rsidR="002F6E35" w:rsidRDefault="00F0173C">
            <w:pPr>
              <w:pStyle w:val="Dates"/>
            </w:pPr>
            <w:r>
              <w:t>1</w:t>
            </w:r>
            <w:r w:rsidR="004A2C09">
              <w:t>7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6AA04214" w14:textId="2892B954" w:rsidR="001F6A0A" w:rsidRDefault="004A2C09" w:rsidP="001F6A0A">
            <w:pPr>
              <w:pStyle w:val="Dates"/>
            </w:pPr>
            <w:r>
              <w:t>18</w:t>
            </w:r>
          </w:p>
          <w:p w14:paraId="6612E171" w14:textId="121D1C21" w:rsidR="00613835" w:rsidRPr="006130AA" w:rsidRDefault="00613835" w:rsidP="00613835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04073A">
              <w:rPr>
                <w:sz w:val="18"/>
              </w:rPr>
              <w:t xml:space="preserve"> muffins</w:t>
            </w:r>
            <w:r>
              <w:rPr>
                <w:sz w:val="18"/>
              </w:rPr>
              <w:t>, mixed fruit</w:t>
            </w:r>
            <w:r w:rsidRPr="006130AA">
              <w:rPr>
                <w:sz w:val="18"/>
              </w:rPr>
              <w:t xml:space="preserve"> </w:t>
            </w:r>
          </w:p>
          <w:p w14:paraId="7D5FA1C2" w14:textId="1DE708BA" w:rsidR="00613835" w:rsidRPr="006130AA" w:rsidRDefault="00613835" w:rsidP="00613835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mac n chz, </w:t>
            </w:r>
            <w:r w:rsidR="00D82785">
              <w:rPr>
                <w:sz w:val="18"/>
              </w:rPr>
              <w:t xml:space="preserve">chk, </w:t>
            </w:r>
            <w:r>
              <w:rPr>
                <w:sz w:val="18"/>
              </w:rPr>
              <w:t xml:space="preserve">green beans, </w:t>
            </w:r>
            <w:r w:rsidR="00D82785"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</w:t>
            </w:r>
          </w:p>
          <w:p w14:paraId="72F9984B" w14:textId="58CD9D64" w:rsidR="008C597D" w:rsidRDefault="00613835" w:rsidP="00613835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granola bars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662314DE" w14:textId="007AB88F" w:rsidR="007940B8" w:rsidRDefault="004A2C09" w:rsidP="007940B8">
            <w:pPr>
              <w:pStyle w:val="Dates"/>
            </w:pPr>
            <w:r>
              <w:t>19</w:t>
            </w:r>
          </w:p>
          <w:p w14:paraId="1F52D22A" w14:textId="77777777" w:rsidR="00613835" w:rsidRPr="006130AA" w:rsidRDefault="00613835" w:rsidP="00613835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</w:t>
            </w:r>
            <w:r>
              <w:rPr>
                <w:sz w:val="18"/>
              </w:rPr>
              <w:t xml:space="preserve">- cereal, bananas </w:t>
            </w:r>
            <w:r w:rsidRPr="006130AA">
              <w:rPr>
                <w:sz w:val="18"/>
              </w:rPr>
              <w:t xml:space="preserve"> </w:t>
            </w:r>
          </w:p>
          <w:p w14:paraId="47554C08" w14:textId="77777777" w:rsidR="00613835" w:rsidRPr="006130AA" w:rsidRDefault="00613835" w:rsidP="00613835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kielbasa, peas, oranges</w:t>
            </w:r>
            <w:r w:rsidRPr="006130AA">
              <w:rPr>
                <w:sz w:val="18"/>
              </w:rPr>
              <w:t xml:space="preserve"> </w:t>
            </w:r>
          </w:p>
          <w:p w14:paraId="6C54627D" w14:textId="2E52A048" w:rsidR="008C597D" w:rsidRDefault="00613835" w:rsidP="00613835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veggie straws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0D81F74B" w14:textId="480C0E3F" w:rsidR="008C597D" w:rsidRDefault="00B526B9" w:rsidP="008C597D">
            <w:pPr>
              <w:pStyle w:val="Dates"/>
              <w:rPr>
                <w:sz w:val="18"/>
              </w:rPr>
            </w:pPr>
            <w:r>
              <w:t>2</w:t>
            </w:r>
            <w:r w:rsidR="004A2C09">
              <w:t>0</w:t>
            </w:r>
            <w:r w:rsidR="008C597D" w:rsidRPr="006130AA">
              <w:rPr>
                <w:sz w:val="18"/>
              </w:rPr>
              <w:t xml:space="preserve"> </w:t>
            </w:r>
          </w:p>
          <w:p w14:paraId="1F3F5D62" w14:textId="773D3558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613835">
              <w:rPr>
                <w:sz w:val="18"/>
              </w:rPr>
              <w:t>waffles, bananas</w:t>
            </w:r>
            <w:r w:rsidRPr="006130AA">
              <w:rPr>
                <w:sz w:val="18"/>
              </w:rPr>
              <w:t xml:space="preserve"> </w:t>
            </w:r>
          </w:p>
          <w:p w14:paraId="5CEE4E3E" w14:textId="1DCF1301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613835">
              <w:rPr>
                <w:sz w:val="18"/>
              </w:rPr>
              <w:t xml:space="preserve"> ckn,</w:t>
            </w:r>
            <w:r>
              <w:rPr>
                <w:sz w:val="18"/>
              </w:rPr>
              <w:t xml:space="preserve"> </w:t>
            </w:r>
            <w:r w:rsidR="00980C0F">
              <w:rPr>
                <w:sz w:val="18"/>
              </w:rPr>
              <w:t xml:space="preserve">butter </w:t>
            </w:r>
            <w:r w:rsidR="00715C98">
              <w:rPr>
                <w:sz w:val="18"/>
              </w:rPr>
              <w:t>noodles</w:t>
            </w:r>
            <w:r w:rsidR="00613835">
              <w:rPr>
                <w:sz w:val="18"/>
              </w:rPr>
              <w:t>, carrots, applesauce</w:t>
            </w:r>
            <w:r w:rsidRPr="006130AA">
              <w:rPr>
                <w:sz w:val="18"/>
              </w:rPr>
              <w:t xml:space="preserve"> </w:t>
            </w:r>
          </w:p>
          <w:p w14:paraId="7C534F51" w14:textId="78DE97D6" w:rsidR="00E66FAB" w:rsidRDefault="008C597D" w:rsidP="008C597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613835">
              <w:rPr>
                <w:sz w:val="18"/>
              </w:rPr>
              <w:t>yogurt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14AD93FC" w14:textId="2C524280" w:rsidR="00275DB4" w:rsidRDefault="00B526B9" w:rsidP="0054771D">
            <w:pPr>
              <w:pStyle w:val="Dates"/>
            </w:pPr>
            <w:r>
              <w:t>2</w:t>
            </w:r>
            <w:r w:rsidR="004A2C09">
              <w:t>1</w:t>
            </w:r>
          </w:p>
          <w:p w14:paraId="03C92CD0" w14:textId="0D6147F0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cereal bars, </w:t>
            </w:r>
            <w:r w:rsidR="009E559B">
              <w:rPr>
                <w:sz w:val="18"/>
              </w:rPr>
              <w:t>mixed fruit</w:t>
            </w:r>
            <w:r w:rsidRPr="006130AA">
              <w:rPr>
                <w:sz w:val="18"/>
              </w:rPr>
              <w:t xml:space="preserve"> </w:t>
            </w:r>
          </w:p>
          <w:p w14:paraId="57C8CD66" w14:textId="7B9DF480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9E559B">
              <w:rPr>
                <w:sz w:val="18"/>
              </w:rPr>
              <w:t>hot dogs, mixed veggies, peaches</w:t>
            </w:r>
            <w:r w:rsidRPr="006130AA">
              <w:rPr>
                <w:sz w:val="18"/>
              </w:rPr>
              <w:t xml:space="preserve"> </w:t>
            </w:r>
          </w:p>
          <w:p w14:paraId="2316C4A6" w14:textId="76D0CC7F" w:rsidR="008C597D" w:rsidRDefault="008C597D" w:rsidP="008C597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g</w:t>
            </w:r>
            <w:r w:rsidR="009E559B">
              <w:rPr>
                <w:sz w:val="18"/>
              </w:rPr>
              <w:t>raham crackers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5CB97C7B" w14:textId="7AC12658" w:rsidR="00275DB4" w:rsidRDefault="00B526B9" w:rsidP="0054771D">
            <w:pPr>
              <w:pStyle w:val="Dates"/>
            </w:pPr>
            <w:r>
              <w:t>2</w:t>
            </w:r>
            <w:r w:rsidR="004A2C09">
              <w:t>2</w:t>
            </w:r>
          </w:p>
          <w:p w14:paraId="52E96767" w14:textId="670D97C3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930D9E">
              <w:rPr>
                <w:sz w:val="18"/>
              </w:rPr>
              <w:t>Cereal</w:t>
            </w:r>
            <w:r w:rsidR="009E559B">
              <w:rPr>
                <w:sz w:val="18"/>
              </w:rPr>
              <w:t xml:space="preserve">, </w:t>
            </w:r>
            <w:r w:rsidR="00930D9E"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</w:t>
            </w:r>
          </w:p>
          <w:p w14:paraId="5F30C9C3" w14:textId="3148B431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1F43B8">
              <w:rPr>
                <w:sz w:val="18"/>
              </w:rPr>
              <w:t xml:space="preserve"> chicken nuggets, </w:t>
            </w:r>
            <w:r w:rsidR="000E4023">
              <w:rPr>
                <w:sz w:val="18"/>
              </w:rPr>
              <w:t>mixed fruit, corn</w:t>
            </w:r>
            <w:r>
              <w:rPr>
                <w:sz w:val="18"/>
              </w:rPr>
              <w:t xml:space="preserve"> </w:t>
            </w:r>
            <w:r w:rsidRPr="006130AA">
              <w:rPr>
                <w:sz w:val="18"/>
              </w:rPr>
              <w:t xml:space="preserve"> </w:t>
            </w:r>
          </w:p>
          <w:p w14:paraId="3B82CF46" w14:textId="6BE0EACD" w:rsidR="008C597D" w:rsidRDefault="008C597D" w:rsidP="008C597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930D9E">
              <w:rPr>
                <w:sz w:val="18"/>
              </w:rPr>
              <w:t>pretzels</w:t>
            </w:r>
          </w:p>
        </w:tc>
        <w:tc>
          <w:tcPr>
            <w:tcW w:w="1478" w:type="dxa"/>
            <w:tcBorders>
              <w:top w:val="single" w:sz="6" w:space="0" w:color="BFBFBF" w:themeColor="background1" w:themeShade="BF"/>
              <w:bottom w:val="nil"/>
            </w:tcBorders>
          </w:tcPr>
          <w:p w14:paraId="24568866" w14:textId="2C68A45A" w:rsidR="002F6E35" w:rsidRDefault="00B526B9">
            <w:pPr>
              <w:pStyle w:val="Dates"/>
            </w:pPr>
            <w:r>
              <w:t>2</w:t>
            </w:r>
            <w:r w:rsidR="004A2C09">
              <w:t>3</w:t>
            </w:r>
          </w:p>
        </w:tc>
      </w:tr>
      <w:tr w:rsidR="002F6E35" w14:paraId="06658548" w14:textId="77777777" w:rsidTr="00F0173C">
        <w:trPr>
          <w:trHeight w:hRule="exact" w:val="57"/>
        </w:trPr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</w:tcPr>
          <w:p w14:paraId="7F76B6C8" w14:textId="77777777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084F01E2" w14:textId="77777777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5A07EBE1" w14:textId="77777777" w:rsidR="002F6E35" w:rsidRDefault="002F6E35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7CF0FA17" w14:textId="77777777" w:rsidR="002F6E35" w:rsidRDefault="002F6E35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43B73F03" w14:textId="77777777" w:rsidR="002F6E35" w:rsidRDefault="002F6E35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67F93D44" w14:textId="77777777" w:rsidR="002F6E35" w:rsidRDefault="002F6E35"/>
        </w:tc>
        <w:tc>
          <w:tcPr>
            <w:tcW w:w="1478" w:type="dxa"/>
            <w:tcBorders>
              <w:top w:val="nil"/>
              <w:bottom w:val="single" w:sz="6" w:space="0" w:color="BFBFBF" w:themeColor="background1" w:themeShade="BF"/>
            </w:tcBorders>
          </w:tcPr>
          <w:p w14:paraId="5FB0381C" w14:textId="77777777" w:rsidR="002F6E35" w:rsidRDefault="002F6E35"/>
        </w:tc>
      </w:tr>
      <w:tr w:rsidR="00722A16" w14:paraId="1A0A4D38" w14:textId="77777777" w:rsidTr="00F0173C">
        <w:trPr>
          <w:trHeight w:val="548"/>
        </w:trPr>
        <w:tc>
          <w:tcPr>
            <w:tcW w:w="1522" w:type="dxa"/>
            <w:tcBorders>
              <w:top w:val="single" w:sz="6" w:space="0" w:color="BFBFBF" w:themeColor="background1" w:themeShade="BF"/>
              <w:bottom w:val="nil"/>
            </w:tcBorders>
          </w:tcPr>
          <w:p w14:paraId="7FB6DF56" w14:textId="56128E31" w:rsidR="00722A16" w:rsidRDefault="00722A16" w:rsidP="00F0173C">
            <w:pPr>
              <w:pStyle w:val="Dates"/>
            </w:pPr>
            <w:r>
              <w:t xml:space="preserve">               </w:t>
            </w:r>
            <w:r w:rsidR="00755677">
              <w:t>2</w:t>
            </w:r>
            <w:r w:rsidR="004A2C09">
              <w:t>4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00BFF364" w14:textId="2D676AE0" w:rsidR="00722A16" w:rsidRDefault="00B526B9" w:rsidP="0054771D">
            <w:pPr>
              <w:pStyle w:val="Dates"/>
            </w:pPr>
            <w:r>
              <w:t>2</w:t>
            </w:r>
            <w:r w:rsidR="004A2C09">
              <w:t>5</w:t>
            </w:r>
          </w:p>
          <w:p w14:paraId="25A2F1B0" w14:textId="541051AC" w:rsidR="008C597D" w:rsidRPr="009E559B" w:rsidRDefault="009E559B" w:rsidP="008C597D">
            <w:pPr>
              <w:pStyle w:val="Dates"/>
              <w:rPr>
                <w:b/>
                <w:bCs/>
                <w:sz w:val="40"/>
                <w:szCs w:val="40"/>
              </w:rPr>
            </w:pPr>
            <w:r w:rsidRPr="009E559B">
              <w:rPr>
                <w:b/>
                <w:bCs/>
                <w:sz w:val="40"/>
                <w:szCs w:val="40"/>
              </w:rPr>
              <w:t>CLOSED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6D5EA519" w14:textId="73F4CC66" w:rsidR="00722A16" w:rsidRDefault="00F0173C" w:rsidP="0054771D">
            <w:pPr>
              <w:pStyle w:val="Dates"/>
            </w:pPr>
            <w:r>
              <w:t>2</w:t>
            </w:r>
            <w:r w:rsidR="004A2C09">
              <w:t>6</w:t>
            </w:r>
          </w:p>
          <w:p w14:paraId="3315D171" w14:textId="525A1DF7" w:rsidR="009E559B" w:rsidRPr="006130AA" w:rsidRDefault="009E559B" w:rsidP="009E559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E5440E">
              <w:rPr>
                <w:sz w:val="18"/>
              </w:rPr>
              <w:t xml:space="preserve"> waffles</w:t>
            </w:r>
            <w:r>
              <w:rPr>
                <w:sz w:val="18"/>
              </w:rPr>
              <w:t>, bananas</w:t>
            </w:r>
            <w:r w:rsidRPr="006130AA">
              <w:rPr>
                <w:sz w:val="18"/>
              </w:rPr>
              <w:t xml:space="preserve"> </w:t>
            </w:r>
          </w:p>
          <w:p w14:paraId="6710A70D" w14:textId="77777777" w:rsidR="009E559B" w:rsidRPr="006130AA" w:rsidRDefault="009E559B" w:rsidP="009E559B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fish sticks, corn, applesauce</w:t>
            </w:r>
            <w:r w:rsidRPr="006130AA">
              <w:rPr>
                <w:sz w:val="18"/>
              </w:rPr>
              <w:t xml:space="preserve"> </w:t>
            </w:r>
          </w:p>
          <w:p w14:paraId="771EA1C2" w14:textId="04E5971C" w:rsidR="008C597D" w:rsidRDefault="009E559B" w:rsidP="009E559B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granola bars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nil"/>
            </w:tcBorders>
          </w:tcPr>
          <w:p w14:paraId="54A28870" w14:textId="39AA1ABB" w:rsidR="00722A16" w:rsidRDefault="004A2C09" w:rsidP="00722A16">
            <w:pPr>
              <w:pStyle w:val="Dates"/>
            </w:pPr>
            <w:r>
              <w:t>27</w:t>
            </w:r>
          </w:p>
          <w:p w14:paraId="7A590E6C" w14:textId="4695DB99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9E559B">
              <w:rPr>
                <w:sz w:val="18"/>
              </w:rPr>
              <w:t>cereal</w:t>
            </w:r>
            <w:r>
              <w:rPr>
                <w:sz w:val="18"/>
              </w:rPr>
              <w:t xml:space="preserve">. </w:t>
            </w:r>
            <w:r w:rsidR="00480514">
              <w:rPr>
                <w:sz w:val="18"/>
              </w:rPr>
              <w:t>oranges</w:t>
            </w:r>
            <w:r w:rsidRPr="006130AA">
              <w:rPr>
                <w:sz w:val="18"/>
              </w:rPr>
              <w:t xml:space="preserve"> </w:t>
            </w:r>
          </w:p>
          <w:p w14:paraId="458B3374" w14:textId="1E13F01C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9E559B">
              <w:rPr>
                <w:sz w:val="18"/>
              </w:rPr>
              <w:t>upside down day</w:t>
            </w:r>
            <w:r w:rsidRPr="006130AA">
              <w:rPr>
                <w:sz w:val="18"/>
              </w:rPr>
              <w:t xml:space="preserve"> </w:t>
            </w:r>
          </w:p>
          <w:p w14:paraId="6D3091D9" w14:textId="0841CA7A" w:rsidR="008C597D" w:rsidRDefault="008C597D" w:rsidP="008C597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cheese stick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5216A965" w14:textId="365513D3" w:rsidR="008C597D" w:rsidRDefault="004A2C09" w:rsidP="00202EAF">
            <w:pPr>
              <w:pStyle w:val="Dates"/>
            </w:pPr>
            <w:r>
              <w:t>28</w:t>
            </w:r>
          </w:p>
          <w:p w14:paraId="4A6D5B9C" w14:textId="6BA1AECD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9E559B">
              <w:rPr>
                <w:sz w:val="18"/>
              </w:rPr>
              <w:t>muffins, apples</w:t>
            </w:r>
            <w:r w:rsidRPr="006130AA">
              <w:rPr>
                <w:sz w:val="18"/>
              </w:rPr>
              <w:t xml:space="preserve"> </w:t>
            </w:r>
          </w:p>
          <w:p w14:paraId="60605A4B" w14:textId="41CEE972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9E559B">
              <w:rPr>
                <w:sz w:val="18"/>
              </w:rPr>
              <w:t>chz quesadilla, corn, mixed fruit</w:t>
            </w:r>
            <w:r w:rsidRPr="006130AA">
              <w:rPr>
                <w:sz w:val="18"/>
              </w:rPr>
              <w:t xml:space="preserve"> </w:t>
            </w:r>
          </w:p>
          <w:p w14:paraId="7B583421" w14:textId="3F086164" w:rsidR="00722A16" w:rsidRDefault="008C597D" w:rsidP="008C597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9E559B">
              <w:rPr>
                <w:sz w:val="18"/>
              </w:rPr>
              <w:t>goldfish</w:t>
            </w:r>
            <w:r>
              <w:t xml:space="preserve"> </w:t>
            </w:r>
            <w:r w:rsidR="00722A16">
              <w:fldChar w:fldCharType="begin"/>
            </w:r>
            <w:r w:rsidR="00722A16">
              <w:instrText xml:space="preserve">IF </w:instrText>
            </w:r>
            <w:r w:rsidR="00722A16">
              <w:fldChar w:fldCharType="begin"/>
            </w:r>
            <w:r w:rsidR="00722A16">
              <w:instrText xml:space="preserve"> =D10</w:instrText>
            </w:r>
            <w:r w:rsidR="00722A16">
              <w:fldChar w:fldCharType="separate"/>
            </w:r>
            <w:r w:rsidR="00722A16">
              <w:rPr>
                <w:noProof/>
              </w:rPr>
              <w:instrText>0</w:instrText>
            </w:r>
            <w:r w:rsidR="00722A16">
              <w:fldChar w:fldCharType="end"/>
            </w:r>
            <w:r w:rsidR="00722A16">
              <w:instrText xml:space="preserve"> = 0,"" </w:instrText>
            </w:r>
            <w:r w:rsidR="00722A16">
              <w:fldChar w:fldCharType="begin"/>
            </w:r>
            <w:r w:rsidR="00722A16">
              <w:instrText xml:space="preserve"> IF </w:instrText>
            </w:r>
            <w:r w:rsidR="00722A16">
              <w:fldChar w:fldCharType="begin"/>
            </w:r>
            <w:r w:rsidR="00722A16">
              <w:instrText xml:space="preserve"> =D10 </w:instrText>
            </w:r>
            <w:r w:rsidR="00722A16">
              <w:fldChar w:fldCharType="separate"/>
            </w:r>
            <w:r w:rsidR="00722A16">
              <w:rPr>
                <w:noProof/>
              </w:rPr>
              <w:instrText>26</w:instrText>
            </w:r>
            <w:r w:rsidR="00722A16">
              <w:fldChar w:fldCharType="end"/>
            </w:r>
            <w:r w:rsidR="00722A16">
              <w:instrText xml:space="preserve">  &lt; </w:instrText>
            </w:r>
            <w:r w:rsidR="00722A16">
              <w:fldChar w:fldCharType="begin"/>
            </w:r>
            <w:r w:rsidR="00722A16">
              <w:instrText xml:space="preserve"> DocVariable MonthEnd \@ d </w:instrText>
            </w:r>
            <w:r w:rsidR="00722A16">
              <w:fldChar w:fldCharType="separate"/>
            </w:r>
            <w:r w:rsidR="00722A16">
              <w:instrText>31</w:instrText>
            </w:r>
            <w:r w:rsidR="00722A16">
              <w:fldChar w:fldCharType="end"/>
            </w:r>
            <w:r w:rsidR="00722A16">
              <w:instrText xml:space="preserve">  </w:instrText>
            </w:r>
            <w:r w:rsidR="00722A16">
              <w:fldChar w:fldCharType="begin"/>
            </w:r>
            <w:r w:rsidR="00722A16">
              <w:instrText xml:space="preserve"> =D10+1 </w:instrText>
            </w:r>
            <w:r w:rsidR="00722A16">
              <w:fldChar w:fldCharType="separate"/>
            </w:r>
            <w:r w:rsidR="00722A16">
              <w:rPr>
                <w:noProof/>
              </w:rPr>
              <w:instrText>27</w:instrText>
            </w:r>
            <w:r w:rsidR="00722A16">
              <w:fldChar w:fldCharType="end"/>
            </w:r>
            <w:r w:rsidR="00722A16">
              <w:instrText xml:space="preserve"> "" </w:instrText>
            </w:r>
            <w:r w:rsidR="00722A16">
              <w:fldChar w:fldCharType="separate"/>
            </w:r>
            <w:r w:rsidR="00722A16">
              <w:rPr>
                <w:noProof/>
              </w:rPr>
              <w:instrText>27</w:instrText>
            </w:r>
            <w:r w:rsidR="00722A16">
              <w:fldChar w:fldCharType="end"/>
            </w:r>
            <w:r w:rsidR="00722A16">
              <w:fldChar w:fldCharType="end"/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nil"/>
            </w:tcBorders>
          </w:tcPr>
          <w:p w14:paraId="4E4A0C16" w14:textId="696A1BE6" w:rsidR="0028210B" w:rsidRDefault="004A2C09" w:rsidP="0054771D">
            <w:pPr>
              <w:pStyle w:val="Dates"/>
            </w:pPr>
            <w:r>
              <w:t>29</w:t>
            </w:r>
          </w:p>
          <w:p w14:paraId="09BE82BC" w14:textId="7B745366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9E559B">
              <w:rPr>
                <w:sz w:val="18"/>
              </w:rPr>
              <w:t xml:space="preserve">yogurt, </w:t>
            </w:r>
            <w:r w:rsidR="001F43B8">
              <w:rPr>
                <w:sz w:val="18"/>
              </w:rPr>
              <w:t xml:space="preserve">granola, </w:t>
            </w:r>
            <w:r w:rsidR="009E559B"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</w:t>
            </w:r>
          </w:p>
          <w:p w14:paraId="6CAA187F" w14:textId="516E3A63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9E559B">
              <w:rPr>
                <w:sz w:val="18"/>
              </w:rPr>
              <w:t>ckn nuggets, peas, oranges</w:t>
            </w:r>
            <w:r w:rsidRPr="006130AA">
              <w:rPr>
                <w:sz w:val="18"/>
              </w:rPr>
              <w:t xml:space="preserve"> </w:t>
            </w:r>
          </w:p>
          <w:p w14:paraId="01D4D166" w14:textId="406F972E" w:rsidR="008C597D" w:rsidRDefault="008C597D" w:rsidP="008C597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9E559B">
              <w:rPr>
                <w:sz w:val="18"/>
              </w:rPr>
              <w:t>cheez-its</w:t>
            </w:r>
          </w:p>
        </w:tc>
        <w:tc>
          <w:tcPr>
            <w:tcW w:w="1478" w:type="dxa"/>
            <w:tcBorders>
              <w:top w:val="single" w:sz="6" w:space="0" w:color="BFBFBF" w:themeColor="background1" w:themeShade="BF"/>
              <w:bottom w:val="nil"/>
            </w:tcBorders>
          </w:tcPr>
          <w:p w14:paraId="5C71EFD3" w14:textId="244AB102" w:rsidR="00722A16" w:rsidRDefault="00722A16" w:rsidP="00722A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722A16" w14:paraId="33299369" w14:textId="77777777" w:rsidTr="00F0173C">
        <w:trPr>
          <w:trHeight w:hRule="exact" w:val="111"/>
        </w:trPr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</w:tcPr>
          <w:p w14:paraId="1841267A" w14:textId="77777777" w:rsidR="00722A16" w:rsidRDefault="00722A16" w:rsidP="00722A16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166DD497" w14:textId="58E50409" w:rsidR="00722A16" w:rsidRPr="00FB1D61" w:rsidRDefault="00722A16" w:rsidP="00722A16">
            <w:pPr>
              <w:rPr>
                <w:sz w:val="36"/>
                <w:szCs w:val="36"/>
              </w:rPr>
            </w:pPr>
          </w:p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0E815629" w14:textId="77777777" w:rsidR="00722A16" w:rsidRDefault="00722A16" w:rsidP="00722A16"/>
        </w:tc>
        <w:tc>
          <w:tcPr>
            <w:tcW w:w="2250" w:type="dxa"/>
            <w:tcBorders>
              <w:top w:val="nil"/>
              <w:bottom w:val="single" w:sz="6" w:space="0" w:color="BFBFBF" w:themeColor="background1" w:themeShade="BF"/>
            </w:tcBorders>
          </w:tcPr>
          <w:p w14:paraId="12D32A4E" w14:textId="77777777" w:rsidR="00722A16" w:rsidRDefault="00722A16" w:rsidP="00722A16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4A0AA9C8" w14:textId="77777777" w:rsidR="00722A16" w:rsidRDefault="00722A16" w:rsidP="00722A16"/>
        </w:tc>
        <w:tc>
          <w:tcPr>
            <w:tcW w:w="2340" w:type="dxa"/>
            <w:tcBorders>
              <w:top w:val="nil"/>
              <w:bottom w:val="single" w:sz="6" w:space="0" w:color="BFBFBF" w:themeColor="background1" w:themeShade="BF"/>
            </w:tcBorders>
          </w:tcPr>
          <w:p w14:paraId="16204762" w14:textId="77777777" w:rsidR="00722A16" w:rsidRDefault="00722A16" w:rsidP="00722A16"/>
        </w:tc>
        <w:tc>
          <w:tcPr>
            <w:tcW w:w="1478" w:type="dxa"/>
            <w:tcBorders>
              <w:top w:val="nil"/>
              <w:bottom w:val="single" w:sz="6" w:space="0" w:color="BFBFBF" w:themeColor="background1" w:themeShade="BF"/>
            </w:tcBorders>
          </w:tcPr>
          <w:p w14:paraId="6F5F3964" w14:textId="77777777" w:rsidR="00722A16" w:rsidRDefault="00722A16" w:rsidP="00722A16"/>
        </w:tc>
      </w:tr>
      <w:tr w:rsidR="00722A16" w14:paraId="70CB670A" w14:textId="77777777" w:rsidTr="00F0173C">
        <w:trPr>
          <w:trHeight w:val="316"/>
        </w:trPr>
        <w:tc>
          <w:tcPr>
            <w:tcW w:w="1522" w:type="dxa"/>
            <w:tcBorders>
              <w:top w:val="single" w:sz="6" w:space="0" w:color="BFBFBF" w:themeColor="background1" w:themeShade="BF"/>
            </w:tcBorders>
          </w:tcPr>
          <w:p w14:paraId="5D08F424" w14:textId="640EFF0C" w:rsidR="00722A16" w:rsidRDefault="00722A16" w:rsidP="00722A16">
            <w:pPr>
              <w:pStyle w:val="Dates"/>
            </w:pPr>
            <w:r>
              <w:lastRenderedPageBreak/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</w:tcBorders>
          </w:tcPr>
          <w:p w14:paraId="3B8AF07B" w14:textId="10E22441" w:rsidR="00722A16" w:rsidRDefault="00722A16" w:rsidP="0054771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</w:tcBorders>
          </w:tcPr>
          <w:p w14:paraId="18F4EF6E" w14:textId="77777777" w:rsidR="00722A16" w:rsidRDefault="00722A16" w:rsidP="00722A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  <w:p w14:paraId="5C386BA2" w14:textId="5C506145" w:rsidR="00722A16" w:rsidRDefault="00722A16" w:rsidP="00722A16">
            <w:pPr>
              <w:pStyle w:val="Dates"/>
            </w:pPr>
          </w:p>
        </w:tc>
        <w:tc>
          <w:tcPr>
            <w:tcW w:w="2250" w:type="dxa"/>
            <w:tcBorders>
              <w:top w:val="single" w:sz="6" w:space="0" w:color="BFBFBF" w:themeColor="background1" w:themeShade="BF"/>
            </w:tcBorders>
          </w:tcPr>
          <w:p w14:paraId="7B861498" w14:textId="77777777" w:rsidR="00722A16" w:rsidRDefault="00722A16" w:rsidP="00722A16">
            <w:pPr>
              <w:pStyle w:val="Dates"/>
            </w:pP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14:paraId="61D0F6E4" w14:textId="77777777" w:rsidR="00722A16" w:rsidRDefault="00722A16" w:rsidP="00722A16">
            <w:pPr>
              <w:pStyle w:val="Dates"/>
            </w:pP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14:paraId="289C636B" w14:textId="77777777" w:rsidR="00722A16" w:rsidRDefault="00722A16" w:rsidP="00722A16">
            <w:pPr>
              <w:pStyle w:val="Dates"/>
            </w:pPr>
          </w:p>
        </w:tc>
        <w:tc>
          <w:tcPr>
            <w:tcW w:w="1478" w:type="dxa"/>
            <w:tcBorders>
              <w:top w:val="single" w:sz="6" w:space="0" w:color="BFBFBF" w:themeColor="background1" w:themeShade="BF"/>
            </w:tcBorders>
          </w:tcPr>
          <w:p w14:paraId="129ECA81" w14:textId="77777777" w:rsidR="00722A16" w:rsidRDefault="00722A16" w:rsidP="00722A16">
            <w:pPr>
              <w:pStyle w:val="Dates"/>
            </w:pPr>
          </w:p>
        </w:tc>
      </w:tr>
      <w:tr w:rsidR="00722A16" w14:paraId="47230E7E" w14:textId="77777777" w:rsidTr="00F0173C">
        <w:trPr>
          <w:trHeight w:hRule="exact" w:val="559"/>
        </w:trPr>
        <w:tc>
          <w:tcPr>
            <w:tcW w:w="1522" w:type="dxa"/>
          </w:tcPr>
          <w:p w14:paraId="463CE2F8" w14:textId="77777777" w:rsidR="00722A16" w:rsidRDefault="00722A16" w:rsidP="00722A16"/>
        </w:tc>
        <w:tc>
          <w:tcPr>
            <w:tcW w:w="2250" w:type="dxa"/>
          </w:tcPr>
          <w:p w14:paraId="28DC1325" w14:textId="3BE58175" w:rsidR="00722A16" w:rsidRDefault="00722A16" w:rsidP="00722A16"/>
        </w:tc>
        <w:tc>
          <w:tcPr>
            <w:tcW w:w="2250" w:type="dxa"/>
          </w:tcPr>
          <w:p w14:paraId="1DD73E1F" w14:textId="77777777" w:rsidR="00722A16" w:rsidRDefault="00722A16" w:rsidP="00722A16"/>
        </w:tc>
        <w:tc>
          <w:tcPr>
            <w:tcW w:w="2250" w:type="dxa"/>
          </w:tcPr>
          <w:p w14:paraId="6576F045" w14:textId="77777777" w:rsidR="00722A16" w:rsidRDefault="00722A16" w:rsidP="00722A16"/>
        </w:tc>
        <w:tc>
          <w:tcPr>
            <w:tcW w:w="2340" w:type="dxa"/>
          </w:tcPr>
          <w:p w14:paraId="1EEC6C12" w14:textId="77777777" w:rsidR="00722A16" w:rsidRDefault="00722A16" w:rsidP="00722A16"/>
        </w:tc>
        <w:tc>
          <w:tcPr>
            <w:tcW w:w="2340" w:type="dxa"/>
          </w:tcPr>
          <w:p w14:paraId="6EFAC2AE" w14:textId="77777777" w:rsidR="00722A16" w:rsidRDefault="00722A16" w:rsidP="00722A16"/>
        </w:tc>
        <w:tc>
          <w:tcPr>
            <w:tcW w:w="1478" w:type="dxa"/>
          </w:tcPr>
          <w:p w14:paraId="250B8CBE" w14:textId="77777777" w:rsidR="00722A16" w:rsidRDefault="00722A16" w:rsidP="00722A16"/>
        </w:tc>
      </w:tr>
    </w:tbl>
    <w:p w14:paraId="26EFDDD4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D039" w14:textId="77777777" w:rsidR="004E6E8A" w:rsidRDefault="004E6E8A">
      <w:pPr>
        <w:spacing w:before="0" w:after="0"/>
      </w:pPr>
      <w:r>
        <w:separator/>
      </w:r>
    </w:p>
  </w:endnote>
  <w:endnote w:type="continuationSeparator" w:id="0">
    <w:p w14:paraId="75AE42E4" w14:textId="77777777" w:rsidR="004E6E8A" w:rsidRDefault="004E6E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F7F7" w14:textId="77777777" w:rsidR="004E6E8A" w:rsidRDefault="004E6E8A">
      <w:pPr>
        <w:spacing w:before="0" w:after="0"/>
      </w:pPr>
      <w:r>
        <w:separator/>
      </w:r>
    </w:p>
  </w:footnote>
  <w:footnote w:type="continuationSeparator" w:id="0">
    <w:p w14:paraId="522E1012" w14:textId="77777777" w:rsidR="004E6E8A" w:rsidRDefault="004E6E8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312568">
    <w:abstractNumId w:val="9"/>
  </w:num>
  <w:num w:numId="2" w16cid:durableId="345013773">
    <w:abstractNumId w:val="7"/>
  </w:num>
  <w:num w:numId="3" w16cid:durableId="582838577">
    <w:abstractNumId w:val="6"/>
  </w:num>
  <w:num w:numId="4" w16cid:durableId="1776361791">
    <w:abstractNumId w:val="5"/>
  </w:num>
  <w:num w:numId="5" w16cid:durableId="501317026">
    <w:abstractNumId w:val="4"/>
  </w:num>
  <w:num w:numId="6" w16cid:durableId="1542783325">
    <w:abstractNumId w:val="8"/>
  </w:num>
  <w:num w:numId="7" w16cid:durableId="873806616">
    <w:abstractNumId w:val="3"/>
  </w:num>
  <w:num w:numId="8" w16cid:durableId="1621297997">
    <w:abstractNumId w:val="2"/>
  </w:num>
  <w:num w:numId="9" w16cid:durableId="500319767">
    <w:abstractNumId w:val="1"/>
  </w:num>
  <w:num w:numId="10" w16cid:durableId="126603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2"/>
    <w:docVar w:name="MonthStart" w:val="2/1/2022"/>
    <w:docVar w:name="ShowDynamicGuides" w:val="1"/>
    <w:docVar w:name="ShowMarginGuides" w:val="0"/>
    <w:docVar w:name="ShowOutlines" w:val="0"/>
    <w:docVar w:name="ShowStaticGuides" w:val="0"/>
  </w:docVars>
  <w:rsids>
    <w:rsidRoot w:val="006130AA"/>
    <w:rsid w:val="000154B6"/>
    <w:rsid w:val="0002442C"/>
    <w:rsid w:val="00025B7C"/>
    <w:rsid w:val="0004073A"/>
    <w:rsid w:val="00047527"/>
    <w:rsid w:val="00056814"/>
    <w:rsid w:val="0006779F"/>
    <w:rsid w:val="000A20FE"/>
    <w:rsid w:val="000E0E4C"/>
    <w:rsid w:val="000E2700"/>
    <w:rsid w:val="000E4023"/>
    <w:rsid w:val="000F6B77"/>
    <w:rsid w:val="0011772B"/>
    <w:rsid w:val="0013209C"/>
    <w:rsid w:val="0013627A"/>
    <w:rsid w:val="00161FD1"/>
    <w:rsid w:val="00171F22"/>
    <w:rsid w:val="001A3A8D"/>
    <w:rsid w:val="001C5DC3"/>
    <w:rsid w:val="001C6F69"/>
    <w:rsid w:val="001F43B8"/>
    <w:rsid w:val="001F6A0A"/>
    <w:rsid w:val="00200131"/>
    <w:rsid w:val="00202EAF"/>
    <w:rsid w:val="00212328"/>
    <w:rsid w:val="00250BE1"/>
    <w:rsid w:val="00272F6F"/>
    <w:rsid w:val="00275DB4"/>
    <w:rsid w:val="0027720C"/>
    <w:rsid w:val="0028210B"/>
    <w:rsid w:val="002D689D"/>
    <w:rsid w:val="002F6E35"/>
    <w:rsid w:val="00314014"/>
    <w:rsid w:val="0033124B"/>
    <w:rsid w:val="00350650"/>
    <w:rsid w:val="003628E2"/>
    <w:rsid w:val="003D0B5E"/>
    <w:rsid w:val="003D7DDA"/>
    <w:rsid w:val="00406C2A"/>
    <w:rsid w:val="00420111"/>
    <w:rsid w:val="00441385"/>
    <w:rsid w:val="00454FED"/>
    <w:rsid w:val="00480514"/>
    <w:rsid w:val="004926B8"/>
    <w:rsid w:val="004A2C09"/>
    <w:rsid w:val="004C5B17"/>
    <w:rsid w:val="004D758E"/>
    <w:rsid w:val="004E1683"/>
    <w:rsid w:val="004E6E8A"/>
    <w:rsid w:val="00512667"/>
    <w:rsid w:val="0054771D"/>
    <w:rsid w:val="005562FE"/>
    <w:rsid w:val="00556DE6"/>
    <w:rsid w:val="00557989"/>
    <w:rsid w:val="005744D1"/>
    <w:rsid w:val="006130AA"/>
    <w:rsid w:val="00613835"/>
    <w:rsid w:val="0063774D"/>
    <w:rsid w:val="0067006D"/>
    <w:rsid w:val="00710A85"/>
    <w:rsid w:val="00715C98"/>
    <w:rsid w:val="00722A16"/>
    <w:rsid w:val="00755677"/>
    <w:rsid w:val="007564A4"/>
    <w:rsid w:val="007777B1"/>
    <w:rsid w:val="007940B8"/>
    <w:rsid w:val="007A49F2"/>
    <w:rsid w:val="007D501B"/>
    <w:rsid w:val="007D7689"/>
    <w:rsid w:val="008549A2"/>
    <w:rsid w:val="00873F60"/>
    <w:rsid w:val="00874C9A"/>
    <w:rsid w:val="00890186"/>
    <w:rsid w:val="008B5AED"/>
    <w:rsid w:val="008C0B9A"/>
    <w:rsid w:val="008C597D"/>
    <w:rsid w:val="008F7739"/>
    <w:rsid w:val="009035F5"/>
    <w:rsid w:val="00923953"/>
    <w:rsid w:val="00930D9E"/>
    <w:rsid w:val="00944085"/>
    <w:rsid w:val="00946A27"/>
    <w:rsid w:val="00957F8B"/>
    <w:rsid w:val="00976F30"/>
    <w:rsid w:val="00980C0F"/>
    <w:rsid w:val="00991F4A"/>
    <w:rsid w:val="009A0FFF"/>
    <w:rsid w:val="009E559B"/>
    <w:rsid w:val="00A4654E"/>
    <w:rsid w:val="00A73BBF"/>
    <w:rsid w:val="00A94402"/>
    <w:rsid w:val="00A96768"/>
    <w:rsid w:val="00AB29FA"/>
    <w:rsid w:val="00B03AC4"/>
    <w:rsid w:val="00B50543"/>
    <w:rsid w:val="00B526B9"/>
    <w:rsid w:val="00B65DEB"/>
    <w:rsid w:val="00B70858"/>
    <w:rsid w:val="00B8151A"/>
    <w:rsid w:val="00B85DE0"/>
    <w:rsid w:val="00BB79CE"/>
    <w:rsid w:val="00BC4199"/>
    <w:rsid w:val="00C11D39"/>
    <w:rsid w:val="00C15279"/>
    <w:rsid w:val="00C26ECB"/>
    <w:rsid w:val="00C604B9"/>
    <w:rsid w:val="00C71D73"/>
    <w:rsid w:val="00C7735D"/>
    <w:rsid w:val="00CB1C1C"/>
    <w:rsid w:val="00CC389B"/>
    <w:rsid w:val="00CD3398"/>
    <w:rsid w:val="00D17693"/>
    <w:rsid w:val="00D82785"/>
    <w:rsid w:val="00D82CB0"/>
    <w:rsid w:val="00D937A4"/>
    <w:rsid w:val="00DE6C1E"/>
    <w:rsid w:val="00DF051F"/>
    <w:rsid w:val="00DF076E"/>
    <w:rsid w:val="00DF32DE"/>
    <w:rsid w:val="00E02644"/>
    <w:rsid w:val="00E5440E"/>
    <w:rsid w:val="00E54E11"/>
    <w:rsid w:val="00E66FAB"/>
    <w:rsid w:val="00EA1691"/>
    <w:rsid w:val="00EB320B"/>
    <w:rsid w:val="00EF0A33"/>
    <w:rsid w:val="00F0173C"/>
    <w:rsid w:val="00F659B0"/>
    <w:rsid w:val="00FA21CA"/>
    <w:rsid w:val="00FB1D61"/>
    <w:rsid w:val="00FD56F4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67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14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9CB38" w:themeColor="accent1" w:shadow="1"/>
        <w:left w:val="single" w:sz="2" w:space="10" w:color="99CB38" w:themeColor="accent1" w:shadow="1"/>
        <w:bottom w:val="single" w:sz="2" w:space="10" w:color="99CB38" w:themeColor="accent1" w:shadow="1"/>
        <w:right w:val="single" w:sz="2" w:space="10" w:color="99CB38" w:themeColor="accent1" w:shadow="1"/>
      </w:pBdr>
      <w:ind w:left="1152" w:right="1152"/>
    </w:pPr>
    <w:rPr>
      <w:i/>
      <w:iCs/>
      <w:color w:val="99CB38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9CB38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9CB3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9CB3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C661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C661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671B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\AppData\Local\Microsoft\Office\16.0\DTS\en-US%7b465B2769-484A-41B3-BF64-8A0C0EADE00F%7d\%7bF2356323-08C5-4237-83ED-D9F4BE394D75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07BD8FF4494B8B8897B2058320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E3CC-ADEB-4BF7-849F-07C2B44F459C}"/>
      </w:docPartPr>
      <w:docPartBody>
        <w:p w:rsidR="00E55E39" w:rsidRDefault="007D3EEC">
          <w:pPr>
            <w:pStyle w:val="E307BD8FF4494B8B8897B20583208E5E"/>
          </w:pPr>
          <w:r>
            <w:t>Sunday</w:t>
          </w:r>
        </w:p>
      </w:docPartBody>
    </w:docPart>
    <w:docPart>
      <w:docPartPr>
        <w:name w:val="63C0C0939FBD4674BDE5D77F7C0F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2EDC-7B7A-4679-B1C9-A4F50924BF30}"/>
      </w:docPartPr>
      <w:docPartBody>
        <w:p w:rsidR="00E55E39" w:rsidRDefault="007D3EEC">
          <w:pPr>
            <w:pStyle w:val="63C0C0939FBD4674BDE5D77F7C0F26A4"/>
          </w:pPr>
          <w:r>
            <w:t>Monday</w:t>
          </w:r>
        </w:p>
      </w:docPartBody>
    </w:docPart>
    <w:docPart>
      <w:docPartPr>
        <w:name w:val="0490D1AAD09C47F0BFDABA7807D2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349E-7891-493E-8DD4-E7C18F650FDC}"/>
      </w:docPartPr>
      <w:docPartBody>
        <w:p w:rsidR="00E55E39" w:rsidRDefault="007D3EEC">
          <w:pPr>
            <w:pStyle w:val="0490D1AAD09C47F0BFDABA7807D2FD63"/>
          </w:pPr>
          <w:r>
            <w:t>Tuesday</w:t>
          </w:r>
        </w:p>
      </w:docPartBody>
    </w:docPart>
    <w:docPart>
      <w:docPartPr>
        <w:name w:val="7A2179AD3710435499C456DCBF46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6400-8DB1-48A2-83D1-2941C51A600F}"/>
      </w:docPartPr>
      <w:docPartBody>
        <w:p w:rsidR="00E55E39" w:rsidRDefault="007D3EEC">
          <w:pPr>
            <w:pStyle w:val="7A2179AD3710435499C456DCBF46638F"/>
          </w:pPr>
          <w:r>
            <w:t>Wednesday</w:t>
          </w:r>
        </w:p>
      </w:docPartBody>
    </w:docPart>
    <w:docPart>
      <w:docPartPr>
        <w:name w:val="D79092AD6F0A42D7826AB1D535E1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C1C5-38D6-4562-8905-271D30594189}"/>
      </w:docPartPr>
      <w:docPartBody>
        <w:p w:rsidR="00E55E39" w:rsidRDefault="007D3EEC">
          <w:pPr>
            <w:pStyle w:val="D79092AD6F0A42D7826AB1D535E1F9FB"/>
          </w:pPr>
          <w:r>
            <w:t>Thursday</w:t>
          </w:r>
        </w:p>
      </w:docPartBody>
    </w:docPart>
    <w:docPart>
      <w:docPartPr>
        <w:name w:val="873DDD1AC13C4FCBB6107BF4C65B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597B-A7C0-4EBC-8330-39611E7B4FA8}"/>
      </w:docPartPr>
      <w:docPartBody>
        <w:p w:rsidR="00E55E39" w:rsidRDefault="007D3EEC">
          <w:pPr>
            <w:pStyle w:val="873DDD1AC13C4FCBB6107BF4C65B0F89"/>
          </w:pPr>
          <w:r>
            <w:t>Friday</w:t>
          </w:r>
        </w:p>
      </w:docPartBody>
    </w:docPart>
    <w:docPart>
      <w:docPartPr>
        <w:name w:val="48CEAD971D734FD1A931FBF989BEC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54C2-BED4-45BE-B055-7A1A82714F9F}"/>
      </w:docPartPr>
      <w:docPartBody>
        <w:p w:rsidR="00E55E39" w:rsidRDefault="007D3EEC">
          <w:pPr>
            <w:pStyle w:val="48CEAD971D734FD1A931FBF989BEC73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EC"/>
    <w:rsid w:val="00166006"/>
    <w:rsid w:val="002568DD"/>
    <w:rsid w:val="002801A3"/>
    <w:rsid w:val="004820CC"/>
    <w:rsid w:val="005870A3"/>
    <w:rsid w:val="0070160C"/>
    <w:rsid w:val="007D3EEC"/>
    <w:rsid w:val="007F7297"/>
    <w:rsid w:val="00856A88"/>
    <w:rsid w:val="00B00249"/>
    <w:rsid w:val="00B50543"/>
    <w:rsid w:val="00CE4CC0"/>
    <w:rsid w:val="00DA0475"/>
    <w:rsid w:val="00DF61FC"/>
    <w:rsid w:val="00E5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07BD8FF4494B8B8897B20583208E5E">
    <w:name w:val="E307BD8FF4494B8B8897B20583208E5E"/>
  </w:style>
  <w:style w:type="paragraph" w:customStyle="1" w:styleId="63C0C0939FBD4674BDE5D77F7C0F26A4">
    <w:name w:val="63C0C0939FBD4674BDE5D77F7C0F26A4"/>
  </w:style>
  <w:style w:type="paragraph" w:customStyle="1" w:styleId="0490D1AAD09C47F0BFDABA7807D2FD63">
    <w:name w:val="0490D1AAD09C47F0BFDABA7807D2FD63"/>
  </w:style>
  <w:style w:type="paragraph" w:customStyle="1" w:styleId="7A2179AD3710435499C456DCBF46638F">
    <w:name w:val="7A2179AD3710435499C456DCBF46638F"/>
  </w:style>
  <w:style w:type="paragraph" w:customStyle="1" w:styleId="D79092AD6F0A42D7826AB1D535E1F9FB">
    <w:name w:val="D79092AD6F0A42D7826AB1D535E1F9FB"/>
  </w:style>
  <w:style w:type="paragraph" w:customStyle="1" w:styleId="873DDD1AC13C4FCBB6107BF4C65B0F89">
    <w:name w:val="873DDD1AC13C4FCBB6107BF4C65B0F89"/>
  </w:style>
  <w:style w:type="paragraph" w:customStyle="1" w:styleId="48CEAD971D734FD1A931FBF989BEC731">
    <w:name w:val="48CEAD971D734FD1A931FBF989BEC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{F2356323-08C5-4237-83ED-D9F4BE394D75}tf16382936_win32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2023-05-10T19:11:00Z</dcterms:created>
  <dcterms:modified xsi:type="dcterms:W3CDTF">2026-03-31T18:20:00Z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