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2"/>
        <w:tblW w:w="5004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6"/>
        <w:gridCol w:w="7206"/>
      </w:tblGrid>
      <w:tr w:rsidR="002F6E35" w14:paraId="6ED03583" w14:textId="77777777" w:rsidTr="003506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14:paraId="35119366" w14:textId="7EE74F76" w:rsidR="002F6E35" w:rsidRDefault="001B3DF4">
            <w:pPr>
              <w:pStyle w:val="Month"/>
            </w:pPr>
            <w:r>
              <w:t>March</w:t>
            </w:r>
          </w:p>
        </w:tc>
        <w:tc>
          <w:tcPr>
            <w:tcW w:w="2500" w:type="pct"/>
            <w:tcBorders>
              <w:bottom w:val="none" w:sz="0" w:space="0" w:color="auto"/>
            </w:tcBorders>
          </w:tcPr>
          <w:p w14:paraId="7E506F71" w14:textId="3C28DE25" w:rsidR="002F6E35" w:rsidRDefault="006B68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B687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5AD0C85" wp14:editId="67E2C957">
                      <wp:simplePos x="0" y="0"/>
                      <wp:positionH relativeFrom="column">
                        <wp:posOffset>2110105</wp:posOffset>
                      </wp:positionH>
                      <wp:positionV relativeFrom="paragraph">
                        <wp:posOffset>236220</wp:posOffset>
                      </wp:positionV>
                      <wp:extent cx="2057400" cy="1404620"/>
                      <wp:effectExtent l="0" t="0" r="19050" b="1333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865DF1" w14:textId="015F1899" w:rsidR="006B687A" w:rsidRDefault="00FE0E9D" w:rsidP="00FE0E9D">
                                  <w:pPr>
                                    <w:jc w:val="center"/>
                                  </w:pPr>
                                  <w:r>
                                    <w:t>All meals are served with 1% milk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5AD0C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66.15pt;margin-top:18.6pt;width:16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">
                      <v:textbox style="mso-fit-shape-to-text:t">
                        <w:txbxContent>
                          <w:p w14:paraId="28865DF1" w14:textId="015F1899" w:rsidR="006B687A" w:rsidRDefault="00FE0E9D" w:rsidP="00FE0E9D">
                            <w:pPr>
                              <w:jc w:val="center"/>
                            </w:pPr>
                            <w:r>
                              <w:t xml:space="preserve">All meals are served with 1% </w:t>
                            </w:r>
                            <w:proofErr w:type="gramStart"/>
                            <w:r>
                              <w:t>milk</w:t>
                            </w:r>
                            <w:proofErr w:type="gram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2F6E35" w14:paraId="1930562A" w14:textId="77777777" w:rsidTr="00350650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4D671B" w:themeFill="accent1" w:themeFillShade="80"/>
          </w:tcPr>
          <w:p w14:paraId="44A1DF58" w14:textId="77777777" w:rsidR="002F6E35" w:rsidRDefault="002F6E35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4D671B" w:themeFill="accent1" w:themeFillShade="80"/>
          </w:tcPr>
          <w:p w14:paraId="11021D72" w14:textId="198527D4" w:rsidR="002F6E35" w:rsidRDefault="009035F5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7940B8">
              <w:t>202</w:t>
            </w:r>
            <w:r>
              <w:fldChar w:fldCharType="end"/>
            </w:r>
            <w:r w:rsidR="00684BB6">
              <w:t>6</w:t>
            </w:r>
          </w:p>
        </w:tc>
      </w:tr>
      <w:tr w:rsidR="002F6E35" w:rsidRPr="00420111" w14:paraId="7F02D0C2" w14:textId="77777777" w:rsidTr="00350650">
        <w:trPr>
          <w:trHeight w:hRule="exact"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6E664220" w14:textId="77777777" w:rsidR="002F6E35" w:rsidRPr="00420111" w:rsidRDefault="002F6E35" w:rsidP="00420111"/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6403C0A8" w14:textId="73A2107A" w:rsidR="002F6E35" w:rsidRPr="00420111" w:rsidRDefault="002F6E35" w:rsidP="00420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4994" w:type="pct"/>
        <w:tblLayout w:type="fixed"/>
        <w:tblLook w:val="0420" w:firstRow="1" w:lastRow="0" w:firstColumn="0" w:lastColumn="0" w:noHBand="0" w:noVBand="1"/>
      </w:tblPr>
      <w:tblGrid>
        <w:gridCol w:w="1260"/>
        <w:gridCol w:w="2568"/>
        <w:gridCol w:w="2502"/>
        <w:gridCol w:w="2280"/>
        <w:gridCol w:w="2302"/>
        <w:gridCol w:w="2220"/>
        <w:gridCol w:w="1235"/>
      </w:tblGrid>
      <w:tr w:rsidR="002F6E35" w14:paraId="512CFC4B" w14:textId="77777777" w:rsidTr="00E61C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"/>
        </w:trPr>
        <w:sdt>
          <w:sdtPr>
            <w:id w:val="1527134494"/>
            <w:placeholder>
              <w:docPart w:val="E307BD8FF4494B8B8897B20583208E5E"/>
            </w:placeholder>
            <w:temporary/>
            <w:showingPlcHdr/>
            <w15:appearance w15:val="hidden"/>
          </w:sdtPr>
          <w:sdtContent>
            <w:tc>
              <w:tcPr>
                <w:tcW w:w="1260" w:type="dxa"/>
              </w:tcPr>
              <w:p w14:paraId="2A0F999D" w14:textId="77777777" w:rsidR="002F6E35" w:rsidRDefault="009035F5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2568" w:type="dxa"/>
          </w:tcPr>
          <w:p w14:paraId="3384EEAF" w14:textId="77777777" w:rsidR="002F6E35" w:rsidRDefault="00000000">
            <w:pPr>
              <w:pStyle w:val="Days"/>
            </w:pPr>
            <w:sdt>
              <w:sdtPr>
                <w:id w:val="8650153"/>
                <w:placeholder>
                  <w:docPart w:val="63C0C0939FBD4674BDE5D77F7C0F26A4"/>
                </w:placeholder>
                <w:temporary/>
                <w:showingPlcHdr/>
                <w15:appearance w15:val="hidden"/>
              </w:sdtPr>
              <w:sdtContent>
                <w:r w:rsidR="009035F5">
                  <w:t>Monday</w:t>
                </w:r>
              </w:sdtContent>
            </w:sdt>
          </w:p>
        </w:tc>
        <w:tc>
          <w:tcPr>
            <w:tcW w:w="2502" w:type="dxa"/>
          </w:tcPr>
          <w:p w14:paraId="0DC57077" w14:textId="77777777" w:rsidR="002F6E35" w:rsidRDefault="00000000">
            <w:pPr>
              <w:pStyle w:val="Days"/>
            </w:pPr>
            <w:sdt>
              <w:sdtPr>
                <w:id w:val="-1517691135"/>
                <w:placeholder>
                  <w:docPart w:val="0490D1AAD09C47F0BFDABA7807D2FD63"/>
                </w:placeholder>
                <w:temporary/>
                <w:showingPlcHdr/>
                <w15:appearance w15:val="hidden"/>
              </w:sdtPr>
              <w:sdtContent>
                <w:r w:rsidR="009035F5">
                  <w:t>Tuesday</w:t>
                </w:r>
              </w:sdtContent>
            </w:sdt>
          </w:p>
        </w:tc>
        <w:tc>
          <w:tcPr>
            <w:tcW w:w="2280" w:type="dxa"/>
          </w:tcPr>
          <w:p w14:paraId="6A78443E" w14:textId="77777777" w:rsidR="002F6E35" w:rsidRDefault="00000000">
            <w:pPr>
              <w:pStyle w:val="Days"/>
            </w:pPr>
            <w:sdt>
              <w:sdtPr>
                <w:id w:val="-1684429625"/>
                <w:placeholder>
                  <w:docPart w:val="7A2179AD3710435499C456DCBF46638F"/>
                </w:placeholder>
                <w:temporary/>
                <w:showingPlcHdr/>
                <w15:appearance w15:val="hidden"/>
              </w:sdtPr>
              <w:sdtContent>
                <w:r w:rsidR="009035F5">
                  <w:t>Wednesday</w:t>
                </w:r>
              </w:sdtContent>
            </w:sdt>
          </w:p>
        </w:tc>
        <w:tc>
          <w:tcPr>
            <w:tcW w:w="2302" w:type="dxa"/>
          </w:tcPr>
          <w:p w14:paraId="22DEF583" w14:textId="77777777" w:rsidR="002F6E35" w:rsidRDefault="00000000">
            <w:pPr>
              <w:pStyle w:val="Days"/>
            </w:pPr>
            <w:sdt>
              <w:sdtPr>
                <w:id w:val="-1188375605"/>
                <w:placeholder>
                  <w:docPart w:val="D79092AD6F0A42D7826AB1D535E1F9FB"/>
                </w:placeholder>
                <w:temporary/>
                <w:showingPlcHdr/>
                <w15:appearance w15:val="hidden"/>
              </w:sdtPr>
              <w:sdtContent>
                <w:r w:rsidR="009035F5">
                  <w:t>Thursday</w:t>
                </w:r>
              </w:sdtContent>
            </w:sdt>
          </w:p>
        </w:tc>
        <w:tc>
          <w:tcPr>
            <w:tcW w:w="2220" w:type="dxa"/>
          </w:tcPr>
          <w:p w14:paraId="5E7D6726" w14:textId="77777777" w:rsidR="002F6E35" w:rsidRDefault="00000000">
            <w:pPr>
              <w:pStyle w:val="Days"/>
            </w:pPr>
            <w:sdt>
              <w:sdtPr>
                <w:id w:val="1991825489"/>
                <w:placeholder>
                  <w:docPart w:val="873DDD1AC13C4FCBB6107BF4C65B0F89"/>
                </w:placeholder>
                <w:temporary/>
                <w:showingPlcHdr/>
                <w15:appearance w15:val="hidden"/>
              </w:sdtPr>
              <w:sdtContent>
                <w:r w:rsidR="009035F5">
                  <w:t>Friday</w:t>
                </w:r>
              </w:sdtContent>
            </w:sdt>
          </w:p>
        </w:tc>
        <w:tc>
          <w:tcPr>
            <w:tcW w:w="1235" w:type="dxa"/>
          </w:tcPr>
          <w:p w14:paraId="0BEAFE5D" w14:textId="77777777" w:rsidR="002F6E35" w:rsidRDefault="00000000">
            <w:pPr>
              <w:pStyle w:val="Days"/>
            </w:pPr>
            <w:sdt>
              <w:sdtPr>
                <w:id w:val="115736794"/>
                <w:placeholder>
                  <w:docPart w:val="48CEAD971D734FD1A931FBF989BEC731"/>
                </w:placeholder>
                <w:temporary/>
                <w:showingPlcHdr/>
                <w15:appearance w15:val="hidden"/>
              </w:sdtPr>
              <w:sdtContent>
                <w:r w:rsidR="009035F5">
                  <w:t>Saturday</w:t>
                </w:r>
              </w:sdtContent>
            </w:sdt>
          </w:p>
        </w:tc>
      </w:tr>
      <w:tr w:rsidR="002F6E35" w14:paraId="4ED2AEF2" w14:textId="77777777" w:rsidTr="00E61C6F">
        <w:trPr>
          <w:trHeight w:val="583"/>
        </w:trPr>
        <w:tc>
          <w:tcPr>
            <w:tcW w:w="1260" w:type="dxa"/>
            <w:tcBorders>
              <w:bottom w:val="nil"/>
            </w:tcBorders>
          </w:tcPr>
          <w:p w14:paraId="45D7A02A" w14:textId="6FDAF9CD" w:rsidR="002F6E35" w:rsidRDefault="00A861ED">
            <w:pPr>
              <w:pStyle w:val="Dates"/>
            </w:pPr>
            <w:r>
              <w:t>1</w:t>
            </w:r>
            <w:r w:rsidR="009035F5">
              <w:fldChar w:fldCharType="begin"/>
            </w:r>
            <w:r w:rsidR="009035F5">
              <w:instrText xml:space="preserve"> IF </w:instrText>
            </w:r>
            <w:r w:rsidR="009035F5">
              <w:fldChar w:fldCharType="begin"/>
            </w:r>
            <w:r w:rsidR="009035F5">
              <w:instrText xml:space="preserve"> DocVariable MonthStart \@ dddd </w:instrText>
            </w:r>
            <w:r w:rsidR="009035F5">
              <w:fldChar w:fldCharType="separate"/>
            </w:r>
            <w:r w:rsidR="007940B8">
              <w:instrText>Tuesday</w:instrText>
            </w:r>
            <w:r w:rsidR="009035F5">
              <w:fldChar w:fldCharType="end"/>
            </w:r>
            <w:r w:rsidR="009035F5">
              <w:instrText xml:space="preserve"> = "Sunday" 1 ""</w:instrText>
            </w:r>
            <w:r w:rsidR="009035F5">
              <w:fldChar w:fldCharType="end"/>
            </w:r>
          </w:p>
        </w:tc>
        <w:tc>
          <w:tcPr>
            <w:tcW w:w="2568" w:type="dxa"/>
            <w:tcBorders>
              <w:bottom w:val="nil"/>
            </w:tcBorders>
          </w:tcPr>
          <w:p w14:paraId="78760A0B" w14:textId="77777777" w:rsidR="002F6E35" w:rsidRDefault="00DE14DB" w:rsidP="001B3DF4">
            <w:pPr>
              <w:pStyle w:val="Dates"/>
            </w:pPr>
            <w:r>
              <w:t>2</w:t>
            </w:r>
          </w:p>
          <w:p w14:paraId="636C30BE" w14:textId="77777777" w:rsidR="00A861ED" w:rsidRPr="006130AA" w:rsidRDefault="00A861ED" w:rsidP="00A861ED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B –</w:t>
            </w:r>
            <w:r>
              <w:rPr>
                <w:sz w:val="18"/>
              </w:rPr>
              <w:t xml:space="preserve"> cereal + milk, bananas</w:t>
            </w:r>
            <w:r w:rsidRPr="006130AA">
              <w:rPr>
                <w:sz w:val="18"/>
              </w:rPr>
              <w:t xml:space="preserve"> </w:t>
            </w:r>
          </w:p>
          <w:p w14:paraId="4896E6D4" w14:textId="38DD81CC" w:rsidR="00A861ED" w:rsidRPr="006130AA" w:rsidRDefault="00A861ED" w:rsidP="00A861ED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 xml:space="preserve">L – </w:t>
            </w:r>
            <w:r w:rsidR="000932C8">
              <w:rPr>
                <w:sz w:val="18"/>
              </w:rPr>
              <w:t>sausage, bananas, green beans</w:t>
            </w:r>
            <w:r w:rsidRPr="006130AA">
              <w:rPr>
                <w:sz w:val="18"/>
              </w:rPr>
              <w:t xml:space="preserve"> </w:t>
            </w:r>
          </w:p>
          <w:p w14:paraId="7C2839B4" w14:textId="60222BE1" w:rsidR="00A861ED" w:rsidRDefault="00A861ED" w:rsidP="00A861ED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>– goldfish</w:t>
            </w:r>
          </w:p>
        </w:tc>
        <w:tc>
          <w:tcPr>
            <w:tcW w:w="2502" w:type="dxa"/>
            <w:tcBorders>
              <w:bottom w:val="nil"/>
            </w:tcBorders>
          </w:tcPr>
          <w:p w14:paraId="7D749264" w14:textId="77777777" w:rsidR="00C15279" w:rsidRDefault="00DE14DB" w:rsidP="00DE14DB">
            <w:pPr>
              <w:pStyle w:val="Dates"/>
            </w:pPr>
            <w:r>
              <w:t>3</w:t>
            </w:r>
          </w:p>
          <w:p w14:paraId="7C20FF55" w14:textId="73BBE468" w:rsidR="00A861ED" w:rsidRPr="006130AA" w:rsidRDefault="00A861ED" w:rsidP="00A861ED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B –</w:t>
            </w:r>
            <w:r>
              <w:rPr>
                <w:sz w:val="18"/>
              </w:rPr>
              <w:t xml:space="preserve"> </w:t>
            </w:r>
            <w:r w:rsidR="00953CFC">
              <w:rPr>
                <w:sz w:val="18"/>
              </w:rPr>
              <w:t>waffles</w:t>
            </w:r>
            <w:r>
              <w:rPr>
                <w:sz w:val="18"/>
              </w:rPr>
              <w:t>, mix fruit</w:t>
            </w:r>
          </w:p>
          <w:p w14:paraId="18F06D92" w14:textId="77777777" w:rsidR="00A861ED" w:rsidRPr="006130AA" w:rsidRDefault="00A861ED" w:rsidP="00A861ED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 xml:space="preserve">L – </w:t>
            </w:r>
            <w:r>
              <w:rPr>
                <w:sz w:val="18"/>
              </w:rPr>
              <w:t>mac and cheese, peas, apples</w:t>
            </w:r>
            <w:r w:rsidRPr="006130AA">
              <w:rPr>
                <w:sz w:val="18"/>
              </w:rPr>
              <w:t xml:space="preserve"> </w:t>
            </w:r>
          </w:p>
          <w:p w14:paraId="2E3AB56A" w14:textId="5AA84019" w:rsidR="00A861ED" w:rsidRPr="001B3DF4" w:rsidRDefault="00A861ED" w:rsidP="00A861ED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>– graham crackers</w:t>
            </w:r>
          </w:p>
        </w:tc>
        <w:tc>
          <w:tcPr>
            <w:tcW w:w="2280" w:type="dxa"/>
            <w:tcBorders>
              <w:bottom w:val="nil"/>
            </w:tcBorders>
          </w:tcPr>
          <w:p w14:paraId="3D420F8A" w14:textId="77777777" w:rsidR="00E404C7" w:rsidRDefault="00DE14DB" w:rsidP="001B3DF4">
            <w:pPr>
              <w:pStyle w:val="Dates"/>
              <w:rPr>
                <w:sz w:val="18"/>
              </w:rPr>
            </w:pPr>
            <w:r>
              <w:rPr>
                <w:sz w:val="18"/>
              </w:rPr>
              <w:t>4</w:t>
            </w:r>
          </w:p>
          <w:p w14:paraId="2A5B08AF" w14:textId="1BDC3189" w:rsidR="00A861ED" w:rsidRPr="006130AA" w:rsidRDefault="00A861ED" w:rsidP="00A861ED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 xml:space="preserve">B – </w:t>
            </w:r>
            <w:r>
              <w:rPr>
                <w:sz w:val="18"/>
              </w:rPr>
              <w:t>cereal + milk, bananas</w:t>
            </w:r>
          </w:p>
          <w:p w14:paraId="0168FC77" w14:textId="77777777" w:rsidR="00A861ED" w:rsidRDefault="00A861ED" w:rsidP="00A861ED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>
              <w:rPr>
                <w:sz w:val="18"/>
              </w:rPr>
              <w:t xml:space="preserve"> chz quesadilla, corn, oranges  </w:t>
            </w:r>
          </w:p>
          <w:p w14:paraId="1D4E6346" w14:textId="33AA215F" w:rsidR="00A861ED" w:rsidRPr="00B85DE0" w:rsidRDefault="00A861ED" w:rsidP="00A861ED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 xml:space="preserve"> S</w:t>
            </w:r>
            <w:r>
              <w:rPr>
                <w:sz w:val="18"/>
              </w:rPr>
              <w:t>- pretzels</w:t>
            </w:r>
          </w:p>
        </w:tc>
        <w:tc>
          <w:tcPr>
            <w:tcW w:w="2302" w:type="dxa"/>
            <w:tcBorders>
              <w:bottom w:val="nil"/>
            </w:tcBorders>
          </w:tcPr>
          <w:p w14:paraId="545B8334" w14:textId="77777777" w:rsidR="00A861ED" w:rsidRDefault="00DE14DB" w:rsidP="00A861ED">
            <w:pPr>
              <w:pStyle w:val="Dates"/>
              <w:rPr>
                <w:sz w:val="18"/>
              </w:rPr>
            </w:pPr>
            <w:r>
              <w:rPr>
                <w:sz w:val="18"/>
              </w:rPr>
              <w:t>5</w:t>
            </w:r>
            <w:r w:rsidR="00A861ED" w:rsidRPr="006130AA">
              <w:rPr>
                <w:sz w:val="18"/>
              </w:rPr>
              <w:t xml:space="preserve"> </w:t>
            </w:r>
          </w:p>
          <w:p w14:paraId="6FE72EEB" w14:textId="1D7CC8CC" w:rsidR="00A861ED" w:rsidRPr="006130AA" w:rsidRDefault="00A861ED" w:rsidP="00A861ED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 xml:space="preserve">B – </w:t>
            </w:r>
            <w:r w:rsidR="00C52D4E">
              <w:rPr>
                <w:sz w:val="18"/>
              </w:rPr>
              <w:t>cereal bar</w:t>
            </w:r>
            <w:r>
              <w:rPr>
                <w:sz w:val="18"/>
              </w:rPr>
              <w:t>, bananas</w:t>
            </w:r>
            <w:r w:rsidRPr="006130AA">
              <w:rPr>
                <w:sz w:val="18"/>
              </w:rPr>
              <w:t xml:space="preserve"> </w:t>
            </w:r>
          </w:p>
          <w:p w14:paraId="12FFEA94" w14:textId="77777777" w:rsidR="00A861ED" w:rsidRDefault="00A861ED" w:rsidP="00A861ED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>
              <w:rPr>
                <w:sz w:val="18"/>
              </w:rPr>
              <w:t xml:space="preserve"> butter pasta, mixed fruit, mixed veggies  </w:t>
            </w:r>
          </w:p>
          <w:p w14:paraId="7ED6F752" w14:textId="77777777" w:rsidR="00A861ED" w:rsidRPr="00E61C6F" w:rsidRDefault="00A861ED" w:rsidP="00A861ED">
            <w:pPr>
              <w:pStyle w:val="Dates"/>
              <w:rPr>
                <w:sz w:val="20"/>
                <w:szCs w:val="20"/>
              </w:rPr>
            </w:pPr>
            <w:r w:rsidRPr="006130AA">
              <w:rPr>
                <w:sz w:val="18"/>
              </w:rPr>
              <w:t xml:space="preserve"> S </w:t>
            </w:r>
            <w:r>
              <w:rPr>
                <w:sz w:val="18"/>
              </w:rPr>
              <w:t>– animal cookies</w:t>
            </w:r>
          </w:p>
          <w:p w14:paraId="63433E02" w14:textId="17DAF08A" w:rsidR="00212328" w:rsidRPr="00B85DE0" w:rsidRDefault="00212328" w:rsidP="00E404C7">
            <w:pPr>
              <w:pStyle w:val="Dates"/>
              <w:rPr>
                <w:sz w:val="18"/>
              </w:rPr>
            </w:pPr>
          </w:p>
        </w:tc>
        <w:tc>
          <w:tcPr>
            <w:tcW w:w="2220" w:type="dxa"/>
            <w:tcBorders>
              <w:bottom w:val="nil"/>
            </w:tcBorders>
          </w:tcPr>
          <w:p w14:paraId="4196107C" w14:textId="7F0239F7" w:rsidR="004D758E" w:rsidRDefault="00A861ED" w:rsidP="00212328">
            <w:pPr>
              <w:pStyle w:val="Dates"/>
            </w:pPr>
            <w:r>
              <w:t>6</w:t>
            </w:r>
          </w:p>
          <w:p w14:paraId="369C4D42" w14:textId="677B0235" w:rsidR="00E404C7" w:rsidRPr="006130AA" w:rsidRDefault="00E404C7" w:rsidP="00E404C7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 xml:space="preserve">B – </w:t>
            </w:r>
            <w:r w:rsidR="00A861ED">
              <w:rPr>
                <w:sz w:val="18"/>
              </w:rPr>
              <w:t>cereal + milk, bananas</w:t>
            </w:r>
          </w:p>
          <w:p w14:paraId="254CA92E" w14:textId="7DA7ED24" w:rsidR="00E404C7" w:rsidRPr="006130AA" w:rsidRDefault="00E404C7" w:rsidP="00E404C7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>
              <w:rPr>
                <w:sz w:val="18"/>
              </w:rPr>
              <w:t xml:space="preserve"> </w:t>
            </w:r>
            <w:r w:rsidR="001B3DF4">
              <w:rPr>
                <w:sz w:val="18"/>
              </w:rPr>
              <w:t>sloppy joe,</w:t>
            </w:r>
            <w:r w:rsidR="00092204">
              <w:rPr>
                <w:sz w:val="18"/>
              </w:rPr>
              <w:t xml:space="preserve"> mix </w:t>
            </w:r>
            <w:r w:rsidR="001B3DF4">
              <w:rPr>
                <w:sz w:val="18"/>
              </w:rPr>
              <w:t>veggies, grapes</w:t>
            </w:r>
            <w:r w:rsidRPr="006130AA">
              <w:rPr>
                <w:sz w:val="18"/>
              </w:rPr>
              <w:t xml:space="preserve"> </w:t>
            </w:r>
          </w:p>
          <w:p w14:paraId="25AEBACE" w14:textId="6266ABF9" w:rsidR="00212328" w:rsidRDefault="00E404C7" w:rsidP="00E404C7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 xml:space="preserve">– </w:t>
            </w:r>
            <w:r w:rsidR="001B3DF4">
              <w:rPr>
                <w:sz w:val="18"/>
              </w:rPr>
              <w:t>crackers</w:t>
            </w:r>
          </w:p>
        </w:tc>
        <w:tc>
          <w:tcPr>
            <w:tcW w:w="1235" w:type="dxa"/>
            <w:tcBorders>
              <w:bottom w:val="nil"/>
            </w:tcBorders>
          </w:tcPr>
          <w:p w14:paraId="3B412FC7" w14:textId="4C623D6A" w:rsidR="002F6E35" w:rsidRDefault="00A861ED">
            <w:pPr>
              <w:pStyle w:val="Dates"/>
            </w:pPr>
            <w:r>
              <w:t>7</w:t>
            </w:r>
          </w:p>
        </w:tc>
      </w:tr>
      <w:tr w:rsidR="002F6E35" w14:paraId="5449C47A" w14:textId="77777777" w:rsidTr="00E61C6F">
        <w:trPr>
          <w:trHeight w:hRule="exact" w:val="64"/>
        </w:trPr>
        <w:tc>
          <w:tcPr>
            <w:tcW w:w="1260" w:type="dxa"/>
            <w:tcBorders>
              <w:top w:val="nil"/>
              <w:bottom w:val="single" w:sz="6" w:space="0" w:color="BFBFBF" w:themeColor="background1" w:themeShade="BF"/>
            </w:tcBorders>
          </w:tcPr>
          <w:p w14:paraId="038E68F6" w14:textId="77777777" w:rsidR="002F6E35" w:rsidRDefault="002F6E35"/>
        </w:tc>
        <w:tc>
          <w:tcPr>
            <w:tcW w:w="2568" w:type="dxa"/>
            <w:tcBorders>
              <w:top w:val="nil"/>
              <w:bottom w:val="single" w:sz="6" w:space="0" w:color="BFBFBF" w:themeColor="background1" w:themeShade="BF"/>
            </w:tcBorders>
          </w:tcPr>
          <w:p w14:paraId="095D6031" w14:textId="562F4401" w:rsidR="002F6E35" w:rsidRDefault="002F6E35" w:rsidP="00314014"/>
        </w:tc>
        <w:tc>
          <w:tcPr>
            <w:tcW w:w="2502" w:type="dxa"/>
            <w:tcBorders>
              <w:top w:val="nil"/>
              <w:bottom w:val="single" w:sz="6" w:space="0" w:color="BFBFBF" w:themeColor="background1" w:themeShade="BF"/>
            </w:tcBorders>
          </w:tcPr>
          <w:p w14:paraId="5E3FDB77" w14:textId="77777777" w:rsidR="002F6E35" w:rsidRDefault="002F6E35"/>
        </w:tc>
        <w:tc>
          <w:tcPr>
            <w:tcW w:w="2280" w:type="dxa"/>
            <w:tcBorders>
              <w:top w:val="nil"/>
              <w:bottom w:val="single" w:sz="6" w:space="0" w:color="BFBFBF" w:themeColor="background1" w:themeShade="BF"/>
            </w:tcBorders>
          </w:tcPr>
          <w:p w14:paraId="52D34FC0" w14:textId="77777777" w:rsidR="002F6E35" w:rsidRDefault="002F6E35"/>
        </w:tc>
        <w:tc>
          <w:tcPr>
            <w:tcW w:w="2302" w:type="dxa"/>
            <w:tcBorders>
              <w:top w:val="nil"/>
              <w:bottom w:val="single" w:sz="6" w:space="0" w:color="BFBFBF" w:themeColor="background1" w:themeShade="BF"/>
            </w:tcBorders>
          </w:tcPr>
          <w:p w14:paraId="0FA76BB1" w14:textId="77777777" w:rsidR="002F6E35" w:rsidRDefault="002F6E35"/>
        </w:tc>
        <w:tc>
          <w:tcPr>
            <w:tcW w:w="2220" w:type="dxa"/>
            <w:tcBorders>
              <w:top w:val="nil"/>
              <w:bottom w:val="single" w:sz="6" w:space="0" w:color="BFBFBF" w:themeColor="background1" w:themeShade="BF"/>
            </w:tcBorders>
          </w:tcPr>
          <w:p w14:paraId="24DB3135" w14:textId="77777777" w:rsidR="002F6E35" w:rsidRDefault="002F6E35"/>
        </w:tc>
        <w:tc>
          <w:tcPr>
            <w:tcW w:w="1235" w:type="dxa"/>
            <w:tcBorders>
              <w:top w:val="nil"/>
              <w:bottom w:val="single" w:sz="6" w:space="0" w:color="BFBFBF" w:themeColor="background1" w:themeShade="BF"/>
            </w:tcBorders>
          </w:tcPr>
          <w:p w14:paraId="07FB71CF" w14:textId="77777777" w:rsidR="002F6E35" w:rsidRDefault="002F6E35"/>
        </w:tc>
      </w:tr>
      <w:tr w:rsidR="002F6E35" w14:paraId="47236B8E" w14:textId="77777777" w:rsidTr="00E61C6F">
        <w:trPr>
          <w:trHeight w:val="693"/>
        </w:trPr>
        <w:tc>
          <w:tcPr>
            <w:tcW w:w="1260" w:type="dxa"/>
            <w:tcBorders>
              <w:top w:val="single" w:sz="6" w:space="0" w:color="BFBFBF" w:themeColor="background1" w:themeShade="BF"/>
              <w:bottom w:val="nil"/>
            </w:tcBorders>
          </w:tcPr>
          <w:p w14:paraId="2D035197" w14:textId="3CE8E071" w:rsidR="002F6E35" w:rsidRDefault="00A861ED">
            <w:pPr>
              <w:pStyle w:val="Dates"/>
            </w:pPr>
            <w:r>
              <w:t>8</w:t>
            </w:r>
          </w:p>
        </w:tc>
        <w:tc>
          <w:tcPr>
            <w:tcW w:w="2568" w:type="dxa"/>
            <w:tcBorders>
              <w:top w:val="single" w:sz="6" w:space="0" w:color="BFBFBF" w:themeColor="background1" w:themeShade="BF"/>
              <w:bottom w:val="nil"/>
            </w:tcBorders>
          </w:tcPr>
          <w:p w14:paraId="1CF50AAA" w14:textId="378340FB" w:rsidR="002F6E35" w:rsidRDefault="00A861ED">
            <w:pPr>
              <w:pStyle w:val="Dates"/>
            </w:pPr>
            <w:r>
              <w:t>9</w:t>
            </w:r>
          </w:p>
          <w:p w14:paraId="783232A6" w14:textId="74D9A78A" w:rsidR="00755677" w:rsidRPr="006130AA" w:rsidRDefault="00755677" w:rsidP="00755677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 xml:space="preserve">B – </w:t>
            </w:r>
            <w:r w:rsidR="00C52D4E">
              <w:rPr>
                <w:sz w:val="18"/>
              </w:rPr>
              <w:t>toast</w:t>
            </w:r>
            <w:r w:rsidR="001B3DF4">
              <w:rPr>
                <w:sz w:val="18"/>
              </w:rPr>
              <w:t xml:space="preserve">, </w:t>
            </w:r>
            <w:r w:rsidR="00C52D4E">
              <w:rPr>
                <w:sz w:val="18"/>
              </w:rPr>
              <w:t>apples</w:t>
            </w:r>
            <w:r w:rsidRPr="006130AA">
              <w:rPr>
                <w:sz w:val="18"/>
              </w:rPr>
              <w:t xml:space="preserve"> </w:t>
            </w:r>
          </w:p>
          <w:p w14:paraId="38CDF348" w14:textId="69AB414E" w:rsidR="00755677" w:rsidRPr="006130AA" w:rsidRDefault="00755677" w:rsidP="00755677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 xml:space="preserve">L – </w:t>
            </w:r>
            <w:r w:rsidR="00092204">
              <w:rPr>
                <w:sz w:val="18"/>
              </w:rPr>
              <w:t xml:space="preserve">grilled chz, </w:t>
            </w:r>
            <w:r w:rsidR="007B58E7">
              <w:rPr>
                <w:sz w:val="18"/>
              </w:rPr>
              <w:t>bananas</w:t>
            </w:r>
            <w:r w:rsidR="001B3DF4">
              <w:rPr>
                <w:sz w:val="18"/>
              </w:rPr>
              <w:t>, green beans</w:t>
            </w:r>
            <w:r w:rsidRPr="006130AA">
              <w:rPr>
                <w:sz w:val="18"/>
              </w:rPr>
              <w:t xml:space="preserve"> </w:t>
            </w:r>
          </w:p>
          <w:p w14:paraId="735DDC74" w14:textId="1A1D883A" w:rsidR="00212328" w:rsidRPr="0028210B" w:rsidRDefault="00755677" w:rsidP="00755677">
            <w:pPr>
              <w:pStyle w:val="Dates"/>
              <w:rPr>
                <w:b/>
                <w:bCs/>
                <w:sz w:val="32"/>
                <w:szCs w:val="32"/>
              </w:rPr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 xml:space="preserve">– </w:t>
            </w:r>
            <w:r w:rsidR="00E76C76">
              <w:rPr>
                <w:sz w:val="18"/>
              </w:rPr>
              <w:t>yogurt</w:t>
            </w:r>
          </w:p>
        </w:tc>
        <w:tc>
          <w:tcPr>
            <w:tcW w:w="2502" w:type="dxa"/>
            <w:tcBorders>
              <w:top w:val="single" w:sz="6" w:space="0" w:color="BFBFBF" w:themeColor="background1" w:themeShade="BF"/>
              <w:bottom w:val="nil"/>
            </w:tcBorders>
          </w:tcPr>
          <w:p w14:paraId="5059A32F" w14:textId="05DD0409" w:rsidR="002F6E35" w:rsidRDefault="00A861ED">
            <w:pPr>
              <w:pStyle w:val="Dates"/>
            </w:pPr>
            <w:r>
              <w:t>10</w:t>
            </w:r>
          </w:p>
          <w:p w14:paraId="1B5D71B4" w14:textId="18865C19" w:rsidR="00E404C7" w:rsidRDefault="007940B8" w:rsidP="00092204">
            <w:pPr>
              <w:pStyle w:val="Dates"/>
              <w:ind w:right="-71"/>
              <w:rPr>
                <w:sz w:val="18"/>
              </w:rPr>
            </w:pPr>
            <w:r w:rsidRPr="006130AA">
              <w:rPr>
                <w:sz w:val="18"/>
              </w:rPr>
              <w:t xml:space="preserve">B – </w:t>
            </w:r>
            <w:r w:rsidR="00A861ED">
              <w:rPr>
                <w:sz w:val="18"/>
              </w:rPr>
              <w:t>cereal + milk, bananas</w:t>
            </w:r>
          </w:p>
          <w:p w14:paraId="161BCCBE" w14:textId="4700D92C" w:rsidR="00E404C7" w:rsidRDefault="007940B8" w:rsidP="00092204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 xml:space="preserve">L – </w:t>
            </w:r>
            <w:r w:rsidR="001B3DF4">
              <w:rPr>
                <w:sz w:val="18"/>
              </w:rPr>
              <w:t>hotdogs, carrots, mix fruit</w:t>
            </w:r>
          </w:p>
          <w:p w14:paraId="72DF3CBB" w14:textId="5B47776B" w:rsidR="007940B8" w:rsidRDefault="007940B8" w:rsidP="007940B8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 xml:space="preserve">– </w:t>
            </w:r>
            <w:r w:rsidR="001B3DF4">
              <w:rPr>
                <w:sz w:val="18"/>
              </w:rPr>
              <w:t>granola bar</w:t>
            </w:r>
          </w:p>
        </w:tc>
        <w:tc>
          <w:tcPr>
            <w:tcW w:w="2280" w:type="dxa"/>
            <w:tcBorders>
              <w:top w:val="single" w:sz="6" w:space="0" w:color="BFBFBF" w:themeColor="background1" w:themeShade="BF"/>
              <w:bottom w:val="nil"/>
            </w:tcBorders>
          </w:tcPr>
          <w:p w14:paraId="784C1DCF" w14:textId="1DF6B17F" w:rsidR="002F6E35" w:rsidRDefault="00A861ED">
            <w:pPr>
              <w:pStyle w:val="Dates"/>
            </w:pPr>
            <w:r>
              <w:t>11</w:t>
            </w:r>
          </w:p>
          <w:p w14:paraId="1B20979F" w14:textId="3D7CCCF1" w:rsidR="00275DB4" w:rsidRPr="006130AA" w:rsidRDefault="00275DB4" w:rsidP="00275DB4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 xml:space="preserve">B – </w:t>
            </w:r>
            <w:r w:rsidR="00754454">
              <w:rPr>
                <w:sz w:val="18"/>
              </w:rPr>
              <w:t>pancakes, applesauce</w:t>
            </w:r>
            <w:r w:rsidRPr="006130AA">
              <w:rPr>
                <w:sz w:val="18"/>
              </w:rPr>
              <w:t xml:space="preserve"> </w:t>
            </w:r>
          </w:p>
          <w:p w14:paraId="4C656755" w14:textId="44BF4282" w:rsidR="00275DB4" w:rsidRPr="006130AA" w:rsidRDefault="00275DB4" w:rsidP="00275DB4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>
              <w:rPr>
                <w:sz w:val="18"/>
              </w:rPr>
              <w:t xml:space="preserve"> </w:t>
            </w:r>
            <w:r w:rsidR="007B58E7">
              <w:rPr>
                <w:sz w:val="18"/>
              </w:rPr>
              <w:t>pb+j</w:t>
            </w:r>
            <w:r w:rsidR="001B3DF4">
              <w:rPr>
                <w:sz w:val="18"/>
              </w:rPr>
              <w:t xml:space="preserve">, </w:t>
            </w:r>
            <w:r w:rsidR="00751243">
              <w:rPr>
                <w:sz w:val="18"/>
              </w:rPr>
              <w:t>cucumbers</w:t>
            </w:r>
            <w:r w:rsidR="001B3DF4">
              <w:rPr>
                <w:sz w:val="18"/>
              </w:rPr>
              <w:t>, apples</w:t>
            </w:r>
            <w:r w:rsidRPr="006130AA">
              <w:rPr>
                <w:sz w:val="18"/>
              </w:rPr>
              <w:t xml:space="preserve"> </w:t>
            </w:r>
          </w:p>
          <w:p w14:paraId="7929D607" w14:textId="3FF52F04" w:rsidR="00275DB4" w:rsidRDefault="00275DB4" w:rsidP="00275DB4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 w:rsidR="008822F7">
              <w:rPr>
                <w:sz w:val="18"/>
              </w:rPr>
              <w:t xml:space="preserve">- </w:t>
            </w:r>
            <w:r w:rsidR="000D18B0">
              <w:rPr>
                <w:sz w:val="18"/>
              </w:rPr>
              <w:t>applesauce</w:t>
            </w:r>
          </w:p>
        </w:tc>
        <w:tc>
          <w:tcPr>
            <w:tcW w:w="2302" w:type="dxa"/>
            <w:tcBorders>
              <w:top w:val="single" w:sz="6" w:space="0" w:color="BFBFBF" w:themeColor="background1" w:themeShade="BF"/>
              <w:bottom w:val="nil"/>
            </w:tcBorders>
          </w:tcPr>
          <w:p w14:paraId="21C8E77E" w14:textId="516B1E61" w:rsidR="002F6E35" w:rsidRDefault="00A861ED">
            <w:pPr>
              <w:pStyle w:val="Dates"/>
            </w:pPr>
            <w:r>
              <w:t>12</w:t>
            </w:r>
          </w:p>
          <w:p w14:paraId="33659F7F" w14:textId="5E65CB66" w:rsidR="00A96768" w:rsidRPr="006130AA" w:rsidRDefault="00A96768" w:rsidP="00A96768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 xml:space="preserve">B </w:t>
            </w:r>
            <w:r w:rsidR="00A861ED">
              <w:rPr>
                <w:sz w:val="18"/>
              </w:rPr>
              <w:t xml:space="preserve">- </w:t>
            </w:r>
            <w:r w:rsidR="00A861ED">
              <w:rPr>
                <w:sz w:val="18"/>
              </w:rPr>
              <w:t>cereal + milk, bananas</w:t>
            </w:r>
          </w:p>
          <w:p w14:paraId="5CA492FE" w14:textId="2C48BE88" w:rsidR="00A96768" w:rsidRPr="006130AA" w:rsidRDefault="00A96768" w:rsidP="00A96768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 xml:space="preserve">L – </w:t>
            </w:r>
            <w:r w:rsidR="001B3DF4">
              <w:rPr>
                <w:sz w:val="18"/>
              </w:rPr>
              <w:t>turkey, chz, crackers, bananas, cucumbers</w:t>
            </w:r>
            <w:r w:rsidRPr="006130AA">
              <w:rPr>
                <w:sz w:val="18"/>
              </w:rPr>
              <w:t xml:space="preserve"> </w:t>
            </w:r>
          </w:p>
          <w:p w14:paraId="5504D3BC" w14:textId="1C18A5AC" w:rsidR="00A96768" w:rsidRDefault="00A96768" w:rsidP="00A96768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 xml:space="preserve">– </w:t>
            </w:r>
            <w:r w:rsidR="001B3DF4">
              <w:rPr>
                <w:sz w:val="18"/>
              </w:rPr>
              <w:t>animals cookies</w:t>
            </w:r>
          </w:p>
        </w:tc>
        <w:tc>
          <w:tcPr>
            <w:tcW w:w="2220" w:type="dxa"/>
            <w:tcBorders>
              <w:top w:val="single" w:sz="6" w:space="0" w:color="BFBFBF" w:themeColor="background1" w:themeShade="BF"/>
              <w:bottom w:val="nil"/>
            </w:tcBorders>
          </w:tcPr>
          <w:p w14:paraId="7BF7E010" w14:textId="75ED0EB2" w:rsidR="002F6E35" w:rsidRDefault="00A861ED">
            <w:pPr>
              <w:pStyle w:val="Dates"/>
            </w:pPr>
            <w:r>
              <w:t>13</w:t>
            </w:r>
          </w:p>
          <w:p w14:paraId="665D871C" w14:textId="054D0F81" w:rsidR="00B85DE0" w:rsidRPr="006130AA" w:rsidRDefault="00B85DE0" w:rsidP="00B85DE0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 xml:space="preserve">B </w:t>
            </w:r>
            <w:r w:rsidR="002B267E">
              <w:rPr>
                <w:sz w:val="18"/>
              </w:rPr>
              <w:t>–</w:t>
            </w:r>
            <w:r w:rsidR="003369AD">
              <w:rPr>
                <w:sz w:val="18"/>
              </w:rPr>
              <w:t xml:space="preserve"> </w:t>
            </w:r>
            <w:r w:rsidR="002B267E">
              <w:rPr>
                <w:sz w:val="18"/>
              </w:rPr>
              <w:t>muffins, bananas</w:t>
            </w:r>
            <w:r w:rsidR="00754454">
              <w:rPr>
                <w:sz w:val="18"/>
              </w:rPr>
              <w:t xml:space="preserve"> </w:t>
            </w:r>
            <w:r w:rsidRPr="006130AA">
              <w:rPr>
                <w:sz w:val="18"/>
              </w:rPr>
              <w:t xml:space="preserve"> </w:t>
            </w:r>
          </w:p>
          <w:p w14:paraId="2D151A76" w14:textId="01DC9B16" w:rsidR="00B85DE0" w:rsidRPr="006130AA" w:rsidRDefault="00B85DE0" w:rsidP="00B85DE0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 xml:space="preserve">L – </w:t>
            </w:r>
            <w:r w:rsidR="001B3DF4">
              <w:rPr>
                <w:sz w:val="18"/>
              </w:rPr>
              <w:t>taquitos, corn, applesauce</w:t>
            </w:r>
            <w:r w:rsidRPr="006130AA">
              <w:rPr>
                <w:sz w:val="18"/>
              </w:rPr>
              <w:t xml:space="preserve"> </w:t>
            </w:r>
          </w:p>
          <w:p w14:paraId="353BC39E" w14:textId="5C7F7CE4" w:rsidR="00C604B9" w:rsidRPr="00FD56F4" w:rsidRDefault="00B85DE0" w:rsidP="00B85DE0">
            <w:pPr>
              <w:pStyle w:val="Dates"/>
              <w:rPr>
                <w:b/>
                <w:bCs/>
                <w:sz w:val="28"/>
                <w:szCs w:val="28"/>
              </w:rPr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 xml:space="preserve">– </w:t>
            </w:r>
            <w:r w:rsidR="001B3DF4">
              <w:rPr>
                <w:sz w:val="18"/>
              </w:rPr>
              <w:t>graham crackers</w:t>
            </w:r>
          </w:p>
        </w:tc>
        <w:tc>
          <w:tcPr>
            <w:tcW w:w="1235" w:type="dxa"/>
            <w:tcBorders>
              <w:top w:val="single" w:sz="6" w:space="0" w:color="BFBFBF" w:themeColor="background1" w:themeShade="BF"/>
              <w:bottom w:val="nil"/>
            </w:tcBorders>
          </w:tcPr>
          <w:p w14:paraId="50CC4297" w14:textId="1FF7EFC0" w:rsidR="002F6E35" w:rsidRDefault="00A861ED">
            <w:pPr>
              <w:pStyle w:val="Dates"/>
            </w:pPr>
            <w:r>
              <w:t>14</w:t>
            </w:r>
          </w:p>
        </w:tc>
      </w:tr>
      <w:tr w:rsidR="002F6E35" w14:paraId="1969D50A" w14:textId="77777777" w:rsidTr="00E61C6F">
        <w:trPr>
          <w:trHeight w:hRule="exact" w:val="64"/>
        </w:trPr>
        <w:tc>
          <w:tcPr>
            <w:tcW w:w="1260" w:type="dxa"/>
            <w:tcBorders>
              <w:top w:val="nil"/>
              <w:bottom w:val="single" w:sz="6" w:space="0" w:color="BFBFBF" w:themeColor="background1" w:themeShade="BF"/>
            </w:tcBorders>
          </w:tcPr>
          <w:p w14:paraId="34E1F21D" w14:textId="49DF2813" w:rsidR="002F6E35" w:rsidRDefault="002F6E35"/>
        </w:tc>
        <w:tc>
          <w:tcPr>
            <w:tcW w:w="2568" w:type="dxa"/>
            <w:tcBorders>
              <w:top w:val="nil"/>
              <w:bottom w:val="single" w:sz="6" w:space="0" w:color="BFBFBF" w:themeColor="background1" w:themeShade="BF"/>
            </w:tcBorders>
          </w:tcPr>
          <w:p w14:paraId="5B121FF8" w14:textId="77777777" w:rsidR="002F6E35" w:rsidRDefault="002F6E35"/>
        </w:tc>
        <w:tc>
          <w:tcPr>
            <w:tcW w:w="2502" w:type="dxa"/>
            <w:tcBorders>
              <w:top w:val="nil"/>
              <w:bottom w:val="single" w:sz="6" w:space="0" w:color="BFBFBF" w:themeColor="background1" w:themeShade="BF"/>
            </w:tcBorders>
          </w:tcPr>
          <w:p w14:paraId="61615A56" w14:textId="77777777" w:rsidR="002F6E35" w:rsidRDefault="002F6E35"/>
        </w:tc>
        <w:tc>
          <w:tcPr>
            <w:tcW w:w="2280" w:type="dxa"/>
            <w:tcBorders>
              <w:top w:val="nil"/>
              <w:bottom w:val="single" w:sz="6" w:space="0" w:color="BFBFBF" w:themeColor="background1" w:themeShade="BF"/>
            </w:tcBorders>
          </w:tcPr>
          <w:p w14:paraId="6ED38F00" w14:textId="77777777" w:rsidR="002F6E35" w:rsidRDefault="002F6E35"/>
        </w:tc>
        <w:tc>
          <w:tcPr>
            <w:tcW w:w="2302" w:type="dxa"/>
            <w:tcBorders>
              <w:top w:val="nil"/>
              <w:bottom w:val="single" w:sz="6" w:space="0" w:color="BFBFBF" w:themeColor="background1" w:themeShade="BF"/>
            </w:tcBorders>
          </w:tcPr>
          <w:p w14:paraId="4521D335" w14:textId="77777777" w:rsidR="002F6E35" w:rsidRDefault="002F6E35"/>
        </w:tc>
        <w:tc>
          <w:tcPr>
            <w:tcW w:w="2220" w:type="dxa"/>
            <w:tcBorders>
              <w:top w:val="nil"/>
              <w:bottom w:val="single" w:sz="6" w:space="0" w:color="BFBFBF" w:themeColor="background1" w:themeShade="BF"/>
            </w:tcBorders>
          </w:tcPr>
          <w:p w14:paraId="3DB07AC9" w14:textId="77777777" w:rsidR="002F6E35" w:rsidRDefault="002F6E35"/>
        </w:tc>
        <w:tc>
          <w:tcPr>
            <w:tcW w:w="1235" w:type="dxa"/>
            <w:tcBorders>
              <w:top w:val="nil"/>
              <w:bottom w:val="single" w:sz="6" w:space="0" w:color="BFBFBF" w:themeColor="background1" w:themeShade="BF"/>
            </w:tcBorders>
          </w:tcPr>
          <w:p w14:paraId="36634564" w14:textId="77777777" w:rsidR="002F6E35" w:rsidRDefault="002F6E35"/>
        </w:tc>
      </w:tr>
      <w:tr w:rsidR="002F6E35" w14:paraId="04A29E67" w14:textId="77777777" w:rsidTr="00E61C6F">
        <w:trPr>
          <w:trHeight w:val="693"/>
        </w:trPr>
        <w:tc>
          <w:tcPr>
            <w:tcW w:w="1260" w:type="dxa"/>
            <w:tcBorders>
              <w:top w:val="single" w:sz="6" w:space="0" w:color="BFBFBF" w:themeColor="background1" w:themeShade="BF"/>
              <w:bottom w:val="nil"/>
            </w:tcBorders>
          </w:tcPr>
          <w:p w14:paraId="0C1E8D98" w14:textId="19174947" w:rsidR="002F6E35" w:rsidRDefault="00E61C6F">
            <w:pPr>
              <w:pStyle w:val="Dates"/>
            </w:pPr>
            <w:r>
              <w:t>1</w:t>
            </w:r>
            <w:r w:rsidR="00A861ED">
              <w:t>5</w:t>
            </w:r>
          </w:p>
        </w:tc>
        <w:tc>
          <w:tcPr>
            <w:tcW w:w="2568" w:type="dxa"/>
            <w:tcBorders>
              <w:top w:val="single" w:sz="6" w:space="0" w:color="BFBFBF" w:themeColor="background1" w:themeShade="BF"/>
              <w:bottom w:val="nil"/>
            </w:tcBorders>
          </w:tcPr>
          <w:p w14:paraId="4B86A3E2" w14:textId="33BC70FC" w:rsidR="002F6E35" w:rsidRDefault="00755677">
            <w:pPr>
              <w:pStyle w:val="Dates"/>
            </w:pPr>
            <w:r>
              <w:t>1</w:t>
            </w:r>
            <w:r w:rsidR="00A861ED">
              <w:t>6</w:t>
            </w:r>
          </w:p>
          <w:p w14:paraId="0749E701" w14:textId="5401780B" w:rsidR="001F6A0A" w:rsidRPr="006130AA" w:rsidRDefault="001F6A0A" w:rsidP="001F6A0A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 xml:space="preserve">B – </w:t>
            </w:r>
            <w:r w:rsidR="00FD6925">
              <w:rPr>
                <w:sz w:val="18"/>
              </w:rPr>
              <w:t>biscuits and bananas</w:t>
            </w:r>
            <w:r w:rsidRPr="006130AA">
              <w:rPr>
                <w:sz w:val="18"/>
              </w:rPr>
              <w:t xml:space="preserve"> </w:t>
            </w:r>
          </w:p>
          <w:p w14:paraId="392FB2EF" w14:textId="76059D43" w:rsidR="001F6A0A" w:rsidRPr="006130AA" w:rsidRDefault="001F6A0A" w:rsidP="001F6A0A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 xml:space="preserve">L – </w:t>
            </w:r>
            <w:r w:rsidR="00E76C76">
              <w:rPr>
                <w:sz w:val="18"/>
              </w:rPr>
              <w:t>fish sticks</w:t>
            </w:r>
            <w:r w:rsidR="00917FEA">
              <w:rPr>
                <w:sz w:val="18"/>
              </w:rPr>
              <w:t>,</w:t>
            </w:r>
            <w:r w:rsidR="00092204">
              <w:rPr>
                <w:sz w:val="18"/>
              </w:rPr>
              <w:t xml:space="preserve"> cucumbers, </w:t>
            </w:r>
            <w:r w:rsidR="00FD6925">
              <w:rPr>
                <w:sz w:val="18"/>
              </w:rPr>
              <w:t>apples</w:t>
            </w:r>
            <w:r w:rsidRPr="006130AA">
              <w:rPr>
                <w:sz w:val="18"/>
              </w:rPr>
              <w:t xml:space="preserve"> </w:t>
            </w:r>
          </w:p>
          <w:p w14:paraId="0B2AB319" w14:textId="33D3462E" w:rsidR="001F6A0A" w:rsidRDefault="001F6A0A" w:rsidP="001F6A0A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 xml:space="preserve">– </w:t>
            </w:r>
            <w:r w:rsidR="00FD6925">
              <w:rPr>
                <w:sz w:val="18"/>
              </w:rPr>
              <w:t>pretzels</w:t>
            </w:r>
          </w:p>
        </w:tc>
        <w:tc>
          <w:tcPr>
            <w:tcW w:w="2502" w:type="dxa"/>
            <w:tcBorders>
              <w:top w:val="single" w:sz="6" w:space="0" w:color="BFBFBF" w:themeColor="background1" w:themeShade="BF"/>
              <w:bottom w:val="nil"/>
            </w:tcBorders>
          </w:tcPr>
          <w:p w14:paraId="33E61F3B" w14:textId="458F0A64" w:rsidR="002F6E35" w:rsidRDefault="00755677">
            <w:pPr>
              <w:pStyle w:val="Dates"/>
            </w:pPr>
            <w:r>
              <w:t>1</w:t>
            </w:r>
            <w:r w:rsidR="00A861ED">
              <w:t>7</w:t>
            </w:r>
          </w:p>
          <w:p w14:paraId="3F4C5181" w14:textId="59576C37" w:rsidR="00E66FAB" w:rsidRPr="006130AA" w:rsidRDefault="00E66FAB" w:rsidP="00E66FAB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B –</w:t>
            </w:r>
            <w:r w:rsidR="00F755C9">
              <w:rPr>
                <w:sz w:val="18"/>
              </w:rPr>
              <w:t xml:space="preserve"> </w:t>
            </w:r>
            <w:r w:rsidR="00092204">
              <w:rPr>
                <w:sz w:val="18"/>
              </w:rPr>
              <w:t>cereal</w:t>
            </w:r>
            <w:r w:rsidR="00FD6925">
              <w:rPr>
                <w:sz w:val="18"/>
              </w:rPr>
              <w:t xml:space="preserve"> + milk, bananas</w:t>
            </w:r>
            <w:r w:rsidRPr="006130AA">
              <w:rPr>
                <w:sz w:val="18"/>
              </w:rPr>
              <w:t xml:space="preserve"> </w:t>
            </w:r>
          </w:p>
          <w:p w14:paraId="6DDF879E" w14:textId="28A5918E" w:rsidR="00E66FAB" w:rsidRPr="006130AA" w:rsidRDefault="00E66FAB" w:rsidP="00E66FAB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 xml:space="preserve">L – </w:t>
            </w:r>
            <w:r w:rsidR="00FD6925">
              <w:rPr>
                <w:sz w:val="18"/>
              </w:rPr>
              <w:t>upside down day</w:t>
            </w:r>
            <w:r w:rsidRPr="006130AA">
              <w:rPr>
                <w:sz w:val="18"/>
              </w:rPr>
              <w:t xml:space="preserve"> </w:t>
            </w:r>
          </w:p>
          <w:p w14:paraId="00258660" w14:textId="06609C97" w:rsidR="00E66FAB" w:rsidRDefault="00E66FAB" w:rsidP="00E66FAB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 xml:space="preserve">– </w:t>
            </w:r>
            <w:r w:rsidR="00FD6925">
              <w:rPr>
                <w:sz w:val="18"/>
              </w:rPr>
              <w:t>goldfish</w:t>
            </w:r>
          </w:p>
        </w:tc>
        <w:tc>
          <w:tcPr>
            <w:tcW w:w="2280" w:type="dxa"/>
            <w:tcBorders>
              <w:top w:val="single" w:sz="6" w:space="0" w:color="BFBFBF" w:themeColor="background1" w:themeShade="BF"/>
              <w:bottom w:val="nil"/>
            </w:tcBorders>
          </w:tcPr>
          <w:p w14:paraId="78DBCF2B" w14:textId="45E9812B" w:rsidR="002F6E35" w:rsidRDefault="00FD6925">
            <w:pPr>
              <w:pStyle w:val="Dates"/>
            </w:pPr>
            <w:r>
              <w:t>1</w:t>
            </w:r>
            <w:r w:rsidR="00A861ED">
              <w:t>8</w:t>
            </w:r>
          </w:p>
          <w:p w14:paraId="466E6909" w14:textId="768C7569" w:rsidR="004D758E" w:rsidRPr="006130AA" w:rsidRDefault="004D758E" w:rsidP="004D758E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B –</w:t>
            </w:r>
            <w:r w:rsidR="00FD6925">
              <w:rPr>
                <w:sz w:val="18"/>
              </w:rPr>
              <w:t xml:space="preserve"> toast</w:t>
            </w:r>
            <w:r w:rsidR="00884B61">
              <w:rPr>
                <w:sz w:val="18"/>
              </w:rPr>
              <w:t>, peaches</w:t>
            </w:r>
            <w:r w:rsidRPr="006130AA">
              <w:rPr>
                <w:sz w:val="18"/>
              </w:rPr>
              <w:t xml:space="preserve"> </w:t>
            </w:r>
          </w:p>
          <w:p w14:paraId="14C0496D" w14:textId="62D33349" w:rsidR="004D758E" w:rsidRPr="006130AA" w:rsidRDefault="004D758E" w:rsidP="004D758E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 xml:space="preserve">L – </w:t>
            </w:r>
            <w:r w:rsidR="00917FEA">
              <w:rPr>
                <w:sz w:val="18"/>
              </w:rPr>
              <w:t>nuggets</w:t>
            </w:r>
            <w:r w:rsidR="00FD6925">
              <w:rPr>
                <w:sz w:val="18"/>
              </w:rPr>
              <w:t>, peas, mix fruit</w:t>
            </w:r>
            <w:r w:rsidRPr="006130AA">
              <w:rPr>
                <w:sz w:val="18"/>
              </w:rPr>
              <w:t xml:space="preserve"> </w:t>
            </w:r>
          </w:p>
          <w:p w14:paraId="3AA0BE82" w14:textId="62635C95" w:rsidR="00275DB4" w:rsidRDefault="004D758E" w:rsidP="004D758E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 xml:space="preserve">– </w:t>
            </w:r>
            <w:r w:rsidR="00FD6925">
              <w:rPr>
                <w:sz w:val="18"/>
              </w:rPr>
              <w:t>crackers</w:t>
            </w:r>
          </w:p>
        </w:tc>
        <w:tc>
          <w:tcPr>
            <w:tcW w:w="2302" w:type="dxa"/>
            <w:tcBorders>
              <w:top w:val="single" w:sz="6" w:space="0" w:color="BFBFBF" w:themeColor="background1" w:themeShade="BF"/>
              <w:bottom w:val="nil"/>
            </w:tcBorders>
          </w:tcPr>
          <w:p w14:paraId="7F4DB2A7" w14:textId="577F7566" w:rsidR="002F6E35" w:rsidRDefault="00FD6925">
            <w:pPr>
              <w:pStyle w:val="Dates"/>
            </w:pPr>
            <w:r>
              <w:t>1</w:t>
            </w:r>
            <w:r w:rsidR="00A861ED">
              <w:t>9</w:t>
            </w:r>
          </w:p>
          <w:p w14:paraId="62CBA09C" w14:textId="5B0E020F" w:rsidR="00C604B9" w:rsidRPr="006130AA" w:rsidRDefault="00C604B9" w:rsidP="00C604B9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 xml:space="preserve">B – </w:t>
            </w:r>
            <w:r w:rsidR="00A861ED">
              <w:rPr>
                <w:sz w:val="18"/>
              </w:rPr>
              <w:t>cereal + milk, bananas</w:t>
            </w:r>
          </w:p>
          <w:p w14:paraId="38DD68E6" w14:textId="5B6354F4" w:rsidR="00C604B9" w:rsidRPr="006130AA" w:rsidRDefault="00C604B9" w:rsidP="00C604B9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 w:rsidR="00FD6925">
              <w:rPr>
                <w:sz w:val="18"/>
              </w:rPr>
              <w:t xml:space="preserve"> meatball</w:t>
            </w:r>
            <w:r w:rsidR="00917FEA">
              <w:rPr>
                <w:sz w:val="18"/>
              </w:rPr>
              <w:t>s</w:t>
            </w:r>
            <w:r w:rsidR="00FD6925">
              <w:rPr>
                <w:sz w:val="18"/>
              </w:rPr>
              <w:t>, green beans, grapes</w:t>
            </w:r>
            <w:r w:rsidRPr="006130AA">
              <w:rPr>
                <w:sz w:val="18"/>
              </w:rPr>
              <w:t xml:space="preserve"> </w:t>
            </w:r>
          </w:p>
          <w:p w14:paraId="43B94C75" w14:textId="4016D79D" w:rsidR="00C604B9" w:rsidRDefault="00C604B9" w:rsidP="00C604B9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 xml:space="preserve">– </w:t>
            </w:r>
            <w:r w:rsidR="00FD6925">
              <w:rPr>
                <w:sz w:val="18"/>
              </w:rPr>
              <w:t>veggie straws</w:t>
            </w:r>
          </w:p>
        </w:tc>
        <w:tc>
          <w:tcPr>
            <w:tcW w:w="2220" w:type="dxa"/>
            <w:tcBorders>
              <w:top w:val="single" w:sz="6" w:space="0" w:color="BFBFBF" w:themeColor="background1" w:themeShade="BF"/>
              <w:bottom w:val="nil"/>
            </w:tcBorders>
          </w:tcPr>
          <w:p w14:paraId="5DAC35EE" w14:textId="4693C066" w:rsidR="002F6E35" w:rsidRDefault="00A861ED">
            <w:pPr>
              <w:pStyle w:val="Dates"/>
            </w:pPr>
            <w:r>
              <w:t>20</w:t>
            </w:r>
          </w:p>
          <w:p w14:paraId="463C5C8E" w14:textId="30C523E1" w:rsidR="00B85DE0" w:rsidRPr="006130AA" w:rsidRDefault="00B85DE0" w:rsidP="00B85DE0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 xml:space="preserve">B – </w:t>
            </w:r>
            <w:r w:rsidR="00884B61">
              <w:rPr>
                <w:sz w:val="18"/>
              </w:rPr>
              <w:t>cereal bar</w:t>
            </w:r>
            <w:r w:rsidR="00FD6925">
              <w:rPr>
                <w:sz w:val="18"/>
              </w:rPr>
              <w:t>, bananas</w:t>
            </w:r>
            <w:r w:rsidRPr="006130AA">
              <w:rPr>
                <w:sz w:val="18"/>
              </w:rPr>
              <w:t xml:space="preserve"> </w:t>
            </w:r>
          </w:p>
          <w:p w14:paraId="14B786D6" w14:textId="53B98EAA" w:rsidR="00B85DE0" w:rsidRPr="006130AA" w:rsidRDefault="00B85DE0" w:rsidP="00B85DE0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 xml:space="preserve">L – </w:t>
            </w:r>
            <w:r w:rsidR="00FD6925">
              <w:rPr>
                <w:sz w:val="18"/>
              </w:rPr>
              <w:t>pizza, salad, oranges</w:t>
            </w:r>
            <w:r w:rsidRPr="006130AA">
              <w:rPr>
                <w:sz w:val="18"/>
              </w:rPr>
              <w:t xml:space="preserve"> </w:t>
            </w:r>
          </w:p>
          <w:p w14:paraId="36B6F474" w14:textId="1424A96F" w:rsidR="00275DB4" w:rsidRDefault="00B85DE0" w:rsidP="00B85DE0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 xml:space="preserve">– </w:t>
            </w:r>
            <w:r w:rsidR="00FD6925">
              <w:rPr>
                <w:sz w:val="18"/>
              </w:rPr>
              <w:t>yogurt</w:t>
            </w:r>
          </w:p>
        </w:tc>
        <w:tc>
          <w:tcPr>
            <w:tcW w:w="1235" w:type="dxa"/>
            <w:tcBorders>
              <w:top w:val="single" w:sz="6" w:space="0" w:color="BFBFBF" w:themeColor="background1" w:themeShade="BF"/>
              <w:bottom w:val="nil"/>
            </w:tcBorders>
          </w:tcPr>
          <w:p w14:paraId="23CCD8B7" w14:textId="23CDFD10" w:rsidR="002F6E35" w:rsidRDefault="00A861ED">
            <w:pPr>
              <w:pStyle w:val="Dates"/>
            </w:pPr>
            <w:r>
              <w:t>21</w:t>
            </w:r>
          </w:p>
        </w:tc>
      </w:tr>
      <w:tr w:rsidR="002F6E35" w14:paraId="6D91ECEA" w14:textId="77777777" w:rsidTr="00E61C6F">
        <w:trPr>
          <w:trHeight w:hRule="exact" w:val="117"/>
        </w:trPr>
        <w:tc>
          <w:tcPr>
            <w:tcW w:w="1260" w:type="dxa"/>
            <w:tcBorders>
              <w:top w:val="nil"/>
              <w:bottom w:val="single" w:sz="6" w:space="0" w:color="BFBFBF" w:themeColor="background1" w:themeShade="BF"/>
            </w:tcBorders>
          </w:tcPr>
          <w:p w14:paraId="6DA3988D" w14:textId="77777777" w:rsidR="002F6E35" w:rsidRDefault="002F6E35"/>
        </w:tc>
        <w:tc>
          <w:tcPr>
            <w:tcW w:w="2568" w:type="dxa"/>
            <w:tcBorders>
              <w:top w:val="nil"/>
              <w:bottom w:val="single" w:sz="6" w:space="0" w:color="BFBFBF" w:themeColor="background1" w:themeShade="BF"/>
            </w:tcBorders>
          </w:tcPr>
          <w:p w14:paraId="38204FD6" w14:textId="77777777" w:rsidR="002F6E35" w:rsidRDefault="002F6E35"/>
        </w:tc>
        <w:tc>
          <w:tcPr>
            <w:tcW w:w="2502" w:type="dxa"/>
            <w:tcBorders>
              <w:top w:val="nil"/>
              <w:bottom w:val="single" w:sz="6" w:space="0" w:color="BFBFBF" w:themeColor="background1" w:themeShade="BF"/>
            </w:tcBorders>
          </w:tcPr>
          <w:p w14:paraId="4AA38CE6" w14:textId="77777777" w:rsidR="002F6E35" w:rsidRDefault="002F6E35"/>
        </w:tc>
        <w:tc>
          <w:tcPr>
            <w:tcW w:w="2280" w:type="dxa"/>
            <w:tcBorders>
              <w:top w:val="nil"/>
              <w:bottom w:val="single" w:sz="6" w:space="0" w:color="BFBFBF" w:themeColor="background1" w:themeShade="BF"/>
            </w:tcBorders>
          </w:tcPr>
          <w:p w14:paraId="7F612A51" w14:textId="77777777" w:rsidR="002F6E35" w:rsidRDefault="002F6E35"/>
        </w:tc>
        <w:tc>
          <w:tcPr>
            <w:tcW w:w="2302" w:type="dxa"/>
            <w:tcBorders>
              <w:top w:val="nil"/>
              <w:bottom w:val="single" w:sz="6" w:space="0" w:color="BFBFBF" w:themeColor="background1" w:themeShade="BF"/>
            </w:tcBorders>
          </w:tcPr>
          <w:p w14:paraId="4DA172AA" w14:textId="77777777" w:rsidR="002F6E35" w:rsidRDefault="002F6E35"/>
        </w:tc>
        <w:tc>
          <w:tcPr>
            <w:tcW w:w="2220" w:type="dxa"/>
            <w:tcBorders>
              <w:top w:val="nil"/>
              <w:bottom w:val="single" w:sz="6" w:space="0" w:color="BFBFBF" w:themeColor="background1" w:themeShade="BF"/>
            </w:tcBorders>
          </w:tcPr>
          <w:p w14:paraId="45B8CCBB" w14:textId="77777777" w:rsidR="002F6E35" w:rsidRDefault="002F6E35"/>
        </w:tc>
        <w:tc>
          <w:tcPr>
            <w:tcW w:w="1235" w:type="dxa"/>
            <w:tcBorders>
              <w:top w:val="nil"/>
              <w:bottom w:val="single" w:sz="6" w:space="0" w:color="BFBFBF" w:themeColor="background1" w:themeShade="BF"/>
            </w:tcBorders>
          </w:tcPr>
          <w:p w14:paraId="5D930E21" w14:textId="77777777" w:rsidR="002F6E35" w:rsidRDefault="002F6E35"/>
        </w:tc>
      </w:tr>
      <w:tr w:rsidR="002F6E35" w14:paraId="26BB6DF9" w14:textId="77777777" w:rsidTr="00E61C6F">
        <w:trPr>
          <w:trHeight w:val="1209"/>
        </w:trPr>
        <w:tc>
          <w:tcPr>
            <w:tcW w:w="1260" w:type="dxa"/>
            <w:tcBorders>
              <w:top w:val="single" w:sz="6" w:space="0" w:color="BFBFBF" w:themeColor="background1" w:themeShade="BF"/>
              <w:bottom w:val="nil"/>
            </w:tcBorders>
          </w:tcPr>
          <w:p w14:paraId="123AC08D" w14:textId="576AA8E3" w:rsidR="002F6E35" w:rsidRDefault="00A861ED">
            <w:pPr>
              <w:pStyle w:val="Dates"/>
            </w:pPr>
            <w:r>
              <w:t>22</w:t>
            </w:r>
          </w:p>
        </w:tc>
        <w:tc>
          <w:tcPr>
            <w:tcW w:w="2568" w:type="dxa"/>
            <w:tcBorders>
              <w:top w:val="single" w:sz="6" w:space="0" w:color="BFBFBF" w:themeColor="background1" w:themeShade="BF"/>
              <w:bottom w:val="nil"/>
            </w:tcBorders>
          </w:tcPr>
          <w:p w14:paraId="76CED63D" w14:textId="714EE85B" w:rsidR="00E61C6F" w:rsidRPr="00E61C6F" w:rsidRDefault="00A861ED" w:rsidP="000B2ED7">
            <w:pPr>
              <w:pStyle w:val="Date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14:paraId="6AD8EDED" w14:textId="3C775BD3" w:rsidR="001B3DF4" w:rsidRPr="006130AA" w:rsidRDefault="001B3DF4" w:rsidP="001B3DF4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B –</w:t>
            </w:r>
            <w:r>
              <w:rPr>
                <w:sz w:val="18"/>
              </w:rPr>
              <w:t xml:space="preserve"> </w:t>
            </w:r>
            <w:r w:rsidR="008433EC">
              <w:rPr>
                <w:sz w:val="18"/>
              </w:rPr>
              <w:t>cereal</w:t>
            </w:r>
            <w:r w:rsidR="00FD6925">
              <w:rPr>
                <w:sz w:val="18"/>
              </w:rPr>
              <w:t>, mix fruit</w:t>
            </w:r>
          </w:p>
          <w:p w14:paraId="1F2C87CC" w14:textId="5D7AC6A0" w:rsidR="001B3DF4" w:rsidRPr="006130AA" w:rsidRDefault="001B3DF4" w:rsidP="001B3DF4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 xml:space="preserve">L – </w:t>
            </w:r>
            <w:r w:rsidR="00FD6925">
              <w:rPr>
                <w:sz w:val="18"/>
              </w:rPr>
              <w:t>mac and cheese, peas, apples</w:t>
            </w:r>
            <w:r w:rsidRPr="006130AA">
              <w:rPr>
                <w:sz w:val="18"/>
              </w:rPr>
              <w:t xml:space="preserve"> </w:t>
            </w:r>
          </w:p>
          <w:p w14:paraId="72F9984B" w14:textId="17074B71" w:rsidR="001F6A0A" w:rsidRPr="00E61C6F" w:rsidRDefault="001B3DF4" w:rsidP="001B3DF4">
            <w:pPr>
              <w:pStyle w:val="Dates"/>
              <w:rPr>
                <w:sz w:val="40"/>
                <w:szCs w:val="40"/>
              </w:rPr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 xml:space="preserve">– </w:t>
            </w:r>
            <w:r w:rsidR="00FD6925">
              <w:rPr>
                <w:sz w:val="18"/>
              </w:rPr>
              <w:t>graham crackers</w:t>
            </w:r>
          </w:p>
        </w:tc>
        <w:tc>
          <w:tcPr>
            <w:tcW w:w="2502" w:type="dxa"/>
            <w:tcBorders>
              <w:top w:val="single" w:sz="6" w:space="0" w:color="BFBFBF" w:themeColor="background1" w:themeShade="BF"/>
              <w:bottom w:val="nil"/>
            </w:tcBorders>
          </w:tcPr>
          <w:p w14:paraId="010F28D0" w14:textId="4E62A4B5" w:rsidR="002F6E35" w:rsidRDefault="00A861ED">
            <w:pPr>
              <w:pStyle w:val="Dates"/>
            </w:pPr>
            <w:r>
              <w:t>24</w:t>
            </w:r>
          </w:p>
          <w:p w14:paraId="3D9D665D" w14:textId="02A21C79" w:rsidR="007940B8" w:rsidRPr="006130AA" w:rsidRDefault="007940B8" w:rsidP="007940B8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B –</w:t>
            </w:r>
            <w:r w:rsidR="00D32CA0">
              <w:rPr>
                <w:sz w:val="18"/>
              </w:rPr>
              <w:t xml:space="preserve"> </w:t>
            </w:r>
            <w:r w:rsidR="008433EC">
              <w:rPr>
                <w:sz w:val="18"/>
              </w:rPr>
              <w:t>waffles</w:t>
            </w:r>
            <w:r w:rsidR="00FD6925">
              <w:rPr>
                <w:sz w:val="18"/>
              </w:rPr>
              <w:t>, bananas</w:t>
            </w:r>
          </w:p>
          <w:p w14:paraId="5A6CDD78" w14:textId="7B2A97F0" w:rsidR="007940B8" w:rsidRPr="006130AA" w:rsidRDefault="007940B8" w:rsidP="007940B8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 xml:space="preserve">L – </w:t>
            </w:r>
            <w:r w:rsidR="00B34FAB">
              <w:rPr>
                <w:sz w:val="18"/>
              </w:rPr>
              <w:t>bbq chicken</w:t>
            </w:r>
            <w:r w:rsidR="00FD6925">
              <w:rPr>
                <w:sz w:val="18"/>
              </w:rPr>
              <w:t>, c</w:t>
            </w:r>
            <w:r w:rsidR="00804572">
              <w:rPr>
                <w:sz w:val="18"/>
              </w:rPr>
              <w:t>arrot</w:t>
            </w:r>
            <w:r w:rsidR="00FD6925">
              <w:rPr>
                <w:sz w:val="18"/>
              </w:rPr>
              <w:t>s, peaches</w:t>
            </w:r>
            <w:r w:rsidRPr="006130AA">
              <w:rPr>
                <w:sz w:val="18"/>
              </w:rPr>
              <w:t xml:space="preserve"> </w:t>
            </w:r>
          </w:p>
          <w:p w14:paraId="6C54627D" w14:textId="04A4EDA6" w:rsidR="007940B8" w:rsidRDefault="007940B8" w:rsidP="007940B8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 xml:space="preserve">– </w:t>
            </w:r>
            <w:r w:rsidR="00FD6925">
              <w:rPr>
                <w:sz w:val="18"/>
              </w:rPr>
              <w:t>goldfish</w:t>
            </w:r>
          </w:p>
        </w:tc>
        <w:tc>
          <w:tcPr>
            <w:tcW w:w="2280" w:type="dxa"/>
            <w:tcBorders>
              <w:top w:val="single" w:sz="6" w:space="0" w:color="BFBFBF" w:themeColor="background1" w:themeShade="BF"/>
              <w:bottom w:val="nil"/>
            </w:tcBorders>
          </w:tcPr>
          <w:p w14:paraId="179C1D50" w14:textId="2561BB08" w:rsidR="002F6E35" w:rsidRDefault="00F755C9">
            <w:pPr>
              <w:pStyle w:val="Dates"/>
            </w:pPr>
            <w:r>
              <w:t>2</w:t>
            </w:r>
            <w:r w:rsidR="00A861ED">
              <w:t>5</w:t>
            </w:r>
          </w:p>
          <w:p w14:paraId="5B1D3857" w14:textId="44621A92" w:rsidR="00E66FAB" w:rsidRPr="006130AA" w:rsidRDefault="00E66FAB" w:rsidP="00E66FAB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 xml:space="preserve">B – </w:t>
            </w:r>
            <w:r w:rsidR="008433EC">
              <w:rPr>
                <w:sz w:val="18"/>
              </w:rPr>
              <w:t>cereal</w:t>
            </w:r>
            <w:r w:rsidR="00FD6925">
              <w:rPr>
                <w:sz w:val="18"/>
              </w:rPr>
              <w:t>, apples</w:t>
            </w:r>
            <w:r w:rsidRPr="006130AA">
              <w:rPr>
                <w:sz w:val="18"/>
              </w:rPr>
              <w:t xml:space="preserve"> </w:t>
            </w:r>
          </w:p>
          <w:p w14:paraId="0B0736E1" w14:textId="3295AA1A" w:rsidR="00E66FAB" w:rsidRPr="006130AA" w:rsidRDefault="00E66FAB" w:rsidP="00E66FAB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 w:rsidR="00D32CA0">
              <w:rPr>
                <w:sz w:val="18"/>
              </w:rPr>
              <w:t xml:space="preserve"> </w:t>
            </w:r>
            <w:r w:rsidR="00FD6925">
              <w:rPr>
                <w:sz w:val="18"/>
              </w:rPr>
              <w:t>beef quesadilla, corn, apples</w:t>
            </w:r>
            <w:r w:rsidRPr="006130AA">
              <w:rPr>
                <w:sz w:val="18"/>
              </w:rPr>
              <w:t xml:space="preserve">  </w:t>
            </w:r>
          </w:p>
          <w:p w14:paraId="7C534F51" w14:textId="1DF421E4" w:rsidR="00E66FAB" w:rsidRDefault="00E66FAB" w:rsidP="00E66FAB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>–</w:t>
            </w:r>
            <w:r w:rsidR="00D32CA0">
              <w:rPr>
                <w:sz w:val="18"/>
              </w:rPr>
              <w:t xml:space="preserve"> </w:t>
            </w:r>
            <w:r w:rsidR="00FD6925">
              <w:rPr>
                <w:sz w:val="18"/>
              </w:rPr>
              <w:t>pretzels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302" w:type="dxa"/>
            <w:tcBorders>
              <w:top w:val="single" w:sz="6" w:space="0" w:color="BFBFBF" w:themeColor="background1" w:themeShade="BF"/>
              <w:bottom w:val="nil"/>
            </w:tcBorders>
          </w:tcPr>
          <w:p w14:paraId="0EF0580F" w14:textId="0A6964FA" w:rsidR="002F6E35" w:rsidRDefault="004D758E">
            <w:pPr>
              <w:pStyle w:val="Dates"/>
            </w:pPr>
            <w:r>
              <w:t>2</w:t>
            </w:r>
            <w:r w:rsidR="00A861ED">
              <w:t>6</w:t>
            </w:r>
          </w:p>
          <w:p w14:paraId="356EDDF7" w14:textId="5E5BD9EB" w:rsidR="00275DB4" w:rsidRPr="006130AA" w:rsidRDefault="00275DB4" w:rsidP="00275DB4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B</w:t>
            </w:r>
            <w:r w:rsidR="00953CFC">
              <w:rPr>
                <w:sz w:val="18"/>
              </w:rPr>
              <w:t xml:space="preserve"> -</w:t>
            </w:r>
            <w:r w:rsidRPr="006130AA">
              <w:rPr>
                <w:sz w:val="18"/>
              </w:rPr>
              <w:t xml:space="preserve"> </w:t>
            </w:r>
            <w:r w:rsidR="000932C8">
              <w:rPr>
                <w:sz w:val="18"/>
              </w:rPr>
              <w:t>muffins</w:t>
            </w:r>
            <w:r w:rsidR="00A861ED">
              <w:rPr>
                <w:sz w:val="18"/>
              </w:rPr>
              <w:t>, bananas</w:t>
            </w:r>
          </w:p>
          <w:p w14:paraId="79460E24" w14:textId="35736D0D" w:rsidR="00275DB4" w:rsidRPr="006130AA" w:rsidRDefault="00275DB4" w:rsidP="00275DB4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 w:rsidR="00D32CA0">
              <w:rPr>
                <w:sz w:val="18"/>
              </w:rPr>
              <w:t xml:space="preserve"> </w:t>
            </w:r>
            <w:r w:rsidR="00FD6925">
              <w:rPr>
                <w:sz w:val="18"/>
              </w:rPr>
              <w:t>chicken nuggets, green beans, oranges</w:t>
            </w:r>
            <w:r w:rsidRPr="006130AA">
              <w:rPr>
                <w:sz w:val="18"/>
              </w:rPr>
              <w:t xml:space="preserve">  </w:t>
            </w:r>
          </w:p>
          <w:p w14:paraId="2316C4A6" w14:textId="4C7A0DA7" w:rsidR="00275DB4" w:rsidRDefault="00275DB4" w:rsidP="00275DB4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>–</w:t>
            </w:r>
            <w:r w:rsidR="00092204">
              <w:rPr>
                <w:sz w:val="18"/>
              </w:rPr>
              <w:t xml:space="preserve"> </w:t>
            </w:r>
            <w:r w:rsidR="00FD6925">
              <w:rPr>
                <w:sz w:val="18"/>
              </w:rPr>
              <w:t>chz its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220" w:type="dxa"/>
            <w:tcBorders>
              <w:top w:val="single" w:sz="6" w:space="0" w:color="BFBFBF" w:themeColor="background1" w:themeShade="BF"/>
              <w:bottom w:val="nil"/>
            </w:tcBorders>
          </w:tcPr>
          <w:p w14:paraId="6797A56B" w14:textId="068876A1" w:rsidR="002F6E35" w:rsidRDefault="00E61C6F">
            <w:pPr>
              <w:pStyle w:val="Dates"/>
            </w:pPr>
            <w:r>
              <w:t>2</w:t>
            </w:r>
            <w:r w:rsidR="00A861ED">
              <w:t>7</w:t>
            </w:r>
          </w:p>
          <w:p w14:paraId="3FB1F43B" w14:textId="254E1E50" w:rsidR="00275DB4" w:rsidRPr="006130AA" w:rsidRDefault="00275DB4" w:rsidP="00275DB4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B –</w:t>
            </w:r>
            <w:r w:rsidR="00D32CA0">
              <w:rPr>
                <w:sz w:val="18"/>
              </w:rPr>
              <w:t xml:space="preserve"> </w:t>
            </w:r>
            <w:r w:rsidR="00C77723">
              <w:rPr>
                <w:sz w:val="18"/>
              </w:rPr>
              <w:t>cereal</w:t>
            </w:r>
            <w:r w:rsidR="00092204">
              <w:rPr>
                <w:sz w:val="18"/>
              </w:rPr>
              <w:t xml:space="preserve"> + </w:t>
            </w:r>
            <w:r w:rsidR="00C77723">
              <w:rPr>
                <w:sz w:val="18"/>
              </w:rPr>
              <w:t xml:space="preserve">milk, </w:t>
            </w:r>
            <w:r w:rsidR="00FD6925">
              <w:rPr>
                <w:sz w:val="18"/>
              </w:rPr>
              <w:t>bananas</w:t>
            </w:r>
            <w:r w:rsidRPr="006130AA">
              <w:rPr>
                <w:sz w:val="18"/>
              </w:rPr>
              <w:t xml:space="preserve">  </w:t>
            </w:r>
          </w:p>
          <w:p w14:paraId="28F346AA" w14:textId="476FDDE7" w:rsidR="00275DB4" w:rsidRPr="006130AA" w:rsidRDefault="00275DB4" w:rsidP="00275DB4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 w:rsidR="00804572">
              <w:rPr>
                <w:sz w:val="18"/>
              </w:rPr>
              <w:t xml:space="preserve"> </w:t>
            </w:r>
            <w:r w:rsidR="00684BB6">
              <w:rPr>
                <w:sz w:val="18"/>
              </w:rPr>
              <w:t>kielbasa, applesauce, carrots</w:t>
            </w:r>
            <w:r w:rsidR="00D32CA0">
              <w:rPr>
                <w:sz w:val="18"/>
              </w:rPr>
              <w:t xml:space="preserve"> </w:t>
            </w:r>
            <w:r w:rsidRPr="006130AA">
              <w:rPr>
                <w:sz w:val="18"/>
              </w:rPr>
              <w:t xml:space="preserve">  </w:t>
            </w:r>
          </w:p>
          <w:p w14:paraId="3B82CF46" w14:textId="2FD1D1AA" w:rsidR="00275DB4" w:rsidRDefault="00275DB4" w:rsidP="00275DB4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>–</w:t>
            </w:r>
            <w:r w:rsidR="00D32CA0">
              <w:rPr>
                <w:sz w:val="18"/>
              </w:rPr>
              <w:t xml:space="preserve"> </w:t>
            </w:r>
            <w:r w:rsidR="00092204">
              <w:rPr>
                <w:sz w:val="18"/>
              </w:rPr>
              <w:t>p</w:t>
            </w:r>
            <w:r w:rsidR="00FD6925">
              <w:rPr>
                <w:sz w:val="18"/>
              </w:rPr>
              <w:t>b crackers</w:t>
            </w:r>
          </w:p>
        </w:tc>
        <w:tc>
          <w:tcPr>
            <w:tcW w:w="1235" w:type="dxa"/>
            <w:tcBorders>
              <w:top w:val="single" w:sz="6" w:space="0" w:color="BFBFBF" w:themeColor="background1" w:themeShade="BF"/>
              <w:bottom w:val="nil"/>
            </w:tcBorders>
          </w:tcPr>
          <w:p w14:paraId="24568866" w14:textId="59D95A62" w:rsidR="002F6E35" w:rsidRDefault="00F755C9">
            <w:pPr>
              <w:pStyle w:val="Dates"/>
            </w:pPr>
            <w:r>
              <w:t>2</w:t>
            </w:r>
            <w:r w:rsidR="00A861ED">
              <w:t>8</w:t>
            </w:r>
          </w:p>
        </w:tc>
      </w:tr>
      <w:tr w:rsidR="002F6E35" w14:paraId="06658548" w14:textId="77777777" w:rsidTr="00E61C6F">
        <w:trPr>
          <w:trHeight w:hRule="exact" w:val="68"/>
        </w:trPr>
        <w:tc>
          <w:tcPr>
            <w:tcW w:w="1260" w:type="dxa"/>
            <w:tcBorders>
              <w:top w:val="nil"/>
              <w:bottom w:val="single" w:sz="6" w:space="0" w:color="BFBFBF" w:themeColor="background1" w:themeShade="BF"/>
            </w:tcBorders>
          </w:tcPr>
          <w:p w14:paraId="7F76B6C8" w14:textId="77777777" w:rsidR="002F6E35" w:rsidRDefault="002F6E35"/>
        </w:tc>
        <w:tc>
          <w:tcPr>
            <w:tcW w:w="2568" w:type="dxa"/>
            <w:tcBorders>
              <w:top w:val="nil"/>
              <w:bottom w:val="single" w:sz="6" w:space="0" w:color="BFBFBF" w:themeColor="background1" w:themeShade="BF"/>
            </w:tcBorders>
          </w:tcPr>
          <w:p w14:paraId="084F01E2" w14:textId="77777777" w:rsidR="002F6E35" w:rsidRDefault="002F6E35"/>
        </w:tc>
        <w:tc>
          <w:tcPr>
            <w:tcW w:w="2502" w:type="dxa"/>
            <w:tcBorders>
              <w:top w:val="nil"/>
              <w:bottom w:val="single" w:sz="6" w:space="0" w:color="BFBFBF" w:themeColor="background1" w:themeShade="BF"/>
            </w:tcBorders>
          </w:tcPr>
          <w:p w14:paraId="5A07EBE1" w14:textId="77777777" w:rsidR="002F6E35" w:rsidRDefault="002F6E35"/>
        </w:tc>
        <w:tc>
          <w:tcPr>
            <w:tcW w:w="2280" w:type="dxa"/>
            <w:tcBorders>
              <w:top w:val="nil"/>
              <w:bottom w:val="single" w:sz="6" w:space="0" w:color="BFBFBF" w:themeColor="background1" w:themeShade="BF"/>
            </w:tcBorders>
          </w:tcPr>
          <w:p w14:paraId="7CF0FA17" w14:textId="77777777" w:rsidR="002F6E35" w:rsidRDefault="002F6E35"/>
        </w:tc>
        <w:tc>
          <w:tcPr>
            <w:tcW w:w="2302" w:type="dxa"/>
            <w:tcBorders>
              <w:top w:val="nil"/>
              <w:bottom w:val="single" w:sz="6" w:space="0" w:color="BFBFBF" w:themeColor="background1" w:themeShade="BF"/>
            </w:tcBorders>
          </w:tcPr>
          <w:p w14:paraId="43B73F03" w14:textId="77777777" w:rsidR="002F6E35" w:rsidRDefault="002F6E35"/>
        </w:tc>
        <w:tc>
          <w:tcPr>
            <w:tcW w:w="2220" w:type="dxa"/>
            <w:tcBorders>
              <w:top w:val="nil"/>
              <w:bottom w:val="single" w:sz="6" w:space="0" w:color="BFBFBF" w:themeColor="background1" w:themeShade="BF"/>
            </w:tcBorders>
          </w:tcPr>
          <w:p w14:paraId="67F93D44" w14:textId="77777777" w:rsidR="002F6E35" w:rsidRDefault="002F6E35"/>
        </w:tc>
        <w:tc>
          <w:tcPr>
            <w:tcW w:w="1235" w:type="dxa"/>
            <w:tcBorders>
              <w:top w:val="nil"/>
              <w:bottom w:val="single" w:sz="6" w:space="0" w:color="BFBFBF" w:themeColor="background1" w:themeShade="BF"/>
            </w:tcBorders>
          </w:tcPr>
          <w:p w14:paraId="5FB0381C" w14:textId="77777777" w:rsidR="002F6E35" w:rsidRDefault="002F6E35"/>
        </w:tc>
      </w:tr>
      <w:tr w:rsidR="00722A16" w14:paraId="1A0A4D38" w14:textId="77777777" w:rsidTr="00E61C6F">
        <w:trPr>
          <w:trHeight w:val="1236"/>
        </w:trPr>
        <w:tc>
          <w:tcPr>
            <w:tcW w:w="1260" w:type="dxa"/>
            <w:tcBorders>
              <w:top w:val="single" w:sz="6" w:space="0" w:color="BFBFBF" w:themeColor="background1" w:themeShade="BF"/>
              <w:bottom w:val="nil"/>
            </w:tcBorders>
          </w:tcPr>
          <w:p w14:paraId="7FB6DF56" w14:textId="357119FF" w:rsidR="00722A16" w:rsidRDefault="00722A16" w:rsidP="00722A16">
            <w:pPr>
              <w:pStyle w:val="Dates"/>
              <w:jc w:val="left"/>
            </w:pPr>
            <w:r>
              <w:t xml:space="preserve">    </w:t>
            </w:r>
            <w:r w:rsidR="00986669">
              <w:t xml:space="preserve">  </w:t>
            </w:r>
            <w:r>
              <w:t xml:space="preserve">       </w:t>
            </w:r>
            <w:r w:rsidR="00E61C6F">
              <w:t>2</w:t>
            </w:r>
            <w:r w:rsidR="00A861ED">
              <w:t>9</w:t>
            </w:r>
          </w:p>
        </w:tc>
        <w:tc>
          <w:tcPr>
            <w:tcW w:w="2568" w:type="dxa"/>
            <w:tcBorders>
              <w:top w:val="single" w:sz="6" w:space="0" w:color="BFBFBF" w:themeColor="background1" w:themeShade="BF"/>
              <w:bottom w:val="nil"/>
            </w:tcBorders>
          </w:tcPr>
          <w:p w14:paraId="2912A4E0" w14:textId="5BBB07B4" w:rsidR="00722A16" w:rsidRDefault="00A861ED" w:rsidP="00722A16">
            <w:pPr>
              <w:pStyle w:val="Dates"/>
            </w:pPr>
            <w:r>
              <w:t>30</w:t>
            </w:r>
          </w:p>
          <w:p w14:paraId="05021115" w14:textId="0CCE3647" w:rsidR="003D0B5E" w:rsidRPr="006130AA" w:rsidRDefault="003D0B5E" w:rsidP="003D0B5E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 xml:space="preserve">B – </w:t>
            </w:r>
            <w:r w:rsidR="00FD6925">
              <w:rPr>
                <w:sz w:val="18"/>
              </w:rPr>
              <w:t>cereal bars, apples</w:t>
            </w:r>
            <w:r w:rsidRPr="006130AA">
              <w:rPr>
                <w:sz w:val="18"/>
              </w:rPr>
              <w:t xml:space="preserve"> </w:t>
            </w:r>
          </w:p>
          <w:p w14:paraId="3B560A00" w14:textId="75DF424E" w:rsidR="003D0B5E" w:rsidRDefault="003D0B5E" w:rsidP="003D0B5E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 w:rsidR="00D32CA0">
              <w:rPr>
                <w:sz w:val="18"/>
              </w:rPr>
              <w:t xml:space="preserve"> </w:t>
            </w:r>
            <w:r w:rsidR="00FD6925">
              <w:rPr>
                <w:sz w:val="18"/>
              </w:rPr>
              <w:t>upside down day</w:t>
            </w:r>
            <w:r>
              <w:rPr>
                <w:sz w:val="18"/>
              </w:rPr>
              <w:t xml:space="preserve">  </w:t>
            </w:r>
          </w:p>
          <w:p w14:paraId="25A2F1B0" w14:textId="04EC4DA4" w:rsidR="00722A16" w:rsidRPr="00D32CA0" w:rsidRDefault="003D0B5E" w:rsidP="00D32CA0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 xml:space="preserve"> S </w:t>
            </w:r>
            <w:r>
              <w:rPr>
                <w:sz w:val="18"/>
              </w:rPr>
              <w:t xml:space="preserve">– </w:t>
            </w:r>
            <w:r w:rsidR="00FD6925">
              <w:rPr>
                <w:sz w:val="18"/>
              </w:rPr>
              <w:t>goldfish</w:t>
            </w:r>
          </w:p>
        </w:tc>
        <w:tc>
          <w:tcPr>
            <w:tcW w:w="2502" w:type="dxa"/>
            <w:tcBorders>
              <w:top w:val="single" w:sz="6" w:space="0" w:color="BFBFBF" w:themeColor="background1" w:themeShade="BF"/>
              <w:bottom w:val="nil"/>
            </w:tcBorders>
          </w:tcPr>
          <w:p w14:paraId="355578E1" w14:textId="67B78A6B" w:rsidR="00E61C6F" w:rsidRDefault="00A861ED" w:rsidP="00722A16">
            <w:pPr>
              <w:pStyle w:val="Date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14:paraId="2B0B2263" w14:textId="277E4910" w:rsidR="00E61C6F" w:rsidRPr="006130AA" w:rsidRDefault="00E61C6F" w:rsidP="00E61C6F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 xml:space="preserve">B – </w:t>
            </w:r>
            <w:r w:rsidR="00953CFC">
              <w:rPr>
                <w:sz w:val="18"/>
              </w:rPr>
              <w:t>cereal + milk, bananas</w:t>
            </w:r>
          </w:p>
          <w:p w14:paraId="6532F0DA" w14:textId="64C4BB84" w:rsidR="00E61C6F" w:rsidRDefault="00E61C6F" w:rsidP="00E61C6F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>
              <w:rPr>
                <w:sz w:val="18"/>
              </w:rPr>
              <w:t xml:space="preserve"> </w:t>
            </w:r>
            <w:r w:rsidR="00C64818">
              <w:rPr>
                <w:sz w:val="18"/>
              </w:rPr>
              <w:t>chicken + ramen</w:t>
            </w:r>
            <w:r>
              <w:rPr>
                <w:sz w:val="18"/>
              </w:rPr>
              <w:t xml:space="preserve">, </w:t>
            </w:r>
            <w:r w:rsidR="00FD6925">
              <w:rPr>
                <w:sz w:val="18"/>
              </w:rPr>
              <w:t>green beans, mixed fruit</w:t>
            </w:r>
            <w:r>
              <w:rPr>
                <w:sz w:val="18"/>
              </w:rPr>
              <w:t xml:space="preserve">  </w:t>
            </w:r>
          </w:p>
          <w:p w14:paraId="771EA1C2" w14:textId="7E7C312E" w:rsidR="00722A16" w:rsidRPr="00E61C6F" w:rsidRDefault="00E61C6F" w:rsidP="00E61C6F">
            <w:pPr>
              <w:pStyle w:val="Dates"/>
              <w:rPr>
                <w:sz w:val="20"/>
                <w:szCs w:val="20"/>
              </w:rPr>
            </w:pPr>
            <w:r w:rsidRPr="006130AA">
              <w:rPr>
                <w:sz w:val="18"/>
              </w:rPr>
              <w:t xml:space="preserve"> S </w:t>
            </w:r>
            <w:r>
              <w:rPr>
                <w:sz w:val="18"/>
              </w:rPr>
              <w:t xml:space="preserve">– </w:t>
            </w:r>
            <w:r w:rsidR="00F05ACC">
              <w:rPr>
                <w:sz w:val="18"/>
              </w:rPr>
              <w:t>granola bar</w:t>
            </w:r>
            <w:r w:rsidR="00722A16" w:rsidRPr="00E61C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0" w:type="dxa"/>
            <w:tcBorders>
              <w:top w:val="single" w:sz="6" w:space="0" w:color="BFBFBF" w:themeColor="background1" w:themeShade="BF"/>
              <w:bottom w:val="nil"/>
            </w:tcBorders>
          </w:tcPr>
          <w:p w14:paraId="6D3091D9" w14:textId="5A42066C" w:rsidR="00E61C6F" w:rsidRPr="00A861ED" w:rsidRDefault="00E61C6F" w:rsidP="00A861ED">
            <w:pPr>
              <w:pStyle w:val="Dates"/>
              <w:jc w:val="center"/>
              <w:rPr>
                <w:sz w:val="18"/>
              </w:rPr>
            </w:pPr>
          </w:p>
        </w:tc>
        <w:tc>
          <w:tcPr>
            <w:tcW w:w="2302" w:type="dxa"/>
            <w:tcBorders>
              <w:top w:val="single" w:sz="6" w:space="0" w:color="BFBFBF" w:themeColor="background1" w:themeShade="BF"/>
              <w:bottom w:val="nil"/>
            </w:tcBorders>
          </w:tcPr>
          <w:p w14:paraId="7B583421" w14:textId="7AD59CA4" w:rsidR="00722A16" w:rsidRDefault="00722A16" w:rsidP="0028210B">
            <w:pPr>
              <w:pStyle w:val="Dates"/>
            </w:pPr>
          </w:p>
        </w:tc>
        <w:tc>
          <w:tcPr>
            <w:tcW w:w="2220" w:type="dxa"/>
            <w:tcBorders>
              <w:top w:val="single" w:sz="6" w:space="0" w:color="BFBFBF" w:themeColor="background1" w:themeShade="BF"/>
              <w:bottom w:val="nil"/>
            </w:tcBorders>
          </w:tcPr>
          <w:p w14:paraId="01D4D166" w14:textId="17CE85F0" w:rsidR="0028210B" w:rsidRDefault="0028210B" w:rsidP="00A861ED">
            <w:pPr>
              <w:pStyle w:val="Dates"/>
            </w:pPr>
          </w:p>
        </w:tc>
        <w:tc>
          <w:tcPr>
            <w:tcW w:w="1235" w:type="dxa"/>
            <w:tcBorders>
              <w:top w:val="single" w:sz="6" w:space="0" w:color="BFBFBF" w:themeColor="background1" w:themeShade="BF"/>
              <w:bottom w:val="nil"/>
            </w:tcBorders>
          </w:tcPr>
          <w:p w14:paraId="5C71EFD3" w14:textId="2D994163" w:rsidR="00722A16" w:rsidRDefault="00722A16" w:rsidP="00722A16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</w:tr>
      <w:tr w:rsidR="00722A16" w14:paraId="33299369" w14:textId="77777777" w:rsidTr="00E61C6F">
        <w:trPr>
          <w:trHeight w:hRule="exact" w:val="68"/>
        </w:trPr>
        <w:tc>
          <w:tcPr>
            <w:tcW w:w="1260" w:type="dxa"/>
            <w:tcBorders>
              <w:top w:val="nil"/>
              <w:bottom w:val="single" w:sz="6" w:space="0" w:color="BFBFBF" w:themeColor="background1" w:themeShade="BF"/>
            </w:tcBorders>
          </w:tcPr>
          <w:p w14:paraId="1841267A" w14:textId="77777777" w:rsidR="00722A16" w:rsidRDefault="00722A16" w:rsidP="00722A16"/>
        </w:tc>
        <w:tc>
          <w:tcPr>
            <w:tcW w:w="2568" w:type="dxa"/>
            <w:tcBorders>
              <w:top w:val="nil"/>
              <w:bottom w:val="single" w:sz="6" w:space="0" w:color="BFBFBF" w:themeColor="background1" w:themeShade="BF"/>
            </w:tcBorders>
          </w:tcPr>
          <w:p w14:paraId="166DD497" w14:textId="58E50409" w:rsidR="00722A16" w:rsidRPr="00FB1D61" w:rsidRDefault="00722A16" w:rsidP="00722A16">
            <w:pPr>
              <w:rPr>
                <w:sz w:val="36"/>
                <w:szCs w:val="36"/>
              </w:rPr>
            </w:pPr>
          </w:p>
        </w:tc>
        <w:tc>
          <w:tcPr>
            <w:tcW w:w="2502" w:type="dxa"/>
            <w:tcBorders>
              <w:top w:val="nil"/>
              <w:bottom w:val="single" w:sz="6" w:space="0" w:color="BFBFBF" w:themeColor="background1" w:themeShade="BF"/>
            </w:tcBorders>
          </w:tcPr>
          <w:p w14:paraId="5196777C" w14:textId="77777777" w:rsidR="00722A16" w:rsidRDefault="00722A16" w:rsidP="00722A16"/>
          <w:p w14:paraId="0E815629" w14:textId="4AB9B661" w:rsidR="00D32CA0" w:rsidRDefault="00D32CA0" w:rsidP="00722A16"/>
        </w:tc>
        <w:tc>
          <w:tcPr>
            <w:tcW w:w="2280" w:type="dxa"/>
            <w:tcBorders>
              <w:top w:val="nil"/>
              <w:bottom w:val="single" w:sz="6" w:space="0" w:color="BFBFBF" w:themeColor="background1" w:themeShade="BF"/>
            </w:tcBorders>
          </w:tcPr>
          <w:p w14:paraId="12D32A4E" w14:textId="77777777" w:rsidR="00722A16" w:rsidRDefault="00722A16" w:rsidP="00722A16"/>
        </w:tc>
        <w:tc>
          <w:tcPr>
            <w:tcW w:w="2302" w:type="dxa"/>
            <w:tcBorders>
              <w:top w:val="nil"/>
              <w:bottom w:val="single" w:sz="6" w:space="0" w:color="BFBFBF" w:themeColor="background1" w:themeShade="BF"/>
            </w:tcBorders>
          </w:tcPr>
          <w:p w14:paraId="4A0AA9C8" w14:textId="77777777" w:rsidR="00722A16" w:rsidRDefault="00722A16" w:rsidP="00722A16"/>
        </w:tc>
        <w:tc>
          <w:tcPr>
            <w:tcW w:w="2220" w:type="dxa"/>
            <w:tcBorders>
              <w:top w:val="nil"/>
              <w:bottom w:val="single" w:sz="6" w:space="0" w:color="BFBFBF" w:themeColor="background1" w:themeShade="BF"/>
            </w:tcBorders>
          </w:tcPr>
          <w:p w14:paraId="16204762" w14:textId="77777777" w:rsidR="00722A16" w:rsidRDefault="00722A16" w:rsidP="00722A16"/>
        </w:tc>
        <w:tc>
          <w:tcPr>
            <w:tcW w:w="1235" w:type="dxa"/>
            <w:tcBorders>
              <w:top w:val="nil"/>
              <w:bottom w:val="single" w:sz="6" w:space="0" w:color="BFBFBF" w:themeColor="background1" w:themeShade="BF"/>
            </w:tcBorders>
          </w:tcPr>
          <w:p w14:paraId="6F5F3964" w14:textId="77777777" w:rsidR="00722A16" w:rsidRDefault="00722A16" w:rsidP="00722A16"/>
        </w:tc>
      </w:tr>
      <w:tr w:rsidR="00722A16" w14:paraId="70CB670A" w14:textId="77777777" w:rsidTr="00E61C6F">
        <w:trPr>
          <w:trHeight w:val="273"/>
        </w:trPr>
        <w:tc>
          <w:tcPr>
            <w:tcW w:w="1260" w:type="dxa"/>
            <w:tcBorders>
              <w:top w:val="single" w:sz="6" w:space="0" w:color="BFBFBF" w:themeColor="background1" w:themeShade="BF"/>
            </w:tcBorders>
          </w:tcPr>
          <w:p w14:paraId="5D08F424" w14:textId="0BA04ECC" w:rsidR="00722A16" w:rsidRDefault="00722A16" w:rsidP="00722A16">
            <w:pPr>
              <w:pStyle w:val="Dates"/>
            </w:pPr>
            <w:r>
              <w:lastRenderedPageBreak/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568" w:type="dxa"/>
            <w:tcBorders>
              <w:top w:val="single" w:sz="6" w:space="0" w:color="BFBFBF" w:themeColor="background1" w:themeShade="BF"/>
            </w:tcBorders>
          </w:tcPr>
          <w:p w14:paraId="60370A23" w14:textId="05AE5284" w:rsidR="00D32CA0" w:rsidRPr="0027715D" w:rsidRDefault="00D32CA0" w:rsidP="0027715D">
            <w:pPr>
              <w:pStyle w:val="Dates"/>
              <w:jc w:val="left"/>
            </w:pPr>
          </w:p>
          <w:p w14:paraId="43FA69F7" w14:textId="77777777" w:rsidR="00D32CA0" w:rsidRDefault="00D32CA0" w:rsidP="00722A16">
            <w:pPr>
              <w:pStyle w:val="Dates"/>
              <w:rPr>
                <w:sz w:val="18"/>
              </w:rPr>
            </w:pPr>
          </w:p>
          <w:p w14:paraId="41CBAA00" w14:textId="37502878" w:rsidR="00722A16" w:rsidRPr="00D32CA0" w:rsidRDefault="00722A16" w:rsidP="00D32CA0">
            <w:pPr>
              <w:pStyle w:val="Dates"/>
              <w:jc w:val="left"/>
              <w:rPr>
                <w:sz w:val="18"/>
              </w:rPr>
            </w:pPr>
            <w:r w:rsidRPr="00D32CA0">
              <w:rPr>
                <w:sz w:val="18"/>
              </w:rPr>
              <w:fldChar w:fldCharType="begin"/>
            </w:r>
            <w:r w:rsidRPr="00D32CA0">
              <w:rPr>
                <w:sz w:val="18"/>
              </w:rPr>
              <w:instrText xml:space="preserve">IF </w:instrText>
            </w:r>
            <w:r w:rsidRPr="00D32CA0">
              <w:rPr>
                <w:sz w:val="18"/>
              </w:rPr>
              <w:fldChar w:fldCharType="begin"/>
            </w:r>
            <w:r w:rsidRPr="00D32CA0">
              <w:rPr>
                <w:sz w:val="18"/>
              </w:rPr>
              <w:instrText xml:space="preserve"> =A12</w:instrText>
            </w:r>
            <w:r w:rsidRPr="00D32CA0">
              <w:rPr>
                <w:sz w:val="18"/>
              </w:rPr>
              <w:fldChar w:fldCharType="separate"/>
            </w:r>
            <w:r w:rsidRPr="00D32CA0">
              <w:rPr>
                <w:noProof/>
                <w:sz w:val="18"/>
              </w:rPr>
              <w:instrText>0</w:instrText>
            </w:r>
            <w:r w:rsidRPr="00D32CA0">
              <w:rPr>
                <w:sz w:val="18"/>
              </w:rPr>
              <w:fldChar w:fldCharType="end"/>
            </w:r>
            <w:r w:rsidRPr="00D32CA0">
              <w:rPr>
                <w:sz w:val="18"/>
              </w:rPr>
              <w:instrText xml:space="preserve"> = 0,"" </w:instrText>
            </w:r>
            <w:r w:rsidRPr="00D32CA0">
              <w:rPr>
                <w:sz w:val="18"/>
              </w:rPr>
              <w:fldChar w:fldCharType="begin"/>
            </w:r>
            <w:r w:rsidRPr="00D32CA0">
              <w:rPr>
                <w:sz w:val="18"/>
              </w:rPr>
              <w:instrText xml:space="preserve"> IF </w:instrText>
            </w:r>
            <w:r w:rsidRPr="00D32CA0">
              <w:rPr>
                <w:sz w:val="18"/>
              </w:rPr>
              <w:fldChar w:fldCharType="begin"/>
            </w:r>
            <w:r w:rsidRPr="00D32CA0">
              <w:rPr>
                <w:sz w:val="18"/>
              </w:rPr>
              <w:instrText xml:space="preserve"> =A12 </w:instrText>
            </w:r>
            <w:r w:rsidRPr="00D32CA0">
              <w:rPr>
                <w:sz w:val="18"/>
              </w:rPr>
              <w:fldChar w:fldCharType="separate"/>
            </w:r>
            <w:r w:rsidRPr="00D32CA0">
              <w:rPr>
                <w:noProof/>
                <w:sz w:val="18"/>
              </w:rPr>
              <w:instrText>30</w:instrText>
            </w:r>
            <w:r w:rsidRPr="00D32CA0">
              <w:rPr>
                <w:sz w:val="18"/>
              </w:rPr>
              <w:fldChar w:fldCharType="end"/>
            </w:r>
            <w:r w:rsidRPr="00D32CA0">
              <w:rPr>
                <w:sz w:val="18"/>
              </w:rPr>
              <w:instrText xml:space="preserve">  &lt; </w:instrText>
            </w:r>
            <w:r w:rsidRPr="00D32CA0">
              <w:rPr>
                <w:sz w:val="18"/>
              </w:rPr>
              <w:fldChar w:fldCharType="begin"/>
            </w:r>
            <w:r w:rsidRPr="00D32CA0">
              <w:rPr>
                <w:sz w:val="18"/>
              </w:rPr>
              <w:instrText xml:space="preserve"> DocVariable MonthEnd \@ d </w:instrText>
            </w:r>
            <w:r w:rsidRPr="00D32CA0">
              <w:rPr>
                <w:sz w:val="18"/>
              </w:rPr>
              <w:fldChar w:fldCharType="separate"/>
            </w:r>
            <w:r w:rsidRPr="00D32CA0">
              <w:rPr>
                <w:sz w:val="18"/>
              </w:rPr>
              <w:instrText>31</w:instrText>
            </w:r>
            <w:r w:rsidRPr="00D32CA0">
              <w:rPr>
                <w:sz w:val="18"/>
              </w:rPr>
              <w:fldChar w:fldCharType="end"/>
            </w:r>
            <w:r w:rsidRPr="00D32CA0">
              <w:rPr>
                <w:sz w:val="18"/>
              </w:rPr>
              <w:instrText xml:space="preserve">  </w:instrText>
            </w:r>
            <w:r w:rsidRPr="00D32CA0">
              <w:rPr>
                <w:sz w:val="18"/>
              </w:rPr>
              <w:fldChar w:fldCharType="begin"/>
            </w:r>
            <w:r w:rsidRPr="00D32CA0">
              <w:rPr>
                <w:sz w:val="18"/>
              </w:rPr>
              <w:instrText xml:space="preserve"> =A12+1 </w:instrText>
            </w:r>
            <w:r w:rsidRPr="00D32CA0">
              <w:rPr>
                <w:sz w:val="18"/>
              </w:rPr>
              <w:fldChar w:fldCharType="separate"/>
            </w:r>
            <w:r w:rsidRPr="00D32CA0">
              <w:rPr>
                <w:noProof/>
                <w:sz w:val="18"/>
              </w:rPr>
              <w:instrText>31</w:instrText>
            </w:r>
            <w:r w:rsidRPr="00D32CA0">
              <w:rPr>
                <w:sz w:val="18"/>
              </w:rPr>
              <w:fldChar w:fldCharType="end"/>
            </w:r>
            <w:r w:rsidRPr="00D32CA0">
              <w:rPr>
                <w:sz w:val="18"/>
              </w:rPr>
              <w:instrText xml:space="preserve"> "" </w:instrText>
            </w:r>
            <w:r w:rsidRPr="00D32CA0">
              <w:rPr>
                <w:sz w:val="18"/>
              </w:rPr>
              <w:fldChar w:fldCharType="separate"/>
            </w:r>
            <w:r w:rsidRPr="00D32CA0">
              <w:rPr>
                <w:noProof/>
                <w:sz w:val="18"/>
              </w:rPr>
              <w:instrText>31</w:instrText>
            </w:r>
            <w:r w:rsidRPr="00D32CA0">
              <w:rPr>
                <w:sz w:val="18"/>
              </w:rPr>
              <w:fldChar w:fldCharType="end"/>
            </w:r>
            <w:r w:rsidRPr="00D32CA0">
              <w:rPr>
                <w:sz w:val="18"/>
              </w:rPr>
              <w:fldChar w:fldCharType="end"/>
            </w:r>
          </w:p>
          <w:p w14:paraId="3B8AF07B" w14:textId="1AD7B419" w:rsidR="00722A16" w:rsidRDefault="00722A16" w:rsidP="00D32CA0">
            <w:pPr>
              <w:pStyle w:val="Dates"/>
              <w:jc w:val="left"/>
            </w:pPr>
          </w:p>
        </w:tc>
        <w:tc>
          <w:tcPr>
            <w:tcW w:w="2502" w:type="dxa"/>
            <w:tcBorders>
              <w:top w:val="single" w:sz="6" w:space="0" w:color="BFBFBF" w:themeColor="background1" w:themeShade="BF"/>
            </w:tcBorders>
          </w:tcPr>
          <w:p w14:paraId="18F4EF6E" w14:textId="77777777" w:rsidR="00722A16" w:rsidRDefault="00722A16" w:rsidP="00722A16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28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  <w:p w14:paraId="5C386BA2" w14:textId="6ACA0211" w:rsidR="00986669" w:rsidRDefault="00986669" w:rsidP="00986669">
            <w:pPr>
              <w:pStyle w:val="Dates"/>
              <w:jc w:val="left"/>
            </w:pPr>
          </w:p>
        </w:tc>
        <w:tc>
          <w:tcPr>
            <w:tcW w:w="2280" w:type="dxa"/>
            <w:tcBorders>
              <w:top w:val="single" w:sz="6" w:space="0" w:color="BFBFBF" w:themeColor="background1" w:themeShade="BF"/>
            </w:tcBorders>
          </w:tcPr>
          <w:p w14:paraId="7B861498" w14:textId="77777777" w:rsidR="00722A16" w:rsidRDefault="00722A16" w:rsidP="00722A16">
            <w:pPr>
              <w:pStyle w:val="Dates"/>
            </w:pPr>
          </w:p>
        </w:tc>
        <w:tc>
          <w:tcPr>
            <w:tcW w:w="2302" w:type="dxa"/>
            <w:tcBorders>
              <w:top w:val="single" w:sz="6" w:space="0" w:color="BFBFBF" w:themeColor="background1" w:themeShade="BF"/>
            </w:tcBorders>
          </w:tcPr>
          <w:p w14:paraId="61D0F6E4" w14:textId="77777777" w:rsidR="00722A16" w:rsidRDefault="00722A16" w:rsidP="00722A16">
            <w:pPr>
              <w:pStyle w:val="Dates"/>
            </w:pPr>
          </w:p>
        </w:tc>
        <w:tc>
          <w:tcPr>
            <w:tcW w:w="2220" w:type="dxa"/>
            <w:tcBorders>
              <w:top w:val="single" w:sz="6" w:space="0" w:color="BFBFBF" w:themeColor="background1" w:themeShade="BF"/>
            </w:tcBorders>
          </w:tcPr>
          <w:p w14:paraId="289C636B" w14:textId="77777777" w:rsidR="00722A16" w:rsidRDefault="00722A16" w:rsidP="00722A16">
            <w:pPr>
              <w:pStyle w:val="Dates"/>
            </w:pPr>
          </w:p>
        </w:tc>
        <w:tc>
          <w:tcPr>
            <w:tcW w:w="1235" w:type="dxa"/>
            <w:tcBorders>
              <w:top w:val="single" w:sz="6" w:space="0" w:color="BFBFBF" w:themeColor="background1" w:themeShade="BF"/>
            </w:tcBorders>
          </w:tcPr>
          <w:p w14:paraId="129ECA81" w14:textId="77777777" w:rsidR="00722A16" w:rsidRDefault="00722A16" w:rsidP="00722A16">
            <w:pPr>
              <w:pStyle w:val="Dates"/>
            </w:pPr>
          </w:p>
        </w:tc>
      </w:tr>
      <w:tr w:rsidR="00722A16" w14:paraId="47230E7E" w14:textId="77777777" w:rsidTr="00E61C6F">
        <w:trPr>
          <w:trHeight w:hRule="exact" w:val="482"/>
        </w:trPr>
        <w:tc>
          <w:tcPr>
            <w:tcW w:w="1260" w:type="dxa"/>
          </w:tcPr>
          <w:p w14:paraId="463CE2F8" w14:textId="77777777" w:rsidR="00722A16" w:rsidRDefault="00722A16" w:rsidP="00722A16"/>
        </w:tc>
        <w:tc>
          <w:tcPr>
            <w:tcW w:w="2568" w:type="dxa"/>
          </w:tcPr>
          <w:p w14:paraId="28DC1325" w14:textId="3BE58175" w:rsidR="00722A16" w:rsidRDefault="00722A16" w:rsidP="00722A16"/>
        </w:tc>
        <w:tc>
          <w:tcPr>
            <w:tcW w:w="2502" w:type="dxa"/>
          </w:tcPr>
          <w:p w14:paraId="1DD73E1F" w14:textId="77777777" w:rsidR="00722A16" w:rsidRDefault="00722A16" w:rsidP="00722A16"/>
        </w:tc>
        <w:tc>
          <w:tcPr>
            <w:tcW w:w="2280" w:type="dxa"/>
          </w:tcPr>
          <w:p w14:paraId="6576F045" w14:textId="77777777" w:rsidR="00722A16" w:rsidRDefault="00722A16" w:rsidP="00722A16"/>
        </w:tc>
        <w:tc>
          <w:tcPr>
            <w:tcW w:w="2302" w:type="dxa"/>
          </w:tcPr>
          <w:p w14:paraId="1EEC6C12" w14:textId="77777777" w:rsidR="00722A16" w:rsidRDefault="00722A16" w:rsidP="00722A16"/>
        </w:tc>
        <w:tc>
          <w:tcPr>
            <w:tcW w:w="2220" w:type="dxa"/>
          </w:tcPr>
          <w:p w14:paraId="6EFAC2AE" w14:textId="77777777" w:rsidR="00722A16" w:rsidRDefault="00722A16" w:rsidP="00722A16"/>
        </w:tc>
        <w:tc>
          <w:tcPr>
            <w:tcW w:w="1235" w:type="dxa"/>
          </w:tcPr>
          <w:p w14:paraId="250B8CBE" w14:textId="77777777" w:rsidR="00722A16" w:rsidRDefault="00722A16" w:rsidP="00722A16"/>
        </w:tc>
      </w:tr>
    </w:tbl>
    <w:p w14:paraId="26EFDDD4" w14:textId="77777777" w:rsidR="002F6E35" w:rsidRDefault="002F6E35"/>
    <w:sectPr w:rsidR="002F6E3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CA2E5" w14:textId="77777777" w:rsidR="00C44393" w:rsidRDefault="00C44393">
      <w:pPr>
        <w:spacing w:before="0" w:after="0"/>
      </w:pPr>
      <w:r>
        <w:separator/>
      </w:r>
    </w:p>
  </w:endnote>
  <w:endnote w:type="continuationSeparator" w:id="0">
    <w:p w14:paraId="7E9742A4" w14:textId="77777777" w:rsidR="00C44393" w:rsidRDefault="00C4439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318DC" w14:textId="77777777" w:rsidR="00C44393" w:rsidRDefault="00C44393">
      <w:pPr>
        <w:spacing w:before="0" w:after="0"/>
      </w:pPr>
      <w:r>
        <w:separator/>
      </w:r>
    </w:p>
  </w:footnote>
  <w:footnote w:type="continuationSeparator" w:id="0">
    <w:p w14:paraId="00C364BA" w14:textId="77777777" w:rsidR="00C44393" w:rsidRDefault="00C4439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3312568">
    <w:abstractNumId w:val="9"/>
  </w:num>
  <w:num w:numId="2" w16cid:durableId="345013773">
    <w:abstractNumId w:val="7"/>
  </w:num>
  <w:num w:numId="3" w16cid:durableId="582838577">
    <w:abstractNumId w:val="6"/>
  </w:num>
  <w:num w:numId="4" w16cid:durableId="1776361791">
    <w:abstractNumId w:val="5"/>
  </w:num>
  <w:num w:numId="5" w16cid:durableId="501317026">
    <w:abstractNumId w:val="4"/>
  </w:num>
  <w:num w:numId="6" w16cid:durableId="1542783325">
    <w:abstractNumId w:val="8"/>
  </w:num>
  <w:num w:numId="7" w16cid:durableId="873806616">
    <w:abstractNumId w:val="3"/>
  </w:num>
  <w:num w:numId="8" w16cid:durableId="1621297997">
    <w:abstractNumId w:val="2"/>
  </w:num>
  <w:num w:numId="9" w16cid:durableId="500319767">
    <w:abstractNumId w:val="1"/>
  </w:num>
  <w:num w:numId="10" w16cid:durableId="1266033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/28/2022"/>
    <w:docVar w:name="MonthStart" w:val="2/1/2022"/>
    <w:docVar w:name="ShowDynamicGuides" w:val="1"/>
    <w:docVar w:name="ShowMarginGuides" w:val="0"/>
    <w:docVar w:name="ShowOutlines" w:val="0"/>
    <w:docVar w:name="ShowStaticGuides" w:val="0"/>
  </w:docVars>
  <w:rsids>
    <w:rsidRoot w:val="006130AA"/>
    <w:rsid w:val="000154B6"/>
    <w:rsid w:val="00025B7C"/>
    <w:rsid w:val="00047527"/>
    <w:rsid w:val="00056814"/>
    <w:rsid w:val="0006779F"/>
    <w:rsid w:val="00092204"/>
    <w:rsid w:val="000932C8"/>
    <w:rsid w:val="000A20FE"/>
    <w:rsid w:val="000B2ED7"/>
    <w:rsid w:val="000D18B0"/>
    <w:rsid w:val="0011772B"/>
    <w:rsid w:val="0013627A"/>
    <w:rsid w:val="001A3A8D"/>
    <w:rsid w:val="001B3DF4"/>
    <w:rsid w:val="001C5DC3"/>
    <w:rsid w:val="001F6A0A"/>
    <w:rsid w:val="00212328"/>
    <w:rsid w:val="00226C86"/>
    <w:rsid w:val="00275DB4"/>
    <w:rsid w:val="0027715D"/>
    <w:rsid w:val="0027720C"/>
    <w:rsid w:val="0028210B"/>
    <w:rsid w:val="002B267E"/>
    <w:rsid w:val="002D689D"/>
    <w:rsid w:val="002F282F"/>
    <w:rsid w:val="002F6E35"/>
    <w:rsid w:val="0030166F"/>
    <w:rsid w:val="00314014"/>
    <w:rsid w:val="0033124B"/>
    <w:rsid w:val="003369AD"/>
    <w:rsid w:val="00350650"/>
    <w:rsid w:val="003628E2"/>
    <w:rsid w:val="003B6441"/>
    <w:rsid w:val="003D0B5E"/>
    <w:rsid w:val="003D7DDA"/>
    <w:rsid w:val="003E7834"/>
    <w:rsid w:val="00406C2A"/>
    <w:rsid w:val="00420111"/>
    <w:rsid w:val="00441385"/>
    <w:rsid w:val="00454FED"/>
    <w:rsid w:val="00457F35"/>
    <w:rsid w:val="004C13C2"/>
    <w:rsid w:val="004C5B17"/>
    <w:rsid w:val="004D758E"/>
    <w:rsid w:val="004E1683"/>
    <w:rsid w:val="00512667"/>
    <w:rsid w:val="00521EDA"/>
    <w:rsid w:val="005562FE"/>
    <w:rsid w:val="00556DE6"/>
    <w:rsid w:val="00557989"/>
    <w:rsid w:val="005744D1"/>
    <w:rsid w:val="0057590D"/>
    <w:rsid w:val="006130AA"/>
    <w:rsid w:val="00672DCF"/>
    <w:rsid w:val="00684BB6"/>
    <w:rsid w:val="006B687A"/>
    <w:rsid w:val="00710A85"/>
    <w:rsid w:val="00722A16"/>
    <w:rsid w:val="00751243"/>
    <w:rsid w:val="00754454"/>
    <w:rsid w:val="00755677"/>
    <w:rsid w:val="007564A4"/>
    <w:rsid w:val="007777B1"/>
    <w:rsid w:val="007940B8"/>
    <w:rsid w:val="007A49F2"/>
    <w:rsid w:val="007B58E7"/>
    <w:rsid w:val="007D501B"/>
    <w:rsid w:val="00804572"/>
    <w:rsid w:val="008433EC"/>
    <w:rsid w:val="00873F60"/>
    <w:rsid w:val="00874C9A"/>
    <w:rsid w:val="00880C4A"/>
    <w:rsid w:val="008822F7"/>
    <w:rsid w:val="00884B61"/>
    <w:rsid w:val="00890186"/>
    <w:rsid w:val="008F7739"/>
    <w:rsid w:val="009035F5"/>
    <w:rsid w:val="00917FEA"/>
    <w:rsid w:val="00944085"/>
    <w:rsid w:val="00946A27"/>
    <w:rsid w:val="00953CFC"/>
    <w:rsid w:val="00957F8B"/>
    <w:rsid w:val="00976F30"/>
    <w:rsid w:val="00986669"/>
    <w:rsid w:val="00991F4A"/>
    <w:rsid w:val="009A0FFF"/>
    <w:rsid w:val="00A4654E"/>
    <w:rsid w:val="00A73BBF"/>
    <w:rsid w:val="00A861ED"/>
    <w:rsid w:val="00A94402"/>
    <w:rsid w:val="00A96768"/>
    <w:rsid w:val="00AB29FA"/>
    <w:rsid w:val="00AE0B78"/>
    <w:rsid w:val="00B34FAB"/>
    <w:rsid w:val="00B41C5A"/>
    <w:rsid w:val="00B65DEB"/>
    <w:rsid w:val="00B70858"/>
    <w:rsid w:val="00B8151A"/>
    <w:rsid w:val="00B85DE0"/>
    <w:rsid w:val="00C11D39"/>
    <w:rsid w:val="00C15279"/>
    <w:rsid w:val="00C44393"/>
    <w:rsid w:val="00C52D4E"/>
    <w:rsid w:val="00C604B9"/>
    <w:rsid w:val="00C64818"/>
    <w:rsid w:val="00C71D73"/>
    <w:rsid w:val="00C7735D"/>
    <w:rsid w:val="00C77723"/>
    <w:rsid w:val="00CB1C1C"/>
    <w:rsid w:val="00CC389B"/>
    <w:rsid w:val="00CD3398"/>
    <w:rsid w:val="00D17693"/>
    <w:rsid w:val="00D32CA0"/>
    <w:rsid w:val="00D82CB0"/>
    <w:rsid w:val="00D937A4"/>
    <w:rsid w:val="00DE14DB"/>
    <w:rsid w:val="00DE6C1E"/>
    <w:rsid w:val="00DF051F"/>
    <w:rsid w:val="00DF32DE"/>
    <w:rsid w:val="00E02644"/>
    <w:rsid w:val="00E404C7"/>
    <w:rsid w:val="00E54E11"/>
    <w:rsid w:val="00E61C6F"/>
    <w:rsid w:val="00E66FAB"/>
    <w:rsid w:val="00E76C76"/>
    <w:rsid w:val="00EA1691"/>
    <w:rsid w:val="00EB320B"/>
    <w:rsid w:val="00F05ACC"/>
    <w:rsid w:val="00F51126"/>
    <w:rsid w:val="00F755C9"/>
    <w:rsid w:val="00F81139"/>
    <w:rsid w:val="00FA21CA"/>
    <w:rsid w:val="00FB1D61"/>
    <w:rsid w:val="00FD56F4"/>
    <w:rsid w:val="00FD6925"/>
    <w:rsid w:val="00FE0E9D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D67C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014"/>
  </w:style>
  <w:style w:type="paragraph" w:styleId="Heading1">
    <w:name w:val="heading 1"/>
    <w:basedOn w:val="Normal"/>
    <w:next w:val="Normal"/>
    <w:link w:val="Heading1Char"/>
    <w:uiPriority w:val="9"/>
    <w:unhideWhenUs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2992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9CB3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CB38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9CB38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C661A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C661A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semiHidden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semiHidden/>
    <w:rsid w:val="00420111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semiHidden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semiHidden/>
    <w:rsid w:val="00420111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9CB38" w:themeColor="accent1" w:shadow="1"/>
        <w:left w:val="single" w:sz="2" w:space="10" w:color="99CB38" w:themeColor="accent1" w:shadow="1"/>
        <w:bottom w:val="single" w:sz="2" w:space="10" w:color="99CB38" w:themeColor="accent1" w:shadow="1"/>
        <w:right w:val="single" w:sz="2" w:space="10" w:color="99CB38" w:themeColor="accent1" w:shadow="1"/>
      </w:pBdr>
      <w:ind w:left="1152" w:right="1152"/>
    </w:pPr>
    <w:rPr>
      <w:i/>
      <w:iCs/>
      <w:color w:val="99CB38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9CB38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semiHidden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20111"/>
  </w:style>
  <w:style w:type="paragraph" w:styleId="Header">
    <w:name w:val="header"/>
    <w:basedOn w:val="Normal"/>
    <w:link w:val="HeaderChar"/>
    <w:uiPriority w:val="99"/>
    <w:semiHidden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420111"/>
    <w:rPr>
      <w:rFonts w:asciiTheme="majorHAnsi" w:eastAsiaTheme="majorEastAsia" w:hAnsiTheme="majorHAnsi" w:cstheme="majorBidi"/>
      <w:b/>
      <w:bCs/>
      <w:color w:val="729928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9CB3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9CB38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9CB38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C661A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C661A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0111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D671B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ll\AppData\Local\Microsoft\Office\16.0\DTS\en-US%7b465B2769-484A-41B3-BF64-8A0C0EADE00F%7d\%7bF2356323-08C5-4237-83ED-D9F4BE394D75%7dtf16382936_win3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07BD8FF4494B8B8897B20583208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CE3CC-ADEB-4BF7-849F-07C2B44F459C}"/>
      </w:docPartPr>
      <w:docPartBody>
        <w:p w:rsidR="00E55E39" w:rsidRDefault="007D3EEC">
          <w:pPr>
            <w:pStyle w:val="E307BD8FF4494B8B8897B20583208E5E"/>
          </w:pPr>
          <w:r>
            <w:t>Sunday</w:t>
          </w:r>
        </w:p>
      </w:docPartBody>
    </w:docPart>
    <w:docPart>
      <w:docPartPr>
        <w:name w:val="63C0C0939FBD4674BDE5D77F7C0F2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12EDC-7B7A-4679-B1C9-A4F50924BF30}"/>
      </w:docPartPr>
      <w:docPartBody>
        <w:p w:rsidR="00E55E39" w:rsidRDefault="007D3EEC">
          <w:pPr>
            <w:pStyle w:val="63C0C0939FBD4674BDE5D77F7C0F26A4"/>
          </w:pPr>
          <w:r>
            <w:t>Monday</w:t>
          </w:r>
        </w:p>
      </w:docPartBody>
    </w:docPart>
    <w:docPart>
      <w:docPartPr>
        <w:name w:val="0490D1AAD09C47F0BFDABA7807D2F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0349E-7891-493E-8DD4-E7C18F650FDC}"/>
      </w:docPartPr>
      <w:docPartBody>
        <w:p w:rsidR="00E55E39" w:rsidRDefault="007D3EEC">
          <w:pPr>
            <w:pStyle w:val="0490D1AAD09C47F0BFDABA7807D2FD63"/>
          </w:pPr>
          <w:r>
            <w:t>Tuesday</w:t>
          </w:r>
        </w:p>
      </w:docPartBody>
    </w:docPart>
    <w:docPart>
      <w:docPartPr>
        <w:name w:val="7A2179AD3710435499C456DCBF466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26400-8DB1-48A2-83D1-2941C51A600F}"/>
      </w:docPartPr>
      <w:docPartBody>
        <w:p w:rsidR="00E55E39" w:rsidRDefault="007D3EEC">
          <w:pPr>
            <w:pStyle w:val="7A2179AD3710435499C456DCBF46638F"/>
          </w:pPr>
          <w:r>
            <w:t>Wednesday</w:t>
          </w:r>
        </w:p>
      </w:docPartBody>
    </w:docPart>
    <w:docPart>
      <w:docPartPr>
        <w:name w:val="D79092AD6F0A42D7826AB1D535E1F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FC1C5-38D6-4562-8905-271D30594189}"/>
      </w:docPartPr>
      <w:docPartBody>
        <w:p w:rsidR="00E55E39" w:rsidRDefault="007D3EEC">
          <w:pPr>
            <w:pStyle w:val="D79092AD6F0A42D7826AB1D535E1F9FB"/>
          </w:pPr>
          <w:r>
            <w:t>Thursday</w:t>
          </w:r>
        </w:p>
      </w:docPartBody>
    </w:docPart>
    <w:docPart>
      <w:docPartPr>
        <w:name w:val="873DDD1AC13C4FCBB6107BF4C65B0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B597B-A7C0-4EBC-8330-39611E7B4FA8}"/>
      </w:docPartPr>
      <w:docPartBody>
        <w:p w:rsidR="00E55E39" w:rsidRDefault="007D3EEC">
          <w:pPr>
            <w:pStyle w:val="873DDD1AC13C4FCBB6107BF4C65B0F89"/>
          </w:pPr>
          <w:r>
            <w:t>Friday</w:t>
          </w:r>
        </w:p>
      </w:docPartBody>
    </w:docPart>
    <w:docPart>
      <w:docPartPr>
        <w:name w:val="48CEAD971D734FD1A931FBF989BEC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054C2-BED4-45BE-B055-7A1A82714F9F}"/>
      </w:docPartPr>
      <w:docPartBody>
        <w:p w:rsidR="00E55E39" w:rsidRDefault="007D3EEC">
          <w:pPr>
            <w:pStyle w:val="48CEAD971D734FD1A931FBF989BEC731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EC"/>
    <w:rsid w:val="000C6C02"/>
    <w:rsid w:val="00166006"/>
    <w:rsid w:val="00187F14"/>
    <w:rsid w:val="002114A8"/>
    <w:rsid w:val="003C6F18"/>
    <w:rsid w:val="004820CC"/>
    <w:rsid w:val="005A283F"/>
    <w:rsid w:val="005F5D4B"/>
    <w:rsid w:val="0070160C"/>
    <w:rsid w:val="007511EB"/>
    <w:rsid w:val="007D3EEC"/>
    <w:rsid w:val="007F7297"/>
    <w:rsid w:val="008244F6"/>
    <w:rsid w:val="00AE0B78"/>
    <w:rsid w:val="00CE4CC0"/>
    <w:rsid w:val="00DA0475"/>
    <w:rsid w:val="00DF61FC"/>
    <w:rsid w:val="00E55E39"/>
    <w:rsid w:val="00EE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07BD8FF4494B8B8897B20583208E5E">
    <w:name w:val="E307BD8FF4494B8B8897B20583208E5E"/>
  </w:style>
  <w:style w:type="paragraph" w:customStyle="1" w:styleId="63C0C0939FBD4674BDE5D77F7C0F26A4">
    <w:name w:val="63C0C0939FBD4674BDE5D77F7C0F26A4"/>
  </w:style>
  <w:style w:type="paragraph" w:customStyle="1" w:styleId="0490D1AAD09C47F0BFDABA7807D2FD63">
    <w:name w:val="0490D1AAD09C47F0BFDABA7807D2FD63"/>
  </w:style>
  <w:style w:type="paragraph" w:customStyle="1" w:styleId="7A2179AD3710435499C456DCBF46638F">
    <w:name w:val="7A2179AD3710435499C456DCBF46638F"/>
  </w:style>
  <w:style w:type="paragraph" w:customStyle="1" w:styleId="D79092AD6F0A42D7826AB1D535E1F9FB">
    <w:name w:val="D79092AD6F0A42D7826AB1D535E1F9FB"/>
  </w:style>
  <w:style w:type="paragraph" w:customStyle="1" w:styleId="873DDD1AC13C4FCBB6107BF4C65B0F89">
    <w:name w:val="873DDD1AC13C4FCBB6107BF4C65B0F89"/>
  </w:style>
  <w:style w:type="paragraph" w:customStyle="1" w:styleId="48CEAD971D734FD1A931FBF989BEC731">
    <w:name w:val="48CEAD971D734FD1A931FBF989BEC7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on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5BF721-5DBE-43DF-B9C3-9A4498AC87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BCDBCABF-D84F-46B5-BCD6-883218415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FAF646-ACED-408F-8ACE-8A2E85A204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{F2356323-08C5-4237-83ED-D9F4BE394D75}tf16382936_win32</Template>
  <TotalTime>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2024-02-27T15:15:00Z</dcterms:created>
  <dcterms:modified xsi:type="dcterms:W3CDTF">2026-02-03T18:49:00Z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