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4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6"/>
        <w:gridCol w:w="7206"/>
      </w:tblGrid>
      <w:tr w:rsidR="002F6E35" w14:paraId="6ED03583" w14:textId="77777777" w:rsidTr="00350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35119366" w14:textId="6A691263" w:rsidR="002F6E35" w:rsidRDefault="00F616B7">
            <w:pPr>
              <w:pStyle w:val="Month"/>
            </w:pPr>
            <w:r>
              <w:t>Jul</w:t>
            </w:r>
            <w:r w:rsidR="00E404C7">
              <w:t>y</w:t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7E506F71" w14:textId="5BF34FAE" w:rsidR="002F6E35" w:rsidRDefault="000F0D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F0D5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231331B" wp14:editId="6006DC4A">
                      <wp:simplePos x="0" y="0"/>
                      <wp:positionH relativeFrom="column">
                        <wp:posOffset>-72726</wp:posOffset>
                      </wp:positionH>
                      <wp:positionV relativeFrom="paragraph">
                        <wp:posOffset>137711</wp:posOffset>
                      </wp:positionV>
                      <wp:extent cx="4375280" cy="352234"/>
                      <wp:effectExtent l="0" t="0" r="25400" b="1016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280" cy="3522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B20FD5" w14:textId="21C2230D" w:rsidR="000F0D57" w:rsidRDefault="000F0D57" w:rsidP="000F0D57">
                                  <w:pPr>
                                    <w:ind w:left="-720" w:right="577" w:firstLine="720"/>
                                  </w:pPr>
                                  <w:r>
                                    <w:t>All meals are served with 1% milk. Menu items are subject to change!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3133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75pt;margin-top:10.85pt;width:344.5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">
                      <v:textbox>
                        <w:txbxContent>
                          <w:p w14:paraId="7DB20FD5" w14:textId="21C2230D" w:rsidR="000F0D57" w:rsidRDefault="000F0D57" w:rsidP="000F0D57">
                            <w:pPr>
                              <w:ind w:left="-720" w:right="577" w:firstLine="720"/>
                            </w:pPr>
                            <w:r>
                              <w:t>All meals are served with 1% milk. Menu items are subject to change!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F6E35" w14:paraId="1930562A" w14:textId="77777777" w:rsidTr="00350650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D671B" w:themeFill="accent1" w:themeFillShade="80"/>
          </w:tcPr>
          <w:p w14:paraId="44A1DF58" w14:textId="503DB75D"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D671B" w:themeFill="accent1" w:themeFillShade="80"/>
          </w:tcPr>
          <w:p w14:paraId="11021D72" w14:textId="2A1063D6"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7940B8">
              <w:t>202</w:t>
            </w:r>
            <w:r>
              <w:fldChar w:fldCharType="end"/>
            </w:r>
            <w:r w:rsidR="00641361">
              <w:t>6</w:t>
            </w:r>
          </w:p>
        </w:tc>
      </w:tr>
      <w:tr w:rsidR="002F6E35" w:rsidRPr="00420111" w14:paraId="7F02D0C2" w14:textId="77777777" w:rsidTr="00350650">
        <w:trPr>
          <w:trHeight w:hRule="exact"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E664220" w14:textId="77777777" w:rsidR="002F6E35" w:rsidRPr="00420111" w:rsidRDefault="002F6E35" w:rsidP="00420111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403C0A8" w14:textId="77777777" w:rsidR="002F6E35" w:rsidRPr="00420111" w:rsidRDefault="002F6E35" w:rsidP="0042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4994" w:type="pct"/>
        <w:tblLayout w:type="fixed"/>
        <w:tblLook w:val="0420" w:firstRow="1" w:lastRow="0" w:firstColumn="0" w:lastColumn="0" w:noHBand="0" w:noVBand="1"/>
      </w:tblPr>
      <w:tblGrid>
        <w:gridCol w:w="1260"/>
        <w:gridCol w:w="2568"/>
        <w:gridCol w:w="2502"/>
        <w:gridCol w:w="2280"/>
        <w:gridCol w:w="2302"/>
        <w:gridCol w:w="2220"/>
        <w:gridCol w:w="1235"/>
      </w:tblGrid>
      <w:tr w:rsidR="002F6E35" w14:paraId="512CFC4B" w14:textId="77777777" w:rsidTr="00EA6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sdt>
          <w:sdtPr>
            <w:id w:val="1527134494"/>
            <w:placeholder>
              <w:docPart w:val="E307BD8FF4494B8B8897B20583208E5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260" w:type="dxa"/>
              </w:tcPr>
              <w:p w14:paraId="2A0F999D" w14:textId="77777777"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568" w:type="dxa"/>
          </w:tcPr>
          <w:p w14:paraId="3384EEAF" w14:textId="77777777" w:rsidR="002F6E35" w:rsidRDefault="002C7F04">
            <w:pPr>
              <w:pStyle w:val="Days"/>
            </w:pPr>
            <w:sdt>
              <w:sdtPr>
                <w:id w:val="8650153"/>
                <w:placeholder>
                  <w:docPart w:val="63C0C0939FBD4674BDE5D77F7C0F26A4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502" w:type="dxa"/>
          </w:tcPr>
          <w:p w14:paraId="0DC57077" w14:textId="77777777" w:rsidR="002F6E35" w:rsidRDefault="002C7F04">
            <w:pPr>
              <w:pStyle w:val="Days"/>
            </w:pPr>
            <w:sdt>
              <w:sdtPr>
                <w:id w:val="-1517691135"/>
                <w:placeholder>
                  <w:docPart w:val="0490D1AAD09C47F0BFDABA7807D2FD6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280" w:type="dxa"/>
          </w:tcPr>
          <w:p w14:paraId="6A78443E" w14:textId="77777777" w:rsidR="002F6E35" w:rsidRDefault="002C7F04">
            <w:pPr>
              <w:pStyle w:val="Days"/>
            </w:pPr>
            <w:sdt>
              <w:sdtPr>
                <w:id w:val="-1684429625"/>
                <w:placeholder>
                  <w:docPart w:val="7A2179AD3710435499C456DCBF46638F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302" w:type="dxa"/>
          </w:tcPr>
          <w:p w14:paraId="22DEF583" w14:textId="77777777" w:rsidR="002F6E35" w:rsidRDefault="002C7F04">
            <w:pPr>
              <w:pStyle w:val="Days"/>
            </w:pPr>
            <w:sdt>
              <w:sdtPr>
                <w:id w:val="-1188375605"/>
                <w:placeholder>
                  <w:docPart w:val="D79092AD6F0A42D7826AB1D535E1F9FB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220" w:type="dxa"/>
          </w:tcPr>
          <w:p w14:paraId="5E7D6726" w14:textId="77777777" w:rsidR="002F6E35" w:rsidRDefault="002C7F04">
            <w:pPr>
              <w:pStyle w:val="Days"/>
            </w:pPr>
            <w:sdt>
              <w:sdtPr>
                <w:id w:val="1991825489"/>
                <w:placeholder>
                  <w:docPart w:val="873DDD1AC13C4FCBB6107BF4C65B0F89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1235" w:type="dxa"/>
          </w:tcPr>
          <w:p w14:paraId="0BEAFE5D" w14:textId="77777777" w:rsidR="002F6E35" w:rsidRDefault="002C7F04">
            <w:pPr>
              <w:pStyle w:val="Days"/>
            </w:pPr>
            <w:sdt>
              <w:sdtPr>
                <w:id w:val="115736794"/>
                <w:placeholder>
                  <w:docPart w:val="48CEAD971D734FD1A931FBF989BEC731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14:paraId="4ED2AEF2" w14:textId="77777777" w:rsidTr="00EA6817">
        <w:trPr>
          <w:trHeight w:val="583"/>
        </w:trPr>
        <w:tc>
          <w:tcPr>
            <w:tcW w:w="1260" w:type="dxa"/>
            <w:tcBorders>
              <w:bottom w:val="nil"/>
            </w:tcBorders>
          </w:tcPr>
          <w:p w14:paraId="45D7A02A" w14:textId="0C0297D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940B8">
              <w:instrText>Tuesday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568" w:type="dxa"/>
            <w:tcBorders>
              <w:bottom w:val="nil"/>
            </w:tcBorders>
          </w:tcPr>
          <w:p w14:paraId="63A3CD9C" w14:textId="74DF6597" w:rsidR="000B2ED7" w:rsidRDefault="000B2ED7" w:rsidP="000B2ED7">
            <w:pPr>
              <w:pStyle w:val="Dates"/>
            </w:pPr>
          </w:p>
          <w:p w14:paraId="7C2839B4" w14:textId="2B3A7C1F" w:rsidR="002F6E35" w:rsidRDefault="009035F5" w:rsidP="000B2ED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940B8">
              <w:instrText>Tuesday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7940B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FA21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502" w:type="dxa"/>
            <w:tcBorders>
              <w:bottom w:val="nil"/>
            </w:tcBorders>
          </w:tcPr>
          <w:p w14:paraId="06A2AA53" w14:textId="5632C5E9" w:rsidR="000B2ED7" w:rsidRDefault="000B2ED7" w:rsidP="000B2ED7">
            <w:pPr>
              <w:pStyle w:val="Dates"/>
            </w:pPr>
          </w:p>
          <w:p w14:paraId="10B9078B" w14:textId="1B43159D" w:rsidR="00EA6817" w:rsidRPr="006130AA" w:rsidRDefault="00EA6817" w:rsidP="00EA6817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C905AA">
              <w:rPr>
                <w:sz w:val="18"/>
              </w:rPr>
              <w:t>waffles, mix fruit</w:t>
            </w:r>
            <w:r w:rsidRPr="006130AA">
              <w:rPr>
                <w:sz w:val="18"/>
              </w:rPr>
              <w:t xml:space="preserve"> </w:t>
            </w:r>
          </w:p>
          <w:p w14:paraId="25630BC8" w14:textId="71193CED" w:rsidR="00EA6817" w:rsidRPr="006130AA" w:rsidRDefault="00EA6817" w:rsidP="00EA6817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L </w:t>
            </w:r>
            <w:r>
              <w:rPr>
                <w:sz w:val="18"/>
              </w:rPr>
              <w:t>–</w:t>
            </w:r>
            <w:r w:rsidR="003E5A58">
              <w:rPr>
                <w:sz w:val="18"/>
              </w:rPr>
              <w:t xml:space="preserve"> </w:t>
            </w:r>
            <w:r w:rsidR="003C0432">
              <w:rPr>
                <w:sz w:val="18"/>
              </w:rPr>
              <w:t>PB+J, apples, cucumbers</w:t>
            </w:r>
            <w:r>
              <w:rPr>
                <w:sz w:val="18"/>
              </w:rPr>
              <w:t xml:space="preserve"> </w:t>
            </w:r>
            <w:r w:rsidRPr="006130AA">
              <w:rPr>
                <w:sz w:val="18"/>
              </w:rPr>
              <w:t xml:space="preserve"> </w:t>
            </w:r>
          </w:p>
          <w:p w14:paraId="6CDC0519" w14:textId="7C78C76B" w:rsidR="000B2ED7" w:rsidRDefault="00EA6817" w:rsidP="00EA6817">
            <w:pPr>
              <w:pStyle w:val="Dates"/>
              <w:rPr>
                <w:b/>
                <w:bCs/>
                <w:sz w:val="28"/>
                <w:szCs w:val="28"/>
              </w:rPr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C905AA">
              <w:rPr>
                <w:sz w:val="18"/>
              </w:rPr>
              <w:t>granola bar</w:t>
            </w:r>
          </w:p>
          <w:p w14:paraId="2E3AB56A" w14:textId="1BF57BC4" w:rsidR="00C15279" w:rsidRPr="000B2ED7" w:rsidRDefault="00C15279" w:rsidP="000B2ED7">
            <w:pPr>
              <w:pStyle w:val="Date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nil"/>
            </w:tcBorders>
          </w:tcPr>
          <w:p w14:paraId="68DAD999" w14:textId="18044B78" w:rsidR="00C15279" w:rsidRDefault="00301241" w:rsidP="0028210B">
            <w:pPr>
              <w:pStyle w:val="Dates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2EDAA1AB" w14:textId="05D70777" w:rsidR="00E404C7" w:rsidRPr="006130AA" w:rsidRDefault="00E404C7" w:rsidP="00E404C7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C905AA">
              <w:rPr>
                <w:sz w:val="18"/>
              </w:rPr>
              <w:t>cereal bar, bananas</w:t>
            </w:r>
            <w:r w:rsidRPr="006130AA">
              <w:rPr>
                <w:sz w:val="18"/>
              </w:rPr>
              <w:t xml:space="preserve"> </w:t>
            </w:r>
          </w:p>
          <w:p w14:paraId="1478E3DB" w14:textId="3A9DCFD0" w:rsidR="00E404C7" w:rsidRPr="006130AA" w:rsidRDefault="00E404C7" w:rsidP="00E404C7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3C0432">
              <w:rPr>
                <w:sz w:val="18"/>
              </w:rPr>
              <w:t xml:space="preserve"> Ckn, butter noodles</w:t>
            </w:r>
            <w:r w:rsidR="006A5831">
              <w:rPr>
                <w:sz w:val="18"/>
              </w:rPr>
              <w:t>, carrots, mixed fruit</w:t>
            </w:r>
            <w:r>
              <w:rPr>
                <w:sz w:val="18"/>
              </w:rPr>
              <w:t xml:space="preserve"> </w:t>
            </w:r>
          </w:p>
          <w:p w14:paraId="1D4E6346" w14:textId="7965E4EF" w:rsidR="00E404C7" w:rsidRPr="00B85DE0" w:rsidRDefault="00E404C7" w:rsidP="00E404C7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C905AA">
              <w:rPr>
                <w:sz w:val="18"/>
              </w:rPr>
              <w:t>cheese sticks</w:t>
            </w:r>
          </w:p>
        </w:tc>
        <w:tc>
          <w:tcPr>
            <w:tcW w:w="2302" w:type="dxa"/>
            <w:tcBorders>
              <w:bottom w:val="nil"/>
            </w:tcBorders>
          </w:tcPr>
          <w:p w14:paraId="23DF14D9" w14:textId="4BB94302" w:rsidR="002F6E35" w:rsidRDefault="00301241">
            <w:pPr>
              <w:pStyle w:val="Dates"/>
            </w:pPr>
            <w:r>
              <w:t>2</w:t>
            </w:r>
            <w:r w:rsidR="00406D31">
              <w:t xml:space="preserve">: </w:t>
            </w:r>
            <w:r w:rsidR="00406D31" w:rsidRPr="00607779">
              <w:rPr>
                <w:highlight w:val="yellow"/>
              </w:rPr>
              <w:t>USA</w:t>
            </w:r>
          </w:p>
          <w:p w14:paraId="7DB86BA1" w14:textId="77777777" w:rsidR="00301241" w:rsidRPr="006130AA" w:rsidRDefault="00301241" w:rsidP="00301241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Cereal</w:t>
            </w:r>
            <w:r w:rsidRPr="006130AA">
              <w:rPr>
                <w:sz w:val="18"/>
              </w:rPr>
              <w:t xml:space="preserve">, </w:t>
            </w:r>
            <w:r>
              <w:rPr>
                <w:sz w:val="18"/>
              </w:rPr>
              <w:t>bananas</w:t>
            </w:r>
            <w:r w:rsidRPr="006130AA">
              <w:rPr>
                <w:sz w:val="18"/>
              </w:rPr>
              <w:t xml:space="preserve"> </w:t>
            </w:r>
          </w:p>
          <w:p w14:paraId="2705EC70" w14:textId="45D50329" w:rsidR="00301241" w:rsidRPr="006130AA" w:rsidRDefault="00301241" w:rsidP="00301241">
            <w:pPr>
              <w:pStyle w:val="Dates"/>
              <w:rPr>
                <w:sz w:val="18"/>
              </w:rPr>
            </w:pPr>
            <w:r w:rsidRPr="00406D31">
              <w:rPr>
                <w:sz w:val="18"/>
                <w:highlight w:val="yellow"/>
              </w:rPr>
              <w:t>L –</w:t>
            </w:r>
            <w:r w:rsidR="0010170F" w:rsidRPr="00406D31">
              <w:rPr>
                <w:sz w:val="18"/>
                <w:highlight w:val="yellow"/>
              </w:rPr>
              <w:t xml:space="preserve"> Hot dogs, </w:t>
            </w:r>
            <w:r w:rsidR="00406D31" w:rsidRPr="00406D31">
              <w:rPr>
                <w:sz w:val="18"/>
                <w:highlight w:val="yellow"/>
              </w:rPr>
              <w:t>chips, green beans, watermelon</w:t>
            </w:r>
            <w:r>
              <w:rPr>
                <w:sz w:val="18"/>
              </w:rPr>
              <w:t xml:space="preserve"> </w:t>
            </w:r>
          </w:p>
          <w:p w14:paraId="63433E02" w14:textId="294C3C5C" w:rsidR="00212328" w:rsidRPr="00C905AA" w:rsidRDefault="00301241" w:rsidP="00301241">
            <w:pPr>
              <w:pStyle w:val="Dates"/>
              <w:rPr>
                <w:b/>
                <w:bCs/>
                <w:sz w:val="32"/>
                <w:szCs w:val="32"/>
              </w:rPr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 pretzels</w:t>
            </w:r>
          </w:p>
        </w:tc>
        <w:tc>
          <w:tcPr>
            <w:tcW w:w="2220" w:type="dxa"/>
            <w:tcBorders>
              <w:bottom w:val="nil"/>
            </w:tcBorders>
          </w:tcPr>
          <w:p w14:paraId="4196107C" w14:textId="69DD7433" w:rsidR="004D758E" w:rsidRDefault="00301241" w:rsidP="00212328">
            <w:pPr>
              <w:pStyle w:val="Dates"/>
            </w:pPr>
            <w:r>
              <w:t>3</w:t>
            </w:r>
          </w:p>
          <w:p w14:paraId="25AEBACE" w14:textId="62C53CC4" w:rsidR="00212328" w:rsidRDefault="00C905AA" w:rsidP="00E404C7">
            <w:pPr>
              <w:pStyle w:val="Dates"/>
            </w:pPr>
            <w:r w:rsidRPr="00C905AA">
              <w:rPr>
                <w:b/>
                <w:bCs/>
                <w:sz w:val="32"/>
                <w:szCs w:val="32"/>
              </w:rPr>
              <w:t>CLOSED</w:t>
            </w:r>
          </w:p>
        </w:tc>
        <w:tc>
          <w:tcPr>
            <w:tcW w:w="1235" w:type="dxa"/>
            <w:tcBorders>
              <w:bottom w:val="nil"/>
            </w:tcBorders>
          </w:tcPr>
          <w:p w14:paraId="3B412FC7" w14:textId="2AFD65AF" w:rsidR="002F6E35" w:rsidRDefault="00301241">
            <w:pPr>
              <w:pStyle w:val="Dates"/>
            </w:pPr>
            <w:r>
              <w:t>4</w:t>
            </w:r>
          </w:p>
        </w:tc>
      </w:tr>
      <w:tr w:rsidR="002F6E35" w14:paraId="5449C47A" w14:textId="77777777" w:rsidTr="00EA6817">
        <w:trPr>
          <w:trHeight w:hRule="exact" w:val="64"/>
        </w:trPr>
        <w:tc>
          <w:tcPr>
            <w:tcW w:w="1260" w:type="dxa"/>
            <w:tcBorders>
              <w:top w:val="nil"/>
              <w:bottom w:val="single" w:sz="6" w:space="0" w:color="BFBFBF" w:themeColor="background1" w:themeShade="BF"/>
            </w:tcBorders>
          </w:tcPr>
          <w:p w14:paraId="038E68F6" w14:textId="77777777" w:rsidR="002F6E35" w:rsidRDefault="002F6E35"/>
        </w:tc>
        <w:tc>
          <w:tcPr>
            <w:tcW w:w="2568" w:type="dxa"/>
            <w:tcBorders>
              <w:top w:val="nil"/>
              <w:bottom w:val="single" w:sz="6" w:space="0" w:color="BFBFBF" w:themeColor="background1" w:themeShade="BF"/>
            </w:tcBorders>
          </w:tcPr>
          <w:p w14:paraId="095D6031" w14:textId="562F4401" w:rsidR="002F6E35" w:rsidRDefault="002F6E35" w:rsidP="00314014"/>
        </w:tc>
        <w:tc>
          <w:tcPr>
            <w:tcW w:w="2502" w:type="dxa"/>
            <w:tcBorders>
              <w:top w:val="nil"/>
              <w:bottom w:val="single" w:sz="6" w:space="0" w:color="BFBFBF" w:themeColor="background1" w:themeShade="BF"/>
            </w:tcBorders>
          </w:tcPr>
          <w:p w14:paraId="5E3FDB77" w14:textId="77777777" w:rsidR="002F6E35" w:rsidRDefault="002F6E35"/>
        </w:tc>
        <w:tc>
          <w:tcPr>
            <w:tcW w:w="2280" w:type="dxa"/>
            <w:tcBorders>
              <w:top w:val="nil"/>
              <w:bottom w:val="single" w:sz="6" w:space="0" w:color="BFBFBF" w:themeColor="background1" w:themeShade="BF"/>
            </w:tcBorders>
          </w:tcPr>
          <w:p w14:paraId="52D34FC0" w14:textId="77777777" w:rsidR="002F6E35" w:rsidRDefault="002F6E35"/>
        </w:tc>
        <w:tc>
          <w:tcPr>
            <w:tcW w:w="2302" w:type="dxa"/>
            <w:tcBorders>
              <w:top w:val="nil"/>
              <w:bottom w:val="single" w:sz="6" w:space="0" w:color="BFBFBF" w:themeColor="background1" w:themeShade="BF"/>
            </w:tcBorders>
          </w:tcPr>
          <w:p w14:paraId="0FA76BB1" w14:textId="77777777" w:rsidR="002F6E35" w:rsidRDefault="002F6E35"/>
        </w:tc>
        <w:tc>
          <w:tcPr>
            <w:tcW w:w="2220" w:type="dxa"/>
            <w:tcBorders>
              <w:top w:val="nil"/>
              <w:bottom w:val="single" w:sz="6" w:space="0" w:color="BFBFBF" w:themeColor="background1" w:themeShade="BF"/>
            </w:tcBorders>
          </w:tcPr>
          <w:p w14:paraId="24DB3135" w14:textId="77777777" w:rsidR="002F6E35" w:rsidRDefault="002F6E35"/>
        </w:tc>
        <w:tc>
          <w:tcPr>
            <w:tcW w:w="1235" w:type="dxa"/>
            <w:tcBorders>
              <w:top w:val="nil"/>
              <w:bottom w:val="single" w:sz="6" w:space="0" w:color="BFBFBF" w:themeColor="background1" w:themeShade="BF"/>
            </w:tcBorders>
          </w:tcPr>
          <w:p w14:paraId="07FB71CF" w14:textId="77777777" w:rsidR="002F6E35" w:rsidRDefault="002F6E35"/>
        </w:tc>
      </w:tr>
      <w:tr w:rsidR="002F6E35" w14:paraId="47236B8E" w14:textId="77777777" w:rsidTr="00EA6817">
        <w:trPr>
          <w:trHeight w:val="693"/>
        </w:trPr>
        <w:tc>
          <w:tcPr>
            <w:tcW w:w="1260" w:type="dxa"/>
            <w:tcBorders>
              <w:top w:val="single" w:sz="6" w:space="0" w:color="BFBFBF" w:themeColor="background1" w:themeShade="BF"/>
              <w:bottom w:val="nil"/>
            </w:tcBorders>
          </w:tcPr>
          <w:p w14:paraId="2D035197" w14:textId="3B17158D" w:rsidR="002F6E35" w:rsidRDefault="004F2258">
            <w:pPr>
              <w:pStyle w:val="Dates"/>
            </w:pPr>
            <w:r>
              <w:t>5</w:t>
            </w:r>
          </w:p>
        </w:tc>
        <w:tc>
          <w:tcPr>
            <w:tcW w:w="2568" w:type="dxa"/>
            <w:tcBorders>
              <w:top w:val="single" w:sz="6" w:space="0" w:color="BFBFBF" w:themeColor="background1" w:themeShade="BF"/>
              <w:bottom w:val="nil"/>
            </w:tcBorders>
          </w:tcPr>
          <w:p w14:paraId="1CF50AAA" w14:textId="645920C5" w:rsidR="002F6E35" w:rsidRDefault="00FD0C3B">
            <w:pPr>
              <w:pStyle w:val="Dates"/>
            </w:pPr>
            <w:r>
              <w:t>6</w:t>
            </w:r>
            <w:r w:rsidR="000D7AC8">
              <w:t xml:space="preserve">: </w:t>
            </w:r>
            <w:r w:rsidR="00BD5A7B" w:rsidRPr="00BD5A7B">
              <w:rPr>
                <w:highlight w:val="yellow"/>
              </w:rPr>
              <w:t>Germany</w:t>
            </w:r>
          </w:p>
          <w:p w14:paraId="783232A6" w14:textId="6FAE80F6" w:rsidR="00755677" w:rsidRPr="006130AA" w:rsidRDefault="00755677" w:rsidP="00755677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FF0551">
              <w:rPr>
                <w:sz w:val="18"/>
              </w:rPr>
              <w:t>Cereal</w:t>
            </w:r>
            <w:r w:rsidRPr="006130AA">
              <w:rPr>
                <w:sz w:val="18"/>
              </w:rPr>
              <w:t xml:space="preserve">, </w:t>
            </w:r>
            <w:r w:rsidR="00E404C7">
              <w:rPr>
                <w:sz w:val="18"/>
              </w:rPr>
              <w:t>bananas</w:t>
            </w:r>
            <w:r w:rsidRPr="006130AA">
              <w:rPr>
                <w:sz w:val="18"/>
              </w:rPr>
              <w:t xml:space="preserve"> </w:t>
            </w:r>
          </w:p>
          <w:p w14:paraId="38CDF348" w14:textId="2EE96764" w:rsidR="00755677" w:rsidRPr="006130AA" w:rsidRDefault="00755677" w:rsidP="00755677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9772D6">
              <w:rPr>
                <w:sz w:val="18"/>
              </w:rPr>
              <w:t xml:space="preserve"> grilled cheese, bananas, cucumbers</w:t>
            </w:r>
            <w:r w:rsidR="00287522">
              <w:rPr>
                <w:sz w:val="18"/>
              </w:rPr>
              <w:t xml:space="preserve"> </w:t>
            </w:r>
          </w:p>
          <w:p w14:paraId="735DDC74" w14:textId="109FE23C" w:rsidR="00212328" w:rsidRPr="0028210B" w:rsidRDefault="00755677" w:rsidP="00755677">
            <w:pPr>
              <w:pStyle w:val="Dates"/>
              <w:rPr>
                <w:b/>
                <w:bCs/>
                <w:sz w:val="32"/>
                <w:szCs w:val="32"/>
              </w:rPr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</w:t>
            </w:r>
            <w:r w:rsidR="008C73EE">
              <w:rPr>
                <w:sz w:val="18"/>
              </w:rPr>
              <w:t xml:space="preserve"> </w:t>
            </w:r>
            <w:r w:rsidR="004A0ECF" w:rsidRPr="004A0ECF">
              <w:rPr>
                <w:sz w:val="18"/>
                <w:highlight w:val="yellow"/>
              </w:rPr>
              <w:t>gingerbread</w:t>
            </w:r>
          </w:p>
        </w:tc>
        <w:tc>
          <w:tcPr>
            <w:tcW w:w="2502" w:type="dxa"/>
            <w:tcBorders>
              <w:top w:val="single" w:sz="6" w:space="0" w:color="BFBFBF" w:themeColor="background1" w:themeShade="BF"/>
              <w:bottom w:val="nil"/>
            </w:tcBorders>
          </w:tcPr>
          <w:p w14:paraId="5059A32F" w14:textId="75BDD03E" w:rsidR="002F6E35" w:rsidRDefault="00FD0C3B">
            <w:pPr>
              <w:pStyle w:val="Dates"/>
            </w:pPr>
            <w:r>
              <w:t>7</w:t>
            </w:r>
            <w:r w:rsidR="008B7E92">
              <w:t xml:space="preserve">: </w:t>
            </w:r>
            <w:r w:rsidR="008B7E92" w:rsidRPr="00607779">
              <w:rPr>
                <w:highlight w:val="yellow"/>
              </w:rPr>
              <w:t>Mexico</w:t>
            </w:r>
          </w:p>
          <w:p w14:paraId="1B5D71B4" w14:textId="33AB113B" w:rsidR="00E404C7" w:rsidRDefault="007940B8" w:rsidP="00FF0551">
            <w:pPr>
              <w:pStyle w:val="Dates"/>
              <w:ind w:right="-71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301241">
              <w:rPr>
                <w:sz w:val="18"/>
              </w:rPr>
              <w:t>muffins</w:t>
            </w:r>
            <w:r w:rsidR="00C905AA">
              <w:rPr>
                <w:sz w:val="18"/>
              </w:rPr>
              <w:t>, bananas</w:t>
            </w:r>
          </w:p>
          <w:p w14:paraId="161BCCBE" w14:textId="531C1FC9" w:rsidR="00E404C7" w:rsidRDefault="007940B8" w:rsidP="00FF0551">
            <w:pPr>
              <w:pStyle w:val="Dates"/>
              <w:rPr>
                <w:sz w:val="18"/>
              </w:rPr>
            </w:pPr>
            <w:r w:rsidRPr="007157CA">
              <w:rPr>
                <w:sz w:val="18"/>
                <w:highlight w:val="yellow"/>
              </w:rPr>
              <w:t>L –</w:t>
            </w:r>
            <w:r w:rsidR="002449CF" w:rsidRPr="007157CA">
              <w:rPr>
                <w:sz w:val="18"/>
                <w:highlight w:val="yellow"/>
              </w:rPr>
              <w:t xml:space="preserve"> Tacos, beans, rice, corn, </w:t>
            </w:r>
            <w:r w:rsidR="00907F42" w:rsidRPr="00907F42">
              <w:rPr>
                <w:sz w:val="18"/>
                <w:highlight w:val="yellow"/>
              </w:rPr>
              <w:t>apples</w:t>
            </w:r>
            <w:r w:rsidRPr="006130AA">
              <w:rPr>
                <w:sz w:val="18"/>
              </w:rPr>
              <w:t xml:space="preserve"> </w:t>
            </w:r>
          </w:p>
          <w:p w14:paraId="72DF3CBB" w14:textId="3C01DC84" w:rsidR="007940B8" w:rsidRDefault="007940B8" w:rsidP="00FF0551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C905AA">
              <w:rPr>
                <w:sz w:val="18"/>
              </w:rPr>
              <w:t>goldfish</w:t>
            </w:r>
          </w:p>
        </w:tc>
        <w:tc>
          <w:tcPr>
            <w:tcW w:w="2280" w:type="dxa"/>
            <w:tcBorders>
              <w:top w:val="single" w:sz="6" w:space="0" w:color="BFBFBF" w:themeColor="background1" w:themeShade="BF"/>
              <w:bottom w:val="nil"/>
            </w:tcBorders>
          </w:tcPr>
          <w:p w14:paraId="784C1DCF" w14:textId="01C86DCA" w:rsidR="002F6E35" w:rsidRDefault="00FD0C3B">
            <w:pPr>
              <w:pStyle w:val="Dates"/>
            </w:pPr>
            <w:r>
              <w:t>8</w:t>
            </w:r>
          </w:p>
          <w:p w14:paraId="1B20979F" w14:textId="47137EE4" w:rsidR="00275DB4" w:rsidRPr="006130AA" w:rsidRDefault="00275DB4" w:rsidP="00275DB4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C905AA">
              <w:rPr>
                <w:sz w:val="18"/>
              </w:rPr>
              <w:t>yogurt, granola</w:t>
            </w:r>
          </w:p>
          <w:p w14:paraId="4C656755" w14:textId="28B15AB6" w:rsidR="00275DB4" w:rsidRPr="006130AA" w:rsidRDefault="00275DB4" w:rsidP="00275DB4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BD5A7B">
              <w:rPr>
                <w:sz w:val="18"/>
              </w:rPr>
              <w:t xml:space="preserve"> ckn,</w:t>
            </w:r>
            <w:r w:rsidR="0076553B">
              <w:rPr>
                <w:sz w:val="18"/>
              </w:rPr>
              <w:t xml:space="preserve"> mac n chz, oranges, peas</w:t>
            </w:r>
            <w:r>
              <w:rPr>
                <w:sz w:val="18"/>
              </w:rPr>
              <w:t xml:space="preserve"> </w:t>
            </w:r>
          </w:p>
          <w:p w14:paraId="7929D607" w14:textId="40B92A56" w:rsidR="00275DB4" w:rsidRDefault="00275DB4" w:rsidP="00275DB4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</w:t>
            </w:r>
            <w:r w:rsidR="00F43FAE">
              <w:rPr>
                <w:sz w:val="18"/>
              </w:rPr>
              <w:t xml:space="preserve"> </w:t>
            </w:r>
            <w:r w:rsidR="00640506">
              <w:rPr>
                <w:sz w:val="18"/>
              </w:rPr>
              <w:t>granola bar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302" w:type="dxa"/>
            <w:tcBorders>
              <w:top w:val="single" w:sz="6" w:space="0" w:color="BFBFBF" w:themeColor="background1" w:themeShade="BF"/>
              <w:bottom w:val="nil"/>
            </w:tcBorders>
          </w:tcPr>
          <w:p w14:paraId="21C8E77E" w14:textId="471EAAA3" w:rsidR="002F6E35" w:rsidRDefault="00FD0C3B">
            <w:pPr>
              <w:pStyle w:val="Dates"/>
            </w:pPr>
            <w:r>
              <w:t>9</w:t>
            </w:r>
            <w:r w:rsidR="00EA178F">
              <w:t xml:space="preserve">: </w:t>
            </w:r>
            <w:r w:rsidR="00EA178F" w:rsidRPr="00BD5A7B">
              <w:rPr>
                <w:highlight w:val="yellow"/>
              </w:rPr>
              <w:t>Japan</w:t>
            </w:r>
          </w:p>
          <w:p w14:paraId="33659F7F" w14:textId="4E282B1C" w:rsidR="00A96768" w:rsidRPr="006130AA" w:rsidRDefault="00A96768" w:rsidP="00A96768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 w:rsidR="00BB3272">
              <w:rPr>
                <w:sz w:val="18"/>
              </w:rPr>
              <w:t xml:space="preserve"> toast</w:t>
            </w:r>
            <w:r w:rsidR="00C905AA">
              <w:rPr>
                <w:sz w:val="18"/>
              </w:rPr>
              <w:t>, bananas</w:t>
            </w:r>
            <w:r w:rsidRPr="006130AA">
              <w:rPr>
                <w:sz w:val="18"/>
              </w:rPr>
              <w:t xml:space="preserve"> </w:t>
            </w:r>
          </w:p>
          <w:p w14:paraId="5CA492FE" w14:textId="1359BE9C" w:rsidR="00A96768" w:rsidRPr="006130AA" w:rsidRDefault="00A96768" w:rsidP="00A96768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1F3D60">
              <w:rPr>
                <w:sz w:val="18"/>
              </w:rPr>
              <w:t>turkey, crackers, cheese, cucumbers, watermelon</w:t>
            </w:r>
            <w:r w:rsidRPr="006130AA">
              <w:rPr>
                <w:sz w:val="18"/>
              </w:rPr>
              <w:t xml:space="preserve"> </w:t>
            </w:r>
          </w:p>
          <w:p w14:paraId="5504D3BC" w14:textId="34DF2FC1" w:rsidR="00A96768" w:rsidRDefault="00A96768" w:rsidP="00A96768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 w:rsidR="00EA178F">
              <w:rPr>
                <w:sz w:val="18"/>
              </w:rPr>
              <w:t xml:space="preserve">– </w:t>
            </w:r>
            <w:r w:rsidR="00EA178F" w:rsidRPr="00462D1E">
              <w:rPr>
                <w:sz w:val="18"/>
                <w:highlight w:val="yellow"/>
              </w:rPr>
              <w:t>Pocky</w:t>
            </w:r>
          </w:p>
        </w:tc>
        <w:tc>
          <w:tcPr>
            <w:tcW w:w="2220" w:type="dxa"/>
            <w:tcBorders>
              <w:top w:val="single" w:sz="6" w:space="0" w:color="BFBFBF" w:themeColor="background1" w:themeShade="BF"/>
              <w:bottom w:val="nil"/>
            </w:tcBorders>
          </w:tcPr>
          <w:p w14:paraId="7BF7E010" w14:textId="5E4639A7" w:rsidR="002F6E35" w:rsidRDefault="00F755C9">
            <w:pPr>
              <w:pStyle w:val="Dates"/>
            </w:pPr>
            <w:r>
              <w:t>1</w:t>
            </w:r>
            <w:r w:rsidR="00FD0C3B">
              <w:t>0</w:t>
            </w:r>
          </w:p>
          <w:p w14:paraId="665D871C" w14:textId="24C61FC4" w:rsidR="00B85DE0" w:rsidRPr="006130AA" w:rsidRDefault="00B85DE0" w:rsidP="00B85DE0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295798">
              <w:rPr>
                <w:sz w:val="18"/>
              </w:rPr>
              <w:t>cereal</w:t>
            </w:r>
            <w:r w:rsidR="00E404C7">
              <w:rPr>
                <w:sz w:val="18"/>
              </w:rPr>
              <w:t xml:space="preserve">, </w:t>
            </w:r>
            <w:r w:rsidR="005C4472">
              <w:rPr>
                <w:sz w:val="18"/>
              </w:rPr>
              <w:t>mixed fruit</w:t>
            </w:r>
            <w:r w:rsidRPr="006130AA">
              <w:rPr>
                <w:sz w:val="18"/>
              </w:rPr>
              <w:t xml:space="preserve"> </w:t>
            </w:r>
          </w:p>
          <w:p w14:paraId="2D151A76" w14:textId="335E6948" w:rsidR="00B85DE0" w:rsidRPr="006130AA" w:rsidRDefault="00B85DE0" w:rsidP="00B85DE0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777140">
              <w:rPr>
                <w:sz w:val="18"/>
              </w:rPr>
              <w:t xml:space="preserve"> </w:t>
            </w:r>
            <w:r w:rsidR="00091D4D">
              <w:rPr>
                <w:sz w:val="18"/>
              </w:rPr>
              <w:t xml:space="preserve">pizza, mixed fruit, green beans </w:t>
            </w:r>
            <w:r w:rsidR="005C4472">
              <w:rPr>
                <w:sz w:val="18"/>
              </w:rPr>
              <w:t xml:space="preserve"> </w:t>
            </w:r>
          </w:p>
          <w:p w14:paraId="353BC39E" w14:textId="436CAB00" w:rsidR="00C604B9" w:rsidRPr="00FD56F4" w:rsidRDefault="00B85DE0" w:rsidP="00B85DE0">
            <w:pPr>
              <w:pStyle w:val="Dates"/>
              <w:rPr>
                <w:b/>
                <w:bCs/>
                <w:sz w:val="28"/>
                <w:szCs w:val="28"/>
              </w:rPr>
            </w:pPr>
            <w:r w:rsidRPr="006130AA">
              <w:rPr>
                <w:sz w:val="18"/>
              </w:rPr>
              <w:t xml:space="preserve">S </w:t>
            </w:r>
            <w:r w:rsidR="00EA178F">
              <w:rPr>
                <w:sz w:val="18"/>
              </w:rPr>
              <w:t>– veggie straws</w:t>
            </w:r>
          </w:p>
        </w:tc>
        <w:tc>
          <w:tcPr>
            <w:tcW w:w="1235" w:type="dxa"/>
            <w:tcBorders>
              <w:top w:val="single" w:sz="6" w:space="0" w:color="BFBFBF" w:themeColor="background1" w:themeShade="BF"/>
              <w:bottom w:val="nil"/>
            </w:tcBorders>
          </w:tcPr>
          <w:p w14:paraId="50CC4297" w14:textId="45D8A5CF" w:rsidR="002F6E35" w:rsidRDefault="00F755C9">
            <w:pPr>
              <w:pStyle w:val="Dates"/>
            </w:pPr>
            <w:r>
              <w:t>1</w:t>
            </w:r>
            <w:r w:rsidR="00FD0C3B">
              <w:t>1</w:t>
            </w:r>
          </w:p>
        </w:tc>
      </w:tr>
      <w:tr w:rsidR="002F6E35" w14:paraId="1969D50A" w14:textId="77777777" w:rsidTr="00EA6817">
        <w:trPr>
          <w:trHeight w:hRule="exact" w:val="64"/>
        </w:trPr>
        <w:tc>
          <w:tcPr>
            <w:tcW w:w="1260" w:type="dxa"/>
            <w:tcBorders>
              <w:top w:val="nil"/>
              <w:bottom w:val="single" w:sz="6" w:space="0" w:color="BFBFBF" w:themeColor="background1" w:themeShade="BF"/>
            </w:tcBorders>
          </w:tcPr>
          <w:p w14:paraId="34E1F21D" w14:textId="49DF2813" w:rsidR="002F6E35" w:rsidRDefault="002F6E35"/>
        </w:tc>
        <w:tc>
          <w:tcPr>
            <w:tcW w:w="2568" w:type="dxa"/>
            <w:tcBorders>
              <w:top w:val="nil"/>
              <w:bottom w:val="single" w:sz="6" w:space="0" w:color="BFBFBF" w:themeColor="background1" w:themeShade="BF"/>
            </w:tcBorders>
          </w:tcPr>
          <w:p w14:paraId="5B121FF8" w14:textId="77777777" w:rsidR="002F6E35" w:rsidRDefault="002F6E35"/>
        </w:tc>
        <w:tc>
          <w:tcPr>
            <w:tcW w:w="2502" w:type="dxa"/>
            <w:tcBorders>
              <w:top w:val="nil"/>
              <w:bottom w:val="single" w:sz="6" w:space="0" w:color="BFBFBF" w:themeColor="background1" w:themeShade="BF"/>
            </w:tcBorders>
          </w:tcPr>
          <w:p w14:paraId="61615A56" w14:textId="77777777" w:rsidR="002F6E35" w:rsidRDefault="002F6E35"/>
        </w:tc>
        <w:tc>
          <w:tcPr>
            <w:tcW w:w="2280" w:type="dxa"/>
            <w:tcBorders>
              <w:top w:val="nil"/>
              <w:bottom w:val="single" w:sz="6" w:space="0" w:color="BFBFBF" w:themeColor="background1" w:themeShade="BF"/>
            </w:tcBorders>
          </w:tcPr>
          <w:p w14:paraId="6ED38F00" w14:textId="77777777" w:rsidR="002F6E35" w:rsidRDefault="002F6E35"/>
        </w:tc>
        <w:tc>
          <w:tcPr>
            <w:tcW w:w="2302" w:type="dxa"/>
            <w:tcBorders>
              <w:top w:val="nil"/>
              <w:bottom w:val="single" w:sz="6" w:space="0" w:color="BFBFBF" w:themeColor="background1" w:themeShade="BF"/>
            </w:tcBorders>
          </w:tcPr>
          <w:p w14:paraId="4521D335" w14:textId="77777777" w:rsidR="002F6E35" w:rsidRDefault="002F6E35"/>
        </w:tc>
        <w:tc>
          <w:tcPr>
            <w:tcW w:w="2220" w:type="dxa"/>
            <w:tcBorders>
              <w:top w:val="nil"/>
              <w:bottom w:val="single" w:sz="6" w:space="0" w:color="BFBFBF" w:themeColor="background1" w:themeShade="BF"/>
            </w:tcBorders>
          </w:tcPr>
          <w:p w14:paraId="3DB07AC9" w14:textId="77777777" w:rsidR="002F6E35" w:rsidRDefault="002F6E35"/>
        </w:tc>
        <w:tc>
          <w:tcPr>
            <w:tcW w:w="1235" w:type="dxa"/>
            <w:tcBorders>
              <w:top w:val="nil"/>
              <w:bottom w:val="single" w:sz="6" w:space="0" w:color="BFBFBF" w:themeColor="background1" w:themeShade="BF"/>
            </w:tcBorders>
          </w:tcPr>
          <w:p w14:paraId="36634564" w14:textId="77777777" w:rsidR="002F6E35" w:rsidRDefault="002F6E35"/>
        </w:tc>
      </w:tr>
      <w:tr w:rsidR="002F6E35" w14:paraId="04A29E67" w14:textId="77777777" w:rsidTr="00EA6817">
        <w:trPr>
          <w:trHeight w:val="693"/>
        </w:trPr>
        <w:tc>
          <w:tcPr>
            <w:tcW w:w="1260" w:type="dxa"/>
            <w:tcBorders>
              <w:top w:val="single" w:sz="6" w:space="0" w:color="BFBFBF" w:themeColor="background1" w:themeShade="BF"/>
              <w:bottom w:val="nil"/>
            </w:tcBorders>
          </w:tcPr>
          <w:p w14:paraId="0C1E8D98" w14:textId="1C07C676" w:rsidR="002F6E35" w:rsidRDefault="00F755C9">
            <w:pPr>
              <w:pStyle w:val="Dates"/>
            </w:pPr>
            <w:r>
              <w:t>1</w:t>
            </w:r>
            <w:r w:rsidR="004F2258">
              <w:t>2</w:t>
            </w:r>
          </w:p>
        </w:tc>
        <w:tc>
          <w:tcPr>
            <w:tcW w:w="2568" w:type="dxa"/>
            <w:tcBorders>
              <w:top w:val="single" w:sz="6" w:space="0" w:color="BFBFBF" w:themeColor="background1" w:themeShade="BF"/>
              <w:bottom w:val="nil"/>
            </w:tcBorders>
          </w:tcPr>
          <w:p w14:paraId="4B86A3E2" w14:textId="7104DF15" w:rsidR="002F6E35" w:rsidRDefault="00EA6817">
            <w:pPr>
              <w:pStyle w:val="Dates"/>
            </w:pPr>
            <w:r>
              <w:t>1</w:t>
            </w:r>
            <w:r w:rsidR="00F7141F">
              <w:t>3</w:t>
            </w:r>
            <w:r w:rsidR="00A77289">
              <w:t xml:space="preserve">: </w:t>
            </w:r>
            <w:r w:rsidR="00A77289" w:rsidRPr="00A77289">
              <w:rPr>
                <w:highlight w:val="yellow"/>
              </w:rPr>
              <w:t>Norway</w:t>
            </w:r>
          </w:p>
          <w:p w14:paraId="0749E701" w14:textId="0A390693" w:rsidR="001F6A0A" w:rsidRPr="006130AA" w:rsidRDefault="001F6A0A" w:rsidP="001F6A0A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 w:rsidR="005C4472">
              <w:rPr>
                <w:sz w:val="18"/>
              </w:rPr>
              <w:t xml:space="preserve"> toast, mixed fruit</w:t>
            </w:r>
            <w:r w:rsidRPr="006130AA">
              <w:rPr>
                <w:sz w:val="18"/>
              </w:rPr>
              <w:t xml:space="preserve"> </w:t>
            </w:r>
          </w:p>
          <w:p w14:paraId="392FB2EF" w14:textId="270FAEAF" w:rsidR="001F6A0A" w:rsidRPr="006130AA" w:rsidRDefault="001F6A0A" w:rsidP="001F6A0A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L </w:t>
            </w:r>
            <w:r w:rsidR="005C4472">
              <w:rPr>
                <w:sz w:val="18"/>
              </w:rPr>
              <w:t>–</w:t>
            </w:r>
            <w:r w:rsidR="00A77289">
              <w:rPr>
                <w:sz w:val="18"/>
              </w:rPr>
              <w:t xml:space="preserve"> </w:t>
            </w:r>
            <w:r w:rsidR="00A77289" w:rsidRPr="004366D9">
              <w:rPr>
                <w:sz w:val="18"/>
                <w:highlight w:val="yellow"/>
              </w:rPr>
              <w:t xml:space="preserve">Cold cuts, </w:t>
            </w:r>
            <w:r w:rsidR="004366D9" w:rsidRPr="004366D9">
              <w:rPr>
                <w:sz w:val="18"/>
                <w:highlight w:val="yellow"/>
              </w:rPr>
              <w:t>cucumbers, bananas</w:t>
            </w:r>
            <w:r w:rsidR="005C4472">
              <w:rPr>
                <w:sz w:val="18"/>
              </w:rPr>
              <w:t xml:space="preserve"> </w:t>
            </w:r>
          </w:p>
          <w:p w14:paraId="0B2AB319" w14:textId="0190CB6D" w:rsidR="001F6A0A" w:rsidRDefault="001F6A0A" w:rsidP="001F6A0A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</w:t>
            </w:r>
            <w:r w:rsidR="005C4472">
              <w:rPr>
                <w:sz w:val="18"/>
              </w:rPr>
              <w:t xml:space="preserve"> graham crackers</w:t>
            </w:r>
          </w:p>
        </w:tc>
        <w:tc>
          <w:tcPr>
            <w:tcW w:w="2502" w:type="dxa"/>
            <w:tcBorders>
              <w:top w:val="single" w:sz="6" w:space="0" w:color="BFBFBF" w:themeColor="background1" w:themeShade="BF"/>
              <w:bottom w:val="nil"/>
            </w:tcBorders>
          </w:tcPr>
          <w:p w14:paraId="33E61F3B" w14:textId="554BE07D" w:rsidR="002F6E35" w:rsidRDefault="00755677">
            <w:pPr>
              <w:pStyle w:val="Dates"/>
            </w:pPr>
            <w:r>
              <w:t>1</w:t>
            </w:r>
            <w:r w:rsidR="00F7141F">
              <w:t>4</w:t>
            </w:r>
          </w:p>
          <w:p w14:paraId="3F4C5181" w14:textId="4206B0FD" w:rsidR="00E66FAB" w:rsidRPr="006130AA" w:rsidRDefault="00E66FAB" w:rsidP="00E66FAB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 w:rsidR="00F755C9">
              <w:rPr>
                <w:sz w:val="18"/>
              </w:rPr>
              <w:t xml:space="preserve"> </w:t>
            </w:r>
            <w:r w:rsidR="00927B59">
              <w:rPr>
                <w:sz w:val="18"/>
              </w:rPr>
              <w:t>cereal</w:t>
            </w:r>
            <w:r w:rsidR="001D5923">
              <w:rPr>
                <w:sz w:val="18"/>
              </w:rPr>
              <w:t>, bana</w:t>
            </w:r>
            <w:r w:rsidR="00F755C9">
              <w:rPr>
                <w:sz w:val="18"/>
              </w:rPr>
              <w:t>nas</w:t>
            </w:r>
            <w:r w:rsidRPr="006130AA">
              <w:rPr>
                <w:sz w:val="18"/>
              </w:rPr>
              <w:t xml:space="preserve"> </w:t>
            </w:r>
          </w:p>
          <w:p w14:paraId="6DDF879E" w14:textId="13DB3D71" w:rsidR="00E66FAB" w:rsidRPr="006130AA" w:rsidRDefault="00E66FAB" w:rsidP="00E66FAB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1C3B7C">
              <w:rPr>
                <w:sz w:val="18"/>
              </w:rPr>
              <w:t xml:space="preserve"> </w:t>
            </w:r>
            <w:r w:rsidR="001F4473">
              <w:rPr>
                <w:sz w:val="18"/>
              </w:rPr>
              <w:t xml:space="preserve">chz quesadilla, corn, </w:t>
            </w:r>
            <w:r w:rsidR="00C41C73">
              <w:rPr>
                <w:sz w:val="18"/>
              </w:rPr>
              <w:t>oranges</w:t>
            </w:r>
            <w:r w:rsidR="005C4472">
              <w:rPr>
                <w:sz w:val="18"/>
              </w:rPr>
              <w:t xml:space="preserve"> </w:t>
            </w:r>
          </w:p>
          <w:p w14:paraId="00258660" w14:textId="7D0234FA" w:rsidR="00E66FAB" w:rsidRDefault="00E66FAB" w:rsidP="00E66FAB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B5248B">
              <w:rPr>
                <w:sz w:val="18"/>
              </w:rPr>
              <w:t>yogurt</w:t>
            </w:r>
          </w:p>
        </w:tc>
        <w:tc>
          <w:tcPr>
            <w:tcW w:w="2280" w:type="dxa"/>
            <w:tcBorders>
              <w:top w:val="single" w:sz="6" w:space="0" w:color="BFBFBF" w:themeColor="background1" w:themeShade="BF"/>
              <w:bottom w:val="nil"/>
            </w:tcBorders>
          </w:tcPr>
          <w:p w14:paraId="78DBCF2B" w14:textId="59962389" w:rsidR="002F6E35" w:rsidRDefault="00D937A4">
            <w:pPr>
              <w:pStyle w:val="Dates"/>
            </w:pPr>
            <w:r>
              <w:t>1</w:t>
            </w:r>
            <w:r w:rsidR="00F7141F">
              <w:t>5</w:t>
            </w:r>
            <w:r w:rsidR="00354EBF">
              <w:t xml:space="preserve">: </w:t>
            </w:r>
            <w:r w:rsidR="00354EBF" w:rsidRPr="00354EBF">
              <w:rPr>
                <w:highlight w:val="yellow"/>
              </w:rPr>
              <w:t>Ireland</w:t>
            </w:r>
          </w:p>
          <w:p w14:paraId="466E6909" w14:textId="38056646" w:rsidR="004D758E" w:rsidRPr="006130AA" w:rsidRDefault="004D758E" w:rsidP="004D758E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5C4472">
              <w:rPr>
                <w:sz w:val="18"/>
              </w:rPr>
              <w:t>cereal bars</w:t>
            </w:r>
            <w:r w:rsidR="001D5923">
              <w:rPr>
                <w:sz w:val="18"/>
              </w:rPr>
              <w:t xml:space="preserve">, </w:t>
            </w:r>
            <w:r w:rsidR="005C4472">
              <w:rPr>
                <w:sz w:val="18"/>
              </w:rPr>
              <w:t>fruit</w:t>
            </w:r>
            <w:r w:rsidRPr="006130AA">
              <w:rPr>
                <w:sz w:val="18"/>
              </w:rPr>
              <w:t xml:space="preserve"> </w:t>
            </w:r>
          </w:p>
          <w:p w14:paraId="14C0496D" w14:textId="28872093" w:rsidR="004D758E" w:rsidRPr="006130AA" w:rsidRDefault="004D758E" w:rsidP="004D758E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4366D9">
              <w:rPr>
                <w:sz w:val="18"/>
              </w:rPr>
              <w:t xml:space="preserve"> </w:t>
            </w:r>
            <w:r w:rsidR="004366D9" w:rsidRPr="00354EBF">
              <w:rPr>
                <w:sz w:val="18"/>
                <w:highlight w:val="yellow"/>
              </w:rPr>
              <w:t xml:space="preserve">Beef stew, </w:t>
            </w:r>
            <w:r w:rsidR="00354EBF" w:rsidRPr="00354EBF">
              <w:rPr>
                <w:sz w:val="18"/>
                <w:highlight w:val="yellow"/>
              </w:rPr>
              <w:t>carrots, apples, soda bread</w:t>
            </w:r>
            <w:r w:rsidRPr="006130AA">
              <w:rPr>
                <w:sz w:val="18"/>
              </w:rPr>
              <w:t xml:space="preserve"> </w:t>
            </w:r>
          </w:p>
          <w:p w14:paraId="3AA0BE82" w14:textId="526C0E30" w:rsidR="00275DB4" w:rsidRDefault="004D758E" w:rsidP="004D758E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5C4472">
              <w:rPr>
                <w:sz w:val="18"/>
              </w:rPr>
              <w:t>pb crackers</w:t>
            </w:r>
          </w:p>
        </w:tc>
        <w:tc>
          <w:tcPr>
            <w:tcW w:w="2302" w:type="dxa"/>
            <w:tcBorders>
              <w:top w:val="single" w:sz="6" w:space="0" w:color="BFBFBF" w:themeColor="background1" w:themeShade="BF"/>
              <w:bottom w:val="nil"/>
            </w:tcBorders>
          </w:tcPr>
          <w:p w14:paraId="7F4DB2A7" w14:textId="5E33E724" w:rsidR="002F6E35" w:rsidRDefault="00EA6817">
            <w:pPr>
              <w:pStyle w:val="Dates"/>
            </w:pPr>
            <w:r>
              <w:t>1</w:t>
            </w:r>
            <w:r w:rsidR="00F7141F">
              <w:t>6</w:t>
            </w:r>
          </w:p>
          <w:p w14:paraId="62CBA09C" w14:textId="67A7CD4E" w:rsidR="00C604B9" w:rsidRPr="006130AA" w:rsidRDefault="00C604B9" w:rsidP="00C604B9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5C4472">
              <w:rPr>
                <w:sz w:val="18"/>
              </w:rPr>
              <w:t>pancakes</w:t>
            </w:r>
            <w:r w:rsidR="001D5923">
              <w:rPr>
                <w:sz w:val="18"/>
              </w:rPr>
              <w:t>, bananas</w:t>
            </w:r>
            <w:r w:rsidRPr="006130AA">
              <w:rPr>
                <w:sz w:val="18"/>
              </w:rPr>
              <w:t xml:space="preserve"> </w:t>
            </w:r>
          </w:p>
          <w:p w14:paraId="38DD68E6" w14:textId="1B98C884" w:rsidR="00C604B9" w:rsidRPr="006130AA" w:rsidRDefault="00C604B9" w:rsidP="00C604B9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961523">
              <w:rPr>
                <w:sz w:val="18"/>
              </w:rPr>
              <w:t xml:space="preserve"> fish sticks, apple sauce, peas</w:t>
            </w:r>
            <w:r w:rsidRPr="006130AA">
              <w:rPr>
                <w:sz w:val="18"/>
              </w:rPr>
              <w:t xml:space="preserve"> </w:t>
            </w:r>
          </w:p>
          <w:p w14:paraId="43B94C75" w14:textId="22B30518" w:rsidR="00C604B9" w:rsidRDefault="00C604B9" w:rsidP="00C604B9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640506">
              <w:rPr>
                <w:sz w:val="18"/>
              </w:rPr>
              <w:t>pretzels</w:t>
            </w:r>
          </w:p>
        </w:tc>
        <w:tc>
          <w:tcPr>
            <w:tcW w:w="2220" w:type="dxa"/>
            <w:tcBorders>
              <w:top w:val="single" w:sz="6" w:space="0" w:color="BFBFBF" w:themeColor="background1" w:themeShade="BF"/>
              <w:bottom w:val="nil"/>
            </w:tcBorders>
          </w:tcPr>
          <w:p w14:paraId="5DAC35EE" w14:textId="47BD2921" w:rsidR="002F6E35" w:rsidRDefault="00EA6817">
            <w:pPr>
              <w:pStyle w:val="Dates"/>
            </w:pPr>
            <w:r>
              <w:t>1</w:t>
            </w:r>
            <w:r w:rsidR="00F7141F">
              <w:t>7</w:t>
            </w:r>
          </w:p>
          <w:p w14:paraId="463C5C8E" w14:textId="323D66FA" w:rsidR="00B85DE0" w:rsidRPr="006130AA" w:rsidRDefault="00B85DE0" w:rsidP="00B85DE0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927B59">
              <w:rPr>
                <w:sz w:val="18"/>
              </w:rPr>
              <w:t>cereal</w:t>
            </w:r>
            <w:r w:rsidR="001D5923">
              <w:rPr>
                <w:sz w:val="18"/>
              </w:rPr>
              <w:t>,</w:t>
            </w:r>
            <w:r w:rsidR="00C77723">
              <w:rPr>
                <w:sz w:val="18"/>
              </w:rPr>
              <w:t xml:space="preserve"> bananas</w:t>
            </w:r>
            <w:r w:rsidRPr="006130AA">
              <w:rPr>
                <w:sz w:val="18"/>
              </w:rPr>
              <w:t xml:space="preserve"> </w:t>
            </w:r>
          </w:p>
          <w:p w14:paraId="14B786D6" w14:textId="5887ABB6" w:rsidR="00B85DE0" w:rsidRPr="006130AA" w:rsidRDefault="00B85DE0" w:rsidP="00B85DE0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961523">
              <w:rPr>
                <w:sz w:val="18"/>
              </w:rPr>
              <w:t xml:space="preserve"> </w:t>
            </w:r>
            <w:r w:rsidR="002D7371">
              <w:rPr>
                <w:sz w:val="18"/>
              </w:rPr>
              <w:t>toquitos, oranges, corn</w:t>
            </w:r>
            <w:r w:rsidRPr="006130AA">
              <w:rPr>
                <w:sz w:val="18"/>
              </w:rPr>
              <w:t xml:space="preserve"> </w:t>
            </w:r>
          </w:p>
          <w:p w14:paraId="36B6F474" w14:textId="5FD6695E" w:rsidR="00275DB4" w:rsidRDefault="00B85DE0" w:rsidP="00B85DE0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D179DF">
              <w:rPr>
                <w:sz w:val="18"/>
              </w:rPr>
              <w:t>cheez-its</w:t>
            </w:r>
          </w:p>
        </w:tc>
        <w:tc>
          <w:tcPr>
            <w:tcW w:w="1235" w:type="dxa"/>
            <w:tcBorders>
              <w:top w:val="single" w:sz="6" w:space="0" w:color="BFBFBF" w:themeColor="background1" w:themeShade="BF"/>
              <w:bottom w:val="nil"/>
            </w:tcBorders>
          </w:tcPr>
          <w:p w14:paraId="23CCD8B7" w14:textId="631E4602" w:rsidR="002F6E35" w:rsidRDefault="00F7141F">
            <w:pPr>
              <w:pStyle w:val="Dates"/>
            </w:pPr>
            <w:r>
              <w:t>18</w:t>
            </w:r>
          </w:p>
        </w:tc>
      </w:tr>
      <w:tr w:rsidR="002F6E35" w14:paraId="6D91ECEA" w14:textId="77777777" w:rsidTr="00EA6817">
        <w:trPr>
          <w:trHeight w:hRule="exact" w:val="117"/>
        </w:trPr>
        <w:tc>
          <w:tcPr>
            <w:tcW w:w="1260" w:type="dxa"/>
            <w:tcBorders>
              <w:top w:val="nil"/>
              <w:bottom w:val="single" w:sz="6" w:space="0" w:color="BFBFBF" w:themeColor="background1" w:themeShade="BF"/>
            </w:tcBorders>
          </w:tcPr>
          <w:p w14:paraId="6DA3988D" w14:textId="77777777" w:rsidR="002F6E35" w:rsidRDefault="002F6E35"/>
        </w:tc>
        <w:tc>
          <w:tcPr>
            <w:tcW w:w="2568" w:type="dxa"/>
            <w:tcBorders>
              <w:top w:val="nil"/>
              <w:bottom w:val="single" w:sz="6" w:space="0" w:color="BFBFBF" w:themeColor="background1" w:themeShade="BF"/>
            </w:tcBorders>
          </w:tcPr>
          <w:p w14:paraId="38204FD6" w14:textId="77777777" w:rsidR="002F6E35" w:rsidRDefault="002F6E35"/>
        </w:tc>
        <w:tc>
          <w:tcPr>
            <w:tcW w:w="2502" w:type="dxa"/>
            <w:tcBorders>
              <w:top w:val="nil"/>
              <w:bottom w:val="single" w:sz="6" w:space="0" w:color="BFBFBF" w:themeColor="background1" w:themeShade="BF"/>
            </w:tcBorders>
          </w:tcPr>
          <w:p w14:paraId="4AA38CE6" w14:textId="77777777" w:rsidR="002F6E35" w:rsidRDefault="002F6E35"/>
        </w:tc>
        <w:tc>
          <w:tcPr>
            <w:tcW w:w="2280" w:type="dxa"/>
            <w:tcBorders>
              <w:top w:val="nil"/>
              <w:bottom w:val="single" w:sz="6" w:space="0" w:color="BFBFBF" w:themeColor="background1" w:themeShade="BF"/>
            </w:tcBorders>
          </w:tcPr>
          <w:p w14:paraId="7F612A51" w14:textId="77777777" w:rsidR="002F6E35" w:rsidRDefault="002F6E35"/>
        </w:tc>
        <w:tc>
          <w:tcPr>
            <w:tcW w:w="2302" w:type="dxa"/>
            <w:tcBorders>
              <w:top w:val="nil"/>
              <w:bottom w:val="single" w:sz="6" w:space="0" w:color="BFBFBF" w:themeColor="background1" w:themeShade="BF"/>
            </w:tcBorders>
          </w:tcPr>
          <w:p w14:paraId="4DA172AA" w14:textId="77777777" w:rsidR="002F6E35" w:rsidRDefault="002F6E35"/>
        </w:tc>
        <w:tc>
          <w:tcPr>
            <w:tcW w:w="2220" w:type="dxa"/>
            <w:tcBorders>
              <w:top w:val="nil"/>
              <w:bottom w:val="single" w:sz="6" w:space="0" w:color="BFBFBF" w:themeColor="background1" w:themeShade="BF"/>
            </w:tcBorders>
          </w:tcPr>
          <w:p w14:paraId="45B8CCBB" w14:textId="77777777" w:rsidR="002F6E35" w:rsidRDefault="002F6E35"/>
        </w:tc>
        <w:tc>
          <w:tcPr>
            <w:tcW w:w="1235" w:type="dxa"/>
            <w:tcBorders>
              <w:top w:val="nil"/>
              <w:bottom w:val="single" w:sz="6" w:space="0" w:color="BFBFBF" w:themeColor="background1" w:themeShade="BF"/>
            </w:tcBorders>
          </w:tcPr>
          <w:p w14:paraId="5D930E21" w14:textId="77777777" w:rsidR="002F6E35" w:rsidRDefault="002F6E35"/>
        </w:tc>
      </w:tr>
      <w:tr w:rsidR="002F6E35" w14:paraId="26BB6DF9" w14:textId="77777777" w:rsidTr="00EA6817">
        <w:trPr>
          <w:trHeight w:val="1209"/>
        </w:trPr>
        <w:tc>
          <w:tcPr>
            <w:tcW w:w="1260" w:type="dxa"/>
            <w:tcBorders>
              <w:top w:val="single" w:sz="6" w:space="0" w:color="BFBFBF" w:themeColor="background1" w:themeShade="BF"/>
              <w:bottom w:val="nil"/>
            </w:tcBorders>
          </w:tcPr>
          <w:p w14:paraId="123AC08D" w14:textId="16843CFE" w:rsidR="002F6E35" w:rsidRDefault="004F2258">
            <w:pPr>
              <w:pStyle w:val="Dates"/>
            </w:pPr>
            <w:r>
              <w:t>19</w:t>
            </w:r>
          </w:p>
        </w:tc>
        <w:tc>
          <w:tcPr>
            <w:tcW w:w="2568" w:type="dxa"/>
            <w:tcBorders>
              <w:top w:val="single" w:sz="6" w:space="0" w:color="BFBFBF" w:themeColor="background1" w:themeShade="BF"/>
              <w:bottom w:val="nil"/>
            </w:tcBorders>
          </w:tcPr>
          <w:p w14:paraId="173B5C0D" w14:textId="1E8D1F77" w:rsidR="000B2ED7" w:rsidRDefault="00EA6817" w:rsidP="000B2ED7">
            <w:pPr>
              <w:pStyle w:val="Dates"/>
            </w:pPr>
            <w:r>
              <w:t>2</w:t>
            </w:r>
            <w:r w:rsidR="00F7141F">
              <w:t>0</w:t>
            </w:r>
          </w:p>
          <w:p w14:paraId="5B47198A" w14:textId="3A45C1AC" w:rsidR="000B2ED7" w:rsidRPr="006130AA" w:rsidRDefault="000B2ED7" w:rsidP="000B2ED7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1D5923">
              <w:rPr>
                <w:sz w:val="18"/>
              </w:rPr>
              <w:t>Waffles, bananas</w:t>
            </w:r>
            <w:r w:rsidRPr="006130AA">
              <w:rPr>
                <w:sz w:val="18"/>
              </w:rPr>
              <w:t xml:space="preserve"> </w:t>
            </w:r>
          </w:p>
          <w:p w14:paraId="51ABB386" w14:textId="46261490" w:rsidR="000B2ED7" w:rsidRPr="006130AA" w:rsidRDefault="000B2ED7" w:rsidP="000B2ED7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L – </w:t>
            </w:r>
            <w:r w:rsidR="00C0715B">
              <w:rPr>
                <w:sz w:val="18"/>
              </w:rPr>
              <w:t>nuggets</w:t>
            </w:r>
            <w:r w:rsidR="00D179DF">
              <w:rPr>
                <w:sz w:val="18"/>
              </w:rPr>
              <w:t xml:space="preserve">, </w:t>
            </w:r>
            <w:r w:rsidR="002D7371">
              <w:rPr>
                <w:sz w:val="18"/>
              </w:rPr>
              <w:t>green beans</w:t>
            </w:r>
            <w:r w:rsidR="00D179DF">
              <w:rPr>
                <w:sz w:val="18"/>
              </w:rPr>
              <w:t xml:space="preserve">, </w:t>
            </w:r>
            <w:r w:rsidR="00C33C96">
              <w:rPr>
                <w:sz w:val="18"/>
              </w:rPr>
              <w:t>banana</w:t>
            </w:r>
            <w:r w:rsidR="00D179DF">
              <w:rPr>
                <w:sz w:val="18"/>
              </w:rPr>
              <w:t>s</w:t>
            </w:r>
            <w:r w:rsidRPr="006130AA">
              <w:rPr>
                <w:sz w:val="18"/>
              </w:rPr>
              <w:t xml:space="preserve"> </w:t>
            </w:r>
          </w:p>
          <w:p w14:paraId="72F9984B" w14:textId="52B8043E" w:rsidR="001F6A0A" w:rsidRDefault="000B2ED7" w:rsidP="000B2ED7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</w:t>
            </w:r>
            <w:r w:rsidR="00255A8F">
              <w:rPr>
                <w:sz w:val="18"/>
              </w:rPr>
              <w:t xml:space="preserve"> pb crackers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502" w:type="dxa"/>
            <w:tcBorders>
              <w:top w:val="single" w:sz="6" w:space="0" w:color="BFBFBF" w:themeColor="background1" w:themeShade="BF"/>
              <w:bottom w:val="nil"/>
            </w:tcBorders>
          </w:tcPr>
          <w:p w14:paraId="010F28D0" w14:textId="4B5EED95" w:rsidR="002F6E35" w:rsidRDefault="00F755C9">
            <w:pPr>
              <w:pStyle w:val="Dates"/>
            </w:pPr>
            <w:r>
              <w:t>2</w:t>
            </w:r>
            <w:r w:rsidR="00F7141F">
              <w:t>1</w:t>
            </w:r>
          </w:p>
          <w:p w14:paraId="3D9D665D" w14:textId="696367AA" w:rsidR="007940B8" w:rsidRPr="006130AA" w:rsidRDefault="007940B8" w:rsidP="007940B8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 w:rsidR="00D32CA0">
              <w:rPr>
                <w:sz w:val="18"/>
              </w:rPr>
              <w:t xml:space="preserve"> </w:t>
            </w:r>
            <w:r w:rsidR="00D179DF">
              <w:rPr>
                <w:sz w:val="18"/>
              </w:rPr>
              <w:t>yogurt, granola, fruit</w:t>
            </w:r>
          </w:p>
          <w:p w14:paraId="5A6CDD78" w14:textId="1A7BE5A8" w:rsidR="007940B8" w:rsidRPr="006130AA" w:rsidRDefault="007940B8" w:rsidP="007940B8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L </w:t>
            </w:r>
            <w:r w:rsidR="001D5923">
              <w:rPr>
                <w:sz w:val="18"/>
              </w:rPr>
              <w:t xml:space="preserve">– </w:t>
            </w:r>
            <w:r w:rsidR="00287522">
              <w:rPr>
                <w:sz w:val="18"/>
              </w:rPr>
              <w:t>corn dogs</w:t>
            </w:r>
            <w:r w:rsidR="00D179DF">
              <w:rPr>
                <w:sz w:val="18"/>
              </w:rPr>
              <w:t>, mix veggies,</w:t>
            </w:r>
            <w:r w:rsidR="00C33C96">
              <w:rPr>
                <w:sz w:val="18"/>
              </w:rPr>
              <w:t xml:space="preserve"> </w:t>
            </w:r>
            <w:r w:rsidR="003C6950">
              <w:rPr>
                <w:sz w:val="18"/>
              </w:rPr>
              <w:t>oranges</w:t>
            </w:r>
            <w:r w:rsidRPr="006130AA">
              <w:rPr>
                <w:sz w:val="18"/>
              </w:rPr>
              <w:t xml:space="preserve"> </w:t>
            </w:r>
          </w:p>
          <w:p w14:paraId="6C54627D" w14:textId="78D05876" w:rsidR="007940B8" w:rsidRDefault="007940B8" w:rsidP="007940B8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D179DF">
              <w:rPr>
                <w:sz w:val="18"/>
              </w:rPr>
              <w:t>granola bar</w:t>
            </w:r>
          </w:p>
        </w:tc>
        <w:tc>
          <w:tcPr>
            <w:tcW w:w="2280" w:type="dxa"/>
            <w:tcBorders>
              <w:top w:val="single" w:sz="6" w:space="0" w:color="BFBFBF" w:themeColor="background1" w:themeShade="BF"/>
              <w:bottom w:val="nil"/>
            </w:tcBorders>
          </w:tcPr>
          <w:p w14:paraId="179C1D50" w14:textId="391A3EB5" w:rsidR="002F6E35" w:rsidRDefault="00F755C9">
            <w:pPr>
              <w:pStyle w:val="Dates"/>
            </w:pPr>
            <w:r>
              <w:t>2</w:t>
            </w:r>
            <w:r w:rsidR="00F7141F">
              <w:t>2</w:t>
            </w:r>
            <w:r w:rsidR="00B77F2A">
              <w:t xml:space="preserve">: </w:t>
            </w:r>
            <w:r w:rsidR="008B58E7" w:rsidRPr="00B77F2A">
              <w:rPr>
                <w:highlight w:val="yellow"/>
              </w:rPr>
              <w:t>China</w:t>
            </w:r>
          </w:p>
          <w:p w14:paraId="5B1D3857" w14:textId="1ADE565A" w:rsidR="00E66FAB" w:rsidRPr="006130AA" w:rsidRDefault="00E66FAB" w:rsidP="00E66FAB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 w:rsidR="00D179DF">
              <w:rPr>
                <w:sz w:val="18"/>
              </w:rPr>
              <w:t xml:space="preserve"> toast, bananas</w:t>
            </w:r>
            <w:r w:rsidRPr="006130AA">
              <w:rPr>
                <w:sz w:val="18"/>
              </w:rPr>
              <w:t xml:space="preserve"> </w:t>
            </w:r>
          </w:p>
          <w:p w14:paraId="0B0736E1" w14:textId="0400F9F5" w:rsidR="00E66FAB" w:rsidRPr="006130AA" w:rsidRDefault="00E66FAB" w:rsidP="00E66FAB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9B1050">
              <w:rPr>
                <w:sz w:val="18"/>
              </w:rPr>
              <w:t xml:space="preserve"> </w:t>
            </w:r>
            <w:r w:rsidR="00A15DDE" w:rsidRPr="00B77F2A">
              <w:rPr>
                <w:sz w:val="18"/>
                <w:highlight w:val="yellow"/>
              </w:rPr>
              <w:t xml:space="preserve">Chicken </w:t>
            </w:r>
            <w:r w:rsidR="009B1050" w:rsidRPr="00B77F2A">
              <w:rPr>
                <w:sz w:val="18"/>
                <w:highlight w:val="yellow"/>
              </w:rPr>
              <w:t>Lo Mein,</w:t>
            </w:r>
            <w:r w:rsidR="00A15DDE" w:rsidRPr="00B77F2A">
              <w:rPr>
                <w:sz w:val="18"/>
                <w:highlight w:val="yellow"/>
              </w:rPr>
              <w:t xml:space="preserve"> apples, </w:t>
            </w:r>
            <w:r w:rsidR="00B77F2A" w:rsidRPr="00B77F2A">
              <w:rPr>
                <w:sz w:val="18"/>
                <w:highlight w:val="yellow"/>
              </w:rPr>
              <w:t>carrots</w:t>
            </w:r>
            <w:r w:rsidR="009B1050">
              <w:rPr>
                <w:sz w:val="18"/>
              </w:rPr>
              <w:t xml:space="preserve"> </w:t>
            </w:r>
            <w:r w:rsidR="00D32CA0">
              <w:rPr>
                <w:sz w:val="18"/>
              </w:rPr>
              <w:t xml:space="preserve"> </w:t>
            </w:r>
          </w:p>
          <w:p w14:paraId="7C534F51" w14:textId="175F8CE0" w:rsidR="00E66FAB" w:rsidRDefault="00E66FAB" w:rsidP="00E66FAB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</w:t>
            </w:r>
            <w:r w:rsidR="00D32CA0">
              <w:rPr>
                <w:sz w:val="18"/>
              </w:rPr>
              <w:t xml:space="preserve"> </w:t>
            </w:r>
            <w:r w:rsidR="008242CF" w:rsidRPr="008242CF">
              <w:rPr>
                <w:sz w:val="18"/>
                <w:highlight w:val="yellow"/>
              </w:rPr>
              <w:t>honey sticks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302" w:type="dxa"/>
            <w:tcBorders>
              <w:top w:val="single" w:sz="6" w:space="0" w:color="BFBFBF" w:themeColor="background1" w:themeShade="BF"/>
              <w:bottom w:val="nil"/>
            </w:tcBorders>
          </w:tcPr>
          <w:p w14:paraId="0EF0580F" w14:textId="3DCD3783" w:rsidR="002F6E35" w:rsidRDefault="004D758E">
            <w:pPr>
              <w:pStyle w:val="Dates"/>
            </w:pPr>
            <w:r>
              <w:t>2</w:t>
            </w:r>
            <w:r w:rsidR="00F7141F">
              <w:t>3</w:t>
            </w:r>
          </w:p>
          <w:p w14:paraId="356EDDF7" w14:textId="64CBC20A" w:rsidR="00275DB4" w:rsidRPr="006130AA" w:rsidRDefault="00275DB4" w:rsidP="00275DB4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 w:rsidR="00D32CA0">
              <w:rPr>
                <w:sz w:val="18"/>
              </w:rPr>
              <w:t xml:space="preserve"> </w:t>
            </w:r>
            <w:r w:rsidR="005D38B6">
              <w:rPr>
                <w:sz w:val="18"/>
              </w:rPr>
              <w:t>muffins</w:t>
            </w:r>
            <w:r w:rsidR="00D179DF">
              <w:rPr>
                <w:sz w:val="18"/>
              </w:rPr>
              <w:t>, fruit</w:t>
            </w:r>
            <w:r w:rsidR="00D32CA0">
              <w:rPr>
                <w:sz w:val="18"/>
              </w:rPr>
              <w:t xml:space="preserve"> </w:t>
            </w:r>
            <w:r w:rsidRPr="006130AA">
              <w:rPr>
                <w:sz w:val="18"/>
              </w:rPr>
              <w:t xml:space="preserve">  </w:t>
            </w:r>
          </w:p>
          <w:p w14:paraId="79460E24" w14:textId="616A3F82" w:rsidR="00275DB4" w:rsidRPr="006130AA" w:rsidRDefault="00275DB4" w:rsidP="00275DB4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C41C73">
              <w:rPr>
                <w:sz w:val="18"/>
              </w:rPr>
              <w:t xml:space="preserve"> meatballs, </w:t>
            </w:r>
            <w:r w:rsidR="00853DE3">
              <w:rPr>
                <w:sz w:val="18"/>
              </w:rPr>
              <w:t>mixed veggies, fruit cocktail</w:t>
            </w:r>
            <w:r w:rsidR="00D32CA0">
              <w:rPr>
                <w:sz w:val="18"/>
              </w:rPr>
              <w:t xml:space="preserve"> </w:t>
            </w:r>
            <w:r w:rsidRPr="006130AA">
              <w:rPr>
                <w:sz w:val="18"/>
              </w:rPr>
              <w:t xml:space="preserve">  </w:t>
            </w:r>
          </w:p>
          <w:p w14:paraId="2316C4A6" w14:textId="7D95CF81" w:rsidR="00275DB4" w:rsidRDefault="00275DB4" w:rsidP="00275DB4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</w:t>
            </w:r>
            <w:r w:rsidR="00FF0551">
              <w:rPr>
                <w:sz w:val="18"/>
              </w:rPr>
              <w:t xml:space="preserve"> </w:t>
            </w:r>
            <w:r w:rsidR="00D179DF">
              <w:rPr>
                <w:sz w:val="18"/>
              </w:rPr>
              <w:t>animal crackers</w:t>
            </w:r>
          </w:p>
        </w:tc>
        <w:tc>
          <w:tcPr>
            <w:tcW w:w="2220" w:type="dxa"/>
            <w:tcBorders>
              <w:top w:val="single" w:sz="6" w:space="0" w:color="BFBFBF" w:themeColor="background1" w:themeShade="BF"/>
              <w:bottom w:val="nil"/>
            </w:tcBorders>
          </w:tcPr>
          <w:p w14:paraId="6797A56B" w14:textId="7AEAEACC" w:rsidR="002F6E35" w:rsidRDefault="004D758E">
            <w:pPr>
              <w:pStyle w:val="Dates"/>
            </w:pPr>
            <w:r>
              <w:t>2</w:t>
            </w:r>
            <w:r w:rsidR="00F7141F">
              <w:t>4</w:t>
            </w:r>
            <w:r w:rsidR="00EE3A75">
              <w:t xml:space="preserve">: </w:t>
            </w:r>
            <w:r w:rsidR="00EE3A75" w:rsidRPr="00607779">
              <w:rPr>
                <w:highlight w:val="yellow"/>
              </w:rPr>
              <w:t>Italy</w:t>
            </w:r>
          </w:p>
          <w:p w14:paraId="3FB1F43B" w14:textId="1EF69CCF" w:rsidR="00275DB4" w:rsidRPr="006130AA" w:rsidRDefault="00275DB4" w:rsidP="00275DB4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 w:rsidR="00D32CA0">
              <w:rPr>
                <w:sz w:val="18"/>
              </w:rPr>
              <w:t xml:space="preserve"> </w:t>
            </w:r>
            <w:r w:rsidR="00D179DF">
              <w:rPr>
                <w:sz w:val="18"/>
              </w:rPr>
              <w:t>cereal, bananas</w:t>
            </w:r>
            <w:r w:rsidRPr="006130AA">
              <w:rPr>
                <w:sz w:val="18"/>
              </w:rPr>
              <w:t xml:space="preserve">  </w:t>
            </w:r>
          </w:p>
          <w:p w14:paraId="28F346AA" w14:textId="769FCDB6" w:rsidR="00275DB4" w:rsidRPr="006130AA" w:rsidRDefault="00275DB4" w:rsidP="00275DB4">
            <w:pPr>
              <w:pStyle w:val="Dates"/>
              <w:rPr>
                <w:sz w:val="18"/>
              </w:rPr>
            </w:pPr>
            <w:r w:rsidRPr="00DD27F9">
              <w:rPr>
                <w:sz w:val="18"/>
                <w:highlight w:val="yellow"/>
              </w:rPr>
              <w:t>L –</w:t>
            </w:r>
            <w:r w:rsidR="00DD27F9" w:rsidRPr="00DD27F9">
              <w:rPr>
                <w:sz w:val="18"/>
                <w:highlight w:val="yellow"/>
              </w:rPr>
              <w:t xml:space="preserve"> </w:t>
            </w:r>
            <w:r w:rsidR="004C5F36">
              <w:rPr>
                <w:sz w:val="18"/>
                <w:highlight w:val="yellow"/>
              </w:rPr>
              <w:t>Spaghetti</w:t>
            </w:r>
            <w:r w:rsidR="00DD27F9" w:rsidRPr="00DD27F9">
              <w:rPr>
                <w:sz w:val="18"/>
                <w:highlight w:val="yellow"/>
              </w:rPr>
              <w:t>, oranges, green beans</w:t>
            </w:r>
            <w:r w:rsidR="00543055" w:rsidRPr="00543055">
              <w:rPr>
                <w:sz w:val="18"/>
                <w:highlight w:val="yellow"/>
              </w:rPr>
              <w:t>, roll</w:t>
            </w:r>
            <w:r w:rsidR="00D32CA0">
              <w:rPr>
                <w:sz w:val="18"/>
              </w:rPr>
              <w:t xml:space="preserve"> </w:t>
            </w:r>
          </w:p>
          <w:p w14:paraId="3B82CF46" w14:textId="7ACA8F39" w:rsidR="00275DB4" w:rsidRDefault="00275DB4" w:rsidP="00275DB4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</w:t>
            </w:r>
            <w:r w:rsidR="00D32CA0">
              <w:rPr>
                <w:sz w:val="18"/>
              </w:rPr>
              <w:t xml:space="preserve"> </w:t>
            </w:r>
            <w:r w:rsidR="00AD4A59">
              <w:rPr>
                <w:sz w:val="18"/>
              </w:rPr>
              <w:t>cheese sticks</w:t>
            </w:r>
          </w:p>
        </w:tc>
        <w:tc>
          <w:tcPr>
            <w:tcW w:w="1235" w:type="dxa"/>
            <w:tcBorders>
              <w:top w:val="single" w:sz="6" w:space="0" w:color="BFBFBF" w:themeColor="background1" w:themeShade="BF"/>
              <w:bottom w:val="nil"/>
            </w:tcBorders>
          </w:tcPr>
          <w:p w14:paraId="24568866" w14:textId="3AEBD684" w:rsidR="002F6E35" w:rsidRDefault="00F755C9">
            <w:pPr>
              <w:pStyle w:val="Dates"/>
            </w:pPr>
            <w:r>
              <w:t>2</w:t>
            </w:r>
            <w:r w:rsidR="00F7141F">
              <w:t>5</w:t>
            </w:r>
          </w:p>
        </w:tc>
      </w:tr>
      <w:tr w:rsidR="002F6E35" w14:paraId="06658548" w14:textId="77777777" w:rsidTr="00EA6817">
        <w:trPr>
          <w:trHeight w:hRule="exact" w:val="68"/>
        </w:trPr>
        <w:tc>
          <w:tcPr>
            <w:tcW w:w="1260" w:type="dxa"/>
            <w:tcBorders>
              <w:top w:val="nil"/>
              <w:bottom w:val="single" w:sz="6" w:space="0" w:color="BFBFBF" w:themeColor="background1" w:themeShade="BF"/>
            </w:tcBorders>
          </w:tcPr>
          <w:p w14:paraId="7F76B6C8" w14:textId="77777777" w:rsidR="002F6E35" w:rsidRDefault="002F6E35"/>
        </w:tc>
        <w:tc>
          <w:tcPr>
            <w:tcW w:w="2568" w:type="dxa"/>
            <w:tcBorders>
              <w:top w:val="nil"/>
              <w:bottom w:val="single" w:sz="6" w:space="0" w:color="BFBFBF" w:themeColor="background1" w:themeShade="BF"/>
            </w:tcBorders>
          </w:tcPr>
          <w:p w14:paraId="084F01E2" w14:textId="77777777" w:rsidR="002F6E35" w:rsidRDefault="002F6E35"/>
        </w:tc>
        <w:tc>
          <w:tcPr>
            <w:tcW w:w="2502" w:type="dxa"/>
            <w:tcBorders>
              <w:top w:val="nil"/>
              <w:bottom w:val="single" w:sz="6" w:space="0" w:color="BFBFBF" w:themeColor="background1" w:themeShade="BF"/>
            </w:tcBorders>
          </w:tcPr>
          <w:p w14:paraId="5A07EBE1" w14:textId="77777777" w:rsidR="002F6E35" w:rsidRDefault="002F6E35"/>
        </w:tc>
        <w:tc>
          <w:tcPr>
            <w:tcW w:w="2280" w:type="dxa"/>
            <w:tcBorders>
              <w:top w:val="nil"/>
              <w:bottom w:val="single" w:sz="6" w:space="0" w:color="BFBFBF" w:themeColor="background1" w:themeShade="BF"/>
            </w:tcBorders>
          </w:tcPr>
          <w:p w14:paraId="7CF0FA17" w14:textId="77777777" w:rsidR="002F6E35" w:rsidRDefault="002F6E35"/>
        </w:tc>
        <w:tc>
          <w:tcPr>
            <w:tcW w:w="2302" w:type="dxa"/>
            <w:tcBorders>
              <w:top w:val="nil"/>
              <w:bottom w:val="single" w:sz="6" w:space="0" w:color="BFBFBF" w:themeColor="background1" w:themeShade="BF"/>
            </w:tcBorders>
          </w:tcPr>
          <w:p w14:paraId="43B73F03" w14:textId="77777777" w:rsidR="002F6E35" w:rsidRDefault="002F6E35"/>
        </w:tc>
        <w:tc>
          <w:tcPr>
            <w:tcW w:w="2220" w:type="dxa"/>
            <w:tcBorders>
              <w:top w:val="nil"/>
              <w:bottom w:val="single" w:sz="6" w:space="0" w:color="BFBFBF" w:themeColor="background1" w:themeShade="BF"/>
            </w:tcBorders>
          </w:tcPr>
          <w:p w14:paraId="67F93D44" w14:textId="77777777" w:rsidR="002F6E35" w:rsidRDefault="002F6E35"/>
        </w:tc>
        <w:tc>
          <w:tcPr>
            <w:tcW w:w="1235" w:type="dxa"/>
            <w:tcBorders>
              <w:top w:val="nil"/>
              <w:bottom w:val="single" w:sz="6" w:space="0" w:color="BFBFBF" w:themeColor="background1" w:themeShade="BF"/>
            </w:tcBorders>
          </w:tcPr>
          <w:p w14:paraId="5FB0381C" w14:textId="77777777" w:rsidR="002F6E35" w:rsidRDefault="002F6E35"/>
        </w:tc>
      </w:tr>
      <w:tr w:rsidR="00722A16" w14:paraId="1A0A4D38" w14:textId="77777777" w:rsidTr="00EA6817">
        <w:trPr>
          <w:trHeight w:val="1236"/>
        </w:trPr>
        <w:tc>
          <w:tcPr>
            <w:tcW w:w="1260" w:type="dxa"/>
            <w:tcBorders>
              <w:top w:val="single" w:sz="6" w:space="0" w:color="BFBFBF" w:themeColor="background1" w:themeShade="BF"/>
              <w:bottom w:val="nil"/>
            </w:tcBorders>
          </w:tcPr>
          <w:p w14:paraId="7FB6DF56" w14:textId="079BB3AA" w:rsidR="00722A16" w:rsidRDefault="00722A16" w:rsidP="00722A16">
            <w:pPr>
              <w:pStyle w:val="Dates"/>
              <w:jc w:val="left"/>
            </w:pPr>
            <w:r>
              <w:t xml:space="preserve">    </w:t>
            </w:r>
            <w:r w:rsidR="00986669">
              <w:t xml:space="preserve">  </w:t>
            </w:r>
            <w:r>
              <w:t xml:space="preserve">       </w:t>
            </w:r>
            <w:r w:rsidR="004F2258">
              <w:t>26</w:t>
            </w:r>
          </w:p>
        </w:tc>
        <w:tc>
          <w:tcPr>
            <w:tcW w:w="2568" w:type="dxa"/>
            <w:tcBorders>
              <w:top w:val="single" w:sz="6" w:space="0" w:color="BFBFBF" w:themeColor="background1" w:themeShade="BF"/>
              <w:bottom w:val="nil"/>
            </w:tcBorders>
          </w:tcPr>
          <w:p w14:paraId="2912A4E0" w14:textId="59F49C02" w:rsidR="00722A16" w:rsidRDefault="00EA6817" w:rsidP="00722A16">
            <w:pPr>
              <w:pStyle w:val="Dates"/>
            </w:pPr>
            <w:r>
              <w:t>2</w:t>
            </w:r>
            <w:r w:rsidR="003101D5">
              <w:t>7</w:t>
            </w:r>
          </w:p>
          <w:p w14:paraId="05021115" w14:textId="5E7FA145" w:rsidR="003D0B5E" w:rsidRPr="006130AA" w:rsidRDefault="003D0B5E" w:rsidP="003D0B5E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1D5923">
              <w:rPr>
                <w:sz w:val="18"/>
              </w:rPr>
              <w:t>yogurt</w:t>
            </w:r>
            <w:r w:rsidR="0027715D">
              <w:rPr>
                <w:sz w:val="18"/>
              </w:rPr>
              <w:t xml:space="preserve">, </w:t>
            </w:r>
            <w:r w:rsidR="00D179DF">
              <w:rPr>
                <w:sz w:val="18"/>
              </w:rPr>
              <w:t>granola</w:t>
            </w:r>
            <w:r w:rsidR="00AC38B4">
              <w:rPr>
                <w:sz w:val="18"/>
              </w:rPr>
              <w:t>, apples</w:t>
            </w:r>
            <w:r w:rsidRPr="006130AA">
              <w:rPr>
                <w:sz w:val="18"/>
              </w:rPr>
              <w:t xml:space="preserve"> </w:t>
            </w:r>
          </w:p>
          <w:p w14:paraId="3B560A00" w14:textId="531168C1" w:rsidR="003D0B5E" w:rsidRDefault="003D0B5E" w:rsidP="003D0B5E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D32CA0">
              <w:rPr>
                <w:sz w:val="18"/>
              </w:rPr>
              <w:t xml:space="preserve"> </w:t>
            </w:r>
            <w:r w:rsidR="00287522">
              <w:rPr>
                <w:sz w:val="18"/>
              </w:rPr>
              <w:t>sloppy joes</w:t>
            </w:r>
            <w:r w:rsidR="00D179DF">
              <w:rPr>
                <w:sz w:val="18"/>
              </w:rPr>
              <w:t xml:space="preserve">, </w:t>
            </w:r>
            <w:r w:rsidR="006E7D57">
              <w:rPr>
                <w:sz w:val="18"/>
              </w:rPr>
              <w:t>bananas</w:t>
            </w:r>
            <w:r w:rsidR="003C6950">
              <w:rPr>
                <w:sz w:val="18"/>
              </w:rPr>
              <w:t>, c</w:t>
            </w:r>
            <w:r w:rsidR="006E7D57">
              <w:rPr>
                <w:sz w:val="18"/>
              </w:rPr>
              <w:t>u</w:t>
            </w:r>
            <w:r w:rsidR="002E7D06">
              <w:rPr>
                <w:sz w:val="18"/>
              </w:rPr>
              <w:t>cumbers</w:t>
            </w:r>
          </w:p>
          <w:p w14:paraId="25A2F1B0" w14:textId="5CF996CF" w:rsidR="00722A16" w:rsidRPr="00D32CA0" w:rsidRDefault="003D0B5E" w:rsidP="00D32CA0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 S </w:t>
            </w:r>
            <w:r w:rsidR="00D179DF">
              <w:rPr>
                <w:sz w:val="18"/>
              </w:rPr>
              <w:t>–</w:t>
            </w:r>
            <w:r w:rsidR="00FF0551">
              <w:rPr>
                <w:sz w:val="18"/>
              </w:rPr>
              <w:t xml:space="preserve"> </w:t>
            </w:r>
            <w:r w:rsidR="00D179DF">
              <w:rPr>
                <w:sz w:val="18"/>
              </w:rPr>
              <w:t>veggie straw</w:t>
            </w:r>
          </w:p>
        </w:tc>
        <w:tc>
          <w:tcPr>
            <w:tcW w:w="2502" w:type="dxa"/>
            <w:tcBorders>
              <w:top w:val="single" w:sz="6" w:space="0" w:color="BFBFBF" w:themeColor="background1" w:themeShade="BF"/>
              <w:bottom w:val="nil"/>
            </w:tcBorders>
          </w:tcPr>
          <w:p w14:paraId="2D7CA66A" w14:textId="06F3D057" w:rsidR="00D179DF" w:rsidRDefault="003101D5" w:rsidP="00722A16">
            <w:pPr>
              <w:pStyle w:val="Dates"/>
              <w:rPr>
                <w:sz w:val="18"/>
              </w:rPr>
            </w:pPr>
            <w:r>
              <w:rPr>
                <w:sz w:val="18"/>
              </w:rPr>
              <w:t>28</w:t>
            </w:r>
            <w:r w:rsidR="00607779">
              <w:rPr>
                <w:sz w:val="18"/>
              </w:rPr>
              <w:t xml:space="preserve">: </w:t>
            </w:r>
            <w:r w:rsidR="00607779" w:rsidRPr="00607779">
              <w:rPr>
                <w:sz w:val="18"/>
                <w:highlight w:val="yellow"/>
              </w:rPr>
              <w:t>England</w:t>
            </w:r>
          </w:p>
          <w:p w14:paraId="2208F00D" w14:textId="692AB557" w:rsidR="00D179DF" w:rsidRPr="006130AA" w:rsidRDefault="00D179DF" w:rsidP="00D179DF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>
              <w:rPr>
                <w:sz w:val="18"/>
              </w:rPr>
              <w:t>cereal, mix fruit</w:t>
            </w:r>
            <w:r w:rsidRPr="006130AA">
              <w:rPr>
                <w:sz w:val="18"/>
              </w:rPr>
              <w:t xml:space="preserve"> </w:t>
            </w:r>
          </w:p>
          <w:p w14:paraId="4BEDD766" w14:textId="6BC3A69F" w:rsidR="00D179DF" w:rsidRDefault="00D179DF" w:rsidP="00D179DF">
            <w:pPr>
              <w:pStyle w:val="Dates"/>
              <w:rPr>
                <w:sz w:val="18"/>
              </w:rPr>
            </w:pPr>
            <w:r w:rsidRPr="00607779">
              <w:rPr>
                <w:sz w:val="18"/>
                <w:highlight w:val="yellow"/>
              </w:rPr>
              <w:t xml:space="preserve">L </w:t>
            </w:r>
            <w:r w:rsidR="0076553B" w:rsidRPr="00607779">
              <w:rPr>
                <w:sz w:val="18"/>
                <w:highlight w:val="yellow"/>
              </w:rPr>
              <w:t xml:space="preserve">– Fish + chips, </w:t>
            </w:r>
            <w:r w:rsidR="00607779" w:rsidRPr="00607779">
              <w:rPr>
                <w:sz w:val="18"/>
                <w:highlight w:val="yellow"/>
              </w:rPr>
              <w:t>apples, mixed veggies</w:t>
            </w:r>
          </w:p>
          <w:p w14:paraId="771EA1C2" w14:textId="098E7DA8" w:rsidR="00722A16" w:rsidRDefault="00D179DF" w:rsidP="00D179DF">
            <w:pPr>
              <w:pStyle w:val="Dates"/>
            </w:pPr>
            <w:r w:rsidRPr="006130AA">
              <w:rPr>
                <w:sz w:val="18"/>
              </w:rPr>
              <w:t xml:space="preserve"> S </w:t>
            </w:r>
            <w:r>
              <w:rPr>
                <w:sz w:val="18"/>
              </w:rPr>
              <w:t>– graham crackers</w:t>
            </w:r>
            <w:r w:rsidR="00722A16">
              <w:rPr>
                <w:sz w:val="18"/>
              </w:rPr>
              <w:t xml:space="preserve"> </w:t>
            </w:r>
          </w:p>
        </w:tc>
        <w:tc>
          <w:tcPr>
            <w:tcW w:w="2280" w:type="dxa"/>
            <w:tcBorders>
              <w:top w:val="single" w:sz="6" w:space="0" w:color="BFBFBF" w:themeColor="background1" w:themeShade="BF"/>
              <w:bottom w:val="nil"/>
            </w:tcBorders>
          </w:tcPr>
          <w:p w14:paraId="45F845EA" w14:textId="56DDC154" w:rsidR="00D179DF" w:rsidRDefault="003101D5" w:rsidP="00722A16">
            <w:pPr>
              <w:pStyle w:val="Dates"/>
              <w:rPr>
                <w:sz w:val="18"/>
              </w:rPr>
            </w:pPr>
            <w:r>
              <w:rPr>
                <w:sz w:val="18"/>
              </w:rPr>
              <w:t>29</w:t>
            </w:r>
          </w:p>
          <w:p w14:paraId="609F091C" w14:textId="77D4AE94" w:rsidR="00D179DF" w:rsidRPr="006130AA" w:rsidRDefault="00D179DF" w:rsidP="00D179DF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C33C96">
              <w:rPr>
                <w:sz w:val="18"/>
              </w:rPr>
              <w:t>muffins</w:t>
            </w:r>
            <w:r>
              <w:rPr>
                <w:sz w:val="18"/>
              </w:rPr>
              <w:t>, bananas</w:t>
            </w:r>
            <w:r w:rsidRPr="006130AA">
              <w:rPr>
                <w:sz w:val="18"/>
              </w:rPr>
              <w:t xml:space="preserve"> </w:t>
            </w:r>
          </w:p>
          <w:p w14:paraId="502D4E9D" w14:textId="7A3F04EA" w:rsidR="00D179DF" w:rsidRDefault="00D179DF" w:rsidP="00D179DF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taquitos, corn, </w:t>
            </w:r>
            <w:r w:rsidR="00C84C48">
              <w:rPr>
                <w:sz w:val="18"/>
              </w:rPr>
              <w:t>watermelon</w:t>
            </w:r>
          </w:p>
          <w:p w14:paraId="6D3091D9" w14:textId="0722DB04" w:rsidR="00722A16" w:rsidRDefault="00D179DF" w:rsidP="00D179DF">
            <w:pPr>
              <w:pStyle w:val="Dates"/>
            </w:pPr>
            <w:r w:rsidRPr="006130AA">
              <w:rPr>
                <w:sz w:val="18"/>
              </w:rPr>
              <w:t xml:space="preserve"> S </w:t>
            </w:r>
            <w:r>
              <w:rPr>
                <w:sz w:val="18"/>
              </w:rPr>
              <w:t>– granola</w:t>
            </w:r>
            <w:r w:rsidR="00AD4A59">
              <w:rPr>
                <w:sz w:val="18"/>
              </w:rPr>
              <w:t xml:space="preserve"> bar</w:t>
            </w:r>
            <w:r w:rsidR="00722A16">
              <w:rPr>
                <w:sz w:val="18"/>
              </w:rPr>
              <w:t xml:space="preserve"> </w:t>
            </w:r>
          </w:p>
        </w:tc>
        <w:tc>
          <w:tcPr>
            <w:tcW w:w="2302" w:type="dxa"/>
            <w:tcBorders>
              <w:top w:val="single" w:sz="6" w:space="0" w:color="BFBFBF" w:themeColor="background1" w:themeShade="BF"/>
              <w:bottom w:val="nil"/>
            </w:tcBorders>
          </w:tcPr>
          <w:p w14:paraId="388DC931" w14:textId="77777777" w:rsidR="007734CF" w:rsidRDefault="003101D5" w:rsidP="0028210B">
            <w:pPr>
              <w:pStyle w:val="Dates"/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14:paraId="326C1BF7" w14:textId="77777777" w:rsidR="007734CF" w:rsidRPr="006130AA" w:rsidRDefault="007734CF" w:rsidP="007734CF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waffles, mix fruit</w:t>
            </w:r>
            <w:r w:rsidRPr="006130AA">
              <w:rPr>
                <w:sz w:val="18"/>
              </w:rPr>
              <w:t xml:space="preserve"> </w:t>
            </w:r>
          </w:p>
          <w:p w14:paraId="7879B149" w14:textId="3EA22C1F" w:rsidR="007734CF" w:rsidRPr="006130AA" w:rsidRDefault="007734CF" w:rsidP="007734CF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L </w:t>
            </w:r>
            <w:r>
              <w:rPr>
                <w:sz w:val="18"/>
              </w:rPr>
              <w:t>–</w:t>
            </w:r>
            <w:r w:rsidR="0070587E">
              <w:rPr>
                <w:sz w:val="18"/>
              </w:rPr>
              <w:t xml:space="preserve"> ckn, ramen, </w:t>
            </w:r>
            <w:r w:rsidR="002B5652">
              <w:rPr>
                <w:sz w:val="18"/>
              </w:rPr>
              <w:t>green beans,</w:t>
            </w:r>
            <w:r w:rsidR="00C84C48">
              <w:rPr>
                <w:sz w:val="18"/>
              </w:rPr>
              <w:t xml:space="preserve"> applesauce</w:t>
            </w:r>
            <w:r w:rsidR="002B5652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 </w:t>
            </w:r>
            <w:r w:rsidRPr="006130AA">
              <w:rPr>
                <w:sz w:val="18"/>
              </w:rPr>
              <w:t xml:space="preserve"> </w:t>
            </w:r>
          </w:p>
          <w:p w14:paraId="6F934690" w14:textId="14797378" w:rsidR="007734CF" w:rsidRDefault="007734CF" w:rsidP="007734CF">
            <w:pPr>
              <w:pStyle w:val="Dates"/>
              <w:rPr>
                <w:b/>
                <w:bCs/>
                <w:sz w:val="28"/>
                <w:szCs w:val="28"/>
              </w:rPr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</w:t>
            </w:r>
            <w:r w:rsidR="000F3CED">
              <w:rPr>
                <w:sz w:val="18"/>
              </w:rPr>
              <w:t xml:space="preserve"> y</w:t>
            </w:r>
            <w:r w:rsidR="000F503F">
              <w:rPr>
                <w:sz w:val="18"/>
              </w:rPr>
              <w:t>o</w:t>
            </w:r>
            <w:r w:rsidR="000F3CED">
              <w:rPr>
                <w:sz w:val="18"/>
              </w:rPr>
              <w:t>gurt</w:t>
            </w:r>
            <w:r>
              <w:rPr>
                <w:sz w:val="18"/>
              </w:rPr>
              <w:t xml:space="preserve"> </w:t>
            </w:r>
          </w:p>
          <w:p w14:paraId="7B583421" w14:textId="29A84C8F" w:rsidR="00722A16" w:rsidRDefault="0028210B" w:rsidP="0028210B">
            <w:pPr>
              <w:pStyle w:val="Dates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20" w:type="dxa"/>
            <w:tcBorders>
              <w:top w:val="single" w:sz="6" w:space="0" w:color="BFBFBF" w:themeColor="background1" w:themeShade="BF"/>
              <w:bottom w:val="nil"/>
            </w:tcBorders>
          </w:tcPr>
          <w:p w14:paraId="171A8BD4" w14:textId="77777777" w:rsidR="0028210B" w:rsidRDefault="003101D5" w:rsidP="0028210B">
            <w:pPr>
              <w:pStyle w:val="Dates"/>
            </w:pPr>
            <w:r>
              <w:t>31</w:t>
            </w:r>
          </w:p>
          <w:p w14:paraId="7072FB03" w14:textId="77777777" w:rsidR="007734CF" w:rsidRPr="006130AA" w:rsidRDefault="007734CF" w:rsidP="007734CF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>
              <w:rPr>
                <w:sz w:val="18"/>
              </w:rPr>
              <w:t>Cereal</w:t>
            </w:r>
            <w:r w:rsidRPr="006130AA">
              <w:rPr>
                <w:sz w:val="18"/>
              </w:rPr>
              <w:t xml:space="preserve">, </w:t>
            </w:r>
            <w:r>
              <w:rPr>
                <w:sz w:val="18"/>
              </w:rPr>
              <w:t>bananas</w:t>
            </w:r>
            <w:r w:rsidRPr="006130AA">
              <w:rPr>
                <w:sz w:val="18"/>
              </w:rPr>
              <w:t xml:space="preserve"> </w:t>
            </w:r>
          </w:p>
          <w:p w14:paraId="0614885F" w14:textId="29739233" w:rsidR="007734CF" w:rsidRPr="006130AA" w:rsidRDefault="007734CF" w:rsidP="007734CF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2B5652">
              <w:rPr>
                <w:sz w:val="18"/>
              </w:rPr>
              <w:t xml:space="preserve"> </w:t>
            </w:r>
            <w:r w:rsidR="002176F3">
              <w:rPr>
                <w:sz w:val="18"/>
              </w:rPr>
              <w:t xml:space="preserve">pizza, watermelon, </w:t>
            </w:r>
            <w:r w:rsidR="002B5652">
              <w:rPr>
                <w:sz w:val="18"/>
              </w:rPr>
              <w:t>carrots</w:t>
            </w:r>
            <w:r>
              <w:rPr>
                <w:sz w:val="18"/>
              </w:rPr>
              <w:t xml:space="preserve"> </w:t>
            </w:r>
            <w:r w:rsidRPr="006130AA">
              <w:rPr>
                <w:sz w:val="18"/>
              </w:rPr>
              <w:t xml:space="preserve"> </w:t>
            </w:r>
          </w:p>
          <w:p w14:paraId="01D4D166" w14:textId="1558B8FF" w:rsidR="007734CF" w:rsidRDefault="007734CF" w:rsidP="007734CF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</w:t>
            </w:r>
            <w:r w:rsidR="000F503F">
              <w:rPr>
                <w:sz w:val="18"/>
              </w:rPr>
              <w:t xml:space="preserve"> pretzels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35" w:type="dxa"/>
            <w:tcBorders>
              <w:top w:val="single" w:sz="6" w:space="0" w:color="BFBFBF" w:themeColor="background1" w:themeShade="BF"/>
              <w:bottom w:val="nil"/>
            </w:tcBorders>
          </w:tcPr>
          <w:p w14:paraId="5C71EFD3" w14:textId="2D994163" w:rsidR="00722A16" w:rsidRDefault="00722A16" w:rsidP="00722A1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722A16" w14:paraId="33299369" w14:textId="77777777" w:rsidTr="00EA6817">
        <w:trPr>
          <w:trHeight w:hRule="exact" w:val="68"/>
        </w:trPr>
        <w:tc>
          <w:tcPr>
            <w:tcW w:w="1260" w:type="dxa"/>
            <w:tcBorders>
              <w:top w:val="nil"/>
              <w:bottom w:val="single" w:sz="6" w:space="0" w:color="BFBFBF" w:themeColor="background1" w:themeShade="BF"/>
            </w:tcBorders>
          </w:tcPr>
          <w:p w14:paraId="1841267A" w14:textId="77777777" w:rsidR="00722A16" w:rsidRDefault="00722A16" w:rsidP="00722A16"/>
        </w:tc>
        <w:tc>
          <w:tcPr>
            <w:tcW w:w="2568" w:type="dxa"/>
            <w:tcBorders>
              <w:top w:val="nil"/>
              <w:bottom w:val="single" w:sz="6" w:space="0" w:color="BFBFBF" w:themeColor="background1" w:themeShade="BF"/>
            </w:tcBorders>
          </w:tcPr>
          <w:p w14:paraId="166DD497" w14:textId="58E50409" w:rsidR="00722A16" w:rsidRPr="00FB1D61" w:rsidRDefault="00722A16" w:rsidP="00722A16">
            <w:pPr>
              <w:rPr>
                <w:sz w:val="36"/>
                <w:szCs w:val="36"/>
              </w:rPr>
            </w:pPr>
          </w:p>
        </w:tc>
        <w:tc>
          <w:tcPr>
            <w:tcW w:w="2502" w:type="dxa"/>
            <w:tcBorders>
              <w:top w:val="nil"/>
              <w:bottom w:val="single" w:sz="6" w:space="0" w:color="BFBFBF" w:themeColor="background1" w:themeShade="BF"/>
            </w:tcBorders>
          </w:tcPr>
          <w:p w14:paraId="5196777C" w14:textId="77777777" w:rsidR="00722A16" w:rsidRDefault="00722A16" w:rsidP="00722A16"/>
          <w:p w14:paraId="0E815629" w14:textId="4AB9B661" w:rsidR="00D32CA0" w:rsidRDefault="00D32CA0" w:rsidP="00722A16"/>
        </w:tc>
        <w:tc>
          <w:tcPr>
            <w:tcW w:w="2280" w:type="dxa"/>
            <w:tcBorders>
              <w:top w:val="nil"/>
              <w:bottom w:val="single" w:sz="6" w:space="0" w:color="BFBFBF" w:themeColor="background1" w:themeShade="BF"/>
            </w:tcBorders>
          </w:tcPr>
          <w:p w14:paraId="12D32A4E" w14:textId="77777777" w:rsidR="00722A16" w:rsidRDefault="00722A16" w:rsidP="00722A16"/>
        </w:tc>
        <w:tc>
          <w:tcPr>
            <w:tcW w:w="2302" w:type="dxa"/>
            <w:tcBorders>
              <w:top w:val="nil"/>
              <w:bottom w:val="single" w:sz="6" w:space="0" w:color="BFBFBF" w:themeColor="background1" w:themeShade="BF"/>
            </w:tcBorders>
          </w:tcPr>
          <w:p w14:paraId="4A0AA9C8" w14:textId="77777777" w:rsidR="00722A16" w:rsidRDefault="00722A16" w:rsidP="00722A16"/>
        </w:tc>
        <w:tc>
          <w:tcPr>
            <w:tcW w:w="2220" w:type="dxa"/>
            <w:tcBorders>
              <w:top w:val="nil"/>
              <w:bottom w:val="single" w:sz="6" w:space="0" w:color="BFBFBF" w:themeColor="background1" w:themeShade="BF"/>
            </w:tcBorders>
          </w:tcPr>
          <w:p w14:paraId="16204762" w14:textId="77777777" w:rsidR="00722A16" w:rsidRDefault="00722A16" w:rsidP="00722A16"/>
        </w:tc>
        <w:tc>
          <w:tcPr>
            <w:tcW w:w="1235" w:type="dxa"/>
            <w:tcBorders>
              <w:top w:val="nil"/>
              <w:bottom w:val="single" w:sz="6" w:space="0" w:color="BFBFBF" w:themeColor="background1" w:themeShade="BF"/>
            </w:tcBorders>
          </w:tcPr>
          <w:p w14:paraId="6F5F3964" w14:textId="77777777" w:rsidR="00722A16" w:rsidRDefault="00722A16" w:rsidP="00722A16"/>
        </w:tc>
      </w:tr>
      <w:tr w:rsidR="00722A16" w14:paraId="70CB670A" w14:textId="77777777" w:rsidTr="00EA6817">
        <w:trPr>
          <w:trHeight w:val="273"/>
        </w:trPr>
        <w:tc>
          <w:tcPr>
            <w:tcW w:w="1260" w:type="dxa"/>
            <w:tcBorders>
              <w:top w:val="single" w:sz="6" w:space="0" w:color="BFBFBF" w:themeColor="background1" w:themeShade="BF"/>
            </w:tcBorders>
          </w:tcPr>
          <w:p w14:paraId="5D08F424" w14:textId="0BA04ECC" w:rsidR="00722A16" w:rsidRDefault="00722A16" w:rsidP="00722A1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568" w:type="dxa"/>
            <w:tcBorders>
              <w:top w:val="single" w:sz="6" w:space="0" w:color="BFBFBF" w:themeColor="background1" w:themeShade="BF"/>
            </w:tcBorders>
          </w:tcPr>
          <w:p w14:paraId="60370A23" w14:textId="05AE5284" w:rsidR="00D32CA0" w:rsidRPr="0027715D" w:rsidRDefault="00D32CA0" w:rsidP="0027715D">
            <w:pPr>
              <w:pStyle w:val="Dates"/>
              <w:jc w:val="left"/>
            </w:pPr>
          </w:p>
          <w:p w14:paraId="43FA69F7" w14:textId="77777777" w:rsidR="00D32CA0" w:rsidRDefault="00D32CA0" w:rsidP="00722A16">
            <w:pPr>
              <w:pStyle w:val="Dates"/>
              <w:rPr>
                <w:sz w:val="18"/>
              </w:rPr>
            </w:pPr>
          </w:p>
          <w:p w14:paraId="41CBAA00" w14:textId="37502878" w:rsidR="00722A16" w:rsidRPr="00D32CA0" w:rsidRDefault="00722A16" w:rsidP="00D32CA0">
            <w:pPr>
              <w:pStyle w:val="Dates"/>
              <w:jc w:val="left"/>
              <w:rPr>
                <w:sz w:val="18"/>
              </w:rPr>
            </w:pPr>
            <w:r w:rsidRPr="00D32CA0">
              <w:rPr>
                <w:sz w:val="18"/>
              </w:rPr>
              <w:fldChar w:fldCharType="begin"/>
            </w:r>
            <w:r w:rsidRPr="00D32CA0">
              <w:rPr>
                <w:sz w:val="18"/>
              </w:rPr>
              <w:instrText xml:space="preserve">IF </w:instrText>
            </w:r>
            <w:r w:rsidRPr="00D32CA0">
              <w:rPr>
                <w:sz w:val="18"/>
              </w:rPr>
              <w:fldChar w:fldCharType="begin"/>
            </w:r>
            <w:r w:rsidRPr="00D32CA0">
              <w:rPr>
                <w:sz w:val="18"/>
              </w:rPr>
              <w:instrText xml:space="preserve"> =A12</w:instrText>
            </w:r>
            <w:r w:rsidRPr="00D32CA0">
              <w:rPr>
                <w:sz w:val="18"/>
              </w:rPr>
              <w:fldChar w:fldCharType="separate"/>
            </w:r>
            <w:r w:rsidRPr="00D32CA0">
              <w:rPr>
                <w:noProof/>
                <w:sz w:val="18"/>
              </w:rPr>
              <w:instrText>0</w:instrText>
            </w:r>
            <w:r w:rsidRPr="00D32CA0">
              <w:rPr>
                <w:sz w:val="18"/>
              </w:rPr>
              <w:fldChar w:fldCharType="end"/>
            </w:r>
            <w:r w:rsidRPr="00D32CA0">
              <w:rPr>
                <w:sz w:val="18"/>
              </w:rPr>
              <w:instrText xml:space="preserve"> = 0,"" </w:instrText>
            </w:r>
            <w:r w:rsidRPr="00D32CA0">
              <w:rPr>
                <w:sz w:val="18"/>
              </w:rPr>
              <w:fldChar w:fldCharType="begin"/>
            </w:r>
            <w:r w:rsidRPr="00D32CA0">
              <w:rPr>
                <w:sz w:val="18"/>
              </w:rPr>
              <w:instrText xml:space="preserve"> IF </w:instrText>
            </w:r>
            <w:r w:rsidRPr="00D32CA0">
              <w:rPr>
                <w:sz w:val="18"/>
              </w:rPr>
              <w:fldChar w:fldCharType="begin"/>
            </w:r>
            <w:r w:rsidRPr="00D32CA0">
              <w:rPr>
                <w:sz w:val="18"/>
              </w:rPr>
              <w:instrText xml:space="preserve"> =A12 </w:instrText>
            </w:r>
            <w:r w:rsidRPr="00D32CA0">
              <w:rPr>
                <w:sz w:val="18"/>
              </w:rPr>
              <w:fldChar w:fldCharType="separate"/>
            </w:r>
            <w:r w:rsidRPr="00D32CA0">
              <w:rPr>
                <w:noProof/>
                <w:sz w:val="18"/>
              </w:rPr>
              <w:instrText>30</w:instrText>
            </w:r>
            <w:r w:rsidRPr="00D32CA0">
              <w:rPr>
                <w:sz w:val="18"/>
              </w:rPr>
              <w:fldChar w:fldCharType="end"/>
            </w:r>
            <w:r w:rsidRPr="00D32CA0">
              <w:rPr>
                <w:sz w:val="18"/>
              </w:rPr>
              <w:instrText xml:space="preserve">  &lt; </w:instrText>
            </w:r>
            <w:r w:rsidRPr="00D32CA0">
              <w:rPr>
                <w:sz w:val="18"/>
              </w:rPr>
              <w:fldChar w:fldCharType="begin"/>
            </w:r>
            <w:r w:rsidRPr="00D32CA0">
              <w:rPr>
                <w:sz w:val="18"/>
              </w:rPr>
              <w:instrText xml:space="preserve"> DocVariable MonthEnd \@ d </w:instrText>
            </w:r>
            <w:r w:rsidRPr="00D32CA0">
              <w:rPr>
                <w:sz w:val="18"/>
              </w:rPr>
              <w:fldChar w:fldCharType="separate"/>
            </w:r>
            <w:r w:rsidRPr="00D32CA0">
              <w:rPr>
                <w:sz w:val="18"/>
              </w:rPr>
              <w:instrText>31</w:instrText>
            </w:r>
            <w:r w:rsidRPr="00D32CA0">
              <w:rPr>
                <w:sz w:val="18"/>
              </w:rPr>
              <w:fldChar w:fldCharType="end"/>
            </w:r>
            <w:r w:rsidRPr="00D32CA0">
              <w:rPr>
                <w:sz w:val="18"/>
              </w:rPr>
              <w:instrText xml:space="preserve">  </w:instrText>
            </w:r>
            <w:r w:rsidRPr="00D32CA0">
              <w:rPr>
                <w:sz w:val="18"/>
              </w:rPr>
              <w:fldChar w:fldCharType="begin"/>
            </w:r>
            <w:r w:rsidRPr="00D32CA0">
              <w:rPr>
                <w:sz w:val="18"/>
              </w:rPr>
              <w:instrText xml:space="preserve"> =A12+1 </w:instrText>
            </w:r>
            <w:r w:rsidRPr="00D32CA0">
              <w:rPr>
                <w:sz w:val="18"/>
              </w:rPr>
              <w:fldChar w:fldCharType="separate"/>
            </w:r>
            <w:r w:rsidRPr="00D32CA0">
              <w:rPr>
                <w:noProof/>
                <w:sz w:val="18"/>
              </w:rPr>
              <w:instrText>31</w:instrText>
            </w:r>
            <w:r w:rsidRPr="00D32CA0">
              <w:rPr>
                <w:sz w:val="18"/>
              </w:rPr>
              <w:fldChar w:fldCharType="end"/>
            </w:r>
            <w:r w:rsidRPr="00D32CA0">
              <w:rPr>
                <w:sz w:val="18"/>
              </w:rPr>
              <w:instrText xml:space="preserve"> "" </w:instrText>
            </w:r>
            <w:r w:rsidRPr="00D32CA0">
              <w:rPr>
                <w:sz w:val="18"/>
              </w:rPr>
              <w:fldChar w:fldCharType="separate"/>
            </w:r>
            <w:r w:rsidRPr="00D32CA0">
              <w:rPr>
                <w:noProof/>
                <w:sz w:val="18"/>
              </w:rPr>
              <w:instrText>31</w:instrText>
            </w:r>
            <w:r w:rsidRPr="00D32CA0">
              <w:rPr>
                <w:sz w:val="18"/>
              </w:rPr>
              <w:fldChar w:fldCharType="end"/>
            </w:r>
            <w:r w:rsidRPr="00D32CA0">
              <w:rPr>
                <w:sz w:val="18"/>
              </w:rPr>
              <w:fldChar w:fldCharType="end"/>
            </w:r>
          </w:p>
          <w:p w14:paraId="3B8AF07B" w14:textId="1AD7B419" w:rsidR="00722A16" w:rsidRDefault="00722A16" w:rsidP="00D32CA0">
            <w:pPr>
              <w:pStyle w:val="Dates"/>
              <w:jc w:val="left"/>
            </w:pPr>
          </w:p>
        </w:tc>
        <w:tc>
          <w:tcPr>
            <w:tcW w:w="2502" w:type="dxa"/>
            <w:tcBorders>
              <w:top w:val="single" w:sz="6" w:space="0" w:color="BFBFBF" w:themeColor="background1" w:themeShade="BF"/>
            </w:tcBorders>
          </w:tcPr>
          <w:p w14:paraId="18F4EF6E" w14:textId="77777777" w:rsidR="00722A16" w:rsidRDefault="00722A16" w:rsidP="00722A16">
            <w:pPr>
              <w:pStyle w:val="Dates"/>
            </w:pPr>
            <w:r>
              <w:lastRenderedPageBreak/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  <w:p w14:paraId="5C386BA2" w14:textId="6ACA0211" w:rsidR="00986669" w:rsidRDefault="00986669" w:rsidP="00986669">
            <w:pPr>
              <w:pStyle w:val="Dates"/>
              <w:jc w:val="left"/>
            </w:pPr>
          </w:p>
        </w:tc>
        <w:tc>
          <w:tcPr>
            <w:tcW w:w="2280" w:type="dxa"/>
            <w:tcBorders>
              <w:top w:val="single" w:sz="6" w:space="0" w:color="BFBFBF" w:themeColor="background1" w:themeShade="BF"/>
            </w:tcBorders>
          </w:tcPr>
          <w:p w14:paraId="7B861498" w14:textId="77777777" w:rsidR="00722A16" w:rsidRDefault="00722A16" w:rsidP="00722A16">
            <w:pPr>
              <w:pStyle w:val="Dates"/>
            </w:pPr>
          </w:p>
        </w:tc>
        <w:tc>
          <w:tcPr>
            <w:tcW w:w="2302" w:type="dxa"/>
            <w:tcBorders>
              <w:top w:val="single" w:sz="6" w:space="0" w:color="BFBFBF" w:themeColor="background1" w:themeShade="BF"/>
            </w:tcBorders>
          </w:tcPr>
          <w:p w14:paraId="61D0F6E4" w14:textId="77777777" w:rsidR="00722A16" w:rsidRDefault="00722A16" w:rsidP="00722A16">
            <w:pPr>
              <w:pStyle w:val="Dates"/>
            </w:pPr>
          </w:p>
        </w:tc>
        <w:tc>
          <w:tcPr>
            <w:tcW w:w="2220" w:type="dxa"/>
            <w:tcBorders>
              <w:top w:val="single" w:sz="6" w:space="0" w:color="BFBFBF" w:themeColor="background1" w:themeShade="BF"/>
            </w:tcBorders>
          </w:tcPr>
          <w:p w14:paraId="289C636B" w14:textId="77777777" w:rsidR="00722A16" w:rsidRDefault="00722A16" w:rsidP="00722A16">
            <w:pPr>
              <w:pStyle w:val="Dates"/>
            </w:pPr>
          </w:p>
        </w:tc>
        <w:tc>
          <w:tcPr>
            <w:tcW w:w="1235" w:type="dxa"/>
            <w:tcBorders>
              <w:top w:val="single" w:sz="6" w:space="0" w:color="BFBFBF" w:themeColor="background1" w:themeShade="BF"/>
            </w:tcBorders>
          </w:tcPr>
          <w:p w14:paraId="129ECA81" w14:textId="77777777" w:rsidR="00722A16" w:rsidRDefault="00722A16" w:rsidP="00722A16">
            <w:pPr>
              <w:pStyle w:val="Dates"/>
            </w:pPr>
          </w:p>
        </w:tc>
      </w:tr>
      <w:tr w:rsidR="00722A16" w14:paraId="47230E7E" w14:textId="77777777" w:rsidTr="00EA6817">
        <w:trPr>
          <w:trHeight w:hRule="exact" w:val="482"/>
        </w:trPr>
        <w:tc>
          <w:tcPr>
            <w:tcW w:w="1260" w:type="dxa"/>
          </w:tcPr>
          <w:p w14:paraId="463CE2F8" w14:textId="77777777" w:rsidR="00722A16" w:rsidRDefault="00722A16" w:rsidP="00722A16"/>
        </w:tc>
        <w:tc>
          <w:tcPr>
            <w:tcW w:w="2568" w:type="dxa"/>
          </w:tcPr>
          <w:p w14:paraId="28DC1325" w14:textId="3BE58175" w:rsidR="00722A16" w:rsidRDefault="00722A16" w:rsidP="00722A16"/>
        </w:tc>
        <w:tc>
          <w:tcPr>
            <w:tcW w:w="2502" w:type="dxa"/>
          </w:tcPr>
          <w:p w14:paraId="1DD73E1F" w14:textId="77777777" w:rsidR="00722A16" w:rsidRDefault="00722A16" w:rsidP="00722A16"/>
        </w:tc>
        <w:tc>
          <w:tcPr>
            <w:tcW w:w="2280" w:type="dxa"/>
          </w:tcPr>
          <w:p w14:paraId="6576F045" w14:textId="77777777" w:rsidR="00722A16" w:rsidRDefault="00722A16" w:rsidP="00722A16"/>
        </w:tc>
        <w:tc>
          <w:tcPr>
            <w:tcW w:w="2302" w:type="dxa"/>
          </w:tcPr>
          <w:p w14:paraId="1EEC6C12" w14:textId="77777777" w:rsidR="00722A16" w:rsidRDefault="00722A16" w:rsidP="00722A16"/>
        </w:tc>
        <w:tc>
          <w:tcPr>
            <w:tcW w:w="2220" w:type="dxa"/>
          </w:tcPr>
          <w:p w14:paraId="6EFAC2AE" w14:textId="77777777" w:rsidR="00722A16" w:rsidRDefault="00722A16" w:rsidP="00722A16"/>
        </w:tc>
        <w:tc>
          <w:tcPr>
            <w:tcW w:w="1235" w:type="dxa"/>
          </w:tcPr>
          <w:p w14:paraId="250B8CBE" w14:textId="77777777" w:rsidR="00722A16" w:rsidRDefault="00722A16" w:rsidP="00722A16"/>
        </w:tc>
      </w:tr>
    </w:tbl>
    <w:p w14:paraId="26EFDDD4" w14:textId="77777777"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31CC" w14:textId="77777777" w:rsidR="002C7F04" w:rsidRDefault="002C7F04">
      <w:pPr>
        <w:spacing w:before="0" w:after="0"/>
      </w:pPr>
      <w:r>
        <w:separator/>
      </w:r>
    </w:p>
  </w:endnote>
  <w:endnote w:type="continuationSeparator" w:id="0">
    <w:p w14:paraId="401BD33B" w14:textId="77777777" w:rsidR="002C7F04" w:rsidRDefault="002C7F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4165C" w14:textId="77777777" w:rsidR="002C7F04" w:rsidRDefault="002C7F04">
      <w:pPr>
        <w:spacing w:before="0" w:after="0"/>
      </w:pPr>
      <w:r>
        <w:separator/>
      </w:r>
    </w:p>
  </w:footnote>
  <w:footnote w:type="continuationSeparator" w:id="0">
    <w:p w14:paraId="74BA070C" w14:textId="77777777" w:rsidR="002C7F04" w:rsidRDefault="002C7F0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3312568">
    <w:abstractNumId w:val="9"/>
  </w:num>
  <w:num w:numId="2" w16cid:durableId="345013773">
    <w:abstractNumId w:val="7"/>
  </w:num>
  <w:num w:numId="3" w16cid:durableId="582838577">
    <w:abstractNumId w:val="6"/>
  </w:num>
  <w:num w:numId="4" w16cid:durableId="1776361791">
    <w:abstractNumId w:val="5"/>
  </w:num>
  <w:num w:numId="5" w16cid:durableId="501317026">
    <w:abstractNumId w:val="4"/>
  </w:num>
  <w:num w:numId="6" w16cid:durableId="1542783325">
    <w:abstractNumId w:val="8"/>
  </w:num>
  <w:num w:numId="7" w16cid:durableId="873806616">
    <w:abstractNumId w:val="3"/>
  </w:num>
  <w:num w:numId="8" w16cid:durableId="1621297997">
    <w:abstractNumId w:val="2"/>
  </w:num>
  <w:num w:numId="9" w16cid:durableId="500319767">
    <w:abstractNumId w:val="1"/>
  </w:num>
  <w:num w:numId="10" w16cid:durableId="126603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2"/>
    <w:docVar w:name="MonthStart" w:val="2/1/2022"/>
    <w:docVar w:name="ShowDynamicGuides" w:val="1"/>
    <w:docVar w:name="ShowMarginGuides" w:val="0"/>
    <w:docVar w:name="ShowOutlines" w:val="0"/>
    <w:docVar w:name="ShowStaticGuides" w:val="0"/>
  </w:docVars>
  <w:rsids>
    <w:rsidRoot w:val="006130AA"/>
    <w:rsid w:val="000154B6"/>
    <w:rsid w:val="00025B7C"/>
    <w:rsid w:val="00047527"/>
    <w:rsid w:val="00056814"/>
    <w:rsid w:val="0006779F"/>
    <w:rsid w:val="00091D4D"/>
    <w:rsid w:val="000A20FE"/>
    <w:rsid w:val="000B2ED7"/>
    <w:rsid w:val="000D7AC8"/>
    <w:rsid w:val="000E7FB2"/>
    <w:rsid w:val="000F0D57"/>
    <w:rsid w:val="000F3CED"/>
    <w:rsid w:val="000F503F"/>
    <w:rsid w:val="0010170F"/>
    <w:rsid w:val="0011772B"/>
    <w:rsid w:val="0013627A"/>
    <w:rsid w:val="001A3A8D"/>
    <w:rsid w:val="001B4BC3"/>
    <w:rsid w:val="001C1AC0"/>
    <w:rsid w:val="001C3B7C"/>
    <w:rsid w:val="001C5DC3"/>
    <w:rsid w:val="001D5923"/>
    <w:rsid w:val="001F3D60"/>
    <w:rsid w:val="001F4473"/>
    <w:rsid w:val="001F6A0A"/>
    <w:rsid w:val="00212328"/>
    <w:rsid w:val="002176F3"/>
    <w:rsid w:val="00226C86"/>
    <w:rsid w:val="002449CF"/>
    <w:rsid w:val="00255A8F"/>
    <w:rsid w:val="00275DB4"/>
    <w:rsid w:val="0027715D"/>
    <w:rsid w:val="0027720C"/>
    <w:rsid w:val="0028210B"/>
    <w:rsid w:val="00287522"/>
    <w:rsid w:val="00295798"/>
    <w:rsid w:val="002B5652"/>
    <w:rsid w:val="002C7F04"/>
    <w:rsid w:val="002D689D"/>
    <w:rsid w:val="002D7371"/>
    <w:rsid w:val="002E7D06"/>
    <w:rsid w:val="002F6E35"/>
    <w:rsid w:val="00301241"/>
    <w:rsid w:val="00306DBB"/>
    <w:rsid w:val="003101D5"/>
    <w:rsid w:val="00312354"/>
    <w:rsid w:val="00314014"/>
    <w:rsid w:val="0033124B"/>
    <w:rsid w:val="00350650"/>
    <w:rsid w:val="00354EBF"/>
    <w:rsid w:val="003628E2"/>
    <w:rsid w:val="00374D44"/>
    <w:rsid w:val="00396AED"/>
    <w:rsid w:val="003B6441"/>
    <w:rsid w:val="003C0432"/>
    <w:rsid w:val="003C6950"/>
    <w:rsid w:val="003D0B5E"/>
    <w:rsid w:val="003D7DDA"/>
    <w:rsid w:val="003E2A25"/>
    <w:rsid w:val="003E5A58"/>
    <w:rsid w:val="003F5E6E"/>
    <w:rsid w:val="00406C2A"/>
    <w:rsid w:val="00406D31"/>
    <w:rsid w:val="00420111"/>
    <w:rsid w:val="004366D9"/>
    <w:rsid w:val="00441385"/>
    <w:rsid w:val="00454FED"/>
    <w:rsid w:val="00457F35"/>
    <w:rsid w:val="00462D1E"/>
    <w:rsid w:val="004A0ECF"/>
    <w:rsid w:val="004C5B17"/>
    <w:rsid w:val="004C5F36"/>
    <w:rsid w:val="004D758E"/>
    <w:rsid w:val="004E1683"/>
    <w:rsid w:val="004F2258"/>
    <w:rsid w:val="00512667"/>
    <w:rsid w:val="00521EDA"/>
    <w:rsid w:val="00543055"/>
    <w:rsid w:val="005562FE"/>
    <w:rsid w:val="00556DE6"/>
    <w:rsid w:val="00557989"/>
    <w:rsid w:val="005744D1"/>
    <w:rsid w:val="005C2D69"/>
    <w:rsid w:val="005C4472"/>
    <w:rsid w:val="005D38B6"/>
    <w:rsid w:val="00607779"/>
    <w:rsid w:val="006130AA"/>
    <w:rsid w:val="00640506"/>
    <w:rsid w:val="00641361"/>
    <w:rsid w:val="00672DCF"/>
    <w:rsid w:val="006A5831"/>
    <w:rsid w:val="006E7D57"/>
    <w:rsid w:val="0070587E"/>
    <w:rsid w:val="00710A85"/>
    <w:rsid w:val="007157CA"/>
    <w:rsid w:val="00722A16"/>
    <w:rsid w:val="00755677"/>
    <w:rsid w:val="007564A4"/>
    <w:rsid w:val="0076553B"/>
    <w:rsid w:val="007734CF"/>
    <w:rsid w:val="00777140"/>
    <w:rsid w:val="007777B1"/>
    <w:rsid w:val="007940B8"/>
    <w:rsid w:val="007A49F2"/>
    <w:rsid w:val="007D501B"/>
    <w:rsid w:val="007E25EE"/>
    <w:rsid w:val="008242CF"/>
    <w:rsid w:val="00853DE3"/>
    <w:rsid w:val="00854F45"/>
    <w:rsid w:val="00873F60"/>
    <w:rsid w:val="00874C9A"/>
    <w:rsid w:val="00890186"/>
    <w:rsid w:val="008B58E7"/>
    <w:rsid w:val="008B7E92"/>
    <w:rsid w:val="008C73EE"/>
    <w:rsid w:val="008F7739"/>
    <w:rsid w:val="009035F5"/>
    <w:rsid w:val="00907F42"/>
    <w:rsid w:val="00927B59"/>
    <w:rsid w:val="00944085"/>
    <w:rsid w:val="00946A27"/>
    <w:rsid w:val="00957F8B"/>
    <w:rsid w:val="00961523"/>
    <w:rsid w:val="00976F30"/>
    <w:rsid w:val="009772D6"/>
    <w:rsid w:val="00986669"/>
    <w:rsid w:val="00991F4A"/>
    <w:rsid w:val="009A0FFF"/>
    <w:rsid w:val="009B1050"/>
    <w:rsid w:val="00A15DDE"/>
    <w:rsid w:val="00A4654E"/>
    <w:rsid w:val="00A73BBF"/>
    <w:rsid w:val="00A77289"/>
    <w:rsid w:val="00A94402"/>
    <w:rsid w:val="00A96768"/>
    <w:rsid w:val="00AA2127"/>
    <w:rsid w:val="00AA6C1F"/>
    <w:rsid w:val="00AB29FA"/>
    <w:rsid w:val="00AC38B4"/>
    <w:rsid w:val="00AD4A59"/>
    <w:rsid w:val="00B5248B"/>
    <w:rsid w:val="00B65DEB"/>
    <w:rsid w:val="00B70858"/>
    <w:rsid w:val="00B77F2A"/>
    <w:rsid w:val="00B81144"/>
    <w:rsid w:val="00B8151A"/>
    <w:rsid w:val="00B85DE0"/>
    <w:rsid w:val="00BB3272"/>
    <w:rsid w:val="00BD0647"/>
    <w:rsid w:val="00BD5A7B"/>
    <w:rsid w:val="00C0715B"/>
    <w:rsid w:val="00C11D39"/>
    <w:rsid w:val="00C15279"/>
    <w:rsid w:val="00C312EA"/>
    <w:rsid w:val="00C33C96"/>
    <w:rsid w:val="00C41C73"/>
    <w:rsid w:val="00C604B9"/>
    <w:rsid w:val="00C71D73"/>
    <w:rsid w:val="00C7735D"/>
    <w:rsid w:val="00C77723"/>
    <w:rsid w:val="00C84C48"/>
    <w:rsid w:val="00C86AAD"/>
    <w:rsid w:val="00C905AA"/>
    <w:rsid w:val="00CB1C1C"/>
    <w:rsid w:val="00CC389B"/>
    <w:rsid w:val="00CD3398"/>
    <w:rsid w:val="00D17693"/>
    <w:rsid w:val="00D179DF"/>
    <w:rsid w:val="00D32CA0"/>
    <w:rsid w:val="00D53EA3"/>
    <w:rsid w:val="00D814EF"/>
    <w:rsid w:val="00D82CB0"/>
    <w:rsid w:val="00D8753D"/>
    <w:rsid w:val="00D937A4"/>
    <w:rsid w:val="00DD27F9"/>
    <w:rsid w:val="00DE6C1E"/>
    <w:rsid w:val="00DF051F"/>
    <w:rsid w:val="00DF32DE"/>
    <w:rsid w:val="00E02644"/>
    <w:rsid w:val="00E404C7"/>
    <w:rsid w:val="00E54E11"/>
    <w:rsid w:val="00E66FAB"/>
    <w:rsid w:val="00E733EB"/>
    <w:rsid w:val="00E73D17"/>
    <w:rsid w:val="00EA1691"/>
    <w:rsid w:val="00EA178F"/>
    <w:rsid w:val="00EA6817"/>
    <w:rsid w:val="00EB320B"/>
    <w:rsid w:val="00EE3A75"/>
    <w:rsid w:val="00F419A9"/>
    <w:rsid w:val="00F43FAE"/>
    <w:rsid w:val="00F51126"/>
    <w:rsid w:val="00F616B7"/>
    <w:rsid w:val="00F7141F"/>
    <w:rsid w:val="00F755C9"/>
    <w:rsid w:val="00FA21CA"/>
    <w:rsid w:val="00FB1D61"/>
    <w:rsid w:val="00FD0C3B"/>
    <w:rsid w:val="00FD56F4"/>
    <w:rsid w:val="00FF0551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D67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014"/>
  </w:style>
  <w:style w:type="paragraph" w:styleId="Heading1">
    <w:name w:val="heading 1"/>
    <w:basedOn w:val="Normal"/>
    <w:next w:val="Normal"/>
    <w:link w:val="Heading1Char"/>
    <w:uiPriority w:val="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CB3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CB38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661A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9CB38" w:themeColor="accent1" w:shadow="1"/>
        <w:left w:val="single" w:sz="2" w:space="10" w:color="99CB38" w:themeColor="accent1" w:shadow="1"/>
        <w:bottom w:val="single" w:sz="2" w:space="10" w:color="99CB38" w:themeColor="accent1" w:shadow="1"/>
        <w:right w:val="single" w:sz="2" w:space="10" w:color="99CB38" w:themeColor="accent1" w:shadow="1"/>
      </w:pBdr>
      <w:ind w:left="1152" w:right="1152"/>
    </w:pPr>
    <w:rPr>
      <w:i/>
      <w:iCs/>
      <w:color w:val="99CB38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9CB38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11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20111"/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9CB3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9CB38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9CB38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C661A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C661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1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D671B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ll\AppData\Local\Microsoft\Office\16.0\DTS\en-US%7b465B2769-484A-41B3-BF64-8A0C0EADE00F%7d\%7bF2356323-08C5-4237-83ED-D9F4BE394D75%7dtf16382936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07BD8FF4494B8B8897B20583208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CE3CC-ADEB-4BF7-849F-07C2B44F459C}"/>
      </w:docPartPr>
      <w:docPartBody>
        <w:p w:rsidR="00E55E39" w:rsidRDefault="007D3EEC">
          <w:pPr>
            <w:pStyle w:val="E307BD8FF4494B8B8897B20583208E5E"/>
          </w:pPr>
          <w:r>
            <w:t>Sunday</w:t>
          </w:r>
        </w:p>
      </w:docPartBody>
    </w:docPart>
    <w:docPart>
      <w:docPartPr>
        <w:name w:val="63C0C0939FBD4674BDE5D77F7C0F2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12EDC-7B7A-4679-B1C9-A4F50924BF30}"/>
      </w:docPartPr>
      <w:docPartBody>
        <w:p w:rsidR="00E55E39" w:rsidRDefault="007D3EEC">
          <w:pPr>
            <w:pStyle w:val="63C0C0939FBD4674BDE5D77F7C0F26A4"/>
          </w:pPr>
          <w:r>
            <w:t>Monday</w:t>
          </w:r>
        </w:p>
      </w:docPartBody>
    </w:docPart>
    <w:docPart>
      <w:docPartPr>
        <w:name w:val="0490D1AAD09C47F0BFDABA7807D2F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0349E-7891-493E-8DD4-E7C18F650FDC}"/>
      </w:docPartPr>
      <w:docPartBody>
        <w:p w:rsidR="00E55E39" w:rsidRDefault="007D3EEC">
          <w:pPr>
            <w:pStyle w:val="0490D1AAD09C47F0BFDABA7807D2FD63"/>
          </w:pPr>
          <w:r>
            <w:t>Tuesday</w:t>
          </w:r>
        </w:p>
      </w:docPartBody>
    </w:docPart>
    <w:docPart>
      <w:docPartPr>
        <w:name w:val="7A2179AD3710435499C456DCBF466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26400-8DB1-48A2-83D1-2941C51A600F}"/>
      </w:docPartPr>
      <w:docPartBody>
        <w:p w:rsidR="00E55E39" w:rsidRDefault="007D3EEC">
          <w:pPr>
            <w:pStyle w:val="7A2179AD3710435499C456DCBF46638F"/>
          </w:pPr>
          <w:r>
            <w:t>Wednesday</w:t>
          </w:r>
        </w:p>
      </w:docPartBody>
    </w:docPart>
    <w:docPart>
      <w:docPartPr>
        <w:name w:val="D79092AD6F0A42D7826AB1D535E1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FC1C5-38D6-4562-8905-271D30594189}"/>
      </w:docPartPr>
      <w:docPartBody>
        <w:p w:rsidR="00E55E39" w:rsidRDefault="007D3EEC">
          <w:pPr>
            <w:pStyle w:val="D79092AD6F0A42D7826AB1D535E1F9FB"/>
          </w:pPr>
          <w:r>
            <w:t>Thursday</w:t>
          </w:r>
        </w:p>
      </w:docPartBody>
    </w:docPart>
    <w:docPart>
      <w:docPartPr>
        <w:name w:val="873DDD1AC13C4FCBB6107BF4C65B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B597B-A7C0-4EBC-8330-39611E7B4FA8}"/>
      </w:docPartPr>
      <w:docPartBody>
        <w:p w:rsidR="00E55E39" w:rsidRDefault="007D3EEC">
          <w:pPr>
            <w:pStyle w:val="873DDD1AC13C4FCBB6107BF4C65B0F89"/>
          </w:pPr>
          <w:r>
            <w:t>Friday</w:t>
          </w:r>
        </w:p>
      </w:docPartBody>
    </w:docPart>
    <w:docPart>
      <w:docPartPr>
        <w:name w:val="48CEAD971D734FD1A931FBF989BEC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054C2-BED4-45BE-B055-7A1A82714F9F}"/>
      </w:docPartPr>
      <w:docPartBody>
        <w:p w:rsidR="00E55E39" w:rsidRDefault="007D3EEC">
          <w:pPr>
            <w:pStyle w:val="48CEAD971D734FD1A931FBF989BEC731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EC"/>
    <w:rsid w:val="000C6C02"/>
    <w:rsid w:val="00166006"/>
    <w:rsid w:val="00374D44"/>
    <w:rsid w:val="00396AED"/>
    <w:rsid w:val="004820CC"/>
    <w:rsid w:val="005F5D4B"/>
    <w:rsid w:val="0070160C"/>
    <w:rsid w:val="007511EB"/>
    <w:rsid w:val="007A7F81"/>
    <w:rsid w:val="007D3EEC"/>
    <w:rsid w:val="007F7297"/>
    <w:rsid w:val="008244F6"/>
    <w:rsid w:val="008C73F9"/>
    <w:rsid w:val="009809BA"/>
    <w:rsid w:val="00C86AAD"/>
    <w:rsid w:val="00C92B98"/>
    <w:rsid w:val="00CE4CC0"/>
    <w:rsid w:val="00D53EA3"/>
    <w:rsid w:val="00DA0475"/>
    <w:rsid w:val="00DF61FC"/>
    <w:rsid w:val="00E55E39"/>
    <w:rsid w:val="00F7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07BD8FF4494B8B8897B20583208E5E">
    <w:name w:val="E307BD8FF4494B8B8897B20583208E5E"/>
  </w:style>
  <w:style w:type="paragraph" w:customStyle="1" w:styleId="63C0C0939FBD4674BDE5D77F7C0F26A4">
    <w:name w:val="63C0C0939FBD4674BDE5D77F7C0F26A4"/>
  </w:style>
  <w:style w:type="paragraph" w:customStyle="1" w:styleId="0490D1AAD09C47F0BFDABA7807D2FD63">
    <w:name w:val="0490D1AAD09C47F0BFDABA7807D2FD63"/>
  </w:style>
  <w:style w:type="paragraph" w:customStyle="1" w:styleId="7A2179AD3710435499C456DCBF46638F">
    <w:name w:val="7A2179AD3710435499C456DCBF46638F"/>
  </w:style>
  <w:style w:type="paragraph" w:customStyle="1" w:styleId="D79092AD6F0A42D7826AB1D535E1F9FB">
    <w:name w:val="D79092AD6F0A42D7826AB1D535E1F9FB"/>
  </w:style>
  <w:style w:type="paragraph" w:customStyle="1" w:styleId="873DDD1AC13C4FCBB6107BF4C65B0F89">
    <w:name w:val="873DDD1AC13C4FCBB6107BF4C65B0F89"/>
  </w:style>
  <w:style w:type="paragraph" w:customStyle="1" w:styleId="48CEAD971D734FD1A931FBF989BEC731">
    <w:name w:val="48CEAD971D734FD1A931FBF989BEC7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BF721-5DBE-43DF-B9C3-9A4498AC87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CDBCABF-D84F-46B5-BCD6-883218415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FAF646-ACED-408F-8ACE-8A2E85A20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{F2356323-08C5-4237-83ED-D9F4BE394D75}tf16382936_win32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2023-06-22T17:15:00Z</dcterms:created>
  <dcterms:modified xsi:type="dcterms:W3CDTF">2026-06-15T17:34:00Z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