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AD5F" w14:textId="744F168E" w:rsidR="00D85460" w:rsidRPr="007952D4" w:rsidRDefault="00940B5D" w:rsidP="007952D4">
      <w:pPr>
        <w:pStyle w:val="Heading1"/>
        <w:jc w:val="center"/>
        <w:rPr>
          <w:smallCaps/>
          <w:color w:val="000000" w:themeColor="text1"/>
          <w:sz w:val="48"/>
          <w:szCs w:val="48"/>
        </w:rPr>
      </w:pPr>
      <w:r>
        <w:rPr>
          <w:smallCaps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58241" behindDoc="0" locked="0" layoutInCell="1" allowOverlap="1" wp14:anchorId="37C10AB8" wp14:editId="04BB33D1">
            <wp:simplePos x="0" y="0"/>
            <wp:positionH relativeFrom="column">
              <wp:posOffset>6238240</wp:posOffset>
            </wp:positionH>
            <wp:positionV relativeFrom="paragraph">
              <wp:posOffset>58807</wp:posOffset>
            </wp:positionV>
            <wp:extent cx="568960" cy="765810"/>
            <wp:effectExtent l="0" t="0" r="254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mallCaps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942AE5B" wp14:editId="7211B061">
            <wp:simplePos x="0" y="0"/>
            <wp:positionH relativeFrom="column">
              <wp:posOffset>59304</wp:posOffset>
            </wp:positionH>
            <wp:positionV relativeFrom="paragraph">
              <wp:posOffset>57785</wp:posOffset>
            </wp:positionV>
            <wp:extent cx="568960" cy="765810"/>
            <wp:effectExtent l="0" t="0" r="254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2D4" w:rsidRPr="007952D4">
        <w:rPr>
          <w:smallCaps/>
          <w:color w:val="000000" w:themeColor="text1"/>
          <w:sz w:val="48"/>
          <w:szCs w:val="48"/>
        </w:rPr>
        <w:t>Dunklin Fire Rescue District</w:t>
      </w:r>
    </w:p>
    <w:p w14:paraId="56975CA4" w14:textId="657FD65A" w:rsidR="007952D4" w:rsidRPr="007952D4" w:rsidRDefault="007952D4" w:rsidP="007952D4">
      <w:pPr>
        <w:jc w:val="center"/>
        <w:rPr>
          <w:sz w:val="32"/>
          <w:szCs w:val="32"/>
        </w:rPr>
      </w:pPr>
      <w:r w:rsidRPr="007952D4">
        <w:rPr>
          <w:sz w:val="32"/>
          <w:szCs w:val="32"/>
        </w:rPr>
        <w:t>Monthly Board of Commissioners Meeting</w:t>
      </w:r>
    </w:p>
    <w:p w14:paraId="24DF095A" w14:textId="7AE7EA0D" w:rsidR="007952D4" w:rsidRDefault="007952D4" w:rsidP="007952D4">
      <w:pPr>
        <w:jc w:val="center"/>
      </w:pPr>
      <w:r>
        <w:t>11353 Augusta Rd, Honea Path, SC 29654</w:t>
      </w:r>
    </w:p>
    <w:p w14:paraId="6B41090F" w14:textId="22386748" w:rsidR="007952D4" w:rsidRPr="007952D4" w:rsidRDefault="007952D4" w:rsidP="007952D4">
      <w:pPr>
        <w:jc w:val="center"/>
      </w:pPr>
      <w:r>
        <w:t>www.DunklinFireSC.com</w:t>
      </w:r>
    </w:p>
    <w:p w14:paraId="73660334" w14:textId="6AD54BB9" w:rsidR="00D85460" w:rsidRPr="001E7B60" w:rsidRDefault="006463BE" w:rsidP="004463B0">
      <w:pPr>
        <w:pBdr>
          <w:top w:val="single" w:sz="4" w:space="1" w:color="00ABE7" w:themeColor="text2"/>
        </w:pBdr>
        <w:spacing w:after="240"/>
        <w:jc w:val="right"/>
        <w:rPr>
          <w:smallCaps/>
          <w:color w:val="000000" w:themeColor="text1"/>
          <w:highlight w:val="yellow"/>
        </w:rPr>
      </w:pPr>
      <w:r w:rsidRPr="001E7B60">
        <w:rPr>
          <w:rStyle w:val="IntenseEmphasis"/>
          <w:b/>
          <w:bCs/>
          <w:smallCaps/>
          <w:color w:val="000000" w:themeColor="text1"/>
        </w:rPr>
        <w:t>Date | time</w:t>
      </w:r>
      <w:r w:rsidR="0034775A" w:rsidRPr="001E7B60">
        <w:rPr>
          <w:rStyle w:val="IntenseEmphasis"/>
          <w:b/>
          <w:bCs/>
          <w:smallCaps/>
          <w:color w:val="000000" w:themeColor="text1"/>
        </w:rPr>
        <w:t xml:space="preserve">:  </w:t>
      </w:r>
      <w:r w:rsidRPr="001E7B60">
        <w:rPr>
          <w:smallCaps/>
          <w:color w:val="000000" w:themeColor="text1"/>
        </w:rPr>
        <w:t xml:space="preserve"> </w:t>
      </w:r>
      <w:sdt>
        <w:sdtPr>
          <w:rPr>
            <w:smallCaps/>
            <w:color w:val="000000" w:themeColor="text1"/>
          </w:rPr>
          <w:id w:val="705675763"/>
          <w:placeholder>
            <w:docPart w:val="86B26F445A7E4937900D5CD06301E33D"/>
          </w:placeholder>
          <w:date w:fullDate="2025-12-08T18:30:00Z">
            <w:dateFormat w:val="M/d/yyyy h:mm am/pm"/>
            <w:lid w:val="en-US"/>
            <w:storeMappedDataAs w:val="dateTime"/>
            <w:calendar w:val="gregorian"/>
          </w:date>
        </w:sdtPr>
        <w:sdtContent>
          <w:r w:rsidR="00F01CFB">
            <w:rPr>
              <w:smallCaps/>
              <w:color w:val="000000" w:themeColor="text1"/>
            </w:rPr>
            <w:t>1</w:t>
          </w:r>
          <w:r w:rsidR="00EB7BE8">
            <w:rPr>
              <w:smallCaps/>
              <w:color w:val="000000" w:themeColor="text1"/>
            </w:rPr>
            <w:t>2</w:t>
          </w:r>
          <w:r w:rsidR="002659F7">
            <w:rPr>
              <w:smallCaps/>
              <w:color w:val="000000" w:themeColor="text1"/>
            </w:rPr>
            <w:t>/</w:t>
          </w:r>
          <w:r w:rsidR="00EB7BE8">
            <w:rPr>
              <w:smallCaps/>
              <w:color w:val="000000" w:themeColor="text1"/>
            </w:rPr>
            <w:t>8</w:t>
          </w:r>
          <w:r w:rsidR="002659F7">
            <w:rPr>
              <w:smallCaps/>
              <w:color w:val="000000" w:themeColor="text1"/>
            </w:rPr>
            <w:t>/2025 6:30 PM</w:t>
          </w:r>
        </w:sdtContent>
      </w:sdt>
      <w:r w:rsidR="002A33FB" w:rsidRPr="001E7B60">
        <w:rPr>
          <w:smallCaps/>
          <w:color w:val="000000" w:themeColor="text1"/>
        </w:rPr>
        <w:t xml:space="preserve"> E</w:t>
      </w:r>
      <w:r w:rsidR="001669A6" w:rsidRPr="001E7B60">
        <w:rPr>
          <w:smallCaps/>
          <w:color w:val="000000" w:themeColor="text1"/>
        </w:rPr>
        <w:t>D</w:t>
      </w:r>
      <w:r w:rsidR="002A33FB" w:rsidRPr="001E7B60">
        <w:rPr>
          <w:smallCaps/>
          <w:color w:val="000000" w:themeColor="text1"/>
        </w:rPr>
        <w:t>T</w:t>
      </w:r>
      <w:r w:rsidRPr="001E7B60">
        <w:rPr>
          <w:smallCaps/>
          <w:color w:val="000000" w:themeColor="text1"/>
        </w:rPr>
        <w:t xml:space="preserve"> </w:t>
      </w:r>
      <w:r w:rsidR="0034775A" w:rsidRPr="001E7B60">
        <w:rPr>
          <w:smallCaps/>
          <w:color w:val="000000" w:themeColor="text1"/>
        </w:rPr>
        <w:t xml:space="preserve">     </w:t>
      </w:r>
      <w:r w:rsidRPr="001E7B60">
        <w:rPr>
          <w:rStyle w:val="IntenseEmphasis"/>
          <w:b/>
          <w:bCs/>
          <w:smallCaps/>
          <w:color w:val="000000" w:themeColor="text1"/>
        </w:rPr>
        <w:t>Location</w:t>
      </w:r>
      <w:r w:rsidR="0034775A" w:rsidRPr="001E7B60">
        <w:rPr>
          <w:rStyle w:val="IntenseEmphasis"/>
          <w:b/>
          <w:bCs/>
          <w:smallCaps/>
          <w:color w:val="000000" w:themeColor="text1"/>
        </w:rPr>
        <w:t xml:space="preserve">: </w:t>
      </w:r>
      <w:r w:rsidRPr="001E7B60">
        <w:rPr>
          <w:b/>
          <w:bCs/>
          <w:smallCaps/>
          <w:color w:val="000000" w:themeColor="text1"/>
        </w:rPr>
        <w:t xml:space="preserve"> </w:t>
      </w:r>
      <w:sdt>
        <w:sdtPr>
          <w:rPr>
            <w:smallCaps/>
            <w:color w:val="000000" w:themeColor="text1"/>
            <w:highlight w:val="yellow"/>
          </w:rPr>
          <w:id w:val="465398058"/>
          <w:placeholder>
            <w:docPart w:val="1856316E534D47A999608B6EC6555BFF"/>
          </w:placeholder>
          <w15:appearance w15:val="hidden"/>
        </w:sdtPr>
        <w:sdtContent>
          <w:r w:rsidR="001E7B60" w:rsidRPr="008B4321">
            <w:rPr>
              <w:smallCaps/>
              <w:color w:val="000000" w:themeColor="text1"/>
              <w:highlight w:val="yellow"/>
            </w:rPr>
            <w:t xml:space="preserve">Station </w:t>
          </w:r>
          <w:r w:rsidR="00974F6D">
            <w:rPr>
              <w:smallCaps/>
              <w:color w:val="000000" w:themeColor="text1"/>
              <w:highlight w:val="yellow"/>
            </w:rPr>
            <w:t>26- Training Room</w:t>
          </w:r>
        </w:sdtContent>
      </w:sdt>
    </w:p>
    <w:tbl>
      <w:tblPr>
        <w:tblStyle w:val="PlainTable4"/>
        <w:tblW w:w="5056" w:type="pct"/>
        <w:tblBorders>
          <w:left w:val="single" w:sz="8" w:space="0" w:color="7FD5F3" w:themeColor="accent1"/>
          <w:insideV w:val="single" w:sz="8" w:space="0" w:color="7FD5F3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457"/>
        <w:gridCol w:w="5454"/>
      </w:tblGrid>
      <w:tr w:rsidR="00D85460" w:rsidRPr="002753F9" w14:paraId="50B304FF" w14:textId="77777777" w:rsidTr="00C87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6"/>
        </w:trPr>
        <w:tc>
          <w:tcPr>
            <w:tcW w:w="5456" w:type="dxa"/>
          </w:tcPr>
          <w:tbl>
            <w:tblPr>
              <w:tblStyle w:val="PlainTable4"/>
              <w:tblW w:w="3904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1756"/>
              <w:gridCol w:w="2148"/>
            </w:tblGrid>
            <w:tr w:rsidR="00D85460" w:rsidRPr="007F2292" w14:paraId="23591DF7" w14:textId="77777777" w:rsidTr="00C87EB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"/>
              </w:trPr>
              <w:tc>
                <w:tcPr>
                  <w:tcW w:w="1756" w:type="dxa"/>
                </w:tcPr>
                <w:p w14:paraId="2B95DF19" w14:textId="77777777" w:rsidR="00D85460" w:rsidRPr="00BE65D9" w:rsidRDefault="006463BE">
                  <w:pPr>
                    <w:pStyle w:val="Heading3"/>
                    <w:spacing w:after="0"/>
                    <w:rPr>
                      <w:rFonts w:asciiTheme="minorHAnsi" w:hAnsiTheme="minorHAnsi"/>
                      <w:smallCaps/>
                    </w:rPr>
                  </w:pPr>
                  <w:r w:rsidRPr="00BE65D9">
                    <w:rPr>
                      <w:rFonts w:asciiTheme="minorHAnsi" w:hAnsiTheme="minorHAnsi"/>
                      <w:smallCaps/>
                    </w:rPr>
                    <w:t>Meeting called by</w:t>
                  </w:r>
                </w:p>
              </w:tc>
              <w:tc>
                <w:tcPr>
                  <w:tcW w:w="2148" w:type="dxa"/>
                </w:tcPr>
                <w:p w14:paraId="2F9C89A4" w14:textId="3FF6CFCF" w:rsidR="00D85460" w:rsidRPr="00BE65D9" w:rsidRDefault="00D85460">
                  <w:pPr>
                    <w:spacing w:after="0"/>
                    <w:rPr>
                      <w:smallCaps/>
                    </w:rPr>
                  </w:pPr>
                </w:p>
              </w:tc>
            </w:tr>
            <w:tr w:rsidR="00D85460" w:rsidRPr="007F2292" w14:paraId="441E4856" w14:textId="77777777" w:rsidTr="00C87EB4">
              <w:trPr>
                <w:trHeight w:val="33"/>
              </w:trPr>
              <w:tc>
                <w:tcPr>
                  <w:tcW w:w="1756" w:type="dxa"/>
                </w:tcPr>
                <w:p w14:paraId="2CDF47DA" w14:textId="40609A7A" w:rsidR="00D85460" w:rsidRPr="00BE65D9" w:rsidRDefault="006463BE">
                  <w:pPr>
                    <w:pStyle w:val="Heading3"/>
                    <w:spacing w:after="0"/>
                    <w:rPr>
                      <w:rFonts w:asciiTheme="minorHAnsi" w:hAnsiTheme="minorHAnsi"/>
                      <w:smallCaps/>
                    </w:rPr>
                  </w:pPr>
                  <w:r w:rsidRPr="00BE65D9">
                    <w:rPr>
                      <w:rFonts w:asciiTheme="minorHAnsi" w:hAnsiTheme="minorHAnsi"/>
                      <w:smallCaps/>
                    </w:rPr>
                    <w:t>Type of meeting</w:t>
                  </w:r>
                </w:p>
              </w:tc>
              <w:sdt>
                <w:sdtPr>
                  <w:rPr>
                    <w:smallCaps/>
                  </w:rPr>
                  <w:id w:val="-1539655202"/>
                  <w:placeholder>
                    <w:docPart w:val="D54D6B2152B845E6A086689BE28D73E5"/>
                  </w:placeholder>
                  <w15:appearance w15:val="hidden"/>
                </w:sdtPr>
                <w:sdtContent>
                  <w:tc>
                    <w:tcPr>
                      <w:tcW w:w="2148" w:type="dxa"/>
                    </w:tcPr>
                    <w:p w14:paraId="0CD435BD" w14:textId="16EFF2CF" w:rsidR="00D85460" w:rsidRPr="00BE65D9" w:rsidRDefault="003A44C8">
                      <w:pPr>
                        <w:spacing w:after="0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 xml:space="preserve">In Person </w:t>
                      </w:r>
                    </w:p>
                  </w:tc>
                </w:sdtContent>
              </w:sdt>
            </w:tr>
            <w:tr w:rsidR="00D85460" w:rsidRPr="007F2292" w14:paraId="4CF5FA87" w14:textId="77777777" w:rsidTr="00C87EB4">
              <w:trPr>
                <w:trHeight w:val="33"/>
              </w:trPr>
              <w:tc>
                <w:tcPr>
                  <w:tcW w:w="1756" w:type="dxa"/>
                </w:tcPr>
                <w:p w14:paraId="58C9D951" w14:textId="0A965582" w:rsidR="00D85460" w:rsidRPr="007F2292" w:rsidRDefault="00D85460">
                  <w:pPr>
                    <w:pStyle w:val="Heading3"/>
                    <w:spacing w:after="0"/>
                    <w:rPr>
                      <w:rFonts w:asciiTheme="minorHAnsi" w:hAnsiTheme="minorHAnsi"/>
                      <w:smallCaps/>
                      <w:highlight w:val="yellow"/>
                    </w:rPr>
                  </w:pPr>
                </w:p>
              </w:tc>
              <w:tc>
                <w:tcPr>
                  <w:tcW w:w="2148" w:type="dxa"/>
                </w:tcPr>
                <w:p w14:paraId="52A2DC9B" w14:textId="2746EA75" w:rsidR="00D85460" w:rsidRPr="007F2292" w:rsidRDefault="00D85460">
                  <w:pPr>
                    <w:spacing w:after="0"/>
                    <w:rPr>
                      <w:smallCaps/>
                      <w:highlight w:val="yellow"/>
                    </w:rPr>
                  </w:pPr>
                </w:p>
              </w:tc>
            </w:tr>
            <w:tr w:rsidR="00D751C6" w:rsidRPr="007F2292" w14:paraId="21EA97DC" w14:textId="77777777" w:rsidTr="00C87EB4">
              <w:trPr>
                <w:trHeight w:val="39"/>
              </w:trPr>
              <w:tc>
                <w:tcPr>
                  <w:tcW w:w="1756" w:type="dxa"/>
                </w:tcPr>
                <w:p w14:paraId="0BEB1737" w14:textId="77777777" w:rsidR="00D751C6" w:rsidRPr="007F2292" w:rsidRDefault="00D751C6">
                  <w:pPr>
                    <w:pStyle w:val="Heading3"/>
                    <w:spacing w:after="0"/>
                    <w:rPr>
                      <w:rFonts w:asciiTheme="minorHAnsi" w:hAnsiTheme="minorHAnsi"/>
                      <w:smallCaps/>
                      <w:highlight w:val="yellow"/>
                    </w:rPr>
                  </w:pPr>
                </w:p>
              </w:tc>
              <w:tc>
                <w:tcPr>
                  <w:tcW w:w="2148" w:type="dxa"/>
                </w:tcPr>
                <w:p w14:paraId="54E64B7B" w14:textId="77777777" w:rsidR="00D751C6" w:rsidRPr="007F2292" w:rsidRDefault="00D751C6">
                  <w:pPr>
                    <w:spacing w:after="0"/>
                    <w:rPr>
                      <w:smallCaps/>
                      <w:highlight w:val="yellow"/>
                    </w:rPr>
                  </w:pPr>
                </w:p>
              </w:tc>
            </w:tr>
          </w:tbl>
          <w:p w14:paraId="3124FB63" w14:textId="77777777" w:rsidR="00D85460" w:rsidRPr="007F2292" w:rsidRDefault="00D85460">
            <w:pPr>
              <w:spacing w:after="0"/>
              <w:rPr>
                <w:smallCaps/>
                <w:highlight w:val="yellow"/>
              </w:rPr>
            </w:pPr>
          </w:p>
        </w:tc>
        <w:tc>
          <w:tcPr>
            <w:tcW w:w="5454" w:type="dxa"/>
          </w:tcPr>
          <w:p w14:paraId="459E2039" w14:textId="75211525" w:rsidR="009679D6" w:rsidRPr="00BE65D9" w:rsidRDefault="006463BE" w:rsidP="009679D6">
            <w:pPr>
              <w:spacing w:after="0"/>
              <w:rPr>
                <w:bCs w:val="0"/>
                <w:smallCaps/>
              </w:rPr>
            </w:pPr>
            <w:r w:rsidRPr="00BE65D9">
              <w:rPr>
                <w:smallCaps/>
                <w:color w:val="1081A9" w:themeColor="accent1" w:themeShade="80"/>
              </w:rPr>
              <w:t>Attendees</w:t>
            </w:r>
            <w:r w:rsidR="006E1389" w:rsidRPr="00BE65D9">
              <w:rPr>
                <w:smallCaps/>
                <w:color w:val="1081A9" w:themeColor="accent1" w:themeShade="80"/>
              </w:rPr>
              <w:t xml:space="preserve">:  </w:t>
            </w:r>
          </w:p>
          <w:p w14:paraId="52F71F90" w14:textId="48BEA46F" w:rsidR="009679D6" w:rsidRPr="00BE65D9" w:rsidRDefault="009679D6" w:rsidP="00824C4D">
            <w:pPr>
              <w:spacing w:after="0"/>
              <w:rPr>
                <w:smallCaps/>
              </w:rPr>
            </w:pPr>
            <w:r w:rsidRPr="00BE65D9">
              <w:rPr>
                <w:smallCaps/>
                <w:color w:val="1081A9" w:themeColor="accent1" w:themeShade="80"/>
              </w:rPr>
              <w:t xml:space="preserve">Special Guest:  </w:t>
            </w:r>
          </w:p>
          <w:p w14:paraId="745B6EC8" w14:textId="77777777" w:rsidR="00D85460" w:rsidRDefault="00D8214C" w:rsidP="0FC49767">
            <w:pPr>
              <w:spacing w:after="0"/>
              <w:rPr>
                <w:bCs w:val="0"/>
                <w:smallCaps/>
                <w:color w:val="1081A9" w:themeColor="accent1" w:themeShade="80"/>
              </w:rPr>
            </w:pPr>
            <w:r w:rsidRPr="00BE65D9">
              <w:rPr>
                <w:smallCaps/>
                <w:color w:val="1081A9" w:themeColor="accent1" w:themeShade="80"/>
              </w:rPr>
              <w:t>Excused</w:t>
            </w:r>
            <w:r w:rsidR="006E1389" w:rsidRPr="00BE65D9">
              <w:rPr>
                <w:smallCaps/>
                <w:color w:val="1081A9" w:themeColor="accent1" w:themeShade="80"/>
              </w:rPr>
              <w:t xml:space="preserve"> Participants: </w:t>
            </w:r>
          </w:p>
          <w:p w14:paraId="77AD5C18" w14:textId="5867BC02" w:rsidR="00F325E6" w:rsidRPr="002753F9" w:rsidRDefault="00F325E6" w:rsidP="0FC49767">
            <w:pPr>
              <w:spacing w:after="0"/>
              <w:rPr>
                <w:smallCaps/>
              </w:rPr>
            </w:pPr>
          </w:p>
        </w:tc>
      </w:tr>
    </w:tbl>
    <w:p w14:paraId="2A2815E3" w14:textId="674C43C8" w:rsidR="00D76D3E" w:rsidRPr="00945633" w:rsidRDefault="006463BE" w:rsidP="00D76D3E">
      <w:pPr>
        <w:pStyle w:val="Heading2"/>
        <w:rPr>
          <w:b/>
          <w:bCs/>
          <w:sz w:val="28"/>
          <w:szCs w:val="28"/>
        </w:rPr>
      </w:pPr>
      <w:r w:rsidRPr="00945633">
        <w:rPr>
          <w:b/>
          <w:bCs/>
          <w:sz w:val="28"/>
          <w:szCs w:val="28"/>
        </w:rPr>
        <w:t>Agenda</w:t>
      </w:r>
    </w:p>
    <w:p w14:paraId="4BC7A81C" w14:textId="1DD5633F" w:rsidR="00D76D3E" w:rsidRPr="00945633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CALL MEETING TO ORDER</w:t>
      </w:r>
      <w:r w:rsidR="00902EB5">
        <w:rPr>
          <w:sz w:val="24"/>
          <w:szCs w:val="24"/>
        </w:rPr>
        <w:t xml:space="preserve"> (Chair</w:t>
      </w:r>
      <w:r w:rsidR="00A1228E">
        <w:rPr>
          <w:sz w:val="24"/>
          <w:szCs w:val="24"/>
        </w:rPr>
        <w:t>wo</w:t>
      </w:r>
      <w:r w:rsidR="00902EB5">
        <w:rPr>
          <w:sz w:val="24"/>
          <w:szCs w:val="24"/>
        </w:rPr>
        <w:t>man E. Rector)</w:t>
      </w:r>
    </w:p>
    <w:p w14:paraId="51C95975" w14:textId="102AE599" w:rsidR="00D76D3E" w:rsidRPr="00945633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INVOCATION</w:t>
      </w:r>
    </w:p>
    <w:p w14:paraId="3479BA31" w14:textId="37BC6DCB" w:rsidR="00D76D3E" w:rsidRDefault="003A44C8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PLE</w:t>
      </w:r>
      <w:r w:rsidR="00BC7F20">
        <w:rPr>
          <w:sz w:val="24"/>
          <w:szCs w:val="24"/>
        </w:rPr>
        <w:t>D</w:t>
      </w:r>
      <w:r>
        <w:rPr>
          <w:sz w:val="24"/>
          <w:szCs w:val="24"/>
        </w:rPr>
        <w:t>GE OF ALLEG</w:t>
      </w:r>
      <w:r w:rsidR="00BC7F20">
        <w:rPr>
          <w:sz w:val="24"/>
          <w:szCs w:val="24"/>
        </w:rPr>
        <w:t>I</w:t>
      </w:r>
      <w:r>
        <w:rPr>
          <w:sz w:val="24"/>
          <w:szCs w:val="24"/>
        </w:rPr>
        <w:t xml:space="preserve">ANCE </w:t>
      </w:r>
    </w:p>
    <w:p w14:paraId="129F05F1" w14:textId="2FE01DF5" w:rsidR="006E1D72" w:rsidRPr="00CF49FD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PUBLIC COMMENTS</w:t>
      </w:r>
    </w:p>
    <w:p w14:paraId="46DD30D0" w14:textId="4A5CC905" w:rsidR="00D76D3E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 xml:space="preserve">REVIEW AND APPROVAL OF PREVIOUS </w:t>
      </w:r>
      <w:r w:rsidR="000D65ED">
        <w:rPr>
          <w:sz w:val="24"/>
          <w:szCs w:val="24"/>
        </w:rPr>
        <w:t>MONTH'S</w:t>
      </w:r>
      <w:r w:rsidRPr="00945633">
        <w:rPr>
          <w:sz w:val="24"/>
          <w:szCs w:val="24"/>
        </w:rPr>
        <w:t xml:space="preserve"> MEETING MINUTES</w:t>
      </w:r>
    </w:p>
    <w:p w14:paraId="62242C6E" w14:textId="700FAC68" w:rsidR="00822F78" w:rsidRPr="00945633" w:rsidRDefault="00822F78" w:rsidP="00014935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Vote in favor, </w:t>
      </w:r>
      <w:r w:rsidR="00D91AE5">
        <w:rPr>
          <w:sz w:val="24"/>
          <w:szCs w:val="24"/>
        </w:rPr>
        <w:t>Motion to approve.            2</w:t>
      </w:r>
      <w:r w:rsidR="00D91AE5" w:rsidRPr="00D91AE5">
        <w:rPr>
          <w:sz w:val="24"/>
          <w:szCs w:val="24"/>
          <w:vertAlign w:val="superscript"/>
        </w:rPr>
        <w:t>nd</w:t>
      </w:r>
      <w:r w:rsidR="00D91AE5">
        <w:rPr>
          <w:sz w:val="24"/>
          <w:szCs w:val="24"/>
        </w:rPr>
        <w:t xml:space="preserve">,  </w:t>
      </w:r>
    </w:p>
    <w:p w14:paraId="1F0AD546" w14:textId="2AC3B349" w:rsidR="00D76D3E" w:rsidRPr="00945633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FINANCIAL REPORT</w:t>
      </w:r>
    </w:p>
    <w:p w14:paraId="156A1507" w14:textId="1D58B7C6" w:rsidR="008A3067" w:rsidRDefault="008A3067" w:rsidP="00014935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Monthly Report – review financial documents</w:t>
      </w:r>
      <w:r w:rsidR="00C65B37">
        <w:rPr>
          <w:sz w:val="24"/>
          <w:szCs w:val="24"/>
        </w:rPr>
        <w:t xml:space="preserve"> </w:t>
      </w:r>
    </w:p>
    <w:p w14:paraId="09AD3FEC" w14:textId="069B1434" w:rsidR="00D76D3E" w:rsidRPr="00945633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C</w:t>
      </w:r>
      <w:r w:rsidR="00FE7BC0" w:rsidRPr="00945633">
        <w:rPr>
          <w:sz w:val="24"/>
          <w:szCs w:val="24"/>
        </w:rPr>
        <w:t>HIEF’S REPORT</w:t>
      </w:r>
    </w:p>
    <w:p w14:paraId="541ECF9C" w14:textId="268CBE7F" w:rsidR="008A3067" w:rsidRDefault="00D76D3E" w:rsidP="00014935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 xml:space="preserve">Monthly Report, </w:t>
      </w:r>
      <w:r w:rsidR="008A3067" w:rsidRPr="00945633">
        <w:rPr>
          <w:sz w:val="24"/>
          <w:szCs w:val="24"/>
        </w:rPr>
        <w:t>Chief QT Thomas</w:t>
      </w:r>
    </w:p>
    <w:p w14:paraId="1F840DAD" w14:textId="6576B2FE" w:rsidR="008A3067" w:rsidRPr="00945633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O</w:t>
      </w:r>
      <w:r w:rsidR="00FE7BC0" w:rsidRPr="00945633">
        <w:rPr>
          <w:sz w:val="24"/>
          <w:szCs w:val="24"/>
        </w:rPr>
        <w:t>LD BUSINESS</w:t>
      </w:r>
    </w:p>
    <w:p w14:paraId="4AC4E069" w14:textId="209465AA" w:rsidR="00D3610B" w:rsidRDefault="00F01D84" w:rsidP="00014935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 w:rsidRPr="00D3610B">
        <w:rPr>
          <w:sz w:val="24"/>
          <w:szCs w:val="24"/>
        </w:rPr>
        <w:t>Building Maintenance</w:t>
      </w:r>
      <w:r w:rsidR="00374B30">
        <w:rPr>
          <w:sz w:val="24"/>
          <w:szCs w:val="24"/>
        </w:rPr>
        <w:t xml:space="preserve">- </w:t>
      </w:r>
      <w:r w:rsidR="006516D5">
        <w:rPr>
          <w:sz w:val="24"/>
          <w:szCs w:val="24"/>
        </w:rPr>
        <w:t>U</w:t>
      </w:r>
      <w:r w:rsidR="00CB135D">
        <w:rPr>
          <w:sz w:val="24"/>
          <w:szCs w:val="24"/>
        </w:rPr>
        <w:t>pdate</w:t>
      </w:r>
    </w:p>
    <w:p w14:paraId="68594839" w14:textId="7332ECA4" w:rsidR="00F01CFB" w:rsidRDefault="00F01CFB" w:rsidP="00E142CB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Bay Doors</w:t>
      </w:r>
      <w:r w:rsidR="00CB135D">
        <w:rPr>
          <w:sz w:val="24"/>
          <w:szCs w:val="24"/>
        </w:rPr>
        <w:t xml:space="preserve"> – </w:t>
      </w:r>
      <w:r w:rsidR="00E15DC3">
        <w:rPr>
          <w:sz w:val="24"/>
          <w:szCs w:val="24"/>
        </w:rPr>
        <w:t>Update</w:t>
      </w:r>
    </w:p>
    <w:p w14:paraId="066899FC" w14:textId="266B3CE6" w:rsidR="00EB7BE8" w:rsidRDefault="00EB7BE8" w:rsidP="00E142CB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New Medical Bags – In Service</w:t>
      </w:r>
    </w:p>
    <w:p w14:paraId="2B6AECF8" w14:textId="2553A81E" w:rsidR="00745D6C" w:rsidRDefault="00D76D3E" w:rsidP="00E127CE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D7481E">
        <w:rPr>
          <w:sz w:val="24"/>
          <w:szCs w:val="24"/>
        </w:rPr>
        <w:t>N</w:t>
      </w:r>
      <w:r w:rsidR="00FE7BC0" w:rsidRPr="00D7481E">
        <w:rPr>
          <w:sz w:val="24"/>
          <w:szCs w:val="24"/>
        </w:rPr>
        <w:t>EW BUSINESS</w:t>
      </w:r>
    </w:p>
    <w:p w14:paraId="24733164" w14:textId="6F639162" w:rsidR="006364C4" w:rsidRDefault="006364C4" w:rsidP="006364C4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AT&amp;T Phone System – New </w:t>
      </w:r>
    </w:p>
    <w:p w14:paraId="6FBA5625" w14:textId="543C7CCA" w:rsidR="00C4099A" w:rsidRDefault="00C4099A" w:rsidP="006364C4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GCSPDA</w:t>
      </w:r>
      <w:r w:rsidR="00B8188F">
        <w:rPr>
          <w:sz w:val="24"/>
          <w:szCs w:val="24"/>
        </w:rPr>
        <w:t xml:space="preserve"> -Stance</w:t>
      </w:r>
    </w:p>
    <w:p w14:paraId="31B9B2B2" w14:textId="18D5CF6E" w:rsidR="006364C4" w:rsidRDefault="006364C4" w:rsidP="006364C4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Firehouse Subs Grant – Chief Jay Mitchell (ret.)</w:t>
      </w:r>
    </w:p>
    <w:p w14:paraId="3FCFA6B4" w14:textId="43E8751F" w:rsidR="00FE7BC0" w:rsidRDefault="00D76D3E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P</w:t>
      </w:r>
      <w:r w:rsidR="00FE7BC0" w:rsidRPr="00945633">
        <w:rPr>
          <w:sz w:val="24"/>
          <w:szCs w:val="24"/>
        </w:rPr>
        <w:t>UBLIC INPUT</w:t>
      </w:r>
    </w:p>
    <w:p w14:paraId="4CD09E0E" w14:textId="7B5A189F" w:rsidR="00014CB5" w:rsidRDefault="00014CB5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Motions </w:t>
      </w:r>
      <w:r w:rsidR="00E63FD8">
        <w:rPr>
          <w:sz w:val="24"/>
          <w:szCs w:val="24"/>
        </w:rPr>
        <w:t>from executive session if needed.</w:t>
      </w:r>
    </w:p>
    <w:p w14:paraId="7000E5AB" w14:textId="2686625B" w:rsidR="00FE7BC0" w:rsidRPr="00945633" w:rsidRDefault="00FE7BC0" w:rsidP="00014935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lastRenderedPageBreak/>
        <w:t>ADJOURN</w:t>
      </w:r>
    </w:p>
    <w:p w14:paraId="2A10E582" w14:textId="30E8ED39" w:rsidR="006F7BBC" w:rsidRPr="00BC7F20" w:rsidRDefault="00FE7BC0" w:rsidP="00C87EB4">
      <w:pPr>
        <w:spacing w:line="360" w:lineRule="auto"/>
        <w:rPr>
          <w:sz w:val="24"/>
          <w:szCs w:val="24"/>
        </w:rPr>
      </w:pPr>
      <w:r w:rsidRPr="00945633">
        <w:rPr>
          <w:sz w:val="24"/>
          <w:szCs w:val="24"/>
        </w:rPr>
        <w:t>NEXT REGULAR MEETING – Monday,</w:t>
      </w:r>
      <w:r w:rsidR="00BB3D01">
        <w:rPr>
          <w:sz w:val="24"/>
          <w:szCs w:val="24"/>
        </w:rPr>
        <w:t xml:space="preserve"> </w:t>
      </w:r>
      <w:r w:rsidR="006364C4">
        <w:rPr>
          <w:sz w:val="24"/>
          <w:szCs w:val="24"/>
        </w:rPr>
        <w:t>January</w:t>
      </w:r>
      <w:r w:rsidR="00FF21F2">
        <w:rPr>
          <w:sz w:val="24"/>
          <w:szCs w:val="24"/>
        </w:rPr>
        <w:t xml:space="preserve"> </w:t>
      </w:r>
      <w:r w:rsidR="00BD14A8">
        <w:rPr>
          <w:sz w:val="24"/>
          <w:szCs w:val="24"/>
        </w:rPr>
        <w:t>5</w:t>
      </w:r>
      <w:r w:rsidR="00E63FD8">
        <w:rPr>
          <w:sz w:val="24"/>
          <w:szCs w:val="24"/>
          <w:vertAlign w:val="superscript"/>
        </w:rPr>
        <w:t>th</w:t>
      </w:r>
      <w:r w:rsidR="009F34E2">
        <w:rPr>
          <w:sz w:val="24"/>
          <w:szCs w:val="24"/>
        </w:rPr>
        <w:t xml:space="preserve"> ,</w:t>
      </w:r>
      <w:r w:rsidRPr="00945633">
        <w:rPr>
          <w:sz w:val="24"/>
          <w:szCs w:val="24"/>
        </w:rPr>
        <w:t xml:space="preserve"> 202</w:t>
      </w:r>
      <w:r w:rsidR="00F233E5">
        <w:rPr>
          <w:sz w:val="24"/>
          <w:szCs w:val="24"/>
        </w:rPr>
        <w:t>5</w:t>
      </w:r>
      <w:r w:rsidRPr="00945633">
        <w:rPr>
          <w:sz w:val="24"/>
          <w:szCs w:val="24"/>
        </w:rPr>
        <w:t>, 6:30pm @ HQs Station 26</w:t>
      </w:r>
    </w:p>
    <w:sectPr w:rsidR="006F7BBC" w:rsidRPr="00BC7F20">
      <w:headerReference w:type="default" r:id="rId12"/>
      <w:footerReference w:type="default" r:id="rId13"/>
      <w:head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667FE" w14:textId="77777777" w:rsidR="00BE1B50" w:rsidRDefault="00BE1B50">
      <w:r>
        <w:separator/>
      </w:r>
    </w:p>
  </w:endnote>
  <w:endnote w:type="continuationSeparator" w:id="0">
    <w:p w14:paraId="1465A7A9" w14:textId="77777777" w:rsidR="00BE1B50" w:rsidRDefault="00BE1B50">
      <w:r>
        <w:continuationSeparator/>
      </w:r>
    </w:p>
  </w:endnote>
  <w:endnote w:type="continuationNotice" w:id="1">
    <w:p w14:paraId="498FA08F" w14:textId="77777777" w:rsidR="00BE1B50" w:rsidRDefault="00BE1B5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914B" w14:textId="77777777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CE05B" w14:textId="77777777" w:rsidR="00BE1B50" w:rsidRDefault="00BE1B50">
      <w:r>
        <w:separator/>
      </w:r>
    </w:p>
  </w:footnote>
  <w:footnote w:type="continuationSeparator" w:id="0">
    <w:p w14:paraId="53834AD7" w14:textId="77777777" w:rsidR="00BE1B50" w:rsidRDefault="00BE1B50">
      <w:r>
        <w:continuationSeparator/>
      </w:r>
    </w:p>
  </w:footnote>
  <w:footnote w:type="continuationNotice" w:id="1">
    <w:p w14:paraId="64D54E28" w14:textId="77777777" w:rsidR="00BE1B50" w:rsidRDefault="00BE1B5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E1B9" w14:textId="0FF825BE" w:rsidR="009660CD" w:rsidRDefault="009660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DCCAE35" wp14:editId="46B28B3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684144c0bb427e17d977f6ec" descr="{&quot;HashCode&quot;:-1285620964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DAFF90" w14:textId="03E35D4E" w:rsidR="009660CD" w:rsidRPr="00341203" w:rsidRDefault="009660CD" w:rsidP="00341203">
                          <w:pPr>
                            <w:spacing w:before="0" w:after="0"/>
                            <w:ind w:left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CAE35" id="_x0000_t202" coordsize="21600,21600" o:spt="202" path="m,l,21600r21600,l21600,xe">
              <v:stroke joinstyle="miter"/>
              <v:path gradientshapeok="t" o:connecttype="rect"/>
            </v:shapetype>
            <v:shape id="MSIPCM684144c0bb427e17d977f6ec" o:spid="_x0000_s1026" type="#_x0000_t202" alt="{&quot;HashCode&quot;:-1285620964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V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L+PpNIosXdBwyZhcIzh4257c&#10;Zq/vAPU4xqdheTJjclAnUzrQr6jrZWyHIWY4Ni1pOJl3oZcwvgsulsuUhHqyLKzNxvJYOqIVMX3u&#10;XpmzA/ABKXuAk6xY8Qb/PrfHebkPIJtETkS2h3MAHLWYOBveTRT77/eUdXndi18AAAD//wMAUEsD&#10;BBQABgAIAAAAIQAUveaq3AAAAAcBAAAPAAAAZHJzL2Rvd25yZXYueG1sTI9BT4NAEIXvJv6HzZh4&#10;s4u0UUMZmtaEm4mh1fS6sFsgsrOEXSj8e6cnPc2bvMl736S72XZiMoNvHSE8ryIQhiqnW6oRvk75&#10;0xsIHxRp1TkyCIvxsMvu71KVaHelwkzHUAsOIZ8ohCaEPpHSV42xyq9cb4i9ixusCrwOtdSDunK4&#10;7WQcRS/Sqpa4oVG9eW9M9XMcLcK42R/KxcXTx+fh/F3MOS1FfkZ8fJj3WxDBzOHvGG74jA4ZM5Vu&#10;JO1Fh8CPBIR1xPPmxvGGVYnwuo5AZqn8z5/9AgAA//8DAFBLAQItABQABgAIAAAAIQC2gziS/gAA&#10;AOEBAAATAAAAAAAAAAAAAAAAAAAAAABbQ29udGVudF9UeXBlc10ueG1sUEsBAi0AFAAGAAgAAAAh&#10;ADj9If/WAAAAlAEAAAsAAAAAAAAAAAAAAAAALwEAAF9yZWxzLy5yZWxzUEsBAi0AFAAGAAgAAAAh&#10;AIQUtVcXAgAAJQQAAA4AAAAAAAAAAAAAAAAALgIAAGRycy9lMm9Eb2MueG1sUEsBAi0AFAAGAAgA&#10;AAAhABS95qrcAAAABwEAAA8AAAAAAAAAAAAAAAAAcQQAAGRycy9kb3ducmV2LnhtbFBLBQYAAAAA&#10;BAAEAPMAAAB6BQAAAAA=&#10;" o:allowincell="f" filled="f" stroked="f" strokeweight=".5pt">
              <v:textbox inset=",0,20pt,0">
                <w:txbxContent>
                  <w:p w14:paraId="1DDAFF90" w14:textId="03E35D4E" w:rsidR="009660CD" w:rsidRPr="00341203" w:rsidRDefault="009660CD" w:rsidP="00341203">
                    <w:pPr>
                      <w:spacing w:before="0" w:after="0"/>
                      <w:ind w:left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D6BB" w14:textId="3D34DC6D" w:rsidR="009660CD" w:rsidRDefault="009660CD" w:rsidP="0049269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115B"/>
    <w:multiLevelType w:val="hybridMultilevel"/>
    <w:tmpl w:val="A3D21AB2"/>
    <w:lvl w:ilvl="0" w:tplc="776CDFE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727D7"/>
    <w:multiLevelType w:val="hybridMultilevel"/>
    <w:tmpl w:val="9754E790"/>
    <w:lvl w:ilvl="0" w:tplc="419ED33E">
      <w:start w:val="10"/>
      <w:numFmt w:val="bullet"/>
      <w:lvlText w:val=""/>
      <w:lvlJc w:val="left"/>
      <w:pPr>
        <w:ind w:left="432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11B747B2"/>
    <w:multiLevelType w:val="hybridMultilevel"/>
    <w:tmpl w:val="DCF6850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3845E4E"/>
    <w:multiLevelType w:val="hybridMultilevel"/>
    <w:tmpl w:val="3340659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D11453C"/>
    <w:multiLevelType w:val="hybridMultilevel"/>
    <w:tmpl w:val="94E20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32494"/>
    <w:multiLevelType w:val="hybridMultilevel"/>
    <w:tmpl w:val="E98C651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359E358E"/>
    <w:multiLevelType w:val="hybridMultilevel"/>
    <w:tmpl w:val="616002BE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55C05F97"/>
    <w:multiLevelType w:val="hybridMultilevel"/>
    <w:tmpl w:val="8488D41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382F08"/>
    <w:multiLevelType w:val="hybridMultilevel"/>
    <w:tmpl w:val="ECDC59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4301F"/>
    <w:multiLevelType w:val="hybridMultilevel"/>
    <w:tmpl w:val="CB76F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6519A"/>
    <w:multiLevelType w:val="hybridMultilevel"/>
    <w:tmpl w:val="D3A4B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355D1"/>
    <w:multiLevelType w:val="hybridMultilevel"/>
    <w:tmpl w:val="0B0C48BC"/>
    <w:lvl w:ilvl="0" w:tplc="706EBC6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>
      <w:start w:val="1"/>
      <w:numFmt w:val="decimal"/>
      <w:lvlText w:val="%4."/>
      <w:lvlJc w:val="left"/>
      <w:pPr>
        <w:ind w:left="2592" w:hanging="360"/>
      </w:pPr>
    </w:lvl>
    <w:lvl w:ilvl="4" w:tplc="04090019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67741209"/>
    <w:multiLevelType w:val="hybridMultilevel"/>
    <w:tmpl w:val="492A2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0C7033"/>
    <w:multiLevelType w:val="hybridMultilevel"/>
    <w:tmpl w:val="4FC48BEE"/>
    <w:lvl w:ilvl="0" w:tplc="E48E9E82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609258">
    <w:abstractNumId w:val="8"/>
  </w:num>
  <w:num w:numId="2" w16cid:durableId="769083276">
    <w:abstractNumId w:val="9"/>
  </w:num>
  <w:num w:numId="3" w16cid:durableId="1809666774">
    <w:abstractNumId w:val="7"/>
  </w:num>
  <w:num w:numId="4" w16cid:durableId="1711569403">
    <w:abstractNumId w:val="1"/>
  </w:num>
  <w:num w:numId="5" w16cid:durableId="1709254665">
    <w:abstractNumId w:val="6"/>
  </w:num>
  <w:num w:numId="6" w16cid:durableId="738291898">
    <w:abstractNumId w:val="5"/>
  </w:num>
  <w:num w:numId="7" w16cid:durableId="1134105016">
    <w:abstractNumId w:val="2"/>
  </w:num>
  <w:num w:numId="8" w16cid:durableId="1109814769">
    <w:abstractNumId w:val="13"/>
  </w:num>
  <w:num w:numId="9" w16cid:durableId="1255482677">
    <w:abstractNumId w:val="4"/>
  </w:num>
  <w:num w:numId="10" w16cid:durableId="1477601999">
    <w:abstractNumId w:val="12"/>
  </w:num>
  <w:num w:numId="11" w16cid:durableId="1348141296">
    <w:abstractNumId w:val="3"/>
  </w:num>
  <w:num w:numId="12" w16cid:durableId="622855039">
    <w:abstractNumId w:val="0"/>
  </w:num>
  <w:num w:numId="13" w16cid:durableId="1612516518">
    <w:abstractNumId w:val="10"/>
  </w:num>
  <w:num w:numId="14" w16cid:durableId="235292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89"/>
    <w:rsid w:val="00000BCF"/>
    <w:rsid w:val="00002FA4"/>
    <w:rsid w:val="0000326B"/>
    <w:rsid w:val="000033C6"/>
    <w:rsid w:val="00011151"/>
    <w:rsid w:val="00014935"/>
    <w:rsid w:val="00014CB5"/>
    <w:rsid w:val="00016CBD"/>
    <w:rsid w:val="0001737F"/>
    <w:rsid w:val="00024482"/>
    <w:rsid w:val="0002449A"/>
    <w:rsid w:val="00025149"/>
    <w:rsid w:val="00027F36"/>
    <w:rsid w:val="000321F1"/>
    <w:rsid w:val="00035329"/>
    <w:rsid w:val="000412DD"/>
    <w:rsid w:val="00043199"/>
    <w:rsid w:val="0005168F"/>
    <w:rsid w:val="00051C66"/>
    <w:rsid w:val="000650A5"/>
    <w:rsid w:val="00073BB6"/>
    <w:rsid w:val="00074D48"/>
    <w:rsid w:val="00075A08"/>
    <w:rsid w:val="00082504"/>
    <w:rsid w:val="0008798B"/>
    <w:rsid w:val="000A41B3"/>
    <w:rsid w:val="000A7672"/>
    <w:rsid w:val="000B278B"/>
    <w:rsid w:val="000B2CD2"/>
    <w:rsid w:val="000B2D06"/>
    <w:rsid w:val="000B3F61"/>
    <w:rsid w:val="000B729E"/>
    <w:rsid w:val="000B7AE1"/>
    <w:rsid w:val="000C05FE"/>
    <w:rsid w:val="000D3171"/>
    <w:rsid w:val="000D4144"/>
    <w:rsid w:val="000D5777"/>
    <w:rsid w:val="000D65ED"/>
    <w:rsid w:val="000D762C"/>
    <w:rsid w:val="000E2C7E"/>
    <w:rsid w:val="000E3566"/>
    <w:rsid w:val="000E7969"/>
    <w:rsid w:val="000F4DEF"/>
    <w:rsid w:val="000F56DB"/>
    <w:rsid w:val="000F7A4C"/>
    <w:rsid w:val="0010063A"/>
    <w:rsid w:val="001100A9"/>
    <w:rsid w:val="00111C03"/>
    <w:rsid w:val="00116E5F"/>
    <w:rsid w:val="00120299"/>
    <w:rsid w:val="00122FC1"/>
    <w:rsid w:val="0012328B"/>
    <w:rsid w:val="00123384"/>
    <w:rsid w:val="00127A60"/>
    <w:rsid w:val="001370AC"/>
    <w:rsid w:val="00141004"/>
    <w:rsid w:val="00143A60"/>
    <w:rsid w:val="00144679"/>
    <w:rsid w:val="001476F8"/>
    <w:rsid w:val="00150E36"/>
    <w:rsid w:val="0015430F"/>
    <w:rsid w:val="001554F7"/>
    <w:rsid w:val="001603E1"/>
    <w:rsid w:val="00161CA5"/>
    <w:rsid w:val="00161E49"/>
    <w:rsid w:val="00162150"/>
    <w:rsid w:val="00162490"/>
    <w:rsid w:val="00162DEA"/>
    <w:rsid w:val="001669A6"/>
    <w:rsid w:val="00167AA3"/>
    <w:rsid w:val="00170AE1"/>
    <w:rsid w:val="00172FB9"/>
    <w:rsid w:val="00176451"/>
    <w:rsid w:val="00177878"/>
    <w:rsid w:val="0018416F"/>
    <w:rsid w:val="00184629"/>
    <w:rsid w:val="00186BDF"/>
    <w:rsid w:val="00194E5A"/>
    <w:rsid w:val="001B37FC"/>
    <w:rsid w:val="001B6862"/>
    <w:rsid w:val="001C554D"/>
    <w:rsid w:val="001C5D14"/>
    <w:rsid w:val="001C79F5"/>
    <w:rsid w:val="001D16B7"/>
    <w:rsid w:val="001D34F3"/>
    <w:rsid w:val="001D5B9C"/>
    <w:rsid w:val="001D7468"/>
    <w:rsid w:val="001E076F"/>
    <w:rsid w:val="001E1998"/>
    <w:rsid w:val="001E284E"/>
    <w:rsid w:val="001E3A1B"/>
    <w:rsid w:val="001E6084"/>
    <w:rsid w:val="001E7B60"/>
    <w:rsid w:val="001F0076"/>
    <w:rsid w:val="001F2C53"/>
    <w:rsid w:val="001F5763"/>
    <w:rsid w:val="00200561"/>
    <w:rsid w:val="00206872"/>
    <w:rsid w:val="00207941"/>
    <w:rsid w:val="00207BE2"/>
    <w:rsid w:val="00211F73"/>
    <w:rsid w:val="002124CE"/>
    <w:rsid w:val="0021692C"/>
    <w:rsid w:val="00220858"/>
    <w:rsid w:val="00221B69"/>
    <w:rsid w:val="002335EE"/>
    <w:rsid w:val="00236E5A"/>
    <w:rsid w:val="002376CF"/>
    <w:rsid w:val="00237A71"/>
    <w:rsid w:val="00237A8D"/>
    <w:rsid w:val="00240B33"/>
    <w:rsid w:val="00242118"/>
    <w:rsid w:val="00242890"/>
    <w:rsid w:val="00246735"/>
    <w:rsid w:val="00254482"/>
    <w:rsid w:val="0025649F"/>
    <w:rsid w:val="0026123E"/>
    <w:rsid w:val="0026298B"/>
    <w:rsid w:val="002631D4"/>
    <w:rsid w:val="002636DF"/>
    <w:rsid w:val="002659F7"/>
    <w:rsid w:val="00270312"/>
    <w:rsid w:val="00271F0F"/>
    <w:rsid w:val="00272EF9"/>
    <w:rsid w:val="002753F9"/>
    <w:rsid w:val="00284B97"/>
    <w:rsid w:val="002A082D"/>
    <w:rsid w:val="002A33FB"/>
    <w:rsid w:val="002A4B2A"/>
    <w:rsid w:val="002A70C7"/>
    <w:rsid w:val="002B293F"/>
    <w:rsid w:val="002B36DF"/>
    <w:rsid w:val="002B6A8B"/>
    <w:rsid w:val="002C0754"/>
    <w:rsid w:val="002C1150"/>
    <w:rsid w:val="002C1759"/>
    <w:rsid w:val="002C75A9"/>
    <w:rsid w:val="002C7693"/>
    <w:rsid w:val="002D30ED"/>
    <w:rsid w:val="002D3DDE"/>
    <w:rsid w:val="002F1C5A"/>
    <w:rsid w:val="002F2961"/>
    <w:rsid w:val="002F7E6D"/>
    <w:rsid w:val="003031B0"/>
    <w:rsid w:val="003040A1"/>
    <w:rsid w:val="00311CCA"/>
    <w:rsid w:val="00311F71"/>
    <w:rsid w:val="00312AA5"/>
    <w:rsid w:val="003162BA"/>
    <w:rsid w:val="003165FF"/>
    <w:rsid w:val="00322B0C"/>
    <w:rsid w:val="003263CB"/>
    <w:rsid w:val="00326C0F"/>
    <w:rsid w:val="00340A3F"/>
    <w:rsid w:val="00340B3F"/>
    <w:rsid w:val="00341203"/>
    <w:rsid w:val="003442FC"/>
    <w:rsid w:val="00344997"/>
    <w:rsid w:val="00346CEA"/>
    <w:rsid w:val="0034741F"/>
    <w:rsid w:val="00347459"/>
    <w:rsid w:val="0034775A"/>
    <w:rsid w:val="003527AE"/>
    <w:rsid w:val="00353B82"/>
    <w:rsid w:val="00360A3F"/>
    <w:rsid w:val="00361828"/>
    <w:rsid w:val="00364890"/>
    <w:rsid w:val="00365082"/>
    <w:rsid w:val="003658AF"/>
    <w:rsid w:val="0036710E"/>
    <w:rsid w:val="00367ED3"/>
    <w:rsid w:val="00373897"/>
    <w:rsid w:val="00373FF7"/>
    <w:rsid w:val="00374B30"/>
    <w:rsid w:val="00382285"/>
    <w:rsid w:val="003908FD"/>
    <w:rsid w:val="0039127F"/>
    <w:rsid w:val="003928DA"/>
    <w:rsid w:val="00397728"/>
    <w:rsid w:val="003A44C8"/>
    <w:rsid w:val="003A55B3"/>
    <w:rsid w:val="003B05A9"/>
    <w:rsid w:val="003B274A"/>
    <w:rsid w:val="003B33CA"/>
    <w:rsid w:val="003C02FF"/>
    <w:rsid w:val="003C0553"/>
    <w:rsid w:val="003C4194"/>
    <w:rsid w:val="003C660A"/>
    <w:rsid w:val="003D06F8"/>
    <w:rsid w:val="003D22F5"/>
    <w:rsid w:val="003D364D"/>
    <w:rsid w:val="003E6651"/>
    <w:rsid w:val="003E7CFD"/>
    <w:rsid w:val="003F4D6B"/>
    <w:rsid w:val="003F7FAB"/>
    <w:rsid w:val="00401534"/>
    <w:rsid w:val="004017A0"/>
    <w:rsid w:val="004021CB"/>
    <w:rsid w:val="004027C0"/>
    <w:rsid w:val="00402B3C"/>
    <w:rsid w:val="004038E0"/>
    <w:rsid w:val="00403EA2"/>
    <w:rsid w:val="00411956"/>
    <w:rsid w:val="00413871"/>
    <w:rsid w:val="00416268"/>
    <w:rsid w:val="00421751"/>
    <w:rsid w:val="00423273"/>
    <w:rsid w:val="0042747C"/>
    <w:rsid w:val="00427847"/>
    <w:rsid w:val="004300FB"/>
    <w:rsid w:val="00430FCB"/>
    <w:rsid w:val="004331E2"/>
    <w:rsid w:val="00435665"/>
    <w:rsid w:val="004366AB"/>
    <w:rsid w:val="00436D84"/>
    <w:rsid w:val="004433EE"/>
    <w:rsid w:val="0044463E"/>
    <w:rsid w:val="004463B0"/>
    <w:rsid w:val="00447D01"/>
    <w:rsid w:val="004528CA"/>
    <w:rsid w:val="0045597C"/>
    <w:rsid w:val="00460D64"/>
    <w:rsid w:val="0046259D"/>
    <w:rsid w:val="0047288F"/>
    <w:rsid w:val="004731A9"/>
    <w:rsid w:val="00473D4B"/>
    <w:rsid w:val="00474870"/>
    <w:rsid w:val="004760FF"/>
    <w:rsid w:val="00476691"/>
    <w:rsid w:val="004774CE"/>
    <w:rsid w:val="0048184C"/>
    <w:rsid w:val="004845E3"/>
    <w:rsid w:val="00487CB1"/>
    <w:rsid w:val="00492697"/>
    <w:rsid w:val="00493186"/>
    <w:rsid w:val="004A1A54"/>
    <w:rsid w:val="004A5DE6"/>
    <w:rsid w:val="004A6F67"/>
    <w:rsid w:val="004A7449"/>
    <w:rsid w:val="004C5DD6"/>
    <w:rsid w:val="004D04E4"/>
    <w:rsid w:val="004D540E"/>
    <w:rsid w:val="004D5EAD"/>
    <w:rsid w:val="004E34FC"/>
    <w:rsid w:val="004E610C"/>
    <w:rsid w:val="004F0C44"/>
    <w:rsid w:val="004F465D"/>
    <w:rsid w:val="004F7D38"/>
    <w:rsid w:val="004F7E2D"/>
    <w:rsid w:val="005055D6"/>
    <w:rsid w:val="00506035"/>
    <w:rsid w:val="00506B28"/>
    <w:rsid w:val="00510B3F"/>
    <w:rsid w:val="00511113"/>
    <w:rsid w:val="00514786"/>
    <w:rsid w:val="00521582"/>
    <w:rsid w:val="005224F1"/>
    <w:rsid w:val="005249D0"/>
    <w:rsid w:val="00530B2E"/>
    <w:rsid w:val="005319CE"/>
    <w:rsid w:val="00531F99"/>
    <w:rsid w:val="00535938"/>
    <w:rsid w:val="00536318"/>
    <w:rsid w:val="005403A3"/>
    <w:rsid w:val="00541587"/>
    <w:rsid w:val="00545A2C"/>
    <w:rsid w:val="00545DFF"/>
    <w:rsid w:val="0055047E"/>
    <w:rsid w:val="00553E8A"/>
    <w:rsid w:val="00555E9D"/>
    <w:rsid w:val="005602D6"/>
    <w:rsid w:val="00562F4E"/>
    <w:rsid w:val="0056476A"/>
    <w:rsid w:val="00565599"/>
    <w:rsid w:val="00566EDA"/>
    <w:rsid w:val="005736CB"/>
    <w:rsid w:val="00575B32"/>
    <w:rsid w:val="00577164"/>
    <w:rsid w:val="00580BB7"/>
    <w:rsid w:val="005868F6"/>
    <w:rsid w:val="00587864"/>
    <w:rsid w:val="00594BAF"/>
    <w:rsid w:val="005A04B7"/>
    <w:rsid w:val="005A0E8F"/>
    <w:rsid w:val="005A37CF"/>
    <w:rsid w:val="005B071D"/>
    <w:rsid w:val="005B1700"/>
    <w:rsid w:val="005B3AA8"/>
    <w:rsid w:val="005B41FF"/>
    <w:rsid w:val="005B6DEB"/>
    <w:rsid w:val="005C1336"/>
    <w:rsid w:val="005C4317"/>
    <w:rsid w:val="005C70E5"/>
    <w:rsid w:val="005D1CA9"/>
    <w:rsid w:val="005D3A66"/>
    <w:rsid w:val="005D6EA4"/>
    <w:rsid w:val="005E2A64"/>
    <w:rsid w:val="005E4E8A"/>
    <w:rsid w:val="005E73A8"/>
    <w:rsid w:val="005F315A"/>
    <w:rsid w:val="005F3494"/>
    <w:rsid w:val="005F45E3"/>
    <w:rsid w:val="005F639D"/>
    <w:rsid w:val="005F6BD4"/>
    <w:rsid w:val="006015F6"/>
    <w:rsid w:val="00607611"/>
    <w:rsid w:val="00610A98"/>
    <w:rsid w:val="006110AD"/>
    <w:rsid w:val="0061300D"/>
    <w:rsid w:val="00615E10"/>
    <w:rsid w:val="0062120A"/>
    <w:rsid w:val="006233D7"/>
    <w:rsid w:val="0062628F"/>
    <w:rsid w:val="00627555"/>
    <w:rsid w:val="006321BA"/>
    <w:rsid w:val="00636160"/>
    <w:rsid w:val="006364C4"/>
    <w:rsid w:val="0063700A"/>
    <w:rsid w:val="006463BE"/>
    <w:rsid w:val="00647954"/>
    <w:rsid w:val="00651618"/>
    <w:rsid w:val="006516D5"/>
    <w:rsid w:val="0065314E"/>
    <w:rsid w:val="0065466C"/>
    <w:rsid w:val="0066264C"/>
    <w:rsid w:val="00665159"/>
    <w:rsid w:val="00672306"/>
    <w:rsid w:val="00674639"/>
    <w:rsid w:val="00675D4D"/>
    <w:rsid w:val="00684DBB"/>
    <w:rsid w:val="00692F86"/>
    <w:rsid w:val="006A272D"/>
    <w:rsid w:val="006A2B00"/>
    <w:rsid w:val="006A66C7"/>
    <w:rsid w:val="006B183E"/>
    <w:rsid w:val="006B5010"/>
    <w:rsid w:val="006C065F"/>
    <w:rsid w:val="006C31DA"/>
    <w:rsid w:val="006C7CF3"/>
    <w:rsid w:val="006D2788"/>
    <w:rsid w:val="006D76E5"/>
    <w:rsid w:val="006D7A06"/>
    <w:rsid w:val="006E1389"/>
    <w:rsid w:val="006E1D72"/>
    <w:rsid w:val="006E361D"/>
    <w:rsid w:val="006F2337"/>
    <w:rsid w:val="006F2ADA"/>
    <w:rsid w:val="006F7BBC"/>
    <w:rsid w:val="007043C5"/>
    <w:rsid w:val="0070511D"/>
    <w:rsid w:val="007069B9"/>
    <w:rsid w:val="0071017F"/>
    <w:rsid w:val="00713C3F"/>
    <w:rsid w:val="007173C1"/>
    <w:rsid w:val="00717BAB"/>
    <w:rsid w:val="00720884"/>
    <w:rsid w:val="007236EF"/>
    <w:rsid w:val="00724FDA"/>
    <w:rsid w:val="00731FDE"/>
    <w:rsid w:val="00732F5B"/>
    <w:rsid w:val="00741C7A"/>
    <w:rsid w:val="00745D29"/>
    <w:rsid w:val="00745D6C"/>
    <w:rsid w:val="0074707B"/>
    <w:rsid w:val="00757E68"/>
    <w:rsid w:val="00765081"/>
    <w:rsid w:val="0077059D"/>
    <w:rsid w:val="007715EA"/>
    <w:rsid w:val="00786ED2"/>
    <w:rsid w:val="0079480F"/>
    <w:rsid w:val="007952D4"/>
    <w:rsid w:val="007979EB"/>
    <w:rsid w:val="007A0E88"/>
    <w:rsid w:val="007A5BA3"/>
    <w:rsid w:val="007A60C5"/>
    <w:rsid w:val="007B1928"/>
    <w:rsid w:val="007B4F96"/>
    <w:rsid w:val="007B7CDA"/>
    <w:rsid w:val="007C1021"/>
    <w:rsid w:val="007C662D"/>
    <w:rsid w:val="007D3571"/>
    <w:rsid w:val="007D7EEF"/>
    <w:rsid w:val="007E4B4C"/>
    <w:rsid w:val="007E5117"/>
    <w:rsid w:val="007E6C27"/>
    <w:rsid w:val="007F1733"/>
    <w:rsid w:val="007F196F"/>
    <w:rsid w:val="007F2292"/>
    <w:rsid w:val="007F45AB"/>
    <w:rsid w:val="00806A3B"/>
    <w:rsid w:val="0081079F"/>
    <w:rsid w:val="00811D2F"/>
    <w:rsid w:val="008123FB"/>
    <w:rsid w:val="00812A43"/>
    <w:rsid w:val="00816C93"/>
    <w:rsid w:val="00816E04"/>
    <w:rsid w:val="00822F78"/>
    <w:rsid w:val="00824C4D"/>
    <w:rsid w:val="00830FAB"/>
    <w:rsid w:val="008345A0"/>
    <w:rsid w:val="00840C6A"/>
    <w:rsid w:val="00840C93"/>
    <w:rsid w:val="00842510"/>
    <w:rsid w:val="00846FD8"/>
    <w:rsid w:val="008507A9"/>
    <w:rsid w:val="0086049C"/>
    <w:rsid w:val="00870774"/>
    <w:rsid w:val="00877A49"/>
    <w:rsid w:val="008828E0"/>
    <w:rsid w:val="00883136"/>
    <w:rsid w:val="0088534E"/>
    <w:rsid w:val="00886147"/>
    <w:rsid w:val="008879B1"/>
    <w:rsid w:val="00890106"/>
    <w:rsid w:val="0089028F"/>
    <w:rsid w:val="008913F2"/>
    <w:rsid w:val="008A07CB"/>
    <w:rsid w:val="008A2F95"/>
    <w:rsid w:val="008A3067"/>
    <w:rsid w:val="008A6FB7"/>
    <w:rsid w:val="008A7C07"/>
    <w:rsid w:val="008B4321"/>
    <w:rsid w:val="008B4447"/>
    <w:rsid w:val="008B5C65"/>
    <w:rsid w:val="008C2208"/>
    <w:rsid w:val="008C7E9C"/>
    <w:rsid w:val="008D3291"/>
    <w:rsid w:val="008E2829"/>
    <w:rsid w:val="008E4499"/>
    <w:rsid w:val="008F41ED"/>
    <w:rsid w:val="009011B1"/>
    <w:rsid w:val="00902EB5"/>
    <w:rsid w:val="009046B8"/>
    <w:rsid w:val="00905026"/>
    <w:rsid w:val="00906758"/>
    <w:rsid w:val="00906B4C"/>
    <w:rsid w:val="00911A88"/>
    <w:rsid w:val="00917A30"/>
    <w:rsid w:val="0092789B"/>
    <w:rsid w:val="00930914"/>
    <w:rsid w:val="00933108"/>
    <w:rsid w:val="00933AD4"/>
    <w:rsid w:val="00933D36"/>
    <w:rsid w:val="00935556"/>
    <w:rsid w:val="00940B5D"/>
    <w:rsid w:val="00940EFD"/>
    <w:rsid w:val="00942BAC"/>
    <w:rsid w:val="00945633"/>
    <w:rsid w:val="009457CC"/>
    <w:rsid w:val="00947E54"/>
    <w:rsid w:val="00950036"/>
    <w:rsid w:val="00953FBE"/>
    <w:rsid w:val="00957E50"/>
    <w:rsid w:val="00960E9B"/>
    <w:rsid w:val="00961675"/>
    <w:rsid w:val="009636DA"/>
    <w:rsid w:val="009660CD"/>
    <w:rsid w:val="009679D6"/>
    <w:rsid w:val="00970F3A"/>
    <w:rsid w:val="00971777"/>
    <w:rsid w:val="00971B3B"/>
    <w:rsid w:val="00974F6D"/>
    <w:rsid w:val="00976B93"/>
    <w:rsid w:val="00981F71"/>
    <w:rsid w:val="009851BB"/>
    <w:rsid w:val="009957CE"/>
    <w:rsid w:val="00997268"/>
    <w:rsid w:val="009A330E"/>
    <w:rsid w:val="009A3D31"/>
    <w:rsid w:val="009A58EB"/>
    <w:rsid w:val="009B48D4"/>
    <w:rsid w:val="009B754B"/>
    <w:rsid w:val="009C1F74"/>
    <w:rsid w:val="009C2923"/>
    <w:rsid w:val="009C6817"/>
    <w:rsid w:val="009C7BB8"/>
    <w:rsid w:val="009D375A"/>
    <w:rsid w:val="009F0B70"/>
    <w:rsid w:val="009F2A11"/>
    <w:rsid w:val="009F34E2"/>
    <w:rsid w:val="009F3A67"/>
    <w:rsid w:val="009F54ED"/>
    <w:rsid w:val="00A0027F"/>
    <w:rsid w:val="00A02380"/>
    <w:rsid w:val="00A02F3C"/>
    <w:rsid w:val="00A05E55"/>
    <w:rsid w:val="00A101AC"/>
    <w:rsid w:val="00A11062"/>
    <w:rsid w:val="00A12030"/>
    <w:rsid w:val="00A1228E"/>
    <w:rsid w:val="00A12F85"/>
    <w:rsid w:val="00A1471B"/>
    <w:rsid w:val="00A21415"/>
    <w:rsid w:val="00A220C1"/>
    <w:rsid w:val="00A24614"/>
    <w:rsid w:val="00A309E4"/>
    <w:rsid w:val="00A333AD"/>
    <w:rsid w:val="00A34154"/>
    <w:rsid w:val="00A34953"/>
    <w:rsid w:val="00A35F30"/>
    <w:rsid w:val="00A401CD"/>
    <w:rsid w:val="00A40555"/>
    <w:rsid w:val="00A418DD"/>
    <w:rsid w:val="00A42990"/>
    <w:rsid w:val="00A42B89"/>
    <w:rsid w:val="00A55615"/>
    <w:rsid w:val="00A56833"/>
    <w:rsid w:val="00A56A7C"/>
    <w:rsid w:val="00A6028C"/>
    <w:rsid w:val="00A620B1"/>
    <w:rsid w:val="00A66F1D"/>
    <w:rsid w:val="00A724AF"/>
    <w:rsid w:val="00A72A33"/>
    <w:rsid w:val="00A7400A"/>
    <w:rsid w:val="00A929DE"/>
    <w:rsid w:val="00A92C02"/>
    <w:rsid w:val="00A947BD"/>
    <w:rsid w:val="00AA42BC"/>
    <w:rsid w:val="00AB17E7"/>
    <w:rsid w:val="00AB2A2B"/>
    <w:rsid w:val="00AB52C1"/>
    <w:rsid w:val="00AB599E"/>
    <w:rsid w:val="00AC10AC"/>
    <w:rsid w:val="00AC126D"/>
    <w:rsid w:val="00AC31EE"/>
    <w:rsid w:val="00AC385D"/>
    <w:rsid w:val="00AC684A"/>
    <w:rsid w:val="00AC7DEB"/>
    <w:rsid w:val="00AD521B"/>
    <w:rsid w:val="00AD6077"/>
    <w:rsid w:val="00AE14DF"/>
    <w:rsid w:val="00B010F0"/>
    <w:rsid w:val="00B033BB"/>
    <w:rsid w:val="00B0683A"/>
    <w:rsid w:val="00B07230"/>
    <w:rsid w:val="00B10C45"/>
    <w:rsid w:val="00B1337A"/>
    <w:rsid w:val="00B161DC"/>
    <w:rsid w:val="00B20330"/>
    <w:rsid w:val="00B243EB"/>
    <w:rsid w:val="00B252D4"/>
    <w:rsid w:val="00B25815"/>
    <w:rsid w:val="00B26C3C"/>
    <w:rsid w:val="00B307C9"/>
    <w:rsid w:val="00B31EE3"/>
    <w:rsid w:val="00B35C40"/>
    <w:rsid w:val="00B36845"/>
    <w:rsid w:val="00B40623"/>
    <w:rsid w:val="00B4588F"/>
    <w:rsid w:val="00B45D28"/>
    <w:rsid w:val="00B47D3A"/>
    <w:rsid w:val="00B50A57"/>
    <w:rsid w:val="00B52049"/>
    <w:rsid w:val="00B525A5"/>
    <w:rsid w:val="00B6351E"/>
    <w:rsid w:val="00B7499F"/>
    <w:rsid w:val="00B806AA"/>
    <w:rsid w:val="00B8188F"/>
    <w:rsid w:val="00B922EA"/>
    <w:rsid w:val="00B935B5"/>
    <w:rsid w:val="00B970F2"/>
    <w:rsid w:val="00BA3C4D"/>
    <w:rsid w:val="00BA500E"/>
    <w:rsid w:val="00BB1B24"/>
    <w:rsid w:val="00BB3D01"/>
    <w:rsid w:val="00BC4D5B"/>
    <w:rsid w:val="00BC7F20"/>
    <w:rsid w:val="00BD1015"/>
    <w:rsid w:val="00BD14A8"/>
    <w:rsid w:val="00BD2164"/>
    <w:rsid w:val="00BD4A2F"/>
    <w:rsid w:val="00BD5FCF"/>
    <w:rsid w:val="00BD7EFD"/>
    <w:rsid w:val="00BE1413"/>
    <w:rsid w:val="00BE1B50"/>
    <w:rsid w:val="00BE1BBF"/>
    <w:rsid w:val="00BE65D9"/>
    <w:rsid w:val="00BF25D7"/>
    <w:rsid w:val="00BF4D94"/>
    <w:rsid w:val="00C0014E"/>
    <w:rsid w:val="00C01470"/>
    <w:rsid w:val="00C0311C"/>
    <w:rsid w:val="00C04CBD"/>
    <w:rsid w:val="00C05A8E"/>
    <w:rsid w:val="00C06173"/>
    <w:rsid w:val="00C06C94"/>
    <w:rsid w:val="00C07BDF"/>
    <w:rsid w:val="00C20A3E"/>
    <w:rsid w:val="00C23ED0"/>
    <w:rsid w:val="00C244C7"/>
    <w:rsid w:val="00C244CC"/>
    <w:rsid w:val="00C249D7"/>
    <w:rsid w:val="00C277F6"/>
    <w:rsid w:val="00C27EBD"/>
    <w:rsid w:val="00C305D2"/>
    <w:rsid w:val="00C3087E"/>
    <w:rsid w:val="00C31039"/>
    <w:rsid w:val="00C32E08"/>
    <w:rsid w:val="00C35E1E"/>
    <w:rsid w:val="00C36136"/>
    <w:rsid w:val="00C36182"/>
    <w:rsid w:val="00C37453"/>
    <w:rsid w:val="00C4099A"/>
    <w:rsid w:val="00C4674F"/>
    <w:rsid w:val="00C46942"/>
    <w:rsid w:val="00C57156"/>
    <w:rsid w:val="00C63C16"/>
    <w:rsid w:val="00C64C30"/>
    <w:rsid w:val="00C64C99"/>
    <w:rsid w:val="00C65B37"/>
    <w:rsid w:val="00C66EAA"/>
    <w:rsid w:val="00C739C6"/>
    <w:rsid w:val="00C7591B"/>
    <w:rsid w:val="00C82F79"/>
    <w:rsid w:val="00C87992"/>
    <w:rsid w:val="00C87EB4"/>
    <w:rsid w:val="00C909CD"/>
    <w:rsid w:val="00C9232E"/>
    <w:rsid w:val="00C9723C"/>
    <w:rsid w:val="00C9775C"/>
    <w:rsid w:val="00CA32DB"/>
    <w:rsid w:val="00CA4563"/>
    <w:rsid w:val="00CB135D"/>
    <w:rsid w:val="00CB3959"/>
    <w:rsid w:val="00CE1538"/>
    <w:rsid w:val="00CF49FD"/>
    <w:rsid w:val="00CF4B31"/>
    <w:rsid w:val="00CF7379"/>
    <w:rsid w:val="00D042E2"/>
    <w:rsid w:val="00D06BDB"/>
    <w:rsid w:val="00D14019"/>
    <w:rsid w:val="00D14D3D"/>
    <w:rsid w:val="00D22B5B"/>
    <w:rsid w:val="00D23EE4"/>
    <w:rsid w:val="00D273AD"/>
    <w:rsid w:val="00D309DD"/>
    <w:rsid w:val="00D34990"/>
    <w:rsid w:val="00D35466"/>
    <w:rsid w:val="00D3610B"/>
    <w:rsid w:val="00D40835"/>
    <w:rsid w:val="00D40B1D"/>
    <w:rsid w:val="00D44ACB"/>
    <w:rsid w:val="00D47313"/>
    <w:rsid w:val="00D50634"/>
    <w:rsid w:val="00D51998"/>
    <w:rsid w:val="00D52261"/>
    <w:rsid w:val="00D548C5"/>
    <w:rsid w:val="00D579F4"/>
    <w:rsid w:val="00D637F5"/>
    <w:rsid w:val="00D66213"/>
    <w:rsid w:val="00D7319B"/>
    <w:rsid w:val="00D7481E"/>
    <w:rsid w:val="00D751C6"/>
    <w:rsid w:val="00D761F4"/>
    <w:rsid w:val="00D76D3E"/>
    <w:rsid w:val="00D77BF0"/>
    <w:rsid w:val="00D8214C"/>
    <w:rsid w:val="00D82C3C"/>
    <w:rsid w:val="00D85460"/>
    <w:rsid w:val="00D85C53"/>
    <w:rsid w:val="00D91AE5"/>
    <w:rsid w:val="00D92502"/>
    <w:rsid w:val="00D9294D"/>
    <w:rsid w:val="00D97B0A"/>
    <w:rsid w:val="00DA337C"/>
    <w:rsid w:val="00DA3B61"/>
    <w:rsid w:val="00DA70F2"/>
    <w:rsid w:val="00DB1350"/>
    <w:rsid w:val="00DB3C4F"/>
    <w:rsid w:val="00DB445B"/>
    <w:rsid w:val="00DB6D16"/>
    <w:rsid w:val="00DB721D"/>
    <w:rsid w:val="00DC7D8F"/>
    <w:rsid w:val="00DD18D2"/>
    <w:rsid w:val="00DD2B8C"/>
    <w:rsid w:val="00DD3448"/>
    <w:rsid w:val="00DD4722"/>
    <w:rsid w:val="00DE1298"/>
    <w:rsid w:val="00DF4EEB"/>
    <w:rsid w:val="00DF53D9"/>
    <w:rsid w:val="00DF58B6"/>
    <w:rsid w:val="00DF6B77"/>
    <w:rsid w:val="00E002E6"/>
    <w:rsid w:val="00E00AA3"/>
    <w:rsid w:val="00E0154D"/>
    <w:rsid w:val="00E01AD0"/>
    <w:rsid w:val="00E05DF0"/>
    <w:rsid w:val="00E0758F"/>
    <w:rsid w:val="00E115C3"/>
    <w:rsid w:val="00E142CB"/>
    <w:rsid w:val="00E1518D"/>
    <w:rsid w:val="00E15DC3"/>
    <w:rsid w:val="00E161AE"/>
    <w:rsid w:val="00E1723F"/>
    <w:rsid w:val="00E17817"/>
    <w:rsid w:val="00E22643"/>
    <w:rsid w:val="00E34097"/>
    <w:rsid w:val="00E35BB2"/>
    <w:rsid w:val="00E365B9"/>
    <w:rsid w:val="00E4031A"/>
    <w:rsid w:val="00E41F66"/>
    <w:rsid w:val="00E468DA"/>
    <w:rsid w:val="00E50C72"/>
    <w:rsid w:val="00E5558F"/>
    <w:rsid w:val="00E62EBB"/>
    <w:rsid w:val="00E63BE6"/>
    <w:rsid w:val="00E63FD8"/>
    <w:rsid w:val="00E77D27"/>
    <w:rsid w:val="00E77FA1"/>
    <w:rsid w:val="00E83A38"/>
    <w:rsid w:val="00E9179B"/>
    <w:rsid w:val="00E93701"/>
    <w:rsid w:val="00E944DF"/>
    <w:rsid w:val="00EA145D"/>
    <w:rsid w:val="00EA358A"/>
    <w:rsid w:val="00EB0F2B"/>
    <w:rsid w:val="00EB1947"/>
    <w:rsid w:val="00EB1DD6"/>
    <w:rsid w:val="00EB3502"/>
    <w:rsid w:val="00EB44F3"/>
    <w:rsid w:val="00EB5E4F"/>
    <w:rsid w:val="00EB6AD3"/>
    <w:rsid w:val="00EB7013"/>
    <w:rsid w:val="00EB7BE8"/>
    <w:rsid w:val="00EC61F6"/>
    <w:rsid w:val="00EC7108"/>
    <w:rsid w:val="00ED7FF4"/>
    <w:rsid w:val="00EE0F2E"/>
    <w:rsid w:val="00EE47F0"/>
    <w:rsid w:val="00EE5F3E"/>
    <w:rsid w:val="00EE720E"/>
    <w:rsid w:val="00EF4A07"/>
    <w:rsid w:val="00EF6A6F"/>
    <w:rsid w:val="00EF78A0"/>
    <w:rsid w:val="00F00390"/>
    <w:rsid w:val="00F016FF"/>
    <w:rsid w:val="00F01CFB"/>
    <w:rsid w:val="00F01D84"/>
    <w:rsid w:val="00F121CB"/>
    <w:rsid w:val="00F1293D"/>
    <w:rsid w:val="00F1623D"/>
    <w:rsid w:val="00F233E5"/>
    <w:rsid w:val="00F23A9A"/>
    <w:rsid w:val="00F2605E"/>
    <w:rsid w:val="00F26901"/>
    <w:rsid w:val="00F270E6"/>
    <w:rsid w:val="00F274C0"/>
    <w:rsid w:val="00F304E8"/>
    <w:rsid w:val="00F31A87"/>
    <w:rsid w:val="00F325E6"/>
    <w:rsid w:val="00F3393F"/>
    <w:rsid w:val="00F33E81"/>
    <w:rsid w:val="00F434F7"/>
    <w:rsid w:val="00F44035"/>
    <w:rsid w:val="00F440AF"/>
    <w:rsid w:val="00F52483"/>
    <w:rsid w:val="00F545BE"/>
    <w:rsid w:val="00F5498F"/>
    <w:rsid w:val="00F563F1"/>
    <w:rsid w:val="00F738B2"/>
    <w:rsid w:val="00F76B68"/>
    <w:rsid w:val="00F83E0C"/>
    <w:rsid w:val="00F83F00"/>
    <w:rsid w:val="00F84457"/>
    <w:rsid w:val="00F8631B"/>
    <w:rsid w:val="00F867FF"/>
    <w:rsid w:val="00F9424D"/>
    <w:rsid w:val="00F9543B"/>
    <w:rsid w:val="00F9564B"/>
    <w:rsid w:val="00FA09E0"/>
    <w:rsid w:val="00FA0EDE"/>
    <w:rsid w:val="00FA2BF0"/>
    <w:rsid w:val="00FA45B7"/>
    <w:rsid w:val="00FA4E21"/>
    <w:rsid w:val="00FA689F"/>
    <w:rsid w:val="00FA7199"/>
    <w:rsid w:val="00FB3516"/>
    <w:rsid w:val="00FB620A"/>
    <w:rsid w:val="00FB6EF8"/>
    <w:rsid w:val="00FC6AF3"/>
    <w:rsid w:val="00FC6E2E"/>
    <w:rsid w:val="00FD0EF4"/>
    <w:rsid w:val="00FD5992"/>
    <w:rsid w:val="00FD5FE0"/>
    <w:rsid w:val="00FE316C"/>
    <w:rsid w:val="00FE7BC0"/>
    <w:rsid w:val="00FF21F2"/>
    <w:rsid w:val="00FF3AF1"/>
    <w:rsid w:val="00FF6B55"/>
    <w:rsid w:val="06F22734"/>
    <w:rsid w:val="0FC49767"/>
    <w:rsid w:val="19E5E00F"/>
    <w:rsid w:val="1B4A7930"/>
    <w:rsid w:val="20C27280"/>
    <w:rsid w:val="241B5600"/>
    <w:rsid w:val="2713EEF3"/>
    <w:rsid w:val="2F9BA647"/>
    <w:rsid w:val="33AD951C"/>
    <w:rsid w:val="377DEA37"/>
    <w:rsid w:val="44D6B78F"/>
    <w:rsid w:val="4F771A92"/>
    <w:rsid w:val="555E969B"/>
    <w:rsid w:val="63C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0F5E51"/>
  <w15:chartTrackingRefBased/>
  <w15:docId w15:val="{BCEFD449-CEF2-4E12-A2BE-BAE3FB0C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139AC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083C5F" w:themeColor="accent3" w:themeShade="80"/>
        <w:bottom w:val="single" w:sz="12" w:space="1" w:color="083C5F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083C5F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1081A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139AC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139AC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139AC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660C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660CD"/>
    <w:rPr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1C79F5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C64C30"/>
    <w:pPr>
      <w:spacing w:after="0" w:line="240" w:lineRule="auto"/>
    </w:pPr>
    <w:tblPr>
      <w:tblStyleRowBandSize w:val="1"/>
      <w:tblStyleColBandSize w:val="1"/>
      <w:tblBorders>
        <w:top w:val="single" w:sz="4" w:space="0" w:color="B2E5F7" w:themeColor="accent1" w:themeTint="99"/>
        <w:left w:val="single" w:sz="4" w:space="0" w:color="B2E5F7" w:themeColor="accent1" w:themeTint="99"/>
        <w:bottom w:val="single" w:sz="4" w:space="0" w:color="B2E5F7" w:themeColor="accent1" w:themeTint="99"/>
        <w:right w:val="single" w:sz="4" w:space="0" w:color="B2E5F7" w:themeColor="accent1" w:themeTint="99"/>
        <w:insideH w:val="single" w:sz="4" w:space="0" w:color="B2E5F7" w:themeColor="accent1" w:themeTint="99"/>
        <w:insideV w:val="single" w:sz="4" w:space="0" w:color="B2E5F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D5F3" w:themeColor="accent1"/>
          <w:left w:val="single" w:sz="4" w:space="0" w:color="7FD5F3" w:themeColor="accent1"/>
          <w:bottom w:val="single" w:sz="4" w:space="0" w:color="7FD5F3" w:themeColor="accent1"/>
          <w:right w:val="single" w:sz="4" w:space="0" w:color="7FD5F3" w:themeColor="accent1"/>
          <w:insideH w:val="nil"/>
          <w:insideV w:val="nil"/>
        </w:tcBorders>
        <w:shd w:val="clear" w:color="auto" w:fill="7FD5F3" w:themeFill="accent1"/>
      </w:tcPr>
    </w:tblStylePr>
    <w:tblStylePr w:type="lastRow">
      <w:rPr>
        <w:b/>
        <w:bCs/>
      </w:rPr>
      <w:tblPr/>
      <w:tcPr>
        <w:tcBorders>
          <w:top w:val="double" w:sz="4" w:space="0" w:color="7FD5F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6FC" w:themeFill="accent1" w:themeFillTint="33"/>
      </w:tcPr>
    </w:tblStylePr>
    <w:tblStylePr w:type="band1Horz">
      <w:tblPr/>
      <w:tcPr>
        <w:shd w:val="clear" w:color="auto" w:fill="E5F6F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0148746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B26F445A7E4937900D5CD06301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9108C-2B8B-47B4-B772-01DC34B113B7}"/>
      </w:docPartPr>
      <w:docPartBody>
        <w:p w:rsidR="008D67A2" w:rsidRDefault="0065466C">
          <w:pPr>
            <w:pStyle w:val="86B26F445A7E4937900D5CD06301E33D"/>
          </w:pPr>
          <w:r>
            <w:t>[Date | time]</w:t>
          </w:r>
        </w:p>
      </w:docPartBody>
    </w:docPart>
    <w:docPart>
      <w:docPartPr>
        <w:name w:val="1856316E534D47A999608B6EC6555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0DF93-9D4B-4D7D-859A-FD30193FDDE3}"/>
      </w:docPartPr>
      <w:docPartBody>
        <w:p w:rsidR="008D67A2" w:rsidRDefault="0065466C">
          <w:pPr>
            <w:pStyle w:val="1856316E534D47A999608B6EC6555BFF"/>
          </w:pPr>
          <w:r>
            <w:t>[Location]</w:t>
          </w:r>
        </w:p>
      </w:docPartBody>
    </w:docPart>
    <w:docPart>
      <w:docPartPr>
        <w:name w:val="D54D6B2152B845E6A086689BE28D7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D35E6-68CC-40D9-9BAF-2E550B30A62C}"/>
      </w:docPartPr>
      <w:docPartBody>
        <w:p w:rsidR="008D67A2" w:rsidRDefault="0065466C">
          <w:pPr>
            <w:pStyle w:val="D54D6B2152B845E6A086689BE28D73E5"/>
          </w:pPr>
          <w:r>
            <w:t>[Type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A7"/>
    <w:rsid w:val="00025149"/>
    <w:rsid w:val="00036BBB"/>
    <w:rsid w:val="000617B2"/>
    <w:rsid w:val="00064815"/>
    <w:rsid w:val="000A41B3"/>
    <w:rsid w:val="000F4DEF"/>
    <w:rsid w:val="001279C6"/>
    <w:rsid w:val="00134B1C"/>
    <w:rsid w:val="00167AA3"/>
    <w:rsid w:val="001A2D68"/>
    <w:rsid w:val="001F6D20"/>
    <w:rsid w:val="00240B33"/>
    <w:rsid w:val="002431DB"/>
    <w:rsid w:val="00284B97"/>
    <w:rsid w:val="002F18D9"/>
    <w:rsid w:val="003040A1"/>
    <w:rsid w:val="0033297F"/>
    <w:rsid w:val="0039127F"/>
    <w:rsid w:val="00430FCB"/>
    <w:rsid w:val="00492B0C"/>
    <w:rsid w:val="00506035"/>
    <w:rsid w:val="00536318"/>
    <w:rsid w:val="00536841"/>
    <w:rsid w:val="005403A3"/>
    <w:rsid w:val="005A4022"/>
    <w:rsid w:val="005B2297"/>
    <w:rsid w:val="005B41FF"/>
    <w:rsid w:val="00610A98"/>
    <w:rsid w:val="0065466C"/>
    <w:rsid w:val="006C3F55"/>
    <w:rsid w:val="006F63FC"/>
    <w:rsid w:val="0070511D"/>
    <w:rsid w:val="007236EF"/>
    <w:rsid w:val="00726CA7"/>
    <w:rsid w:val="00757E68"/>
    <w:rsid w:val="00790BDA"/>
    <w:rsid w:val="007D3571"/>
    <w:rsid w:val="007E4B4C"/>
    <w:rsid w:val="007F1C33"/>
    <w:rsid w:val="0089028F"/>
    <w:rsid w:val="008B0299"/>
    <w:rsid w:val="008C2A49"/>
    <w:rsid w:val="008D09E3"/>
    <w:rsid w:val="008D67A2"/>
    <w:rsid w:val="0095022D"/>
    <w:rsid w:val="009972D9"/>
    <w:rsid w:val="009B754B"/>
    <w:rsid w:val="009F5BFB"/>
    <w:rsid w:val="00A7400A"/>
    <w:rsid w:val="00BD75B0"/>
    <w:rsid w:val="00C04CBD"/>
    <w:rsid w:val="00C20DC4"/>
    <w:rsid w:val="00C50091"/>
    <w:rsid w:val="00D05098"/>
    <w:rsid w:val="00D273AD"/>
    <w:rsid w:val="00D7170D"/>
    <w:rsid w:val="00D758EA"/>
    <w:rsid w:val="00E0758F"/>
    <w:rsid w:val="00E1398D"/>
    <w:rsid w:val="00E929B6"/>
    <w:rsid w:val="00EB5E4F"/>
    <w:rsid w:val="00ED3300"/>
    <w:rsid w:val="00EE6871"/>
    <w:rsid w:val="00F02C26"/>
    <w:rsid w:val="00F72FF3"/>
    <w:rsid w:val="00FB6EF8"/>
    <w:rsid w:val="00FC2DA1"/>
    <w:rsid w:val="00FD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B26F445A7E4937900D5CD06301E33D">
    <w:name w:val="86B26F445A7E4937900D5CD06301E33D"/>
  </w:style>
  <w:style w:type="paragraph" w:customStyle="1" w:styleId="1856316E534D47A999608B6EC6555BFF">
    <w:name w:val="1856316E534D47A999608B6EC6555BFF"/>
  </w:style>
  <w:style w:type="paragraph" w:customStyle="1" w:styleId="D54D6B2152B845E6A086689BE28D73E5">
    <w:name w:val="D54D6B2152B845E6A086689BE28D73E5"/>
  </w:style>
  <w:style w:type="character" w:styleId="PlaceholderText">
    <w:name w:val="Placeholder Text"/>
    <w:basedOn w:val="DefaultParagraphFont"/>
    <w:uiPriority w:val="99"/>
    <w:semiHidden/>
    <w:rsid w:val="000648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ZF">
  <a:themeElements>
    <a:clrScheme name="ZF CD">
      <a:dk1>
        <a:srgbClr val="000000"/>
      </a:dk1>
      <a:lt1>
        <a:srgbClr val="FFFFFF"/>
      </a:lt1>
      <a:dk2>
        <a:srgbClr val="00ABE7"/>
      </a:dk2>
      <a:lt2>
        <a:srgbClr val="BFBFBF"/>
      </a:lt2>
      <a:accent1>
        <a:srgbClr val="7FD5F3"/>
      </a:accent1>
      <a:accent2>
        <a:srgbClr val="BFEAF9"/>
      </a:accent2>
      <a:accent3>
        <a:srgbClr val="1179BF"/>
      </a:accent3>
      <a:accent4>
        <a:srgbClr val="004D7A"/>
      </a:accent4>
      <a:accent5>
        <a:srgbClr val="7FA5BC"/>
      </a:accent5>
      <a:accent6>
        <a:srgbClr val="DD0C29"/>
      </a:accent6>
      <a:hlink>
        <a:srgbClr val="00ABE7"/>
      </a:hlink>
      <a:folHlink>
        <a:srgbClr val="1179BF"/>
      </a:folHlink>
    </a:clrScheme>
    <a:fontScheme name="© ZF Friedrichshafen AG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7FD5F3"/>
        </a:solidFill>
        <a:ln w="12700" cap="flat" cmpd="sng" algn="ctr">
          <a:noFill/>
          <a:prstDash val="solid"/>
        </a:ln>
        <a:effectLst/>
      </a:spPr>
      <a:bodyPr rot="0" spcFirstLastPara="0" vertOverflow="overflow" horzOverflow="overflow" vert="horz" wrap="square" lIns="90000" tIns="90000" rIns="9000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marL="0" marR="0" indent="0" algn="ctr" defTabSz="91440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200" b="0" i="0" u="none" strike="noStrike" kern="0" cap="none" spc="0" normalizeH="0" baseline="0" noProof="0" dirty="0" err="1" smtClean="0">
            <a:ln>
              <a:noFill/>
            </a:ln>
            <a:solidFill>
              <a:srgbClr val="000000"/>
            </a:solidFill>
            <a:effectLst/>
            <a:uLnTx/>
            <a:uFillTx/>
            <a:latin typeface="Tahoma"/>
            <a:ea typeface="+mn-ea"/>
            <a:cs typeface="Tahoma" pitchFamily="34" charset="0"/>
          </a:defRPr>
        </a:defPPr>
      </a:lstStyle>
    </a:spDef>
    <a:lnDef>
      <a:spPr>
        <a:noFill/>
        <a:ln w="28575" cap="rnd" cmpd="sng" algn="ctr">
          <a:solidFill>
            <a:srgbClr val="00ABE7"/>
          </a:solidFill>
          <a:prstDash val="sysDot"/>
          <a:round/>
        </a:ln>
        <a:effectLst/>
      </a:spPr>
      <a:bodyPr/>
      <a:lstStyle/>
    </a:lnDef>
    <a:txDef>
      <a:spPr>
        <a:noFill/>
      </a:spPr>
      <a:bodyPr wrap="square" lIns="0" tIns="0" rIns="0" bIns="0" rtlCol="0">
        <a:spAutoFit/>
      </a:bodyPr>
      <a:lstStyle>
        <a:defPPr marL="0" marR="0" indent="0" defTabSz="91440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200" b="0" i="0" u="none" strike="noStrike" kern="0" cap="none" spc="0" normalizeH="0" baseline="0" noProof="0" dirty="0" smtClean="0">
            <a:ln>
              <a:noFill/>
            </a:ln>
            <a:solidFill>
              <a:srgbClr val="000000"/>
            </a:solidFill>
            <a:effectLst/>
            <a:uLnTx/>
            <a:uFillTx/>
          </a:defRPr>
        </a:defPPr>
      </a:lstStyle>
    </a:txDef>
  </a:objectDefaults>
  <a:extraClrSchemeLst/>
  <a:custClrLst>
    <a:custClr name="ZF Cyan 100%">
      <a:srgbClr val="00ABE7"/>
    </a:custClr>
    <a:custClr name="ZF Cyan 50%">
      <a:srgbClr val="7FD5F3"/>
    </a:custClr>
    <a:custClr name="ZF Cyan 25%">
      <a:srgbClr val="BFEAF9"/>
    </a:custClr>
    <a:custClr>
      <a:srgbClr val="FFFFFF"/>
    </a:custClr>
    <a:custClr name="ZF Blue 100%">
      <a:srgbClr val="1179BF"/>
    </a:custClr>
    <a:custClr name="ZF Blue 50%">
      <a:srgbClr val="81BCDF"/>
    </a:custClr>
    <a:custClr>
      <a:srgbClr val="FFFFFF"/>
    </a:custClr>
    <a:custClr name="Middle Blue 100%">
      <a:srgbClr val="004D7A"/>
    </a:custClr>
    <a:custClr name="Middle Blue 50%">
      <a:srgbClr val="7FA5BC"/>
    </a:custClr>
    <a:custClr>
      <a:srgbClr val="FFFFFF"/>
    </a:custClr>
    <a:custClr name="Black 100%">
      <a:srgbClr val="000000"/>
    </a:custClr>
    <a:custClr name="Black 50%">
      <a:srgbClr val="7F7F7F"/>
    </a:custClr>
    <a:custClr name="Black 25%">
      <a:srgbClr val="BFBFBF"/>
    </a:custClr>
    <a:custClr>
      <a:srgbClr val="FFFFFF"/>
    </a:custClr>
    <a:custClr name="1. Step color gradient">
      <a:srgbClr val="1179BF"/>
    </a:custClr>
    <a:custClr name="2. Step color gradient">
      <a:srgbClr val="004D7A"/>
    </a:custClr>
    <a:custClr name="3. Step color gradient">
      <a:srgbClr val="001024"/>
    </a:custClr>
    <a:custClr>
      <a:srgbClr val="FFFFFF"/>
    </a:custClr>
    <a:custClr name="ZF Red - Only highlight color">
      <a:srgbClr val="DD0C29"/>
    </a:custClr>
  </a:custClrLst>
  <a:extLst>
    <a:ext uri="{05A4C25C-085E-4340-85A3-A5531E510DB2}">
      <thm15:themeFamily xmlns:thm15="http://schemas.microsoft.com/office/thememl/2012/main" name="ZF" id="{D9DB4961-03D2-4AB0-A5F8-B5056FD3896F}" vid="{CBC2B03A-44DE-495B-B9A3-848BC87019E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d19d06-2d39-4229-89d7-a226a1077e49" xsi:nil="true"/>
    <lcf76f155ced4ddcb4097134ff3c332f xmlns="87d178a7-ee9b-43b9-b8ce-b79dba02101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4F549E2061B428688628799E45C07" ma:contentTypeVersion="13" ma:contentTypeDescription="Create a new document." ma:contentTypeScope="" ma:versionID="74b8b6d8719f5ed453e6f3004ea602ae">
  <xsd:schema xmlns:xsd="http://www.w3.org/2001/XMLSchema" xmlns:xs="http://www.w3.org/2001/XMLSchema" xmlns:p="http://schemas.microsoft.com/office/2006/metadata/properties" xmlns:ns2="87d178a7-ee9b-43b9-b8ce-b79dba02101f" xmlns:ns3="43d19d06-2d39-4229-89d7-a226a1077e49" targetNamespace="http://schemas.microsoft.com/office/2006/metadata/properties" ma:root="true" ma:fieldsID="420afb09d1367425688acd32dc0554d3" ns2:_="" ns3:_="">
    <xsd:import namespace="87d178a7-ee9b-43b9-b8ce-b79dba02101f"/>
    <xsd:import namespace="43d19d06-2d39-4229-89d7-a226a1077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78a7-ee9b-43b9-b8ce-b79dba021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1535f45-074a-4eaf-b5ce-0ad645dc0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19d06-2d39-4229-89d7-a226a1077e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9e199d-faca-4c30-9638-a51503f1be42}" ma:internalName="TaxCatchAll" ma:showField="CatchAllData" ma:web="43d19d06-2d39-4229-89d7-a226a1077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C98AE1-373F-408D-B618-87934887D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2F885-4CDE-4BEA-A388-A0F89E35AA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40B70C-D081-4701-B5EA-25DDD5AF1873}">
  <ds:schemaRefs>
    <ds:schemaRef ds:uri="http://schemas.microsoft.com/office/2006/metadata/properties"/>
    <ds:schemaRef ds:uri="http://schemas.microsoft.com/office/infopath/2007/PartnerControls"/>
    <ds:schemaRef ds:uri="43d19d06-2d39-4229-89d7-a226a1077e49"/>
    <ds:schemaRef ds:uri="87d178a7-ee9b-43b9-b8ce-b79dba02101f"/>
  </ds:schemaRefs>
</ds:datastoreItem>
</file>

<file path=customXml/itemProps4.xml><?xml version="1.0" encoding="utf-8"?>
<ds:datastoreItem xmlns:ds="http://schemas.openxmlformats.org/officeDocument/2006/customXml" ds:itemID="{2BCAFF3A-1011-4B3C-BD8D-607FB1882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178a7-ee9b-43b9-b8ce-b79dba02101f"/>
    <ds:schemaRef ds:uri="43d19d06-2d39-4229-89d7-a226a1077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16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Dunklin Fire</dc:creator>
  <cp:lastModifiedBy>Dunklin Fire</cp:lastModifiedBy>
  <cp:revision>11</cp:revision>
  <cp:lastPrinted>2025-08-04T21:10:00Z</cp:lastPrinted>
  <dcterms:created xsi:type="dcterms:W3CDTF">2025-12-05T15:15:00Z</dcterms:created>
  <dcterms:modified xsi:type="dcterms:W3CDTF">2025-12-08T15:34:00Z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0x0101003444F549E2061B428688628799E45C07</vt:lpwstr>
  </property>
  <property fmtid="{D5CDD505-2E9C-101B-9397-08002B2CF9AE}" pid="3" name="MediaServiceImageTags">
    <vt:lpwstr/>
  </property>
  <property fmtid="{D5CDD505-2E9C-101B-9397-08002B2CF9AE}" pid="4" name="MSIP_Label_134277c1-31d4-4dba-9248-3ba93a3f3112_Enabled">
    <vt:lpwstr>true</vt:lpwstr>
  </property>
  <property fmtid="{D5CDD505-2E9C-101B-9397-08002B2CF9AE}" pid="5" name="MSIP_Label_134277c1-31d4-4dba-9248-3ba93a3f3112_SetDate">
    <vt:lpwstr>2024-03-13T18:45:45Z</vt:lpwstr>
  </property>
  <property fmtid="{D5CDD505-2E9C-101B-9397-08002B2CF9AE}" pid="6" name="MSIP_Label_134277c1-31d4-4dba-9248-3ba93a3f3112_Method">
    <vt:lpwstr>Privileged</vt:lpwstr>
  </property>
  <property fmtid="{D5CDD505-2E9C-101B-9397-08002B2CF9AE}" pid="7" name="MSIP_Label_134277c1-31d4-4dba-9248-3ba93a3f3112_Name">
    <vt:lpwstr>Internal sub1</vt:lpwstr>
  </property>
  <property fmtid="{D5CDD505-2E9C-101B-9397-08002B2CF9AE}" pid="8" name="MSIP_Label_134277c1-31d4-4dba-9248-3ba93a3f3112_SiteId">
    <vt:lpwstr>eb70b763-b6d7-4486-8555-8831709a784e</vt:lpwstr>
  </property>
  <property fmtid="{D5CDD505-2E9C-101B-9397-08002B2CF9AE}" pid="9" name="MSIP_Label_134277c1-31d4-4dba-9248-3ba93a3f3112_ActionId">
    <vt:lpwstr>c6e2d3e8-5b40-440a-8a7f-9082a6206b55</vt:lpwstr>
  </property>
  <property fmtid="{D5CDD505-2E9C-101B-9397-08002B2CF9AE}" pid="10" name="MSIP_Label_134277c1-31d4-4dba-9248-3ba93a3f3112_ContentBits">
    <vt:lpwstr>1</vt:lpwstr>
  </property>
  <property fmtid="{D5CDD505-2E9C-101B-9397-08002B2CF9AE}" pid="11" name="GrammarlyDocumentId">
    <vt:lpwstr>7b810b29-073f-413b-9d8d-a587d5a5d8e2</vt:lpwstr>
  </property>
</Properties>
</file>