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7A08F134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22F967A5" w14:textId="77777777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697E4D" w:rsidRPr="00697E4D">
              <w:t>April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5509F500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77E4891E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41A4523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EDB2343" w14:textId="77777777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697E4D">
              <w:t>2020</w:t>
            </w:r>
            <w:r>
              <w:fldChar w:fldCharType="end"/>
            </w:r>
          </w:p>
        </w:tc>
      </w:tr>
      <w:tr w:rsidR="002F6E35" w14:paraId="3AF59281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56D448E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BEBAA6B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03654FD4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614B0EB3D6FC405E9B9FCCFBE0FDA6F5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7A022B36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4040BA57" w14:textId="77777777" w:rsidR="002F6E35" w:rsidRDefault="00051DCD">
            <w:pPr>
              <w:pStyle w:val="Days"/>
            </w:pPr>
            <w:sdt>
              <w:sdtPr>
                <w:id w:val="8650153"/>
                <w:placeholder>
                  <w:docPart w:val="F78EDB3940C64DAA958DE879B77DA75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0E398209" w14:textId="77777777" w:rsidR="002F6E35" w:rsidRDefault="00051DCD">
            <w:pPr>
              <w:pStyle w:val="Days"/>
            </w:pPr>
            <w:sdt>
              <w:sdtPr>
                <w:id w:val="-1517691135"/>
                <w:placeholder>
                  <w:docPart w:val="7811F108BF454B5C803B844AAE3B43B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4F3E525C" w14:textId="77777777" w:rsidR="002F6E35" w:rsidRDefault="00051DCD">
            <w:pPr>
              <w:pStyle w:val="Days"/>
            </w:pPr>
            <w:sdt>
              <w:sdtPr>
                <w:id w:val="-1684429625"/>
                <w:placeholder>
                  <w:docPart w:val="E3DB3EC714554A6C835F1AB94231E33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24EA6B04" w14:textId="77777777" w:rsidR="002F6E35" w:rsidRDefault="00051DCD">
            <w:pPr>
              <w:pStyle w:val="Days"/>
            </w:pPr>
            <w:sdt>
              <w:sdtPr>
                <w:id w:val="-1188375605"/>
                <w:placeholder>
                  <w:docPart w:val="048AB512EC8F4F3F8C93283C96CB833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501838E4" w14:textId="77777777" w:rsidR="002F6E35" w:rsidRDefault="00051DCD">
            <w:pPr>
              <w:pStyle w:val="Days"/>
            </w:pPr>
            <w:sdt>
              <w:sdtPr>
                <w:id w:val="1991825489"/>
                <w:placeholder>
                  <w:docPart w:val="6F69DB5975024088A159C1B115B97D8A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4C4B64C2" w14:textId="77777777" w:rsidR="002F6E35" w:rsidRDefault="00051DCD">
            <w:pPr>
              <w:pStyle w:val="Days"/>
            </w:pPr>
            <w:sdt>
              <w:sdtPr>
                <w:id w:val="115736794"/>
                <w:placeholder>
                  <w:docPart w:val="0FF6680CE45247DF9E992739D629440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67308716" w14:textId="77777777" w:rsidTr="002F6E35">
        <w:tc>
          <w:tcPr>
            <w:tcW w:w="2054" w:type="dxa"/>
            <w:tcBorders>
              <w:bottom w:val="nil"/>
            </w:tcBorders>
          </w:tcPr>
          <w:p w14:paraId="60B43A5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7E4D">
              <w:instrText>Wednesday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D2E78D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7E4D">
              <w:instrText>Wednesday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97E4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ADE9F2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7E4D">
              <w:instrText>Wednesday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697E4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98C8D49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7E4D">
              <w:instrText>Wednesday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A49F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697E4D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014F59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7E4D">
              <w:instrText>Wednesday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697E4D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97E4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7E4D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697E4D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F1DC9E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7E4D">
              <w:instrText>Wednesday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697E4D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97E4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7E4D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697E4D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4D7003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97E4D">
              <w:instrText>Wednesday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697E4D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697E4D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7E4D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697E4D">
              <w:rPr>
                <w:noProof/>
              </w:rPr>
              <w:t>4</w:t>
            </w:r>
            <w:r>
              <w:fldChar w:fldCharType="end"/>
            </w:r>
          </w:p>
        </w:tc>
      </w:tr>
      <w:tr w:rsidR="002F6E35" w14:paraId="7045F14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4BBB44E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A4F8A6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7CFFD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E6E8E1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7ACD4AB" w14:textId="1707F2AF" w:rsidR="00697E4D" w:rsidRDefault="00697E4D">
            <w:r>
              <w:t>PUTNEY &amp;</w:t>
            </w:r>
          </w:p>
          <w:p w14:paraId="324E567C" w14:textId="6864D778" w:rsidR="002F6E35" w:rsidRDefault="00697E4D">
            <w:r>
              <w:t xml:space="preserve">BRATTLEBORRO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258A120" w14:textId="29C1DE7B" w:rsidR="002F6E35" w:rsidRDefault="00697E4D">
            <w:r>
              <w:t>OPEN FOR CALL IN ORDERS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2A0671" w14:textId="1D8E4187" w:rsidR="002F6E35" w:rsidRDefault="00697E4D">
            <w:r>
              <w:t>OPEN FOR CALL IN ORDERS</w:t>
            </w:r>
          </w:p>
        </w:tc>
      </w:tr>
      <w:tr w:rsidR="002F6E35" w14:paraId="4BC342C0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645DB34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697E4D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0F72C8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697E4D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746B06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697E4D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E3A843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697E4D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5EE4E4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697E4D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23E402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697E4D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92F0442" w14:textId="524B071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697E4D">
              <w:rPr>
                <w:noProof/>
              </w:rPr>
              <w:t>11</w:t>
            </w:r>
            <w:r>
              <w:fldChar w:fldCharType="end"/>
            </w:r>
          </w:p>
        </w:tc>
      </w:tr>
      <w:tr w:rsidR="002F6E35" w14:paraId="68814F2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CE4935F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F67244" w14:textId="3992F6EE" w:rsidR="002F6E35" w:rsidRDefault="00697E4D">
            <w:r>
              <w:t>BELLOWS FALLS &amp; SAXTONS RIVER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23DE64" w14:textId="77777777" w:rsidR="002F6E35" w:rsidRDefault="00697E4D">
            <w:r>
              <w:t>WESTMINSTER &amp;</w:t>
            </w:r>
          </w:p>
          <w:p w14:paraId="148A4A83" w14:textId="150325D0" w:rsidR="00697E4D" w:rsidRDefault="00697E4D">
            <w:r>
              <w:t>WESTMINSTER WEST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5932B9" w14:textId="701FF60A" w:rsidR="002F6E35" w:rsidRDefault="00697E4D">
            <w:r>
              <w:t>TOWNSHEND, GRAFTON, CHESTER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0FBA05A" w14:textId="41680354" w:rsidR="002F6E35" w:rsidRDefault="00697E4D">
            <w:r>
              <w:t>WALPOLE, ALSTEAD, LANGDON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0435890" w14:textId="52B6FEDB" w:rsidR="002F6E35" w:rsidRDefault="00697E4D">
            <w:r>
              <w:t>OPEN FOR CALL IN ORDERS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2A96B2B" w14:textId="3B8E3A65" w:rsidR="002F6E35" w:rsidRDefault="00697E4D">
            <w:r>
              <w:t>OPEN FOR CALL IN ORDERS</w:t>
            </w:r>
          </w:p>
        </w:tc>
      </w:tr>
      <w:tr w:rsidR="002F6E35" w14:paraId="1CFF8E7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3C7433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697E4D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6B8FD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697E4D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792D28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697E4D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6C5FE0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697E4D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4AFD3C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697E4D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85C1C5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697E4D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B8CF9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697E4D">
              <w:rPr>
                <w:noProof/>
              </w:rPr>
              <w:t>18</w:t>
            </w:r>
            <w:r>
              <w:fldChar w:fldCharType="end"/>
            </w:r>
          </w:p>
        </w:tc>
      </w:tr>
      <w:tr w:rsidR="002F6E35" w14:paraId="67FB824A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30A670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11FE0B9" w14:textId="72E5FBE8" w:rsidR="002F6E35" w:rsidRDefault="00697E4D">
            <w:r>
              <w:t>OPEN FOR CALL IN ORDERS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EFCD6E0" w14:textId="70B34CF2" w:rsidR="002F6E35" w:rsidRDefault="00697E4D">
            <w:r>
              <w:t>CHESTERFIELD, KEENE, SWANZEY, GILSUM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4CC15A9" w14:textId="11C1CEB8" w:rsidR="002F6E35" w:rsidRDefault="00697E4D">
            <w:r>
              <w:t>OPEN FOR CALL IN ORDERS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67B667" w14:textId="1CE54CDB" w:rsidR="002F6E35" w:rsidRDefault="00697E4D">
            <w:r>
              <w:t>PUTNEY &amp; BRATTLEBORO AREA</w:t>
            </w:r>
            <w:bookmarkStart w:id="0" w:name="_GoBack"/>
            <w:bookmarkEnd w:id="0"/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9CD8E9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E43CC0" w14:textId="77777777" w:rsidR="002F6E35" w:rsidRDefault="002F6E35"/>
        </w:tc>
      </w:tr>
      <w:tr w:rsidR="002F6E35" w14:paraId="00CC76B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6C24A7E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697E4D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B0960B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697E4D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F790EC5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697E4D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386F2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697E4D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0E532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697E4D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29A2EA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697E4D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FFDA5BF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697E4D">
              <w:rPr>
                <w:noProof/>
              </w:rPr>
              <w:t>25</w:t>
            </w:r>
            <w:r>
              <w:fldChar w:fldCharType="end"/>
            </w:r>
          </w:p>
        </w:tc>
      </w:tr>
      <w:tr w:rsidR="002F6E35" w14:paraId="0968B80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EF40F2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3F5DA2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BEFC0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ED8A8E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8D3D36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162B09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1DB9AB" w14:textId="77777777" w:rsidR="002F6E35" w:rsidRDefault="002F6E35"/>
        </w:tc>
      </w:tr>
      <w:tr w:rsidR="002F6E35" w14:paraId="644668F8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1168C0D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697E4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697E4D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7E4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697E4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7E4D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697E4D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BB630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697E4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697E4D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7E4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697E4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7E4D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697E4D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1D20837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697E4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697E4D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7E4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697E4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7E4D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697E4D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191DA5A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697E4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697E4D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7E4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697E4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7E4D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697E4D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372ADA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697E4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697E4D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7E4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697E4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697E4D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697E4D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7BB880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697E4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697E4D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7E4D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55798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61FD7C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697E4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55798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697E4D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2F6E35" w14:paraId="5E7D7EFF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C35D3A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05742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446B95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41140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3AA06B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CD080D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EB49DC" w14:textId="77777777" w:rsidR="002F6E35" w:rsidRDefault="002F6E35"/>
        </w:tc>
      </w:tr>
      <w:tr w:rsidR="002F6E35" w14:paraId="045CBDD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0F7DE311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697E4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6B7CC243" w14:textId="7777777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697E4D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C35824C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BD45E20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D2BB429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0AB6E1F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BAC844F" w14:textId="77777777" w:rsidR="002F6E35" w:rsidRDefault="002F6E35">
            <w:pPr>
              <w:pStyle w:val="Dates"/>
            </w:pPr>
          </w:p>
        </w:tc>
      </w:tr>
      <w:tr w:rsidR="002F6E35" w14:paraId="2270C3AE" w14:textId="77777777" w:rsidTr="002F6E35">
        <w:trPr>
          <w:trHeight w:hRule="exact" w:val="907"/>
        </w:trPr>
        <w:tc>
          <w:tcPr>
            <w:tcW w:w="2054" w:type="dxa"/>
          </w:tcPr>
          <w:p w14:paraId="74ECA817" w14:textId="77777777" w:rsidR="002F6E35" w:rsidRDefault="002F6E35"/>
        </w:tc>
        <w:tc>
          <w:tcPr>
            <w:tcW w:w="2055" w:type="dxa"/>
          </w:tcPr>
          <w:p w14:paraId="35F96E45" w14:textId="77777777" w:rsidR="002F6E35" w:rsidRDefault="002F6E35"/>
        </w:tc>
        <w:tc>
          <w:tcPr>
            <w:tcW w:w="2055" w:type="dxa"/>
          </w:tcPr>
          <w:p w14:paraId="3D0826E8" w14:textId="77777777" w:rsidR="002F6E35" w:rsidRDefault="002F6E35"/>
        </w:tc>
        <w:tc>
          <w:tcPr>
            <w:tcW w:w="2055" w:type="dxa"/>
          </w:tcPr>
          <w:p w14:paraId="7CC963F3" w14:textId="77777777" w:rsidR="002F6E35" w:rsidRDefault="002F6E35"/>
        </w:tc>
        <w:tc>
          <w:tcPr>
            <w:tcW w:w="2055" w:type="dxa"/>
          </w:tcPr>
          <w:p w14:paraId="550C6107" w14:textId="77777777" w:rsidR="002F6E35" w:rsidRDefault="002F6E35"/>
        </w:tc>
        <w:tc>
          <w:tcPr>
            <w:tcW w:w="2055" w:type="dxa"/>
          </w:tcPr>
          <w:p w14:paraId="56F33E35" w14:textId="77777777" w:rsidR="002F6E35" w:rsidRDefault="002F6E35"/>
        </w:tc>
        <w:tc>
          <w:tcPr>
            <w:tcW w:w="2055" w:type="dxa"/>
          </w:tcPr>
          <w:p w14:paraId="4CA649F9" w14:textId="77777777" w:rsidR="002F6E35" w:rsidRDefault="002F6E35"/>
        </w:tc>
      </w:tr>
    </w:tbl>
    <w:p w14:paraId="5B0FA51A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85AA" w14:textId="77777777" w:rsidR="00051DCD" w:rsidRDefault="00051DCD">
      <w:pPr>
        <w:spacing w:before="0" w:after="0"/>
      </w:pPr>
      <w:r>
        <w:separator/>
      </w:r>
    </w:p>
  </w:endnote>
  <w:endnote w:type="continuationSeparator" w:id="0">
    <w:p w14:paraId="7441B395" w14:textId="77777777" w:rsidR="00051DCD" w:rsidRDefault="00051D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4A58D" w14:textId="77777777" w:rsidR="00051DCD" w:rsidRDefault="00051DCD">
      <w:pPr>
        <w:spacing w:before="0" w:after="0"/>
      </w:pPr>
      <w:r>
        <w:separator/>
      </w:r>
    </w:p>
  </w:footnote>
  <w:footnote w:type="continuationSeparator" w:id="0">
    <w:p w14:paraId="3FBA5099" w14:textId="77777777" w:rsidR="00051DCD" w:rsidRDefault="00051DC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020"/>
    <w:docVar w:name="MonthStart" w:val="4/1/2020"/>
    <w:docVar w:name="ShowDynamicGuides" w:val="1"/>
    <w:docVar w:name="ShowMarginGuides" w:val="0"/>
    <w:docVar w:name="ShowOutlines" w:val="0"/>
    <w:docVar w:name="ShowStaticGuides" w:val="0"/>
  </w:docVars>
  <w:rsids>
    <w:rsidRoot w:val="00697E4D"/>
    <w:rsid w:val="00051DCD"/>
    <w:rsid w:val="00056814"/>
    <w:rsid w:val="0006779F"/>
    <w:rsid w:val="000A20FE"/>
    <w:rsid w:val="0011772B"/>
    <w:rsid w:val="0027720C"/>
    <w:rsid w:val="002F6E35"/>
    <w:rsid w:val="003D7DDA"/>
    <w:rsid w:val="00406C2A"/>
    <w:rsid w:val="00454FED"/>
    <w:rsid w:val="004C5B17"/>
    <w:rsid w:val="005562FE"/>
    <w:rsid w:val="00557989"/>
    <w:rsid w:val="00697E4D"/>
    <w:rsid w:val="007564A4"/>
    <w:rsid w:val="007777B1"/>
    <w:rsid w:val="007A49F2"/>
    <w:rsid w:val="00874C9A"/>
    <w:rsid w:val="009035F5"/>
    <w:rsid w:val="00944085"/>
    <w:rsid w:val="00946A27"/>
    <w:rsid w:val="009A0FFF"/>
    <w:rsid w:val="00A4654E"/>
    <w:rsid w:val="00A73BBF"/>
    <w:rsid w:val="00AB29FA"/>
    <w:rsid w:val="00B70858"/>
    <w:rsid w:val="00B8151A"/>
    <w:rsid w:val="00C11D39"/>
    <w:rsid w:val="00C71D73"/>
    <w:rsid w:val="00C7735D"/>
    <w:rsid w:val="00CB1C1C"/>
    <w:rsid w:val="00D17693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530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i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4B0EB3D6FC405E9B9FCCFBE0FDA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1BB82-4BEC-4154-BB11-D0DC897A4790}"/>
      </w:docPartPr>
      <w:docPartBody>
        <w:p w:rsidR="00000000" w:rsidRDefault="00930A3D">
          <w:pPr>
            <w:pStyle w:val="614B0EB3D6FC405E9B9FCCFBE0FDA6F5"/>
          </w:pPr>
          <w:r>
            <w:t>Sunday</w:t>
          </w:r>
        </w:p>
      </w:docPartBody>
    </w:docPart>
    <w:docPart>
      <w:docPartPr>
        <w:name w:val="F78EDB3940C64DAA958DE879B77DA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E9F2C-811D-482B-A098-416E8ACC69E6}"/>
      </w:docPartPr>
      <w:docPartBody>
        <w:p w:rsidR="00000000" w:rsidRDefault="00930A3D">
          <w:pPr>
            <w:pStyle w:val="F78EDB3940C64DAA958DE879B77DA751"/>
          </w:pPr>
          <w:r>
            <w:t>Monday</w:t>
          </w:r>
        </w:p>
      </w:docPartBody>
    </w:docPart>
    <w:docPart>
      <w:docPartPr>
        <w:name w:val="7811F108BF454B5C803B844AAE3B4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256CA-D2D0-4279-9823-5E53B348D3C2}"/>
      </w:docPartPr>
      <w:docPartBody>
        <w:p w:rsidR="00000000" w:rsidRDefault="00930A3D">
          <w:pPr>
            <w:pStyle w:val="7811F108BF454B5C803B844AAE3B43BE"/>
          </w:pPr>
          <w:r>
            <w:t>Tuesday</w:t>
          </w:r>
        </w:p>
      </w:docPartBody>
    </w:docPart>
    <w:docPart>
      <w:docPartPr>
        <w:name w:val="E3DB3EC714554A6C835F1AB94231E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0FB41-BFED-40F7-9794-B42B83F9555D}"/>
      </w:docPartPr>
      <w:docPartBody>
        <w:p w:rsidR="00000000" w:rsidRDefault="00930A3D">
          <w:pPr>
            <w:pStyle w:val="E3DB3EC714554A6C835F1AB94231E336"/>
          </w:pPr>
          <w:r>
            <w:t>Wednesday</w:t>
          </w:r>
        </w:p>
      </w:docPartBody>
    </w:docPart>
    <w:docPart>
      <w:docPartPr>
        <w:name w:val="048AB512EC8F4F3F8C93283C96CB8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A2BD7-9582-46AB-8032-328959C4B9AF}"/>
      </w:docPartPr>
      <w:docPartBody>
        <w:p w:rsidR="00000000" w:rsidRDefault="00930A3D">
          <w:pPr>
            <w:pStyle w:val="048AB512EC8F4F3F8C93283C96CB833F"/>
          </w:pPr>
          <w:r>
            <w:t>Thursday</w:t>
          </w:r>
        </w:p>
      </w:docPartBody>
    </w:docPart>
    <w:docPart>
      <w:docPartPr>
        <w:name w:val="6F69DB5975024088A159C1B115B97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1E761-A965-4F33-8A68-02199AC3E25E}"/>
      </w:docPartPr>
      <w:docPartBody>
        <w:p w:rsidR="00000000" w:rsidRDefault="00930A3D">
          <w:pPr>
            <w:pStyle w:val="6F69DB5975024088A159C1B115B97D8A"/>
          </w:pPr>
          <w:r>
            <w:t>Friday</w:t>
          </w:r>
        </w:p>
      </w:docPartBody>
    </w:docPart>
    <w:docPart>
      <w:docPartPr>
        <w:name w:val="0FF6680CE45247DF9E992739D6294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B4591-15BA-4DA9-B847-B6EAAD2A3D25}"/>
      </w:docPartPr>
      <w:docPartBody>
        <w:p w:rsidR="00000000" w:rsidRDefault="00930A3D">
          <w:pPr>
            <w:pStyle w:val="0FF6680CE45247DF9E992739D6294401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3D"/>
    <w:rsid w:val="0093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4B0EB3D6FC405E9B9FCCFBE0FDA6F5">
    <w:name w:val="614B0EB3D6FC405E9B9FCCFBE0FDA6F5"/>
  </w:style>
  <w:style w:type="paragraph" w:customStyle="1" w:styleId="F78EDB3940C64DAA958DE879B77DA751">
    <w:name w:val="F78EDB3940C64DAA958DE879B77DA751"/>
  </w:style>
  <w:style w:type="paragraph" w:customStyle="1" w:styleId="7811F108BF454B5C803B844AAE3B43BE">
    <w:name w:val="7811F108BF454B5C803B844AAE3B43BE"/>
  </w:style>
  <w:style w:type="paragraph" w:customStyle="1" w:styleId="E3DB3EC714554A6C835F1AB94231E336">
    <w:name w:val="E3DB3EC714554A6C835F1AB94231E336"/>
  </w:style>
  <w:style w:type="paragraph" w:customStyle="1" w:styleId="048AB512EC8F4F3F8C93283C96CB833F">
    <w:name w:val="048AB512EC8F4F3F8C93283C96CB833F"/>
  </w:style>
  <w:style w:type="paragraph" w:customStyle="1" w:styleId="6F69DB5975024088A159C1B115B97D8A">
    <w:name w:val="6F69DB5975024088A159C1B115B97D8A"/>
  </w:style>
  <w:style w:type="paragraph" w:customStyle="1" w:styleId="0FF6680CE45247DF9E992739D6294401">
    <w:name w:val="0FF6680CE45247DF9E992739D62944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2020-03-25T14:11:00Z</dcterms:created>
  <dcterms:modified xsi:type="dcterms:W3CDTF">2020-03-25T14:16:00Z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