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93B" w:rsidRPr="002D3F5F" w:rsidRDefault="00C54940">
      <w:pPr>
        <w:rPr>
          <w:rFonts w:ascii="Goudy Old Style" w:hAnsi="Goudy Old Style"/>
          <w:sz w:val="32"/>
          <w:szCs w:val="32"/>
        </w:rPr>
      </w:pPr>
      <w:r w:rsidRPr="002D3F5F">
        <w:rPr>
          <w:rFonts w:ascii="Goudy Old Style" w:hAnsi="Goudy Old Style"/>
          <w:b/>
          <w:bCs/>
          <w:sz w:val="32"/>
          <w:szCs w:val="32"/>
        </w:rPr>
        <w:t>Project:</w:t>
      </w:r>
      <w:r w:rsidRPr="002D3F5F">
        <w:rPr>
          <w:rFonts w:ascii="Goudy Old Style" w:hAnsi="Goudy Old Style"/>
          <w:sz w:val="32"/>
          <w:szCs w:val="32"/>
        </w:rPr>
        <w:t xml:space="preserve"> </w:t>
      </w:r>
      <w:r w:rsidR="002F69C9">
        <w:rPr>
          <w:rFonts w:ascii="Goudy Old Style" w:hAnsi="Goudy Old Style"/>
          <w:sz w:val="32"/>
          <w:szCs w:val="32"/>
        </w:rPr>
        <w:t>[</w:t>
      </w:r>
      <w:r w:rsidR="00EA3F0B" w:rsidRPr="002D3F5F">
        <w:rPr>
          <w:rFonts w:ascii="Goudy Old Style" w:hAnsi="Goudy Old Style"/>
          <w:sz w:val="32"/>
          <w:szCs w:val="32"/>
        </w:rPr>
        <w:t>TBD NAME</w:t>
      </w:r>
      <w:r w:rsidR="002F69C9">
        <w:rPr>
          <w:rFonts w:ascii="Goudy Old Style" w:hAnsi="Goudy Old Style"/>
          <w:sz w:val="32"/>
          <w:szCs w:val="32"/>
        </w:rPr>
        <w:t>]</w:t>
      </w:r>
    </w:p>
    <w:p w:rsidR="00C54940" w:rsidRPr="00C54940" w:rsidRDefault="00C54940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127710</wp:posOffset>
                </wp:positionV>
                <wp:extent cx="6078070" cy="0"/>
                <wp:effectExtent l="0" t="0" r="5715" b="12700"/>
                <wp:wrapNone/>
                <wp:docPr id="12717623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0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537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FA4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0.05pt" to="478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" strokecolor="#d53700" strokeweight="1pt">
                <v:stroke joinstyle="miter"/>
              </v:line>
            </w:pict>
          </mc:Fallback>
        </mc:AlternateContent>
      </w:r>
    </w:p>
    <w:p w:rsidR="00C54940" w:rsidRPr="002D3F5F" w:rsidRDefault="00C54940" w:rsidP="002D3F5F">
      <w:pPr>
        <w:spacing w:line="276" w:lineRule="auto"/>
        <w:rPr>
          <w:rFonts w:ascii="Gill Sans Light" w:hAnsi="Gill Sans Light" w:cs="Gill Sans Light"/>
        </w:rPr>
      </w:pPr>
      <w:r w:rsidRPr="002D3F5F">
        <w:rPr>
          <w:rFonts w:ascii="Gill Sans" w:hAnsi="Gill Sans" w:cs="Gill Sans" w:hint="cs"/>
        </w:rPr>
        <w:t xml:space="preserve">Tense: </w:t>
      </w:r>
      <w:r w:rsidR="00EA3F0B" w:rsidRPr="002D3F5F">
        <w:rPr>
          <w:rFonts w:ascii="Gill Sans Light" w:hAnsi="Gill Sans Light" w:cs="Gill Sans Light" w:hint="cs"/>
        </w:rPr>
        <w:t>[</w:t>
      </w:r>
      <w:r w:rsidRPr="002D3F5F">
        <w:rPr>
          <w:rFonts w:ascii="Gill Sans Light" w:hAnsi="Gill Sans Light" w:cs="Gill Sans Light" w:hint="cs"/>
        </w:rPr>
        <w:t>past</w:t>
      </w:r>
      <w:r w:rsidR="00EA3F0B" w:rsidRPr="002D3F5F">
        <w:rPr>
          <w:rFonts w:ascii="Gill Sans Light" w:hAnsi="Gill Sans Light" w:cs="Gill Sans Light" w:hint="cs"/>
        </w:rPr>
        <w:t xml:space="preserve"> or present]</w:t>
      </w:r>
    </w:p>
    <w:p w:rsidR="00C54940" w:rsidRPr="002D3F5F" w:rsidRDefault="00C54940" w:rsidP="002D3F5F">
      <w:pPr>
        <w:spacing w:line="276" w:lineRule="auto"/>
        <w:rPr>
          <w:rFonts w:ascii="Gill Sans Light" w:hAnsi="Gill Sans Light" w:cs="Gill Sans Light"/>
        </w:rPr>
      </w:pPr>
      <w:r w:rsidRPr="002D3F5F">
        <w:rPr>
          <w:rFonts w:ascii="Gill Sans" w:hAnsi="Gill Sans" w:cs="Gill Sans" w:hint="cs"/>
        </w:rPr>
        <w:t xml:space="preserve">POV: </w:t>
      </w:r>
      <w:r w:rsidR="00EA3F0B" w:rsidRPr="002D3F5F">
        <w:rPr>
          <w:rFonts w:ascii="Gill Sans Light" w:hAnsi="Gill Sans Light" w:cs="Gill Sans Light" w:hint="cs"/>
        </w:rPr>
        <w:t>[first, second, third</w:t>
      </w:r>
      <w:r w:rsidR="001E1279">
        <w:rPr>
          <w:rFonts w:ascii="Gill Sans Light" w:hAnsi="Gill Sans Light" w:cs="Gill Sans Light"/>
        </w:rPr>
        <w:t xml:space="preserve"> limited, third </w:t>
      </w:r>
      <w:r w:rsidR="00EA3F0B" w:rsidRPr="002D3F5F">
        <w:rPr>
          <w:rFonts w:ascii="Gill Sans Light" w:hAnsi="Gill Sans Light" w:cs="Gill Sans Light" w:hint="cs"/>
        </w:rPr>
        <w:t>omniscient]</w:t>
      </w:r>
      <w:r w:rsidR="00F53322">
        <w:rPr>
          <w:rFonts w:ascii="Gill Sans Light" w:hAnsi="Gill Sans Light" w:cs="Gill Sans Light"/>
        </w:rPr>
        <w:t xml:space="preserve"> </w:t>
      </w:r>
      <w:r w:rsidR="00AC7FAB">
        <w:rPr>
          <w:rFonts w:ascii="Gill Sans Light" w:hAnsi="Gill Sans Light" w:cs="Gill Sans Light"/>
        </w:rPr>
        <w:t xml:space="preserve">/ </w:t>
      </w:r>
      <w:r w:rsidR="00F53322">
        <w:rPr>
          <w:rFonts w:ascii="Gill Sans Light" w:hAnsi="Gill Sans Light" w:cs="Gill Sans Light"/>
        </w:rPr>
        <w:t>[single, multi]</w:t>
      </w:r>
    </w:p>
    <w:p w:rsidR="00C54940" w:rsidRPr="002D3F5F" w:rsidRDefault="00C54940" w:rsidP="002D3F5F">
      <w:pPr>
        <w:spacing w:line="276" w:lineRule="auto"/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Genre: </w:t>
      </w:r>
      <w:r w:rsidR="00EA3F0B" w:rsidRPr="002D3F5F">
        <w:rPr>
          <w:rFonts w:ascii="Gill Sans Light" w:hAnsi="Gill Sans Light" w:cs="Gill Sans Light" w:hint="cs"/>
        </w:rPr>
        <w:t xml:space="preserve">[fantasy, thriller, </w:t>
      </w:r>
      <w:r w:rsidRPr="002D3F5F">
        <w:rPr>
          <w:rFonts w:ascii="Gill Sans Light" w:hAnsi="Gill Sans Light" w:cs="Gill Sans Light" w:hint="cs"/>
        </w:rPr>
        <w:t>horror</w:t>
      </w:r>
      <w:r w:rsidR="00EA3F0B" w:rsidRPr="002D3F5F">
        <w:rPr>
          <w:rFonts w:ascii="Gill Sans Light" w:hAnsi="Gill Sans Light" w:cs="Gill Sans Light" w:hint="cs"/>
        </w:rPr>
        <w:t>, romance, literary fiction, historical fiction]</w:t>
      </w:r>
    </w:p>
    <w:p w:rsidR="006E3D98" w:rsidRPr="002D3F5F" w:rsidRDefault="002D3F5F" w:rsidP="002D3F5F">
      <w:pPr>
        <w:spacing w:line="276" w:lineRule="auto"/>
        <w:rPr>
          <w:rFonts w:ascii="Gill Sans" w:hAnsi="Gill Sans" w:cs="Gill Sans"/>
        </w:rPr>
      </w:pPr>
      <w:r>
        <w:rPr>
          <w:rFonts w:ascii="Gill Sans" w:hAnsi="Gill Sans" w:cs="Gill Sans"/>
        </w:rPr>
        <w:t>Goal</w:t>
      </w:r>
      <w:r w:rsidR="00C54940" w:rsidRPr="002D3F5F">
        <w:rPr>
          <w:rFonts w:ascii="Gill Sans" w:hAnsi="Gill Sans" w:cs="Gill Sans" w:hint="cs"/>
        </w:rPr>
        <w:t xml:space="preserve"> word count: </w:t>
      </w:r>
      <w:r w:rsidR="00EA3F0B" w:rsidRPr="002D3F5F">
        <w:rPr>
          <w:rFonts w:ascii="Gill Sans Light" w:hAnsi="Gill Sans Light" w:cs="Gill Sans Light" w:hint="cs"/>
        </w:rPr>
        <w:t>[</w:t>
      </w:r>
      <w:r w:rsidR="001E1279">
        <w:rPr>
          <w:rFonts w:ascii="Gill Sans Light" w:hAnsi="Gill Sans Light" w:cs="Gill Sans Light"/>
        </w:rPr>
        <w:t>4</w:t>
      </w:r>
      <w:r w:rsidR="00C54940" w:rsidRPr="002D3F5F">
        <w:rPr>
          <w:rFonts w:ascii="Gill Sans Light" w:hAnsi="Gill Sans Light" w:cs="Gill Sans Light" w:hint="cs"/>
        </w:rPr>
        <w:t>0,000</w:t>
      </w:r>
      <w:r w:rsidR="00C34F12">
        <w:rPr>
          <w:rFonts w:ascii="Gill Sans Light" w:hAnsi="Gill Sans Light" w:cs="Gill Sans Light"/>
        </w:rPr>
        <w:t xml:space="preserve"> – </w:t>
      </w:r>
      <w:r w:rsidR="00EA3F0B" w:rsidRPr="002D3F5F">
        <w:rPr>
          <w:rFonts w:ascii="Gill Sans Light" w:hAnsi="Gill Sans Light" w:cs="Gill Sans Light" w:hint="cs"/>
        </w:rPr>
        <w:t>20</w:t>
      </w:r>
      <w:r w:rsidR="00C54940" w:rsidRPr="002D3F5F">
        <w:rPr>
          <w:rFonts w:ascii="Gill Sans Light" w:hAnsi="Gill Sans Light" w:cs="Gill Sans Light" w:hint="cs"/>
        </w:rPr>
        <w:t>0,000</w:t>
      </w:r>
      <w:r w:rsidR="00EA3F0B" w:rsidRPr="002D3F5F">
        <w:rPr>
          <w:rFonts w:ascii="Gill Sans Light" w:hAnsi="Gill Sans Light" w:cs="Gill Sans Light" w:hint="cs"/>
        </w:rPr>
        <w:t>]</w:t>
      </w:r>
    </w:p>
    <w:p w:rsidR="00C54940" w:rsidRDefault="00C54940"/>
    <w:p w:rsidR="007371FF" w:rsidRPr="002D3F5F" w:rsidRDefault="007371FF" w:rsidP="007371FF">
      <w:pPr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Premise:</w:t>
      </w:r>
    </w:p>
    <w:p w:rsidR="007371FF" w:rsidRDefault="007371FF">
      <w:pPr>
        <w:rPr>
          <w:rFonts w:ascii="Goudy Old Style" w:hAnsi="Goudy Old Style"/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BA675" wp14:editId="753DA733">
                <wp:simplePos x="0" y="0"/>
                <wp:positionH relativeFrom="column">
                  <wp:posOffset>0</wp:posOffset>
                </wp:positionH>
                <wp:positionV relativeFrom="paragraph">
                  <wp:posOffset>96835</wp:posOffset>
                </wp:positionV>
                <wp:extent cx="1535185" cy="0"/>
                <wp:effectExtent l="0" t="0" r="14605" b="12700"/>
                <wp:wrapNone/>
                <wp:docPr id="933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537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2654B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pt" to="120.9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" strokecolor="#d53700" strokeweight="1pt">
                <v:stroke joinstyle="miter"/>
              </v:line>
            </w:pict>
          </mc:Fallback>
        </mc:AlternateContent>
      </w:r>
    </w:p>
    <w:p w:rsidR="00AF3521" w:rsidRPr="00AF3521" w:rsidRDefault="00AF3521" w:rsidP="00AF3521">
      <w:pPr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[insert premise here]</w:t>
      </w:r>
    </w:p>
    <w:p w:rsidR="00AF3521" w:rsidRPr="00AF3521" w:rsidRDefault="00AF3521" w:rsidP="00AF3521">
      <w:pPr>
        <w:rPr>
          <w:rFonts w:ascii="Gill Sans" w:hAnsi="Gill Sans" w:cs="Gill Sans"/>
          <w:sz w:val="32"/>
          <w:szCs w:val="32"/>
        </w:rPr>
      </w:pPr>
    </w:p>
    <w:p w:rsidR="00AF3521" w:rsidRPr="00BB35AC" w:rsidRDefault="00AF3521" w:rsidP="00AF3521">
      <w:pPr>
        <w:rPr>
          <w:rFonts w:ascii="Goudy Old Style" w:hAnsi="Goudy Old Style"/>
          <w:b/>
          <w:bCs/>
          <w:sz w:val="28"/>
          <w:szCs w:val="28"/>
        </w:rPr>
      </w:pPr>
      <w:r w:rsidRPr="00BB35AC">
        <w:rPr>
          <w:rFonts w:ascii="Goudy Old Style" w:hAnsi="Goudy Old Style"/>
          <w:b/>
          <w:bCs/>
          <w:sz w:val="28"/>
          <w:szCs w:val="28"/>
        </w:rPr>
        <w:t>Character Notes:</w:t>
      </w:r>
    </w:p>
    <w:p w:rsidR="00AF3521" w:rsidRPr="00BB35AC" w:rsidRDefault="00AF3521" w:rsidP="00AF3521">
      <w:pPr>
        <w:rPr>
          <w:rFonts w:ascii="Goudy Old Style" w:hAnsi="Goudy Old Style"/>
          <w:b/>
          <w:bCs/>
          <w:sz w:val="22"/>
          <w:szCs w:val="2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F6558" wp14:editId="227FE36C">
                <wp:simplePos x="0" y="0"/>
                <wp:positionH relativeFrom="column">
                  <wp:posOffset>0</wp:posOffset>
                </wp:positionH>
                <wp:positionV relativeFrom="paragraph">
                  <wp:posOffset>96835</wp:posOffset>
                </wp:positionV>
                <wp:extent cx="1535185" cy="0"/>
                <wp:effectExtent l="0" t="0" r="14605" b="12700"/>
                <wp:wrapNone/>
                <wp:docPr id="5334775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537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E3026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pt" to="120.9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" strokecolor="#d53700" strokeweight="1pt">
                <v:stroke joinstyle="miter"/>
              </v:line>
            </w:pict>
          </mc:Fallback>
        </mc:AlternateContent>
      </w:r>
    </w:p>
    <w:p w:rsidR="00AF3521" w:rsidRDefault="00AF3521" w:rsidP="00AF3521">
      <w:pPr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[use this space as you see fit]</w:t>
      </w:r>
    </w:p>
    <w:p w:rsidR="00AF3521" w:rsidRPr="00FD4D01" w:rsidRDefault="00AF3521" w:rsidP="00AF3521">
      <w:pPr>
        <w:rPr>
          <w:rFonts w:ascii="Gill Sans Light" w:hAnsi="Gill Sans Light" w:cs="Gill Sans Light"/>
        </w:rPr>
      </w:pPr>
    </w:p>
    <w:p w:rsidR="00AF3521" w:rsidRDefault="00AF3521" w:rsidP="00AF3521">
      <w:pPr>
        <w:rPr>
          <w:rFonts w:ascii="Gill Sans" w:hAnsi="Gill Sans" w:cs="Gill Sans"/>
        </w:rPr>
      </w:pPr>
    </w:p>
    <w:p w:rsidR="00AF3521" w:rsidRPr="00BB35AC" w:rsidRDefault="00AF3521" w:rsidP="00AF3521">
      <w:pPr>
        <w:rPr>
          <w:rFonts w:ascii="Goudy Old Style" w:hAnsi="Goudy Old Style"/>
          <w:b/>
          <w:bCs/>
          <w:sz w:val="28"/>
          <w:szCs w:val="28"/>
        </w:rPr>
      </w:pPr>
      <w:r w:rsidRPr="00BB35AC">
        <w:rPr>
          <w:rFonts w:ascii="Goudy Old Style" w:hAnsi="Goudy Old Style"/>
          <w:b/>
          <w:bCs/>
          <w:sz w:val="28"/>
          <w:szCs w:val="28"/>
        </w:rPr>
        <w:t>Worldbuilding:</w:t>
      </w:r>
    </w:p>
    <w:p w:rsidR="00AF3521" w:rsidRPr="00BB35AC" w:rsidRDefault="00AF3521" w:rsidP="00AF3521">
      <w:pPr>
        <w:rPr>
          <w:rFonts w:ascii="Goudy Old Style" w:hAnsi="Goudy Old Style"/>
          <w:b/>
          <w:bCs/>
          <w:sz w:val="22"/>
          <w:szCs w:val="2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4462DB" wp14:editId="1D911D04">
                <wp:simplePos x="0" y="0"/>
                <wp:positionH relativeFrom="column">
                  <wp:posOffset>0</wp:posOffset>
                </wp:positionH>
                <wp:positionV relativeFrom="paragraph">
                  <wp:posOffset>96835</wp:posOffset>
                </wp:positionV>
                <wp:extent cx="1535185" cy="0"/>
                <wp:effectExtent l="0" t="0" r="14605" b="12700"/>
                <wp:wrapNone/>
                <wp:docPr id="12362850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537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18C18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pt" to="120.9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" strokecolor="#d53700" strokeweight="1pt">
                <v:stroke joinstyle="miter"/>
              </v:line>
            </w:pict>
          </mc:Fallback>
        </mc:AlternateContent>
      </w:r>
    </w:p>
    <w:p w:rsidR="00AF3521" w:rsidRDefault="00AF3521" w:rsidP="00AF3521">
      <w:pPr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[use this space as you see fit]</w:t>
      </w:r>
    </w:p>
    <w:p w:rsidR="00AF3521" w:rsidRDefault="00AF3521" w:rsidP="00AF3521">
      <w:pPr>
        <w:rPr>
          <w:rFonts w:ascii="Gill Sans Light" w:hAnsi="Gill Sans Light" w:cs="Gill Sans Light"/>
        </w:rPr>
      </w:pPr>
    </w:p>
    <w:p w:rsidR="00AF3521" w:rsidRDefault="00AF3521" w:rsidP="00AF3521">
      <w:pPr>
        <w:rPr>
          <w:rFonts w:ascii="Gill Sans Light" w:hAnsi="Gill Sans Light" w:cs="Gill Sans Light"/>
        </w:rPr>
      </w:pPr>
    </w:p>
    <w:p w:rsidR="00AF3521" w:rsidRPr="00BB35AC" w:rsidRDefault="00AF3521" w:rsidP="00AF3521">
      <w:pPr>
        <w:rPr>
          <w:rFonts w:ascii="Goudy Old Style" w:hAnsi="Goudy Old Style"/>
          <w:b/>
          <w:bCs/>
          <w:sz w:val="28"/>
          <w:szCs w:val="28"/>
        </w:rPr>
      </w:pPr>
      <w:r w:rsidRPr="00BB35AC">
        <w:rPr>
          <w:rFonts w:ascii="Goudy Old Style" w:hAnsi="Goudy Old Style"/>
          <w:b/>
          <w:bCs/>
          <w:sz w:val="28"/>
          <w:szCs w:val="28"/>
        </w:rPr>
        <w:t>Notes:</w:t>
      </w:r>
    </w:p>
    <w:p w:rsidR="00AF3521" w:rsidRPr="00BB35AC" w:rsidRDefault="00AF3521" w:rsidP="00AF3521">
      <w:pPr>
        <w:rPr>
          <w:rFonts w:ascii="Goudy Old Style" w:hAnsi="Goudy Old Style"/>
          <w:b/>
          <w:bCs/>
          <w:sz w:val="22"/>
          <w:szCs w:val="2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12D16E" wp14:editId="63F964E4">
                <wp:simplePos x="0" y="0"/>
                <wp:positionH relativeFrom="column">
                  <wp:posOffset>0</wp:posOffset>
                </wp:positionH>
                <wp:positionV relativeFrom="paragraph">
                  <wp:posOffset>96835</wp:posOffset>
                </wp:positionV>
                <wp:extent cx="1535185" cy="0"/>
                <wp:effectExtent l="0" t="0" r="14605" b="12700"/>
                <wp:wrapNone/>
                <wp:docPr id="2303420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537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F63E4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pt" to="120.9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" strokecolor="#d53700" strokeweight="1pt">
                <v:stroke joinstyle="miter"/>
              </v:line>
            </w:pict>
          </mc:Fallback>
        </mc:AlternateContent>
      </w:r>
    </w:p>
    <w:p w:rsidR="007371FF" w:rsidRPr="00AF3521" w:rsidRDefault="00AF3521">
      <w:pPr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[use this space as you see fit]</w:t>
      </w:r>
    </w:p>
    <w:p w:rsidR="007371FF" w:rsidRPr="00AF3521" w:rsidRDefault="007371FF">
      <w:pPr>
        <w:rPr>
          <w:rFonts w:ascii="Gill Sans" w:hAnsi="Gill Sans" w:cs="Gill Sans"/>
        </w:rPr>
      </w:pPr>
    </w:p>
    <w:p w:rsidR="00AF3521" w:rsidRPr="00AF3521" w:rsidRDefault="00AF3521">
      <w:pPr>
        <w:rPr>
          <w:rFonts w:ascii="Gill Sans" w:hAnsi="Gill Sans" w:cs="Gill Sans"/>
        </w:rPr>
      </w:pPr>
    </w:p>
    <w:p w:rsidR="00C54940" w:rsidRPr="002D3F5F" w:rsidRDefault="00C54940">
      <w:pPr>
        <w:rPr>
          <w:rFonts w:ascii="Goudy Old Style" w:hAnsi="Goudy Old Style"/>
          <w:b/>
          <w:bCs/>
          <w:sz w:val="32"/>
          <w:szCs w:val="32"/>
        </w:rPr>
      </w:pPr>
      <w:r w:rsidRPr="002D3F5F">
        <w:rPr>
          <w:rFonts w:ascii="Goudy Old Style" w:hAnsi="Goudy Old Style"/>
          <w:b/>
          <w:bCs/>
          <w:sz w:val="32"/>
          <w:szCs w:val="32"/>
        </w:rPr>
        <w:t>Outline</w:t>
      </w:r>
      <w:r w:rsidR="002D3F5F">
        <w:rPr>
          <w:rFonts w:ascii="Goudy Old Style" w:hAnsi="Goudy Old Style"/>
          <w:b/>
          <w:bCs/>
          <w:sz w:val="32"/>
          <w:szCs w:val="32"/>
        </w:rPr>
        <w:t>:</w:t>
      </w:r>
    </w:p>
    <w:p w:rsidR="00C54940" w:rsidRPr="002D3F5F" w:rsidRDefault="00400BD6" w:rsidP="00C54940">
      <w:pPr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F6076" wp14:editId="46348E52">
                <wp:simplePos x="0" y="0"/>
                <wp:positionH relativeFrom="column">
                  <wp:posOffset>0</wp:posOffset>
                </wp:positionH>
                <wp:positionV relativeFrom="paragraph">
                  <wp:posOffset>90009</wp:posOffset>
                </wp:positionV>
                <wp:extent cx="5037413" cy="0"/>
                <wp:effectExtent l="0" t="0" r="5080" b="12700"/>
                <wp:wrapNone/>
                <wp:docPr id="8749158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74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537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B31D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1pt" to="396.6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" strokecolor="#d53700" strokeweight="1pt">
                <v:stroke joinstyle="miter"/>
              </v:line>
            </w:pict>
          </mc:Fallback>
        </mc:AlternateContent>
      </w:r>
    </w:p>
    <w:p w:rsidR="00C375EA" w:rsidRDefault="00C375EA" w:rsidP="00C54940"/>
    <w:p w:rsidR="00C54940" w:rsidRPr="002D3F5F" w:rsidRDefault="00C54940" w:rsidP="00C54940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 w:rsidR="002D3F5F">
        <w:rPr>
          <w:rFonts w:ascii="Gill Sans" w:hAnsi="Gill Sans" w:cs="Gill Sans"/>
        </w:rPr>
        <w:t xml:space="preserve"> |</w:t>
      </w:r>
    </w:p>
    <w:p w:rsidR="00EA3F0B" w:rsidRPr="005E4AD6" w:rsidRDefault="00C54940" w:rsidP="00EA3F0B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="00EA3F0B" w:rsidRPr="002F69C9">
        <w:rPr>
          <w:rFonts w:ascii="Gill Sans" w:hAnsi="Gill Sans" w:cs="Gill Sans" w:hint="cs"/>
        </w:rPr>
        <w:t xml:space="preserve">POV: </w:t>
      </w:r>
      <w:r w:rsidR="002F69C9" w:rsidRPr="005E4AD6">
        <w:rPr>
          <w:rFonts w:ascii="Gill Sans Light" w:hAnsi="Gill Sans Light" w:cs="Gill Sans Light" w:hint="cs"/>
        </w:rPr>
        <w:t>[insert name of POV character]</w:t>
      </w:r>
    </w:p>
    <w:p w:rsidR="00EA3F0B" w:rsidRPr="005E4AD6" w:rsidRDefault="00EA3F0B" w:rsidP="00EA3F0B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="002F69C9" w:rsidRPr="005E4AD6">
        <w:rPr>
          <w:rFonts w:ascii="Gill Sans Light" w:hAnsi="Gill Sans Light" w:cs="Gill Sans Light" w:hint="cs"/>
        </w:rPr>
        <w:t>[insert objective of chapter]</w:t>
      </w:r>
      <w:r w:rsidRPr="005E4AD6">
        <w:rPr>
          <w:rFonts w:ascii="Gill Sans Light" w:hAnsi="Gill Sans Light" w:cs="Gill Sans Light" w:hint="cs"/>
        </w:rPr>
        <w:t xml:space="preserve"> </w:t>
      </w:r>
    </w:p>
    <w:p w:rsidR="00EA3F0B" w:rsidRPr="005E4AD6" w:rsidRDefault="00EA3F0B" w:rsidP="00EA3F0B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>Plot overview:</w:t>
      </w:r>
      <w:r w:rsidR="002D3F5F" w:rsidRPr="002F69C9">
        <w:rPr>
          <w:rFonts w:ascii="Gill Sans" w:hAnsi="Gill Sans" w:cs="Gill Sans" w:hint="cs"/>
        </w:rPr>
        <w:t xml:space="preserve"> </w:t>
      </w:r>
      <w:r w:rsidR="002F69C9" w:rsidRPr="005E4AD6">
        <w:rPr>
          <w:rFonts w:ascii="Gill Sans Light" w:hAnsi="Gill Sans Light" w:cs="Gill Sans Light" w:hint="cs"/>
        </w:rPr>
        <w:t>[insert brain dump of what needs to occur in this chapter]</w:t>
      </w:r>
      <w:r w:rsidRPr="005E4AD6">
        <w:rPr>
          <w:rFonts w:ascii="Gill Sans Light" w:hAnsi="Gill Sans Light" w:cs="Gill Sans Light" w:hint="cs"/>
        </w:rPr>
        <w:t xml:space="preserve">  </w:t>
      </w:r>
    </w:p>
    <w:p w:rsidR="00122629" w:rsidRPr="005E4AD6" w:rsidRDefault="00122629" w:rsidP="00122629">
      <w:pPr>
        <w:rPr>
          <w:rFonts w:ascii="Gill Sans Light" w:hAnsi="Gill Sans Light" w:cs="Gill Sans Light" w:hint="cs"/>
        </w:rPr>
      </w:pPr>
    </w:p>
    <w:p w:rsidR="007371FF" w:rsidRPr="005E4AD6" w:rsidRDefault="007371FF" w:rsidP="00122629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2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3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lastRenderedPageBreak/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4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5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6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7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8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9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>
        <w:rPr>
          <w:rFonts w:ascii="Gill Sans" w:hAnsi="Gill Sans" w:cs="Gill Sans"/>
        </w:rPr>
        <w:t>0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>
        <w:rPr>
          <w:rFonts w:ascii="Gill Sans" w:hAnsi="Gill Sans" w:cs="Gill Sans"/>
        </w:rPr>
        <w:t>1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lastRenderedPageBreak/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>
        <w:rPr>
          <w:rFonts w:ascii="Gill Sans" w:hAnsi="Gill Sans" w:cs="Gill Sans"/>
        </w:rPr>
        <w:t>2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>
        <w:rPr>
          <w:rFonts w:ascii="Gill Sans" w:hAnsi="Gill Sans" w:cs="Gill Sans"/>
        </w:rPr>
        <w:t>3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>
        <w:rPr>
          <w:rFonts w:ascii="Gill Sans" w:hAnsi="Gill Sans" w:cs="Gill Sans"/>
        </w:rPr>
        <w:t>4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>
        <w:rPr>
          <w:rFonts w:ascii="Gill Sans" w:hAnsi="Gill Sans" w:cs="Gill Sans"/>
        </w:rPr>
        <w:t>5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>
        <w:rPr>
          <w:rFonts w:ascii="Gill Sans" w:hAnsi="Gill Sans" w:cs="Gill Sans"/>
        </w:rPr>
        <w:t>6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>
        <w:rPr>
          <w:rFonts w:ascii="Gill Sans" w:hAnsi="Gill Sans" w:cs="Gill Sans"/>
        </w:rPr>
        <w:t>7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>| Chapter 1</w:t>
      </w:r>
      <w:r>
        <w:rPr>
          <w:rFonts w:ascii="Gill Sans" w:hAnsi="Gill Sans" w:cs="Gill Sans"/>
        </w:rPr>
        <w:t>8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lastRenderedPageBreak/>
        <w:t>| Chapter 1</w:t>
      </w:r>
      <w:r>
        <w:rPr>
          <w:rFonts w:ascii="Gill Sans" w:hAnsi="Gill Sans" w:cs="Gill Sans"/>
        </w:rPr>
        <w:t>9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20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2</w:t>
      </w:r>
      <w:r w:rsidRPr="002D3F5F">
        <w:rPr>
          <w:rFonts w:ascii="Gill Sans" w:hAnsi="Gill Sans" w:cs="Gill Sans" w:hint="cs"/>
        </w:rPr>
        <w:t>1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22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23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24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2D3F5F" w:rsidRDefault="005E4AD6" w:rsidP="005E4AD6">
      <w:pPr>
        <w:rPr>
          <w:rFonts w:ascii="Gill Sans" w:hAnsi="Gill Sans" w:cs="Gill Sans"/>
        </w:rPr>
      </w:pPr>
      <w:r w:rsidRPr="002D3F5F">
        <w:rPr>
          <w:rFonts w:ascii="Gill Sans" w:hAnsi="Gill Sans" w:cs="Gill Sans" w:hint="cs"/>
        </w:rPr>
        <w:t xml:space="preserve">| Chapter </w:t>
      </w:r>
      <w:r>
        <w:rPr>
          <w:rFonts w:ascii="Gill Sans" w:hAnsi="Gill Sans" w:cs="Gill Sans"/>
        </w:rPr>
        <w:t>25</w:t>
      </w:r>
      <w:r>
        <w:rPr>
          <w:rFonts w:ascii="Gill Sans" w:hAnsi="Gill Sans" w:cs="Gill Sans"/>
        </w:rPr>
        <w:t xml:space="preserve"> |</w:t>
      </w:r>
    </w:p>
    <w:p w:rsidR="005E4AD6" w:rsidRPr="005E4AD6" w:rsidRDefault="005E4AD6" w:rsidP="005E4AD6">
      <w:pPr>
        <w:rPr>
          <w:rFonts w:ascii="Gill Sans" w:hAnsi="Gill Sans" w:cs="Gill Sans"/>
        </w:rPr>
      </w:pPr>
      <w:r w:rsidRPr="002D3F5F">
        <w:rPr>
          <w:rFonts w:ascii="Gill Sans Light" w:hAnsi="Gill Sans Light" w:cs="Gill Sans Light" w:hint="cs"/>
        </w:rPr>
        <w:tab/>
      </w:r>
      <w:r w:rsidRPr="002D3F5F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POV: </w:t>
      </w:r>
      <w:r w:rsidRPr="005E4AD6">
        <w:rPr>
          <w:rFonts w:ascii="Gill Sans Light" w:hAnsi="Gill Sans Light" w:cs="Gill Sans Light" w:hint="cs"/>
        </w:rPr>
        <w:t>[insert name of POV character]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 Light" w:hAnsi="Gill Sans Light" w:cs="Gill Sans Light" w:hint="cs"/>
        </w:rPr>
        <w:tab/>
      </w:r>
      <w:r w:rsidRPr="002F69C9">
        <w:rPr>
          <w:rFonts w:ascii="Gill Sans" w:hAnsi="Gill Sans" w:cs="Gill Sans" w:hint="cs"/>
        </w:rPr>
        <w:t xml:space="preserve">Objective: </w:t>
      </w:r>
      <w:r w:rsidRPr="005E4AD6">
        <w:rPr>
          <w:rFonts w:ascii="Gill Sans Light" w:hAnsi="Gill Sans Light" w:cs="Gill Sans Light" w:hint="cs"/>
        </w:rPr>
        <w:t xml:space="preserve">[insert objective of chapter] </w:t>
      </w:r>
    </w:p>
    <w:p w:rsidR="005E4AD6" w:rsidRPr="005E4AD6" w:rsidRDefault="005E4AD6" w:rsidP="005E4AD6">
      <w:pPr>
        <w:ind w:left="1440"/>
        <w:rPr>
          <w:rFonts w:ascii="Gill Sans Light" w:hAnsi="Gill Sans Light" w:cs="Gill Sans Light" w:hint="cs"/>
        </w:rPr>
      </w:pPr>
      <w:r w:rsidRPr="002F69C9">
        <w:rPr>
          <w:rFonts w:ascii="Gill Sans" w:hAnsi="Gill Sans" w:cs="Gill Sans" w:hint="cs"/>
        </w:rPr>
        <w:t xml:space="preserve">Plot overview: </w:t>
      </w:r>
      <w:r w:rsidRPr="005E4AD6">
        <w:rPr>
          <w:rFonts w:ascii="Gill Sans Light" w:hAnsi="Gill Sans Light" w:cs="Gill Sans Light" w:hint="cs"/>
        </w:rPr>
        <w:t xml:space="preserve">[insert brain dump of what needs to occur in this chapter]  </w:t>
      </w: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5E4AD6" w:rsidRPr="005E4AD6" w:rsidRDefault="005E4AD6" w:rsidP="005E4AD6">
      <w:pPr>
        <w:rPr>
          <w:rFonts w:ascii="Gill Sans Light" w:hAnsi="Gill Sans Light" w:cs="Gill Sans Light" w:hint="cs"/>
        </w:rPr>
      </w:pPr>
    </w:p>
    <w:p w:rsidR="002D3F5F" w:rsidRPr="00AF6042" w:rsidRDefault="002D3F5F" w:rsidP="00AF6042">
      <w:pPr>
        <w:rPr>
          <w:rFonts w:ascii="Goudy Old Style" w:hAnsi="Goudy Old Style"/>
          <w:b/>
          <w:bCs/>
          <w:sz w:val="32"/>
          <w:szCs w:val="32"/>
        </w:rPr>
      </w:pPr>
    </w:p>
    <w:sectPr w:rsidR="002D3F5F" w:rsidRPr="00AF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Gill Sans">
    <w:altName w:val="Gill Sans Nova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08"/>
    <w:rsid w:val="00046D7C"/>
    <w:rsid w:val="00072A04"/>
    <w:rsid w:val="000C15A6"/>
    <w:rsid w:val="000C4372"/>
    <w:rsid w:val="000D6426"/>
    <w:rsid w:val="0011429B"/>
    <w:rsid w:val="00122629"/>
    <w:rsid w:val="0016592C"/>
    <w:rsid w:val="001E1279"/>
    <w:rsid w:val="001E4BAF"/>
    <w:rsid w:val="001F2F13"/>
    <w:rsid w:val="00291E89"/>
    <w:rsid w:val="002D3F5F"/>
    <w:rsid w:val="002F69C9"/>
    <w:rsid w:val="0030336D"/>
    <w:rsid w:val="003276CE"/>
    <w:rsid w:val="00333DD0"/>
    <w:rsid w:val="00400BD6"/>
    <w:rsid w:val="004C393B"/>
    <w:rsid w:val="00517D93"/>
    <w:rsid w:val="00520608"/>
    <w:rsid w:val="00561ED4"/>
    <w:rsid w:val="0058262C"/>
    <w:rsid w:val="00583D41"/>
    <w:rsid w:val="005C0883"/>
    <w:rsid w:val="005E4AD6"/>
    <w:rsid w:val="005E7D4E"/>
    <w:rsid w:val="005F7876"/>
    <w:rsid w:val="006261B8"/>
    <w:rsid w:val="00661F4F"/>
    <w:rsid w:val="0068043B"/>
    <w:rsid w:val="006E3D98"/>
    <w:rsid w:val="006F4645"/>
    <w:rsid w:val="007371FF"/>
    <w:rsid w:val="007460A5"/>
    <w:rsid w:val="007D0C3F"/>
    <w:rsid w:val="00845C3F"/>
    <w:rsid w:val="0085554D"/>
    <w:rsid w:val="00905A2B"/>
    <w:rsid w:val="009742A9"/>
    <w:rsid w:val="00AC7FAB"/>
    <w:rsid w:val="00AE2828"/>
    <w:rsid w:val="00AF3521"/>
    <w:rsid w:val="00AF6042"/>
    <w:rsid w:val="00B15432"/>
    <w:rsid w:val="00B55ED4"/>
    <w:rsid w:val="00BD128E"/>
    <w:rsid w:val="00BD646E"/>
    <w:rsid w:val="00C071A4"/>
    <w:rsid w:val="00C34F12"/>
    <w:rsid w:val="00C375EA"/>
    <w:rsid w:val="00C54940"/>
    <w:rsid w:val="00D05EC6"/>
    <w:rsid w:val="00D46927"/>
    <w:rsid w:val="00D75644"/>
    <w:rsid w:val="00DD2B91"/>
    <w:rsid w:val="00EA3F0B"/>
    <w:rsid w:val="00EC700C"/>
    <w:rsid w:val="00F35670"/>
    <w:rsid w:val="00F53322"/>
    <w:rsid w:val="00F75F8F"/>
    <w:rsid w:val="00FA72BA"/>
    <w:rsid w:val="00FD4D01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AE1B"/>
  <w15:chartTrackingRefBased/>
  <w15:docId w15:val="{8297448D-695C-1D40-928F-9F5AC353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iepettersen/Library/Group%20Containers/UBF8T346G9.Office/User%20Content.localized/Templates.localized/ProjectOutline_newnov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ProjectOutline_newnovel.dotx</Template>
  <TotalTime>7</TotalTime>
  <Pages>4</Pages>
  <Words>872</Words>
  <Characters>3926</Characters>
  <Application>Microsoft Office Word</Application>
  <DocSecurity>0</DocSecurity>
  <Lines>245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Pettersen</dc:creator>
  <cp:keywords/>
  <dc:description/>
  <cp:lastModifiedBy>Angie Pettersen</cp:lastModifiedBy>
  <cp:revision>10</cp:revision>
  <cp:lastPrinted>2025-01-23T18:27:00Z</cp:lastPrinted>
  <dcterms:created xsi:type="dcterms:W3CDTF">2026-01-27T06:16:00Z</dcterms:created>
  <dcterms:modified xsi:type="dcterms:W3CDTF">2026-02-13T23:31:00Z</dcterms:modified>
</cp:coreProperties>
</file>