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2089" w14:textId="2E9ABB88" w:rsidR="002A2868" w:rsidRPr="00404005" w:rsidRDefault="002A2868" w:rsidP="00432871">
      <w:pPr>
        <w:pStyle w:val="Heading2"/>
        <w:jc w:val="left"/>
        <w:rPr>
          <w:rFonts w:ascii="Arial" w:hAnsi="Arial"/>
          <w:sz w:val="24"/>
        </w:rPr>
      </w:pPr>
      <w:r w:rsidRPr="00432871">
        <w:rPr>
          <w:rFonts w:ascii="Juice ITC" w:hAnsi="Juice ITC"/>
        </w:rPr>
        <w:t xml:space="preserve">Welcome to </w:t>
      </w:r>
      <w:r w:rsidR="00264760">
        <w:rPr>
          <w:rFonts w:ascii="Juice ITC" w:hAnsi="Juice ITC"/>
          <w:b/>
          <w:color w:val="FF0000"/>
        </w:rPr>
        <w:t>LITTLE D’S IN-HOME DAYCARE</w:t>
      </w:r>
      <w:r w:rsidR="00432871">
        <w:rPr>
          <w:rFonts w:ascii="Juice ITC" w:hAnsi="Juice ITC"/>
        </w:rPr>
        <w:t xml:space="preserve">                                                           </w:t>
      </w:r>
      <w:r w:rsidR="00432871" w:rsidRPr="00404005">
        <w:rPr>
          <w:rFonts w:ascii="Arial" w:hAnsi="Arial"/>
          <w:sz w:val="24"/>
        </w:rPr>
        <w:t>Payment</w:t>
      </w:r>
      <w:r w:rsidR="00404005" w:rsidRPr="00404005">
        <w:rPr>
          <w:rFonts w:ascii="Arial" w:hAnsi="Arial"/>
          <w:sz w:val="24"/>
        </w:rPr>
        <w:t xml:space="preserve"> Contract</w:t>
      </w:r>
    </w:p>
    <w:p w14:paraId="4BEF0AE6" w14:textId="77777777" w:rsidR="002A2868" w:rsidRDefault="002A2868">
      <w:pPr>
        <w:jc w:val="center"/>
      </w:pPr>
    </w:p>
    <w:p w14:paraId="2C81FF4F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22C46CE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  <w:r>
        <w:t>Child’s Name: ______________________________________________________________</w:t>
      </w:r>
    </w:p>
    <w:p w14:paraId="47A4FCCA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F82B4D1" w14:textId="77777777" w:rsidR="002A2868" w:rsidRDefault="002A2868"/>
    <w:p w14:paraId="745F6AD3" w14:textId="3DE4F028" w:rsidR="002A2868" w:rsidRDefault="00345C98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Rates: </w:t>
      </w:r>
      <w:r w:rsidR="00A33F20">
        <w:t>Full</w:t>
      </w:r>
      <w:r>
        <w:t xml:space="preserve"> Time</w:t>
      </w:r>
      <w:r w:rsidR="00656659">
        <w:t>, infant</w:t>
      </w:r>
      <w:r w:rsidR="00CA2528">
        <w:t xml:space="preserve"> and toddler </w:t>
      </w:r>
      <w:r w:rsidR="00656659">
        <w:t>care</w:t>
      </w:r>
      <w:r w:rsidR="00A33F20">
        <w:t xml:space="preserve"> </w:t>
      </w:r>
      <w:r w:rsidR="00C92B9A">
        <w:t xml:space="preserve">- </w:t>
      </w:r>
      <w:r w:rsidR="00264760">
        <w:rPr>
          <w:b/>
          <w:color w:val="FF0000"/>
        </w:rPr>
        <w:t xml:space="preserve">$ </w:t>
      </w:r>
      <w:r w:rsidR="00E95E48">
        <w:rPr>
          <w:b/>
          <w:color w:val="FF0000"/>
        </w:rPr>
        <w:t>3</w:t>
      </w:r>
      <w:r w:rsidR="00CA2528">
        <w:rPr>
          <w:b/>
          <w:color w:val="FF0000"/>
        </w:rPr>
        <w:t>75</w:t>
      </w:r>
      <w:r w:rsidR="00C92B9A">
        <w:t>/week</w:t>
      </w:r>
      <w:r w:rsidR="00E95E48">
        <w:t xml:space="preserve"> </w:t>
      </w:r>
    </w:p>
    <w:p w14:paraId="0B9203A3" w14:textId="77777777" w:rsidR="00946BC1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14:paraId="7BA235BD" w14:textId="3FE7D388" w:rsidR="00946BC1" w:rsidRDefault="00173CAD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First Weeks Tuition of </w:t>
      </w:r>
      <w:r>
        <w:rPr>
          <w:color w:val="FF0000"/>
        </w:rPr>
        <w:t>$</w:t>
      </w:r>
      <w:r w:rsidR="00E95E48">
        <w:rPr>
          <w:color w:val="FF0000"/>
        </w:rPr>
        <w:t>350</w:t>
      </w:r>
      <w:r>
        <w:rPr>
          <w:color w:val="FF0000"/>
        </w:rPr>
        <w:t xml:space="preserve"> </w:t>
      </w:r>
      <w:r>
        <w:t xml:space="preserve">and a </w:t>
      </w:r>
      <w:r>
        <w:rPr>
          <w:color w:val="FF0000"/>
        </w:rPr>
        <w:t xml:space="preserve">$25 </w:t>
      </w:r>
      <w:r>
        <w:t>Registration Fee</w:t>
      </w:r>
      <w:r w:rsidR="00946BC1">
        <w:t xml:space="preserve"> is required to </w:t>
      </w:r>
    </w:p>
    <w:p w14:paraId="18F49656" w14:textId="3D2876A1" w:rsidR="00946BC1" w:rsidRPr="00345C98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t xml:space="preserve">hold your child’s spot at </w:t>
      </w:r>
      <w:r w:rsidR="00264760">
        <w:rPr>
          <w:b/>
          <w:color w:val="FF0000"/>
        </w:rPr>
        <w:t>Little D’s In-Home Daycare</w:t>
      </w:r>
      <w:r>
        <w:t>.</w:t>
      </w:r>
      <w:r w:rsidR="00173CAD">
        <w:t xml:space="preserve"> This fee Is Non- Refundable.</w:t>
      </w:r>
    </w:p>
    <w:p w14:paraId="7A3832B0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002178C" w14:textId="4C3CE9FE" w:rsidR="00D53360" w:rsidRDefault="00264760" w:rsidP="00A930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color w:val="FF0000"/>
          <w:sz w:val="20"/>
        </w:rPr>
        <w:t>Little D’s In-Home daycare</w:t>
      </w:r>
      <w:r w:rsidR="002A2868">
        <w:rPr>
          <w:i/>
          <w:iCs/>
          <w:sz w:val="20"/>
        </w:rPr>
        <w:t xml:space="preserve"> will be closed</w:t>
      </w:r>
      <w:r w:rsidR="00C92B9A">
        <w:rPr>
          <w:i/>
          <w:iCs/>
          <w:sz w:val="20"/>
        </w:rPr>
        <w:t xml:space="preserve"> on all statutory holidays, </w:t>
      </w:r>
      <w:r w:rsidR="00FE2F95">
        <w:rPr>
          <w:b/>
          <w:i/>
          <w:iCs/>
          <w:color w:val="FF0000"/>
          <w:sz w:val="20"/>
        </w:rPr>
        <w:t>[New Year’s Day, Martin Luther King Day,</w:t>
      </w:r>
      <w:r w:rsidR="00A61698">
        <w:rPr>
          <w:b/>
          <w:i/>
          <w:iCs/>
          <w:color w:val="FF0000"/>
          <w:sz w:val="20"/>
        </w:rPr>
        <w:t xml:space="preserve"> President day</w:t>
      </w:r>
      <w:r w:rsidR="0019138F">
        <w:rPr>
          <w:b/>
          <w:i/>
          <w:iCs/>
          <w:color w:val="FF0000"/>
          <w:sz w:val="20"/>
        </w:rPr>
        <w:t xml:space="preserve">, </w:t>
      </w:r>
      <w:r w:rsidR="00173CAD">
        <w:rPr>
          <w:b/>
          <w:i/>
          <w:iCs/>
          <w:color w:val="FF0000"/>
          <w:sz w:val="20"/>
        </w:rPr>
        <w:t>Good Friday,</w:t>
      </w:r>
      <w:r w:rsidR="00FE2F95">
        <w:rPr>
          <w:b/>
          <w:i/>
          <w:iCs/>
          <w:color w:val="FF0000"/>
          <w:sz w:val="20"/>
        </w:rPr>
        <w:t xml:space="preserve"> Memorial Day, Independence Day (4</w:t>
      </w:r>
      <w:r w:rsidR="00FE2F95" w:rsidRPr="00FE2F95">
        <w:rPr>
          <w:b/>
          <w:i/>
          <w:iCs/>
          <w:color w:val="FF0000"/>
          <w:sz w:val="20"/>
          <w:vertAlign w:val="superscript"/>
        </w:rPr>
        <w:t>th</w:t>
      </w:r>
      <w:r w:rsidR="00FE2F95">
        <w:rPr>
          <w:b/>
          <w:i/>
          <w:iCs/>
          <w:color w:val="FF0000"/>
          <w:sz w:val="20"/>
        </w:rPr>
        <w:t xml:space="preserve"> of July, Labor Day,</w:t>
      </w:r>
      <w:r w:rsidR="00A930A5">
        <w:rPr>
          <w:b/>
          <w:i/>
          <w:iCs/>
          <w:color w:val="FF0000"/>
          <w:sz w:val="20"/>
        </w:rPr>
        <w:t xml:space="preserve"> Veterans Day,</w:t>
      </w:r>
      <w:r w:rsidR="00FE2F95">
        <w:rPr>
          <w:b/>
          <w:i/>
          <w:iCs/>
          <w:color w:val="FF0000"/>
          <w:sz w:val="20"/>
        </w:rPr>
        <w:t xml:space="preserve"> Thanksgiving Day and Thanksgiving Friday, Christmas eve and Christmas Day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C92B9A">
        <w:rPr>
          <w:i/>
          <w:iCs/>
          <w:sz w:val="20"/>
        </w:rPr>
        <w:t xml:space="preserve"> </w:t>
      </w:r>
      <w:r w:rsidR="002A2868">
        <w:rPr>
          <w:i/>
          <w:iCs/>
          <w:sz w:val="20"/>
        </w:rPr>
        <w:t>(specific dates will be made available</w:t>
      </w:r>
      <w:r w:rsidR="00345C98">
        <w:rPr>
          <w:i/>
          <w:iCs/>
          <w:sz w:val="20"/>
        </w:rPr>
        <w:t xml:space="preserve"> to parents in advance).  Payment is required for the s</w:t>
      </w:r>
      <w:r w:rsidR="002A2868">
        <w:rPr>
          <w:i/>
          <w:iCs/>
          <w:sz w:val="20"/>
        </w:rPr>
        <w:t>tatutory holiday</w:t>
      </w:r>
      <w:r w:rsidR="00345C98">
        <w:rPr>
          <w:i/>
          <w:iCs/>
          <w:sz w:val="20"/>
        </w:rPr>
        <w:t xml:space="preserve"> outlined in </w:t>
      </w:r>
      <w:r w:rsidR="00C92B9A">
        <w:rPr>
          <w:i/>
          <w:iCs/>
          <w:sz w:val="20"/>
        </w:rPr>
        <w:t>the Parent-Provider Contract</w:t>
      </w:r>
      <w:r w:rsidR="002A2868">
        <w:rPr>
          <w:i/>
          <w:iCs/>
          <w:sz w:val="20"/>
        </w:rPr>
        <w:t xml:space="preserve">, but parents will not be charged for </w:t>
      </w:r>
      <w:r w:rsidR="00D942E3">
        <w:rPr>
          <w:b/>
          <w:i/>
          <w:iCs/>
          <w:color w:val="FF0000"/>
          <w:sz w:val="20"/>
        </w:rPr>
        <w:t>[If I need to</w:t>
      </w:r>
      <w:r w:rsidR="00D53360">
        <w:rPr>
          <w:b/>
          <w:i/>
          <w:iCs/>
          <w:color w:val="FF0000"/>
          <w:sz w:val="20"/>
        </w:rPr>
        <w:t xml:space="preserve"> </w:t>
      </w:r>
      <w:r w:rsidR="00D942E3">
        <w:rPr>
          <w:b/>
          <w:i/>
          <w:iCs/>
          <w:color w:val="FF0000"/>
          <w:sz w:val="20"/>
        </w:rPr>
        <w:t>close on any given day because of Sickness, family emergency</w:t>
      </w:r>
      <w:r w:rsidR="00F8212A">
        <w:rPr>
          <w:b/>
          <w:i/>
          <w:iCs/>
          <w:color w:val="FF0000"/>
          <w:sz w:val="20"/>
        </w:rPr>
        <w:t xml:space="preserve"> or Center emergency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2A2868">
        <w:rPr>
          <w:i/>
          <w:iCs/>
          <w:sz w:val="20"/>
        </w:rPr>
        <w:t xml:space="preserve">. </w:t>
      </w:r>
    </w:p>
    <w:p w14:paraId="0E761DC3" w14:textId="1158E916" w:rsidR="002A2868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iCs/>
          <w:sz w:val="20"/>
        </w:rPr>
      </w:pPr>
      <w:r>
        <w:rPr>
          <w:i/>
          <w:iCs/>
          <w:sz w:val="20"/>
        </w:rPr>
        <w:t>Full fees are charged regardless of holidays, snow days or days the child stays home.</w:t>
      </w:r>
      <w:r w:rsidR="002A2868">
        <w:rPr>
          <w:i/>
          <w:iCs/>
          <w:sz w:val="20"/>
        </w:rPr>
        <w:t xml:space="preserve"> </w:t>
      </w:r>
      <w:r w:rsidR="00A930A5">
        <w:rPr>
          <w:i/>
          <w:iCs/>
          <w:sz w:val="20"/>
        </w:rPr>
        <w:t xml:space="preserve">After a year of care, families are entitled to 10 “Days Off” at half-rate </w:t>
      </w:r>
      <w:r w:rsidR="00B7576F">
        <w:rPr>
          <w:i/>
          <w:iCs/>
          <w:sz w:val="20"/>
        </w:rPr>
        <w:t xml:space="preserve">for vacation days. </w:t>
      </w:r>
    </w:p>
    <w:p w14:paraId="1C4ED71C" w14:textId="77777777" w:rsidR="00D53360" w:rsidRPr="00D53360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i/>
          <w:iCs/>
          <w:sz w:val="20"/>
        </w:rPr>
      </w:pPr>
    </w:p>
    <w:p w14:paraId="6460740A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Fees are due each Friday morning for the preceding week.  </w:t>
      </w:r>
    </w:p>
    <w:p w14:paraId="6350984B" w14:textId="5F52F954" w:rsidR="002A2868" w:rsidRDefault="00C92B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 </w:t>
      </w:r>
      <w:r w:rsidR="00FA45C7">
        <w:rPr>
          <w:b/>
          <w:bCs/>
          <w:i/>
          <w:iCs/>
          <w:color w:val="FF0000"/>
        </w:rPr>
        <w:t>$5.00</w:t>
      </w:r>
      <w:r w:rsidR="002A2868">
        <w:rPr>
          <w:b/>
          <w:bCs/>
          <w:i/>
          <w:iCs/>
        </w:rPr>
        <w:t>/day late fee will be charged if your payment is not paid on time.</w:t>
      </w:r>
    </w:p>
    <w:p w14:paraId="25EF6E55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If a statutory holiday falls on a Friday, payment will be due </w:t>
      </w:r>
      <w:r w:rsidR="00FC15FD">
        <w:rPr>
          <w:i/>
          <w:iCs/>
          <w:sz w:val="20"/>
        </w:rPr>
        <w:t>on the Thursday.</w:t>
      </w:r>
    </w:p>
    <w:p w14:paraId="6D687ABC" w14:textId="77777777" w:rsidR="002A2868" w:rsidRDefault="002A2868">
      <w:pPr>
        <w:jc w:val="center"/>
        <w:rPr>
          <w:b/>
          <w:bCs/>
          <w:i/>
          <w:iCs/>
        </w:rPr>
      </w:pPr>
    </w:p>
    <w:p w14:paraId="5C395F8D" w14:textId="7CDF60E2" w:rsidR="002A2868" w:rsidRDefault="002A2868">
      <w:pPr>
        <w:jc w:val="center"/>
      </w:pPr>
      <w:r>
        <w:t xml:space="preserve">My child will be at </w:t>
      </w:r>
      <w:r w:rsidR="00FA45C7">
        <w:rPr>
          <w:b/>
          <w:color w:val="FF0000"/>
        </w:rPr>
        <w:t>Little D’s In-Home Daycare</w:t>
      </w:r>
      <w:r>
        <w:t xml:space="preserve"> on the following days and for the listed hours: </w:t>
      </w:r>
    </w:p>
    <w:p w14:paraId="20139BBC" w14:textId="77777777" w:rsidR="002A2868" w:rsidRDefault="002A2868">
      <w:pPr>
        <w:jc w:val="center"/>
        <w:rPr>
          <w:i/>
          <w:iCs/>
          <w:sz w:val="20"/>
        </w:rPr>
      </w:pPr>
    </w:p>
    <w:p w14:paraId="2B4A4A46" w14:textId="77777777" w:rsidR="002A2868" w:rsidRDefault="002A28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80"/>
        <w:gridCol w:w="2880"/>
      </w:tblGrid>
      <w:tr w:rsidR="002A2868" w14:paraId="1D0AE8D8" w14:textId="77777777">
        <w:trPr>
          <w:jc w:val="center"/>
        </w:trPr>
        <w:tc>
          <w:tcPr>
            <w:tcW w:w="2160" w:type="dxa"/>
          </w:tcPr>
          <w:p w14:paraId="5C102423" w14:textId="77777777" w:rsidR="002A2868" w:rsidRDefault="002A286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Day</w:t>
            </w:r>
          </w:p>
        </w:tc>
        <w:tc>
          <w:tcPr>
            <w:tcW w:w="2880" w:type="dxa"/>
          </w:tcPr>
          <w:p w14:paraId="72474235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Arrival</w:t>
            </w:r>
          </w:p>
        </w:tc>
        <w:tc>
          <w:tcPr>
            <w:tcW w:w="2880" w:type="dxa"/>
          </w:tcPr>
          <w:p w14:paraId="32C3CFE2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Pick-Up</w:t>
            </w:r>
          </w:p>
        </w:tc>
      </w:tr>
      <w:tr w:rsidR="002A2868" w14:paraId="3A9F20BE" w14:textId="77777777">
        <w:trPr>
          <w:jc w:val="center"/>
        </w:trPr>
        <w:tc>
          <w:tcPr>
            <w:tcW w:w="2160" w:type="dxa"/>
          </w:tcPr>
          <w:p w14:paraId="469374D8" w14:textId="77777777" w:rsidR="002A2868" w:rsidRDefault="002A2868">
            <w:pPr>
              <w:jc w:val="right"/>
            </w:pPr>
            <w:r>
              <w:t>Monday</w:t>
            </w:r>
          </w:p>
        </w:tc>
        <w:tc>
          <w:tcPr>
            <w:tcW w:w="2880" w:type="dxa"/>
          </w:tcPr>
          <w:p w14:paraId="21F65C29" w14:textId="77777777" w:rsidR="002A2868" w:rsidRDefault="002A2868"/>
          <w:p w14:paraId="033A54A2" w14:textId="77777777" w:rsidR="002A2868" w:rsidRDefault="002A2868"/>
        </w:tc>
        <w:tc>
          <w:tcPr>
            <w:tcW w:w="2880" w:type="dxa"/>
          </w:tcPr>
          <w:p w14:paraId="6FCD861E" w14:textId="77777777" w:rsidR="002A2868" w:rsidRDefault="002A2868"/>
        </w:tc>
      </w:tr>
      <w:tr w:rsidR="002A2868" w14:paraId="1920AC09" w14:textId="77777777">
        <w:trPr>
          <w:jc w:val="center"/>
        </w:trPr>
        <w:tc>
          <w:tcPr>
            <w:tcW w:w="2160" w:type="dxa"/>
          </w:tcPr>
          <w:p w14:paraId="05B7DC8A" w14:textId="77777777" w:rsidR="002A2868" w:rsidRDefault="002A2868">
            <w:pPr>
              <w:jc w:val="right"/>
            </w:pPr>
            <w:r>
              <w:t>Tuesday</w:t>
            </w:r>
          </w:p>
        </w:tc>
        <w:tc>
          <w:tcPr>
            <w:tcW w:w="2880" w:type="dxa"/>
          </w:tcPr>
          <w:p w14:paraId="7994407E" w14:textId="77777777" w:rsidR="002A2868" w:rsidRDefault="002A2868"/>
          <w:p w14:paraId="477B21FA" w14:textId="77777777" w:rsidR="002A2868" w:rsidRDefault="002A2868"/>
        </w:tc>
        <w:tc>
          <w:tcPr>
            <w:tcW w:w="2880" w:type="dxa"/>
          </w:tcPr>
          <w:p w14:paraId="59D34591" w14:textId="77777777" w:rsidR="002A2868" w:rsidRDefault="002A2868"/>
        </w:tc>
      </w:tr>
      <w:tr w:rsidR="002A2868" w14:paraId="389ADD12" w14:textId="77777777">
        <w:trPr>
          <w:jc w:val="center"/>
        </w:trPr>
        <w:tc>
          <w:tcPr>
            <w:tcW w:w="2160" w:type="dxa"/>
          </w:tcPr>
          <w:p w14:paraId="15749F60" w14:textId="77777777" w:rsidR="002A2868" w:rsidRDefault="002A2868">
            <w:pPr>
              <w:jc w:val="right"/>
            </w:pPr>
            <w:r>
              <w:t>Wednesday</w:t>
            </w:r>
          </w:p>
        </w:tc>
        <w:tc>
          <w:tcPr>
            <w:tcW w:w="2880" w:type="dxa"/>
          </w:tcPr>
          <w:p w14:paraId="3612F201" w14:textId="77777777" w:rsidR="002A2868" w:rsidRDefault="002A2868"/>
          <w:p w14:paraId="0FDAD8D2" w14:textId="77777777" w:rsidR="002A2868" w:rsidRDefault="002A2868"/>
        </w:tc>
        <w:tc>
          <w:tcPr>
            <w:tcW w:w="2880" w:type="dxa"/>
          </w:tcPr>
          <w:p w14:paraId="59BCBC91" w14:textId="77777777" w:rsidR="002A2868" w:rsidRDefault="002A2868"/>
        </w:tc>
      </w:tr>
      <w:tr w:rsidR="002A2868" w14:paraId="1CF6B984" w14:textId="77777777">
        <w:trPr>
          <w:jc w:val="center"/>
        </w:trPr>
        <w:tc>
          <w:tcPr>
            <w:tcW w:w="2160" w:type="dxa"/>
          </w:tcPr>
          <w:p w14:paraId="281FBF93" w14:textId="77777777" w:rsidR="002A2868" w:rsidRDefault="002A2868">
            <w:pPr>
              <w:jc w:val="right"/>
            </w:pPr>
            <w:r>
              <w:t>Thur</w:t>
            </w:r>
            <w:r w:rsidR="00432871">
              <w:t>s</w:t>
            </w:r>
            <w:r>
              <w:t>day</w:t>
            </w:r>
          </w:p>
        </w:tc>
        <w:tc>
          <w:tcPr>
            <w:tcW w:w="2880" w:type="dxa"/>
          </w:tcPr>
          <w:p w14:paraId="6505418B" w14:textId="77777777" w:rsidR="002A2868" w:rsidRDefault="002A2868"/>
          <w:p w14:paraId="15B054DB" w14:textId="77777777" w:rsidR="002A2868" w:rsidRDefault="002A2868"/>
        </w:tc>
        <w:tc>
          <w:tcPr>
            <w:tcW w:w="2880" w:type="dxa"/>
          </w:tcPr>
          <w:p w14:paraId="28B4037E" w14:textId="77777777" w:rsidR="002A2868" w:rsidRDefault="002A2868"/>
        </w:tc>
      </w:tr>
      <w:tr w:rsidR="002A2868" w14:paraId="366CAEB2" w14:textId="77777777">
        <w:trPr>
          <w:jc w:val="center"/>
        </w:trPr>
        <w:tc>
          <w:tcPr>
            <w:tcW w:w="2160" w:type="dxa"/>
          </w:tcPr>
          <w:p w14:paraId="4037AE08" w14:textId="77777777" w:rsidR="002A2868" w:rsidRDefault="002A2868">
            <w:pPr>
              <w:jc w:val="right"/>
            </w:pPr>
            <w:r>
              <w:t>Friday</w:t>
            </w:r>
          </w:p>
        </w:tc>
        <w:tc>
          <w:tcPr>
            <w:tcW w:w="2880" w:type="dxa"/>
          </w:tcPr>
          <w:p w14:paraId="331C41C6" w14:textId="77777777" w:rsidR="002A2868" w:rsidRDefault="002A2868"/>
          <w:p w14:paraId="5E140CBD" w14:textId="77777777" w:rsidR="002A2868" w:rsidRDefault="002A2868"/>
        </w:tc>
        <w:tc>
          <w:tcPr>
            <w:tcW w:w="2880" w:type="dxa"/>
          </w:tcPr>
          <w:p w14:paraId="42399743" w14:textId="77777777" w:rsidR="002A2868" w:rsidRDefault="002A2868"/>
        </w:tc>
      </w:tr>
    </w:tbl>
    <w:p w14:paraId="0276B5D7" w14:textId="77777777" w:rsidR="002A2868" w:rsidRDefault="002A2868"/>
    <w:p w14:paraId="1F2A9E0C" w14:textId="5B122FBD" w:rsidR="004A5796" w:rsidRDefault="002A2868">
      <w:pPr>
        <w:jc w:val="center"/>
      </w:pPr>
      <w:r>
        <w:t>I agree to</w:t>
      </w:r>
      <w:r w:rsidR="003A297E">
        <w:t xml:space="preserve"> pay a weekly total of </w:t>
      </w:r>
      <w:r w:rsidR="003A297E" w:rsidRPr="00C92B9A">
        <w:rPr>
          <w:b/>
          <w:color w:val="FF0000"/>
        </w:rPr>
        <w:t>$</w:t>
      </w:r>
      <w:r w:rsidR="000C56A7">
        <w:rPr>
          <w:b/>
          <w:color w:val="FF0000"/>
        </w:rPr>
        <w:t>3</w:t>
      </w:r>
      <w:r w:rsidR="007A6C96">
        <w:rPr>
          <w:b/>
          <w:color w:val="FF0000"/>
        </w:rPr>
        <w:t xml:space="preserve">75 </w:t>
      </w:r>
      <w:r>
        <w:t>for the above listed days and hours.</w:t>
      </w:r>
      <w:r w:rsidR="00432871">
        <w:t xml:space="preserve">  </w:t>
      </w:r>
    </w:p>
    <w:p w14:paraId="40FDFAE4" w14:textId="77777777" w:rsidR="004A5796" w:rsidRDefault="00432871">
      <w:pPr>
        <w:jc w:val="center"/>
      </w:pPr>
      <w:r>
        <w:t xml:space="preserve">These are my </w:t>
      </w:r>
      <w:r w:rsidRPr="004A5796">
        <w:rPr>
          <w:b/>
          <w:i/>
        </w:rPr>
        <w:t>contracted hours</w:t>
      </w:r>
      <w:r w:rsidR="004A5796">
        <w:t xml:space="preserve">, for which payment will be required each week.  </w:t>
      </w:r>
    </w:p>
    <w:p w14:paraId="6A8EE713" w14:textId="77777777" w:rsidR="002A2868" w:rsidRDefault="002A2868"/>
    <w:p w14:paraId="0743B379" w14:textId="77777777" w:rsidR="00432871" w:rsidRDefault="00432871" w:rsidP="00432871">
      <w:pPr>
        <w:jc w:val="center"/>
      </w:pPr>
    </w:p>
    <w:p w14:paraId="4B48EE31" w14:textId="77777777" w:rsidR="00432871" w:rsidRDefault="00432871" w:rsidP="00345C98">
      <w:pPr>
        <w:jc w:val="center"/>
      </w:pPr>
      <w:r>
        <w:t xml:space="preserve">I have read </w:t>
      </w:r>
      <w:r w:rsidR="00264760">
        <w:rPr>
          <w:b/>
          <w:color w:val="FF0000"/>
        </w:rPr>
        <w:t>LITTLE D’S IN-HOME DAYCARE</w:t>
      </w:r>
      <w:r>
        <w:t xml:space="preserve"> </w:t>
      </w:r>
      <w:r w:rsidR="00345C98">
        <w:rPr>
          <w:b/>
          <w:i/>
          <w:sz w:val="22"/>
          <w:szCs w:val="22"/>
        </w:rPr>
        <w:t>Parent-Provider Contract</w:t>
      </w:r>
      <w:r w:rsidR="00345C98">
        <w:t>.</w:t>
      </w:r>
      <w:r>
        <w:t xml:space="preserve"> </w:t>
      </w:r>
    </w:p>
    <w:p w14:paraId="47E6A158" w14:textId="694E1538" w:rsidR="00432871" w:rsidRDefault="00432871" w:rsidP="00432871">
      <w:pPr>
        <w:jc w:val="center"/>
      </w:pPr>
      <w:r>
        <w:t>I agree to abide by the terms and policies laid out i</w:t>
      </w:r>
      <w:r w:rsidR="004A5796">
        <w:t>n it.  I understand that failing</w:t>
      </w:r>
      <w:r>
        <w:t xml:space="preserve"> to comply with these policies, on either my part or on </w:t>
      </w:r>
      <w:r w:rsidR="007423FA">
        <w:t>Ms. Dana Luster’s</w:t>
      </w:r>
      <w:r>
        <w:t xml:space="preserve"> part,</w:t>
      </w:r>
      <w:r w:rsidR="004A5796">
        <w:t xml:space="preserve"> will be </w:t>
      </w:r>
      <w:r>
        <w:t>grounds for discontinuation of care.</w:t>
      </w:r>
      <w:r w:rsidRPr="00432871">
        <w:t xml:space="preserve"> </w:t>
      </w:r>
    </w:p>
    <w:p w14:paraId="75C89B1C" w14:textId="77777777" w:rsidR="00432871" w:rsidRDefault="00432871" w:rsidP="00432871">
      <w:pPr>
        <w:jc w:val="center"/>
      </w:pPr>
    </w:p>
    <w:p w14:paraId="13320D96" w14:textId="1F225188" w:rsidR="003A297E" w:rsidRPr="006C3D05" w:rsidRDefault="00432871" w:rsidP="000F0F1A">
      <w:r>
        <w:t>Signed: ____________________________________</w:t>
      </w:r>
      <w:r w:rsidR="00A930A5">
        <w:t>_ Date</w:t>
      </w:r>
      <w:r>
        <w:t>: ___________________________</w:t>
      </w:r>
    </w:p>
    <w:sectPr w:rsidR="003A297E" w:rsidRPr="006C3D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A024" w14:textId="77777777" w:rsidR="00310E69" w:rsidRDefault="00310E69">
      <w:r>
        <w:separator/>
      </w:r>
    </w:p>
  </w:endnote>
  <w:endnote w:type="continuationSeparator" w:id="0">
    <w:p w14:paraId="3D647488" w14:textId="77777777" w:rsidR="00310E69" w:rsidRDefault="003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nger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2B8A" w14:textId="77777777" w:rsidR="002A2868" w:rsidRPr="00C92B9A" w:rsidRDefault="00C92B9A">
    <w:pPr>
      <w:pStyle w:val="Header"/>
      <w:jc w:val="right"/>
      <w:rPr>
        <w:rFonts w:ascii="Century Gothic" w:hAnsi="Century Gothic"/>
        <w:color w:val="D9D9D9" w:themeColor="background1" w:themeShade="D9"/>
        <w:sz w:val="20"/>
      </w:rPr>
    </w:pPr>
    <w:r w:rsidRPr="00C92B9A">
      <w:rPr>
        <w:rFonts w:ascii="Century Gothic" w:hAnsi="Century Gothic"/>
        <w:color w:val="D9D9D9" w:themeColor="background1" w:themeShade="D9"/>
        <w:sz w:val="20"/>
      </w:rPr>
      <w:t>www.welcometothezoo.ca</w:t>
    </w:r>
  </w:p>
  <w:p w14:paraId="04CE31D7" w14:textId="77777777" w:rsidR="002A2868" w:rsidRDefault="002A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E7A" w14:textId="77777777" w:rsidR="00310E69" w:rsidRDefault="00310E69">
      <w:r>
        <w:separator/>
      </w:r>
    </w:p>
  </w:footnote>
  <w:footnote w:type="continuationSeparator" w:id="0">
    <w:p w14:paraId="26E3B969" w14:textId="77777777" w:rsidR="00310E69" w:rsidRDefault="0031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60"/>
    <w:rsid w:val="00072070"/>
    <w:rsid w:val="000B68D5"/>
    <w:rsid w:val="000C56A7"/>
    <w:rsid w:val="000F0F1A"/>
    <w:rsid w:val="00173CAD"/>
    <w:rsid w:val="0019138F"/>
    <w:rsid w:val="00264760"/>
    <w:rsid w:val="002A2868"/>
    <w:rsid w:val="00310E69"/>
    <w:rsid w:val="00345C98"/>
    <w:rsid w:val="003670E2"/>
    <w:rsid w:val="003A297E"/>
    <w:rsid w:val="003E1B0F"/>
    <w:rsid w:val="00404005"/>
    <w:rsid w:val="00432871"/>
    <w:rsid w:val="0044509A"/>
    <w:rsid w:val="004A02F9"/>
    <w:rsid w:val="004A5796"/>
    <w:rsid w:val="00656659"/>
    <w:rsid w:val="006C3D05"/>
    <w:rsid w:val="007423FA"/>
    <w:rsid w:val="00780419"/>
    <w:rsid w:val="007A6C96"/>
    <w:rsid w:val="008016D0"/>
    <w:rsid w:val="008221A2"/>
    <w:rsid w:val="00877618"/>
    <w:rsid w:val="008A281E"/>
    <w:rsid w:val="00946BC1"/>
    <w:rsid w:val="009612D7"/>
    <w:rsid w:val="00A33F20"/>
    <w:rsid w:val="00A61698"/>
    <w:rsid w:val="00A930A5"/>
    <w:rsid w:val="00AC7125"/>
    <w:rsid w:val="00B1501C"/>
    <w:rsid w:val="00B1628E"/>
    <w:rsid w:val="00B22477"/>
    <w:rsid w:val="00B7576F"/>
    <w:rsid w:val="00BE75B1"/>
    <w:rsid w:val="00C1273A"/>
    <w:rsid w:val="00C26E51"/>
    <w:rsid w:val="00C7720C"/>
    <w:rsid w:val="00C92B9A"/>
    <w:rsid w:val="00CA2528"/>
    <w:rsid w:val="00D53360"/>
    <w:rsid w:val="00D85F3C"/>
    <w:rsid w:val="00D94014"/>
    <w:rsid w:val="00D942E3"/>
    <w:rsid w:val="00DD3FA1"/>
    <w:rsid w:val="00E95E48"/>
    <w:rsid w:val="00EC3897"/>
    <w:rsid w:val="00F8212A"/>
    <w:rsid w:val="00FA45C7"/>
    <w:rsid w:val="00FC15FD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00B3A"/>
  <w15:docId w15:val="{0DD10774-AB2C-4DCC-BD6B-969365F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ngerine" w:hAnsi="Tangerine"/>
      <w:sz w:val="40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i/>
      <w:iCs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D94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42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juv\Downloads\Daycare-Payment-Con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0AD8-3404-4B3B-A0DE-232D7C9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Daycare-Payment-Contract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Doodle Bugs Daycare</vt:lpstr>
    </vt:vector>
  </TitlesOfParts>
  <Company>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Doodle Bugs Daycare</dc:title>
  <dc:creator>PubJuv</dc:creator>
  <cp:lastModifiedBy>Dana Luster</cp:lastModifiedBy>
  <cp:revision>2</cp:revision>
  <cp:lastPrinted>2022-08-04T19:21:00Z</cp:lastPrinted>
  <dcterms:created xsi:type="dcterms:W3CDTF">2025-09-30T21:21:00Z</dcterms:created>
  <dcterms:modified xsi:type="dcterms:W3CDTF">2025-09-30T21:21:00Z</dcterms:modified>
</cp:coreProperties>
</file>