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F64D" w14:textId="77777777" w:rsidR="00187600" w:rsidRPr="00C30D2A" w:rsidRDefault="00187600" w:rsidP="00187600">
      <w:pPr>
        <w:jc w:val="right"/>
        <w:rPr>
          <w:b/>
          <w:color w:val="018C3F"/>
        </w:rPr>
      </w:pPr>
      <w:r w:rsidRPr="00C30D2A">
        <w:rPr>
          <w:b/>
          <w:color w:val="018C3F"/>
        </w:rPr>
        <w:t>Jacqueline Alexander, MA, LPC, NCC</w:t>
      </w:r>
    </w:p>
    <w:p w14:paraId="07BACC3B" w14:textId="77777777" w:rsidR="00187600" w:rsidRPr="00C30D2A" w:rsidRDefault="00187600" w:rsidP="00187600">
      <w:pPr>
        <w:jc w:val="right"/>
        <w:rPr>
          <w:color w:val="018C3F"/>
          <w:sz w:val="16"/>
          <w:szCs w:val="16"/>
        </w:rPr>
      </w:pPr>
      <w:r>
        <w:rPr>
          <w:color w:val="018C3F"/>
          <w:sz w:val="16"/>
          <w:szCs w:val="16"/>
        </w:rPr>
        <w:t xml:space="preserve">Mailing Address:  </w:t>
      </w:r>
      <w:r w:rsidRPr="00C30D2A">
        <w:rPr>
          <w:color w:val="018C3F"/>
          <w:sz w:val="16"/>
          <w:szCs w:val="16"/>
        </w:rPr>
        <w:t xml:space="preserve">P.O. Box 404 </w:t>
      </w:r>
    </w:p>
    <w:p w14:paraId="2439A843" w14:textId="77777777" w:rsidR="00187600" w:rsidRDefault="00187600" w:rsidP="000C30DD">
      <w:pPr>
        <w:jc w:val="right"/>
        <w:rPr>
          <w:color w:val="018C3F"/>
          <w:sz w:val="16"/>
          <w:szCs w:val="16"/>
        </w:rPr>
      </w:pPr>
      <w:r w:rsidRPr="00C30D2A">
        <w:rPr>
          <w:color w:val="018C3F"/>
          <w:sz w:val="16"/>
          <w:szCs w:val="16"/>
        </w:rPr>
        <w:t>West Simsbury, CT 06092</w:t>
      </w:r>
    </w:p>
    <w:p w14:paraId="52F8C7FD" w14:textId="77777777" w:rsidR="00187600" w:rsidRDefault="00187600" w:rsidP="00187600">
      <w:pPr>
        <w:jc w:val="right"/>
        <w:rPr>
          <w:color w:val="018C3F"/>
          <w:sz w:val="16"/>
          <w:szCs w:val="16"/>
        </w:rPr>
      </w:pPr>
      <w:r>
        <w:rPr>
          <w:color w:val="018C3F"/>
          <w:sz w:val="16"/>
          <w:szCs w:val="16"/>
        </w:rPr>
        <w:t>Phone: 860-463-5225</w:t>
      </w:r>
    </w:p>
    <w:p w14:paraId="2D1D10D9" w14:textId="77777777" w:rsidR="00187600" w:rsidRDefault="00187600" w:rsidP="00187600">
      <w:pPr>
        <w:jc w:val="right"/>
        <w:rPr>
          <w:color w:val="018C3F"/>
          <w:sz w:val="16"/>
          <w:szCs w:val="16"/>
        </w:rPr>
      </w:pPr>
      <w:r>
        <w:rPr>
          <w:color w:val="018C3F"/>
          <w:sz w:val="16"/>
          <w:szCs w:val="16"/>
        </w:rPr>
        <w:t>NPI: 1649488495</w:t>
      </w:r>
    </w:p>
    <w:p w14:paraId="4F1C29CD" w14:textId="77777777" w:rsidR="00187600" w:rsidRPr="00C30D2A" w:rsidRDefault="00187600" w:rsidP="00187600">
      <w:pPr>
        <w:jc w:val="right"/>
        <w:rPr>
          <w:color w:val="018C3F"/>
          <w:sz w:val="16"/>
          <w:szCs w:val="16"/>
        </w:rPr>
      </w:pPr>
      <w:r>
        <w:rPr>
          <w:color w:val="018C3F"/>
          <w:sz w:val="16"/>
          <w:szCs w:val="16"/>
        </w:rPr>
        <w:t>TAX ID:  43-2035206</w:t>
      </w:r>
    </w:p>
    <w:p w14:paraId="067C7691" w14:textId="77777777" w:rsidR="00187600" w:rsidRDefault="00187600" w:rsidP="00187600">
      <w:pPr>
        <w:jc w:val="right"/>
        <w:rPr>
          <w:rStyle w:val="Hyperlink"/>
          <w:sz w:val="16"/>
          <w:szCs w:val="16"/>
        </w:rPr>
      </w:pPr>
      <w:hyperlink r:id="rId5" w:history="1">
        <w:r w:rsidRPr="001925C4">
          <w:rPr>
            <w:rStyle w:val="Hyperlink"/>
            <w:sz w:val="16"/>
            <w:szCs w:val="16"/>
          </w:rPr>
          <w:t>www.Jackiealexander.com</w:t>
        </w:r>
      </w:hyperlink>
    </w:p>
    <w:p w14:paraId="6FDD4B06" w14:textId="77777777" w:rsidR="00C30D2A" w:rsidRDefault="00C30D2A" w:rsidP="00C30D2A">
      <w:pPr>
        <w:jc w:val="right"/>
        <w:rPr>
          <w:color w:val="0063AD"/>
          <w:sz w:val="16"/>
          <w:szCs w:val="16"/>
        </w:rPr>
      </w:pPr>
    </w:p>
    <w:p w14:paraId="179427C8" w14:textId="77777777" w:rsidR="00C30D2A" w:rsidRDefault="00C30D2A" w:rsidP="00C30D2A">
      <w:pPr>
        <w:jc w:val="right"/>
        <w:rPr>
          <w:color w:val="0063AD"/>
          <w:sz w:val="16"/>
          <w:szCs w:val="16"/>
        </w:rPr>
      </w:pPr>
    </w:p>
    <w:p w14:paraId="29C6EE36" w14:textId="77777777" w:rsidR="007F368E" w:rsidRDefault="007F368E" w:rsidP="00C30D2A">
      <w:pPr>
        <w:jc w:val="right"/>
        <w:rPr>
          <w:color w:val="0063AD"/>
          <w:sz w:val="16"/>
          <w:szCs w:val="16"/>
        </w:rPr>
      </w:pPr>
    </w:p>
    <w:p w14:paraId="4FAD5D31" w14:textId="77777777" w:rsidR="007F368E" w:rsidRDefault="007F368E" w:rsidP="00C30D2A">
      <w:pPr>
        <w:jc w:val="right"/>
        <w:rPr>
          <w:color w:val="0063AD"/>
          <w:sz w:val="16"/>
          <w:szCs w:val="16"/>
        </w:rPr>
      </w:pPr>
    </w:p>
    <w:p w14:paraId="48DCF6E5" w14:textId="37C976E5" w:rsidR="007F368E" w:rsidRDefault="00E875EB" w:rsidP="003F4972">
      <w:pPr>
        <w:jc w:val="center"/>
        <w:rPr>
          <w:b/>
          <w:bCs/>
          <w:color w:val="000000" w:themeColor="text1"/>
          <w:u w:val="single"/>
        </w:rPr>
      </w:pPr>
      <w:r>
        <w:rPr>
          <w:b/>
          <w:bCs/>
          <w:color w:val="000000" w:themeColor="text1"/>
          <w:u w:val="single"/>
        </w:rPr>
        <w:t xml:space="preserve">Adolescent / Young Adult </w:t>
      </w:r>
      <w:r w:rsidR="00B4329B">
        <w:rPr>
          <w:b/>
          <w:bCs/>
          <w:color w:val="000000" w:themeColor="text1"/>
          <w:u w:val="single"/>
        </w:rPr>
        <w:t>Coaching Intake Form</w:t>
      </w:r>
    </w:p>
    <w:p w14:paraId="59E7E292" w14:textId="77777777" w:rsidR="003F4972" w:rsidRDefault="003F4972" w:rsidP="003F4972">
      <w:pPr>
        <w:jc w:val="center"/>
        <w:rPr>
          <w:b/>
          <w:bCs/>
          <w:color w:val="000000" w:themeColor="text1"/>
          <w:u w:val="single"/>
        </w:rPr>
      </w:pPr>
    </w:p>
    <w:p w14:paraId="057DAB79" w14:textId="6B7D95C5" w:rsidR="003F4972" w:rsidRDefault="003F4972" w:rsidP="003F4972">
      <w:pPr>
        <w:rPr>
          <w:color w:val="000000" w:themeColor="text1"/>
        </w:rPr>
      </w:pPr>
    </w:p>
    <w:p w14:paraId="07AD9F03" w14:textId="46373072" w:rsidR="003F4972" w:rsidRDefault="003F4972" w:rsidP="003F4972">
      <w:pPr>
        <w:rPr>
          <w:color w:val="000000" w:themeColor="text1"/>
        </w:rPr>
      </w:pPr>
      <w:r>
        <w:rPr>
          <w:color w:val="000000" w:themeColor="text1"/>
        </w:rPr>
        <w:t>Name: _______________________________ DOB: _______________  Age: ______</w:t>
      </w:r>
    </w:p>
    <w:p w14:paraId="097A614B" w14:textId="5FD12DBA" w:rsidR="003F4972" w:rsidRDefault="003F4972" w:rsidP="003F4972">
      <w:pPr>
        <w:rPr>
          <w:color w:val="000000" w:themeColor="text1"/>
        </w:rPr>
      </w:pPr>
      <w:r>
        <w:rPr>
          <w:color w:val="000000" w:themeColor="text1"/>
        </w:rPr>
        <w:t>Address: _____________________________________________________________</w:t>
      </w:r>
    </w:p>
    <w:p w14:paraId="44EF287C" w14:textId="1F14CAD8" w:rsidR="003F4972" w:rsidRDefault="003F4972" w:rsidP="003F4972">
      <w:pPr>
        <w:rPr>
          <w:color w:val="000000" w:themeColor="text1"/>
        </w:rPr>
      </w:pPr>
      <w:r>
        <w:rPr>
          <w:color w:val="000000" w:themeColor="text1"/>
        </w:rPr>
        <w:t>Phone Number(s): ____________________________________________</w:t>
      </w:r>
    </w:p>
    <w:p w14:paraId="21543F0C" w14:textId="1EDEA860" w:rsidR="003F4972" w:rsidRDefault="003F4972" w:rsidP="003F4972">
      <w:pPr>
        <w:rPr>
          <w:color w:val="000000" w:themeColor="text1"/>
        </w:rPr>
      </w:pPr>
      <w:r>
        <w:rPr>
          <w:color w:val="000000" w:themeColor="text1"/>
        </w:rPr>
        <w:t>Email: ___________________________________________________________</w:t>
      </w:r>
    </w:p>
    <w:p w14:paraId="75141A8E" w14:textId="77777777" w:rsidR="003F4972" w:rsidRDefault="003F4972" w:rsidP="003F4972">
      <w:pPr>
        <w:rPr>
          <w:color w:val="000000" w:themeColor="text1"/>
        </w:rPr>
      </w:pPr>
    </w:p>
    <w:p w14:paraId="12276BDB" w14:textId="77777777" w:rsidR="003F4972" w:rsidRDefault="003F4972" w:rsidP="003F4972">
      <w:pPr>
        <w:rPr>
          <w:color w:val="000000" w:themeColor="text1"/>
        </w:rPr>
      </w:pPr>
    </w:p>
    <w:p w14:paraId="6E7AE597" w14:textId="69F2E520" w:rsidR="003F4972" w:rsidRDefault="003F4972" w:rsidP="003F4972">
      <w:pPr>
        <w:rPr>
          <w:color w:val="000000" w:themeColor="text1"/>
        </w:rPr>
      </w:pPr>
      <w:r>
        <w:rPr>
          <w:color w:val="000000" w:themeColor="text1"/>
        </w:rPr>
        <w:t xml:space="preserve">In your own words, please state </w:t>
      </w:r>
      <w:r w:rsidR="00E77793">
        <w:rPr>
          <w:color w:val="000000" w:themeColor="text1"/>
        </w:rPr>
        <w:t>the type of coaching you are seeking and what leads you to pursue coaching at this time</w:t>
      </w:r>
      <w:r>
        <w:rPr>
          <w:color w:val="000000" w:themeColor="text1"/>
        </w:rPr>
        <w:t>:</w:t>
      </w:r>
    </w:p>
    <w:p w14:paraId="50B3A1B7" w14:textId="77777777" w:rsidR="00337857" w:rsidRDefault="00337857" w:rsidP="00337857">
      <w:pPr>
        <w:pBdr>
          <w:bottom w:val="single" w:sz="12" w:space="1" w:color="auto"/>
        </w:pBdr>
        <w:rPr>
          <w:color w:val="000000" w:themeColor="text1"/>
        </w:rPr>
      </w:pPr>
    </w:p>
    <w:p w14:paraId="164FB7B5" w14:textId="77777777" w:rsidR="00337857" w:rsidRDefault="00337857" w:rsidP="00337857">
      <w:pPr>
        <w:rPr>
          <w:color w:val="000000" w:themeColor="text1"/>
        </w:rPr>
      </w:pPr>
    </w:p>
    <w:p w14:paraId="0B476683" w14:textId="77777777" w:rsidR="00337857" w:rsidRDefault="00337857" w:rsidP="00337857">
      <w:pPr>
        <w:pBdr>
          <w:top w:val="single" w:sz="12" w:space="1" w:color="auto"/>
          <w:bottom w:val="single" w:sz="12" w:space="1" w:color="auto"/>
        </w:pBdr>
        <w:rPr>
          <w:color w:val="000000" w:themeColor="text1"/>
        </w:rPr>
      </w:pPr>
    </w:p>
    <w:p w14:paraId="49BE5CC6" w14:textId="706CDB21" w:rsidR="00411E31" w:rsidRDefault="00411E31" w:rsidP="003F4972">
      <w:pPr>
        <w:rPr>
          <w:color w:val="000000" w:themeColor="text1"/>
        </w:rPr>
      </w:pPr>
    </w:p>
    <w:p w14:paraId="05C9AEA4" w14:textId="77777777" w:rsidR="00411E31" w:rsidRDefault="00411E31" w:rsidP="003F4972">
      <w:pPr>
        <w:rPr>
          <w:color w:val="000000" w:themeColor="text1"/>
        </w:rPr>
      </w:pPr>
    </w:p>
    <w:p w14:paraId="40839D7A" w14:textId="5E57FD96" w:rsidR="00411E31" w:rsidRDefault="00411E31" w:rsidP="003F4972">
      <w:pPr>
        <w:rPr>
          <w:color w:val="000000" w:themeColor="text1"/>
        </w:rPr>
      </w:pPr>
      <w:r>
        <w:rPr>
          <w:color w:val="000000" w:themeColor="text1"/>
        </w:rPr>
        <w:t>Present interests, hobbies or activities:</w:t>
      </w:r>
    </w:p>
    <w:p w14:paraId="7AC5F41E" w14:textId="77777777" w:rsidR="00411E31" w:rsidRDefault="00411E31" w:rsidP="00411E31">
      <w:pPr>
        <w:pBdr>
          <w:bottom w:val="single" w:sz="12" w:space="1" w:color="auto"/>
        </w:pBdr>
        <w:rPr>
          <w:color w:val="000000" w:themeColor="text1"/>
        </w:rPr>
      </w:pPr>
    </w:p>
    <w:p w14:paraId="17332307" w14:textId="77777777" w:rsidR="00411E31" w:rsidRDefault="00411E31" w:rsidP="00411E31">
      <w:pPr>
        <w:rPr>
          <w:color w:val="000000" w:themeColor="text1"/>
        </w:rPr>
      </w:pPr>
    </w:p>
    <w:p w14:paraId="1FD38E40" w14:textId="77777777" w:rsidR="00411E31" w:rsidRDefault="00411E31" w:rsidP="00411E31">
      <w:pPr>
        <w:pBdr>
          <w:top w:val="single" w:sz="12" w:space="1" w:color="auto"/>
          <w:bottom w:val="single" w:sz="12" w:space="1" w:color="auto"/>
        </w:pBdr>
        <w:rPr>
          <w:color w:val="000000" w:themeColor="text1"/>
        </w:rPr>
      </w:pPr>
    </w:p>
    <w:p w14:paraId="13878E8F" w14:textId="2ECFF3BA" w:rsidR="00411E31" w:rsidRDefault="00411E31" w:rsidP="003F4972">
      <w:pPr>
        <w:rPr>
          <w:color w:val="000000" w:themeColor="text1"/>
        </w:rPr>
      </w:pPr>
    </w:p>
    <w:p w14:paraId="60BAEAE7" w14:textId="7468A50F" w:rsidR="00411E31" w:rsidRDefault="00411E31" w:rsidP="003F4972">
      <w:pPr>
        <w:rPr>
          <w:color w:val="000000" w:themeColor="text1"/>
        </w:rPr>
      </w:pPr>
      <w:r>
        <w:rPr>
          <w:color w:val="000000" w:themeColor="text1"/>
        </w:rPr>
        <w:t>How is most of your free time occupied?</w:t>
      </w:r>
    </w:p>
    <w:p w14:paraId="78998C52" w14:textId="77777777" w:rsidR="00411E31" w:rsidRDefault="00411E31" w:rsidP="00411E31">
      <w:pPr>
        <w:pBdr>
          <w:bottom w:val="single" w:sz="12" w:space="1" w:color="auto"/>
        </w:pBdr>
        <w:rPr>
          <w:color w:val="000000" w:themeColor="text1"/>
        </w:rPr>
      </w:pPr>
    </w:p>
    <w:p w14:paraId="35A90E04" w14:textId="77777777" w:rsidR="00411E31" w:rsidRDefault="00411E31" w:rsidP="00411E31">
      <w:pPr>
        <w:rPr>
          <w:color w:val="000000" w:themeColor="text1"/>
        </w:rPr>
      </w:pPr>
    </w:p>
    <w:p w14:paraId="318B7C68" w14:textId="77777777" w:rsidR="00411E31" w:rsidRDefault="00411E31" w:rsidP="00411E31">
      <w:pPr>
        <w:pBdr>
          <w:top w:val="single" w:sz="12" w:space="1" w:color="auto"/>
          <w:bottom w:val="single" w:sz="12" w:space="1" w:color="auto"/>
        </w:pBdr>
        <w:rPr>
          <w:color w:val="000000" w:themeColor="text1"/>
        </w:rPr>
      </w:pPr>
    </w:p>
    <w:p w14:paraId="1601A31F" w14:textId="77777777" w:rsidR="00411E31" w:rsidRDefault="00411E31" w:rsidP="003F4972">
      <w:pPr>
        <w:rPr>
          <w:color w:val="000000" w:themeColor="text1"/>
        </w:rPr>
      </w:pPr>
    </w:p>
    <w:p w14:paraId="05838D23" w14:textId="77777777" w:rsidR="00290CA2" w:rsidRDefault="00290CA2" w:rsidP="003F4972">
      <w:pPr>
        <w:rPr>
          <w:color w:val="000000" w:themeColor="text1"/>
        </w:rPr>
      </w:pPr>
    </w:p>
    <w:p w14:paraId="2000367C" w14:textId="0E3AEC2F" w:rsidR="00411E31" w:rsidRDefault="00411E31" w:rsidP="003F4972">
      <w:pPr>
        <w:rPr>
          <w:color w:val="000000" w:themeColor="text1"/>
        </w:rPr>
      </w:pPr>
      <w:r>
        <w:rPr>
          <w:color w:val="000000" w:themeColor="text1"/>
        </w:rPr>
        <w:t>Do you make friends easily?  Y / N  Do you keep them?  Y / N</w:t>
      </w:r>
    </w:p>
    <w:p w14:paraId="06D75AA4" w14:textId="77777777" w:rsidR="00411E31" w:rsidRDefault="00411E31" w:rsidP="003F4972">
      <w:pPr>
        <w:rPr>
          <w:color w:val="000000" w:themeColor="text1"/>
        </w:rPr>
      </w:pPr>
    </w:p>
    <w:p w14:paraId="0EE6FDF7" w14:textId="77777777" w:rsidR="00E77793" w:rsidRDefault="00E77793" w:rsidP="003F4972">
      <w:pPr>
        <w:rPr>
          <w:color w:val="000000" w:themeColor="text1"/>
        </w:rPr>
      </w:pPr>
    </w:p>
    <w:p w14:paraId="029180ED" w14:textId="2B93527A" w:rsidR="00411E31" w:rsidRDefault="00290CA2" w:rsidP="003F4972">
      <w:pPr>
        <w:rPr>
          <w:color w:val="000000" w:themeColor="text1"/>
        </w:rPr>
      </w:pPr>
      <w:r>
        <w:rPr>
          <w:color w:val="000000" w:themeColor="text1"/>
        </w:rPr>
        <w:t>Are you currently in school?  If so, how would you describe your current experience?</w:t>
      </w:r>
    </w:p>
    <w:p w14:paraId="36CF7A39" w14:textId="77777777" w:rsidR="00411E31" w:rsidRDefault="00411E31" w:rsidP="00411E31">
      <w:pPr>
        <w:pBdr>
          <w:bottom w:val="single" w:sz="12" w:space="1" w:color="auto"/>
        </w:pBdr>
        <w:rPr>
          <w:color w:val="000000" w:themeColor="text1"/>
        </w:rPr>
      </w:pPr>
    </w:p>
    <w:p w14:paraId="50909E0B" w14:textId="77777777" w:rsidR="00411E31" w:rsidRDefault="00411E31" w:rsidP="00411E31">
      <w:pPr>
        <w:rPr>
          <w:color w:val="000000" w:themeColor="text1"/>
        </w:rPr>
      </w:pPr>
    </w:p>
    <w:p w14:paraId="570BF4D2" w14:textId="77777777" w:rsidR="00411E31" w:rsidRDefault="00411E31" w:rsidP="00411E31">
      <w:pPr>
        <w:pBdr>
          <w:top w:val="single" w:sz="12" w:space="1" w:color="auto"/>
          <w:bottom w:val="single" w:sz="12" w:space="1" w:color="auto"/>
        </w:pBdr>
        <w:rPr>
          <w:color w:val="000000" w:themeColor="text1"/>
        </w:rPr>
      </w:pPr>
    </w:p>
    <w:p w14:paraId="6022EC48" w14:textId="77777777" w:rsidR="00411E31" w:rsidRDefault="00411E31" w:rsidP="003F4972">
      <w:pPr>
        <w:rPr>
          <w:color w:val="000000" w:themeColor="text1"/>
        </w:rPr>
      </w:pPr>
    </w:p>
    <w:p w14:paraId="38C6DF0E" w14:textId="77777777" w:rsidR="00290CA2" w:rsidRDefault="00290CA2" w:rsidP="003F4972">
      <w:pPr>
        <w:rPr>
          <w:color w:val="000000" w:themeColor="text1"/>
        </w:rPr>
      </w:pPr>
    </w:p>
    <w:p w14:paraId="2C2F3167" w14:textId="77777777" w:rsidR="00290CA2" w:rsidRDefault="00290CA2" w:rsidP="003F4972">
      <w:pPr>
        <w:rPr>
          <w:color w:val="000000" w:themeColor="text1"/>
        </w:rPr>
      </w:pPr>
    </w:p>
    <w:p w14:paraId="48F180E2" w14:textId="77777777" w:rsidR="00290CA2" w:rsidRDefault="00290CA2" w:rsidP="003F4972">
      <w:pPr>
        <w:rPr>
          <w:color w:val="000000" w:themeColor="text1"/>
        </w:rPr>
      </w:pPr>
    </w:p>
    <w:p w14:paraId="0CE4CDE3" w14:textId="77777777" w:rsidR="00411E31" w:rsidRDefault="00411E31" w:rsidP="003F4972">
      <w:pPr>
        <w:rPr>
          <w:color w:val="000000" w:themeColor="text1"/>
        </w:rPr>
      </w:pPr>
    </w:p>
    <w:p w14:paraId="6698DF4D" w14:textId="34580C27" w:rsidR="00290CA2" w:rsidRDefault="00290CA2" w:rsidP="003F4972">
      <w:pPr>
        <w:rPr>
          <w:color w:val="000000" w:themeColor="text1"/>
        </w:rPr>
      </w:pPr>
      <w:r>
        <w:rPr>
          <w:color w:val="000000" w:themeColor="text1"/>
        </w:rPr>
        <w:t>Please list some goals that you wish to achieve in the coaching experience:</w:t>
      </w:r>
    </w:p>
    <w:p w14:paraId="6C7A3522" w14:textId="77777777" w:rsidR="00290CA2" w:rsidRDefault="00290CA2" w:rsidP="00290CA2">
      <w:pPr>
        <w:pBdr>
          <w:bottom w:val="single" w:sz="12" w:space="1" w:color="auto"/>
        </w:pBdr>
        <w:rPr>
          <w:color w:val="000000" w:themeColor="text1"/>
        </w:rPr>
      </w:pPr>
    </w:p>
    <w:p w14:paraId="27555A9B" w14:textId="77777777" w:rsidR="00290CA2" w:rsidRDefault="00290CA2" w:rsidP="00290CA2">
      <w:pPr>
        <w:rPr>
          <w:color w:val="000000" w:themeColor="text1"/>
        </w:rPr>
      </w:pPr>
    </w:p>
    <w:p w14:paraId="1081AC86" w14:textId="77777777" w:rsidR="00290CA2" w:rsidRDefault="00290CA2" w:rsidP="00290CA2">
      <w:pPr>
        <w:pBdr>
          <w:top w:val="single" w:sz="12" w:space="1" w:color="auto"/>
          <w:bottom w:val="single" w:sz="12" w:space="1" w:color="auto"/>
        </w:pBdr>
        <w:rPr>
          <w:color w:val="000000" w:themeColor="text1"/>
        </w:rPr>
      </w:pPr>
    </w:p>
    <w:p w14:paraId="7941CD9F" w14:textId="77777777" w:rsidR="00290CA2" w:rsidRDefault="00290CA2" w:rsidP="003F4972">
      <w:pPr>
        <w:rPr>
          <w:color w:val="000000" w:themeColor="text1"/>
        </w:rPr>
      </w:pPr>
    </w:p>
    <w:p w14:paraId="5DE0A586" w14:textId="77777777" w:rsidR="00290CA2" w:rsidRDefault="00290CA2" w:rsidP="003F4972">
      <w:pPr>
        <w:rPr>
          <w:color w:val="000000" w:themeColor="text1"/>
        </w:rPr>
      </w:pPr>
    </w:p>
    <w:p w14:paraId="718E8201" w14:textId="6714A41C" w:rsidR="00B4329B" w:rsidRDefault="00B4329B" w:rsidP="003F4972">
      <w:pPr>
        <w:rPr>
          <w:color w:val="000000" w:themeColor="text1"/>
        </w:rPr>
      </w:pPr>
      <w:r>
        <w:rPr>
          <w:color w:val="000000" w:themeColor="text1"/>
        </w:rPr>
        <w:t>What should a coach know about your personality, your motivations, how to best connect with you so that you feel supported and motivated?</w:t>
      </w:r>
    </w:p>
    <w:p w14:paraId="2D6A789B" w14:textId="77777777" w:rsidR="00B4329B" w:rsidRDefault="00B4329B" w:rsidP="00B4329B">
      <w:pPr>
        <w:pBdr>
          <w:bottom w:val="single" w:sz="12" w:space="1" w:color="auto"/>
        </w:pBdr>
        <w:rPr>
          <w:color w:val="000000" w:themeColor="text1"/>
        </w:rPr>
      </w:pPr>
    </w:p>
    <w:p w14:paraId="68A18CC0" w14:textId="77777777" w:rsidR="00B4329B" w:rsidRDefault="00B4329B" w:rsidP="00B4329B">
      <w:pPr>
        <w:rPr>
          <w:color w:val="000000" w:themeColor="text1"/>
        </w:rPr>
      </w:pPr>
    </w:p>
    <w:p w14:paraId="18A195AB" w14:textId="77777777" w:rsidR="00B4329B" w:rsidRDefault="00B4329B" w:rsidP="00B4329B">
      <w:pPr>
        <w:pBdr>
          <w:top w:val="single" w:sz="12" w:space="1" w:color="auto"/>
          <w:bottom w:val="single" w:sz="12" w:space="1" w:color="auto"/>
        </w:pBdr>
        <w:rPr>
          <w:color w:val="000000" w:themeColor="text1"/>
        </w:rPr>
      </w:pPr>
    </w:p>
    <w:p w14:paraId="3BD6759A" w14:textId="77777777" w:rsidR="00B4329B" w:rsidRDefault="00B4329B" w:rsidP="003F4972">
      <w:pPr>
        <w:rPr>
          <w:color w:val="000000" w:themeColor="text1"/>
        </w:rPr>
      </w:pPr>
    </w:p>
    <w:p w14:paraId="3B075FB2" w14:textId="2EF0E2A0" w:rsidR="00337857" w:rsidRDefault="00B4329B" w:rsidP="003F4972">
      <w:pPr>
        <w:rPr>
          <w:color w:val="000000" w:themeColor="text1"/>
        </w:rPr>
      </w:pPr>
      <w:r>
        <w:rPr>
          <w:color w:val="000000" w:themeColor="text1"/>
        </w:rPr>
        <w:t>How would you describe yourself?  Are you outgoing? Shy? Assertive? Anxious? Uncertain?  It’s always helpful to know how you see yourself so that the coach can meet you where you are and build rapport:</w:t>
      </w:r>
    </w:p>
    <w:p w14:paraId="5F9F2C43" w14:textId="77777777" w:rsidR="00B4329B" w:rsidRDefault="00B4329B" w:rsidP="00B4329B">
      <w:pPr>
        <w:pBdr>
          <w:bottom w:val="single" w:sz="12" w:space="1" w:color="auto"/>
        </w:pBdr>
        <w:rPr>
          <w:color w:val="000000" w:themeColor="text1"/>
        </w:rPr>
      </w:pPr>
    </w:p>
    <w:p w14:paraId="7871FB60" w14:textId="77777777" w:rsidR="00B4329B" w:rsidRDefault="00B4329B" w:rsidP="00B4329B">
      <w:pPr>
        <w:rPr>
          <w:color w:val="000000" w:themeColor="text1"/>
        </w:rPr>
      </w:pPr>
    </w:p>
    <w:p w14:paraId="47C58770" w14:textId="77777777" w:rsidR="00B4329B" w:rsidRDefault="00B4329B" w:rsidP="00B4329B">
      <w:pPr>
        <w:pBdr>
          <w:top w:val="single" w:sz="12" w:space="1" w:color="auto"/>
          <w:bottom w:val="single" w:sz="12" w:space="1" w:color="auto"/>
        </w:pBdr>
        <w:rPr>
          <w:color w:val="000000" w:themeColor="text1"/>
        </w:rPr>
      </w:pPr>
    </w:p>
    <w:p w14:paraId="3B7055FA" w14:textId="77777777" w:rsidR="00B4329B" w:rsidRDefault="00B4329B" w:rsidP="003F4972">
      <w:pPr>
        <w:rPr>
          <w:color w:val="000000" w:themeColor="text1"/>
        </w:rPr>
      </w:pPr>
    </w:p>
    <w:p w14:paraId="0443373E" w14:textId="77777777" w:rsidR="00B4329B" w:rsidRDefault="00B4329B" w:rsidP="003F4972">
      <w:pPr>
        <w:rPr>
          <w:color w:val="000000" w:themeColor="text1"/>
        </w:rPr>
      </w:pPr>
    </w:p>
    <w:p w14:paraId="3821FB09" w14:textId="21885204" w:rsidR="00B4329B" w:rsidRDefault="00623B2B" w:rsidP="003F4972">
      <w:pPr>
        <w:rPr>
          <w:color w:val="000000" w:themeColor="text1"/>
        </w:rPr>
      </w:pPr>
      <w:r>
        <w:rPr>
          <w:color w:val="000000" w:themeColor="text1"/>
        </w:rPr>
        <w:t>What additional information should your coach know so that they can best meet your needs?</w:t>
      </w:r>
    </w:p>
    <w:p w14:paraId="13F8966D" w14:textId="77777777" w:rsidR="00623B2B" w:rsidRDefault="00623B2B" w:rsidP="003F4972">
      <w:pPr>
        <w:rPr>
          <w:color w:val="000000" w:themeColor="text1"/>
        </w:rPr>
      </w:pPr>
    </w:p>
    <w:p w14:paraId="0E11E8C7" w14:textId="77777777" w:rsidR="00623B2B" w:rsidRDefault="00623B2B" w:rsidP="00623B2B">
      <w:pPr>
        <w:pBdr>
          <w:bottom w:val="single" w:sz="12" w:space="1" w:color="auto"/>
        </w:pBdr>
        <w:rPr>
          <w:color w:val="000000" w:themeColor="text1"/>
        </w:rPr>
      </w:pPr>
    </w:p>
    <w:p w14:paraId="601BE525" w14:textId="77777777" w:rsidR="00623B2B" w:rsidRDefault="00623B2B" w:rsidP="00623B2B">
      <w:pPr>
        <w:rPr>
          <w:color w:val="000000" w:themeColor="text1"/>
        </w:rPr>
      </w:pPr>
    </w:p>
    <w:p w14:paraId="2932A7E4" w14:textId="77777777" w:rsidR="00623B2B" w:rsidRDefault="00623B2B" w:rsidP="00623B2B">
      <w:pPr>
        <w:pBdr>
          <w:top w:val="single" w:sz="12" w:space="1" w:color="auto"/>
          <w:bottom w:val="single" w:sz="12" w:space="1" w:color="auto"/>
        </w:pBdr>
        <w:rPr>
          <w:color w:val="000000" w:themeColor="text1"/>
        </w:rPr>
      </w:pPr>
    </w:p>
    <w:p w14:paraId="62C3D6BC" w14:textId="77777777" w:rsidR="00623B2B" w:rsidRDefault="00623B2B" w:rsidP="003F4972">
      <w:pPr>
        <w:rPr>
          <w:color w:val="000000" w:themeColor="text1"/>
        </w:rPr>
      </w:pPr>
    </w:p>
    <w:p w14:paraId="74E04AD9" w14:textId="77777777" w:rsidR="00B4329B" w:rsidRDefault="00B4329B" w:rsidP="003F4972">
      <w:pPr>
        <w:rPr>
          <w:color w:val="000000" w:themeColor="text1"/>
        </w:rPr>
      </w:pPr>
    </w:p>
    <w:p w14:paraId="62DB7CF1" w14:textId="5843AD20" w:rsidR="00337857" w:rsidRDefault="00337857" w:rsidP="003F4972">
      <w:pPr>
        <w:rPr>
          <w:color w:val="000000" w:themeColor="text1"/>
        </w:rPr>
      </w:pPr>
      <w:r>
        <w:rPr>
          <w:color w:val="000000" w:themeColor="text1"/>
        </w:rPr>
        <w:t>Name of client: ________________________________________</w:t>
      </w:r>
    </w:p>
    <w:p w14:paraId="678DB9A1" w14:textId="71255A22" w:rsidR="00337857" w:rsidRDefault="00337857" w:rsidP="003F4972">
      <w:pPr>
        <w:rPr>
          <w:color w:val="000000" w:themeColor="text1"/>
        </w:rPr>
      </w:pPr>
    </w:p>
    <w:p w14:paraId="2FC85E3C" w14:textId="36C8B417" w:rsidR="00337857" w:rsidRDefault="00337857" w:rsidP="003F4972">
      <w:pPr>
        <w:rPr>
          <w:color w:val="000000" w:themeColor="text1"/>
        </w:rPr>
      </w:pPr>
      <w:r>
        <w:rPr>
          <w:color w:val="000000" w:themeColor="text1"/>
        </w:rPr>
        <w:t>Client signature: _______________________________________  Date: ___________________</w:t>
      </w:r>
    </w:p>
    <w:p w14:paraId="09267397" w14:textId="498CC113" w:rsidR="000D2D0B" w:rsidRDefault="000D2D0B" w:rsidP="003F4972">
      <w:pPr>
        <w:rPr>
          <w:color w:val="000000" w:themeColor="text1"/>
        </w:rPr>
      </w:pPr>
    </w:p>
    <w:p w14:paraId="6C3B49D9" w14:textId="55C8CD32" w:rsidR="000D2D0B" w:rsidRDefault="000D2D0B" w:rsidP="003F4972">
      <w:pPr>
        <w:rPr>
          <w:color w:val="000000" w:themeColor="text1"/>
        </w:rPr>
      </w:pPr>
      <w:r>
        <w:rPr>
          <w:color w:val="000000" w:themeColor="text1"/>
        </w:rPr>
        <w:t>Parent signature (for clients under 18) ______________________________________________</w:t>
      </w:r>
    </w:p>
    <w:p w14:paraId="0776B784" w14:textId="1BCCA0B4" w:rsidR="000D2D0B" w:rsidRPr="003F4972" w:rsidRDefault="000D2D0B" w:rsidP="003F4972">
      <w:pPr>
        <w:rPr>
          <w:color w:val="000000" w:themeColor="text1"/>
        </w:rPr>
      </w:pPr>
      <w:r>
        <w:rPr>
          <w:color w:val="000000" w:themeColor="text1"/>
        </w:rPr>
        <w:t>Date: _______________</w:t>
      </w:r>
    </w:p>
    <w:sectPr w:rsidR="000D2D0B" w:rsidRPr="003F4972" w:rsidSect="00C30D2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proofState w:spelling="clean"/>
  <w:attachedTemplate r:id="rId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972"/>
    <w:rsid w:val="000C30DD"/>
    <w:rsid w:val="000D2D0B"/>
    <w:rsid w:val="00161209"/>
    <w:rsid w:val="00187600"/>
    <w:rsid w:val="00290CA2"/>
    <w:rsid w:val="00337857"/>
    <w:rsid w:val="003F4972"/>
    <w:rsid w:val="00411E31"/>
    <w:rsid w:val="00544202"/>
    <w:rsid w:val="00623B2B"/>
    <w:rsid w:val="0069302F"/>
    <w:rsid w:val="007131B1"/>
    <w:rsid w:val="007F368E"/>
    <w:rsid w:val="00B4329B"/>
    <w:rsid w:val="00C30D2A"/>
    <w:rsid w:val="00E77793"/>
    <w:rsid w:val="00E8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ADA24"/>
  <w15:chartTrackingRefBased/>
  <w15:docId w15:val="{58196533-D56C-754F-B938-1086B1076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6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0D2A"/>
    <w:rPr>
      <w:color w:val="0563C1" w:themeColor="hyperlink"/>
      <w:u w:val="single"/>
    </w:rPr>
  </w:style>
  <w:style w:type="table" w:styleId="TableGrid">
    <w:name w:val="Table Grid"/>
    <w:basedOn w:val="TableNormal"/>
    <w:uiPriority w:val="39"/>
    <w:rsid w:val="003F4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Jackiealexander.com"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cquelinealexander/Library/Group%20Containers/UBF8T346G9.Office/User%20Content.localized/Templates.localized/New%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F3BA318-0A8B-3546-94D6-424012628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letterhead.dotx</Template>
  <TotalTime>6</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Alexander</dc:creator>
  <cp:keywords/>
  <dc:description/>
  <cp:lastModifiedBy>Jacqueline Alexander</cp:lastModifiedBy>
  <cp:revision>4</cp:revision>
  <cp:lastPrinted>2016-11-15T19:38:00Z</cp:lastPrinted>
  <dcterms:created xsi:type="dcterms:W3CDTF">2025-10-06T15:37:00Z</dcterms:created>
  <dcterms:modified xsi:type="dcterms:W3CDTF">2025-10-06T15:43:00Z</dcterms:modified>
</cp:coreProperties>
</file>