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E364" w14:textId="77777777" w:rsidR="00A527BD" w:rsidRPr="00C30D2A" w:rsidRDefault="00C30D2A" w:rsidP="00C30D2A">
      <w:pPr>
        <w:jc w:val="right"/>
        <w:rPr>
          <w:b/>
          <w:color w:val="018C3F"/>
        </w:rPr>
      </w:pPr>
      <w:r w:rsidRPr="00C30D2A">
        <w:rPr>
          <w:b/>
          <w:color w:val="018C3F"/>
        </w:rPr>
        <w:t>Jacqueline Alexander, MA, LPC, NCC</w:t>
      </w:r>
    </w:p>
    <w:p w14:paraId="44374141" w14:textId="77777777" w:rsidR="00C30D2A" w:rsidRPr="00C30D2A" w:rsidRDefault="00C30D2A" w:rsidP="00C30D2A">
      <w:pPr>
        <w:jc w:val="right"/>
        <w:rPr>
          <w:color w:val="018C3F"/>
          <w:sz w:val="16"/>
          <w:szCs w:val="16"/>
        </w:rPr>
      </w:pPr>
      <w:r w:rsidRPr="00C30D2A">
        <w:rPr>
          <w:color w:val="018C3F"/>
          <w:sz w:val="16"/>
          <w:szCs w:val="16"/>
        </w:rPr>
        <w:t xml:space="preserve">P.O. Box 404 </w:t>
      </w:r>
    </w:p>
    <w:p w14:paraId="25921E06" w14:textId="77777777" w:rsidR="00C30D2A" w:rsidRPr="00C30D2A" w:rsidRDefault="00C30D2A" w:rsidP="00C30D2A">
      <w:pPr>
        <w:jc w:val="right"/>
        <w:rPr>
          <w:color w:val="018C3F"/>
          <w:sz w:val="16"/>
          <w:szCs w:val="16"/>
        </w:rPr>
      </w:pPr>
      <w:r w:rsidRPr="00C30D2A">
        <w:rPr>
          <w:color w:val="018C3F"/>
          <w:sz w:val="16"/>
          <w:szCs w:val="16"/>
        </w:rPr>
        <w:t>West Simsbury, CT 06092</w:t>
      </w:r>
    </w:p>
    <w:p w14:paraId="71968533" w14:textId="16681D29" w:rsidR="00C30D2A" w:rsidRPr="00C30D2A" w:rsidRDefault="00C30D2A" w:rsidP="00C30D2A">
      <w:pPr>
        <w:jc w:val="right"/>
        <w:rPr>
          <w:color w:val="018C3F"/>
          <w:sz w:val="16"/>
          <w:szCs w:val="16"/>
        </w:rPr>
      </w:pPr>
      <w:r w:rsidRPr="00C30D2A">
        <w:rPr>
          <w:color w:val="018C3F"/>
          <w:sz w:val="16"/>
          <w:szCs w:val="16"/>
        </w:rPr>
        <w:t xml:space="preserve">PHONE (860) </w:t>
      </w:r>
      <w:r w:rsidR="00A80FFE">
        <w:rPr>
          <w:color w:val="018C3F"/>
          <w:sz w:val="16"/>
          <w:szCs w:val="16"/>
        </w:rPr>
        <w:t>463-5225</w:t>
      </w:r>
    </w:p>
    <w:p w14:paraId="07F06BB1" w14:textId="77777777" w:rsidR="00C30D2A" w:rsidRDefault="00C30D2A" w:rsidP="00C30D2A">
      <w:pPr>
        <w:jc w:val="right"/>
        <w:rPr>
          <w:color w:val="0063AD"/>
          <w:sz w:val="16"/>
          <w:szCs w:val="16"/>
        </w:rPr>
      </w:pPr>
      <w:hyperlink r:id="rId5" w:history="1">
        <w:r w:rsidRPr="001925C4">
          <w:rPr>
            <w:rStyle w:val="Hyperlink"/>
            <w:sz w:val="16"/>
            <w:szCs w:val="16"/>
          </w:rPr>
          <w:t>www.Jackiealexander.com</w:t>
        </w:r>
      </w:hyperlink>
    </w:p>
    <w:p w14:paraId="2D6028E3" w14:textId="77777777" w:rsidR="00C30D2A" w:rsidRDefault="00C30D2A" w:rsidP="00C30D2A">
      <w:pPr>
        <w:jc w:val="right"/>
        <w:rPr>
          <w:color w:val="0063AD"/>
          <w:sz w:val="16"/>
          <w:szCs w:val="16"/>
        </w:rPr>
      </w:pPr>
    </w:p>
    <w:p w14:paraId="5D0D6029" w14:textId="77777777" w:rsidR="00C30D2A" w:rsidRDefault="00C30D2A" w:rsidP="00C30D2A">
      <w:pPr>
        <w:jc w:val="right"/>
        <w:rPr>
          <w:color w:val="0063AD"/>
          <w:sz w:val="16"/>
          <w:szCs w:val="16"/>
        </w:rPr>
      </w:pPr>
    </w:p>
    <w:p w14:paraId="652EDA9C" w14:textId="77777777" w:rsidR="007F368E" w:rsidRDefault="007F368E" w:rsidP="00C30D2A">
      <w:pPr>
        <w:jc w:val="right"/>
        <w:rPr>
          <w:color w:val="0063AD"/>
          <w:sz w:val="16"/>
          <w:szCs w:val="16"/>
        </w:rPr>
      </w:pPr>
    </w:p>
    <w:p w14:paraId="51858B15" w14:textId="77777777" w:rsidR="007F368E" w:rsidRDefault="007F368E" w:rsidP="00C30D2A">
      <w:pPr>
        <w:jc w:val="right"/>
        <w:rPr>
          <w:color w:val="0063AD"/>
          <w:sz w:val="16"/>
          <w:szCs w:val="16"/>
        </w:rPr>
      </w:pPr>
    </w:p>
    <w:p w14:paraId="0B357A80" w14:textId="77777777" w:rsidR="007F368E" w:rsidRDefault="007F368E" w:rsidP="007F368E">
      <w:pPr>
        <w:rPr>
          <w:color w:val="000000" w:themeColor="text1"/>
        </w:rPr>
      </w:pPr>
    </w:p>
    <w:p w14:paraId="26A45DC2" w14:textId="77777777" w:rsidR="00631004" w:rsidRDefault="00631004" w:rsidP="007F368E">
      <w:pPr>
        <w:rPr>
          <w:color w:val="000000" w:themeColor="text1"/>
        </w:rPr>
      </w:pPr>
    </w:p>
    <w:p w14:paraId="0AADA1FD" w14:textId="77777777" w:rsidR="00631004" w:rsidRDefault="00631004" w:rsidP="007F368E">
      <w:pPr>
        <w:rPr>
          <w:color w:val="000000" w:themeColor="text1"/>
        </w:rPr>
      </w:pPr>
    </w:p>
    <w:p w14:paraId="422C1777" w14:textId="77777777" w:rsidR="00631004" w:rsidRDefault="00631004" w:rsidP="007F368E">
      <w:pPr>
        <w:rPr>
          <w:color w:val="000000" w:themeColor="text1"/>
        </w:rPr>
      </w:pPr>
    </w:p>
    <w:p w14:paraId="3A5536B7" w14:textId="77777777" w:rsidR="0038643D" w:rsidRDefault="0038643D" w:rsidP="007F368E">
      <w:pPr>
        <w:rPr>
          <w:color w:val="000000" w:themeColor="text1"/>
        </w:rPr>
      </w:pPr>
    </w:p>
    <w:p w14:paraId="7220E6A4" w14:textId="07ED2DF2" w:rsidR="0038643D" w:rsidRPr="0038643D" w:rsidRDefault="0038643D" w:rsidP="0038643D">
      <w:pPr>
        <w:jc w:val="center"/>
        <w:rPr>
          <w:b/>
          <w:color w:val="000000" w:themeColor="text1"/>
          <w:u w:val="single"/>
        </w:rPr>
      </w:pPr>
      <w:r w:rsidRPr="0038643D">
        <w:rPr>
          <w:b/>
          <w:color w:val="000000" w:themeColor="text1"/>
          <w:u w:val="single"/>
        </w:rPr>
        <w:t>Credit Card Authorization Form</w:t>
      </w:r>
    </w:p>
    <w:p w14:paraId="733D0B73" w14:textId="77777777" w:rsidR="0038643D" w:rsidRDefault="0038643D" w:rsidP="007F368E">
      <w:pPr>
        <w:rPr>
          <w:color w:val="000000" w:themeColor="text1"/>
        </w:rPr>
      </w:pPr>
    </w:p>
    <w:p w14:paraId="3108576F" w14:textId="77777777" w:rsidR="0038643D" w:rsidRDefault="0038643D" w:rsidP="007F368E">
      <w:pPr>
        <w:rPr>
          <w:color w:val="000000" w:themeColor="text1"/>
        </w:rPr>
      </w:pPr>
    </w:p>
    <w:p w14:paraId="280F11D8" w14:textId="00265AA5" w:rsidR="0038643D" w:rsidRDefault="0038643D" w:rsidP="007F368E">
      <w:pPr>
        <w:rPr>
          <w:color w:val="000000" w:themeColor="text1"/>
        </w:rPr>
      </w:pPr>
      <w:r>
        <w:rPr>
          <w:color w:val="000000" w:themeColor="text1"/>
        </w:rPr>
        <w:t>Name of cardholder: ___________________________________________________________</w:t>
      </w:r>
    </w:p>
    <w:p w14:paraId="652C611C" w14:textId="77777777" w:rsidR="0038643D" w:rsidRDefault="0038643D" w:rsidP="007F368E">
      <w:pPr>
        <w:rPr>
          <w:color w:val="000000" w:themeColor="text1"/>
        </w:rPr>
      </w:pPr>
    </w:p>
    <w:p w14:paraId="0E054107" w14:textId="5A701F0B" w:rsidR="0038643D" w:rsidRDefault="0038643D" w:rsidP="007F368E">
      <w:pPr>
        <w:rPr>
          <w:color w:val="000000" w:themeColor="text1"/>
        </w:rPr>
      </w:pPr>
      <w:r>
        <w:rPr>
          <w:color w:val="000000" w:themeColor="text1"/>
        </w:rPr>
        <w:t>Credit card number:  ___________________________________________________________</w:t>
      </w:r>
    </w:p>
    <w:p w14:paraId="7A9C62DC" w14:textId="77777777" w:rsidR="0038643D" w:rsidRDefault="0038643D" w:rsidP="007F368E">
      <w:pPr>
        <w:rPr>
          <w:color w:val="000000" w:themeColor="text1"/>
        </w:rPr>
      </w:pPr>
    </w:p>
    <w:p w14:paraId="24758A46" w14:textId="1A63BE32" w:rsidR="0038643D" w:rsidRDefault="0038643D" w:rsidP="007F368E">
      <w:pPr>
        <w:rPr>
          <w:color w:val="000000" w:themeColor="text1"/>
        </w:rPr>
      </w:pPr>
      <w:r>
        <w:rPr>
          <w:color w:val="000000" w:themeColor="text1"/>
        </w:rPr>
        <w:t>Credit card expiration date:  ___________________</w:t>
      </w:r>
    </w:p>
    <w:p w14:paraId="56E880CD" w14:textId="77777777" w:rsidR="0038643D" w:rsidRDefault="0038643D" w:rsidP="007F368E">
      <w:pPr>
        <w:rPr>
          <w:color w:val="000000" w:themeColor="text1"/>
        </w:rPr>
      </w:pPr>
    </w:p>
    <w:p w14:paraId="30A210AA" w14:textId="7F8433D1" w:rsidR="0038643D" w:rsidRDefault="0038643D" w:rsidP="007F368E">
      <w:pPr>
        <w:rPr>
          <w:color w:val="000000" w:themeColor="text1"/>
        </w:rPr>
      </w:pPr>
      <w:r>
        <w:rPr>
          <w:color w:val="000000" w:themeColor="text1"/>
        </w:rPr>
        <w:t>CVC code on back of credit card:  ____________</w:t>
      </w:r>
    </w:p>
    <w:p w14:paraId="54661B94" w14:textId="77777777" w:rsidR="0038643D" w:rsidRDefault="0038643D" w:rsidP="007F368E">
      <w:pPr>
        <w:rPr>
          <w:color w:val="000000" w:themeColor="text1"/>
        </w:rPr>
      </w:pPr>
    </w:p>
    <w:p w14:paraId="770732B3" w14:textId="0DC4C6D9" w:rsidR="0038643D" w:rsidRDefault="0038643D" w:rsidP="007F368E">
      <w:pPr>
        <w:rPr>
          <w:color w:val="000000" w:themeColor="text1"/>
        </w:rPr>
      </w:pPr>
      <w:r>
        <w:rPr>
          <w:color w:val="000000" w:themeColor="text1"/>
        </w:rPr>
        <w:t>Zip code of cardholder:  _______________________</w:t>
      </w:r>
    </w:p>
    <w:p w14:paraId="6A30F00A" w14:textId="77777777" w:rsidR="0038643D" w:rsidRDefault="0038643D" w:rsidP="007F368E">
      <w:pPr>
        <w:rPr>
          <w:color w:val="000000" w:themeColor="text1"/>
        </w:rPr>
      </w:pPr>
    </w:p>
    <w:p w14:paraId="149CB65B" w14:textId="709C3963" w:rsidR="00E2547E" w:rsidRDefault="00E2547E" w:rsidP="007F368E">
      <w:pPr>
        <w:rPr>
          <w:color w:val="000000" w:themeColor="text1"/>
        </w:rPr>
      </w:pPr>
      <w:r>
        <w:rPr>
          <w:color w:val="000000" w:themeColor="text1"/>
        </w:rPr>
        <w:t>Email where receipt is to be sent:  _________________________________________________</w:t>
      </w:r>
    </w:p>
    <w:p w14:paraId="26DF0250" w14:textId="77777777" w:rsidR="0038643D" w:rsidRDefault="0038643D" w:rsidP="007F368E">
      <w:pPr>
        <w:rPr>
          <w:color w:val="000000" w:themeColor="text1"/>
        </w:rPr>
      </w:pPr>
    </w:p>
    <w:p w14:paraId="54688C1B" w14:textId="570504D9" w:rsidR="0038643D" w:rsidRDefault="0038643D" w:rsidP="007F368E">
      <w:pPr>
        <w:rPr>
          <w:color w:val="000000" w:themeColor="text1"/>
        </w:rPr>
      </w:pPr>
      <w:r>
        <w:rPr>
          <w:color w:val="000000" w:themeColor="text1"/>
        </w:rPr>
        <w:t>I authorize Jacqueline Alexander, LLC, to charge my credit card for therapy sessions.  I understand that I will receive an email receipt when the amount is charged.</w:t>
      </w:r>
    </w:p>
    <w:p w14:paraId="2C29B4AC" w14:textId="77777777" w:rsidR="0038643D" w:rsidRDefault="0038643D" w:rsidP="007F368E">
      <w:pPr>
        <w:rPr>
          <w:color w:val="000000" w:themeColor="text1"/>
        </w:rPr>
      </w:pPr>
    </w:p>
    <w:p w14:paraId="7697D4EA" w14:textId="39D01E47" w:rsidR="0038643D" w:rsidRPr="007F368E" w:rsidRDefault="0038643D" w:rsidP="007F368E">
      <w:pPr>
        <w:rPr>
          <w:color w:val="000000" w:themeColor="text1"/>
        </w:rPr>
      </w:pPr>
      <w:r>
        <w:rPr>
          <w:color w:val="000000" w:themeColor="text1"/>
        </w:rPr>
        <w:t>Cardholder Signature: _______________________________________________________</w:t>
      </w:r>
    </w:p>
    <w:sectPr w:rsidR="0038643D" w:rsidRPr="007F368E" w:rsidSect="00C30D2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566"/>
    <w:rsid w:val="0038643D"/>
    <w:rsid w:val="003F11D8"/>
    <w:rsid w:val="00544202"/>
    <w:rsid w:val="00631004"/>
    <w:rsid w:val="0069302F"/>
    <w:rsid w:val="007F368E"/>
    <w:rsid w:val="00A527BD"/>
    <w:rsid w:val="00A80FFE"/>
    <w:rsid w:val="00C30D2A"/>
    <w:rsid w:val="00E2547E"/>
    <w:rsid w:val="00E57937"/>
    <w:rsid w:val="00FB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44EE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Jackiealexander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cquelinealexander/Library/Group%20Containers/UBF8T346G9.Office/User%20Content.localized/Templates.localized/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BE80384-2652-A240-9C8C-C62591B50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letterhead.dotx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Alexander</dc:creator>
  <cp:keywords/>
  <dc:description/>
  <cp:lastModifiedBy>Jacqueline Alexander</cp:lastModifiedBy>
  <cp:revision>2</cp:revision>
  <cp:lastPrinted>2016-11-28T16:45:00Z</cp:lastPrinted>
  <dcterms:created xsi:type="dcterms:W3CDTF">2025-10-06T14:27:00Z</dcterms:created>
  <dcterms:modified xsi:type="dcterms:W3CDTF">2025-10-06T14:27:00Z</dcterms:modified>
</cp:coreProperties>
</file>