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F64D" w14:textId="77777777" w:rsidR="00187600" w:rsidRPr="00C30D2A" w:rsidRDefault="00187600" w:rsidP="00187600">
      <w:pPr>
        <w:jc w:val="right"/>
        <w:rPr>
          <w:b/>
          <w:color w:val="018C3F"/>
        </w:rPr>
      </w:pPr>
      <w:r w:rsidRPr="00C30D2A">
        <w:rPr>
          <w:b/>
          <w:color w:val="018C3F"/>
        </w:rPr>
        <w:t>Jacqueline Alexander, MA, LPC, NCC</w:t>
      </w:r>
    </w:p>
    <w:p w14:paraId="07BACC3B" w14:textId="77777777" w:rsidR="00187600" w:rsidRPr="00C30D2A" w:rsidRDefault="00187600" w:rsidP="00187600">
      <w:pPr>
        <w:jc w:val="right"/>
        <w:rPr>
          <w:color w:val="018C3F"/>
          <w:sz w:val="16"/>
          <w:szCs w:val="16"/>
        </w:rPr>
      </w:pPr>
      <w:r>
        <w:rPr>
          <w:color w:val="018C3F"/>
          <w:sz w:val="16"/>
          <w:szCs w:val="16"/>
        </w:rPr>
        <w:t xml:space="preserve">Mailing Address:  </w:t>
      </w:r>
      <w:r w:rsidRPr="00C30D2A">
        <w:rPr>
          <w:color w:val="018C3F"/>
          <w:sz w:val="16"/>
          <w:szCs w:val="16"/>
        </w:rPr>
        <w:t xml:space="preserve">P.O. Box 404 </w:t>
      </w:r>
    </w:p>
    <w:p w14:paraId="2439A843" w14:textId="77777777" w:rsidR="00187600" w:rsidRDefault="00187600" w:rsidP="000C30DD">
      <w:pPr>
        <w:jc w:val="right"/>
        <w:rPr>
          <w:color w:val="018C3F"/>
          <w:sz w:val="16"/>
          <w:szCs w:val="16"/>
        </w:rPr>
      </w:pPr>
      <w:r w:rsidRPr="00C30D2A">
        <w:rPr>
          <w:color w:val="018C3F"/>
          <w:sz w:val="16"/>
          <w:szCs w:val="16"/>
        </w:rPr>
        <w:t>West Simsbury, CT 06092</w:t>
      </w:r>
    </w:p>
    <w:p w14:paraId="52F8C7FD" w14:textId="77777777" w:rsidR="00187600" w:rsidRDefault="00187600" w:rsidP="00187600">
      <w:pPr>
        <w:jc w:val="right"/>
        <w:rPr>
          <w:color w:val="018C3F"/>
          <w:sz w:val="16"/>
          <w:szCs w:val="16"/>
        </w:rPr>
      </w:pPr>
      <w:r>
        <w:rPr>
          <w:color w:val="018C3F"/>
          <w:sz w:val="16"/>
          <w:szCs w:val="16"/>
        </w:rPr>
        <w:t>Phone: 860-463-5225</w:t>
      </w:r>
    </w:p>
    <w:p w14:paraId="2D1D10D9" w14:textId="77777777" w:rsidR="00187600" w:rsidRDefault="00187600" w:rsidP="00187600">
      <w:pPr>
        <w:jc w:val="right"/>
        <w:rPr>
          <w:color w:val="018C3F"/>
          <w:sz w:val="16"/>
          <w:szCs w:val="16"/>
        </w:rPr>
      </w:pPr>
      <w:r>
        <w:rPr>
          <w:color w:val="018C3F"/>
          <w:sz w:val="16"/>
          <w:szCs w:val="16"/>
        </w:rPr>
        <w:t>NPI: 1649488495</w:t>
      </w:r>
    </w:p>
    <w:p w14:paraId="4F1C29CD" w14:textId="77777777" w:rsidR="00187600" w:rsidRPr="00C30D2A" w:rsidRDefault="00187600" w:rsidP="00187600">
      <w:pPr>
        <w:jc w:val="right"/>
        <w:rPr>
          <w:color w:val="018C3F"/>
          <w:sz w:val="16"/>
          <w:szCs w:val="16"/>
        </w:rPr>
      </w:pPr>
      <w:r>
        <w:rPr>
          <w:color w:val="018C3F"/>
          <w:sz w:val="16"/>
          <w:szCs w:val="16"/>
        </w:rPr>
        <w:t>TAX ID:  43-2035206</w:t>
      </w:r>
    </w:p>
    <w:p w14:paraId="067C7691" w14:textId="77777777" w:rsidR="00187600" w:rsidRDefault="00187600" w:rsidP="00187600">
      <w:pPr>
        <w:jc w:val="right"/>
        <w:rPr>
          <w:rStyle w:val="Hyperlink"/>
          <w:sz w:val="16"/>
          <w:szCs w:val="16"/>
        </w:rPr>
      </w:pPr>
      <w:hyperlink r:id="rId5" w:history="1">
        <w:r w:rsidRPr="001925C4">
          <w:rPr>
            <w:rStyle w:val="Hyperlink"/>
            <w:sz w:val="16"/>
            <w:szCs w:val="16"/>
          </w:rPr>
          <w:t>www.Jackiealexander.com</w:t>
        </w:r>
      </w:hyperlink>
    </w:p>
    <w:p w14:paraId="6FDD4B06" w14:textId="77777777" w:rsidR="00C30D2A" w:rsidRDefault="00C30D2A" w:rsidP="00C30D2A">
      <w:pPr>
        <w:jc w:val="right"/>
        <w:rPr>
          <w:color w:val="0063AD"/>
          <w:sz w:val="16"/>
          <w:szCs w:val="16"/>
        </w:rPr>
      </w:pPr>
    </w:p>
    <w:p w14:paraId="179427C8" w14:textId="77777777" w:rsidR="00C30D2A" w:rsidRDefault="00C30D2A" w:rsidP="00C30D2A">
      <w:pPr>
        <w:jc w:val="right"/>
        <w:rPr>
          <w:color w:val="0063AD"/>
          <w:sz w:val="16"/>
          <w:szCs w:val="16"/>
        </w:rPr>
      </w:pPr>
    </w:p>
    <w:p w14:paraId="29C6EE36" w14:textId="77777777" w:rsidR="007F368E" w:rsidRDefault="007F368E" w:rsidP="00C30D2A">
      <w:pPr>
        <w:jc w:val="right"/>
        <w:rPr>
          <w:color w:val="0063AD"/>
          <w:sz w:val="16"/>
          <w:szCs w:val="16"/>
        </w:rPr>
      </w:pPr>
    </w:p>
    <w:p w14:paraId="4FAD5D31" w14:textId="77777777" w:rsidR="007F368E" w:rsidRDefault="007F368E" w:rsidP="00C30D2A">
      <w:pPr>
        <w:jc w:val="right"/>
        <w:rPr>
          <w:color w:val="0063AD"/>
          <w:sz w:val="16"/>
          <w:szCs w:val="16"/>
        </w:rPr>
      </w:pPr>
    </w:p>
    <w:p w14:paraId="48DCF6E5" w14:textId="58333AC3" w:rsidR="007F368E" w:rsidRDefault="003F4972" w:rsidP="003F4972">
      <w:pPr>
        <w:jc w:val="center"/>
        <w:rPr>
          <w:b/>
          <w:bCs/>
          <w:color w:val="000000" w:themeColor="text1"/>
          <w:u w:val="single"/>
        </w:rPr>
      </w:pPr>
      <w:r w:rsidRPr="003F4972">
        <w:rPr>
          <w:b/>
          <w:bCs/>
          <w:color w:val="000000" w:themeColor="text1"/>
          <w:u w:val="single"/>
        </w:rPr>
        <w:t>Adult Developmental History Form</w:t>
      </w:r>
    </w:p>
    <w:p w14:paraId="59E7E292" w14:textId="77777777" w:rsidR="003F4972" w:rsidRDefault="003F4972" w:rsidP="003F4972">
      <w:pPr>
        <w:jc w:val="center"/>
        <w:rPr>
          <w:b/>
          <w:bCs/>
          <w:color w:val="000000" w:themeColor="text1"/>
          <w:u w:val="single"/>
        </w:rPr>
      </w:pPr>
    </w:p>
    <w:p w14:paraId="057DAB79" w14:textId="6B7D95C5" w:rsidR="003F4972" w:rsidRDefault="003F4972" w:rsidP="003F4972">
      <w:pPr>
        <w:rPr>
          <w:color w:val="000000" w:themeColor="text1"/>
        </w:rPr>
      </w:pPr>
    </w:p>
    <w:p w14:paraId="07AD9F03" w14:textId="46373072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Name: _______________________________ DOB: _______________  Age: ______</w:t>
      </w:r>
    </w:p>
    <w:p w14:paraId="097A614B" w14:textId="5FD12DBA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Address: _____________________________________________________________</w:t>
      </w:r>
    </w:p>
    <w:p w14:paraId="44EF287C" w14:textId="1F14CAD8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Phone Number(s): ____________________________________________</w:t>
      </w:r>
    </w:p>
    <w:p w14:paraId="21543F0C" w14:textId="1EDEA860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Email: ___________________________________________________________</w:t>
      </w:r>
    </w:p>
    <w:p w14:paraId="75141A8E" w14:textId="77777777" w:rsidR="003F4972" w:rsidRDefault="003F4972" w:rsidP="003F4972">
      <w:pPr>
        <w:rPr>
          <w:color w:val="000000" w:themeColor="text1"/>
        </w:rPr>
      </w:pPr>
    </w:p>
    <w:p w14:paraId="36F82DFF" w14:textId="1EFFF197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Significant relationship status (circle one):</w:t>
      </w:r>
    </w:p>
    <w:p w14:paraId="3C3943D1" w14:textId="77777777" w:rsidR="003F4972" w:rsidRDefault="003F4972" w:rsidP="003F4972">
      <w:pPr>
        <w:rPr>
          <w:color w:val="000000" w:themeColor="text1"/>
        </w:rPr>
      </w:pPr>
    </w:p>
    <w:p w14:paraId="22D761BA" w14:textId="77777777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Single</w:t>
      </w:r>
      <w:r>
        <w:rPr>
          <w:color w:val="000000" w:themeColor="text1"/>
        </w:rPr>
        <w:tab/>
        <w:t>Engaged</w:t>
      </w:r>
      <w:r>
        <w:rPr>
          <w:color w:val="000000" w:themeColor="text1"/>
        </w:rPr>
        <w:tab/>
        <w:t>Married</w:t>
      </w:r>
      <w:r>
        <w:rPr>
          <w:color w:val="000000" w:themeColor="text1"/>
        </w:rPr>
        <w:tab/>
        <w:t>Separated</w:t>
      </w:r>
      <w:r>
        <w:rPr>
          <w:color w:val="000000" w:themeColor="text1"/>
        </w:rPr>
        <w:tab/>
        <w:t>Divorced</w:t>
      </w:r>
      <w:r>
        <w:rPr>
          <w:color w:val="000000" w:themeColor="text1"/>
        </w:rPr>
        <w:tab/>
        <w:t>Remarried</w:t>
      </w:r>
      <w:r>
        <w:rPr>
          <w:color w:val="000000" w:themeColor="text1"/>
        </w:rPr>
        <w:tab/>
      </w:r>
    </w:p>
    <w:p w14:paraId="5025CD1A" w14:textId="529114CA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Committed Relationship</w:t>
      </w:r>
      <w:r>
        <w:rPr>
          <w:color w:val="000000" w:themeColor="text1"/>
        </w:rPr>
        <w:tab/>
        <w:t>Widowed</w:t>
      </w:r>
    </w:p>
    <w:p w14:paraId="12276BDB" w14:textId="77777777" w:rsidR="003F4972" w:rsidRDefault="003F4972" w:rsidP="003F4972">
      <w:pPr>
        <w:rPr>
          <w:color w:val="000000" w:themeColor="text1"/>
        </w:rPr>
      </w:pPr>
    </w:p>
    <w:p w14:paraId="6E7AE597" w14:textId="3FB3051A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In your own words, please state the nature of your main problems and how long they have been present:</w:t>
      </w:r>
    </w:p>
    <w:p w14:paraId="50B3A1B7" w14:textId="77777777" w:rsidR="00337857" w:rsidRDefault="00337857" w:rsidP="00337857">
      <w:pPr>
        <w:pBdr>
          <w:bottom w:val="single" w:sz="12" w:space="1" w:color="auto"/>
        </w:pBdr>
        <w:rPr>
          <w:color w:val="000000" w:themeColor="text1"/>
        </w:rPr>
      </w:pPr>
    </w:p>
    <w:p w14:paraId="164FB7B5" w14:textId="77777777" w:rsidR="00337857" w:rsidRDefault="00337857" w:rsidP="00337857">
      <w:pPr>
        <w:rPr>
          <w:color w:val="000000" w:themeColor="text1"/>
        </w:rPr>
      </w:pPr>
    </w:p>
    <w:p w14:paraId="0B476683" w14:textId="77777777" w:rsidR="00337857" w:rsidRDefault="00337857" w:rsidP="00337857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3EC6B3A1" w14:textId="77777777" w:rsidR="003F4972" w:rsidRDefault="003F4972" w:rsidP="003F4972">
      <w:pPr>
        <w:rPr>
          <w:color w:val="000000" w:themeColor="text1"/>
        </w:rPr>
      </w:pPr>
    </w:p>
    <w:p w14:paraId="7A8F0A8F" w14:textId="5CFC47F1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Do you have a clinical diagnosis?  If so, please name it: _________________________________</w:t>
      </w:r>
    </w:p>
    <w:p w14:paraId="7EC8C892" w14:textId="77777777" w:rsidR="003F4972" w:rsidRDefault="003F4972" w:rsidP="003F4972">
      <w:pPr>
        <w:rPr>
          <w:color w:val="000000" w:themeColor="text1"/>
        </w:rPr>
      </w:pPr>
    </w:p>
    <w:p w14:paraId="22CB48D4" w14:textId="63DC3C61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 xml:space="preserve">Please identify the severity of your problems: Mild </w:t>
      </w:r>
      <w:r>
        <w:rPr>
          <w:color w:val="000000" w:themeColor="text1"/>
        </w:rPr>
        <w:tab/>
        <w:t>Moderate   Severe</w:t>
      </w:r>
      <w:r>
        <w:rPr>
          <w:color w:val="000000" w:themeColor="text1"/>
        </w:rPr>
        <w:tab/>
        <w:t>Incapacitating</w:t>
      </w:r>
    </w:p>
    <w:p w14:paraId="4DEDEA42" w14:textId="5356BFFB" w:rsidR="003F4972" w:rsidRDefault="003F4972" w:rsidP="003F4972">
      <w:pPr>
        <w:rPr>
          <w:color w:val="000000" w:themeColor="text1"/>
        </w:rPr>
      </w:pPr>
    </w:p>
    <w:p w14:paraId="7867C49A" w14:textId="11D1C39F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Have you previously been in treatment for your problem?  Y  /  N</w:t>
      </w:r>
    </w:p>
    <w:p w14:paraId="0CC83B76" w14:textId="5CFD75E5" w:rsidR="003F4972" w:rsidRDefault="003F4972" w:rsidP="00337857">
      <w:pPr>
        <w:pBdr>
          <w:bottom w:val="single" w:sz="12" w:space="1" w:color="auto"/>
        </w:pBdr>
        <w:rPr>
          <w:color w:val="000000" w:themeColor="text1"/>
        </w:rPr>
      </w:pPr>
      <w:r>
        <w:rPr>
          <w:color w:val="000000" w:themeColor="text1"/>
        </w:rPr>
        <w:t xml:space="preserve">If so, when and from whom did you receive </w:t>
      </w:r>
      <w:r w:rsidR="00337857">
        <w:rPr>
          <w:color w:val="000000" w:themeColor="text1"/>
        </w:rPr>
        <w:t>treatment?</w:t>
      </w:r>
    </w:p>
    <w:p w14:paraId="6CC6950B" w14:textId="77777777" w:rsidR="00337857" w:rsidRDefault="00337857" w:rsidP="00337857">
      <w:pPr>
        <w:pBdr>
          <w:bottom w:val="single" w:sz="12" w:space="1" w:color="auto"/>
        </w:pBdr>
        <w:rPr>
          <w:color w:val="000000" w:themeColor="text1"/>
        </w:rPr>
      </w:pPr>
    </w:p>
    <w:p w14:paraId="1950AE06" w14:textId="77777777" w:rsidR="00337857" w:rsidRDefault="00337857" w:rsidP="00337857">
      <w:pPr>
        <w:rPr>
          <w:color w:val="000000" w:themeColor="text1"/>
        </w:rPr>
      </w:pPr>
    </w:p>
    <w:p w14:paraId="4730ECBA" w14:textId="77777777" w:rsidR="00337857" w:rsidRDefault="00337857" w:rsidP="00337857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1D871D5C" w14:textId="77777777" w:rsidR="00337857" w:rsidRDefault="00337857" w:rsidP="00337857">
      <w:pPr>
        <w:pBdr>
          <w:bottom w:val="single" w:sz="12" w:space="1" w:color="auto"/>
        </w:pBdr>
        <w:rPr>
          <w:color w:val="000000" w:themeColor="text1"/>
        </w:rPr>
      </w:pPr>
    </w:p>
    <w:p w14:paraId="7780DA05" w14:textId="77777777" w:rsidR="00337857" w:rsidRDefault="00337857" w:rsidP="003F4972">
      <w:pPr>
        <w:rPr>
          <w:color w:val="000000" w:themeColor="text1"/>
        </w:rPr>
      </w:pPr>
    </w:p>
    <w:p w14:paraId="10E2BBB5" w14:textId="637E188E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Are you currently on any medications?  Y  /  N</w:t>
      </w:r>
    </w:p>
    <w:p w14:paraId="25408EB5" w14:textId="2A378282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If so, please complete the following table:</w:t>
      </w:r>
    </w:p>
    <w:p w14:paraId="5CAB8282" w14:textId="77777777" w:rsidR="003F4972" w:rsidRDefault="003F4972" w:rsidP="003F4972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F4972" w14:paraId="53BF1A1F" w14:textId="77777777" w:rsidTr="003F4972">
        <w:tc>
          <w:tcPr>
            <w:tcW w:w="1870" w:type="dxa"/>
          </w:tcPr>
          <w:p w14:paraId="445C916B" w14:textId="3A9643AE" w:rsidR="003F4972" w:rsidRDefault="003F4972" w:rsidP="003F4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 of medication</w:t>
            </w:r>
          </w:p>
        </w:tc>
        <w:tc>
          <w:tcPr>
            <w:tcW w:w="1870" w:type="dxa"/>
          </w:tcPr>
          <w:p w14:paraId="2E439974" w14:textId="2ACF8BDF" w:rsidR="003F4972" w:rsidRDefault="003F4972" w:rsidP="003F4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Dosage of medication</w:t>
            </w:r>
          </w:p>
        </w:tc>
        <w:tc>
          <w:tcPr>
            <w:tcW w:w="1870" w:type="dxa"/>
          </w:tcPr>
          <w:p w14:paraId="7262B9F9" w14:textId="7023F16B" w:rsidR="003F4972" w:rsidRDefault="003F4972" w:rsidP="003F4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Reason for medication</w:t>
            </w:r>
          </w:p>
        </w:tc>
        <w:tc>
          <w:tcPr>
            <w:tcW w:w="1870" w:type="dxa"/>
          </w:tcPr>
          <w:p w14:paraId="5085868F" w14:textId="28F4E361" w:rsidR="003F4972" w:rsidRDefault="003F4972" w:rsidP="003F4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How long on medication</w:t>
            </w:r>
          </w:p>
        </w:tc>
        <w:tc>
          <w:tcPr>
            <w:tcW w:w="1870" w:type="dxa"/>
          </w:tcPr>
          <w:p w14:paraId="2D87F497" w14:textId="53AB57A4" w:rsidR="003F4972" w:rsidRDefault="003F4972" w:rsidP="003F4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Prescriber</w:t>
            </w:r>
          </w:p>
        </w:tc>
      </w:tr>
      <w:tr w:rsidR="003F4972" w14:paraId="18F5DE36" w14:textId="77777777" w:rsidTr="003F4972">
        <w:tc>
          <w:tcPr>
            <w:tcW w:w="1870" w:type="dxa"/>
          </w:tcPr>
          <w:p w14:paraId="655A0C39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4A93D54D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246AC8B6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2FA2AA83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0E742681" w14:textId="77777777" w:rsidR="003F4972" w:rsidRDefault="003F4972" w:rsidP="003F4972">
            <w:pPr>
              <w:rPr>
                <w:color w:val="000000" w:themeColor="text1"/>
              </w:rPr>
            </w:pPr>
          </w:p>
        </w:tc>
      </w:tr>
      <w:tr w:rsidR="003F4972" w14:paraId="04B176F7" w14:textId="77777777" w:rsidTr="003F4972">
        <w:tc>
          <w:tcPr>
            <w:tcW w:w="1870" w:type="dxa"/>
          </w:tcPr>
          <w:p w14:paraId="2B5A6BB3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46E280B4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7A704896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409DA278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7A6EB8B8" w14:textId="77777777" w:rsidR="003F4972" w:rsidRDefault="003F4972" w:rsidP="003F4972">
            <w:pPr>
              <w:rPr>
                <w:color w:val="000000" w:themeColor="text1"/>
              </w:rPr>
            </w:pPr>
          </w:p>
        </w:tc>
      </w:tr>
      <w:tr w:rsidR="003F4972" w14:paraId="673F950D" w14:textId="77777777" w:rsidTr="003F4972">
        <w:tc>
          <w:tcPr>
            <w:tcW w:w="1870" w:type="dxa"/>
          </w:tcPr>
          <w:p w14:paraId="272D8878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18D939EA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608F8313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7CA44B29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45E46D3D" w14:textId="77777777" w:rsidR="003F4972" w:rsidRDefault="003F4972" w:rsidP="003F4972">
            <w:pPr>
              <w:rPr>
                <w:color w:val="000000" w:themeColor="text1"/>
              </w:rPr>
            </w:pPr>
          </w:p>
        </w:tc>
      </w:tr>
      <w:tr w:rsidR="003F4972" w14:paraId="5E9D433A" w14:textId="77777777" w:rsidTr="003F4972">
        <w:tc>
          <w:tcPr>
            <w:tcW w:w="1870" w:type="dxa"/>
          </w:tcPr>
          <w:p w14:paraId="0D45F00A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4F165AB7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27A30954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34A9B61B" w14:textId="77777777" w:rsidR="003F4972" w:rsidRDefault="003F4972" w:rsidP="003F4972">
            <w:pPr>
              <w:rPr>
                <w:color w:val="000000" w:themeColor="text1"/>
              </w:rPr>
            </w:pPr>
          </w:p>
        </w:tc>
        <w:tc>
          <w:tcPr>
            <w:tcW w:w="1870" w:type="dxa"/>
          </w:tcPr>
          <w:p w14:paraId="6DBBF46F" w14:textId="77777777" w:rsidR="003F4972" w:rsidRDefault="003F4972" w:rsidP="003F4972">
            <w:pPr>
              <w:rPr>
                <w:color w:val="000000" w:themeColor="text1"/>
              </w:rPr>
            </w:pPr>
          </w:p>
        </w:tc>
      </w:tr>
    </w:tbl>
    <w:p w14:paraId="160B0B96" w14:textId="77777777" w:rsidR="00337857" w:rsidRDefault="00337857" w:rsidP="003F4972">
      <w:pPr>
        <w:rPr>
          <w:color w:val="000000" w:themeColor="text1"/>
        </w:rPr>
      </w:pPr>
    </w:p>
    <w:p w14:paraId="236E0112" w14:textId="2538FB3D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Place of Birth:</w:t>
      </w:r>
    </w:p>
    <w:p w14:paraId="199E4350" w14:textId="77777777" w:rsidR="003F4972" w:rsidRDefault="003F4972" w:rsidP="003F4972">
      <w:pPr>
        <w:rPr>
          <w:color w:val="000000" w:themeColor="text1"/>
        </w:rPr>
      </w:pPr>
    </w:p>
    <w:p w14:paraId="114EAFA6" w14:textId="53A86949" w:rsidR="003F4972" w:rsidRDefault="003F4972" w:rsidP="003F4972">
      <w:pPr>
        <w:pBdr>
          <w:bottom w:val="single" w:sz="12" w:space="1" w:color="auto"/>
        </w:pBdr>
        <w:rPr>
          <w:color w:val="000000" w:themeColor="text1"/>
        </w:rPr>
      </w:pPr>
      <w:r>
        <w:rPr>
          <w:color w:val="000000" w:themeColor="text1"/>
        </w:rPr>
        <w:t>Mother’s condition during pregnancy (as far as you know):</w:t>
      </w:r>
    </w:p>
    <w:p w14:paraId="4B64E82A" w14:textId="77777777" w:rsidR="003F4972" w:rsidRDefault="003F4972" w:rsidP="003F4972">
      <w:pPr>
        <w:pBdr>
          <w:bottom w:val="single" w:sz="12" w:space="1" w:color="auto"/>
        </w:pBdr>
        <w:rPr>
          <w:color w:val="000000" w:themeColor="text1"/>
        </w:rPr>
      </w:pPr>
    </w:p>
    <w:p w14:paraId="460B7E63" w14:textId="77777777" w:rsidR="003F4972" w:rsidRDefault="003F4972" w:rsidP="003F4972">
      <w:pPr>
        <w:rPr>
          <w:color w:val="000000" w:themeColor="text1"/>
        </w:rPr>
      </w:pPr>
    </w:p>
    <w:p w14:paraId="2AE6A5DF" w14:textId="77777777" w:rsidR="003F4972" w:rsidRDefault="003F4972" w:rsidP="003F4972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7237B126" w14:textId="77777777" w:rsidR="003F4972" w:rsidRDefault="003F4972" w:rsidP="003F4972">
      <w:pPr>
        <w:rPr>
          <w:color w:val="000000" w:themeColor="text1"/>
        </w:rPr>
      </w:pPr>
    </w:p>
    <w:p w14:paraId="13C59595" w14:textId="06D70D9D" w:rsidR="003F4972" w:rsidRDefault="003F4972" w:rsidP="003F4972">
      <w:pPr>
        <w:pBdr>
          <w:bottom w:val="single" w:sz="12" w:space="1" w:color="auto"/>
        </w:pBdr>
        <w:rPr>
          <w:color w:val="000000" w:themeColor="text1"/>
        </w:rPr>
      </w:pPr>
      <w:r>
        <w:rPr>
          <w:color w:val="000000" w:themeColor="text1"/>
        </w:rPr>
        <w:t>General health during childhood:</w:t>
      </w:r>
    </w:p>
    <w:p w14:paraId="30D99F32" w14:textId="77777777" w:rsidR="003F4972" w:rsidRDefault="003F4972" w:rsidP="003F4972">
      <w:pPr>
        <w:pBdr>
          <w:bottom w:val="single" w:sz="12" w:space="1" w:color="auto"/>
        </w:pBdr>
        <w:rPr>
          <w:color w:val="000000" w:themeColor="text1"/>
        </w:rPr>
      </w:pPr>
    </w:p>
    <w:p w14:paraId="030FCFDA" w14:textId="77777777" w:rsidR="003F4972" w:rsidRDefault="003F4972" w:rsidP="003F4972">
      <w:pPr>
        <w:rPr>
          <w:color w:val="000000" w:themeColor="text1"/>
        </w:rPr>
      </w:pPr>
    </w:p>
    <w:p w14:paraId="35A62B0D" w14:textId="6F9DD74E" w:rsidR="003F4972" w:rsidRDefault="003F4972" w:rsidP="003F4972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5768EECB" w14:textId="77777777" w:rsidR="003F4972" w:rsidRDefault="003F4972" w:rsidP="003F4972">
      <w:pPr>
        <w:rPr>
          <w:color w:val="000000" w:themeColor="text1"/>
        </w:rPr>
      </w:pPr>
    </w:p>
    <w:p w14:paraId="18CB14B1" w14:textId="6B430D87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General health during adolescence:</w:t>
      </w:r>
    </w:p>
    <w:p w14:paraId="2FF7202C" w14:textId="77777777" w:rsidR="003F4972" w:rsidRDefault="003F4972" w:rsidP="003F4972">
      <w:pPr>
        <w:pBdr>
          <w:bottom w:val="single" w:sz="12" w:space="1" w:color="auto"/>
        </w:pBdr>
        <w:rPr>
          <w:color w:val="000000" w:themeColor="text1"/>
        </w:rPr>
      </w:pPr>
    </w:p>
    <w:p w14:paraId="369A0A2E" w14:textId="77777777" w:rsidR="003F4972" w:rsidRDefault="003F4972" w:rsidP="003F4972">
      <w:pPr>
        <w:rPr>
          <w:color w:val="000000" w:themeColor="text1"/>
        </w:rPr>
      </w:pPr>
    </w:p>
    <w:p w14:paraId="4E856A84" w14:textId="77777777" w:rsidR="003F4972" w:rsidRDefault="003F4972" w:rsidP="003F4972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4C4C131F" w14:textId="77777777" w:rsidR="003F4972" w:rsidRDefault="003F4972" w:rsidP="003F4972">
      <w:pPr>
        <w:rPr>
          <w:color w:val="000000" w:themeColor="text1"/>
        </w:rPr>
      </w:pPr>
    </w:p>
    <w:p w14:paraId="099D780B" w14:textId="358F2149" w:rsidR="003F4972" w:rsidRDefault="003F4972" w:rsidP="003F4972">
      <w:pPr>
        <w:rPr>
          <w:color w:val="000000" w:themeColor="text1"/>
        </w:rPr>
      </w:pPr>
      <w:r>
        <w:rPr>
          <w:color w:val="000000" w:themeColor="text1"/>
        </w:rPr>
        <w:t>Have you ever had surgery?  Y / N</w:t>
      </w:r>
    </w:p>
    <w:p w14:paraId="44F06FE5" w14:textId="57517E6C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If yes, please explain:</w:t>
      </w:r>
    </w:p>
    <w:p w14:paraId="02609622" w14:textId="77777777" w:rsidR="00411E31" w:rsidRDefault="00411E31" w:rsidP="003F4972">
      <w:pPr>
        <w:rPr>
          <w:color w:val="000000" w:themeColor="text1"/>
        </w:rPr>
      </w:pPr>
    </w:p>
    <w:p w14:paraId="2CA68CB1" w14:textId="77777777" w:rsidR="00411E31" w:rsidRDefault="00411E31" w:rsidP="003F4972">
      <w:pPr>
        <w:rPr>
          <w:color w:val="000000" w:themeColor="text1"/>
        </w:rPr>
      </w:pPr>
    </w:p>
    <w:p w14:paraId="43BB1C8F" w14:textId="2C3F7AF5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Have you ever been in any accidents?  Y / N</w:t>
      </w:r>
    </w:p>
    <w:p w14:paraId="75BFA96F" w14:textId="457BA877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If yes, please explain:</w:t>
      </w:r>
    </w:p>
    <w:p w14:paraId="343CBFFD" w14:textId="77777777" w:rsidR="00411E31" w:rsidRDefault="00411E31" w:rsidP="003F4972">
      <w:pPr>
        <w:rPr>
          <w:color w:val="000000" w:themeColor="text1"/>
        </w:rPr>
      </w:pPr>
    </w:p>
    <w:p w14:paraId="6124FDBC" w14:textId="77777777" w:rsidR="00411E31" w:rsidRDefault="00411E31" w:rsidP="003F4972">
      <w:pPr>
        <w:rPr>
          <w:color w:val="000000" w:themeColor="text1"/>
        </w:rPr>
      </w:pPr>
    </w:p>
    <w:p w14:paraId="68BF173A" w14:textId="6021382C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Circle any of the following that apply to you:</w:t>
      </w:r>
    </w:p>
    <w:p w14:paraId="1F9730FC" w14:textId="7F007BAA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ab/>
        <w:t>Headaches</w:t>
      </w:r>
      <w:r>
        <w:rPr>
          <w:color w:val="000000" w:themeColor="text1"/>
        </w:rPr>
        <w:tab/>
        <w:t>dizziness</w:t>
      </w:r>
      <w:r>
        <w:rPr>
          <w:color w:val="000000" w:themeColor="text1"/>
        </w:rPr>
        <w:tab/>
        <w:t>fainting spells</w:t>
      </w:r>
      <w:r>
        <w:rPr>
          <w:color w:val="000000" w:themeColor="text1"/>
        </w:rPr>
        <w:tab/>
        <w:t>palpitations</w:t>
      </w:r>
      <w:r>
        <w:rPr>
          <w:color w:val="000000" w:themeColor="text1"/>
        </w:rPr>
        <w:tab/>
        <w:t>stomach trouble</w:t>
      </w:r>
      <w:r>
        <w:rPr>
          <w:color w:val="000000" w:themeColor="text1"/>
        </w:rPr>
        <w:tab/>
        <w:t>anxiety</w:t>
      </w:r>
    </w:p>
    <w:p w14:paraId="0220DBD9" w14:textId="7EDE21CB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ab/>
        <w:t>Nightmares</w:t>
      </w:r>
      <w:r>
        <w:rPr>
          <w:color w:val="000000" w:themeColor="text1"/>
        </w:rPr>
        <w:tab/>
        <w:t>fatigue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no appetite</w:t>
      </w:r>
      <w:r>
        <w:rPr>
          <w:color w:val="000000" w:themeColor="text1"/>
        </w:rPr>
        <w:tab/>
        <w:t>insomnia</w:t>
      </w:r>
      <w:r>
        <w:rPr>
          <w:color w:val="000000" w:themeColor="text1"/>
        </w:rPr>
        <w:tab/>
        <w:t>anger</w:t>
      </w:r>
      <w:r>
        <w:rPr>
          <w:color w:val="000000" w:themeColor="text1"/>
        </w:rPr>
        <w:tab/>
        <w:t>panic</w:t>
      </w:r>
      <w:r>
        <w:rPr>
          <w:color w:val="000000" w:themeColor="text1"/>
        </w:rPr>
        <w:tab/>
        <w:t>alcoholism</w:t>
      </w:r>
    </w:p>
    <w:p w14:paraId="56CF4C83" w14:textId="3153DF5C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ab/>
        <w:t>Shy</w:t>
      </w:r>
      <w:r>
        <w:rPr>
          <w:color w:val="000000" w:themeColor="text1"/>
        </w:rPr>
        <w:tab/>
        <w:t>depression</w:t>
      </w:r>
      <w:r>
        <w:rPr>
          <w:color w:val="000000" w:themeColor="text1"/>
        </w:rPr>
        <w:tab/>
        <w:t>suicidal ideation</w:t>
      </w:r>
      <w:r>
        <w:rPr>
          <w:color w:val="000000" w:themeColor="text1"/>
        </w:rPr>
        <w:tab/>
        <w:t>distracted</w:t>
      </w:r>
      <w:r>
        <w:rPr>
          <w:color w:val="000000" w:themeColor="text1"/>
        </w:rPr>
        <w:tab/>
        <w:t>poor social relationships</w:t>
      </w:r>
      <w:r>
        <w:rPr>
          <w:color w:val="000000" w:themeColor="text1"/>
        </w:rPr>
        <w:tab/>
        <w:t>inferiority feelings</w:t>
      </w:r>
      <w:r>
        <w:rPr>
          <w:color w:val="000000" w:themeColor="text1"/>
        </w:rPr>
        <w:tab/>
        <w:t>home life difficult</w:t>
      </w:r>
      <w:r>
        <w:rPr>
          <w:color w:val="000000" w:themeColor="text1"/>
        </w:rPr>
        <w:tab/>
        <w:t>memory problems</w:t>
      </w:r>
      <w:r>
        <w:rPr>
          <w:color w:val="000000" w:themeColor="text1"/>
        </w:rPr>
        <w:tab/>
        <w:t>lonely</w:t>
      </w:r>
      <w:r>
        <w:rPr>
          <w:color w:val="000000" w:themeColor="text1"/>
        </w:rPr>
        <w:tab/>
        <w:t>take drugs</w:t>
      </w:r>
    </w:p>
    <w:p w14:paraId="6ACD1F8D" w14:textId="71738FE8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ab/>
        <w:t>In an abusive relationship</w:t>
      </w:r>
      <w:r>
        <w:rPr>
          <w:color w:val="000000" w:themeColor="text1"/>
        </w:rPr>
        <w:tab/>
        <w:t>sexual problems</w:t>
      </w:r>
      <w:r>
        <w:rPr>
          <w:color w:val="000000" w:themeColor="text1"/>
        </w:rPr>
        <w:tab/>
        <w:t>tremors</w:t>
      </w:r>
    </w:p>
    <w:p w14:paraId="27084B6C" w14:textId="6E79E1D8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List any additional challenges here:</w:t>
      </w:r>
    </w:p>
    <w:p w14:paraId="49BE5CC6" w14:textId="40AE7688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ab/>
        <w:t>____________________________________________________________________</w:t>
      </w:r>
    </w:p>
    <w:p w14:paraId="05C9AEA4" w14:textId="77777777" w:rsidR="00411E31" w:rsidRDefault="00411E31" w:rsidP="003F4972">
      <w:pPr>
        <w:rPr>
          <w:color w:val="000000" w:themeColor="text1"/>
        </w:rPr>
      </w:pPr>
    </w:p>
    <w:p w14:paraId="40839D7A" w14:textId="5E57FD96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Present interests, hobbies or activities:</w:t>
      </w:r>
    </w:p>
    <w:p w14:paraId="7AC5F41E" w14:textId="77777777" w:rsidR="00411E31" w:rsidRDefault="00411E31" w:rsidP="00411E31">
      <w:pPr>
        <w:pBdr>
          <w:bottom w:val="single" w:sz="12" w:space="1" w:color="auto"/>
        </w:pBdr>
        <w:rPr>
          <w:color w:val="000000" w:themeColor="text1"/>
        </w:rPr>
      </w:pPr>
    </w:p>
    <w:p w14:paraId="17332307" w14:textId="77777777" w:rsidR="00411E31" w:rsidRDefault="00411E31" w:rsidP="00411E31">
      <w:pPr>
        <w:rPr>
          <w:color w:val="000000" w:themeColor="text1"/>
        </w:rPr>
      </w:pPr>
    </w:p>
    <w:p w14:paraId="1FD38E40" w14:textId="77777777" w:rsidR="00411E31" w:rsidRDefault="00411E31" w:rsidP="00411E31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13878E8F" w14:textId="2ECFF3BA" w:rsidR="00411E31" w:rsidRDefault="00411E31" w:rsidP="003F4972">
      <w:pPr>
        <w:rPr>
          <w:color w:val="000000" w:themeColor="text1"/>
        </w:rPr>
      </w:pPr>
    </w:p>
    <w:p w14:paraId="60BAEAE7" w14:textId="7468A50F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How is most of your free time occupied?</w:t>
      </w:r>
    </w:p>
    <w:p w14:paraId="78998C52" w14:textId="77777777" w:rsidR="00411E31" w:rsidRDefault="00411E31" w:rsidP="00411E31">
      <w:pPr>
        <w:pBdr>
          <w:bottom w:val="single" w:sz="12" w:space="1" w:color="auto"/>
        </w:pBdr>
        <w:rPr>
          <w:color w:val="000000" w:themeColor="text1"/>
        </w:rPr>
      </w:pPr>
    </w:p>
    <w:p w14:paraId="35A90E04" w14:textId="77777777" w:rsidR="00411E31" w:rsidRDefault="00411E31" w:rsidP="00411E31">
      <w:pPr>
        <w:rPr>
          <w:color w:val="000000" w:themeColor="text1"/>
        </w:rPr>
      </w:pPr>
    </w:p>
    <w:p w14:paraId="318B7C68" w14:textId="77777777" w:rsidR="00411E31" w:rsidRDefault="00411E31" w:rsidP="00411E31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71FC56C4" w14:textId="77777777" w:rsidR="00411E31" w:rsidRDefault="00411E31" w:rsidP="003F4972">
      <w:pPr>
        <w:rPr>
          <w:color w:val="000000" w:themeColor="text1"/>
        </w:rPr>
      </w:pPr>
    </w:p>
    <w:p w14:paraId="0F659292" w14:textId="5129AD34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What is the last grade in school that you completed? ____________________________</w:t>
      </w:r>
    </w:p>
    <w:p w14:paraId="1601A31F" w14:textId="77777777" w:rsidR="00411E31" w:rsidRDefault="00411E31" w:rsidP="003F4972">
      <w:pPr>
        <w:rPr>
          <w:color w:val="000000" w:themeColor="text1"/>
        </w:rPr>
      </w:pPr>
    </w:p>
    <w:p w14:paraId="2000367C" w14:textId="2397B29A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Do you make friends easily?  Y / N  Do you keep them?  Y / N</w:t>
      </w:r>
    </w:p>
    <w:p w14:paraId="06D75AA4" w14:textId="77777777" w:rsidR="00411E31" w:rsidRDefault="00411E31" w:rsidP="003F4972">
      <w:pPr>
        <w:rPr>
          <w:color w:val="000000" w:themeColor="text1"/>
        </w:rPr>
      </w:pPr>
    </w:p>
    <w:p w14:paraId="029180ED" w14:textId="43F10665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What sort of work are you doing now?</w:t>
      </w:r>
    </w:p>
    <w:p w14:paraId="36CF7A39" w14:textId="77777777" w:rsidR="00411E31" w:rsidRDefault="00411E31" w:rsidP="00411E31">
      <w:pPr>
        <w:pBdr>
          <w:bottom w:val="single" w:sz="12" w:space="1" w:color="auto"/>
        </w:pBdr>
        <w:rPr>
          <w:color w:val="000000" w:themeColor="text1"/>
        </w:rPr>
      </w:pPr>
    </w:p>
    <w:p w14:paraId="50909E0B" w14:textId="77777777" w:rsidR="00411E31" w:rsidRDefault="00411E31" w:rsidP="00411E31">
      <w:pPr>
        <w:rPr>
          <w:color w:val="000000" w:themeColor="text1"/>
        </w:rPr>
      </w:pPr>
    </w:p>
    <w:p w14:paraId="570BF4D2" w14:textId="77777777" w:rsidR="00411E31" w:rsidRDefault="00411E31" w:rsidP="00411E31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6022EC48" w14:textId="77777777" w:rsidR="00411E31" w:rsidRDefault="00411E31" w:rsidP="003F4972">
      <w:pPr>
        <w:rPr>
          <w:color w:val="000000" w:themeColor="text1"/>
        </w:rPr>
      </w:pPr>
    </w:p>
    <w:p w14:paraId="4687BA08" w14:textId="075FE853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Does your present work satisfy you?  Y  /  N</w:t>
      </w:r>
    </w:p>
    <w:p w14:paraId="6215EE3E" w14:textId="6C2CD0C6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If not, in what ways are you dissatisfied _____________________________________________</w:t>
      </w:r>
    </w:p>
    <w:p w14:paraId="7FDA6423" w14:textId="77777777" w:rsidR="00411E31" w:rsidRDefault="00411E31" w:rsidP="003F4972">
      <w:pPr>
        <w:rPr>
          <w:color w:val="000000" w:themeColor="text1"/>
        </w:rPr>
      </w:pPr>
    </w:p>
    <w:p w14:paraId="5CEFD9F8" w14:textId="7DDC4477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Can you live on your earnings or do you spend more than you earn? ______________________</w:t>
      </w:r>
    </w:p>
    <w:p w14:paraId="78D68817" w14:textId="77777777" w:rsidR="00411E31" w:rsidRDefault="00411E31" w:rsidP="003F4972">
      <w:pPr>
        <w:rPr>
          <w:color w:val="000000" w:themeColor="text1"/>
        </w:rPr>
      </w:pPr>
    </w:p>
    <w:p w14:paraId="181D7CF3" w14:textId="5451C9C4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Significant relationship history:</w:t>
      </w:r>
    </w:p>
    <w:p w14:paraId="2C95BF4C" w14:textId="65E1650B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How long have you known your significant other? _______</w:t>
      </w:r>
    </w:p>
    <w:p w14:paraId="588C1FA0" w14:textId="5578DF39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Describe the personality of your significant other in your own words:</w:t>
      </w:r>
    </w:p>
    <w:p w14:paraId="13BE0045" w14:textId="77777777" w:rsidR="00411E31" w:rsidRDefault="00411E31" w:rsidP="00411E31">
      <w:pPr>
        <w:pBdr>
          <w:bottom w:val="single" w:sz="12" w:space="1" w:color="auto"/>
        </w:pBdr>
        <w:rPr>
          <w:color w:val="000000" w:themeColor="text1"/>
        </w:rPr>
      </w:pPr>
    </w:p>
    <w:p w14:paraId="7B1D042C" w14:textId="77777777" w:rsidR="00411E31" w:rsidRDefault="00411E31" w:rsidP="00411E31">
      <w:pPr>
        <w:rPr>
          <w:color w:val="000000" w:themeColor="text1"/>
        </w:rPr>
      </w:pPr>
    </w:p>
    <w:p w14:paraId="2335F32A" w14:textId="77777777" w:rsidR="00411E31" w:rsidRDefault="00411E31" w:rsidP="00411E31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587175B8" w14:textId="77777777" w:rsidR="00411E31" w:rsidRDefault="00411E31" w:rsidP="003F4972">
      <w:pPr>
        <w:rPr>
          <w:color w:val="000000" w:themeColor="text1"/>
        </w:rPr>
      </w:pPr>
    </w:p>
    <w:p w14:paraId="0A3846F4" w14:textId="7775D6D5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In what areas is there compatibility? ________________________________________________</w:t>
      </w:r>
    </w:p>
    <w:p w14:paraId="1A18C808" w14:textId="77777777" w:rsidR="00411E31" w:rsidRDefault="00411E31" w:rsidP="003F4972">
      <w:pPr>
        <w:rPr>
          <w:color w:val="000000" w:themeColor="text1"/>
        </w:rPr>
      </w:pPr>
    </w:p>
    <w:p w14:paraId="050F21BD" w14:textId="2A7E92E9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In what areas is there incompatibility? ______________________________________________</w:t>
      </w:r>
    </w:p>
    <w:p w14:paraId="4C835039" w14:textId="77777777" w:rsidR="00411E31" w:rsidRDefault="00411E31" w:rsidP="003F4972">
      <w:pPr>
        <w:rPr>
          <w:color w:val="000000" w:themeColor="text1"/>
        </w:rPr>
      </w:pPr>
    </w:p>
    <w:p w14:paraId="5225A4D6" w14:textId="788E1E7A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How many children do you have? _______</w:t>
      </w:r>
    </w:p>
    <w:p w14:paraId="0C7A0401" w14:textId="5977C8E1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Their genders and ages: _________________________________________________</w:t>
      </w:r>
    </w:p>
    <w:p w14:paraId="4B8C85D3" w14:textId="77777777" w:rsidR="00411E31" w:rsidRDefault="00411E31" w:rsidP="003F4972">
      <w:pPr>
        <w:rPr>
          <w:color w:val="000000" w:themeColor="text1"/>
        </w:rPr>
      </w:pPr>
    </w:p>
    <w:p w14:paraId="5DBF6267" w14:textId="7C08B768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Do any of your children present special challenges?</w:t>
      </w:r>
    </w:p>
    <w:p w14:paraId="40BB3822" w14:textId="77777777" w:rsidR="00411E31" w:rsidRDefault="00411E31" w:rsidP="00411E31">
      <w:pPr>
        <w:pBdr>
          <w:bottom w:val="single" w:sz="12" w:space="1" w:color="auto"/>
        </w:pBdr>
        <w:rPr>
          <w:color w:val="000000" w:themeColor="text1"/>
        </w:rPr>
      </w:pPr>
    </w:p>
    <w:p w14:paraId="696552CE" w14:textId="77777777" w:rsidR="00411E31" w:rsidRDefault="00411E31" w:rsidP="00411E31">
      <w:pPr>
        <w:rPr>
          <w:color w:val="000000" w:themeColor="text1"/>
        </w:rPr>
      </w:pPr>
    </w:p>
    <w:p w14:paraId="6F269C99" w14:textId="77777777" w:rsidR="00411E31" w:rsidRDefault="00411E31" w:rsidP="00411E31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0CE4CDE3" w14:textId="77777777" w:rsidR="00411E31" w:rsidRDefault="00411E31" w:rsidP="003F4972">
      <w:pPr>
        <w:rPr>
          <w:color w:val="000000" w:themeColor="text1"/>
        </w:rPr>
      </w:pPr>
    </w:p>
    <w:p w14:paraId="74C8FDDF" w14:textId="66507B1E" w:rsidR="00411E31" w:rsidRDefault="00411E31" w:rsidP="003F4972">
      <w:pPr>
        <w:rPr>
          <w:color w:val="000000" w:themeColor="text1"/>
        </w:rPr>
      </w:pPr>
      <w:r>
        <w:rPr>
          <w:color w:val="000000" w:themeColor="text1"/>
        </w:rPr>
        <w:t>Comments about previous significant relationships that you would like to share:</w:t>
      </w:r>
    </w:p>
    <w:p w14:paraId="7F41E807" w14:textId="77777777" w:rsidR="00411E31" w:rsidRDefault="00411E31" w:rsidP="00411E31">
      <w:pPr>
        <w:pBdr>
          <w:bottom w:val="single" w:sz="12" w:space="1" w:color="auto"/>
        </w:pBdr>
        <w:rPr>
          <w:color w:val="000000" w:themeColor="text1"/>
        </w:rPr>
      </w:pPr>
    </w:p>
    <w:p w14:paraId="1E6F47EF" w14:textId="77777777" w:rsidR="00411E31" w:rsidRDefault="00411E31" w:rsidP="00411E31">
      <w:pPr>
        <w:rPr>
          <w:color w:val="000000" w:themeColor="text1"/>
        </w:rPr>
      </w:pPr>
    </w:p>
    <w:p w14:paraId="2E276B2D" w14:textId="77777777" w:rsidR="00411E31" w:rsidRDefault="00411E31" w:rsidP="00411E31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0BEF8805" w14:textId="77777777" w:rsidR="00411E31" w:rsidRDefault="00411E31" w:rsidP="003F4972">
      <w:pPr>
        <w:rPr>
          <w:color w:val="000000" w:themeColor="text1"/>
        </w:rPr>
      </w:pPr>
    </w:p>
    <w:p w14:paraId="020288A9" w14:textId="08D0EC5B" w:rsidR="00411E31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Are your parents living or deceased?  Please describe your relationship with your parents:</w:t>
      </w:r>
    </w:p>
    <w:p w14:paraId="646A3878" w14:textId="77777777" w:rsidR="00337857" w:rsidRDefault="00337857" w:rsidP="00337857">
      <w:pPr>
        <w:pBdr>
          <w:bottom w:val="single" w:sz="12" w:space="1" w:color="auto"/>
        </w:pBdr>
        <w:rPr>
          <w:color w:val="000000" w:themeColor="text1"/>
        </w:rPr>
      </w:pPr>
    </w:p>
    <w:p w14:paraId="5A0536F3" w14:textId="77777777" w:rsidR="00337857" w:rsidRDefault="00337857" w:rsidP="00337857">
      <w:pPr>
        <w:rPr>
          <w:color w:val="000000" w:themeColor="text1"/>
        </w:rPr>
      </w:pPr>
    </w:p>
    <w:p w14:paraId="1519DC93" w14:textId="77777777" w:rsidR="00337857" w:rsidRDefault="00337857" w:rsidP="00337857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1A37A965" w14:textId="77777777" w:rsidR="00337857" w:rsidRDefault="00337857" w:rsidP="003F4972">
      <w:pPr>
        <w:rPr>
          <w:color w:val="000000" w:themeColor="text1"/>
        </w:rPr>
      </w:pPr>
    </w:p>
    <w:p w14:paraId="6D1EA084" w14:textId="6F35EADA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Do you have siblings?  Y / N  How many? _____</w:t>
      </w:r>
    </w:p>
    <w:p w14:paraId="72B10753" w14:textId="0E00D41C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Please describe your relationships with your siblings:</w:t>
      </w:r>
    </w:p>
    <w:p w14:paraId="4C228E36" w14:textId="77777777" w:rsidR="00337857" w:rsidRDefault="00337857" w:rsidP="00337857">
      <w:pPr>
        <w:pBdr>
          <w:bottom w:val="single" w:sz="12" w:space="1" w:color="auto"/>
        </w:pBdr>
        <w:rPr>
          <w:color w:val="000000" w:themeColor="text1"/>
        </w:rPr>
      </w:pPr>
    </w:p>
    <w:p w14:paraId="64B67BD7" w14:textId="77777777" w:rsidR="00337857" w:rsidRDefault="00337857" w:rsidP="00337857">
      <w:pPr>
        <w:rPr>
          <w:color w:val="000000" w:themeColor="text1"/>
        </w:rPr>
      </w:pPr>
    </w:p>
    <w:p w14:paraId="47B9D939" w14:textId="77777777" w:rsidR="00337857" w:rsidRDefault="00337857" w:rsidP="00337857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397156FA" w14:textId="5A045E56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Who are the most important people in your life?</w:t>
      </w:r>
    </w:p>
    <w:p w14:paraId="48179378" w14:textId="77777777" w:rsidR="00337857" w:rsidRDefault="00337857" w:rsidP="00337857">
      <w:pPr>
        <w:pBdr>
          <w:bottom w:val="single" w:sz="12" w:space="1" w:color="auto"/>
        </w:pBdr>
        <w:rPr>
          <w:color w:val="000000" w:themeColor="text1"/>
        </w:rPr>
      </w:pPr>
    </w:p>
    <w:p w14:paraId="4B8131DE" w14:textId="77777777" w:rsidR="00337857" w:rsidRDefault="00337857" w:rsidP="00337857">
      <w:pPr>
        <w:rPr>
          <w:color w:val="000000" w:themeColor="text1"/>
        </w:rPr>
      </w:pPr>
    </w:p>
    <w:p w14:paraId="3662F23B" w14:textId="77777777" w:rsidR="00337857" w:rsidRDefault="00337857" w:rsidP="00337857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51C68635" w14:textId="15253ECB" w:rsidR="00337857" w:rsidRDefault="00337857" w:rsidP="003F4972">
      <w:pPr>
        <w:rPr>
          <w:color w:val="000000" w:themeColor="text1"/>
        </w:rPr>
      </w:pPr>
    </w:p>
    <w:p w14:paraId="3AF5D209" w14:textId="1CDAA757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Does anyone in your family suffer from substance abuse or mental illness?</w:t>
      </w:r>
    </w:p>
    <w:p w14:paraId="1CE7D442" w14:textId="77777777" w:rsidR="00337857" w:rsidRDefault="00337857" w:rsidP="00337857">
      <w:pPr>
        <w:pBdr>
          <w:bottom w:val="single" w:sz="12" w:space="1" w:color="auto"/>
        </w:pBd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04C6B6F4" w14:textId="77777777" w:rsidR="00337857" w:rsidRDefault="00337857" w:rsidP="00337857">
      <w:pPr>
        <w:rPr>
          <w:color w:val="000000" w:themeColor="text1"/>
        </w:rPr>
      </w:pPr>
    </w:p>
    <w:p w14:paraId="56657359" w14:textId="77777777" w:rsidR="00337857" w:rsidRDefault="00337857" w:rsidP="00337857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761620C7" w14:textId="0D070CD4" w:rsidR="00337857" w:rsidRDefault="00337857" w:rsidP="003F4972">
      <w:pPr>
        <w:rPr>
          <w:color w:val="000000" w:themeColor="text1"/>
        </w:rPr>
      </w:pPr>
    </w:p>
    <w:p w14:paraId="7819A4D2" w14:textId="541FB539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 xml:space="preserve">Are there any members of the family about whom information regarding illnesses, </w:t>
      </w:r>
      <w:proofErr w:type="spellStart"/>
      <w:r>
        <w:rPr>
          <w:color w:val="000000" w:themeColor="text1"/>
        </w:rPr>
        <w:t>etc</w:t>
      </w:r>
      <w:proofErr w:type="spellEnd"/>
      <w:r>
        <w:rPr>
          <w:color w:val="000000" w:themeColor="text1"/>
        </w:rPr>
        <w:t>, is relevant?</w:t>
      </w:r>
    </w:p>
    <w:p w14:paraId="18DD3669" w14:textId="77777777" w:rsidR="00337857" w:rsidRDefault="00337857" w:rsidP="00337857">
      <w:pPr>
        <w:pBdr>
          <w:bottom w:val="single" w:sz="12" w:space="1" w:color="auto"/>
        </w:pBdr>
        <w:rPr>
          <w:color w:val="000000" w:themeColor="text1"/>
        </w:rPr>
      </w:pPr>
    </w:p>
    <w:p w14:paraId="797D0D9E" w14:textId="77777777" w:rsidR="00337857" w:rsidRDefault="00337857" w:rsidP="00337857">
      <w:pPr>
        <w:rPr>
          <w:color w:val="000000" w:themeColor="text1"/>
        </w:rPr>
      </w:pPr>
    </w:p>
    <w:p w14:paraId="4D805E6F" w14:textId="77777777" w:rsidR="00337857" w:rsidRDefault="00337857" w:rsidP="00337857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1F9E5986" w14:textId="77777777" w:rsidR="00337857" w:rsidRDefault="00337857" w:rsidP="003F4972">
      <w:pPr>
        <w:rPr>
          <w:color w:val="000000" w:themeColor="text1"/>
        </w:rPr>
      </w:pPr>
    </w:p>
    <w:p w14:paraId="592766A3" w14:textId="0CF4F68E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 xml:space="preserve">What do you hope to accomplish from therapy, and how long do you expect </w:t>
      </w:r>
      <w:proofErr w:type="spellStart"/>
      <w:r>
        <w:rPr>
          <w:color w:val="000000" w:themeColor="text1"/>
        </w:rPr>
        <w:t>thereapy</w:t>
      </w:r>
      <w:proofErr w:type="spellEnd"/>
      <w:r>
        <w:rPr>
          <w:color w:val="000000" w:themeColor="text1"/>
        </w:rPr>
        <w:t xml:space="preserve"> to last?</w:t>
      </w:r>
    </w:p>
    <w:p w14:paraId="68B5E9CD" w14:textId="77777777" w:rsidR="00337857" w:rsidRDefault="00337857" w:rsidP="00337857">
      <w:pPr>
        <w:pBdr>
          <w:bottom w:val="single" w:sz="12" w:space="1" w:color="auto"/>
        </w:pBdr>
        <w:rPr>
          <w:color w:val="000000" w:themeColor="text1"/>
        </w:rPr>
      </w:pPr>
    </w:p>
    <w:p w14:paraId="25D752E3" w14:textId="77777777" w:rsidR="00337857" w:rsidRDefault="00337857" w:rsidP="00337857">
      <w:pPr>
        <w:rPr>
          <w:color w:val="000000" w:themeColor="text1"/>
        </w:rPr>
      </w:pPr>
    </w:p>
    <w:p w14:paraId="50939A24" w14:textId="77777777" w:rsidR="00337857" w:rsidRDefault="00337857" w:rsidP="00337857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13EF91B8" w14:textId="77777777" w:rsidR="00337857" w:rsidRDefault="00337857" w:rsidP="003F4972">
      <w:pPr>
        <w:rPr>
          <w:color w:val="000000" w:themeColor="text1"/>
        </w:rPr>
      </w:pPr>
    </w:p>
    <w:p w14:paraId="4B3B1AC8" w14:textId="09984BD6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Have you ever lost control (temper, crying, aggression?)  Y  /  N</w:t>
      </w:r>
    </w:p>
    <w:p w14:paraId="0F9966B7" w14:textId="2AB8592C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If so, please explain:</w:t>
      </w:r>
    </w:p>
    <w:p w14:paraId="5D6755FD" w14:textId="77777777" w:rsidR="00337857" w:rsidRDefault="00337857" w:rsidP="003F4972">
      <w:pPr>
        <w:rPr>
          <w:color w:val="000000" w:themeColor="text1"/>
        </w:rPr>
      </w:pPr>
    </w:p>
    <w:p w14:paraId="1429807D" w14:textId="77777777" w:rsidR="00337857" w:rsidRDefault="00337857" w:rsidP="003F4972">
      <w:pPr>
        <w:rPr>
          <w:color w:val="000000" w:themeColor="text1"/>
        </w:rPr>
      </w:pPr>
    </w:p>
    <w:p w14:paraId="19E076AC" w14:textId="070EAA07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Have you ever had any legal trouble?  Y  /  N</w:t>
      </w:r>
    </w:p>
    <w:p w14:paraId="2CA0565A" w14:textId="77777777" w:rsidR="00337857" w:rsidRDefault="00337857" w:rsidP="003F4972">
      <w:pPr>
        <w:rPr>
          <w:color w:val="000000" w:themeColor="text1"/>
        </w:rPr>
      </w:pPr>
    </w:p>
    <w:p w14:paraId="6FE95CAA" w14:textId="3FF9BAC9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Please add any information not brought up by this questionnaire that might aid your therapist in helping you:</w:t>
      </w:r>
    </w:p>
    <w:p w14:paraId="24EF0D8D" w14:textId="77777777" w:rsidR="00337857" w:rsidRDefault="00337857" w:rsidP="00337857">
      <w:pPr>
        <w:pBdr>
          <w:bottom w:val="single" w:sz="12" w:space="1" w:color="auto"/>
        </w:pBdr>
        <w:rPr>
          <w:color w:val="000000" w:themeColor="text1"/>
        </w:rPr>
      </w:pPr>
    </w:p>
    <w:p w14:paraId="01E7A48E" w14:textId="77777777" w:rsidR="00337857" w:rsidRDefault="00337857" w:rsidP="00337857">
      <w:pPr>
        <w:rPr>
          <w:color w:val="000000" w:themeColor="text1"/>
        </w:rPr>
      </w:pPr>
    </w:p>
    <w:p w14:paraId="2EA09642" w14:textId="77777777" w:rsidR="00337857" w:rsidRDefault="00337857" w:rsidP="00337857">
      <w:pPr>
        <w:pBdr>
          <w:top w:val="single" w:sz="12" w:space="1" w:color="auto"/>
          <w:bottom w:val="single" w:sz="12" w:space="1" w:color="auto"/>
        </w:pBdr>
        <w:rPr>
          <w:color w:val="000000" w:themeColor="text1"/>
        </w:rPr>
      </w:pPr>
    </w:p>
    <w:p w14:paraId="3B075FB2" w14:textId="77777777" w:rsidR="00337857" w:rsidRDefault="00337857" w:rsidP="003F4972">
      <w:pPr>
        <w:rPr>
          <w:color w:val="000000" w:themeColor="text1"/>
        </w:rPr>
      </w:pPr>
    </w:p>
    <w:p w14:paraId="62DB7CF1" w14:textId="5843AD20" w:rsidR="00337857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Name of client: ________________________________________</w:t>
      </w:r>
    </w:p>
    <w:p w14:paraId="678DB9A1" w14:textId="71255A22" w:rsidR="00337857" w:rsidRDefault="00337857" w:rsidP="003F4972">
      <w:pPr>
        <w:rPr>
          <w:color w:val="000000" w:themeColor="text1"/>
        </w:rPr>
      </w:pPr>
    </w:p>
    <w:p w14:paraId="2FC85E3C" w14:textId="36C8B417" w:rsidR="00337857" w:rsidRPr="003F4972" w:rsidRDefault="00337857" w:rsidP="003F4972">
      <w:pPr>
        <w:rPr>
          <w:color w:val="000000" w:themeColor="text1"/>
        </w:rPr>
      </w:pPr>
      <w:r>
        <w:rPr>
          <w:color w:val="000000" w:themeColor="text1"/>
        </w:rPr>
        <w:t>Client signature: _______________________________________  Date: ___________________</w:t>
      </w:r>
    </w:p>
    <w:sectPr w:rsidR="00337857" w:rsidRPr="003F4972" w:rsidSect="00C30D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72"/>
    <w:rsid w:val="000C30DD"/>
    <w:rsid w:val="00187600"/>
    <w:rsid w:val="00337857"/>
    <w:rsid w:val="003F4972"/>
    <w:rsid w:val="00411E31"/>
    <w:rsid w:val="00544202"/>
    <w:rsid w:val="0069302F"/>
    <w:rsid w:val="007131B1"/>
    <w:rsid w:val="007F368E"/>
    <w:rsid w:val="00C30D2A"/>
    <w:rsid w:val="00CE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DA24"/>
  <w15:chartTrackingRefBased/>
  <w15:docId w15:val="{58196533-D56C-754F-B938-1086B107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D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F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ckiealexander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linealexander/Library/Group%20Containers/UBF8T346G9.Office/User%20Content.localized/Templates.localized/Ne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3BA318-0A8B-3546-94D6-42401262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letterhead.dotx</Template>
  <TotalTime>27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Alexander</dc:creator>
  <cp:keywords/>
  <dc:description/>
  <cp:lastModifiedBy>Jacqueline Alexander</cp:lastModifiedBy>
  <cp:revision>1</cp:revision>
  <cp:lastPrinted>2016-11-15T19:38:00Z</cp:lastPrinted>
  <dcterms:created xsi:type="dcterms:W3CDTF">2025-10-06T14:56:00Z</dcterms:created>
  <dcterms:modified xsi:type="dcterms:W3CDTF">2025-10-06T15:23:00Z</dcterms:modified>
</cp:coreProperties>
</file>