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178B" w14:textId="77777777" w:rsidR="00DC6967" w:rsidRPr="00C428C1" w:rsidRDefault="00DC6967" w:rsidP="00C428C1">
      <w:pPr>
        <w:pStyle w:val="NoSpacing"/>
        <w:pBdr>
          <w:top w:val="single" w:sz="6" w:space="31" w:color="5B9BD5"/>
          <w:bottom w:val="single" w:sz="6" w:space="6" w:color="5B9BD5"/>
        </w:pBdr>
        <w:spacing w:after="240"/>
        <w:jc w:val="center"/>
        <w:rPr>
          <w:rFonts w:ascii="Calibri" w:hAnsi="Calibri"/>
          <w:caps/>
          <w:color w:val="5B9BD5"/>
          <w:sz w:val="80"/>
          <w:szCs w:val="80"/>
        </w:rPr>
      </w:pPr>
      <w:r w:rsidRPr="00C428C1">
        <w:rPr>
          <w:rFonts w:ascii="Calibri" w:hAnsi="Calibri"/>
          <w:b/>
          <w:bCs/>
          <w:caps/>
          <w:sz w:val="72"/>
          <w:szCs w:val="72"/>
        </w:rPr>
        <w:t>Chris and Sophia Pflederer Family Tree</w:t>
      </w:r>
    </w:p>
    <w:p w14:paraId="1FF4DAE2" w14:textId="77777777" w:rsidR="00E3621A" w:rsidRDefault="00DC6967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674458" w:rsidRPr="00674458">
        <w:rPr>
          <w:sz w:val="28"/>
          <w:szCs w:val="28"/>
        </w:rPr>
        <w:t>sther</w:t>
      </w:r>
      <w:r w:rsidR="00674458">
        <w:rPr>
          <w:sz w:val="28"/>
          <w:szCs w:val="28"/>
        </w:rPr>
        <w:t xml:space="preserve"> Pflederer</w:t>
      </w:r>
      <w:r w:rsidR="00674458">
        <w:rPr>
          <w:sz w:val="28"/>
          <w:szCs w:val="28"/>
        </w:rPr>
        <w:tab/>
      </w:r>
      <w:r w:rsidR="00674458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E2365C">
        <w:rPr>
          <w:sz w:val="28"/>
          <w:szCs w:val="28"/>
        </w:rPr>
        <w:t>1897-</w:t>
      </w:r>
      <w:r w:rsidR="00091FF5">
        <w:rPr>
          <w:sz w:val="28"/>
          <w:szCs w:val="28"/>
        </w:rPr>
        <w:t>1999</w:t>
      </w:r>
    </w:p>
    <w:p w14:paraId="0F7DCA19" w14:textId="77777777" w:rsidR="00E2365C" w:rsidRDefault="00E2365C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Daniel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1899-</w:t>
      </w:r>
      <w:r w:rsidR="00C84874">
        <w:rPr>
          <w:sz w:val="28"/>
          <w:szCs w:val="28"/>
        </w:rPr>
        <w:t>1971</w:t>
      </w:r>
    </w:p>
    <w:p w14:paraId="67BEEB2F" w14:textId="77777777" w:rsidR="00EC287B" w:rsidRDefault="00EC287B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Lillian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320ED1">
        <w:rPr>
          <w:sz w:val="28"/>
          <w:szCs w:val="28"/>
        </w:rPr>
        <w:t>1</w:t>
      </w:r>
      <w:r>
        <w:rPr>
          <w:sz w:val="28"/>
          <w:szCs w:val="28"/>
        </w:rPr>
        <w:t>901-1987</w:t>
      </w:r>
    </w:p>
    <w:p w14:paraId="22515C91" w14:textId="77777777" w:rsidR="00230827" w:rsidRDefault="00230827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Joseph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1904-1984</w:t>
      </w:r>
    </w:p>
    <w:p w14:paraId="2658EF22" w14:textId="77777777" w:rsidR="00230827" w:rsidRDefault="00230827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Alvin Pflederer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1905-19</w:t>
      </w:r>
      <w:r w:rsidR="00D04D02">
        <w:rPr>
          <w:sz w:val="28"/>
          <w:szCs w:val="28"/>
        </w:rPr>
        <w:t>9</w:t>
      </w:r>
      <w:r>
        <w:rPr>
          <w:sz w:val="28"/>
          <w:szCs w:val="28"/>
        </w:rPr>
        <w:t>4</w:t>
      </w:r>
    </w:p>
    <w:p w14:paraId="3CDAB7A1" w14:textId="77777777" w:rsidR="00D04D02" w:rsidRDefault="00D04D02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Louise Pflederer</w:t>
      </w:r>
      <w:r w:rsidR="006163BD">
        <w:rPr>
          <w:sz w:val="28"/>
          <w:szCs w:val="28"/>
        </w:rPr>
        <w:t xml:space="preserve"> Koch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1907-1982</w:t>
      </w:r>
    </w:p>
    <w:p w14:paraId="2DC371E2" w14:textId="77777777" w:rsidR="009F6A5D" w:rsidRDefault="009F6A5D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John</w:t>
      </w:r>
      <w:r w:rsidR="00DC6967">
        <w:rPr>
          <w:sz w:val="28"/>
          <w:szCs w:val="28"/>
        </w:rPr>
        <w:t xml:space="preserve">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1909</w:t>
      </w:r>
      <w:r w:rsidR="00DC6967">
        <w:rPr>
          <w:sz w:val="28"/>
          <w:szCs w:val="28"/>
        </w:rPr>
        <w:t>-1983</w:t>
      </w:r>
    </w:p>
    <w:p w14:paraId="3DF4AF23" w14:textId="77777777" w:rsidR="00DC6967" w:rsidRDefault="00EA0A0A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Mildred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1911-1982</w:t>
      </w:r>
    </w:p>
    <w:p w14:paraId="6EEFA8DB" w14:textId="77777777" w:rsidR="00EA0A0A" w:rsidRDefault="00EA0A0A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Emma Pflederer</w:t>
      </w:r>
      <w:r w:rsidR="00D62163">
        <w:rPr>
          <w:sz w:val="28"/>
          <w:szCs w:val="28"/>
        </w:rPr>
        <w:t xml:space="preserve"> Schupbach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1913-</w:t>
      </w:r>
      <w:r w:rsidR="00A67F88">
        <w:rPr>
          <w:sz w:val="28"/>
          <w:szCs w:val="28"/>
        </w:rPr>
        <w:t>2006</w:t>
      </w:r>
    </w:p>
    <w:p w14:paraId="7B2DBCE9" w14:textId="77777777" w:rsidR="00A67F88" w:rsidRDefault="00A67F88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Robert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1915-1984</w:t>
      </w:r>
    </w:p>
    <w:p w14:paraId="24B53174" w14:textId="77777777" w:rsidR="00DA5733" w:rsidRDefault="00DA5733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Harlan Pflederer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1917-2012</w:t>
      </w:r>
    </w:p>
    <w:p w14:paraId="5636FDE4" w14:textId="77777777" w:rsidR="00A67F88" w:rsidRDefault="00A67F88" w:rsidP="002B30EF">
      <w:pPr>
        <w:pStyle w:val="NoSpacing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Ruby Pflederer</w:t>
      </w:r>
      <w:r w:rsidR="00D62163">
        <w:rPr>
          <w:sz w:val="28"/>
          <w:szCs w:val="28"/>
        </w:rPr>
        <w:t xml:space="preserve"> Ulrich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2163">
        <w:rPr>
          <w:sz w:val="28"/>
          <w:szCs w:val="28"/>
        </w:rPr>
        <w:tab/>
      </w:r>
      <w:r>
        <w:rPr>
          <w:sz w:val="28"/>
          <w:szCs w:val="28"/>
        </w:rPr>
        <w:t>19</w:t>
      </w:r>
      <w:r w:rsidR="00DA5733">
        <w:rPr>
          <w:sz w:val="28"/>
          <w:szCs w:val="28"/>
        </w:rPr>
        <w:t>20-</w:t>
      </w:r>
      <w:r w:rsidR="00A51100">
        <w:rPr>
          <w:sz w:val="28"/>
          <w:szCs w:val="28"/>
        </w:rPr>
        <w:t>201</w:t>
      </w:r>
      <w:r w:rsidR="002B30EF">
        <w:rPr>
          <w:sz w:val="28"/>
          <w:szCs w:val="28"/>
        </w:rPr>
        <w:t>0</w:t>
      </w:r>
    </w:p>
    <w:p w14:paraId="16B6EA00" w14:textId="77777777" w:rsidR="00585EE1" w:rsidRDefault="00585EE1" w:rsidP="00585EE1">
      <w:pPr>
        <w:rPr>
          <w:b/>
          <w:bCs/>
        </w:rPr>
      </w:pPr>
    </w:p>
    <w:p w14:paraId="023BB122" w14:textId="77777777" w:rsidR="00E3621A" w:rsidRPr="00794B11" w:rsidRDefault="001C42B9" w:rsidP="00585EE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94B11">
        <w:rPr>
          <w:rFonts w:ascii="Calibri" w:hAnsi="Calibri" w:cs="Calibri"/>
          <w:b/>
          <w:bCs/>
          <w:sz w:val="32"/>
          <w:szCs w:val="32"/>
        </w:rPr>
        <w:lastRenderedPageBreak/>
        <w:t>Chris Pflederer,</w:t>
      </w:r>
      <w:r w:rsidR="00B55697" w:rsidRPr="00794B11">
        <w:rPr>
          <w:rFonts w:ascii="Calibri" w:hAnsi="Calibri" w:cs="Calibri"/>
          <w:b/>
          <w:bCs/>
          <w:sz w:val="32"/>
          <w:szCs w:val="32"/>
        </w:rPr>
        <w:t xml:space="preserve"> 1874</w:t>
      </w:r>
      <w:r w:rsidR="007C4163" w:rsidRPr="00794B11">
        <w:rPr>
          <w:rFonts w:ascii="Calibri" w:hAnsi="Calibri" w:cs="Calibri"/>
          <w:b/>
          <w:bCs/>
          <w:sz w:val="32"/>
          <w:szCs w:val="32"/>
        </w:rPr>
        <w:t>-1967</w:t>
      </w:r>
      <w:r w:rsidR="00B55697" w:rsidRPr="00794B11">
        <w:rPr>
          <w:rFonts w:ascii="Calibri" w:hAnsi="Calibri" w:cs="Calibri"/>
          <w:b/>
          <w:bCs/>
          <w:sz w:val="32"/>
          <w:szCs w:val="32"/>
        </w:rPr>
        <w:t xml:space="preserve"> and Sophia Sauder Pflederer, </w:t>
      </w:r>
      <w:r w:rsidR="0004280B" w:rsidRPr="00794B11">
        <w:rPr>
          <w:rFonts w:ascii="Calibri" w:hAnsi="Calibri" w:cs="Calibri"/>
          <w:b/>
          <w:bCs/>
          <w:sz w:val="32"/>
          <w:szCs w:val="32"/>
        </w:rPr>
        <w:t>1877</w:t>
      </w:r>
      <w:r w:rsidR="007C4163" w:rsidRPr="00794B11">
        <w:rPr>
          <w:rFonts w:ascii="Calibri" w:hAnsi="Calibri" w:cs="Calibri"/>
          <w:b/>
          <w:bCs/>
          <w:sz w:val="32"/>
          <w:szCs w:val="32"/>
        </w:rPr>
        <w:t>-</w:t>
      </w:r>
      <w:r w:rsidR="00DC4A09" w:rsidRPr="00794B11">
        <w:rPr>
          <w:rFonts w:ascii="Calibri" w:hAnsi="Calibri" w:cs="Calibri"/>
          <w:b/>
          <w:bCs/>
          <w:sz w:val="32"/>
          <w:szCs w:val="32"/>
        </w:rPr>
        <w:t>1943</w:t>
      </w:r>
    </w:p>
    <w:p w14:paraId="4707227E" w14:textId="77777777" w:rsidR="003072B4" w:rsidRPr="00C428C1" w:rsidRDefault="003072B4" w:rsidP="00D201C8">
      <w:pPr>
        <w:pStyle w:val="Heading1"/>
        <w:rPr>
          <w:rFonts w:ascii="Calibri" w:hAnsi="Calibri" w:cs="Calibri"/>
          <w:sz w:val="26"/>
          <w:szCs w:val="26"/>
        </w:rPr>
      </w:pPr>
    </w:p>
    <w:p w14:paraId="77C31E01" w14:textId="77777777" w:rsidR="00852735" w:rsidRPr="00C428C1" w:rsidRDefault="00D201C8" w:rsidP="00D201C8">
      <w:pPr>
        <w:pStyle w:val="Heading1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I. Esther Pflederer, 1897-</w:t>
      </w:r>
      <w:r w:rsidR="00091FF5" w:rsidRPr="00C428C1">
        <w:rPr>
          <w:rFonts w:ascii="Calibri" w:hAnsi="Calibri" w:cs="Calibri"/>
          <w:sz w:val="26"/>
          <w:szCs w:val="26"/>
        </w:rPr>
        <w:t>1999</w:t>
      </w:r>
    </w:p>
    <w:p w14:paraId="40CE13AB" w14:textId="77777777" w:rsidR="00C0105B" w:rsidRDefault="00C0105B" w:rsidP="00224085">
      <w:pPr>
        <w:pStyle w:val="Heading2"/>
        <w:numPr>
          <w:ilvl w:val="0"/>
          <w:numId w:val="0"/>
        </w:numPr>
        <w:rPr>
          <w:rFonts w:ascii="Calibri" w:hAnsi="Calibri" w:cs="Calibri"/>
          <w:b/>
          <w:bCs/>
          <w:sz w:val="26"/>
          <w:szCs w:val="26"/>
        </w:rPr>
      </w:pPr>
    </w:p>
    <w:p w14:paraId="58593A45" w14:textId="4ABFF2AF" w:rsidR="00D201C8" w:rsidRPr="00C428C1" w:rsidRDefault="00224085" w:rsidP="00224085">
      <w:pPr>
        <w:pStyle w:val="Heading2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>II. Daniel Pflederer, 1899-</w:t>
      </w:r>
      <w:r w:rsidR="00AA2A07" w:rsidRPr="00C428C1">
        <w:rPr>
          <w:rFonts w:ascii="Calibri" w:hAnsi="Calibri" w:cs="Calibri"/>
          <w:b/>
          <w:bCs/>
          <w:sz w:val="26"/>
          <w:szCs w:val="26"/>
        </w:rPr>
        <w:t>1971</w:t>
      </w:r>
      <w:r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and Stella Riggenbach Pflederer</w:t>
      </w:r>
      <w:r w:rsidR="000A7F63" w:rsidRPr="00C428C1">
        <w:rPr>
          <w:rFonts w:ascii="Calibri" w:hAnsi="Calibri" w:cs="Calibri"/>
          <w:sz w:val="26"/>
          <w:szCs w:val="26"/>
        </w:rPr>
        <w:t>, 1904-1964</w:t>
      </w:r>
    </w:p>
    <w:p w14:paraId="721D42AE" w14:textId="43698BFE" w:rsidR="00B252AA" w:rsidRPr="00C428C1" w:rsidRDefault="00B252AA" w:rsidP="00B252AA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1.  Billy Pflederer, 1924</w:t>
      </w:r>
      <w:r w:rsidR="00C46E6E">
        <w:rPr>
          <w:rFonts w:ascii="Calibri" w:hAnsi="Calibri" w:cs="Calibri"/>
          <w:sz w:val="26"/>
          <w:szCs w:val="26"/>
        </w:rPr>
        <w:t>-</w:t>
      </w:r>
      <w:r w:rsidR="00487B7F">
        <w:rPr>
          <w:rFonts w:ascii="Calibri" w:hAnsi="Calibri" w:cs="Calibri"/>
          <w:sz w:val="26"/>
          <w:szCs w:val="26"/>
        </w:rPr>
        <w:t>2021</w:t>
      </w:r>
      <w:r w:rsidRPr="00C428C1">
        <w:rPr>
          <w:rFonts w:ascii="Calibri" w:hAnsi="Calibri" w:cs="Calibri"/>
          <w:sz w:val="26"/>
          <w:szCs w:val="26"/>
        </w:rPr>
        <w:t xml:space="preserve"> and Frances Fluegel Pflederer, 1927-2018</w:t>
      </w:r>
    </w:p>
    <w:p w14:paraId="6793F057" w14:textId="77777777" w:rsidR="00B252AA" w:rsidRPr="00C428C1" w:rsidRDefault="00B252AA" w:rsidP="00B252AA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A.   Mark Pflederer, 1956 and Kayla Wineburner</w:t>
      </w:r>
      <w:r w:rsidR="00B16AA1" w:rsidRPr="00C428C1">
        <w:rPr>
          <w:rFonts w:ascii="Calibri" w:hAnsi="Calibri" w:cs="Calibri"/>
          <w:sz w:val="26"/>
          <w:szCs w:val="26"/>
        </w:rPr>
        <w:t xml:space="preserve">, </w:t>
      </w:r>
      <w:r w:rsidRPr="00C428C1">
        <w:rPr>
          <w:rFonts w:ascii="Calibri" w:hAnsi="Calibri" w:cs="Calibri"/>
          <w:sz w:val="26"/>
          <w:szCs w:val="26"/>
        </w:rPr>
        <w:t>1957 (divorced)</w:t>
      </w:r>
    </w:p>
    <w:p w14:paraId="31781F6F" w14:textId="77777777" w:rsidR="00B252AA" w:rsidRPr="00C428C1" w:rsidRDefault="00B252AA" w:rsidP="00B252AA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>1.  Angela Pflederer Whitfield, 1980 and Chris Whitfield, 1977</w:t>
      </w:r>
    </w:p>
    <w:p w14:paraId="685AB964" w14:textId="77777777" w:rsidR="00B252AA" w:rsidRPr="00C428C1" w:rsidRDefault="00B252AA" w:rsidP="009961DE">
      <w:pPr>
        <w:pStyle w:val="Heading3"/>
        <w:numPr>
          <w:ilvl w:val="0"/>
          <w:numId w:val="15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Dylan Whitfield, 2007</w:t>
      </w:r>
      <w:r w:rsidRPr="00C428C1">
        <w:rPr>
          <w:rFonts w:ascii="Calibri" w:hAnsi="Calibri" w:cs="Calibri"/>
          <w:sz w:val="26"/>
          <w:szCs w:val="26"/>
        </w:rPr>
        <w:tab/>
      </w:r>
    </w:p>
    <w:p w14:paraId="7B8729E2" w14:textId="77777777" w:rsidR="00B252AA" w:rsidRPr="00C428C1" w:rsidRDefault="00B252AA" w:rsidP="009961DE">
      <w:pPr>
        <w:pStyle w:val="Heading3"/>
        <w:numPr>
          <w:ilvl w:val="0"/>
          <w:numId w:val="15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Jake Whitfield, 2010</w:t>
      </w:r>
      <w:r w:rsidRPr="00C428C1">
        <w:rPr>
          <w:rFonts w:ascii="Calibri" w:hAnsi="Calibri" w:cs="Calibri"/>
          <w:sz w:val="26"/>
          <w:szCs w:val="26"/>
        </w:rPr>
        <w:tab/>
      </w:r>
    </w:p>
    <w:p w14:paraId="0B5ECD46" w14:textId="77777777" w:rsidR="00B252AA" w:rsidRPr="00C428C1" w:rsidRDefault="00B252AA" w:rsidP="009961DE">
      <w:pPr>
        <w:pStyle w:val="Heading3"/>
        <w:numPr>
          <w:ilvl w:val="0"/>
          <w:numId w:val="6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Craig Pflederer, 1982</w:t>
      </w:r>
    </w:p>
    <w:p w14:paraId="4EF5A7CF" w14:textId="77777777" w:rsidR="00F83F99" w:rsidRPr="00C428C1" w:rsidRDefault="00F83F99" w:rsidP="009961DE">
      <w:pPr>
        <w:pStyle w:val="Heading3"/>
        <w:numPr>
          <w:ilvl w:val="0"/>
          <w:numId w:val="6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Daniel Pflederer, 1987 and Grace Munson Pflederer, 1990</w:t>
      </w:r>
    </w:p>
    <w:p w14:paraId="41337E93" w14:textId="77777777" w:rsidR="00F83F99" w:rsidRDefault="00F83F99" w:rsidP="009961DE">
      <w:pPr>
        <w:pStyle w:val="Heading3"/>
        <w:numPr>
          <w:ilvl w:val="0"/>
          <w:numId w:val="2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Warren Pflederer, 2019</w:t>
      </w:r>
    </w:p>
    <w:p w14:paraId="056D0F51" w14:textId="1BDCF691" w:rsidR="003C7C0A" w:rsidRPr="00C428C1" w:rsidRDefault="003C7C0A" w:rsidP="009961DE">
      <w:pPr>
        <w:pStyle w:val="Heading3"/>
        <w:numPr>
          <w:ilvl w:val="0"/>
          <w:numId w:val="26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Billy</w:t>
      </w:r>
      <w:r w:rsidR="00487B7F">
        <w:rPr>
          <w:rFonts w:ascii="Calibri" w:hAnsi="Calibri" w:cs="Calibri"/>
          <w:sz w:val="26"/>
          <w:szCs w:val="26"/>
        </w:rPr>
        <w:t xml:space="preserve"> Pflederer</w:t>
      </w:r>
      <w:r>
        <w:rPr>
          <w:rFonts w:ascii="Calibri" w:hAnsi="Calibri" w:cs="Calibri"/>
          <w:sz w:val="26"/>
          <w:szCs w:val="26"/>
        </w:rPr>
        <w:t>, 2021</w:t>
      </w:r>
    </w:p>
    <w:p w14:paraId="6F8BA717" w14:textId="77777777" w:rsidR="00F83F99" w:rsidRPr="00C428C1" w:rsidRDefault="005704DF" w:rsidP="00F83F99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</w:t>
      </w:r>
      <w:r w:rsidR="00F83F99" w:rsidRPr="00C428C1">
        <w:rPr>
          <w:rFonts w:ascii="Calibri" w:hAnsi="Calibri" w:cs="Calibri"/>
          <w:sz w:val="26"/>
          <w:szCs w:val="26"/>
        </w:rPr>
        <w:t>Mark</w:t>
      </w:r>
      <w:r w:rsidR="00760AF5" w:rsidRPr="00C428C1">
        <w:rPr>
          <w:rFonts w:ascii="Calibri" w:hAnsi="Calibri" w:cs="Calibri"/>
          <w:sz w:val="26"/>
          <w:szCs w:val="26"/>
        </w:rPr>
        <w:t xml:space="preserve"> Pfl</w:t>
      </w:r>
      <w:r w:rsidR="00926A57" w:rsidRPr="00C428C1">
        <w:rPr>
          <w:rFonts w:ascii="Calibri" w:hAnsi="Calibri" w:cs="Calibri"/>
          <w:sz w:val="26"/>
          <w:szCs w:val="26"/>
        </w:rPr>
        <w:t>e</w:t>
      </w:r>
      <w:r w:rsidR="00760AF5" w:rsidRPr="00C428C1">
        <w:rPr>
          <w:rFonts w:ascii="Calibri" w:hAnsi="Calibri" w:cs="Calibri"/>
          <w:sz w:val="26"/>
          <w:szCs w:val="26"/>
        </w:rPr>
        <w:t>derer</w:t>
      </w:r>
      <w:r w:rsidR="00F83F99" w:rsidRPr="00C428C1">
        <w:rPr>
          <w:rFonts w:ascii="Calibri" w:hAnsi="Calibri" w:cs="Calibri"/>
          <w:sz w:val="26"/>
          <w:szCs w:val="26"/>
        </w:rPr>
        <w:t xml:space="preserve"> and Danielle Westart Pflederer,</w:t>
      </w:r>
      <w:r w:rsidR="007D76A2" w:rsidRPr="00C428C1">
        <w:rPr>
          <w:rFonts w:ascii="Calibri" w:hAnsi="Calibri" w:cs="Calibri"/>
          <w:sz w:val="26"/>
          <w:szCs w:val="26"/>
        </w:rPr>
        <w:t xml:space="preserve"> </w:t>
      </w:r>
      <w:r w:rsidR="00F83F99" w:rsidRPr="00C428C1">
        <w:rPr>
          <w:rFonts w:ascii="Calibri" w:hAnsi="Calibri" w:cs="Calibri"/>
          <w:sz w:val="26"/>
          <w:szCs w:val="26"/>
        </w:rPr>
        <w:t>1967</w:t>
      </w:r>
    </w:p>
    <w:p w14:paraId="5B960774" w14:textId="59466F8B" w:rsidR="00F83F99" w:rsidRDefault="007B01BC" w:rsidP="001655C6">
      <w:pPr>
        <w:pStyle w:val="Heading3"/>
        <w:numPr>
          <w:ilvl w:val="0"/>
          <w:numId w:val="0"/>
        </w:numPr>
        <w:ind w:left="132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</w:t>
      </w:r>
      <w:r w:rsidR="00760AF5" w:rsidRPr="00C428C1">
        <w:rPr>
          <w:rFonts w:ascii="Calibri" w:hAnsi="Calibri" w:cs="Calibri"/>
          <w:sz w:val="26"/>
          <w:szCs w:val="26"/>
        </w:rPr>
        <w:t xml:space="preserve"> </w:t>
      </w:r>
      <w:r w:rsidR="00F83F99" w:rsidRPr="00C428C1">
        <w:rPr>
          <w:rFonts w:ascii="Calibri" w:hAnsi="Calibri" w:cs="Calibri"/>
          <w:sz w:val="26"/>
          <w:szCs w:val="26"/>
        </w:rPr>
        <w:t>Cameron Martin, 1991</w:t>
      </w:r>
      <w:r w:rsidR="00DB7776">
        <w:rPr>
          <w:rFonts w:ascii="Calibri" w:hAnsi="Calibri" w:cs="Calibri"/>
          <w:sz w:val="26"/>
          <w:szCs w:val="26"/>
        </w:rPr>
        <w:t xml:space="preserve"> and Kristin Singley Martin, 1992</w:t>
      </w:r>
      <w:r w:rsidR="00D56F96">
        <w:rPr>
          <w:rFonts w:ascii="Calibri" w:hAnsi="Calibri" w:cs="Calibri"/>
          <w:sz w:val="26"/>
          <w:szCs w:val="26"/>
        </w:rPr>
        <w:t xml:space="preserve"> </w:t>
      </w:r>
    </w:p>
    <w:p w14:paraId="25D5D1DA" w14:textId="03FADB5B" w:rsidR="00F01175" w:rsidRPr="008202EB" w:rsidRDefault="006C7180" w:rsidP="006C7180">
      <w:pPr>
        <w:ind w:left="1320"/>
        <w:outlineLvl w:val="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</w:t>
      </w:r>
      <w:r w:rsidR="00F01175" w:rsidRPr="008202EB">
        <w:rPr>
          <w:rFonts w:ascii="Calibri" w:hAnsi="Calibri" w:cs="Calibri"/>
          <w:sz w:val="26"/>
          <w:szCs w:val="26"/>
        </w:rPr>
        <w:t>Jayden Trevor Martin, 2018</w:t>
      </w:r>
    </w:p>
    <w:p w14:paraId="25A8CEC6" w14:textId="3E5732F5" w:rsidR="00F83F99" w:rsidRPr="005B01A6" w:rsidRDefault="007B01BC" w:rsidP="00571345">
      <w:pPr>
        <w:pStyle w:val="Heading3"/>
        <w:numPr>
          <w:ilvl w:val="0"/>
          <w:numId w:val="0"/>
        </w:numPr>
        <w:ind w:left="1320"/>
        <w:rPr>
          <w:rFonts w:ascii="Calibri" w:hAnsi="Calibri" w:cs="Calibri"/>
          <w:sz w:val="26"/>
          <w:szCs w:val="26"/>
        </w:rPr>
      </w:pPr>
      <w:r w:rsidRPr="005B01A6">
        <w:rPr>
          <w:rFonts w:ascii="Calibri" w:hAnsi="Calibri" w:cs="Calibri"/>
          <w:sz w:val="26"/>
          <w:szCs w:val="26"/>
        </w:rPr>
        <w:t xml:space="preserve">                 </w:t>
      </w:r>
      <w:r w:rsidR="00760AF5" w:rsidRPr="005B01A6">
        <w:rPr>
          <w:rFonts w:ascii="Calibri" w:hAnsi="Calibri" w:cs="Calibri"/>
          <w:sz w:val="26"/>
          <w:szCs w:val="26"/>
        </w:rPr>
        <w:t xml:space="preserve">   </w:t>
      </w:r>
      <w:r w:rsidR="00F83F99" w:rsidRPr="005B01A6">
        <w:rPr>
          <w:rFonts w:ascii="Calibri" w:hAnsi="Calibri" w:cs="Calibri"/>
          <w:sz w:val="26"/>
          <w:szCs w:val="26"/>
        </w:rPr>
        <w:t>Hayden Martin, 1994</w:t>
      </w:r>
    </w:p>
    <w:p w14:paraId="58114F68" w14:textId="3B9411CE" w:rsidR="00B252AA" w:rsidRPr="00C428C1" w:rsidRDefault="007B01BC" w:rsidP="001655C6">
      <w:pPr>
        <w:pStyle w:val="Heading3"/>
        <w:numPr>
          <w:ilvl w:val="0"/>
          <w:numId w:val="0"/>
        </w:numPr>
        <w:ind w:left="132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 </w:t>
      </w:r>
      <w:r w:rsidR="00760AF5" w:rsidRPr="00C428C1">
        <w:rPr>
          <w:rFonts w:ascii="Calibri" w:hAnsi="Calibri" w:cs="Calibri"/>
          <w:sz w:val="26"/>
          <w:szCs w:val="26"/>
        </w:rPr>
        <w:t xml:space="preserve">  </w:t>
      </w:r>
      <w:r w:rsidR="00F83F99" w:rsidRPr="00C428C1">
        <w:rPr>
          <w:rFonts w:ascii="Calibri" w:hAnsi="Calibri" w:cs="Calibri"/>
          <w:sz w:val="26"/>
          <w:szCs w:val="26"/>
        </w:rPr>
        <w:t>Sebastian Martin, 1999</w:t>
      </w:r>
    </w:p>
    <w:p w14:paraId="2B201B94" w14:textId="77777777" w:rsidR="00C55AE2" w:rsidRPr="00C428C1" w:rsidRDefault="00B6306A" w:rsidP="00D97AB5">
      <w:pPr>
        <w:pStyle w:val="Heading1"/>
        <w:rPr>
          <w:rFonts w:ascii="Calibri" w:hAnsi="Calibri" w:cs="Calibri"/>
          <w:b w:val="0"/>
          <w:bCs w:val="0"/>
          <w:sz w:val="26"/>
          <w:szCs w:val="26"/>
        </w:rPr>
      </w:pPr>
      <w:r w:rsidRPr="00C428C1">
        <w:rPr>
          <w:rFonts w:ascii="Calibri" w:hAnsi="Calibri" w:cs="Calibri"/>
          <w:b w:val="0"/>
          <w:bCs w:val="0"/>
          <w:sz w:val="26"/>
          <w:szCs w:val="26"/>
        </w:rPr>
        <w:t>2</w:t>
      </w:r>
      <w:r w:rsidR="00D97AB5" w:rsidRPr="00C428C1">
        <w:rPr>
          <w:rFonts w:ascii="Calibri" w:hAnsi="Calibri" w:cs="Calibri"/>
          <w:b w:val="0"/>
          <w:bCs w:val="0"/>
          <w:sz w:val="26"/>
          <w:szCs w:val="26"/>
        </w:rPr>
        <w:t>.</w:t>
      </w:r>
      <w:r w:rsidR="00883304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D97AB5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925CD9" w:rsidRPr="00C428C1">
        <w:rPr>
          <w:rFonts w:ascii="Calibri" w:hAnsi="Calibri" w:cs="Calibri"/>
          <w:b w:val="0"/>
          <w:bCs w:val="0"/>
          <w:sz w:val="26"/>
          <w:szCs w:val="26"/>
        </w:rPr>
        <w:t>Joy Pflederer</w:t>
      </w:r>
      <w:r w:rsidR="003F4B42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Meyer</w:t>
      </w:r>
      <w:r w:rsidR="00C51F9A" w:rsidRPr="00C428C1">
        <w:rPr>
          <w:rFonts w:ascii="Calibri" w:hAnsi="Calibri" w:cs="Calibri"/>
          <w:b w:val="0"/>
          <w:bCs w:val="0"/>
          <w:sz w:val="26"/>
          <w:szCs w:val="26"/>
        </w:rPr>
        <w:t>,</w:t>
      </w:r>
      <w:r w:rsidR="00925CD9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1926-2008 and Walter Meyer</w:t>
      </w:r>
      <w:r w:rsidR="00C51F9A" w:rsidRPr="00C428C1">
        <w:rPr>
          <w:rFonts w:ascii="Calibri" w:hAnsi="Calibri" w:cs="Calibri"/>
          <w:b w:val="0"/>
          <w:bCs w:val="0"/>
          <w:sz w:val="26"/>
          <w:szCs w:val="26"/>
        </w:rPr>
        <w:t>,</w:t>
      </w:r>
      <w:r w:rsidR="00925CD9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1</w:t>
      </w:r>
      <w:r w:rsidR="0044583A" w:rsidRPr="00C428C1">
        <w:rPr>
          <w:rFonts w:ascii="Calibri" w:hAnsi="Calibri" w:cs="Calibri"/>
          <w:b w:val="0"/>
          <w:bCs w:val="0"/>
          <w:sz w:val="26"/>
          <w:szCs w:val="26"/>
        </w:rPr>
        <w:t>9</w:t>
      </w:r>
      <w:r w:rsidR="00925CD9" w:rsidRPr="00C428C1">
        <w:rPr>
          <w:rFonts w:ascii="Calibri" w:hAnsi="Calibri" w:cs="Calibri"/>
          <w:b w:val="0"/>
          <w:bCs w:val="0"/>
          <w:sz w:val="26"/>
          <w:szCs w:val="26"/>
        </w:rPr>
        <w:t>13-2001</w:t>
      </w:r>
    </w:p>
    <w:p w14:paraId="09CECB98" w14:textId="77777777" w:rsidR="00A769E6" w:rsidRPr="00C428C1" w:rsidRDefault="00925CD9">
      <w:pPr>
        <w:pStyle w:val="Heading2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James Meyer</w:t>
      </w:r>
      <w:r w:rsidR="00C51F9A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1954 and John Reine</w:t>
      </w:r>
      <w:r w:rsidR="00C51F9A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1951</w:t>
      </w:r>
    </w:p>
    <w:p w14:paraId="5D653CFD" w14:textId="77777777" w:rsidR="00925CD9" w:rsidRPr="00C428C1" w:rsidRDefault="00925CD9">
      <w:pPr>
        <w:pStyle w:val="Heading2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Daniel Meyer</w:t>
      </w:r>
      <w:r w:rsidR="00C51F9A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1956 and Debra Anderson Meyer</w:t>
      </w:r>
      <w:r w:rsidR="00A53BD3" w:rsidRPr="00C428C1">
        <w:rPr>
          <w:rFonts w:ascii="Calibri" w:hAnsi="Calibri" w:cs="Calibri"/>
          <w:sz w:val="26"/>
          <w:szCs w:val="26"/>
        </w:rPr>
        <w:t>, 1955</w:t>
      </w:r>
    </w:p>
    <w:p w14:paraId="0FE1ADA6" w14:textId="77777777" w:rsidR="00925CD9" w:rsidRPr="00C428C1" w:rsidRDefault="00DF1733" w:rsidP="00CC5F0D">
      <w:pPr>
        <w:pStyle w:val="Heading2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Seth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1984 and Laura Traastad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1983</w:t>
      </w:r>
    </w:p>
    <w:p w14:paraId="5FCF76D2" w14:textId="77777777" w:rsidR="00DF1733" w:rsidRPr="00C428C1" w:rsidRDefault="00DF1733" w:rsidP="009961DE">
      <w:pPr>
        <w:pStyle w:val="Heading2"/>
        <w:numPr>
          <w:ilvl w:val="0"/>
          <w:numId w:val="8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William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2014</w:t>
      </w:r>
    </w:p>
    <w:p w14:paraId="350E3500" w14:textId="77777777" w:rsidR="00DF1733" w:rsidRPr="00C428C1" w:rsidRDefault="00DF1733" w:rsidP="009961DE">
      <w:pPr>
        <w:pStyle w:val="Heading2"/>
        <w:numPr>
          <w:ilvl w:val="0"/>
          <w:numId w:val="8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Joy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2016</w:t>
      </w:r>
    </w:p>
    <w:p w14:paraId="7D140B40" w14:textId="77777777" w:rsidR="00DF1733" w:rsidRPr="00C428C1" w:rsidRDefault="00DF1733" w:rsidP="009961DE">
      <w:pPr>
        <w:pStyle w:val="Heading2"/>
        <w:numPr>
          <w:ilvl w:val="0"/>
          <w:numId w:val="8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James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</w:p>
    <w:p w14:paraId="050096AE" w14:textId="77777777" w:rsidR="00DF1733" w:rsidRPr="00C428C1" w:rsidRDefault="00DF1733" w:rsidP="009961DE">
      <w:pPr>
        <w:pStyle w:val="Heading2"/>
        <w:numPr>
          <w:ilvl w:val="0"/>
          <w:numId w:val="8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Finn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</w:p>
    <w:p w14:paraId="02A15194" w14:textId="77777777" w:rsidR="00A769E6" w:rsidRPr="00C428C1" w:rsidRDefault="00DF1733" w:rsidP="00CC5F0D">
      <w:pPr>
        <w:pStyle w:val="Heading2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Jacob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1986 and Christina Mills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1987</w:t>
      </w:r>
    </w:p>
    <w:p w14:paraId="01C34F5F" w14:textId="77777777" w:rsidR="00DF1733" w:rsidRPr="00C428C1" w:rsidRDefault="00DF1733" w:rsidP="009961DE">
      <w:pPr>
        <w:pStyle w:val="Heading2"/>
        <w:numPr>
          <w:ilvl w:val="0"/>
          <w:numId w:val="9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Piper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2016</w:t>
      </w:r>
    </w:p>
    <w:p w14:paraId="3CC89042" w14:textId="77777777" w:rsidR="00DF1733" w:rsidRDefault="00DF1733" w:rsidP="009961DE">
      <w:pPr>
        <w:pStyle w:val="Heading2"/>
        <w:numPr>
          <w:ilvl w:val="0"/>
          <w:numId w:val="9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Heidi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</w:p>
    <w:p w14:paraId="57063455" w14:textId="6C66DCDA" w:rsidR="003B0DF5" w:rsidRPr="00C428C1" w:rsidRDefault="003B0DF5" w:rsidP="009961DE">
      <w:pPr>
        <w:pStyle w:val="Heading2"/>
        <w:numPr>
          <w:ilvl w:val="0"/>
          <w:numId w:val="9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Ingrid Meyer, 2021</w:t>
      </w:r>
    </w:p>
    <w:p w14:paraId="75530CE9" w14:textId="77777777" w:rsidR="00DF1733" w:rsidRPr="00C428C1" w:rsidRDefault="00DF1733" w:rsidP="00CC5F0D">
      <w:pPr>
        <w:pStyle w:val="Heading2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Nathan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 and Katie Evans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1987</w:t>
      </w:r>
    </w:p>
    <w:p w14:paraId="0E233026" w14:textId="77777777" w:rsidR="00DF1733" w:rsidRDefault="00DF1733" w:rsidP="009961DE">
      <w:pPr>
        <w:pStyle w:val="Heading2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Benjamin Meyer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</w:p>
    <w:p w14:paraId="73919262" w14:textId="08F9B5F7" w:rsidR="003B0DF5" w:rsidRPr="00C428C1" w:rsidRDefault="003B0DF5" w:rsidP="009961DE">
      <w:pPr>
        <w:pStyle w:val="Heading2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Matthew Meyer, 2020</w:t>
      </w:r>
    </w:p>
    <w:p w14:paraId="76FACBB0" w14:textId="77777777" w:rsidR="00A769E6" w:rsidRPr="00C428C1" w:rsidRDefault="00DF1733">
      <w:pPr>
        <w:pStyle w:val="Heading2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Susan Meyer Gibbs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1958 and Duane Gibbs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1951</w:t>
      </w:r>
    </w:p>
    <w:p w14:paraId="0E650D63" w14:textId="31C731F9" w:rsidR="00DF1733" w:rsidRPr="00C428C1" w:rsidRDefault="00DF1733" w:rsidP="009961DE">
      <w:pPr>
        <w:pStyle w:val="Heading2"/>
        <w:numPr>
          <w:ilvl w:val="0"/>
          <w:numId w:val="6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Laura Gibbs</w:t>
      </w:r>
      <w:r w:rsidR="003F4B42" w:rsidRPr="00C428C1">
        <w:rPr>
          <w:rFonts w:ascii="Calibri" w:hAnsi="Calibri" w:cs="Calibri"/>
          <w:sz w:val="26"/>
          <w:szCs w:val="26"/>
        </w:rPr>
        <w:t xml:space="preserve"> Stuber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1985 and Luke Stube</w:t>
      </w:r>
      <w:r w:rsidR="00CC0A71" w:rsidRPr="00C428C1">
        <w:rPr>
          <w:rFonts w:ascii="Calibri" w:hAnsi="Calibri" w:cs="Calibri"/>
          <w:sz w:val="26"/>
          <w:szCs w:val="26"/>
        </w:rPr>
        <w:t>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="00EC053D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1984</w:t>
      </w:r>
    </w:p>
    <w:p w14:paraId="55BF388D" w14:textId="77777777" w:rsidR="00DF1733" w:rsidRPr="00C428C1" w:rsidRDefault="00DF1733" w:rsidP="009961DE">
      <w:pPr>
        <w:pStyle w:val="Heading2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Hope Stuber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2012</w:t>
      </w:r>
    </w:p>
    <w:p w14:paraId="23E94BCC" w14:textId="77777777" w:rsidR="00DF1733" w:rsidRPr="00C428C1" w:rsidRDefault="00DF1733" w:rsidP="009961DE">
      <w:pPr>
        <w:pStyle w:val="Heading2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Titus Stuber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2017</w:t>
      </w:r>
    </w:p>
    <w:p w14:paraId="480D8B07" w14:textId="77777777" w:rsidR="00DF1733" w:rsidRPr="00C428C1" w:rsidRDefault="00DF1733" w:rsidP="009961DE">
      <w:pPr>
        <w:pStyle w:val="Heading2"/>
        <w:numPr>
          <w:ilvl w:val="0"/>
          <w:numId w:val="1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Annabelle Stuber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2019</w:t>
      </w:r>
    </w:p>
    <w:p w14:paraId="4A9B750B" w14:textId="77777777" w:rsidR="00DF1733" w:rsidRPr="00C428C1" w:rsidRDefault="00DF1733" w:rsidP="009961DE">
      <w:pPr>
        <w:pStyle w:val="Heading2"/>
        <w:numPr>
          <w:ilvl w:val="0"/>
          <w:numId w:val="6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Jeremy Gibbs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 and Leigh Anderson Gibbs</w:t>
      </w:r>
      <w:r w:rsidR="00DC79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</w:t>
      </w:r>
    </w:p>
    <w:p w14:paraId="48E5F73E" w14:textId="77777777" w:rsidR="00DF1733" w:rsidRPr="00C428C1" w:rsidRDefault="00DF1733" w:rsidP="009961DE">
      <w:pPr>
        <w:pStyle w:val="Heading2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Axel Gibbs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2020</w:t>
      </w:r>
    </w:p>
    <w:p w14:paraId="394AF3F8" w14:textId="77777777" w:rsidR="00D83BA5" w:rsidRDefault="0094068F" w:rsidP="00D83BA5">
      <w:pPr>
        <w:pStyle w:val="Heading2"/>
      </w:pPr>
      <w:r w:rsidRPr="00C428C1">
        <w:rPr>
          <w:rFonts w:ascii="Calibri" w:hAnsi="Calibri" w:cs="Calibri"/>
          <w:sz w:val="26"/>
          <w:szCs w:val="26"/>
        </w:rPr>
        <w:t>Steven Meyer, 1962 and Diana Scheurmann Meyer, 1962</w:t>
      </w:r>
    </w:p>
    <w:p w14:paraId="0B7E40E5" w14:textId="77777777" w:rsidR="00DF1733" w:rsidRDefault="00DF1733" w:rsidP="009961DE">
      <w:pPr>
        <w:pStyle w:val="Heading2"/>
        <w:numPr>
          <w:ilvl w:val="0"/>
          <w:numId w:val="7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Andrea Meyer Stahl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1997 and Reid Stahl</w:t>
      </w:r>
      <w:r w:rsidR="000377F8" w:rsidRPr="00C428C1">
        <w:rPr>
          <w:rFonts w:ascii="Calibri" w:hAnsi="Calibri" w:cs="Calibri"/>
          <w:sz w:val="26"/>
          <w:szCs w:val="26"/>
        </w:rPr>
        <w:t xml:space="preserve">, </w:t>
      </w:r>
      <w:r w:rsidRPr="00C428C1">
        <w:rPr>
          <w:rFonts w:ascii="Calibri" w:hAnsi="Calibri" w:cs="Calibri"/>
          <w:sz w:val="26"/>
          <w:szCs w:val="26"/>
        </w:rPr>
        <w:t>1998</w:t>
      </w:r>
    </w:p>
    <w:p w14:paraId="09045FF3" w14:textId="25E77885" w:rsidR="003B0DF5" w:rsidRPr="00C428C1" w:rsidRDefault="003B0DF5" w:rsidP="003B0DF5">
      <w:pPr>
        <w:pStyle w:val="Heading2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Oliver Stahl, 2022</w:t>
      </w:r>
    </w:p>
    <w:p w14:paraId="058C55D4" w14:textId="77777777" w:rsidR="00DF1733" w:rsidRPr="00C428C1" w:rsidRDefault="0044583A" w:rsidP="009961DE">
      <w:pPr>
        <w:pStyle w:val="Heading2"/>
        <w:numPr>
          <w:ilvl w:val="0"/>
          <w:numId w:val="7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Sean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2001</w:t>
      </w:r>
    </w:p>
    <w:p w14:paraId="73C5682D" w14:textId="77777777" w:rsidR="0044583A" w:rsidRPr="00C428C1" w:rsidRDefault="0044583A" w:rsidP="009961DE">
      <w:pPr>
        <w:pStyle w:val="Heading2"/>
        <w:numPr>
          <w:ilvl w:val="0"/>
          <w:numId w:val="7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Talia Meyer</w:t>
      </w:r>
      <w:r w:rsidR="00584CAE" w:rsidRPr="00C428C1">
        <w:rPr>
          <w:rFonts w:ascii="Calibri" w:hAnsi="Calibri" w:cs="Calibri"/>
          <w:sz w:val="26"/>
          <w:szCs w:val="26"/>
        </w:rPr>
        <w:t>,</w:t>
      </w:r>
      <w:r w:rsidR="000377F8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2002</w:t>
      </w:r>
    </w:p>
    <w:p w14:paraId="773A6F18" w14:textId="77777777" w:rsidR="0044583A" w:rsidRPr="00C428C1" w:rsidRDefault="0044583A" w:rsidP="009961DE">
      <w:pPr>
        <w:pStyle w:val="Heading2"/>
        <w:numPr>
          <w:ilvl w:val="0"/>
          <w:numId w:val="7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Joel Meyer</w:t>
      </w:r>
      <w:r w:rsidR="00584CAE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2003</w:t>
      </w:r>
    </w:p>
    <w:p w14:paraId="17C4E987" w14:textId="77777777" w:rsidR="00A769E6" w:rsidRPr="00C428C1" w:rsidRDefault="004E1AFE">
      <w:pPr>
        <w:pStyle w:val="Heading1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      </w:t>
      </w:r>
      <w:r w:rsidR="0044583A" w:rsidRPr="00C428C1">
        <w:rPr>
          <w:rFonts w:ascii="Calibri" w:hAnsi="Calibri" w:cs="Calibri"/>
          <w:b w:val="0"/>
          <w:bCs w:val="0"/>
          <w:sz w:val="26"/>
          <w:szCs w:val="26"/>
        </w:rPr>
        <w:t>Walter Meyer</w:t>
      </w:r>
      <w:r w:rsidR="000377F8" w:rsidRPr="00C428C1">
        <w:rPr>
          <w:rFonts w:ascii="Calibri" w:hAnsi="Calibri" w:cs="Calibri"/>
          <w:b w:val="0"/>
          <w:bCs w:val="0"/>
          <w:sz w:val="26"/>
          <w:szCs w:val="26"/>
        </w:rPr>
        <w:t>,</w:t>
      </w:r>
      <w:r w:rsidR="0044583A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1913-2001 and Wilma Pflederer Meyer</w:t>
      </w:r>
      <w:r w:rsidR="000377F8" w:rsidRPr="00C428C1">
        <w:rPr>
          <w:rFonts w:ascii="Calibri" w:hAnsi="Calibri" w:cs="Calibri"/>
          <w:b w:val="0"/>
          <w:bCs w:val="0"/>
          <w:sz w:val="26"/>
          <w:szCs w:val="26"/>
        </w:rPr>
        <w:t>,</w:t>
      </w:r>
      <w:r w:rsidR="00654B72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1912-1951</w:t>
      </w:r>
      <w:r w:rsidR="0044583A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(Walter’s 1</w:t>
      </w:r>
      <w:r w:rsidR="0044583A" w:rsidRPr="00C428C1">
        <w:rPr>
          <w:rFonts w:ascii="Calibri" w:hAnsi="Calibri" w:cs="Calibri"/>
          <w:b w:val="0"/>
          <w:bCs w:val="0"/>
          <w:sz w:val="26"/>
          <w:szCs w:val="26"/>
          <w:vertAlign w:val="superscript"/>
        </w:rPr>
        <w:t>st</w:t>
      </w:r>
      <w:r w:rsidR="0044583A" w:rsidRPr="00C428C1">
        <w:rPr>
          <w:rFonts w:ascii="Calibri" w:hAnsi="Calibri" w:cs="Calibri"/>
          <w:b w:val="0"/>
          <w:bCs w:val="0"/>
          <w:sz w:val="26"/>
          <w:szCs w:val="26"/>
        </w:rPr>
        <w:t xml:space="preserve"> wife</w:t>
      </w:r>
      <w:r w:rsidR="0044583A" w:rsidRPr="00C428C1">
        <w:rPr>
          <w:rFonts w:ascii="Calibri" w:hAnsi="Calibri" w:cs="Calibri"/>
          <w:sz w:val="26"/>
          <w:szCs w:val="26"/>
        </w:rPr>
        <w:t>)</w:t>
      </w:r>
    </w:p>
    <w:p w14:paraId="783F929E" w14:textId="77777777" w:rsidR="00A769E6" w:rsidRPr="00C428C1" w:rsidRDefault="0044583A" w:rsidP="00CC5F0D">
      <w:pPr>
        <w:pStyle w:val="Heading2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W. Lyle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1939 and S. Jeanne Maurer</w:t>
      </w:r>
      <w:r w:rsidR="00B27A7B" w:rsidRPr="00C428C1">
        <w:rPr>
          <w:rFonts w:ascii="Calibri" w:hAnsi="Calibri" w:cs="Calibri"/>
          <w:sz w:val="26"/>
          <w:szCs w:val="26"/>
        </w:rPr>
        <w:t xml:space="preserve">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1940</w:t>
      </w:r>
    </w:p>
    <w:p w14:paraId="39E8A88A" w14:textId="63733DE7" w:rsidR="00A769E6" w:rsidRPr="00C428C1" w:rsidRDefault="0044583A">
      <w:pPr>
        <w:pStyle w:val="Heading3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Jeffrey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1961 and Madonna Harrington Meyer</w:t>
      </w:r>
      <w:r w:rsidR="00126F38">
        <w:rPr>
          <w:rFonts w:ascii="Calibri" w:hAnsi="Calibri" w:cs="Calibri"/>
          <w:sz w:val="26"/>
          <w:szCs w:val="26"/>
        </w:rPr>
        <w:t>, 1959</w:t>
      </w:r>
    </w:p>
    <w:p w14:paraId="2D969AC3" w14:textId="39712B06" w:rsidR="0044583A" w:rsidRPr="00C428C1" w:rsidRDefault="0044583A" w:rsidP="009961DE">
      <w:pPr>
        <w:pStyle w:val="Heading3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Ellen Meyer</w:t>
      </w:r>
      <w:r w:rsidR="003B0DF5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1990</w:t>
      </w:r>
      <w:r w:rsidR="003B0DF5">
        <w:rPr>
          <w:rFonts w:ascii="Calibri" w:hAnsi="Calibri" w:cs="Calibri"/>
          <w:sz w:val="26"/>
          <w:szCs w:val="26"/>
        </w:rPr>
        <w:t xml:space="preserve"> and Raschel Stanulis, 1990</w:t>
      </w:r>
    </w:p>
    <w:p w14:paraId="05BC0283" w14:textId="1612F1A9" w:rsidR="0044583A" w:rsidRPr="00C428C1" w:rsidRDefault="0044583A" w:rsidP="009961DE">
      <w:pPr>
        <w:pStyle w:val="Heading3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Maureen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1993</w:t>
      </w:r>
      <w:r w:rsidR="003B0DF5">
        <w:rPr>
          <w:rFonts w:ascii="Calibri" w:hAnsi="Calibri" w:cs="Calibri"/>
          <w:sz w:val="26"/>
          <w:szCs w:val="26"/>
        </w:rPr>
        <w:t xml:space="preserve"> and Hannah Johnson Meyer</w:t>
      </w:r>
      <w:r w:rsidR="00DA20CA">
        <w:rPr>
          <w:rFonts w:ascii="Calibri" w:hAnsi="Calibri" w:cs="Calibri"/>
          <w:sz w:val="26"/>
          <w:szCs w:val="26"/>
        </w:rPr>
        <w:t>, 1993</w:t>
      </w:r>
    </w:p>
    <w:p w14:paraId="18B8FCA3" w14:textId="77777777" w:rsidR="0044583A" w:rsidRPr="00C428C1" w:rsidRDefault="0044583A" w:rsidP="009961DE">
      <w:pPr>
        <w:pStyle w:val="Heading3"/>
        <w:numPr>
          <w:ilvl w:val="0"/>
          <w:numId w:val="1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Samuel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1995</w:t>
      </w:r>
    </w:p>
    <w:p w14:paraId="0BC0B0AA" w14:textId="60D0AE71" w:rsidR="0044583A" w:rsidRPr="00C428C1" w:rsidRDefault="0044583A" w:rsidP="0044583A">
      <w:pPr>
        <w:pStyle w:val="Heading3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Philip </w:t>
      </w:r>
      <w:r w:rsidR="00DA20CA">
        <w:rPr>
          <w:rFonts w:ascii="Calibri" w:hAnsi="Calibri" w:cs="Calibri"/>
          <w:sz w:val="26"/>
          <w:szCs w:val="26"/>
        </w:rPr>
        <w:t>Fe</w:t>
      </w:r>
      <w:r w:rsidR="00674B89">
        <w:rPr>
          <w:rFonts w:ascii="Calibri" w:hAnsi="Calibri" w:cs="Calibri"/>
          <w:sz w:val="26"/>
          <w:szCs w:val="26"/>
        </w:rPr>
        <w:t>il</w:t>
      </w:r>
      <w:r w:rsidR="00DA20CA">
        <w:rPr>
          <w:rFonts w:ascii="Calibri" w:hAnsi="Calibri" w:cs="Calibri"/>
          <w:sz w:val="26"/>
          <w:szCs w:val="26"/>
        </w:rPr>
        <w:t>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1964 and Kimberly Feil</w:t>
      </w:r>
      <w:r w:rsidR="00DA20CA">
        <w:rPr>
          <w:rFonts w:ascii="Calibri" w:hAnsi="Calibri" w:cs="Calibri"/>
          <w:sz w:val="26"/>
          <w:szCs w:val="26"/>
        </w:rPr>
        <w:t>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1967</w:t>
      </w:r>
    </w:p>
    <w:p w14:paraId="7A462D1D" w14:textId="6300A54B" w:rsidR="00A769E6" w:rsidRPr="00C428C1" w:rsidRDefault="0044583A" w:rsidP="009961DE">
      <w:pPr>
        <w:pStyle w:val="Heading3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Claudia F</w:t>
      </w:r>
      <w:r w:rsidR="00DA20CA">
        <w:rPr>
          <w:rFonts w:ascii="Calibri" w:hAnsi="Calibri" w:cs="Calibri"/>
          <w:sz w:val="26"/>
          <w:szCs w:val="26"/>
        </w:rPr>
        <w:t>ei</w:t>
      </w:r>
      <w:r w:rsidRPr="00C428C1">
        <w:rPr>
          <w:rFonts w:ascii="Calibri" w:hAnsi="Calibri" w:cs="Calibri"/>
          <w:sz w:val="26"/>
          <w:szCs w:val="26"/>
        </w:rPr>
        <w:t>lmeyer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2000</w:t>
      </w:r>
    </w:p>
    <w:p w14:paraId="713DBD0D" w14:textId="77777777" w:rsidR="0044583A" w:rsidRPr="00C428C1" w:rsidRDefault="0044583A" w:rsidP="009961DE">
      <w:pPr>
        <w:pStyle w:val="Heading3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Emilia Feilmeyer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2002</w:t>
      </w:r>
    </w:p>
    <w:p w14:paraId="688A7DF4" w14:textId="77777777" w:rsidR="0044583A" w:rsidRPr="00C428C1" w:rsidRDefault="0044583A" w:rsidP="0044583A">
      <w:pPr>
        <w:pStyle w:val="Heading3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Roger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1967 and Dana Murdoch</w:t>
      </w:r>
      <w:r w:rsidR="00516F6C" w:rsidRPr="00C428C1">
        <w:rPr>
          <w:rFonts w:ascii="Calibri" w:hAnsi="Calibri" w:cs="Calibri"/>
          <w:sz w:val="26"/>
          <w:szCs w:val="26"/>
        </w:rPr>
        <w:t xml:space="preserve">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>1966</w:t>
      </w:r>
    </w:p>
    <w:p w14:paraId="240ED894" w14:textId="77777777" w:rsidR="0044583A" w:rsidRPr="00C428C1" w:rsidRDefault="00785A7C" w:rsidP="009961DE">
      <w:pPr>
        <w:pStyle w:val="Heading3"/>
        <w:numPr>
          <w:ilvl w:val="0"/>
          <w:numId w:val="13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Olivia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1999</w:t>
      </w:r>
    </w:p>
    <w:p w14:paraId="68975E8F" w14:textId="77777777" w:rsidR="00785A7C" w:rsidRPr="00C428C1" w:rsidRDefault="00785A7C" w:rsidP="009961DE">
      <w:pPr>
        <w:pStyle w:val="Heading3"/>
        <w:numPr>
          <w:ilvl w:val="0"/>
          <w:numId w:val="13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Marshall Mey</w:t>
      </w:r>
      <w:r w:rsidR="005F2ABF" w:rsidRPr="00C428C1">
        <w:rPr>
          <w:rFonts w:ascii="Calibri" w:hAnsi="Calibri" w:cs="Calibri"/>
          <w:sz w:val="26"/>
          <w:szCs w:val="26"/>
        </w:rPr>
        <w:t>er,</w:t>
      </w:r>
      <w:r w:rsidRPr="00C428C1">
        <w:rPr>
          <w:rFonts w:ascii="Calibri" w:hAnsi="Calibri" w:cs="Calibri"/>
          <w:sz w:val="26"/>
          <w:szCs w:val="26"/>
        </w:rPr>
        <w:t xml:space="preserve"> 2002</w:t>
      </w:r>
    </w:p>
    <w:p w14:paraId="12138804" w14:textId="77777777" w:rsidR="00785A7C" w:rsidRPr="00C428C1" w:rsidRDefault="00785A7C" w:rsidP="009961DE">
      <w:pPr>
        <w:pStyle w:val="Heading3"/>
        <w:numPr>
          <w:ilvl w:val="0"/>
          <w:numId w:val="13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Silvia Meyer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2004</w:t>
      </w:r>
    </w:p>
    <w:p w14:paraId="1255C2CB" w14:textId="77777777" w:rsidR="00A769E6" w:rsidRPr="00C428C1" w:rsidRDefault="00785A7C" w:rsidP="00CC5F0D">
      <w:pPr>
        <w:pStyle w:val="Heading2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Joyce Meyer Galat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1943 and Eugene Gala</w:t>
      </w:r>
      <w:r w:rsidR="00516F6C" w:rsidRPr="00C428C1">
        <w:rPr>
          <w:rFonts w:ascii="Calibri" w:hAnsi="Calibri" w:cs="Calibri"/>
          <w:sz w:val="26"/>
          <w:szCs w:val="26"/>
        </w:rPr>
        <w:t>t</w:t>
      </w:r>
      <w:r w:rsidR="005C20ED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1941</w:t>
      </w:r>
      <w:r w:rsidR="00516F6C" w:rsidRPr="00C428C1">
        <w:rPr>
          <w:rFonts w:ascii="Calibri" w:hAnsi="Calibri" w:cs="Calibri"/>
          <w:sz w:val="26"/>
          <w:szCs w:val="26"/>
        </w:rPr>
        <w:t>-</w:t>
      </w:r>
      <w:r w:rsidRPr="00C428C1">
        <w:rPr>
          <w:rFonts w:ascii="Calibri" w:hAnsi="Calibri" w:cs="Calibri"/>
          <w:sz w:val="26"/>
          <w:szCs w:val="26"/>
        </w:rPr>
        <w:t>2018</w:t>
      </w:r>
    </w:p>
    <w:p w14:paraId="7F1EA834" w14:textId="77777777" w:rsidR="00A769E6" w:rsidRPr="00C428C1" w:rsidRDefault="00785A7C" w:rsidP="00CC5F0D">
      <w:pPr>
        <w:pStyle w:val="Heading3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Stanley Galat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1963 and Jeanie Frevert Galat</w:t>
      </w:r>
      <w:r w:rsidR="000377F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1967</w:t>
      </w:r>
    </w:p>
    <w:p w14:paraId="5627D783" w14:textId="56BEA04E" w:rsidR="00785A7C" w:rsidRPr="00C428C1" w:rsidRDefault="00785A7C" w:rsidP="009961DE">
      <w:pPr>
        <w:pStyle w:val="Heading3"/>
        <w:numPr>
          <w:ilvl w:val="0"/>
          <w:numId w:val="1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Alissa Galat </w:t>
      </w:r>
      <w:r w:rsidR="00DB7776">
        <w:rPr>
          <w:rFonts w:ascii="Calibri" w:hAnsi="Calibri" w:cs="Calibri"/>
          <w:sz w:val="26"/>
          <w:szCs w:val="26"/>
        </w:rPr>
        <w:t>Carlson</w:t>
      </w:r>
      <w:r w:rsidR="00BF782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1984</w:t>
      </w:r>
    </w:p>
    <w:p w14:paraId="5183A9E9" w14:textId="77777777" w:rsidR="00785A7C" w:rsidRPr="00C428C1" w:rsidRDefault="00785A7C" w:rsidP="00785A7C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      </w:t>
      </w:r>
      <w:r w:rsidR="00A16EB3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Lucas Carlson</w:t>
      </w:r>
      <w:r w:rsidR="00BF782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2011</w:t>
      </w:r>
    </w:p>
    <w:p w14:paraId="431A2A02" w14:textId="77777777" w:rsidR="00785A7C" w:rsidRPr="00C428C1" w:rsidRDefault="00785A7C" w:rsidP="00785A7C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  <w:t xml:space="preserve">           </w:t>
      </w:r>
      <w:r w:rsidR="00A16EB3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 xml:space="preserve"> Isaac Carlson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2011</w:t>
      </w:r>
    </w:p>
    <w:p w14:paraId="5DCA6AD0" w14:textId="77777777" w:rsidR="00785A7C" w:rsidRPr="00C428C1" w:rsidRDefault="00785A7C" w:rsidP="00785A7C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        Isabella Carlson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2012</w:t>
      </w:r>
    </w:p>
    <w:p w14:paraId="39709078" w14:textId="77777777" w:rsidR="00785A7C" w:rsidRPr="00C428C1" w:rsidRDefault="00785A7C" w:rsidP="00785A7C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        Evalyn Carlson</w:t>
      </w:r>
      <w:r w:rsidR="000F4202" w:rsidRPr="00C428C1">
        <w:rPr>
          <w:rFonts w:ascii="Calibri" w:hAnsi="Calibri" w:cs="Calibri"/>
          <w:sz w:val="26"/>
          <w:szCs w:val="26"/>
        </w:rPr>
        <w:t xml:space="preserve">, </w:t>
      </w:r>
      <w:r w:rsidRPr="00C428C1">
        <w:rPr>
          <w:rFonts w:ascii="Calibri" w:hAnsi="Calibri" w:cs="Calibri"/>
          <w:sz w:val="26"/>
          <w:szCs w:val="26"/>
        </w:rPr>
        <w:t>2015</w:t>
      </w:r>
    </w:p>
    <w:p w14:paraId="2E631C71" w14:textId="31A550C0" w:rsidR="00785A7C" w:rsidRPr="00C428C1" w:rsidRDefault="00785A7C" w:rsidP="009961DE">
      <w:pPr>
        <w:pStyle w:val="Heading3"/>
        <w:numPr>
          <w:ilvl w:val="0"/>
          <w:numId w:val="1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Kristen Galat Mrdjanov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1987</w:t>
      </w:r>
      <w:r w:rsidR="00377F89">
        <w:rPr>
          <w:rFonts w:ascii="Calibri" w:hAnsi="Calibri" w:cs="Calibri"/>
          <w:sz w:val="26"/>
          <w:szCs w:val="26"/>
        </w:rPr>
        <w:t xml:space="preserve"> and David Mrdjanov, 1985</w:t>
      </w:r>
    </w:p>
    <w:p w14:paraId="2B46F484" w14:textId="77777777" w:rsidR="00785A7C" w:rsidRPr="00C428C1" w:rsidRDefault="007C2E60" w:rsidP="00785A7C">
      <w:pPr>
        <w:pStyle w:val="Heading3"/>
        <w:numPr>
          <w:ilvl w:val="0"/>
          <w:numId w:val="0"/>
        </w:numPr>
        <w:ind w:left="216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Judah Mrdjanov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2014</w:t>
      </w:r>
    </w:p>
    <w:p w14:paraId="5C1F4125" w14:textId="77777777" w:rsidR="00701202" w:rsidRPr="00C428C1" w:rsidRDefault="00B81AE5" w:rsidP="00B81AE5">
      <w:pPr>
        <w:pStyle w:val="Heading3"/>
        <w:numPr>
          <w:ilvl w:val="0"/>
          <w:numId w:val="0"/>
        </w:numPr>
        <w:ind w:left="180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 xml:space="preserve">    </w:t>
      </w:r>
      <w:r w:rsidR="005C69B6" w:rsidRPr="00C428C1">
        <w:rPr>
          <w:rFonts w:ascii="Calibri" w:hAnsi="Calibri" w:cs="Calibri"/>
          <w:sz w:val="26"/>
          <w:szCs w:val="26"/>
        </w:rPr>
        <w:t xml:space="preserve">  </w:t>
      </w:r>
      <w:r w:rsidRPr="00C428C1">
        <w:rPr>
          <w:rFonts w:ascii="Calibri" w:hAnsi="Calibri" w:cs="Calibri"/>
          <w:sz w:val="26"/>
          <w:szCs w:val="26"/>
        </w:rPr>
        <w:t xml:space="preserve"> Elan Mrdjanov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2016</w:t>
      </w:r>
    </w:p>
    <w:p w14:paraId="36131670" w14:textId="77777777" w:rsidR="00B81AE5" w:rsidRPr="00C428C1" w:rsidRDefault="00B81AE5" w:rsidP="00B81AE5">
      <w:pPr>
        <w:pStyle w:val="Heading3"/>
        <w:numPr>
          <w:ilvl w:val="0"/>
          <w:numId w:val="0"/>
        </w:numPr>
        <w:ind w:left="180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</w:t>
      </w:r>
      <w:r w:rsidR="005C69B6" w:rsidRPr="00C428C1">
        <w:rPr>
          <w:rFonts w:ascii="Calibri" w:hAnsi="Calibri" w:cs="Calibri"/>
          <w:sz w:val="26"/>
          <w:szCs w:val="26"/>
        </w:rPr>
        <w:t xml:space="preserve">  </w:t>
      </w:r>
      <w:r w:rsidRPr="00C428C1">
        <w:rPr>
          <w:rFonts w:ascii="Calibri" w:hAnsi="Calibri" w:cs="Calibri"/>
          <w:sz w:val="26"/>
          <w:szCs w:val="26"/>
        </w:rPr>
        <w:t xml:space="preserve">   </w:t>
      </w:r>
      <w:r w:rsidR="00E43099" w:rsidRPr="00C428C1">
        <w:rPr>
          <w:rFonts w:ascii="Calibri" w:hAnsi="Calibri" w:cs="Calibri"/>
          <w:sz w:val="26"/>
          <w:szCs w:val="26"/>
        </w:rPr>
        <w:t>Atlas Mrdjanov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="00E43099" w:rsidRPr="00C428C1">
        <w:rPr>
          <w:rFonts w:ascii="Calibri" w:hAnsi="Calibri" w:cs="Calibri"/>
          <w:sz w:val="26"/>
          <w:szCs w:val="26"/>
        </w:rPr>
        <w:t xml:space="preserve"> 2019</w:t>
      </w:r>
    </w:p>
    <w:p w14:paraId="1550930B" w14:textId="77777777" w:rsidR="00E43099" w:rsidRPr="00C428C1" w:rsidRDefault="00C05AA4" w:rsidP="009961DE">
      <w:pPr>
        <w:pStyle w:val="Heading3"/>
        <w:numPr>
          <w:ilvl w:val="0"/>
          <w:numId w:val="1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Michael Galat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1990 and Ashley Barnhill Galat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1989</w:t>
      </w:r>
    </w:p>
    <w:p w14:paraId="4F25C3FE" w14:textId="77777777" w:rsidR="00431457" w:rsidRPr="00C428C1" w:rsidRDefault="00431457" w:rsidP="00431457">
      <w:pPr>
        <w:pStyle w:val="Heading3"/>
        <w:numPr>
          <w:ilvl w:val="0"/>
          <w:numId w:val="0"/>
        </w:numPr>
        <w:ind w:left="180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</w:t>
      </w:r>
      <w:r w:rsidR="005C54E3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B038A7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Ezekial Galat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2012</w:t>
      </w:r>
    </w:p>
    <w:p w14:paraId="76DCCD8C" w14:textId="77777777" w:rsidR="00431457" w:rsidRPr="00C428C1" w:rsidRDefault="00431457" w:rsidP="00431457">
      <w:pPr>
        <w:pStyle w:val="Heading3"/>
        <w:numPr>
          <w:ilvl w:val="0"/>
          <w:numId w:val="0"/>
        </w:numPr>
        <w:ind w:left="180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5E0EE4" w:rsidRPr="00C428C1">
        <w:rPr>
          <w:rFonts w:ascii="Calibri" w:hAnsi="Calibri" w:cs="Calibri"/>
          <w:sz w:val="26"/>
          <w:szCs w:val="26"/>
        </w:rPr>
        <w:t xml:space="preserve">   </w:t>
      </w:r>
      <w:r w:rsidR="005C54E3" w:rsidRPr="00C428C1">
        <w:rPr>
          <w:rFonts w:ascii="Calibri" w:hAnsi="Calibri" w:cs="Calibri"/>
          <w:sz w:val="26"/>
          <w:szCs w:val="26"/>
        </w:rPr>
        <w:t xml:space="preserve"> </w:t>
      </w:r>
      <w:r w:rsidR="005E0EE4" w:rsidRPr="00C428C1">
        <w:rPr>
          <w:rFonts w:ascii="Calibri" w:hAnsi="Calibri" w:cs="Calibri"/>
          <w:sz w:val="26"/>
          <w:szCs w:val="26"/>
        </w:rPr>
        <w:t xml:space="preserve"> </w:t>
      </w:r>
      <w:r w:rsidR="00B038A7" w:rsidRPr="00C428C1">
        <w:rPr>
          <w:rFonts w:ascii="Calibri" w:hAnsi="Calibri" w:cs="Calibri"/>
          <w:sz w:val="26"/>
          <w:szCs w:val="26"/>
        </w:rPr>
        <w:t xml:space="preserve">  </w:t>
      </w:r>
      <w:r w:rsidR="005E0EE4" w:rsidRPr="00C428C1">
        <w:rPr>
          <w:rFonts w:ascii="Calibri" w:hAnsi="Calibri" w:cs="Calibri"/>
          <w:sz w:val="26"/>
          <w:szCs w:val="26"/>
        </w:rPr>
        <w:t xml:space="preserve"> Eleanor Galat</w:t>
      </w:r>
      <w:r w:rsidR="00050962" w:rsidRPr="00C428C1">
        <w:rPr>
          <w:rFonts w:ascii="Calibri" w:hAnsi="Calibri" w:cs="Calibri"/>
          <w:sz w:val="26"/>
          <w:szCs w:val="26"/>
        </w:rPr>
        <w:t>,</w:t>
      </w:r>
      <w:r w:rsidR="005E0EE4" w:rsidRPr="00C428C1">
        <w:rPr>
          <w:rFonts w:ascii="Calibri" w:hAnsi="Calibri" w:cs="Calibri"/>
          <w:sz w:val="26"/>
          <w:szCs w:val="26"/>
        </w:rPr>
        <w:t xml:space="preserve"> 2014</w:t>
      </w:r>
    </w:p>
    <w:p w14:paraId="0FC671BE" w14:textId="77777777" w:rsidR="005E0EE4" w:rsidRDefault="005E0EE4" w:rsidP="00431457">
      <w:pPr>
        <w:pStyle w:val="Heading3"/>
        <w:numPr>
          <w:ilvl w:val="0"/>
          <w:numId w:val="0"/>
        </w:numPr>
        <w:ind w:left="180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</w:t>
      </w:r>
      <w:r w:rsidR="005C54E3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Florence Galat</w:t>
      </w:r>
      <w:r w:rsidR="000F420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2017</w:t>
      </w:r>
    </w:p>
    <w:p w14:paraId="1D450CE8" w14:textId="29854D37" w:rsidR="003B0DF5" w:rsidRPr="00C428C1" w:rsidRDefault="003B0DF5" w:rsidP="00431457">
      <w:pPr>
        <w:pStyle w:val="Heading3"/>
        <w:numPr>
          <w:ilvl w:val="0"/>
          <w:numId w:val="0"/>
        </w:numPr>
        <w:ind w:left="1800" w:hanging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Josephine Galat, 2020</w:t>
      </w:r>
    </w:p>
    <w:p w14:paraId="4B063F7E" w14:textId="77777777" w:rsidR="00A769E6" w:rsidRPr="00C428C1" w:rsidRDefault="007354A9">
      <w:pPr>
        <w:pStyle w:val="Heading3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Karen Galat Riggenbach</w:t>
      </w:r>
      <w:r w:rsidR="002F187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833B46" w:rsidRPr="00C428C1">
        <w:rPr>
          <w:rFonts w:ascii="Calibri" w:hAnsi="Calibri" w:cs="Calibri"/>
          <w:sz w:val="26"/>
          <w:szCs w:val="26"/>
        </w:rPr>
        <w:t>1</w:t>
      </w:r>
      <w:r w:rsidRPr="00C428C1">
        <w:rPr>
          <w:rFonts w:ascii="Calibri" w:hAnsi="Calibri" w:cs="Calibri"/>
          <w:sz w:val="26"/>
          <w:szCs w:val="26"/>
        </w:rPr>
        <w:t>966 and Kurt Riggenbach</w:t>
      </w:r>
      <w:r w:rsidR="002F187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1961</w:t>
      </w:r>
    </w:p>
    <w:p w14:paraId="49BEAAD3" w14:textId="77777777" w:rsidR="007354A9" w:rsidRPr="00C428C1" w:rsidRDefault="00833B46" w:rsidP="009961DE">
      <w:pPr>
        <w:pStyle w:val="Heading3"/>
        <w:numPr>
          <w:ilvl w:val="0"/>
          <w:numId w:val="1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Lilian Riggenbach Rowe</w:t>
      </w:r>
      <w:r w:rsidR="002F1872" w:rsidRPr="00C428C1">
        <w:rPr>
          <w:rFonts w:ascii="Calibri" w:hAnsi="Calibri" w:cs="Calibri"/>
          <w:sz w:val="26"/>
          <w:szCs w:val="26"/>
        </w:rPr>
        <w:t>l</w:t>
      </w:r>
      <w:r w:rsidRPr="00C428C1">
        <w:rPr>
          <w:rFonts w:ascii="Calibri" w:hAnsi="Calibri" w:cs="Calibri"/>
          <w:sz w:val="26"/>
          <w:szCs w:val="26"/>
        </w:rPr>
        <w:t>l</w:t>
      </w:r>
      <w:r w:rsidR="002F187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</w:t>
      </w:r>
      <w:r w:rsidR="003F459C" w:rsidRPr="00C428C1">
        <w:rPr>
          <w:rFonts w:ascii="Calibri" w:hAnsi="Calibri" w:cs="Calibri"/>
          <w:sz w:val="26"/>
          <w:szCs w:val="26"/>
        </w:rPr>
        <w:t>91 and Lee Rowell</w:t>
      </w:r>
      <w:r w:rsidR="00C40323" w:rsidRPr="00C428C1">
        <w:rPr>
          <w:rFonts w:ascii="Calibri" w:hAnsi="Calibri" w:cs="Calibri"/>
          <w:sz w:val="26"/>
          <w:szCs w:val="26"/>
        </w:rPr>
        <w:t>,</w:t>
      </w:r>
      <w:r w:rsidR="003F459C" w:rsidRPr="00C428C1">
        <w:rPr>
          <w:rFonts w:ascii="Calibri" w:hAnsi="Calibri" w:cs="Calibri"/>
          <w:sz w:val="26"/>
          <w:szCs w:val="26"/>
        </w:rPr>
        <w:t xml:space="preserve"> 1984</w:t>
      </w:r>
    </w:p>
    <w:p w14:paraId="32AC49A1" w14:textId="77777777" w:rsidR="003F459C" w:rsidRDefault="003F459C" w:rsidP="003F459C">
      <w:pPr>
        <w:pStyle w:val="Heading3"/>
        <w:numPr>
          <w:ilvl w:val="0"/>
          <w:numId w:val="0"/>
        </w:numPr>
        <w:ind w:left="108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 Alice Rowell</w:t>
      </w:r>
      <w:r w:rsidR="00C40323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2020</w:t>
      </w:r>
    </w:p>
    <w:p w14:paraId="04B77408" w14:textId="7BC77738" w:rsidR="003B0DF5" w:rsidRPr="00C428C1" w:rsidRDefault="003B0DF5" w:rsidP="003F459C">
      <w:pPr>
        <w:pStyle w:val="Heading3"/>
        <w:numPr>
          <w:ilvl w:val="0"/>
          <w:numId w:val="0"/>
        </w:numPr>
        <w:ind w:left="108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Violet Rowell, 2023</w:t>
      </w:r>
    </w:p>
    <w:p w14:paraId="16916B53" w14:textId="77777777" w:rsidR="008F10DD" w:rsidRPr="00C428C1" w:rsidRDefault="008F10DD" w:rsidP="009961DE">
      <w:pPr>
        <w:pStyle w:val="Heading3"/>
        <w:numPr>
          <w:ilvl w:val="0"/>
          <w:numId w:val="1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Leisl Riggenbach</w:t>
      </w:r>
      <w:r w:rsidR="00C40323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BA1C24" w:rsidRPr="00C428C1">
        <w:rPr>
          <w:rFonts w:ascii="Calibri" w:hAnsi="Calibri" w:cs="Calibri"/>
          <w:sz w:val="26"/>
          <w:szCs w:val="26"/>
        </w:rPr>
        <w:t>1993-</w:t>
      </w:r>
      <w:r w:rsidRPr="00C428C1">
        <w:rPr>
          <w:rFonts w:ascii="Calibri" w:hAnsi="Calibri" w:cs="Calibri"/>
          <w:sz w:val="26"/>
          <w:szCs w:val="26"/>
        </w:rPr>
        <w:t>1994</w:t>
      </w:r>
    </w:p>
    <w:p w14:paraId="63CF0DB7" w14:textId="22879BFF" w:rsidR="0084182F" w:rsidRPr="00C428C1" w:rsidRDefault="0084182F" w:rsidP="009961DE">
      <w:pPr>
        <w:pStyle w:val="Heading3"/>
        <w:numPr>
          <w:ilvl w:val="0"/>
          <w:numId w:val="14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Gretel Riggenbac</w:t>
      </w:r>
      <w:r w:rsidR="00DA20CA">
        <w:rPr>
          <w:rFonts w:ascii="Calibri" w:hAnsi="Calibri" w:cs="Calibri"/>
          <w:sz w:val="26"/>
          <w:szCs w:val="26"/>
        </w:rPr>
        <w:t>h</w:t>
      </w:r>
      <w:r w:rsidRPr="00C428C1">
        <w:rPr>
          <w:rFonts w:ascii="Calibri" w:hAnsi="Calibri" w:cs="Calibri"/>
          <w:sz w:val="26"/>
          <w:szCs w:val="26"/>
        </w:rPr>
        <w:t>, 1996</w:t>
      </w:r>
    </w:p>
    <w:p w14:paraId="194E1906" w14:textId="77777777" w:rsidR="00B66B44" w:rsidRPr="00C428C1" w:rsidRDefault="00D97AB5" w:rsidP="00347D2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3.</w:t>
      </w:r>
      <w:r w:rsidR="00D54AA5" w:rsidRPr="00C428C1">
        <w:rPr>
          <w:rFonts w:ascii="Calibri" w:hAnsi="Calibri" w:cs="Calibri"/>
          <w:sz w:val="26"/>
          <w:szCs w:val="26"/>
        </w:rPr>
        <w:t xml:space="preserve"> </w:t>
      </w:r>
      <w:r w:rsidR="008D6DAA" w:rsidRPr="00C428C1">
        <w:rPr>
          <w:rFonts w:ascii="Calibri" w:hAnsi="Calibri" w:cs="Calibri"/>
          <w:sz w:val="26"/>
          <w:szCs w:val="26"/>
        </w:rPr>
        <w:t>Dale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8D6DAA" w:rsidRPr="00C428C1">
        <w:rPr>
          <w:rFonts w:ascii="Calibri" w:hAnsi="Calibri" w:cs="Calibri"/>
          <w:sz w:val="26"/>
          <w:szCs w:val="26"/>
        </w:rPr>
        <w:t xml:space="preserve"> 193</w:t>
      </w:r>
      <w:r w:rsidR="00FB705A" w:rsidRPr="00C428C1">
        <w:rPr>
          <w:rFonts w:ascii="Calibri" w:hAnsi="Calibri" w:cs="Calibri"/>
          <w:sz w:val="26"/>
          <w:szCs w:val="26"/>
        </w:rPr>
        <w:t>6</w:t>
      </w:r>
      <w:r w:rsidR="008D6DAA" w:rsidRPr="00C428C1">
        <w:rPr>
          <w:rFonts w:ascii="Calibri" w:hAnsi="Calibri" w:cs="Calibri"/>
          <w:sz w:val="26"/>
          <w:szCs w:val="26"/>
        </w:rPr>
        <w:t xml:space="preserve"> and Carole Becker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8D6DAA" w:rsidRPr="00C428C1">
        <w:rPr>
          <w:rFonts w:ascii="Calibri" w:hAnsi="Calibri" w:cs="Calibri"/>
          <w:sz w:val="26"/>
          <w:szCs w:val="26"/>
        </w:rPr>
        <w:t xml:space="preserve"> 1938</w:t>
      </w:r>
    </w:p>
    <w:p w14:paraId="6422B21A" w14:textId="77777777" w:rsidR="00A454D4" w:rsidRPr="00C428C1" w:rsidRDefault="003605EE" w:rsidP="00347D2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</w:t>
      </w:r>
      <w:r w:rsidR="006D301E" w:rsidRPr="00C428C1">
        <w:rPr>
          <w:rFonts w:ascii="Calibri" w:hAnsi="Calibri" w:cs="Calibri"/>
          <w:sz w:val="26"/>
          <w:szCs w:val="26"/>
        </w:rPr>
        <w:t xml:space="preserve">A. </w:t>
      </w:r>
      <w:r w:rsidR="007A3F41" w:rsidRPr="00C428C1">
        <w:rPr>
          <w:rFonts w:ascii="Calibri" w:hAnsi="Calibri" w:cs="Calibri"/>
          <w:sz w:val="26"/>
          <w:szCs w:val="26"/>
        </w:rPr>
        <w:t xml:space="preserve"> </w:t>
      </w:r>
      <w:r w:rsidR="006D301E" w:rsidRPr="00C428C1">
        <w:rPr>
          <w:rFonts w:ascii="Calibri" w:hAnsi="Calibri" w:cs="Calibri"/>
          <w:sz w:val="26"/>
          <w:szCs w:val="26"/>
        </w:rPr>
        <w:t>Gene Pflederer</w:t>
      </w:r>
      <w:r w:rsidR="00FF30C2" w:rsidRPr="00C428C1">
        <w:rPr>
          <w:rFonts w:ascii="Calibri" w:hAnsi="Calibri" w:cs="Calibri"/>
          <w:sz w:val="26"/>
          <w:szCs w:val="26"/>
        </w:rPr>
        <w:t xml:space="preserve">, </w:t>
      </w:r>
      <w:r w:rsidR="006D301E" w:rsidRPr="00C428C1">
        <w:rPr>
          <w:rFonts w:ascii="Calibri" w:hAnsi="Calibri" w:cs="Calibri"/>
          <w:sz w:val="26"/>
          <w:szCs w:val="26"/>
        </w:rPr>
        <w:t>1959 and Teri Gingerich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6D301E" w:rsidRPr="00C428C1">
        <w:rPr>
          <w:rFonts w:ascii="Calibri" w:hAnsi="Calibri" w:cs="Calibri"/>
          <w:sz w:val="26"/>
          <w:szCs w:val="26"/>
        </w:rPr>
        <w:t xml:space="preserve"> 1961</w:t>
      </w:r>
    </w:p>
    <w:p w14:paraId="22176EC2" w14:textId="77777777" w:rsidR="007A3F41" w:rsidRPr="00C428C1" w:rsidRDefault="007A3F41" w:rsidP="00347D2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>1.  Ni</w:t>
      </w:r>
      <w:r w:rsidR="00D30FD1" w:rsidRPr="00C428C1">
        <w:rPr>
          <w:rFonts w:ascii="Calibri" w:hAnsi="Calibri" w:cs="Calibri"/>
          <w:sz w:val="26"/>
          <w:szCs w:val="26"/>
        </w:rPr>
        <w:t>cholas</w:t>
      </w:r>
      <w:r w:rsidRPr="00C428C1">
        <w:rPr>
          <w:rFonts w:ascii="Calibri" w:hAnsi="Calibri" w:cs="Calibri"/>
          <w:sz w:val="26"/>
          <w:szCs w:val="26"/>
        </w:rPr>
        <w:t xml:space="preserve">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1985</w:t>
      </w:r>
    </w:p>
    <w:p w14:paraId="7800BDBF" w14:textId="77777777" w:rsidR="00EB45DF" w:rsidRPr="00C428C1" w:rsidRDefault="007A3F41" w:rsidP="00347D2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 xml:space="preserve">2.  </w:t>
      </w:r>
      <w:r w:rsidR="00EB45DF" w:rsidRPr="00C428C1">
        <w:rPr>
          <w:rFonts w:ascii="Calibri" w:hAnsi="Calibri" w:cs="Calibri"/>
          <w:sz w:val="26"/>
          <w:szCs w:val="26"/>
        </w:rPr>
        <w:t>Ryan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EB45DF" w:rsidRPr="00C428C1">
        <w:rPr>
          <w:rFonts w:ascii="Calibri" w:hAnsi="Calibri" w:cs="Calibri"/>
          <w:sz w:val="26"/>
          <w:szCs w:val="26"/>
        </w:rPr>
        <w:t xml:space="preserve"> 1986</w:t>
      </w:r>
    </w:p>
    <w:p w14:paraId="4F7C4E35" w14:textId="77777777" w:rsidR="00722B5D" w:rsidRPr="00C428C1" w:rsidRDefault="00EB45DF" w:rsidP="00347D2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>3.  Megan Pflederer Born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 and </w:t>
      </w:r>
      <w:r w:rsidR="00722B5D" w:rsidRPr="00C428C1">
        <w:rPr>
          <w:rFonts w:ascii="Calibri" w:hAnsi="Calibri" w:cs="Calibri"/>
          <w:sz w:val="26"/>
          <w:szCs w:val="26"/>
        </w:rPr>
        <w:t>Matt Born</w:t>
      </w:r>
      <w:r w:rsidR="00304705" w:rsidRPr="00C428C1">
        <w:rPr>
          <w:rFonts w:ascii="Calibri" w:hAnsi="Calibri" w:cs="Calibri"/>
          <w:sz w:val="26"/>
          <w:szCs w:val="26"/>
        </w:rPr>
        <w:t>,</w:t>
      </w:r>
      <w:r w:rsidR="00722B5D" w:rsidRPr="00C428C1">
        <w:rPr>
          <w:rFonts w:ascii="Calibri" w:hAnsi="Calibri" w:cs="Calibri"/>
          <w:sz w:val="26"/>
          <w:szCs w:val="26"/>
        </w:rPr>
        <w:t xml:space="preserve"> 1986</w:t>
      </w:r>
    </w:p>
    <w:p w14:paraId="6ED130FA" w14:textId="77777777" w:rsidR="007A3F41" w:rsidRPr="00C428C1" w:rsidRDefault="00722B5D" w:rsidP="009961DE">
      <w:pPr>
        <w:pStyle w:val="Heading3"/>
        <w:numPr>
          <w:ilvl w:val="0"/>
          <w:numId w:val="2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Maely</w:t>
      </w:r>
      <w:r w:rsidR="00C148CC" w:rsidRPr="00C428C1">
        <w:rPr>
          <w:rFonts w:ascii="Calibri" w:hAnsi="Calibri" w:cs="Calibri"/>
          <w:sz w:val="26"/>
          <w:szCs w:val="26"/>
        </w:rPr>
        <w:t xml:space="preserve"> Born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C148CC" w:rsidRPr="00C428C1">
        <w:rPr>
          <w:rFonts w:ascii="Calibri" w:hAnsi="Calibri" w:cs="Calibri"/>
          <w:sz w:val="26"/>
          <w:szCs w:val="26"/>
        </w:rPr>
        <w:t xml:space="preserve"> 2015</w:t>
      </w:r>
    </w:p>
    <w:p w14:paraId="6A50CBF9" w14:textId="77777777" w:rsidR="00C148CC" w:rsidRPr="00C428C1" w:rsidRDefault="00C148CC" w:rsidP="009961DE">
      <w:pPr>
        <w:pStyle w:val="Heading3"/>
        <w:numPr>
          <w:ilvl w:val="0"/>
          <w:numId w:val="2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Lella Born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2017</w:t>
      </w:r>
    </w:p>
    <w:p w14:paraId="38ADF1B0" w14:textId="77777777" w:rsidR="005F7041" w:rsidRPr="00C428C1" w:rsidRDefault="00C148CC" w:rsidP="009961DE">
      <w:pPr>
        <w:pStyle w:val="Heading3"/>
        <w:numPr>
          <w:ilvl w:val="0"/>
          <w:numId w:val="2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Indigo Born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2019</w:t>
      </w:r>
    </w:p>
    <w:p w14:paraId="041DCBCD" w14:textId="77777777" w:rsidR="00D44933" w:rsidRPr="00C428C1" w:rsidRDefault="00EF1249" w:rsidP="00EF1249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B.</w:t>
      </w:r>
      <w:r w:rsidR="00895D9E" w:rsidRPr="00C428C1">
        <w:rPr>
          <w:rFonts w:ascii="Calibri" w:hAnsi="Calibri" w:cs="Calibri"/>
          <w:sz w:val="26"/>
          <w:szCs w:val="26"/>
        </w:rPr>
        <w:t xml:space="preserve"> Richard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D30FD1" w:rsidRPr="00C428C1">
        <w:rPr>
          <w:rFonts w:ascii="Calibri" w:hAnsi="Calibri" w:cs="Calibri"/>
          <w:sz w:val="26"/>
          <w:szCs w:val="26"/>
        </w:rPr>
        <w:t xml:space="preserve"> 1961 and</w:t>
      </w:r>
      <w:r w:rsidR="006458C2" w:rsidRPr="00C428C1">
        <w:rPr>
          <w:rFonts w:ascii="Calibri" w:hAnsi="Calibri" w:cs="Calibri"/>
          <w:sz w:val="26"/>
          <w:szCs w:val="26"/>
        </w:rPr>
        <w:t xml:space="preserve"> Gail Banks</w:t>
      </w:r>
      <w:r w:rsidR="00A51B62" w:rsidRPr="00C428C1">
        <w:rPr>
          <w:rFonts w:ascii="Calibri" w:hAnsi="Calibri" w:cs="Calibri"/>
          <w:sz w:val="26"/>
          <w:szCs w:val="26"/>
        </w:rPr>
        <w:t xml:space="preserve">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6458C2" w:rsidRPr="00C428C1">
        <w:rPr>
          <w:rFonts w:ascii="Calibri" w:hAnsi="Calibri" w:cs="Calibri"/>
          <w:sz w:val="26"/>
          <w:szCs w:val="26"/>
        </w:rPr>
        <w:t xml:space="preserve"> 1956</w:t>
      </w:r>
    </w:p>
    <w:p w14:paraId="0620294E" w14:textId="77777777" w:rsidR="006458C2" w:rsidRPr="00C428C1" w:rsidRDefault="000B2D0E" w:rsidP="009961DE">
      <w:pPr>
        <w:pStyle w:val="Heading3"/>
        <w:numPr>
          <w:ilvl w:val="0"/>
          <w:numId w:val="1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6D0A50" w:rsidRPr="00C428C1">
        <w:rPr>
          <w:rFonts w:ascii="Calibri" w:hAnsi="Calibri" w:cs="Calibri"/>
          <w:sz w:val="26"/>
          <w:szCs w:val="26"/>
        </w:rPr>
        <w:t>Brent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6D0A50" w:rsidRPr="00C428C1">
        <w:rPr>
          <w:rFonts w:ascii="Calibri" w:hAnsi="Calibri" w:cs="Calibri"/>
          <w:sz w:val="26"/>
          <w:szCs w:val="26"/>
        </w:rPr>
        <w:t xml:space="preserve"> 1989 and Jessica Lewandowski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="006D0A50" w:rsidRPr="00C428C1">
        <w:rPr>
          <w:rFonts w:ascii="Calibri" w:hAnsi="Calibri" w:cs="Calibri"/>
          <w:sz w:val="26"/>
          <w:szCs w:val="26"/>
        </w:rPr>
        <w:t xml:space="preserve"> 1993</w:t>
      </w:r>
    </w:p>
    <w:p w14:paraId="1ADD40CC" w14:textId="77777777" w:rsidR="00CF5C15" w:rsidRDefault="00F22077" w:rsidP="009961DE">
      <w:pPr>
        <w:pStyle w:val="Heading3"/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Jason Pflederer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</w:p>
    <w:p w14:paraId="0B9159E4" w14:textId="13819CBE" w:rsidR="00C81724" w:rsidRDefault="000557F6" w:rsidP="009961DE">
      <w:pPr>
        <w:pStyle w:val="Heading3"/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Hudson Brent Pflederer, 2021</w:t>
      </w:r>
    </w:p>
    <w:p w14:paraId="7D133B12" w14:textId="0ED2EDB6" w:rsidR="000557F6" w:rsidRPr="00C428C1" w:rsidRDefault="000557F6" w:rsidP="009961DE">
      <w:pPr>
        <w:pStyle w:val="Heading3"/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Titus Banks Pflederer, 2022</w:t>
      </w:r>
    </w:p>
    <w:p w14:paraId="350B9313" w14:textId="756D0426" w:rsidR="00F22077" w:rsidRPr="00C428C1" w:rsidRDefault="000000F2" w:rsidP="009961DE">
      <w:pPr>
        <w:pStyle w:val="Heading3"/>
        <w:numPr>
          <w:ilvl w:val="0"/>
          <w:numId w:val="16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Sarah Pflederer</w:t>
      </w:r>
      <w:r w:rsidR="006A4A8D">
        <w:rPr>
          <w:rFonts w:ascii="Calibri" w:hAnsi="Calibri" w:cs="Calibri"/>
          <w:sz w:val="26"/>
          <w:szCs w:val="26"/>
        </w:rPr>
        <w:t xml:space="preserve"> Hackbarth</w:t>
      </w:r>
      <w:r w:rsidR="00FF30C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1992</w:t>
      </w:r>
      <w:r w:rsidR="006A4A8D">
        <w:rPr>
          <w:rFonts w:ascii="Calibri" w:hAnsi="Calibri" w:cs="Calibri"/>
          <w:sz w:val="26"/>
          <w:szCs w:val="26"/>
        </w:rPr>
        <w:t xml:space="preserve"> and Jacob Hackbarth, 1993</w:t>
      </w:r>
    </w:p>
    <w:p w14:paraId="181605E3" w14:textId="77777777" w:rsidR="000000F2" w:rsidRPr="00C428C1" w:rsidRDefault="000000F2" w:rsidP="00CC5F0D">
      <w:pPr>
        <w:pStyle w:val="Heading3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Michael Pflederer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1963 and Becky Huey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1964</w:t>
      </w:r>
      <w:r w:rsidR="0091289E" w:rsidRPr="00C428C1">
        <w:rPr>
          <w:rFonts w:ascii="Calibri" w:hAnsi="Calibri" w:cs="Calibri"/>
          <w:sz w:val="26"/>
          <w:szCs w:val="26"/>
        </w:rPr>
        <w:t xml:space="preserve"> (divorced)</w:t>
      </w:r>
    </w:p>
    <w:p w14:paraId="1FECA1F8" w14:textId="77777777" w:rsidR="005F3454" w:rsidRPr="00C428C1" w:rsidRDefault="005F3454" w:rsidP="009961DE">
      <w:pPr>
        <w:pStyle w:val="Heading3"/>
        <w:numPr>
          <w:ilvl w:val="0"/>
          <w:numId w:val="17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Brittney Pflederer Arnold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 and Steven Arnold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1987</w:t>
      </w:r>
    </w:p>
    <w:p w14:paraId="540E6C07" w14:textId="77777777" w:rsidR="005F3454" w:rsidRPr="00C428C1" w:rsidRDefault="00074BBC" w:rsidP="009961DE">
      <w:pPr>
        <w:pStyle w:val="Heading3"/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Theo Arnold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2017</w:t>
      </w:r>
    </w:p>
    <w:p w14:paraId="48532694" w14:textId="77777777" w:rsidR="00074BBC" w:rsidRDefault="00074BBC" w:rsidP="009961DE">
      <w:pPr>
        <w:pStyle w:val="Heading3"/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Camilla Arnold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2019</w:t>
      </w:r>
    </w:p>
    <w:p w14:paraId="233835B5" w14:textId="7F7BCC99" w:rsidR="00AD7361" w:rsidRPr="00C428C1" w:rsidRDefault="00DB7336" w:rsidP="009961DE">
      <w:pPr>
        <w:pStyle w:val="Heading3"/>
        <w:numPr>
          <w:ilvl w:val="0"/>
          <w:numId w:val="4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Knox, 2022</w:t>
      </w:r>
    </w:p>
    <w:p w14:paraId="38FBD408" w14:textId="77777777" w:rsidR="00074BBC" w:rsidRPr="00C428C1" w:rsidRDefault="002841C9" w:rsidP="009961DE">
      <w:pPr>
        <w:pStyle w:val="Heading3"/>
        <w:numPr>
          <w:ilvl w:val="0"/>
          <w:numId w:val="17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074BBC" w:rsidRPr="00C428C1">
        <w:rPr>
          <w:rFonts w:ascii="Calibri" w:hAnsi="Calibri" w:cs="Calibri"/>
          <w:sz w:val="26"/>
          <w:szCs w:val="26"/>
        </w:rPr>
        <w:t>Kai Pflederer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="00B312BA" w:rsidRPr="00C428C1">
        <w:rPr>
          <w:rFonts w:ascii="Calibri" w:hAnsi="Calibri" w:cs="Calibri"/>
          <w:sz w:val="26"/>
          <w:szCs w:val="26"/>
        </w:rPr>
        <w:t xml:space="preserve"> 1990 and Alecia Nafziger Pflederer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="00B312BA" w:rsidRPr="00C428C1">
        <w:rPr>
          <w:rFonts w:ascii="Calibri" w:hAnsi="Calibri" w:cs="Calibri"/>
          <w:sz w:val="26"/>
          <w:szCs w:val="26"/>
        </w:rPr>
        <w:t xml:space="preserve"> 1988</w:t>
      </w:r>
    </w:p>
    <w:p w14:paraId="30020FB3" w14:textId="77777777" w:rsidR="00B312BA" w:rsidRPr="00C428C1" w:rsidRDefault="00AC4CF7" w:rsidP="00DE0041">
      <w:pPr>
        <w:pStyle w:val="Heading3"/>
        <w:numPr>
          <w:ilvl w:val="0"/>
          <w:numId w:val="0"/>
        </w:numPr>
        <w:ind w:firstLine="72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</w:t>
      </w:r>
      <w:r w:rsidR="00516F99" w:rsidRPr="00C428C1">
        <w:rPr>
          <w:rFonts w:ascii="Calibri" w:hAnsi="Calibri" w:cs="Calibri"/>
          <w:sz w:val="26"/>
          <w:szCs w:val="26"/>
        </w:rPr>
        <w:t xml:space="preserve"> </w:t>
      </w:r>
      <w:r w:rsidR="00A86D5C" w:rsidRPr="00C428C1">
        <w:rPr>
          <w:rFonts w:ascii="Calibri" w:hAnsi="Calibri" w:cs="Calibri"/>
          <w:sz w:val="26"/>
          <w:szCs w:val="26"/>
        </w:rPr>
        <w:t>Mike</w:t>
      </w:r>
      <w:r w:rsidR="00760AF5" w:rsidRPr="00C428C1">
        <w:rPr>
          <w:rFonts w:ascii="Calibri" w:hAnsi="Calibri" w:cs="Calibri"/>
          <w:sz w:val="26"/>
          <w:szCs w:val="26"/>
        </w:rPr>
        <w:t xml:space="preserve"> </w:t>
      </w:r>
      <w:r w:rsidR="00A52540" w:rsidRPr="00C428C1">
        <w:rPr>
          <w:rFonts w:ascii="Calibri" w:hAnsi="Calibri" w:cs="Calibri"/>
          <w:sz w:val="26"/>
          <w:szCs w:val="26"/>
        </w:rPr>
        <w:t>Pflederer</w:t>
      </w:r>
      <w:r w:rsidR="00A86D5C" w:rsidRPr="00C428C1">
        <w:rPr>
          <w:rFonts w:ascii="Calibri" w:hAnsi="Calibri" w:cs="Calibri"/>
          <w:sz w:val="26"/>
          <w:szCs w:val="26"/>
        </w:rPr>
        <w:t xml:space="preserve"> and </w:t>
      </w:r>
      <w:r w:rsidR="00EA28A5" w:rsidRPr="00C428C1">
        <w:rPr>
          <w:rFonts w:ascii="Calibri" w:hAnsi="Calibri" w:cs="Calibri"/>
          <w:sz w:val="26"/>
          <w:szCs w:val="26"/>
        </w:rPr>
        <w:t>Karen Schippert Pflederer</w:t>
      </w:r>
      <w:r w:rsidR="007D5064" w:rsidRPr="00C428C1">
        <w:rPr>
          <w:rFonts w:ascii="Calibri" w:hAnsi="Calibri" w:cs="Calibri"/>
          <w:sz w:val="26"/>
          <w:szCs w:val="26"/>
        </w:rPr>
        <w:t>,</w:t>
      </w:r>
      <w:r w:rsidR="00EA28A5" w:rsidRPr="00C428C1">
        <w:rPr>
          <w:rFonts w:ascii="Calibri" w:hAnsi="Calibri" w:cs="Calibri"/>
          <w:sz w:val="26"/>
          <w:szCs w:val="26"/>
        </w:rPr>
        <w:t xml:space="preserve"> 1965</w:t>
      </w:r>
    </w:p>
    <w:p w14:paraId="5A2102DE" w14:textId="61EF16F3" w:rsidR="00635E1F" w:rsidRPr="00C428C1" w:rsidRDefault="00DE0041" w:rsidP="00DE0041">
      <w:pPr>
        <w:pStyle w:val="Heading3"/>
        <w:numPr>
          <w:ilvl w:val="0"/>
          <w:numId w:val="0"/>
        </w:numPr>
        <w:ind w:firstLine="72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F17373" w:rsidRPr="00C428C1">
        <w:rPr>
          <w:rFonts w:ascii="Calibri" w:hAnsi="Calibri" w:cs="Calibri"/>
          <w:sz w:val="26"/>
          <w:szCs w:val="26"/>
        </w:rPr>
        <w:t xml:space="preserve">         </w:t>
      </w:r>
      <w:r w:rsidR="002023E9" w:rsidRPr="00C428C1">
        <w:rPr>
          <w:rFonts w:ascii="Calibri" w:hAnsi="Calibri" w:cs="Calibri"/>
          <w:sz w:val="26"/>
          <w:szCs w:val="26"/>
        </w:rPr>
        <w:t xml:space="preserve">       </w:t>
      </w:r>
      <w:r w:rsidR="00A52540" w:rsidRPr="00C428C1">
        <w:rPr>
          <w:rFonts w:ascii="Calibri" w:hAnsi="Calibri" w:cs="Calibri"/>
          <w:sz w:val="26"/>
          <w:szCs w:val="26"/>
        </w:rPr>
        <w:t xml:space="preserve">   </w:t>
      </w:r>
      <w:r w:rsidR="00AD0A6E" w:rsidRPr="00C428C1">
        <w:rPr>
          <w:rFonts w:ascii="Calibri" w:hAnsi="Calibri" w:cs="Calibri"/>
          <w:sz w:val="26"/>
          <w:szCs w:val="26"/>
        </w:rPr>
        <w:t>Cody Canfield</w:t>
      </w:r>
      <w:r w:rsidR="0082636E" w:rsidRPr="00C428C1">
        <w:rPr>
          <w:rFonts w:ascii="Calibri" w:hAnsi="Calibri" w:cs="Calibri"/>
          <w:sz w:val="26"/>
          <w:szCs w:val="26"/>
        </w:rPr>
        <w:t>,</w:t>
      </w:r>
      <w:r w:rsidR="00AD0A6E" w:rsidRPr="00C428C1">
        <w:rPr>
          <w:rFonts w:ascii="Calibri" w:hAnsi="Calibri" w:cs="Calibri"/>
          <w:sz w:val="26"/>
          <w:szCs w:val="26"/>
        </w:rPr>
        <w:t xml:space="preserve"> 1989 and Carlie </w:t>
      </w:r>
      <w:r w:rsidR="0081679C" w:rsidRPr="00C428C1">
        <w:rPr>
          <w:rFonts w:ascii="Calibri" w:hAnsi="Calibri" w:cs="Calibri"/>
          <w:sz w:val="26"/>
          <w:szCs w:val="26"/>
        </w:rPr>
        <w:t xml:space="preserve">Grunloh </w:t>
      </w:r>
      <w:r w:rsidR="00AD0A6E" w:rsidRPr="00C428C1">
        <w:rPr>
          <w:rFonts w:ascii="Calibri" w:hAnsi="Calibri" w:cs="Calibri"/>
          <w:sz w:val="26"/>
          <w:szCs w:val="26"/>
        </w:rPr>
        <w:t>Canfield</w:t>
      </w:r>
      <w:r w:rsidR="00201E48" w:rsidRPr="00C428C1">
        <w:rPr>
          <w:rFonts w:ascii="Calibri" w:hAnsi="Calibri" w:cs="Calibri"/>
          <w:sz w:val="26"/>
          <w:szCs w:val="26"/>
        </w:rPr>
        <w:t>, 1989</w:t>
      </w:r>
    </w:p>
    <w:p w14:paraId="3F77EB5F" w14:textId="77777777" w:rsidR="00765C2C" w:rsidRPr="00C428C1" w:rsidRDefault="0095508B" w:rsidP="009961DE">
      <w:pPr>
        <w:pStyle w:val="Heading3"/>
        <w:numPr>
          <w:ilvl w:val="0"/>
          <w:numId w:val="6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Emie Canfield</w:t>
      </w:r>
      <w:r w:rsidR="00201E4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2015</w:t>
      </w:r>
    </w:p>
    <w:p w14:paraId="768D647D" w14:textId="77777777" w:rsidR="0095508B" w:rsidRPr="00C428C1" w:rsidRDefault="0095508B" w:rsidP="009961DE">
      <w:pPr>
        <w:pStyle w:val="Heading3"/>
        <w:numPr>
          <w:ilvl w:val="0"/>
          <w:numId w:val="6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Colby Canfield</w:t>
      </w:r>
      <w:r w:rsidR="00201E4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</w:p>
    <w:p w14:paraId="29550C78" w14:textId="77777777" w:rsidR="0095508B" w:rsidRDefault="00F97BB2" w:rsidP="009961DE">
      <w:pPr>
        <w:pStyle w:val="Heading3"/>
        <w:numPr>
          <w:ilvl w:val="0"/>
          <w:numId w:val="61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Crew Canfield</w:t>
      </w:r>
      <w:r w:rsidR="00201E4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2020</w:t>
      </w:r>
    </w:p>
    <w:p w14:paraId="32FE8B88" w14:textId="68EC3416" w:rsidR="0036190B" w:rsidRPr="00C428C1" w:rsidRDefault="0036190B" w:rsidP="009961DE">
      <w:pPr>
        <w:pStyle w:val="Heading3"/>
        <w:numPr>
          <w:ilvl w:val="0"/>
          <w:numId w:val="6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Ford Canfield, 2023</w:t>
      </w:r>
    </w:p>
    <w:p w14:paraId="3ECC1137" w14:textId="252E4350" w:rsidR="00A26C1B" w:rsidRPr="00C428C1" w:rsidRDefault="0064532F" w:rsidP="00F97BB2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</w:t>
      </w:r>
      <w:r w:rsidR="002A42CE" w:rsidRPr="00C428C1">
        <w:rPr>
          <w:rFonts w:ascii="Calibri" w:hAnsi="Calibri" w:cs="Calibri"/>
          <w:sz w:val="26"/>
          <w:szCs w:val="26"/>
        </w:rPr>
        <w:t xml:space="preserve"> </w:t>
      </w:r>
      <w:r w:rsidR="001849EE" w:rsidRPr="00C428C1">
        <w:rPr>
          <w:rFonts w:ascii="Calibri" w:hAnsi="Calibri" w:cs="Calibri"/>
          <w:sz w:val="26"/>
          <w:szCs w:val="26"/>
        </w:rPr>
        <w:t xml:space="preserve">             </w:t>
      </w:r>
      <w:r w:rsidR="002023E9" w:rsidRPr="00C428C1">
        <w:rPr>
          <w:rFonts w:ascii="Calibri" w:hAnsi="Calibri" w:cs="Calibri"/>
          <w:sz w:val="26"/>
          <w:szCs w:val="26"/>
        </w:rPr>
        <w:t xml:space="preserve">       </w:t>
      </w:r>
      <w:r w:rsidR="001B538B" w:rsidRPr="00C428C1">
        <w:rPr>
          <w:rFonts w:ascii="Calibri" w:hAnsi="Calibri" w:cs="Calibri"/>
          <w:sz w:val="26"/>
          <w:szCs w:val="26"/>
        </w:rPr>
        <w:t xml:space="preserve">    </w:t>
      </w:r>
      <w:r w:rsidR="00A26C1B" w:rsidRPr="00C428C1">
        <w:rPr>
          <w:rFonts w:ascii="Calibri" w:hAnsi="Calibri" w:cs="Calibri"/>
          <w:sz w:val="26"/>
          <w:szCs w:val="26"/>
        </w:rPr>
        <w:t>Kaitlyn Canfield Mille</w:t>
      </w:r>
      <w:r w:rsidR="005E3ACC" w:rsidRPr="00C428C1">
        <w:rPr>
          <w:rFonts w:ascii="Calibri" w:hAnsi="Calibri" w:cs="Calibri"/>
          <w:sz w:val="26"/>
          <w:szCs w:val="26"/>
        </w:rPr>
        <w:t>r</w:t>
      </w:r>
      <w:r w:rsidR="00201E48" w:rsidRPr="00C428C1">
        <w:rPr>
          <w:rFonts w:ascii="Calibri" w:hAnsi="Calibri" w:cs="Calibri"/>
          <w:sz w:val="26"/>
          <w:szCs w:val="26"/>
        </w:rPr>
        <w:t>,</w:t>
      </w:r>
      <w:r w:rsidR="008739DA" w:rsidRPr="00C428C1">
        <w:rPr>
          <w:rFonts w:ascii="Calibri" w:hAnsi="Calibri" w:cs="Calibri"/>
          <w:sz w:val="26"/>
          <w:szCs w:val="26"/>
        </w:rPr>
        <w:t xml:space="preserve"> 1992</w:t>
      </w:r>
      <w:r w:rsidR="00030084" w:rsidRPr="00C428C1">
        <w:rPr>
          <w:rFonts w:ascii="Calibri" w:hAnsi="Calibri" w:cs="Calibri"/>
          <w:sz w:val="26"/>
          <w:szCs w:val="26"/>
        </w:rPr>
        <w:t xml:space="preserve"> and Mason Miller</w:t>
      </w:r>
      <w:r w:rsidR="00201E48" w:rsidRPr="00C428C1">
        <w:rPr>
          <w:rFonts w:ascii="Calibri" w:hAnsi="Calibri" w:cs="Calibri"/>
          <w:sz w:val="26"/>
          <w:szCs w:val="26"/>
        </w:rPr>
        <w:t>,</w:t>
      </w:r>
      <w:r w:rsidR="008739DA" w:rsidRPr="00C428C1">
        <w:rPr>
          <w:rFonts w:ascii="Calibri" w:hAnsi="Calibri" w:cs="Calibri"/>
          <w:sz w:val="26"/>
          <w:szCs w:val="26"/>
        </w:rPr>
        <w:t xml:space="preserve"> 1981</w:t>
      </w:r>
    </w:p>
    <w:p w14:paraId="35BD389B" w14:textId="77777777" w:rsidR="00F97BB2" w:rsidRDefault="00AA35DA" w:rsidP="009961DE">
      <w:pPr>
        <w:pStyle w:val="Heading3"/>
        <w:numPr>
          <w:ilvl w:val="0"/>
          <w:numId w:val="62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Tre’ Miller</w:t>
      </w:r>
      <w:r w:rsidR="00D511ED" w:rsidRPr="00C428C1">
        <w:rPr>
          <w:rFonts w:ascii="Calibri" w:hAnsi="Calibri" w:cs="Calibri"/>
          <w:sz w:val="26"/>
          <w:szCs w:val="26"/>
        </w:rPr>
        <w:t>, 2009</w:t>
      </w:r>
    </w:p>
    <w:p w14:paraId="042DA07D" w14:textId="77777777" w:rsidR="00C0105B" w:rsidRDefault="00C0105B" w:rsidP="00A43F77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3731730B" w14:textId="29A042C1" w:rsidR="00632638" w:rsidRDefault="00A43F77" w:rsidP="00A43F77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>III</w:t>
      </w:r>
      <w:bookmarkStart w:id="0" w:name="_Hlk55202776"/>
      <w:r w:rsidR="00A53A07" w:rsidRPr="00C428C1">
        <w:rPr>
          <w:rFonts w:ascii="Calibri" w:hAnsi="Calibri" w:cs="Calibri"/>
          <w:sz w:val="26"/>
          <w:szCs w:val="26"/>
        </w:rPr>
        <w:t xml:space="preserve">. </w:t>
      </w:r>
      <w:r w:rsidR="00A53A07" w:rsidRPr="00C428C1">
        <w:rPr>
          <w:rFonts w:ascii="Calibri" w:hAnsi="Calibri" w:cs="Calibri"/>
          <w:b/>
          <w:bCs/>
          <w:sz w:val="26"/>
          <w:szCs w:val="26"/>
        </w:rPr>
        <w:t>Lillian Pflederer</w:t>
      </w:r>
      <w:r w:rsidR="0085258F" w:rsidRPr="00C428C1">
        <w:rPr>
          <w:rFonts w:ascii="Calibri" w:hAnsi="Calibri" w:cs="Calibri"/>
          <w:b/>
          <w:bCs/>
          <w:sz w:val="26"/>
          <w:szCs w:val="26"/>
        </w:rPr>
        <w:t>,</w:t>
      </w:r>
      <w:r w:rsidR="00A53A07"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1493E" w:rsidRPr="00C428C1">
        <w:rPr>
          <w:rFonts w:ascii="Calibri" w:hAnsi="Calibri" w:cs="Calibri"/>
          <w:b/>
          <w:bCs/>
          <w:sz w:val="26"/>
          <w:szCs w:val="26"/>
        </w:rPr>
        <w:t>1901- 1987</w:t>
      </w:r>
    </w:p>
    <w:bookmarkEnd w:id="0"/>
    <w:p w14:paraId="73FDAD5F" w14:textId="77777777" w:rsidR="00C0105B" w:rsidRDefault="00C0105B" w:rsidP="00A43F77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F173393" w14:textId="65727BA1" w:rsidR="0021493E" w:rsidRPr="00C428C1" w:rsidRDefault="00540D21" w:rsidP="00A43F77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>IV.</w:t>
      </w:r>
      <w:r w:rsidR="00722247"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C428C1">
        <w:rPr>
          <w:rFonts w:ascii="Calibri" w:hAnsi="Calibri" w:cs="Calibri"/>
          <w:b/>
          <w:bCs/>
          <w:sz w:val="26"/>
          <w:szCs w:val="26"/>
        </w:rPr>
        <w:t xml:space="preserve"> Joseph Pflederer</w:t>
      </w:r>
      <w:r w:rsidR="00876804" w:rsidRPr="00C428C1">
        <w:rPr>
          <w:rFonts w:ascii="Calibri" w:hAnsi="Calibri" w:cs="Calibri"/>
          <w:b/>
          <w:bCs/>
          <w:sz w:val="26"/>
          <w:szCs w:val="26"/>
        </w:rPr>
        <w:t>,</w:t>
      </w:r>
      <w:r w:rsidRPr="00C428C1">
        <w:rPr>
          <w:rFonts w:ascii="Calibri" w:hAnsi="Calibri" w:cs="Calibri"/>
          <w:b/>
          <w:bCs/>
          <w:sz w:val="26"/>
          <w:szCs w:val="26"/>
        </w:rPr>
        <w:t xml:space="preserve"> 1903-</w:t>
      </w:r>
      <w:r w:rsidR="001673ED" w:rsidRPr="00C428C1">
        <w:rPr>
          <w:rFonts w:ascii="Calibri" w:hAnsi="Calibri" w:cs="Calibri"/>
          <w:b/>
          <w:bCs/>
          <w:sz w:val="26"/>
          <w:szCs w:val="26"/>
        </w:rPr>
        <w:t xml:space="preserve">1984 </w:t>
      </w:r>
      <w:r w:rsidR="001673ED" w:rsidRPr="00C428C1">
        <w:rPr>
          <w:rFonts w:ascii="Calibri" w:hAnsi="Calibri" w:cs="Calibri"/>
          <w:sz w:val="26"/>
          <w:szCs w:val="26"/>
        </w:rPr>
        <w:t>and Emma Laukhuf Pflederer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="001673ED" w:rsidRPr="00C428C1">
        <w:rPr>
          <w:rFonts w:ascii="Calibri" w:hAnsi="Calibri" w:cs="Calibri"/>
          <w:sz w:val="26"/>
          <w:szCs w:val="26"/>
        </w:rPr>
        <w:t xml:space="preserve"> </w:t>
      </w:r>
      <w:r w:rsidR="00A43F77" w:rsidRPr="00C428C1">
        <w:rPr>
          <w:rFonts w:ascii="Calibri" w:hAnsi="Calibri" w:cs="Calibri"/>
          <w:sz w:val="26"/>
          <w:szCs w:val="26"/>
        </w:rPr>
        <w:t>1904-198</w:t>
      </w:r>
      <w:r w:rsidR="00351D8D" w:rsidRPr="00C428C1">
        <w:rPr>
          <w:rFonts w:ascii="Calibri" w:hAnsi="Calibri" w:cs="Calibri"/>
          <w:sz w:val="26"/>
          <w:szCs w:val="26"/>
        </w:rPr>
        <w:t>6</w:t>
      </w:r>
    </w:p>
    <w:p w14:paraId="382292A7" w14:textId="77777777" w:rsidR="00351D8D" w:rsidRPr="00C428C1" w:rsidRDefault="00C03F67" w:rsidP="009961DE">
      <w:pPr>
        <w:pStyle w:val="Heading3"/>
        <w:numPr>
          <w:ilvl w:val="0"/>
          <w:numId w:val="1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Merlyn </w:t>
      </w:r>
      <w:r w:rsidR="00DB1E46" w:rsidRPr="00C428C1">
        <w:rPr>
          <w:rFonts w:ascii="Calibri" w:hAnsi="Calibri" w:cs="Calibri"/>
          <w:sz w:val="26"/>
          <w:szCs w:val="26"/>
        </w:rPr>
        <w:t>Pflederer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="00DB1E46" w:rsidRPr="00C428C1">
        <w:rPr>
          <w:rFonts w:ascii="Calibri" w:hAnsi="Calibri" w:cs="Calibri"/>
          <w:sz w:val="26"/>
          <w:szCs w:val="26"/>
        </w:rPr>
        <w:t xml:space="preserve"> 1927-1927</w:t>
      </w:r>
    </w:p>
    <w:p w14:paraId="2160DB13" w14:textId="77777777" w:rsidR="00DB1E46" w:rsidRPr="00C428C1" w:rsidRDefault="00DB1E46" w:rsidP="009961DE">
      <w:pPr>
        <w:pStyle w:val="Heading3"/>
        <w:numPr>
          <w:ilvl w:val="0"/>
          <w:numId w:val="1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Marilyn Pflederer Zimmerman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090D97" w:rsidRPr="00C428C1">
        <w:rPr>
          <w:rFonts w:ascii="Calibri" w:hAnsi="Calibri" w:cs="Calibri"/>
          <w:sz w:val="26"/>
          <w:szCs w:val="26"/>
        </w:rPr>
        <w:t>1929-</w:t>
      </w:r>
      <w:r w:rsidR="0037578B" w:rsidRPr="00C428C1">
        <w:rPr>
          <w:rFonts w:ascii="Calibri" w:hAnsi="Calibri" w:cs="Calibri"/>
          <w:sz w:val="26"/>
          <w:szCs w:val="26"/>
        </w:rPr>
        <w:t>1995 and Vernon Zimmerman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="0037578B" w:rsidRPr="00C428C1">
        <w:rPr>
          <w:rFonts w:ascii="Calibri" w:hAnsi="Calibri" w:cs="Calibri"/>
          <w:sz w:val="26"/>
          <w:szCs w:val="26"/>
        </w:rPr>
        <w:t xml:space="preserve"> </w:t>
      </w:r>
      <w:r w:rsidR="00F60678" w:rsidRPr="00C428C1">
        <w:rPr>
          <w:rFonts w:ascii="Calibri" w:hAnsi="Calibri" w:cs="Calibri"/>
          <w:sz w:val="26"/>
          <w:szCs w:val="26"/>
        </w:rPr>
        <w:t>1928</w:t>
      </w:r>
      <w:r w:rsidR="002D136E" w:rsidRPr="00C428C1">
        <w:rPr>
          <w:rFonts w:ascii="Calibri" w:hAnsi="Calibri" w:cs="Calibri"/>
          <w:sz w:val="26"/>
          <w:szCs w:val="26"/>
        </w:rPr>
        <w:t>-1996</w:t>
      </w:r>
    </w:p>
    <w:p w14:paraId="1BC1298B" w14:textId="77777777" w:rsidR="00102E57" w:rsidRPr="00C428C1" w:rsidRDefault="00102E57" w:rsidP="009961DE">
      <w:pPr>
        <w:pStyle w:val="Heading3"/>
        <w:numPr>
          <w:ilvl w:val="0"/>
          <w:numId w:val="1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Marjorie Pflederer Gossmeyer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1932-</w:t>
      </w:r>
      <w:r w:rsidR="00876804" w:rsidRPr="00C428C1">
        <w:rPr>
          <w:rFonts w:ascii="Calibri" w:hAnsi="Calibri" w:cs="Calibri"/>
          <w:sz w:val="26"/>
          <w:szCs w:val="26"/>
        </w:rPr>
        <w:t>2015</w:t>
      </w:r>
      <w:r w:rsidR="00B60F8E" w:rsidRPr="00C428C1">
        <w:rPr>
          <w:rFonts w:ascii="Calibri" w:hAnsi="Calibri" w:cs="Calibri"/>
          <w:sz w:val="26"/>
          <w:szCs w:val="26"/>
        </w:rPr>
        <w:t xml:space="preserve"> and Harley Gossmeye</w:t>
      </w:r>
      <w:r w:rsidR="00731F30" w:rsidRPr="00C428C1">
        <w:rPr>
          <w:rFonts w:ascii="Calibri" w:hAnsi="Calibri" w:cs="Calibri"/>
          <w:sz w:val="26"/>
          <w:szCs w:val="26"/>
        </w:rPr>
        <w:t>r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="00731F30" w:rsidRPr="00C428C1">
        <w:rPr>
          <w:rFonts w:ascii="Calibri" w:hAnsi="Calibri" w:cs="Calibri"/>
          <w:sz w:val="26"/>
          <w:szCs w:val="26"/>
        </w:rPr>
        <w:t xml:space="preserve"> 1931-1976</w:t>
      </w:r>
    </w:p>
    <w:p w14:paraId="5C637177" w14:textId="77777777" w:rsidR="007C0051" w:rsidRPr="00C428C1" w:rsidRDefault="00883010" w:rsidP="009961DE">
      <w:pPr>
        <w:pStyle w:val="Heading3"/>
        <w:numPr>
          <w:ilvl w:val="0"/>
          <w:numId w:val="1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Gregory Gossmeyer</w:t>
      </w:r>
      <w:r w:rsidR="0087680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1954 and Mary</w:t>
      </w:r>
      <w:r w:rsidR="00D420E2" w:rsidRPr="00C428C1">
        <w:rPr>
          <w:rFonts w:ascii="Calibri" w:hAnsi="Calibri" w:cs="Calibri"/>
          <w:sz w:val="26"/>
          <w:szCs w:val="26"/>
        </w:rPr>
        <w:t xml:space="preserve"> Ann Schieler</w:t>
      </w:r>
      <w:r w:rsidR="00DF1CA6" w:rsidRPr="00C428C1">
        <w:rPr>
          <w:rFonts w:ascii="Calibri" w:hAnsi="Calibri" w:cs="Calibri"/>
          <w:sz w:val="26"/>
          <w:szCs w:val="26"/>
        </w:rPr>
        <w:t xml:space="preserve"> Gossmey</w:t>
      </w:r>
      <w:r w:rsidR="0075326E" w:rsidRPr="00C428C1">
        <w:rPr>
          <w:rFonts w:ascii="Calibri" w:hAnsi="Calibri" w:cs="Calibri"/>
          <w:sz w:val="26"/>
          <w:szCs w:val="26"/>
        </w:rPr>
        <w:t>e</w:t>
      </w:r>
      <w:r w:rsidR="00B619BC" w:rsidRPr="00C428C1">
        <w:rPr>
          <w:rFonts w:ascii="Calibri" w:hAnsi="Calibri" w:cs="Calibri"/>
          <w:sz w:val="26"/>
          <w:szCs w:val="26"/>
        </w:rPr>
        <w:t>r</w:t>
      </w:r>
      <w:r w:rsidR="0078649F" w:rsidRPr="00C428C1">
        <w:rPr>
          <w:rFonts w:ascii="Calibri" w:hAnsi="Calibri" w:cs="Calibri"/>
          <w:sz w:val="26"/>
          <w:szCs w:val="26"/>
        </w:rPr>
        <w:t>, 1955</w:t>
      </w:r>
    </w:p>
    <w:p w14:paraId="6E04D65E" w14:textId="77777777" w:rsidR="00E46A07" w:rsidRPr="00C428C1" w:rsidRDefault="00B15A13" w:rsidP="009961DE">
      <w:pPr>
        <w:pStyle w:val="Heading3"/>
        <w:numPr>
          <w:ilvl w:val="0"/>
          <w:numId w:val="2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Joseph Gossmeyer</w:t>
      </w:r>
      <w:r w:rsidR="00ED70F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1979</w:t>
      </w:r>
      <w:r w:rsidR="0078649F" w:rsidRPr="00C428C1">
        <w:rPr>
          <w:rFonts w:ascii="Calibri" w:hAnsi="Calibri" w:cs="Calibri"/>
          <w:sz w:val="26"/>
          <w:szCs w:val="26"/>
        </w:rPr>
        <w:t xml:space="preserve"> and Lisa German Gossmeyer, 1978</w:t>
      </w:r>
    </w:p>
    <w:p w14:paraId="4AA0C2D1" w14:textId="77777777" w:rsidR="00740ECB" w:rsidRPr="00C428C1" w:rsidRDefault="009F3D76" w:rsidP="009961DE">
      <w:pPr>
        <w:pStyle w:val="Heading3"/>
        <w:numPr>
          <w:ilvl w:val="0"/>
          <w:numId w:val="4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Molly, 2006</w:t>
      </w:r>
    </w:p>
    <w:p w14:paraId="145EB0B5" w14:textId="77777777" w:rsidR="009F3D76" w:rsidRPr="00C428C1" w:rsidRDefault="00A55EE8" w:rsidP="009961DE">
      <w:pPr>
        <w:pStyle w:val="Heading3"/>
        <w:numPr>
          <w:ilvl w:val="0"/>
          <w:numId w:val="4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Abram, 2009</w:t>
      </w:r>
    </w:p>
    <w:p w14:paraId="0FADCEFF" w14:textId="77777777" w:rsidR="007D7F5E" w:rsidRPr="00C428C1" w:rsidRDefault="00771618" w:rsidP="009961DE">
      <w:pPr>
        <w:pStyle w:val="Heading3"/>
        <w:numPr>
          <w:ilvl w:val="0"/>
          <w:numId w:val="2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FB59C0" w:rsidRPr="00C428C1">
        <w:rPr>
          <w:rFonts w:ascii="Calibri" w:hAnsi="Calibri" w:cs="Calibri"/>
          <w:sz w:val="26"/>
          <w:szCs w:val="26"/>
        </w:rPr>
        <w:t>Sarah Gossmeyer</w:t>
      </w:r>
      <w:r w:rsidR="008430F6" w:rsidRPr="00C428C1">
        <w:rPr>
          <w:rFonts w:ascii="Calibri" w:hAnsi="Calibri" w:cs="Calibri"/>
          <w:sz w:val="26"/>
          <w:szCs w:val="26"/>
        </w:rPr>
        <w:t xml:space="preserve"> Pate</w:t>
      </w:r>
      <w:r w:rsidR="000566AC" w:rsidRPr="00C428C1">
        <w:rPr>
          <w:rFonts w:ascii="Calibri" w:hAnsi="Calibri" w:cs="Calibri"/>
          <w:sz w:val="26"/>
          <w:szCs w:val="26"/>
        </w:rPr>
        <w:t>, 1983</w:t>
      </w:r>
      <w:r w:rsidR="00C9453A" w:rsidRPr="00C428C1">
        <w:rPr>
          <w:rFonts w:ascii="Calibri" w:hAnsi="Calibri" w:cs="Calibri"/>
          <w:sz w:val="26"/>
          <w:szCs w:val="26"/>
        </w:rPr>
        <w:t xml:space="preserve"> and Nicholas Pate, 1984</w:t>
      </w:r>
    </w:p>
    <w:p w14:paraId="19EACBCE" w14:textId="77777777" w:rsidR="00C9453A" w:rsidRPr="00C428C1" w:rsidRDefault="00C05BFB" w:rsidP="009961DE">
      <w:pPr>
        <w:pStyle w:val="Heading3"/>
        <w:numPr>
          <w:ilvl w:val="0"/>
          <w:numId w:val="5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Jackson, 2013</w:t>
      </w:r>
    </w:p>
    <w:p w14:paraId="5F995608" w14:textId="77777777" w:rsidR="00C05BFB" w:rsidRPr="00C428C1" w:rsidRDefault="00C05BFB" w:rsidP="009961DE">
      <w:pPr>
        <w:pStyle w:val="Heading3"/>
        <w:numPr>
          <w:ilvl w:val="0"/>
          <w:numId w:val="5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Madelyn, 2016</w:t>
      </w:r>
    </w:p>
    <w:p w14:paraId="18865397" w14:textId="77777777" w:rsidR="009F70E2" w:rsidRPr="00C428C1" w:rsidRDefault="009F70E2" w:rsidP="009961DE">
      <w:pPr>
        <w:pStyle w:val="Heading3"/>
        <w:numPr>
          <w:ilvl w:val="0"/>
          <w:numId w:val="1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Marge Marie Gossmeyer </w:t>
      </w:r>
      <w:r w:rsidR="00DE40EC" w:rsidRPr="00C428C1">
        <w:rPr>
          <w:rFonts w:ascii="Calibri" w:hAnsi="Calibri" w:cs="Calibri"/>
          <w:sz w:val="26"/>
          <w:szCs w:val="26"/>
        </w:rPr>
        <w:t>C</w:t>
      </w:r>
      <w:r w:rsidR="00B36D50" w:rsidRPr="00C428C1">
        <w:rPr>
          <w:rFonts w:ascii="Calibri" w:hAnsi="Calibri" w:cs="Calibri"/>
          <w:sz w:val="26"/>
          <w:szCs w:val="26"/>
        </w:rPr>
        <w:t>s</w:t>
      </w:r>
      <w:r w:rsidR="00DE40EC" w:rsidRPr="00C428C1">
        <w:rPr>
          <w:rFonts w:ascii="Calibri" w:hAnsi="Calibri" w:cs="Calibri"/>
          <w:sz w:val="26"/>
          <w:szCs w:val="26"/>
        </w:rPr>
        <w:t>esznegi</w:t>
      </w:r>
      <w:r w:rsidR="00C05BFB" w:rsidRPr="00C428C1">
        <w:rPr>
          <w:rFonts w:ascii="Calibri" w:hAnsi="Calibri" w:cs="Calibri"/>
          <w:sz w:val="26"/>
          <w:szCs w:val="26"/>
        </w:rPr>
        <w:t>,</w:t>
      </w:r>
      <w:r w:rsidR="00DE40EC" w:rsidRPr="00C428C1">
        <w:rPr>
          <w:rFonts w:ascii="Calibri" w:hAnsi="Calibri" w:cs="Calibri"/>
          <w:sz w:val="26"/>
          <w:szCs w:val="26"/>
        </w:rPr>
        <w:t xml:space="preserve"> 1960 and Robert C</w:t>
      </w:r>
      <w:r w:rsidR="00B36D50" w:rsidRPr="00C428C1">
        <w:rPr>
          <w:rFonts w:ascii="Calibri" w:hAnsi="Calibri" w:cs="Calibri"/>
          <w:sz w:val="26"/>
          <w:szCs w:val="26"/>
        </w:rPr>
        <w:t>s</w:t>
      </w:r>
      <w:r w:rsidR="00DE40EC" w:rsidRPr="00C428C1">
        <w:rPr>
          <w:rFonts w:ascii="Calibri" w:hAnsi="Calibri" w:cs="Calibri"/>
          <w:sz w:val="26"/>
          <w:szCs w:val="26"/>
        </w:rPr>
        <w:t>esznegi</w:t>
      </w:r>
      <w:r w:rsidR="00B3099E" w:rsidRPr="00C428C1">
        <w:rPr>
          <w:rFonts w:ascii="Calibri" w:hAnsi="Calibri" w:cs="Calibri"/>
          <w:sz w:val="26"/>
          <w:szCs w:val="26"/>
        </w:rPr>
        <w:t xml:space="preserve">, 1957 </w:t>
      </w:r>
      <w:r w:rsidR="00357643" w:rsidRPr="00C428C1">
        <w:rPr>
          <w:rFonts w:ascii="Calibri" w:hAnsi="Calibri" w:cs="Calibri"/>
          <w:sz w:val="26"/>
          <w:szCs w:val="26"/>
        </w:rPr>
        <w:t>(</w:t>
      </w:r>
      <w:r w:rsidR="00B3099E" w:rsidRPr="00C428C1">
        <w:rPr>
          <w:rFonts w:ascii="Calibri" w:hAnsi="Calibri" w:cs="Calibri"/>
          <w:sz w:val="26"/>
          <w:szCs w:val="26"/>
        </w:rPr>
        <w:t>divorced</w:t>
      </w:r>
      <w:r w:rsidR="00357643" w:rsidRPr="00C428C1">
        <w:rPr>
          <w:rFonts w:ascii="Calibri" w:hAnsi="Calibri" w:cs="Calibri"/>
          <w:sz w:val="26"/>
          <w:szCs w:val="26"/>
        </w:rPr>
        <w:t>)</w:t>
      </w:r>
    </w:p>
    <w:p w14:paraId="744183CC" w14:textId="77777777" w:rsidR="00FE1066" w:rsidRPr="00C428C1" w:rsidRDefault="006E08A3" w:rsidP="009961DE">
      <w:pPr>
        <w:pStyle w:val="Heading3"/>
        <w:numPr>
          <w:ilvl w:val="0"/>
          <w:numId w:val="2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Caitlin Csesznegi</w:t>
      </w:r>
      <w:r w:rsidR="00B3099E" w:rsidRPr="00C428C1">
        <w:rPr>
          <w:rFonts w:ascii="Calibri" w:hAnsi="Calibri" w:cs="Calibri"/>
          <w:sz w:val="26"/>
          <w:szCs w:val="26"/>
        </w:rPr>
        <w:t>, 1996</w:t>
      </w:r>
    </w:p>
    <w:p w14:paraId="106A0EF1" w14:textId="3F645D18" w:rsidR="002E3686" w:rsidRPr="00C428C1" w:rsidRDefault="00B152CB" w:rsidP="00B152CB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</w:t>
      </w:r>
      <w:r w:rsidR="00B87E78" w:rsidRPr="00C428C1">
        <w:rPr>
          <w:rFonts w:ascii="Calibri" w:hAnsi="Calibri" w:cs="Calibri"/>
          <w:sz w:val="26"/>
          <w:szCs w:val="26"/>
        </w:rPr>
        <w:t>Marge</w:t>
      </w:r>
      <w:r w:rsidR="00BD095A" w:rsidRPr="00C428C1">
        <w:rPr>
          <w:rFonts w:ascii="Calibri" w:hAnsi="Calibri" w:cs="Calibri"/>
          <w:sz w:val="26"/>
          <w:szCs w:val="26"/>
        </w:rPr>
        <w:t xml:space="preserve"> Marie Gossmeyer and </w:t>
      </w:r>
      <w:r w:rsidR="002E3686" w:rsidRPr="00C428C1">
        <w:rPr>
          <w:rFonts w:ascii="Calibri" w:hAnsi="Calibri" w:cs="Calibri"/>
          <w:sz w:val="26"/>
          <w:szCs w:val="26"/>
        </w:rPr>
        <w:t>Richard Traenkenschuh, 1964</w:t>
      </w:r>
    </w:p>
    <w:p w14:paraId="4FCBE155" w14:textId="59E0629C" w:rsidR="006E08A3" w:rsidRPr="00C428C1" w:rsidRDefault="006E08A3" w:rsidP="009961DE">
      <w:pPr>
        <w:pStyle w:val="Heading3"/>
        <w:numPr>
          <w:ilvl w:val="0"/>
          <w:numId w:val="1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Matthew Gossmeyer</w:t>
      </w:r>
      <w:r w:rsidR="00442ED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252A8D" w:rsidRPr="00C428C1">
        <w:rPr>
          <w:rFonts w:ascii="Calibri" w:hAnsi="Calibri" w:cs="Calibri"/>
          <w:sz w:val="26"/>
          <w:szCs w:val="26"/>
        </w:rPr>
        <w:t>1965 and Trac</w:t>
      </w:r>
      <w:r w:rsidR="00857E71">
        <w:rPr>
          <w:rFonts w:ascii="Calibri" w:hAnsi="Calibri" w:cs="Calibri"/>
          <w:sz w:val="26"/>
          <w:szCs w:val="26"/>
        </w:rPr>
        <w:t>y</w:t>
      </w:r>
      <w:r w:rsidR="00252A8D" w:rsidRPr="00C428C1">
        <w:rPr>
          <w:rFonts w:ascii="Calibri" w:hAnsi="Calibri" w:cs="Calibri"/>
          <w:sz w:val="26"/>
          <w:szCs w:val="26"/>
        </w:rPr>
        <w:t xml:space="preserve"> Lawhorn Gossmeyer</w:t>
      </w:r>
      <w:r w:rsidR="00442ED0" w:rsidRPr="00C428C1">
        <w:rPr>
          <w:rFonts w:ascii="Calibri" w:hAnsi="Calibri" w:cs="Calibri"/>
          <w:sz w:val="26"/>
          <w:szCs w:val="26"/>
        </w:rPr>
        <w:t>, 1966</w:t>
      </w:r>
    </w:p>
    <w:p w14:paraId="5B90530B" w14:textId="77777777" w:rsidR="00252A8D" w:rsidRPr="00C428C1" w:rsidRDefault="00252A8D" w:rsidP="009961DE">
      <w:pPr>
        <w:pStyle w:val="Heading3"/>
        <w:numPr>
          <w:ilvl w:val="0"/>
          <w:numId w:val="2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Clinton</w:t>
      </w:r>
      <w:r w:rsidR="00D04A19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1987</w:t>
      </w:r>
      <w:r w:rsidR="00D04A19" w:rsidRPr="00C428C1">
        <w:rPr>
          <w:rFonts w:ascii="Calibri" w:hAnsi="Calibri" w:cs="Calibri"/>
          <w:sz w:val="26"/>
          <w:szCs w:val="26"/>
        </w:rPr>
        <w:t xml:space="preserve"> and Laura Fandel</w:t>
      </w:r>
      <w:r w:rsidR="006E30F9" w:rsidRPr="00C428C1">
        <w:rPr>
          <w:rFonts w:ascii="Calibri" w:hAnsi="Calibri" w:cs="Calibri"/>
          <w:sz w:val="26"/>
          <w:szCs w:val="26"/>
        </w:rPr>
        <w:t xml:space="preserve"> Gossmeyer</w:t>
      </w:r>
      <w:r w:rsidR="00FE5D15" w:rsidRPr="00C428C1">
        <w:rPr>
          <w:rFonts w:ascii="Calibri" w:hAnsi="Calibri" w:cs="Calibri"/>
          <w:sz w:val="26"/>
          <w:szCs w:val="26"/>
        </w:rPr>
        <w:t xml:space="preserve">, </w:t>
      </w:r>
      <w:r w:rsidR="004E56DC" w:rsidRPr="00C428C1">
        <w:rPr>
          <w:rFonts w:ascii="Calibri" w:hAnsi="Calibri" w:cs="Calibri"/>
          <w:sz w:val="26"/>
          <w:szCs w:val="26"/>
        </w:rPr>
        <w:t>1987</w:t>
      </w:r>
    </w:p>
    <w:p w14:paraId="4ACEACAE" w14:textId="77777777" w:rsidR="00D04A19" w:rsidRPr="00C428C1" w:rsidRDefault="007C2F21" w:rsidP="009961DE">
      <w:pPr>
        <w:pStyle w:val="Heading3"/>
        <w:numPr>
          <w:ilvl w:val="0"/>
          <w:numId w:val="5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Vivienne</w:t>
      </w:r>
      <w:r w:rsidR="004E56DC" w:rsidRPr="00C428C1">
        <w:rPr>
          <w:rFonts w:ascii="Calibri" w:hAnsi="Calibri" w:cs="Calibri"/>
          <w:sz w:val="26"/>
          <w:szCs w:val="26"/>
        </w:rPr>
        <w:t>, 2018</w:t>
      </w:r>
    </w:p>
    <w:p w14:paraId="75C36753" w14:textId="77777777" w:rsidR="007C2F21" w:rsidRPr="00C428C1" w:rsidRDefault="00252A8D" w:rsidP="009961DE">
      <w:pPr>
        <w:pStyle w:val="Heading3"/>
        <w:numPr>
          <w:ilvl w:val="0"/>
          <w:numId w:val="2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Carson</w:t>
      </w:r>
      <w:r w:rsidR="007C2F21" w:rsidRPr="00C428C1">
        <w:rPr>
          <w:rFonts w:ascii="Calibri" w:hAnsi="Calibri" w:cs="Calibri"/>
          <w:sz w:val="26"/>
          <w:szCs w:val="26"/>
        </w:rPr>
        <w:t xml:space="preserve">, </w:t>
      </w:r>
      <w:r w:rsidR="003B65A5" w:rsidRPr="00C428C1">
        <w:rPr>
          <w:rFonts w:ascii="Calibri" w:hAnsi="Calibri" w:cs="Calibri"/>
          <w:sz w:val="26"/>
          <w:szCs w:val="26"/>
        </w:rPr>
        <w:t xml:space="preserve">1990 and </w:t>
      </w:r>
      <w:r w:rsidR="004E56DC" w:rsidRPr="00C428C1">
        <w:rPr>
          <w:rFonts w:ascii="Calibri" w:hAnsi="Calibri" w:cs="Calibri"/>
          <w:sz w:val="26"/>
          <w:szCs w:val="26"/>
        </w:rPr>
        <w:t xml:space="preserve">Leesha Weeks Gossmeyer, </w:t>
      </w:r>
      <w:r w:rsidR="006E30F9" w:rsidRPr="00C428C1">
        <w:rPr>
          <w:rFonts w:ascii="Calibri" w:hAnsi="Calibri" w:cs="Calibri"/>
          <w:sz w:val="26"/>
          <w:szCs w:val="26"/>
        </w:rPr>
        <w:t>1989</w:t>
      </w:r>
    </w:p>
    <w:p w14:paraId="645FCC5E" w14:textId="77777777" w:rsidR="00252A8D" w:rsidRPr="00C428C1" w:rsidRDefault="003B7264" w:rsidP="009961DE">
      <w:pPr>
        <w:pStyle w:val="Heading3"/>
        <w:numPr>
          <w:ilvl w:val="0"/>
          <w:numId w:val="5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Maddox</w:t>
      </w:r>
      <w:r w:rsidR="006E30F9" w:rsidRPr="00C428C1">
        <w:rPr>
          <w:rFonts w:ascii="Calibri" w:hAnsi="Calibri" w:cs="Calibri"/>
          <w:sz w:val="26"/>
          <w:szCs w:val="26"/>
        </w:rPr>
        <w:t>, 2014</w:t>
      </w:r>
    </w:p>
    <w:p w14:paraId="4A301DAC" w14:textId="77777777" w:rsidR="003B7264" w:rsidRPr="00C428C1" w:rsidRDefault="003B7264" w:rsidP="009961DE">
      <w:pPr>
        <w:pStyle w:val="Heading3"/>
        <w:numPr>
          <w:ilvl w:val="0"/>
          <w:numId w:val="5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Mila</w:t>
      </w:r>
      <w:r w:rsidR="006E30F9" w:rsidRPr="00C428C1">
        <w:rPr>
          <w:rFonts w:ascii="Calibri" w:hAnsi="Calibri" w:cs="Calibri"/>
          <w:sz w:val="26"/>
          <w:szCs w:val="26"/>
        </w:rPr>
        <w:t>, 2016</w:t>
      </w:r>
    </w:p>
    <w:p w14:paraId="32EF1C10" w14:textId="77777777" w:rsidR="003B7264" w:rsidRPr="00C428C1" w:rsidRDefault="003B7264" w:rsidP="009961DE">
      <w:pPr>
        <w:pStyle w:val="Heading3"/>
        <w:numPr>
          <w:ilvl w:val="0"/>
          <w:numId w:val="5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Mais</w:t>
      </w:r>
      <w:r w:rsidR="00C77AB2" w:rsidRPr="00C428C1">
        <w:rPr>
          <w:rFonts w:ascii="Calibri" w:hAnsi="Calibri" w:cs="Calibri"/>
          <w:sz w:val="26"/>
          <w:szCs w:val="26"/>
        </w:rPr>
        <w:t>y, 2018</w:t>
      </w:r>
    </w:p>
    <w:p w14:paraId="1A145DB8" w14:textId="77777777" w:rsidR="00252A8D" w:rsidRPr="00C428C1" w:rsidRDefault="00252A8D" w:rsidP="009961DE">
      <w:pPr>
        <w:pStyle w:val="Heading3"/>
        <w:numPr>
          <w:ilvl w:val="0"/>
          <w:numId w:val="2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Zoe</w:t>
      </w:r>
      <w:r w:rsidR="003B7264" w:rsidRPr="00C428C1">
        <w:rPr>
          <w:rFonts w:ascii="Calibri" w:hAnsi="Calibri" w:cs="Calibri"/>
          <w:sz w:val="26"/>
          <w:szCs w:val="26"/>
        </w:rPr>
        <w:t>’</w:t>
      </w:r>
      <w:r w:rsidR="00CC3831" w:rsidRPr="00C428C1">
        <w:rPr>
          <w:rFonts w:ascii="Calibri" w:hAnsi="Calibri" w:cs="Calibri"/>
          <w:sz w:val="26"/>
          <w:szCs w:val="26"/>
        </w:rPr>
        <w:t xml:space="preserve"> Gossmeyer Ostrowski</w:t>
      </w:r>
      <w:r w:rsidR="003B726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1996</w:t>
      </w:r>
      <w:r w:rsidR="0093609E" w:rsidRPr="00C428C1">
        <w:rPr>
          <w:rFonts w:ascii="Calibri" w:hAnsi="Calibri" w:cs="Calibri"/>
          <w:sz w:val="26"/>
          <w:szCs w:val="26"/>
        </w:rPr>
        <w:t xml:space="preserve"> and Norbert Ostsrowski</w:t>
      </w:r>
      <w:r w:rsidR="00E520AF" w:rsidRPr="00C428C1">
        <w:rPr>
          <w:rFonts w:ascii="Calibri" w:hAnsi="Calibri" w:cs="Calibri"/>
          <w:sz w:val="26"/>
          <w:szCs w:val="26"/>
        </w:rPr>
        <w:t>, 1996</w:t>
      </w:r>
    </w:p>
    <w:p w14:paraId="1A5C0F66" w14:textId="77777777" w:rsidR="00C77439" w:rsidRPr="00C428C1" w:rsidRDefault="00C77439" w:rsidP="009961DE">
      <w:pPr>
        <w:pStyle w:val="Heading3"/>
        <w:numPr>
          <w:ilvl w:val="0"/>
          <w:numId w:val="2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Kenzie</w:t>
      </w:r>
      <w:r w:rsidR="00CC305F" w:rsidRPr="00C428C1">
        <w:rPr>
          <w:rFonts w:ascii="Calibri" w:hAnsi="Calibri" w:cs="Calibri"/>
          <w:sz w:val="26"/>
          <w:szCs w:val="26"/>
        </w:rPr>
        <w:t xml:space="preserve"> Gossmeyer Eye</w:t>
      </w:r>
      <w:r w:rsidRPr="00C428C1">
        <w:rPr>
          <w:rFonts w:ascii="Calibri" w:hAnsi="Calibri" w:cs="Calibri"/>
          <w:sz w:val="26"/>
          <w:szCs w:val="26"/>
        </w:rPr>
        <w:t>, 1999 and Brandon Eye</w:t>
      </w:r>
      <w:r w:rsidR="00BD095A" w:rsidRPr="00C428C1">
        <w:rPr>
          <w:rFonts w:ascii="Calibri" w:hAnsi="Calibri" w:cs="Calibri"/>
          <w:sz w:val="26"/>
          <w:szCs w:val="26"/>
        </w:rPr>
        <w:t>,</w:t>
      </w:r>
      <w:r w:rsidR="00C77AB2" w:rsidRPr="00C428C1">
        <w:rPr>
          <w:rFonts w:ascii="Calibri" w:hAnsi="Calibri" w:cs="Calibri"/>
          <w:sz w:val="26"/>
          <w:szCs w:val="26"/>
        </w:rPr>
        <w:t xml:space="preserve"> 1994</w:t>
      </w:r>
    </w:p>
    <w:p w14:paraId="58C76E55" w14:textId="77777777" w:rsidR="00D55B51" w:rsidRDefault="00124488" w:rsidP="009961DE">
      <w:pPr>
        <w:pStyle w:val="Heading3"/>
        <w:numPr>
          <w:ilvl w:val="0"/>
          <w:numId w:val="5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Scotlyn</w:t>
      </w:r>
      <w:r w:rsidR="00C77AB2" w:rsidRPr="00C428C1">
        <w:rPr>
          <w:rFonts w:ascii="Calibri" w:hAnsi="Calibri" w:cs="Calibri"/>
          <w:sz w:val="26"/>
          <w:szCs w:val="26"/>
        </w:rPr>
        <w:t>, 2019</w:t>
      </w:r>
    </w:p>
    <w:p w14:paraId="725D9B8B" w14:textId="19A1B07C" w:rsidR="005D130D" w:rsidRPr="00C428C1" w:rsidRDefault="00D5243F" w:rsidP="00D5243F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         Margorie Pflede</w:t>
      </w:r>
      <w:r w:rsidR="00C04C1D">
        <w:rPr>
          <w:rFonts w:ascii="Calibri" w:hAnsi="Calibri" w:cs="Calibri"/>
          <w:sz w:val="26"/>
          <w:szCs w:val="26"/>
        </w:rPr>
        <w:t>rer Gossmeyer Gibbs</w:t>
      </w:r>
      <w:r w:rsidR="00F671C3">
        <w:rPr>
          <w:rFonts w:ascii="Calibri" w:hAnsi="Calibri" w:cs="Calibri"/>
          <w:sz w:val="26"/>
          <w:szCs w:val="26"/>
        </w:rPr>
        <w:t>,</w:t>
      </w:r>
      <w:r w:rsidR="00C04C1D">
        <w:rPr>
          <w:rFonts w:ascii="Calibri" w:hAnsi="Calibri" w:cs="Calibri"/>
          <w:sz w:val="26"/>
          <w:szCs w:val="26"/>
        </w:rPr>
        <w:t xml:space="preserve"> </w:t>
      </w:r>
      <w:r w:rsidR="00C04C1D" w:rsidRPr="00855007">
        <w:rPr>
          <w:rFonts w:ascii="Calibri" w:hAnsi="Calibri" w:cs="Calibri"/>
          <w:sz w:val="24"/>
          <w:szCs w:val="24"/>
        </w:rPr>
        <w:t>1932-2015</w:t>
      </w:r>
      <w:r w:rsidR="00C04C1D">
        <w:rPr>
          <w:rFonts w:ascii="Calibri" w:hAnsi="Calibri" w:cs="Calibri"/>
          <w:sz w:val="26"/>
          <w:szCs w:val="26"/>
        </w:rPr>
        <w:t xml:space="preserve"> and Harley Gibbs</w:t>
      </w:r>
      <w:r w:rsidR="004D140E">
        <w:rPr>
          <w:rFonts w:ascii="Calibri" w:hAnsi="Calibri" w:cs="Calibri"/>
          <w:sz w:val="26"/>
          <w:szCs w:val="26"/>
        </w:rPr>
        <w:t>,</w:t>
      </w:r>
      <w:r w:rsidR="00C04C1D">
        <w:rPr>
          <w:rFonts w:ascii="Calibri" w:hAnsi="Calibri" w:cs="Calibri"/>
          <w:sz w:val="26"/>
          <w:szCs w:val="26"/>
        </w:rPr>
        <w:t xml:space="preserve"> 1930-2012</w:t>
      </w:r>
    </w:p>
    <w:p w14:paraId="6A87D9EC" w14:textId="77777777" w:rsidR="00C0105B" w:rsidRDefault="00C0105B" w:rsidP="0030737C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1D3E868" w14:textId="65F10634" w:rsidR="00B101E3" w:rsidRPr="00C428C1" w:rsidRDefault="0030737C" w:rsidP="0030737C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 xml:space="preserve">V. </w:t>
      </w:r>
      <w:r w:rsidR="00F17614" w:rsidRPr="00C428C1">
        <w:rPr>
          <w:rFonts w:ascii="Calibri" w:hAnsi="Calibri" w:cs="Calibri"/>
          <w:b/>
          <w:bCs/>
          <w:sz w:val="26"/>
          <w:szCs w:val="26"/>
        </w:rPr>
        <w:t>Alvin Pflederer</w:t>
      </w:r>
      <w:r w:rsidR="00BD095A" w:rsidRPr="00C428C1">
        <w:rPr>
          <w:rFonts w:ascii="Calibri" w:hAnsi="Calibri" w:cs="Calibri"/>
          <w:b/>
          <w:bCs/>
          <w:sz w:val="26"/>
          <w:szCs w:val="26"/>
        </w:rPr>
        <w:t>,</w:t>
      </w:r>
      <w:r w:rsidR="00F17614" w:rsidRPr="00C428C1">
        <w:rPr>
          <w:rFonts w:ascii="Calibri" w:hAnsi="Calibri" w:cs="Calibri"/>
          <w:b/>
          <w:bCs/>
          <w:sz w:val="26"/>
          <w:szCs w:val="26"/>
        </w:rPr>
        <w:t xml:space="preserve"> 1905-19</w:t>
      </w:r>
      <w:r w:rsidR="00411DAA" w:rsidRPr="00C428C1">
        <w:rPr>
          <w:rFonts w:ascii="Calibri" w:hAnsi="Calibri" w:cs="Calibri"/>
          <w:b/>
          <w:bCs/>
          <w:sz w:val="26"/>
          <w:szCs w:val="26"/>
        </w:rPr>
        <w:t>94</w:t>
      </w:r>
      <w:r w:rsidR="00F17614"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F17614" w:rsidRPr="00C428C1">
        <w:rPr>
          <w:rFonts w:ascii="Calibri" w:hAnsi="Calibri" w:cs="Calibri"/>
          <w:sz w:val="26"/>
          <w:szCs w:val="26"/>
        </w:rPr>
        <w:t>and Pauline</w:t>
      </w:r>
      <w:r w:rsidR="00411DAA" w:rsidRPr="00C428C1">
        <w:rPr>
          <w:rFonts w:ascii="Calibri" w:hAnsi="Calibri" w:cs="Calibri"/>
          <w:sz w:val="26"/>
          <w:szCs w:val="26"/>
        </w:rPr>
        <w:t xml:space="preserve"> Moser</w:t>
      </w:r>
      <w:r w:rsidR="00E520AF" w:rsidRPr="00C428C1">
        <w:rPr>
          <w:rFonts w:ascii="Calibri" w:hAnsi="Calibri" w:cs="Calibri"/>
          <w:sz w:val="26"/>
          <w:szCs w:val="26"/>
        </w:rPr>
        <w:t xml:space="preserve"> Pflederer</w:t>
      </w:r>
      <w:r w:rsidR="00BD095A" w:rsidRPr="00C428C1">
        <w:rPr>
          <w:rFonts w:ascii="Calibri" w:hAnsi="Calibri" w:cs="Calibri"/>
          <w:sz w:val="26"/>
          <w:szCs w:val="26"/>
        </w:rPr>
        <w:t>,</w:t>
      </w:r>
      <w:r w:rsidR="00411DAA" w:rsidRPr="00C428C1">
        <w:rPr>
          <w:rFonts w:ascii="Calibri" w:hAnsi="Calibri" w:cs="Calibri"/>
          <w:sz w:val="26"/>
          <w:szCs w:val="26"/>
        </w:rPr>
        <w:t xml:space="preserve"> </w:t>
      </w:r>
      <w:r w:rsidR="00F8632D" w:rsidRPr="00C428C1">
        <w:rPr>
          <w:rFonts w:ascii="Calibri" w:hAnsi="Calibri" w:cs="Calibri"/>
          <w:sz w:val="26"/>
          <w:szCs w:val="26"/>
        </w:rPr>
        <w:t>1905</w:t>
      </w:r>
      <w:r w:rsidR="003A4D67" w:rsidRPr="00C428C1">
        <w:rPr>
          <w:rFonts w:ascii="Calibri" w:hAnsi="Calibri" w:cs="Calibri"/>
          <w:sz w:val="26"/>
          <w:szCs w:val="26"/>
        </w:rPr>
        <w:t>-2002</w:t>
      </w:r>
    </w:p>
    <w:p w14:paraId="7987A615" w14:textId="77777777" w:rsidR="003A4D67" w:rsidRPr="00C428C1" w:rsidRDefault="001134D1" w:rsidP="0030737C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1</w:t>
      </w:r>
      <w:r w:rsidR="004A6B2C" w:rsidRPr="00C428C1">
        <w:rPr>
          <w:rFonts w:ascii="Calibri" w:hAnsi="Calibri" w:cs="Calibri"/>
          <w:sz w:val="26"/>
          <w:szCs w:val="26"/>
        </w:rPr>
        <w:t xml:space="preserve">.  </w:t>
      </w:r>
      <w:r w:rsidRPr="00C428C1">
        <w:rPr>
          <w:rFonts w:ascii="Calibri" w:hAnsi="Calibri" w:cs="Calibri"/>
          <w:sz w:val="26"/>
          <w:szCs w:val="26"/>
        </w:rPr>
        <w:t xml:space="preserve"> James Pflederer</w:t>
      </w:r>
      <w:r w:rsidR="00BD095A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1929-</w:t>
      </w:r>
      <w:r w:rsidR="002A1942" w:rsidRPr="00C428C1">
        <w:rPr>
          <w:rFonts w:ascii="Calibri" w:hAnsi="Calibri" w:cs="Calibri"/>
          <w:sz w:val="26"/>
          <w:szCs w:val="26"/>
        </w:rPr>
        <w:t>2001 and Sally Campbell Pflederer</w:t>
      </w:r>
      <w:r w:rsidR="00506D7C" w:rsidRPr="00C428C1">
        <w:rPr>
          <w:rFonts w:ascii="Calibri" w:hAnsi="Calibri" w:cs="Calibri"/>
          <w:sz w:val="26"/>
          <w:szCs w:val="26"/>
        </w:rPr>
        <w:t>, 193</w:t>
      </w:r>
      <w:r w:rsidR="002D0799" w:rsidRPr="00C428C1">
        <w:rPr>
          <w:rFonts w:ascii="Calibri" w:hAnsi="Calibri" w:cs="Calibri"/>
          <w:sz w:val="26"/>
          <w:szCs w:val="26"/>
        </w:rPr>
        <w:t>9</w:t>
      </w:r>
      <w:r w:rsidR="002E285B" w:rsidRPr="00C428C1">
        <w:rPr>
          <w:rFonts w:ascii="Calibri" w:hAnsi="Calibri" w:cs="Calibri"/>
          <w:sz w:val="26"/>
          <w:szCs w:val="26"/>
        </w:rPr>
        <w:t>-2008</w:t>
      </w:r>
    </w:p>
    <w:p w14:paraId="5F6EA0A0" w14:textId="77777777" w:rsidR="00C0105B" w:rsidRDefault="00C0105B" w:rsidP="0030737C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238514C" w14:textId="3CD556C5" w:rsidR="002E285B" w:rsidRPr="00C428C1" w:rsidRDefault="00477BE4" w:rsidP="0030737C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 xml:space="preserve">VI.  </w:t>
      </w:r>
      <w:r w:rsidR="0096785B" w:rsidRPr="00C428C1">
        <w:rPr>
          <w:rFonts w:ascii="Calibri" w:hAnsi="Calibri" w:cs="Calibri"/>
          <w:b/>
          <w:bCs/>
          <w:sz w:val="26"/>
          <w:szCs w:val="26"/>
        </w:rPr>
        <w:t>Louise Pflederer Koch</w:t>
      </w:r>
      <w:r w:rsidR="00506D7C" w:rsidRPr="00C428C1">
        <w:rPr>
          <w:rFonts w:ascii="Calibri" w:hAnsi="Calibri" w:cs="Calibri"/>
          <w:b/>
          <w:bCs/>
          <w:sz w:val="26"/>
          <w:szCs w:val="26"/>
        </w:rPr>
        <w:t>,</w:t>
      </w:r>
      <w:r w:rsidR="0096785B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1907-1982 and Louis Koch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1902-1979</w:t>
      </w:r>
    </w:p>
    <w:p w14:paraId="0593BA43" w14:textId="77777777" w:rsidR="00477BE4" w:rsidRPr="00C428C1" w:rsidRDefault="004A6B2C" w:rsidP="009961DE">
      <w:pPr>
        <w:pStyle w:val="Heading3"/>
        <w:numPr>
          <w:ilvl w:val="0"/>
          <w:numId w:val="2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Joanne Koch</w:t>
      </w:r>
      <w:r w:rsidR="00CC305F" w:rsidRPr="00C428C1">
        <w:rPr>
          <w:rFonts w:ascii="Calibri" w:hAnsi="Calibri" w:cs="Calibri"/>
          <w:sz w:val="26"/>
          <w:szCs w:val="26"/>
        </w:rPr>
        <w:t xml:space="preserve"> Baer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1927 and Daniel Baer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1933</w:t>
      </w:r>
    </w:p>
    <w:p w14:paraId="0F5D542A" w14:textId="77777777" w:rsidR="004A6B2C" w:rsidRPr="00C428C1" w:rsidRDefault="00773C8F" w:rsidP="009961DE">
      <w:pPr>
        <w:pStyle w:val="Heading3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John Baer</w:t>
      </w:r>
      <w:r w:rsidR="00C1186E" w:rsidRPr="00C428C1">
        <w:rPr>
          <w:rFonts w:ascii="Calibri" w:hAnsi="Calibri" w:cs="Calibri"/>
          <w:sz w:val="26"/>
          <w:szCs w:val="26"/>
        </w:rPr>
        <w:t xml:space="preserve">, </w:t>
      </w:r>
      <w:r w:rsidRPr="00C428C1">
        <w:rPr>
          <w:rFonts w:ascii="Calibri" w:hAnsi="Calibri" w:cs="Calibri"/>
          <w:sz w:val="26"/>
          <w:szCs w:val="26"/>
        </w:rPr>
        <w:t>1960 and Brenda Rhodes Baer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1959</w:t>
      </w:r>
    </w:p>
    <w:p w14:paraId="0A728F1A" w14:textId="77777777" w:rsidR="00545BC8" w:rsidRPr="00C428C1" w:rsidRDefault="00BA324B" w:rsidP="009961DE">
      <w:pPr>
        <w:pStyle w:val="Heading3"/>
        <w:numPr>
          <w:ilvl w:val="0"/>
          <w:numId w:val="2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Tressa Ba</w:t>
      </w:r>
      <w:r w:rsidR="00545BC8" w:rsidRPr="00C428C1">
        <w:rPr>
          <w:rFonts w:ascii="Calibri" w:hAnsi="Calibri" w:cs="Calibri"/>
          <w:sz w:val="26"/>
          <w:szCs w:val="26"/>
        </w:rPr>
        <w:t>er</w:t>
      </w:r>
      <w:r w:rsidRPr="00C428C1">
        <w:rPr>
          <w:rFonts w:ascii="Calibri" w:hAnsi="Calibri" w:cs="Calibri"/>
          <w:sz w:val="26"/>
          <w:szCs w:val="26"/>
        </w:rPr>
        <w:t xml:space="preserve"> Schneider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 and Maxwell Schneider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1992</w:t>
      </w:r>
    </w:p>
    <w:p w14:paraId="67E882A1" w14:textId="77777777" w:rsidR="00F20682" w:rsidRPr="00C428C1" w:rsidRDefault="00DC08BD" w:rsidP="009961DE">
      <w:pPr>
        <w:pStyle w:val="Heading3"/>
        <w:numPr>
          <w:ilvl w:val="0"/>
          <w:numId w:val="4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Hazel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</w:t>
      </w:r>
      <w:r w:rsidR="006F0A1E" w:rsidRPr="00C428C1">
        <w:rPr>
          <w:rFonts w:ascii="Calibri" w:hAnsi="Calibri" w:cs="Calibri"/>
          <w:sz w:val="26"/>
          <w:szCs w:val="26"/>
        </w:rPr>
        <w:t>7</w:t>
      </w:r>
    </w:p>
    <w:p w14:paraId="5DE83E71" w14:textId="77777777" w:rsidR="00C56A72" w:rsidRPr="00C428C1" w:rsidRDefault="00C56A72" w:rsidP="009961DE">
      <w:pPr>
        <w:pStyle w:val="Heading3"/>
        <w:numPr>
          <w:ilvl w:val="0"/>
          <w:numId w:val="4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Edison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2019</w:t>
      </w:r>
    </w:p>
    <w:p w14:paraId="31B05ABB" w14:textId="77777777" w:rsidR="00C56A72" w:rsidRDefault="00C56A72" w:rsidP="009961DE">
      <w:pPr>
        <w:pStyle w:val="Heading3"/>
        <w:numPr>
          <w:ilvl w:val="0"/>
          <w:numId w:val="4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August</w:t>
      </w:r>
      <w:r w:rsidR="00506D7C" w:rsidRPr="00C428C1">
        <w:rPr>
          <w:rFonts w:ascii="Calibri" w:hAnsi="Calibri" w:cs="Calibri"/>
          <w:sz w:val="26"/>
          <w:szCs w:val="26"/>
        </w:rPr>
        <w:t>,</w:t>
      </w:r>
      <w:r w:rsidR="00A971FE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2020</w:t>
      </w:r>
    </w:p>
    <w:p w14:paraId="3BEED729" w14:textId="299D510D" w:rsidR="002C088A" w:rsidRPr="00C428C1" w:rsidRDefault="002C088A" w:rsidP="009961DE">
      <w:pPr>
        <w:pStyle w:val="Heading3"/>
        <w:numPr>
          <w:ilvl w:val="0"/>
          <w:numId w:val="48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Henry, 2022</w:t>
      </w:r>
    </w:p>
    <w:p w14:paraId="55957E11" w14:textId="77777777" w:rsidR="00C56A72" w:rsidRPr="00C428C1" w:rsidRDefault="00F05905" w:rsidP="009961DE">
      <w:pPr>
        <w:pStyle w:val="Heading3"/>
        <w:numPr>
          <w:ilvl w:val="0"/>
          <w:numId w:val="2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Rebekah Baer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</w:t>
      </w:r>
      <w:r w:rsidR="0097253F" w:rsidRPr="00C428C1">
        <w:rPr>
          <w:rFonts w:ascii="Calibri" w:hAnsi="Calibri" w:cs="Calibri"/>
          <w:sz w:val="26"/>
          <w:szCs w:val="26"/>
        </w:rPr>
        <w:t>990</w:t>
      </w:r>
    </w:p>
    <w:p w14:paraId="63122C9D" w14:textId="77777777" w:rsidR="00F05905" w:rsidRPr="00C428C1" w:rsidRDefault="00F05905" w:rsidP="009961DE">
      <w:pPr>
        <w:pStyle w:val="Heading3"/>
        <w:numPr>
          <w:ilvl w:val="0"/>
          <w:numId w:val="2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Sophia </w:t>
      </w:r>
      <w:r w:rsidR="001E6E08" w:rsidRPr="00C428C1">
        <w:rPr>
          <w:rFonts w:ascii="Calibri" w:hAnsi="Calibri" w:cs="Calibri"/>
          <w:sz w:val="26"/>
          <w:szCs w:val="26"/>
        </w:rPr>
        <w:t xml:space="preserve">Thacker </w:t>
      </w:r>
      <w:r w:rsidRPr="00C428C1">
        <w:rPr>
          <w:rFonts w:ascii="Calibri" w:hAnsi="Calibri" w:cs="Calibri"/>
          <w:sz w:val="26"/>
          <w:szCs w:val="26"/>
        </w:rPr>
        <w:t>Baer</w:t>
      </w:r>
      <w:r w:rsidR="0097253F" w:rsidRPr="00C428C1">
        <w:rPr>
          <w:rFonts w:ascii="Calibri" w:hAnsi="Calibri" w:cs="Calibri"/>
          <w:sz w:val="26"/>
          <w:szCs w:val="26"/>
        </w:rPr>
        <w:t xml:space="preserve">, </w:t>
      </w:r>
      <w:r w:rsidRPr="00C428C1">
        <w:rPr>
          <w:rFonts w:ascii="Calibri" w:hAnsi="Calibri" w:cs="Calibri"/>
          <w:sz w:val="26"/>
          <w:szCs w:val="26"/>
        </w:rPr>
        <w:t>1992</w:t>
      </w:r>
      <w:r w:rsidR="001E6E08" w:rsidRPr="00C428C1">
        <w:rPr>
          <w:rFonts w:ascii="Calibri" w:hAnsi="Calibri" w:cs="Calibri"/>
          <w:sz w:val="26"/>
          <w:szCs w:val="26"/>
        </w:rPr>
        <w:t xml:space="preserve"> and Jeremiah Thacker</w:t>
      </w:r>
      <w:r w:rsidR="00916CAC" w:rsidRPr="00C428C1">
        <w:rPr>
          <w:rFonts w:ascii="Calibri" w:hAnsi="Calibri" w:cs="Calibri"/>
          <w:sz w:val="26"/>
          <w:szCs w:val="26"/>
        </w:rPr>
        <w:t>, 1992</w:t>
      </w:r>
    </w:p>
    <w:p w14:paraId="4B466617" w14:textId="77777777" w:rsidR="00F05905" w:rsidRPr="00C428C1" w:rsidRDefault="00FE4ECD" w:rsidP="009961DE">
      <w:pPr>
        <w:pStyle w:val="Heading3"/>
        <w:numPr>
          <w:ilvl w:val="0"/>
          <w:numId w:val="2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Anna Baer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1997</w:t>
      </w:r>
    </w:p>
    <w:p w14:paraId="66C75F23" w14:textId="77777777" w:rsidR="00080056" w:rsidRPr="00C428C1" w:rsidRDefault="001360A2" w:rsidP="009961DE">
      <w:pPr>
        <w:pStyle w:val="Heading3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Elizabeth Baer Baker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1962 and Duane Baker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1964</w:t>
      </w:r>
    </w:p>
    <w:p w14:paraId="0999B94E" w14:textId="77777777" w:rsidR="00F217C9" w:rsidRPr="00C428C1" w:rsidRDefault="00956328" w:rsidP="009961DE">
      <w:pPr>
        <w:pStyle w:val="Heading3"/>
        <w:numPr>
          <w:ilvl w:val="0"/>
          <w:numId w:val="2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Daniel Baker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1997-2018</w:t>
      </w:r>
    </w:p>
    <w:p w14:paraId="696694EA" w14:textId="77777777" w:rsidR="00956328" w:rsidRPr="00C428C1" w:rsidRDefault="00704DB2" w:rsidP="009961DE">
      <w:pPr>
        <w:pStyle w:val="Heading3"/>
        <w:numPr>
          <w:ilvl w:val="0"/>
          <w:numId w:val="2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Adelle Baker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2001</w:t>
      </w:r>
    </w:p>
    <w:p w14:paraId="1F6BBBF6" w14:textId="77777777" w:rsidR="00754404" w:rsidRPr="00C428C1" w:rsidRDefault="00754404" w:rsidP="00F91F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2.</w:t>
      </w:r>
      <w:r w:rsidR="00A356B3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F11131" w:rsidRPr="00C428C1">
        <w:rPr>
          <w:rFonts w:ascii="Calibri" w:hAnsi="Calibri" w:cs="Calibri"/>
          <w:sz w:val="26"/>
          <w:szCs w:val="26"/>
        </w:rPr>
        <w:t>Phyllis Koch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="00F11131" w:rsidRPr="00C428C1">
        <w:rPr>
          <w:rFonts w:ascii="Calibri" w:hAnsi="Calibri" w:cs="Calibri"/>
          <w:sz w:val="26"/>
          <w:szCs w:val="26"/>
        </w:rPr>
        <w:t xml:space="preserve"> 1929-1929</w:t>
      </w:r>
    </w:p>
    <w:p w14:paraId="031695E0" w14:textId="722A1378" w:rsidR="00F11131" w:rsidRPr="00C428C1" w:rsidRDefault="00F11131" w:rsidP="00F91F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3. </w:t>
      </w:r>
      <w:r w:rsidR="00A356B3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Curtis Koch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1930-</w:t>
      </w:r>
      <w:r w:rsidR="00024F18" w:rsidRPr="00C428C1">
        <w:rPr>
          <w:rFonts w:ascii="Calibri" w:hAnsi="Calibri" w:cs="Calibri"/>
          <w:sz w:val="26"/>
          <w:szCs w:val="26"/>
        </w:rPr>
        <w:t>1993 and Helen Roth Koch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="00024F18" w:rsidRPr="00C428C1">
        <w:rPr>
          <w:rFonts w:ascii="Calibri" w:hAnsi="Calibri" w:cs="Calibri"/>
          <w:sz w:val="26"/>
          <w:szCs w:val="26"/>
        </w:rPr>
        <w:t xml:space="preserve"> 1932</w:t>
      </w:r>
      <w:r w:rsidR="00AB4A84">
        <w:rPr>
          <w:rFonts w:ascii="Calibri" w:hAnsi="Calibri" w:cs="Calibri"/>
          <w:sz w:val="26"/>
          <w:szCs w:val="26"/>
        </w:rPr>
        <w:t>-2023</w:t>
      </w:r>
    </w:p>
    <w:p w14:paraId="14806D1F" w14:textId="77777777" w:rsidR="00B34359" w:rsidRPr="00C428C1" w:rsidRDefault="004D71B8" w:rsidP="004D71B8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</w:t>
      </w:r>
      <w:r w:rsidR="00974B98" w:rsidRPr="00C428C1">
        <w:rPr>
          <w:rFonts w:ascii="Calibri" w:hAnsi="Calibri" w:cs="Calibri"/>
          <w:sz w:val="26"/>
          <w:szCs w:val="26"/>
        </w:rPr>
        <w:t xml:space="preserve">  </w:t>
      </w:r>
      <w:r w:rsidR="006B7312" w:rsidRPr="00C428C1">
        <w:rPr>
          <w:rFonts w:ascii="Calibri" w:hAnsi="Calibri" w:cs="Calibri"/>
          <w:sz w:val="26"/>
          <w:szCs w:val="26"/>
        </w:rPr>
        <w:t xml:space="preserve">   </w:t>
      </w:r>
      <w:r w:rsidR="00B34359" w:rsidRPr="00C428C1">
        <w:rPr>
          <w:rFonts w:ascii="Calibri" w:hAnsi="Calibri" w:cs="Calibri"/>
          <w:sz w:val="26"/>
          <w:szCs w:val="26"/>
        </w:rPr>
        <w:t xml:space="preserve">A.  </w:t>
      </w:r>
      <w:r w:rsidR="009C4C77" w:rsidRPr="00C428C1">
        <w:rPr>
          <w:rFonts w:ascii="Calibri" w:hAnsi="Calibri" w:cs="Calibri"/>
          <w:sz w:val="26"/>
          <w:szCs w:val="26"/>
        </w:rPr>
        <w:t>Cynthia Koch Malinowski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="009C4C77" w:rsidRPr="00C428C1">
        <w:rPr>
          <w:rFonts w:ascii="Calibri" w:hAnsi="Calibri" w:cs="Calibri"/>
          <w:sz w:val="26"/>
          <w:szCs w:val="26"/>
        </w:rPr>
        <w:t xml:space="preserve"> 1962 and Steve Malinowski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="009C4C77" w:rsidRPr="00C428C1">
        <w:rPr>
          <w:rFonts w:ascii="Calibri" w:hAnsi="Calibri" w:cs="Calibri"/>
          <w:sz w:val="26"/>
          <w:szCs w:val="26"/>
        </w:rPr>
        <w:t xml:space="preserve"> 1963</w:t>
      </w:r>
    </w:p>
    <w:p w14:paraId="1DE70154" w14:textId="0DD288DA" w:rsidR="006B7312" w:rsidRPr="00C428C1" w:rsidRDefault="00A356B3" w:rsidP="004D71B8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ab/>
        <w:t xml:space="preserve">        1.  </w:t>
      </w:r>
      <w:r w:rsidR="00850D0C" w:rsidRPr="00C428C1">
        <w:rPr>
          <w:rFonts w:ascii="Calibri" w:hAnsi="Calibri" w:cs="Calibri"/>
          <w:sz w:val="26"/>
          <w:szCs w:val="26"/>
        </w:rPr>
        <w:t>Amy Malinowski</w:t>
      </w:r>
      <w:r w:rsidR="00E01BC7">
        <w:rPr>
          <w:rFonts w:ascii="Calibri" w:hAnsi="Calibri" w:cs="Calibri"/>
          <w:sz w:val="26"/>
          <w:szCs w:val="26"/>
        </w:rPr>
        <w:t xml:space="preserve"> Hickman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="00850D0C" w:rsidRPr="00C428C1">
        <w:rPr>
          <w:rFonts w:ascii="Calibri" w:hAnsi="Calibri" w:cs="Calibri"/>
          <w:sz w:val="26"/>
          <w:szCs w:val="26"/>
        </w:rPr>
        <w:t xml:space="preserve"> 1989</w:t>
      </w:r>
      <w:r w:rsidR="00E01BC7">
        <w:rPr>
          <w:rFonts w:ascii="Calibri" w:hAnsi="Calibri" w:cs="Calibri"/>
          <w:sz w:val="26"/>
          <w:szCs w:val="26"/>
        </w:rPr>
        <w:t xml:space="preserve"> and Matthew Hickman</w:t>
      </w:r>
    </w:p>
    <w:p w14:paraId="422AAD6F" w14:textId="77777777" w:rsidR="00850D0C" w:rsidRPr="00C428C1" w:rsidRDefault="00850D0C" w:rsidP="004D71B8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 xml:space="preserve">        2.  </w:t>
      </w:r>
      <w:r w:rsidR="00156961" w:rsidRPr="00C428C1">
        <w:rPr>
          <w:rFonts w:ascii="Calibri" w:hAnsi="Calibri" w:cs="Calibri"/>
          <w:sz w:val="26"/>
          <w:szCs w:val="26"/>
        </w:rPr>
        <w:t>Stephanie Malinowski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="00156961" w:rsidRPr="00C428C1">
        <w:rPr>
          <w:rFonts w:ascii="Calibri" w:hAnsi="Calibri" w:cs="Calibri"/>
          <w:sz w:val="26"/>
          <w:szCs w:val="26"/>
        </w:rPr>
        <w:t xml:space="preserve"> 1991</w:t>
      </w:r>
      <w:r w:rsidR="00E95E23" w:rsidRPr="00C428C1">
        <w:rPr>
          <w:rFonts w:ascii="Calibri" w:hAnsi="Calibri" w:cs="Calibri"/>
          <w:sz w:val="26"/>
          <w:szCs w:val="26"/>
        </w:rPr>
        <w:t xml:space="preserve"> and Robert Hoff, 1992</w:t>
      </w:r>
    </w:p>
    <w:p w14:paraId="7A4C64D2" w14:textId="77777777" w:rsidR="00156961" w:rsidRPr="00C428C1" w:rsidRDefault="00156961" w:rsidP="004D71B8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>B.  Luanne Koch Voos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1966 and Keith Voos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1967</w:t>
      </w:r>
    </w:p>
    <w:p w14:paraId="5FC4C2E6" w14:textId="77777777" w:rsidR="008A3E91" w:rsidRPr="00C428C1" w:rsidRDefault="008A3E91" w:rsidP="008A3E91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1. William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1991</w:t>
      </w:r>
      <w:r w:rsidRPr="00C428C1">
        <w:rPr>
          <w:rFonts w:ascii="Calibri" w:hAnsi="Calibri" w:cs="Calibri"/>
          <w:sz w:val="26"/>
          <w:szCs w:val="26"/>
        </w:rPr>
        <w:tab/>
        <w:t xml:space="preserve"> </w:t>
      </w:r>
    </w:p>
    <w:p w14:paraId="1A75E014" w14:textId="77777777" w:rsidR="006B3D6D" w:rsidRPr="00C428C1" w:rsidRDefault="00CD6450" w:rsidP="00CD6450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2.  Zachary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1992</w:t>
      </w:r>
    </w:p>
    <w:p w14:paraId="37220FAC" w14:textId="4DF049D9" w:rsidR="00CD6450" w:rsidRPr="00C428C1" w:rsidRDefault="00D96CEF" w:rsidP="00CD6450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</w:t>
      </w:r>
      <w:r w:rsidR="00CD6450" w:rsidRPr="00C428C1">
        <w:rPr>
          <w:rFonts w:ascii="Calibri" w:hAnsi="Calibri" w:cs="Calibri"/>
          <w:sz w:val="26"/>
          <w:szCs w:val="26"/>
        </w:rPr>
        <w:t xml:space="preserve">3.  </w:t>
      </w:r>
      <w:r w:rsidRPr="00C428C1">
        <w:rPr>
          <w:rFonts w:ascii="Calibri" w:hAnsi="Calibri" w:cs="Calibri"/>
          <w:sz w:val="26"/>
          <w:szCs w:val="26"/>
        </w:rPr>
        <w:t>Bridgett</w:t>
      </w:r>
      <w:r w:rsidR="00EF6D3B">
        <w:rPr>
          <w:rFonts w:ascii="Calibri" w:hAnsi="Calibri" w:cs="Calibri"/>
          <w:sz w:val="26"/>
          <w:szCs w:val="26"/>
        </w:rPr>
        <w:t>e</w:t>
      </w:r>
      <w:r w:rsidR="0097253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1993</w:t>
      </w:r>
    </w:p>
    <w:p w14:paraId="30BFFA00" w14:textId="77777777" w:rsidR="003E550F" w:rsidRPr="00C428C1" w:rsidRDefault="003E550F" w:rsidP="00CD6450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7F52BB" w:rsidRPr="00C428C1">
        <w:rPr>
          <w:rFonts w:ascii="Calibri" w:hAnsi="Calibri" w:cs="Calibri"/>
          <w:sz w:val="26"/>
          <w:szCs w:val="26"/>
        </w:rPr>
        <w:t xml:space="preserve">  4.  </w:t>
      </w:r>
      <w:r w:rsidR="007F52BB">
        <w:rPr>
          <w:rFonts w:ascii="Calibri" w:hAnsi="Calibri" w:cs="Calibri"/>
          <w:color w:val="1D2228"/>
          <w:sz w:val="26"/>
          <w:szCs w:val="26"/>
          <w:shd w:val="clear" w:color="auto" w:fill="FFFFFF"/>
        </w:rPr>
        <w:t>Marisa Voos Isbell, 1996 and Job Isbell, 1996</w:t>
      </w:r>
    </w:p>
    <w:p w14:paraId="4FE69489" w14:textId="77777777" w:rsidR="00D96CEF" w:rsidRPr="00C428C1" w:rsidRDefault="00794439" w:rsidP="0079443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4.  Nancy Koch </w:t>
      </w:r>
      <w:r w:rsidR="002D6D97" w:rsidRPr="00C428C1">
        <w:rPr>
          <w:rFonts w:ascii="Calibri" w:hAnsi="Calibri" w:cs="Calibri"/>
          <w:sz w:val="26"/>
          <w:szCs w:val="26"/>
        </w:rPr>
        <w:t>Hoffman</w:t>
      </w:r>
      <w:r w:rsidR="0097253F" w:rsidRPr="00C428C1">
        <w:rPr>
          <w:rFonts w:ascii="Calibri" w:hAnsi="Calibri" w:cs="Calibri"/>
          <w:sz w:val="26"/>
          <w:szCs w:val="26"/>
        </w:rPr>
        <w:t xml:space="preserve">, </w:t>
      </w:r>
      <w:r w:rsidR="00927011" w:rsidRPr="00C428C1">
        <w:rPr>
          <w:rFonts w:ascii="Calibri" w:hAnsi="Calibri" w:cs="Calibri"/>
          <w:sz w:val="26"/>
          <w:szCs w:val="26"/>
        </w:rPr>
        <w:t>1933 and Gary Hoffman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="00927011" w:rsidRPr="00C428C1">
        <w:rPr>
          <w:rFonts w:ascii="Calibri" w:hAnsi="Calibri" w:cs="Calibri"/>
          <w:sz w:val="26"/>
          <w:szCs w:val="26"/>
        </w:rPr>
        <w:t xml:space="preserve"> 1932-1967</w:t>
      </w:r>
    </w:p>
    <w:p w14:paraId="5BDD30FF" w14:textId="77777777" w:rsidR="00927011" w:rsidRPr="00C428C1" w:rsidRDefault="004073EA" w:rsidP="0079443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</w:t>
      </w:r>
      <w:r w:rsidR="003D08B1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Nancy Koch Cooper and Ronnie Cooper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1939-2002</w:t>
      </w:r>
    </w:p>
    <w:p w14:paraId="4FAD8FB0" w14:textId="77777777" w:rsidR="00C87D90" w:rsidRPr="00C428C1" w:rsidRDefault="004E4A5D" w:rsidP="009961DE">
      <w:pPr>
        <w:pStyle w:val="Heading3"/>
        <w:numPr>
          <w:ilvl w:val="0"/>
          <w:numId w:val="2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D43548" w:rsidRPr="00C428C1">
        <w:rPr>
          <w:rFonts w:ascii="Calibri" w:hAnsi="Calibri" w:cs="Calibri"/>
          <w:sz w:val="26"/>
          <w:szCs w:val="26"/>
        </w:rPr>
        <w:t>Kathy Cooper Pflederer</w:t>
      </w:r>
      <w:r w:rsidR="009D145E" w:rsidRPr="00C428C1">
        <w:rPr>
          <w:rFonts w:ascii="Calibri" w:hAnsi="Calibri" w:cs="Calibri"/>
          <w:sz w:val="26"/>
          <w:szCs w:val="26"/>
        </w:rPr>
        <w:t>,</w:t>
      </w:r>
      <w:r w:rsidR="00D43548" w:rsidRPr="00C428C1">
        <w:rPr>
          <w:rFonts w:ascii="Calibri" w:hAnsi="Calibri" w:cs="Calibri"/>
          <w:sz w:val="26"/>
          <w:szCs w:val="26"/>
        </w:rPr>
        <w:t xml:space="preserve"> 1959 and Ronnie Pfledere</w:t>
      </w:r>
      <w:r w:rsidR="002B01E1" w:rsidRPr="00C428C1">
        <w:rPr>
          <w:rFonts w:ascii="Calibri" w:hAnsi="Calibri" w:cs="Calibri"/>
          <w:sz w:val="26"/>
          <w:szCs w:val="26"/>
        </w:rPr>
        <w:t>r,</w:t>
      </w:r>
      <w:r w:rsidR="00D43548" w:rsidRPr="00C428C1">
        <w:rPr>
          <w:rFonts w:ascii="Calibri" w:hAnsi="Calibri" w:cs="Calibri"/>
          <w:sz w:val="26"/>
          <w:szCs w:val="26"/>
        </w:rPr>
        <w:t xml:space="preserve"> 1956</w:t>
      </w:r>
      <w:r w:rsidR="009D145E" w:rsidRPr="00C428C1">
        <w:rPr>
          <w:rFonts w:ascii="Calibri" w:hAnsi="Calibri" w:cs="Calibri"/>
          <w:sz w:val="26"/>
          <w:szCs w:val="26"/>
        </w:rPr>
        <w:t xml:space="preserve"> </w:t>
      </w:r>
      <w:r w:rsidR="00357643" w:rsidRPr="00C428C1">
        <w:rPr>
          <w:rFonts w:ascii="Calibri" w:hAnsi="Calibri" w:cs="Calibri"/>
          <w:sz w:val="26"/>
          <w:szCs w:val="26"/>
        </w:rPr>
        <w:t>(d</w:t>
      </w:r>
      <w:r w:rsidR="009D145E" w:rsidRPr="00C428C1">
        <w:rPr>
          <w:rFonts w:ascii="Calibri" w:hAnsi="Calibri" w:cs="Calibri"/>
          <w:sz w:val="26"/>
          <w:szCs w:val="26"/>
        </w:rPr>
        <w:t>ivorced</w:t>
      </w:r>
      <w:r w:rsidR="00357643" w:rsidRPr="00C428C1">
        <w:rPr>
          <w:rFonts w:ascii="Calibri" w:hAnsi="Calibri" w:cs="Calibri"/>
          <w:sz w:val="26"/>
          <w:szCs w:val="26"/>
        </w:rPr>
        <w:t>)</w:t>
      </w:r>
    </w:p>
    <w:p w14:paraId="506E1FBD" w14:textId="77777777" w:rsidR="00D14768" w:rsidRPr="00C428C1" w:rsidRDefault="00D14768" w:rsidP="009961DE">
      <w:pPr>
        <w:pStyle w:val="Heading3"/>
        <w:numPr>
          <w:ilvl w:val="0"/>
          <w:numId w:val="2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Jeffery Pflederer</w:t>
      </w:r>
      <w:r w:rsidR="00001996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1971 and Holly Tanner Pfledere</w:t>
      </w:r>
      <w:r w:rsidR="00001996" w:rsidRPr="00C428C1">
        <w:rPr>
          <w:rFonts w:ascii="Calibri" w:hAnsi="Calibri" w:cs="Calibri"/>
          <w:sz w:val="26"/>
          <w:szCs w:val="26"/>
        </w:rPr>
        <w:t>r,</w:t>
      </w:r>
      <w:r w:rsidRPr="00C428C1">
        <w:rPr>
          <w:rFonts w:ascii="Calibri" w:hAnsi="Calibri" w:cs="Calibri"/>
          <w:sz w:val="26"/>
          <w:szCs w:val="26"/>
        </w:rPr>
        <w:t xml:space="preserve"> 2009</w:t>
      </w:r>
    </w:p>
    <w:p w14:paraId="2BC47678" w14:textId="77777777" w:rsidR="000C4E93" w:rsidRPr="00C428C1" w:rsidRDefault="006543F6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William Pflederer</w:t>
      </w:r>
      <w:r w:rsidR="00001996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6F0278" w:rsidRPr="00C428C1">
        <w:rPr>
          <w:rFonts w:ascii="Calibri" w:hAnsi="Calibri" w:cs="Calibri"/>
          <w:sz w:val="26"/>
          <w:szCs w:val="26"/>
        </w:rPr>
        <w:t>2010</w:t>
      </w:r>
    </w:p>
    <w:p w14:paraId="2B01A725" w14:textId="77777777" w:rsidR="006F0278" w:rsidRPr="00C428C1" w:rsidRDefault="006F0278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Benjamin Pflederer</w:t>
      </w:r>
      <w:r w:rsidR="00001996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2012</w:t>
      </w:r>
    </w:p>
    <w:p w14:paraId="79761034" w14:textId="77777777" w:rsidR="006F0278" w:rsidRPr="00C428C1" w:rsidRDefault="006F0278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Rose Pflederer</w:t>
      </w:r>
      <w:r w:rsidR="000B3505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</w:t>
      </w:r>
      <w:r w:rsidR="00AB3072" w:rsidRPr="00C428C1">
        <w:rPr>
          <w:rFonts w:ascii="Calibri" w:hAnsi="Calibri" w:cs="Calibri"/>
          <w:sz w:val="26"/>
          <w:szCs w:val="26"/>
        </w:rPr>
        <w:t>5</w:t>
      </w:r>
    </w:p>
    <w:p w14:paraId="41588BF5" w14:textId="77777777" w:rsidR="00AB3072" w:rsidRPr="00C428C1" w:rsidRDefault="001D4185" w:rsidP="009961DE">
      <w:pPr>
        <w:pStyle w:val="Heading3"/>
        <w:numPr>
          <w:ilvl w:val="0"/>
          <w:numId w:val="2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Jonathon Pfl</w:t>
      </w:r>
      <w:r w:rsidR="00580EAA" w:rsidRPr="00C428C1">
        <w:rPr>
          <w:rFonts w:ascii="Calibri" w:hAnsi="Calibri" w:cs="Calibri"/>
          <w:sz w:val="26"/>
          <w:szCs w:val="26"/>
        </w:rPr>
        <w:t>lederer, 19</w:t>
      </w:r>
      <w:r w:rsidR="000B3505" w:rsidRPr="00C428C1">
        <w:rPr>
          <w:rFonts w:ascii="Calibri" w:hAnsi="Calibri" w:cs="Calibri"/>
          <w:sz w:val="26"/>
          <w:szCs w:val="26"/>
        </w:rPr>
        <w:t>8</w:t>
      </w:r>
      <w:r w:rsidR="00580EAA" w:rsidRPr="00C428C1">
        <w:rPr>
          <w:rFonts w:ascii="Calibri" w:hAnsi="Calibri" w:cs="Calibri"/>
          <w:sz w:val="26"/>
          <w:szCs w:val="26"/>
        </w:rPr>
        <w:t>1 and Molly Bell Pflederer, 19</w:t>
      </w:r>
      <w:r w:rsidR="000B3505" w:rsidRPr="00C428C1">
        <w:rPr>
          <w:rFonts w:ascii="Calibri" w:hAnsi="Calibri" w:cs="Calibri"/>
          <w:sz w:val="26"/>
          <w:szCs w:val="26"/>
        </w:rPr>
        <w:t>8</w:t>
      </w:r>
      <w:r w:rsidR="00580EAA" w:rsidRPr="00C428C1">
        <w:rPr>
          <w:rFonts w:ascii="Calibri" w:hAnsi="Calibri" w:cs="Calibri"/>
          <w:sz w:val="26"/>
          <w:szCs w:val="26"/>
        </w:rPr>
        <w:t>1</w:t>
      </w:r>
    </w:p>
    <w:p w14:paraId="7CFE1396" w14:textId="77777777" w:rsidR="00AB3072" w:rsidRPr="00C428C1" w:rsidRDefault="00AB3072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Jack Pflederer, 200</w:t>
      </w:r>
      <w:r w:rsidR="00C23BB2" w:rsidRPr="00C428C1">
        <w:rPr>
          <w:rFonts w:ascii="Calibri" w:hAnsi="Calibri" w:cs="Calibri"/>
          <w:sz w:val="26"/>
          <w:szCs w:val="26"/>
        </w:rPr>
        <w:t>6</w:t>
      </w:r>
    </w:p>
    <w:p w14:paraId="3A425CAD" w14:textId="77777777" w:rsidR="00D46D21" w:rsidRPr="00C428C1" w:rsidRDefault="00DF5143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Maxwell Pflederer, 2008</w:t>
      </w:r>
    </w:p>
    <w:p w14:paraId="1EEA2401" w14:textId="77777777" w:rsidR="00DF5143" w:rsidRPr="00C428C1" w:rsidRDefault="00DF5143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Jade Pflederer, 2010</w:t>
      </w:r>
    </w:p>
    <w:p w14:paraId="1773F4F6" w14:textId="77777777" w:rsidR="00847311" w:rsidRPr="00C428C1" w:rsidRDefault="00523834" w:rsidP="00847311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3. </w:t>
      </w:r>
      <w:r w:rsidR="00847311" w:rsidRPr="00C428C1">
        <w:rPr>
          <w:rFonts w:ascii="Calibri" w:hAnsi="Calibri" w:cs="Calibri"/>
          <w:sz w:val="26"/>
          <w:szCs w:val="26"/>
        </w:rPr>
        <w:t>Kristy Pflederer Williams</w:t>
      </w:r>
      <w:r w:rsidR="008D763B" w:rsidRPr="00C428C1">
        <w:rPr>
          <w:rFonts w:ascii="Calibri" w:hAnsi="Calibri" w:cs="Calibri"/>
          <w:sz w:val="26"/>
          <w:szCs w:val="26"/>
        </w:rPr>
        <w:t>,</w:t>
      </w:r>
      <w:r w:rsidR="00847311" w:rsidRPr="00C428C1">
        <w:rPr>
          <w:rFonts w:ascii="Calibri" w:hAnsi="Calibri" w:cs="Calibri"/>
          <w:sz w:val="26"/>
          <w:szCs w:val="26"/>
        </w:rPr>
        <w:t xml:space="preserve"> 1984 and Robert Williams</w:t>
      </w:r>
      <w:r w:rsidR="008D763B" w:rsidRPr="00C428C1">
        <w:rPr>
          <w:rFonts w:ascii="Calibri" w:hAnsi="Calibri" w:cs="Calibri"/>
          <w:sz w:val="26"/>
          <w:szCs w:val="26"/>
        </w:rPr>
        <w:t>,</w:t>
      </w:r>
      <w:r w:rsidR="00847311" w:rsidRPr="00C428C1">
        <w:rPr>
          <w:rFonts w:ascii="Calibri" w:hAnsi="Calibri" w:cs="Calibri"/>
          <w:sz w:val="26"/>
          <w:szCs w:val="26"/>
        </w:rPr>
        <w:t xml:space="preserve"> 1984 (divorced)</w:t>
      </w:r>
    </w:p>
    <w:p w14:paraId="5689367E" w14:textId="77777777" w:rsidR="00DF5143" w:rsidRPr="00C428C1" w:rsidRDefault="00DF5143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Grant Williams, 2005</w:t>
      </w:r>
    </w:p>
    <w:p w14:paraId="68FC514B" w14:textId="77777777" w:rsidR="00DF5143" w:rsidRPr="00C428C1" w:rsidRDefault="00847311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Blaine Williams, 2006</w:t>
      </w:r>
    </w:p>
    <w:p w14:paraId="32C79C10" w14:textId="77777777" w:rsidR="00847311" w:rsidRPr="00C428C1" w:rsidRDefault="00847311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Jake Williams, 2009</w:t>
      </w:r>
    </w:p>
    <w:p w14:paraId="2EBAE848" w14:textId="77777777" w:rsidR="00847311" w:rsidRPr="00C428C1" w:rsidRDefault="00847311" w:rsidP="009961DE">
      <w:pPr>
        <w:pStyle w:val="Heading3"/>
        <w:numPr>
          <w:ilvl w:val="0"/>
          <w:numId w:val="4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Elle Williams, 2010</w:t>
      </w:r>
    </w:p>
    <w:p w14:paraId="536DDD29" w14:textId="77777777" w:rsidR="006F0278" w:rsidRPr="00C428C1" w:rsidRDefault="005B63B8" w:rsidP="009961DE">
      <w:pPr>
        <w:pStyle w:val="Heading3"/>
        <w:numPr>
          <w:ilvl w:val="0"/>
          <w:numId w:val="2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Kevin Cooper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196</w:t>
      </w:r>
      <w:r w:rsidR="00181C8E" w:rsidRPr="00C428C1">
        <w:rPr>
          <w:rFonts w:ascii="Calibri" w:hAnsi="Calibri" w:cs="Calibri"/>
          <w:sz w:val="26"/>
          <w:szCs w:val="26"/>
        </w:rPr>
        <w:t>2-2009 and Yvonne Kuh</w:t>
      </w:r>
      <w:r w:rsidR="003037F4" w:rsidRPr="00C428C1">
        <w:rPr>
          <w:rFonts w:ascii="Calibri" w:hAnsi="Calibri" w:cs="Calibri"/>
          <w:sz w:val="26"/>
          <w:szCs w:val="26"/>
        </w:rPr>
        <w:t>l</w:t>
      </w:r>
      <w:r w:rsidR="00181C8E" w:rsidRPr="00C428C1">
        <w:rPr>
          <w:rFonts w:ascii="Calibri" w:hAnsi="Calibri" w:cs="Calibri"/>
          <w:sz w:val="26"/>
          <w:szCs w:val="26"/>
        </w:rPr>
        <w:t>mann</w:t>
      </w:r>
      <w:r w:rsidR="003037F4" w:rsidRPr="00C428C1">
        <w:rPr>
          <w:rFonts w:ascii="Calibri" w:hAnsi="Calibri" w:cs="Calibri"/>
          <w:sz w:val="26"/>
          <w:szCs w:val="26"/>
        </w:rPr>
        <w:t xml:space="preserve"> Cooper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="00181C8E" w:rsidRPr="00C428C1">
        <w:rPr>
          <w:rFonts w:ascii="Calibri" w:hAnsi="Calibri" w:cs="Calibri"/>
          <w:sz w:val="26"/>
          <w:szCs w:val="26"/>
        </w:rPr>
        <w:t xml:space="preserve"> 1966</w:t>
      </w:r>
      <w:r w:rsidR="006F0278" w:rsidRPr="00C428C1">
        <w:rPr>
          <w:rFonts w:ascii="Calibri" w:hAnsi="Calibri" w:cs="Calibri"/>
          <w:sz w:val="26"/>
          <w:szCs w:val="26"/>
        </w:rPr>
        <w:t xml:space="preserve">  </w:t>
      </w:r>
    </w:p>
    <w:p w14:paraId="38CA40EA" w14:textId="77777777" w:rsidR="003037F4" w:rsidRPr="00C428C1" w:rsidRDefault="003037F4" w:rsidP="009961DE">
      <w:pPr>
        <w:pStyle w:val="Heading3"/>
        <w:numPr>
          <w:ilvl w:val="0"/>
          <w:numId w:val="28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Karen Cooper Eigsti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677930" w:rsidRPr="00C428C1">
        <w:rPr>
          <w:rFonts w:ascii="Calibri" w:hAnsi="Calibri" w:cs="Calibri"/>
          <w:sz w:val="26"/>
          <w:szCs w:val="26"/>
        </w:rPr>
        <w:t>1966 and Scott Eigsti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="00677930" w:rsidRPr="00C428C1">
        <w:rPr>
          <w:rFonts w:ascii="Calibri" w:hAnsi="Calibri" w:cs="Calibri"/>
          <w:sz w:val="26"/>
          <w:szCs w:val="26"/>
        </w:rPr>
        <w:t xml:space="preserve"> 1966</w:t>
      </w:r>
    </w:p>
    <w:p w14:paraId="422934BD" w14:textId="77777777" w:rsidR="00B460FC" w:rsidRPr="00C428C1" w:rsidRDefault="00B004D3" w:rsidP="009961DE">
      <w:pPr>
        <w:pStyle w:val="Heading3"/>
        <w:numPr>
          <w:ilvl w:val="0"/>
          <w:numId w:val="3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Brent Eigsti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1988 and </w:t>
      </w:r>
      <w:r w:rsidR="002B03B7" w:rsidRPr="00C428C1">
        <w:rPr>
          <w:rFonts w:ascii="Calibri" w:hAnsi="Calibri" w:cs="Calibri"/>
          <w:sz w:val="26"/>
          <w:szCs w:val="26"/>
        </w:rPr>
        <w:t>Taylor Smith</w:t>
      </w:r>
      <w:r w:rsidR="00B460FC" w:rsidRPr="00C428C1">
        <w:rPr>
          <w:rFonts w:ascii="Calibri" w:hAnsi="Calibri" w:cs="Calibri"/>
          <w:sz w:val="26"/>
          <w:szCs w:val="26"/>
        </w:rPr>
        <w:t xml:space="preserve"> </w:t>
      </w:r>
      <w:r w:rsidR="008C3844" w:rsidRPr="00C428C1">
        <w:rPr>
          <w:rFonts w:ascii="Calibri" w:hAnsi="Calibri" w:cs="Calibri"/>
          <w:sz w:val="26"/>
          <w:szCs w:val="26"/>
        </w:rPr>
        <w:t>Eigsti</w:t>
      </w:r>
    </w:p>
    <w:p w14:paraId="41D9076F" w14:textId="77777777" w:rsidR="00677930" w:rsidRPr="00C428C1" w:rsidRDefault="00773551" w:rsidP="00286743">
      <w:pPr>
        <w:pStyle w:val="Heading3"/>
        <w:numPr>
          <w:ilvl w:val="0"/>
          <w:numId w:val="0"/>
        </w:numPr>
        <w:ind w:left="1245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2</w:t>
      </w:r>
      <w:r w:rsidR="00B460FC" w:rsidRPr="00C428C1">
        <w:rPr>
          <w:rFonts w:ascii="Calibri" w:hAnsi="Calibri" w:cs="Calibri"/>
          <w:sz w:val="26"/>
          <w:szCs w:val="26"/>
        </w:rPr>
        <w:t xml:space="preserve">. </w:t>
      </w:r>
      <w:r w:rsidRPr="00C428C1">
        <w:rPr>
          <w:rFonts w:ascii="Calibri" w:hAnsi="Calibri" w:cs="Calibri"/>
          <w:sz w:val="26"/>
          <w:szCs w:val="26"/>
        </w:rPr>
        <w:t xml:space="preserve">  </w:t>
      </w:r>
      <w:r w:rsidR="00B460FC" w:rsidRPr="00C428C1">
        <w:rPr>
          <w:rFonts w:ascii="Calibri" w:hAnsi="Calibri" w:cs="Calibri"/>
          <w:sz w:val="26"/>
          <w:szCs w:val="26"/>
        </w:rPr>
        <w:t>Britteny Eigsti</w:t>
      </w:r>
      <w:r w:rsidR="00432821" w:rsidRPr="00C428C1">
        <w:rPr>
          <w:rFonts w:ascii="Calibri" w:hAnsi="Calibri" w:cs="Calibri"/>
          <w:sz w:val="26"/>
          <w:szCs w:val="26"/>
        </w:rPr>
        <w:t xml:space="preserve"> </w:t>
      </w:r>
      <w:r w:rsidR="00D20CE1" w:rsidRPr="00C428C1">
        <w:rPr>
          <w:rFonts w:ascii="Calibri" w:hAnsi="Calibri" w:cs="Calibri"/>
          <w:sz w:val="26"/>
          <w:szCs w:val="26"/>
        </w:rPr>
        <w:t>Stedman</w:t>
      </w:r>
      <w:r w:rsidR="00432821" w:rsidRPr="00C428C1">
        <w:rPr>
          <w:rFonts w:ascii="Calibri" w:hAnsi="Calibri" w:cs="Calibri"/>
          <w:sz w:val="26"/>
          <w:szCs w:val="26"/>
        </w:rPr>
        <w:t>,</w:t>
      </w:r>
      <w:r w:rsidR="00B460FC" w:rsidRPr="00C428C1">
        <w:rPr>
          <w:rFonts w:ascii="Calibri" w:hAnsi="Calibri" w:cs="Calibri"/>
          <w:sz w:val="26"/>
          <w:szCs w:val="26"/>
        </w:rPr>
        <w:t xml:space="preserve"> 1991 </w:t>
      </w:r>
      <w:r w:rsidR="00D20CE1" w:rsidRPr="00C428C1">
        <w:rPr>
          <w:rFonts w:ascii="Calibri" w:hAnsi="Calibri" w:cs="Calibri"/>
          <w:sz w:val="26"/>
          <w:szCs w:val="26"/>
        </w:rPr>
        <w:t>and Ian Stedman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="00D20CE1" w:rsidRPr="00C428C1">
        <w:rPr>
          <w:rFonts w:ascii="Calibri" w:hAnsi="Calibri" w:cs="Calibri"/>
          <w:sz w:val="26"/>
          <w:szCs w:val="26"/>
        </w:rPr>
        <w:t xml:space="preserve"> 1991</w:t>
      </w:r>
    </w:p>
    <w:p w14:paraId="3DFEFFD2" w14:textId="77777777" w:rsidR="00D20CE1" w:rsidRPr="00C428C1" w:rsidRDefault="000B4B81" w:rsidP="009961DE">
      <w:pPr>
        <w:pStyle w:val="Heading3"/>
        <w:numPr>
          <w:ilvl w:val="0"/>
          <w:numId w:val="4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Henry Stedman</w:t>
      </w:r>
      <w:r w:rsidR="002B03B7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2017</w:t>
      </w:r>
    </w:p>
    <w:p w14:paraId="7AA8F49A" w14:textId="77777777" w:rsidR="000B4B81" w:rsidRPr="00C428C1" w:rsidRDefault="005A6E2F" w:rsidP="005A6E2F">
      <w:pPr>
        <w:pStyle w:val="Heading3"/>
        <w:numPr>
          <w:ilvl w:val="0"/>
          <w:numId w:val="0"/>
        </w:numPr>
        <w:ind w:left="1245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3.   </w:t>
      </w:r>
      <w:r w:rsidR="00FC701D" w:rsidRPr="00C428C1">
        <w:rPr>
          <w:rFonts w:ascii="Calibri" w:hAnsi="Calibri" w:cs="Calibri"/>
          <w:sz w:val="26"/>
          <w:szCs w:val="26"/>
        </w:rPr>
        <w:t xml:space="preserve">Bradley Eigsti and </w:t>
      </w:r>
      <w:r w:rsidR="005523AF" w:rsidRPr="00C428C1">
        <w:rPr>
          <w:rFonts w:ascii="Calibri" w:hAnsi="Calibri" w:cs="Calibri"/>
          <w:sz w:val="26"/>
          <w:szCs w:val="26"/>
        </w:rPr>
        <w:t>Caitlin Cleary, 1997</w:t>
      </w:r>
    </w:p>
    <w:p w14:paraId="3EBCA591" w14:textId="77777777" w:rsidR="00FC701D" w:rsidRPr="00C428C1" w:rsidRDefault="00723B66" w:rsidP="00723B66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</w:t>
      </w:r>
      <w:r w:rsidR="008D49AD" w:rsidRPr="00C428C1">
        <w:rPr>
          <w:rFonts w:ascii="Calibri" w:hAnsi="Calibri" w:cs="Calibri"/>
          <w:sz w:val="26"/>
          <w:szCs w:val="26"/>
        </w:rPr>
        <w:t>Nancy Koch Schweigert and Roger Schweigert</w:t>
      </w:r>
      <w:r w:rsidR="0081223B" w:rsidRPr="00C428C1">
        <w:rPr>
          <w:rFonts w:ascii="Calibri" w:hAnsi="Calibri" w:cs="Calibri"/>
          <w:sz w:val="26"/>
          <w:szCs w:val="26"/>
        </w:rPr>
        <w:t>,</w:t>
      </w:r>
      <w:r w:rsidR="007132E6" w:rsidRPr="00C428C1">
        <w:rPr>
          <w:rFonts w:ascii="Calibri" w:hAnsi="Calibri" w:cs="Calibri"/>
          <w:sz w:val="26"/>
          <w:szCs w:val="26"/>
        </w:rPr>
        <w:t xml:space="preserve"> 1951</w:t>
      </w:r>
    </w:p>
    <w:p w14:paraId="66287B9F" w14:textId="77777777" w:rsidR="005A6E2F" w:rsidRPr="00C428C1" w:rsidRDefault="000E558E" w:rsidP="009961DE">
      <w:pPr>
        <w:pStyle w:val="Heading3"/>
        <w:numPr>
          <w:ilvl w:val="0"/>
          <w:numId w:val="3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Christopher Schweigert</w:t>
      </w:r>
      <w:r w:rsidR="0081223B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1973 and Kari Brewer Schweigert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1980 (divorced)</w:t>
      </w:r>
      <w:r w:rsidR="00CF6174" w:rsidRPr="00C428C1">
        <w:rPr>
          <w:rFonts w:ascii="Calibri" w:hAnsi="Calibri" w:cs="Calibri"/>
          <w:sz w:val="26"/>
          <w:szCs w:val="26"/>
        </w:rPr>
        <w:t xml:space="preserve">  </w:t>
      </w:r>
    </w:p>
    <w:p w14:paraId="3A1B7BB2" w14:textId="77777777" w:rsidR="00AA589E" w:rsidRPr="00C428C1" w:rsidRDefault="00CF6174" w:rsidP="009961DE">
      <w:pPr>
        <w:pStyle w:val="Heading3"/>
        <w:numPr>
          <w:ilvl w:val="0"/>
          <w:numId w:val="3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Logan Schweigert</w:t>
      </w:r>
      <w:r w:rsidR="00652438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2009</w:t>
      </w:r>
    </w:p>
    <w:p w14:paraId="4B653BF2" w14:textId="77777777" w:rsidR="00CF6174" w:rsidRPr="00C428C1" w:rsidRDefault="00C30482" w:rsidP="009961DE">
      <w:pPr>
        <w:pStyle w:val="Heading3"/>
        <w:numPr>
          <w:ilvl w:val="0"/>
          <w:numId w:val="3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Marc Schweigert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75772A" w:rsidRPr="00C428C1">
        <w:rPr>
          <w:rFonts w:ascii="Calibri" w:hAnsi="Calibri" w:cs="Calibri"/>
          <w:sz w:val="26"/>
          <w:szCs w:val="26"/>
        </w:rPr>
        <w:t>197</w:t>
      </w:r>
      <w:r w:rsidRPr="00C428C1">
        <w:rPr>
          <w:rFonts w:ascii="Calibri" w:hAnsi="Calibri" w:cs="Calibri"/>
          <w:sz w:val="26"/>
          <w:szCs w:val="26"/>
        </w:rPr>
        <w:t>5</w:t>
      </w:r>
      <w:r w:rsidR="0075772A" w:rsidRPr="00C428C1">
        <w:rPr>
          <w:rFonts w:ascii="Calibri" w:hAnsi="Calibri" w:cs="Calibri"/>
          <w:sz w:val="26"/>
          <w:szCs w:val="26"/>
        </w:rPr>
        <w:t xml:space="preserve"> and Sarah Birkmeiers</w:t>
      </w:r>
      <w:r w:rsidR="00F944C0" w:rsidRPr="00C428C1">
        <w:rPr>
          <w:rFonts w:ascii="Calibri" w:hAnsi="Calibri" w:cs="Calibri"/>
          <w:sz w:val="26"/>
          <w:szCs w:val="26"/>
        </w:rPr>
        <w:t xml:space="preserve"> Schweigert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="0075772A" w:rsidRPr="00C428C1">
        <w:rPr>
          <w:rFonts w:ascii="Calibri" w:hAnsi="Calibri" w:cs="Calibri"/>
          <w:sz w:val="26"/>
          <w:szCs w:val="26"/>
        </w:rPr>
        <w:t xml:space="preserve"> 1977</w:t>
      </w:r>
    </w:p>
    <w:p w14:paraId="05B99C6B" w14:textId="77777777" w:rsidR="00A16574" w:rsidRPr="00C428C1" w:rsidRDefault="00BC0845" w:rsidP="009961DE">
      <w:pPr>
        <w:pStyle w:val="Heading3"/>
        <w:numPr>
          <w:ilvl w:val="0"/>
          <w:numId w:val="3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A00E79" w:rsidRPr="00C428C1">
        <w:rPr>
          <w:rFonts w:ascii="Calibri" w:hAnsi="Calibri" w:cs="Calibri"/>
          <w:sz w:val="26"/>
          <w:szCs w:val="26"/>
        </w:rPr>
        <w:t>Peyton Schweigert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="00A00E79" w:rsidRPr="00C428C1">
        <w:rPr>
          <w:rFonts w:ascii="Calibri" w:hAnsi="Calibri" w:cs="Calibri"/>
          <w:sz w:val="26"/>
          <w:szCs w:val="26"/>
        </w:rPr>
        <w:t xml:space="preserve"> 2008</w:t>
      </w:r>
    </w:p>
    <w:p w14:paraId="3CB25EC2" w14:textId="77777777" w:rsidR="00A00E79" w:rsidRPr="00C428C1" w:rsidRDefault="00A00E79" w:rsidP="009961DE">
      <w:pPr>
        <w:pStyle w:val="Heading3"/>
        <w:numPr>
          <w:ilvl w:val="0"/>
          <w:numId w:val="3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Kylie Schweiger</w:t>
      </w:r>
      <w:r w:rsidR="006E71A7" w:rsidRPr="00C428C1">
        <w:rPr>
          <w:rFonts w:ascii="Calibri" w:hAnsi="Calibri" w:cs="Calibri"/>
          <w:sz w:val="26"/>
          <w:szCs w:val="26"/>
        </w:rPr>
        <w:t>t,</w:t>
      </w:r>
      <w:r w:rsidRPr="00C428C1">
        <w:rPr>
          <w:rFonts w:ascii="Calibri" w:hAnsi="Calibri" w:cs="Calibri"/>
          <w:sz w:val="26"/>
          <w:szCs w:val="26"/>
        </w:rPr>
        <w:t xml:space="preserve"> 2013</w:t>
      </w:r>
    </w:p>
    <w:p w14:paraId="21EA008F" w14:textId="77777777" w:rsidR="00A00E79" w:rsidRPr="00C428C1" w:rsidRDefault="00F027A1" w:rsidP="009961DE">
      <w:pPr>
        <w:pStyle w:val="Heading3"/>
        <w:numPr>
          <w:ilvl w:val="0"/>
          <w:numId w:val="3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Curtis Schweigert </w:t>
      </w:r>
      <w:r w:rsidR="00756B24" w:rsidRPr="00C428C1">
        <w:rPr>
          <w:rFonts w:ascii="Calibri" w:hAnsi="Calibri" w:cs="Calibri"/>
          <w:sz w:val="26"/>
          <w:szCs w:val="26"/>
        </w:rPr>
        <w:t xml:space="preserve">and Heather </w:t>
      </w:r>
      <w:r w:rsidR="00196779" w:rsidRPr="00C428C1">
        <w:rPr>
          <w:rFonts w:ascii="Calibri" w:hAnsi="Calibri" w:cs="Calibri"/>
          <w:sz w:val="26"/>
          <w:szCs w:val="26"/>
        </w:rPr>
        <w:t>Z</w:t>
      </w:r>
      <w:r w:rsidR="00756B24" w:rsidRPr="00C428C1">
        <w:rPr>
          <w:rFonts w:ascii="Calibri" w:hAnsi="Calibri" w:cs="Calibri"/>
          <w:sz w:val="26"/>
          <w:szCs w:val="26"/>
        </w:rPr>
        <w:t>eman</w:t>
      </w:r>
      <w:r w:rsidR="00F944C0" w:rsidRPr="00C428C1">
        <w:rPr>
          <w:rFonts w:ascii="Calibri" w:hAnsi="Calibri" w:cs="Calibri"/>
          <w:sz w:val="26"/>
          <w:szCs w:val="26"/>
        </w:rPr>
        <w:t xml:space="preserve"> Schweigert</w:t>
      </w:r>
      <w:r w:rsidR="00F81422" w:rsidRPr="00C428C1">
        <w:rPr>
          <w:rFonts w:ascii="Calibri" w:hAnsi="Calibri" w:cs="Calibri"/>
          <w:sz w:val="26"/>
          <w:szCs w:val="26"/>
        </w:rPr>
        <w:t>,</w:t>
      </w:r>
      <w:r w:rsidR="00756B24" w:rsidRPr="00C428C1">
        <w:rPr>
          <w:rFonts w:ascii="Calibri" w:hAnsi="Calibri" w:cs="Calibri"/>
          <w:sz w:val="26"/>
          <w:szCs w:val="26"/>
        </w:rPr>
        <w:t xml:space="preserve"> 1983</w:t>
      </w:r>
    </w:p>
    <w:p w14:paraId="29243DC0" w14:textId="77777777" w:rsidR="00756B24" w:rsidRPr="00C428C1" w:rsidRDefault="00591964" w:rsidP="009961DE">
      <w:pPr>
        <w:pStyle w:val="Heading3"/>
        <w:numPr>
          <w:ilvl w:val="0"/>
          <w:numId w:val="3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Emma Schweigert</w:t>
      </w:r>
      <w:r w:rsidR="00F6255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2005</w:t>
      </w:r>
    </w:p>
    <w:p w14:paraId="6E61B362" w14:textId="77777777" w:rsidR="00591964" w:rsidRPr="00C428C1" w:rsidRDefault="00591964" w:rsidP="009961DE">
      <w:pPr>
        <w:pStyle w:val="Heading3"/>
        <w:numPr>
          <w:ilvl w:val="0"/>
          <w:numId w:val="3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Lucas Schweigert</w:t>
      </w:r>
      <w:r w:rsidR="00F6255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2008</w:t>
      </w:r>
    </w:p>
    <w:p w14:paraId="352B9F21" w14:textId="77777777" w:rsidR="00591964" w:rsidRPr="00C428C1" w:rsidRDefault="00591964" w:rsidP="009961DE">
      <w:pPr>
        <w:pStyle w:val="Heading3"/>
        <w:numPr>
          <w:ilvl w:val="0"/>
          <w:numId w:val="3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Ryan Schweigert</w:t>
      </w:r>
      <w:r w:rsidR="00F6255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2012</w:t>
      </w:r>
    </w:p>
    <w:p w14:paraId="65847773" w14:textId="77777777" w:rsidR="00591964" w:rsidRPr="00C428C1" w:rsidRDefault="005A3E47" w:rsidP="009961DE">
      <w:pPr>
        <w:pStyle w:val="Heading3"/>
        <w:numPr>
          <w:ilvl w:val="0"/>
          <w:numId w:val="3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Jack Schweigert</w:t>
      </w:r>
      <w:r w:rsidR="00F6255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2015</w:t>
      </w:r>
    </w:p>
    <w:p w14:paraId="25E7550A" w14:textId="77777777" w:rsidR="005A3E47" w:rsidRPr="00C428C1" w:rsidRDefault="005A3E47" w:rsidP="009961DE">
      <w:pPr>
        <w:pStyle w:val="Heading3"/>
        <w:numPr>
          <w:ilvl w:val="0"/>
          <w:numId w:val="3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Rhet Schweigert</w:t>
      </w:r>
      <w:r w:rsidR="00B314C7" w:rsidRPr="00C428C1">
        <w:rPr>
          <w:rFonts w:ascii="Calibri" w:hAnsi="Calibri" w:cs="Calibri"/>
          <w:sz w:val="26"/>
          <w:szCs w:val="26"/>
        </w:rPr>
        <w:t>, 2018</w:t>
      </w:r>
    </w:p>
    <w:p w14:paraId="36B62771" w14:textId="77777777" w:rsidR="00210E86" w:rsidRPr="00C428C1" w:rsidRDefault="00210E86" w:rsidP="009961DE">
      <w:pPr>
        <w:pStyle w:val="Heading3"/>
        <w:numPr>
          <w:ilvl w:val="0"/>
          <w:numId w:val="3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2F669F" w:rsidRPr="00C428C1">
        <w:rPr>
          <w:rFonts w:ascii="Calibri" w:hAnsi="Calibri" w:cs="Calibri"/>
          <w:sz w:val="26"/>
          <w:szCs w:val="26"/>
        </w:rPr>
        <w:t>Tyler Schweigert</w:t>
      </w:r>
      <w:r w:rsidR="004E38E3" w:rsidRPr="00C428C1">
        <w:rPr>
          <w:rFonts w:ascii="Calibri" w:hAnsi="Calibri" w:cs="Calibri"/>
          <w:sz w:val="26"/>
          <w:szCs w:val="26"/>
        </w:rPr>
        <w:t>, 1983</w:t>
      </w:r>
      <w:r w:rsidR="002F669F" w:rsidRPr="00C428C1">
        <w:rPr>
          <w:rFonts w:ascii="Calibri" w:hAnsi="Calibri" w:cs="Calibri"/>
          <w:sz w:val="26"/>
          <w:szCs w:val="26"/>
        </w:rPr>
        <w:t xml:space="preserve"> and Cortney</w:t>
      </w:r>
      <w:r w:rsidR="004E38E3" w:rsidRPr="00C428C1">
        <w:rPr>
          <w:rFonts w:ascii="Calibri" w:hAnsi="Calibri" w:cs="Calibri"/>
          <w:sz w:val="26"/>
          <w:szCs w:val="26"/>
        </w:rPr>
        <w:t xml:space="preserve"> </w:t>
      </w:r>
      <w:r w:rsidR="001B6950" w:rsidRPr="00C428C1">
        <w:rPr>
          <w:rFonts w:ascii="Calibri" w:hAnsi="Calibri" w:cs="Calibri"/>
          <w:sz w:val="26"/>
          <w:szCs w:val="26"/>
        </w:rPr>
        <w:t>Corden</w:t>
      </w:r>
      <w:r w:rsidR="00F944C0" w:rsidRPr="00C428C1">
        <w:rPr>
          <w:rFonts w:ascii="Calibri" w:hAnsi="Calibri" w:cs="Calibri"/>
          <w:sz w:val="26"/>
          <w:szCs w:val="26"/>
        </w:rPr>
        <w:t xml:space="preserve"> Schweigert</w:t>
      </w:r>
      <w:r w:rsidR="001B6950" w:rsidRPr="00C428C1">
        <w:rPr>
          <w:rFonts w:ascii="Calibri" w:hAnsi="Calibri" w:cs="Calibri"/>
          <w:sz w:val="26"/>
          <w:szCs w:val="26"/>
        </w:rPr>
        <w:t>, 2008</w:t>
      </w:r>
      <w:r w:rsidR="002F669F" w:rsidRPr="00C428C1">
        <w:rPr>
          <w:rFonts w:ascii="Calibri" w:hAnsi="Calibri" w:cs="Calibri"/>
          <w:sz w:val="26"/>
          <w:szCs w:val="26"/>
        </w:rPr>
        <w:t xml:space="preserve"> </w:t>
      </w:r>
    </w:p>
    <w:p w14:paraId="0513E67B" w14:textId="77777777" w:rsidR="00871878" w:rsidRPr="00C428C1" w:rsidRDefault="002F17A8" w:rsidP="002F17A8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</w:t>
      </w:r>
      <w:r w:rsidR="006C79A7" w:rsidRPr="00C428C1">
        <w:rPr>
          <w:rFonts w:ascii="Calibri" w:hAnsi="Calibri" w:cs="Calibri"/>
          <w:sz w:val="26"/>
          <w:szCs w:val="26"/>
        </w:rPr>
        <w:t>5</w:t>
      </w:r>
      <w:r w:rsidR="00474494" w:rsidRPr="00C428C1">
        <w:rPr>
          <w:rFonts w:ascii="Calibri" w:hAnsi="Calibri" w:cs="Calibri"/>
          <w:sz w:val="26"/>
          <w:szCs w:val="26"/>
        </w:rPr>
        <w:t xml:space="preserve">.   </w:t>
      </w:r>
      <w:r w:rsidR="00576062" w:rsidRPr="00C428C1">
        <w:rPr>
          <w:rFonts w:ascii="Calibri" w:hAnsi="Calibri" w:cs="Calibri"/>
          <w:sz w:val="26"/>
          <w:szCs w:val="26"/>
        </w:rPr>
        <w:t>Kay Koch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="00576062" w:rsidRPr="00C428C1">
        <w:rPr>
          <w:rFonts w:ascii="Calibri" w:hAnsi="Calibri" w:cs="Calibri"/>
          <w:sz w:val="26"/>
          <w:szCs w:val="26"/>
        </w:rPr>
        <w:t xml:space="preserve"> 1936 and Bryan Molloy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="00576062" w:rsidRPr="00C428C1">
        <w:rPr>
          <w:rFonts w:ascii="Calibri" w:hAnsi="Calibri" w:cs="Calibri"/>
          <w:sz w:val="26"/>
          <w:szCs w:val="26"/>
        </w:rPr>
        <w:t xml:space="preserve"> 1939-2004</w:t>
      </w:r>
    </w:p>
    <w:p w14:paraId="7BF9C633" w14:textId="77777777" w:rsidR="00C0105B" w:rsidRDefault="00C0105B" w:rsidP="00EE2CAE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D6E5476" w14:textId="78C01530" w:rsidR="00EE2CAE" w:rsidRPr="00C428C1" w:rsidRDefault="00660C2C" w:rsidP="00EE2CAE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>VII.  John Pflederer</w:t>
      </w:r>
      <w:r w:rsidR="001B6950" w:rsidRPr="00C428C1">
        <w:rPr>
          <w:rFonts w:ascii="Calibri" w:hAnsi="Calibri" w:cs="Calibri"/>
          <w:b/>
          <w:bCs/>
          <w:sz w:val="26"/>
          <w:szCs w:val="26"/>
        </w:rPr>
        <w:t>,</w:t>
      </w:r>
      <w:r w:rsidRPr="00C428C1">
        <w:rPr>
          <w:rFonts w:ascii="Calibri" w:hAnsi="Calibri" w:cs="Calibri"/>
          <w:b/>
          <w:bCs/>
          <w:sz w:val="26"/>
          <w:szCs w:val="26"/>
        </w:rPr>
        <w:t xml:space="preserve"> 1909-1983</w:t>
      </w:r>
      <w:r w:rsidRPr="00C428C1">
        <w:rPr>
          <w:rFonts w:ascii="Calibri" w:hAnsi="Calibri" w:cs="Calibri"/>
          <w:sz w:val="26"/>
          <w:szCs w:val="26"/>
        </w:rPr>
        <w:t xml:space="preserve"> and Dorothy Unsicker Pflederer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1910-</w:t>
      </w:r>
      <w:r w:rsidR="00D447C8" w:rsidRPr="00C428C1">
        <w:rPr>
          <w:rFonts w:ascii="Calibri" w:hAnsi="Calibri" w:cs="Calibri"/>
          <w:sz w:val="26"/>
          <w:szCs w:val="26"/>
        </w:rPr>
        <w:t>2005</w:t>
      </w:r>
    </w:p>
    <w:p w14:paraId="6CAB0AC1" w14:textId="77777777" w:rsidR="00D447C8" w:rsidRPr="00C428C1" w:rsidRDefault="000E6AD2" w:rsidP="009961DE">
      <w:pPr>
        <w:pStyle w:val="Heading3"/>
        <w:numPr>
          <w:ilvl w:val="0"/>
          <w:numId w:val="3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Diane Pflederer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1946</w:t>
      </w:r>
    </w:p>
    <w:p w14:paraId="78C890C9" w14:textId="77777777" w:rsidR="000E6AD2" w:rsidRPr="00C428C1" w:rsidRDefault="000E6AD2" w:rsidP="009961DE">
      <w:pPr>
        <w:pStyle w:val="Heading3"/>
        <w:numPr>
          <w:ilvl w:val="0"/>
          <w:numId w:val="3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Donald Pflederer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1951</w:t>
      </w:r>
      <w:r w:rsidR="00C32425" w:rsidRPr="00C428C1">
        <w:rPr>
          <w:rFonts w:ascii="Calibri" w:hAnsi="Calibri" w:cs="Calibri"/>
          <w:sz w:val="26"/>
          <w:szCs w:val="26"/>
        </w:rPr>
        <w:t xml:space="preserve"> and Kathleen Gingerich Pflederer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="00C32425" w:rsidRPr="00C428C1">
        <w:rPr>
          <w:rFonts w:ascii="Calibri" w:hAnsi="Calibri" w:cs="Calibri"/>
          <w:sz w:val="26"/>
          <w:szCs w:val="26"/>
        </w:rPr>
        <w:t xml:space="preserve"> 1959</w:t>
      </w:r>
    </w:p>
    <w:p w14:paraId="416766D5" w14:textId="77777777" w:rsidR="00C32425" w:rsidRPr="00C428C1" w:rsidRDefault="00EB11F5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Katerina Pflederer Roth</w:t>
      </w:r>
      <w:r w:rsidR="001B695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1986 and Andrew Ro</w:t>
      </w:r>
      <w:r w:rsidR="001B6950" w:rsidRPr="00C428C1">
        <w:rPr>
          <w:rFonts w:ascii="Calibri" w:hAnsi="Calibri" w:cs="Calibri"/>
          <w:sz w:val="26"/>
          <w:szCs w:val="26"/>
        </w:rPr>
        <w:t>th,</w:t>
      </w:r>
      <w:r w:rsidRPr="00C428C1">
        <w:rPr>
          <w:rFonts w:ascii="Calibri" w:hAnsi="Calibri" w:cs="Calibri"/>
          <w:sz w:val="26"/>
          <w:szCs w:val="26"/>
        </w:rPr>
        <w:t xml:space="preserve"> 1986</w:t>
      </w:r>
    </w:p>
    <w:p w14:paraId="36E0BDF0" w14:textId="77777777" w:rsidR="00C6260F" w:rsidRPr="00C428C1" w:rsidRDefault="00C6260F" w:rsidP="009961DE">
      <w:pPr>
        <w:pStyle w:val="Heading3"/>
        <w:numPr>
          <w:ilvl w:val="0"/>
          <w:numId w:val="3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Joseph Rot</w:t>
      </w:r>
      <w:r w:rsidR="004B11FD" w:rsidRPr="00C428C1">
        <w:rPr>
          <w:rFonts w:ascii="Calibri" w:hAnsi="Calibri" w:cs="Calibri"/>
          <w:sz w:val="26"/>
          <w:szCs w:val="26"/>
        </w:rPr>
        <w:t xml:space="preserve">h, </w:t>
      </w:r>
      <w:r w:rsidRPr="00C428C1">
        <w:rPr>
          <w:rFonts w:ascii="Calibri" w:hAnsi="Calibri" w:cs="Calibri"/>
          <w:sz w:val="26"/>
          <w:szCs w:val="26"/>
        </w:rPr>
        <w:t>2010</w:t>
      </w:r>
    </w:p>
    <w:p w14:paraId="66E381BE" w14:textId="77777777" w:rsidR="00C6260F" w:rsidRPr="00C428C1" w:rsidRDefault="00FD65CE" w:rsidP="009961DE">
      <w:pPr>
        <w:pStyle w:val="Heading3"/>
        <w:numPr>
          <w:ilvl w:val="0"/>
          <w:numId w:val="3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Cora Roth</w:t>
      </w:r>
      <w:r w:rsidR="004B11FD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2012</w:t>
      </w:r>
    </w:p>
    <w:p w14:paraId="40F542E5" w14:textId="77777777" w:rsidR="00166B71" w:rsidRPr="00C428C1" w:rsidRDefault="00FD65CE" w:rsidP="009961DE">
      <w:pPr>
        <w:pStyle w:val="Heading3"/>
        <w:numPr>
          <w:ilvl w:val="0"/>
          <w:numId w:val="3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Eva Rot</w:t>
      </w:r>
      <w:r w:rsidR="004B11FD" w:rsidRPr="00C428C1">
        <w:rPr>
          <w:rFonts w:ascii="Calibri" w:hAnsi="Calibri" w:cs="Calibri"/>
          <w:sz w:val="26"/>
          <w:szCs w:val="26"/>
        </w:rPr>
        <w:t>h</w:t>
      </w:r>
      <w:r w:rsidR="00A23869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2015</w:t>
      </w:r>
    </w:p>
    <w:p w14:paraId="1C14221C" w14:textId="77777777" w:rsidR="00B160DA" w:rsidRDefault="008D09B5" w:rsidP="009961DE">
      <w:pPr>
        <w:pStyle w:val="Heading3"/>
        <w:numPr>
          <w:ilvl w:val="0"/>
          <w:numId w:val="3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Veronika Roth, 2020</w:t>
      </w:r>
    </w:p>
    <w:p w14:paraId="4B6D5A9F" w14:textId="77777777" w:rsidR="00D80236" w:rsidRPr="00CD11DC" w:rsidRDefault="00D80236" w:rsidP="009961DE">
      <w:pPr>
        <w:pStyle w:val="Heading3"/>
        <w:numPr>
          <w:ilvl w:val="0"/>
          <w:numId w:val="37"/>
        </w:numPr>
        <w:jc w:val="both"/>
        <w:rPr>
          <w:rFonts w:ascii="Calibri" w:hAnsi="Calibri" w:cs="Calibri"/>
          <w:sz w:val="26"/>
          <w:szCs w:val="26"/>
        </w:rPr>
      </w:pPr>
      <w:r w:rsidRPr="00CD11DC">
        <w:rPr>
          <w:rFonts w:ascii="Calibri" w:hAnsi="Calibri" w:cs="Calibri"/>
          <w:sz w:val="26"/>
          <w:szCs w:val="26"/>
        </w:rPr>
        <w:t>Nicolas Roth,</w:t>
      </w:r>
      <w:r w:rsidR="00C172C9" w:rsidRPr="00CD11DC">
        <w:rPr>
          <w:rFonts w:ascii="Calibri" w:hAnsi="Calibri" w:cs="Calibri"/>
          <w:sz w:val="26"/>
          <w:szCs w:val="26"/>
        </w:rPr>
        <w:t xml:space="preserve"> </w:t>
      </w:r>
      <w:r w:rsidRPr="00CD11DC">
        <w:rPr>
          <w:rFonts w:ascii="Calibri" w:hAnsi="Calibri" w:cs="Calibri"/>
          <w:sz w:val="26"/>
          <w:szCs w:val="26"/>
        </w:rPr>
        <w:t>2023</w:t>
      </w:r>
    </w:p>
    <w:p w14:paraId="3D3A666B" w14:textId="77777777" w:rsidR="0094068F" w:rsidRDefault="00131785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Carl Pflederer, 1988 and Karin Galkova Pflederer, 1992</w:t>
      </w:r>
    </w:p>
    <w:p w14:paraId="0477FCDA" w14:textId="77777777" w:rsidR="0060312D" w:rsidRPr="00A05041" w:rsidRDefault="0060312D" w:rsidP="0060312D">
      <w:pPr>
        <w:pStyle w:val="Heading3"/>
        <w:numPr>
          <w:ilvl w:val="0"/>
          <w:numId w:val="65"/>
        </w:numPr>
        <w:ind w:left="1800"/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Scarlet, 2021 </w:t>
      </w:r>
    </w:p>
    <w:p w14:paraId="0A2BF2D8" w14:textId="77777777" w:rsidR="00131785" w:rsidRPr="00A05041" w:rsidRDefault="00A57C0D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Carrie Pflederer Shaver, 1990 and </w:t>
      </w:r>
      <w:r w:rsidR="000F5E9E" w:rsidRPr="00A05041">
        <w:rPr>
          <w:rFonts w:ascii="Calibri" w:hAnsi="Calibri" w:cs="Calibri"/>
          <w:sz w:val="26"/>
          <w:szCs w:val="26"/>
        </w:rPr>
        <w:t>Nathaniel Shaver</w:t>
      </w:r>
      <w:r w:rsidRPr="00A05041">
        <w:rPr>
          <w:rFonts w:ascii="Calibri" w:hAnsi="Calibri" w:cs="Calibri"/>
          <w:sz w:val="26"/>
          <w:szCs w:val="26"/>
        </w:rPr>
        <w:t>, 1988</w:t>
      </w:r>
    </w:p>
    <w:p w14:paraId="530FEC0F" w14:textId="77777777" w:rsidR="00A57C0D" w:rsidRPr="00A05041" w:rsidRDefault="00C423F5" w:rsidP="009961DE">
      <w:pPr>
        <w:pStyle w:val="Heading3"/>
        <w:numPr>
          <w:ilvl w:val="0"/>
          <w:numId w:val="63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Benedict Shaver, 2015</w:t>
      </w:r>
    </w:p>
    <w:p w14:paraId="24DFE001" w14:textId="70676C9B" w:rsidR="00C423F5" w:rsidRPr="00A05041" w:rsidRDefault="00B277D6" w:rsidP="009961DE">
      <w:pPr>
        <w:pStyle w:val="Heading3"/>
        <w:numPr>
          <w:ilvl w:val="0"/>
          <w:numId w:val="6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Andrew </w:t>
      </w:r>
      <w:r w:rsidR="00E51F35" w:rsidRPr="00A05041">
        <w:rPr>
          <w:rFonts w:ascii="Calibri" w:hAnsi="Calibri" w:cs="Calibri"/>
          <w:sz w:val="26"/>
          <w:szCs w:val="26"/>
        </w:rPr>
        <w:t>Alexander Shaver, 2017</w:t>
      </w:r>
    </w:p>
    <w:p w14:paraId="3BA15710" w14:textId="0860B313" w:rsidR="00E51F35" w:rsidRPr="00A05041" w:rsidRDefault="00E51F35" w:rsidP="009961DE">
      <w:pPr>
        <w:pStyle w:val="Heading3"/>
        <w:numPr>
          <w:ilvl w:val="0"/>
          <w:numId w:val="63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Kezia</w:t>
      </w:r>
      <w:r w:rsidR="00A34555">
        <w:rPr>
          <w:rFonts w:ascii="Calibri" w:hAnsi="Calibri" w:cs="Calibri"/>
          <w:sz w:val="26"/>
          <w:szCs w:val="26"/>
        </w:rPr>
        <w:t>h</w:t>
      </w:r>
      <w:r w:rsidRPr="00A05041">
        <w:rPr>
          <w:rFonts w:ascii="Calibri" w:hAnsi="Calibri" w:cs="Calibri"/>
          <w:sz w:val="26"/>
          <w:szCs w:val="26"/>
        </w:rPr>
        <w:t xml:space="preserve"> Shaver, 2020</w:t>
      </w:r>
    </w:p>
    <w:p w14:paraId="3795CC57" w14:textId="77777777" w:rsidR="0060312D" w:rsidRPr="00A05041" w:rsidRDefault="0060312D" w:rsidP="009961DE">
      <w:pPr>
        <w:pStyle w:val="Heading3"/>
        <w:numPr>
          <w:ilvl w:val="0"/>
          <w:numId w:val="63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Liesl Shaver, 2022 </w:t>
      </w:r>
    </w:p>
    <w:p w14:paraId="08CD030B" w14:textId="2E3CCAAA" w:rsidR="00E51F35" w:rsidRPr="00A05041" w:rsidRDefault="00F439A0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Christian Pflederer</w:t>
      </w:r>
      <w:r w:rsidR="005E044D">
        <w:rPr>
          <w:rFonts w:ascii="Calibri" w:hAnsi="Calibri" w:cs="Calibri"/>
          <w:sz w:val="26"/>
          <w:szCs w:val="26"/>
        </w:rPr>
        <w:t>, 1992</w:t>
      </w:r>
    </w:p>
    <w:p w14:paraId="3BFA83E1" w14:textId="77777777" w:rsidR="00F439A0" w:rsidRPr="00A05041" w:rsidRDefault="00F439A0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Emma Pflederer Short, 1994 and Jered Short, 1988</w:t>
      </w:r>
    </w:p>
    <w:p w14:paraId="14A22223" w14:textId="77777777" w:rsidR="00F439A0" w:rsidRPr="00A05041" w:rsidRDefault="00464069" w:rsidP="009961DE">
      <w:pPr>
        <w:pStyle w:val="Heading3"/>
        <w:numPr>
          <w:ilvl w:val="0"/>
          <w:numId w:val="64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Alexis Short</w:t>
      </w:r>
      <w:r w:rsidR="00FB3DA6" w:rsidRPr="00A05041">
        <w:rPr>
          <w:rFonts w:ascii="Calibri" w:hAnsi="Calibri" w:cs="Calibri"/>
          <w:sz w:val="26"/>
          <w:szCs w:val="26"/>
        </w:rPr>
        <w:t>, 2007</w:t>
      </w:r>
      <w:r w:rsidR="00AD11CB" w:rsidRPr="00A05041">
        <w:rPr>
          <w:rFonts w:ascii="Calibri" w:hAnsi="Calibri" w:cs="Calibri"/>
          <w:sz w:val="26"/>
          <w:szCs w:val="26"/>
        </w:rPr>
        <w:t xml:space="preserve"> (daughter of Jered Short)</w:t>
      </w:r>
    </w:p>
    <w:p w14:paraId="2B045290" w14:textId="77777777" w:rsidR="006136BB" w:rsidRPr="00A05041" w:rsidRDefault="006136BB" w:rsidP="009961DE">
      <w:pPr>
        <w:pStyle w:val="Heading3"/>
        <w:numPr>
          <w:ilvl w:val="0"/>
          <w:numId w:val="64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Acaelus Short, 2020</w:t>
      </w:r>
    </w:p>
    <w:p w14:paraId="5FE01A7A" w14:textId="77777777" w:rsidR="000F5E9E" w:rsidRPr="00A05041" w:rsidRDefault="000F5E9E" w:rsidP="009961DE">
      <w:pPr>
        <w:pStyle w:val="Heading3"/>
        <w:numPr>
          <w:ilvl w:val="0"/>
          <w:numId w:val="64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Aurora Short, 2022</w:t>
      </w:r>
    </w:p>
    <w:p w14:paraId="3364B50E" w14:textId="77777777" w:rsidR="00464069" w:rsidRPr="00A05041" w:rsidRDefault="00FB3DA6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Wilson Pflederer, 1996</w:t>
      </w:r>
      <w:r w:rsidR="000F5E9E" w:rsidRPr="00A05041">
        <w:rPr>
          <w:rFonts w:ascii="Calibri" w:hAnsi="Calibri" w:cs="Calibri"/>
          <w:sz w:val="26"/>
          <w:szCs w:val="26"/>
        </w:rPr>
        <w:t xml:space="preserve"> and Jaime</w:t>
      </w:r>
      <w:r w:rsidR="00612EE8" w:rsidRPr="00A05041">
        <w:rPr>
          <w:rFonts w:ascii="Calibri" w:hAnsi="Calibri" w:cs="Calibri"/>
          <w:sz w:val="26"/>
          <w:szCs w:val="26"/>
        </w:rPr>
        <w:t xml:space="preserve"> </w:t>
      </w:r>
      <w:r w:rsidR="003B45F2" w:rsidRPr="00A05041">
        <w:rPr>
          <w:rFonts w:ascii="Calibri" w:hAnsi="Calibri" w:cs="Calibri"/>
          <w:sz w:val="26"/>
          <w:szCs w:val="26"/>
        </w:rPr>
        <w:t>DeRuiter</w:t>
      </w:r>
      <w:r w:rsidR="00D32194" w:rsidRPr="00A05041">
        <w:rPr>
          <w:rFonts w:ascii="Calibri" w:hAnsi="Calibri" w:cs="Calibri"/>
          <w:sz w:val="26"/>
          <w:szCs w:val="26"/>
        </w:rPr>
        <w:t xml:space="preserve"> Pflederer</w:t>
      </w:r>
      <w:r w:rsidR="00612EE8" w:rsidRPr="00A05041">
        <w:rPr>
          <w:rFonts w:ascii="Calibri" w:hAnsi="Calibri" w:cs="Calibri"/>
          <w:sz w:val="26"/>
          <w:szCs w:val="26"/>
        </w:rPr>
        <w:t xml:space="preserve">, </w:t>
      </w:r>
      <w:r w:rsidR="00B25EA5" w:rsidRPr="00A05041">
        <w:rPr>
          <w:rFonts w:ascii="Calibri" w:hAnsi="Calibri" w:cs="Calibri"/>
          <w:sz w:val="26"/>
          <w:szCs w:val="26"/>
        </w:rPr>
        <w:t>199</w:t>
      </w:r>
      <w:r w:rsidR="00731FFF" w:rsidRPr="00A05041">
        <w:rPr>
          <w:rFonts w:ascii="Calibri" w:hAnsi="Calibri" w:cs="Calibri"/>
          <w:sz w:val="26"/>
          <w:szCs w:val="26"/>
        </w:rPr>
        <w:t>5</w:t>
      </w:r>
      <w:r w:rsidR="000F5E9E" w:rsidRPr="00A05041">
        <w:rPr>
          <w:rFonts w:ascii="Calibri" w:hAnsi="Calibri" w:cs="Calibri"/>
          <w:sz w:val="26"/>
          <w:szCs w:val="26"/>
        </w:rPr>
        <w:t xml:space="preserve"> </w:t>
      </w:r>
    </w:p>
    <w:p w14:paraId="3982A1CB" w14:textId="77777777" w:rsidR="00FB3DA6" w:rsidRPr="00A05041" w:rsidRDefault="00FB3DA6" w:rsidP="009961DE">
      <w:pPr>
        <w:pStyle w:val="Heading3"/>
        <w:numPr>
          <w:ilvl w:val="0"/>
          <w:numId w:val="36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Jesse Pflederer, 1999</w:t>
      </w:r>
    </w:p>
    <w:p w14:paraId="783439BB" w14:textId="77777777" w:rsidR="00C0105B" w:rsidRDefault="00C0105B" w:rsidP="00F3077E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6385BC11" w14:textId="383584CB" w:rsidR="00F3077E" w:rsidRPr="00A05041" w:rsidRDefault="00F3077E" w:rsidP="00F3077E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b/>
          <w:bCs/>
          <w:sz w:val="26"/>
          <w:szCs w:val="26"/>
        </w:rPr>
        <w:t>VIII.  Mildred Pflederer</w:t>
      </w:r>
      <w:r w:rsidR="004B11FD" w:rsidRPr="00A05041">
        <w:rPr>
          <w:rFonts w:ascii="Calibri" w:hAnsi="Calibri" w:cs="Calibri"/>
          <w:b/>
          <w:bCs/>
          <w:sz w:val="26"/>
          <w:szCs w:val="26"/>
        </w:rPr>
        <w:t>,</w:t>
      </w:r>
      <w:r w:rsidRPr="00A05041">
        <w:rPr>
          <w:rFonts w:ascii="Calibri" w:hAnsi="Calibri" w:cs="Calibri"/>
          <w:b/>
          <w:bCs/>
          <w:sz w:val="26"/>
          <w:szCs w:val="26"/>
        </w:rPr>
        <w:t xml:space="preserve"> 1911-1982</w:t>
      </w:r>
    </w:p>
    <w:p w14:paraId="1C8CB16B" w14:textId="77777777" w:rsidR="000237C7" w:rsidRPr="00A05041" w:rsidRDefault="000237C7" w:rsidP="00F3077E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C7F1628" w14:textId="77777777" w:rsidR="000237C7" w:rsidRPr="00A05041" w:rsidRDefault="000237C7" w:rsidP="00F3077E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b/>
          <w:bCs/>
          <w:sz w:val="26"/>
          <w:szCs w:val="26"/>
        </w:rPr>
        <w:t xml:space="preserve">IX.  </w:t>
      </w:r>
      <w:r w:rsidR="00683E6A" w:rsidRPr="00A05041">
        <w:rPr>
          <w:rFonts w:ascii="Calibri" w:hAnsi="Calibri" w:cs="Calibri"/>
          <w:b/>
          <w:bCs/>
          <w:sz w:val="26"/>
          <w:szCs w:val="26"/>
        </w:rPr>
        <w:t xml:space="preserve">Emma Pflederer </w:t>
      </w:r>
      <w:r w:rsidR="00620F9C" w:rsidRPr="00A05041">
        <w:rPr>
          <w:rFonts w:ascii="Calibri" w:hAnsi="Calibri" w:cs="Calibri"/>
          <w:b/>
          <w:bCs/>
          <w:sz w:val="26"/>
          <w:szCs w:val="26"/>
        </w:rPr>
        <w:t xml:space="preserve">Schupbach, </w:t>
      </w:r>
      <w:r w:rsidR="00683E6A" w:rsidRPr="00A05041">
        <w:rPr>
          <w:rFonts w:ascii="Calibri" w:hAnsi="Calibri" w:cs="Calibri"/>
          <w:b/>
          <w:bCs/>
          <w:sz w:val="26"/>
          <w:szCs w:val="26"/>
        </w:rPr>
        <w:t>1913-</w:t>
      </w:r>
      <w:r w:rsidR="00620F9C" w:rsidRPr="00A05041">
        <w:rPr>
          <w:rFonts w:ascii="Calibri" w:hAnsi="Calibri" w:cs="Calibri"/>
          <w:b/>
          <w:bCs/>
          <w:sz w:val="26"/>
          <w:szCs w:val="26"/>
        </w:rPr>
        <w:t>200</w:t>
      </w:r>
      <w:r w:rsidR="0031396B" w:rsidRPr="00A05041">
        <w:rPr>
          <w:rFonts w:ascii="Calibri" w:hAnsi="Calibri" w:cs="Calibri"/>
          <w:b/>
          <w:bCs/>
          <w:sz w:val="26"/>
          <w:szCs w:val="26"/>
        </w:rPr>
        <w:t>3</w:t>
      </w:r>
      <w:r w:rsidR="00620F9C" w:rsidRPr="00A0504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620F9C" w:rsidRPr="00A05041">
        <w:rPr>
          <w:rFonts w:ascii="Calibri" w:hAnsi="Calibri" w:cs="Calibri"/>
          <w:sz w:val="26"/>
          <w:szCs w:val="26"/>
        </w:rPr>
        <w:t>and Walter Schupbach</w:t>
      </w:r>
      <w:r w:rsidR="00BC6254" w:rsidRPr="00A05041">
        <w:rPr>
          <w:rFonts w:ascii="Calibri" w:hAnsi="Calibri" w:cs="Calibri"/>
          <w:sz w:val="26"/>
          <w:szCs w:val="26"/>
        </w:rPr>
        <w:t>,</w:t>
      </w:r>
      <w:r w:rsidR="00620F9C" w:rsidRPr="00A05041">
        <w:rPr>
          <w:rFonts w:ascii="Calibri" w:hAnsi="Calibri" w:cs="Calibri"/>
          <w:sz w:val="26"/>
          <w:szCs w:val="26"/>
        </w:rPr>
        <w:t xml:space="preserve"> 1911</w:t>
      </w:r>
      <w:r w:rsidR="00BC6254" w:rsidRPr="00A05041">
        <w:rPr>
          <w:rFonts w:ascii="Calibri" w:hAnsi="Calibri" w:cs="Calibri"/>
          <w:sz w:val="26"/>
          <w:szCs w:val="26"/>
        </w:rPr>
        <w:t>-1994</w:t>
      </w:r>
    </w:p>
    <w:p w14:paraId="1281F6E4" w14:textId="77777777" w:rsidR="00BC6254" w:rsidRPr="00A05041" w:rsidRDefault="00750E40" w:rsidP="009961DE">
      <w:pPr>
        <w:pStyle w:val="Heading3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Margaret Schupbach Weller, 1940 and Paul Weller</w:t>
      </w:r>
      <w:r w:rsidR="00F871D0" w:rsidRPr="00A05041">
        <w:rPr>
          <w:rFonts w:ascii="Calibri" w:hAnsi="Calibri" w:cs="Calibri"/>
          <w:sz w:val="26"/>
          <w:szCs w:val="26"/>
        </w:rPr>
        <w:t>,</w:t>
      </w:r>
      <w:r w:rsidRPr="00A05041">
        <w:rPr>
          <w:rFonts w:ascii="Calibri" w:hAnsi="Calibri" w:cs="Calibri"/>
          <w:sz w:val="26"/>
          <w:szCs w:val="26"/>
        </w:rPr>
        <w:t xml:space="preserve"> 1938</w:t>
      </w:r>
    </w:p>
    <w:p w14:paraId="1EE9540F" w14:textId="77777777" w:rsidR="005C7CD1" w:rsidRPr="00A05041" w:rsidRDefault="005C7CD1" w:rsidP="009961DE">
      <w:pPr>
        <w:pStyle w:val="Heading3"/>
        <w:numPr>
          <w:ilvl w:val="0"/>
          <w:numId w:val="39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Laura Weller Hupprich, 1969 and James Hupprich, Jr, </w:t>
      </w:r>
      <w:r w:rsidR="00C27EAD" w:rsidRPr="00A05041">
        <w:rPr>
          <w:rFonts w:ascii="Calibri" w:hAnsi="Calibri" w:cs="Calibri"/>
          <w:sz w:val="26"/>
          <w:szCs w:val="26"/>
        </w:rPr>
        <w:t>1968</w:t>
      </w:r>
    </w:p>
    <w:p w14:paraId="784A8502" w14:textId="77777777" w:rsidR="00C27EAD" w:rsidRPr="00A05041" w:rsidRDefault="00C27EAD" w:rsidP="009961DE">
      <w:pPr>
        <w:pStyle w:val="Heading3"/>
        <w:numPr>
          <w:ilvl w:val="0"/>
          <w:numId w:val="40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James Hupprich III</w:t>
      </w:r>
      <w:r w:rsidR="00EB2477" w:rsidRPr="00A05041">
        <w:rPr>
          <w:rFonts w:ascii="Calibri" w:hAnsi="Calibri" w:cs="Calibri"/>
          <w:sz w:val="26"/>
          <w:szCs w:val="26"/>
        </w:rPr>
        <w:t>, 2000</w:t>
      </w:r>
    </w:p>
    <w:p w14:paraId="5DDD9B74" w14:textId="77777777" w:rsidR="00EB2477" w:rsidRPr="00A05041" w:rsidRDefault="00EB2477" w:rsidP="009961DE">
      <w:pPr>
        <w:pStyle w:val="Heading3"/>
        <w:numPr>
          <w:ilvl w:val="0"/>
          <w:numId w:val="40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Emma Hupprich, 2003</w:t>
      </w:r>
    </w:p>
    <w:p w14:paraId="19A1A98E" w14:textId="77777777" w:rsidR="00EB2477" w:rsidRPr="00A05041" w:rsidRDefault="00EB2477" w:rsidP="009961DE">
      <w:pPr>
        <w:pStyle w:val="Heading3"/>
        <w:numPr>
          <w:ilvl w:val="0"/>
          <w:numId w:val="40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Jacob Hupprich, 2012</w:t>
      </w:r>
    </w:p>
    <w:p w14:paraId="69F25C17" w14:textId="77777777" w:rsidR="00EB2477" w:rsidRPr="00A05041" w:rsidRDefault="00EB2477" w:rsidP="009961DE">
      <w:pPr>
        <w:pStyle w:val="Heading3"/>
        <w:numPr>
          <w:ilvl w:val="0"/>
          <w:numId w:val="39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Jeffrey Weller, 1973 and Angela Weeda Weller, 1974</w:t>
      </w:r>
    </w:p>
    <w:p w14:paraId="11C3BE57" w14:textId="77777777" w:rsidR="001035BC" w:rsidRPr="00A05041" w:rsidRDefault="001035BC" w:rsidP="009961DE">
      <w:pPr>
        <w:pStyle w:val="Heading3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Stanley Schupbach, 1944 and </w:t>
      </w:r>
      <w:r w:rsidR="00A72D58" w:rsidRPr="00A05041">
        <w:rPr>
          <w:rFonts w:ascii="Calibri" w:hAnsi="Calibri" w:cs="Calibri"/>
          <w:sz w:val="26"/>
          <w:szCs w:val="26"/>
        </w:rPr>
        <w:t>Sherry Wheelock Schupbach, 1942</w:t>
      </w:r>
    </w:p>
    <w:p w14:paraId="1D69DD3C" w14:textId="77777777" w:rsidR="00AF7F5B" w:rsidRPr="00A05041" w:rsidRDefault="00AF7F5B" w:rsidP="009961DE">
      <w:pPr>
        <w:pStyle w:val="Heading3"/>
        <w:numPr>
          <w:ilvl w:val="0"/>
          <w:numId w:val="41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Emily Schupbach Savage, 1976 and Jeffrey Savage, 1976</w:t>
      </w:r>
    </w:p>
    <w:p w14:paraId="0159012C" w14:textId="77777777" w:rsidR="00AF7F5B" w:rsidRPr="00A05041" w:rsidRDefault="00AF7F5B" w:rsidP="009961DE">
      <w:pPr>
        <w:pStyle w:val="Heading3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Charlie Savage, 2006</w:t>
      </w:r>
    </w:p>
    <w:p w14:paraId="4E8E9534" w14:textId="77777777" w:rsidR="00AF7F5B" w:rsidRPr="00A05041" w:rsidRDefault="00AF7F5B" w:rsidP="009961DE">
      <w:pPr>
        <w:pStyle w:val="Heading3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Carter Savage, 2008</w:t>
      </w:r>
    </w:p>
    <w:p w14:paraId="4EFEC9C7" w14:textId="77777777" w:rsidR="00AF7F5B" w:rsidRPr="00A05041" w:rsidRDefault="00AF7F5B" w:rsidP="009961DE">
      <w:pPr>
        <w:pStyle w:val="Heading3"/>
        <w:numPr>
          <w:ilvl w:val="0"/>
          <w:numId w:val="41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Ellie Schupbach White, 1979 and Matthew White, 1976</w:t>
      </w:r>
    </w:p>
    <w:p w14:paraId="1F8FAD17" w14:textId="77777777" w:rsidR="00AF7F5B" w:rsidRPr="00A05041" w:rsidRDefault="00AF7F5B" w:rsidP="009961DE">
      <w:pPr>
        <w:pStyle w:val="Heading3"/>
        <w:numPr>
          <w:ilvl w:val="0"/>
          <w:numId w:val="59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Chloe White, 2008</w:t>
      </w:r>
    </w:p>
    <w:p w14:paraId="65EFFE01" w14:textId="77777777" w:rsidR="00AF7F5B" w:rsidRPr="00A05041" w:rsidRDefault="00AF7F5B" w:rsidP="00AF7F5B">
      <w:pPr>
        <w:pStyle w:val="Heading3"/>
        <w:numPr>
          <w:ilvl w:val="0"/>
          <w:numId w:val="0"/>
        </w:numPr>
        <w:ind w:left="1245"/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2.  Nicholas White, 2011</w:t>
      </w:r>
    </w:p>
    <w:p w14:paraId="42F06479" w14:textId="77777777" w:rsidR="00AF7F5B" w:rsidRPr="00A05041" w:rsidRDefault="00AF7F5B" w:rsidP="009961DE">
      <w:pPr>
        <w:pStyle w:val="Heading3"/>
        <w:numPr>
          <w:ilvl w:val="0"/>
          <w:numId w:val="38"/>
        </w:numPr>
        <w:jc w:val="both"/>
        <w:rPr>
          <w:rFonts w:ascii="Calibri" w:hAnsi="Calibri" w:cs="Calibri"/>
          <w:b/>
          <w:bCs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>Laura Schupbach</w:t>
      </w:r>
      <w:r w:rsidR="00F6255C" w:rsidRPr="00A05041">
        <w:rPr>
          <w:rFonts w:ascii="Calibri" w:hAnsi="Calibri" w:cs="Calibri"/>
          <w:sz w:val="26"/>
          <w:szCs w:val="26"/>
        </w:rPr>
        <w:t>,</w:t>
      </w:r>
      <w:r w:rsidRPr="00A05041">
        <w:rPr>
          <w:rFonts w:ascii="Calibri" w:hAnsi="Calibri" w:cs="Calibri"/>
          <w:sz w:val="26"/>
          <w:szCs w:val="26"/>
        </w:rPr>
        <w:t xml:space="preserve"> 1955-1963</w:t>
      </w:r>
    </w:p>
    <w:p w14:paraId="1B4B5651" w14:textId="77777777" w:rsidR="00F871D0" w:rsidRPr="00A05041" w:rsidRDefault="00F871D0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343B2B88" w14:textId="77777777" w:rsidR="003F788F" w:rsidRPr="00A05041" w:rsidRDefault="00060BB1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b/>
          <w:bCs/>
          <w:sz w:val="26"/>
          <w:szCs w:val="26"/>
        </w:rPr>
        <w:t>X.  Robert Pflederer</w:t>
      </w:r>
      <w:r w:rsidR="008C225F" w:rsidRPr="00A05041">
        <w:rPr>
          <w:rFonts w:ascii="Calibri" w:hAnsi="Calibri" w:cs="Calibri"/>
          <w:b/>
          <w:bCs/>
          <w:sz w:val="26"/>
          <w:szCs w:val="26"/>
        </w:rPr>
        <w:t xml:space="preserve">, 1915-1984 </w:t>
      </w:r>
      <w:r w:rsidR="008C225F" w:rsidRPr="00A05041">
        <w:rPr>
          <w:rFonts w:ascii="Calibri" w:hAnsi="Calibri" w:cs="Calibri"/>
          <w:sz w:val="26"/>
          <w:szCs w:val="26"/>
        </w:rPr>
        <w:t>and Edith Getz Pflederer</w:t>
      </w:r>
      <w:r w:rsidR="0075730C" w:rsidRPr="00A05041">
        <w:rPr>
          <w:rFonts w:ascii="Calibri" w:hAnsi="Calibri" w:cs="Calibri"/>
          <w:sz w:val="26"/>
          <w:szCs w:val="26"/>
        </w:rPr>
        <w:t>,</w:t>
      </w:r>
      <w:r w:rsidR="008C225F" w:rsidRPr="00A05041">
        <w:rPr>
          <w:rFonts w:ascii="Calibri" w:hAnsi="Calibri" w:cs="Calibri"/>
          <w:sz w:val="26"/>
          <w:szCs w:val="26"/>
        </w:rPr>
        <w:t xml:space="preserve"> 1921-</w:t>
      </w:r>
      <w:r w:rsidR="0075730C" w:rsidRPr="00A05041">
        <w:rPr>
          <w:rFonts w:ascii="Calibri" w:hAnsi="Calibri" w:cs="Calibri"/>
          <w:sz w:val="26"/>
          <w:szCs w:val="26"/>
        </w:rPr>
        <w:t>2013</w:t>
      </w:r>
    </w:p>
    <w:p w14:paraId="5D01CC88" w14:textId="77777777" w:rsidR="0075730C" w:rsidRPr="00A05041" w:rsidRDefault="0075730C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 xml:space="preserve">    </w:t>
      </w:r>
      <w:r w:rsidR="00F80B4D" w:rsidRPr="00A05041">
        <w:rPr>
          <w:rFonts w:ascii="Calibri" w:hAnsi="Calibri" w:cs="Calibri"/>
          <w:sz w:val="26"/>
          <w:szCs w:val="26"/>
        </w:rPr>
        <w:t xml:space="preserve">1. </w:t>
      </w:r>
      <w:r w:rsidR="000E1D42" w:rsidRPr="00A05041">
        <w:rPr>
          <w:rFonts w:ascii="Calibri" w:hAnsi="Calibri" w:cs="Calibri"/>
          <w:sz w:val="26"/>
          <w:szCs w:val="26"/>
        </w:rPr>
        <w:t xml:space="preserve"> </w:t>
      </w:r>
      <w:r w:rsidR="00F80B4D" w:rsidRPr="00A05041">
        <w:rPr>
          <w:rFonts w:ascii="Calibri" w:hAnsi="Calibri" w:cs="Calibri"/>
          <w:sz w:val="26"/>
          <w:szCs w:val="26"/>
        </w:rPr>
        <w:t xml:space="preserve"> Larry Pflederer, 1944 and Carol Larson Pflederer, 1945</w:t>
      </w:r>
    </w:p>
    <w:p w14:paraId="29106C3A" w14:textId="77777777" w:rsidR="000E1D42" w:rsidRPr="00A05041" w:rsidRDefault="000E1D42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ab/>
        <w:t>A.  Kent Pflederer, 1970 and Heather Leach Pflederer, 1971</w:t>
      </w:r>
    </w:p>
    <w:p w14:paraId="7614B958" w14:textId="77777777" w:rsidR="00B92432" w:rsidRPr="00A05041" w:rsidRDefault="00B92432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ab/>
      </w:r>
      <w:r w:rsidR="00D40B88" w:rsidRPr="00A05041">
        <w:rPr>
          <w:rFonts w:ascii="Calibri" w:hAnsi="Calibri" w:cs="Calibri"/>
          <w:sz w:val="26"/>
          <w:szCs w:val="26"/>
        </w:rPr>
        <w:t xml:space="preserve">          1.  Robert Webb Pflederer, 2002</w:t>
      </w:r>
    </w:p>
    <w:p w14:paraId="141761BA" w14:textId="77777777" w:rsidR="00871725" w:rsidRPr="00C428C1" w:rsidRDefault="00871725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A05041">
        <w:rPr>
          <w:rFonts w:ascii="Calibri" w:hAnsi="Calibri" w:cs="Calibri"/>
          <w:sz w:val="26"/>
          <w:szCs w:val="26"/>
        </w:rPr>
        <w:tab/>
        <w:t xml:space="preserve">          2.  Kevin Andrew Pflederer, 2003</w:t>
      </w:r>
    </w:p>
    <w:p w14:paraId="600CE0AE" w14:textId="77777777" w:rsidR="00871725" w:rsidRPr="00C428C1" w:rsidRDefault="00871725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 xml:space="preserve">          3.  Jake Larson Pflederer, 2009</w:t>
      </w:r>
    </w:p>
    <w:p w14:paraId="69145152" w14:textId="77777777" w:rsidR="00871725" w:rsidRPr="00C428C1" w:rsidRDefault="00871725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ab/>
        <w:t>B.  Christine Pflederer, 1972</w:t>
      </w:r>
      <w:r w:rsidR="00B006B7" w:rsidRPr="00C428C1">
        <w:rPr>
          <w:rFonts w:ascii="Calibri" w:hAnsi="Calibri" w:cs="Calibri"/>
          <w:sz w:val="26"/>
          <w:szCs w:val="26"/>
        </w:rPr>
        <w:t xml:space="preserve"> and Roberto Gerardi, 1970</w:t>
      </w:r>
    </w:p>
    <w:p w14:paraId="4B809606" w14:textId="77777777" w:rsidR="00B006B7" w:rsidRPr="00C428C1" w:rsidRDefault="00B006B7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 xml:space="preserve">           1. </w:t>
      </w:r>
      <w:r w:rsidR="00980DF2" w:rsidRPr="00C428C1">
        <w:rPr>
          <w:rFonts w:ascii="Calibri" w:hAnsi="Calibri" w:cs="Calibri"/>
          <w:sz w:val="26"/>
          <w:szCs w:val="26"/>
        </w:rPr>
        <w:t>Kate Nicollette Gerardi, 2014</w:t>
      </w:r>
    </w:p>
    <w:p w14:paraId="1F0838DA" w14:textId="77777777" w:rsidR="00980DF2" w:rsidRPr="00C428C1" w:rsidRDefault="00980DF2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 xml:space="preserve">            2. Kyra Gerardi, 2016</w:t>
      </w:r>
    </w:p>
    <w:p w14:paraId="1979C06A" w14:textId="77777777" w:rsidR="00980DF2" w:rsidRPr="00C428C1" w:rsidRDefault="001C0B7F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>C.  Keith Robert Pflederer, 1973 and Elaine Ching Tse, 1973</w:t>
      </w:r>
    </w:p>
    <w:p w14:paraId="6ED76557" w14:textId="77777777" w:rsidR="001C0B7F" w:rsidRPr="00C428C1" w:rsidRDefault="001C0B7F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7B33EC" w:rsidRPr="00C428C1">
        <w:rPr>
          <w:rFonts w:ascii="Calibri" w:hAnsi="Calibri" w:cs="Calibri"/>
          <w:sz w:val="26"/>
          <w:szCs w:val="26"/>
        </w:rPr>
        <w:t xml:space="preserve">           1.  Daniel Fae Luhng Pflederer, 2012</w:t>
      </w:r>
    </w:p>
    <w:p w14:paraId="5857BBB5" w14:textId="77777777" w:rsidR="00B95C30" w:rsidRPr="00C428C1" w:rsidRDefault="00B95C30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A61A5D" w:rsidRPr="00C428C1">
        <w:rPr>
          <w:rFonts w:ascii="Calibri" w:hAnsi="Calibri" w:cs="Calibri"/>
          <w:sz w:val="26"/>
          <w:szCs w:val="26"/>
        </w:rPr>
        <w:t xml:space="preserve"> 2. </w:t>
      </w:r>
      <w:r w:rsidRPr="00C428C1">
        <w:rPr>
          <w:rFonts w:ascii="Calibri" w:hAnsi="Calibri" w:cs="Calibri"/>
          <w:sz w:val="26"/>
          <w:szCs w:val="26"/>
        </w:rPr>
        <w:t xml:space="preserve">  Jane Pflederer Butts, 1948 and Brock Butts, 1947</w:t>
      </w:r>
    </w:p>
    <w:p w14:paraId="38C8E765" w14:textId="77777777" w:rsidR="00A61A5D" w:rsidRPr="00C428C1" w:rsidRDefault="00A61A5D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  <w:t>A.  Jamie Butts Guerin, 1973 and Roger Guerin</w:t>
      </w:r>
      <w:r w:rsidR="009A0414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1973</w:t>
      </w:r>
    </w:p>
    <w:p w14:paraId="0E61E2F7" w14:textId="77777777" w:rsidR="00140CFC" w:rsidRPr="00C428C1" w:rsidRDefault="00140CFC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6C79A7" w:rsidRPr="00C428C1">
        <w:rPr>
          <w:rFonts w:ascii="Calibri" w:hAnsi="Calibri" w:cs="Calibri"/>
          <w:sz w:val="26"/>
          <w:szCs w:val="26"/>
        </w:rPr>
        <w:t xml:space="preserve">            </w:t>
      </w:r>
      <w:r w:rsidRPr="00C428C1">
        <w:rPr>
          <w:rFonts w:ascii="Calibri" w:hAnsi="Calibri" w:cs="Calibri"/>
          <w:sz w:val="26"/>
          <w:szCs w:val="26"/>
        </w:rPr>
        <w:t>1.  Audrey Guerin</w:t>
      </w:r>
      <w:r w:rsidR="00C4317C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2001</w:t>
      </w:r>
    </w:p>
    <w:p w14:paraId="5C4CC5F7" w14:textId="77777777" w:rsidR="00140CFC" w:rsidRPr="00C428C1" w:rsidRDefault="00140CFC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  <w:t xml:space="preserve">2.  </w:t>
      </w:r>
      <w:r w:rsidR="00281DD4" w:rsidRPr="00C428C1">
        <w:rPr>
          <w:rFonts w:ascii="Calibri" w:hAnsi="Calibri" w:cs="Calibri"/>
          <w:sz w:val="26"/>
          <w:szCs w:val="26"/>
        </w:rPr>
        <w:t>Ryan Guerin, 200</w:t>
      </w:r>
      <w:r w:rsidR="000670C5" w:rsidRPr="00C428C1">
        <w:rPr>
          <w:rFonts w:ascii="Calibri" w:hAnsi="Calibri" w:cs="Calibri"/>
          <w:sz w:val="26"/>
          <w:szCs w:val="26"/>
        </w:rPr>
        <w:t>2</w:t>
      </w:r>
    </w:p>
    <w:p w14:paraId="08538354" w14:textId="77777777" w:rsidR="00281DD4" w:rsidRPr="00C428C1" w:rsidRDefault="00281DD4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  <w:t>3.  William Gu</w:t>
      </w:r>
      <w:r w:rsidR="00C4317C" w:rsidRPr="00C428C1">
        <w:rPr>
          <w:rFonts w:ascii="Calibri" w:hAnsi="Calibri" w:cs="Calibri"/>
          <w:sz w:val="26"/>
          <w:szCs w:val="26"/>
        </w:rPr>
        <w:t>erin</w:t>
      </w:r>
      <w:r w:rsidRPr="00C428C1">
        <w:rPr>
          <w:rFonts w:ascii="Calibri" w:hAnsi="Calibri" w:cs="Calibri"/>
          <w:sz w:val="26"/>
          <w:szCs w:val="26"/>
        </w:rPr>
        <w:t>, 200</w:t>
      </w:r>
      <w:r w:rsidR="00393238" w:rsidRPr="00C428C1">
        <w:rPr>
          <w:rFonts w:ascii="Calibri" w:hAnsi="Calibri" w:cs="Calibri"/>
          <w:sz w:val="26"/>
          <w:szCs w:val="26"/>
        </w:rPr>
        <w:t>5</w:t>
      </w:r>
    </w:p>
    <w:p w14:paraId="06E1E4E4" w14:textId="77777777" w:rsidR="00281DD4" w:rsidRPr="00C428C1" w:rsidRDefault="00281DD4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1F3526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 xml:space="preserve">B.  Kelly Butts </w:t>
      </w:r>
      <w:r w:rsidR="00F21D89" w:rsidRPr="00C428C1">
        <w:rPr>
          <w:rFonts w:ascii="Calibri" w:hAnsi="Calibri" w:cs="Calibri"/>
          <w:sz w:val="26"/>
          <w:szCs w:val="26"/>
        </w:rPr>
        <w:t>Saranecki</w:t>
      </w:r>
      <w:r w:rsidR="00393238" w:rsidRPr="00C428C1">
        <w:rPr>
          <w:rFonts w:ascii="Calibri" w:hAnsi="Calibri" w:cs="Calibri"/>
          <w:sz w:val="26"/>
          <w:szCs w:val="26"/>
        </w:rPr>
        <w:t>, 1975</w:t>
      </w:r>
      <w:r w:rsidR="00675E3F" w:rsidRPr="00C428C1">
        <w:rPr>
          <w:rFonts w:ascii="Calibri" w:hAnsi="Calibri" w:cs="Calibri"/>
          <w:sz w:val="26"/>
          <w:szCs w:val="26"/>
        </w:rPr>
        <w:t xml:space="preserve"> and Steven Saranecki, 1975-2009</w:t>
      </w:r>
    </w:p>
    <w:p w14:paraId="2316BB39" w14:textId="77777777" w:rsidR="00675E3F" w:rsidRPr="00C428C1" w:rsidRDefault="00675E3F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  <w:t xml:space="preserve">1.  </w:t>
      </w:r>
      <w:r w:rsidR="00493534" w:rsidRPr="00C428C1">
        <w:rPr>
          <w:rFonts w:ascii="Calibri" w:hAnsi="Calibri" w:cs="Calibri"/>
          <w:sz w:val="26"/>
          <w:szCs w:val="26"/>
        </w:rPr>
        <w:t>Luke Saranecki, 2003</w:t>
      </w:r>
    </w:p>
    <w:p w14:paraId="3A193C9E" w14:textId="77777777" w:rsidR="00493534" w:rsidRPr="00C428C1" w:rsidRDefault="00493534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  <w:t>2.  Mallory Saranecki, 2005</w:t>
      </w:r>
    </w:p>
    <w:p w14:paraId="75375B1A" w14:textId="77777777" w:rsidR="00493534" w:rsidRPr="00C428C1" w:rsidRDefault="00493534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E9511E" w:rsidRPr="00C428C1">
        <w:rPr>
          <w:rFonts w:ascii="Calibri" w:hAnsi="Calibri" w:cs="Calibri"/>
          <w:sz w:val="26"/>
          <w:szCs w:val="26"/>
        </w:rPr>
        <w:t xml:space="preserve">    </w:t>
      </w:r>
      <w:r w:rsidR="003216A8" w:rsidRPr="00C428C1">
        <w:rPr>
          <w:rFonts w:ascii="Calibri" w:hAnsi="Calibri" w:cs="Calibri"/>
          <w:sz w:val="26"/>
          <w:szCs w:val="26"/>
        </w:rPr>
        <w:t xml:space="preserve">      </w:t>
      </w:r>
      <w:r w:rsidR="00777136" w:rsidRPr="00C428C1">
        <w:rPr>
          <w:rFonts w:ascii="Calibri" w:hAnsi="Calibri" w:cs="Calibri"/>
          <w:sz w:val="26"/>
          <w:szCs w:val="26"/>
        </w:rPr>
        <w:t xml:space="preserve"> </w:t>
      </w:r>
      <w:r w:rsidR="00E9511E" w:rsidRPr="00C428C1">
        <w:rPr>
          <w:rFonts w:ascii="Calibri" w:hAnsi="Calibri" w:cs="Calibri"/>
          <w:sz w:val="26"/>
          <w:szCs w:val="26"/>
        </w:rPr>
        <w:t>Kelly Butts Reid and Christopher Reid, 1973</w:t>
      </w:r>
    </w:p>
    <w:p w14:paraId="67AEEF40" w14:textId="3AEB7D0F" w:rsidR="00E9511E" w:rsidRPr="00C428C1" w:rsidRDefault="0004455F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</w:r>
      <w:r w:rsidR="00ED0070">
        <w:rPr>
          <w:rFonts w:ascii="Calibri" w:hAnsi="Calibri" w:cs="Calibri"/>
          <w:sz w:val="26"/>
          <w:szCs w:val="26"/>
        </w:rPr>
        <w:tab/>
      </w:r>
      <w:r w:rsidR="006766E8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>Sawyer Reid, 200</w:t>
      </w:r>
      <w:r w:rsidR="000670C5" w:rsidRPr="00C428C1">
        <w:rPr>
          <w:rFonts w:ascii="Calibri" w:hAnsi="Calibri" w:cs="Calibri"/>
          <w:sz w:val="26"/>
          <w:szCs w:val="26"/>
        </w:rPr>
        <w:t>2</w:t>
      </w:r>
    </w:p>
    <w:p w14:paraId="2BAB02A5" w14:textId="77777777" w:rsidR="005F2238" w:rsidRDefault="006766E8" w:rsidP="00ED0070">
      <w:pPr>
        <w:pStyle w:val="Heading3"/>
        <w:numPr>
          <w:ilvl w:val="0"/>
          <w:numId w:val="0"/>
        </w:numPr>
        <w:ind w:left="1440" w:firstLine="72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04455F" w:rsidRPr="00C428C1">
        <w:rPr>
          <w:rFonts w:ascii="Calibri" w:hAnsi="Calibri" w:cs="Calibri"/>
          <w:sz w:val="26"/>
          <w:szCs w:val="26"/>
        </w:rPr>
        <w:t>Carter Reid, 2005</w:t>
      </w:r>
    </w:p>
    <w:p w14:paraId="2AE048F4" w14:textId="15071FDC" w:rsidR="0004455F" w:rsidRPr="00C428C1" w:rsidRDefault="0004455F" w:rsidP="00ED0070">
      <w:pPr>
        <w:pStyle w:val="Heading3"/>
        <w:numPr>
          <w:ilvl w:val="0"/>
          <w:numId w:val="0"/>
        </w:numPr>
        <w:ind w:left="1440" w:firstLine="72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Emery Reid, 2007</w:t>
      </w:r>
    </w:p>
    <w:p w14:paraId="06D0556F" w14:textId="77777777" w:rsidR="00C0105B" w:rsidRDefault="00C0105B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86891DB" w14:textId="0697C0E9" w:rsidR="00763E3F" w:rsidRPr="00C428C1" w:rsidRDefault="002F4B40" w:rsidP="003F788F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>XI</w:t>
      </w:r>
      <w:r w:rsidR="00C50928" w:rsidRPr="00C428C1">
        <w:rPr>
          <w:rFonts w:ascii="Calibri" w:hAnsi="Calibri" w:cs="Calibri"/>
          <w:b/>
          <w:bCs/>
          <w:sz w:val="26"/>
          <w:szCs w:val="26"/>
        </w:rPr>
        <w:t>I</w:t>
      </w:r>
      <w:r w:rsidRPr="00C428C1">
        <w:rPr>
          <w:rFonts w:ascii="Calibri" w:hAnsi="Calibri" w:cs="Calibri"/>
          <w:b/>
          <w:bCs/>
          <w:sz w:val="26"/>
          <w:szCs w:val="26"/>
        </w:rPr>
        <w:t>.  Harlan Pflederer</w:t>
      </w:r>
      <w:r w:rsidR="00DE36DE" w:rsidRPr="00C428C1">
        <w:rPr>
          <w:rFonts w:ascii="Calibri" w:hAnsi="Calibri" w:cs="Calibri"/>
          <w:b/>
          <w:bCs/>
          <w:sz w:val="26"/>
          <w:szCs w:val="26"/>
        </w:rPr>
        <w:t xml:space="preserve">, 1917-2012 </w:t>
      </w:r>
      <w:r w:rsidR="00DE36DE" w:rsidRPr="00C428C1">
        <w:rPr>
          <w:rFonts w:ascii="Calibri" w:hAnsi="Calibri" w:cs="Calibri"/>
          <w:sz w:val="26"/>
          <w:szCs w:val="26"/>
        </w:rPr>
        <w:t>and E</w:t>
      </w:r>
      <w:r w:rsidR="000F5DA5" w:rsidRPr="00C428C1">
        <w:rPr>
          <w:rFonts w:ascii="Calibri" w:hAnsi="Calibri" w:cs="Calibri"/>
          <w:sz w:val="26"/>
          <w:szCs w:val="26"/>
        </w:rPr>
        <w:t>loise Koch Pflederer</w:t>
      </w:r>
      <w:r w:rsidR="00A57284" w:rsidRPr="00C428C1">
        <w:rPr>
          <w:rFonts w:ascii="Calibri" w:hAnsi="Calibri" w:cs="Calibri"/>
          <w:sz w:val="26"/>
          <w:szCs w:val="26"/>
        </w:rPr>
        <w:t>,</w:t>
      </w:r>
      <w:r w:rsidR="000F5DA5" w:rsidRPr="00C428C1">
        <w:rPr>
          <w:rFonts w:ascii="Calibri" w:hAnsi="Calibri" w:cs="Calibri"/>
          <w:sz w:val="26"/>
          <w:szCs w:val="26"/>
        </w:rPr>
        <w:t xml:space="preserve"> 1925-1988</w:t>
      </w:r>
    </w:p>
    <w:p w14:paraId="6EB060C9" w14:textId="77777777" w:rsidR="000F5DA5" w:rsidRPr="00C428C1" w:rsidRDefault="00C50928" w:rsidP="00C50928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 xml:space="preserve">    1. </w:t>
      </w:r>
      <w:r w:rsidR="00F25D1A"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B7269" w:rsidRPr="00C428C1">
        <w:rPr>
          <w:rFonts w:ascii="Calibri" w:hAnsi="Calibri" w:cs="Calibri"/>
          <w:sz w:val="26"/>
          <w:szCs w:val="26"/>
        </w:rPr>
        <w:t>Jackie Petrov Pflederer</w:t>
      </w:r>
      <w:r w:rsidR="0069619F" w:rsidRPr="00C428C1">
        <w:rPr>
          <w:rFonts w:ascii="Calibri" w:hAnsi="Calibri" w:cs="Calibri"/>
          <w:sz w:val="26"/>
          <w:szCs w:val="26"/>
        </w:rPr>
        <w:t>,</w:t>
      </w:r>
      <w:r w:rsidR="00BB7269" w:rsidRPr="00C428C1">
        <w:rPr>
          <w:rFonts w:ascii="Calibri" w:hAnsi="Calibri" w:cs="Calibri"/>
          <w:sz w:val="26"/>
          <w:szCs w:val="26"/>
        </w:rPr>
        <w:t xml:space="preserve"> 1945 and J</w:t>
      </w:r>
      <w:r w:rsidR="00686DE0" w:rsidRPr="00C428C1">
        <w:rPr>
          <w:rFonts w:ascii="Calibri" w:hAnsi="Calibri" w:cs="Calibri"/>
          <w:sz w:val="26"/>
          <w:szCs w:val="26"/>
        </w:rPr>
        <w:t>ames</w:t>
      </w:r>
      <w:r w:rsidR="00BB7269" w:rsidRPr="00C428C1">
        <w:rPr>
          <w:rFonts w:ascii="Calibri" w:hAnsi="Calibri" w:cs="Calibri"/>
          <w:sz w:val="26"/>
          <w:szCs w:val="26"/>
        </w:rPr>
        <w:t xml:space="preserve"> Petrov</w:t>
      </w:r>
      <w:r w:rsidR="007C4B48" w:rsidRPr="00C428C1">
        <w:rPr>
          <w:rFonts w:ascii="Calibri" w:hAnsi="Calibri" w:cs="Calibri"/>
          <w:sz w:val="26"/>
          <w:szCs w:val="26"/>
        </w:rPr>
        <w:t xml:space="preserve">, </w:t>
      </w:r>
      <w:r w:rsidR="00F25D1A" w:rsidRPr="00C428C1">
        <w:rPr>
          <w:rFonts w:ascii="Calibri" w:hAnsi="Calibri" w:cs="Calibri"/>
          <w:sz w:val="26"/>
          <w:szCs w:val="26"/>
        </w:rPr>
        <w:t>1943</w:t>
      </w:r>
    </w:p>
    <w:p w14:paraId="7F7E043D" w14:textId="5CBB94AF" w:rsidR="00F25D1A" w:rsidRPr="00C428C1" w:rsidRDefault="004838A6" w:rsidP="004838A6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A.   </w:t>
      </w:r>
      <w:r w:rsidR="00F90500" w:rsidRPr="00C428C1">
        <w:rPr>
          <w:rFonts w:ascii="Calibri" w:hAnsi="Calibri" w:cs="Calibri"/>
          <w:sz w:val="26"/>
          <w:szCs w:val="26"/>
        </w:rPr>
        <w:t>Mi</w:t>
      </w:r>
      <w:r w:rsidR="00686DE0" w:rsidRPr="00C428C1">
        <w:rPr>
          <w:rFonts w:ascii="Calibri" w:hAnsi="Calibri" w:cs="Calibri"/>
          <w:sz w:val="26"/>
          <w:szCs w:val="26"/>
        </w:rPr>
        <w:t>chael</w:t>
      </w:r>
      <w:r w:rsidR="00F90500" w:rsidRPr="00C428C1">
        <w:rPr>
          <w:rFonts w:ascii="Calibri" w:hAnsi="Calibri" w:cs="Calibri"/>
          <w:sz w:val="26"/>
          <w:szCs w:val="26"/>
        </w:rPr>
        <w:t xml:space="preserve"> Petrov</w:t>
      </w:r>
      <w:r w:rsidR="002B59AB" w:rsidRPr="00C428C1">
        <w:rPr>
          <w:rFonts w:ascii="Calibri" w:hAnsi="Calibri" w:cs="Calibri"/>
          <w:sz w:val="26"/>
          <w:szCs w:val="26"/>
        </w:rPr>
        <w:t xml:space="preserve">, </w:t>
      </w:r>
      <w:r w:rsidR="003865BE" w:rsidRPr="00C428C1">
        <w:rPr>
          <w:rFonts w:ascii="Calibri" w:hAnsi="Calibri" w:cs="Calibri"/>
          <w:sz w:val="26"/>
          <w:szCs w:val="26"/>
        </w:rPr>
        <w:t xml:space="preserve">1967 and Ruth Ann </w:t>
      </w:r>
      <w:r w:rsidR="005B2F5F" w:rsidRPr="00C428C1">
        <w:rPr>
          <w:rFonts w:ascii="Calibri" w:hAnsi="Calibri" w:cs="Calibri"/>
          <w:sz w:val="26"/>
          <w:szCs w:val="26"/>
        </w:rPr>
        <w:t xml:space="preserve">Barker </w:t>
      </w:r>
      <w:r w:rsidR="003865BE" w:rsidRPr="00C428C1">
        <w:rPr>
          <w:rFonts w:ascii="Calibri" w:hAnsi="Calibri" w:cs="Calibri"/>
          <w:sz w:val="26"/>
          <w:szCs w:val="26"/>
        </w:rPr>
        <w:t>Petrov, 1968</w:t>
      </w:r>
      <w:r w:rsidR="004F183E">
        <w:rPr>
          <w:rFonts w:ascii="Calibri" w:hAnsi="Calibri" w:cs="Calibri"/>
          <w:sz w:val="26"/>
          <w:szCs w:val="26"/>
        </w:rPr>
        <w:t xml:space="preserve"> (divorced)</w:t>
      </w:r>
    </w:p>
    <w:p w14:paraId="207596DE" w14:textId="77777777" w:rsidR="00F90500" w:rsidRPr="00C428C1" w:rsidRDefault="002B59AB" w:rsidP="009961DE">
      <w:pPr>
        <w:pStyle w:val="Heading3"/>
        <w:numPr>
          <w:ilvl w:val="0"/>
          <w:numId w:val="4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Max </w:t>
      </w:r>
      <w:r w:rsidR="003865BE" w:rsidRPr="00C428C1">
        <w:rPr>
          <w:rFonts w:ascii="Calibri" w:hAnsi="Calibri" w:cs="Calibri"/>
          <w:sz w:val="26"/>
          <w:szCs w:val="26"/>
        </w:rPr>
        <w:t>Petrov, 2002</w:t>
      </w:r>
    </w:p>
    <w:p w14:paraId="5A297C1E" w14:textId="77777777" w:rsidR="003865BE" w:rsidRPr="00C428C1" w:rsidRDefault="00BD5B78" w:rsidP="009961DE">
      <w:pPr>
        <w:pStyle w:val="Heading3"/>
        <w:numPr>
          <w:ilvl w:val="0"/>
          <w:numId w:val="4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Gage Petrov, 2007</w:t>
      </w:r>
    </w:p>
    <w:p w14:paraId="048B70F4" w14:textId="77777777" w:rsidR="00BD5B78" w:rsidRPr="00C428C1" w:rsidRDefault="00F206B6" w:rsidP="009961DE">
      <w:pPr>
        <w:pStyle w:val="Heading3"/>
        <w:numPr>
          <w:ilvl w:val="0"/>
          <w:numId w:val="4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Malachi</w:t>
      </w:r>
      <w:r w:rsidR="00BD5B78" w:rsidRPr="00C428C1">
        <w:rPr>
          <w:rFonts w:ascii="Calibri" w:hAnsi="Calibri" w:cs="Calibri"/>
          <w:sz w:val="26"/>
          <w:szCs w:val="26"/>
        </w:rPr>
        <w:t xml:space="preserve"> Petrov, 200</w:t>
      </w:r>
      <w:r w:rsidRPr="00C428C1">
        <w:rPr>
          <w:rFonts w:ascii="Calibri" w:hAnsi="Calibri" w:cs="Calibri"/>
          <w:sz w:val="26"/>
          <w:szCs w:val="26"/>
        </w:rPr>
        <w:t>7</w:t>
      </w:r>
    </w:p>
    <w:p w14:paraId="74790340" w14:textId="77777777" w:rsidR="00BD5B78" w:rsidRPr="00C428C1" w:rsidRDefault="00F206B6" w:rsidP="009961DE">
      <w:pPr>
        <w:pStyle w:val="Heading3"/>
        <w:numPr>
          <w:ilvl w:val="0"/>
          <w:numId w:val="4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Grace </w:t>
      </w:r>
      <w:r w:rsidR="00BD5B78" w:rsidRPr="00C428C1">
        <w:rPr>
          <w:rFonts w:ascii="Calibri" w:hAnsi="Calibri" w:cs="Calibri"/>
          <w:sz w:val="26"/>
          <w:szCs w:val="26"/>
        </w:rPr>
        <w:t>Petrov</w:t>
      </w:r>
      <w:r w:rsidRPr="00C428C1">
        <w:rPr>
          <w:rFonts w:ascii="Calibri" w:hAnsi="Calibri" w:cs="Calibri"/>
          <w:sz w:val="26"/>
          <w:szCs w:val="26"/>
        </w:rPr>
        <w:t xml:space="preserve">, </w:t>
      </w:r>
      <w:r w:rsidR="004706E5" w:rsidRPr="00C428C1">
        <w:rPr>
          <w:rFonts w:ascii="Calibri" w:hAnsi="Calibri" w:cs="Calibri"/>
          <w:sz w:val="26"/>
          <w:szCs w:val="26"/>
        </w:rPr>
        <w:t>2008</w:t>
      </w:r>
    </w:p>
    <w:p w14:paraId="617E9A72" w14:textId="77777777" w:rsidR="004706E5" w:rsidRPr="00C428C1" w:rsidRDefault="004706E5" w:rsidP="009961DE">
      <w:pPr>
        <w:pStyle w:val="Heading3"/>
        <w:numPr>
          <w:ilvl w:val="0"/>
          <w:numId w:val="4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Jackson Petrov</w:t>
      </w:r>
      <w:r w:rsidR="0069619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2014</w:t>
      </w:r>
    </w:p>
    <w:p w14:paraId="50F7EC57" w14:textId="77777777" w:rsidR="004706E5" w:rsidRPr="00C428C1" w:rsidRDefault="004706E5" w:rsidP="009961DE">
      <w:pPr>
        <w:pStyle w:val="Heading3"/>
        <w:numPr>
          <w:ilvl w:val="0"/>
          <w:numId w:val="4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Belle Petrov</w:t>
      </w:r>
      <w:r w:rsidR="0069619F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2015</w:t>
      </w:r>
    </w:p>
    <w:p w14:paraId="5232B925" w14:textId="77777777" w:rsidR="002479EE" w:rsidRPr="00C428C1" w:rsidRDefault="00334F6E" w:rsidP="00334F6E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B. </w:t>
      </w:r>
      <w:r w:rsidR="002479EE" w:rsidRPr="00C428C1">
        <w:rPr>
          <w:rFonts w:ascii="Calibri" w:hAnsi="Calibri" w:cs="Calibri"/>
          <w:sz w:val="26"/>
          <w:szCs w:val="26"/>
        </w:rPr>
        <w:t>Diane Petrov</w:t>
      </w:r>
      <w:r w:rsidR="007F0E3F" w:rsidRPr="00C428C1">
        <w:rPr>
          <w:rFonts w:ascii="Calibri" w:hAnsi="Calibri" w:cs="Calibri"/>
          <w:sz w:val="26"/>
          <w:szCs w:val="26"/>
        </w:rPr>
        <w:t>,</w:t>
      </w:r>
      <w:r w:rsidR="002479EE" w:rsidRPr="00C428C1">
        <w:rPr>
          <w:rFonts w:ascii="Calibri" w:hAnsi="Calibri" w:cs="Calibri"/>
          <w:sz w:val="26"/>
          <w:szCs w:val="26"/>
        </w:rPr>
        <w:t xml:space="preserve"> </w:t>
      </w:r>
      <w:r w:rsidR="007F0E3F" w:rsidRPr="00C428C1">
        <w:rPr>
          <w:rFonts w:ascii="Calibri" w:hAnsi="Calibri" w:cs="Calibri"/>
          <w:sz w:val="26"/>
          <w:szCs w:val="26"/>
        </w:rPr>
        <w:t>1966 and Dave Beer</w:t>
      </w:r>
      <w:r w:rsidR="0069619F" w:rsidRPr="00C428C1">
        <w:rPr>
          <w:rFonts w:ascii="Calibri" w:hAnsi="Calibri" w:cs="Calibri"/>
          <w:sz w:val="26"/>
          <w:szCs w:val="26"/>
        </w:rPr>
        <w:t>,</w:t>
      </w:r>
      <w:r w:rsidR="007F0E3F" w:rsidRPr="00C428C1">
        <w:rPr>
          <w:rFonts w:ascii="Calibri" w:hAnsi="Calibri" w:cs="Calibri"/>
          <w:sz w:val="26"/>
          <w:szCs w:val="26"/>
        </w:rPr>
        <w:t xml:space="preserve"> 1968 (divorced)</w:t>
      </w:r>
    </w:p>
    <w:p w14:paraId="7EF59DB9" w14:textId="77777777" w:rsidR="00332F9C" w:rsidRPr="00C428C1" w:rsidRDefault="00236FBC" w:rsidP="009961DE">
      <w:pPr>
        <w:pStyle w:val="Heading3"/>
        <w:numPr>
          <w:ilvl w:val="0"/>
          <w:numId w:val="4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Cody Beer</w:t>
      </w:r>
      <w:r w:rsidR="00752F21" w:rsidRPr="00C428C1">
        <w:rPr>
          <w:rFonts w:ascii="Calibri" w:hAnsi="Calibri" w:cs="Calibri"/>
          <w:sz w:val="26"/>
          <w:szCs w:val="26"/>
        </w:rPr>
        <w:t>, 1993</w:t>
      </w:r>
      <w:r w:rsidR="007D20B3" w:rsidRPr="00C428C1">
        <w:rPr>
          <w:rFonts w:ascii="Calibri" w:hAnsi="Calibri" w:cs="Calibri"/>
          <w:sz w:val="26"/>
          <w:szCs w:val="26"/>
        </w:rPr>
        <w:t xml:space="preserve"> and Kat</w:t>
      </w:r>
      <w:r w:rsidR="00A74A5D" w:rsidRPr="00C428C1">
        <w:rPr>
          <w:rFonts w:ascii="Calibri" w:hAnsi="Calibri" w:cs="Calibri"/>
          <w:sz w:val="26"/>
          <w:szCs w:val="26"/>
        </w:rPr>
        <w:t>elyn Imig</w:t>
      </w:r>
      <w:r w:rsidR="007D20B3" w:rsidRPr="00C428C1">
        <w:rPr>
          <w:rFonts w:ascii="Calibri" w:hAnsi="Calibri" w:cs="Calibri"/>
          <w:sz w:val="26"/>
          <w:szCs w:val="26"/>
        </w:rPr>
        <w:t xml:space="preserve"> Beer, 1993</w:t>
      </w:r>
    </w:p>
    <w:p w14:paraId="2FB0C7E1" w14:textId="77777777" w:rsidR="00752F21" w:rsidRPr="00C428C1" w:rsidRDefault="002A2158" w:rsidP="009961DE">
      <w:pPr>
        <w:pStyle w:val="Heading3"/>
        <w:numPr>
          <w:ilvl w:val="0"/>
          <w:numId w:val="4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Bennet Beer, 2016</w:t>
      </w:r>
    </w:p>
    <w:p w14:paraId="2BF0DE61" w14:textId="77777777" w:rsidR="002A2158" w:rsidRDefault="002A2158" w:rsidP="009961DE">
      <w:pPr>
        <w:pStyle w:val="Heading3"/>
        <w:numPr>
          <w:ilvl w:val="0"/>
          <w:numId w:val="47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Lucy Beer, </w:t>
      </w:r>
      <w:r w:rsidR="0062286A" w:rsidRPr="00C428C1">
        <w:rPr>
          <w:rFonts w:ascii="Calibri" w:hAnsi="Calibri" w:cs="Calibri"/>
          <w:sz w:val="26"/>
          <w:szCs w:val="26"/>
        </w:rPr>
        <w:t>2019</w:t>
      </w:r>
    </w:p>
    <w:p w14:paraId="097DE414" w14:textId="17621834" w:rsidR="00E234FD" w:rsidRPr="00C428C1" w:rsidRDefault="00E234FD" w:rsidP="009961DE">
      <w:pPr>
        <w:pStyle w:val="Heading3"/>
        <w:numPr>
          <w:ilvl w:val="0"/>
          <w:numId w:val="47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Callahan</w:t>
      </w:r>
      <w:r w:rsidR="00182754">
        <w:rPr>
          <w:rFonts w:ascii="Calibri" w:hAnsi="Calibri" w:cs="Calibri"/>
          <w:sz w:val="26"/>
          <w:szCs w:val="26"/>
        </w:rPr>
        <w:t xml:space="preserve"> Beer</w:t>
      </w:r>
      <w:r>
        <w:rPr>
          <w:rFonts w:ascii="Calibri" w:hAnsi="Calibri" w:cs="Calibri"/>
          <w:sz w:val="26"/>
          <w:szCs w:val="26"/>
        </w:rPr>
        <w:t>, 2022</w:t>
      </w:r>
    </w:p>
    <w:p w14:paraId="528FE855" w14:textId="77777777" w:rsidR="0062286A" w:rsidRPr="00C428C1" w:rsidRDefault="0062286A" w:rsidP="009961DE">
      <w:pPr>
        <w:pStyle w:val="Heading3"/>
        <w:numPr>
          <w:ilvl w:val="0"/>
          <w:numId w:val="4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Austin Beer</w:t>
      </w:r>
      <w:r w:rsidR="00BB7902" w:rsidRPr="00C428C1">
        <w:rPr>
          <w:rFonts w:ascii="Calibri" w:hAnsi="Calibri" w:cs="Calibri"/>
          <w:sz w:val="26"/>
          <w:szCs w:val="26"/>
        </w:rPr>
        <w:t>, 1993 and Hannah</w:t>
      </w:r>
      <w:r w:rsidR="00A74A5D" w:rsidRPr="00C428C1">
        <w:rPr>
          <w:rFonts w:ascii="Calibri" w:hAnsi="Calibri" w:cs="Calibri"/>
          <w:sz w:val="26"/>
          <w:szCs w:val="26"/>
        </w:rPr>
        <w:t xml:space="preserve"> Rasmussen</w:t>
      </w:r>
      <w:r w:rsidR="00BB7902" w:rsidRPr="00C428C1">
        <w:rPr>
          <w:rFonts w:ascii="Calibri" w:hAnsi="Calibri" w:cs="Calibri"/>
          <w:sz w:val="26"/>
          <w:szCs w:val="26"/>
        </w:rPr>
        <w:t xml:space="preserve"> Beer, 1992</w:t>
      </w:r>
    </w:p>
    <w:p w14:paraId="75D0EE73" w14:textId="77777777" w:rsidR="0019325A" w:rsidRPr="00C428C1" w:rsidRDefault="00BB7902" w:rsidP="009961DE">
      <w:pPr>
        <w:pStyle w:val="Heading3"/>
        <w:numPr>
          <w:ilvl w:val="0"/>
          <w:numId w:val="4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Hu</w:t>
      </w:r>
      <w:r w:rsidR="00D22F35" w:rsidRPr="00C428C1">
        <w:rPr>
          <w:rFonts w:ascii="Calibri" w:hAnsi="Calibri" w:cs="Calibri"/>
          <w:sz w:val="26"/>
          <w:szCs w:val="26"/>
        </w:rPr>
        <w:t>dson Beer, 2016</w:t>
      </w:r>
    </w:p>
    <w:p w14:paraId="6B58AF5B" w14:textId="77777777" w:rsidR="00D22F35" w:rsidRDefault="00D22F35" w:rsidP="009961DE">
      <w:pPr>
        <w:pStyle w:val="Heading3"/>
        <w:numPr>
          <w:ilvl w:val="0"/>
          <w:numId w:val="49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Hayes Beer</w:t>
      </w:r>
      <w:r w:rsidR="00526C20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2018</w:t>
      </w:r>
      <w:r w:rsidR="00CD7136" w:rsidRPr="00C428C1">
        <w:rPr>
          <w:rFonts w:ascii="Calibri" w:hAnsi="Calibri" w:cs="Calibri"/>
          <w:sz w:val="26"/>
          <w:szCs w:val="26"/>
        </w:rPr>
        <w:t xml:space="preserve"> </w:t>
      </w:r>
    </w:p>
    <w:p w14:paraId="6E75D461" w14:textId="5845040C" w:rsidR="008F3856" w:rsidRPr="00C428C1" w:rsidRDefault="008F3856" w:rsidP="009961DE">
      <w:pPr>
        <w:pStyle w:val="Heading3"/>
        <w:numPr>
          <w:ilvl w:val="0"/>
          <w:numId w:val="49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Henry Beer, </w:t>
      </w:r>
      <w:r w:rsidR="007E7AC0">
        <w:rPr>
          <w:rFonts w:ascii="Calibri" w:hAnsi="Calibri" w:cs="Calibri"/>
          <w:sz w:val="26"/>
          <w:szCs w:val="26"/>
        </w:rPr>
        <w:t>2021</w:t>
      </w:r>
    </w:p>
    <w:p w14:paraId="444C2062" w14:textId="77777777" w:rsidR="00861C27" w:rsidRDefault="007628C3" w:rsidP="009961DE">
      <w:pPr>
        <w:pStyle w:val="Heading3"/>
        <w:numPr>
          <w:ilvl w:val="0"/>
          <w:numId w:val="4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Sydney Beer Smith, 1996 and Ryan Smith, 1997</w:t>
      </w:r>
    </w:p>
    <w:p w14:paraId="48E87A84" w14:textId="4FA8147D" w:rsidR="00386225" w:rsidRPr="00C428C1" w:rsidRDefault="00182754" w:rsidP="00182754">
      <w:pPr>
        <w:pStyle w:val="Heading3"/>
        <w:numPr>
          <w:ilvl w:val="0"/>
          <w:numId w:val="69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Dawson, 2021</w:t>
      </w:r>
    </w:p>
    <w:p w14:paraId="37831FDA" w14:textId="77777777" w:rsidR="00454B42" w:rsidRPr="00C428C1" w:rsidRDefault="00454B42" w:rsidP="00454B42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      Diane Petrov</w:t>
      </w:r>
      <w:r w:rsidR="006E482A" w:rsidRPr="00C428C1">
        <w:rPr>
          <w:rFonts w:ascii="Calibri" w:hAnsi="Calibri" w:cs="Calibri"/>
          <w:sz w:val="26"/>
          <w:szCs w:val="26"/>
        </w:rPr>
        <w:t xml:space="preserve"> Jordan </w:t>
      </w:r>
      <w:r w:rsidRPr="00C428C1">
        <w:rPr>
          <w:rFonts w:ascii="Calibri" w:hAnsi="Calibri" w:cs="Calibri"/>
          <w:sz w:val="26"/>
          <w:szCs w:val="26"/>
        </w:rPr>
        <w:t xml:space="preserve"> and Charles Jordan (divorced)</w:t>
      </w:r>
    </w:p>
    <w:p w14:paraId="3C69B647" w14:textId="77777777" w:rsidR="007628C3" w:rsidRPr="00C428C1" w:rsidRDefault="00603193" w:rsidP="00603193">
      <w:pPr>
        <w:pStyle w:val="Heading3"/>
        <w:numPr>
          <w:ilvl w:val="0"/>
          <w:numId w:val="0"/>
        </w:numPr>
        <w:ind w:left="21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2.   </w:t>
      </w:r>
      <w:r w:rsidR="00281880" w:rsidRPr="00C428C1">
        <w:rPr>
          <w:rFonts w:ascii="Calibri" w:hAnsi="Calibri" w:cs="Calibri"/>
          <w:sz w:val="26"/>
          <w:szCs w:val="26"/>
        </w:rPr>
        <w:t>Tom Pflederer, 1947 and Connie Stuber Pflederer, 1947</w:t>
      </w:r>
    </w:p>
    <w:p w14:paraId="3E829198" w14:textId="77777777" w:rsidR="002F5CEB" w:rsidRPr="00C428C1" w:rsidRDefault="002F5CEB" w:rsidP="009961DE">
      <w:pPr>
        <w:pStyle w:val="Heading3"/>
        <w:numPr>
          <w:ilvl w:val="0"/>
          <w:numId w:val="5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Sonya Pflederer Hillrich, 1972 and David Hill</w:t>
      </w:r>
      <w:r w:rsidR="005A2030" w:rsidRPr="00C428C1">
        <w:rPr>
          <w:rFonts w:ascii="Calibri" w:hAnsi="Calibri" w:cs="Calibri"/>
          <w:sz w:val="26"/>
          <w:szCs w:val="26"/>
        </w:rPr>
        <w:t>rich, 1972</w:t>
      </w:r>
    </w:p>
    <w:p w14:paraId="321838DB" w14:textId="75FD6742" w:rsidR="005A2030" w:rsidRPr="00C428C1" w:rsidRDefault="005A2030" w:rsidP="009961DE">
      <w:pPr>
        <w:pStyle w:val="Heading3"/>
        <w:numPr>
          <w:ilvl w:val="0"/>
          <w:numId w:val="5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Ste</w:t>
      </w:r>
      <w:r w:rsidR="0058125A">
        <w:rPr>
          <w:rFonts w:ascii="Calibri" w:hAnsi="Calibri" w:cs="Calibri"/>
          <w:sz w:val="26"/>
          <w:szCs w:val="26"/>
        </w:rPr>
        <w:t>ph</w:t>
      </w:r>
      <w:r w:rsidRPr="00C428C1">
        <w:rPr>
          <w:rFonts w:ascii="Calibri" w:hAnsi="Calibri" w:cs="Calibri"/>
          <w:sz w:val="26"/>
          <w:szCs w:val="26"/>
        </w:rPr>
        <w:t>en Hillrich, 1995</w:t>
      </w:r>
      <w:r w:rsidR="0058125A">
        <w:rPr>
          <w:rFonts w:ascii="Calibri" w:hAnsi="Calibri" w:cs="Calibri"/>
          <w:sz w:val="26"/>
          <w:szCs w:val="26"/>
        </w:rPr>
        <w:t xml:space="preserve"> and Elizabeth Johnson Hill</w:t>
      </w:r>
      <w:r w:rsidR="00A031C2">
        <w:rPr>
          <w:rFonts w:ascii="Calibri" w:hAnsi="Calibri" w:cs="Calibri"/>
          <w:sz w:val="26"/>
          <w:szCs w:val="26"/>
        </w:rPr>
        <w:t>rich, 1994</w:t>
      </w:r>
    </w:p>
    <w:p w14:paraId="6649EBB8" w14:textId="167B669B" w:rsidR="005A2030" w:rsidRPr="00C428C1" w:rsidRDefault="00065AEA" w:rsidP="009961DE">
      <w:pPr>
        <w:pStyle w:val="Heading3"/>
        <w:numPr>
          <w:ilvl w:val="0"/>
          <w:numId w:val="5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Abi</w:t>
      </w:r>
      <w:r w:rsidR="00036A99">
        <w:rPr>
          <w:rFonts w:ascii="Calibri" w:hAnsi="Calibri" w:cs="Calibri"/>
          <w:sz w:val="26"/>
          <w:szCs w:val="26"/>
        </w:rPr>
        <w:t>gail Hillrich</w:t>
      </w:r>
      <w:r w:rsidRPr="00C428C1">
        <w:rPr>
          <w:rFonts w:ascii="Calibri" w:hAnsi="Calibri" w:cs="Calibri"/>
          <w:sz w:val="26"/>
          <w:szCs w:val="26"/>
        </w:rPr>
        <w:t>, 1997</w:t>
      </w:r>
      <w:r w:rsidR="00036A99">
        <w:rPr>
          <w:rFonts w:ascii="Calibri" w:hAnsi="Calibri" w:cs="Calibri"/>
          <w:sz w:val="26"/>
          <w:szCs w:val="26"/>
        </w:rPr>
        <w:t xml:space="preserve"> and Jack Dawdy</w:t>
      </w:r>
    </w:p>
    <w:p w14:paraId="3CE4DA98" w14:textId="2769F0AF" w:rsidR="00065AEA" w:rsidRPr="00C428C1" w:rsidRDefault="00065AEA" w:rsidP="009961DE">
      <w:pPr>
        <w:pStyle w:val="Heading3"/>
        <w:numPr>
          <w:ilvl w:val="0"/>
          <w:numId w:val="5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Caleb Hillrich, 1999</w:t>
      </w:r>
      <w:r w:rsidR="00F13B04">
        <w:rPr>
          <w:rFonts w:ascii="Calibri" w:hAnsi="Calibri" w:cs="Calibri"/>
          <w:sz w:val="26"/>
          <w:szCs w:val="26"/>
        </w:rPr>
        <w:t xml:space="preserve"> and Olivia Vick Hillrich, 2000 </w:t>
      </w:r>
    </w:p>
    <w:p w14:paraId="32A2D083" w14:textId="349FBFEC" w:rsidR="00065AEA" w:rsidRPr="00C428C1" w:rsidRDefault="0099275C" w:rsidP="009961DE">
      <w:pPr>
        <w:pStyle w:val="Heading3"/>
        <w:numPr>
          <w:ilvl w:val="0"/>
          <w:numId w:val="52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Eliana</w:t>
      </w:r>
      <w:r w:rsidR="00065AEA" w:rsidRPr="00C428C1">
        <w:rPr>
          <w:rFonts w:ascii="Calibri" w:hAnsi="Calibri" w:cs="Calibri"/>
          <w:sz w:val="26"/>
          <w:szCs w:val="26"/>
        </w:rPr>
        <w:t xml:space="preserve"> Hillrich, 2003</w:t>
      </w:r>
    </w:p>
    <w:p w14:paraId="2B25FC85" w14:textId="77777777" w:rsidR="00065AEA" w:rsidRPr="00C428C1" w:rsidRDefault="00065AEA" w:rsidP="009961DE">
      <w:pPr>
        <w:pStyle w:val="Heading3"/>
        <w:numPr>
          <w:ilvl w:val="0"/>
          <w:numId w:val="52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Maci Hillrich, </w:t>
      </w:r>
      <w:r w:rsidR="003250CB" w:rsidRPr="00C428C1">
        <w:rPr>
          <w:rFonts w:ascii="Calibri" w:hAnsi="Calibri" w:cs="Calibri"/>
          <w:sz w:val="26"/>
          <w:szCs w:val="26"/>
        </w:rPr>
        <w:t>2005</w:t>
      </w:r>
    </w:p>
    <w:p w14:paraId="6B55465E" w14:textId="77777777" w:rsidR="00281880" w:rsidRPr="00C428C1" w:rsidRDefault="003C55E6" w:rsidP="009961DE">
      <w:pPr>
        <w:pStyle w:val="Heading3"/>
        <w:numPr>
          <w:ilvl w:val="0"/>
          <w:numId w:val="5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>Josh</w:t>
      </w:r>
      <w:r w:rsidR="000E74C0" w:rsidRPr="00C428C1">
        <w:rPr>
          <w:rFonts w:ascii="Calibri" w:hAnsi="Calibri" w:cs="Calibri"/>
          <w:sz w:val="26"/>
          <w:szCs w:val="26"/>
        </w:rPr>
        <w:t>ua</w:t>
      </w:r>
      <w:r w:rsidR="00524593" w:rsidRPr="00C428C1">
        <w:rPr>
          <w:rFonts w:ascii="Calibri" w:hAnsi="Calibri" w:cs="Calibri"/>
          <w:sz w:val="26"/>
          <w:szCs w:val="26"/>
        </w:rPr>
        <w:t xml:space="preserve"> Pflederer</w:t>
      </w:r>
      <w:r w:rsidR="00FF77C5" w:rsidRPr="00C428C1">
        <w:rPr>
          <w:rFonts w:ascii="Calibri" w:hAnsi="Calibri" w:cs="Calibri"/>
          <w:sz w:val="26"/>
          <w:szCs w:val="26"/>
        </w:rPr>
        <w:t xml:space="preserve">, 1974 and Brinlee </w:t>
      </w:r>
      <w:r w:rsidR="00843D01" w:rsidRPr="00C428C1">
        <w:rPr>
          <w:rFonts w:ascii="Calibri" w:hAnsi="Calibri" w:cs="Calibri"/>
          <w:sz w:val="26"/>
          <w:szCs w:val="26"/>
        </w:rPr>
        <w:t xml:space="preserve">Distad </w:t>
      </w:r>
      <w:r w:rsidR="00FF77C5" w:rsidRPr="00C428C1">
        <w:rPr>
          <w:rFonts w:ascii="Calibri" w:hAnsi="Calibri" w:cs="Calibri"/>
          <w:sz w:val="26"/>
          <w:szCs w:val="26"/>
        </w:rPr>
        <w:t>Pflederer, 1975</w:t>
      </w:r>
    </w:p>
    <w:p w14:paraId="41796C00" w14:textId="77777777" w:rsidR="00FF77C5" w:rsidRPr="00C428C1" w:rsidRDefault="00557B99" w:rsidP="009961DE">
      <w:pPr>
        <w:pStyle w:val="Heading3"/>
        <w:numPr>
          <w:ilvl w:val="0"/>
          <w:numId w:val="5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Gabriella Pflederer, 1998</w:t>
      </w:r>
    </w:p>
    <w:p w14:paraId="6A310C8C" w14:textId="77777777" w:rsidR="00557B99" w:rsidRPr="00C428C1" w:rsidRDefault="00557B99" w:rsidP="009961DE">
      <w:pPr>
        <w:pStyle w:val="Heading3"/>
        <w:numPr>
          <w:ilvl w:val="0"/>
          <w:numId w:val="5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Ava Pflederer, 200</w:t>
      </w:r>
      <w:r w:rsidR="00E05963" w:rsidRPr="00C428C1">
        <w:rPr>
          <w:rFonts w:ascii="Calibri" w:hAnsi="Calibri" w:cs="Calibri"/>
          <w:sz w:val="26"/>
          <w:szCs w:val="26"/>
        </w:rPr>
        <w:t>2</w:t>
      </w:r>
    </w:p>
    <w:p w14:paraId="76BB3AD0" w14:textId="77777777" w:rsidR="003250CB" w:rsidRPr="00C428C1" w:rsidRDefault="003250CB" w:rsidP="009961DE">
      <w:pPr>
        <w:pStyle w:val="Heading3"/>
        <w:numPr>
          <w:ilvl w:val="0"/>
          <w:numId w:val="51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Mia Pflederer, 2004</w:t>
      </w:r>
    </w:p>
    <w:p w14:paraId="07CC233E" w14:textId="77777777" w:rsidR="00A80939" w:rsidRPr="00C428C1" w:rsidRDefault="00A80939" w:rsidP="009961DE">
      <w:pPr>
        <w:pStyle w:val="Heading3"/>
        <w:numPr>
          <w:ilvl w:val="0"/>
          <w:numId w:val="5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Rachel Pflederer Stuber, 1977 and Adam Stuber, 1979</w:t>
      </w:r>
    </w:p>
    <w:p w14:paraId="3D70C7BB" w14:textId="77777777" w:rsidR="00081B9F" w:rsidRPr="00C428C1" w:rsidRDefault="00420415" w:rsidP="009961DE">
      <w:pPr>
        <w:pStyle w:val="Heading3"/>
        <w:numPr>
          <w:ilvl w:val="0"/>
          <w:numId w:val="5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Camila</w:t>
      </w:r>
      <w:r w:rsidR="00656A0F" w:rsidRPr="00C428C1">
        <w:rPr>
          <w:rFonts w:ascii="Calibri" w:hAnsi="Calibri" w:cs="Calibri"/>
          <w:sz w:val="26"/>
          <w:szCs w:val="26"/>
        </w:rPr>
        <w:t xml:space="preserve"> Pflederer, 19</w:t>
      </w:r>
      <w:r w:rsidRPr="00C428C1">
        <w:rPr>
          <w:rFonts w:ascii="Calibri" w:hAnsi="Calibri" w:cs="Calibri"/>
          <w:sz w:val="26"/>
          <w:szCs w:val="26"/>
        </w:rPr>
        <w:t>79</w:t>
      </w:r>
    </w:p>
    <w:p w14:paraId="2AAB3258" w14:textId="77777777" w:rsidR="00AB52B0" w:rsidRPr="00C428C1" w:rsidRDefault="002D3C84" w:rsidP="009961DE">
      <w:pPr>
        <w:pStyle w:val="Heading3"/>
        <w:numPr>
          <w:ilvl w:val="0"/>
          <w:numId w:val="5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Joab Pflederer, 1980</w:t>
      </w:r>
    </w:p>
    <w:p w14:paraId="04B7128B" w14:textId="77777777" w:rsidR="00420415" w:rsidRPr="00C428C1" w:rsidRDefault="00420415" w:rsidP="009961DE">
      <w:pPr>
        <w:pStyle w:val="Heading3"/>
        <w:numPr>
          <w:ilvl w:val="0"/>
          <w:numId w:val="5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Ronisha Pflederer 1984</w:t>
      </w:r>
    </w:p>
    <w:p w14:paraId="7E4F174A" w14:textId="239A6E2F" w:rsidR="00081B9F" w:rsidRPr="00C428C1" w:rsidRDefault="00ED09D9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3.   </w:t>
      </w:r>
      <w:r w:rsidR="009353EF" w:rsidRPr="00C428C1">
        <w:rPr>
          <w:rFonts w:ascii="Calibri" w:hAnsi="Calibri" w:cs="Calibri"/>
          <w:sz w:val="26"/>
          <w:szCs w:val="26"/>
        </w:rPr>
        <w:t>Kenneth Pflederer</w:t>
      </w:r>
      <w:r w:rsidR="006B3B74" w:rsidRPr="00C428C1">
        <w:rPr>
          <w:rFonts w:ascii="Calibri" w:hAnsi="Calibri" w:cs="Calibri"/>
          <w:sz w:val="26"/>
          <w:szCs w:val="26"/>
        </w:rPr>
        <w:t xml:space="preserve">, 1951 and </w:t>
      </w:r>
      <w:r w:rsidR="00DA20CA">
        <w:rPr>
          <w:rFonts w:ascii="Calibri" w:hAnsi="Calibri" w:cs="Calibri"/>
          <w:sz w:val="26"/>
          <w:szCs w:val="26"/>
        </w:rPr>
        <w:t>Hope Meckes Pflederer, 1955 (divorced)</w:t>
      </w:r>
    </w:p>
    <w:p w14:paraId="3B3D65F3" w14:textId="77777777" w:rsidR="00033C95" w:rsidRPr="00C428C1" w:rsidRDefault="00033C95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A.  Nathan</w:t>
      </w:r>
      <w:r w:rsidR="00BF0FCC" w:rsidRPr="00C428C1">
        <w:rPr>
          <w:rFonts w:ascii="Calibri" w:hAnsi="Calibri" w:cs="Calibri"/>
          <w:sz w:val="26"/>
          <w:szCs w:val="26"/>
        </w:rPr>
        <w:t>ael</w:t>
      </w:r>
      <w:r w:rsidRPr="00C428C1">
        <w:rPr>
          <w:rFonts w:ascii="Calibri" w:hAnsi="Calibri" w:cs="Calibri"/>
          <w:sz w:val="26"/>
          <w:szCs w:val="26"/>
        </w:rPr>
        <w:t xml:space="preserve"> Pflederer</w:t>
      </w:r>
      <w:r w:rsidR="005A46B0" w:rsidRPr="00C428C1">
        <w:rPr>
          <w:rFonts w:ascii="Calibri" w:hAnsi="Calibri" w:cs="Calibri"/>
          <w:sz w:val="26"/>
          <w:szCs w:val="26"/>
        </w:rPr>
        <w:t>, 1976</w:t>
      </w:r>
      <w:r w:rsidR="0078607B" w:rsidRPr="00C428C1">
        <w:rPr>
          <w:rFonts w:ascii="Calibri" w:hAnsi="Calibri" w:cs="Calibri"/>
          <w:sz w:val="26"/>
          <w:szCs w:val="26"/>
        </w:rPr>
        <w:t xml:space="preserve"> and Chr</w:t>
      </w:r>
      <w:r w:rsidR="00F57763" w:rsidRPr="00C428C1">
        <w:rPr>
          <w:rFonts w:ascii="Calibri" w:hAnsi="Calibri" w:cs="Calibri"/>
          <w:sz w:val="26"/>
          <w:szCs w:val="26"/>
        </w:rPr>
        <w:t>istina</w:t>
      </w:r>
      <w:r w:rsidR="00686DE0" w:rsidRPr="00C428C1">
        <w:rPr>
          <w:rFonts w:ascii="Calibri" w:hAnsi="Calibri" w:cs="Calibri"/>
          <w:sz w:val="26"/>
          <w:szCs w:val="26"/>
        </w:rPr>
        <w:t xml:space="preserve"> Bond</w:t>
      </w:r>
      <w:r w:rsidR="0078607B" w:rsidRPr="00C428C1">
        <w:rPr>
          <w:rFonts w:ascii="Calibri" w:hAnsi="Calibri" w:cs="Calibri"/>
          <w:sz w:val="26"/>
          <w:szCs w:val="26"/>
        </w:rPr>
        <w:t xml:space="preserve"> Pflederer, 1978</w:t>
      </w:r>
    </w:p>
    <w:p w14:paraId="3D7CDCB1" w14:textId="77777777" w:rsidR="0078607B" w:rsidRPr="00C428C1" w:rsidRDefault="0078607B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="00F21C26" w:rsidRPr="00C428C1">
        <w:rPr>
          <w:rFonts w:ascii="Calibri" w:hAnsi="Calibri" w:cs="Calibri"/>
          <w:sz w:val="26"/>
          <w:szCs w:val="26"/>
        </w:rPr>
        <w:t xml:space="preserve">         </w:t>
      </w:r>
      <w:r w:rsidRPr="00C428C1">
        <w:rPr>
          <w:rFonts w:ascii="Calibri" w:hAnsi="Calibri" w:cs="Calibri"/>
          <w:sz w:val="26"/>
          <w:szCs w:val="26"/>
        </w:rPr>
        <w:t xml:space="preserve">1.  </w:t>
      </w:r>
      <w:r w:rsidR="00BC4B95" w:rsidRPr="00C428C1">
        <w:rPr>
          <w:rFonts w:ascii="Calibri" w:hAnsi="Calibri" w:cs="Calibri"/>
          <w:sz w:val="26"/>
          <w:szCs w:val="26"/>
        </w:rPr>
        <w:t>Zachary Pflederer, 2011</w:t>
      </w:r>
    </w:p>
    <w:p w14:paraId="7A2B3BBA" w14:textId="77777777" w:rsidR="00BC4B95" w:rsidRPr="00C428C1" w:rsidRDefault="00BC4B95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  </w:t>
      </w:r>
      <w:r w:rsidR="004B7881" w:rsidRPr="00C428C1">
        <w:rPr>
          <w:rFonts w:ascii="Calibri" w:hAnsi="Calibri" w:cs="Calibri"/>
          <w:sz w:val="26"/>
          <w:szCs w:val="26"/>
        </w:rPr>
        <w:t xml:space="preserve">         </w:t>
      </w:r>
      <w:r w:rsidRPr="00C428C1">
        <w:rPr>
          <w:rFonts w:ascii="Calibri" w:hAnsi="Calibri" w:cs="Calibri"/>
          <w:sz w:val="26"/>
          <w:szCs w:val="26"/>
        </w:rPr>
        <w:t xml:space="preserve">2.  </w:t>
      </w:r>
      <w:r w:rsidR="004B7881" w:rsidRPr="00C428C1">
        <w:rPr>
          <w:rFonts w:ascii="Calibri" w:hAnsi="Calibri" w:cs="Calibri"/>
          <w:sz w:val="26"/>
          <w:szCs w:val="26"/>
        </w:rPr>
        <w:t>Mason Pflederer, 2014</w:t>
      </w:r>
    </w:p>
    <w:p w14:paraId="679F4F12" w14:textId="77777777" w:rsidR="004B7881" w:rsidRPr="00C428C1" w:rsidRDefault="006B2CC6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       </w:t>
      </w:r>
      <w:r w:rsidR="00B94A57" w:rsidRPr="00C428C1">
        <w:rPr>
          <w:rFonts w:ascii="Calibri" w:hAnsi="Calibri" w:cs="Calibri"/>
          <w:sz w:val="26"/>
          <w:szCs w:val="26"/>
        </w:rPr>
        <w:t xml:space="preserve"> </w:t>
      </w:r>
      <w:r w:rsidRPr="00C428C1">
        <w:rPr>
          <w:rFonts w:ascii="Calibri" w:hAnsi="Calibri" w:cs="Calibri"/>
          <w:sz w:val="26"/>
          <w:szCs w:val="26"/>
        </w:rPr>
        <w:t xml:space="preserve"> </w:t>
      </w:r>
      <w:r w:rsidR="003A5ED1" w:rsidRPr="00C428C1">
        <w:rPr>
          <w:rFonts w:ascii="Calibri" w:hAnsi="Calibri" w:cs="Calibri"/>
          <w:sz w:val="26"/>
          <w:szCs w:val="26"/>
        </w:rPr>
        <w:t>B.  Vanessa Price, 1979 and Arron Price, 1985</w:t>
      </w:r>
    </w:p>
    <w:p w14:paraId="65A95328" w14:textId="77777777" w:rsidR="00B242D4" w:rsidRPr="00C428C1" w:rsidRDefault="00B242D4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  <w:t>1.  Evan Price</w:t>
      </w:r>
      <w:r w:rsidR="002B01E1" w:rsidRPr="00C428C1">
        <w:rPr>
          <w:rFonts w:ascii="Calibri" w:hAnsi="Calibri" w:cs="Calibri"/>
          <w:sz w:val="26"/>
          <w:szCs w:val="26"/>
        </w:rPr>
        <w:t>,</w:t>
      </w:r>
      <w:r w:rsidRPr="00C428C1">
        <w:rPr>
          <w:rFonts w:ascii="Calibri" w:hAnsi="Calibri" w:cs="Calibri"/>
          <w:sz w:val="26"/>
          <w:szCs w:val="26"/>
        </w:rPr>
        <w:t xml:space="preserve"> 2010</w:t>
      </w:r>
    </w:p>
    <w:p w14:paraId="2BE81BC5" w14:textId="77777777" w:rsidR="00B242D4" w:rsidRDefault="00B242D4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  <w:r w:rsidRPr="00C428C1">
        <w:rPr>
          <w:rFonts w:ascii="Calibri" w:hAnsi="Calibri" w:cs="Calibri"/>
          <w:sz w:val="26"/>
          <w:szCs w:val="26"/>
        </w:rPr>
        <w:tab/>
      </w:r>
      <w:r w:rsidR="00D32955" w:rsidRPr="00C428C1">
        <w:rPr>
          <w:rFonts w:ascii="Calibri" w:hAnsi="Calibri" w:cs="Calibri"/>
          <w:sz w:val="26"/>
          <w:szCs w:val="26"/>
        </w:rPr>
        <w:t>2.  Benjamin Price</w:t>
      </w:r>
      <w:r w:rsidR="002B01E1" w:rsidRPr="00C428C1">
        <w:rPr>
          <w:rFonts w:ascii="Calibri" w:hAnsi="Calibri" w:cs="Calibri"/>
          <w:sz w:val="26"/>
          <w:szCs w:val="26"/>
        </w:rPr>
        <w:t>,</w:t>
      </w:r>
      <w:r w:rsidR="00D32955" w:rsidRPr="00C428C1">
        <w:rPr>
          <w:rFonts w:ascii="Calibri" w:hAnsi="Calibri" w:cs="Calibri"/>
          <w:sz w:val="26"/>
          <w:szCs w:val="26"/>
        </w:rPr>
        <w:t xml:space="preserve"> 2011</w:t>
      </w:r>
    </w:p>
    <w:p w14:paraId="7EF90143" w14:textId="474660FB" w:rsidR="0090184A" w:rsidRDefault="0090184A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8367D6">
        <w:rPr>
          <w:rFonts w:ascii="Calibri" w:hAnsi="Calibri" w:cs="Calibri"/>
          <w:sz w:val="26"/>
          <w:szCs w:val="26"/>
        </w:rPr>
        <w:t>Kenneth Pflederer, 1951 and Becky Benner Pflede</w:t>
      </w:r>
      <w:r w:rsidR="004606A2">
        <w:rPr>
          <w:rFonts w:ascii="Calibri" w:hAnsi="Calibri" w:cs="Calibri"/>
          <w:sz w:val="26"/>
          <w:szCs w:val="26"/>
        </w:rPr>
        <w:t>rer</w:t>
      </w:r>
      <w:r w:rsidR="008367D6">
        <w:rPr>
          <w:rFonts w:ascii="Calibri" w:hAnsi="Calibri" w:cs="Calibri"/>
          <w:sz w:val="26"/>
          <w:szCs w:val="26"/>
        </w:rPr>
        <w:t>, 1973</w:t>
      </w:r>
    </w:p>
    <w:p w14:paraId="51162CFD" w14:textId="71E06457" w:rsidR="004F7190" w:rsidRDefault="004606A2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</w:t>
      </w:r>
      <w:r w:rsidR="00DB0007">
        <w:rPr>
          <w:rFonts w:ascii="Calibri" w:hAnsi="Calibri" w:cs="Calibri"/>
          <w:sz w:val="26"/>
          <w:szCs w:val="26"/>
        </w:rPr>
        <w:t>Connor Eubanks, 1997</w:t>
      </w:r>
    </w:p>
    <w:p w14:paraId="0387C5DE" w14:textId="4EB31281" w:rsidR="004606A2" w:rsidRDefault="00EF2131" w:rsidP="004F7190">
      <w:pPr>
        <w:pStyle w:val="Heading3"/>
        <w:numPr>
          <w:ilvl w:val="0"/>
          <w:numId w:val="0"/>
        </w:numPr>
        <w:ind w:left="720" w:firstLine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Ashley Eubanks</w:t>
      </w:r>
      <w:r w:rsidR="00AC1C01">
        <w:rPr>
          <w:rFonts w:ascii="Calibri" w:hAnsi="Calibri" w:cs="Calibri"/>
          <w:sz w:val="26"/>
          <w:szCs w:val="26"/>
        </w:rPr>
        <w:t>, 2001</w:t>
      </w:r>
    </w:p>
    <w:p w14:paraId="0E4F0F46" w14:textId="18AB311B" w:rsidR="00EF2131" w:rsidRDefault="00AC06C6" w:rsidP="00434C70">
      <w:pPr>
        <w:pStyle w:val="Heading3"/>
        <w:numPr>
          <w:ilvl w:val="0"/>
          <w:numId w:val="66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Royce Eubanks, 2022</w:t>
      </w:r>
    </w:p>
    <w:p w14:paraId="027E202C" w14:textId="77777777" w:rsidR="00DF121D" w:rsidRPr="00C428C1" w:rsidRDefault="00F117BB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Harlan Pflederer and Rosalie</w:t>
      </w:r>
      <w:r w:rsidR="00A749DF" w:rsidRPr="00C428C1">
        <w:rPr>
          <w:rFonts w:ascii="Calibri" w:hAnsi="Calibri" w:cs="Calibri"/>
          <w:sz w:val="26"/>
          <w:szCs w:val="26"/>
        </w:rPr>
        <w:t xml:space="preserve"> </w:t>
      </w:r>
      <w:r w:rsidR="00927EAE" w:rsidRPr="00C428C1">
        <w:rPr>
          <w:rFonts w:ascii="Calibri" w:hAnsi="Calibri" w:cs="Calibri"/>
          <w:sz w:val="26"/>
          <w:szCs w:val="26"/>
        </w:rPr>
        <w:t>Donais Pflederer, 1922</w:t>
      </w:r>
    </w:p>
    <w:p w14:paraId="61245AE5" w14:textId="77777777" w:rsidR="00C0105B" w:rsidRDefault="00C0105B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27F2D4E" w14:textId="016A2BF1" w:rsidR="00D32955" w:rsidRPr="00C428C1" w:rsidRDefault="00D32955" w:rsidP="00ED09D9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>XII.  Ruby Pflederer Ulrich</w:t>
      </w:r>
      <w:r w:rsidR="000C2E54" w:rsidRPr="00C428C1">
        <w:rPr>
          <w:rFonts w:ascii="Calibri" w:hAnsi="Calibri" w:cs="Calibri"/>
          <w:b/>
          <w:bCs/>
          <w:sz w:val="26"/>
          <w:szCs w:val="26"/>
        </w:rPr>
        <w:t>,</w:t>
      </w:r>
      <w:r w:rsidR="003F6148"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C0A37" w:rsidRPr="00C428C1">
        <w:rPr>
          <w:rFonts w:ascii="Calibri" w:hAnsi="Calibri" w:cs="Calibri"/>
          <w:b/>
          <w:bCs/>
          <w:sz w:val="26"/>
          <w:szCs w:val="26"/>
        </w:rPr>
        <w:t>1920-201</w:t>
      </w:r>
      <w:r w:rsidR="00605AE4" w:rsidRPr="00C428C1">
        <w:rPr>
          <w:rFonts w:ascii="Calibri" w:hAnsi="Calibri" w:cs="Calibri"/>
          <w:b/>
          <w:bCs/>
          <w:sz w:val="26"/>
          <w:szCs w:val="26"/>
        </w:rPr>
        <w:t>0</w:t>
      </w:r>
      <w:r w:rsidR="009C0A37" w:rsidRPr="00C428C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C0A37" w:rsidRPr="00C428C1">
        <w:rPr>
          <w:rFonts w:ascii="Calibri" w:hAnsi="Calibri" w:cs="Calibri"/>
          <w:sz w:val="26"/>
          <w:szCs w:val="26"/>
        </w:rPr>
        <w:t>and Dale Ulrich</w:t>
      </w:r>
      <w:r w:rsidR="000C2E54" w:rsidRPr="00C428C1">
        <w:rPr>
          <w:rFonts w:ascii="Calibri" w:hAnsi="Calibri" w:cs="Calibri"/>
          <w:sz w:val="26"/>
          <w:szCs w:val="26"/>
        </w:rPr>
        <w:t>,</w:t>
      </w:r>
      <w:r w:rsidR="009C0A37" w:rsidRPr="00C428C1">
        <w:rPr>
          <w:rFonts w:ascii="Calibri" w:hAnsi="Calibri" w:cs="Calibri"/>
          <w:sz w:val="26"/>
          <w:szCs w:val="26"/>
        </w:rPr>
        <w:t xml:space="preserve"> 1913-1990</w:t>
      </w:r>
    </w:p>
    <w:p w14:paraId="23F9F41C" w14:textId="77777777" w:rsidR="009C0A37" w:rsidRPr="00C428C1" w:rsidRDefault="009C0A37" w:rsidP="009961DE">
      <w:pPr>
        <w:pStyle w:val="Heading3"/>
        <w:numPr>
          <w:ilvl w:val="0"/>
          <w:numId w:val="53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011CF0" w:rsidRPr="00C428C1">
        <w:rPr>
          <w:rFonts w:ascii="Calibri" w:hAnsi="Calibri" w:cs="Calibri"/>
          <w:sz w:val="26"/>
          <w:szCs w:val="26"/>
        </w:rPr>
        <w:t xml:space="preserve">Jean Ulrich Washburn, 1942 and Donald Washburn, </w:t>
      </w:r>
      <w:r w:rsidR="002211DB" w:rsidRPr="00C428C1">
        <w:rPr>
          <w:rFonts w:ascii="Calibri" w:hAnsi="Calibri" w:cs="Calibri"/>
          <w:sz w:val="26"/>
          <w:szCs w:val="26"/>
        </w:rPr>
        <w:t>1</w:t>
      </w:r>
      <w:r w:rsidR="00011CF0" w:rsidRPr="00C428C1">
        <w:rPr>
          <w:rFonts w:ascii="Calibri" w:hAnsi="Calibri" w:cs="Calibri"/>
          <w:sz w:val="26"/>
          <w:szCs w:val="26"/>
        </w:rPr>
        <w:t>941</w:t>
      </w:r>
    </w:p>
    <w:p w14:paraId="4716A9CB" w14:textId="77777777" w:rsidR="00011CF0" w:rsidRPr="00C428C1" w:rsidRDefault="005F73DE" w:rsidP="009961DE">
      <w:pPr>
        <w:pStyle w:val="Heading3"/>
        <w:numPr>
          <w:ilvl w:val="0"/>
          <w:numId w:val="5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lastRenderedPageBreak/>
        <w:t xml:space="preserve">Jeff Washburn, 1966 and Mari Washburn, </w:t>
      </w:r>
      <w:r w:rsidR="003C4ED2" w:rsidRPr="00C428C1">
        <w:rPr>
          <w:rFonts w:ascii="Calibri" w:hAnsi="Calibri" w:cs="Calibri"/>
          <w:sz w:val="26"/>
          <w:szCs w:val="26"/>
        </w:rPr>
        <w:t>1961</w:t>
      </w:r>
    </w:p>
    <w:p w14:paraId="4B7C9F7F" w14:textId="77777777" w:rsidR="004634B4" w:rsidRPr="00C428C1" w:rsidRDefault="004634B4" w:rsidP="009961DE">
      <w:pPr>
        <w:pStyle w:val="Heading3"/>
        <w:numPr>
          <w:ilvl w:val="0"/>
          <w:numId w:val="54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Kimberly Washburn Suter, 1968</w:t>
      </w:r>
      <w:r w:rsidR="00D16D5B" w:rsidRPr="00C428C1">
        <w:rPr>
          <w:rFonts w:ascii="Calibri" w:hAnsi="Calibri" w:cs="Calibri"/>
          <w:sz w:val="26"/>
          <w:szCs w:val="26"/>
        </w:rPr>
        <w:t xml:space="preserve"> and Scott Suter, 1963</w:t>
      </w:r>
    </w:p>
    <w:p w14:paraId="06FFA14F" w14:textId="77777777" w:rsidR="00D16D5B" w:rsidRPr="00C428C1" w:rsidRDefault="00D16D5B" w:rsidP="009961DE">
      <w:pPr>
        <w:pStyle w:val="Heading3"/>
        <w:numPr>
          <w:ilvl w:val="0"/>
          <w:numId w:val="5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Landon Suter, 2000</w:t>
      </w:r>
    </w:p>
    <w:p w14:paraId="17DC02D5" w14:textId="77777777" w:rsidR="00D16D5B" w:rsidRPr="00C428C1" w:rsidRDefault="00D16D5B" w:rsidP="009961DE">
      <w:pPr>
        <w:pStyle w:val="Heading3"/>
        <w:numPr>
          <w:ilvl w:val="0"/>
          <w:numId w:val="5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Bryce Suter, 2002</w:t>
      </w:r>
    </w:p>
    <w:p w14:paraId="6E656285" w14:textId="77777777" w:rsidR="003C4ED2" w:rsidRPr="00C428C1" w:rsidRDefault="00D16D5B" w:rsidP="009961DE">
      <w:pPr>
        <w:pStyle w:val="Heading3"/>
        <w:numPr>
          <w:ilvl w:val="0"/>
          <w:numId w:val="55"/>
        </w:numPr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>Rachel Suter, 2002</w:t>
      </w:r>
    </w:p>
    <w:p w14:paraId="42816A8C" w14:textId="77777777" w:rsidR="00B101E3" w:rsidRPr="00C428C1" w:rsidRDefault="00B101E3" w:rsidP="00867E02">
      <w:pPr>
        <w:pStyle w:val="Heading3"/>
        <w:numPr>
          <w:ilvl w:val="0"/>
          <w:numId w:val="0"/>
        </w:numPr>
        <w:jc w:val="both"/>
        <w:rPr>
          <w:rFonts w:ascii="Calibri" w:hAnsi="Calibri" w:cs="Calibri"/>
          <w:sz w:val="26"/>
          <w:szCs w:val="26"/>
        </w:rPr>
      </w:pPr>
    </w:p>
    <w:p w14:paraId="79E15BCA" w14:textId="77777777" w:rsidR="00B101E3" w:rsidRPr="00C428C1" w:rsidRDefault="00B101E3" w:rsidP="00B3664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</w:p>
    <w:p w14:paraId="558B59E7" w14:textId="77777777" w:rsidR="00AD0A6E" w:rsidRPr="00C428C1" w:rsidRDefault="00983D9F" w:rsidP="00B3664C">
      <w:pPr>
        <w:pStyle w:val="Heading3"/>
        <w:numPr>
          <w:ilvl w:val="0"/>
          <w:numId w:val="0"/>
        </w:numPr>
        <w:ind w:left="1080" w:hanging="360"/>
        <w:jc w:val="both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</w:t>
      </w:r>
      <w:r w:rsidR="00662935" w:rsidRPr="00C428C1">
        <w:rPr>
          <w:rFonts w:ascii="Calibri" w:hAnsi="Calibri" w:cs="Calibri"/>
          <w:sz w:val="26"/>
          <w:szCs w:val="26"/>
        </w:rPr>
        <w:tab/>
      </w:r>
    </w:p>
    <w:p w14:paraId="5E04E721" w14:textId="77777777" w:rsidR="002E796C" w:rsidRPr="00C428C1" w:rsidRDefault="002E796C" w:rsidP="00EA28A5">
      <w:pPr>
        <w:pStyle w:val="Heading3"/>
        <w:numPr>
          <w:ilvl w:val="0"/>
          <w:numId w:val="0"/>
        </w:numPr>
        <w:ind w:left="432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</w:p>
    <w:p w14:paraId="7D23D29F" w14:textId="77777777" w:rsidR="00347D2C" w:rsidRPr="00C428C1" w:rsidRDefault="00347D2C" w:rsidP="00347D2C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ab/>
      </w:r>
    </w:p>
    <w:p w14:paraId="625424B5" w14:textId="77777777" w:rsidR="001B7D2D" w:rsidRPr="00C428C1" w:rsidRDefault="001B7D2D" w:rsidP="00A43F77">
      <w:pPr>
        <w:pStyle w:val="Heading3"/>
        <w:numPr>
          <w:ilvl w:val="0"/>
          <w:numId w:val="0"/>
        </w:numPr>
        <w:ind w:left="1080" w:hanging="360"/>
        <w:rPr>
          <w:rFonts w:ascii="Calibri" w:hAnsi="Calibri" w:cs="Calibri"/>
          <w:sz w:val="26"/>
          <w:szCs w:val="26"/>
        </w:rPr>
      </w:pPr>
    </w:p>
    <w:p w14:paraId="511112D6" w14:textId="77777777" w:rsidR="007974BD" w:rsidRPr="00C428C1" w:rsidRDefault="00750082" w:rsidP="00750082">
      <w:pPr>
        <w:pStyle w:val="Heading3"/>
        <w:numPr>
          <w:ilvl w:val="0"/>
          <w:numId w:val="0"/>
        </w:numPr>
        <w:ind w:left="1230"/>
        <w:rPr>
          <w:rFonts w:ascii="Calibri" w:hAnsi="Calibri" w:cs="Calibri"/>
          <w:sz w:val="26"/>
          <w:szCs w:val="26"/>
        </w:rPr>
      </w:pPr>
      <w:r w:rsidRPr="00C428C1">
        <w:rPr>
          <w:rFonts w:ascii="Calibri" w:hAnsi="Calibri" w:cs="Calibri"/>
          <w:sz w:val="26"/>
          <w:szCs w:val="26"/>
        </w:rPr>
        <w:t xml:space="preserve">     </w:t>
      </w:r>
    </w:p>
    <w:p w14:paraId="170C88D7" w14:textId="77777777" w:rsidR="007974BD" w:rsidRPr="00C428C1" w:rsidRDefault="007974BD" w:rsidP="007974BD">
      <w:pPr>
        <w:pStyle w:val="Heading3"/>
        <w:numPr>
          <w:ilvl w:val="0"/>
          <w:numId w:val="0"/>
        </w:numPr>
        <w:rPr>
          <w:rFonts w:ascii="Calibri" w:hAnsi="Calibri" w:cs="Calibri"/>
          <w:sz w:val="26"/>
          <w:szCs w:val="26"/>
        </w:rPr>
      </w:pPr>
    </w:p>
    <w:p w14:paraId="56EA6590" w14:textId="77777777" w:rsidR="00A769E6" w:rsidRPr="00C428C1" w:rsidRDefault="00EE7EA2" w:rsidP="00B3664C">
      <w:pPr>
        <w:pStyle w:val="Heading3"/>
        <w:numPr>
          <w:ilvl w:val="0"/>
          <w:numId w:val="0"/>
        </w:numPr>
        <w:rPr>
          <w:rFonts w:ascii="Calibri" w:hAnsi="Calibri" w:cs="Calibri"/>
          <w:b/>
          <w:bCs/>
          <w:sz w:val="26"/>
          <w:szCs w:val="26"/>
        </w:rPr>
      </w:pPr>
      <w:r w:rsidRPr="00C428C1">
        <w:rPr>
          <w:rFonts w:ascii="Calibri" w:hAnsi="Calibri" w:cs="Calibri"/>
          <w:b/>
          <w:bCs/>
          <w:sz w:val="26"/>
          <w:szCs w:val="26"/>
        </w:rPr>
        <w:t xml:space="preserve">       </w:t>
      </w:r>
    </w:p>
    <w:sectPr w:rsidR="00A769E6" w:rsidRPr="00C428C1" w:rsidSect="00D207CC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1505" w14:textId="77777777" w:rsidR="00EA254C" w:rsidRDefault="00EA254C">
      <w:pPr>
        <w:spacing w:after="0" w:line="240" w:lineRule="auto"/>
      </w:pPr>
      <w:r>
        <w:separator/>
      </w:r>
    </w:p>
  </w:endnote>
  <w:endnote w:type="continuationSeparator" w:id="0">
    <w:p w14:paraId="2C1567C8" w14:textId="77777777" w:rsidR="00EA254C" w:rsidRDefault="00EA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0EAF" w14:textId="77777777" w:rsidR="00F70AE7" w:rsidRDefault="00F70A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C12059" w14:textId="77777777" w:rsidR="00F70AE7" w:rsidRDefault="00F70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AB1A" w14:textId="77777777" w:rsidR="00EA254C" w:rsidRDefault="00EA254C">
      <w:pPr>
        <w:spacing w:after="0" w:line="240" w:lineRule="auto"/>
      </w:pPr>
      <w:r>
        <w:separator/>
      </w:r>
    </w:p>
  </w:footnote>
  <w:footnote w:type="continuationSeparator" w:id="0">
    <w:p w14:paraId="29143CF2" w14:textId="77777777" w:rsidR="00EA254C" w:rsidRDefault="00EA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B4"/>
    <w:multiLevelType w:val="hybridMultilevel"/>
    <w:tmpl w:val="F5A8B14C"/>
    <w:lvl w:ilvl="0" w:tplc="3CD419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C26AB0"/>
    <w:multiLevelType w:val="hybridMultilevel"/>
    <w:tmpl w:val="276EEA6A"/>
    <w:lvl w:ilvl="0" w:tplc="C7884A7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64582"/>
    <w:multiLevelType w:val="hybridMultilevel"/>
    <w:tmpl w:val="BBF8B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9440D4"/>
    <w:multiLevelType w:val="hybridMultilevel"/>
    <w:tmpl w:val="4ABA3FCA"/>
    <w:lvl w:ilvl="0" w:tplc="05D88D0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62F8"/>
    <w:multiLevelType w:val="hybridMultilevel"/>
    <w:tmpl w:val="2376C88C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 w15:restartNumberingAfterBreak="0">
    <w:nsid w:val="086E0907"/>
    <w:multiLevelType w:val="hybridMultilevel"/>
    <w:tmpl w:val="CDC46A5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099128D8"/>
    <w:multiLevelType w:val="hybridMultilevel"/>
    <w:tmpl w:val="EBF83454"/>
    <w:lvl w:ilvl="0" w:tplc="D8FE3C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0CA12C16"/>
    <w:multiLevelType w:val="hybridMultilevel"/>
    <w:tmpl w:val="B19ACF00"/>
    <w:lvl w:ilvl="0" w:tplc="777EB76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0D4B28B2"/>
    <w:multiLevelType w:val="hybridMultilevel"/>
    <w:tmpl w:val="FAA09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C70020"/>
    <w:multiLevelType w:val="hybridMultilevel"/>
    <w:tmpl w:val="F98E8936"/>
    <w:lvl w:ilvl="0" w:tplc="8294DA0E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112977F7"/>
    <w:multiLevelType w:val="hybridMultilevel"/>
    <w:tmpl w:val="DAA81446"/>
    <w:lvl w:ilvl="0" w:tplc="AAD6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1A33FD"/>
    <w:multiLevelType w:val="hybridMultilevel"/>
    <w:tmpl w:val="EE82AB7A"/>
    <w:lvl w:ilvl="0" w:tplc="C29A45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5B60E0D"/>
    <w:multiLevelType w:val="hybridMultilevel"/>
    <w:tmpl w:val="1430DA5A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19E80E0F"/>
    <w:multiLevelType w:val="hybridMultilevel"/>
    <w:tmpl w:val="56E285F2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1A0913D9"/>
    <w:multiLevelType w:val="hybridMultilevel"/>
    <w:tmpl w:val="79CE6290"/>
    <w:lvl w:ilvl="0" w:tplc="6FF6C6EA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1BA07228"/>
    <w:multiLevelType w:val="hybridMultilevel"/>
    <w:tmpl w:val="48CE705A"/>
    <w:lvl w:ilvl="0" w:tplc="F7BC805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1E207A30"/>
    <w:multiLevelType w:val="hybridMultilevel"/>
    <w:tmpl w:val="0D44665A"/>
    <w:lvl w:ilvl="0" w:tplc="C7884A7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 w15:restartNumberingAfterBreak="0">
    <w:nsid w:val="1E710743"/>
    <w:multiLevelType w:val="hybridMultilevel"/>
    <w:tmpl w:val="796EF196"/>
    <w:lvl w:ilvl="0" w:tplc="E32242E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F873C59"/>
    <w:multiLevelType w:val="hybridMultilevel"/>
    <w:tmpl w:val="D0AE30FE"/>
    <w:lvl w:ilvl="0" w:tplc="B03A27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21851484"/>
    <w:multiLevelType w:val="hybridMultilevel"/>
    <w:tmpl w:val="F3E8B086"/>
    <w:lvl w:ilvl="0" w:tplc="A0E04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52177B"/>
    <w:multiLevelType w:val="hybridMultilevel"/>
    <w:tmpl w:val="5A40C132"/>
    <w:lvl w:ilvl="0" w:tplc="1C241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6B06DC3"/>
    <w:multiLevelType w:val="hybridMultilevel"/>
    <w:tmpl w:val="0B1EBC4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300144F5"/>
    <w:multiLevelType w:val="hybridMultilevel"/>
    <w:tmpl w:val="7916D7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32261D2D"/>
    <w:multiLevelType w:val="hybridMultilevel"/>
    <w:tmpl w:val="1E84372E"/>
    <w:lvl w:ilvl="0" w:tplc="CF7C6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76D0863"/>
    <w:multiLevelType w:val="hybridMultilevel"/>
    <w:tmpl w:val="60A2805E"/>
    <w:lvl w:ilvl="0" w:tplc="2D2A0D3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6" w15:restartNumberingAfterBreak="0">
    <w:nsid w:val="38961EBD"/>
    <w:multiLevelType w:val="hybridMultilevel"/>
    <w:tmpl w:val="C15EE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94C61E0"/>
    <w:multiLevelType w:val="hybridMultilevel"/>
    <w:tmpl w:val="35BCEF4A"/>
    <w:lvl w:ilvl="0" w:tplc="FE86F7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3A87011C"/>
    <w:multiLevelType w:val="hybridMultilevel"/>
    <w:tmpl w:val="53DA5D8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3AC02892"/>
    <w:multiLevelType w:val="hybridMultilevel"/>
    <w:tmpl w:val="1C16E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8708F"/>
    <w:multiLevelType w:val="hybridMultilevel"/>
    <w:tmpl w:val="C5D04288"/>
    <w:lvl w:ilvl="0" w:tplc="F32C6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FB37E0"/>
    <w:multiLevelType w:val="hybridMultilevel"/>
    <w:tmpl w:val="BA9EC842"/>
    <w:lvl w:ilvl="0" w:tplc="25126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0A11813"/>
    <w:multiLevelType w:val="hybridMultilevel"/>
    <w:tmpl w:val="74229F1A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4" w15:restartNumberingAfterBreak="0">
    <w:nsid w:val="43EB5F42"/>
    <w:multiLevelType w:val="hybridMultilevel"/>
    <w:tmpl w:val="E6C46DFA"/>
    <w:lvl w:ilvl="0" w:tplc="3908576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 w15:restartNumberingAfterBreak="0">
    <w:nsid w:val="442C0943"/>
    <w:multiLevelType w:val="hybridMultilevel"/>
    <w:tmpl w:val="EE9A4E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4E96028"/>
    <w:multiLevelType w:val="hybridMultilevel"/>
    <w:tmpl w:val="711CC258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7" w15:restartNumberingAfterBreak="0">
    <w:nsid w:val="44FC3906"/>
    <w:multiLevelType w:val="hybridMultilevel"/>
    <w:tmpl w:val="FC4A3EC2"/>
    <w:lvl w:ilvl="0" w:tplc="FFD2B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70D7BA4"/>
    <w:multiLevelType w:val="hybridMultilevel"/>
    <w:tmpl w:val="14D2073E"/>
    <w:lvl w:ilvl="0" w:tplc="A0E04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0E0837"/>
    <w:multiLevelType w:val="hybridMultilevel"/>
    <w:tmpl w:val="98C8D898"/>
    <w:lvl w:ilvl="0" w:tplc="263E9B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726506"/>
    <w:multiLevelType w:val="hybridMultilevel"/>
    <w:tmpl w:val="C70495C2"/>
    <w:lvl w:ilvl="0" w:tplc="9CF28E5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CF51BC"/>
    <w:multiLevelType w:val="hybridMultilevel"/>
    <w:tmpl w:val="B314964C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3" w15:restartNumberingAfterBreak="0">
    <w:nsid w:val="4ECB7C11"/>
    <w:multiLevelType w:val="hybridMultilevel"/>
    <w:tmpl w:val="F2740600"/>
    <w:lvl w:ilvl="0" w:tplc="DF36CB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4" w15:restartNumberingAfterBreak="0">
    <w:nsid w:val="52ED0C62"/>
    <w:multiLevelType w:val="hybridMultilevel"/>
    <w:tmpl w:val="18E21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3E82DF3"/>
    <w:multiLevelType w:val="hybridMultilevel"/>
    <w:tmpl w:val="5290D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45A505C"/>
    <w:multiLevelType w:val="hybridMultilevel"/>
    <w:tmpl w:val="25CA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3024CC"/>
    <w:multiLevelType w:val="hybridMultilevel"/>
    <w:tmpl w:val="B89E3854"/>
    <w:lvl w:ilvl="0" w:tplc="A0E04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02282E"/>
    <w:multiLevelType w:val="hybridMultilevel"/>
    <w:tmpl w:val="A8AC443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9" w15:restartNumberingAfterBreak="0">
    <w:nsid w:val="620112C5"/>
    <w:multiLevelType w:val="hybridMultilevel"/>
    <w:tmpl w:val="E788DC94"/>
    <w:lvl w:ilvl="0" w:tplc="20A6C1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0" w15:restartNumberingAfterBreak="0">
    <w:nsid w:val="655947C3"/>
    <w:multiLevelType w:val="hybridMultilevel"/>
    <w:tmpl w:val="BC50BDFC"/>
    <w:lvl w:ilvl="0" w:tplc="C7884A7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679023A"/>
    <w:multiLevelType w:val="hybridMultilevel"/>
    <w:tmpl w:val="1BD8B5EE"/>
    <w:lvl w:ilvl="0" w:tplc="95FC6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83208C4"/>
    <w:multiLevelType w:val="hybridMultilevel"/>
    <w:tmpl w:val="F1609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A37147A"/>
    <w:multiLevelType w:val="hybridMultilevel"/>
    <w:tmpl w:val="28245902"/>
    <w:lvl w:ilvl="0" w:tplc="042A3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DF375A"/>
    <w:multiLevelType w:val="hybridMultilevel"/>
    <w:tmpl w:val="74288EEA"/>
    <w:lvl w:ilvl="0" w:tplc="8CF2853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5" w15:restartNumberingAfterBreak="0">
    <w:nsid w:val="6BB67A2A"/>
    <w:multiLevelType w:val="hybridMultilevel"/>
    <w:tmpl w:val="F2D0A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C0537D1"/>
    <w:multiLevelType w:val="hybridMultilevel"/>
    <w:tmpl w:val="1738302E"/>
    <w:lvl w:ilvl="0" w:tplc="A0E045C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152130"/>
    <w:multiLevelType w:val="hybridMultilevel"/>
    <w:tmpl w:val="00F631FA"/>
    <w:lvl w:ilvl="0" w:tplc="DB4C930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8" w15:restartNumberingAfterBreak="0">
    <w:nsid w:val="70A70E32"/>
    <w:multiLevelType w:val="hybridMultilevel"/>
    <w:tmpl w:val="B970A0CE"/>
    <w:lvl w:ilvl="0" w:tplc="B058CF9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9" w15:restartNumberingAfterBreak="0">
    <w:nsid w:val="710058C7"/>
    <w:multiLevelType w:val="hybridMultilevel"/>
    <w:tmpl w:val="B1300FAE"/>
    <w:lvl w:ilvl="0" w:tplc="96C6B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1384B25"/>
    <w:multiLevelType w:val="hybridMultilevel"/>
    <w:tmpl w:val="2C38B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22B1956"/>
    <w:multiLevelType w:val="hybridMultilevel"/>
    <w:tmpl w:val="E74037E8"/>
    <w:lvl w:ilvl="0" w:tplc="80A238B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2" w15:restartNumberingAfterBreak="0">
    <w:nsid w:val="773E5107"/>
    <w:multiLevelType w:val="hybridMultilevel"/>
    <w:tmpl w:val="7FCAFDF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3" w15:restartNumberingAfterBreak="0">
    <w:nsid w:val="77BB0FFF"/>
    <w:multiLevelType w:val="hybridMultilevel"/>
    <w:tmpl w:val="D436AFD6"/>
    <w:lvl w:ilvl="0" w:tplc="A0E045C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B693F8A"/>
    <w:multiLevelType w:val="hybridMultilevel"/>
    <w:tmpl w:val="47E46F78"/>
    <w:lvl w:ilvl="0" w:tplc="09C2B348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6" w15:restartNumberingAfterBreak="0">
    <w:nsid w:val="7DAB65DD"/>
    <w:multiLevelType w:val="hybridMultilevel"/>
    <w:tmpl w:val="ADC27380"/>
    <w:lvl w:ilvl="0" w:tplc="374A902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7" w15:restartNumberingAfterBreak="0">
    <w:nsid w:val="7FE54F69"/>
    <w:multiLevelType w:val="hybridMultilevel"/>
    <w:tmpl w:val="C6B494AE"/>
    <w:lvl w:ilvl="0" w:tplc="5420BC1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007439985">
    <w:abstractNumId w:val="4"/>
  </w:num>
  <w:num w:numId="2" w16cid:durableId="326326798">
    <w:abstractNumId w:val="41"/>
  </w:num>
  <w:num w:numId="3" w16cid:durableId="575674374">
    <w:abstractNumId w:val="30"/>
  </w:num>
  <w:num w:numId="4" w16cid:durableId="1088430225">
    <w:abstractNumId w:val="30"/>
    <w:lvlOverride w:ilvl="0">
      <w:startOverride w:val="1"/>
    </w:lvlOverride>
  </w:num>
  <w:num w:numId="5" w16cid:durableId="145634543">
    <w:abstractNumId w:val="64"/>
  </w:num>
  <w:num w:numId="6" w16cid:durableId="1631940592">
    <w:abstractNumId w:val="31"/>
  </w:num>
  <w:num w:numId="7" w16cid:durableId="412967952">
    <w:abstractNumId w:val="37"/>
  </w:num>
  <w:num w:numId="8" w16cid:durableId="2146965345">
    <w:abstractNumId w:val="45"/>
  </w:num>
  <w:num w:numId="9" w16cid:durableId="312681913">
    <w:abstractNumId w:val="2"/>
  </w:num>
  <w:num w:numId="10" w16cid:durableId="1729917693">
    <w:abstractNumId w:val="44"/>
  </w:num>
  <w:num w:numId="11" w16cid:durableId="514347834">
    <w:abstractNumId w:val="55"/>
  </w:num>
  <w:num w:numId="12" w16cid:durableId="452671205">
    <w:abstractNumId w:val="52"/>
  </w:num>
  <w:num w:numId="13" w16cid:durableId="565721226">
    <w:abstractNumId w:val="29"/>
  </w:num>
  <w:num w:numId="14" w16cid:durableId="1291669641">
    <w:abstractNumId w:val="60"/>
  </w:num>
  <w:num w:numId="15" w16cid:durableId="1680086818">
    <w:abstractNumId w:val="26"/>
  </w:num>
  <w:num w:numId="16" w16cid:durableId="921449771">
    <w:abstractNumId w:val="11"/>
  </w:num>
  <w:num w:numId="17" w16cid:durableId="2024745825">
    <w:abstractNumId w:val="53"/>
  </w:num>
  <w:num w:numId="18" w16cid:durableId="1920410172">
    <w:abstractNumId w:val="12"/>
  </w:num>
  <w:num w:numId="19" w16cid:durableId="120538089">
    <w:abstractNumId w:val="57"/>
  </w:num>
  <w:num w:numId="20" w16cid:durableId="2028823423">
    <w:abstractNumId w:val="27"/>
  </w:num>
  <w:num w:numId="21" w16cid:durableId="1146824319">
    <w:abstractNumId w:val="66"/>
  </w:num>
  <w:num w:numId="22" w16cid:durableId="482819562">
    <w:abstractNumId w:val="43"/>
  </w:num>
  <w:num w:numId="23" w16cid:durableId="139158368">
    <w:abstractNumId w:val="19"/>
  </w:num>
  <w:num w:numId="24" w16cid:durableId="702290739">
    <w:abstractNumId w:val="47"/>
  </w:num>
  <w:num w:numId="25" w16cid:durableId="447552794">
    <w:abstractNumId w:val="32"/>
  </w:num>
  <w:num w:numId="26" w16cid:durableId="559287884">
    <w:abstractNumId w:val="62"/>
  </w:num>
  <w:num w:numId="27" w16cid:durableId="834685210">
    <w:abstractNumId w:val="49"/>
  </w:num>
  <w:num w:numId="28" w16cid:durableId="991450717">
    <w:abstractNumId w:val="20"/>
  </w:num>
  <w:num w:numId="29" w16cid:durableId="1968316652">
    <w:abstractNumId w:val="50"/>
  </w:num>
  <w:num w:numId="30" w16cid:durableId="621769248">
    <w:abstractNumId w:val="3"/>
  </w:num>
  <w:num w:numId="31" w16cid:durableId="41179148">
    <w:abstractNumId w:val="38"/>
  </w:num>
  <w:num w:numId="32" w16cid:durableId="113907664">
    <w:abstractNumId w:val="25"/>
  </w:num>
  <w:num w:numId="33" w16cid:durableId="1141117376">
    <w:abstractNumId w:val="61"/>
  </w:num>
  <w:num w:numId="34" w16cid:durableId="338655765">
    <w:abstractNumId w:val="0"/>
  </w:num>
  <w:num w:numId="35" w16cid:durableId="1354957006">
    <w:abstractNumId w:val="54"/>
  </w:num>
  <w:num w:numId="36" w16cid:durableId="424304435">
    <w:abstractNumId w:val="18"/>
  </w:num>
  <w:num w:numId="37" w16cid:durableId="1837502313">
    <w:abstractNumId w:val="8"/>
  </w:num>
  <w:num w:numId="38" w16cid:durableId="1745224256">
    <w:abstractNumId w:val="10"/>
  </w:num>
  <w:num w:numId="39" w16cid:durableId="214707336">
    <w:abstractNumId w:val="56"/>
  </w:num>
  <w:num w:numId="40" w16cid:durableId="334498468">
    <w:abstractNumId w:val="65"/>
  </w:num>
  <w:num w:numId="41" w16cid:durableId="1815029070">
    <w:abstractNumId w:val="63"/>
  </w:num>
  <w:num w:numId="42" w16cid:durableId="1644965633">
    <w:abstractNumId w:val="15"/>
  </w:num>
  <w:num w:numId="43" w16cid:durableId="1731994482">
    <w:abstractNumId w:val="16"/>
  </w:num>
  <w:num w:numId="44" w16cid:durableId="1958365049">
    <w:abstractNumId w:val="51"/>
  </w:num>
  <w:num w:numId="45" w16cid:durableId="630332178">
    <w:abstractNumId w:val="14"/>
  </w:num>
  <w:num w:numId="46" w16cid:durableId="937563025">
    <w:abstractNumId w:val="48"/>
  </w:num>
  <w:num w:numId="47" w16cid:durableId="1610969680">
    <w:abstractNumId w:val="22"/>
  </w:num>
  <w:num w:numId="48" w16cid:durableId="1161971517">
    <w:abstractNumId w:val="6"/>
  </w:num>
  <w:num w:numId="49" w16cid:durableId="651174490">
    <w:abstractNumId w:val="28"/>
  </w:num>
  <w:num w:numId="50" w16cid:durableId="489366137">
    <w:abstractNumId w:val="59"/>
  </w:num>
  <w:num w:numId="51" w16cid:durableId="706486069">
    <w:abstractNumId w:val="1"/>
  </w:num>
  <w:num w:numId="52" w16cid:durableId="2071535590">
    <w:abstractNumId w:val="17"/>
  </w:num>
  <w:num w:numId="53" w16cid:durableId="1805662035">
    <w:abstractNumId w:val="7"/>
  </w:num>
  <w:num w:numId="54" w16cid:durableId="687216147">
    <w:abstractNumId w:val="67"/>
  </w:num>
  <w:num w:numId="55" w16cid:durableId="2061202699">
    <w:abstractNumId w:val="34"/>
  </w:num>
  <w:num w:numId="56" w16cid:durableId="164323214">
    <w:abstractNumId w:val="33"/>
  </w:num>
  <w:num w:numId="57" w16cid:durableId="438183308">
    <w:abstractNumId w:val="13"/>
  </w:num>
  <w:num w:numId="58" w16cid:durableId="655885282">
    <w:abstractNumId w:val="35"/>
  </w:num>
  <w:num w:numId="59" w16cid:durableId="491525299">
    <w:abstractNumId w:val="58"/>
  </w:num>
  <w:num w:numId="60" w16cid:durableId="1275821205">
    <w:abstractNumId w:val="39"/>
  </w:num>
  <w:num w:numId="61" w16cid:durableId="1127774555">
    <w:abstractNumId w:val="5"/>
  </w:num>
  <w:num w:numId="62" w16cid:durableId="1732539504">
    <w:abstractNumId w:val="36"/>
  </w:num>
  <w:num w:numId="63" w16cid:durableId="756445087">
    <w:abstractNumId w:val="21"/>
  </w:num>
  <w:num w:numId="64" w16cid:durableId="1977104836">
    <w:abstractNumId w:val="24"/>
  </w:num>
  <w:num w:numId="65" w16cid:durableId="1523325734">
    <w:abstractNumId w:val="40"/>
  </w:num>
  <w:num w:numId="66" w16cid:durableId="759718128">
    <w:abstractNumId w:val="23"/>
  </w:num>
  <w:num w:numId="67" w16cid:durableId="1735083482">
    <w:abstractNumId w:val="9"/>
  </w:num>
  <w:num w:numId="68" w16cid:durableId="694427885">
    <w:abstractNumId w:val="46"/>
  </w:num>
  <w:num w:numId="69" w16cid:durableId="817650809">
    <w:abstractNumId w:val="4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CD9"/>
    <w:rsid w:val="000000F2"/>
    <w:rsid w:val="0000060B"/>
    <w:rsid w:val="00001996"/>
    <w:rsid w:val="00002979"/>
    <w:rsid w:val="00002E7B"/>
    <w:rsid w:val="00006697"/>
    <w:rsid w:val="00011CF0"/>
    <w:rsid w:val="00014B37"/>
    <w:rsid w:val="0001557C"/>
    <w:rsid w:val="000214B9"/>
    <w:rsid w:val="00022424"/>
    <w:rsid w:val="000231CF"/>
    <w:rsid w:val="000237C7"/>
    <w:rsid w:val="00024F18"/>
    <w:rsid w:val="00026C4B"/>
    <w:rsid w:val="00030084"/>
    <w:rsid w:val="00033C95"/>
    <w:rsid w:val="00035F3D"/>
    <w:rsid w:val="00036A99"/>
    <w:rsid w:val="000377F8"/>
    <w:rsid w:val="0004280B"/>
    <w:rsid w:val="0004455F"/>
    <w:rsid w:val="00044D56"/>
    <w:rsid w:val="00050162"/>
    <w:rsid w:val="00050962"/>
    <w:rsid w:val="000557F6"/>
    <w:rsid w:val="000566AC"/>
    <w:rsid w:val="00060BB1"/>
    <w:rsid w:val="00065AEA"/>
    <w:rsid w:val="000670C5"/>
    <w:rsid w:val="00067E2B"/>
    <w:rsid w:val="00074775"/>
    <w:rsid w:val="00074BBC"/>
    <w:rsid w:val="00080056"/>
    <w:rsid w:val="00081051"/>
    <w:rsid w:val="00081B9F"/>
    <w:rsid w:val="000843F7"/>
    <w:rsid w:val="00090D97"/>
    <w:rsid w:val="0009126F"/>
    <w:rsid w:val="00091FF5"/>
    <w:rsid w:val="00094A66"/>
    <w:rsid w:val="00094E1A"/>
    <w:rsid w:val="00094F13"/>
    <w:rsid w:val="000A5666"/>
    <w:rsid w:val="000A5DB0"/>
    <w:rsid w:val="000A7D35"/>
    <w:rsid w:val="000A7F63"/>
    <w:rsid w:val="000B2D0E"/>
    <w:rsid w:val="000B3505"/>
    <w:rsid w:val="000B4B81"/>
    <w:rsid w:val="000C1E08"/>
    <w:rsid w:val="000C2E54"/>
    <w:rsid w:val="000C386C"/>
    <w:rsid w:val="000C4E93"/>
    <w:rsid w:val="000C5959"/>
    <w:rsid w:val="000C5D17"/>
    <w:rsid w:val="000D6E42"/>
    <w:rsid w:val="000E1D42"/>
    <w:rsid w:val="000E558E"/>
    <w:rsid w:val="000E6AD2"/>
    <w:rsid w:val="000E74C0"/>
    <w:rsid w:val="000F2835"/>
    <w:rsid w:val="000F4202"/>
    <w:rsid w:val="000F5DA5"/>
    <w:rsid w:val="000F5E9E"/>
    <w:rsid w:val="00102E57"/>
    <w:rsid w:val="001035BC"/>
    <w:rsid w:val="00110742"/>
    <w:rsid w:val="001134D1"/>
    <w:rsid w:val="00113567"/>
    <w:rsid w:val="0011636C"/>
    <w:rsid w:val="00116CC8"/>
    <w:rsid w:val="00124488"/>
    <w:rsid w:val="0012555C"/>
    <w:rsid w:val="0012651C"/>
    <w:rsid w:val="00126F38"/>
    <w:rsid w:val="00130B5F"/>
    <w:rsid w:val="00131785"/>
    <w:rsid w:val="00133571"/>
    <w:rsid w:val="00133E11"/>
    <w:rsid w:val="00135995"/>
    <w:rsid w:val="00135CD6"/>
    <w:rsid w:val="001360A2"/>
    <w:rsid w:val="00140CFC"/>
    <w:rsid w:val="00154B52"/>
    <w:rsid w:val="0015614F"/>
    <w:rsid w:val="00156961"/>
    <w:rsid w:val="00161852"/>
    <w:rsid w:val="0016350E"/>
    <w:rsid w:val="001655C6"/>
    <w:rsid w:val="00166B71"/>
    <w:rsid w:val="001673ED"/>
    <w:rsid w:val="00171309"/>
    <w:rsid w:val="001778C0"/>
    <w:rsid w:val="001779BF"/>
    <w:rsid w:val="00181235"/>
    <w:rsid w:val="00181C8E"/>
    <w:rsid w:val="00182754"/>
    <w:rsid w:val="0018282C"/>
    <w:rsid w:val="001849EE"/>
    <w:rsid w:val="0018523B"/>
    <w:rsid w:val="0019325A"/>
    <w:rsid w:val="00195385"/>
    <w:rsid w:val="00196779"/>
    <w:rsid w:val="001A4FD1"/>
    <w:rsid w:val="001B538B"/>
    <w:rsid w:val="001B6950"/>
    <w:rsid w:val="001B7D2D"/>
    <w:rsid w:val="001C0B7F"/>
    <w:rsid w:val="001C1773"/>
    <w:rsid w:val="001C42B9"/>
    <w:rsid w:val="001D21F0"/>
    <w:rsid w:val="001D4185"/>
    <w:rsid w:val="001E4991"/>
    <w:rsid w:val="001E6657"/>
    <w:rsid w:val="001E6E08"/>
    <w:rsid w:val="001F3526"/>
    <w:rsid w:val="001F6272"/>
    <w:rsid w:val="00201C98"/>
    <w:rsid w:val="00201E48"/>
    <w:rsid w:val="002023E9"/>
    <w:rsid w:val="00202C5A"/>
    <w:rsid w:val="00210E86"/>
    <w:rsid w:val="00213F30"/>
    <w:rsid w:val="0021493E"/>
    <w:rsid w:val="002211DB"/>
    <w:rsid w:val="00224085"/>
    <w:rsid w:val="00230827"/>
    <w:rsid w:val="002313CA"/>
    <w:rsid w:val="00234EC7"/>
    <w:rsid w:val="00236FBC"/>
    <w:rsid w:val="002479EE"/>
    <w:rsid w:val="00252A8D"/>
    <w:rsid w:val="00253AB4"/>
    <w:rsid w:val="00255B1C"/>
    <w:rsid w:val="00256884"/>
    <w:rsid w:val="0025690E"/>
    <w:rsid w:val="00281880"/>
    <w:rsid w:val="00281DD4"/>
    <w:rsid w:val="002841C9"/>
    <w:rsid w:val="00285D24"/>
    <w:rsid w:val="00286743"/>
    <w:rsid w:val="00292B46"/>
    <w:rsid w:val="00292C68"/>
    <w:rsid w:val="002A1942"/>
    <w:rsid w:val="002A2158"/>
    <w:rsid w:val="002A31FE"/>
    <w:rsid w:val="002A42CE"/>
    <w:rsid w:val="002A7156"/>
    <w:rsid w:val="002B01E1"/>
    <w:rsid w:val="002B03B7"/>
    <w:rsid w:val="002B30EF"/>
    <w:rsid w:val="002B59AB"/>
    <w:rsid w:val="002C088A"/>
    <w:rsid w:val="002D0799"/>
    <w:rsid w:val="002D136E"/>
    <w:rsid w:val="002D1D61"/>
    <w:rsid w:val="002D3C84"/>
    <w:rsid w:val="002D6D97"/>
    <w:rsid w:val="002E285B"/>
    <w:rsid w:val="002E3686"/>
    <w:rsid w:val="002E796C"/>
    <w:rsid w:val="002F04E2"/>
    <w:rsid w:val="002F17A8"/>
    <w:rsid w:val="002F1872"/>
    <w:rsid w:val="002F4B40"/>
    <w:rsid w:val="002F5CEB"/>
    <w:rsid w:val="002F669F"/>
    <w:rsid w:val="003037F4"/>
    <w:rsid w:val="00304705"/>
    <w:rsid w:val="003072B4"/>
    <w:rsid w:val="0030737C"/>
    <w:rsid w:val="0031396B"/>
    <w:rsid w:val="0032072D"/>
    <w:rsid w:val="00320ED1"/>
    <w:rsid w:val="003216A8"/>
    <w:rsid w:val="003250CB"/>
    <w:rsid w:val="00332F9C"/>
    <w:rsid w:val="003347ED"/>
    <w:rsid w:val="00334F6E"/>
    <w:rsid w:val="00347D2C"/>
    <w:rsid w:val="00350A1A"/>
    <w:rsid w:val="003512AB"/>
    <w:rsid w:val="00351D8D"/>
    <w:rsid w:val="00357643"/>
    <w:rsid w:val="003605EE"/>
    <w:rsid w:val="0036190B"/>
    <w:rsid w:val="00363797"/>
    <w:rsid w:val="00363CC1"/>
    <w:rsid w:val="003654DD"/>
    <w:rsid w:val="00370196"/>
    <w:rsid w:val="0037578B"/>
    <w:rsid w:val="00377F89"/>
    <w:rsid w:val="00383303"/>
    <w:rsid w:val="00386225"/>
    <w:rsid w:val="003865BE"/>
    <w:rsid w:val="00391CE6"/>
    <w:rsid w:val="00393238"/>
    <w:rsid w:val="003A4591"/>
    <w:rsid w:val="003A4D67"/>
    <w:rsid w:val="003A5ED1"/>
    <w:rsid w:val="003B0DF5"/>
    <w:rsid w:val="003B27D2"/>
    <w:rsid w:val="003B45F2"/>
    <w:rsid w:val="003B64D0"/>
    <w:rsid w:val="003B65A5"/>
    <w:rsid w:val="003B7264"/>
    <w:rsid w:val="003C4ED2"/>
    <w:rsid w:val="003C55E6"/>
    <w:rsid w:val="003C7C0A"/>
    <w:rsid w:val="003D08B1"/>
    <w:rsid w:val="003E4067"/>
    <w:rsid w:val="003E4B77"/>
    <w:rsid w:val="003E550F"/>
    <w:rsid w:val="003E5F72"/>
    <w:rsid w:val="003E7BCA"/>
    <w:rsid w:val="003F459C"/>
    <w:rsid w:val="003F4B42"/>
    <w:rsid w:val="003F6148"/>
    <w:rsid w:val="003F788F"/>
    <w:rsid w:val="004073EA"/>
    <w:rsid w:val="00411DAA"/>
    <w:rsid w:val="00413CA4"/>
    <w:rsid w:val="00420415"/>
    <w:rsid w:val="004311FB"/>
    <w:rsid w:val="00431457"/>
    <w:rsid w:val="00432821"/>
    <w:rsid w:val="00434C70"/>
    <w:rsid w:val="00442ED0"/>
    <w:rsid w:val="0044583A"/>
    <w:rsid w:val="0044791E"/>
    <w:rsid w:val="00454B42"/>
    <w:rsid w:val="0046008A"/>
    <w:rsid w:val="004606A2"/>
    <w:rsid w:val="004626D5"/>
    <w:rsid w:val="004634B4"/>
    <w:rsid w:val="00464069"/>
    <w:rsid w:val="004673B7"/>
    <w:rsid w:val="004706E5"/>
    <w:rsid w:val="00474494"/>
    <w:rsid w:val="00477BE4"/>
    <w:rsid w:val="00482CCA"/>
    <w:rsid w:val="004838A6"/>
    <w:rsid w:val="00487B7F"/>
    <w:rsid w:val="00493534"/>
    <w:rsid w:val="0049624A"/>
    <w:rsid w:val="004A341F"/>
    <w:rsid w:val="004A375B"/>
    <w:rsid w:val="004A6B2C"/>
    <w:rsid w:val="004B084E"/>
    <w:rsid w:val="004B11FD"/>
    <w:rsid w:val="004B7881"/>
    <w:rsid w:val="004C7560"/>
    <w:rsid w:val="004D140E"/>
    <w:rsid w:val="004D2A59"/>
    <w:rsid w:val="004D2C2B"/>
    <w:rsid w:val="004D6431"/>
    <w:rsid w:val="004D71B8"/>
    <w:rsid w:val="004E1AFE"/>
    <w:rsid w:val="004E38E3"/>
    <w:rsid w:val="004E4A5D"/>
    <w:rsid w:val="004E56DC"/>
    <w:rsid w:val="004F183E"/>
    <w:rsid w:val="004F4214"/>
    <w:rsid w:val="004F688B"/>
    <w:rsid w:val="004F7190"/>
    <w:rsid w:val="004F7D05"/>
    <w:rsid w:val="005004F5"/>
    <w:rsid w:val="00506D7C"/>
    <w:rsid w:val="00511C76"/>
    <w:rsid w:val="00516F6C"/>
    <w:rsid w:val="00516F99"/>
    <w:rsid w:val="005219B5"/>
    <w:rsid w:val="00523834"/>
    <w:rsid w:val="00524593"/>
    <w:rsid w:val="00526C20"/>
    <w:rsid w:val="00532823"/>
    <w:rsid w:val="005359DB"/>
    <w:rsid w:val="00540D21"/>
    <w:rsid w:val="00543F30"/>
    <w:rsid w:val="00545BC8"/>
    <w:rsid w:val="00546140"/>
    <w:rsid w:val="005523AF"/>
    <w:rsid w:val="00553876"/>
    <w:rsid w:val="005571C0"/>
    <w:rsid w:val="00557B99"/>
    <w:rsid w:val="00570032"/>
    <w:rsid w:val="005704DF"/>
    <w:rsid w:val="00571CCD"/>
    <w:rsid w:val="00574B3C"/>
    <w:rsid w:val="00575D25"/>
    <w:rsid w:val="00576062"/>
    <w:rsid w:val="00576E93"/>
    <w:rsid w:val="00580EAA"/>
    <w:rsid w:val="0058125A"/>
    <w:rsid w:val="00584CAE"/>
    <w:rsid w:val="00585EE1"/>
    <w:rsid w:val="00591964"/>
    <w:rsid w:val="005937BE"/>
    <w:rsid w:val="005973C4"/>
    <w:rsid w:val="005A0C14"/>
    <w:rsid w:val="005A2030"/>
    <w:rsid w:val="005A2240"/>
    <w:rsid w:val="005A3E47"/>
    <w:rsid w:val="005A3F17"/>
    <w:rsid w:val="005A46B0"/>
    <w:rsid w:val="005A51C2"/>
    <w:rsid w:val="005A6E2F"/>
    <w:rsid w:val="005A70D6"/>
    <w:rsid w:val="005B01A6"/>
    <w:rsid w:val="005B2F5F"/>
    <w:rsid w:val="005B416E"/>
    <w:rsid w:val="005B63B8"/>
    <w:rsid w:val="005C1964"/>
    <w:rsid w:val="005C20ED"/>
    <w:rsid w:val="005C54E3"/>
    <w:rsid w:val="005C69B6"/>
    <w:rsid w:val="005C7CD1"/>
    <w:rsid w:val="005D130D"/>
    <w:rsid w:val="005D619B"/>
    <w:rsid w:val="005E044D"/>
    <w:rsid w:val="005E0EE4"/>
    <w:rsid w:val="005E3ACC"/>
    <w:rsid w:val="005E6523"/>
    <w:rsid w:val="005E6ECB"/>
    <w:rsid w:val="005F1392"/>
    <w:rsid w:val="005F2238"/>
    <w:rsid w:val="005F249D"/>
    <w:rsid w:val="005F2ABF"/>
    <w:rsid w:val="005F3454"/>
    <w:rsid w:val="005F7041"/>
    <w:rsid w:val="005F73DE"/>
    <w:rsid w:val="00600835"/>
    <w:rsid w:val="0060312D"/>
    <w:rsid w:val="00603193"/>
    <w:rsid w:val="00605AE4"/>
    <w:rsid w:val="00612EE8"/>
    <w:rsid w:val="006136BB"/>
    <w:rsid w:val="006163BD"/>
    <w:rsid w:val="00620F9C"/>
    <w:rsid w:val="0062210A"/>
    <w:rsid w:val="0062286A"/>
    <w:rsid w:val="00632638"/>
    <w:rsid w:val="00635E1F"/>
    <w:rsid w:val="0064532F"/>
    <w:rsid w:val="006458C2"/>
    <w:rsid w:val="00652438"/>
    <w:rsid w:val="006543F6"/>
    <w:rsid w:val="00654B72"/>
    <w:rsid w:val="00656A0F"/>
    <w:rsid w:val="00660C2C"/>
    <w:rsid w:val="00662935"/>
    <w:rsid w:val="00670A62"/>
    <w:rsid w:val="00674458"/>
    <w:rsid w:val="00674B89"/>
    <w:rsid w:val="00675E3F"/>
    <w:rsid w:val="006766E8"/>
    <w:rsid w:val="00676AC7"/>
    <w:rsid w:val="00677930"/>
    <w:rsid w:val="00683E6A"/>
    <w:rsid w:val="00686DE0"/>
    <w:rsid w:val="00692359"/>
    <w:rsid w:val="0069283C"/>
    <w:rsid w:val="0069619F"/>
    <w:rsid w:val="006A4A8D"/>
    <w:rsid w:val="006B2CC6"/>
    <w:rsid w:val="006B3B74"/>
    <w:rsid w:val="006B3D6D"/>
    <w:rsid w:val="006B7312"/>
    <w:rsid w:val="006C7180"/>
    <w:rsid w:val="006C79A7"/>
    <w:rsid w:val="006D0A50"/>
    <w:rsid w:val="006D301E"/>
    <w:rsid w:val="006D6402"/>
    <w:rsid w:val="006E08A3"/>
    <w:rsid w:val="006E2400"/>
    <w:rsid w:val="006E2B88"/>
    <w:rsid w:val="006E30F9"/>
    <w:rsid w:val="006E482A"/>
    <w:rsid w:val="006E71A7"/>
    <w:rsid w:val="006F0278"/>
    <w:rsid w:val="006F0A1E"/>
    <w:rsid w:val="00701202"/>
    <w:rsid w:val="00701FE7"/>
    <w:rsid w:val="00704DB2"/>
    <w:rsid w:val="007132E6"/>
    <w:rsid w:val="00717C0D"/>
    <w:rsid w:val="00722247"/>
    <w:rsid w:val="00722B5D"/>
    <w:rsid w:val="00723B66"/>
    <w:rsid w:val="00726A29"/>
    <w:rsid w:val="00731F30"/>
    <w:rsid w:val="00731FFF"/>
    <w:rsid w:val="007354A9"/>
    <w:rsid w:val="00740ECB"/>
    <w:rsid w:val="007428BC"/>
    <w:rsid w:val="00750082"/>
    <w:rsid w:val="00750E40"/>
    <w:rsid w:val="00752F21"/>
    <w:rsid w:val="0075326E"/>
    <w:rsid w:val="00754404"/>
    <w:rsid w:val="00756B24"/>
    <w:rsid w:val="0075730C"/>
    <w:rsid w:val="0075772A"/>
    <w:rsid w:val="00760AF5"/>
    <w:rsid w:val="007628C3"/>
    <w:rsid w:val="00763E3F"/>
    <w:rsid w:val="00765C2C"/>
    <w:rsid w:val="0076722B"/>
    <w:rsid w:val="007675B5"/>
    <w:rsid w:val="00771618"/>
    <w:rsid w:val="00773551"/>
    <w:rsid w:val="00773C8F"/>
    <w:rsid w:val="00774567"/>
    <w:rsid w:val="00774D3F"/>
    <w:rsid w:val="00777136"/>
    <w:rsid w:val="0078435A"/>
    <w:rsid w:val="00785A7C"/>
    <w:rsid w:val="0078607B"/>
    <w:rsid w:val="0078649F"/>
    <w:rsid w:val="00794439"/>
    <w:rsid w:val="00794B11"/>
    <w:rsid w:val="007974BD"/>
    <w:rsid w:val="007A3F41"/>
    <w:rsid w:val="007B01BC"/>
    <w:rsid w:val="007B27A6"/>
    <w:rsid w:val="007B33EC"/>
    <w:rsid w:val="007C0051"/>
    <w:rsid w:val="007C0D66"/>
    <w:rsid w:val="007C2E60"/>
    <w:rsid w:val="007C2F21"/>
    <w:rsid w:val="007C4163"/>
    <w:rsid w:val="007C4B48"/>
    <w:rsid w:val="007D20B3"/>
    <w:rsid w:val="007D5064"/>
    <w:rsid w:val="007D76A2"/>
    <w:rsid w:val="007D7F5E"/>
    <w:rsid w:val="007E2523"/>
    <w:rsid w:val="007E34DC"/>
    <w:rsid w:val="007E4A49"/>
    <w:rsid w:val="007E7AC0"/>
    <w:rsid w:val="007F0E3F"/>
    <w:rsid w:val="007F318E"/>
    <w:rsid w:val="007F3E82"/>
    <w:rsid w:val="007F3F87"/>
    <w:rsid w:val="007F52BB"/>
    <w:rsid w:val="007F7D24"/>
    <w:rsid w:val="008001B3"/>
    <w:rsid w:val="00802A14"/>
    <w:rsid w:val="00804A64"/>
    <w:rsid w:val="0081223B"/>
    <w:rsid w:val="0081679C"/>
    <w:rsid w:val="00817F8E"/>
    <w:rsid w:val="008202EB"/>
    <w:rsid w:val="00823634"/>
    <w:rsid w:val="0082636E"/>
    <w:rsid w:val="00826D15"/>
    <w:rsid w:val="00830D8A"/>
    <w:rsid w:val="00833B46"/>
    <w:rsid w:val="008367D6"/>
    <w:rsid w:val="0084182F"/>
    <w:rsid w:val="008430F6"/>
    <w:rsid w:val="00843D01"/>
    <w:rsid w:val="00847311"/>
    <w:rsid w:val="00850D0C"/>
    <w:rsid w:val="0085258F"/>
    <w:rsid w:val="00852735"/>
    <w:rsid w:val="00855007"/>
    <w:rsid w:val="00857E71"/>
    <w:rsid w:val="00861C27"/>
    <w:rsid w:val="0086238C"/>
    <w:rsid w:val="00867E02"/>
    <w:rsid w:val="0087005C"/>
    <w:rsid w:val="00871725"/>
    <w:rsid w:val="00871878"/>
    <w:rsid w:val="008739DA"/>
    <w:rsid w:val="00873EC5"/>
    <w:rsid w:val="00876804"/>
    <w:rsid w:val="00876A8C"/>
    <w:rsid w:val="00883010"/>
    <w:rsid w:val="00883304"/>
    <w:rsid w:val="00885726"/>
    <w:rsid w:val="00885AA9"/>
    <w:rsid w:val="00895D9E"/>
    <w:rsid w:val="008A0FE1"/>
    <w:rsid w:val="008A3E91"/>
    <w:rsid w:val="008B4470"/>
    <w:rsid w:val="008B71C3"/>
    <w:rsid w:val="008B7579"/>
    <w:rsid w:val="008C225F"/>
    <w:rsid w:val="008C3844"/>
    <w:rsid w:val="008D09B5"/>
    <w:rsid w:val="008D20A9"/>
    <w:rsid w:val="008D49AD"/>
    <w:rsid w:val="008D6DAA"/>
    <w:rsid w:val="008D763B"/>
    <w:rsid w:val="008E2564"/>
    <w:rsid w:val="008E42F0"/>
    <w:rsid w:val="008E7018"/>
    <w:rsid w:val="008E752A"/>
    <w:rsid w:val="008F10DD"/>
    <w:rsid w:val="008F3856"/>
    <w:rsid w:val="008F423E"/>
    <w:rsid w:val="0090184A"/>
    <w:rsid w:val="00901ABF"/>
    <w:rsid w:val="0090201C"/>
    <w:rsid w:val="00903DA5"/>
    <w:rsid w:val="009051CF"/>
    <w:rsid w:val="00905578"/>
    <w:rsid w:val="00906461"/>
    <w:rsid w:val="0091289E"/>
    <w:rsid w:val="00916CAC"/>
    <w:rsid w:val="00925CD9"/>
    <w:rsid w:val="00926A57"/>
    <w:rsid w:val="00927011"/>
    <w:rsid w:val="00927EAE"/>
    <w:rsid w:val="00935298"/>
    <w:rsid w:val="009353EF"/>
    <w:rsid w:val="0093609E"/>
    <w:rsid w:val="00940515"/>
    <w:rsid w:val="0094068F"/>
    <w:rsid w:val="00942509"/>
    <w:rsid w:val="00950D9E"/>
    <w:rsid w:val="0095508B"/>
    <w:rsid w:val="00956328"/>
    <w:rsid w:val="00961C48"/>
    <w:rsid w:val="0096785B"/>
    <w:rsid w:val="0097253F"/>
    <w:rsid w:val="0097300C"/>
    <w:rsid w:val="00974B98"/>
    <w:rsid w:val="00980DF2"/>
    <w:rsid w:val="00983D9F"/>
    <w:rsid w:val="00984BBC"/>
    <w:rsid w:val="0099275C"/>
    <w:rsid w:val="009961DE"/>
    <w:rsid w:val="00997465"/>
    <w:rsid w:val="009978B2"/>
    <w:rsid w:val="009A0414"/>
    <w:rsid w:val="009A0AA8"/>
    <w:rsid w:val="009A2ED4"/>
    <w:rsid w:val="009B754D"/>
    <w:rsid w:val="009C0A37"/>
    <w:rsid w:val="009C0C13"/>
    <w:rsid w:val="009C0E51"/>
    <w:rsid w:val="009C4C77"/>
    <w:rsid w:val="009D145E"/>
    <w:rsid w:val="009E7F0D"/>
    <w:rsid w:val="009F2494"/>
    <w:rsid w:val="009F3D76"/>
    <w:rsid w:val="009F6A5D"/>
    <w:rsid w:val="009F70E2"/>
    <w:rsid w:val="00A00584"/>
    <w:rsid w:val="00A00E79"/>
    <w:rsid w:val="00A0200C"/>
    <w:rsid w:val="00A031C2"/>
    <w:rsid w:val="00A04A58"/>
    <w:rsid w:val="00A04DE7"/>
    <w:rsid w:val="00A05041"/>
    <w:rsid w:val="00A074F2"/>
    <w:rsid w:val="00A13C20"/>
    <w:rsid w:val="00A157CC"/>
    <w:rsid w:val="00A16574"/>
    <w:rsid w:val="00A16EB3"/>
    <w:rsid w:val="00A213D6"/>
    <w:rsid w:val="00A23869"/>
    <w:rsid w:val="00A26C1B"/>
    <w:rsid w:val="00A303C3"/>
    <w:rsid w:val="00A31586"/>
    <w:rsid w:val="00A34555"/>
    <w:rsid w:val="00A34F20"/>
    <w:rsid w:val="00A356B3"/>
    <w:rsid w:val="00A40B82"/>
    <w:rsid w:val="00A43F77"/>
    <w:rsid w:val="00A454D4"/>
    <w:rsid w:val="00A46BAA"/>
    <w:rsid w:val="00A51100"/>
    <w:rsid w:val="00A51B62"/>
    <w:rsid w:val="00A52540"/>
    <w:rsid w:val="00A53A07"/>
    <w:rsid w:val="00A53BD3"/>
    <w:rsid w:val="00A55EE8"/>
    <w:rsid w:val="00A5655F"/>
    <w:rsid w:val="00A5657E"/>
    <w:rsid w:val="00A57284"/>
    <w:rsid w:val="00A57C0D"/>
    <w:rsid w:val="00A6068A"/>
    <w:rsid w:val="00A61A5D"/>
    <w:rsid w:val="00A6407A"/>
    <w:rsid w:val="00A67F88"/>
    <w:rsid w:val="00A72D01"/>
    <w:rsid w:val="00A72D58"/>
    <w:rsid w:val="00A737A9"/>
    <w:rsid w:val="00A749DF"/>
    <w:rsid w:val="00A74A5D"/>
    <w:rsid w:val="00A769E6"/>
    <w:rsid w:val="00A80939"/>
    <w:rsid w:val="00A86D5C"/>
    <w:rsid w:val="00A8779C"/>
    <w:rsid w:val="00A95534"/>
    <w:rsid w:val="00A971FE"/>
    <w:rsid w:val="00AA25CF"/>
    <w:rsid w:val="00AA2A07"/>
    <w:rsid w:val="00AA35DA"/>
    <w:rsid w:val="00AA589E"/>
    <w:rsid w:val="00AA7B5F"/>
    <w:rsid w:val="00AB16AD"/>
    <w:rsid w:val="00AB3072"/>
    <w:rsid w:val="00AB4A84"/>
    <w:rsid w:val="00AB52B0"/>
    <w:rsid w:val="00AC05C2"/>
    <w:rsid w:val="00AC06C6"/>
    <w:rsid w:val="00AC1C01"/>
    <w:rsid w:val="00AC397C"/>
    <w:rsid w:val="00AC4CF7"/>
    <w:rsid w:val="00AD0A6E"/>
    <w:rsid w:val="00AD11CB"/>
    <w:rsid w:val="00AD7361"/>
    <w:rsid w:val="00AE4C97"/>
    <w:rsid w:val="00AF20D2"/>
    <w:rsid w:val="00AF7F5B"/>
    <w:rsid w:val="00B004D3"/>
    <w:rsid w:val="00B006B7"/>
    <w:rsid w:val="00B00904"/>
    <w:rsid w:val="00B038A7"/>
    <w:rsid w:val="00B101E3"/>
    <w:rsid w:val="00B152CB"/>
    <w:rsid w:val="00B15A13"/>
    <w:rsid w:val="00B160DA"/>
    <w:rsid w:val="00B16AA1"/>
    <w:rsid w:val="00B17FF4"/>
    <w:rsid w:val="00B21DEB"/>
    <w:rsid w:val="00B2368C"/>
    <w:rsid w:val="00B242D4"/>
    <w:rsid w:val="00B252AA"/>
    <w:rsid w:val="00B257F8"/>
    <w:rsid w:val="00B25EA5"/>
    <w:rsid w:val="00B277D6"/>
    <w:rsid w:val="00B27A7B"/>
    <w:rsid w:val="00B27C7C"/>
    <w:rsid w:val="00B3099E"/>
    <w:rsid w:val="00B312BA"/>
    <w:rsid w:val="00B314C7"/>
    <w:rsid w:val="00B34359"/>
    <w:rsid w:val="00B35141"/>
    <w:rsid w:val="00B3664C"/>
    <w:rsid w:val="00B36D50"/>
    <w:rsid w:val="00B375DF"/>
    <w:rsid w:val="00B433BE"/>
    <w:rsid w:val="00B460FC"/>
    <w:rsid w:val="00B55697"/>
    <w:rsid w:val="00B60F8E"/>
    <w:rsid w:val="00B619BC"/>
    <w:rsid w:val="00B6306A"/>
    <w:rsid w:val="00B63DB3"/>
    <w:rsid w:val="00B641E6"/>
    <w:rsid w:val="00B66B44"/>
    <w:rsid w:val="00B701FD"/>
    <w:rsid w:val="00B779C1"/>
    <w:rsid w:val="00B8184B"/>
    <w:rsid w:val="00B81AE5"/>
    <w:rsid w:val="00B82878"/>
    <w:rsid w:val="00B87E78"/>
    <w:rsid w:val="00B92432"/>
    <w:rsid w:val="00B94A57"/>
    <w:rsid w:val="00B95C30"/>
    <w:rsid w:val="00BA1C24"/>
    <w:rsid w:val="00BA2805"/>
    <w:rsid w:val="00BA324B"/>
    <w:rsid w:val="00BA4ACD"/>
    <w:rsid w:val="00BB2077"/>
    <w:rsid w:val="00BB59F4"/>
    <w:rsid w:val="00BB7269"/>
    <w:rsid w:val="00BB7902"/>
    <w:rsid w:val="00BC0845"/>
    <w:rsid w:val="00BC1087"/>
    <w:rsid w:val="00BC3CE9"/>
    <w:rsid w:val="00BC4B95"/>
    <w:rsid w:val="00BC6254"/>
    <w:rsid w:val="00BD095A"/>
    <w:rsid w:val="00BD0B07"/>
    <w:rsid w:val="00BD4E7F"/>
    <w:rsid w:val="00BD5B78"/>
    <w:rsid w:val="00BE3DC2"/>
    <w:rsid w:val="00BE5435"/>
    <w:rsid w:val="00BF0FCC"/>
    <w:rsid w:val="00BF7828"/>
    <w:rsid w:val="00C0105B"/>
    <w:rsid w:val="00C02031"/>
    <w:rsid w:val="00C03F67"/>
    <w:rsid w:val="00C04C1D"/>
    <w:rsid w:val="00C05AA4"/>
    <w:rsid w:val="00C05BFB"/>
    <w:rsid w:val="00C10D9E"/>
    <w:rsid w:val="00C1186E"/>
    <w:rsid w:val="00C148CC"/>
    <w:rsid w:val="00C16F03"/>
    <w:rsid w:val="00C172C9"/>
    <w:rsid w:val="00C229E8"/>
    <w:rsid w:val="00C23BB2"/>
    <w:rsid w:val="00C27119"/>
    <w:rsid w:val="00C27EAD"/>
    <w:rsid w:val="00C30482"/>
    <w:rsid w:val="00C32425"/>
    <w:rsid w:val="00C332B5"/>
    <w:rsid w:val="00C35109"/>
    <w:rsid w:val="00C35BAD"/>
    <w:rsid w:val="00C36665"/>
    <w:rsid w:val="00C40323"/>
    <w:rsid w:val="00C40534"/>
    <w:rsid w:val="00C41404"/>
    <w:rsid w:val="00C423F5"/>
    <w:rsid w:val="00C428C1"/>
    <w:rsid w:val="00C4317C"/>
    <w:rsid w:val="00C45DBF"/>
    <w:rsid w:val="00C46E6E"/>
    <w:rsid w:val="00C50928"/>
    <w:rsid w:val="00C515AE"/>
    <w:rsid w:val="00C51F9A"/>
    <w:rsid w:val="00C55AE2"/>
    <w:rsid w:val="00C56A72"/>
    <w:rsid w:val="00C60191"/>
    <w:rsid w:val="00C60ACE"/>
    <w:rsid w:val="00C6260F"/>
    <w:rsid w:val="00C77439"/>
    <w:rsid w:val="00C77AB2"/>
    <w:rsid w:val="00C81724"/>
    <w:rsid w:val="00C84874"/>
    <w:rsid w:val="00C84A69"/>
    <w:rsid w:val="00C84E73"/>
    <w:rsid w:val="00C87D90"/>
    <w:rsid w:val="00C93788"/>
    <w:rsid w:val="00C9453A"/>
    <w:rsid w:val="00CA0C11"/>
    <w:rsid w:val="00CA710A"/>
    <w:rsid w:val="00CB6565"/>
    <w:rsid w:val="00CC0A71"/>
    <w:rsid w:val="00CC305F"/>
    <w:rsid w:val="00CC3831"/>
    <w:rsid w:val="00CC3A2D"/>
    <w:rsid w:val="00CC5F0D"/>
    <w:rsid w:val="00CD11DC"/>
    <w:rsid w:val="00CD4680"/>
    <w:rsid w:val="00CD6450"/>
    <w:rsid w:val="00CD6B85"/>
    <w:rsid w:val="00CD7136"/>
    <w:rsid w:val="00CE0769"/>
    <w:rsid w:val="00CE7004"/>
    <w:rsid w:val="00CF5C15"/>
    <w:rsid w:val="00CF6174"/>
    <w:rsid w:val="00D04A19"/>
    <w:rsid w:val="00D04D02"/>
    <w:rsid w:val="00D10CEA"/>
    <w:rsid w:val="00D14768"/>
    <w:rsid w:val="00D16CD5"/>
    <w:rsid w:val="00D16D5B"/>
    <w:rsid w:val="00D17634"/>
    <w:rsid w:val="00D201C8"/>
    <w:rsid w:val="00D2031C"/>
    <w:rsid w:val="00D207CC"/>
    <w:rsid w:val="00D20CE1"/>
    <w:rsid w:val="00D22F35"/>
    <w:rsid w:val="00D30FD1"/>
    <w:rsid w:val="00D32194"/>
    <w:rsid w:val="00D32955"/>
    <w:rsid w:val="00D3694D"/>
    <w:rsid w:val="00D40B88"/>
    <w:rsid w:val="00D420E2"/>
    <w:rsid w:val="00D43548"/>
    <w:rsid w:val="00D43AA1"/>
    <w:rsid w:val="00D447C8"/>
    <w:rsid w:val="00D44933"/>
    <w:rsid w:val="00D44EFC"/>
    <w:rsid w:val="00D45B3E"/>
    <w:rsid w:val="00D45BBF"/>
    <w:rsid w:val="00D46D21"/>
    <w:rsid w:val="00D47348"/>
    <w:rsid w:val="00D511ED"/>
    <w:rsid w:val="00D5243F"/>
    <w:rsid w:val="00D54AA5"/>
    <w:rsid w:val="00D554B3"/>
    <w:rsid w:val="00D55B51"/>
    <w:rsid w:val="00D56F96"/>
    <w:rsid w:val="00D62163"/>
    <w:rsid w:val="00D80236"/>
    <w:rsid w:val="00D83BA5"/>
    <w:rsid w:val="00D87393"/>
    <w:rsid w:val="00D91601"/>
    <w:rsid w:val="00D958FF"/>
    <w:rsid w:val="00D96CEF"/>
    <w:rsid w:val="00D96EC0"/>
    <w:rsid w:val="00D97AB5"/>
    <w:rsid w:val="00DA0764"/>
    <w:rsid w:val="00DA20CA"/>
    <w:rsid w:val="00DA32F1"/>
    <w:rsid w:val="00DA53F3"/>
    <w:rsid w:val="00DA5733"/>
    <w:rsid w:val="00DB0007"/>
    <w:rsid w:val="00DB0543"/>
    <w:rsid w:val="00DB1E46"/>
    <w:rsid w:val="00DB7336"/>
    <w:rsid w:val="00DB7776"/>
    <w:rsid w:val="00DC08BD"/>
    <w:rsid w:val="00DC3EDE"/>
    <w:rsid w:val="00DC4A09"/>
    <w:rsid w:val="00DC6967"/>
    <w:rsid w:val="00DC7964"/>
    <w:rsid w:val="00DD3DE2"/>
    <w:rsid w:val="00DD6765"/>
    <w:rsid w:val="00DD6855"/>
    <w:rsid w:val="00DE0041"/>
    <w:rsid w:val="00DE0047"/>
    <w:rsid w:val="00DE36DE"/>
    <w:rsid w:val="00DE40EC"/>
    <w:rsid w:val="00DF0AC2"/>
    <w:rsid w:val="00DF121D"/>
    <w:rsid w:val="00DF1733"/>
    <w:rsid w:val="00DF1CA6"/>
    <w:rsid w:val="00DF43A9"/>
    <w:rsid w:val="00DF5143"/>
    <w:rsid w:val="00E0116A"/>
    <w:rsid w:val="00E01AD9"/>
    <w:rsid w:val="00E01BC7"/>
    <w:rsid w:val="00E05963"/>
    <w:rsid w:val="00E05D94"/>
    <w:rsid w:val="00E07525"/>
    <w:rsid w:val="00E11E5D"/>
    <w:rsid w:val="00E234FD"/>
    <w:rsid w:val="00E2365C"/>
    <w:rsid w:val="00E246E2"/>
    <w:rsid w:val="00E34442"/>
    <w:rsid w:val="00E3621A"/>
    <w:rsid w:val="00E37425"/>
    <w:rsid w:val="00E43099"/>
    <w:rsid w:val="00E4514F"/>
    <w:rsid w:val="00E46A07"/>
    <w:rsid w:val="00E474B4"/>
    <w:rsid w:val="00E51F35"/>
    <w:rsid w:val="00E520AF"/>
    <w:rsid w:val="00E52782"/>
    <w:rsid w:val="00E6328F"/>
    <w:rsid w:val="00E64C9B"/>
    <w:rsid w:val="00E810F9"/>
    <w:rsid w:val="00E83A82"/>
    <w:rsid w:val="00E84B99"/>
    <w:rsid w:val="00E9215D"/>
    <w:rsid w:val="00E9511E"/>
    <w:rsid w:val="00E95E23"/>
    <w:rsid w:val="00EA0A0A"/>
    <w:rsid w:val="00EA254C"/>
    <w:rsid w:val="00EA28A5"/>
    <w:rsid w:val="00EA7CE6"/>
    <w:rsid w:val="00EB11F5"/>
    <w:rsid w:val="00EB2477"/>
    <w:rsid w:val="00EB45DF"/>
    <w:rsid w:val="00EC053D"/>
    <w:rsid w:val="00EC287B"/>
    <w:rsid w:val="00EC447D"/>
    <w:rsid w:val="00ED0070"/>
    <w:rsid w:val="00ED02BA"/>
    <w:rsid w:val="00ED09D9"/>
    <w:rsid w:val="00ED0E35"/>
    <w:rsid w:val="00ED45BC"/>
    <w:rsid w:val="00ED70F0"/>
    <w:rsid w:val="00EE2CAE"/>
    <w:rsid w:val="00EE3061"/>
    <w:rsid w:val="00EE3437"/>
    <w:rsid w:val="00EE7EA2"/>
    <w:rsid w:val="00EF1249"/>
    <w:rsid w:val="00EF2131"/>
    <w:rsid w:val="00EF6D3B"/>
    <w:rsid w:val="00F00296"/>
    <w:rsid w:val="00F01175"/>
    <w:rsid w:val="00F027A1"/>
    <w:rsid w:val="00F05905"/>
    <w:rsid w:val="00F07F65"/>
    <w:rsid w:val="00F103B0"/>
    <w:rsid w:val="00F10BDB"/>
    <w:rsid w:val="00F11131"/>
    <w:rsid w:val="00F117BB"/>
    <w:rsid w:val="00F13B04"/>
    <w:rsid w:val="00F15AA4"/>
    <w:rsid w:val="00F17373"/>
    <w:rsid w:val="00F17614"/>
    <w:rsid w:val="00F20682"/>
    <w:rsid w:val="00F206B6"/>
    <w:rsid w:val="00F217C9"/>
    <w:rsid w:val="00F21C26"/>
    <w:rsid w:val="00F21D89"/>
    <w:rsid w:val="00F22077"/>
    <w:rsid w:val="00F25D1A"/>
    <w:rsid w:val="00F3077E"/>
    <w:rsid w:val="00F439A0"/>
    <w:rsid w:val="00F46177"/>
    <w:rsid w:val="00F46863"/>
    <w:rsid w:val="00F5062F"/>
    <w:rsid w:val="00F57763"/>
    <w:rsid w:val="00F60678"/>
    <w:rsid w:val="00F6255C"/>
    <w:rsid w:val="00F63653"/>
    <w:rsid w:val="00F636AF"/>
    <w:rsid w:val="00F671C3"/>
    <w:rsid w:val="00F70937"/>
    <w:rsid w:val="00F70AE7"/>
    <w:rsid w:val="00F8004C"/>
    <w:rsid w:val="00F80B4D"/>
    <w:rsid w:val="00F81422"/>
    <w:rsid w:val="00F82A4B"/>
    <w:rsid w:val="00F83F99"/>
    <w:rsid w:val="00F8632D"/>
    <w:rsid w:val="00F871D0"/>
    <w:rsid w:val="00F90500"/>
    <w:rsid w:val="00F91D75"/>
    <w:rsid w:val="00F91FD9"/>
    <w:rsid w:val="00F944C0"/>
    <w:rsid w:val="00F95034"/>
    <w:rsid w:val="00F96C6F"/>
    <w:rsid w:val="00F97BB2"/>
    <w:rsid w:val="00FA5829"/>
    <w:rsid w:val="00FB19C0"/>
    <w:rsid w:val="00FB3DA6"/>
    <w:rsid w:val="00FB59C0"/>
    <w:rsid w:val="00FB705A"/>
    <w:rsid w:val="00FC701D"/>
    <w:rsid w:val="00FD209B"/>
    <w:rsid w:val="00FD65CE"/>
    <w:rsid w:val="00FE1066"/>
    <w:rsid w:val="00FE4ECD"/>
    <w:rsid w:val="00FE5D15"/>
    <w:rsid w:val="00FF156C"/>
    <w:rsid w:val="00FF30C2"/>
    <w:rsid w:val="00FF3496"/>
    <w:rsid w:val="00FF61AB"/>
    <w:rsid w:val="00FF6DB9"/>
    <w:rsid w:val="00FF6DF7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AF8AA"/>
  <w15:chartTrackingRefBased/>
  <w15:docId w15:val="{DC5453C3-2553-44D1-BA7C-4AABC31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E2"/>
    <w:pPr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1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5"/>
      </w:numPr>
      <w:ind w:left="1440"/>
      <w:outlineLvl w:val="3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="Calibri" w:hAnsi="Calibri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="Calibri" w:hAnsi="Calibri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"/>
    <w:rsid w:val="00B27C7C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8B4470"/>
    <w:rPr>
      <w:rFonts w:ascii="Calibri" w:hAnsi="Calibri"/>
      <w:sz w:val="22"/>
      <w:szCs w:val="22"/>
      <w:lang w:eastAsia="ja-JP"/>
    </w:rPr>
  </w:style>
  <w:style w:type="character" w:customStyle="1" w:styleId="Heading3Char">
    <w:name w:val="Heading 3 Char"/>
    <w:link w:val="Heading3"/>
    <w:uiPriority w:val="9"/>
    <w:rsid w:val="008B4470"/>
    <w:rPr>
      <w:sz w:val="22"/>
      <w:szCs w:val="22"/>
      <w:lang w:eastAsia="ja-JP"/>
    </w:rPr>
  </w:style>
  <w:style w:type="character" w:styleId="PlaceholderText">
    <w:name w:val="Placeholder Text"/>
    <w:uiPriority w:val="99"/>
    <w:semiHidden/>
    <w:rsid w:val="008B4470"/>
    <w:rPr>
      <w:color w:val="595959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link w:val="Heading2"/>
    <w:uiPriority w:val="9"/>
    <w:rsid w:val="008B4470"/>
    <w:rPr>
      <w:sz w:val="22"/>
      <w:szCs w:val="22"/>
      <w:lang w:eastAsia="ja-JP"/>
    </w:rPr>
  </w:style>
  <w:style w:type="character" w:customStyle="1" w:styleId="Heading9Char">
    <w:name w:val="Heading 9 Char"/>
    <w:link w:val="Heading9"/>
    <w:uiPriority w:val="9"/>
    <w:semiHidden/>
    <w:rsid w:val="008B4470"/>
    <w:rPr>
      <w:rFonts w:ascii="Calibri" w:eastAsia="Times New Roman" w:hAnsi="Calibri" w:cs="Times New Roman"/>
      <w:i/>
      <w:iCs/>
      <w:color w:val="272727"/>
      <w:szCs w:val="21"/>
    </w:rPr>
  </w:style>
  <w:style w:type="character" w:customStyle="1" w:styleId="Heading8Char">
    <w:name w:val="Heading 8 Char"/>
    <w:link w:val="Heading8"/>
    <w:uiPriority w:val="9"/>
    <w:semiHidden/>
    <w:rsid w:val="008B4470"/>
    <w:rPr>
      <w:rFonts w:ascii="Calibri" w:eastAsia="Times New Roman" w:hAnsi="Calibri" w:cs="Times New Roman"/>
      <w:color w:val="272727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="Calibri" w:hAnsi="Calibr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4470"/>
    <w:rPr>
      <w:szCs w:val="20"/>
    </w:rPr>
  </w:style>
  <w:style w:type="character" w:styleId="HTMLCode">
    <w:name w:val="HTML Code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/>
    </w:rPr>
  </w:style>
  <w:style w:type="character" w:customStyle="1" w:styleId="SubtitleChar">
    <w:name w:val="Subtitle Char"/>
    <w:link w:val="Subtitle"/>
    <w:uiPriority w:val="11"/>
    <w:semiHidden/>
    <w:rsid w:val="00C55AE2"/>
    <w:rPr>
      <w:color w:val="5A5A5A"/>
    </w:rPr>
  </w:style>
  <w:style w:type="character" w:styleId="IntenseEmphasis">
    <w:name w:val="Intense Emphasis"/>
    <w:uiPriority w:val="21"/>
    <w:semiHidden/>
    <w:unhideWhenUsed/>
    <w:qFormat/>
    <w:rsid w:val="00C55AE2"/>
    <w:rPr>
      <w:i/>
      <w:iCs/>
      <w:color w:val="1F4E79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IntenseQuoteChar">
    <w:name w:val="Intense Quote Char"/>
    <w:link w:val="IntenseQuote"/>
    <w:uiPriority w:val="30"/>
    <w:semiHidden/>
    <w:rsid w:val="00C55AE2"/>
    <w:rPr>
      <w:i/>
      <w:iCs/>
      <w:color w:val="1F4E79"/>
    </w:rPr>
  </w:style>
  <w:style w:type="character" w:styleId="IntenseReference">
    <w:name w:val="Intense Reference"/>
    <w:uiPriority w:val="32"/>
    <w:semiHidden/>
    <w:unhideWhenUsed/>
    <w:qFormat/>
    <w:rsid w:val="00C55AE2"/>
    <w:rPr>
      <w:b/>
      <w:bCs/>
      <w:caps w:val="0"/>
      <w:smallCaps/>
      <w:color w:val="1F4E79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/>
        <w:left w:val="single" w:sz="2" w:space="10" w:color="1F4E79"/>
        <w:bottom w:val="single" w:sz="2" w:space="10" w:color="1F4E79"/>
        <w:right w:val="single" w:sz="2" w:space="10" w:color="1F4E79"/>
      </w:pBdr>
      <w:ind w:left="1152" w:right="1152"/>
    </w:pPr>
    <w:rPr>
      <w:i/>
      <w:iCs/>
      <w:color w:val="1F4E79"/>
    </w:rPr>
  </w:style>
  <w:style w:type="paragraph" w:styleId="ListParagraph">
    <w:name w:val="List Paragraph"/>
    <w:basedOn w:val="Normal"/>
    <w:uiPriority w:val="34"/>
    <w:unhideWhenUsed/>
    <w:rsid w:val="00D55B5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7E2B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067E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bro\AppData\Roaming\Microsoft\Templates\Short%20essay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7161-D203-4B0D-B1B1-476EDFD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18</TotalTime>
  <Pages>16</Pages>
  <Words>1916</Words>
  <Characters>10637</Characters>
  <Application>Microsoft Office Word</Application>
  <DocSecurity>0</DocSecurity>
  <Lines>366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and Sophia Pflederer Family Tree</vt:lpstr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and Sophia Pflederer Family Tree</dc:title>
  <dc:subject/>
  <dc:creator>Brock Butts</dc:creator>
  <cp:keywords/>
  <cp:lastModifiedBy>Brock Butts</cp:lastModifiedBy>
  <cp:revision>22</cp:revision>
  <cp:lastPrinted>2023-05-26T20:55:00Z</cp:lastPrinted>
  <dcterms:created xsi:type="dcterms:W3CDTF">2023-06-08T00:52:00Z</dcterms:created>
  <dcterms:modified xsi:type="dcterms:W3CDTF">2023-06-18T15:10:00Z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