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92A7" w14:textId="640298DF" w:rsidR="00B703F2" w:rsidRPr="003B19FB" w:rsidRDefault="00D9159D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Kelley Free Pettibone</w:t>
      </w:r>
    </w:p>
    <w:p w14:paraId="3C6B4F40" w14:textId="77777777" w:rsidR="001C786E" w:rsidRPr="003B19FB" w:rsidRDefault="001C786E">
      <w:pPr>
        <w:rPr>
          <w:rFonts w:asciiTheme="minorHAnsi" w:hAnsiTheme="minorHAnsi" w:cstheme="minorHAnsi"/>
        </w:rPr>
      </w:pP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1C786E" w:rsidRPr="003B19FB" w14:paraId="54B57569" w14:textId="77777777" w:rsidTr="001C786E">
        <w:tc>
          <w:tcPr>
            <w:tcW w:w="4500" w:type="dxa"/>
          </w:tcPr>
          <w:p w14:paraId="58062B8B" w14:textId="61497B42" w:rsidR="001C786E" w:rsidRPr="003B19FB" w:rsidRDefault="001C786E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kelleypettibone@yahoo.com</w:t>
            </w:r>
          </w:p>
        </w:tc>
      </w:tr>
    </w:tbl>
    <w:p w14:paraId="50660FDD" w14:textId="0068E77A" w:rsidR="00F376E5" w:rsidRPr="003B19FB" w:rsidRDefault="004630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hyperlink r:id="rId7" w:history="1">
        <w:r w:rsidRPr="00514E9E">
          <w:rPr>
            <w:rStyle w:val="Hyperlink"/>
            <w:rFonts w:asciiTheme="minorHAnsi" w:hAnsiTheme="minorHAnsi" w:cstheme="minorHAnsi"/>
          </w:rPr>
          <w:t>www.kelleypettibone.com</w:t>
        </w:r>
      </w:hyperlink>
      <w:r>
        <w:rPr>
          <w:rFonts w:asciiTheme="minorHAnsi" w:hAnsiTheme="minorHAnsi" w:cstheme="minorHAnsi"/>
        </w:rPr>
        <w:t xml:space="preserve"> </w:t>
      </w:r>
    </w:p>
    <w:p w14:paraId="7AD7591E" w14:textId="77777777" w:rsidR="00A90527" w:rsidRDefault="00A90527" w:rsidP="00A90527">
      <w:pPr>
        <w:rPr>
          <w:rFonts w:asciiTheme="minorHAnsi" w:hAnsiTheme="minorHAnsi" w:cstheme="minorHAnsi"/>
        </w:rPr>
      </w:pPr>
    </w:p>
    <w:p w14:paraId="44E0F6E5" w14:textId="77777777" w:rsidR="000A25B9" w:rsidRPr="003B19FB" w:rsidRDefault="000A25B9" w:rsidP="00A90527">
      <w:pPr>
        <w:rPr>
          <w:rFonts w:asciiTheme="minorHAnsi" w:hAnsiTheme="minorHAnsi" w:cstheme="minorHAnsi"/>
        </w:rPr>
      </w:pPr>
    </w:p>
    <w:p w14:paraId="3282CB69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5EC24A3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EA52BD7" w14:textId="16AC8C4A" w:rsidR="00A90527" w:rsidRPr="003B19FB" w:rsidRDefault="00D9159D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MFA</w:t>
      </w:r>
      <w:r w:rsidR="009B7AEA">
        <w:rPr>
          <w:rFonts w:asciiTheme="minorHAnsi" w:hAnsiTheme="minorHAnsi" w:cstheme="minorHAnsi"/>
          <w:b/>
        </w:rPr>
        <w:t xml:space="preserve"> </w:t>
      </w:r>
      <w:r w:rsidR="004A4A90" w:rsidRPr="003B19FB">
        <w:rPr>
          <w:rFonts w:asciiTheme="minorHAnsi" w:hAnsiTheme="minorHAnsi" w:cstheme="minorHAnsi"/>
          <w:b/>
        </w:rPr>
        <w:tab/>
      </w:r>
      <w:r w:rsidR="004A4A90" w:rsidRPr="004A4A90">
        <w:rPr>
          <w:rFonts w:asciiTheme="minorHAnsi" w:hAnsiTheme="minorHAnsi" w:cstheme="minorHAnsi"/>
          <w:bCs/>
        </w:rPr>
        <w:t xml:space="preserve"> University </w:t>
      </w:r>
      <w:r>
        <w:rPr>
          <w:rFonts w:asciiTheme="minorHAnsi" w:hAnsiTheme="minorHAnsi" w:cstheme="minorHAnsi"/>
        </w:rPr>
        <w:t>of South Carolina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Printmaking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 xml:space="preserve"> </w:t>
      </w:r>
      <w:r w:rsidR="00C7161D" w:rsidRPr="003B19FB">
        <w:rPr>
          <w:rFonts w:asciiTheme="minorHAnsi" w:hAnsiTheme="minorHAnsi" w:cstheme="minorHAnsi"/>
        </w:rPr>
        <w:t>May 20</w:t>
      </w:r>
      <w:r w:rsidR="004B5324">
        <w:rPr>
          <w:rFonts w:asciiTheme="minorHAnsi" w:hAnsiTheme="minorHAnsi" w:cstheme="minorHAnsi"/>
        </w:rPr>
        <w:t>23</w:t>
      </w:r>
    </w:p>
    <w:p w14:paraId="018FC27B" w14:textId="3C2278B7" w:rsidR="00A90527" w:rsidRPr="00510045" w:rsidRDefault="009B7AEA" w:rsidP="00251FA2">
      <w:pPr>
        <w:ind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</w:t>
      </w:r>
      <w:r w:rsidR="00D9159D">
        <w:rPr>
          <w:rFonts w:asciiTheme="minorHAnsi" w:hAnsiTheme="minorHAnsi" w:cstheme="minorHAnsi"/>
        </w:rPr>
        <w:t>Thesis</w:t>
      </w:r>
      <w:r w:rsidR="00A90527" w:rsidRPr="003B19FB">
        <w:rPr>
          <w:rFonts w:asciiTheme="minorHAnsi" w:hAnsiTheme="minorHAnsi" w:cstheme="minorHAnsi"/>
        </w:rPr>
        <w:t xml:space="preserve">: </w:t>
      </w:r>
      <w:r w:rsidR="00510045">
        <w:rPr>
          <w:rFonts w:asciiTheme="minorHAnsi" w:hAnsiTheme="minorHAnsi" w:cstheme="minorHAnsi"/>
          <w:i/>
          <w:iCs/>
        </w:rPr>
        <w:t>dwell.</w:t>
      </w:r>
    </w:p>
    <w:p w14:paraId="0324A754" w14:textId="21F541ED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</w:t>
      </w:r>
      <w:r w:rsidRPr="003B19FB">
        <w:rPr>
          <w:rFonts w:asciiTheme="minorHAnsi" w:hAnsiTheme="minorHAnsi" w:cstheme="minorHAnsi"/>
        </w:rPr>
        <w:t xml:space="preserve">Committee: </w:t>
      </w:r>
      <w:r w:rsidR="00D9159D">
        <w:rPr>
          <w:rFonts w:asciiTheme="minorHAnsi" w:hAnsiTheme="minorHAnsi" w:cstheme="minorHAnsi"/>
        </w:rPr>
        <w:t>Mary Robinson</w:t>
      </w:r>
      <w:r w:rsidRPr="003B19FB">
        <w:rPr>
          <w:rFonts w:asciiTheme="minorHAnsi" w:hAnsiTheme="minorHAnsi" w:cstheme="minorHAnsi"/>
        </w:rPr>
        <w:t xml:space="preserve">(chair), </w:t>
      </w:r>
      <w:r w:rsidR="00D9159D">
        <w:rPr>
          <w:rFonts w:asciiTheme="minorHAnsi" w:hAnsiTheme="minorHAnsi" w:cstheme="minorHAnsi"/>
        </w:rPr>
        <w:t>Sara Schneckloth</w:t>
      </w:r>
      <w:r w:rsidRPr="003B19FB">
        <w:rPr>
          <w:rFonts w:asciiTheme="minorHAnsi" w:hAnsiTheme="minorHAnsi" w:cstheme="minorHAnsi"/>
        </w:rPr>
        <w:t xml:space="preserve">, </w:t>
      </w:r>
      <w:r w:rsidR="00D9159D">
        <w:rPr>
          <w:rFonts w:asciiTheme="minorHAnsi" w:hAnsiTheme="minorHAnsi" w:cstheme="minorHAnsi"/>
        </w:rPr>
        <w:t>Kathleen Robbins</w:t>
      </w:r>
    </w:p>
    <w:p w14:paraId="472AE133" w14:textId="5D16004E" w:rsidR="00510045" w:rsidRDefault="0051004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B7AE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Advisor: Dr. Andrew Graciano, Michael Dedas</w:t>
      </w:r>
    </w:p>
    <w:p w14:paraId="4A7ED84C" w14:textId="4B556D5B" w:rsidR="009B7AEA" w:rsidRPr="003B19FB" w:rsidRDefault="009B7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Columbia, SC</w:t>
      </w:r>
    </w:p>
    <w:p w14:paraId="3033EF4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3701B46" w14:textId="6F9F6566" w:rsidR="00EA2F62" w:rsidRPr="003B19FB" w:rsidRDefault="00D9159D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BFA</w:t>
      </w:r>
      <w:r w:rsidR="00EA2F62" w:rsidRPr="003B19FB">
        <w:rPr>
          <w:rFonts w:asciiTheme="minorHAnsi" w:hAnsiTheme="minorHAnsi" w:cstheme="minorHAnsi"/>
          <w:b/>
        </w:rPr>
        <w:tab/>
      </w:r>
      <w:r w:rsidR="009B7AEA">
        <w:rPr>
          <w:rFonts w:asciiTheme="minorHAnsi" w:hAnsiTheme="minorHAnsi" w:cstheme="minorHAnsi"/>
          <w:b/>
        </w:rPr>
        <w:t xml:space="preserve">  </w:t>
      </w:r>
      <w:r w:rsidR="00EA2F62" w:rsidRPr="003B19FB">
        <w:rPr>
          <w:rFonts w:asciiTheme="minorHAnsi" w:hAnsiTheme="minorHAnsi" w:cstheme="minorHAnsi"/>
        </w:rPr>
        <w:t>Uni</w:t>
      </w:r>
      <w:r>
        <w:rPr>
          <w:rFonts w:asciiTheme="minorHAnsi" w:hAnsiTheme="minorHAnsi" w:cstheme="minorHAnsi"/>
        </w:rPr>
        <w:t>versity of South Carolina</w:t>
      </w:r>
      <w:r w:rsidR="00EA2F62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Studio Art, Drawing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 w:rsidR="00C7161D" w:rsidRPr="003B19FB">
        <w:rPr>
          <w:rFonts w:asciiTheme="minorHAnsi" w:hAnsiTheme="minorHAnsi" w:cstheme="minorHAnsi"/>
        </w:rPr>
        <w:t>May 20</w:t>
      </w:r>
      <w:r w:rsidR="004B5324">
        <w:rPr>
          <w:rFonts w:asciiTheme="minorHAnsi" w:hAnsiTheme="minorHAnsi" w:cstheme="minorHAnsi"/>
        </w:rPr>
        <w:t>20</w:t>
      </w:r>
    </w:p>
    <w:p w14:paraId="0ED323C3" w14:textId="53802C95" w:rsidR="00A90527" w:rsidRPr="00510045" w:rsidRDefault="00A90527" w:rsidP="00A90527">
      <w:pPr>
        <w:rPr>
          <w:rFonts w:asciiTheme="minorHAnsi" w:hAnsiTheme="minorHAnsi" w:cstheme="minorHAnsi"/>
          <w:i/>
          <w:iCs/>
        </w:rPr>
      </w:pPr>
      <w:r w:rsidRPr="003B19FB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</w:t>
      </w:r>
      <w:r w:rsidRPr="003B19FB">
        <w:rPr>
          <w:rFonts w:asciiTheme="minorHAnsi" w:hAnsiTheme="minorHAnsi" w:cstheme="minorHAnsi"/>
        </w:rPr>
        <w:t xml:space="preserve">Thesis: </w:t>
      </w:r>
      <w:r w:rsidR="00510045">
        <w:rPr>
          <w:rFonts w:asciiTheme="minorHAnsi" w:hAnsiTheme="minorHAnsi" w:cstheme="minorHAnsi"/>
          <w:i/>
          <w:iCs/>
        </w:rPr>
        <w:t>Bereave You, Me</w:t>
      </w:r>
    </w:p>
    <w:p w14:paraId="22E86FBE" w14:textId="35A5EB2B" w:rsidR="004B5324" w:rsidRPr="003B19FB" w:rsidRDefault="004B532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7615E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Graduated Summa Cum Laude</w:t>
      </w:r>
    </w:p>
    <w:p w14:paraId="550FAB08" w14:textId="4151FF2D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</w:t>
      </w:r>
      <w:r w:rsidRPr="003B19FB">
        <w:rPr>
          <w:rFonts w:asciiTheme="minorHAnsi" w:hAnsiTheme="minorHAnsi" w:cstheme="minorHAnsi"/>
        </w:rPr>
        <w:t xml:space="preserve">Advisor: </w:t>
      </w:r>
      <w:r w:rsidR="00D9159D">
        <w:rPr>
          <w:rFonts w:asciiTheme="minorHAnsi" w:hAnsiTheme="minorHAnsi" w:cstheme="minorHAnsi"/>
        </w:rPr>
        <w:t xml:space="preserve">Anna </w:t>
      </w:r>
      <w:proofErr w:type="spellStart"/>
      <w:r w:rsidR="00D9159D">
        <w:rPr>
          <w:rFonts w:asciiTheme="minorHAnsi" w:hAnsiTheme="minorHAnsi" w:cstheme="minorHAnsi"/>
        </w:rPr>
        <w:t>Toptchi</w:t>
      </w:r>
      <w:proofErr w:type="spellEnd"/>
    </w:p>
    <w:p w14:paraId="542C8F05" w14:textId="2060D132" w:rsidR="009B7AEA" w:rsidRPr="003B19FB" w:rsidRDefault="009B7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Columbia, SC</w:t>
      </w:r>
    </w:p>
    <w:p w14:paraId="55213EC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7722F35" w14:textId="6E85E52D" w:rsidR="00EA2F62" w:rsidRPr="003B19FB" w:rsidRDefault="00D9159D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AA</w:t>
      </w:r>
      <w:r w:rsidR="00EA2F62" w:rsidRPr="003B19FB">
        <w:rPr>
          <w:rFonts w:asciiTheme="minorHAnsi" w:hAnsiTheme="minorHAnsi" w:cstheme="minorHAnsi"/>
          <w:b/>
        </w:rPr>
        <w:tab/>
      </w:r>
      <w:r w:rsidR="009B7AEA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Midland’s Technical College, Drawing</w:t>
      </w:r>
      <w:r w:rsidR="00EA2F62"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4B5324">
        <w:rPr>
          <w:rFonts w:asciiTheme="minorHAnsi" w:hAnsiTheme="minorHAnsi" w:cstheme="minorHAnsi"/>
        </w:rPr>
        <w:t>18</w:t>
      </w:r>
    </w:p>
    <w:p w14:paraId="7289F910" w14:textId="575E4ED1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</w:t>
      </w:r>
      <w:r w:rsidRPr="003B19FB">
        <w:rPr>
          <w:rFonts w:asciiTheme="minorHAnsi" w:hAnsiTheme="minorHAnsi" w:cstheme="minorHAnsi"/>
        </w:rPr>
        <w:t>Graduate</w:t>
      </w:r>
      <w:r w:rsidR="004B5324">
        <w:rPr>
          <w:rFonts w:asciiTheme="minorHAnsi" w:hAnsiTheme="minorHAnsi" w:cstheme="minorHAnsi"/>
        </w:rPr>
        <w:t>d Summa Cum Laude</w:t>
      </w:r>
    </w:p>
    <w:p w14:paraId="2F2D1349" w14:textId="008D6E04" w:rsidR="009B7AEA" w:rsidRDefault="009B7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Columbia, SC</w:t>
      </w:r>
    </w:p>
    <w:p w14:paraId="4037BAB7" w14:textId="77777777" w:rsidR="009B7AEA" w:rsidRDefault="009B7AEA" w:rsidP="00A90527">
      <w:pPr>
        <w:rPr>
          <w:rFonts w:asciiTheme="minorHAnsi" w:hAnsiTheme="minorHAnsi" w:cstheme="minorHAnsi"/>
        </w:rPr>
      </w:pPr>
    </w:p>
    <w:p w14:paraId="46EFCD75" w14:textId="1EAA4E0B" w:rsidR="009B7AEA" w:rsidRPr="009B7AEA" w:rsidRDefault="009B7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Diploma </w:t>
      </w:r>
      <w:r>
        <w:rPr>
          <w:rFonts w:asciiTheme="minorHAnsi" w:hAnsiTheme="minorHAnsi" w:cstheme="minorHAnsi"/>
        </w:rPr>
        <w:t>Irmo High School                                                                                   June 1992</w:t>
      </w:r>
    </w:p>
    <w:p w14:paraId="0AFA8B35" w14:textId="2FE9DF4B" w:rsidR="00D9159D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9B7AEA">
        <w:rPr>
          <w:rFonts w:asciiTheme="minorHAnsi" w:hAnsiTheme="minorHAnsi" w:cstheme="minorHAnsi"/>
        </w:rPr>
        <w:t xml:space="preserve">    Columbia, SC</w:t>
      </w:r>
    </w:p>
    <w:p w14:paraId="4BFB6E4D" w14:textId="2575551E" w:rsidR="00A90527" w:rsidRDefault="00A90527" w:rsidP="00A90527">
      <w:pPr>
        <w:rPr>
          <w:rFonts w:asciiTheme="minorHAnsi" w:hAnsiTheme="minorHAnsi" w:cstheme="minorHAnsi"/>
        </w:rPr>
      </w:pPr>
    </w:p>
    <w:p w14:paraId="214F2728" w14:textId="77777777" w:rsidR="00F7615E" w:rsidRPr="003B19FB" w:rsidRDefault="00F7615E" w:rsidP="00A90527">
      <w:pPr>
        <w:rPr>
          <w:rFonts w:asciiTheme="minorHAnsi" w:hAnsiTheme="minorHAnsi" w:cstheme="minorHAnsi"/>
        </w:rPr>
      </w:pPr>
    </w:p>
    <w:p w14:paraId="6DFFDF39" w14:textId="025628AF" w:rsidR="00A90527" w:rsidRPr="003B19FB" w:rsidRDefault="00251FA2" w:rsidP="00F7615E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728E59BA" w14:textId="77777777" w:rsidR="00181D87" w:rsidRDefault="00181D87" w:rsidP="00A90527">
      <w:pPr>
        <w:rPr>
          <w:rFonts w:asciiTheme="minorHAnsi" w:hAnsiTheme="minorHAnsi" w:cstheme="minorHAnsi"/>
          <w:b/>
          <w:bCs/>
        </w:rPr>
      </w:pPr>
    </w:p>
    <w:p w14:paraId="70CDCDE4" w14:textId="4230D695" w:rsidR="00252842" w:rsidRDefault="00252842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Thank A Teacher, Letter of Appreciation</w:t>
      </w:r>
    </w:p>
    <w:p w14:paraId="5FE389CA" w14:textId="79C4FCD3" w:rsidR="00252842" w:rsidRPr="00252842" w:rsidRDefault="0025284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Center for Teaching Excellence, Columbia, SC          2025</w:t>
      </w:r>
    </w:p>
    <w:p w14:paraId="6C8AE661" w14:textId="77777777" w:rsidR="00252842" w:rsidRDefault="00252842" w:rsidP="00A90527">
      <w:pPr>
        <w:rPr>
          <w:rFonts w:asciiTheme="minorHAnsi" w:hAnsiTheme="minorHAnsi" w:cstheme="minorHAnsi"/>
          <w:b/>
          <w:bCs/>
        </w:rPr>
      </w:pPr>
    </w:p>
    <w:p w14:paraId="3AFDCE7C" w14:textId="7B410E4F" w:rsidR="00181D87" w:rsidRPr="00181D87" w:rsidRDefault="00181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Project, A 2024 Call for Art, First Place Winner                                             </w:t>
      </w: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</w:t>
      </w:r>
    </w:p>
    <w:p w14:paraId="126E61F7" w14:textId="2B7929FB" w:rsidR="00181D87" w:rsidRPr="00181D87" w:rsidRDefault="00181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Koger Center, Columbia, South Carolina</w:t>
      </w:r>
    </w:p>
    <w:p w14:paraId="01E9258F" w14:textId="77777777" w:rsidR="00181D87" w:rsidRDefault="00181D87" w:rsidP="00A90527">
      <w:pPr>
        <w:rPr>
          <w:rFonts w:asciiTheme="minorHAnsi" w:hAnsiTheme="minorHAnsi" w:cstheme="minorHAnsi"/>
          <w:b/>
          <w:bCs/>
        </w:rPr>
      </w:pPr>
    </w:p>
    <w:p w14:paraId="6286800A" w14:textId="35E73501" w:rsidR="003F0CEA" w:rsidRDefault="003F0CEA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Presidential House </w:t>
      </w:r>
      <w:r w:rsidR="003E4630">
        <w:rPr>
          <w:rFonts w:asciiTheme="minorHAnsi" w:hAnsiTheme="minorHAnsi" w:cstheme="minorHAnsi"/>
          <w:b/>
          <w:bCs/>
        </w:rPr>
        <w:t xml:space="preserve">Student Art </w:t>
      </w:r>
      <w:r>
        <w:rPr>
          <w:rFonts w:asciiTheme="minorHAnsi" w:hAnsiTheme="minorHAnsi" w:cstheme="minorHAnsi"/>
          <w:b/>
          <w:bCs/>
        </w:rPr>
        <w:t>Exhibition</w:t>
      </w:r>
      <w:r w:rsidR="005902AF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="005902AF" w:rsidRPr="005902AF">
        <w:rPr>
          <w:rFonts w:asciiTheme="minorHAnsi" w:hAnsiTheme="minorHAnsi" w:cstheme="minorHAnsi"/>
        </w:rPr>
        <w:t xml:space="preserve"> 2023</w:t>
      </w:r>
    </w:p>
    <w:p w14:paraId="6F2A30AE" w14:textId="77777777" w:rsidR="005902AF" w:rsidRDefault="003F0C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</w:t>
      </w:r>
      <w:r w:rsidR="005902AF">
        <w:rPr>
          <w:rFonts w:asciiTheme="minorHAnsi" w:hAnsiTheme="minorHAnsi" w:cstheme="minorHAnsi"/>
        </w:rPr>
        <w:t xml:space="preserve">ial </w:t>
      </w:r>
      <w:r>
        <w:rPr>
          <w:rFonts w:asciiTheme="minorHAnsi" w:hAnsiTheme="minorHAnsi" w:cstheme="minorHAnsi"/>
        </w:rPr>
        <w:t>House, University of South Carolina</w:t>
      </w:r>
      <w:r>
        <w:rPr>
          <w:rFonts w:asciiTheme="minorHAnsi" w:hAnsiTheme="minorHAnsi" w:cstheme="minorHAnsi"/>
        </w:rPr>
        <w:tab/>
      </w:r>
    </w:p>
    <w:p w14:paraId="349A6275" w14:textId="6C936724" w:rsidR="003F0CEA" w:rsidRPr="003F0CEA" w:rsidRDefault="005902A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Columbia, SC                                                              </w:t>
      </w:r>
      <w:r w:rsidR="003F0CEA">
        <w:rPr>
          <w:rFonts w:asciiTheme="minorHAnsi" w:hAnsiTheme="minorHAnsi" w:cstheme="minorHAnsi"/>
        </w:rPr>
        <w:tab/>
      </w:r>
      <w:r w:rsidR="003F0CEA">
        <w:rPr>
          <w:rFonts w:asciiTheme="minorHAnsi" w:hAnsiTheme="minorHAnsi" w:cstheme="minorHAnsi"/>
        </w:rPr>
        <w:tab/>
      </w:r>
      <w:r w:rsidR="003F0CEA">
        <w:rPr>
          <w:rFonts w:asciiTheme="minorHAnsi" w:hAnsiTheme="minorHAnsi" w:cstheme="minorHAnsi"/>
        </w:rPr>
        <w:tab/>
      </w:r>
      <w:r w:rsidR="003F0CEA">
        <w:rPr>
          <w:rFonts w:asciiTheme="minorHAnsi" w:hAnsiTheme="minorHAnsi" w:cstheme="minorHAnsi"/>
        </w:rPr>
        <w:tab/>
        <w:t xml:space="preserve">    </w:t>
      </w:r>
    </w:p>
    <w:p w14:paraId="3A6BF432" w14:textId="77777777" w:rsidR="003F0CEA" w:rsidRDefault="003F0CEA" w:rsidP="00A90527">
      <w:pPr>
        <w:rPr>
          <w:rFonts w:asciiTheme="minorHAnsi" w:hAnsiTheme="minorHAnsi" w:cstheme="minorHAnsi"/>
        </w:rPr>
      </w:pPr>
    </w:p>
    <w:p w14:paraId="4254EF54" w14:textId="58276FEC" w:rsidR="005902AF" w:rsidRDefault="005902AF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University of South Carolina Presidential Personal Correspondence Cards         </w:t>
      </w:r>
      <w:r w:rsidRPr="005902AF">
        <w:rPr>
          <w:rFonts w:asciiTheme="minorHAnsi" w:hAnsiTheme="minorHAnsi" w:cstheme="minorHAnsi"/>
        </w:rPr>
        <w:t>2023</w:t>
      </w:r>
    </w:p>
    <w:p w14:paraId="1D62ED26" w14:textId="21596362" w:rsidR="005902AF" w:rsidRPr="005902AF" w:rsidRDefault="00181D87" w:rsidP="00A9052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My </w:t>
      </w:r>
      <w:r w:rsidR="00D2409D">
        <w:rPr>
          <w:rFonts w:asciiTheme="minorHAnsi" w:hAnsiTheme="minorHAnsi" w:cstheme="minorHAnsi"/>
          <w:i/>
          <w:iCs/>
        </w:rPr>
        <w:t>woodcut relief print selected to be featured on cards</w:t>
      </w:r>
      <w:r w:rsidR="005902AF" w:rsidRPr="005902AF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</w:t>
      </w:r>
    </w:p>
    <w:p w14:paraId="1F37AA7B" w14:textId="07E70CCC" w:rsidR="005902AF" w:rsidRDefault="005902A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</w:t>
      </w:r>
    </w:p>
    <w:p w14:paraId="250FAA21" w14:textId="77777777" w:rsidR="005902AF" w:rsidRPr="005902AF" w:rsidRDefault="005902AF" w:rsidP="00A90527">
      <w:pPr>
        <w:rPr>
          <w:rFonts w:asciiTheme="minorHAnsi" w:hAnsiTheme="minorHAnsi" w:cstheme="minorHAnsi"/>
        </w:rPr>
      </w:pPr>
    </w:p>
    <w:p w14:paraId="13DA0AD0" w14:textId="77777777" w:rsidR="00D2409D" w:rsidRDefault="00D2409D" w:rsidP="00A90527">
      <w:pPr>
        <w:rPr>
          <w:rFonts w:asciiTheme="minorHAnsi" w:hAnsiTheme="minorHAnsi" w:cstheme="minorHAnsi"/>
          <w:b/>
          <w:bCs/>
        </w:rPr>
      </w:pPr>
    </w:p>
    <w:p w14:paraId="04C895FF" w14:textId="77777777" w:rsidR="00D2409D" w:rsidRDefault="00D2409D" w:rsidP="00A90527">
      <w:pPr>
        <w:rPr>
          <w:rFonts w:asciiTheme="minorHAnsi" w:hAnsiTheme="minorHAnsi" w:cstheme="minorHAnsi"/>
          <w:b/>
          <w:bCs/>
        </w:rPr>
      </w:pPr>
    </w:p>
    <w:p w14:paraId="3152F840" w14:textId="2EDD8F20" w:rsidR="000A25B9" w:rsidRDefault="000A25B9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Artist-In-Residence</w:t>
      </w:r>
    </w:p>
    <w:p w14:paraId="580B6CA1" w14:textId="7013AD31" w:rsidR="000A25B9" w:rsidRPr="000A25B9" w:rsidRDefault="000A25B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Stormwater Studios, Columbia, SC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2023</w:t>
      </w:r>
    </w:p>
    <w:p w14:paraId="47E423ED" w14:textId="77777777" w:rsidR="000A25B9" w:rsidRDefault="000A25B9" w:rsidP="00A90527">
      <w:pPr>
        <w:rPr>
          <w:rFonts w:asciiTheme="minorHAnsi" w:hAnsiTheme="minorHAnsi" w:cstheme="minorHAnsi"/>
          <w:b/>
          <w:bCs/>
        </w:rPr>
      </w:pPr>
    </w:p>
    <w:p w14:paraId="12449878" w14:textId="570A7981" w:rsidR="00E1050D" w:rsidRDefault="00E1050D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Graduate Student Research Award</w:t>
      </w:r>
    </w:p>
    <w:p w14:paraId="16B5224E" w14:textId="78A6DDE5" w:rsidR="00E1050D" w:rsidRPr="00E1050D" w:rsidRDefault="00E1050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of Visual Art and Design, University of South Carolina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2023</w:t>
      </w:r>
    </w:p>
    <w:p w14:paraId="6EF3A566" w14:textId="77777777" w:rsidR="00E1050D" w:rsidRDefault="00E1050D" w:rsidP="00A90527">
      <w:pPr>
        <w:rPr>
          <w:rFonts w:asciiTheme="minorHAnsi" w:hAnsiTheme="minorHAnsi" w:cstheme="minorHAnsi"/>
        </w:rPr>
      </w:pPr>
    </w:p>
    <w:p w14:paraId="688460B9" w14:textId="77777777" w:rsidR="00E1050D" w:rsidRDefault="00E1050D" w:rsidP="00A90527">
      <w:pPr>
        <w:rPr>
          <w:rFonts w:asciiTheme="minorHAnsi" w:hAnsiTheme="minorHAnsi" w:cstheme="minorHAnsi"/>
        </w:rPr>
      </w:pPr>
    </w:p>
    <w:p w14:paraId="38E4EAB0" w14:textId="09BC680F" w:rsidR="00E1050D" w:rsidRDefault="00E1050D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First Place, Graduate Category</w:t>
      </w:r>
    </w:p>
    <w:p w14:paraId="7FE6493F" w14:textId="384D7473" w:rsidR="00E1050D" w:rsidRPr="00E1050D" w:rsidRDefault="00E1050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Juried Student Exhibition, University of South Carolina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2023</w:t>
      </w:r>
    </w:p>
    <w:p w14:paraId="0AFCAE63" w14:textId="77777777" w:rsidR="00E1050D" w:rsidRPr="003B19FB" w:rsidRDefault="00E1050D" w:rsidP="00A90527">
      <w:pPr>
        <w:rPr>
          <w:rFonts w:asciiTheme="minorHAnsi" w:hAnsiTheme="minorHAnsi" w:cstheme="minorHAnsi"/>
        </w:rPr>
      </w:pPr>
    </w:p>
    <w:p w14:paraId="466A8A78" w14:textId="50C53232" w:rsidR="00A90527" w:rsidRPr="003B19FB" w:rsidRDefault="00F7615E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Undergraduate Excellence in Drawing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</w:p>
    <w:p w14:paraId="004EFCC2" w14:textId="216BFE86" w:rsidR="00A90527" w:rsidRPr="003B19FB" w:rsidRDefault="00F7615E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of Visual Art and Design, University of South Carolina</w:t>
      </w:r>
    </w:p>
    <w:p w14:paraId="714345D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D32B1A2" w14:textId="4CD59421" w:rsidR="003E4630" w:rsidRPr="003B19FB" w:rsidRDefault="00F7615E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Viewer’s Choice Award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18</w:t>
      </w:r>
    </w:p>
    <w:p w14:paraId="793BD3FB" w14:textId="6C56131A" w:rsidR="00A90527" w:rsidRDefault="00F7615E" w:rsidP="00F761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Juried Student Exhibition, Midlands Technical College</w:t>
      </w:r>
    </w:p>
    <w:p w14:paraId="028C8BC3" w14:textId="77777777" w:rsidR="003E4630" w:rsidRDefault="003E4630" w:rsidP="00F7615E">
      <w:pPr>
        <w:rPr>
          <w:rFonts w:asciiTheme="minorHAnsi" w:hAnsiTheme="minorHAnsi" w:cstheme="minorHAnsi"/>
        </w:rPr>
      </w:pPr>
    </w:p>
    <w:p w14:paraId="28A4A780" w14:textId="3956DF85" w:rsidR="003E4630" w:rsidRPr="003E4630" w:rsidRDefault="003E4630" w:rsidP="00F7615E">
      <w:pPr>
        <w:rPr>
          <w:rFonts w:asciiTheme="minorHAnsi" w:hAnsiTheme="minorHAnsi" w:cstheme="minorHAnsi"/>
          <w:b/>
          <w:bCs/>
        </w:rPr>
      </w:pPr>
      <w:r w:rsidRPr="003E4630">
        <w:rPr>
          <w:rFonts w:asciiTheme="minorHAnsi" w:hAnsiTheme="minorHAnsi" w:cstheme="minorHAnsi"/>
          <w:b/>
          <w:bCs/>
        </w:rPr>
        <w:t>Honorable Mention, Best in Show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</w:t>
      </w:r>
      <w:r w:rsidRPr="003E4630">
        <w:rPr>
          <w:rFonts w:asciiTheme="minorHAnsi" w:hAnsiTheme="minorHAnsi" w:cstheme="minorHAnsi"/>
        </w:rPr>
        <w:t>2017</w:t>
      </w:r>
    </w:p>
    <w:p w14:paraId="54FEFCF1" w14:textId="63799539" w:rsidR="003E4630" w:rsidRPr="003B19FB" w:rsidRDefault="003E4630" w:rsidP="00F761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Juried Student Exhibition, Midlands Technical College</w:t>
      </w:r>
    </w:p>
    <w:p w14:paraId="3DE28CCD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3F98106E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6B75D662" w14:textId="77777777" w:rsidR="00F7615E" w:rsidRPr="003B19FB" w:rsidRDefault="00F7615E" w:rsidP="00A90527">
      <w:pPr>
        <w:rPr>
          <w:rFonts w:asciiTheme="minorHAnsi" w:hAnsiTheme="minorHAnsi" w:cstheme="minorHAnsi"/>
        </w:rPr>
      </w:pPr>
    </w:p>
    <w:p w14:paraId="5B933D7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7CDEF839" w14:textId="77777777" w:rsidR="00181D87" w:rsidRDefault="00181D87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BCEB3B2" w14:textId="0FB3B978" w:rsidR="006510B2" w:rsidRDefault="006510B2" w:rsidP="00895BCB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         </w:t>
      </w:r>
      <w:r>
        <w:rPr>
          <w:rFonts w:asciiTheme="minorHAnsi" w:hAnsiTheme="minorHAnsi" w:cstheme="minorHAnsi"/>
          <w:bCs/>
        </w:rPr>
        <w:t>January 2025- May 2025</w:t>
      </w:r>
    </w:p>
    <w:p w14:paraId="630B4290" w14:textId="2C00AE40" w:rsidR="006510B2" w:rsidRPr="006510B2" w:rsidRDefault="006510B2" w:rsidP="00895BCB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Instructor, </w:t>
      </w:r>
      <w:r>
        <w:rPr>
          <w:rFonts w:asciiTheme="minorHAnsi" w:hAnsiTheme="minorHAnsi" w:cstheme="minorHAnsi"/>
          <w:bCs/>
        </w:rPr>
        <w:t>Introduction to Printmaking, ARTS 215 (Section 003)</w:t>
      </w:r>
    </w:p>
    <w:p w14:paraId="511ECF87" w14:textId="7189D35D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Introduction to Printmaking</w:t>
      </w:r>
      <w:r w:rsidRPr="003B19FB">
        <w:rPr>
          <w:rFonts w:asciiTheme="minorHAnsi" w:hAnsiTheme="minorHAnsi" w:cstheme="minorHAnsi"/>
        </w:rPr>
        <w:t>, an undergraduate course averaging 12</w:t>
      </w:r>
      <w:r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students per semester, covering the following topics: </w:t>
      </w:r>
      <w:r>
        <w:rPr>
          <w:rFonts w:asciiTheme="minorHAnsi" w:hAnsiTheme="minorHAnsi" w:cstheme="minorHAnsi"/>
        </w:rPr>
        <w:t>Relief Printmaking, Intaglio, and Collagraph</w:t>
      </w:r>
    </w:p>
    <w:p w14:paraId="260C4004" w14:textId="77777777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3F00A85A" w14:textId="77777777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174768CD" w14:textId="77777777" w:rsidR="006510B2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298C4DBA" w14:textId="77777777" w:rsidR="006510B2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068E9677" w14:textId="77777777" w:rsidR="006510B2" w:rsidRPr="00E1050D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613931E6" w14:textId="77777777" w:rsidR="006510B2" w:rsidRDefault="006510B2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CB1932C" w14:textId="77777777" w:rsidR="006510B2" w:rsidRDefault="006510B2" w:rsidP="006510B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         </w:t>
      </w:r>
      <w:r>
        <w:rPr>
          <w:rFonts w:asciiTheme="minorHAnsi" w:hAnsiTheme="minorHAnsi" w:cstheme="minorHAnsi"/>
          <w:bCs/>
        </w:rPr>
        <w:t>January 2025- May 2025</w:t>
      </w:r>
    </w:p>
    <w:p w14:paraId="3367B7A2" w14:textId="3F255A78" w:rsidR="006510B2" w:rsidRPr="006510B2" w:rsidRDefault="006510B2" w:rsidP="006510B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Instructor, </w:t>
      </w:r>
      <w:r>
        <w:rPr>
          <w:rFonts w:asciiTheme="minorHAnsi" w:hAnsiTheme="minorHAnsi" w:cstheme="minorHAnsi"/>
          <w:bCs/>
        </w:rPr>
        <w:t>Introduction to Printmaking, ARTS 111 (Sections 004 and 005)</w:t>
      </w:r>
    </w:p>
    <w:p w14:paraId="710A26FB" w14:textId="77777777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Beginning Drawing I</w:t>
      </w:r>
      <w:r w:rsidRPr="003B19FB">
        <w:rPr>
          <w:rFonts w:asciiTheme="minorHAnsi" w:hAnsiTheme="minorHAnsi" w:cstheme="minorHAnsi"/>
        </w:rPr>
        <w:t xml:space="preserve">, an undergraduate course averaging </w:t>
      </w:r>
      <w:r>
        <w:rPr>
          <w:rFonts w:asciiTheme="minorHAnsi" w:hAnsiTheme="minorHAnsi" w:cstheme="minorHAnsi"/>
        </w:rPr>
        <w:t xml:space="preserve">20 </w:t>
      </w:r>
      <w:r w:rsidRPr="003B19FB">
        <w:rPr>
          <w:rFonts w:asciiTheme="minorHAnsi" w:hAnsiTheme="minorHAnsi" w:cstheme="minorHAnsi"/>
        </w:rPr>
        <w:t>students per semester</w:t>
      </w:r>
    </w:p>
    <w:p w14:paraId="2D86580E" w14:textId="77777777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15ECE815" w14:textId="77777777" w:rsidR="006510B2" w:rsidRPr="003B19FB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3C901CAF" w14:textId="77777777" w:rsidR="006510B2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7FA9421B" w14:textId="77777777" w:rsidR="006510B2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1B5A1287" w14:textId="77777777" w:rsidR="006510B2" w:rsidRPr="00E1050D" w:rsidRDefault="006510B2" w:rsidP="006510B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28A0678F" w14:textId="77777777" w:rsidR="006510B2" w:rsidRDefault="006510B2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600080DB" w14:textId="33D082DD" w:rsidR="00895BCB" w:rsidRPr="003E4630" w:rsidRDefault="00895BCB" w:rsidP="00895BCB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University of South Carolina, Columbia, SC                          </w:t>
      </w:r>
      <w:r>
        <w:rPr>
          <w:rFonts w:asciiTheme="minorHAnsi" w:hAnsiTheme="minorHAnsi" w:cstheme="minorHAnsi"/>
          <w:bCs/>
        </w:rPr>
        <w:t>August 2024</w:t>
      </w:r>
      <w:r w:rsidRPr="003E4630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December 2024</w:t>
      </w:r>
    </w:p>
    <w:p w14:paraId="0E5C4E64" w14:textId="7D361EF3" w:rsidR="00895BCB" w:rsidRDefault="00895BCB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Instructor, </w:t>
      </w:r>
      <w:r w:rsidRPr="003E4630">
        <w:rPr>
          <w:rFonts w:asciiTheme="minorHAnsi" w:hAnsiTheme="minorHAnsi" w:cstheme="minorHAnsi"/>
          <w:bCs/>
        </w:rPr>
        <w:t>Introduction to Printmaking</w:t>
      </w:r>
      <w:r>
        <w:rPr>
          <w:rFonts w:asciiTheme="minorHAnsi" w:hAnsiTheme="minorHAnsi" w:cstheme="minorHAnsi"/>
          <w:bCs/>
        </w:rPr>
        <w:t>, ARTS 215 (Sections 001 and 002)</w:t>
      </w:r>
    </w:p>
    <w:p w14:paraId="06381D56" w14:textId="15170A52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Introduction to Printmaking</w:t>
      </w:r>
      <w:r w:rsidRPr="003B19FB">
        <w:rPr>
          <w:rFonts w:asciiTheme="minorHAnsi" w:hAnsiTheme="minorHAnsi" w:cstheme="minorHAnsi"/>
        </w:rPr>
        <w:t>, an undergraduate course averaging 12</w:t>
      </w:r>
      <w:r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students per semester, covering the following topics: </w:t>
      </w:r>
      <w:r>
        <w:rPr>
          <w:rFonts w:asciiTheme="minorHAnsi" w:hAnsiTheme="minorHAnsi" w:cstheme="minorHAnsi"/>
        </w:rPr>
        <w:t xml:space="preserve">Relief Printmaking, Intaglio, and </w:t>
      </w:r>
      <w:proofErr w:type="spellStart"/>
      <w:r>
        <w:rPr>
          <w:rFonts w:asciiTheme="minorHAnsi" w:hAnsiTheme="minorHAnsi" w:cstheme="minorHAnsi"/>
        </w:rPr>
        <w:t>Monoporint</w:t>
      </w:r>
      <w:proofErr w:type="spellEnd"/>
    </w:p>
    <w:p w14:paraId="31CA18E7" w14:textId="77777777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312A1349" w14:textId="77777777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3632A84B" w14:textId="77777777" w:rsidR="00895BC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506F17BE" w14:textId="77777777" w:rsidR="00895BC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50EEAD56" w14:textId="77777777" w:rsidR="00895BCB" w:rsidRPr="00E1050D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093F6489" w14:textId="77777777" w:rsidR="00895BCB" w:rsidRDefault="00895BCB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66C6212C" w14:textId="44C1EA46" w:rsidR="00895BCB" w:rsidRPr="003E4630" w:rsidRDefault="00895BCB" w:rsidP="00895BCB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 </w:t>
      </w:r>
      <w:r>
        <w:rPr>
          <w:rFonts w:asciiTheme="minorHAnsi" w:hAnsiTheme="minorHAnsi" w:cstheme="minorHAnsi"/>
          <w:bCs/>
        </w:rPr>
        <w:t xml:space="preserve">August </w:t>
      </w:r>
      <w:r w:rsidRPr="003E4630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4</w:t>
      </w:r>
      <w:r w:rsidRPr="003E4630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December 2024</w:t>
      </w:r>
    </w:p>
    <w:p w14:paraId="59F37FD5" w14:textId="363DFD2E" w:rsidR="00895BCB" w:rsidRDefault="00895BCB" w:rsidP="00895BCB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Instructor, </w:t>
      </w:r>
      <w:r w:rsidRPr="003E4630">
        <w:rPr>
          <w:rFonts w:asciiTheme="minorHAnsi" w:hAnsiTheme="minorHAnsi" w:cstheme="minorHAnsi"/>
          <w:bCs/>
        </w:rPr>
        <w:t>Introduction to Printmaking</w:t>
      </w:r>
      <w:r>
        <w:rPr>
          <w:rFonts w:asciiTheme="minorHAnsi" w:hAnsiTheme="minorHAnsi" w:cstheme="minorHAnsi"/>
          <w:bCs/>
        </w:rPr>
        <w:t>, ARTS 111 (Sections 006 and 008)</w:t>
      </w:r>
    </w:p>
    <w:p w14:paraId="6D7BE8F7" w14:textId="16A574A6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Beginning Drawing I</w:t>
      </w:r>
      <w:r w:rsidRPr="003B19FB">
        <w:rPr>
          <w:rFonts w:asciiTheme="minorHAnsi" w:hAnsiTheme="minorHAnsi" w:cstheme="minorHAnsi"/>
        </w:rPr>
        <w:t xml:space="preserve">, an undergraduate course averaging </w:t>
      </w:r>
      <w:r>
        <w:rPr>
          <w:rFonts w:asciiTheme="minorHAnsi" w:hAnsiTheme="minorHAnsi" w:cstheme="minorHAnsi"/>
        </w:rPr>
        <w:t xml:space="preserve">20 </w:t>
      </w:r>
      <w:r w:rsidRPr="003B19FB">
        <w:rPr>
          <w:rFonts w:asciiTheme="minorHAnsi" w:hAnsiTheme="minorHAnsi" w:cstheme="minorHAnsi"/>
        </w:rPr>
        <w:t>students per semester</w:t>
      </w:r>
    </w:p>
    <w:p w14:paraId="45A53CB9" w14:textId="77777777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6F175BBF" w14:textId="77777777" w:rsidR="00895BCB" w:rsidRPr="003B19F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6E27A6B8" w14:textId="77777777" w:rsidR="00895BC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0233D643" w14:textId="77777777" w:rsidR="00895BCB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19AF6DBB" w14:textId="77777777" w:rsidR="00895BCB" w:rsidRPr="00E1050D" w:rsidRDefault="00895BCB" w:rsidP="00895BC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07028589" w14:textId="77777777" w:rsidR="00A90527" w:rsidRDefault="00A90527" w:rsidP="00A90527">
      <w:pPr>
        <w:rPr>
          <w:rFonts w:asciiTheme="minorHAnsi" w:hAnsiTheme="minorHAnsi" w:cstheme="minorHAnsi"/>
        </w:rPr>
      </w:pPr>
    </w:p>
    <w:p w14:paraId="5C55DA4F" w14:textId="48B20918" w:rsidR="00E006ED" w:rsidRPr="003E4630" w:rsidRDefault="00E006ED" w:rsidP="00E006E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 </w:t>
      </w:r>
      <w:r>
        <w:rPr>
          <w:rFonts w:asciiTheme="minorHAnsi" w:hAnsiTheme="minorHAnsi" w:cstheme="minorHAnsi"/>
          <w:bCs/>
        </w:rPr>
        <w:t xml:space="preserve">January </w:t>
      </w:r>
      <w:r w:rsidRPr="003E4630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4</w:t>
      </w:r>
      <w:r w:rsidRPr="003E4630">
        <w:rPr>
          <w:rFonts w:asciiTheme="minorHAnsi" w:hAnsiTheme="minorHAnsi" w:cstheme="minorHAnsi"/>
          <w:bCs/>
        </w:rPr>
        <w:t xml:space="preserve">- </w:t>
      </w:r>
      <w:r w:rsidR="00205306">
        <w:rPr>
          <w:rFonts w:asciiTheme="minorHAnsi" w:hAnsiTheme="minorHAnsi" w:cstheme="minorHAnsi"/>
          <w:bCs/>
        </w:rPr>
        <w:t xml:space="preserve">May </w:t>
      </w:r>
      <w:r>
        <w:rPr>
          <w:rFonts w:asciiTheme="minorHAnsi" w:hAnsiTheme="minorHAnsi" w:cstheme="minorHAnsi"/>
          <w:bCs/>
        </w:rPr>
        <w:t>2024</w:t>
      </w:r>
    </w:p>
    <w:p w14:paraId="64A4FF62" w14:textId="77777777" w:rsidR="00E006ED" w:rsidRDefault="00E006ED" w:rsidP="00E006ED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Instructor, </w:t>
      </w:r>
      <w:r w:rsidRPr="003E4630">
        <w:rPr>
          <w:rFonts w:asciiTheme="minorHAnsi" w:hAnsiTheme="minorHAnsi" w:cstheme="minorHAnsi"/>
          <w:bCs/>
        </w:rPr>
        <w:t>Introduction to Printmaking</w:t>
      </w:r>
      <w:r>
        <w:rPr>
          <w:rFonts w:asciiTheme="minorHAnsi" w:hAnsiTheme="minorHAnsi" w:cstheme="minorHAnsi"/>
          <w:bCs/>
        </w:rPr>
        <w:t>, ARTS 215</w:t>
      </w:r>
    </w:p>
    <w:p w14:paraId="28E64804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Introduction to Printmaking</w:t>
      </w:r>
      <w:r w:rsidRPr="003B19FB">
        <w:rPr>
          <w:rFonts w:asciiTheme="minorHAnsi" w:hAnsiTheme="minorHAnsi" w:cstheme="minorHAnsi"/>
        </w:rPr>
        <w:t>, an undergraduate course averaging 12</w:t>
      </w:r>
      <w:r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students per semester, covering the following topics: </w:t>
      </w:r>
      <w:r>
        <w:rPr>
          <w:rFonts w:asciiTheme="minorHAnsi" w:hAnsiTheme="minorHAnsi" w:cstheme="minorHAnsi"/>
        </w:rPr>
        <w:t>Relief Printmaking, Collagraphy, and Intaglio</w:t>
      </w:r>
    </w:p>
    <w:p w14:paraId="25658D22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43E4165C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203AAC6D" w14:textId="77777777" w:rsidR="00E006E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05F5A5BF" w14:textId="77777777" w:rsidR="00E006E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3BE44330" w14:textId="77777777" w:rsidR="00E006ED" w:rsidRPr="00E1050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3DFE45B0" w14:textId="77777777" w:rsidR="00E006ED" w:rsidRDefault="00E006ED" w:rsidP="00A90527">
      <w:pPr>
        <w:rPr>
          <w:rFonts w:asciiTheme="minorHAnsi" w:hAnsiTheme="minorHAnsi" w:cstheme="minorHAnsi"/>
        </w:rPr>
      </w:pPr>
    </w:p>
    <w:p w14:paraId="0C9976EB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5514E5AC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4B769683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7DD51056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5678D554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423D3D85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0E4AE2E6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19946876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39DA1727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2CABF800" w14:textId="77777777" w:rsidR="00E006ED" w:rsidRDefault="00E006ED" w:rsidP="00A90527">
      <w:pPr>
        <w:rPr>
          <w:rFonts w:asciiTheme="minorHAnsi" w:hAnsiTheme="minorHAnsi" w:cstheme="minorHAnsi"/>
        </w:rPr>
      </w:pPr>
    </w:p>
    <w:p w14:paraId="0429A02A" w14:textId="64E8288C" w:rsidR="00E006ED" w:rsidRDefault="00E006ED" w:rsidP="00E006E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University of South Carolina, Columbia, SC                           </w:t>
      </w:r>
      <w:r>
        <w:rPr>
          <w:rFonts w:asciiTheme="minorHAnsi" w:hAnsiTheme="minorHAnsi" w:cstheme="minorHAnsi"/>
          <w:bCs/>
        </w:rPr>
        <w:t xml:space="preserve">January 2024- </w:t>
      </w:r>
      <w:r w:rsidR="00205306">
        <w:rPr>
          <w:rFonts w:asciiTheme="minorHAnsi" w:hAnsiTheme="minorHAnsi" w:cstheme="minorHAnsi"/>
          <w:bCs/>
        </w:rPr>
        <w:t xml:space="preserve">May </w:t>
      </w:r>
      <w:r>
        <w:rPr>
          <w:rFonts w:asciiTheme="minorHAnsi" w:hAnsiTheme="minorHAnsi" w:cstheme="minorHAnsi"/>
          <w:bCs/>
        </w:rPr>
        <w:t>2024</w:t>
      </w:r>
    </w:p>
    <w:p w14:paraId="4BF21212" w14:textId="7289EDDD" w:rsidR="00E006ED" w:rsidRDefault="00E006ED" w:rsidP="00E006E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Instructor, </w:t>
      </w:r>
      <w:r>
        <w:rPr>
          <w:rFonts w:asciiTheme="minorHAnsi" w:hAnsiTheme="minorHAnsi" w:cstheme="minorHAnsi"/>
          <w:bCs/>
        </w:rPr>
        <w:t>Beginning Drawing I, ARTS 111 (Section 001 and Section 003)</w:t>
      </w:r>
    </w:p>
    <w:p w14:paraId="20AC19D4" w14:textId="37CA19A5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two sections of Basic Drawing I, an undergraduate core course and pre-requisite Studio Art course averaging 20 students per semester, covering the following topics: the Value Scale, the Box, the Sphere, One Point Perspective, Two Point Perspective, Chiaroscuro. Contour, and Trompe l’oeil.</w:t>
      </w:r>
    </w:p>
    <w:p w14:paraId="056792F7" w14:textId="31224C9A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 for both courses. </w:t>
      </w:r>
    </w:p>
    <w:p w14:paraId="244E5864" w14:textId="0FE3DD9C" w:rsidR="00E006ED" w:rsidRPr="00E006ED" w:rsidRDefault="00E006ED" w:rsidP="00A90527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Coordinated monthly class critiques in both courses. </w:t>
      </w:r>
    </w:p>
    <w:p w14:paraId="15FC1E78" w14:textId="77777777" w:rsidR="00E006ED" w:rsidRPr="003B19FB" w:rsidRDefault="00E006ED" w:rsidP="00A90527">
      <w:pPr>
        <w:rPr>
          <w:rFonts w:asciiTheme="minorHAnsi" w:hAnsiTheme="minorHAnsi" w:cstheme="minorHAnsi"/>
        </w:rPr>
      </w:pPr>
    </w:p>
    <w:p w14:paraId="5D66A4FC" w14:textId="4CB24F57" w:rsidR="003E4630" w:rsidRPr="003E4630" w:rsidRDefault="003E4630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 </w:t>
      </w:r>
      <w:r w:rsidRPr="003E4630">
        <w:rPr>
          <w:rFonts w:asciiTheme="minorHAnsi" w:hAnsiTheme="minorHAnsi" w:cstheme="minorHAnsi"/>
          <w:bCs/>
        </w:rPr>
        <w:t xml:space="preserve">August 2023- </w:t>
      </w:r>
      <w:r w:rsidR="00E006ED">
        <w:rPr>
          <w:rFonts w:asciiTheme="minorHAnsi" w:hAnsiTheme="minorHAnsi" w:cstheme="minorHAnsi"/>
          <w:bCs/>
        </w:rPr>
        <w:t>December 2023</w:t>
      </w:r>
    </w:p>
    <w:p w14:paraId="5EECFF6E" w14:textId="6CED9DFB" w:rsidR="003E4630" w:rsidRDefault="003E4630" w:rsidP="00C7161D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Instructor, </w:t>
      </w:r>
      <w:r w:rsidRPr="003E4630">
        <w:rPr>
          <w:rFonts w:asciiTheme="minorHAnsi" w:hAnsiTheme="minorHAnsi" w:cstheme="minorHAnsi"/>
          <w:bCs/>
        </w:rPr>
        <w:t>Introduction to Printmaking</w:t>
      </w:r>
      <w:r w:rsidR="006C7396">
        <w:rPr>
          <w:rFonts w:asciiTheme="minorHAnsi" w:hAnsiTheme="minorHAnsi" w:cstheme="minorHAnsi"/>
          <w:bCs/>
        </w:rPr>
        <w:t>, ARTS 215</w:t>
      </w:r>
    </w:p>
    <w:p w14:paraId="3D8A9951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>
        <w:rPr>
          <w:rFonts w:asciiTheme="minorHAnsi" w:hAnsiTheme="minorHAnsi" w:cstheme="minorHAnsi"/>
        </w:rPr>
        <w:t>Introduction to Printmaking</w:t>
      </w:r>
      <w:r w:rsidRPr="003B19FB">
        <w:rPr>
          <w:rFonts w:asciiTheme="minorHAnsi" w:hAnsiTheme="minorHAnsi" w:cstheme="minorHAnsi"/>
        </w:rPr>
        <w:t>, an undergraduate course averaging 12</w:t>
      </w:r>
      <w:r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students per semester, covering the following topics: </w:t>
      </w:r>
      <w:r>
        <w:rPr>
          <w:rFonts w:asciiTheme="minorHAnsi" w:hAnsiTheme="minorHAnsi" w:cstheme="minorHAnsi"/>
        </w:rPr>
        <w:t>Relief Printmaking, Collagraphy, and Intaglio</w:t>
      </w:r>
    </w:p>
    <w:p w14:paraId="0928842F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7263A4AF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73B1D4D1" w14:textId="77777777" w:rsidR="00E006E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individual consultations with each student per project assignment.</w:t>
      </w:r>
    </w:p>
    <w:p w14:paraId="083E50E3" w14:textId="77777777" w:rsidR="00E006E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59B1CAC9" w14:textId="77777777" w:rsidR="00E006ED" w:rsidRPr="00E1050D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710F0400" w14:textId="77777777" w:rsidR="006C7396" w:rsidRDefault="006C7396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32D3C8EA" w14:textId="333DCD15" w:rsidR="006C7396" w:rsidRDefault="006C7396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University of South Carolina, Columbia, SC                         </w:t>
      </w:r>
      <w:r w:rsidR="00E006E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August 2023-</w:t>
      </w:r>
      <w:r w:rsidR="00E006ED">
        <w:rPr>
          <w:rFonts w:asciiTheme="minorHAnsi" w:hAnsiTheme="minorHAnsi" w:cstheme="minorHAnsi"/>
          <w:bCs/>
        </w:rPr>
        <w:t>December 2023</w:t>
      </w:r>
    </w:p>
    <w:p w14:paraId="65E441F2" w14:textId="6981A6A0" w:rsidR="006C7396" w:rsidRDefault="006C7396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Instructor, </w:t>
      </w:r>
      <w:r>
        <w:rPr>
          <w:rFonts w:asciiTheme="minorHAnsi" w:hAnsiTheme="minorHAnsi" w:cstheme="minorHAnsi"/>
          <w:bCs/>
        </w:rPr>
        <w:t>Beginning Drawing I, ARTS 111</w:t>
      </w:r>
    </w:p>
    <w:p w14:paraId="6C6A7979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Basic Drawing I, an undergraduate core course and pre-requisite Studio Art course averaging 20 students per semester, covering the following topics: the Value Scale, the Box, the Sphere, One Point Perspective, Two Point Perspective, Chiaroscuro. Contour, and Trompe l’oeil.</w:t>
      </w:r>
    </w:p>
    <w:p w14:paraId="4BC2F990" w14:textId="7C5D1766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a syllabus, semester schedule, projects, course materials list, and weekly </w:t>
      </w:r>
      <w:r w:rsidRPr="003B19FB">
        <w:rPr>
          <w:rFonts w:asciiTheme="minorHAnsi" w:hAnsiTheme="minorHAnsi" w:cstheme="minorHAnsi"/>
        </w:rPr>
        <w:t>homework</w:t>
      </w:r>
      <w:r>
        <w:rPr>
          <w:rFonts w:asciiTheme="minorHAnsi" w:hAnsiTheme="minorHAnsi" w:cstheme="minorHAnsi"/>
        </w:rPr>
        <w:t xml:space="preserve"> assignments.</w:t>
      </w:r>
    </w:p>
    <w:p w14:paraId="11ECE4A7" w14:textId="77777777" w:rsidR="00E006ED" w:rsidRPr="003B19FB" w:rsidRDefault="00E006ED" w:rsidP="00E006ED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46E497A7" w14:textId="77777777" w:rsidR="006C7396" w:rsidRPr="006C7396" w:rsidRDefault="006C7396" w:rsidP="00C7161D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06C98A60" w14:textId="129D6BAF" w:rsidR="00A90527" w:rsidRPr="003B19FB" w:rsidRDefault="00F7615E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South Carolina, Columbia, SC</w:t>
      </w:r>
      <w:r w:rsidR="006C7396">
        <w:rPr>
          <w:rFonts w:asciiTheme="minorHAnsi" w:hAnsiTheme="minorHAnsi" w:cstheme="minorHAnsi"/>
          <w:b/>
        </w:rPr>
        <w:t xml:space="preserve">            </w:t>
      </w:r>
      <w:r w:rsidR="00C7161D" w:rsidRPr="003B19FB">
        <w:rPr>
          <w:rFonts w:asciiTheme="minorHAnsi" w:hAnsiTheme="minorHAnsi" w:cstheme="minorHAnsi"/>
        </w:rPr>
        <w:tab/>
      </w:r>
      <w:r w:rsidR="006C7396">
        <w:rPr>
          <w:rFonts w:asciiTheme="minorHAnsi" w:hAnsiTheme="minorHAnsi" w:cstheme="minorHAnsi"/>
        </w:rPr>
        <w:t xml:space="preserve">         </w:t>
      </w:r>
      <w:r w:rsidR="003E4630">
        <w:rPr>
          <w:rFonts w:asciiTheme="minorHAnsi" w:hAnsiTheme="minorHAnsi" w:cstheme="minorHAnsi"/>
        </w:rPr>
        <w:t xml:space="preserve">       </w:t>
      </w:r>
      <w:r w:rsidR="006C739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January 2023 </w:t>
      </w:r>
      <w:r w:rsidR="00C7161D" w:rsidRPr="003B19FB">
        <w:rPr>
          <w:rFonts w:asciiTheme="minorHAnsi" w:hAnsiTheme="minorHAnsi" w:cstheme="minorHAnsi"/>
        </w:rPr>
        <w:t>to A</w:t>
      </w:r>
      <w:r>
        <w:rPr>
          <w:rFonts w:asciiTheme="minorHAnsi" w:hAnsiTheme="minorHAnsi" w:cstheme="minorHAnsi"/>
        </w:rPr>
        <w:t xml:space="preserve">pril </w:t>
      </w:r>
      <w:r w:rsidR="00C7161D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23</w:t>
      </w:r>
    </w:p>
    <w:p w14:paraId="7CCE41CA" w14:textId="5EF80F8C" w:rsidR="00A90527" w:rsidRPr="003B19FB" w:rsidRDefault="00F7615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Instructor of Record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Introduction to Printmaking</w:t>
      </w:r>
      <w:r w:rsidR="006C7396">
        <w:rPr>
          <w:rFonts w:asciiTheme="minorHAnsi" w:hAnsiTheme="minorHAnsi" w:cstheme="minorHAnsi"/>
        </w:rPr>
        <w:t>, ARTS 215</w:t>
      </w:r>
    </w:p>
    <w:p w14:paraId="0FBED613" w14:textId="5A83797D" w:rsidR="00A90527" w:rsidRPr="003B19FB" w:rsidRDefault="00A90527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 w:rsidR="00F7615E">
        <w:rPr>
          <w:rFonts w:asciiTheme="minorHAnsi" w:hAnsiTheme="minorHAnsi" w:cstheme="minorHAnsi"/>
        </w:rPr>
        <w:t>Introduction to Printmaking</w:t>
      </w:r>
      <w:r w:rsidRPr="003B19FB">
        <w:rPr>
          <w:rFonts w:asciiTheme="minorHAnsi" w:hAnsiTheme="minorHAnsi" w:cstheme="minorHAnsi"/>
        </w:rPr>
        <w:t>, an undergraduate course averaging 12</w:t>
      </w:r>
      <w:r w:rsidR="00F7615E"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 xml:space="preserve">students per semester, covering the following topics: </w:t>
      </w:r>
      <w:r w:rsidR="00F7615E">
        <w:rPr>
          <w:rFonts w:asciiTheme="minorHAnsi" w:hAnsiTheme="minorHAnsi" w:cstheme="minorHAnsi"/>
        </w:rPr>
        <w:t xml:space="preserve">Relief Printmaking, </w:t>
      </w:r>
      <w:r w:rsidR="00757B31">
        <w:rPr>
          <w:rFonts w:asciiTheme="minorHAnsi" w:hAnsiTheme="minorHAnsi" w:cstheme="minorHAnsi"/>
        </w:rPr>
        <w:t xml:space="preserve">Botanical </w:t>
      </w:r>
      <w:r w:rsidR="00E006ED">
        <w:rPr>
          <w:rFonts w:asciiTheme="minorHAnsi" w:hAnsiTheme="minorHAnsi" w:cstheme="minorHAnsi"/>
        </w:rPr>
        <w:t>Monoprint</w:t>
      </w:r>
      <w:r w:rsidR="00757B31">
        <w:rPr>
          <w:rFonts w:asciiTheme="minorHAnsi" w:hAnsiTheme="minorHAnsi" w:cstheme="minorHAnsi"/>
        </w:rPr>
        <w:t>ing</w:t>
      </w:r>
      <w:r w:rsidR="00F7615E">
        <w:rPr>
          <w:rFonts w:asciiTheme="minorHAnsi" w:hAnsiTheme="minorHAnsi" w:cstheme="minorHAnsi"/>
        </w:rPr>
        <w:t>, and Intaglio</w:t>
      </w:r>
    </w:p>
    <w:p w14:paraId="27275BC3" w14:textId="5C5C0798" w:rsidR="00A90527" w:rsidRPr="003B19FB" w:rsidRDefault="00A90527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Developed </w:t>
      </w:r>
      <w:r w:rsidR="00F7615E">
        <w:rPr>
          <w:rFonts w:asciiTheme="minorHAnsi" w:hAnsiTheme="minorHAnsi" w:cstheme="minorHAnsi"/>
        </w:rPr>
        <w:t xml:space="preserve">a syllabus, </w:t>
      </w:r>
      <w:r w:rsidR="004373A2">
        <w:rPr>
          <w:rFonts w:asciiTheme="minorHAnsi" w:hAnsiTheme="minorHAnsi" w:cstheme="minorHAnsi"/>
        </w:rPr>
        <w:t>semester schedule, p</w:t>
      </w:r>
      <w:r w:rsidR="00F7615E">
        <w:rPr>
          <w:rFonts w:asciiTheme="minorHAnsi" w:hAnsiTheme="minorHAnsi" w:cstheme="minorHAnsi"/>
        </w:rPr>
        <w:t xml:space="preserve">rojects, course materials list, and weekly </w:t>
      </w:r>
      <w:r w:rsidRPr="003B19FB">
        <w:rPr>
          <w:rFonts w:asciiTheme="minorHAnsi" w:hAnsiTheme="minorHAnsi" w:cstheme="minorHAnsi"/>
        </w:rPr>
        <w:t>homework</w:t>
      </w:r>
      <w:r w:rsidR="00F7615E">
        <w:rPr>
          <w:rFonts w:asciiTheme="minorHAnsi" w:hAnsiTheme="minorHAnsi" w:cstheme="minorHAnsi"/>
        </w:rPr>
        <w:t xml:space="preserve"> </w:t>
      </w:r>
      <w:r w:rsidR="004373A2">
        <w:rPr>
          <w:rFonts w:asciiTheme="minorHAnsi" w:hAnsiTheme="minorHAnsi" w:cstheme="minorHAnsi"/>
        </w:rPr>
        <w:t>assignments.</w:t>
      </w:r>
    </w:p>
    <w:p w14:paraId="2BF81EE8" w14:textId="279E0A31" w:rsidR="00A90527" w:rsidRPr="003B19FB" w:rsidRDefault="00F7615E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Coordinated monthly class </w:t>
      </w:r>
      <w:r w:rsidR="004373A2">
        <w:rPr>
          <w:rFonts w:asciiTheme="minorHAnsi" w:hAnsiTheme="minorHAnsi" w:cstheme="minorHAnsi"/>
        </w:rPr>
        <w:t>critiques.</w:t>
      </w:r>
    </w:p>
    <w:p w14:paraId="0F288B46" w14:textId="63CE019C" w:rsidR="00A90527" w:rsidRDefault="00F7615E" w:rsidP="004373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Held individual consultations with each student </w:t>
      </w:r>
      <w:r w:rsidR="004373A2">
        <w:rPr>
          <w:rFonts w:asciiTheme="minorHAnsi" w:hAnsiTheme="minorHAnsi" w:cstheme="minorHAnsi"/>
        </w:rPr>
        <w:t>per project assignment.</w:t>
      </w:r>
    </w:p>
    <w:p w14:paraId="71209D0E" w14:textId="2FD59A4D" w:rsidR="004373A2" w:rsidRDefault="004373A2" w:rsidP="004373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6847B613" w14:textId="57222851" w:rsidR="004373A2" w:rsidRPr="00E1050D" w:rsidRDefault="004373A2" w:rsidP="004373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2173C6D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FB454D0" w14:textId="77777777" w:rsidR="00D2409D" w:rsidRDefault="00D2409D" w:rsidP="00C7161D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719FC160" w14:textId="7EB70E81" w:rsidR="00A90527" w:rsidRPr="003B19FB" w:rsidRDefault="004373A2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University of South Carolina, Columbia, SC</w:t>
      </w:r>
      <w:r w:rsidR="006C7396">
        <w:rPr>
          <w:rFonts w:asciiTheme="minorHAnsi" w:hAnsiTheme="minorHAnsi" w:cstheme="minorHAnsi"/>
          <w:b/>
        </w:rPr>
        <w:t xml:space="preserve">                     </w:t>
      </w:r>
      <w:r w:rsidR="006C7396" w:rsidRPr="003B19FB">
        <w:rPr>
          <w:rFonts w:asciiTheme="minorHAnsi" w:hAnsiTheme="minorHAnsi" w:cstheme="minorHAnsi"/>
        </w:rPr>
        <w:tab/>
      </w:r>
      <w:r w:rsidR="006C7396">
        <w:rPr>
          <w:rFonts w:asciiTheme="minorHAnsi" w:hAnsiTheme="minorHAnsi" w:cstheme="minorHAnsi"/>
        </w:rPr>
        <w:t xml:space="preserve"> August</w:t>
      </w:r>
      <w:r>
        <w:rPr>
          <w:rFonts w:asciiTheme="minorHAnsi" w:hAnsiTheme="minorHAnsi" w:cstheme="minorHAnsi"/>
        </w:rPr>
        <w:t xml:space="preserve"> 2022 </w:t>
      </w:r>
      <w:r w:rsidR="00C7161D" w:rsidRPr="003B19FB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December 2022</w:t>
      </w:r>
    </w:p>
    <w:p w14:paraId="18CA8493" w14:textId="4F919079" w:rsidR="00A90527" w:rsidRPr="003B19FB" w:rsidRDefault="004373A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Instructor of Record, </w:t>
      </w:r>
      <w:r w:rsidRPr="003B19FB">
        <w:rPr>
          <w:rFonts w:asciiTheme="minorHAnsi" w:hAnsiTheme="minorHAnsi" w:cstheme="minorHAnsi"/>
        </w:rPr>
        <w:t>Introduction</w:t>
      </w:r>
      <w:r>
        <w:rPr>
          <w:rFonts w:asciiTheme="minorHAnsi" w:hAnsiTheme="minorHAnsi" w:cstheme="minorHAnsi"/>
        </w:rPr>
        <w:t xml:space="preserve"> to Printmaking</w:t>
      </w:r>
      <w:r w:rsidR="006C7396">
        <w:rPr>
          <w:rFonts w:asciiTheme="minorHAnsi" w:hAnsiTheme="minorHAnsi" w:cstheme="minorHAnsi"/>
        </w:rPr>
        <w:t>, ARTS 215</w:t>
      </w:r>
    </w:p>
    <w:p w14:paraId="2C4CC941" w14:textId="018B8AC2" w:rsidR="00A90527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Introduction to Printmaking, an undergraduate course averaging 12 students per semester, covering the following topics:  Relief Printmaking, Intaglio, and Botanical Monoprinting</w:t>
      </w:r>
    </w:p>
    <w:p w14:paraId="6156F0A4" w14:textId="56F73FF3" w:rsidR="004373A2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Organized a trip to our University Special Collections Library to view print examples in archived materials of topics covered in class during the semester.</w:t>
      </w:r>
    </w:p>
    <w:p w14:paraId="2628497B" w14:textId="5C0AB8E6" w:rsidR="004373A2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a syllabus, semester schedule, projects, course materials list, and weekly homework assignments.</w:t>
      </w:r>
    </w:p>
    <w:p w14:paraId="2A4BD584" w14:textId="1EBCCA1E" w:rsidR="004373A2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42BEB64F" w14:textId="44C0B467" w:rsidR="004373A2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56505B5E" w14:textId="65ABF29F" w:rsidR="004373A2" w:rsidRDefault="004373A2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08C55E02" w14:textId="77777777" w:rsidR="006C7396" w:rsidRDefault="006C7396" w:rsidP="00B80F2D">
      <w:pPr>
        <w:rPr>
          <w:rFonts w:asciiTheme="minorHAnsi" w:hAnsiTheme="minorHAnsi" w:cstheme="minorHAnsi"/>
          <w:b/>
          <w:bCs/>
        </w:rPr>
      </w:pPr>
    </w:p>
    <w:p w14:paraId="16F3F888" w14:textId="77777777" w:rsidR="006C7396" w:rsidRDefault="006C7396" w:rsidP="00B80F2D">
      <w:pPr>
        <w:rPr>
          <w:rFonts w:asciiTheme="minorHAnsi" w:hAnsiTheme="minorHAnsi" w:cstheme="minorHAnsi"/>
          <w:b/>
          <w:bCs/>
        </w:rPr>
      </w:pPr>
    </w:p>
    <w:p w14:paraId="1892A184" w14:textId="16B41E1D" w:rsidR="00B80F2D" w:rsidRDefault="00B80F2D" w:rsidP="00B80F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University of South Carolina, Columbia, SC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J</w:t>
      </w:r>
      <w:r w:rsidR="001A1E44">
        <w:rPr>
          <w:rFonts w:asciiTheme="minorHAnsi" w:hAnsiTheme="minorHAnsi" w:cstheme="minorHAnsi"/>
        </w:rPr>
        <w:t>anuary 2021- April 2021</w:t>
      </w:r>
    </w:p>
    <w:p w14:paraId="0E70BB86" w14:textId="42772261" w:rsidR="001A1E44" w:rsidRPr="00B80F2D" w:rsidRDefault="001A1E44" w:rsidP="00B80F2D">
      <w:pPr>
        <w:rPr>
          <w:rFonts w:asciiTheme="minorHAnsi" w:hAnsiTheme="minorHAnsi" w:cstheme="minorHAnsi"/>
        </w:rPr>
      </w:pPr>
      <w:r w:rsidRPr="001A1E44">
        <w:rPr>
          <w:rFonts w:asciiTheme="minorHAnsi" w:hAnsiTheme="minorHAnsi" w:cstheme="minorHAnsi"/>
          <w:b/>
          <w:bCs/>
        </w:rPr>
        <w:t>Instructor of Record</w:t>
      </w:r>
      <w:r>
        <w:rPr>
          <w:rFonts w:asciiTheme="minorHAnsi" w:hAnsiTheme="minorHAnsi" w:cstheme="minorHAnsi"/>
        </w:rPr>
        <w:t>, Introduction to Printmaking</w:t>
      </w:r>
      <w:r w:rsidR="006C7396">
        <w:rPr>
          <w:rFonts w:asciiTheme="minorHAnsi" w:hAnsiTheme="minorHAnsi" w:cstheme="minorHAnsi"/>
        </w:rPr>
        <w:t>, ARTS 215</w:t>
      </w:r>
    </w:p>
    <w:p w14:paraId="2501382B" w14:textId="77777777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Introduction to Printmaking, an undergraduate course averaging 12 students per semester, covering the following topics:  Relief Printmaking, Intaglio, and Botanical Monoprinting</w:t>
      </w:r>
    </w:p>
    <w:p w14:paraId="3AD4947A" w14:textId="77777777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Organized a trip to our University Special Collections Library to view print examples in archived materials of topics covered in class during the semester.</w:t>
      </w:r>
    </w:p>
    <w:p w14:paraId="0850D168" w14:textId="77777777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a syllabus, semester schedule, projects, course materials list, and weekly homework assignments.</w:t>
      </w:r>
    </w:p>
    <w:p w14:paraId="1F7E4864" w14:textId="77777777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Coordinated monthly class critiques.</w:t>
      </w:r>
    </w:p>
    <w:p w14:paraId="4AABF45A" w14:textId="77777777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 throughout the semester during each project.</w:t>
      </w:r>
    </w:p>
    <w:p w14:paraId="3AED4069" w14:textId="18B0B622" w:rsidR="000A25B9" w:rsidRPr="006C7396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Maintained regular office hours to meet individually, as needed, with </w:t>
      </w:r>
      <w:r w:rsidR="00E006ED">
        <w:rPr>
          <w:rFonts w:asciiTheme="minorHAnsi" w:hAnsiTheme="minorHAnsi" w:cstheme="minorHAnsi"/>
        </w:rPr>
        <w:t>students.</w:t>
      </w:r>
    </w:p>
    <w:p w14:paraId="5EAFFC6D" w14:textId="77777777" w:rsidR="000A25B9" w:rsidRDefault="000A25B9" w:rsidP="001A1E44">
      <w:pPr>
        <w:rPr>
          <w:rFonts w:asciiTheme="minorHAnsi" w:hAnsiTheme="minorHAnsi" w:cstheme="minorHAnsi"/>
        </w:rPr>
      </w:pPr>
    </w:p>
    <w:p w14:paraId="13BF3FCB" w14:textId="77777777" w:rsidR="000A25B9" w:rsidRDefault="000A25B9" w:rsidP="001A1E44">
      <w:pPr>
        <w:rPr>
          <w:rFonts w:asciiTheme="minorHAnsi" w:hAnsiTheme="minorHAnsi" w:cstheme="minorHAnsi"/>
        </w:rPr>
      </w:pPr>
    </w:p>
    <w:p w14:paraId="24CD7146" w14:textId="5A7C216A" w:rsidR="001A1E44" w:rsidRPr="001A1E44" w:rsidRDefault="001A1E44" w:rsidP="001A1E44">
      <w:pPr>
        <w:rPr>
          <w:rFonts w:asciiTheme="minorHAnsi" w:hAnsiTheme="minorHAnsi" w:cstheme="minorHAnsi"/>
          <w:b/>
          <w:bCs/>
        </w:rPr>
      </w:pPr>
      <w:r w:rsidRPr="001A1E44">
        <w:rPr>
          <w:rFonts w:asciiTheme="minorHAnsi" w:hAnsiTheme="minorHAnsi" w:cstheme="minorHAnsi"/>
          <w:b/>
          <w:bCs/>
        </w:rPr>
        <w:t>University of South Carolina, Columbia, SC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1A1E44">
        <w:rPr>
          <w:rFonts w:asciiTheme="minorHAnsi" w:hAnsiTheme="minorHAnsi" w:cstheme="minorHAnsi"/>
        </w:rPr>
        <w:t>August 2020-December 2020</w:t>
      </w:r>
    </w:p>
    <w:p w14:paraId="6D7A904B" w14:textId="671ACFC0" w:rsidR="001A1E44" w:rsidRDefault="001A1E44" w:rsidP="001A1E44">
      <w:pPr>
        <w:rPr>
          <w:rFonts w:asciiTheme="minorHAnsi" w:hAnsiTheme="minorHAnsi" w:cstheme="minorHAnsi"/>
        </w:rPr>
      </w:pPr>
      <w:r w:rsidRPr="001A1E44">
        <w:rPr>
          <w:rFonts w:asciiTheme="minorHAnsi" w:hAnsiTheme="minorHAnsi" w:cstheme="minorHAnsi"/>
          <w:b/>
          <w:bCs/>
        </w:rPr>
        <w:t>Graduate Teaching Assistant</w:t>
      </w:r>
      <w:r>
        <w:rPr>
          <w:rFonts w:asciiTheme="minorHAnsi" w:hAnsiTheme="minorHAnsi" w:cstheme="minorHAnsi"/>
        </w:rPr>
        <w:t>, Introduction to Printmaking</w:t>
      </w:r>
    </w:p>
    <w:p w14:paraId="41E46FEB" w14:textId="5341E416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Instructor in teaching Introduction to Printmaking, an undergraduate course averaging 12 students per semester, covering the following topics:  Relief Printmaking</w:t>
      </w:r>
      <w:r w:rsidR="006E541A">
        <w:rPr>
          <w:rFonts w:asciiTheme="minorHAnsi" w:hAnsiTheme="minorHAnsi" w:cstheme="minorHAnsi"/>
        </w:rPr>
        <w:t xml:space="preserve"> and Cut Paper Composition</w:t>
      </w:r>
    </w:p>
    <w:p w14:paraId="617EB08D" w14:textId="0451D7ED" w:rsidR="001A1E44" w:rsidRPr="00404DC9" w:rsidRDefault="006E541A" w:rsidP="00404DC9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 Covid, became creative in improvising ways for students to continue projects online, in their domestic environments, including switching to an online course format rather than an in-person studio course format</w:t>
      </w:r>
    </w:p>
    <w:p w14:paraId="5447FA92" w14:textId="3A4414A4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class demonstrations</w:t>
      </w:r>
      <w:r w:rsidR="006E541A">
        <w:rPr>
          <w:rFonts w:asciiTheme="minorHAnsi" w:hAnsiTheme="minorHAnsi" w:cstheme="minorHAnsi"/>
        </w:rPr>
        <w:t xml:space="preserve">, as needed, </w:t>
      </w:r>
      <w:r>
        <w:rPr>
          <w:rFonts w:asciiTheme="minorHAnsi" w:hAnsiTheme="minorHAnsi" w:cstheme="minorHAnsi"/>
        </w:rPr>
        <w:t xml:space="preserve">throughout the semester </w:t>
      </w:r>
    </w:p>
    <w:p w14:paraId="68649BB6" w14:textId="1A5D78BB" w:rsidR="001A1E44" w:rsidRDefault="001A1E44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Maintained regular office hours to meet individually, as needed, with students.</w:t>
      </w:r>
    </w:p>
    <w:p w14:paraId="0EED6A5D" w14:textId="00C1CAAC" w:rsidR="006E541A" w:rsidRDefault="006E541A" w:rsidP="001A1E44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Entirely led the Multi-Block Linoleum Relief Project for the Instructor</w:t>
      </w:r>
    </w:p>
    <w:p w14:paraId="63437586" w14:textId="1F9FFB89" w:rsidR="00A90527" w:rsidRDefault="006E541A" w:rsidP="00A90527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as Instructor of Record during the Instructor’s Paternity Leave</w:t>
      </w:r>
    </w:p>
    <w:p w14:paraId="0C234DC7" w14:textId="77777777" w:rsidR="000A25B9" w:rsidRDefault="000A25B9" w:rsidP="000A25B9">
      <w:pPr>
        <w:rPr>
          <w:rFonts w:asciiTheme="minorHAnsi" w:hAnsiTheme="minorHAnsi" w:cstheme="minorHAnsi"/>
        </w:rPr>
      </w:pPr>
    </w:p>
    <w:p w14:paraId="12D1DB4E" w14:textId="77777777" w:rsidR="000604B4" w:rsidRDefault="000604B4" w:rsidP="000A25B9">
      <w:pPr>
        <w:rPr>
          <w:rFonts w:asciiTheme="minorHAnsi" w:hAnsiTheme="minorHAnsi" w:cstheme="minorHAnsi"/>
        </w:rPr>
      </w:pPr>
    </w:p>
    <w:p w14:paraId="52EB48BF" w14:textId="77777777" w:rsidR="000A25B9" w:rsidRPr="00404DC9" w:rsidRDefault="000A25B9" w:rsidP="000A25B9">
      <w:pPr>
        <w:rPr>
          <w:rFonts w:asciiTheme="minorHAnsi" w:hAnsiTheme="minorHAnsi" w:cstheme="minorHAnsi"/>
        </w:rPr>
      </w:pPr>
    </w:p>
    <w:p w14:paraId="2E009150" w14:textId="54268368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66D378A9" w14:textId="77777777" w:rsidR="00251FA2" w:rsidRDefault="00251FA2" w:rsidP="00A90527">
      <w:pPr>
        <w:rPr>
          <w:rFonts w:asciiTheme="minorHAnsi" w:hAnsiTheme="minorHAnsi" w:cstheme="minorHAnsi"/>
          <w:b/>
        </w:rPr>
      </w:pPr>
    </w:p>
    <w:p w14:paraId="4C6256CF" w14:textId="16FD3EF4" w:rsidR="000B7325" w:rsidRDefault="000B7325" w:rsidP="00A90527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lastRenderedPageBreak/>
        <w:t xml:space="preserve">Title IX Training, </w:t>
      </w:r>
      <w:r w:rsidRPr="000B7325">
        <w:rPr>
          <w:rFonts w:asciiTheme="minorHAnsi" w:hAnsiTheme="minorHAnsi" w:cstheme="minorHAnsi"/>
          <w:bCs/>
        </w:rPr>
        <w:t>in-person</w:t>
      </w:r>
    </w:p>
    <w:p w14:paraId="152E6A18" w14:textId="4B49BBAF" w:rsidR="000B7325" w:rsidRPr="000B7325" w:rsidRDefault="000B7325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South Carolina, School of Journalism and Mass Communications, Columbia, SC, March 2025</w:t>
      </w:r>
    </w:p>
    <w:p w14:paraId="3A7B326B" w14:textId="77777777" w:rsidR="000B7325" w:rsidRDefault="000B7325" w:rsidP="00A90527">
      <w:pPr>
        <w:rPr>
          <w:rFonts w:asciiTheme="minorHAnsi" w:hAnsiTheme="minorHAnsi" w:cstheme="minorHAnsi"/>
          <w:b/>
        </w:rPr>
      </w:pPr>
    </w:p>
    <w:p w14:paraId="775C66CB" w14:textId="3692BCDB" w:rsidR="00205306" w:rsidRDefault="00205306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Title IX, Discrimination, Sexual Harassment Training</w:t>
      </w:r>
    </w:p>
    <w:p w14:paraId="34533303" w14:textId="3A9F6688" w:rsidR="00205306" w:rsidRDefault="00205306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South Carolina, Center for Teaching Excellence, Columbia, SC June 2024</w:t>
      </w:r>
    </w:p>
    <w:p w14:paraId="360374AE" w14:textId="77777777" w:rsidR="00205306" w:rsidRPr="00205306" w:rsidRDefault="00205306" w:rsidP="00A90527">
      <w:pPr>
        <w:rPr>
          <w:rFonts w:asciiTheme="minorHAnsi" w:hAnsiTheme="minorHAnsi" w:cstheme="minorHAnsi"/>
          <w:bCs/>
        </w:rPr>
      </w:pPr>
    </w:p>
    <w:p w14:paraId="2307494D" w14:textId="669D20BF" w:rsidR="006F79F8" w:rsidRDefault="006F79F8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SVAD Laboratory Safety</w:t>
      </w:r>
    </w:p>
    <w:p w14:paraId="0F22C455" w14:textId="1545B80E" w:rsidR="006F79F8" w:rsidRDefault="006F79F8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South Carolina, Columbia, SC May 2024</w:t>
      </w:r>
    </w:p>
    <w:p w14:paraId="1A0BEFB3" w14:textId="77777777" w:rsidR="006F79F8" w:rsidRDefault="006F79F8" w:rsidP="00A90527">
      <w:pPr>
        <w:rPr>
          <w:rFonts w:asciiTheme="minorHAnsi" w:hAnsiTheme="minorHAnsi" w:cstheme="minorHAnsi"/>
          <w:bCs/>
        </w:rPr>
      </w:pPr>
    </w:p>
    <w:p w14:paraId="696564B7" w14:textId="6AFDE847" w:rsidR="006F79F8" w:rsidRDefault="006F79F8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Adjunct Instructor Training</w:t>
      </w:r>
    </w:p>
    <w:p w14:paraId="0139F76D" w14:textId="39F6072B" w:rsidR="006F79F8" w:rsidRDefault="006F79F8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University of South Carolina, Columbia, SC January 2024</w:t>
      </w:r>
    </w:p>
    <w:p w14:paraId="299CA0F1" w14:textId="77777777" w:rsidR="006F79F8" w:rsidRPr="006F79F8" w:rsidRDefault="006F79F8" w:rsidP="00A90527">
      <w:pPr>
        <w:rPr>
          <w:rFonts w:asciiTheme="minorHAnsi" w:hAnsiTheme="minorHAnsi" w:cstheme="minorHAnsi"/>
          <w:bCs/>
        </w:rPr>
      </w:pPr>
    </w:p>
    <w:p w14:paraId="59C8D9FD" w14:textId="36F3D80E" w:rsidR="00A90527" w:rsidRPr="003B19FB" w:rsidRDefault="006E541A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Diversity and Inclusion</w:t>
      </w:r>
    </w:p>
    <w:p w14:paraId="340948B3" w14:textId="0FA930BD" w:rsidR="00A90527" w:rsidRDefault="006E541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December 2023</w:t>
      </w:r>
    </w:p>
    <w:p w14:paraId="18391B19" w14:textId="61D13C76" w:rsidR="006E541A" w:rsidRDefault="006E541A" w:rsidP="00A90527">
      <w:pPr>
        <w:rPr>
          <w:rFonts w:asciiTheme="minorHAnsi" w:hAnsiTheme="minorHAnsi" w:cstheme="minorHAnsi"/>
        </w:rPr>
      </w:pPr>
    </w:p>
    <w:p w14:paraId="3309656B" w14:textId="1ACD0262" w:rsidR="006E541A" w:rsidRDefault="006E541A" w:rsidP="00A90527">
      <w:pPr>
        <w:rPr>
          <w:rFonts w:asciiTheme="minorHAnsi" w:hAnsiTheme="minorHAnsi" w:cstheme="minorHAnsi"/>
          <w:b/>
          <w:bCs/>
        </w:rPr>
      </w:pPr>
      <w:r w:rsidRPr="006E541A">
        <w:rPr>
          <w:rFonts w:asciiTheme="minorHAnsi" w:hAnsiTheme="minorHAnsi" w:cstheme="minorHAnsi"/>
          <w:b/>
          <w:bCs/>
        </w:rPr>
        <w:t>Confronting Classroom Disruptions</w:t>
      </w:r>
    </w:p>
    <w:p w14:paraId="45E139C6" w14:textId="342BD87F" w:rsidR="006E541A" w:rsidRPr="006E541A" w:rsidRDefault="006E541A" w:rsidP="00A90527">
      <w:pPr>
        <w:rPr>
          <w:rFonts w:asciiTheme="minorHAnsi" w:hAnsiTheme="minorHAnsi" w:cstheme="minorHAnsi"/>
        </w:rPr>
      </w:pPr>
      <w:r w:rsidRPr="006E541A">
        <w:rPr>
          <w:rFonts w:asciiTheme="minorHAnsi" w:hAnsiTheme="minorHAnsi" w:cstheme="minorHAnsi"/>
        </w:rPr>
        <w:t>University of South Carolina, Columbia, SC October 2022</w:t>
      </w:r>
    </w:p>
    <w:p w14:paraId="6336BDF0" w14:textId="12DDC59C" w:rsidR="00A90527" w:rsidRDefault="00A90527" w:rsidP="00A90527">
      <w:pPr>
        <w:rPr>
          <w:rFonts w:asciiTheme="minorHAnsi" w:hAnsiTheme="minorHAnsi" w:cstheme="minorHAnsi"/>
        </w:rPr>
      </w:pPr>
    </w:p>
    <w:p w14:paraId="5591DD55" w14:textId="1C2A0DD7" w:rsidR="00E1050D" w:rsidRPr="00E1050D" w:rsidRDefault="00E1050D" w:rsidP="00A90527">
      <w:pPr>
        <w:rPr>
          <w:rFonts w:asciiTheme="minorHAnsi" w:hAnsiTheme="minorHAnsi" w:cstheme="minorHAnsi"/>
          <w:b/>
          <w:bCs/>
        </w:rPr>
      </w:pPr>
      <w:r w:rsidRPr="00E1050D">
        <w:rPr>
          <w:rFonts w:asciiTheme="minorHAnsi" w:hAnsiTheme="minorHAnsi" w:cstheme="minorHAnsi"/>
          <w:b/>
          <w:bCs/>
        </w:rPr>
        <w:t>Responding to an Active Shooter</w:t>
      </w:r>
    </w:p>
    <w:p w14:paraId="1380B67A" w14:textId="640B82BE" w:rsidR="00E1050D" w:rsidRDefault="00E1050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September 2022</w:t>
      </w:r>
    </w:p>
    <w:p w14:paraId="6C2545F7" w14:textId="77777777" w:rsidR="006F79F8" w:rsidRDefault="006F79F8" w:rsidP="00A90527">
      <w:pPr>
        <w:rPr>
          <w:rFonts w:asciiTheme="minorHAnsi" w:hAnsiTheme="minorHAnsi" w:cstheme="minorHAnsi"/>
        </w:rPr>
      </w:pPr>
    </w:p>
    <w:p w14:paraId="0D138EEF" w14:textId="35638A9D" w:rsidR="002676D1" w:rsidRPr="002676D1" w:rsidRDefault="002676D1" w:rsidP="00A90527">
      <w:pPr>
        <w:rPr>
          <w:rFonts w:asciiTheme="minorHAnsi" w:hAnsiTheme="minorHAnsi" w:cstheme="minorHAnsi"/>
          <w:b/>
          <w:bCs/>
        </w:rPr>
      </w:pPr>
      <w:r w:rsidRPr="002676D1">
        <w:rPr>
          <w:rFonts w:asciiTheme="minorHAnsi" w:hAnsiTheme="minorHAnsi" w:cstheme="minorHAnsi"/>
          <w:b/>
          <w:bCs/>
        </w:rPr>
        <w:t>Diversity and Inclusion</w:t>
      </w:r>
    </w:p>
    <w:p w14:paraId="3C35B6F8" w14:textId="4FB0550D" w:rsidR="002676D1" w:rsidRDefault="002676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September 2022</w:t>
      </w:r>
    </w:p>
    <w:p w14:paraId="4D295D0B" w14:textId="77777777" w:rsidR="002676D1" w:rsidRDefault="002676D1" w:rsidP="00A90527">
      <w:pPr>
        <w:rPr>
          <w:rFonts w:asciiTheme="minorHAnsi" w:hAnsiTheme="minorHAnsi" w:cstheme="minorHAnsi"/>
        </w:rPr>
      </w:pPr>
    </w:p>
    <w:p w14:paraId="1A98D275" w14:textId="53F9C0AB" w:rsidR="002676D1" w:rsidRPr="002676D1" w:rsidRDefault="002676D1" w:rsidP="00A90527">
      <w:pPr>
        <w:rPr>
          <w:rFonts w:asciiTheme="minorHAnsi" w:hAnsiTheme="minorHAnsi" w:cstheme="minorHAnsi"/>
          <w:b/>
          <w:bCs/>
        </w:rPr>
      </w:pPr>
      <w:r w:rsidRPr="002676D1">
        <w:rPr>
          <w:rFonts w:asciiTheme="minorHAnsi" w:hAnsiTheme="minorHAnsi" w:cstheme="minorHAnsi"/>
          <w:b/>
          <w:bCs/>
        </w:rPr>
        <w:t>Dealing With Student Absences</w:t>
      </w:r>
    </w:p>
    <w:p w14:paraId="42B9A45B" w14:textId="2564D159" w:rsidR="002676D1" w:rsidRDefault="002676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August 2022</w:t>
      </w:r>
    </w:p>
    <w:p w14:paraId="270EF88F" w14:textId="77777777" w:rsidR="00F1779A" w:rsidRDefault="00F1779A" w:rsidP="00A90527">
      <w:pPr>
        <w:rPr>
          <w:rFonts w:asciiTheme="minorHAnsi" w:hAnsiTheme="minorHAnsi" w:cstheme="minorHAnsi"/>
        </w:rPr>
      </w:pPr>
    </w:p>
    <w:p w14:paraId="74AC74D5" w14:textId="77777777" w:rsidR="006C7396" w:rsidRDefault="006C7396" w:rsidP="00A90527">
      <w:pPr>
        <w:rPr>
          <w:rFonts w:asciiTheme="minorHAnsi" w:hAnsiTheme="minorHAnsi" w:cstheme="minorHAnsi"/>
          <w:b/>
          <w:bCs/>
        </w:rPr>
      </w:pPr>
    </w:p>
    <w:p w14:paraId="60F2A406" w14:textId="1E42686A" w:rsidR="006E541A" w:rsidRPr="006E541A" w:rsidRDefault="006E541A" w:rsidP="00A90527">
      <w:pPr>
        <w:rPr>
          <w:rFonts w:asciiTheme="minorHAnsi" w:hAnsiTheme="minorHAnsi" w:cstheme="minorHAnsi"/>
          <w:b/>
          <w:bCs/>
        </w:rPr>
      </w:pPr>
      <w:r w:rsidRPr="006E541A">
        <w:rPr>
          <w:rFonts w:asciiTheme="minorHAnsi" w:hAnsiTheme="minorHAnsi" w:cstheme="minorHAnsi"/>
          <w:b/>
          <w:bCs/>
        </w:rPr>
        <w:t>Basic Life Saving &amp; Emergency Response</w:t>
      </w:r>
    </w:p>
    <w:p w14:paraId="0E1AF480" w14:textId="5A39D0EB" w:rsidR="006E541A" w:rsidRDefault="006E541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University of South Carolina, Columbia, SC </w:t>
      </w:r>
      <w:r w:rsidR="002676D1">
        <w:rPr>
          <w:rFonts w:asciiTheme="minorHAnsi" w:hAnsiTheme="minorHAnsi" w:cstheme="minorHAnsi"/>
        </w:rPr>
        <w:t>August 2021</w:t>
      </w:r>
    </w:p>
    <w:p w14:paraId="672631B2" w14:textId="77777777" w:rsidR="006E541A" w:rsidRDefault="006E541A" w:rsidP="00A90527">
      <w:pPr>
        <w:rPr>
          <w:rFonts w:asciiTheme="minorHAnsi" w:hAnsiTheme="minorHAnsi" w:cstheme="minorHAnsi"/>
        </w:rPr>
      </w:pPr>
    </w:p>
    <w:p w14:paraId="6E092263" w14:textId="6E2A50C5" w:rsidR="00404DC9" w:rsidRPr="00404DC9" w:rsidRDefault="00404DC9" w:rsidP="00A90527">
      <w:pPr>
        <w:rPr>
          <w:rFonts w:asciiTheme="minorHAnsi" w:hAnsiTheme="minorHAnsi" w:cstheme="minorHAnsi"/>
          <w:b/>
          <w:bCs/>
        </w:rPr>
      </w:pPr>
      <w:r w:rsidRPr="00404DC9">
        <w:rPr>
          <w:rFonts w:asciiTheme="minorHAnsi" w:hAnsiTheme="minorHAnsi" w:cstheme="minorHAnsi"/>
          <w:b/>
          <w:bCs/>
        </w:rPr>
        <w:t>Developing Your Syllabus, Part 2- Planning, Policies, and Particulars</w:t>
      </w:r>
    </w:p>
    <w:p w14:paraId="3589998E" w14:textId="62E8C72A" w:rsidR="00404DC9" w:rsidRDefault="00404DC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November 2020</w:t>
      </w:r>
    </w:p>
    <w:p w14:paraId="17C96CE8" w14:textId="77777777" w:rsidR="00404DC9" w:rsidRDefault="00404DC9" w:rsidP="00A90527">
      <w:pPr>
        <w:rPr>
          <w:rFonts w:asciiTheme="minorHAnsi" w:hAnsiTheme="minorHAnsi" w:cstheme="minorHAnsi"/>
        </w:rPr>
      </w:pPr>
    </w:p>
    <w:p w14:paraId="17291423" w14:textId="32D03BAE" w:rsidR="002676D1" w:rsidRPr="00404DC9" w:rsidRDefault="00404DC9" w:rsidP="00A90527">
      <w:pPr>
        <w:rPr>
          <w:rFonts w:asciiTheme="minorHAnsi" w:hAnsiTheme="minorHAnsi" w:cstheme="minorHAnsi"/>
          <w:b/>
          <w:bCs/>
        </w:rPr>
      </w:pPr>
      <w:r w:rsidRPr="00404DC9">
        <w:rPr>
          <w:rFonts w:asciiTheme="minorHAnsi" w:hAnsiTheme="minorHAnsi" w:cstheme="minorHAnsi"/>
          <w:b/>
          <w:bCs/>
        </w:rPr>
        <w:t>Preparing Your Course for a New Semester, Blackboard Best Practices and</w:t>
      </w:r>
    </w:p>
    <w:p w14:paraId="6118A250" w14:textId="42757617" w:rsidR="00404DC9" w:rsidRPr="00404DC9" w:rsidRDefault="00404DC9" w:rsidP="00A90527">
      <w:pPr>
        <w:rPr>
          <w:rFonts w:asciiTheme="minorHAnsi" w:hAnsiTheme="minorHAnsi" w:cstheme="minorHAnsi"/>
          <w:b/>
          <w:bCs/>
        </w:rPr>
      </w:pPr>
      <w:r w:rsidRPr="00404DC9">
        <w:rPr>
          <w:rFonts w:asciiTheme="minorHAnsi" w:hAnsiTheme="minorHAnsi" w:cstheme="minorHAnsi"/>
          <w:b/>
          <w:bCs/>
        </w:rPr>
        <w:t>Customizing Your Course</w:t>
      </w:r>
    </w:p>
    <w:p w14:paraId="4D3D7F36" w14:textId="3DD0A312" w:rsidR="00404DC9" w:rsidRDefault="00404DC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November 2020</w:t>
      </w:r>
    </w:p>
    <w:p w14:paraId="096A28E6" w14:textId="77777777" w:rsidR="002676D1" w:rsidRDefault="002676D1" w:rsidP="00A90527">
      <w:pPr>
        <w:rPr>
          <w:rFonts w:asciiTheme="minorHAnsi" w:hAnsiTheme="minorHAnsi" w:cstheme="minorHAnsi"/>
        </w:rPr>
      </w:pPr>
    </w:p>
    <w:p w14:paraId="5DC141DE" w14:textId="05DD1C48" w:rsidR="002676D1" w:rsidRPr="002676D1" w:rsidRDefault="002676D1" w:rsidP="00A90527">
      <w:pPr>
        <w:rPr>
          <w:rFonts w:asciiTheme="minorHAnsi" w:hAnsiTheme="minorHAnsi" w:cstheme="minorHAnsi"/>
          <w:b/>
          <w:bCs/>
        </w:rPr>
      </w:pPr>
      <w:r w:rsidRPr="002676D1">
        <w:rPr>
          <w:rFonts w:asciiTheme="minorHAnsi" w:hAnsiTheme="minorHAnsi" w:cstheme="minorHAnsi"/>
          <w:b/>
          <w:bCs/>
        </w:rPr>
        <w:t>Trauma 101, Session 2</w:t>
      </w:r>
    </w:p>
    <w:p w14:paraId="2C00F7D6" w14:textId="6CAD18E7" w:rsidR="002676D1" w:rsidRDefault="002676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South Carolina, Columbia, SC October 2020</w:t>
      </w:r>
    </w:p>
    <w:p w14:paraId="105858B5" w14:textId="77777777" w:rsidR="002676D1" w:rsidRPr="003B19FB" w:rsidRDefault="002676D1" w:rsidP="00A90527">
      <w:pPr>
        <w:rPr>
          <w:rFonts w:asciiTheme="minorHAnsi" w:hAnsiTheme="minorHAnsi" w:cstheme="minorHAnsi"/>
        </w:rPr>
      </w:pPr>
    </w:p>
    <w:p w14:paraId="2D637339" w14:textId="5FDB859A" w:rsidR="00251FA2" w:rsidRDefault="002676D1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Inclusive Excellence at UofSC</w:t>
      </w:r>
    </w:p>
    <w:p w14:paraId="3DC927E6" w14:textId="2AFF03B9" w:rsidR="000A25B9" w:rsidRDefault="00E1050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University of South Carolina, Columbia, SC </w:t>
      </w:r>
      <w:r w:rsidR="002676D1">
        <w:rPr>
          <w:rFonts w:asciiTheme="minorHAnsi" w:hAnsiTheme="minorHAnsi" w:cstheme="minorHAnsi"/>
        </w:rPr>
        <w:t>September 2020</w:t>
      </w:r>
    </w:p>
    <w:p w14:paraId="1F758C76" w14:textId="77777777" w:rsidR="006C7396" w:rsidRDefault="006C7396" w:rsidP="00A90527">
      <w:pPr>
        <w:rPr>
          <w:rFonts w:asciiTheme="minorHAnsi" w:hAnsiTheme="minorHAnsi" w:cstheme="minorHAnsi"/>
        </w:rPr>
      </w:pPr>
    </w:p>
    <w:p w14:paraId="2B702FC5" w14:textId="77777777" w:rsidR="000604B4" w:rsidRPr="00E1050D" w:rsidRDefault="000604B4" w:rsidP="00A90527">
      <w:pPr>
        <w:rPr>
          <w:rFonts w:asciiTheme="minorHAnsi" w:hAnsiTheme="minorHAnsi" w:cstheme="minorHAnsi"/>
        </w:rPr>
      </w:pPr>
    </w:p>
    <w:p w14:paraId="5B4825C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Professional Affiliations</w:t>
      </w:r>
    </w:p>
    <w:p w14:paraId="6B4D9C47" w14:textId="61BD1624" w:rsidR="006C7396" w:rsidRDefault="006C7396" w:rsidP="00A90527">
      <w:pPr>
        <w:rPr>
          <w:rFonts w:asciiTheme="minorHAnsi" w:hAnsiTheme="minorHAnsi" w:cstheme="minorHAnsi"/>
        </w:rPr>
      </w:pPr>
    </w:p>
    <w:p w14:paraId="694B176D" w14:textId="4594686C" w:rsidR="006C7396" w:rsidRPr="006C7396" w:rsidRDefault="006C739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University of South Carolina Alumni Association, </w:t>
      </w:r>
      <w:r>
        <w:rPr>
          <w:rFonts w:asciiTheme="minorHAnsi" w:hAnsiTheme="minorHAnsi" w:cstheme="minorHAnsi"/>
        </w:rPr>
        <w:t>2023-Present</w:t>
      </w:r>
    </w:p>
    <w:p w14:paraId="6C446EDD" w14:textId="77777777" w:rsidR="006C7396" w:rsidRDefault="006C7396" w:rsidP="00A90527">
      <w:pPr>
        <w:rPr>
          <w:rFonts w:asciiTheme="minorHAnsi" w:hAnsiTheme="minorHAnsi" w:cstheme="minorHAnsi"/>
          <w:b/>
          <w:bCs/>
        </w:rPr>
      </w:pPr>
    </w:p>
    <w:p w14:paraId="770B55B8" w14:textId="7B9A5F3C" w:rsidR="00A90527" w:rsidRPr="003B19FB" w:rsidRDefault="00404DC9" w:rsidP="00A90527">
      <w:pPr>
        <w:rPr>
          <w:rFonts w:asciiTheme="minorHAnsi" w:hAnsiTheme="minorHAnsi" w:cstheme="minorHAnsi"/>
        </w:rPr>
      </w:pPr>
      <w:r w:rsidRPr="00404DC9">
        <w:rPr>
          <w:rFonts w:asciiTheme="minorHAnsi" w:hAnsiTheme="minorHAnsi" w:cstheme="minorHAnsi"/>
          <w:b/>
          <w:bCs/>
        </w:rPr>
        <w:t>Tau Sigma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18</w:t>
      </w:r>
      <w:r w:rsidR="00A90527" w:rsidRPr="003B19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2020</w:t>
      </w:r>
    </w:p>
    <w:p w14:paraId="08E4689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3C4FCC4" w14:textId="08AE790A" w:rsidR="00A90527" w:rsidRDefault="00A90527" w:rsidP="00A90527">
      <w:pPr>
        <w:rPr>
          <w:rFonts w:asciiTheme="minorHAnsi" w:hAnsiTheme="minorHAnsi" w:cstheme="minorHAnsi"/>
        </w:rPr>
      </w:pPr>
      <w:r w:rsidRPr="00404DC9">
        <w:rPr>
          <w:rFonts w:asciiTheme="minorHAnsi" w:hAnsiTheme="minorHAnsi" w:cstheme="minorHAnsi"/>
          <w:b/>
          <w:bCs/>
        </w:rPr>
        <w:t>Na</w:t>
      </w:r>
      <w:r w:rsidR="00404DC9" w:rsidRPr="00404DC9">
        <w:rPr>
          <w:rFonts w:asciiTheme="minorHAnsi" w:hAnsiTheme="minorHAnsi" w:cstheme="minorHAnsi"/>
          <w:b/>
          <w:bCs/>
        </w:rPr>
        <w:t>tional Honor Society</w:t>
      </w:r>
      <w:r w:rsidRPr="003B19FB">
        <w:rPr>
          <w:rFonts w:asciiTheme="minorHAnsi" w:hAnsiTheme="minorHAnsi" w:cstheme="minorHAnsi"/>
        </w:rPr>
        <w:t>, 20</w:t>
      </w:r>
      <w:r w:rsidR="00404DC9">
        <w:rPr>
          <w:rFonts w:asciiTheme="minorHAnsi" w:hAnsiTheme="minorHAnsi" w:cstheme="minorHAnsi"/>
        </w:rPr>
        <w:t>18</w:t>
      </w:r>
      <w:r w:rsidRPr="003B19FB">
        <w:rPr>
          <w:rFonts w:asciiTheme="minorHAnsi" w:hAnsiTheme="minorHAnsi" w:cstheme="minorHAnsi"/>
        </w:rPr>
        <w:t>-</w:t>
      </w:r>
      <w:r w:rsidR="00404DC9">
        <w:rPr>
          <w:rFonts w:asciiTheme="minorHAnsi" w:hAnsiTheme="minorHAnsi" w:cstheme="minorHAnsi"/>
        </w:rPr>
        <w:t>2020</w:t>
      </w:r>
    </w:p>
    <w:p w14:paraId="720F2C7D" w14:textId="77777777" w:rsidR="00404DC9" w:rsidRDefault="00404DC9" w:rsidP="00A90527">
      <w:pPr>
        <w:rPr>
          <w:rFonts w:asciiTheme="minorHAnsi" w:hAnsiTheme="minorHAnsi" w:cstheme="minorHAnsi"/>
        </w:rPr>
      </w:pPr>
    </w:p>
    <w:p w14:paraId="3E185322" w14:textId="5ACA101B" w:rsidR="00404DC9" w:rsidRPr="003B19FB" w:rsidRDefault="00404DC9" w:rsidP="00A90527">
      <w:pPr>
        <w:rPr>
          <w:rFonts w:asciiTheme="minorHAnsi" w:hAnsiTheme="minorHAnsi" w:cstheme="minorHAnsi"/>
        </w:rPr>
      </w:pPr>
      <w:r w:rsidRPr="00404DC9">
        <w:rPr>
          <w:rFonts w:asciiTheme="minorHAnsi" w:hAnsiTheme="minorHAnsi" w:cstheme="minorHAnsi"/>
          <w:b/>
          <w:bCs/>
        </w:rPr>
        <w:t>Toastmasters International</w:t>
      </w:r>
      <w:r>
        <w:rPr>
          <w:rFonts w:asciiTheme="minorHAnsi" w:hAnsiTheme="minorHAnsi" w:cstheme="minorHAnsi"/>
        </w:rPr>
        <w:t>, 2016-2018</w:t>
      </w:r>
    </w:p>
    <w:p w14:paraId="622C4831" w14:textId="77777777" w:rsidR="00251FA2" w:rsidRDefault="00251FA2" w:rsidP="00A90527">
      <w:pPr>
        <w:rPr>
          <w:rFonts w:asciiTheme="minorHAnsi" w:hAnsiTheme="minorHAnsi" w:cstheme="minorHAnsi"/>
        </w:rPr>
      </w:pPr>
    </w:p>
    <w:p w14:paraId="64A2D6B7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3826F65F" w14:textId="1840E457" w:rsidR="00A73AFF" w:rsidRPr="003B19FB" w:rsidRDefault="00A73AFF" w:rsidP="00A73AF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Exhibition record</w:t>
      </w:r>
    </w:p>
    <w:p w14:paraId="6C827DEB" w14:textId="77777777" w:rsidR="006510B2" w:rsidRDefault="006510B2" w:rsidP="00A90527">
      <w:pPr>
        <w:rPr>
          <w:rFonts w:asciiTheme="minorHAnsi" w:hAnsiTheme="minorHAnsi" w:cstheme="minorHAnsi"/>
        </w:rPr>
      </w:pPr>
    </w:p>
    <w:p w14:paraId="6BBC5243" w14:textId="6C2AEC3D" w:rsidR="00FA2420" w:rsidRDefault="006D25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Peace by Piece, </w:t>
      </w:r>
      <w:r w:rsidR="006510B2" w:rsidRPr="006D2520">
        <w:rPr>
          <w:rFonts w:asciiTheme="minorHAnsi" w:hAnsiTheme="minorHAnsi" w:cstheme="minorHAnsi"/>
        </w:rPr>
        <w:t>Solo Exhibition</w:t>
      </w:r>
      <w:r w:rsidR="006510B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FA2420">
        <w:rPr>
          <w:rFonts w:asciiTheme="minorHAnsi" w:hAnsiTheme="minorHAnsi" w:cstheme="minorHAnsi"/>
          <w:b/>
          <w:bCs/>
          <w:i/>
          <w:iCs/>
        </w:rPr>
        <w:t xml:space="preserve">upcoming, </w:t>
      </w:r>
      <w:r w:rsidR="006510B2">
        <w:rPr>
          <w:rFonts w:asciiTheme="minorHAnsi" w:hAnsiTheme="minorHAnsi" w:cstheme="minorHAnsi"/>
        </w:rPr>
        <w:t>Lander University, Greenwood, SC August-September 2025</w:t>
      </w:r>
    </w:p>
    <w:p w14:paraId="6D4D82E1" w14:textId="77777777" w:rsidR="00FA2420" w:rsidRDefault="00FA2420" w:rsidP="00A90527">
      <w:pPr>
        <w:rPr>
          <w:rFonts w:asciiTheme="minorHAnsi" w:hAnsiTheme="minorHAnsi" w:cstheme="minorHAnsi"/>
        </w:rPr>
      </w:pPr>
    </w:p>
    <w:p w14:paraId="6E62D355" w14:textId="77777777" w:rsidR="00FA2420" w:rsidRDefault="00FA2420" w:rsidP="00A90527">
      <w:pPr>
        <w:rPr>
          <w:rFonts w:asciiTheme="minorHAnsi" w:hAnsiTheme="minorHAnsi" w:cstheme="minorHAnsi"/>
        </w:rPr>
      </w:pPr>
    </w:p>
    <w:p w14:paraId="28494DF0" w14:textId="0BC77774" w:rsidR="00FA2420" w:rsidRPr="006510B2" w:rsidRDefault="00FA24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The Project Winners’ Exhibition, </w:t>
      </w:r>
      <w:r>
        <w:rPr>
          <w:rFonts w:asciiTheme="minorHAnsi" w:hAnsiTheme="minorHAnsi" w:cstheme="minorHAnsi"/>
        </w:rPr>
        <w:t>Koger Center for the Arts, Columbia, SC July-September 2025</w:t>
      </w:r>
    </w:p>
    <w:p w14:paraId="7D803E07" w14:textId="77777777" w:rsidR="006510B2" w:rsidRPr="006510B2" w:rsidRDefault="006510B2" w:rsidP="00A90527">
      <w:pPr>
        <w:rPr>
          <w:rFonts w:asciiTheme="minorHAnsi" w:hAnsiTheme="minorHAnsi" w:cstheme="minorHAnsi"/>
        </w:rPr>
      </w:pPr>
    </w:p>
    <w:p w14:paraId="433D23FF" w14:textId="439452FA" w:rsidR="006510B2" w:rsidRDefault="00FA24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Personal Collective, </w:t>
      </w:r>
      <w:r w:rsidR="006510B2" w:rsidRPr="00FA2420">
        <w:rPr>
          <w:rFonts w:asciiTheme="minorHAnsi" w:hAnsiTheme="minorHAnsi" w:cstheme="minorHAnsi"/>
          <w:i/>
          <w:iCs/>
        </w:rPr>
        <w:t>Solo Exhibition</w:t>
      </w:r>
      <w:r w:rsidR="006510B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6510B2">
        <w:rPr>
          <w:rFonts w:asciiTheme="minorHAnsi" w:hAnsiTheme="minorHAnsi" w:cstheme="minorHAnsi"/>
        </w:rPr>
        <w:t>Jasper Galleries at Sound Bites, Columbia, SC April 2025</w:t>
      </w:r>
    </w:p>
    <w:p w14:paraId="0B68A1EB" w14:textId="77777777" w:rsidR="006510B2" w:rsidRPr="006510B2" w:rsidRDefault="006510B2" w:rsidP="00A90527">
      <w:pPr>
        <w:rPr>
          <w:rFonts w:asciiTheme="minorHAnsi" w:hAnsiTheme="minorHAnsi" w:cstheme="minorHAnsi"/>
        </w:rPr>
      </w:pPr>
    </w:p>
    <w:p w14:paraId="0175B39F" w14:textId="05C38603" w:rsidR="000604B4" w:rsidRDefault="006510B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Annual Juried Artist Exhibition, </w:t>
      </w:r>
      <w:r>
        <w:rPr>
          <w:rFonts w:asciiTheme="minorHAnsi" w:hAnsiTheme="minorHAnsi" w:cstheme="minorHAnsi"/>
        </w:rPr>
        <w:t>Union County Arts Council, Union, SC September-October 2024</w:t>
      </w:r>
    </w:p>
    <w:p w14:paraId="28FA1DB4" w14:textId="77777777" w:rsidR="006510B2" w:rsidRPr="006510B2" w:rsidRDefault="006510B2" w:rsidP="00A90527">
      <w:pPr>
        <w:rPr>
          <w:rFonts w:asciiTheme="minorHAnsi" w:hAnsiTheme="minorHAnsi" w:cstheme="minorHAnsi"/>
        </w:rPr>
      </w:pPr>
    </w:p>
    <w:p w14:paraId="25B7599C" w14:textId="2DC0EA94" w:rsidR="000604B4" w:rsidRPr="000604B4" w:rsidRDefault="000604B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dwell., </w:t>
      </w:r>
      <w:r>
        <w:rPr>
          <w:rFonts w:asciiTheme="minorHAnsi" w:hAnsiTheme="minorHAnsi" w:cstheme="minorHAnsi"/>
        </w:rPr>
        <w:t>Union County Arts Council, Union, SC July-September 2024</w:t>
      </w:r>
    </w:p>
    <w:p w14:paraId="42D5CC48" w14:textId="77777777" w:rsidR="000604B4" w:rsidRDefault="000604B4" w:rsidP="00A90527">
      <w:pPr>
        <w:rPr>
          <w:rFonts w:asciiTheme="minorHAnsi" w:hAnsiTheme="minorHAnsi" w:cstheme="minorHAnsi"/>
        </w:rPr>
      </w:pPr>
    </w:p>
    <w:p w14:paraId="4698DBE1" w14:textId="360A2F9D" w:rsidR="006F79F8" w:rsidRPr="006F79F8" w:rsidRDefault="006F79F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In the Mourning I Rise, </w:t>
      </w:r>
      <w:r>
        <w:rPr>
          <w:rFonts w:asciiTheme="minorHAnsi" w:hAnsiTheme="minorHAnsi" w:cstheme="minorHAnsi"/>
        </w:rPr>
        <w:t>All Good Books, Columbia, SC May- July 2024</w:t>
      </w:r>
    </w:p>
    <w:p w14:paraId="12B0CF25" w14:textId="77777777" w:rsidR="006F79F8" w:rsidRDefault="006F79F8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515262F3" w14:textId="71382A04" w:rsidR="006F79F8" w:rsidRDefault="006F79F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SVAD Faculty Exhibition. </w:t>
      </w:r>
      <w:r>
        <w:rPr>
          <w:rFonts w:asciiTheme="minorHAnsi" w:hAnsiTheme="minorHAnsi" w:cstheme="minorHAnsi"/>
        </w:rPr>
        <w:t>Stormwater Studios, Columbia, SC April 2024</w:t>
      </w:r>
    </w:p>
    <w:p w14:paraId="46050E1B" w14:textId="77777777" w:rsidR="006F79F8" w:rsidRDefault="006F79F8" w:rsidP="00A90527">
      <w:pPr>
        <w:rPr>
          <w:rFonts w:asciiTheme="minorHAnsi" w:hAnsiTheme="minorHAnsi" w:cstheme="minorHAnsi"/>
        </w:rPr>
      </w:pPr>
    </w:p>
    <w:p w14:paraId="1B7AAB1F" w14:textId="57FE8A41" w:rsidR="006F79F8" w:rsidRPr="006F79F8" w:rsidRDefault="006F79F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Student Group Exhibition, </w:t>
      </w:r>
      <w:r>
        <w:rPr>
          <w:rFonts w:asciiTheme="minorHAnsi" w:hAnsiTheme="minorHAnsi" w:cstheme="minorHAnsi"/>
        </w:rPr>
        <w:t>President’s House, University of South Carolina, Columbia, SC January 2024</w:t>
      </w:r>
    </w:p>
    <w:p w14:paraId="75E29198" w14:textId="77777777" w:rsidR="006F79F8" w:rsidRPr="006F79F8" w:rsidRDefault="006F79F8" w:rsidP="00A90527">
      <w:pPr>
        <w:rPr>
          <w:rFonts w:asciiTheme="minorHAnsi" w:hAnsiTheme="minorHAnsi" w:cstheme="minorHAnsi"/>
        </w:rPr>
      </w:pPr>
    </w:p>
    <w:p w14:paraId="6342BBF7" w14:textId="0692AC08" w:rsidR="006C7396" w:rsidRPr="006C7396" w:rsidRDefault="006C739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hiraeth, </w:t>
      </w:r>
      <w:r>
        <w:rPr>
          <w:rFonts w:asciiTheme="minorHAnsi" w:hAnsiTheme="minorHAnsi" w:cstheme="minorHAnsi"/>
        </w:rPr>
        <w:t>Artist-In-Residence Exhibition, Stormwater Studios, Columbia, SC August 2023</w:t>
      </w:r>
    </w:p>
    <w:p w14:paraId="1BCC8B5A" w14:textId="77777777" w:rsidR="006C7396" w:rsidRDefault="006C7396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474EA64A" w14:textId="1231CE85" w:rsidR="006C7396" w:rsidRPr="006C7396" w:rsidRDefault="006C739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Resident Artist Group Exhibition, </w:t>
      </w:r>
      <w:r>
        <w:rPr>
          <w:rFonts w:asciiTheme="minorHAnsi" w:hAnsiTheme="minorHAnsi" w:cstheme="minorHAnsi"/>
        </w:rPr>
        <w:t>Stormwater Studios, Columbia, SC August 2023</w:t>
      </w:r>
    </w:p>
    <w:p w14:paraId="67367779" w14:textId="77777777" w:rsidR="006C7396" w:rsidRDefault="006C7396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0C205005" w14:textId="1A0B8734" w:rsidR="006C7396" w:rsidRPr="006C7396" w:rsidRDefault="006C739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Resident Artist Group Exhibition, </w:t>
      </w:r>
      <w:r>
        <w:rPr>
          <w:rFonts w:asciiTheme="minorHAnsi" w:hAnsiTheme="minorHAnsi" w:cstheme="minorHAnsi"/>
        </w:rPr>
        <w:t>Stormwater Studios, Columbia, SC June 2023</w:t>
      </w:r>
    </w:p>
    <w:p w14:paraId="0027F2A7" w14:textId="77777777" w:rsidR="006C7396" w:rsidRDefault="006C7396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119A2C8C" w14:textId="6976C2E9" w:rsidR="00A73AFF" w:rsidRPr="00A73AFF" w:rsidRDefault="00A73AFF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Juncture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</w:rPr>
        <w:t>Graduate Open Studios and Group Exhibition, Columbia, SC April 2023</w:t>
      </w:r>
    </w:p>
    <w:p w14:paraId="6DDAE09C" w14:textId="77777777" w:rsidR="00A73AFF" w:rsidRDefault="00A73AFF" w:rsidP="00A90527">
      <w:pPr>
        <w:rPr>
          <w:rFonts w:asciiTheme="minorHAnsi" w:hAnsiTheme="minorHAnsi" w:cstheme="minorHAnsi"/>
          <w:b/>
          <w:bCs/>
        </w:rPr>
      </w:pPr>
    </w:p>
    <w:p w14:paraId="550C40CF" w14:textId="2B6154F9" w:rsidR="00A73AFF" w:rsidRDefault="00A73AFF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dwell.</w:t>
      </w:r>
      <w:r w:rsidRPr="00A73AFF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</w:rPr>
        <w:t xml:space="preserve"> MFA Thesis Exhibition, McMaster Gallery, School of Visual Art and Design, University of South Carolina, Columbia, SC March 2023</w:t>
      </w:r>
    </w:p>
    <w:p w14:paraId="2E234617" w14:textId="77777777" w:rsidR="00A73AFF" w:rsidRDefault="00A73AFF" w:rsidP="00A90527">
      <w:pPr>
        <w:rPr>
          <w:rFonts w:asciiTheme="minorHAnsi" w:hAnsiTheme="minorHAnsi" w:cstheme="minorHAnsi"/>
        </w:rPr>
      </w:pPr>
    </w:p>
    <w:p w14:paraId="22525265" w14:textId="77777777" w:rsidR="00D2409D" w:rsidRDefault="00D2409D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7CFDE4D7" w14:textId="77777777" w:rsidR="00D2409D" w:rsidRDefault="00D2409D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5785BA68" w14:textId="4B2F9F45" w:rsidR="00A73AFF" w:rsidRDefault="00A73AFF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68</w:t>
      </w:r>
      <w:r w:rsidRPr="00141E04">
        <w:rPr>
          <w:rFonts w:asciiTheme="minorHAnsi" w:hAnsiTheme="minorHAnsi" w:cstheme="minorHAnsi"/>
          <w:b/>
          <w:bCs/>
          <w:i/>
          <w:iCs/>
          <w:vertAlign w:val="superscript"/>
        </w:rPr>
        <w:t>th</w:t>
      </w:r>
      <w:r w:rsidRPr="00141E04">
        <w:rPr>
          <w:rFonts w:asciiTheme="minorHAnsi" w:hAnsiTheme="minorHAnsi" w:cstheme="minorHAnsi"/>
          <w:b/>
          <w:bCs/>
          <w:i/>
          <w:iCs/>
        </w:rPr>
        <w:t xml:space="preserve"> Annual Student Juried Exhibition</w:t>
      </w:r>
      <w:r>
        <w:rPr>
          <w:rFonts w:asciiTheme="minorHAnsi" w:hAnsiTheme="minorHAnsi" w:cstheme="minorHAnsi"/>
        </w:rPr>
        <w:t>, McMaster Gallery, School of Visual Art and Design, University of South Carolina, Columbia, SC March 2023</w:t>
      </w:r>
    </w:p>
    <w:p w14:paraId="521D9AE0" w14:textId="77777777" w:rsidR="00A73AFF" w:rsidRDefault="00A73AFF" w:rsidP="00A90527">
      <w:pPr>
        <w:rPr>
          <w:rFonts w:asciiTheme="minorHAnsi" w:hAnsiTheme="minorHAnsi" w:cstheme="minorHAnsi"/>
        </w:rPr>
      </w:pPr>
    </w:p>
    <w:p w14:paraId="1B813919" w14:textId="0045219A" w:rsidR="00A73AFF" w:rsidRDefault="00A73AFF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Coffee Shop</w:t>
      </w:r>
      <w:r w:rsidRPr="00141E04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</w:rPr>
        <w:t xml:space="preserve"> </w:t>
      </w:r>
      <w:r w:rsidR="00141E04">
        <w:rPr>
          <w:rFonts w:asciiTheme="minorHAnsi" w:hAnsiTheme="minorHAnsi" w:cstheme="minorHAnsi"/>
        </w:rPr>
        <w:t>Vista Lights Group Exhibition, Columbia, SC November 2022</w:t>
      </w:r>
    </w:p>
    <w:p w14:paraId="55E011F2" w14:textId="77777777" w:rsidR="00141E04" w:rsidRDefault="00141E04" w:rsidP="00A90527">
      <w:pPr>
        <w:rPr>
          <w:rFonts w:asciiTheme="minorHAnsi" w:hAnsiTheme="minorHAnsi" w:cstheme="minorHAnsi"/>
        </w:rPr>
      </w:pPr>
    </w:p>
    <w:p w14:paraId="4EA16198" w14:textId="1808DDAC" w:rsidR="00141E04" w:rsidRDefault="00141E04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Annual Student Juried Exhibition</w:t>
      </w:r>
      <w:r>
        <w:rPr>
          <w:rFonts w:asciiTheme="minorHAnsi" w:hAnsiTheme="minorHAnsi" w:cstheme="minorHAnsi"/>
        </w:rPr>
        <w:t>, McMaster Gallery, School of Visual Art and Design, University of South Carolina, Columbia, SC March 2021</w:t>
      </w:r>
    </w:p>
    <w:p w14:paraId="7D9BCDE1" w14:textId="77777777" w:rsidR="00141E04" w:rsidRDefault="00141E04" w:rsidP="00A90527">
      <w:pPr>
        <w:rPr>
          <w:rFonts w:asciiTheme="minorHAnsi" w:hAnsiTheme="minorHAnsi" w:cstheme="minorHAnsi"/>
        </w:rPr>
      </w:pPr>
    </w:p>
    <w:p w14:paraId="7FB9050F" w14:textId="1C4565F3" w:rsidR="00141E04" w:rsidRDefault="00141E04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Annual Juried Student Exhibition</w:t>
      </w:r>
      <w:r w:rsidRPr="00141E04"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</w:rPr>
        <w:t xml:space="preserve"> McMaster Gallery, School of Visual Art and Design, University of South Carolina, Columbia, SC March 2020</w:t>
      </w:r>
    </w:p>
    <w:p w14:paraId="14337C0C" w14:textId="77777777" w:rsidR="00141E04" w:rsidRDefault="00141E04" w:rsidP="00A90527">
      <w:pPr>
        <w:rPr>
          <w:rFonts w:asciiTheme="minorHAnsi" w:hAnsiTheme="minorHAnsi" w:cstheme="minorHAnsi"/>
        </w:rPr>
      </w:pPr>
    </w:p>
    <w:p w14:paraId="7D3A14C2" w14:textId="4C47123A" w:rsidR="00141E04" w:rsidRDefault="00141E04" w:rsidP="00A90527">
      <w:pPr>
        <w:rPr>
          <w:rFonts w:asciiTheme="minorHAnsi" w:hAnsiTheme="minorHAnsi" w:cstheme="minorHAnsi"/>
        </w:rPr>
      </w:pPr>
      <w:r w:rsidRPr="00141E04">
        <w:rPr>
          <w:rFonts w:asciiTheme="minorHAnsi" w:hAnsiTheme="minorHAnsi" w:cstheme="minorHAnsi"/>
          <w:b/>
          <w:bCs/>
          <w:i/>
          <w:iCs/>
        </w:rPr>
        <w:t>Bereave You, Me</w:t>
      </w:r>
      <w:r w:rsidRPr="00141E04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</w:rPr>
        <w:t xml:space="preserve"> BFA Thesis Exhibition, </w:t>
      </w:r>
      <w:r w:rsidR="008842A4">
        <w:rPr>
          <w:rFonts w:asciiTheme="minorHAnsi" w:hAnsiTheme="minorHAnsi" w:cstheme="minorHAnsi"/>
        </w:rPr>
        <w:t>Stormwater</w:t>
      </w:r>
      <w:r>
        <w:rPr>
          <w:rFonts w:asciiTheme="minorHAnsi" w:hAnsiTheme="minorHAnsi" w:cstheme="minorHAnsi"/>
        </w:rPr>
        <w:t xml:space="preserve"> Studios, Columbia, SC April 2020</w:t>
      </w:r>
    </w:p>
    <w:p w14:paraId="57D9ACDB" w14:textId="77777777" w:rsidR="00A73AFF" w:rsidRDefault="00A73AFF" w:rsidP="00A90527">
      <w:pPr>
        <w:rPr>
          <w:rFonts w:asciiTheme="minorHAnsi" w:hAnsiTheme="minorHAnsi" w:cstheme="minorHAnsi"/>
        </w:rPr>
      </w:pPr>
    </w:p>
    <w:p w14:paraId="431ECF8E" w14:textId="19376D1E" w:rsidR="00A73AFF" w:rsidRDefault="00141E0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Pieces of Me, </w:t>
      </w:r>
      <w:r>
        <w:rPr>
          <w:rFonts w:asciiTheme="minorHAnsi" w:hAnsiTheme="minorHAnsi" w:cstheme="minorHAnsi"/>
        </w:rPr>
        <w:t>Passage Gallery, School of Visual Art and Design, University of South Carolina, Columbia, SC March 2020</w:t>
      </w:r>
    </w:p>
    <w:p w14:paraId="3E673FCF" w14:textId="77777777" w:rsidR="0081379C" w:rsidRDefault="0081379C" w:rsidP="00A90527">
      <w:pPr>
        <w:rPr>
          <w:rFonts w:asciiTheme="minorHAnsi" w:hAnsiTheme="minorHAnsi" w:cstheme="minorHAnsi"/>
        </w:rPr>
      </w:pPr>
    </w:p>
    <w:p w14:paraId="0E3B3664" w14:textId="77777777" w:rsidR="0081379C" w:rsidRPr="0081379C" w:rsidRDefault="0081379C" w:rsidP="008137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Carve Your Enthusiasm, </w:t>
      </w:r>
      <w:r>
        <w:rPr>
          <w:rFonts w:asciiTheme="minorHAnsi" w:hAnsiTheme="minorHAnsi" w:cstheme="minorHAnsi"/>
        </w:rPr>
        <w:t>Passage Gallery, School of Visual Art and Design, University of South Carolina, Columbia, SC April 2019</w:t>
      </w:r>
    </w:p>
    <w:p w14:paraId="78953622" w14:textId="77777777" w:rsidR="00141E04" w:rsidRDefault="00141E04" w:rsidP="00A90527">
      <w:pPr>
        <w:rPr>
          <w:rFonts w:asciiTheme="minorHAnsi" w:hAnsiTheme="minorHAnsi" w:cstheme="minorHAnsi"/>
        </w:rPr>
      </w:pPr>
    </w:p>
    <w:p w14:paraId="7C361946" w14:textId="1A07BF6B" w:rsidR="0081379C" w:rsidRDefault="0081379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Annual Juried Student Exhibition</w:t>
      </w:r>
      <w:r>
        <w:rPr>
          <w:rFonts w:asciiTheme="minorHAnsi" w:hAnsiTheme="minorHAnsi" w:cstheme="minorHAnsi"/>
        </w:rPr>
        <w:t>, McMaster Gallery, School of Visual Art and Design, University of South Carolina, Columbia, SC March 2019</w:t>
      </w:r>
    </w:p>
    <w:p w14:paraId="5D914152" w14:textId="77777777" w:rsidR="0081379C" w:rsidRDefault="0081379C" w:rsidP="00A90527">
      <w:pPr>
        <w:rPr>
          <w:rFonts w:asciiTheme="minorHAnsi" w:hAnsiTheme="minorHAnsi" w:cstheme="minorHAnsi"/>
        </w:rPr>
      </w:pPr>
    </w:p>
    <w:p w14:paraId="64F70A53" w14:textId="1DCCC96B" w:rsidR="0081379C" w:rsidRDefault="0081379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Salon de Refuse</w:t>
      </w:r>
      <w:r>
        <w:rPr>
          <w:rFonts w:asciiTheme="minorHAnsi" w:hAnsiTheme="minorHAnsi" w:cstheme="minorHAnsi"/>
        </w:rPr>
        <w:t>, Passage Gallery, School of Visual Art and Design, University of South Carolina, Columbia, SC March 2019</w:t>
      </w:r>
    </w:p>
    <w:p w14:paraId="7DE9A3ED" w14:textId="4DFE4CF2" w:rsidR="0081379C" w:rsidRDefault="0081379C" w:rsidP="00A90527">
      <w:pPr>
        <w:rPr>
          <w:rFonts w:asciiTheme="minorHAnsi" w:hAnsiTheme="minorHAnsi" w:cstheme="minorHAnsi"/>
        </w:rPr>
      </w:pPr>
    </w:p>
    <w:p w14:paraId="7218C8D7" w14:textId="22068B34" w:rsidR="000A25B9" w:rsidRDefault="000A25B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Drawn, </w:t>
      </w:r>
      <w:r>
        <w:rPr>
          <w:rFonts w:asciiTheme="minorHAnsi" w:hAnsiTheme="minorHAnsi" w:cstheme="minorHAnsi"/>
        </w:rPr>
        <w:t>Group Exhibition, Student Center Corridor, Midlands Technical College, Columbia, SC April 2018</w:t>
      </w:r>
    </w:p>
    <w:p w14:paraId="4A9F80B0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6402CE8D" w14:textId="143E93CC" w:rsidR="0081379C" w:rsidRDefault="0081379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Annual Juried Student Exhibition</w:t>
      </w:r>
      <w:r>
        <w:rPr>
          <w:rFonts w:asciiTheme="minorHAnsi" w:hAnsiTheme="minorHAnsi" w:cstheme="minorHAnsi"/>
        </w:rPr>
        <w:t xml:space="preserve">, </w:t>
      </w:r>
      <w:r w:rsidR="000A25B9">
        <w:rPr>
          <w:rFonts w:asciiTheme="minorHAnsi" w:hAnsiTheme="minorHAnsi" w:cstheme="minorHAnsi"/>
        </w:rPr>
        <w:t>Library</w:t>
      </w:r>
      <w:r>
        <w:rPr>
          <w:rFonts w:asciiTheme="minorHAnsi" w:hAnsiTheme="minorHAnsi" w:cstheme="minorHAnsi"/>
        </w:rPr>
        <w:t xml:space="preserve">, </w:t>
      </w:r>
      <w:r w:rsidR="000A25B9">
        <w:rPr>
          <w:rFonts w:asciiTheme="minorHAnsi" w:hAnsiTheme="minorHAnsi" w:cstheme="minorHAnsi"/>
        </w:rPr>
        <w:t xml:space="preserve">Midlands Technical College, </w:t>
      </w:r>
      <w:r>
        <w:rPr>
          <w:rFonts w:asciiTheme="minorHAnsi" w:hAnsiTheme="minorHAnsi" w:cstheme="minorHAnsi"/>
        </w:rPr>
        <w:t>Columbia, SC March 2018</w:t>
      </w:r>
    </w:p>
    <w:p w14:paraId="09333BC1" w14:textId="77777777" w:rsidR="006F79F8" w:rsidRDefault="006F79F8" w:rsidP="00A90527">
      <w:pPr>
        <w:rPr>
          <w:rFonts w:asciiTheme="minorHAnsi" w:hAnsiTheme="minorHAnsi" w:cstheme="minorHAnsi"/>
        </w:rPr>
      </w:pPr>
    </w:p>
    <w:p w14:paraId="12E8A2DB" w14:textId="77777777" w:rsidR="006F79F8" w:rsidRDefault="006F79F8" w:rsidP="006F79F8">
      <w:pPr>
        <w:rPr>
          <w:rFonts w:asciiTheme="minorHAnsi" w:hAnsiTheme="minorHAnsi" w:cstheme="minorHAnsi"/>
        </w:rPr>
      </w:pPr>
    </w:p>
    <w:p w14:paraId="01BC5CF1" w14:textId="7EF75DE6" w:rsidR="006F79F8" w:rsidRPr="003B19FB" w:rsidRDefault="006F79F8" w:rsidP="006F79F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Curatorial experience</w:t>
      </w:r>
    </w:p>
    <w:p w14:paraId="36C7327C" w14:textId="77777777" w:rsidR="006F79F8" w:rsidRDefault="006F79F8" w:rsidP="00A90527">
      <w:pPr>
        <w:rPr>
          <w:rFonts w:asciiTheme="minorHAnsi" w:hAnsiTheme="minorHAnsi" w:cstheme="minorHAnsi"/>
        </w:rPr>
      </w:pPr>
    </w:p>
    <w:p w14:paraId="6864D78C" w14:textId="15F8373E" w:rsidR="000E6E0C" w:rsidRPr="000E6E0C" w:rsidRDefault="000E6E0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Student Group Exhibition, ARTS 215, </w:t>
      </w:r>
      <w:r>
        <w:rPr>
          <w:rFonts w:asciiTheme="minorHAnsi" w:hAnsiTheme="minorHAnsi" w:cstheme="minorHAnsi"/>
        </w:rPr>
        <w:t>McMaster College, Columbia, SC March 2025, April 2025</w:t>
      </w:r>
    </w:p>
    <w:p w14:paraId="52C26A4E" w14:textId="77777777" w:rsidR="000E6E0C" w:rsidRDefault="000E6E0C" w:rsidP="00A90527">
      <w:pPr>
        <w:rPr>
          <w:rFonts w:asciiTheme="minorHAnsi" w:hAnsiTheme="minorHAnsi" w:cstheme="minorHAnsi"/>
          <w:b/>
          <w:bCs/>
          <w:i/>
          <w:iCs/>
        </w:rPr>
      </w:pPr>
    </w:p>
    <w:p w14:paraId="39EAAEA3" w14:textId="55ACFCA3" w:rsidR="00D2409D" w:rsidRDefault="00D2409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Student Group Exhibition, </w:t>
      </w:r>
      <w:r w:rsidR="000E6E0C">
        <w:rPr>
          <w:rFonts w:asciiTheme="minorHAnsi" w:hAnsiTheme="minorHAnsi" w:cstheme="minorHAnsi"/>
          <w:b/>
          <w:bCs/>
          <w:i/>
          <w:iCs/>
        </w:rPr>
        <w:t xml:space="preserve">ARTS 111, </w:t>
      </w:r>
      <w:r w:rsidR="000E6E0C">
        <w:rPr>
          <w:rFonts w:asciiTheme="minorHAnsi" w:hAnsiTheme="minorHAnsi" w:cstheme="minorHAnsi"/>
        </w:rPr>
        <w:t>McMaster College, Columbia, SC March 2025</w:t>
      </w:r>
    </w:p>
    <w:p w14:paraId="494776FF" w14:textId="77777777" w:rsidR="000E6E0C" w:rsidRPr="000E6E0C" w:rsidRDefault="000E6E0C" w:rsidP="00A90527">
      <w:pPr>
        <w:rPr>
          <w:rFonts w:asciiTheme="minorHAnsi" w:hAnsiTheme="minorHAnsi" w:cstheme="minorHAnsi"/>
        </w:rPr>
      </w:pPr>
    </w:p>
    <w:p w14:paraId="71F1036A" w14:textId="5395EE7A" w:rsidR="009736E7" w:rsidRPr="009736E7" w:rsidRDefault="009736E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Introduction to Craft Exhibition, </w:t>
      </w:r>
      <w:r>
        <w:rPr>
          <w:rFonts w:asciiTheme="minorHAnsi" w:hAnsiTheme="minorHAnsi" w:cstheme="minorHAnsi"/>
        </w:rPr>
        <w:t>Passage Gallery, Columbia, SC March 2024</w:t>
      </w:r>
    </w:p>
    <w:p w14:paraId="5FDB6CD8" w14:textId="77777777" w:rsidR="009736E7" w:rsidRDefault="009736E7" w:rsidP="00A90527">
      <w:pPr>
        <w:rPr>
          <w:rFonts w:asciiTheme="minorHAnsi" w:hAnsiTheme="minorHAnsi" w:cstheme="minorHAnsi"/>
        </w:rPr>
      </w:pPr>
    </w:p>
    <w:p w14:paraId="01D647FF" w14:textId="43305073" w:rsidR="006F79F8" w:rsidRPr="006F79F8" w:rsidRDefault="006F79F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Student Group Exhibition, </w:t>
      </w:r>
      <w:r>
        <w:rPr>
          <w:rFonts w:asciiTheme="minorHAnsi" w:hAnsiTheme="minorHAnsi" w:cstheme="minorHAnsi"/>
        </w:rPr>
        <w:t>Passage Gallery, Columbia, SC November 2023</w:t>
      </w:r>
    </w:p>
    <w:p w14:paraId="26C438EB" w14:textId="77777777" w:rsidR="006F79F8" w:rsidRDefault="006F79F8" w:rsidP="00A90527">
      <w:pPr>
        <w:rPr>
          <w:rFonts w:asciiTheme="minorHAnsi" w:hAnsiTheme="minorHAnsi" w:cstheme="minorHAnsi"/>
        </w:rPr>
      </w:pPr>
    </w:p>
    <w:p w14:paraId="08C642A2" w14:textId="4B079F59" w:rsidR="006F79F8" w:rsidRPr="006F79F8" w:rsidRDefault="006F79F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Introduction to Craft Exhibition, </w:t>
      </w:r>
      <w:r>
        <w:rPr>
          <w:rFonts w:asciiTheme="minorHAnsi" w:hAnsiTheme="minorHAnsi" w:cstheme="minorHAnsi"/>
        </w:rPr>
        <w:t>Passage Gallery, Columbia, SC November 2023</w:t>
      </w:r>
    </w:p>
    <w:p w14:paraId="10AB4C12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791C73DD" w14:textId="77777777" w:rsidR="00D2409D" w:rsidRDefault="00D2409D" w:rsidP="00A90527">
      <w:pPr>
        <w:rPr>
          <w:rFonts w:asciiTheme="minorHAnsi" w:hAnsiTheme="minorHAnsi" w:cstheme="minorHAnsi"/>
        </w:rPr>
      </w:pPr>
    </w:p>
    <w:p w14:paraId="7EF56BC9" w14:textId="77777777" w:rsidR="003E0530" w:rsidRDefault="003E0530" w:rsidP="000A25B9">
      <w:pPr>
        <w:pStyle w:val="Heading1"/>
        <w:rPr>
          <w:rFonts w:asciiTheme="minorHAnsi" w:hAnsiTheme="minorHAnsi" w:cstheme="minorHAnsi"/>
        </w:rPr>
      </w:pPr>
    </w:p>
    <w:p w14:paraId="6484FB03" w14:textId="2F9EECF6" w:rsidR="000A25B9" w:rsidRPr="003B19FB" w:rsidRDefault="000A25B9" w:rsidP="000A25B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 and media</w:t>
      </w:r>
    </w:p>
    <w:p w14:paraId="2F324357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313D6339" w14:textId="0BA49690" w:rsidR="00FA2420" w:rsidRPr="00FA2420" w:rsidRDefault="00FA24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Interview with Kelley Pettibone, </w:t>
      </w:r>
      <w:r>
        <w:rPr>
          <w:rFonts w:asciiTheme="minorHAnsi" w:hAnsiTheme="minorHAnsi" w:cstheme="minorHAnsi"/>
        </w:rPr>
        <w:t>Bold Journey Magazine, June 2025</w:t>
      </w:r>
    </w:p>
    <w:p w14:paraId="778755D6" w14:textId="77777777" w:rsidR="00FA2420" w:rsidRDefault="00FA2420" w:rsidP="00A90527">
      <w:pPr>
        <w:rPr>
          <w:rFonts w:asciiTheme="minorHAnsi" w:hAnsiTheme="minorHAnsi" w:cstheme="minorHAnsi"/>
        </w:rPr>
      </w:pPr>
    </w:p>
    <w:p w14:paraId="76448DEA" w14:textId="62E6ECCE" w:rsidR="006D2520" w:rsidRPr="006D2520" w:rsidRDefault="006D25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Meet Kelley Pettibone, </w:t>
      </w:r>
      <w:r>
        <w:rPr>
          <w:rFonts w:asciiTheme="minorHAnsi" w:hAnsiTheme="minorHAnsi" w:cstheme="minorHAnsi"/>
        </w:rPr>
        <w:t>Canvas Rebel Magazine, February 2025</w:t>
      </w:r>
    </w:p>
    <w:p w14:paraId="4687479C" w14:textId="77777777" w:rsidR="006D2520" w:rsidRDefault="006D2520" w:rsidP="00A90527">
      <w:pPr>
        <w:rPr>
          <w:rFonts w:asciiTheme="minorHAnsi" w:hAnsiTheme="minorHAnsi" w:cstheme="minorHAnsi"/>
        </w:rPr>
      </w:pPr>
    </w:p>
    <w:p w14:paraId="38595273" w14:textId="7B4FA89B" w:rsidR="00DA4BA8" w:rsidRDefault="00DA4BA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Life and Work of Kelley Pettibone, </w:t>
      </w:r>
      <w:r>
        <w:rPr>
          <w:rFonts w:asciiTheme="minorHAnsi" w:hAnsiTheme="minorHAnsi" w:cstheme="minorHAnsi"/>
        </w:rPr>
        <w:t>South Carolina Voyager Magazine, December 2024</w:t>
      </w:r>
    </w:p>
    <w:p w14:paraId="503EEFEC" w14:textId="77777777" w:rsidR="00DA4BA8" w:rsidRPr="00DA4BA8" w:rsidRDefault="00DA4BA8" w:rsidP="00A90527">
      <w:pPr>
        <w:rPr>
          <w:rFonts w:asciiTheme="minorHAnsi" w:hAnsiTheme="minorHAnsi" w:cstheme="minorHAnsi"/>
        </w:rPr>
      </w:pPr>
    </w:p>
    <w:p w14:paraId="2B11C010" w14:textId="1E335D33" w:rsidR="009F5CAF" w:rsidRDefault="009F5CA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On-Air Interview, </w:t>
      </w:r>
      <w:r>
        <w:rPr>
          <w:rFonts w:asciiTheme="minorHAnsi" w:hAnsiTheme="minorHAnsi" w:cstheme="minorHAnsi"/>
        </w:rPr>
        <w:t>WBCU, Union, SC August 2024</w:t>
      </w:r>
    </w:p>
    <w:p w14:paraId="7E32B5DD" w14:textId="77777777" w:rsidR="009F5CAF" w:rsidRPr="009F5CAF" w:rsidRDefault="009F5CAF" w:rsidP="00A90527">
      <w:pPr>
        <w:rPr>
          <w:rFonts w:asciiTheme="minorHAnsi" w:hAnsiTheme="minorHAnsi" w:cstheme="minorHAnsi"/>
        </w:rPr>
      </w:pPr>
    </w:p>
    <w:p w14:paraId="06D8029A" w14:textId="4B811E9C" w:rsidR="009F5CAF" w:rsidRDefault="009F5CAF" w:rsidP="00A9052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/>
        </w:rPr>
        <w:t xml:space="preserve">On-Air Interview, </w:t>
      </w:r>
      <w:r>
        <w:rPr>
          <w:rFonts w:asciiTheme="minorHAnsi" w:hAnsiTheme="minorHAnsi" w:cstheme="minorHAnsi"/>
          <w:iCs/>
        </w:rPr>
        <w:t>WUSC, Columbia, SC July 2024</w:t>
      </w:r>
    </w:p>
    <w:p w14:paraId="47FE5B70" w14:textId="4AA7F7DB" w:rsidR="009F5CAF" w:rsidRPr="009F5CAF" w:rsidRDefault="009F5CAF" w:rsidP="00A90527">
      <w:pPr>
        <w:rPr>
          <w:rFonts w:asciiTheme="minorHAnsi" w:hAnsiTheme="minorHAnsi" w:cstheme="minorHAnsi"/>
          <w:iCs/>
        </w:rPr>
      </w:pPr>
    </w:p>
    <w:p w14:paraId="4C49A255" w14:textId="60DE7189" w:rsidR="00F1779A" w:rsidRDefault="00F1779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Rotating Artist at All Good Books, Kelley Pettibone Artist Talk, </w:t>
      </w:r>
      <w:r>
        <w:rPr>
          <w:rFonts w:asciiTheme="minorHAnsi" w:hAnsiTheme="minorHAnsi" w:cstheme="minorHAnsi"/>
        </w:rPr>
        <w:t>allgoodbooks.com, May 2024</w:t>
      </w:r>
    </w:p>
    <w:p w14:paraId="03CC30AE" w14:textId="77777777" w:rsidR="00F1779A" w:rsidRPr="00F1779A" w:rsidRDefault="00F1779A" w:rsidP="00A90527">
      <w:pPr>
        <w:rPr>
          <w:rFonts w:asciiTheme="minorHAnsi" w:hAnsiTheme="minorHAnsi" w:cstheme="minorHAnsi"/>
        </w:rPr>
      </w:pPr>
    </w:p>
    <w:p w14:paraId="0181EAC9" w14:textId="3733ABB8" w:rsidR="008D5F6D" w:rsidRPr="008D5F6D" w:rsidRDefault="008D5F6D" w:rsidP="00A90527">
      <w:pPr>
        <w:rPr>
          <w:rFonts w:asciiTheme="minorHAnsi" w:hAnsiTheme="minorHAnsi" w:cstheme="minorHAnsi"/>
        </w:rPr>
      </w:pPr>
      <w:r w:rsidRPr="008D5F6D">
        <w:rPr>
          <w:rFonts w:asciiTheme="minorHAnsi" w:hAnsiTheme="minorHAnsi" w:cstheme="minorHAnsi"/>
          <w:b/>
          <w:bCs/>
          <w:i/>
          <w:iCs/>
        </w:rPr>
        <w:t>Coffeeshop an Eclectic Exhibition of Art</w:t>
      </w:r>
      <w:r>
        <w:rPr>
          <w:rFonts w:asciiTheme="minorHAnsi" w:hAnsiTheme="minorHAnsi" w:cstheme="minorHAnsi"/>
          <w:b/>
          <w:bCs/>
          <w:i/>
          <w:iCs/>
        </w:rPr>
        <w:t xml:space="preserve">, </w:t>
      </w:r>
      <w:r>
        <w:rPr>
          <w:rFonts w:asciiTheme="minorHAnsi" w:hAnsiTheme="minorHAnsi" w:cstheme="minorHAnsi"/>
        </w:rPr>
        <w:t>cmfaonline.com, Columbia, SC November 2022</w:t>
      </w:r>
    </w:p>
    <w:p w14:paraId="0382FEFA" w14:textId="77777777" w:rsidR="008D5F6D" w:rsidRDefault="008D5F6D" w:rsidP="00A90527">
      <w:pPr>
        <w:rPr>
          <w:rFonts w:asciiTheme="minorHAnsi" w:hAnsiTheme="minorHAnsi" w:cstheme="minorHAnsi"/>
        </w:rPr>
      </w:pPr>
    </w:p>
    <w:p w14:paraId="049C59E8" w14:textId="02774B4D" w:rsidR="000A25B9" w:rsidRDefault="008D5F6D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Red </w:t>
      </w:r>
      <w:r w:rsidR="000A25B9">
        <w:rPr>
          <w:rFonts w:asciiTheme="minorHAnsi" w:hAnsiTheme="minorHAnsi" w:cstheme="minorHAnsi"/>
          <w:b/>
          <w:bCs/>
          <w:i/>
          <w:iCs/>
        </w:rPr>
        <w:t xml:space="preserve">Rooster, </w:t>
      </w:r>
      <w:r w:rsidR="000A25B9">
        <w:rPr>
          <w:rFonts w:asciiTheme="minorHAnsi" w:hAnsiTheme="minorHAnsi" w:cstheme="minorHAnsi"/>
        </w:rPr>
        <w:t xml:space="preserve">Garnet and Black Magazine, </w:t>
      </w:r>
      <w:r>
        <w:rPr>
          <w:rFonts w:asciiTheme="minorHAnsi" w:hAnsiTheme="minorHAnsi" w:cstheme="minorHAnsi"/>
        </w:rPr>
        <w:t>Fall Edition, Columbia, SC November 2022</w:t>
      </w:r>
    </w:p>
    <w:p w14:paraId="01E5DD74" w14:textId="77777777" w:rsidR="009F5CAF" w:rsidRDefault="009F5CAF" w:rsidP="00A90527">
      <w:pPr>
        <w:rPr>
          <w:rFonts w:asciiTheme="minorHAnsi" w:hAnsiTheme="minorHAnsi" w:cstheme="minorHAnsi"/>
        </w:rPr>
      </w:pPr>
    </w:p>
    <w:p w14:paraId="7DBA48C3" w14:textId="77777777" w:rsidR="009F5CAF" w:rsidRDefault="009F5CAF" w:rsidP="00A90527">
      <w:pPr>
        <w:rPr>
          <w:rFonts w:asciiTheme="minorHAnsi" w:hAnsiTheme="minorHAnsi" w:cstheme="minorHAnsi"/>
        </w:rPr>
      </w:pPr>
    </w:p>
    <w:p w14:paraId="35A18505" w14:textId="77777777" w:rsidR="009F5CAF" w:rsidRDefault="009F5CAF" w:rsidP="00A90527">
      <w:pPr>
        <w:rPr>
          <w:rFonts w:asciiTheme="minorHAnsi" w:hAnsiTheme="minorHAnsi" w:cstheme="minorHAnsi"/>
        </w:rPr>
      </w:pPr>
    </w:p>
    <w:p w14:paraId="463E661D" w14:textId="454628ED" w:rsidR="00E8742E" w:rsidRPr="003B19FB" w:rsidRDefault="00E8742E" w:rsidP="00E8742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Speaking Forums, Panel Discussion Events</w:t>
      </w:r>
    </w:p>
    <w:p w14:paraId="75E8EF08" w14:textId="77777777" w:rsidR="009F5CAF" w:rsidRDefault="009F5CAF" w:rsidP="00A90527">
      <w:pPr>
        <w:rPr>
          <w:rFonts w:asciiTheme="minorHAnsi" w:hAnsiTheme="minorHAnsi" w:cstheme="minorHAnsi"/>
        </w:rPr>
      </w:pPr>
    </w:p>
    <w:p w14:paraId="0AB5CBCD" w14:textId="14AF4A50" w:rsidR="00E8742E" w:rsidRDefault="00E8742E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South Carolina Artist Homecoming</w:t>
      </w:r>
    </w:p>
    <w:p w14:paraId="79E430A8" w14:textId="5A78A8FF" w:rsidR="00E8742E" w:rsidRDefault="00E8742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Carolina State Museum, Columbia, </w:t>
      </w:r>
      <w:r w:rsidR="009F5CAF">
        <w:rPr>
          <w:rFonts w:asciiTheme="minorHAnsi" w:hAnsiTheme="minorHAnsi" w:cstheme="minorHAnsi"/>
        </w:rPr>
        <w:t xml:space="preserve">SC </w:t>
      </w:r>
      <w:r w:rsidR="00593BA9">
        <w:rPr>
          <w:rFonts w:asciiTheme="minorHAnsi" w:hAnsiTheme="minorHAnsi" w:cstheme="minorHAnsi"/>
        </w:rPr>
        <w:t>June</w:t>
      </w:r>
      <w:r>
        <w:rPr>
          <w:rFonts w:asciiTheme="minorHAnsi" w:hAnsiTheme="minorHAnsi" w:cstheme="minorHAnsi"/>
        </w:rPr>
        <w:t xml:space="preserve"> 2024</w:t>
      </w:r>
    </w:p>
    <w:p w14:paraId="2E95F7BC" w14:textId="3212921D" w:rsidR="00E8742E" w:rsidRPr="00E8742E" w:rsidRDefault="00E8742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Invited to lead in Break-out Session Discussion on topic: “Care” </w:t>
      </w:r>
    </w:p>
    <w:p w14:paraId="6FD1F3DB" w14:textId="77777777" w:rsidR="000A25B9" w:rsidRDefault="000A25B9" w:rsidP="00A90527">
      <w:pPr>
        <w:rPr>
          <w:rFonts w:asciiTheme="minorHAnsi" w:hAnsiTheme="minorHAnsi" w:cstheme="minorHAnsi"/>
        </w:rPr>
      </w:pPr>
    </w:p>
    <w:p w14:paraId="52A22DAB" w14:textId="1AD4D07F" w:rsidR="00181D87" w:rsidRPr="003B19FB" w:rsidRDefault="00181D87" w:rsidP="00181D8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Juror experience</w:t>
      </w:r>
    </w:p>
    <w:p w14:paraId="3272BC1B" w14:textId="77777777" w:rsidR="009F5CAF" w:rsidRDefault="009F5CAF" w:rsidP="00A90527">
      <w:pPr>
        <w:rPr>
          <w:rFonts w:asciiTheme="minorHAnsi" w:hAnsiTheme="minorHAnsi" w:cstheme="minorHAnsi"/>
        </w:rPr>
      </w:pPr>
    </w:p>
    <w:p w14:paraId="0B4B09BE" w14:textId="2265E527" w:rsidR="00181D87" w:rsidRDefault="00EA482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Benedict College Annual Student Juried Exhibition                                          </w:t>
      </w:r>
      <w:r>
        <w:rPr>
          <w:rFonts w:asciiTheme="minorHAnsi" w:hAnsiTheme="minorHAnsi" w:cstheme="minorHAnsi"/>
        </w:rPr>
        <w:t>2025</w:t>
      </w:r>
    </w:p>
    <w:p w14:paraId="4E023926" w14:textId="42AF2FAA" w:rsidR="00EA4827" w:rsidRDefault="00EA482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Columbia, South Carolina</w:t>
      </w:r>
    </w:p>
    <w:p w14:paraId="5B1B75A5" w14:textId="77777777" w:rsidR="006C7552" w:rsidRPr="00EA4827" w:rsidRDefault="006C7552" w:rsidP="00A90527">
      <w:pPr>
        <w:rPr>
          <w:rFonts w:asciiTheme="minorHAnsi" w:hAnsiTheme="minorHAnsi" w:cstheme="minorHAnsi"/>
        </w:rPr>
      </w:pPr>
    </w:p>
    <w:p w14:paraId="36429C6A" w14:textId="77777777" w:rsidR="003F0CEA" w:rsidRPr="0081379C" w:rsidRDefault="003F0CEA" w:rsidP="00A90527">
      <w:pPr>
        <w:rPr>
          <w:rFonts w:asciiTheme="minorHAnsi" w:hAnsiTheme="minorHAnsi" w:cstheme="minorHAnsi"/>
        </w:rPr>
      </w:pPr>
    </w:p>
    <w:p w14:paraId="57DA774F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4BD5C7D3" w14:textId="77777777" w:rsidR="00F133CD" w:rsidRPr="00F133CD" w:rsidRDefault="00F133CD" w:rsidP="00A90527">
      <w:pPr>
        <w:rPr>
          <w:rFonts w:asciiTheme="minorHAnsi" w:hAnsiTheme="minorHAnsi" w:cstheme="minorHAnsi"/>
          <w:bCs/>
        </w:rPr>
      </w:pPr>
    </w:p>
    <w:p w14:paraId="5C0E6E2E" w14:textId="4EEA1BED" w:rsidR="00707558" w:rsidRDefault="00707558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Northside Christian Academy</w:t>
      </w:r>
    </w:p>
    <w:p w14:paraId="1D73A0A7" w14:textId="7464CBFE" w:rsidR="00707558" w:rsidRPr="00707558" w:rsidRDefault="00707558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Assistant </w:t>
      </w:r>
      <w:r w:rsidR="00E06DEA">
        <w:rPr>
          <w:rFonts w:asciiTheme="minorHAnsi" w:hAnsiTheme="minorHAnsi" w:cstheme="minorHAnsi"/>
          <w:bCs/>
        </w:rPr>
        <w:t>Girls’ Varsity</w:t>
      </w:r>
      <w:r>
        <w:rPr>
          <w:rFonts w:asciiTheme="minorHAnsi" w:hAnsiTheme="minorHAnsi" w:cstheme="minorHAnsi"/>
          <w:bCs/>
        </w:rPr>
        <w:t xml:space="preserve"> Golf Coach, </w:t>
      </w:r>
      <w:r w:rsidR="00F25D82">
        <w:rPr>
          <w:rFonts w:asciiTheme="minorHAnsi" w:hAnsiTheme="minorHAnsi" w:cstheme="minorHAnsi"/>
          <w:bCs/>
        </w:rPr>
        <w:t xml:space="preserve">Lexington, SC, </w:t>
      </w:r>
      <w:r>
        <w:rPr>
          <w:rFonts w:asciiTheme="minorHAnsi" w:hAnsiTheme="minorHAnsi" w:cstheme="minorHAnsi"/>
          <w:bCs/>
        </w:rPr>
        <w:t>2022-Present</w:t>
      </w:r>
    </w:p>
    <w:p w14:paraId="605FB324" w14:textId="77777777" w:rsidR="00707558" w:rsidRDefault="00707558" w:rsidP="00A90527">
      <w:pPr>
        <w:rPr>
          <w:rFonts w:asciiTheme="minorHAnsi" w:hAnsiTheme="minorHAnsi" w:cstheme="minorHAnsi"/>
          <w:b/>
        </w:rPr>
      </w:pPr>
    </w:p>
    <w:p w14:paraId="11EE0600" w14:textId="14878B9B" w:rsidR="0046303D" w:rsidRDefault="0046303D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Northside Baptist Church</w:t>
      </w:r>
    </w:p>
    <w:p w14:paraId="334B775B" w14:textId="3163861A" w:rsidR="0046303D" w:rsidRDefault="0046303D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VBS Leader, Lexington, SC</w:t>
      </w:r>
      <w:r w:rsidR="00F25D82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2018-Present</w:t>
      </w:r>
    </w:p>
    <w:p w14:paraId="5A92784E" w14:textId="77777777" w:rsidR="00F133CD" w:rsidRDefault="00F133CD" w:rsidP="00A90527">
      <w:pPr>
        <w:rPr>
          <w:rFonts w:asciiTheme="minorHAnsi" w:hAnsiTheme="minorHAnsi" w:cstheme="minorHAnsi"/>
          <w:bCs/>
        </w:rPr>
      </w:pPr>
    </w:p>
    <w:p w14:paraId="17A26474" w14:textId="77777777" w:rsidR="00F133CD" w:rsidRDefault="00F133CD" w:rsidP="00F133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Food From the Heart</w:t>
      </w:r>
    </w:p>
    <w:p w14:paraId="6205E801" w14:textId="7C0B927B" w:rsidR="00F133CD" w:rsidRDefault="00F133CD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Donation Center Volunteer, Columbia, SC 2024</w:t>
      </w:r>
    </w:p>
    <w:p w14:paraId="7A3B5756" w14:textId="77777777" w:rsidR="00F133CD" w:rsidRDefault="00F133CD" w:rsidP="00A90527">
      <w:pPr>
        <w:rPr>
          <w:rFonts w:asciiTheme="minorHAnsi" w:hAnsiTheme="minorHAnsi" w:cstheme="minorHAnsi"/>
          <w:bCs/>
        </w:rPr>
      </w:pPr>
    </w:p>
    <w:p w14:paraId="782FB971" w14:textId="33C460C8" w:rsidR="00F133CD" w:rsidRDefault="00F133CD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Feeding the Community</w:t>
      </w:r>
    </w:p>
    <w:p w14:paraId="1231E31C" w14:textId="1ACA0BEE" w:rsidR="00F133CD" w:rsidRPr="00F133CD" w:rsidRDefault="00F133CD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Thanksgiving Basket Delivery, Columbia, SC 2022</w:t>
      </w:r>
    </w:p>
    <w:p w14:paraId="623E5B46" w14:textId="77777777" w:rsidR="0046303D" w:rsidRPr="003B19FB" w:rsidRDefault="0046303D" w:rsidP="00A90527">
      <w:pPr>
        <w:rPr>
          <w:rFonts w:asciiTheme="minorHAnsi" w:hAnsiTheme="minorHAnsi" w:cstheme="minorHAnsi"/>
          <w:b/>
        </w:rPr>
      </w:pPr>
    </w:p>
    <w:p w14:paraId="2EBACF58" w14:textId="588912D9" w:rsidR="00A90527" w:rsidRPr="003B19FB" w:rsidRDefault="000A7B51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Grief</w:t>
      </w:r>
      <w:r w:rsidR="00707558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hare</w:t>
      </w:r>
    </w:p>
    <w:p w14:paraId="4FB12C2C" w14:textId="10EE9B3F" w:rsidR="00A90527" w:rsidRDefault="000A7B5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Co-Leader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Columbia, SC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2019-2020</w:t>
      </w:r>
    </w:p>
    <w:p w14:paraId="5AF87F95" w14:textId="77777777" w:rsidR="00381598" w:rsidRDefault="00381598" w:rsidP="00A90527">
      <w:pPr>
        <w:rPr>
          <w:rFonts w:asciiTheme="minorHAnsi" w:hAnsiTheme="minorHAnsi" w:cstheme="minorHAnsi"/>
        </w:rPr>
      </w:pPr>
    </w:p>
    <w:p w14:paraId="4D076590" w14:textId="6FE1ADDB" w:rsidR="00707558" w:rsidRDefault="00707558" w:rsidP="00A90527">
      <w:pPr>
        <w:rPr>
          <w:rFonts w:asciiTheme="minorHAnsi" w:hAnsiTheme="minorHAnsi" w:cstheme="minorHAnsi"/>
          <w:b/>
          <w:bCs/>
        </w:rPr>
      </w:pPr>
      <w:r w:rsidRPr="00707558">
        <w:rPr>
          <w:rFonts w:asciiTheme="minorHAnsi" w:hAnsiTheme="minorHAnsi" w:cstheme="minorHAnsi"/>
          <w:b/>
          <w:bCs/>
        </w:rPr>
        <w:t>Prisma Health Children’s Hospi</w:t>
      </w:r>
      <w:r>
        <w:rPr>
          <w:rFonts w:asciiTheme="minorHAnsi" w:hAnsiTheme="minorHAnsi" w:cstheme="minorHAnsi"/>
          <w:b/>
          <w:bCs/>
        </w:rPr>
        <w:t>t</w:t>
      </w:r>
      <w:r w:rsidRPr="00707558">
        <w:rPr>
          <w:rFonts w:asciiTheme="minorHAnsi" w:hAnsiTheme="minorHAnsi" w:cstheme="minorHAnsi"/>
          <w:b/>
          <w:bCs/>
        </w:rPr>
        <w:t>al</w:t>
      </w:r>
    </w:p>
    <w:p w14:paraId="4B973C70" w14:textId="015BB51E" w:rsidR="00707558" w:rsidRPr="00707558" w:rsidRDefault="00FA242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Seasonal Window </w:t>
      </w:r>
      <w:r w:rsidR="00707558">
        <w:rPr>
          <w:rFonts w:asciiTheme="minorHAnsi" w:hAnsiTheme="minorHAnsi" w:cstheme="minorHAnsi"/>
        </w:rPr>
        <w:t>Artist, Children’s</w:t>
      </w:r>
      <w:r w:rsidR="006C7396">
        <w:rPr>
          <w:rFonts w:asciiTheme="minorHAnsi" w:hAnsiTheme="minorHAnsi" w:cstheme="minorHAnsi"/>
        </w:rPr>
        <w:t xml:space="preserve"> Hospital, Activity Room Windows</w:t>
      </w:r>
      <w:r w:rsidR="00707558">
        <w:rPr>
          <w:rFonts w:asciiTheme="minorHAnsi" w:hAnsiTheme="minorHAnsi" w:cstheme="minorHAnsi"/>
        </w:rPr>
        <w:t>, Columbia, SC</w:t>
      </w:r>
      <w:r w:rsidR="00F25D82">
        <w:rPr>
          <w:rFonts w:asciiTheme="minorHAnsi" w:hAnsiTheme="minorHAnsi" w:cstheme="minorHAnsi"/>
        </w:rPr>
        <w:t xml:space="preserve">, </w:t>
      </w:r>
      <w:r w:rsidR="00E06DEA">
        <w:rPr>
          <w:rFonts w:asciiTheme="minorHAnsi" w:hAnsiTheme="minorHAnsi" w:cstheme="minorHAnsi"/>
        </w:rPr>
        <w:t>2019-2020</w:t>
      </w:r>
    </w:p>
    <w:p w14:paraId="70D976AA" w14:textId="77777777" w:rsidR="00707558" w:rsidRDefault="00707558" w:rsidP="00381598">
      <w:pPr>
        <w:rPr>
          <w:rFonts w:asciiTheme="minorHAnsi" w:hAnsiTheme="minorHAnsi" w:cstheme="minorHAnsi"/>
        </w:rPr>
      </w:pPr>
    </w:p>
    <w:p w14:paraId="7A10360F" w14:textId="77777777" w:rsidR="00707558" w:rsidRDefault="00707558" w:rsidP="007075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Riverland Hills Baptist Church</w:t>
      </w:r>
    </w:p>
    <w:p w14:paraId="5AF6CA65" w14:textId="343A3DF5" w:rsidR="00707558" w:rsidRPr="00707558" w:rsidRDefault="00707558" w:rsidP="0070755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VBS Art Workshop Leader, Columbia, SC</w:t>
      </w:r>
      <w:r w:rsidR="00F25D82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2019</w:t>
      </w:r>
    </w:p>
    <w:p w14:paraId="48BF62BA" w14:textId="77777777" w:rsidR="00707558" w:rsidRDefault="00707558" w:rsidP="00707558">
      <w:pPr>
        <w:rPr>
          <w:rFonts w:asciiTheme="minorHAnsi" w:hAnsiTheme="minorHAnsi" w:cstheme="minorHAnsi"/>
          <w:b/>
        </w:rPr>
      </w:pPr>
    </w:p>
    <w:p w14:paraId="713B51D5" w14:textId="77777777" w:rsidR="00707558" w:rsidRDefault="00707558" w:rsidP="007075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Riverland Hills Baptist Church</w:t>
      </w:r>
    </w:p>
    <w:p w14:paraId="03D0AFB5" w14:textId="11063CA2" w:rsidR="0038384F" w:rsidRPr="00C73395" w:rsidRDefault="00707558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VBS Art Team Assistant, Columbia, SC</w:t>
      </w:r>
      <w:r w:rsidR="00F25D82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2019</w:t>
      </w:r>
    </w:p>
    <w:p w14:paraId="1E726DEE" w14:textId="77777777" w:rsidR="0038384F" w:rsidRDefault="0038384F" w:rsidP="00A90527">
      <w:pPr>
        <w:rPr>
          <w:rFonts w:asciiTheme="minorHAnsi" w:hAnsiTheme="minorHAnsi" w:cstheme="minorHAnsi"/>
        </w:rPr>
      </w:pPr>
    </w:p>
    <w:p w14:paraId="29D612C5" w14:textId="77777777" w:rsidR="000A25B9" w:rsidRPr="003B19FB" w:rsidRDefault="000A25B9" w:rsidP="00A90527">
      <w:pPr>
        <w:rPr>
          <w:rFonts w:asciiTheme="minorHAnsi" w:hAnsiTheme="minorHAnsi" w:cstheme="minorHAnsi"/>
        </w:rPr>
      </w:pPr>
    </w:p>
    <w:p w14:paraId="681D3F6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0C26167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C38637E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0A4D9C3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E6E8960" w14:textId="087CFA8B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Spanish</w:t>
      </w:r>
      <w:r w:rsidRPr="003B19FB">
        <w:rPr>
          <w:rFonts w:asciiTheme="minorHAnsi" w:hAnsiTheme="minorHAnsi" w:cstheme="minorHAnsi"/>
        </w:rPr>
        <w:t xml:space="preserve">: </w:t>
      </w:r>
      <w:r w:rsidR="000A7B51">
        <w:rPr>
          <w:rFonts w:asciiTheme="minorHAnsi" w:hAnsiTheme="minorHAnsi" w:cstheme="minorHAnsi"/>
        </w:rPr>
        <w:t xml:space="preserve">Advanced </w:t>
      </w:r>
      <w:r w:rsidRPr="003B19FB">
        <w:rPr>
          <w:rFonts w:asciiTheme="minorHAnsi" w:hAnsiTheme="minorHAnsi" w:cstheme="minorHAnsi"/>
        </w:rPr>
        <w:t xml:space="preserve">Listener, Novice Speaker, </w:t>
      </w:r>
      <w:r w:rsidR="000A7B51">
        <w:rPr>
          <w:rFonts w:asciiTheme="minorHAnsi" w:hAnsiTheme="minorHAnsi" w:cstheme="minorHAnsi"/>
        </w:rPr>
        <w:t xml:space="preserve">Intermediate </w:t>
      </w:r>
      <w:r w:rsidRPr="003B19FB">
        <w:rPr>
          <w:rFonts w:asciiTheme="minorHAnsi" w:hAnsiTheme="minorHAnsi" w:cstheme="minorHAnsi"/>
        </w:rPr>
        <w:t>Reading and Writing</w:t>
      </w:r>
    </w:p>
    <w:p w14:paraId="63EEA4B5" w14:textId="77777777" w:rsidR="000A7B51" w:rsidRDefault="000A7B51" w:rsidP="00A90527">
      <w:pPr>
        <w:rPr>
          <w:rFonts w:asciiTheme="minorHAnsi" w:hAnsiTheme="minorHAnsi" w:cstheme="minorHAnsi"/>
        </w:rPr>
      </w:pPr>
    </w:p>
    <w:p w14:paraId="6A9BA02C" w14:textId="1CA31E77" w:rsidR="000A7B51" w:rsidRDefault="000A7B51" w:rsidP="00A90527">
      <w:pPr>
        <w:rPr>
          <w:rFonts w:asciiTheme="minorHAnsi" w:hAnsiTheme="minorHAnsi" w:cstheme="minorHAnsi"/>
        </w:rPr>
      </w:pPr>
      <w:r w:rsidRPr="000A7B51">
        <w:rPr>
          <w:rFonts w:asciiTheme="minorHAnsi" w:hAnsiTheme="minorHAnsi" w:cstheme="minorHAnsi"/>
          <w:b/>
          <w:bCs/>
        </w:rPr>
        <w:t>Italian:</w:t>
      </w:r>
      <w:r>
        <w:rPr>
          <w:rFonts w:asciiTheme="minorHAnsi" w:hAnsiTheme="minorHAnsi" w:cstheme="minorHAnsi"/>
        </w:rPr>
        <w:t xml:space="preserve">  Novice Speaker, Novice Listener, Novice Reading and Writing</w:t>
      </w:r>
    </w:p>
    <w:p w14:paraId="293225D4" w14:textId="77777777" w:rsidR="00E06DEA" w:rsidRDefault="00E06DEA" w:rsidP="00A90527">
      <w:pPr>
        <w:rPr>
          <w:rFonts w:asciiTheme="minorHAnsi" w:hAnsiTheme="minorHAnsi" w:cstheme="minorHAnsi"/>
        </w:rPr>
      </w:pPr>
    </w:p>
    <w:p w14:paraId="14CE19E8" w14:textId="6BEA3236" w:rsidR="000A25B9" w:rsidRDefault="00E06DEA" w:rsidP="00A90527">
      <w:pPr>
        <w:rPr>
          <w:rFonts w:asciiTheme="minorHAnsi" w:hAnsiTheme="minorHAnsi" w:cstheme="minorHAnsi"/>
        </w:rPr>
      </w:pPr>
      <w:r w:rsidRPr="00E06DEA">
        <w:rPr>
          <w:rFonts w:asciiTheme="minorHAnsi" w:hAnsiTheme="minorHAnsi" w:cstheme="minorHAnsi"/>
          <w:b/>
          <w:bCs/>
        </w:rPr>
        <w:t>German</w:t>
      </w:r>
      <w:r>
        <w:rPr>
          <w:rFonts w:asciiTheme="minorHAnsi" w:hAnsiTheme="minorHAnsi" w:cstheme="minorHAnsi"/>
        </w:rPr>
        <w:t>:  Intermediate Listener, Intermediate Reading, Novice Speaker</w:t>
      </w:r>
    </w:p>
    <w:p w14:paraId="314822B6" w14:textId="77777777" w:rsidR="000B14E3" w:rsidRDefault="000B14E3" w:rsidP="00A90527">
      <w:pPr>
        <w:rPr>
          <w:rFonts w:asciiTheme="minorHAnsi" w:hAnsiTheme="minorHAnsi" w:cstheme="minorHAnsi"/>
        </w:rPr>
      </w:pPr>
    </w:p>
    <w:p w14:paraId="40072415" w14:textId="77777777" w:rsidR="003F0CEA" w:rsidRPr="003B19FB" w:rsidRDefault="003F0CEA" w:rsidP="00A90527">
      <w:pPr>
        <w:rPr>
          <w:rFonts w:asciiTheme="minorHAnsi" w:hAnsiTheme="minorHAnsi" w:cstheme="minorHAnsi"/>
        </w:rPr>
      </w:pPr>
    </w:p>
    <w:p w14:paraId="7681B40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749F4F4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EB12BB0" w14:textId="27E026CD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Applications</w:t>
      </w:r>
      <w:r w:rsidRPr="003B19FB">
        <w:rPr>
          <w:rFonts w:asciiTheme="minorHAnsi" w:hAnsiTheme="minorHAnsi" w:cstheme="minorHAnsi"/>
        </w:rPr>
        <w:t xml:space="preserve">: </w:t>
      </w:r>
      <w:r w:rsidR="000A7B51">
        <w:rPr>
          <w:rFonts w:asciiTheme="minorHAnsi" w:hAnsiTheme="minorHAnsi" w:cstheme="minorHAnsi"/>
        </w:rPr>
        <w:t>MS Office</w:t>
      </w:r>
      <w:r w:rsidRPr="003B19FB">
        <w:rPr>
          <w:rFonts w:asciiTheme="minorHAnsi" w:hAnsiTheme="minorHAnsi" w:cstheme="minorHAnsi"/>
        </w:rPr>
        <w:t xml:space="preserve">, </w:t>
      </w:r>
      <w:r w:rsidR="000A7B51">
        <w:rPr>
          <w:rFonts w:asciiTheme="minorHAnsi" w:hAnsiTheme="minorHAnsi" w:cstheme="minorHAnsi"/>
        </w:rPr>
        <w:t>PowerPoint</w:t>
      </w:r>
      <w:r w:rsidRPr="003B19FB">
        <w:rPr>
          <w:rFonts w:asciiTheme="minorHAnsi" w:hAnsiTheme="minorHAnsi" w:cstheme="minorHAnsi"/>
        </w:rPr>
        <w:t xml:space="preserve">, </w:t>
      </w:r>
      <w:r w:rsidR="000A7B51">
        <w:rPr>
          <w:rFonts w:asciiTheme="minorHAnsi" w:hAnsiTheme="minorHAnsi" w:cstheme="minorHAnsi"/>
        </w:rPr>
        <w:t>MS Word</w:t>
      </w:r>
      <w:r w:rsidRPr="003B19FB">
        <w:rPr>
          <w:rFonts w:asciiTheme="minorHAnsi" w:hAnsiTheme="minorHAnsi" w:cstheme="minorHAnsi"/>
        </w:rPr>
        <w:t xml:space="preserve">, </w:t>
      </w:r>
      <w:r w:rsidR="000A7B51">
        <w:rPr>
          <w:rFonts w:asciiTheme="minorHAnsi" w:hAnsiTheme="minorHAnsi" w:cstheme="minorHAnsi"/>
        </w:rPr>
        <w:t>Excel, Outlook, Google, Docs, Google Chrome, Safari, Firefox, Adobe Photoshop, Skype, Zoom</w:t>
      </w:r>
      <w:r w:rsidR="004A1CC9">
        <w:rPr>
          <w:rFonts w:asciiTheme="minorHAnsi" w:hAnsiTheme="minorHAnsi" w:cstheme="minorHAnsi"/>
        </w:rPr>
        <w:t>, Venmo, Drop Box, One Drive, Teams, Stop Motion Studio</w:t>
      </w:r>
    </w:p>
    <w:p w14:paraId="0DE5D12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494E928" w14:textId="4E79AEA1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Platforms</w:t>
      </w:r>
      <w:r w:rsidRPr="003B19FB">
        <w:rPr>
          <w:rFonts w:asciiTheme="minorHAnsi" w:hAnsiTheme="minorHAnsi" w:cstheme="minorHAnsi"/>
        </w:rPr>
        <w:t xml:space="preserve">: </w:t>
      </w:r>
      <w:r w:rsidR="004A1CC9">
        <w:rPr>
          <w:rFonts w:asciiTheme="minorHAnsi" w:hAnsiTheme="minorHAnsi" w:cstheme="minorHAnsi"/>
        </w:rPr>
        <w:t>Microsoft Windows, Mac OS</w:t>
      </w:r>
      <w:r w:rsidR="00FA2420">
        <w:rPr>
          <w:rFonts w:asciiTheme="minorHAnsi" w:hAnsiTheme="minorHAnsi" w:cstheme="minorHAnsi"/>
        </w:rPr>
        <w:t xml:space="preserve">, iMac </w:t>
      </w:r>
    </w:p>
    <w:p w14:paraId="33749DF4" w14:textId="77777777" w:rsidR="001262ED" w:rsidRPr="003B19FB" w:rsidRDefault="001262ED" w:rsidP="00A90527">
      <w:pPr>
        <w:rPr>
          <w:rFonts w:asciiTheme="minorHAnsi" w:hAnsiTheme="minorHAnsi" w:cstheme="minorHAnsi"/>
        </w:rPr>
      </w:pPr>
    </w:p>
    <w:p w14:paraId="5CA2FACE" w14:textId="6DF8F989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Other</w:t>
      </w:r>
    </w:p>
    <w:p w14:paraId="737C8A86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4E472FF" w14:textId="432F58D5" w:rsidR="004A1CC9" w:rsidRPr="003B19FB" w:rsidRDefault="0046303D" w:rsidP="00A90527">
      <w:pPr>
        <w:rPr>
          <w:rFonts w:asciiTheme="minorHAnsi" w:hAnsiTheme="minorHAnsi" w:cstheme="minorHAnsi"/>
        </w:rPr>
      </w:pPr>
      <w:r w:rsidRPr="0046303D">
        <w:rPr>
          <w:rFonts w:asciiTheme="minorHAnsi" w:hAnsiTheme="minorHAnsi" w:cstheme="minorHAnsi"/>
          <w:b/>
          <w:bCs/>
        </w:rPr>
        <w:t>Hobbies:</w:t>
      </w:r>
      <w:r>
        <w:rPr>
          <w:rFonts w:asciiTheme="minorHAnsi" w:hAnsiTheme="minorHAnsi" w:cstheme="minorHAnsi"/>
        </w:rPr>
        <w:t xml:space="preserve"> </w:t>
      </w:r>
      <w:r w:rsidR="00A73AFF">
        <w:rPr>
          <w:rFonts w:asciiTheme="minorHAnsi" w:hAnsiTheme="minorHAnsi" w:cstheme="minorHAnsi"/>
        </w:rPr>
        <w:t>g</w:t>
      </w:r>
      <w:r w:rsidR="004A1CC9">
        <w:rPr>
          <w:rFonts w:asciiTheme="minorHAnsi" w:hAnsiTheme="minorHAnsi" w:cstheme="minorHAnsi"/>
        </w:rPr>
        <w:t xml:space="preserve">ardening, </w:t>
      </w:r>
      <w:r w:rsidR="00A73AFF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ood </w:t>
      </w:r>
      <w:r w:rsidR="00A73AF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reservation, </w:t>
      </w:r>
      <w:r w:rsidR="00B430F1">
        <w:rPr>
          <w:rFonts w:asciiTheme="minorHAnsi" w:hAnsiTheme="minorHAnsi" w:cstheme="minorHAnsi"/>
        </w:rPr>
        <w:t xml:space="preserve">cooking, </w:t>
      </w:r>
      <w:r w:rsidR="00A73AFF">
        <w:rPr>
          <w:rFonts w:asciiTheme="minorHAnsi" w:hAnsiTheme="minorHAnsi" w:cstheme="minorHAnsi"/>
        </w:rPr>
        <w:t>p</w:t>
      </w:r>
      <w:r w:rsidR="004A1CC9">
        <w:rPr>
          <w:rFonts w:asciiTheme="minorHAnsi" w:hAnsiTheme="minorHAnsi" w:cstheme="minorHAnsi"/>
        </w:rPr>
        <w:t xml:space="preserve">apermaking, </w:t>
      </w:r>
      <w:r w:rsidR="00A73AFF">
        <w:rPr>
          <w:rFonts w:asciiTheme="minorHAnsi" w:hAnsiTheme="minorHAnsi" w:cstheme="minorHAnsi"/>
        </w:rPr>
        <w:t>c</w:t>
      </w:r>
      <w:r w:rsidR="004A1CC9">
        <w:rPr>
          <w:rFonts w:asciiTheme="minorHAnsi" w:hAnsiTheme="minorHAnsi" w:cstheme="minorHAnsi"/>
        </w:rPr>
        <w:t xml:space="preserve">amping, </w:t>
      </w:r>
      <w:r w:rsidR="000A25B9">
        <w:rPr>
          <w:rFonts w:asciiTheme="minorHAnsi" w:hAnsiTheme="minorHAnsi" w:cstheme="minorHAnsi"/>
        </w:rPr>
        <w:t>playing</w:t>
      </w:r>
      <w:r w:rsidR="00A73AFF">
        <w:rPr>
          <w:rFonts w:asciiTheme="minorHAnsi" w:hAnsiTheme="minorHAnsi" w:cstheme="minorHAnsi"/>
        </w:rPr>
        <w:t xml:space="preserve"> </w:t>
      </w:r>
      <w:r w:rsidR="00B430F1">
        <w:rPr>
          <w:rFonts w:asciiTheme="minorHAnsi" w:hAnsiTheme="minorHAnsi" w:cstheme="minorHAnsi"/>
        </w:rPr>
        <w:t xml:space="preserve">the </w:t>
      </w:r>
      <w:r w:rsidR="004A1CC9">
        <w:rPr>
          <w:rFonts w:asciiTheme="minorHAnsi" w:hAnsiTheme="minorHAnsi" w:cstheme="minorHAnsi"/>
        </w:rPr>
        <w:t>piano</w:t>
      </w:r>
      <w:r>
        <w:rPr>
          <w:rFonts w:asciiTheme="minorHAnsi" w:hAnsiTheme="minorHAnsi" w:cstheme="minorHAnsi"/>
        </w:rPr>
        <w:t xml:space="preserve">, </w:t>
      </w:r>
      <w:r w:rsidR="00B430F1">
        <w:rPr>
          <w:rFonts w:asciiTheme="minorHAnsi" w:hAnsiTheme="minorHAnsi" w:cstheme="minorHAnsi"/>
        </w:rPr>
        <w:t xml:space="preserve">playing the </w:t>
      </w:r>
      <w:r>
        <w:rPr>
          <w:rFonts w:asciiTheme="minorHAnsi" w:hAnsiTheme="minorHAnsi" w:cstheme="minorHAnsi"/>
        </w:rPr>
        <w:t xml:space="preserve">djembe, </w:t>
      </w:r>
      <w:r w:rsidR="00B430F1">
        <w:rPr>
          <w:rFonts w:asciiTheme="minorHAnsi" w:hAnsiTheme="minorHAnsi" w:cstheme="minorHAnsi"/>
        </w:rPr>
        <w:t xml:space="preserve">playing the </w:t>
      </w:r>
      <w:r>
        <w:rPr>
          <w:rFonts w:asciiTheme="minorHAnsi" w:hAnsiTheme="minorHAnsi" w:cstheme="minorHAnsi"/>
        </w:rPr>
        <w:t xml:space="preserve">cajon, </w:t>
      </w:r>
      <w:r w:rsidR="00B430F1">
        <w:rPr>
          <w:rFonts w:asciiTheme="minorHAnsi" w:hAnsiTheme="minorHAnsi" w:cstheme="minorHAnsi"/>
        </w:rPr>
        <w:t xml:space="preserve">playing the </w:t>
      </w:r>
      <w:r w:rsidR="004A1CC9">
        <w:rPr>
          <w:rFonts w:asciiTheme="minorHAnsi" w:hAnsiTheme="minorHAnsi" w:cstheme="minorHAnsi"/>
        </w:rPr>
        <w:t xml:space="preserve">guitar, </w:t>
      </w:r>
      <w:r w:rsidR="00A73AFF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ard </w:t>
      </w:r>
      <w:r w:rsidR="00975351">
        <w:rPr>
          <w:rFonts w:asciiTheme="minorHAnsi" w:hAnsiTheme="minorHAnsi" w:cstheme="minorHAnsi"/>
        </w:rPr>
        <w:t xml:space="preserve">making, </w:t>
      </w:r>
      <w:r w:rsidR="00B430F1">
        <w:rPr>
          <w:rFonts w:asciiTheme="minorHAnsi" w:hAnsiTheme="minorHAnsi" w:cstheme="minorHAnsi"/>
        </w:rPr>
        <w:t xml:space="preserve">writing, photography, bird watching, attending concerts and live performances, </w:t>
      </w:r>
      <w:r w:rsidR="00A01CED">
        <w:rPr>
          <w:rFonts w:asciiTheme="minorHAnsi" w:hAnsiTheme="minorHAnsi" w:cstheme="minorHAnsi"/>
        </w:rPr>
        <w:t xml:space="preserve">hiking, </w:t>
      </w:r>
      <w:r w:rsidR="00B430F1">
        <w:rPr>
          <w:rFonts w:asciiTheme="minorHAnsi" w:hAnsiTheme="minorHAnsi" w:cstheme="minorHAnsi"/>
        </w:rPr>
        <w:t xml:space="preserve">and </w:t>
      </w:r>
      <w:r w:rsidR="00975351">
        <w:rPr>
          <w:rFonts w:asciiTheme="minorHAnsi" w:hAnsiTheme="minorHAnsi" w:cstheme="minorHAnsi"/>
        </w:rPr>
        <w:t>traveling</w:t>
      </w:r>
    </w:p>
    <w:p w14:paraId="6C585C06" w14:textId="5D7BAF7A" w:rsidR="00A90527" w:rsidRPr="00E43DB3" w:rsidRDefault="00A90527" w:rsidP="00A90527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sectPr w:rsidR="00A90527" w:rsidRPr="00E43DB3" w:rsidSect="006A1E51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8E6D" w14:textId="77777777" w:rsidR="0011434B" w:rsidRDefault="0011434B" w:rsidP="005A7565">
      <w:r>
        <w:separator/>
      </w:r>
    </w:p>
  </w:endnote>
  <w:endnote w:type="continuationSeparator" w:id="0">
    <w:p w14:paraId="7F69ADD4" w14:textId="77777777" w:rsidR="0011434B" w:rsidRDefault="0011434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7DAC" w14:textId="77777777"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6AED" w14:textId="77777777" w:rsidR="0011434B" w:rsidRDefault="0011434B" w:rsidP="005A7565">
      <w:r>
        <w:separator/>
      </w:r>
    </w:p>
  </w:footnote>
  <w:footnote w:type="continuationSeparator" w:id="0">
    <w:p w14:paraId="32A956D6" w14:textId="77777777" w:rsidR="0011434B" w:rsidRDefault="0011434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163042">
    <w:abstractNumId w:val="0"/>
  </w:num>
  <w:num w:numId="2" w16cid:durableId="1371689692">
    <w:abstractNumId w:val="4"/>
  </w:num>
  <w:num w:numId="3" w16cid:durableId="508300267">
    <w:abstractNumId w:val="5"/>
  </w:num>
  <w:num w:numId="4" w16cid:durableId="1154299012">
    <w:abstractNumId w:val="3"/>
  </w:num>
  <w:num w:numId="5" w16cid:durableId="1678070977">
    <w:abstractNumId w:val="6"/>
  </w:num>
  <w:num w:numId="6" w16cid:durableId="913972350">
    <w:abstractNumId w:val="1"/>
  </w:num>
  <w:num w:numId="7" w16cid:durableId="98396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D"/>
    <w:rsid w:val="000208CD"/>
    <w:rsid w:val="000604B4"/>
    <w:rsid w:val="000643B3"/>
    <w:rsid w:val="000A25B9"/>
    <w:rsid w:val="000A7B51"/>
    <w:rsid w:val="000B14E3"/>
    <w:rsid w:val="000B4391"/>
    <w:rsid w:val="000B7325"/>
    <w:rsid w:val="000E6D36"/>
    <w:rsid w:val="000E6E0C"/>
    <w:rsid w:val="00103795"/>
    <w:rsid w:val="0011434B"/>
    <w:rsid w:val="001262ED"/>
    <w:rsid w:val="00141E04"/>
    <w:rsid w:val="0015295F"/>
    <w:rsid w:val="00162986"/>
    <w:rsid w:val="00181D87"/>
    <w:rsid w:val="001A1E44"/>
    <w:rsid w:val="001B0371"/>
    <w:rsid w:val="001B341A"/>
    <w:rsid w:val="001C29E5"/>
    <w:rsid w:val="001C786E"/>
    <w:rsid w:val="001D37AE"/>
    <w:rsid w:val="001E0FD6"/>
    <w:rsid w:val="001E6A4B"/>
    <w:rsid w:val="00205306"/>
    <w:rsid w:val="00241560"/>
    <w:rsid w:val="0024293F"/>
    <w:rsid w:val="00251FA2"/>
    <w:rsid w:val="00252842"/>
    <w:rsid w:val="00264642"/>
    <w:rsid w:val="002676D1"/>
    <w:rsid w:val="00280927"/>
    <w:rsid w:val="00292655"/>
    <w:rsid w:val="002A5CE4"/>
    <w:rsid w:val="00301A16"/>
    <w:rsid w:val="00324EEC"/>
    <w:rsid w:val="0033557D"/>
    <w:rsid w:val="00363CFD"/>
    <w:rsid w:val="00372DE1"/>
    <w:rsid w:val="00381598"/>
    <w:rsid w:val="0038384F"/>
    <w:rsid w:val="003874E7"/>
    <w:rsid w:val="003A0D27"/>
    <w:rsid w:val="003A6261"/>
    <w:rsid w:val="003B19FB"/>
    <w:rsid w:val="003B466A"/>
    <w:rsid w:val="003C02E7"/>
    <w:rsid w:val="003D2340"/>
    <w:rsid w:val="003E0530"/>
    <w:rsid w:val="003E0912"/>
    <w:rsid w:val="003E4630"/>
    <w:rsid w:val="003E4E73"/>
    <w:rsid w:val="003F0CEA"/>
    <w:rsid w:val="003F5CF3"/>
    <w:rsid w:val="00404DC9"/>
    <w:rsid w:val="004373A2"/>
    <w:rsid w:val="00444D0A"/>
    <w:rsid w:val="0045465E"/>
    <w:rsid w:val="0046303D"/>
    <w:rsid w:val="004725C4"/>
    <w:rsid w:val="004A1CC9"/>
    <w:rsid w:val="004A4A90"/>
    <w:rsid w:val="004B5324"/>
    <w:rsid w:val="004C4A7A"/>
    <w:rsid w:val="004E676C"/>
    <w:rsid w:val="00510045"/>
    <w:rsid w:val="00532F85"/>
    <w:rsid w:val="005709EC"/>
    <w:rsid w:val="0058698A"/>
    <w:rsid w:val="005902AF"/>
    <w:rsid w:val="00593BA9"/>
    <w:rsid w:val="005965D6"/>
    <w:rsid w:val="005A7565"/>
    <w:rsid w:val="00605767"/>
    <w:rsid w:val="00635AE1"/>
    <w:rsid w:val="00644F9A"/>
    <w:rsid w:val="006510B2"/>
    <w:rsid w:val="00685D77"/>
    <w:rsid w:val="0068627A"/>
    <w:rsid w:val="006A1E51"/>
    <w:rsid w:val="006C7396"/>
    <w:rsid w:val="006C7552"/>
    <w:rsid w:val="006D230D"/>
    <w:rsid w:val="006D2520"/>
    <w:rsid w:val="006E541A"/>
    <w:rsid w:val="006F79F8"/>
    <w:rsid w:val="00707558"/>
    <w:rsid w:val="007206A2"/>
    <w:rsid w:val="00743C1C"/>
    <w:rsid w:val="00757B31"/>
    <w:rsid w:val="00786C94"/>
    <w:rsid w:val="007C56F7"/>
    <w:rsid w:val="007C734D"/>
    <w:rsid w:val="007E1101"/>
    <w:rsid w:val="007F41F7"/>
    <w:rsid w:val="008026F9"/>
    <w:rsid w:val="0081379C"/>
    <w:rsid w:val="00814728"/>
    <w:rsid w:val="008524B4"/>
    <w:rsid w:val="008842A4"/>
    <w:rsid w:val="00895BCB"/>
    <w:rsid w:val="008A57C6"/>
    <w:rsid w:val="008A60B6"/>
    <w:rsid w:val="008D41CD"/>
    <w:rsid w:val="008D5F6D"/>
    <w:rsid w:val="00927F12"/>
    <w:rsid w:val="00940F57"/>
    <w:rsid w:val="00957409"/>
    <w:rsid w:val="009736E7"/>
    <w:rsid w:val="00973B3C"/>
    <w:rsid w:val="00975351"/>
    <w:rsid w:val="00980F12"/>
    <w:rsid w:val="0098550F"/>
    <w:rsid w:val="00996F6C"/>
    <w:rsid w:val="009B681F"/>
    <w:rsid w:val="009B7AEA"/>
    <w:rsid w:val="009C6AA9"/>
    <w:rsid w:val="009F5CAF"/>
    <w:rsid w:val="00A01CED"/>
    <w:rsid w:val="00A04473"/>
    <w:rsid w:val="00A23D2E"/>
    <w:rsid w:val="00A73AFF"/>
    <w:rsid w:val="00A80C16"/>
    <w:rsid w:val="00A8262F"/>
    <w:rsid w:val="00A8609D"/>
    <w:rsid w:val="00A90527"/>
    <w:rsid w:val="00AA0CA0"/>
    <w:rsid w:val="00AB4983"/>
    <w:rsid w:val="00AC1E53"/>
    <w:rsid w:val="00AE2E63"/>
    <w:rsid w:val="00AF3070"/>
    <w:rsid w:val="00B430F1"/>
    <w:rsid w:val="00B703F2"/>
    <w:rsid w:val="00B77C69"/>
    <w:rsid w:val="00B80F2D"/>
    <w:rsid w:val="00B8192E"/>
    <w:rsid w:val="00BA03D1"/>
    <w:rsid w:val="00BA4A75"/>
    <w:rsid w:val="00BC7DFE"/>
    <w:rsid w:val="00BE052E"/>
    <w:rsid w:val="00BF2BDF"/>
    <w:rsid w:val="00C10152"/>
    <w:rsid w:val="00C306A5"/>
    <w:rsid w:val="00C37865"/>
    <w:rsid w:val="00C503E6"/>
    <w:rsid w:val="00C55B0B"/>
    <w:rsid w:val="00C626BE"/>
    <w:rsid w:val="00C70C0B"/>
    <w:rsid w:val="00C7118F"/>
    <w:rsid w:val="00C7161D"/>
    <w:rsid w:val="00C72EEA"/>
    <w:rsid w:val="00C73394"/>
    <w:rsid w:val="00C73395"/>
    <w:rsid w:val="00C9316C"/>
    <w:rsid w:val="00CB10ED"/>
    <w:rsid w:val="00D2409D"/>
    <w:rsid w:val="00D3479E"/>
    <w:rsid w:val="00D83A1D"/>
    <w:rsid w:val="00D9159D"/>
    <w:rsid w:val="00D965EB"/>
    <w:rsid w:val="00DA1702"/>
    <w:rsid w:val="00DA4BA8"/>
    <w:rsid w:val="00DB47B6"/>
    <w:rsid w:val="00DC2E06"/>
    <w:rsid w:val="00E006ED"/>
    <w:rsid w:val="00E06DEA"/>
    <w:rsid w:val="00E1050D"/>
    <w:rsid w:val="00E105CB"/>
    <w:rsid w:val="00E1603F"/>
    <w:rsid w:val="00E32EC6"/>
    <w:rsid w:val="00E43DB3"/>
    <w:rsid w:val="00E44059"/>
    <w:rsid w:val="00E74BC9"/>
    <w:rsid w:val="00E85944"/>
    <w:rsid w:val="00E8742E"/>
    <w:rsid w:val="00E969E4"/>
    <w:rsid w:val="00EA2F62"/>
    <w:rsid w:val="00EA4827"/>
    <w:rsid w:val="00EB2A92"/>
    <w:rsid w:val="00ED582F"/>
    <w:rsid w:val="00EF582B"/>
    <w:rsid w:val="00F07345"/>
    <w:rsid w:val="00F133CD"/>
    <w:rsid w:val="00F1779A"/>
    <w:rsid w:val="00F25D82"/>
    <w:rsid w:val="00F376E5"/>
    <w:rsid w:val="00F41E0C"/>
    <w:rsid w:val="00F54C46"/>
    <w:rsid w:val="00F61891"/>
    <w:rsid w:val="00F71A97"/>
    <w:rsid w:val="00F7615E"/>
    <w:rsid w:val="00F9715D"/>
    <w:rsid w:val="00FA2420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A8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lleypettib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remypettibone/Library/Containers/com.microsoft.Word/Data/Library/Application%20Support/Microsoft/Office/16.0/DTS/Search/%7bCECB7E11-90C1-4A42-8FB1-5F20CD506E73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{CECB7E11-90C1-4A42-8FB1-5F20CD506E73}tf16412087_win32.dotx</Template>
  <TotalTime>0</TotalTime>
  <Pages>10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2025-07-26T13:45:00Z</dcterms:created>
  <dcterms:modified xsi:type="dcterms:W3CDTF">2025-07-26T13:45:00Z</dcterms:modified>
</cp:coreProperties>
</file>