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Your Name:"/>
        <w:tag w:val="Your Name:"/>
        <w:id w:val="748149925"/>
        <w:placeholder>
          <w:docPart w:val="05A50EEB63274261B81F29906A43CA8C"/>
        </w:placeholder>
        <w:temporary/>
        <w:showingPlcHdr/>
        <w15:appearance w15:val="hidden"/>
      </w:sdtPr>
      <w:sdtEndPr/>
      <w:sdtContent>
        <w:p w14:paraId="40E58B1D" w14:textId="77777777"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1B8BE4FC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1169CD8" w14:textId="77777777" w:rsidR="00260D3F" w:rsidRPr="00843164" w:rsidRDefault="00074A80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D863F7AD7FE34853AD5F60077F37CB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telephone:"/>
                <w:tag w:val="Enter telephone:"/>
                <w:id w:val="-2081824211"/>
                <w:placeholder>
                  <w:docPart w:val="99FC626E33944AF8ABC39F7C2571D10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Telephone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06FBB1322EDB4C10A8577096E849443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</w:p>
        </w:tc>
      </w:tr>
    </w:tbl>
    <w:sdt>
      <w:sdtPr>
        <w:alias w:val="Objective heading:"/>
        <w:tag w:val="Objective heading:"/>
        <w:id w:val="-1471434502"/>
        <w:placeholder>
          <w:docPart w:val="C44CA57ACD29439588F4877CD8A08DE3"/>
        </w:placeholder>
        <w:temporary/>
        <w:showingPlcHdr/>
        <w15:appearance w15:val="hidden"/>
      </w:sdtPr>
      <w:sdtEndPr/>
      <w:sdtContent>
        <w:p w14:paraId="60DC5B35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29123AF8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0A3DAEC" w14:textId="77777777" w:rsidR="00260D3F" w:rsidRPr="00843164" w:rsidRDefault="00074A80">
            <w:sdt>
              <w:sdtPr>
                <w:alias w:val="Enter objective:"/>
                <w:tag w:val="Enter objective:"/>
                <w:id w:val="396481143"/>
                <w:placeholder>
                  <w:docPart w:val="8309ED5F0BC647AABC3A128A5C9B385F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1085393806804E208048B650A45213B2"/>
        </w:placeholder>
        <w:temporary/>
        <w:showingPlcHdr/>
        <w15:appearance w15:val="hidden"/>
      </w:sdtPr>
      <w:sdtEndPr/>
      <w:sdtContent>
        <w:p w14:paraId="3B6D0E84" w14:textId="77777777"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6C7B8189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D2BBCD" w14:textId="77777777" w:rsidR="00260D3F" w:rsidRPr="00843164" w:rsidRDefault="00074A80" w:rsidP="00843164">
            <w:sdt>
              <w:sdtPr>
                <w:alias w:val="Enter skills and abilities:"/>
                <w:tag w:val="Enter skills and abilities:"/>
                <w:id w:val="-1951454830"/>
                <w:placeholder>
                  <w:docPart w:val="B699CE60A17344B4BC7A8527586411C1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On the Design tab of the ribbon, check out the Themes, Colors, and Fonts galleries to get a custom look with just a click.</w:t>
                </w:r>
              </w:sdtContent>
            </w:sdt>
          </w:p>
        </w:tc>
      </w:tr>
    </w:tbl>
    <w:sdt>
      <w:sdtPr>
        <w:alias w:val="Experience heading:"/>
        <w:tag w:val="Experience heading:"/>
        <w:id w:val="899876606"/>
        <w:placeholder>
          <w:docPart w:val="D149CB578072460191E633EB8EAE6902"/>
        </w:placeholder>
        <w:temporary/>
        <w:showingPlcHdr/>
        <w15:appearance w15:val="hidden"/>
      </w:sdtPr>
      <w:sdtEndPr/>
      <w:sdtContent>
        <w:p w14:paraId="59254B58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0F8884FE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06C86270" w14:textId="77777777" w:rsidR="00843164" w:rsidRPr="00843164" w:rsidRDefault="00074A80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599B1A10CCB44B35B208537F7EF98C1B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DAAE87AC698C4713A0E633B1B252CDE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507512A4" w14:textId="77777777" w:rsidR="00843164" w:rsidRPr="00843164" w:rsidRDefault="00074A80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8213A3FADEB74DB888859D039CF971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534CB7777A18474A991242D0035339B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E1E3B9FFE4D84541B7EC1DC91510356D"/>
              </w:placeholder>
              <w:temporary/>
              <w:showingPlcHdr/>
              <w15:appearance w15:val="hidden"/>
            </w:sdtPr>
            <w:sdtEndPr/>
            <w:sdtContent>
              <w:p w14:paraId="36590102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  <w:tr w:rsidR="00843164" w:rsidRPr="00843164" w14:paraId="0C470B2B" w14:textId="77777777" w:rsidTr="00526C73">
        <w:tc>
          <w:tcPr>
            <w:tcW w:w="913" w:type="pct"/>
          </w:tcPr>
          <w:p w14:paraId="0362C0E5" w14:textId="77777777" w:rsidR="00843164" w:rsidRPr="00843164" w:rsidRDefault="00074A80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B25654F940A44F798E5E620EFDA069B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02BB50D17FF941C89C3F5E56091DE337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7E8EC2A4" w14:textId="77777777" w:rsidR="00843164" w:rsidRPr="00843164" w:rsidRDefault="00074A80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B8EAE34699B14F75A057A9057BB7AD0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F6ADF910B44C424E9B288D60A35D168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1747837258"/>
              <w:placeholder>
                <w:docPart w:val="51DBA48BA2FC4A7DA36FCBDB9EA3A5BE"/>
              </w:placeholder>
              <w:temporary/>
              <w:showingPlcHdr/>
              <w15:appearance w15:val="hidden"/>
            </w:sdtPr>
            <w:sdtEndPr/>
            <w:sdtContent>
              <w:p w14:paraId="45CE0949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</w:tbl>
    <w:sdt>
      <w:sdtPr>
        <w:alias w:val="Education heading:"/>
        <w:tag w:val="Education heading:"/>
        <w:id w:val="989682148"/>
        <w:placeholder>
          <w:docPart w:val="1D2B9B7F63A94BADAA0E701504BA8FC3"/>
        </w:placeholder>
        <w:temporary/>
        <w:showingPlcHdr/>
        <w15:appearance w15:val="hidden"/>
      </w:sdtPr>
      <w:sdtEndPr/>
      <w:sdtContent>
        <w:p w14:paraId="1C841557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03D6C026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12335E3C" w14:textId="77777777" w:rsidR="00843164" w:rsidRPr="00843164" w:rsidRDefault="00074A80" w:rsidP="00297EBC">
            <w:pPr>
              <w:pStyle w:val="Date"/>
            </w:pPr>
            <w:sdt>
              <w:sdtPr>
                <w:alias w:val="Enter Dates From for Education:"/>
                <w:tag w:val="Enter Dates From for Education:"/>
                <w:id w:val="292942290"/>
                <w:placeholder>
                  <w:docPart w:val="EE2C3106DE284FB9A011334E36983AE9"/>
                </w:placeholder>
                <w:temporary/>
                <w:showingPlcHdr/>
                <w15:appearance w15:val="hidden"/>
              </w:sdtPr>
              <w:sdtEndPr/>
              <w:sdtContent>
                <w:r w:rsidR="00843164">
                  <w:t>Dates 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ducation:"/>
                <w:tag w:val="Enter Dates To for Education:"/>
                <w:id w:val="2091974948"/>
                <w:placeholder>
                  <w:docPart w:val="3A1D6FAB41DD439C99496ED6DEE99825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57B2DD0A" w14:textId="77777777" w:rsidR="00843164" w:rsidRPr="00843164" w:rsidRDefault="00074A80" w:rsidP="00297EBC">
            <w:sdt>
              <w:sdtPr>
                <w:alias w:val="Enter Degree:"/>
                <w:tag w:val="Enter Degree:"/>
                <w:id w:val="-1807461848"/>
                <w:placeholder>
                  <w:docPart w:val="96771E25D6294EDBBABF9CA1EEB11D2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Degree</w:t>
                </w:r>
              </w:sdtContent>
            </w:sdt>
            <w:r w:rsidR="00843164" w:rsidRPr="00843164">
              <w:t>,  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43935D9847164343871484B06218701C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Location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School Name:"/>
                <w:tag w:val="Enter School Name:"/>
                <w:id w:val="-2045042378"/>
                <w:placeholder>
                  <w:docPart w:val="0982ED647D81440390A6600C9FDA75E3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School Name</w:t>
                </w:r>
              </w:sdtContent>
            </w:sdt>
          </w:p>
        </w:tc>
      </w:tr>
    </w:tbl>
    <w:sdt>
      <w:sdtPr>
        <w:alias w:val="Communication heading:"/>
        <w:tag w:val="Communication heading:"/>
        <w:id w:val="1856458219"/>
        <w:placeholder>
          <w:docPart w:val="00294DCECFF44167AFC9C3E7B7814FC2"/>
        </w:placeholder>
        <w:temporary/>
        <w:showingPlcHdr/>
        <w15:appearance w15:val="hidden"/>
      </w:sdtPr>
      <w:sdtEndPr/>
      <w:sdtContent>
        <w:p w14:paraId="60961A6A" w14:textId="77777777" w:rsidR="00126049" w:rsidRPr="00843164" w:rsidRDefault="00126049" w:rsidP="002563E8">
          <w:pPr>
            <w:pStyle w:val="Heading1"/>
          </w:pPr>
          <w:r w:rsidRPr="00843164">
            <w:t>Communication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48140042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9803F94" w14:textId="77777777" w:rsidR="00260D3F" w:rsidRPr="00843164" w:rsidRDefault="00074A80" w:rsidP="00126049">
            <w:sdt>
              <w:sdtPr>
                <w:alias w:val="Enter communication details:"/>
                <w:tag w:val="Enter communication details:"/>
                <w:id w:val="-31496688"/>
                <w:placeholder>
                  <w:docPart w:val="3A6CA4C10FB64ACB8E57AF1662FB1B60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You delivered that big presentation to rave reviews. Don’t be shy about it now! This is the place to show how well you work and play with others.</w:t>
                </w:r>
              </w:sdtContent>
            </w:sdt>
          </w:p>
        </w:tc>
      </w:tr>
    </w:tbl>
    <w:sdt>
      <w:sdtPr>
        <w:alias w:val="Leadership heading:"/>
        <w:tag w:val="Leadership heading:"/>
        <w:id w:val="-597258693"/>
        <w:placeholder>
          <w:docPart w:val="CC7E3C32FBB34F18901EF4FB7631D299"/>
        </w:placeholder>
        <w:temporary/>
        <w:showingPlcHdr/>
        <w15:appearance w15:val="hidden"/>
      </w:sdtPr>
      <w:sdtEndPr/>
      <w:sdtContent>
        <w:p w14:paraId="425AC89B" w14:textId="77777777" w:rsidR="00126049" w:rsidRPr="00843164" w:rsidRDefault="00126049" w:rsidP="002563E8">
          <w:pPr>
            <w:pStyle w:val="Heading1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28C1733B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FCEB9FA" w14:textId="77777777" w:rsidR="00260D3F" w:rsidRPr="00843164" w:rsidRDefault="00074A80" w:rsidP="00CF2932">
            <w:sdt>
              <w:sdtPr>
                <w:alias w:val="Enter Leadership details:"/>
                <w:tag w:val="Enter Leadership details:"/>
                <w:id w:val="-2081979218"/>
                <w:placeholder>
                  <w:docPart w:val="E19B907C0DB4410FAEF3E129321B7BD4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Are you president of your fraternity, head of the condo board, or a team lead for your favorite charity? You’re a natural leader—tell it like it is!</w:t>
                </w:r>
              </w:sdtContent>
            </w:sdt>
          </w:p>
        </w:tc>
      </w:tr>
    </w:tbl>
    <w:p w14:paraId="206E55E2" w14:textId="77777777" w:rsidR="00260D3F" w:rsidRPr="00843164" w:rsidRDefault="00260D3F" w:rsidP="00F25533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9971" w14:textId="77777777" w:rsidR="00074A80" w:rsidRDefault="00074A80">
      <w:pPr>
        <w:spacing w:after="0"/>
      </w:pPr>
      <w:r>
        <w:separator/>
      </w:r>
    </w:p>
    <w:p w14:paraId="24C5733F" w14:textId="77777777" w:rsidR="00074A80" w:rsidRDefault="00074A80"/>
  </w:endnote>
  <w:endnote w:type="continuationSeparator" w:id="0">
    <w:p w14:paraId="309C7BBB" w14:textId="77777777" w:rsidR="00074A80" w:rsidRDefault="00074A80">
      <w:pPr>
        <w:spacing w:after="0"/>
      </w:pPr>
      <w:r>
        <w:continuationSeparator/>
      </w:r>
    </w:p>
    <w:p w14:paraId="7E437AD7" w14:textId="77777777" w:rsidR="00074A80" w:rsidRDefault="00074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CD6C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8276" w14:textId="77777777" w:rsidR="00074A80" w:rsidRDefault="00074A80">
      <w:pPr>
        <w:spacing w:after="0"/>
      </w:pPr>
      <w:r>
        <w:separator/>
      </w:r>
    </w:p>
    <w:p w14:paraId="3D56CE05" w14:textId="77777777" w:rsidR="00074A80" w:rsidRDefault="00074A80"/>
  </w:footnote>
  <w:footnote w:type="continuationSeparator" w:id="0">
    <w:p w14:paraId="6646837A" w14:textId="77777777" w:rsidR="00074A80" w:rsidRDefault="00074A80">
      <w:pPr>
        <w:spacing w:after="0"/>
      </w:pPr>
      <w:r>
        <w:continuationSeparator/>
      </w:r>
    </w:p>
    <w:p w14:paraId="3A2EBFC1" w14:textId="77777777" w:rsidR="00074A80" w:rsidRDefault="00074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80"/>
    <w:rsid w:val="00074A80"/>
    <w:rsid w:val="000C0CA7"/>
    <w:rsid w:val="000F2762"/>
    <w:rsid w:val="00126049"/>
    <w:rsid w:val="0014523F"/>
    <w:rsid w:val="00254924"/>
    <w:rsid w:val="002563E8"/>
    <w:rsid w:val="00260D3F"/>
    <w:rsid w:val="004827F9"/>
    <w:rsid w:val="00526C73"/>
    <w:rsid w:val="00650306"/>
    <w:rsid w:val="00693B17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80B2"/>
  <w15:chartTrackingRefBased/>
  <w15:docId w15:val="{37C5AE13-34E1-421C-9F08-33B8BAE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sl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50EEB63274261B81F29906A43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467A-CE9A-48DE-9942-C67D0CE0D6A0}"/>
      </w:docPartPr>
      <w:docPartBody>
        <w:p w:rsidR="00000000" w:rsidRDefault="00C47D2E">
          <w:pPr>
            <w:pStyle w:val="05A50EEB63274261B81F29906A43CA8C"/>
          </w:pPr>
          <w:r w:rsidRPr="00843164">
            <w:t>Your Name</w:t>
          </w:r>
        </w:p>
      </w:docPartBody>
    </w:docPart>
    <w:docPart>
      <w:docPartPr>
        <w:name w:val="D863F7AD7FE34853AD5F60077F37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F898-AD17-441C-8E59-3EF3A80CBF9F}"/>
      </w:docPartPr>
      <w:docPartBody>
        <w:p w:rsidR="00000000" w:rsidRDefault="00C47D2E">
          <w:pPr>
            <w:pStyle w:val="D863F7AD7FE34853AD5F60077F37CB6F"/>
          </w:pPr>
          <w:r w:rsidRPr="00843164">
            <w:t>Street Address, City, ST ZIP Code</w:t>
          </w:r>
        </w:p>
      </w:docPartBody>
    </w:docPart>
    <w:docPart>
      <w:docPartPr>
        <w:name w:val="99FC626E33944AF8ABC39F7C2571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A894-AC63-4A79-8C27-75CF05A5ADFF}"/>
      </w:docPartPr>
      <w:docPartBody>
        <w:p w:rsidR="00000000" w:rsidRDefault="00C47D2E">
          <w:pPr>
            <w:pStyle w:val="99FC626E33944AF8ABC39F7C2571D10E"/>
          </w:pPr>
          <w:r w:rsidRPr="00843164">
            <w:t>Telephone</w:t>
          </w:r>
        </w:p>
      </w:docPartBody>
    </w:docPart>
    <w:docPart>
      <w:docPartPr>
        <w:name w:val="06FBB1322EDB4C10A8577096E849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41F4-6BBF-4E19-B0D5-5C19E9ED0C0A}"/>
      </w:docPartPr>
      <w:docPartBody>
        <w:p w:rsidR="00000000" w:rsidRDefault="00C47D2E">
          <w:pPr>
            <w:pStyle w:val="06FBB1322EDB4C10A8577096E8494430"/>
          </w:pPr>
          <w:r w:rsidRPr="00843164">
            <w:t>Email</w:t>
          </w:r>
        </w:p>
      </w:docPartBody>
    </w:docPart>
    <w:docPart>
      <w:docPartPr>
        <w:name w:val="C44CA57ACD29439588F4877CD8A0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140A-A579-4EB4-83D4-5FF1AEF54ABF}"/>
      </w:docPartPr>
      <w:docPartBody>
        <w:p w:rsidR="00000000" w:rsidRDefault="00C47D2E">
          <w:pPr>
            <w:pStyle w:val="C44CA57ACD29439588F4877CD8A08DE3"/>
          </w:pPr>
          <w:r w:rsidRPr="00843164">
            <w:t>Objective</w:t>
          </w:r>
        </w:p>
      </w:docPartBody>
    </w:docPart>
    <w:docPart>
      <w:docPartPr>
        <w:name w:val="8309ED5F0BC647AABC3A128A5C9B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0582-1EB1-4AF1-BC73-8E5173D75642}"/>
      </w:docPartPr>
      <w:docPartBody>
        <w:p w:rsidR="00000000" w:rsidRDefault="00C47D2E">
          <w:pPr>
            <w:pStyle w:val="8309ED5F0BC647AABC3A128A5C9B385F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1085393806804E208048B650A452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4C18-D572-4A1E-BFAD-9E4C7D5519FA}"/>
      </w:docPartPr>
      <w:docPartBody>
        <w:p w:rsidR="00000000" w:rsidRDefault="00C47D2E">
          <w:pPr>
            <w:pStyle w:val="1085393806804E208048B650A45213B2"/>
          </w:pPr>
          <w:r w:rsidRPr="00843164">
            <w:t>Skills &amp; Abilities</w:t>
          </w:r>
        </w:p>
      </w:docPartBody>
    </w:docPart>
    <w:docPart>
      <w:docPartPr>
        <w:name w:val="B699CE60A17344B4BC7A8527586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8BA-64FA-428A-AF9C-CC8C01F47817}"/>
      </w:docPartPr>
      <w:docPartBody>
        <w:p w:rsidR="00000000" w:rsidRDefault="00C47D2E">
          <w:pPr>
            <w:pStyle w:val="B699CE60A17344B4BC7A8527586411C1"/>
          </w:pPr>
          <w:r w:rsidRPr="00843164">
            <w:t>On the Design tab of the ribbon, check out the Themes, Colors, and Fonts galleries to get a custom look with just a click.</w:t>
          </w:r>
        </w:p>
      </w:docPartBody>
    </w:docPart>
    <w:docPart>
      <w:docPartPr>
        <w:name w:val="D149CB578072460191E633EB8EAE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C7A-2047-44BF-87B6-4944F816001E}"/>
      </w:docPartPr>
      <w:docPartBody>
        <w:p w:rsidR="00000000" w:rsidRDefault="00C47D2E">
          <w:pPr>
            <w:pStyle w:val="D149CB578072460191E633EB8EAE6902"/>
          </w:pPr>
          <w:r w:rsidRPr="00843164">
            <w:t>Experience</w:t>
          </w:r>
        </w:p>
      </w:docPartBody>
    </w:docPart>
    <w:docPart>
      <w:docPartPr>
        <w:name w:val="599B1A10CCB44B35B208537F7EF9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3D8F-FAC5-4490-BB8A-F11E4907F6B2}"/>
      </w:docPartPr>
      <w:docPartBody>
        <w:p w:rsidR="00000000" w:rsidRDefault="00C47D2E">
          <w:pPr>
            <w:pStyle w:val="599B1A10CCB44B35B208537F7EF98C1B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DAAE87AC698C4713A0E633B1B252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08C3-497E-4303-A907-CEDB7A720543}"/>
      </w:docPartPr>
      <w:docPartBody>
        <w:p w:rsidR="00000000" w:rsidRDefault="00C47D2E">
          <w:pPr>
            <w:pStyle w:val="DAAE87AC698C4713A0E633B1B252CDE2"/>
          </w:pPr>
          <w:r w:rsidRPr="00843164">
            <w:t>To</w:t>
          </w:r>
        </w:p>
      </w:docPartBody>
    </w:docPart>
    <w:docPart>
      <w:docPartPr>
        <w:name w:val="8213A3FADEB74DB888859D039CF9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15AC-24C1-4FF4-9001-69DE9D3EEEEA}"/>
      </w:docPartPr>
      <w:docPartBody>
        <w:p w:rsidR="00000000" w:rsidRDefault="00C47D2E">
          <w:pPr>
            <w:pStyle w:val="8213A3FADEB74DB888859D039CF97104"/>
          </w:pPr>
          <w:r w:rsidRPr="00843164">
            <w:t>Job Title</w:t>
          </w:r>
        </w:p>
      </w:docPartBody>
    </w:docPart>
    <w:docPart>
      <w:docPartPr>
        <w:name w:val="534CB7777A18474A991242D00353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489D-F7AE-43B3-A3BE-99F179E10B3A}"/>
      </w:docPartPr>
      <w:docPartBody>
        <w:p w:rsidR="00000000" w:rsidRDefault="00C47D2E">
          <w:pPr>
            <w:pStyle w:val="534CB7777A18474A991242D0035339B4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E1E3B9FFE4D84541B7EC1DC91510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FFBB-FB1B-422A-A8E6-E7DD61303E43}"/>
      </w:docPartPr>
      <w:docPartBody>
        <w:p w:rsidR="00000000" w:rsidRDefault="00C47D2E">
          <w:pPr>
            <w:pStyle w:val="E1E3B9FFE4D84541B7EC1DC91510356D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B25654F940A44F798E5E620EFDA0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DACD-D9CD-4BCD-839A-0E8EB85C5565}"/>
      </w:docPartPr>
      <w:docPartBody>
        <w:p w:rsidR="00000000" w:rsidRDefault="00C47D2E">
          <w:pPr>
            <w:pStyle w:val="B25654F940A44F798E5E620EFDA069B1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02BB50D17FF941C89C3F5E56091D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3837-72EB-4BDE-9D4C-C73A881FFD36}"/>
      </w:docPartPr>
      <w:docPartBody>
        <w:p w:rsidR="00000000" w:rsidRDefault="00C47D2E">
          <w:pPr>
            <w:pStyle w:val="02BB50D17FF941C89C3F5E56091DE337"/>
          </w:pPr>
          <w:r w:rsidRPr="00843164">
            <w:t>To</w:t>
          </w:r>
        </w:p>
      </w:docPartBody>
    </w:docPart>
    <w:docPart>
      <w:docPartPr>
        <w:name w:val="B8EAE34699B14F75A057A9057BB7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800C-3EAB-429F-B19F-310F2284238D}"/>
      </w:docPartPr>
      <w:docPartBody>
        <w:p w:rsidR="00000000" w:rsidRDefault="00C47D2E">
          <w:pPr>
            <w:pStyle w:val="B8EAE34699B14F75A057A9057BB7AD0D"/>
          </w:pPr>
          <w:r w:rsidRPr="00843164">
            <w:t>Job Title</w:t>
          </w:r>
        </w:p>
      </w:docPartBody>
    </w:docPart>
    <w:docPart>
      <w:docPartPr>
        <w:name w:val="F6ADF910B44C424E9B288D60A35D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F8A1-4554-49D7-AF72-A97839479C55}"/>
      </w:docPartPr>
      <w:docPartBody>
        <w:p w:rsidR="00000000" w:rsidRDefault="00C47D2E">
          <w:pPr>
            <w:pStyle w:val="F6ADF910B44C424E9B288D60A35D1685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51DBA48BA2FC4A7DA36FCBDB9EA3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F061-B101-47F6-8E54-28EBBE4A501A}"/>
      </w:docPartPr>
      <w:docPartBody>
        <w:p w:rsidR="00000000" w:rsidRDefault="00C47D2E">
          <w:pPr>
            <w:pStyle w:val="51DBA48BA2FC4A7DA36FCBDB9EA3A5BE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1D2B9B7F63A94BADAA0E701504B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98BA-6B27-466E-975E-CA6DD2A473DC}"/>
      </w:docPartPr>
      <w:docPartBody>
        <w:p w:rsidR="00000000" w:rsidRDefault="00C47D2E">
          <w:pPr>
            <w:pStyle w:val="1D2B9B7F63A94BADAA0E701504BA8FC3"/>
          </w:pPr>
          <w:r w:rsidRPr="00843164">
            <w:t>Education</w:t>
          </w:r>
        </w:p>
      </w:docPartBody>
    </w:docPart>
    <w:docPart>
      <w:docPartPr>
        <w:name w:val="EE2C3106DE284FB9A011334E3698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EB9F-DD58-47F0-8866-CB9029629791}"/>
      </w:docPartPr>
      <w:docPartBody>
        <w:p w:rsidR="00000000" w:rsidRDefault="00C47D2E">
          <w:pPr>
            <w:pStyle w:val="EE2C3106DE284FB9A011334E36983AE9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3A1D6FAB41DD439C99496ED6DEE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6097-5A59-4609-AD68-42044B16B4F7}"/>
      </w:docPartPr>
      <w:docPartBody>
        <w:p w:rsidR="00000000" w:rsidRDefault="00C47D2E">
          <w:pPr>
            <w:pStyle w:val="3A1D6FAB41DD439C99496ED6DEE99825"/>
          </w:pPr>
          <w:r w:rsidRPr="00843164">
            <w:t>To</w:t>
          </w:r>
        </w:p>
      </w:docPartBody>
    </w:docPart>
    <w:docPart>
      <w:docPartPr>
        <w:name w:val="96771E25D6294EDBBABF9CA1EEB1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6736-1BD0-46C0-B9D5-4EDAB193577C}"/>
      </w:docPartPr>
      <w:docPartBody>
        <w:p w:rsidR="00000000" w:rsidRDefault="00C47D2E">
          <w:pPr>
            <w:pStyle w:val="96771E25D6294EDBBABF9CA1EEB11D20"/>
          </w:pPr>
          <w:r w:rsidRPr="00843164">
            <w:t>Degree</w:t>
          </w:r>
        </w:p>
      </w:docPartBody>
    </w:docPart>
    <w:docPart>
      <w:docPartPr>
        <w:name w:val="43935D9847164343871484B06218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9E4A-A320-46D6-861F-BA01AA4DBC60}"/>
      </w:docPartPr>
      <w:docPartBody>
        <w:p w:rsidR="00000000" w:rsidRDefault="00C47D2E">
          <w:pPr>
            <w:pStyle w:val="43935D9847164343871484B06218701C"/>
          </w:pPr>
          <w:r w:rsidRPr="00843164">
            <w:t>Location</w:t>
          </w:r>
        </w:p>
      </w:docPartBody>
    </w:docPart>
    <w:docPart>
      <w:docPartPr>
        <w:name w:val="0982ED647D81440390A6600C9FDA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7EE8-AD53-4E86-8119-75ED8110FD41}"/>
      </w:docPartPr>
      <w:docPartBody>
        <w:p w:rsidR="00000000" w:rsidRDefault="00C47D2E">
          <w:pPr>
            <w:pStyle w:val="0982ED647D81440390A6600C9FDA75E3"/>
          </w:pPr>
          <w:r w:rsidRPr="00797C46">
            <w:rPr>
              <w:rStyle w:val="Emphasis"/>
            </w:rPr>
            <w:t>School Name</w:t>
          </w:r>
        </w:p>
      </w:docPartBody>
    </w:docPart>
    <w:docPart>
      <w:docPartPr>
        <w:name w:val="00294DCECFF44167AFC9C3E7B781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180C-C9A9-411F-B732-A567E4F45F5E}"/>
      </w:docPartPr>
      <w:docPartBody>
        <w:p w:rsidR="00000000" w:rsidRDefault="00C47D2E">
          <w:pPr>
            <w:pStyle w:val="00294DCECFF44167AFC9C3E7B7814FC2"/>
          </w:pPr>
          <w:r w:rsidRPr="00843164">
            <w:t>Communication</w:t>
          </w:r>
        </w:p>
      </w:docPartBody>
    </w:docPart>
    <w:docPart>
      <w:docPartPr>
        <w:name w:val="3A6CA4C10FB64ACB8E57AF1662FB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1CA1-E9CA-44DC-B0D5-17BD865C9A3E}"/>
      </w:docPartPr>
      <w:docPartBody>
        <w:p w:rsidR="00000000" w:rsidRDefault="00C47D2E">
          <w:pPr>
            <w:pStyle w:val="3A6CA4C10FB64ACB8E57AF1662FB1B60"/>
          </w:pPr>
          <w:r w:rsidRPr="00843164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CC7E3C32FBB34F18901EF4FB7631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4825-B57B-40DF-8B64-33269E8C3CD0}"/>
      </w:docPartPr>
      <w:docPartBody>
        <w:p w:rsidR="00000000" w:rsidRDefault="00C47D2E">
          <w:pPr>
            <w:pStyle w:val="CC7E3C32FBB34F18901EF4FB7631D299"/>
          </w:pPr>
          <w:r w:rsidRPr="00843164">
            <w:t>Leadership</w:t>
          </w:r>
        </w:p>
      </w:docPartBody>
    </w:docPart>
    <w:docPart>
      <w:docPartPr>
        <w:name w:val="E19B907C0DB4410FAEF3E129321B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DCE2-9BCE-401A-A492-1D0411419084}"/>
      </w:docPartPr>
      <w:docPartBody>
        <w:p w:rsidR="00000000" w:rsidRDefault="00C47D2E">
          <w:pPr>
            <w:pStyle w:val="E19B907C0DB4410FAEF3E129321B7BD4"/>
          </w:pPr>
          <w:r w:rsidRPr="00843164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50EEB63274261B81F29906A43CA8C">
    <w:name w:val="05A50EEB63274261B81F29906A43CA8C"/>
  </w:style>
  <w:style w:type="paragraph" w:customStyle="1" w:styleId="D863F7AD7FE34853AD5F60077F37CB6F">
    <w:name w:val="D863F7AD7FE34853AD5F60077F37CB6F"/>
  </w:style>
  <w:style w:type="paragraph" w:customStyle="1" w:styleId="99FC626E33944AF8ABC39F7C2571D10E">
    <w:name w:val="99FC626E33944AF8ABC39F7C2571D10E"/>
  </w:style>
  <w:style w:type="paragraph" w:customStyle="1" w:styleId="06FBB1322EDB4C10A8577096E8494430">
    <w:name w:val="06FBB1322EDB4C10A8577096E8494430"/>
  </w:style>
  <w:style w:type="paragraph" w:customStyle="1" w:styleId="C44CA57ACD29439588F4877CD8A08DE3">
    <w:name w:val="C44CA57ACD29439588F4877CD8A08DE3"/>
  </w:style>
  <w:style w:type="paragraph" w:customStyle="1" w:styleId="8309ED5F0BC647AABC3A128A5C9B385F">
    <w:name w:val="8309ED5F0BC647AABC3A128A5C9B385F"/>
  </w:style>
  <w:style w:type="paragraph" w:customStyle="1" w:styleId="1085393806804E208048B650A45213B2">
    <w:name w:val="1085393806804E208048B650A45213B2"/>
  </w:style>
  <w:style w:type="paragraph" w:customStyle="1" w:styleId="B699CE60A17344B4BC7A8527586411C1">
    <w:name w:val="B699CE60A17344B4BC7A8527586411C1"/>
  </w:style>
  <w:style w:type="paragraph" w:customStyle="1" w:styleId="D149CB578072460191E633EB8EAE6902">
    <w:name w:val="D149CB578072460191E633EB8EAE6902"/>
  </w:style>
  <w:style w:type="paragraph" w:customStyle="1" w:styleId="599B1A10CCB44B35B208537F7EF98C1B">
    <w:name w:val="599B1A10CCB44B35B208537F7EF98C1B"/>
  </w:style>
  <w:style w:type="paragraph" w:customStyle="1" w:styleId="DAAE87AC698C4713A0E633B1B252CDE2">
    <w:name w:val="DAAE87AC698C4713A0E633B1B252CDE2"/>
  </w:style>
  <w:style w:type="paragraph" w:customStyle="1" w:styleId="8213A3FADEB74DB888859D039CF97104">
    <w:name w:val="8213A3FADEB74DB888859D039CF97104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534CB7777A18474A991242D0035339B4">
    <w:name w:val="534CB7777A18474A991242D0035339B4"/>
  </w:style>
  <w:style w:type="paragraph" w:customStyle="1" w:styleId="E1E3B9FFE4D84541B7EC1DC91510356D">
    <w:name w:val="E1E3B9FFE4D84541B7EC1DC91510356D"/>
  </w:style>
  <w:style w:type="paragraph" w:customStyle="1" w:styleId="B25654F940A44F798E5E620EFDA069B1">
    <w:name w:val="B25654F940A44F798E5E620EFDA069B1"/>
  </w:style>
  <w:style w:type="paragraph" w:customStyle="1" w:styleId="02BB50D17FF941C89C3F5E56091DE337">
    <w:name w:val="02BB50D17FF941C89C3F5E56091DE337"/>
  </w:style>
  <w:style w:type="paragraph" w:customStyle="1" w:styleId="B8EAE34699B14F75A057A9057BB7AD0D">
    <w:name w:val="B8EAE34699B14F75A057A9057BB7AD0D"/>
  </w:style>
  <w:style w:type="paragraph" w:customStyle="1" w:styleId="F6ADF910B44C424E9B288D60A35D1685">
    <w:name w:val="F6ADF910B44C424E9B288D60A35D1685"/>
  </w:style>
  <w:style w:type="paragraph" w:customStyle="1" w:styleId="51DBA48BA2FC4A7DA36FCBDB9EA3A5BE">
    <w:name w:val="51DBA48BA2FC4A7DA36FCBDB9EA3A5BE"/>
  </w:style>
  <w:style w:type="paragraph" w:customStyle="1" w:styleId="1D2B9B7F63A94BADAA0E701504BA8FC3">
    <w:name w:val="1D2B9B7F63A94BADAA0E701504BA8FC3"/>
  </w:style>
  <w:style w:type="paragraph" w:customStyle="1" w:styleId="EE2C3106DE284FB9A011334E36983AE9">
    <w:name w:val="EE2C3106DE284FB9A011334E36983AE9"/>
  </w:style>
  <w:style w:type="paragraph" w:customStyle="1" w:styleId="3A1D6FAB41DD439C99496ED6DEE99825">
    <w:name w:val="3A1D6FAB41DD439C99496ED6DEE99825"/>
  </w:style>
  <w:style w:type="paragraph" w:customStyle="1" w:styleId="96771E25D6294EDBBABF9CA1EEB11D20">
    <w:name w:val="96771E25D6294EDBBABF9CA1EEB11D20"/>
  </w:style>
  <w:style w:type="paragraph" w:customStyle="1" w:styleId="43935D9847164343871484B06218701C">
    <w:name w:val="43935D9847164343871484B06218701C"/>
  </w:style>
  <w:style w:type="paragraph" w:customStyle="1" w:styleId="0982ED647D81440390A6600C9FDA75E3">
    <w:name w:val="0982ED647D81440390A6600C9FDA75E3"/>
  </w:style>
  <w:style w:type="paragraph" w:customStyle="1" w:styleId="00294DCECFF44167AFC9C3E7B7814FC2">
    <w:name w:val="00294DCECFF44167AFC9C3E7B7814FC2"/>
  </w:style>
  <w:style w:type="paragraph" w:customStyle="1" w:styleId="3A6CA4C10FB64ACB8E57AF1662FB1B60">
    <w:name w:val="3A6CA4C10FB64ACB8E57AF1662FB1B60"/>
  </w:style>
  <w:style w:type="paragraph" w:customStyle="1" w:styleId="CC7E3C32FBB34F18901EF4FB7631D299">
    <w:name w:val="CC7E3C32FBB34F18901EF4FB7631D299"/>
  </w:style>
  <w:style w:type="paragraph" w:customStyle="1" w:styleId="E19B907C0DB4410FAEF3E129321B7BD4">
    <w:name w:val="E19B907C0DB4410FAEF3E129321B7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Leal</dc:creator>
  <cp:lastModifiedBy>Melinda Leal</cp:lastModifiedBy>
  <cp:revision>1</cp:revision>
  <dcterms:created xsi:type="dcterms:W3CDTF">2019-03-15T15:32:00Z</dcterms:created>
  <dcterms:modified xsi:type="dcterms:W3CDTF">2019-03-15T15:37:00Z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