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320BDD6" w14:textId="77777777" w:rsidTr="00064F3F">
        <w:trPr>
          <w:trHeight w:val="493"/>
        </w:trPr>
        <w:tc>
          <w:tcPr>
            <w:tcW w:w="3600" w:type="dxa"/>
            <w:vAlign w:val="bottom"/>
          </w:tcPr>
          <w:p w14:paraId="3FD208F9" w14:textId="77777777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77AF0EE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1DC651B" w14:textId="77777777" w:rsidR="001B2ABD" w:rsidRPr="00064F3F" w:rsidRDefault="00064F3F" w:rsidP="001B2ABD">
            <w:pPr>
              <w:pStyle w:val="Title"/>
              <w:rPr>
                <w:sz w:val="56"/>
                <w:szCs w:val="56"/>
              </w:rPr>
            </w:pPr>
            <w:r w:rsidRPr="00064F3F">
              <w:rPr>
                <w:sz w:val="56"/>
                <w:szCs w:val="56"/>
              </w:rPr>
              <w:t>NAME HERE</w:t>
            </w:r>
          </w:p>
          <w:sdt>
            <w:sdtPr>
              <w:rPr>
                <w:spacing w:val="23"/>
                <w:w w:val="83"/>
              </w:rPr>
              <w:id w:val="2107002140"/>
              <w:placeholder>
                <w:docPart w:val="6A2582F2CCA145DB9A6FE1572C313F30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14:paraId="4F1F698A" w14:textId="77777777" w:rsidR="001B2ABD" w:rsidRDefault="001B2ABD" w:rsidP="001B2ABD">
                <w:pPr>
                  <w:pStyle w:val="Subtitle"/>
                </w:pPr>
                <w:r w:rsidRPr="00295A30">
                  <w:rPr>
                    <w:spacing w:val="23"/>
                    <w:w w:val="83"/>
                  </w:rPr>
                  <w:t>JOB TITLE HER</w:t>
                </w:r>
                <w:r w:rsidRPr="00295A30">
                  <w:rPr>
                    <w:spacing w:val="26"/>
                    <w:w w:val="83"/>
                  </w:rPr>
                  <w:t>E</w:t>
                </w:r>
              </w:p>
            </w:sdtContent>
          </w:sdt>
        </w:tc>
      </w:tr>
      <w:tr w:rsidR="001B2ABD" w14:paraId="08E12C84" w14:textId="77777777" w:rsidTr="001B2ABD">
        <w:tc>
          <w:tcPr>
            <w:tcW w:w="3600" w:type="dxa"/>
          </w:tcPr>
          <w:p w14:paraId="1A1F6108" w14:textId="77777777" w:rsidR="001B2ABD" w:rsidRDefault="00295A30" w:rsidP="00036450">
            <w:pPr>
              <w:pStyle w:val="Heading3"/>
            </w:pPr>
            <w:r>
              <w:t>PROFILE SUMMARY</w:t>
            </w:r>
          </w:p>
          <w:p w14:paraId="40DA42C8" w14:textId="77777777" w:rsidR="00036450" w:rsidRDefault="00064F3F" w:rsidP="00064F3F">
            <w:r>
              <w:t>Mention here a summary of your career so fa</w:t>
            </w:r>
            <w:r w:rsidR="00D04E08">
              <w:t>r</w:t>
            </w:r>
            <w:r>
              <w:t xml:space="preserve"> including any achievements, </w:t>
            </w:r>
            <w:r w:rsidR="00D04E08">
              <w:t xml:space="preserve">what makes you a great candidate, </w:t>
            </w:r>
            <w:r>
              <w:t>your future goals</w:t>
            </w:r>
            <w:r w:rsidR="00D04E08">
              <w:t>, interesting facts and hobbies</w:t>
            </w:r>
          </w:p>
          <w:p w14:paraId="1040B918" w14:textId="77777777" w:rsidR="00036450" w:rsidRDefault="00036450" w:rsidP="00036450"/>
          <w:sdt>
            <w:sdtPr>
              <w:id w:val="-1954003311"/>
              <w:placeholder>
                <w:docPart w:val="C14D6B03E99D4E1396C2809FF7B26E1B"/>
              </w:placeholder>
              <w:temporary/>
              <w:showingPlcHdr/>
              <w15:appearance w15:val="hidden"/>
            </w:sdtPr>
            <w:sdtEndPr/>
            <w:sdtContent>
              <w:p w14:paraId="1E09774E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7C3E344F38EE46ADB4D5A389F91D3ED5"/>
              </w:placeholder>
              <w:temporary/>
              <w:showingPlcHdr/>
              <w15:appearance w15:val="hidden"/>
            </w:sdtPr>
            <w:sdtEndPr/>
            <w:sdtContent>
              <w:p w14:paraId="6C32BDE8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71AC4D90" w14:textId="77777777" w:rsidR="004D3011" w:rsidRDefault="008208B4" w:rsidP="004D3011">
            <w:r>
              <w:t>07XXXXXXXXX</w:t>
            </w:r>
          </w:p>
          <w:p w14:paraId="7A2876E2" w14:textId="77777777" w:rsidR="004D3011" w:rsidRPr="004D3011" w:rsidRDefault="004D3011" w:rsidP="004D3011"/>
          <w:p w14:paraId="7D65B9C1" w14:textId="77777777" w:rsidR="004D3011" w:rsidRDefault="008208B4" w:rsidP="004D3011">
            <w:r>
              <w:t>ADDRESS:</w:t>
            </w:r>
          </w:p>
          <w:p w14:paraId="4294127B" w14:textId="77777777" w:rsidR="004D3011" w:rsidRDefault="008208B4" w:rsidP="004D3011">
            <w:r>
              <w:t>Address goes here</w:t>
            </w:r>
          </w:p>
          <w:p w14:paraId="4595CBC7" w14:textId="77777777" w:rsidR="004D3011" w:rsidRDefault="004D3011" w:rsidP="004D3011"/>
          <w:sdt>
            <w:sdtPr>
              <w:id w:val="-240260293"/>
              <w:placeholder>
                <w:docPart w:val="E43FC6FBB09949FDB2C87C2571A24BCB"/>
              </w:placeholder>
              <w:temporary/>
              <w:showingPlcHdr/>
              <w15:appearance w15:val="hidden"/>
            </w:sdtPr>
            <w:sdtEndPr/>
            <w:sdtContent>
              <w:p w14:paraId="1EB77BFE" w14:textId="77777777" w:rsidR="004D3011" w:rsidRDefault="004D3011" w:rsidP="004D3011">
                <w:r w:rsidRPr="004D3011">
                  <w:t>EMAIL:</w:t>
                </w:r>
              </w:p>
            </w:sdtContent>
          </w:sdt>
          <w:sdt>
            <w:sdtPr>
              <w:id w:val="-1223903890"/>
              <w:placeholder>
                <w:docPart w:val="F2034E27C8F6457D85780FF183427715"/>
              </w:placeholder>
              <w:temporary/>
              <w:showingPlcHdr/>
              <w15:appearance w15:val="hidden"/>
            </w:sdtPr>
            <w:sdtEndPr>
              <w:rPr>
                <w:rStyle w:val="Hyperlink"/>
                <w:color w:val="B85A22" w:themeColor="accent2" w:themeShade="BF"/>
                <w:u w:val="single"/>
              </w:rPr>
            </w:sdtEndPr>
            <w:sdtContent>
              <w:p w14:paraId="001C8BEE" w14:textId="77777777" w:rsidR="00036450" w:rsidRPr="00E4381A" w:rsidRDefault="00E4381A" w:rsidP="004D3011">
                <w:pPr>
                  <w:rPr>
                    <w:rStyle w:val="Hyperlink"/>
                  </w:rPr>
                </w:pPr>
                <w:r w:rsidRPr="00E4381A">
                  <w:rPr>
                    <w:rStyle w:val="Hyperlink"/>
                  </w:rPr>
                  <w:t>someone@example.com</w:t>
                </w:r>
                <w:hyperlink r:id="rId10" w:history="1"/>
              </w:p>
            </w:sdtContent>
          </w:sdt>
          <w:p w14:paraId="6230D5F7" w14:textId="77777777" w:rsidR="004D3011" w:rsidRPr="00CB0055" w:rsidRDefault="008208B4" w:rsidP="00CB0055">
            <w:pPr>
              <w:pStyle w:val="Heading3"/>
            </w:pPr>
            <w:r>
              <w:t>Area’s of experience</w:t>
            </w:r>
          </w:p>
          <w:p w14:paraId="068D60E4" w14:textId="77777777" w:rsidR="004D3011" w:rsidRDefault="008208B4" w:rsidP="004D3011">
            <w:r>
              <w:t>Type of setting 1 / Year’s Experience</w:t>
            </w:r>
          </w:p>
          <w:p w14:paraId="78CACBDD" w14:textId="77777777" w:rsidR="008208B4" w:rsidRDefault="008208B4" w:rsidP="008208B4">
            <w:r>
              <w:t>Type of setting 2 / Year’s Experience</w:t>
            </w:r>
          </w:p>
          <w:p w14:paraId="16FBD09A" w14:textId="77777777" w:rsidR="008208B4" w:rsidRDefault="008208B4" w:rsidP="008208B4">
            <w:r>
              <w:t>Type of setting 3 / Year’s Experience</w:t>
            </w:r>
          </w:p>
          <w:p w14:paraId="557E6C66" w14:textId="77777777" w:rsidR="008208B4" w:rsidRDefault="008208B4" w:rsidP="008208B4">
            <w:r>
              <w:t>Type of setting 4 / Year’s Experience</w:t>
            </w:r>
          </w:p>
          <w:p w14:paraId="6E1177B1" w14:textId="77777777" w:rsidR="004D3011" w:rsidRDefault="004D3011" w:rsidP="004D3011"/>
          <w:p w14:paraId="2F29BE0F" w14:textId="77777777" w:rsidR="00064F3F" w:rsidRDefault="00064F3F" w:rsidP="004D3011"/>
          <w:p w14:paraId="6F6D098E" w14:textId="77777777" w:rsidR="00064F3F" w:rsidRDefault="00064F3F" w:rsidP="00064F3F">
            <w:pPr>
              <w:pStyle w:val="Heading3"/>
            </w:pPr>
            <w:r>
              <w:t>FIVE WORDS THAT DESCRIBE YOU:</w:t>
            </w:r>
          </w:p>
          <w:p w14:paraId="4514910F" w14:textId="77777777" w:rsidR="00064F3F" w:rsidRDefault="00064F3F" w:rsidP="00064F3F">
            <w:pPr>
              <w:pStyle w:val="ListParagraph"/>
              <w:numPr>
                <w:ilvl w:val="0"/>
                <w:numId w:val="6"/>
              </w:numPr>
            </w:pPr>
            <w:r>
              <w:t>–</w:t>
            </w:r>
          </w:p>
          <w:p w14:paraId="410DCBAF" w14:textId="77777777" w:rsidR="00064F3F" w:rsidRDefault="00064F3F" w:rsidP="00064F3F">
            <w:pPr>
              <w:pStyle w:val="ListParagraph"/>
              <w:numPr>
                <w:ilvl w:val="0"/>
                <w:numId w:val="6"/>
              </w:numPr>
            </w:pPr>
            <w:r>
              <w:t>–</w:t>
            </w:r>
          </w:p>
          <w:p w14:paraId="494BCD3E" w14:textId="77777777" w:rsidR="00064F3F" w:rsidRDefault="00064F3F" w:rsidP="00064F3F">
            <w:pPr>
              <w:pStyle w:val="ListParagraph"/>
              <w:numPr>
                <w:ilvl w:val="0"/>
                <w:numId w:val="6"/>
              </w:numPr>
            </w:pPr>
            <w:r>
              <w:t>–</w:t>
            </w:r>
          </w:p>
          <w:p w14:paraId="7C0DA71A" w14:textId="77777777" w:rsidR="00064F3F" w:rsidRDefault="00064F3F" w:rsidP="00064F3F">
            <w:pPr>
              <w:pStyle w:val="ListParagraph"/>
              <w:numPr>
                <w:ilvl w:val="0"/>
                <w:numId w:val="6"/>
              </w:numPr>
            </w:pPr>
            <w:r>
              <w:t>–</w:t>
            </w:r>
          </w:p>
          <w:p w14:paraId="32D079A5" w14:textId="77777777" w:rsidR="00064F3F" w:rsidRPr="00064F3F" w:rsidRDefault="00064F3F" w:rsidP="00064F3F">
            <w:pPr>
              <w:pStyle w:val="ListParagraph"/>
              <w:numPr>
                <w:ilvl w:val="0"/>
                <w:numId w:val="6"/>
              </w:numPr>
            </w:pPr>
            <w:r>
              <w:t>-</w:t>
            </w:r>
          </w:p>
          <w:p w14:paraId="02D789AF" w14:textId="77777777" w:rsidR="00064F3F" w:rsidRDefault="00064F3F" w:rsidP="004D3011"/>
          <w:p w14:paraId="21C9B0C7" w14:textId="77777777" w:rsidR="00D04E08" w:rsidRDefault="00D04E08" w:rsidP="00D04E08">
            <w:pPr>
              <w:pStyle w:val="Heading3"/>
            </w:pPr>
            <w:r>
              <w:t xml:space="preserve">CAR DRIVER: </w:t>
            </w:r>
          </w:p>
          <w:p w14:paraId="518F9098" w14:textId="77777777" w:rsidR="00D04E08" w:rsidRPr="00D04E08" w:rsidRDefault="00D04E08" w:rsidP="00D04E08">
            <w:proofErr w:type="gramStart"/>
            <w:r>
              <w:t>Yes</w:t>
            </w:r>
            <w:proofErr w:type="gramEnd"/>
            <w:r>
              <w:t xml:space="preserve"> I am a car driver / No I am not a car driver (deleted as appropriate)</w:t>
            </w:r>
          </w:p>
          <w:p w14:paraId="0BAB00F2" w14:textId="77777777" w:rsidR="00D04E08" w:rsidRPr="004D3011" w:rsidRDefault="00D04E08" w:rsidP="004D3011"/>
        </w:tc>
        <w:tc>
          <w:tcPr>
            <w:tcW w:w="720" w:type="dxa"/>
          </w:tcPr>
          <w:p w14:paraId="3A5002B4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A849579" w14:textId="77777777" w:rsidR="001B2ABD" w:rsidRDefault="008208B4" w:rsidP="00036450">
            <w:pPr>
              <w:pStyle w:val="Heading2"/>
            </w:pPr>
            <w:r>
              <w:t xml:space="preserve">Qualifications / Trainings </w:t>
            </w:r>
          </w:p>
          <w:p w14:paraId="3B6713E1" w14:textId="77777777" w:rsidR="00036450" w:rsidRPr="00036450" w:rsidRDefault="008208B4" w:rsidP="00B359E4">
            <w:pPr>
              <w:pStyle w:val="Heading4"/>
            </w:pPr>
            <w:r>
              <w:t xml:space="preserve">Name of qualifications / </w:t>
            </w:r>
            <w:r w:rsidR="00295A30">
              <w:t xml:space="preserve">List </w:t>
            </w:r>
            <w:r>
              <w:t>Training</w:t>
            </w:r>
            <w:r w:rsidR="00295A30">
              <w:t xml:space="preserve">s Completed </w:t>
            </w:r>
          </w:p>
          <w:p w14:paraId="7C727F2B" w14:textId="77777777" w:rsidR="00036450" w:rsidRPr="00B359E4" w:rsidRDefault="00CF6ACF" w:rsidP="00B359E4">
            <w:pPr>
              <w:pStyle w:val="Date"/>
            </w:pPr>
            <w:sdt>
              <w:sdtPr>
                <w:id w:val="201059472"/>
                <w:placeholder>
                  <w:docPart w:val="CF95521D816F4A79B98817977EAEBBDE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t>[Dates From]</w:t>
                </w:r>
              </w:sdtContent>
            </w:sdt>
            <w:r w:rsidR="00036450" w:rsidRPr="00B359E4">
              <w:t xml:space="preserve"> - </w:t>
            </w:r>
            <w:sdt>
              <w:sdtPr>
                <w:id w:val="-1419934752"/>
                <w:placeholder>
                  <w:docPart w:val="CF74BEE02EFB4065A5D9FCB18E38A6ED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t>[To]</w:t>
                </w:r>
              </w:sdtContent>
            </w:sdt>
          </w:p>
          <w:p w14:paraId="4F858C0E" w14:textId="77777777" w:rsidR="004D3011" w:rsidRDefault="00036450" w:rsidP="00036450">
            <w:r w:rsidRPr="00036450">
              <w:t>[</w:t>
            </w:r>
            <w:r w:rsidR="008208B4">
              <w:t>A brief summary of qualification gained]</w:t>
            </w:r>
            <w:r w:rsidR="00295A30">
              <w:br/>
            </w:r>
          </w:p>
          <w:p w14:paraId="515AE39B" w14:textId="77777777" w:rsidR="00295A30" w:rsidRPr="00036450" w:rsidRDefault="00295A30" w:rsidP="00295A30">
            <w:pPr>
              <w:pStyle w:val="Heading4"/>
            </w:pPr>
            <w:r>
              <w:t xml:space="preserve">Name of qualifications / List Trainings Completed </w:t>
            </w:r>
          </w:p>
          <w:p w14:paraId="26DA8814" w14:textId="77777777" w:rsidR="00295A30" w:rsidRPr="00B359E4" w:rsidRDefault="00CF6ACF" w:rsidP="00295A30">
            <w:pPr>
              <w:pStyle w:val="Date"/>
            </w:pPr>
            <w:sdt>
              <w:sdtPr>
                <w:id w:val="542101601"/>
                <w:placeholder>
                  <w:docPart w:val="BB60E96BAC4A463DAC3D7A5668D7889D"/>
                </w:placeholder>
                <w:temporary/>
                <w:showingPlcHdr/>
                <w15:appearance w15:val="hidden"/>
              </w:sdtPr>
              <w:sdtEndPr/>
              <w:sdtContent>
                <w:r w:rsidR="00295A30" w:rsidRPr="00B359E4">
                  <w:t>[Dates From]</w:t>
                </w:r>
              </w:sdtContent>
            </w:sdt>
            <w:r w:rsidR="00295A30" w:rsidRPr="00B359E4">
              <w:t xml:space="preserve"> - </w:t>
            </w:r>
            <w:sdt>
              <w:sdtPr>
                <w:id w:val="-1839378356"/>
                <w:placeholder>
                  <w:docPart w:val="D34BA1DCDAA34BCA92D32E4806A78C9B"/>
                </w:placeholder>
                <w:temporary/>
                <w:showingPlcHdr/>
                <w15:appearance w15:val="hidden"/>
              </w:sdtPr>
              <w:sdtEndPr/>
              <w:sdtContent>
                <w:r w:rsidR="00295A30" w:rsidRPr="00B359E4">
                  <w:t>[To]</w:t>
                </w:r>
              </w:sdtContent>
            </w:sdt>
          </w:p>
          <w:p w14:paraId="28A327C8" w14:textId="77777777" w:rsidR="00295A30" w:rsidRDefault="00295A30" w:rsidP="00295A30">
            <w:r w:rsidRPr="00036450">
              <w:t>[</w:t>
            </w:r>
            <w:r>
              <w:t>A brief summary of qualification gained]</w:t>
            </w:r>
          </w:p>
          <w:p w14:paraId="1639E632" w14:textId="77777777" w:rsidR="00036450" w:rsidRDefault="00036450" w:rsidP="00036450"/>
          <w:p w14:paraId="4640CB07" w14:textId="25FB5B94" w:rsidR="00036450" w:rsidRDefault="00CF6ACF" w:rsidP="00407283">
            <w:pPr>
              <w:pStyle w:val="Heading2"/>
              <w:tabs>
                <w:tab w:val="left" w:pos="3585"/>
              </w:tabs>
            </w:pPr>
            <w:sdt>
              <w:sdtPr>
                <w:id w:val="1001553383"/>
                <w:placeholder>
                  <w:docPart w:val="3175884DA5AB410086E33A5E8F72F1E7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WORK EXPERIENCE</w:t>
                </w:r>
              </w:sdtContent>
            </w:sdt>
            <w:r w:rsidR="00407283">
              <w:tab/>
            </w:r>
            <w:bookmarkStart w:id="0" w:name="_GoBack"/>
            <w:bookmarkEnd w:id="0"/>
          </w:p>
          <w:p w14:paraId="3EB9B498" w14:textId="77777777" w:rsidR="00036450" w:rsidRDefault="00CF6ACF" w:rsidP="00B359E4">
            <w:pPr>
              <w:pStyle w:val="Heading4"/>
              <w:rPr>
                <w:bCs/>
              </w:rPr>
            </w:pPr>
            <w:sdt>
              <w:sdtPr>
                <w:id w:val="-1315797015"/>
                <w:placeholder>
                  <w:docPart w:val="549F467BF96745F3BB95DE8F594A7E39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[Company Name]</w:t>
                </w:r>
              </w:sdtContent>
            </w:sdt>
            <w:r w:rsidR="00036450">
              <w:t xml:space="preserve"> </w:t>
            </w:r>
            <w:r w:rsidR="00036450" w:rsidRPr="00036450">
              <w:t xml:space="preserve"> </w:t>
            </w:r>
            <w:sdt>
              <w:sdtPr>
                <w:id w:val="-1167319978"/>
                <w:placeholder>
                  <w:docPart w:val="42B1FFE0109940ACAC635426A22CAFE1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036450">
                  <w:t>[Job Title]</w:t>
                </w:r>
              </w:sdtContent>
            </w:sdt>
          </w:p>
          <w:p w14:paraId="7551F804" w14:textId="77777777" w:rsidR="00036450" w:rsidRPr="00036450" w:rsidRDefault="00CF6ACF" w:rsidP="00B359E4">
            <w:pPr>
              <w:pStyle w:val="Date"/>
            </w:pPr>
            <w:sdt>
              <w:sdtPr>
                <w:id w:val="157580464"/>
                <w:placeholder>
                  <w:docPart w:val="983E0848C0744D2D919D96BA73F5F9B8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[Dates From]</w:t>
                </w:r>
              </w:sdtContent>
            </w:sdt>
            <w:r w:rsidR="00036450" w:rsidRPr="00036450">
              <w:t>–</w:t>
            </w:r>
            <w:sdt>
              <w:sdtPr>
                <w:id w:val="-1101104884"/>
                <w:placeholder>
                  <w:docPart w:val="B8250E9879434958B60AF2AC3C31DD6F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[To]</w:t>
                </w:r>
              </w:sdtContent>
            </w:sdt>
          </w:p>
          <w:p w14:paraId="64A4B89F" w14:textId="77777777" w:rsidR="00036450" w:rsidRDefault="00295A30" w:rsidP="00036450">
            <w:r>
              <w:t>[Describe your responsibilities and reason for leaving]</w:t>
            </w:r>
          </w:p>
          <w:p w14:paraId="1E4B9FAE" w14:textId="77777777" w:rsidR="004D3011" w:rsidRDefault="004D3011" w:rsidP="00036450"/>
          <w:p w14:paraId="5639899C" w14:textId="77777777" w:rsidR="004D3011" w:rsidRPr="004D3011" w:rsidRDefault="00CF6ACF" w:rsidP="00B359E4">
            <w:pPr>
              <w:pStyle w:val="Heading4"/>
              <w:rPr>
                <w:bCs/>
              </w:rPr>
            </w:pPr>
            <w:sdt>
              <w:sdtPr>
                <w:id w:val="1349680342"/>
                <w:placeholder>
                  <w:docPart w:val="85A5CA6213934CFA9FB2234B4D172C94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[Company Name]</w:t>
                </w:r>
              </w:sdtContent>
            </w:sdt>
            <w:r w:rsidR="004D3011" w:rsidRPr="004D3011">
              <w:t xml:space="preserve">  </w:t>
            </w:r>
            <w:sdt>
              <w:sdtPr>
                <w:id w:val="1901015838"/>
                <w:placeholder>
                  <w:docPart w:val="487990A52BF145ECBEE8CE2779E81E7C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t>[Job Title]</w:t>
                </w:r>
              </w:sdtContent>
            </w:sdt>
          </w:p>
          <w:p w14:paraId="786116BC" w14:textId="77777777" w:rsidR="004D3011" w:rsidRPr="004D3011" w:rsidRDefault="00CF6ACF" w:rsidP="00B359E4">
            <w:pPr>
              <w:pStyle w:val="Date"/>
            </w:pPr>
            <w:sdt>
              <w:sdtPr>
                <w:id w:val="1427539568"/>
                <w:placeholder>
                  <w:docPart w:val="2FFFB0742A76433FAE68DA49ACA4FB27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[Dates From]</w:t>
                </w:r>
              </w:sdtContent>
            </w:sdt>
            <w:r w:rsidR="004D3011" w:rsidRPr="004D3011">
              <w:t>–</w:t>
            </w:r>
            <w:sdt>
              <w:sdtPr>
                <w:id w:val="-1046213544"/>
                <w:placeholder>
                  <w:docPart w:val="2F3C3BCFCFB744E79FD7E5C2DD25B6C9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[To]</w:t>
                </w:r>
              </w:sdtContent>
            </w:sdt>
          </w:p>
          <w:p w14:paraId="3FB22E2C" w14:textId="77777777" w:rsidR="00295A30" w:rsidRDefault="00295A30" w:rsidP="00295A30">
            <w:r>
              <w:t>[Describe your responsibilities and reason for leaving]</w:t>
            </w:r>
          </w:p>
          <w:p w14:paraId="31A21BD6" w14:textId="77777777" w:rsidR="004D3011" w:rsidRDefault="004D3011" w:rsidP="00036450"/>
          <w:p w14:paraId="3312B004" w14:textId="77777777" w:rsidR="004D3011" w:rsidRPr="004D3011" w:rsidRDefault="00CF6ACF" w:rsidP="00B359E4">
            <w:pPr>
              <w:pStyle w:val="Heading4"/>
              <w:rPr>
                <w:bCs/>
              </w:rPr>
            </w:pPr>
            <w:sdt>
              <w:sdtPr>
                <w:id w:val="1676228846"/>
                <w:placeholder>
                  <w:docPart w:val="B9199791143547539CB92EF82545C4E0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[Company Name]</w:t>
                </w:r>
              </w:sdtContent>
            </w:sdt>
            <w:r w:rsidR="004D3011" w:rsidRPr="004D3011">
              <w:t xml:space="preserve">  </w:t>
            </w:r>
            <w:sdt>
              <w:sdtPr>
                <w:id w:val="1107463904"/>
                <w:placeholder>
                  <w:docPart w:val="3072D079C4624CCAA2691BF2F1C6E87C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t>[Job Title]</w:t>
                </w:r>
              </w:sdtContent>
            </w:sdt>
          </w:p>
          <w:p w14:paraId="6EF76A08" w14:textId="77777777" w:rsidR="004D3011" w:rsidRPr="004D3011" w:rsidRDefault="00CF6ACF" w:rsidP="00B359E4">
            <w:pPr>
              <w:pStyle w:val="Date"/>
            </w:pPr>
            <w:sdt>
              <w:sdtPr>
                <w:id w:val="-1949918139"/>
                <w:placeholder>
                  <w:docPart w:val="77D31403937948089CEEE3BF7AFBE9ED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[Dates From]</w:t>
                </w:r>
              </w:sdtContent>
            </w:sdt>
            <w:r w:rsidR="004D3011" w:rsidRPr="004D3011">
              <w:t>–</w:t>
            </w:r>
            <w:sdt>
              <w:sdtPr>
                <w:id w:val="1482970291"/>
                <w:placeholder>
                  <w:docPart w:val="C779DE7FA1EC423598A8DFBA5A57ACF7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[To]</w:t>
                </w:r>
              </w:sdtContent>
            </w:sdt>
          </w:p>
          <w:p w14:paraId="24ABBA48" w14:textId="77777777" w:rsidR="00295A30" w:rsidRDefault="00295A30" w:rsidP="00295A30">
            <w:r>
              <w:t>[Describe your responsibilities and reason for leaving]</w:t>
            </w:r>
          </w:p>
          <w:p w14:paraId="6B161BEB" w14:textId="77777777" w:rsidR="004D3011" w:rsidRDefault="004D3011" w:rsidP="00036450"/>
          <w:p w14:paraId="4A39F650" w14:textId="77777777" w:rsidR="00036450" w:rsidRDefault="008208B4" w:rsidP="00036450">
            <w:pPr>
              <w:pStyle w:val="Heading2"/>
            </w:pPr>
            <w:r>
              <w:t>References to contact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5"/>
              <w:gridCol w:w="4285"/>
            </w:tblGrid>
            <w:tr w:rsidR="00295A30" w14:paraId="41413AC2" w14:textId="77777777" w:rsidTr="00064F3F">
              <w:tc>
                <w:tcPr>
                  <w:tcW w:w="6230" w:type="dxa"/>
                  <w:gridSpan w:val="2"/>
                </w:tcPr>
                <w:p w14:paraId="2CAB434A" w14:textId="77777777" w:rsidR="00295A30" w:rsidRPr="00064F3F" w:rsidRDefault="00295A30" w:rsidP="00064F3F">
                  <w:pPr>
                    <w:rPr>
                      <w:b/>
                      <w:bCs/>
                      <w:color w:val="775F55" w:themeColor="text2"/>
                    </w:rPr>
                  </w:pPr>
                  <w:r w:rsidRPr="00064F3F">
                    <w:rPr>
                      <w:b/>
                      <w:bCs/>
                      <w:color w:val="775F55" w:themeColor="text2"/>
                    </w:rPr>
                    <w:t>Reference One:</w:t>
                  </w:r>
                </w:p>
              </w:tc>
            </w:tr>
            <w:tr w:rsidR="00295A30" w14:paraId="2B64F723" w14:textId="77777777" w:rsidTr="00064F3F">
              <w:tc>
                <w:tcPr>
                  <w:tcW w:w="1945" w:type="dxa"/>
                </w:tcPr>
                <w:p w14:paraId="7E780C40" w14:textId="77777777" w:rsidR="00295A30" w:rsidRPr="00295A30" w:rsidRDefault="00295A30" w:rsidP="004D3011">
                  <w:pPr>
                    <w:rPr>
                      <w:color w:val="775F55" w:themeColor="text2"/>
                    </w:rPr>
                  </w:pPr>
                  <w:r w:rsidRPr="00295A30">
                    <w:rPr>
                      <w:color w:val="775F55" w:themeColor="text2"/>
                    </w:rPr>
                    <w:t>Name</w:t>
                  </w:r>
                  <w:r>
                    <w:rPr>
                      <w:color w:val="775F55" w:themeColor="text2"/>
                    </w:rPr>
                    <w:t>:</w:t>
                  </w:r>
                </w:p>
              </w:tc>
              <w:tc>
                <w:tcPr>
                  <w:tcW w:w="4285" w:type="dxa"/>
                </w:tcPr>
                <w:p w14:paraId="5E7AE30B" w14:textId="77777777" w:rsidR="00295A30" w:rsidRPr="00295A30" w:rsidRDefault="00295A30" w:rsidP="00064F3F">
                  <w:pPr>
                    <w:pBdr>
                      <w:bottom w:val="single" w:sz="4" w:space="1" w:color="auto"/>
                    </w:pBdr>
                    <w:rPr>
                      <w:color w:val="775F55" w:themeColor="text2"/>
                    </w:rPr>
                  </w:pPr>
                </w:p>
              </w:tc>
            </w:tr>
            <w:tr w:rsidR="00295A30" w14:paraId="17907E98" w14:textId="77777777" w:rsidTr="00064F3F">
              <w:tc>
                <w:tcPr>
                  <w:tcW w:w="1945" w:type="dxa"/>
                </w:tcPr>
                <w:p w14:paraId="5B69C0E5" w14:textId="77777777" w:rsidR="00295A30" w:rsidRPr="00295A30" w:rsidRDefault="00295A30" w:rsidP="004D3011">
                  <w:pPr>
                    <w:rPr>
                      <w:color w:val="775F55" w:themeColor="text2"/>
                    </w:rPr>
                  </w:pPr>
                  <w:r>
                    <w:rPr>
                      <w:color w:val="775F55" w:themeColor="text2"/>
                    </w:rPr>
                    <w:t>Organisation:</w:t>
                  </w:r>
                </w:p>
              </w:tc>
              <w:tc>
                <w:tcPr>
                  <w:tcW w:w="4285" w:type="dxa"/>
                </w:tcPr>
                <w:p w14:paraId="031A0077" w14:textId="77777777" w:rsidR="00295A30" w:rsidRPr="00295A30" w:rsidRDefault="00295A30" w:rsidP="00064F3F">
                  <w:pPr>
                    <w:pBdr>
                      <w:bottom w:val="single" w:sz="4" w:space="1" w:color="auto"/>
                    </w:pBdr>
                    <w:rPr>
                      <w:color w:val="775F55" w:themeColor="text2"/>
                    </w:rPr>
                  </w:pPr>
                </w:p>
              </w:tc>
            </w:tr>
            <w:tr w:rsidR="00295A30" w14:paraId="26307C10" w14:textId="77777777" w:rsidTr="00064F3F">
              <w:tc>
                <w:tcPr>
                  <w:tcW w:w="1945" w:type="dxa"/>
                </w:tcPr>
                <w:p w14:paraId="1D554AE4" w14:textId="77777777" w:rsidR="00295A30" w:rsidRPr="00295A30" w:rsidRDefault="00295A30" w:rsidP="004D3011">
                  <w:pPr>
                    <w:rPr>
                      <w:color w:val="775F55" w:themeColor="text2"/>
                    </w:rPr>
                  </w:pPr>
                  <w:r>
                    <w:rPr>
                      <w:color w:val="775F55" w:themeColor="text2"/>
                    </w:rPr>
                    <w:t>Position</w:t>
                  </w:r>
                  <w:r w:rsidR="00064F3F">
                    <w:rPr>
                      <w:color w:val="775F55" w:themeColor="text2"/>
                    </w:rPr>
                    <w:t xml:space="preserve"> of referee:</w:t>
                  </w:r>
                </w:p>
              </w:tc>
              <w:tc>
                <w:tcPr>
                  <w:tcW w:w="4285" w:type="dxa"/>
                </w:tcPr>
                <w:p w14:paraId="6C26C3C0" w14:textId="77777777" w:rsidR="00295A30" w:rsidRPr="00295A30" w:rsidRDefault="00295A30" w:rsidP="00064F3F">
                  <w:pPr>
                    <w:pBdr>
                      <w:bottom w:val="single" w:sz="4" w:space="1" w:color="auto"/>
                    </w:pBdr>
                    <w:rPr>
                      <w:color w:val="775F55" w:themeColor="text2"/>
                    </w:rPr>
                  </w:pPr>
                </w:p>
              </w:tc>
            </w:tr>
            <w:tr w:rsidR="00295A30" w14:paraId="34FD635A" w14:textId="77777777" w:rsidTr="00064F3F">
              <w:tc>
                <w:tcPr>
                  <w:tcW w:w="1945" w:type="dxa"/>
                </w:tcPr>
                <w:p w14:paraId="2D142717" w14:textId="77777777" w:rsidR="00295A30" w:rsidRPr="00295A30" w:rsidRDefault="00295A30" w:rsidP="004D3011">
                  <w:pPr>
                    <w:rPr>
                      <w:color w:val="775F55" w:themeColor="text2"/>
                    </w:rPr>
                  </w:pPr>
                  <w:r>
                    <w:rPr>
                      <w:color w:val="775F55" w:themeColor="text2"/>
                    </w:rPr>
                    <w:t>Email:</w:t>
                  </w:r>
                </w:p>
              </w:tc>
              <w:tc>
                <w:tcPr>
                  <w:tcW w:w="4285" w:type="dxa"/>
                </w:tcPr>
                <w:p w14:paraId="792C5673" w14:textId="77777777" w:rsidR="00295A30" w:rsidRPr="00295A30" w:rsidRDefault="00295A30" w:rsidP="00064F3F">
                  <w:pPr>
                    <w:pBdr>
                      <w:bottom w:val="single" w:sz="4" w:space="1" w:color="auto"/>
                    </w:pBdr>
                    <w:rPr>
                      <w:color w:val="775F55" w:themeColor="text2"/>
                    </w:rPr>
                  </w:pPr>
                </w:p>
              </w:tc>
            </w:tr>
            <w:tr w:rsidR="00295A30" w14:paraId="3E8D8228" w14:textId="77777777" w:rsidTr="00064F3F">
              <w:tc>
                <w:tcPr>
                  <w:tcW w:w="1945" w:type="dxa"/>
                </w:tcPr>
                <w:p w14:paraId="77D94AFC" w14:textId="77777777" w:rsidR="00295A30" w:rsidRPr="00295A30" w:rsidRDefault="00295A30" w:rsidP="004D3011">
                  <w:pPr>
                    <w:rPr>
                      <w:color w:val="775F55" w:themeColor="text2"/>
                    </w:rPr>
                  </w:pPr>
                  <w:r>
                    <w:rPr>
                      <w:color w:val="775F55" w:themeColor="text2"/>
                    </w:rPr>
                    <w:t>Tel:</w:t>
                  </w:r>
                </w:p>
              </w:tc>
              <w:tc>
                <w:tcPr>
                  <w:tcW w:w="4285" w:type="dxa"/>
                </w:tcPr>
                <w:p w14:paraId="661E96D6" w14:textId="77777777" w:rsidR="00295A30" w:rsidRPr="00295A30" w:rsidRDefault="00295A30" w:rsidP="00064F3F">
                  <w:pPr>
                    <w:pBdr>
                      <w:bottom w:val="single" w:sz="4" w:space="1" w:color="auto"/>
                    </w:pBdr>
                    <w:rPr>
                      <w:color w:val="775F55" w:themeColor="text2"/>
                    </w:rPr>
                  </w:pPr>
                </w:p>
              </w:tc>
            </w:tr>
            <w:tr w:rsidR="00295A30" w14:paraId="45027605" w14:textId="77777777" w:rsidTr="00064F3F">
              <w:tc>
                <w:tcPr>
                  <w:tcW w:w="6230" w:type="dxa"/>
                  <w:gridSpan w:val="2"/>
                </w:tcPr>
                <w:p w14:paraId="55C72061" w14:textId="77777777" w:rsidR="00064F3F" w:rsidRDefault="00064F3F" w:rsidP="00295A30">
                  <w:pPr>
                    <w:jc w:val="center"/>
                    <w:rPr>
                      <w:color w:val="775F55" w:themeColor="text2"/>
                    </w:rPr>
                  </w:pPr>
                </w:p>
                <w:p w14:paraId="53322000" w14:textId="77777777" w:rsidR="00295A30" w:rsidRPr="00064F3F" w:rsidRDefault="00295A30" w:rsidP="00064F3F">
                  <w:pPr>
                    <w:rPr>
                      <w:b/>
                      <w:bCs/>
                      <w:color w:val="775F55" w:themeColor="text2"/>
                    </w:rPr>
                  </w:pPr>
                  <w:r w:rsidRPr="00064F3F">
                    <w:rPr>
                      <w:b/>
                      <w:bCs/>
                      <w:color w:val="775F55" w:themeColor="text2"/>
                    </w:rPr>
                    <w:t>Reference Two:</w:t>
                  </w:r>
                </w:p>
              </w:tc>
            </w:tr>
            <w:tr w:rsidR="00295A30" w14:paraId="766A9A75" w14:textId="77777777" w:rsidTr="00064F3F">
              <w:tc>
                <w:tcPr>
                  <w:tcW w:w="1945" w:type="dxa"/>
                </w:tcPr>
                <w:p w14:paraId="0A766560" w14:textId="77777777" w:rsidR="00295A30" w:rsidRPr="00295A30" w:rsidRDefault="00295A30" w:rsidP="004D3011">
                  <w:pPr>
                    <w:rPr>
                      <w:color w:val="775F55" w:themeColor="text2"/>
                    </w:rPr>
                  </w:pPr>
                  <w:r>
                    <w:rPr>
                      <w:color w:val="775F55" w:themeColor="text2"/>
                    </w:rPr>
                    <w:t>Name</w:t>
                  </w:r>
                </w:p>
              </w:tc>
              <w:tc>
                <w:tcPr>
                  <w:tcW w:w="4285" w:type="dxa"/>
                </w:tcPr>
                <w:p w14:paraId="7B1BD941" w14:textId="77777777" w:rsidR="00295A30" w:rsidRPr="00295A30" w:rsidRDefault="00295A30" w:rsidP="00064F3F">
                  <w:pPr>
                    <w:pBdr>
                      <w:bottom w:val="single" w:sz="4" w:space="1" w:color="auto"/>
                    </w:pBdr>
                    <w:rPr>
                      <w:color w:val="775F55" w:themeColor="text2"/>
                    </w:rPr>
                  </w:pPr>
                </w:p>
              </w:tc>
            </w:tr>
            <w:tr w:rsidR="00295A30" w14:paraId="75E9A033" w14:textId="77777777" w:rsidTr="00064F3F">
              <w:tc>
                <w:tcPr>
                  <w:tcW w:w="1945" w:type="dxa"/>
                </w:tcPr>
                <w:p w14:paraId="72B4607B" w14:textId="77777777" w:rsidR="00295A30" w:rsidRPr="00295A30" w:rsidRDefault="00295A30" w:rsidP="004D3011">
                  <w:pPr>
                    <w:rPr>
                      <w:color w:val="775F55" w:themeColor="text2"/>
                    </w:rPr>
                  </w:pPr>
                  <w:r>
                    <w:rPr>
                      <w:color w:val="775F55" w:themeColor="text2"/>
                    </w:rPr>
                    <w:t xml:space="preserve">Organisation </w:t>
                  </w:r>
                </w:p>
              </w:tc>
              <w:tc>
                <w:tcPr>
                  <w:tcW w:w="4285" w:type="dxa"/>
                </w:tcPr>
                <w:p w14:paraId="0CE630C5" w14:textId="77777777" w:rsidR="00295A30" w:rsidRPr="00295A30" w:rsidRDefault="00295A30" w:rsidP="00064F3F">
                  <w:pPr>
                    <w:pBdr>
                      <w:bottom w:val="single" w:sz="4" w:space="1" w:color="auto"/>
                    </w:pBdr>
                    <w:rPr>
                      <w:color w:val="775F55" w:themeColor="text2"/>
                    </w:rPr>
                  </w:pPr>
                </w:p>
              </w:tc>
            </w:tr>
            <w:tr w:rsidR="00295A30" w14:paraId="02B228E5" w14:textId="77777777" w:rsidTr="00064F3F">
              <w:tc>
                <w:tcPr>
                  <w:tcW w:w="1945" w:type="dxa"/>
                </w:tcPr>
                <w:p w14:paraId="1EB3ABEE" w14:textId="77777777" w:rsidR="00295A30" w:rsidRPr="00295A30" w:rsidRDefault="00064F3F" w:rsidP="004D3011">
                  <w:pPr>
                    <w:rPr>
                      <w:color w:val="775F55" w:themeColor="text2"/>
                    </w:rPr>
                  </w:pPr>
                  <w:r>
                    <w:rPr>
                      <w:color w:val="775F55" w:themeColor="text2"/>
                    </w:rPr>
                    <w:t>Position of referee:</w:t>
                  </w:r>
                </w:p>
              </w:tc>
              <w:tc>
                <w:tcPr>
                  <w:tcW w:w="4285" w:type="dxa"/>
                </w:tcPr>
                <w:p w14:paraId="6DD79669" w14:textId="77777777" w:rsidR="00295A30" w:rsidRPr="00295A30" w:rsidRDefault="00295A30" w:rsidP="00064F3F">
                  <w:pPr>
                    <w:pBdr>
                      <w:bottom w:val="single" w:sz="4" w:space="1" w:color="auto"/>
                    </w:pBdr>
                    <w:rPr>
                      <w:color w:val="775F55" w:themeColor="text2"/>
                    </w:rPr>
                  </w:pPr>
                </w:p>
              </w:tc>
            </w:tr>
            <w:tr w:rsidR="00295A30" w14:paraId="40B0D2DE" w14:textId="77777777" w:rsidTr="00064F3F">
              <w:tc>
                <w:tcPr>
                  <w:tcW w:w="1945" w:type="dxa"/>
                </w:tcPr>
                <w:p w14:paraId="07D7784A" w14:textId="77777777" w:rsidR="00295A30" w:rsidRPr="00295A30" w:rsidRDefault="00064F3F" w:rsidP="004D3011">
                  <w:pPr>
                    <w:rPr>
                      <w:color w:val="775F55" w:themeColor="text2"/>
                    </w:rPr>
                  </w:pPr>
                  <w:r>
                    <w:rPr>
                      <w:color w:val="775F55" w:themeColor="text2"/>
                    </w:rPr>
                    <w:t>Email:</w:t>
                  </w:r>
                </w:p>
              </w:tc>
              <w:tc>
                <w:tcPr>
                  <w:tcW w:w="4285" w:type="dxa"/>
                </w:tcPr>
                <w:p w14:paraId="702E70F8" w14:textId="77777777" w:rsidR="00295A30" w:rsidRPr="00295A30" w:rsidRDefault="00295A30" w:rsidP="00064F3F">
                  <w:pPr>
                    <w:pBdr>
                      <w:bottom w:val="single" w:sz="4" w:space="1" w:color="auto"/>
                    </w:pBdr>
                    <w:rPr>
                      <w:color w:val="775F55" w:themeColor="text2"/>
                    </w:rPr>
                  </w:pPr>
                </w:p>
              </w:tc>
            </w:tr>
            <w:tr w:rsidR="00295A30" w14:paraId="5D16BD0E" w14:textId="77777777" w:rsidTr="00064F3F">
              <w:tc>
                <w:tcPr>
                  <w:tcW w:w="1945" w:type="dxa"/>
                </w:tcPr>
                <w:p w14:paraId="5A967839" w14:textId="77777777" w:rsidR="00295A30" w:rsidRPr="00295A30" w:rsidRDefault="00064F3F" w:rsidP="004D3011">
                  <w:pPr>
                    <w:rPr>
                      <w:color w:val="775F55" w:themeColor="text2"/>
                    </w:rPr>
                  </w:pPr>
                  <w:r>
                    <w:rPr>
                      <w:color w:val="775F55" w:themeColor="text2"/>
                    </w:rPr>
                    <w:t>Tel</w:t>
                  </w:r>
                </w:p>
              </w:tc>
              <w:tc>
                <w:tcPr>
                  <w:tcW w:w="4285" w:type="dxa"/>
                </w:tcPr>
                <w:p w14:paraId="598EF9EC" w14:textId="77777777" w:rsidR="00295A30" w:rsidRPr="00295A30" w:rsidRDefault="00295A30" w:rsidP="00064F3F">
                  <w:pPr>
                    <w:pBdr>
                      <w:bottom w:val="single" w:sz="4" w:space="1" w:color="auto"/>
                    </w:pBdr>
                    <w:rPr>
                      <w:color w:val="775F55" w:themeColor="text2"/>
                    </w:rPr>
                  </w:pPr>
                </w:p>
              </w:tc>
            </w:tr>
            <w:tr w:rsidR="00295A30" w14:paraId="552F5F14" w14:textId="77777777" w:rsidTr="00064F3F">
              <w:tc>
                <w:tcPr>
                  <w:tcW w:w="1945" w:type="dxa"/>
                </w:tcPr>
                <w:p w14:paraId="4C5FB89F" w14:textId="77777777" w:rsidR="00295A30" w:rsidRPr="00295A30" w:rsidRDefault="00295A30" w:rsidP="004D3011">
                  <w:pPr>
                    <w:rPr>
                      <w:color w:val="775F55" w:themeColor="text2"/>
                    </w:rPr>
                  </w:pPr>
                </w:p>
              </w:tc>
              <w:tc>
                <w:tcPr>
                  <w:tcW w:w="4285" w:type="dxa"/>
                </w:tcPr>
                <w:p w14:paraId="0F3A933E" w14:textId="77777777" w:rsidR="00295A30" w:rsidRPr="00295A30" w:rsidRDefault="00295A30" w:rsidP="004D3011">
                  <w:pPr>
                    <w:rPr>
                      <w:color w:val="775F55" w:themeColor="text2"/>
                    </w:rPr>
                  </w:pPr>
                </w:p>
              </w:tc>
            </w:tr>
          </w:tbl>
          <w:p w14:paraId="155F6CE4" w14:textId="77777777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41757495" w14:textId="77777777" w:rsidR="00D04E08" w:rsidRDefault="00D04E08" w:rsidP="00D04E08">
      <w:pPr>
        <w:pStyle w:val="Heading3"/>
      </w:pPr>
      <w:r>
        <w:t xml:space="preserve">Distance I can travel: </w:t>
      </w:r>
    </w:p>
    <w:p w14:paraId="52064D8C" w14:textId="04F63239" w:rsidR="0043117B" w:rsidRDefault="0001543D" w:rsidP="000C45FF">
      <w:pPr>
        <w:tabs>
          <w:tab w:val="left" w:pos="990"/>
        </w:tabs>
      </w:pPr>
      <w:r>
        <w:t xml:space="preserve">XX </w:t>
      </w:r>
      <w:r w:rsidR="00D04E08">
        <w:t xml:space="preserve">Hours </w:t>
      </w:r>
      <w:r>
        <w:t>&amp;</w:t>
      </w:r>
      <w:r w:rsidR="00D04E08">
        <w:t xml:space="preserve"> </w:t>
      </w:r>
      <w:r>
        <w:t xml:space="preserve">XX </w:t>
      </w:r>
      <w:r w:rsidR="00D04E08">
        <w:t>Minutes</w:t>
      </w:r>
    </w:p>
    <w:p w14:paraId="75F0F052" w14:textId="37408395" w:rsidR="008627C4" w:rsidRDefault="008627C4" w:rsidP="000C45FF">
      <w:pPr>
        <w:tabs>
          <w:tab w:val="left" w:pos="990"/>
        </w:tabs>
      </w:pPr>
    </w:p>
    <w:p w14:paraId="4104C677" w14:textId="59CC76B3" w:rsidR="008627C4" w:rsidRDefault="008627C4" w:rsidP="000C45FF">
      <w:pPr>
        <w:tabs>
          <w:tab w:val="left" w:pos="990"/>
        </w:tabs>
      </w:pPr>
      <w:r>
        <w:t xml:space="preserve">My postcode: </w:t>
      </w:r>
    </w:p>
    <w:p w14:paraId="13F29117" w14:textId="77777777" w:rsidR="00407283" w:rsidRPr="00407283" w:rsidRDefault="00407283" w:rsidP="00407283">
      <w:pPr>
        <w:jc w:val="center"/>
      </w:pPr>
    </w:p>
    <w:sectPr w:rsidR="00407283" w:rsidRPr="00407283" w:rsidSect="000C45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47DB7" w14:textId="77777777" w:rsidR="00CF6ACF" w:rsidRDefault="00CF6ACF" w:rsidP="000C45FF">
      <w:r>
        <w:separator/>
      </w:r>
    </w:p>
  </w:endnote>
  <w:endnote w:type="continuationSeparator" w:id="0">
    <w:p w14:paraId="0C958515" w14:textId="77777777" w:rsidR="00CF6ACF" w:rsidRDefault="00CF6AC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BA1B" w14:textId="77777777" w:rsidR="00407283" w:rsidRDefault="00407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76E8E" w14:textId="77777777" w:rsidR="00D04E08" w:rsidRPr="00D04E08" w:rsidRDefault="00D04E08">
    <w:pPr>
      <w:pStyle w:val="Footer"/>
      <w:rPr>
        <w:sz w:val="14"/>
        <w:szCs w:val="18"/>
      </w:rPr>
    </w:pPr>
    <w:r w:rsidRPr="00D04E08">
      <w:rPr>
        <w:sz w:val="14"/>
        <w:szCs w:val="18"/>
      </w:rPr>
      <w:t>www.required.co.uk</w:t>
    </w:r>
  </w:p>
  <w:p w14:paraId="6958DFC0" w14:textId="235BB172" w:rsidR="00D04E08" w:rsidRDefault="008627C4">
    <w:pPr>
      <w:pStyle w:val="Footer"/>
      <w:rPr>
        <w:sz w:val="14"/>
        <w:szCs w:val="18"/>
      </w:rPr>
    </w:pPr>
    <w:r w:rsidRPr="008627C4">
      <w:rPr>
        <w:sz w:val="14"/>
        <w:szCs w:val="18"/>
      </w:rPr>
      <w:t>info@required.co.uk</w:t>
    </w:r>
  </w:p>
  <w:p w14:paraId="32D936E9" w14:textId="6B8E617B" w:rsidR="008627C4" w:rsidRDefault="008627C4">
    <w:pPr>
      <w:pStyle w:val="Footer"/>
      <w:rPr>
        <w:sz w:val="14"/>
        <w:szCs w:val="18"/>
      </w:rPr>
    </w:pPr>
    <w:r>
      <w:rPr>
        <w:sz w:val="14"/>
        <w:szCs w:val="18"/>
      </w:rPr>
      <w:t>24 Hour Line: 0333 123 5555</w:t>
    </w:r>
  </w:p>
  <w:p w14:paraId="503EAD02" w14:textId="5E8CCF37" w:rsidR="00AF0E23" w:rsidRPr="00D04E08" w:rsidRDefault="00AF0E23">
    <w:pPr>
      <w:pStyle w:val="Footer"/>
      <w:rPr>
        <w:sz w:val="14"/>
        <w:szCs w:val="18"/>
      </w:rPr>
    </w:pPr>
    <w:r>
      <w:rPr>
        <w:sz w:val="14"/>
        <w:szCs w:val="18"/>
      </w:rPr>
      <w:t>REQUIRED Limited</w:t>
    </w:r>
  </w:p>
  <w:p w14:paraId="118CC25D" w14:textId="77777777" w:rsidR="00D04E08" w:rsidRDefault="00D04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9B90E" w14:textId="77777777" w:rsidR="00407283" w:rsidRDefault="00407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0959" w14:textId="77777777" w:rsidR="00CF6ACF" w:rsidRDefault="00CF6ACF" w:rsidP="000C45FF">
      <w:r>
        <w:separator/>
      </w:r>
    </w:p>
  </w:footnote>
  <w:footnote w:type="continuationSeparator" w:id="0">
    <w:p w14:paraId="5C4C8401" w14:textId="77777777" w:rsidR="00CF6ACF" w:rsidRDefault="00CF6AC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AF90" w14:textId="77777777" w:rsidR="00407283" w:rsidRDefault="00407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C27AB" w14:textId="183409E3" w:rsidR="000C45FF" w:rsidRDefault="00407283">
    <w:pPr>
      <w:pStyle w:val="Header"/>
    </w:pPr>
    <w:sdt>
      <w:sdtPr>
        <w:id w:val="-2020378255"/>
        <w:docPartObj>
          <w:docPartGallery w:val="Watermarks"/>
          <w:docPartUnique/>
        </w:docPartObj>
      </w:sdtPr>
      <w:sdtContent>
        <w:r>
          <w:rPr>
            <w:noProof/>
          </w:rPr>
          <w:pict w14:anchorId="086CFE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7180189" o:spid="_x0000_s2049" type="#_x0000_t136" style="position:absolute;margin-left:0;margin-top:0;width:652.55pt;height:108.7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REQUIRED.co.uk"/>
              <w10:wrap anchorx="margin" anchory="margin"/>
            </v:shape>
          </w:pict>
        </w:r>
      </w:sdtContent>
    </w:sdt>
    <w:r w:rsidR="000C45FF">
      <w:rPr>
        <w:noProof/>
      </w:rPr>
      <w:drawing>
        <wp:anchor distT="0" distB="0" distL="114300" distR="114300" simplePos="0" relativeHeight="251658240" behindDoc="1" locked="0" layoutInCell="1" allowOverlap="1" wp14:anchorId="583D32F4" wp14:editId="089BBDC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59955" cy="9628505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955" cy="962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0B27" w14:textId="77777777" w:rsidR="00407283" w:rsidRDefault="00407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7364"/>
    <w:multiLevelType w:val="hybridMultilevel"/>
    <w:tmpl w:val="16EE07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E54A8"/>
    <w:multiLevelType w:val="hybridMultilevel"/>
    <w:tmpl w:val="05F6F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C062B"/>
    <w:multiLevelType w:val="hybridMultilevel"/>
    <w:tmpl w:val="9AB493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0932"/>
    <w:multiLevelType w:val="hybridMultilevel"/>
    <w:tmpl w:val="E95CF2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97185"/>
    <w:multiLevelType w:val="hybridMultilevel"/>
    <w:tmpl w:val="8548BF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D195E"/>
    <w:multiLevelType w:val="hybridMultilevel"/>
    <w:tmpl w:val="D4D8FE6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B4"/>
    <w:rsid w:val="0001543D"/>
    <w:rsid w:val="00036450"/>
    <w:rsid w:val="00064F3F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95A30"/>
    <w:rsid w:val="0030481B"/>
    <w:rsid w:val="003156FC"/>
    <w:rsid w:val="003254B5"/>
    <w:rsid w:val="0037121F"/>
    <w:rsid w:val="003A6B7D"/>
    <w:rsid w:val="003B06CA"/>
    <w:rsid w:val="004071FC"/>
    <w:rsid w:val="00407283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550EF"/>
    <w:rsid w:val="007775E1"/>
    <w:rsid w:val="007867A0"/>
    <w:rsid w:val="007927F5"/>
    <w:rsid w:val="00802CA0"/>
    <w:rsid w:val="008208B4"/>
    <w:rsid w:val="008627C4"/>
    <w:rsid w:val="009260CD"/>
    <w:rsid w:val="00952C25"/>
    <w:rsid w:val="00A2118D"/>
    <w:rsid w:val="00AD76E2"/>
    <w:rsid w:val="00AF0E23"/>
    <w:rsid w:val="00B20152"/>
    <w:rsid w:val="00B359E4"/>
    <w:rsid w:val="00B57D98"/>
    <w:rsid w:val="00B70850"/>
    <w:rsid w:val="00BF3D50"/>
    <w:rsid w:val="00C066B6"/>
    <w:rsid w:val="00C37BA1"/>
    <w:rsid w:val="00C4674C"/>
    <w:rsid w:val="00C506CF"/>
    <w:rsid w:val="00C72BED"/>
    <w:rsid w:val="00C9578B"/>
    <w:rsid w:val="00CB0055"/>
    <w:rsid w:val="00CF6ACF"/>
    <w:rsid w:val="00D04E08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1D16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06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mailgoeshere@example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2582F2CCA145DB9A6FE1572C31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D2D1-7D8A-443E-AA04-881733B87255}"/>
      </w:docPartPr>
      <w:docPartBody>
        <w:p w:rsidR="00196757" w:rsidRDefault="002947C0">
          <w:pPr>
            <w:pStyle w:val="6A2582F2CCA145DB9A6FE1572C313F30"/>
          </w:pPr>
          <w:r w:rsidRPr="009260CD">
            <w:rPr>
              <w:spacing w:val="23"/>
              <w:w w:val="83"/>
            </w:rPr>
            <w:t>JOB TITLE HER</w:t>
          </w:r>
          <w:r w:rsidRPr="009260CD">
            <w:rPr>
              <w:spacing w:val="26"/>
              <w:w w:val="83"/>
            </w:rPr>
            <w:t>E</w:t>
          </w:r>
        </w:p>
      </w:docPartBody>
    </w:docPart>
    <w:docPart>
      <w:docPartPr>
        <w:name w:val="C14D6B03E99D4E1396C2809FF7B26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68BCE-7758-4C6A-A11E-A0C22FBD141C}"/>
      </w:docPartPr>
      <w:docPartBody>
        <w:p w:rsidR="00196757" w:rsidRDefault="002947C0">
          <w:pPr>
            <w:pStyle w:val="C14D6B03E99D4E1396C2809FF7B26E1B"/>
          </w:pPr>
          <w:r w:rsidRPr="00CB0055">
            <w:t>Contact</w:t>
          </w:r>
        </w:p>
      </w:docPartBody>
    </w:docPart>
    <w:docPart>
      <w:docPartPr>
        <w:name w:val="7C3E344F38EE46ADB4D5A389F91D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7F11-9097-4F68-A2AB-77839E9EC7B8}"/>
      </w:docPartPr>
      <w:docPartBody>
        <w:p w:rsidR="00196757" w:rsidRDefault="002947C0">
          <w:pPr>
            <w:pStyle w:val="7C3E344F38EE46ADB4D5A389F91D3ED5"/>
          </w:pPr>
          <w:r w:rsidRPr="004D3011">
            <w:t>PHONE:</w:t>
          </w:r>
        </w:p>
      </w:docPartBody>
    </w:docPart>
    <w:docPart>
      <w:docPartPr>
        <w:name w:val="E43FC6FBB09949FDB2C87C2571A24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B4B9-9F79-44A8-8904-1437861B9070}"/>
      </w:docPartPr>
      <w:docPartBody>
        <w:p w:rsidR="00196757" w:rsidRDefault="002947C0">
          <w:pPr>
            <w:pStyle w:val="E43FC6FBB09949FDB2C87C2571A24BCB"/>
          </w:pPr>
          <w:r w:rsidRPr="004D3011">
            <w:t>EMAIL:</w:t>
          </w:r>
        </w:p>
      </w:docPartBody>
    </w:docPart>
    <w:docPart>
      <w:docPartPr>
        <w:name w:val="F2034E27C8F6457D85780FF18342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DA49-245D-4D84-80BA-3CD204DFD082}"/>
      </w:docPartPr>
      <w:docPartBody>
        <w:p w:rsidR="00196757" w:rsidRDefault="002947C0">
          <w:pPr>
            <w:pStyle w:val="F2034E27C8F6457D85780FF183427715"/>
          </w:pPr>
          <w:r w:rsidRPr="00E4381A">
            <w:rPr>
              <w:rStyle w:val="Hyperlink"/>
            </w:rPr>
            <w:t>someone@example.com</w:t>
          </w:r>
          <w:hyperlink r:id="rId4" w:history="1">
            <w:r>
              <w:rPr>
                <w:rStyle w:val="Hyperlink"/>
              </w:rPr>
              <w:t>mailto:emailgoeshere@example.com</w:t>
            </w:r>
          </w:hyperlink>
        </w:p>
      </w:docPartBody>
    </w:docPart>
    <w:docPart>
      <w:docPartPr>
        <w:name w:val="CF95521D816F4A79B98817977EAEB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FE58-8F83-4E3D-AFB2-7CD915FA449C}"/>
      </w:docPartPr>
      <w:docPartBody>
        <w:p w:rsidR="00196757" w:rsidRDefault="002947C0">
          <w:pPr>
            <w:pStyle w:val="CF95521D816F4A79B98817977EAEBBDE"/>
          </w:pPr>
          <w:r w:rsidRPr="00B359E4">
            <w:t>[Dates From]</w:t>
          </w:r>
        </w:p>
      </w:docPartBody>
    </w:docPart>
    <w:docPart>
      <w:docPartPr>
        <w:name w:val="CF74BEE02EFB4065A5D9FCB18E38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29FF8-C5A0-4098-B0D0-B551BC1127DD}"/>
      </w:docPartPr>
      <w:docPartBody>
        <w:p w:rsidR="00196757" w:rsidRDefault="002947C0">
          <w:pPr>
            <w:pStyle w:val="CF74BEE02EFB4065A5D9FCB18E38A6ED"/>
          </w:pPr>
          <w:r w:rsidRPr="00B359E4">
            <w:t>[To]</w:t>
          </w:r>
        </w:p>
      </w:docPartBody>
    </w:docPart>
    <w:docPart>
      <w:docPartPr>
        <w:name w:val="3175884DA5AB410086E33A5E8F72F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B45A-D899-4202-8879-E677DD8DC47A}"/>
      </w:docPartPr>
      <w:docPartBody>
        <w:p w:rsidR="00196757" w:rsidRDefault="002947C0">
          <w:pPr>
            <w:pStyle w:val="3175884DA5AB410086E33A5E8F72F1E7"/>
          </w:pPr>
          <w:r w:rsidRPr="00036450">
            <w:t>WORK EXPERIENCE</w:t>
          </w:r>
        </w:p>
      </w:docPartBody>
    </w:docPart>
    <w:docPart>
      <w:docPartPr>
        <w:name w:val="549F467BF96745F3BB95DE8F594A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227C-B24D-4037-9682-0C14919F4774}"/>
      </w:docPartPr>
      <w:docPartBody>
        <w:p w:rsidR="00196757" w:rsidRDefault="002947C0">
          <w:pPr>
            <w:pStyle w:val="549F467BF96745F3BB95DE8F594A7E39"/>
          </w:pPr>
          <w:r w:rsidRPr="00036450">
            <w:t>[Company Name]</w:t>
          </w:r>
        </w:p>
      </w:docPartBody>
    </w:docPart>
    <w:docPart>
      <w:docPartPr>
        <w:name w:val="42B1FFE0109940ACAC635426A22C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4B83-B22A-409D-B9EB-2B26AE94D91B}"/>
      </w:docPartPr>
      <w:docPartBody>
        <w:p w:rsidR="00196757" w:rsidRDefault="002947C0">
          <w:pPr>
            <w:pStyle w:val="42B1FFE0109940ACAC635426A22CAFE1"/>
          </w:pPr>
          <w:r w:rsidRPr="00036450">
            <w:t>[Job Title]</w:t>
          </w:r>
        </w:p>
      </w:docPartBody>
    </w:docPart>
    <w:docPart>
      <w:docPartPr>
        <w:name w:val="983E0848C0744D2D919D96BA73F5F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8C99-065F-48CD-A213-DD96CC204C64}"/>
      </w:docPartPr>
      <w:docPartBody>
        <w:p w:rsidR="00196757" w:rsidRDefault="002947C0">
          <w:pPr>
            <w:pStyle w:val="983E0848C0744D2D919D96BA73F5F9B8"/>
          </w:pPr>
          <w:r w:rsidRPr="00036450">
            <w:t>[Dates From]</w:t>
          </w:r>
        </w:p>
      </w:docPartBody>
    </w:docPart>
    <w:docPart>
      <w:docPartPr>
        <w:name w:val="B8250E9879434958B60AF2AC3C31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FEDB-C7C7-40AD-9BEF-26F32EFEB145}"/>
      </w:docPartPr>
      <w:docPartBody>
        <w:p w:rsidR="00196757" w:rsidRDefault="002947C0">
          <w:pPr>
            <w:pStyle w:val="B8250E9879434958B60AF2AC3C31DD6F"/>
          </w:pPr>
          <w:r w:rsidRPr="00036450">
            <w:t>[To]</w:t>
          </w:r>
        </w:p>
      </w:docPartBody>
    </w:docPart>
    <w:docPart>
      <w:docPartPr>
        <w:name w:val="85A5CA6213934CFA9FB2234B4D172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E3118-8DBC-4D34-B616-93346A29807F}"/>
      </w:docPartPr>
      <w:docPartBody>
        <w:p w:rsidR="00196757" w:rsidRDefault="002947C0">
          <w:pPr>
            <w:pStyle w:val="85A5CA6213934CFA9FB2234B4D172C94"/>
          </w:pPr>
          <w:r w:rsidRPr="004D3011">
            <w:t>[Company Name]</w:t>
          </w:r>
        </w:p>
      </w:docPartBody>
    </w:docPart>
    <w:docPart>
      <w:docPartPr>
        <w:name w:val="487990A52BF145ECBEE8CE2779E8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176F-34B4-45F2-A34F-D1DD7E37521B}"/>
      </w:docPartPr>
      <w:docPartBody>
        <w:p w:rsidR="00196757" w:rsidRDefault="002947C0">
          <w:pPr>
            <w:pStyle w:val="487990A52BF145ECBEE8CE2779E81E7C"/>
          </w:pPr>
          <w:r w:rsidRPr="004D3011">
            <w:t>[Job Title]</w:t>
          </w:r>
        </w:p>
      </w:docPartBody>
    </w:docPart>
    <w:docPart>
      <w:docPartPr>
        <w:name w:val="2FFFB0742A76433FAE68DA49ACA4F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7B61-0F2D-41F8-AF75-F559C5CCB97A}"/>
      </w:docPartPr>
      <w:docPartBody>
        <w:p w:rsidR="00196757" w:rsidRDefault="002947C0">
          <w:pPr>
            <w:pStyle w:val="2FFFB0742A76433FAE68DA49ACA4FB27"/>
          </w:pPr>
          <w:r w:rsidRPr="004D3011">
            <w:t>[Dates From]</w:t>
          </w:r>
        </w:p>
      </w:docPartBody>
    </w:docPart>
    <w:docPart>
      <w:docPartPr>
        <w:name w:val="2F3C3BCFCFB744E79FD7E5C2DD25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FA21-139F-4A3F-BABA-B6C4958C7E42}"/>
      </w:docPartPr>
      <w:docPartBody>
        <w:p w:rsidR="00196757" w:rsidRDefault="002947C0">
          <w:pPr>
            <w:pStyle w:val="2F3C3BCFCFB744E79FD7E5C2DD25B6C9"/>
          </w:pPr>
          <w:r w:rsidRPr="004D3011">
            <w:t>[To]</w:t>
          </w:r>
        </w:p>
      </w:docPartBody>
    </w:docPart>
    <w:docPart>
      <w:docPartPr>
        <w:name w:val="B9199791143547539CB92EF82545C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0FE0-F162-4445-B878-8977E27DB2A0}"/>
      </w:docPartPr>
      <w:docPartBody>
        <w:p w:rsidR="00196757" w:rsidRDefault="002947C0">
          <w:pPr>
            <w:pStyle w:val="B9199791143547539CB92EF82545C4E0"/>
          </w:pPr>
          <w:r w:rsidRPr="004D3011">
            <w:t>[Company Name]</w:t>
          </w:r>
        </w:p>
      </w:docPartBody>
    </w:docPart>
    <w:docPart>
      <w:docPartPr>
        <w:name w:val="3072D079C4624CCAA2691BF2F1C6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C622F-CFB4-472C-8BFF-7810BC484C2D}"/>
      </w:docPartPr>
      <w:docPartBody>
        <w:p w:rsidR="00196757" w:rsidRDefault="002947C0">
          <w:pPr>
            <w:pStyle w:val="3072D079C4624CCAA2691BF2F1C6E87C"/>
          </w:pPr>
          <w:r w:rsidRPr="004D3011">
            <w:t>[Job Title]</w:t>
          </w:r>
        </w:p>
      </w:docPartBody>
    </w:docPart>
    <w:docPart>
      <w:docPartPr>
        <w:name w:val="77D31403937948089CEEE3BF7AFB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C7FF5-16BC-4ACF-8255-57412133E76B}"/>
      </w:docPartPr>
      <w:docPartBody>
        <w:p w:rsidR="00196757" w:rsidRDefault="002947C0">
          <w:pPr>
            <w:pStyle w:val="77D31403937948089CEEE3BF7AFBE9ED"/>
          </w:pPr>
          <w:r w:rsidRPr="004D3011">
            <w:t>[Dates From]</w:t>
          </w:r>
        </w:p>
      </w:docPartBody>
    </w:docPart>
    <w:docPart>
      <w:docPartPr>
        <w:name w:val="C779DE7FA1EC423598A8DFBA5A57A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4F58-B949-4A66-8899-D7D71E894C9B}"/>
      </w:docPartPr>
      <w:docPartBody>
        <w:p w:rsidR="00196757" w:rsidRDefault="002947C0">
          <w:pPr>
            <w:pStyle w:val="C779DE7FA1EC423598A8DFBA5A57ACF7"/>
          </w:pPr>
          <w:r w:rsidRPr="004D3011">
            <w:t>[To]</w:t>
          </w:r>
        </w:p>
      </w:docPartBody>
    </w:docPart>
    <w:docPart>
      <w:docPartPr>
        <w:name w:val="BB60E96BAC4A463DAC3D7A5668D78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0FA54-6206-4630-AE3B-9593A58A15C8}"/>
      </w:docPartPr>
      <w:docPartBody>
        <w:p w:rsidR="00196757" w:rsidRDefault="002947C0" w:rsidP="002947C0">
          <w:pPr>
            <w:pStyle w:val="BB60E96BAC4A463DAC3D7A5668D7889D"/>
          </w:pPr>
          <w:r w:rsidRPr="00B359E4">
            <w:t>[Dates From]</w:t>
          </w:r>
        </w:p>
      </w:docPartBody>
    </w:docPart>
    <w:docPart>
      <w:docPartPr>
        <w:name w:val="D34BA1DCDAA34BCA92D32E4806A78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EEEE1-935F-4141-AD29-ABA8E2679F2D}"/>
      </w:docPartPr>
      <w:docPartBody>
        <w:p w:rsidR="00196757" w:rsidRDefault="002947C0" w:rsidP="002947C0">
          <w:pPr>
            <w:pStyle w:val="D34BA1DCDAA34BCA92D32E4806A78C9B"/>
          </w:pPr>
          <w:r w:rsidRPr="00B359E4">
            <w:t>[To]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C0"/>
    <w:rsid w:val="001520E6"/>
    <w:rsid w:val="00196757"/>
    <w:rsid w:val="001E4765"/>
    <w:rsid w:val="002947C0"/>
    <w:rsid w:val="00C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EA44739439467CA48C36D33435368B">
    <w:name w:val="5CEA44739439467CA48C36D33435368B"/>
  </w:style>
  <w:style w:type="paragraph" w:customStyle="1" w:styleId="6A2582F2CCA145DB9A6FE1572C313F30">
    <w:name w:val="6A2582F2CCA145DB9A6FE1572C313F30"/>
  </w:style>
  <w:style w:type="paragraph" w:customStyle="1" w:styleId="E459CF44500542DBB4F548F4E897844F">
    <w:name w:val="E459CF44500542DBB4F548F4E897844F"/>
  </w:style>
  <w:style w:type="paragraph" w:customStyle="1" w:styleId="6E4956C429EC4F838231BCB8B0C0B07E">
    <w:name w:val="6E4956C429EC4F838231BCB8B0C0B07E"/>
  </w:style>
  <w:style w:type="paragraph" w:customStyle="1" w:styleId="C14D6B03E99D4E1396C2809FF7B26E1B">
    <w:name w:val="C14D6B03E99D4E1396C2809FF7B26E1B"/>
  </w:style>
  <w:style w:type="paragraph" w:customStyle="1" w:styleId="7C3E344F38EE46ADB4D5A389F91D3ED5">
    <w:name w:val="7C3E344F38EE46ADB4D5A389F91D3ED5"/>
  </w:style>
  <w:style w:type="paragraph" w:customStyle="1" w:styleId="8CECA9E0CB1D45BDAC564CAB4107DFBC">
    <w:name w:val="8CECA9E0CB1D45BDAC564CAB4107DFBC"/>
  </w:style>
  <w:style w:type="paragraph" w:customStyle="1" w:styleId="C2BD39CAB54142268B76604C3C50A81A">
    <w:name w:val="C2BD39CAB54142268B76604C3C50A81A"/>
  </w:style>
  <w:style w:type="paragraph" w:customStyle="1" w:styleId="3779F289A16A4B399DDF86C5DA81532A">
    <w:name w:val="3779F289A16A4B399DDF86C5DA81532A"/>
  </w:style>
  <w:style w:type="paragraph" w:customStyle="1" w:styleId="E43FC6FBB09949FDB2C87C2571A24BCB">
    <w:name w:val="E43FC6FBB09949FDB2C87C2571A24BCB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F2034E27C8F6457D85780FF183427715">
    <w:name w:val="F2034E27C8F6457D85780FF183427715"/>
  </w:style>
  <w:style w:type="paragraph" w:customStyle="1" w:styleId="28F3B446C0AA4F11BC0242B6783C0886">
    <w:name w:val="28F3B446C0AA4F11BC0242B6783C0886"/>
  </w:style>
  <w:style w:type="paragraph" w:customStyle="1" w:styleId="86822AFF529C40D194ADB027FDD21C4B">
    <w:name w:val="86822AFF529C40D194ADB027FDD21C4B"/>
  </w:style>
  <w:style w:type="paragraph" w:customStyle="1" w:styleId="15F07C308BF441F3B05679CDE9C2AD0A">
    <w:name w:val="15F07C308BF441F3B05679CDE9C2AD0A"/>
  </w:style>
  <w:style w:type="paragraph" w:customStyle="1" w:styleId="1DAE5DFD16BE497A9FABA680742CCFAB">
    <w:name w:val="1DAE5DFD16BE497A9FABA680742CCFAB"/>
  </w:style>
  <w:style w:type="paragraph" w:customStyle="1" w:styleId="FF0B6ED87BF04E998667DB2242B2FF71">
    <w:name w:val="FF0B6ED87BF04E998667DB2242B2FF71"/>
  </w:style>
  <w:style w:type="paragraph" w:customStyle="1" w:styleId="036E88C78C784E50B1265876A85215C3">
    <w:name w:val="036E88C78C784E50B1265876A85215C3"/>
  </w:style>
  <w:style w:type="paragraph" w:customStyle="1" w:styleId="34916EC7934843B1B7AA1CB99B87DE69">
    <w:name w:val="34916EC7934843B1B7AA1CB99B87DE69"/>
  </w:style>
  <w:style w:type="paragraph" w:customStyle="1" w:styleId="CF95521D816F4A79B98817977EAEBBDE">
    <w:name w:val="CF95521D816F4A79B98817977EAEBBDE"/>
  </w:style>
  <w:style w:type="paragraph" w:customStyle="1" w:styleId="CF74BEE02EFB4065A5D9FCB18E38A6ED">
    <w:name w:val="CF74BEE02EFB4065A5D9FCB18E38A6ED"/>
  </w:style>
  <w:style w:type="paragraph" w:customStyle="1" w:styleId="56F2A9317CCD4B239F076ACA4DAC086E">
    <w:name w:val="56F2A9317CCD4B239F076ACA4DAC086E"/>
  </w:style>
  <w:style w:type="paragraph" w:customStyle="1" w:styleId="25DEC73BFE904E83BEF2A2F9DEDE82F6">
    <w:name w:val="25DEC73BFE904E83BEF2A2F9DEDE82F6"/>
  </w:style>
  <w:style w:type="paragraph" w:customStyle="1" w:styleId="26584C7901A94FAE90BC1DF5BDBD9640">
    <w:name w:val="26584C7901A94FAE90BC1DF5BDBD9640"/>
  </w:style>
  <w:style w:type="paragraph" w:customStyle="1" w:styleId="F66F2DB224B54D4880F162B37D0DBD9F">
    <w:name w:val="F66F2DB224B54D4880F162B37D0DBD9F"/>
  </w:style>
  <w:style w:type="paragraph" w:customStyle="1" w:styleId="3175884DA5AB410086E33A5E8F72F1E7">
    <w:name w:val="3175884DA5AB410086E33A5E8F72F1E7"/>
  </w:style>
  <w:style w:type="paragraph" w:customStyle="1" w:styleId="549F467BF96745F3BB95DE8F594A7E39">
    <w:name w:val="549F467BF96745F3BB95DE8F594A7E39"/>
  </w:style>
  <w:style w:type="paragraph" w:customStyle="1" w:styleId="42B1FFE0109940ACAC635426A22CAFE1">
    <w:name w:val="42B1FFE0109940ACAC635426A22CAFE1"/>
  </w:style>
  <w:style w:type="paragraph" w:customStyle="1" w:styleId="983E0848C0744D2D919D96BA73F5F9B8">
    <w:name w:val="983E0848C0744D2D919D96BA73F5F9B8"/>
  </w:style>
  <w:style w:type="paragraph" w:customStyle="1" w:styleId="B8250E9879434958B60AF2AC3C31DD6F">
    <w:name w:val="B8250E9879434958B60AF2AC3C31DD6F"/>
  </w:style>
  <w:style w:type="paragraph" w:customStyle="1" w:styleId="4FB58DD3558B4A948E9F6F053472F53A">
    <w:name w:val="4FB58DD3558B4A948E9F6F053472F53A"/>
  </w:style>
  <w:style w:type="paragraph" w:customStyle="1" w:styleId="85A5CA6213934CFA9FB2234B4D172C94">
    <w:name w:val="85A5CA6213934CFA9FB2234B4D172C94"/>
  </w:style>
  <w:style w:type="paragraph" w:customStyle="1" w:styleId="487990A52BF145ECBEE8CE2779E81E7C">
    <w:name w:val="487990A52BF145ECBEE8CE2779E81E7C"/>
  </w:style>
  <w:style w:type="paragraph" w:customStyle="1" w:styleId="2FFFB0742A76433FAE68DA49ACA4FB27">
    <w:name w:val="2FFFB0742A76433FAE68DA49ACA4FB27"/>
  </w:style>
  <w:style w:type="paragraph" w:customStyle="1" w:styleId="2F3C3BCFCFB744E79FD7E5C2DD25B6C9">
    <w:name w:val="2F3C3BCFCFB744E79FD7E5C2DD25B6C9"/>
  </w:style>
  <w:style w:type="paragraph" w:customStyle="1" w:styleId="670F827A9072461DA96569EE9182DA82">
    <w:name w:val="670F827A9072461DA96569EE9182DA82"/>
  </w:style>
  <w:style w:type="paragraph" w:customStyle="1" w:styleId="B9199791143547539CB92EF82545C4E0">
    <w:name w:val="B9199791143547539CB92EF82545C4E0"/>
  </w:style>
  <w:style w:type="paragraph" w:customStyle="1" w:styleId="3072D079C4624CCAA2691BF2F1C6E87C">
    <w:name w:val="3072D079C4624CCAA2691BF2F1C6E87C"/>
  </w:style>
  <w:style w:type="paragraph" w:customStyle="1" w:styleId="77D31403937948089CEEE3BF7AFBE9ED">
    <w:name w:val="77D31403937948089CEEE3BF7AFBE9ED"/>
  </w:style>
  <w:style w:type="paragraph" w:customStyle="1" w:styleId="C779DE7FA1EC423598A8DFBA5A57ACF7">
    <w:name w:val="C779DE7FA1EC423598A8DFBA5A57ACF7"/>
  </w:style>
  <w:style w:type="paragraph" w:customStyle="1" w:styleId="1852B05A3AEB4AE18BFF7AD53AA7C0F8">
    <w:name w:val="1852B05A3AEB4AE18BFF7AD53AA7C0F8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EE5905BC444F4AB881B36D2F75A1B32F">
    <w:name w:val="EE5905BC444F4AB881B36D2F75A1B32F"/>
  </w:style>
  <w:style w:type="paragraph" w:customStyle="1" w:styleId="1DFB10DC6D3C44D4B30D2286B4D09C61">
    <w:name w:val="1DFB10DC6D3C44D4B30D2286B4D09C61"/>
    <w:rsid w:val="002947C0"/>
  </w:style>
  <w:style w:type="paragraph" w:customStyle="1" w:styleId="BB60E96BAC4A463DAC3D7A5668D7889D">
    <w:name w:val="BB60E96BAC4A463DAC3D7A5668D7889D"/>
    <w:rsid w:val="002947C0"/>
  </w:style>
  <w:style w:type="paragraph" w:customStyle="1" w:styleId="D34BA1DCDAA34BCA92D32E4806A78C9B">
    <w:name w:val="D34BA1DCDAA34BCA92D32E4806A78C9B"/>
    <w:rsid w:val="002947C0"/>
  </w:style>
  <w:style w:type="paragraph" w:customStyle="1" w:styleId="9819F79CCAAE437F83CED318A60955C7">
    <w:name w:val="9819F79CCAAE437F83CED318A60955C7"/>
    <w:rsid w:val="00294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2020-04-06T16:27:00Z</dcterms:created>
  <dcterms:modified xsi:type="dcterms:W3CDTF">2020-04-06T16:29:00Z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