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199CB876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69"/>
            </w:tblGrid>
            <w:tr w:rsidR="00F93E3B" w14:paraId="7AD5E772" w14:textId="77777777" w:rsidTr="00C067C4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125B2766" w14:textId="77777777" w:rsidR="00F93E3B" w:rsidRPr="00D3119B" w:rsidRDefault="00C067C4" w:rsidP="00C067C4">
                  <w:pPr>
                    <w:pStyle w:val="NoSpacing"/>
                    <w:jc w:val="center"/>
                    <w:rPr>
                      <w:rFonts w:ascii="Blackadder ITC" w:hAnsi="Blackadder ITC"/>
                      <w:sz w:val="38"/>
                      <w:szCs w:val="38"/>
                    </w:rPr>
                  </w:pPr>
                  <w:r w:rsidRPr="00D3119B">
                    <w:rPr>
                      <w:rFonts w:ascii="Blackadder ITC" w:hAnsi="Blackadder ITC"/>
                      <w:sz w:val="38"/>
                      <w:szCs w:val="38"/>
                    </w:rPr>
                    <w:t>Grace Ann Project Calendar 2023</w:t>
                  </w:r>
                </w:p>
                <w:p w14:paraId="137CFED9" w14:textId="528C01A4" w:rsidR="00C067C4" w:rsidRPr="00D3119B" w:rsidRDefault="00BF5D61" w:rsidP="00C067C4">
                  <w:pPr>
                    <w:pStyle w:val="NoSpacing"/>
                    <w:jc w:val="center"/>
                    <w:rPr>
                      <w:rFonts w:ascii="Blackadder ITC" w:hAnsi="Blackadder ITC"/>
                      <w:sz w:val="38"/>
                      <w:szCs w:val="38"/>
                    </w:rPr>
                  </w:pPr>
                  <w:hyperlink r:id="rId9" w:history="1">
                    <w:r w:rsidR="00C067C4" w:rsidRPr="00D3119B">
                      <w:rPr>
                        <w:rStyle w:val="Hyperlink"/>
                        <w:rFonts w:ascii="Blackadder ITC" w:hAnsi="Blackadder ITC"/>
                        <w:sz w:val="38"/>
                        <w:szCs w:val="38"/>
                      </w:rPr>
                      <w:t>www.graceannproject.com</w:t>
                    </w:r>
                  </w:hyperlink>
                </w:p>
                <w:p w14:paraId="4A9DEB94" w14:textId="77777777" w:rsidR="00C067C4" w:rsidRPr="00D3119B" w:rsidRDefault="00C067C4" w:rsidP="00C067C4">
                  <w:pPr>
                    <w:pStyle w:val="NoSpacing"/>
                    <w:jc w:val="center"/>
                    <w:rPr>
                      <w:rFonts w:ascii="Blackadder ITC" w:hAnsi="Blackadder ITC"/>
                      <w:sz w:val="38"/>
                      <w:szCs w:val="38"/>
                    </w:rPr>
                  </w:pPr>
                  <w:r w:rsidRPr="00D3119B">
                    <w:rPr>
                      <w:rFonts w:ascii="Blackadder ITC" w:hAnsi="Blackadder ITC"/>
                      <w:sz w:val="38"/>
                      <w:szCs w:val="38"/>
                    </w:rPr>
                    <w:t>Matthew, Mark, Luke, John and Acts</w:t>
                  </w:r>
                </w:p>
                <w:p w14:paraId="7DE93C1C" w14:textId="77777777" w:rsidR="00C067C4" w:rsidRPr="00D3119B" w:rsidRDefault="00C067C4" w:rsidP="00C067C4">
                  <w:pPr>
                    <w:pStyle w:val="NoSpacing"/>
                    <w:jc w:val="center"/>
                    <w:rPr>
                      <w:rFonts w:ascii="Blackadder ITC" w:hAnsi="Blackadder ITC"/>
                      <w:sz w:val="38"/>
                      <w:szCs w:val="38"/>
                    </w:rPr>
                  </w:pPr>
                  <w:r w:rsidRPr="00D3119B">
                    <w:rPr>
                      <w:rFonts w:ascii="Blackadder ITC" w:hAnsi="Blackadder ITC"/>
                      <w:sz w:val="38"/>
                      <w:szCs w:val="38"/>
                    </w:rPr>
                    <w:t>Invite Your Family and Friends!</w:t>
                  </w:r>
                </w:p>
                <w:p w14:paraId="54311A97" w14:textId="73D93904" w:rsidR="00C067C4" w:rsidRPr="00D3119B" w:rsidRDefault="00C067C4" w:rsidP="00C067C4">
                  <w:pPr>
                    <w:pStyle w:val="NoSpacing"/>
                    <w:jc w:val="center"/>
                    <w:rPr>
                      <w:rFonts w:ascii="Blackadder ITC" w:hAnsi="Blackadder ITC"/>
                      <w:sz w:val="38"/>
                      <w:szCs w:val="38"/>
                    </w:rPr>
                  </w:pPr>
                  <w:r w:rsidRPr="00D3119B">
                    <w:rPr>
                      <w:rFonts w:ascii="Blackadder ITC" w:hAnsi="Blackadder ITC"/>
                      <w:sz w:val="38"/>
                      <w:szCs w:val="38"/>
                    </w:rPr>
                    <w:t>Tuesdays at 7</w:t>
                  </w:r>
                  <w:r w:rsidR="00D3119B" w:rsidRPr="00D3119B">
                    <w:rPr>
                      <w:rFonts w:ascii="Blackadder ITC" w:hAnsi="Blackadder ITC"/>
                      <w:sz w:val="38"/>
                      <w:szCs w:val="38"/>
                    </w:rPr>
                    <w:t>-8</w:t>
                  </w:r>
                  <w:r w:rsidRPr="00D3119B">
                    <w:rPr>
                      <w:rFonts w:ascii="Blackadder ITC" w:hAnsi="Blackadder ITC"/>
                      <w:sz w:val="38"/>
                      <w:szCs w:val="38"/>
                    </w:rPr>
                    <w:t xml:space="preserve"> pm EST via Zoom</w:t>
                  </w:r>
                </w:p>
              </w:tc>
            </w:tr>
            <w:tr w:rsidR="00F93E3B" w14:paraId="2317DA4A" w14:textId="77777777" w:rsidTr="00C067C4">
              <w:trPr>
                <w:trHeight w:hRule="exact" w:val="288"/>
              </w:trPr>
              <w:tc>
                <w:tcPr>
                  <w:tcW w:w="4680" w:type="dxa"/>
                </w:tcPr>
                <w:p w14:paraId="7B1D0363" w14:textId="77777777" w:rsidR="00F93E3B" w:rsidRPr="00D3119B" w:rsidRDefault="00F93E3B">
                  <w:pPr>
                    <w:rPr>
                      <w:sz w:val="38"/>
                      <w:szCs w:val="38"/>
                    </w:rPr>
                  </w:pPr>
                </w:p>
              </w:tc>
            </w:tr>
            <w:tr w:rsidR="00F93E3B" w14:paraId="4A7E260F" w14:textId="77777777" w:rsidTr="00C067C4">
              <w:trPr>
                <w:trHeight w:hRule="exact" w:val="6840"/>
              </w:trPr>
              <w:tc>
                <w:tcPr>
                  <w:tcW w:w="4680" w:type="dxa"/>
                </w:tcPr>
                <w:p w14:paraId="651DFCF5" w14:textId="77777777" w:rsidR="00F93E3B" w:rsidRDefault="00A14581" w:rsidP="00C067C4">
                  <w:pPr>
                    <w:pStyle w:val="Yea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67AFE1C0" wp14:editId="4309650A">
                        <wp:extent cx="2971800" cy="4352544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 preferRelativeResize="0"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672" r="266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4352544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86EC3B" w14:textId="77777777" w:rsidR="00F93E3B" w:rsidRDefault="00F93E3B"/>
        </w:tc>
        <w:tc>
          <w:tcPr>
            <w:tcW w:w="576" w:type="dxa"/>
          </w:tcPr>
          <w:p w14:paraId="27218B05" w14:textId="77777777" w:rsidR="00F93E3B" w:rsidRDefault="00F93E3B"/>
        </w:tc>
        <w:tc>
          <w:tcPr>
            <w:tcW w:w="8571" w:type="dxa"/>
          </w:tcPr>
          <w:p w14:paraId="6A29F100" w14:textId="7A3CFD45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8F6606">
              <w:t>2023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Monday start calendar table"/>
              <w:tblDescription w:val="Mo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5A2637" w14:paraId="2172CF8E" w14:textId="77777777">
              <w:tc>
                <w:tcPr>
                  <w:tcW w:w="2469" w:type="dxa"/>
                </w:tcPr>
                <w:p w14:paraId="660F8FE6" w14:textId="3A4756D0" w:rsidR="005A2637" w:rsidRDefault="005A2637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  <w:r w:rsidR="00C067C4">
                    <w:t xml:space="preserve"> (Matthew)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5"/>
                    <w:gridCol w:w="355"/>
                    <w:gridCol w:w="355"/>
                    <w:gridCol w:w="347"/>
                  </w:tblGrid>
                  <w:tr w:rsidR="005A2637" w14:paraId="558105C1" w14:textId="77777777">
                    <w:tc>
                      <w:tcPr>
                        <w:tcW w:w="708" w:type="pct"/>
                      </w:tcPr>
                      <w:p w14:paraId="7E1050E7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52FCB2C4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4362E4FE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43F7AB4E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0F73B0AC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644D6816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3" w:type="pct"/>
                      </w:tcPr>
                      <w:p w14:paraId="089EF747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5A4AFB79" w14:textId="77777777">
                    <w:tc>
                      <w:tcPr>
                        <w:tcW w:w="708" w:type="pct"/>
                      </w:tcPr>
                      <w:p w14:paraId="51C6A856" w14:textId="1B0BC0A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D34C24F" w14:textId="161A401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C0F2D15" w14:textId="0791BD2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D417D68" w14:textId="3941666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474E583" w14:textId="198004A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3958744" w14:textId="3C7856B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6A7309C7" w14:textId="73B9EAD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0786FAE9" w14:textId="77777777">
                    <w:tc>
                      <w:tcPr>
                        <w:tcW w:w="708" w:type="pct"/>
                      </w:tcPr>
                      <w:p w14:paraId="099E252E" w14:textId="77262FE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3050F7C" w14:textId="72311E90" w:rsidR="005A2637" w:rsidRDefault="005A2637">
                        <w:pPr>
                          <w:pStyle w:val="Dates"/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=A3+1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3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42FBD3F" w14:textId="65BB132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67BF260" w14:textId="5867B86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C0E3A93" w14:textId="6AD11A4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8E9C9E2" w14:textId="157AF61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5BF2AA95" w14:textId="75D37F4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E93FDE0" w14:textId="77777777">
                    <w:tc>
                      <w:tcPr>
                        <w:tcW w:w="708" w:type="pct"/>
                      </w:tcPr>
                      <w:p w14:paraId="60547BE2" w14:textId="59496A5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42172A2" w14:textId="5F23CEF5" w:rsidR="005A2637" w:rsidRPr="005A2637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5A2637">
                          <w:rPr>
                            <w:highlight w:val="magenta"/>
                          </w:rPr>
                          <w:fldChar w:fldCharType="begin"/>
                        </w:r>
                        <w:r w:rsidRPr="005A2637">
                          <w:rPr>
                            <w:highlight w:val="magenta"/>
                          </w:rPr>
                          <w:instrText xml:space="preserve"> =A4+1 </w:instrText>
                        </w:r>
                        <w:r w:rsidRPr="005A2637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10</w:t>
                        </w:r>
                        <w:r w:rsidRPr="005A2637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237690D" w14:textId="2EE619E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2C5D40B" w14:textId="08F0765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A6465F0" w14:textId="59BE992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8A78E05" w14:textId="37F9ED6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1F000386" w14:textId="775AD8B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676A28AB" w14:textId="77777777">
                    <w:tc>
                      <w:tcPr>
                        <w:tcW w:w="708" w:type="pct"/>
                      </w:tcPr>
                      <w:p w14:paraId="6E7F5E2D" w14:textId="0BCF0A8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74CE274" w14:textId="7A854F6F" w:rsidR="005A2637" w:rsidRPr="005A2637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5A2637">
                          <w:rPr>
                            <w:highlight w:val="magenta"/>
                          </w:rPr>
                          <w:fldChar w:fldCharType="begin"/>
                        </w:r>
                        <w:r w:rsidRPr="005A2637">
                          <w:rPr>
                            <w:highlight w:val="magenta"/>
                          </w:rPr>
                          <w:instrText xml:space="preserve"> =A5+1 </w:instrText>
                        </w:r>
                        <w:r w:rsidRPr="005A2637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17</w:t>
                        </w:r>
                        <w:r w:rsidRPr="005A2637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984A97" w14:textId="6B255FD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C726384" w14:textId="2A169F2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B607E91" w14:textId="3A6F2C0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FE462AE" w14:textId="4D783D1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7AA9D86" w14:textId="560EE90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2ADB52E" w14:textId="77777777">
                    <w:tc>
                      <w:tcPr>
                        <w:tcW w:w="708" w:type="pct"/>
                      </w:tcPr>
                      <w:p w14:paraId="6EA72639" w14:textId="4115C16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D724D73" w14:textId="5AFDBE70" w:rsidR="005A2637" w:rsidRPr="005A2637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5A2637">
                          <w:rPr>
                            <w:highlight w:val="magenta"/>
                          </w:rPr>
                          <w:fldChar w:fldCharType="begin"/>
                        </w:r>
                        <w:r w:rsidRPr="005A2637">
                          <w:rPr>
                            <w:highlight w:val="magenta"/>
                          </w:rPr>
                          <w:instrText xml:space="preserve">IF </w:instrText>
                        </w:r>
                        <w:r w:rsidRPr="005A2637">
                          <w:rPr>
                            <w:highlight w:val="magenta"/>
                          </w:rPr>
                          <w:fldChar w:fldCharType="begin"/>
                        </w:r>
                        <w:r w:rsidRPr="005A2637">
                          <w:rPr>
                            <w:highlight w:val="magenta"/>
                          </w:rPr>
                          <w:instrText xml:space="preserve"> =A6</w:instrText>
                        </w:r>
                        <w:r w:rsidRPr="005A2637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23</w:instrText>
                        </w:r>
                        <w:r w:rsidRPr="005A2637">
                          <w:rPr>
                            <w:highlight w:val="magenta"/>
                          </w:rPr>
                          <w:fldChar w:fldCharType="end"/>
                        </w:r>
                        <w:r w:rsidRPr="005A2637">
                          <w:rPr>
                            <w:highlight w:val="magenta"/>
                          </w:rPr>
                          <w:instrText xml:space="preserve"> = 0,"" </w:instrText>
                        </w:r>
                        <w:r w:rsidRPr="005A2637">
                          <w:rPr>
                            <w:highlight w:val="magenta"/>
                          </w:rPr>
                          <w:fldChar w:fldCharType="begin"/>
                        </w:r>
                        <w:r w:rsidRPr="005A2637">
                          <w:rPr>
                            <w:highlight w:val="magenta"/>
                          </w:rPr>
                          <w:instrText xml:space="preserve"> IF </w:instrText>
                        </w:r>
                        <w:r w:rsidRPr="005A2637">
                          <w:rPr>
                            <w:highlight w:val="magenta"/>
                          </w:rPr>
                          <w:fldChar w:fldCharType="begin"/>
                        </w:r>
                        <w:r w:rsidRPr="005A2637">
                          <w:rPr>
                            <w:highlight w:val="magenta"/>
                          </w:rPr>
                          <w:instrText xml:space="preserve"> =A6 </w:instrText>
                        </w:r>
                        <w:r w:rsidRPr="005A2637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23</w:instrText>
                        </w:r>
                        <w:r w:rsidRPr="005A2637">
                          <w:rPr>
                            <w:highlight w:val="magenta"/>
                          </w:rPr>
                          <w:fldChar w:fldCharType="end"/>
                        </w:r>
                        <w:r w:rsidRPr="005A2637">
                          <w:rPr>
                            <w:highlight w:val="magenta"/>
                          </w:rPr>
                          <w:instrText xml:space="preserve">  &lt; </w:instrText>
                        </w:r>
                        <w:r w:rsidRPr="005A2637">
                          <w:rPr>
                            <w:highlight w:val="magenta"/>
                          </w:rPr>
                          <w:fldChar w:fldCharType="begin"/>
                        </w:r>
                        <w:r w:rsidRPr="005A2637">
                          <w:rPr>
                            <w:highlight w:val="magenta"/>
                          </w:rPr>
                          <w:instrText xml:space="preserve"> DocVariable MonthEnd1 \@ d </w:instrText>
                        </w:r>
                        <w:r w:rsidRPr="005A2637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highlight w:val="magenta"/>
                          </w:rPr>
                          <w:instrText>31</w:instrText>
                        </w:r>
                        <w:r w:rsidRPr="005A2637">
                          <w:rPr>
                            <w:highlight w:val="magenta"/>
                          </w:rPr>
                          <w:fldChar w:fldCharType="end"/>
                        </w:r>
                        <w:r w:rsidRPr="005A2637">
                          <w:rPr>
                            <w:highlight w:val="magenta"/>
                          </w:rPr>
                          <w:instrText xml:space="preserve">  </w:instrText>
                        </w:r>
                        <w:r w:rsidRPr="005A2637">
                          <w:rPr>
                            <w:highlight w:val="magenta"/>
                          </w:rPr>
                          <w:fldChar w:fldCharType="begin"/>
                        </w:r>
                        <w:r w:rsidRPr="005A2637">
                          <w:rPr>
                            <w:highlight w:val="magenta"/>
                          </w:rPr>
                          <w:instrText xml:space="preserve"> =A6+1 </w:instrText>
                        </w:r>
                        <w:r w:rsidRPr="005A2637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24</w:instrText>
                        </w:r>
                        <w:r w:rsidRPr="005A2637">
                          <w:rPr>
                            <w:highlight w:val="magenta"/>
                          </w:rPr>
                          <w:fldChar w:fldCharType="end"/>
                        </w:r>
                        <w:r w:rsidRPr="005A2637">
                          <w:rPr>
                            <w:highlight w:val="magenta"/>
                          </w:rPr>
                          <w:instrText xml:space="preserve"> "" </w:instrText>
                        </w:r>
                        <w:r w:rsidRPr="005A2637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24</w:instrText>
                        </w:r>
                        <w:r w:rsidRPr="005A2637">
                          <w:rPr>
                            <w:highlight w:val="magenta"/>
                          </w:rPr>
                          <w:fldChar w:fldCharType="end"/>
                        </w:r>
                        <w:r w:rsidRPr="005A2637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24</w:t>
                        </w:r>
                        <w:r w:rsidRPr="005A2637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511E841" w14:textId="3A48633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B07D749" w14:textId="705B3D7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6DAE4E8" w14:textId="0E8393B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68C8CDF" w14:textId="2344275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3" w:type="pct"/>
                      </w:tcPr>
                      <w:p w14:paraId="790512C3" w14:textId="526EE90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401EE58D" w14:textId="77777777">
                    <w:tc>
                      <w:tcPr>
                        <w:tcW w:w="708" w:type="pct"/>
                      </w:tcPr>
                      <w:p w14:paraId="6D0C86BE" w14:textId="4FBB176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49A097B" w14:textId="4E95B44B" w:rsidR="005A2637" w:rsidRPr="005A2637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fldChar w:fldCharType="begin"/>
                        </w:r>
                        <w:r w:rsidRPr="009358FC">
                          <w:instrText xml:space="preserve">IF </w:instrText>
                        </w:r>
                        <w:r w:rsidRPr="009358FC">
                          <w:fldChar w:fldCharType="begin"/>
                        </w:r>
                        <w:r w:rsidRPr="009358FC">
                          <w:instrText xml:space="preserve"> =A7</w:instrText>
                        </w:r>
                        <w:r w:rsidRPr="009358FC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 w:rsidRPr="009358FC">
                          <w:fldChar w:fldCharType="end"/>
                        </w:r>
                        <w:r w:rsidRPr="009358FC">
                          <w:instrText xml:space="preserve"> = 0,"" </w:instrText>
                        </w:r>
                        <w:r w:rsidRPr="009358FC">
                          <w:fldChar w:fldCharType="begin"/>
                        </w:r>
                        <w:r w:rsidRPr="009358FC">
                          <w:instrText xml:space="preserve"> IF </w:instrText>
                        </w:r>
                        <w:r w:rsidRPr="009358FC">
                          <w:fldChar w:fldCharType="begin"/>
                        </w:r>
                        <w:r w:rsidRPr="009358FC">
                          <w:instrText xml:space="preserve"> =A7 </w:instrText>
                        </w:r>
                        <w:r w:rsidRPr="009358FC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 w:rsidRPr="009358FC">
                          <w:fldChar w:fldCharType="end"/>
                        </w:r>
                        <w:r w:rsidRPr="009358FC">
                          <w:instrText xml:space="preserve">  &lt; </w:instrText>
                        </w:r>
                        <w:r w:rsidRPr="009358FC">
                          <w:fldChar w:fldCharType="begin"/>
                        </w:r>
                        <w:r w:rsidRPr="009358FC">
                          <w:instrText xml:space="preserve"> DocVariable MonthEnd1 \@ d </w:instrText>
                        </w:r>
                        <w:r w:rsidRPr="009358FC">
                          <w:fldChar w:fldCharType="separate"/>
                        </w:r>
                        <w:r w:rsidR="008F6606">
                          <w:instrText>31</w:instrText>
                        </w:r>
                        <w:r w:rsidRPr="009358FC">
                          <w:fldChar w:fldCharType="end"/>
                        </w:r>
                        <w:r w:rsidRPr="009358FC">
                          <w:instrText xml:space="preserve">  </w:instrText>
                        </w:r>
                        <w:r w:rsidRPr="009358FC">
                          <w:fldChar w:fldCharType="begin"/>
                        </w:r>
                        <w:r w:rsidRPr="009358FC">
                          <w:instrText xml:space="preserve"> =A7+1 </w:instrText>
                        </w:r>
                        <w:r w:rsidRPr="009358FC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 w:rsidRPr="009358FC">
                          <w:fldChar w:fldCharType="end"/>
                        </w:r>
                        <w:r w:rsidRPr="009358FC"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 w:rsidRPr="009358FC"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31</w:t>
                        </w:r>
                        <w:r w:rsidRPr="009358FC"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46A813B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34ECB490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77D7C32A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2B670DB5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3" w:type="pct"/>
                      </w:tcPr>
                      <w:p w14:paraId="2B859E84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7C592384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2B4823B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1F4CDE6" w14:textId="31762E2B" w:rsidR="005A2637" w:rsidRDefault="005A2637">
                  <w:pPr>
                    <w:pStyle w:val="Months"/>
                  </w:pPr>
                  <w:r>
                    <w:t>May</w:t>
                  </w:r>
                  <w:r w:rsidR="00C067C4">
                    <w:t xml:space="preserve"> (Luke)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8"/>
                  </w:tblGrid>
                  <w:tr w:rsidR="005A2637" w14:paraId="408E5A1E" w14:textId="77777777">
                    <w:tc>
                      <w:tcPr>
                        <w:tcW w:w="707" w:type="pct"/>
                      </w:tcPr>
                      <w:p w14:paraId="078BE0CE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1C3BE6B3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410E2CC8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57D8C0A2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3162E7BC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3A60EBD1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3438692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2C759320" w14:textId="77777777">
                    <w:tc>
                      <w:tcPr>
                        <w:tcW w:w="707" w:type="pct"/>
                      </w:tcPr>
                      <w:p w14:paraId="30240AE3" w14:textId="6F53577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F660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1C28612" w14:textId="1A9AAB07" w:rsidR="005A2637" w:rsidRDefault="005A2637">
                        <w:pPr>
                          <w:pStyle w:val="Dates"/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DocVariable MonthStart5 \@ dddd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highlight w:val="magenta"/>
                          </w:rPr>
                          <w:instrText>Monday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= “Tuesday" 1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=A2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1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&lt;&gt; 0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=A2+1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"" </w:instrText>
                        </w:r>
                        <w:r w:rsidR="008F6606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="008F6606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2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E9E580D" w14:textId="5C03CB8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F660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BA4B9C6" w14:textId="75EBA37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F660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977AC9B" w14:textId="4D5CD25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F660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F25A1AF" w14:textId="56C5850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F660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1B87537" w14:textId="7DA244B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8F660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4CEBABA4" w14:textId="77777777">
                    <w:tc>
                      <w:tcPr>
                        <w:tcW w:w="707" w:type="pct"/>
                      </w:tcPr>
                      <w:p w14:paraId="359A0BCA" w14:textId="7A8C79A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1C32410" w14:textId="5550DFF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4B784A" w14:textId="1D12475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852A019" w14:textId="1E2E7EA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4D4CA88" w14:textId="446F67D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26A892A" w14:textId="07F0B5F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1CEE39" w14:textId="7FF2708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378917C5" w14:textId="77777777">
                    <w:tc>
                      <w:tcPr>
                        <w:tcW w:w="707" w:type="pct"/>
                      </w:tcPr>
                      <w:p w14:paraId="08248F7E" w14:textId="64E0D9A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DA1913D" w14:textId="176DEA1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A4DC167" w14:textId="0B7C576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4016A27" w14:textId="394353F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5523CEC" w14:textId="0F69F24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EF81302" w14:textId="5A5A81A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DFE156F" w14:textId="417C1D1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47E7BE2D" w14:textId="77777777">
                    <w:tc>
                      <w:tcPr>
                        <w:tcW w:w="707" w:type="pct"/>
                      </w:tcPr>
                      <w:p w14:paraId="2161AF3E" w14:textId="0019E47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B8CACB9" w14:textId="3FBA604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ECB0ED3" w14:textId="5A054E2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F04716B" w14:textId="6F6BDC8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87FFBA0" w14:textId="535223E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0E4F661" w14:textId="606A73A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ACCA520" w14:textId="58C7B24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171BAB17" w14:textId="77777777">
                    <w:tc>
                      <w:tcPr>
                        <w:tcW w:w="707" w:type="pct"/>
                      </w:tcPr>
                      <w:p w14:paraId="2077ABFA" w14:textId="234A10A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A0D5151" w14:textId="4414FC0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BF54C71" w14:textId="3CD6665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C8277D8" w14:textId="6C94F42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43C8FC7" w14:textId="1F2D508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264BE4E" w14:textId="12DF41C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DE57739" w14:textId="438AC86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6303AF19" w14:textId="77777777">
                    <w:tc>
                      <w:tcPr>
                        <w:tcW w:w="707" w:type="pct"/>
                      </w:tcPr>
                      <w:p w14:paraId="1B7F529F" w14:textId="6DDB1AE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E915940" w14:textId="29324F9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919F4FF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63D8A124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08AADF5D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1E479AE0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3C0D3DAB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1F613417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F18204F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B9C5B42" w14:textId="0E67DA2F" w:rsidR="005A2637" w:rsidRDefault="005A2637">
                  <w:pPr>
                    <w:pStyle w:val="Months"/>
                  </w:pPr>
                  <w:r>
                    <w:t>September</w:t>
                  </w:r>
                  <w:r w:rsidR="00C067C4">
                    <w:t xml:space="preserve"> (John)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8"/>
                  </w:tblGrid>
                  <w:tr w:rsidR="005A2637" w14:paraId="0956BAB1" w14:textId="77777777">
                    <w:tc>
                      <w:tcPr>
                        <w:tcW w:w="707" w:type="pct"/>
                      </w:tcPr>
                      <w:p w14:paraId="08659D77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3D569155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3D123F13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000A838A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2E64EB1F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09CE19F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D8884AD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324AAD1D" w14:textId="77777777">
                    <w:tc>
                      <w:tcPr>
                        <w:tcW w:w="707" w:type="pct"/>
                      </w:tcPr>
                      <w:p w14:paraId="5F44C39C" w14:textId="405D03B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C11110F" w14:textId="4139BED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5C86109" w14:textId="24013D7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33F8862" w14:textId="3B25B26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76009F1" w14:textId="26435AA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A6A436F" w14:textId="2084C2A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9A9CDD7" w14:textId="4E400A6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419F4594" w14:textId="77777777">
                    <w:tc>
                      <w:tcPr>
                        <w:tcW w:w="707" w:type="pct"/>
                      </w:tcPr>
                      <w:p w14:paraId="75DFFC9C" w14:textId="2CDB417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CEAED07" w14:textId="6F8A216E" w:rsidR="005A2637" w:rsidRDefault="005A2637">
                        <w:pPr>
                          <w:pStyle w:val="Dates"/>
                        </w:pPr>
                        <w:r w:rsidRPr="00D3119B">
                          <w:rPr>
                            <w:highlight w:val="magenta"/>
                          </w:rPr>
                          <w:fldChar w:fldCharType="begin"/>
                        </w:r>
                        <w:r w:rsidRPr="00D3119B">
                          <w:rPr>
                            <w:highlight w:val="magenta"/>
                          </w:rPr>
                          <w:instrText xml:space="preserve"> =A3+1 </w:instrText>
                        </w:r>
                        <w:r w:rsidRPr="00D3119B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5</w:t>
                        </w:r>
                        <w:r w:rsidRPr="00D3119B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93DEDD" w14:textId="0052E56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2D99C68" w14:textId="77FAD4E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151E645" w14:textId="0E8D279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DFBD083" w14:textId="02506A6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07B34A3" w14:textId="58CF988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24DC1996" w14:textId="77777777">
                    <w:tc>
                      <w:tcPr>
                        <w:tcW w:w="707" w:type="pct"/>
                      </w:tcPr>
                      <w:p w14:paraId="163D1C0E" w14:textId="3EDB36E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169FE08" w14:textId="0FDA4636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=A4+1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12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A43548C" w14:textId="59A1217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40F37F5" w14:textId="6FA015D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6E27536" w14:textId="13DE41C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8B79632" w14:textId="17F5BF5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609E67C" w14:textId="310CD55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098A2E34" w14:textId="77777777">
                    <w:tc>
                      <w:tcPr>
                        <w:tcW w:w="707" w:type="pct"/>
                      </w:tcPr>
                      <w:p w14:paraId="2ACE509B" w14:textId="4FD449C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7F71E3A" w14:textId="54F3B2A4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=A5+1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19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E4F81B1" w14:textId="72F1A68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B2F4F58" w14:textId="74BBA04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103E079" w14:textId="081FF21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CC76562" w14:textId="707450A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89623A" w14:textId="53CCB33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613C1C3" w14:textId="77777777">
                    <w:tc>
                      <w:tcPr>
                        <w:tcW w:w="707" w:type="pct"/>
                      </w:tcPr>
                      <w:p w14:paraId="151B4048" w14:textId="3B7AF7C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17DD742" w14:textId="29FB83E2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25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= 0,""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25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&lt;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DocVariable MonthEnd9 \@ d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highlight w:val="magenta"/>
                          </w:rPr>
                          <w:instrText>30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26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""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26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26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3B7D54B" w14:textId="6DCC5E4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E7E81AE" w14:textId="0FE21CE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641A51B" w14:textId="034503A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F680627" w14:textId="51897E6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4C0DE0F" w14:textId="3AAC251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73C89F8B" w14:textId="77777777">
                    <w:tc>
                      <w:tcPr>
                        <w:tcW w:w="707" w:type="pct"/>
                      </w:tcPr>
                      <w:p w14:paraId="4EFD2749" w14:textId="2A29C38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0D9065E" w14:textId="79F1491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0D61EBE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3166034A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3199046D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564BA712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F553B17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729D8E8E" w14:textId="77777777" w:rsidR="005A2637" w:rsidRDefault="005A2637">
                  <w:pPr>
                    <w:spacing w:after="40"/>
                  </w:pPr>
                </w:p>
              </w:tc>
            </w:tr>
            <w:tr w:rsidR="005A2637" w14:paraId="5379C04B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4C9138B3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A391B1E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BD243E8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C841EC8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39DB01B" w14:textId="77777777" w:rsidR="005A2637" w:rsidRDefault="005A2637">
                  <w:pPr>
                    <w:spacing w:after="40"/>
                  </w:pPr>
                </w:p>
              </w:tc>
            </w:tr>
            <w:tr w:rsidR="005A2637" w14:paraId="511D05C5" w14:textId="77777777">
              <w:tc>
                <w:tcPr>
                  <w:tcW w:w="2469" w:type="dxa"/>
                </w:tcPr>
                <w:p w14:paraId="00D2D7D7" w14:textId="039A61C3" w:rsidR="005A2637" w:rsidRDefault="005A2637">
                  <w:pPr>
                    <w:pStyle w:val="Months"/>
                  </w:pPr>
                  <w:r>
                    <w:t>February</w:t>
                  </w:r>
                  <w:r w:rsidR="00C067C4">
                    <w:t xml:space="preserve"> (Mark)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3"/>
                    <w:gridCol w:w="355"/>
                    <w:gridCol w:w="355"/>
                    <w:gridCol w:w="355"/>
                    <w:gridCol w:w="355"/>
                    <w:gridCol w:w="348"/>
                  </w:tblGrid>
                  <w:tr w:rsidR="005A2637" w14:paraId="60D74220" w14:textId="77777777">
                    <w:tc>
                      <w:tcPr>
                        <w:tcW w:w="707" w:type="pct"/>
                      </w:tcPr>
                      <w:p w14:paraId="33AEF75F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5A54CE0E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0271CC90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62C16775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30AAE7B9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2788641F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675D0C7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12FE15A3" w14:textId="77777777">
                    <w:tc>
                      <w:tcPr>
                        <w:tcW w:w="707" w:type="pct"/>
                      </w:tcPr>
                      <w:p w14:paraId="3D10ABAE" w14:textId="7BAB81F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396F4D3" w14:textId="060A609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13B087D" w14:textId="660732A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0C161FA" w14:textId="6D4EB78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5D880FF" w14:textId="34AC2F4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DD993EC" w14:textId="30577F4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F0CA40B" w14:textId="71A8388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353A2CF1" w14:textId="77777777">
                    <w:tc>
                      <w:tcPr>
                        <w:tcW w:w="707" w:type="pct"/>
                      </w:tcPr>
                      <w:p w14:paraId="3890C750" w14:textId="3682FC3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53B0B46" w14:textId="07EF9B9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52C53A5" w14:textId="6F746A1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091CB43" w14:textId="033CB46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42FBFE1" w14:textId="6FA9B39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6E0DC00" w14:textId="4783E89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B64CDDC" w14:textId="3DFC720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1260D86" w14:textId="77777777">
                    <w:tc>
                      <w:tcPr>
                        <w:tcW w:w="707" w:type="pct"/>
                      </w:tcPr>
                      <w:p w14:paraId="13DADFFD" w14:textId="13A6AB1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ECF967F" w14:textId="5EEC52E0" w:rsidR="005A2637" w:rsidRDefault="005A2637">
                        <w:pPr>
                          <w:pStyle w:val="Dates"/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=A4+1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14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CCD58B6" w14:textId="10C1646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CD0F80A" w14:textId="500D630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7C85AC5" w14:textId="0EC4FEE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C4F07D1" w14:textId="3315879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EBA502" w14:textId="1F75232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1AAAA5B6" w14:textId="77777777">
                    <w:tc>
                      <w:tcPr>
                        <w:tcW w:w="707" w:type="pct"/>
                      </w:tcPr>
                      <w:p w14:paraId="3BE1B8AE" w14:textId="54E44BC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D76AD5F" w14:textId="2071E873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=A5+1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21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CE5FE43" w14:textId="14CD94B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E5827A2" w14:textId="2600CBD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F53CC7" w14:textId="67F40B7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92990B5" w14:textId="68766AE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AA1579A" w14:textId="0EBA943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095B44F6" w14:textId="77777777">
                    <w:tc>
                      <w:tcPr>
                        <w:tcW w:w="707" w:type="pct"/>
                      </w:tcPr>
                      <w:p w14:paraId="1FA3E6D9" w14:textId="0CE9EFE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8F6606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DDBE15B" w14:textId="2C15BD82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27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= 0,""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27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&lt;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DocVariable MonthEnd2 \@ d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highlight w:val="magenta"/>
                          </w:rPr>
                          <w:instrText>28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28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"" </w:instrText>
                        </w:r>
                        <w:r w:rsidR="008F6606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28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="008F6606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28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76147B0" w14:textId="39B11FD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8F6606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A07E681" w14:textId="13E3C16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!C10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C22CC36" w14:textId="2996C70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!D10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!D10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!D10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E011C4A" w14:textId="5B2B827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!E10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!E10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!E10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BA739A4" w14:textId="2B2749C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00E28298" w14:textId="77777777">
                    <w:tc>
                      <w:tcPr>
                        <w:tcW w:w="707" w:type="pct"/>
                      </w:tcPr>
                      <w:p w14:paraId="0D7158ED" w14:textId="5D5399D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06D417B" w14:textId="0DAD97C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A75ED2B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69184A28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63E1E1EE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6BA55BE6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1C36ABC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0CB8C1F6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6F5AB73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9BF18C8" w14:textId="77777777" w:rsidR="005A2637" w:rsidRDefault="005A2637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8"/>
                  </w:tblGrid>
                  <w:tr w:rsidR="005A2637" w14:paraId="626C01AD" w14:textId="77777777">
                    <w:tc>
                      <w:tcPr>
                        <w:tcW w:w="707" w:type="pct"/>
                      </w:tcPr>
                      <w:p w14:paraId="7326831D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2780D896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1501BF72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F1A40CB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2D34976B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55A1BE75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9147F7F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41BB4592" w14:textId="77777777">
                    <w:tc>
                      <w:tcPr>
                        <w:tcW w:w="707" w:type="pct"/>
                      </w:tcPr>
                      <w:p w14:paraId="6489422E" w14:textId="00119C5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F660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0BCD3FA" w14:textId="660E2B7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F660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71CDB8F" w14:textId="2996B0A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F660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91FF090" w14:textId="73B545B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F660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95CB408" w14:textId="1F2A0D9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F660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4736A14" w14:textId="6CC0345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F660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AB94C91" w14:textId="26B3437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8F660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430BBFF" w14:textId="77777777">
                    <w:tc>
                      <w:tcPr>
                        <w:tcW w:w="707" w:type="pct"/>
                      </w:tcPr>
                      <w:p w14:paraId="4868C549" w14:textId="1D56AC6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66553CA" w14:textId="15AEBB2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84C5728" w14:textId="3929272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3B86D3B" w14:textId="6DD7D79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5431FCA" w14:textId="534D171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B275A6F" w14:textId="36BE006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FC503D4" w14:textId="052E4EE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4E68C97C" w14:textId="77777777">
                    <w:tc>
                      <w:tcPr>
                        <w:tcW w:w="707" w:type="pct"/>
                      </w:tcPr>
                      <w:p w14:paraId="6CA919A0" w14:textId="1F19D1F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E48EFDC" w14:textId="6A5E9E2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F269194" w14:textId="526B299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5ABBF9E" w14:textId="16F9095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8E2FCF8" w14:textId="5933128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70F9780" w14:textId="317ED54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C33E86F" w14:textId="5127653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22565CAE" w14:textId="77777777">
                    <w:tc>
                      <w:tcPr>
                        <w:tcW w:w="707" w:type="pct"/>
                      </w:tcPr>
                      <w:p w14:paraId="250667C0" w14:textId="31DD63C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1C6F217" w14:textId="36C7450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8421ED1" w14:textId="7F18BA2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BA51631" w14:textId="0EED8E3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7510D3F" w14:textId="79F6D47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B76139B" w14:textId="2721891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BDB2CE6" w14:textId="21FA73E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2FD8345E" w14:textId="77777777">
                    <w:tc>
                      <w:tcPr>
                        <w:tcW w:w="707" w:type="pct"/>
                      </w:tcPr>
                      <w:p w14:paraId="662E530E" w14:textId="3DFF945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1A3523BE" w14:textId="3D5B058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3A8F9D5" w14:textId="68C2CED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48510A3" w14:textId="680225D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FDBEFCA" w14:textId="7617B9F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38B0987" w14:textId="7384F2D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F93E4E" w14:textId="42D9D4D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793DAA4A" w14:textId="77777777">
                    <w:tc>
                      <w:tcPr>
                        <w:tcW w:w="707" w:type="pct"/>
                      </w:tcPr>
                      <w:p w14:paraId="145DC1B5" w14:textId="5FE8CFC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BDD0223" w14:textId="7D9CE82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8A7DA33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7A6A9623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660EC515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5FABA6F2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7307677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4DBACAC6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201EB5E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EAF3C07" w14:textId="12FFB089" w:rsidR="005A2637" w:rsidRDefault="005A2637">
                  <w:pPr>
                    <w:pStyle w:val="Months"/>
                  </w:pPr>
                  <w:r>
                    <w:t>October</w:t>
                  </w:r>
                  <w:r w:rsidR="00C067C4">
                    <w:t xml:space="preserve"> </w:t>
                  </w:r>
                  <w:r w:rsidR="00D3119B">
                    <w:t>(</w:t>
                  </w:r>
                  <w:r w:rsidR="00C067C4">
                    <w:t>Acts)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8"/>
                  </w:tblGrid>
                  <w:tr w:rsidR="005A2637" w14:paraId="51BB4291" w14:textId="77777777">
                    <w:tc>
                      <w:tcPr>
                        <w:tcW w:w="707" w:type="pct"/>
                      </w:tcPr>
                      <w:p w14:paraId="539ED24D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0EF6B442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296E0B1D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DAD27C8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6DC1219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3AF3F64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51FD857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46BC4606" w14:textId="77777777">
                    <w:tc>
                      <w:tcPr>
                        <w:tcW w:w="707" w:type="pct"/>
                      </w:tcPr>
                      <w:p w14:paraId="17F5A106" w14:textId="7E6FC40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52F2FAE" w14:textId="7C25039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E451182" w14:textId="504059B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ABD8642" w14:textId="6294C76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3D4909B" w14:textId="6120AA7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CBC6340" w14:textId="1B28A2B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2385908" w14:textId="5E90EC7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8F660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D087382" w14:textId="77777777">
                    <w:tc>
                      <w:tcPr>
                        <w:tcW w:w="707" w:type="pct"/>
                      </w:tcPr>
                      <w:p w14:paraId="3FD71DE9" w14:textId="2EA83F3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AA35A4C" w14:textId="434ABABA" w:rsidR="005A2637" w:rsidRDefault="005A2637">
                        <w:pPr>
                          <w:pStyle w:val="Dates"/>
                        </w:pPr>
                        <w:r w:rsidRPr="00D3119B">
                          <w:fldChar w:fldCharType="begin"/>
                        </w:r>
                        <w:r w:rsidRPr="00D3119B">
                          <w:instrText xml:space="preserve"> =A3+1 </w:instrText>
                        </w:r>
                        <w:r w:rsidRPr="00D3119B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 w:rsidRPr="00D3119B"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7CBE99B" w14:textId="496D630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4CDAA89" w14:textId="75EFD9C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11431B1" w14:textId="5F4DED6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EC35108" w14:textId="33ABFF2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60871F5" w14:textId="6D81F48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78B51D7E" w14:textId="77777777">
                    <w:tc>
                      <w:tcPr>
                        <w:tcW w:w="707" w:type="pct"/>
                      </w:tcPr>
                      <w:p w14:paraId="28442236" w14:textId="6F73124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8E13F3E" w14:textId="3A3EDF4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4440E41" w14:textId="0150B8E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1E3C08F" w14:textId="4C9586E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95F0BD6" w14:textId="7CCB33B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E55DB12" w14:textId="32E34E0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EC22291" w14:textId="1ACFC95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25B31E2F" w14:textId="77777777">
                    <w:tc>
                      <w:tcPr>
                        <w:tcW w:w="707" w:type="pct"/>
                      </w:tcPr>
                      <w:p w14:paraId="57395EB0" w14:textId="49173BE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EF25FC7" w14:textId="0DA370F3" w:rsidR="005A2637" w:rsidRDefault="005A2637">
                        <w:pPr>
                          <w:pStyle w:val="Dates"/>
                        </w:pPr>
                        <w:r w:rsidRPr="00D3119B">
                          <w:rPr>
                            <w:highlight w:val="magenta"/>
                          </w:rPr>
                          <w:fldChar w:fldCharType="begin"/>
                        </w:r>
                        <w:r w:rsidRPr="00D3119B">
                          <w:rPr>
                            <w:highlight w:val="magenta"/>
                          </w:rPr>
                          <w:instrText xml:space="preserve"> =A5+1 </w:instrText>
                        </w:r>
                        <w:r w:rsidRPr="00D3119B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17</w:t>
                        </w:r>
                        <w:r w:rsidRPr="00D3119B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35126F7" w14:textId="33C2A8C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B50AB1F" w14:textId="69837C2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0C1927E" w14:textId="564BD8A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D1D912A" w14:textId="2F6F98C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256C43D" w14:textId="761CAE0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3024EA5A" w14:textId="77777777">
                    <w:tc>
                      <w:tcPr>
                        <w:tcW w:w="707" w:type="pct"/>
                      </w:tcPr>
                      <w:p w14:paraId="6399ADE0" w14:textId="124F749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19B066CC" w14:textId="7B2E2FDF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23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= 0,""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23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&lt;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DocVariable MonthEnd10 \@ d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highlight w:val="magenta"/>
                          </w:rPr>
                          <w:instrText>31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24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""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24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24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F645802" w14:textId="7AAAF2D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7910B88" w14:textId="5D08440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2745332" w14:textId="7D38FB0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3A8897F" w14:textId="0DC4B27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3AF88ED" w14:textId="0C190D0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624A5638" w14:textId="77777777">
                    <w:tc>
                      <w:tcPr>
                        <w:tcW w:w="707" w:type="pct"/>
                      </w:tcPr>
                      <w:p w14:paraId="133F5B16" w14:textId="679C561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0960D0C" w14:textId="2AC4AC6F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=A7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30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= 0,""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=A7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30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&lt;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DocVariable MonthEnd10 \@ d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highlight w:val="magenta"/>
                          </w:rPr>
                          <w:instrText>31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=A7+1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31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"" </w:instrText>
                        </w:r>
                        <w:r w:rsidR="008F6606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31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="008F6606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31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77F45BA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08A2A52D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62A75B97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4971A6CE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819010F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58DA7DE8" w14:textId="77777777" w:rsidR="005A2637" w:rsidRDefault="005A2637">
                  <w:pPr>
                    <w:spacing w:after="40"/>
                  </w:pPr>
                </w:p>
              </w:tc>
            </w:tr>
            <w:tr w:rsidR="005A2637" w14:paraId="6D17677E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61734442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E0E952F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07DF38F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AF5735D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5579C63" w14:textId="77777777" w:rsidR="005A2637" w:rsidRDefault="005A2637">
                  <w:pPr>
                    <w:spacing w:after="40"/>
                  </w:pPr>
                </w:p>
              </w:tc>
            </w:tr>
            <w:tr w:rsidR="005A2637" w14:paraId="4D528CB9" w14:textId="77777777">
              <w:tc>
                <w:tcPr>
                  <w:tcW w:w="2469" w:type="dxa"/>
                </w:tcPr>
                <w:p w14:paraId="35EA2B55" w14:textId="4528398A" w:rsidR="005A2637" w:rsidRDefault="005A2637">
                  <w:pPr>
                    <w:pStyle w:val="Months"/>
                  </w:pPr>
                  <w:r>
                    <w:t>March</w:t>
                  </w:r>
                  <w:r w:rsidR="00C067C4">
                    <w:t xml:space="preserve"> (Mark)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3"/>
                    <w:gridCol w:w="355"/>
                    <w:gridCol w:w="355"/>
                    <w:gridCol w:w="355"/>
                    <w:gridCol w:w="355"/>
                    <w:gridCol w:w="348"/>
                  </w:tblGrid>
                  <w:tr w:rsidR="005A2637" w14:paraId="7C3EF215" w14:textId="77777777">
                    <w:tc>
                      <w:tcPr>
                        <w:tcW w:w="707" w:type="pct"/>
                      </w:tcPr>
                      <w:p w14:paraId="738D3EB5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0CAB9600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2DA63560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5C5A6044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122BF9FB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3C21CD87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7D6887C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65BB43AB" w14:textId="77777777">
                    <w:tc>
                      <w:tcPr>
                        <w:tcW w:w="707" w:type="pct"/>
                      </w:tcPr>
                      <w:p w14:paraId="15DA0558" w14:textId="50D35CC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80BC23B" w14:textId="5E1F359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627334B" w14:textId="294EFC7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8E78043" w14:textId="57A8317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4307722" w14:textId="5639864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25749AB" w14:textId="2EA902D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9B1D167" w14:textId="48D594D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498EF157" w14:textId="77777777">
                    <w:tc>
                      <w:tcPr>
                        <w:tcW w:w="707" w:type="pct"/>
                      </w:tcPr>
                      <w:p w14:paraId="5C1FF380" w14:textId="7031AE7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0CD636B" w14:textId="0AAC21CF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=A3+1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7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26BEB9D" w14:textId="0E90405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13AEDE2" w14:textId="0B8B70D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CC4B6B7" w14:textId="45EF2E9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1A26C7C" w14:textId="32E121F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F28C15E" w14:textId="7F7190E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6D052C23" w14:textId="77777777">
                    <w:tc>
                      <w:tcPr>
                        <w:tcW w:w="707" w:type="pct"/>
                      </w:tcPr>
                      <w:p w14:paraId="0BCD674F" w14:textId="001943B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200E6DD" w14:textId="3A5FCCB1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fldChar w:fldCharType="begin"/>
                        </w:r>
                        <w:r w:rsidRPr="009358FC">
                          <w:instrText xml:space="preserve"> =A4+1 </w:instrText>
                        </w:r>
                        <w:r w:rsidRPr="009358FC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 w:rsidRPr="009358FC"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7A589B8" w14:textId="11B5B6C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4A14518" w14:textId="42CF38E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9E456C0" w14:textId="1712E6D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7E0E3F6" w14:textId="5328C1B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9961089" w14:textId="4EB5CAD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464135A" w14:textId="77777777">
                    <w:tc>
                      <w:tcPr>
                        <w:tcW w:w="707" w:type="pct"/>
                      </w:tcPr>
                      <w:p w14:paraId="7A7B28C8" w14:textId="6E70A3C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1D87A6A" w14:textId="65A62CC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8DD14CA" w14:textId="2D01686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47372E1" w14:textId="3A0E6C0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C0B185A" w14:textId="3162A8E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0B1FCC8" w14:textId="2A572C6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73B2E18" w14:textId="6F94771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7F45E592" w14:textId="77777777">
                    <w:tc>
                      <w:tcPr>
                        <w:tcW w:w="707" w:type="pct"/>
                      </w:tcPr>
                      <w:p w14:paraId="1E474C39" w14:textId="21D0E59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043E918" w14:textId="2B06BDC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8521503" w14:textId="41618E7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FFCDF05" w14:textId="386DF74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3048EDE" w14:textId="7E3A87A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0E9C280" w14:textId="7930211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2D778E5" w14:textId="479B15F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759FBD68" w14:textId="77777777">
                    <w:tc>
                      <w:tcPr>
                        <w:tcW w:w="707" w:type="pct"/>
                      </w:tcPr>
                      <w:p w14:paraId="3784FFF6" w14:textId="249DF7A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45C45D4" w14:textId="5AF2607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2EF981A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1CAAFF3B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670E2F7B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2640729A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1794D86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0C3233AC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CF50EBE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043973E" w14:textId="77777777" w:rsidR="005A2637" w:rsidRDefault="005A2637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8"/>
                  </w:tblGrid>
                  <w:tr w:rsidR="005A2637" w14:paraId="2EB81C45" w14:textId="77777777">
                    <w:tc>
                      <w:tcPr>
                        <w:tcW w:w="707" w:type="pct"/>
                      </w:tcPr>
                      <w:p w14:paraId="1C0E080F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6157D574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01A4B137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262F37F0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C81CB6D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1A6606C1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71DD66E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16CA9F82" w14:textId="77777777">
                    <w:tc>
                      <w:tcPr>
                        <w:tcW w:w="707" w:type="pct"/>
                      </w:tcPr>
                      <w:p w14:paraId="68214287" w14:textId="571CA26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F022F79" w14:textId="6AA0301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1E42D84" w14:textId="3823297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9B304C2" w14:textId="3181A0C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3CA5E38" w14:textId="745CED7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58D58B8" w14:textId="3886E56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A916488" w14:textId="040EA71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1BE5310" w14:textId="77777777">
                    <w:tc>
                      <w:tcPr>
                        <w:tcW w:w="707" w:type="pct"/>
                      </w:tcPr>
                      <w:p w14:paraId="7655F97E" w14:textId="08220F6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B514A9C" w14:textId="3042C7A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8A83BFB" w14:textId="5D630A8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911E8F2" w14:textId="40D22D0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F2260CF" w14:textId="0E852AD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4E8B751" w14:textId="57646EF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CDA1A1" w14:textId="50E09C8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00A3EDC2" w14:textId="77777777">
                    <w:tc>
                      <w:tcPr>
                        <w:tcW w:w="707" w:type="pct"/>
                      </w:tcPr>
                      <w:p w14:paraId="0D8561C9" w14:textId="34253C8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1050EBF" w14:textId="357653D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A138E1A" w14:textId="1A6505D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B3F57AE" w14:textId="1E97873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8139F0D" w14:textId="5C29C60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3C9A4D8" w14:textId="6FB6493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9C5B456" w14:textId="4CA9EDA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2E759DD3" w14:textId="77777777">
                    <w:tc>
                      <w:tcPr>
                        <w:tcW w:w="707" w:type="pct"/>
                      </w:tcPr>
                      <w:p w14:paraId="2BE4ECE4" w14:textId="2136163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860B043" w14:textId="780D1A7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056B99F" w14:textId="05F60C2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A1BB83B" w14:textId="7D2778B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47778C1" w14:textId="063208A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604EFC" w14:textId="6A4AD40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7C2FD21" w14:textId="4F5C726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9BD4FA1" w14:textId="77777777">
                    <w:tc>
                      <w:tcPr>
                        <w:tcW w:w="707" w:type="pct"/>
                      </w:tcPr>
                      <w:p w14:paraId="71348263" w14:textId="4538B84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67B0EE6" w14:textId="21B258F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9F735A4" w14:textId="12FE845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BD1B53C" w14:textId="3AF44D5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722A4C7" w14:textId="7A7C6EC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71821F0" w14:textId="0CB65A8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3DABE24" w14:textId="5B84CD5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16D0C14F" w14:textId="77777777">
                    <w:tc>
                      <w:tcPr>
                        <w:tcW w:w="707" w:type="pct"/>
                      </w:tcPr>
                      <w:p w14:paraId="4EA4CA8C" w14:textId="13D8455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2FB4EC1" w14:textId="0646C14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E08F930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594C6D52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640AB62F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09FC0949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4FCF1B0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6194BB67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1E6581B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CCEB6B0" w14:textId="2AC5BFA8" w:rsidR="005A2637" w:rsidRDefault="005A2637">
                  <w:pPr>
                    <w:pStyle w:val="Months"/>
                  </w:pPr>
                  <w:r>
                    <w:t>November</w:t>
                  </w:r>
                  <w:r w:rsidR="00C067C4">
                    <w:t xml:space="preserve"> (Acts)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8"/>
                  </w:tblGrid>
                  <w:tr w:rsidR="005A2637" w14:paraId="44E4AF23" w14:textId="77777777">
                    <w:tc>
                      <w:tcPr>
                        <w:tcW w:w="707" w:type="pct"/>
                      </w:tcPr>
                      <w:p w14:paraId="41433E3A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4BB70B11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48305667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016F9559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30C12856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D353D23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E776182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2BCDEF99" w14:textId="77777777">
                    <w:tc>
                      <w:tcPr>
                        <w:tcW w:w="707" w:type="pct"/>
                      </w:tcPr>
                      <w:p w14:paraId="141FB5BF" w14:textId="4C8936E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1F8C26AC" w14:textId="42A6DC3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EB4567F" w14:textId="2720780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76720F3" w14:textId="3BB0A62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A67E9CF" w14:textId="2A05F13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F819ABD" w14:textId="08F65E4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1A3E1F" w14:textId="608335E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8F660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914B3B0" w14:textId="77777777">
                    <w:tc>
                      <w:tcPr>
                        <w:tcW w:w="707" w:type="pct"/>
                      </w:tcPr>
                      <w:p w14:paraId="166D8D3D" w14:textId="2A25D2A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3D009AC" w14:textId="7704BB5E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=A3+1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7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F0FBAEA" w14:textId="6C04419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9827C05" w14:textId="25065AD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DDCC3EE" w14:textId="3D278D0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9553B88" w14:textId="044E8EE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5D9A17B" w14:textId="7C47CD8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39FC69D1" w14:textId="77777777">
                    <w:tc>
                      <w:tcPr>
                        <w:tcW w:w="707" w:type="pct"/>
                      </w:tcPr>
                      <w:p w14:paraId="0A3E5622" w14:textId="6EF4230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147B1F1C" w14:textId="61C2288C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D3119B">
                          <w:fldChar w:fldCharType="begin"/>
                        </w:r>
                        <w:r w:rsidRPr="00D3119B">
                          <w:instrText xml:space="preserve"> =A4+1 </w:instrText>
                        </w:r>
                        <w:r w:rsidRPr="00D3119B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 w:rsidRPr="00D3119B"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26536F5" w14:textId="6F6413D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FFA4147" w14:textId="4CA2A04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EA70654" w14:textId="6FAB1CD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8AA8D92" w14:textId="72B0117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205F7B4" w14:textId="66C1181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6EEB2D33" w14:textId="77777777">
                    <w:tc>
                      <w:tcPr>
                        <w:tcW w:w="707" w:type="pct"/>
                      </w:tcPr>
                      <w:p w14:paraId="23743DF6" w14:textId="2ACDF25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D79D857" w14:textId="62519C9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66D5082" w14:textId="3C75FC5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AB648F8" w14:textId="110C668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E1A1F59" w14:textId="2E3C1A3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B315739" w14:textId="0AE3030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EEC00E4" w14:textId="4FBDB9B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4AEEACF3" w14:textId="77777777">
                    <w:tc>
                      <w:tcPr>
                        <w:tcW w:w="707" w:type="pct"/>
                      </w:tcPr>
                      <w:p w14:paraId="4F31FFD4" w14:textId="3850F18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C303D0F" w14:textId="78DEAF3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1A34881" w14:textId="5C2CBDF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02177D3" w14:textId="18F5C3F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EFE8FFA" w14:textId="5B115CF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6E637BF" w14:textId="195E8C2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!E10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8F570A2" w14:textId="15C7615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25C239AE" w14:textId="77777777">
                    <w:tc>
                      <w:tcPr>
                        <w:tcW w:w="707" w:type="pct"/>
                      </w:tcPr>
                      <w:p w14:paraId="416DC5A9" w14:textId="1C47AE7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B44C700" w14:textId="151DFF4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8932657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10329B32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00787A80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29002FDB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738B69C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272B907B" w14:textId="77777777" w:rsidR="005A2637" w:rsidRDefault="005A2637">
                  <w:pPr>
                    <w:spacing w:after="40"/>
                  </w:pPr>
                </w:p>
              </w:tc>
            </w:tr>
            <w:tr w:rsidR="005A2637" w14:paraId="247B00B1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72ED62B8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7F11658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6F2FE38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30F726E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2A58F66" w14:textId="77777777" w:rsidR="005A2637" w:rsidRDefault="005A2637">
                  <w:pPr>
                    <w:spacing w:after="40"/>
                  </w:pPr>
                </w:p>
              </w:tc>
            </w:tr>
            <w:tr w:rsidR="005A2637" w14:paraId="3ADD3D8E" w14:textId="77777777">
              <w:tc>
                <w:tcPr>
                  <w:tcW w:w="2469" w:type="dxa"/>
                </w:tcPr>
                <w:p w14:paraId="1DD65F77" w14:textId="35947157" w:rsidR="005A2637" w:rsidRDefault="005A2637">
                  <w:pPr>
                    <w:pStyle w:val="Months"/>
                  </w:pPr>
                  <w:r>
                    <w:t>April</w:t>
                  </w:r>
                  <w:r w:rsidR="00C067C4">
                    <w:t xml:space="preserve"> (Luke)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3"/>
                    <w:gridCol w:w="355"/>
                    <w:gridCol w:w="355"/>
                    <w:gridCol w:w="355"/>
                    <w:gridCol w:w="355"/>
                    <w:gridCol w:w="348"/>
                  </w:tblGrid>
                  <w:tr w:rsidR="005A2637" w14:paraId="78A887EA" w14:textId="77777777">
                    <w:tc>
                      <w:tcPr>
                        <w:tcW w:w="707" w:type="pct"/>
                      </w:tcPr>
                      <w:p w14:paraId="441909E8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0F9DF388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3994719D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0ED75946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6887F9C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6D9471D0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2DF395D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42A43D56" w14:textId="77777777">
                    <w:tc>
                      <w:tcPr>
                        <w:tcW w:w="707" w:type="pct"/>
                      </w:tcPr>
                      <w:p w14:paraId="747301D5" w14:textId="245C3A9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B1A42E2" w14:textId="2E0CE4C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984D7B5" w14:textId="0A1FEE9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853FB1E" w14:textId="7B4C590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8D588DD" w14:textId="4D15F59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2F04D65" w14:textId="18E3666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7D5DDA1" w14:textId="690A8A3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8F660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966F5B5" w14:textId="77777777">
                    <w:tc>
                      <w:tcPr>
                        <w:tcW w:w="707" w:type="pct"/>
                      </w:tcPr>
                      <w:p w14:paraId="31D1E08A" w14:textId="7B400C6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B9FCEDF" w14:textId="1C243ED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CD01875" w14:textId="1C30015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646F301" w14:textId="0912E88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AE5578A" w14:textId="655A5C4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B5C0B71" w14:textId="5A621CD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52FE4BD" w14:textId="57F48AB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087CD20A" w14:textId="77777777">
                    <w:tc>
                      <w:tcPr>
                        <w:tcW w:w="707" w:type="pct"/>
                      </w:tcPr>
                      <w:p w14:paraId="5DED12CB" w14:textId="6462041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AF6E11E" w14:textId="005A2794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=A4+1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11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C2720E7" w14:textId="1462053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4261211" w14:textId="0232DDC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38FC8FA" w14:textId="07A6649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E1DFE82" w14:textId="270E428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FB972FA" w14:textId="4588685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A037E8E" w14:textId="77777777">
                    <w:tc>
                      <w:tcPr>
                        <w:tcW w:w="707" w:type="pct"/>
                      </w:tcPr>
                      <w:p w14:paraId="37928ECB" w14:textId="12745B8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C7CCE54" w14:textId="098F8D87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=A5+1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18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B04120E" w14:textId="09176C8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6357D00" w14:textId="742226C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D0941A4" w14:textId="7B32145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72805D9" w14:textId="5D88C54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575246E" w14:textId="56E0AE1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64F81188" w14:textId="77777777">
                    <w:tc>
                      <w:tcPr>
                        <w:tcW w:w="707" w:type="pct"/>
                      </w:tcPr>
                      <w:p w14:paraId="531AEB52" w14:textId="1DC24FC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AC28B8B" w14:textId="6866AA46" w:rsidR="005A2637" w:rsidRPr="009358FC" w:rsidRDefault="005A2637">
                        <w:pPr>
                          <w:pStyle w:val="Dates"/>
                          <w:rPr>
                            <w:highlight w:val="magenta"/>
                          </w:rPr>
                        </w:pP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24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= 0,""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IF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24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&lt;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DocVariable MonthEnd4 \@ d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highlight w:val="magenta"/>
                          </w:rPr>
                          <w:instrText>30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 </w:instrText>
                        </w:r>
                        <w:r w:rsidRPr="009358FC">
                          <w:rPr>
                            <w:highlight w:val="magenta"/>
                          </w:rPr>
                          <w:fldChar w:fldCharType="begin"/>
                        </w:r>
                        <w:r w:rsidRPr="009358FC">
                          <w:rPr>
                            <w:highlight w:val="magenta"/>
                          </w:rPr>
                          <w:instrText xml:space="preserve"> =A6+1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25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instrText xml:space="preserve"> "" </w:instrText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instrText>25</w:instrTex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  <w:r w:rsidRPr="009358FC">
                          <w:rPr>
                            <w:highlight w:val="magenta"/>
                          </w:rPr>
                          <w:fldChar w:fldCharType="separate"/>
                        </w:r>
                        <w:r w:rsidR="008F6606">
                          <w:rPr>
                            <w:noProof/>
                            <w:highlight w:val="magenta"/>
                          </w:rPr>
                          <w:t>25</w:t>
                        </w:r>
                        <w:r w:rsidRPr="009358FC">
                          <w:rPr>
                            <w:highlight w:val="magenta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4703CC6" w14:textId="17EABAD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0D83347" w14:textId="54D7DB9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133D8E1" w14:textId="665613B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D13D80D" w14:textId="7207AF6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54456C" w14:textId="21FA8E4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749585F" w14:textId="77777777">
                    <w:tc>
                      <w:tcPr>
                        <w:tcW w:w="707" w:type="pct"/>
                      </w:tcPr>
                      <w:p w14:paraId="1BC56B52" w14:textId="63F802C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8F660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FB2E541" w14:textId="1B35E86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D11DEDC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019F554C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58980100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5A6B4646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073D899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33D018D7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155D243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4702C3B" w14:textId="77777777" w:rsidR="005A2637" w:rsidRDefault="005A2637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8"/>
                  </w:tblGrid>
                  <w:tr w:rsidR="005A2637" w14:paraId="6620287B" w14:textId="77777777">
                    <w:tc>
                      <w:tcPr>
                        <w:tcW w:w="707" w:type="pct"/>
                      </w:tcPr>
                      <w:p w14:paraId="3E5DAFBF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2B2C03D6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529BED3A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42E8A4A9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7201B205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461766B9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ACC9942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42E10618" w14:textId="77777777">
                    <w:tc>
                      <w:tcPr>
                        <w:tcW w:w="707" w:type="pct"/>
                      </w:tcPr>
                      <w:p w14:paraId="7ABDD6AA" w14:textId="5D5FA03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F660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FE12BBF" w14:textId="278F0B3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F660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C581F1E" w14:textId="34D79C1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F660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BAEAED8" w14:textId="0F518E6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F660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776725B" w14:textId="5FD5791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F660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60DD763" w14:textId="1AC5EFB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F660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C0CD1FF" w14:textId="3474C18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8F660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474E8A1E" w14:textId="77777777">
                    <w:tc>
                      <w:tcPr>
                        <w:tcW w:w="707" w:type="pct"/>
                      </w:tcPr>
                      <w:p w14:paraId="4DB39445" w14:textId="2DD251E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D4BF4D4" w14:textId="3623369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5FC5A15" w14:textId="0F74C59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D18B538" w14:textId="67DFB7A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7ECD3CC" w14:textId="3888109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3862AA0" w14:textId="279CACC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1E1D15" w14:textId="57F3EBF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2BDB5621" w14:textId="77777777">
                    <w:tc>
                      <w:tcPr>
                        <w:tcW w:w="707" w:type="pct"/>
                      </w:tcPr>
                      <w:p w14:paraId="2B15726C" w14:textId="05F510B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0D364AF" w14:textId="5303410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8CA8A67" w14:textId="07299EC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D2C82F0" w14:textId="02FE89A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FA7EBDA" w14:textId="7CB7C00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8101303" w14:textId="5FD70AA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BB64E01" w14:textId="1A98E57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3F6EF554" w14:textId="77777777">
                    <w:tc>
                      <w:tcPr>
                        <w:tcW w:w="707" w:type="pct"/>
                      </w:tcPr>
                      <w:p w14:paraId="1883FAB2" w14:textId="0170F31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1A3535D0" w14:textId="48A6BC9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65E3A6B" w14:textId="0D50448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7F3C3C8" w14:textId="3B25F7F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DAAB03E" w14:textId="28C4165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837F32B" w14:textId="72B1289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5789EC0" w14:textId="50A6454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1354E657" w14:textId="77777777">
                    <w:tc>
                      <w:tcPr>
                        <w:tcW w:w="707" w:type="pct"/>
                      </w:tcPr>
                      <w:p w14:paraId="1EC67F98" w14:textId="03E194C3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019A929" w14:textId="59DD703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37B538D" w14:textId="3804277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D4110E8" w14:textId="4A499E3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4324F19" w14:textId="241D2851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9116279" w14:textId="400012F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!E10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FBA77B" w14:textId="7159758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!F10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67A8FF47" w14:textId="77777777">
                    <w:tc>
                      <w:tcPr>
                        <w:tcW w:w="707" w:type="pct"/>
                      </w:tcPr>
                      <w:p w14:paraId="3B15441D" w14:textId="026F493F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!G10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9E2E254" w14:textId="6C90550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0118988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4BD5F827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6A9DD086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43559526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5479EEF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5956396F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BE62DB7" w14:textId="77777777" w:rsidR="005A2637" w:rsidRDefault="005A2637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874AFE1" w14:textId="77777777" w:rsidR="005A2637" w:rsidRDefault="005A2637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8"/>
                  </w:tblGrid>
                  <w:tr w:rsidR="005A2637" w14:paraId="1F848851" w14:textId="77777777">
                    <w:tc>
                      <w:tcPr>
                        <w:tcW w:w="707" w:type="pct"/>
                      </w:tcPr>
                      <w:p w14:paraId="1F8C21E2" w14:textId="77777777" w:rsidR="005A2637" w:rsidRDefault="005A2637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6" w:type="pct"/>
                      </w:tcPr>
                      <w:p w14:paraId="5DFC9817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3E63A503" w14:textId="77777777" w:rsidR="005A2637" w:rsidRDefault="005A2637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0FBE4B32" w14:textId="77777777" w:rsidR="005A2637" w:rsidRDefault="005A2637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12576E3F" w14:textId="77777777" w:rsidR="005A2637" w:rsidRDefault="005A2637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8" w:type="pct"/>
                      </w:tcPr>
                      <w:p w14:paraId="3F2D1964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033D523" w14:textId="77777777" w:rsidR="005A2637" w:rsidRDefault="005A2637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5A2637" w14:paraId="3AC5DCE7" w14:textId="77777777">
                    <w:tc>
                      <w:tcPr>
                        <w:tcW w:w="707" w:type="pct"/>
                      </w:tcPr>
                      <w:p w14:paraId="3A6E54C8" w14:textId="68D4C77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5B74FD4" w14:textId="2B21715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47E4351" w14:textId="1C0AD49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AE96953" w14:textId="2300D3E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77A4209" w14:textId="1223AE3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844258A" w14:textId="654EAFB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96109E9" w14:textId="745ABAB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8F660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1B0FABBE" w14:textId="77777777">
                    <w:tc>
                      <w:tcPr>
                        <w:tcW w:w="707" w:type="pct"/>
                      </w:tcPr>
                      <w:p w14:paraId="53B858AB" w14:textId="0269CC5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22E6E49" w14:textId="06E3598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A49E261" w14:textId="79F2EF7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F7E6061" w14:textId="544D2A9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E444B78" w14:textId="2BFAA8E4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D101986" w14:textId="61DCE27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DB02F33" w14:textId="2837F28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5296FDAB" w14:textId="77777777">
                    <w:tc>
                      <w:tcPr>
                        <w:tcW w:w="707" w:type="pct"/>
                      </w:tcPr>
                      <w:p w14:paraId="433C675F" w14:textId="229B724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F568F0F" w14:textId="7453E8BC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6BB33B4" w14:textId="7359402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6BB409B" w14:textId="16FA405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8AA4756" w14:textId="5BBF06D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77F7D97" w14:textId="58ADC36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101F168" w14:textId="15D91699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2D815D97" w14:textId="77777777">
                    <w:tc>
                      <w:tcPr>
                        <w:tcW w:w="707" w:type="pct"/>
                      </w:tcPr>
                      <w:p w14:paraId="058E6FA0" w14:textId="17C7B1E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445D132F" w14:textId="4D366257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1B5C58B" w14:textId="2FAEAB4D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5684CAB" w14:textId="0B31565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D5240E5" w14:textId="1B8E7B16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79065F0" w14:textId="686A83C8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9A36C60" w14:textId="32992322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779424B2" w14:textId="77777777">
                    <w:tc>
                      <w:tcPr>
                        <w:tcW w:w="707" w:type="pct"/>
                      </w:tcPr>
                      <w:p w14:paraId="56F044F8" w14:textId="678192B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A92B323" w14:textId="741FCE1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8EF25C6" w14:textId="595FC1B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1988F187" w14:textId="63117A0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5A67E4B" w14:textId="178E91FB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F47CA34" w14:textId="4ECC0CB0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0250742" w14:textId="0EC3617A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8F6606"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5A2637" w14:paraId="1E7C66E0" w14:textId="77777777">
                    <w:tc>
                      <w:tcPr>
                        <w:tcW w:w="707" w:type="pct"/>
                      </w:tcPr>
                      <w:p w14:paraId="0950C9F0" w14:textId="7D225E55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8F660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58443CC5" w14:textId="7D23E10E" w:rsidR="005A2637" w:rsidRDefault="005A2637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8F660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CDC348C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36D8B6AD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32E4E031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18" w:type="pct"/>
                      </w:tcPr>
                      <w:p w14:paraId="11798D5F" w14:textId="77777777" w:rsidR="005A2637" w:rsidRDefault="005A2637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F31399E" w14:textId="77777777" w:rsidR="005A2637" w:rsidRDefault="005A2637">
                        <w:pPr>
                          <w:pStyle w:val="Dates"/>
                        </w:pPr>
                      </w:p>
                    </w:tc>
                  </w:tr>
                </w:tbl>
                <w:p w14:paraId="2583583F" w14:textId="77777777" w:rsidR="005A2637" w:rsidRDefault="005A2637">
                  <w:pPr>
                    <w:spacing w:after="40"/>
                  </w:pPr>
                </w:p>
              </w:tc>
            </w:tr>
          </w:tbl>
          <w:p w14:paraId="548F542A" w14:textId="77777777" w:rsidR="00F93E3B" w:rsidRDefault="00F93E3B"/>
        </w:tc>
      </w:tr>
    </w:tbl>
    <w:p w14:paraId="2C5D3B3E" w14:textId="77777777" w:rsidR="00F93E3B" w:rsidRDefault="00F93E3B">
      <w:pPr>
        <w:pStyle w:val="NoSpacing"/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B106" w14:textId="77777777" w:rsidR="005A2637" w:rsidRDefault="005A2637">
      <w:pPr>
        <w:spacing w:after="0"/>
      </w:pPr>
      <w:r>
        <w:separator/>
      </w:r>
    </w:p>
  </w:endnote>
  <w:endnote w:type="continuationSeparator" w:id="0">
    <w:p w14:paraId="70728364" w14:textId="77777777" w:rsidR="005A2637" w:rsidRDefault="005A2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EDF3" w14:textId="77777777" w:rsidR="005A2637" w:rsidRDefault="005A2637">
      <w:pPr>
        <w:spacing w:after="0"/>
      </w:pPr>
      <w:r>
        <w:separator/>
      </w:r>
    </w:p>
  </w:footnote>
  <w:footnote w:type="continuationSeparator" w:id="0">
    <w:p w14:paraId="35A6A155" w14:textId="77777777" w:rsidR="005A2637" w:rsidRDefault="005A26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3"/>
    <w:docVar w:name="MonthEnd10" w:val="10/31/2023"/>
    <w:docVar w:name="MonthEnd11" w:val="11/30/2023"/>
    <w:docVar w:name="MonthEnd12" w:val="12/31/2023"/>
    <w:docVar w:name="MonthEnd2" w:val="2/28/2023"/>
    <w:docVar w:name="MonthEnd3" w:val="3/31/2023"/>
    <w:docVar w:name="MonthEnd4" w:val="4/30/2023"/>
    <w:docVar w:name="MonthEnd5" w:val="5/31/2023"/>
    <w:docVar w:name="MonthEnd6" w:val="6/30/2023"/>
    <w:docVar w:name="MonthEnd7" w:val="7/31/2023"/>
    <w:docVar w:name="MonthEnd8" w:val="8/31/2023"/>
    <w:docVar w:name="MonthEnd9" w:val="9/30/2023"/>
    <w:docVar w:name="Months" w:val="12"/>
    <w:docVar w:name="MonthStart1" w:val="1/1/2023"/>
    <w:docVar w:name="MonthStart10" w:val="10/1/2023"/>
    <w:docVar w:name="MonthStart11" w:val="11/1/2023"/>
    <w:docVar w:name="MonthStart12" w:val="12/1/2023"/>
    <w:docVar w:name="MonthStart2" w:val="2/1/2023"/>
    <w:docVar w:name="MonthStart3" w:val="3/1/2023"/>
    <w:docVar w:name="MonthStart4" w:val="4/1/2023"/>
    <w:docVar w:name="MonthStart5" w:val="5/1/2023"/>
    <w:docVar w:name="MonthStart6" w:val="6/1/2023"/>
    <w:docVar w:name="MonthStart7" w:val="7/1/2023"/>
    <w:docVar w:name="MonthStart8" w:val="8/1/2023"/>
    <w:docVar w:name="MonthStart9" w:val="9/1/2023"/>
    <w:docVar w:name="MonthStartLast" w:val="12/1/2012"/>
    <w:docVar w:name="WeekStart" w:val="Monday"/>
  </w:docVars>
  <w:rsids>
    <w:rsidRoot w:val="005A2637"/>
    <w:rsid w:val="001274F3"/>
    <w:rsid w:val="0014731F"/>
    <w:rsid w:val="001F3D0F"/>
    <w:rsid w:val="00287E1F"/>
    <w:rsid w:val="003051CA"/>
    <w:rsid w:val="003327F5"/>
    <w:rsid w:val="00487BC1"/>
    <w:rsid w:val="005A2637"/>
    <w:rsid w:val="005E656F"/>
    <w:rsid w:val="006C0896"/>
    <w:rsid w:val="007A5F69"/>
    <w:rsid w:val="007C0139"/>
    <w:rsid w:val="00885309"/>
    <w:rsid w:val="008B7D77"/>
    <w:rsid w:val="008F6606"/>
    <w:rsid w:val="009164BA"/>
    <w:rsid w:val="009358FC"/>
    <w:rsid w:val="00A14581"/>
    <w:rsid w:val="00AA23D3"/>
    <w:rsid w:val="00AE36BB"/>
    <w:rsid w:val="00BC060C"/>
    <w:rsid w:val="00C067C4"/>
    <w:rsid w:val="00C95315"/>
    <w:rsid w:val="00D3119B"/>
    <w:rsid w:val="00DB54E9"/>
    <w:rsid w:val="00DC305E"/>
    <w:rsid w:val="00DE32AC"/>
    <w:rsid w:val="00E77E1D"/>
    <w:rsid w:val="00F93E3B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B3D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semiHidden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761E28" w:themeColor="accent1" w:themeShade="BF"/>
    </w:r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761E28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761E28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7E1F"/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E1F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styleId="Hyperlink">
    <w:name w:val="Hyperlink"/>
    <w:basedOn w:val="DefaultParagraphFont"/>
    <w:uiPriority w:val="99"/>
    <w:unhideWhenUsed/>
    <w:rsid w:val="00C067C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graceannprojec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nna%20B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9F2936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B7EA9-89CC-4C01-8912-9D071724D9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234F036-8801-4195-85E0-B79E4285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39E5A-1F5F-422C-9917-59D6B9E77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TotalTime>0</TotalTime>
  <Pages>1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2022-11-12T02:21:00Z</dcterms:created>
  <dcterms:modified xsi:type="dcterms:W3CDTF">2022-11-12T02:21:00Z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