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E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40"/>
          <w:szCs w:val="40"/>
        </w:rPr>
      </w:pPr>
    </w:p>
    <w:p w:rsidR="00996DE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40"/>
          <w:szCs w:val="40"/>
        </w:rPr>
      </w:pPr>
      <w:r w:rsidRPr="00980759">
        <w:rPr>
          <w:rFonts w:ascii="Calibri,Bold" w:hAnsi="Calibri,Bold" w:cs="Calibri,Bold"/>
          <w:b/>
          <w:noProof/>
          <w:color w:val="000000"/>
          <w:sz w:val="40"/>
          <w:szCs w:val="40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39.5pt;height:122.25pt;visibility:visible">
            <v:imagedata r:id="rId4" o:title=""/>
          </v:shape>
        </w:pict>
      </w:r>
    </w:p>
    <w:p w:rsidR="00996DE1" w:rsidRPr="00075CF4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  <w:sz w:val="36"/>
          <w:szCs w:val="36"/>
        </w:rPr>
      </w:pPr>
      <w:r w:rsidRPr="00075CF4">
        <w:rPr>
          <w:rFonts w:cs="Calibri,Bold"/>
          <w:b/>
          <w:bCs/>
          <w:color w:val="000000"/>
          <w:sz w:val="36"/>
          <w:szCs w:val="36"/>
        </w:rPr>
        <w:t>Wey Valley Riding Club</w:t>
      </w:r>
    </w:p>
    <w:p w:rsidR="00996DE1" w:rsidRDefault="00996DE1" w:rsidP="00DA2924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  <w:sz w:val="56"/>
          <w:szCs w:val="56"/>
        </w:rPr>
      </w:pPr>
      <w:r w:rsidRPr="002D27D1">
        <w:rPr>
          <w:rFonts w:cs="Calibri,Bold"/>
          <w:b/>
          <w:bCs/>
          <w:color w:val="000000"/>
          <w:sz w:val="56"/>
          <w:szCs w:val="56"/>
        </w:rPr>
        <w:t xml:space="preserve">Open </w:t>
      </w:r>
      <w:r>
        <w:rPr>
          <w:rFonts w:cs="Calibri,Bold"/>
          <w:b/>
          <w:bCs/>
          <w:color w:val="000000"/>
          <w:sz w:val="56"/>
          <w:szCs w:val="56"/>
        </w:rPr>
        <w:t>Winter</w:t>
      </w:r>
      <w:r w:rsidRPr="002D27D1">
        <w:rPr>
          <w:rFonts w:cs="Calibri,Bold"/>
          <w:b/>
          <w:bCs/>
          <w:color w:val="000000"/>
          <w:sz w:val="56"/>
          <w:szCs w:val="56"/>
        </w:rPr>
        <w:t xml:space="preserve"> Dressage Series</w:t>
      </w:r>
      <w:r>
        <w:rPr>
          <w:rFonts w:cs="Calibri,Bold"/>
          <w:b/>
          <w:bCs/>
          <w:color w:val="000000"/>
          <w:sz w:val="56"/>
          <w:szCs w:val="56"/>
        </w:rPr>
        <w:t xml:space="preserve"> </w:t>
      </w:r>
    </w:p>
    <w:p w:rsidR="00996DE1" w:rsidRPr="002D27D1" w:rsidRDefault="00996DE1" w:rsidP="00DA2924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  <w:sz w:val="56"/>
          <w:szCs w:val="56"/>
        </w:rPr>
      </w:pPr>
      <w:r>
        <w:rPr>
          <w:rFonts w:cs="Calibri,Bold"/>
          <w:b/>
          <w:bCs/>
          <w:color w:val="000000"/>
          <w:sz w:val="56"/>
          <w:szCs w:val="56"/>
        </w:rPr>
        <w:t>&amp; Area 11 Teams of 3 friendly</w:t>
      </w:r>
    </w:p>
    <w:p w:rsidR="00996DE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color w:val="000000"/>
          <w:sz w:val="40"/>
          <w:szCs w:val="40"/>
        </w:rPr>
      </w:pPr>
      <w:r w:rsidRPr="00746765">
        <w:rPr>
          <w:rFonts w:cs="Calibri,BoldItalic"/>
          <w:b/>
          <w:bCs/>
          <w:iCs/>
          <w:color w:val="000000"/>
          <w:sz w:val="40"/>
          <w:szCs w:val="40"/>
        </w:rPr>
        <w:t>Priory Equestrian, Frensham GU10 3DP</w:t>
      </w:r>
    </w:p>
    <w:p w:rsidR="00996DE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color w:val="000000"/>
          <w:sz w:val="40"/>
          <w:szCs w:val="40"/>
        </w:rPr>
      </w:pPr>
    </w:p>
    <w:p w:rsidR="00996DE1" w:rsidRPr="003C20BB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color w:val="000000"/>
          <w:sz w:val="56"/>
          <w:szCs w:val="56"/>
        </w:rPr>
      </w:pPr>
      <w:r w:rsidRPr="003C20BB">
        <w:rPr>
          <w:rFonts w:cs="Calibri,BoldItalic"/>
          <w:b/>
          <w:bCs/>
          <w:iCs/>
          <w:color w:val="000000"/>
          <w:sz w:val="56"/>
          <w:szCs w:val="56"/>
        </w:rPr>
        <w:t xml:space="preserve">Sunday </w:t>
      </w:r>
      <w:r>
        <w:rPr>
          <w:rFonts w:cs="Calibri,BoldItalic"/>
          <w:b/>
          <w:bCs/>
          <w:iCs/>
          <w:color w:val="000000"/>
          <w:sz w:val="56"/>
          <w:szCs w:val="56"/>
        </w:rPr>
        <w:t>16</w:t>
      </w:r>
      <w:r w:rsidRPr="00D635B6">
        <w:rPr>
          <w:rFonts w:cs="Calibri,BoldItalic"/>
          <w:b/>
          <w:bCs/>
          <w:iCs/>
          <w:color w:val="000000"/>
          <w:sz w:val="56"/>
          <w:szCs w:val="56"/>
          <w:vertAlign w:val="superscript"/>
        </w:rPr>
        <w:t>th</w:t>
      </w:r>
      <w:r>
        <w:rPr>
          <w:rFonts w:cs="Calibri,BoldItalic"/>
          <w:b/>
          <w:bCs/>
          <w:iCs/>
          <w:color w:val="000000"/>
          <w:sz w:val="56"/>
          <w:szCs w:val="56"/>
        </w:rPr>
        <w:t xml:space="preserve"> November</w:t>
      </w:r>
      <w:r w:rsidRPr="003C20BB">
        <w:rPr>
          <w:rFonts w:cs="Calibri,BoldItalic"/>
          <w:b/>
          <w:bCs/>
          <w:iCs/>
          <w:color w:val="000000"/>
          <w:sz w:val="56"/>
          <w:szCs w:val="56"/>
        </w:rPr>
        <w:t xml:space="preserve"> 2025</w:t>
      </w:r>
    </w:p>
    <w:p w:rsidR="00996DE1" w:rsidRPr="00075CF4" w:rsidRDefault="00996DE1" w:rsidP="00D635B6">
      <w:pPr>
        <w:autoSpaceDE w:val="0"/>
        <w:autoSpaceDN w:val="0"/>
        <w:adjustRightInd w:val="0"/>
        <w:spacing w:after="0" w:line="240" w:lineRule="auto"/>
        <w:rPr>
          <w:rFonts w:cs="Calibri,BoldItalic"/>
          <w:b/>
          <w:bCs/>
          <w:i/>
          <w:iCs/>
          <w:color w:val="000000"/>
          <w:sz w:val="36"/>
          <w:szCs w:val="36"/>
        </w:rPr>
      </w:pPr>
    </w:p>
    <w:p w:rsidR="00996DE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 xml:space="preserve">BD </w:t>
      </w:r>
      <w:r w:rsidRPr="00746765">
        <w:rPr>
          <w:rFonts w:cs="Calibri"/>
          <w:color w:val="000000"/>
          <w:sz w:val="40"/>
          <w:szCs w:val="40"/>
        </w:rPr>
        <w:t xml:space="preserve">Introductory </w:t>
      </w:r>
      <w:r>
        <w:rPr>
          <w:rFonts w:cs="Calibri"/>
          <w:color w:val="000000"/>
          <w:sz w:val="40"/>
          <w:szCs w:val="40"/>
        </w:rPr>
        <w:t>Test 1</w:t>
      </w:r>
      <w:r w:rsidRPr="00746765">
        <w:rPr>
          <w:rFonts w:cs="Calibri"/>
          <w:color w:val="000000"/>
          <w:sz w:val="40"/>
          <w:szCs w:val="40"/>
        </w:rPr>
        <w:t xml:space="preserve"> (20</w:t>
      </w:r>
      <w:r>
        <w:rPr>
          <w:rFonts w:cs="Calibri"/>
          <w:color w:val="000000"/>
          <w:sz w:val="40"/>
          <w:szCs w:val="40"/>
        </w:rPr>
        <w:t>24</w:t>
      </w:r>
      <w:r w:rsidRPr="00746765">
        <w:rPr>
          <w:rFonts w:cs="Calibri"/>
          <w:color w:val="000000"/>
          <w:sz w:val="40"/>
          <w:szCs w:val="40"/>
        </w:rPr>
        <w:t>)</w:t>
      </w:r>
    </w:p>
    <w:p w:rsidR="00996DE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>*BD Introductory Test 2 (2024)*</w:t>
      </w:r>
    </w:p>
    <w:p w:rsidR="00996DE1" w:rsidRPr="00746765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>BRC Intro Pairs 1 (2022)</w:t>
      </w:r>
    </w:p>
    <w:p w:rsidR="00996DE1" w:rsidRPr="00746765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4BADC7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>*BRC Prelim A (2025)*</w:t>
      </w:r>
    </w:p>
    <w:p w:rsidR="00996DE1" w:rsidRPr="00746765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4BADC7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>*BRC Prelim B (2025)*</w:t>
      </w:r>
    </w:p>
    <w:p w:rsidR="00996DE1" w:rsidRPr="00746765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40"/>
          <w:szCs w:val="40"/>
        </w:rPr>
      </w:pPr>
      <w:r>
        <w:rPr>
          <w:rFonts w:cs="Calibri"/>
          <w:color w:val="000000"/>
          <w:sz w:val="40"/>
          <w:szCs w:val="40"/>
        </w:rPr>
        <w:t>PYO: BD Novice 1 / Elementary 1 / Medium 1 (2024)</w:t>
      </w:r>
    </w:p>
    <w:p w:rsidR="00996DE1" w:rsidRPr="00746765" w:rsidRDefault="00996DE1" w:rsidP="00C506A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40"/>
          <w:szCs w:val="40"/>
        </w:rPr>
      </w:pPr>
    </w:p>
    <w:p w:rsidR="00996DE1" w:rsidRPr="00D635B6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 w:rsidRPr="00D635B6">
        <w:rPr>
          <w:rFonts w:cs="Calibri"/>
          <w:color w:val="000000"/>
          <w:sz w:val="28"/>
          <w:szCs w:val="28"/>
        </w:rPr>
        <w:t>£16 per class WVRC member/£20 non-member</w:t>
      </w:r>
    </w:p>
    <w:p w:rsidR="00996DE1" w:rsidRPr="00D635B6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  <w:szCs w:val="28"/>
        </w:rPr>
      </w:pPr>
      <w:r w:rsidRPr="00D635B6">
        <w:rPr>
          <w:rFonts w:cs="Calibri"/>
          <w:color w:val="000000"/>
          <w:sz w:val="28"/>
          <w:szCs w:val="28"/>
        </w:rPr>
        <w:t>NO extra online booking fee</w:t>
      </w:r>
    </w:p>
    <w:p w:rsidR="00996DE1" w:rsidRPr="00D635B6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b/>
          <w:bCs/>
          <w:iCs/>
          <w:color w:val="000000"/>
          <w:sz w:val="28"/>
          <w:szCs w:val="32"/>
        </w:rPr>
      </w:pPr>
      <w:r w:rsidRPr="00D635B6">
        <w:rPr>
          <w:rFonts w:cs="Calibri"/>
          <w:color w:val="000000"/>
          <w:sz w:val="28"/>
          <w:szCs w:val="28"/>
        </w:rPr>
        <w:t xml:space="preserve">Entries &amp; details – </w:t>
      </w:r>
      <w:r w:rsidRPr="00D635B6">
        <w:rPr>
          <w:rFonts w:cs="Calibri,BoldItalic"/>
          <w:b/>
          <w:bCs/>
          <w:iCs/>
          <w:color w:val="000000"/>
          <w:sz w:val="28"/>
          <w:szCs w:val="32"/>
        </w:rPr>
        <w:t>wvrconline.co.uk</w:t>
      </w:r>
    </w:p>
    <w:p w:rsidR="00996DE1" w:rsidRPr="002D27D1" w:rsidRDefault="00996DE1" w:rsidP="0085134B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6"/>
          <w:szCs w:val="36"/>
        </w:rPr>
      </w:pPr>
    </w:p>
    <w:p w:rsidR="00996DE1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  <w:r w:rsidRPr="00D466D8">
        <w:rPr>
          <w:rFonts w:cs="Calibri,BoldItalic"/>
          <w:iCs/>
          <w:color w:val="000000"/>
          <w:sz w:val="32"/>
          <w:szCs w:val="32"/>
        </w:rPr>
        <w:t xml:space="preserve">*Starred tests* </w:t>
      </w:r>
      <w:r>
        <w:rPr>
          <w:rFonts w:cs="Calibri,BoldItalic"/>
          <w:iCs/>
          <w:color w:val="000000"/>
          <w:sz w:val="32"/>
          <w:szCs w:val="32"/>
        </w:rPr>
        <w:t>AREA 11 Teams of 3 Friendly</w:t>
      </w:r>
    </w:p>
    <w:p w:rsidR="00996DE1" w:rsidRPr="00D635B6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  <w:r w:rsidRPr="00D635B6">
        <w:rPr>
          <w:rFonts w:cs="Calibri,BoldItalic"/>
          <w:iCs/>
          <w:color w:val="000000"/>
          <w:sz w:val="32"/>
          <w:szCs w:val="32"/>
        </w:rPr>
        <w:t>One competitor to compete in class 2 (BD Intro 2 - 2024)</w:t>
      </w:r>
    </w:p>
    <w:p w:rsidR="00996DE1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  <w:r w:rsidRPr="00D635B6">
        <w:rPr>
          <w:rFonts w:cs="Calibri,BoldItalic"/>
          <w:iCs/>
          <w:color w:val="000000"/>
          <w:sz w:val="32"/>
          <w:szCs w:val="32"/>
        </w:rPr>
        <w:t>One competitor to compete in class 4 (</w:t>
      </w:r>
      <w:r w:rsidRPr="00D635B6">
        <w:rPr>
          <w:rFonts w:cs="Calibri,BoldItalic"/>
          <w:b/>
          <w:bCs/>
          <w:iCs/>
          <w:color w:val="000000"/>
          <w:sz w:val="32"/>
          <w:szCs w:val="32"/>
        </w:rPr>
        <w:t>BRC</w:t>
      </w:r>
      <w:r w:rsidRPr="00D635B6">
        <w:rPr>
          <w:rFonts w:cs="Calibri,BoldItalic"/>
          <w:iCs/>
          <w:color w:val="000000"/>
          <w:sz w:val="32"/>
          <w:szCs w:val="32"/>
        </w:rPr>
        <w:t xml:space="preserve"> Prelim </w:t>
      </w:r>
      <w:r>
        <w:rPr>
          <w:rFonts w:cs="Calibri,BoldItalic"/>
          <w:iCs/>
          <w:color w:val="000000"/>
          <w:sz w:val="32"/>
          <w:szCs w:val="32"/>
        </w:rPr>
        <w:t>A</w:t>
      </w:r>
      <w:r w:rsidRPr="00D635B6">
        <w:rPr>
          <w:rFonts w:cs="Calibri,BoldItalic"/>
          <w:iCs/>
          <w:color w:val="000000"/>
          <w:sz w:val="32"/>
          <w:szCs w:val="32"/>
        </w:rPr>
        <w:t xml:space="preserve"> </w:t>
      </w:r>
      <w:r>
        <w:rPr>
          <w:rFonts w:cs="Calibri,BoldItalic"/>
          <w:iCs/>
          <w:color w:val="000000"/>
          <w:sz w:val="32"/>
          <w:szCs w:val="32"/>
        </w:rPr>
        <w:t>-</w:t>
      </w:r>
      <w:r w:rsidRPr="00D635B6">
        <w:rPr>
          <w:rFonts w:cs="Calibri,BoldItalic"/>
          <w:iCs/>
          <w:color w:val="000000"/>
          <w:sz w:val="32"/>
          <w:szCs w:val="32"/>
        </w:rPr>
        <w:t xml:space="preserve"> 2025</w:t>
      </w:r>
      <w:r>
        <w:rPr>
          <w:rFonts w:cs="Calibri,BoldItalic"/>
          <w:iCs/>
          <w:color w:val="000000"/>
          <w:sz w:val="32"/>
          <w:szCs w:val="32"/>
        </w:rPr>
        <w:t>)</w:t>
      </w:r>
    </w:p>
    <w:p w:rsidR="00996DE1" w:rsidRPr="00D635B6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  <w:r w:rsidRPr="00D635B6">
        <w:rPr>
          <w:rFonts w:cs="Calibri,BoldItalic"/>
          <w:iCs/>
          <w:color w:val="000000"/>
          <w:sz w:val="32"/>
          <w:szCs w:val="32"/>
        </w:rPr>
        <w:t>One competitor to compete in class 5</w:t>
      </w:r>
      <w:r>
        <w:rPr>
          <w:rFonts w:cs="Calibri,BoldItalic"/>
          <w:iCs/>
          <w:color w:val="000000"/>
          <w:sz w:val="32"/>
          <w:szCs w:val="32"/>
        </w:rPr>
        <w:t xml:space="preserve"> (</w:t>
      </w:r>
      <w:r w:rsidRPr="00D635B6">
        <w:rPr>
          <w:rFonts w:cs="Calibri,BoldItalic"/>
          <w:b/>
          <w:bCs/>
          <w:iCs/>
          <w:color w:val="000000"/>
          <w:sz w:val="32"/>
          <w:szCs w:val="32"/>
        </w:rPr>
        <w:t>BRC</w:t>
      </w:r>
      <w:r w:rsidRPr="00D635B6">
        <w:rPr>
          <w:rFonts w:cs="Calibri,BoldItalic"/>
          <w:iCs/>
          <w:color w:val="000000"/>
          <w:sz w:val="32"/>
          <w:szCs w:val="32"/>
        </w:rPr>
        <w:t xml:space="preserve"> Prelim </w:t>
      </w:r>
      <w:r>
        <w:rPr>
          <w:rFonts w:cs="Calibri,BoldItalic"/>
          <w:iCs/>
          <w:color w:val="000000"/>
          <w:sz w:val="32"/>
          <w:szCs w:val="32"/>
        </w:rPr>
        <w:t>B</w:t>
      </w:r>
      <w:r w:rsidRPr="00D635B6">
        <w:rPr>
          <w:rFonts w:cs="Calibri,BoldItalic"/>
          <w:iCs/>
          <w:color w:val="000000"/>
          <w:sz w:val="32"/>
          <w:szCs w:val="32"/>
        </w:rPr>
        <w:t xml:space="preserve"> </w:t>
      </w:r>
      <w:r>
        <w:rPr>
          <w:rFonts w:cs="Calibri,BoldItalic"/>
          <w:iCs/>
          <w:color w:val="000000"/>
          <w:sz w:val="32"/>
          <w:szCs w:val="32"/>
        </w:rPr>
        <w:t>-</w:t>
      </w:r>
      <w:r w:rsidRPr="00D635B6">
        <w:rPr>
          <w:rFonts w:cs="Calibri,BoldItalic"/>
          <w:iCs/>
          <w:color w:val="000000"/>
          <w:sz w:val="32"/>
          <w:szCs w:val="32"/>
        </w:rPr>
        <w:t xml:space="preserve"> 2025</w:t>
      </w:r>
      <w:r>
        <w:rPr>
          <w:rFonts w:cs="Calibri,BoldItalic"/>
          <w:iCs/>
          <w:color w:val="000000"/>
          <w:sz w:val="32"/>
          <w:szCs w:val="32"/>
        </w:rPr>
        <w:t>)</w:t>
      </w:r>
    </w:p>
    <w:p w:rsidR="00996DE1" w:rsidRPr="00D635B6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</w:p>
    <w:p w:rsidR="00996DE1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  <w:r w:rsidRPr="00D635B6">
        <w:rPr>
          <w:rFonts w:cs="Calibri,BoldItalic"/>
          <w:iCs/>
          <w:color w:val="000000"/>
          <w:sz w:val="32"/>
          <w:szCs w:val="32"/>
        </w:rPr>
        <w:t>*PLEASE ENTER YOUR RIDERS TO EACH CLASS INDIVIDUALLY AND THEN ADD A TEAM NAME TO THE BOOKING WHEN DIRECTED*</w:t>
      </w:r>
    </w:p>
    <w:p w:rsidR="00996DE1" w:rsidRPr="00D635B6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</w:p>
    <w:p w:rsidR="00996DE1" w:rsidRPr="00D466D8" w:rsidRDefault="00996DE1" w:rsidP="00D635B6">
      <w:pPr>
        <w:autoSpaceDE w:val="0"/>
        <w:autoSpaceDN w:val="0"/>
        <w:adjustRightInd w:val="0"/>
        <w:spacing w:after="0" w:line="240" w:lineRule="auto"/>
        <w:jc w:val="center"/>
        <w:rPr>
          <w:rFonts w:cs="Calibri,BoldItalic"/>
          <w:iCs/>
          <w:color w:val="000000"/>
          <w:sz w:val="32"/>
          <w:szCs w:val="32"/>
        </w:rPr>
      </w:pPr>
      <w:r w:rsidRPr="00D635B6">
        <w:rPr>
          <w:rFonts w:cs="Calibri,BoldItalic"/>
          <w:iCs/>
          <w:color w:val="000000"/>
          <w:sz w:val="32"/>
          <w:szCs w:val="32"/>
        </w:rPr>
        <w:t>for individual entry - please put N/A in the Team Name option</w:t>
      </w:r>
    </w:p>
    <w:sectPr w:rsidR="00996DE1" w:rsidRPr="00D466D8" w:rsidSect="00B47EC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674"/>
    <w:rsid w:val="00075CF4"/>
    <w:rsid w:val="00115306"/>
    <w:rsid w:val="00115DB8"/>
    <w:rsid w:val="00137459"/>
    <w:rsid w:val="001513AE"/>
    <w:rsid w:val="001862D7"/>
    <w:rsid w:val="002204F9"/>
    <w:rsid w:val="00250BF2"/>
    <w:rsid w:val="002D27D1"/>
    <w:rsid w:val="00396B8B"/>
    <w:rsid w:val="003A6F00"/>
    <w:rsid w:val="003B5FEB"/>
    <w:rsid w:val="003C20BB"/>
    <w:rsid w:val="003D497B"/>
    <w:rsid w:val="003E00D1"/>
    <w:rsid w:val="003E0832"/>
    <w:rsid w:val="004A7969"/>
    <w:rsid w:val="00514AA2"/>
    <w:rsid w:val="005C52A3"/>
    <w:rsid w:val="006B6E1A"/>
    <w:rsid w:val="006E4947"/>
    <w:rsid w:val="006F12FC"/>
    <w:rsid w:val="007249F2"/>
    <w:rsid w:val="00746765"/>
    <w:rsid w:val="00783BE9"/>
    <w:rsid w:val="007C43C4"/>
    <w:rsid w:val="0085134B"/>
    <w:rsid w:val="00957BCB"/>
    <w:rsid w:val="00977C92"/>
    <w:rsid w:val="00980759"/>
    <w:rsid w:val="00996DE1"/>
    <w:rsid w:val="00A135DF"/>
    <w:rsid w:val="00A167F7"/>
    <w:rsid w:val="00AB60C1"/>
    <w:rsid w:val="00AC30EE"/>
    <w:rsid w:val="00B47EC9"/>
    <w:rsid w:val="00B61D6B"/>
    <w:rsid w:val="00BE06BD"/>
    <w:rsid w:val="00BF727A"/>
    <w:rsid w:val="00C21B59"/>
    <w:rsid w:val="00C34AF4"/>
    <w:rsid w:val="00C506AE"/>
    <w:rsid w:val="00C96BCD"/>
    <w:rsid w:val="00D466D8"/>
    <w:rsid w:val="00D635B6"/>
    <w:rsid w:val="00DA2924"/>
    <w:rsid w:val="00E07423"/>
    <w:rsid w:val="00E17DFD"/>
    <w:rsid w:val="00E947FB"/>
    <w:rsid w:val="00EC233E"/>
    <w:rsid w:val="00F4189E"/>
    <w:rsid w:val="00F60674"/>
    <w:rsid w:val="00F9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74"/>
    <w:pPr>
      <w:spacing w:after="160" w:line="254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6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77C92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D635B6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D635B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123</Words>
  <Characters>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account</dc:creator>
  <cp:keywords/>
  <dc:description/>
  <cp:lastModifiedBy>Penny</cp:lastModifiedBy>
  <cp:revision>2</cp:revision>
  <cp:lastPrinted>2022-09-12T17:43:00Z</cp:lastPrinted>
  <dcterms:created xsi:type="dcterms:W3CDTF">2025-11-10T10:36:00Z</dcterms:created>
  <dcterms:modified xsi:type="dcterms:W3CDTF">2025-11-10T10:36:00Z</dcterms:modified>
</cp:coreProperties>
</file>