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6968" w14:textId="77777777" w:rsidR="00F54EA9" w:rsidRDefault="00E029B3" w:rsidP="00F54EA9">
      <w:pPr>
        <w:pStyle w:val="Header"/>
        <w:tabs>
          <w:tab w:val="clear" w:pos="4680"/>
          <w:tab w:val="center" w:pos="6120"/>
        </w:tabs>
        <w:jc w:val="righ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E908BDD" wp14:editId="4A527D6B">
            <wp:simplePos x="0" y="0"/>
            <wp:positionH relativeFrom="column">
              <wp:posOffset>3810000</wp:posOffset>
            </wp:positionH>
            <wp:positionV relativeFrom="paragraph">
              <wp:posOffset>-236855</wp:posOffset>
            </wp:positionV>
            <wp:extent cx="963930" cy="728980"/>
            <wp:effectExtent l="19050" t="0" r="7620" b="0"/>
            <wp:wrapThrough wrapText="bothSides">
              <wp:wrapPolygon edited="0">
                <wp:start x="-427" y="0"/>
                <wp:lineTo x="-427" y="20885"/>
                <wp:lineTo x="21771" y="20885"/>
                <wp:lineTo x="21771" y="0"/>
                <wp:lineTo x="-427" y="0"/>
              </wp:wrapPolygon>
            </wp:wrapThrough>
            <wp:docPr id="14" name="Picture 5" descr="ZDSC High R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SC High Res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DBA">
        <w:rPr>
          <w:noProof/>
        </w:rPr>
        <w:drawing>
          <wp:anchor distT="0" distB="0" distL="114300" distR="114300" simplePos="0" relativeHeight="251667456" behindDoc="0" locked="0" layoutInCell="1" allowOverlap="1" wp14:anchorId="59A24D6F" wp14:editId="428173D1">
            <wp:simplePos x="0" y="0"/>
            <wp:positionH relativeFrom="column">
              <wp:posOffset>28575</wp:posOffset>
            </wp:positionH>
            <wp:positionV relativeFrom="paragraph">
              <wp:posOffset>1270</wp:posOffset>
            </wp:positionV>
            <wp:extent cx="114300" cy="114300"/>
            <wp:effectExtent l="19050" t="0" r="0" b="0"/>
            <wp:wrapThrough wrapText="bothSides">
              <wp:wrapPolygon edited="0">
                <wp:start x="-3600" y="0"/>
                <wp:lineTo x="-3600" y="18000"/>
                <wp:lineTo x="21600" y="18000"/>
                <wp:lineTo x="21600" y="0"/>
                <wp:lineTo x="-3600" y="0"/>
              </wp:wrapPolygon>
            </wp:wrapThrough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3B3">
        <w:rPr>
          <w:noProof/>
        </w:rPr>
        <w:pict w14:anchorId="7B44E041">
          <v:rect id="_x0000_s1028" style="position:absolute;left:0;text-align:left;margin-left:284pt;margin-top:.1pt;width:8.25pt;height:8.25pt;z-index:251662336;mso-position-horizontal-relative:text;mso-position-vertical-relative:text"/>
        </w:pict>
      </w:r>
      <w:r w:rsidR="00F54EA9">
        <w:rPr>
          <w:noProof/>
        </w:rPr>
        <w:drawing>
          <wp:anchor distT="0" distB="0" distL="114300" distR="114300" simplePos="0" relativeHeight="251665408" behindDoc="0" locked="0" layoutInCell="1" allowOverlap="1" wp14:anchorId="1C5C1AD2" wp14:editId="147DB1D9">
            <wp:simplePos x="0" y="0"/>
            <wp:positionH relativeFrom="margin">
              <wp:posOffset>276225</wp:posOffset>
            </wp:positionH>
            <wp:positionV relativeFrom="margin">
              <wp:posOffset>-198755</wp:posOffset>
            </wp:positionV>
            <wp:extent cx="952500" cy="657225"/>
            <wp:effectExtent l="19050" t="0" r="0" b="0"/>
            <wp:wrapThrough wrapText="bothSides">
              <wp:wrapPolygon edited="0">
                <wp:start x="6048" y="0"/>
                <wp:lineTo x="3024" y="626"/>
                <wp:lineTo x="-432" y="6261"/>
                <wp:lineTo x="-432" y="14400"/>
                <wp:lineTo x="6048" y="20035"/>
                <wp:lineTo x="2592" y="20035"/>
                <wp:lineTo x="432" y="21287"/>
                <wp:lineTo x="20736" y="21287"/>
                <wp:lineTo x="21168" y="20661"/>
                <wp:lineTo x="15552" y="20035"/>
                <wp:lineTo x="21600" y="14400"/>
                <wp:lineTo x="21600" y="6261"/>
                <wp:lineTo x="18576" y="626"/>
                <wp:lineTo x="15552" y="0"/>
                <wp:lineTo x="6048" y="0"/>
              </wp:wrapPolygon>
            </wp:wrapThrough>
            <wp:docPr id="4" name="Picture 3" descr="Zinz Stationary logo wtag (unbold fo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nz Stationary logo wtag (unbold font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3B3">
        <w:rPr>
          <w:noProof/>
          <w:lang w:eastAsia="zh-TW"/>
        </w:rPr>
        <w:pict w14:anchorId="351C973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.65pt;margin-top:-14.9pt;width:159.75pt;height:59.25pt;z-index:251658240;mso-position-horizontal-relative:text;mso-position-vertical-relative:text;mso-width-relative:margin;mso-height-relative:margin" filled="f" stroked="f" strokecolor="black [3213]">
            <v:textbox style="mso-next-textbox:#_x0000_s1026">
              <w:txbxContent>
                <w:p w14:paraId="7AB6229D" w14:textId="77777777" w:rsidR="00D56159" w:rsidRPr="00FD705B" w:rsidRDefault="00D56159" w:rsidP="00F54EA9">
                  <w:pPr>
                    <w:rPr>
                      <w:rFonts w:ascii="Copperplate Gothic Bold" w:hAnsi="Copperplate Gothic Bold"/>
                    </w:rPr>
                  </w:pPr>
                  <w:proofErr w:type="spellStart"/>
                  <w:r w:rsidRPr="00FD705B">
                    <w:rPr>
                      <w:rFonts w:ascii="Copperplate Gothic Bold" w:hAnsi="Copperplate Gothic Bold"/>
                    </w:rPr>
                    <w:t>Zinz</w:t>
                  </w:r>
                  <w:proofErr w:type="spellEnd"/>
                  <w:r w:rsidRPr="00FD705B">
                    <w:rPr>
                      <w:rFonts w:ascii="Copperplate Gothic Bold" w:hAnsi="Copperplate Gothic Bold"/>
                    </w:rPr>
                    <w:t xml:space="preserve"> Construction and Restoration, Inc.</w:t>
                  </w:r>
                </w:p>
                <w:p w14:paraId="385AD64C" w14:textId="77777777" w:rsidR="00D56159" w:rsidRDefault="00D56159" w:rsidP="00F54EA9">
                  <w:pPr>
                    <w:rPr>
                      <w:rFonts w:ascii="Copperplate Gothic Bold" w:hAnsi="Copperplate Gothic Bold"/>
                    </w:rPr>
                  </w:pPr>
                  <w:r>
                    <w:rPr>
                      <w:rFonts w:ascii="Copperplate Gothic Bold" w:hAnsi="Copperplate Gothic Bold"/>
                    </w:rPr>
                    <w:t>6495 Mahoning Avenue</w:t>
                  </w:r>
                </w:p>
                <w:p w14:paraId="0FDC05CB" w14:textId="77777777" w:rsidR="00D56159" w:rsidRPr="00FD705B" w:rsidRDefault="00D56159" w:rsidP="00F54EA9">
                  <w:pPr>
                    <w:rPr>
                      <w:rFonts w:ascii="Copperplate Gothic Bold" w:hAnsi="Copperplate Gothic Bold"/>
                    </w:rPr>
                  </w:pPr>
                  <w:r>
                    <w:rPr>
                      <w:rFonts w:ascii="Copperplate Gothic Bold" w:hAnsi="Copperplate Gothic Bold"/>
                    </w:rPr>
                    <w:t>Austintown, OH  44515</w:t>
                  </w:r>
                </w:p>
                <w:p w14:paraId="06D6EA9B" w14:textId="77777777" w:rsidR="00D56159" w:rsidRPr="00FD705B" w:rsidRDefault="00D56159" w:rsidP="00F54EA9">
                  <w:pPr>
                    <w:rPr>
                      <w:rFonts w:ascii="Copperplate Gothic Bold" w:hAnsi="Copperplate Gothic Bold"/>
                    </w:rPr>
                  </w:pPr>
                  <w:r w:rsidRPr="00FD705B">
                    <w:rPr>
                      <w:rFonts w:ascii="Copperplate Gothic Bold" w:hAnsi="Copperplate Gothic Bold"/>
                    </w:rPr>
                    <w:t>330-332-7939</w:t>
                  </w:r>
                </w:p>
              </w:txbxContent>
            </v:textbox>
          </v:shape>
        </w:pict>
      </w:r>
      <w:r w:rsidR="00F903B3">
        <w:rPr>
          <w:noProof/>
          <w:lang w:eastAsia="zh-TW"/>
        </w:rPr>
        <w:pict w14:anchorId="24E1FA77">
          <v:shape id="_x0000_s1027" type="#_x0000_t202" style="position:absolute;left:0;text-align:left;margin-left:388pt;margin-top:-14.7pt;width:159.85pt;height:59.05pt;z-index:251661312;mso-position-horizontal-relative:text;mso-position-vertical-relative:text;mso-width-relative:margin;mso-height-relative:margin" filled="f" stroked="f" strokecolor="white [3212]">
            <v:textbox>
              <w:txbxContent>
                <w:p w14:paraId="6CD738D3" w14:textId="77777777" w:rsidR="00D56159" w:rsidRDefault="00D56159" w:rsidP="00F54EA9">
                  <w:pPr>
                    <w:rPr>
                      <w:rFonts w:ascii="Copperplate Gothic Bold" w:hAnsi="Copperplate Gothic Bold"/>
                    </w:rPr>
                  </w:pPr>
                  <w:proofErr w:type="spellStart"/>
                  <w:r w:rsidRPr="00FD705B">
                    <w:rPr>
                      <w:rFonts w:ascii="Copperplate Gothic Bold" w:hAnsi="Copperplate Gothic Bold"/>
                    </w:rPr>
                    <w:t>Zinz</w:t>
                  </w:r>
                  <w:proofErr w:type="spellEnd"/>
                  <w:r w:rsidRPr="00FD705B">
                    <w:rPr>
                      <w:rFonts w:ascii="Copperplate Gothic Bold" w:hAnsi="Copperplate Gothic Bold"/>
                    </w:rPr>
                    <w:t xml:space="preserve"> Design &amp; Selection </w:t>
                  </w:r>
                </w:p>
                <w:p w14:paraId="17ABF5A9" w14:textId="77777777" w:rsidR="00D56159" w:rsidRPr="00FD705B" w:rsidRDefault="00D56159" w:rsidP="00F54EA9">
                  <w:pPr>
                    <w:rPr>
                      <w:rFonts w:ascii="Copperplate Gothic Bold" w:hAnsi="Copperplate Gothic Bold"/>
                    </w:rPr>
                  </w:pPr>
                  <w:r w:rsidRPr="00FD705B">
                    <w:rPr>
                      <w:rFonts w:ascii="Copperplate Gothic Bold" w:hAnsi="Copperplate Gothic Bold"/>
                    </w:rPr>
                    <w:t>Center, Inc.</w:t>
                  </w:r>
                </w:p>
                <w:p w14:paraId="3AFC0360" w14:textId="77777777" w:rsidR="00D56159" w:rsidRPr="00FD705B" w:rsidRDefault="00D56159" w:rsidP="00F54EA9">
                  <w:pPr>
                    <w:rPr>
                      <w:rFonts w:ascii="Copperplate Gothic Bold" w:hAnsi="Copperplate Gothic Bold"/>
                    </w:rPr>
                  </w:pPr>
                  <w:r w:rsidRPr="00FD705B">
                    <w:rPr>
                      <w:rFonts w:ascii="Copperplate Gothic Bold" w:hAnsi="Copperplate Gothic Bold"/>
                    </w:rPr>
                    <w:t>6</w:t>
                  </w:r>
                  <w:r>
                    <w:rPr>
                      <w:rFonts w:ascii="Copperplate Gothic Bold" w:hAnsi="Copperplate Gothic Bold"/>
                    </w:rPr>
                    <w:t>495</w:t>
                  </w:r>
                  <w:r w:rsidRPr="00FD705B">
                    <w:rPr>
                      <w:rFonts w:ascii="Copperplate Gothic Bold" w:hAnsi="Copperplate Gothic Bold"/>
                    </w:rPr>
                    <w:t xml:space="preserve"> Mahoning Avenue</w:t>
                  </w:r>
                </w:p>
                <w:p w14:paraId="711A4F71" w14:textId="77777777" w:rsidR="00D56159" w:rsidRPr="00FD705B" w:rsidRDefault="00D56159" w:rsidP="00F54EA9">
                  <w:pPr>
                    <w:rPr>
                      <w:rFonts w:ascii="Copperplate Gothic Bold" w:hAnsi="Copperplate Gothic Bold"/>
                    </w:rPr>
                  </w:pPr>
                  <w:r>
                    <w:rPr>
                      <w:rFonts w:ascii="Copperplate Gothic Bold" w:hAnsi="Copperplate Gothic Bold"/>
                    </w:rPr>
                    <w:t>Austintown</w:t>
                  </w:r>
                  <w:r w:rsidRPr="00FD705B">
                    <w:rPr>
                      <w:rFonts w:ascii="Copperplate Gothic Bold" w:hAnsi="Copperplate Gothic Bold"/>
                    </w:rPr>
                    <w:t>, Ohio 44515</w:t>
                  </w:r>
                </w:p>
                <w:p w14:paraId="19668C87" w14:textId="77777777" w:rsidR="00D56159" w:rsidRPr="00FD705B" w:rsidRDefault="00D56159" w:rsidP="00F54EA9">
                  <w:pPr>
                    <w:rPr>
                      <w:rFonts w:ascii="Copperplate Gothic Bold" w:hAnsi="Copperplate Gothic Bold"/>
                    </w:rPr>
                  </w:pPr>
                  <w:r w:rsidRPr="00FD705B">
                    <w:rPr>
                      <w:rFonts w:ascii="Copperplate Gothic Bold" w:hAnsi="Copperplate Gothic Bold"/>
                    </w:rPr>
                    <w:t>330-792-7502</w:t>
                  </w:r>
                </w:p>
              </w:txbxContent>
            </v:textbox>
          </v:shape>
        </w:pict>
      </w:r>
      <w:r w:rsidR="00F54EA9">
        <w:t xml:space="preserve">    </w:t>
      </w:r>
      <w:r w:rsidR="00F54EA9">
        <w:ptab w:relativeTo="margin" w:alignment="center" w:leader="none"/>
      </w:r>
      <w:r w:rsidR="00F54EA9">
        <w:t xml:space="preserve">         </w:t>
      </w:r>
      <w:r w:rsidR="00F54EA9">
        <w:tab/>
      </w:r>
      <w:r w:rsidR="00F54EA9">
        <w:ptab w:relativeTo="margin" w:alignment="right" w:leader="none"/>
      </w:r>
    </w:p>
    <w:p w14:paraId="23DF96A5" w14:textId="77777777" w:rsidR="00F54EA9" w:rsidRDefault="00F903B3" w:rsidP="00F54EA9">
      <w:pPr>
        <w:pStyle w:val="Header"/>
        <w:tabs>
          <w:tab w:val="clear" w:pos="4680"/>
          <w:tab w:val="center" w:pos="6120"/>
        </w:tabs>
        <w:jc w:val="right"/>
      </w:pPr>
      <w:r>
        <w:rPr>
          <w:noProof/>
        </w:rPr>
        <w:pict w14:anchorId="0C5266C6">
          <v:rect id="_x0000_s1029" style="position:absolute;left:0;text-align:left;margin-left:-105pt;margin-top:6.85pt;width:8.25pt;height:8.25pt;z-index:251663360"/>
        </w:pict>
      </w:r>
    </w:p>
    <w:p w14:paraId="53A305F1" w14:textId="77777777" w:rsidR="00F54EA9" w:rsidRDefault="00F54EA9" w:rsidP="00A30EC9">
      <w:pPr>
        <w:pStyle w:val="Header"/>
        <w:tabs>
          <w:tab w:val="clear" w:pos="4680"/>
          <w:tab w:val="center" w:pos="6120"/>
        </w:tabs>
      </w:pPr>
    </w:p>
    <w:p w14:paraId="3027CBC3" w14:textId="77777777" w:rsidR="00F54EA9" w:rsidRDefault="00F54EA9" w:rsidP="00F54EA9">
      <w:pPr>
        <w:pStyle w:val="Header"/>
        <w:tabs>
          <w:tab w:val="clear" w:pos="4680"/>
          <w:tab w:val="center" w:pos="6120"/>
        </w:tabs>
        <w:jc w:val="right"/>
      </w:pPr>
    </w:p>
    <w:tbl>
      <w:tblPr>
        <w:tblW w:w="5007" w:type="pct"/>
        <w:jc w:val="center"/>
        <w:tblLook w:val="04A0" w:firstRow="1" w:lastRow="0" w:firstColumn="1" w:lastColumn="0" w:noHBand="0" w:noVBand="1"/>
      </w:tblPr>
      <w:tblGrid>
        <w:gridCol w:w="762"/>
        <w:gridCol w:w="2051"/>
        <w:gridCol w:w="274"/>
        <w:gridCol w:w="1111"/>
        <w:gridCol w:w="276"/>
        <w:gridCol w:w="274"/>
        <w:gridCol w:w="2903"/>
        <w:gridCol w:w="183"/>
        <w:gridCol w:w="1558"/>
        <w:gridCol w:w="154"/>
        <w:gridCol w:w="117"/>
        <w:gridCol w:w="1368"/>
      </w:tblGrid>
      <w:tr w:rsidR="00A30EC9" w:rsidRPr="00A30EC9" w14:paraId="5CFF5478" w14:textId="77777777" w:rsidTr="00D56159">
        <w:trPr>
          <w:trHeight w:val="26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D02F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32"/>
                <w:szCs w:val="32"/>
              </w:rPr>
              <w:t>Mileage Reimbursement Form</w:t>
            </w:r>
          </w:p>
        </w:tc>
      </w:tr>
      <w:tr w:rsidR="00883A89" w:rsidRPr="00A30EC9" w14:paraId="3B3516F2" w14:textId="77777777" w:rsidTr="00D56159">
        <w:trPr>
          <w:trHeight w:val="107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5EAE" w14:textId="77777777" w:rsidR="00883A89" w:rsidRPr="001A6948" w:rsidRDefault="00883A8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A89" w:rsidRPr="00A30EC9" w14:paraId="4A21B65F" w14:textId="77777777" w:rsidTr="00D56159">
        <w:trPr>
          <w:trHeight w:val="107"/>
          <w:jc w:val="center"/>
        </w:trPr>
        <w:tc>
          <w:tcPr>
            <w:tcW w:w="35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24AB" w14:textId="77777777" w:rsidR="00883A89" w:rsidRPr="001A6948" w:rsidRDefault="00883A89" w:rsidP="00883A89">
            <w:pPr>
              <w:rPr>
                <w:rFonts w:ascii="Arial" w:hAnsi="Arial" w:cs="Arial"/>
                <w:sz w:val="12"/>
                <w:szCs w:val="12"/>
              </w:rPr>
            </w:pPr>
            <w:r w:rsidRPr="001A6948">
              <w:rPr>
                <w:rFonts w:ascii="Arial" w:hAnsi="Arial" w:cs="Arial"/>
                <w:sz w:val="12"/>
                <w:szCs w:val="12"/>
              </w:rPr>
              <w:t>Employee Name</w:t>
            </w:r>
          </w:p>
          <w:p w14:paraId="5F919D65" w14:textId="77777777" w:rsidR="00883A89" w:rsidRPr="001A6948" w:rsidRDefault="00883A89" w:rsidP="00A30E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6948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0D78" w14:textId="77777777" w:rsidR="00883A89" w:rsidRPr="001A6948" w:rsidRDefault="00883A89" w:rsidP="00883A89">
            <w:pPr>
              <w:rPr>
                <w:rFonts w:ascii="Arial" w:hAnsi="Arial" w:cs="Arial"/>
                <w:sz w:val="12"/>
                <w:szCs w:val="12"/>
              </w:rPr>
            </w:pPr>
            <w:r w:rsidRPr="001A6948">
              <w:rPr>
                <w:rFonts w:ascii="Arial" w:hAnsi="Arial" w:cs="Arial"/>
                <w:sz w:val="12"/>
                <w:szCs w:val="12"/>
              </w:rPr>
              <w:t>Date</w:t>
            </w:r>
          </w:p>
        </w:tc>
      </w:tr>
      <w:tr w:rsidR="00883A89" w:rsidRPr="00A30EC9" w14:paraId="5E61A2E6" w14:textId="77777777" w:rsidTr="00D56159">
        <w:trPr>
          <w:trHeight w:val="614"/>
          <w:jc w:val="center"/>
        </w:trPr>
        <w:tc>
          <w:tcPr>
            <w:tcW w:w="35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2512" w14:textId="77777777" w:rsidR="00883A89" w:rsidRPr="001A6948" w:rsidRDefault="00883A89" w:rsidP="00883A89">
            <w:pPr>
              <w:rPr>
                <w:rFonts w:ascii="Arial" w:hAnsi="Arial" w:cs="Arial"/>
                <w:szCs w:val="16"/>
              </w:rPr>
            </w:pPr>
            <w:r w:rsidRPr="001A6948">
              <w:rPr>
                <w:rFonts w:ascii="Arial" w:hAnsi="Arial" w:cs="Arial"/>
                <w:sz w:val="12"/>
                <w:szCs w:val="12"/>
              </w:rPr>
              <w:t>Home Street Address</w:t>
            </w:r>
          </w:p>
          <w:p w14:paraId="58C0CCC0" w14:textId="77777777" w:rsidR="00883A89" w:rsidRPr="001A6948" w:rsidRDefault="00883A89" w:rsidP="00883A89">
            <w:pPr>
              <w:rPr>
                <w:rFonts w:ascii="Arial" w:hAnsi="Arial" w:cs="Arial"/>
                <w:szCs w:val="16"/>
              </w:rPr>
            </w:pPr>
            <w:r w:rsidRPr="001A6948">
              <w:rPr>
                <w:rFonts w:ascii="Arial" w:hAnsi="Arial" w:cs="Arial"/>
                <w:szCs w:val="16"/>
              </w:rPr>
              <w:t> </w:t>
            </w: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B7D7" w14:textId="77777777" w:rsidR="00883A89" w:rsidRPr="001A6948" w:rsidRDefault="00883A89" w:rsidP="00883A89">
            <w:pPr>
              <w:rPr>
                <w:rFonts w:ascii="Arial" w:hAnsi="Arial" w:cs="Arial"/>
                <w:sz w:val="12"/>
                <w:szCs w:val="12"/>
              </w:rPr>
            </w:pPr>
            <w:r w:rsidRPr="001A6948">
              <w:rPr>
                <w:rFonts w:ascii="Arial" w:hAnsi="Arial" w:cs="Arial"/>
                <w:szCs w:val="16"/>
              </w:rPr>
              <w:t> </w:t>
            </w:r>
            <w:r w:rsidRPr="001A6948">
              <w:rPr>
                <w:rFonts w:ascii="Arial" w:hAnsi="Arial" w:cs="Arial"/>
                <w:sz w:val="12"/>
                <w:szCs w:val="12"/>
              </w:rPr>
              <w:t>Days in Calculation</w:t>
            </w:r>
          </w:p>
          <w:p w14:paraId="6048A7FE" w14:textId="77777777" w:rsidR="00883A89" w:rsidRPr="001A6948" w:rsidRDefault="00883A89" w:rsidP="00883A89">
            <w:pPr>
              <w:rPr>
                <w:rFonts w:ascii="Arial" w:hAnsi="Arial" w:cs="Arial"/>
                <w:sz w:val="12"/>
                <w:szCs w:val="12"/>
              </w:rPr>
            </w:pPr>
            <w:r w:rsidRPr="001A6948">
              <w:rPr>
                <w:rFonts w:ascii="Arial" w:hAnsi="Arial" w:cs="Arial"/>
                <w:szCs w:val="16"/>
              </w:rPr>
              <w:t> </w:t>
            </w:r>
          </w:p>
        </w:tc>
      </w:tr>
      <w:tr w:rsidR="001A6948" w:rsidRPr="00A30EC9" w14:paraId="7C142E76" w14:textId="77777777" w:rsidTr="00D56159">
        <w:trPr>
          <w:trHeight w:val="611"/>
          <w:jc w:val="center"/>
        </w:trPr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33369" w14:textId="77777777" w:rsidR="001A6948" w:rsidRPr="001A6948" w:rsidRDefault="001A6948" w:rsidP="001A6948">
            <w:pPr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12"/>
                <w:szCs w:val="12"/>
              </w:rPr>
              <w:t>City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2587" w14:textId="77777777" w:rsidR="001A6948" w:rsidRPr="001A6948" w:rsidRDefault="001A6948" w:rsidP="00A30EC9">
            <w:pPr>
              <w:rPr>
                <w:rFonts w:ascii="Arial" w:hAnsi="Arial" w:cs="Arial"/>
                <w:sz w:val="12"/>
                <w:szCs w:val="12"/>
              </w:rPr>
            </w:pPr>
            <w:r w:rsidRPr="001A6948">
              <w:rPr>
                <w:rFonts w:ascii="Arial" w:hAnsi="Arial" w:cs="Arial"/>
                <w:sz w:val="12"/>
                <w:szCs w:val="12"/>
              </w:rPr>
              <w:t>State</w:t>
            </w:r>
          </w:p>
          <w:p w14:paraId="0C54727B" w14:textId="77777777" w:rsidR="001A6948" w:rsidRPr="001A6948" w:rsidRDefault="001A6948" w:rsidP="00A30EC9">
            <w:pPr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EB88245" w14:textId="77777777" w:rsidR="001A6948" w:rsidRPr="001A6948" w:rsidRDefault="001A6948" w:rsidP="00A30EC9">
            <w:pPr>
              <w:rPr>
                <w:rFonts w:ascii="Arial" w:hAnsi="Arial" w:cs="Arial"/>
                <w:sz w:val="12"/>
                <w:szCs w:val="12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63A4" w14:textId="77777777" w:rsidR="001A6948" w:rsidRPr="001A6948" w:rsidRDefault="001A6948" w:rsidP="00883A89">
            <w:pPr>
              <w:rPr>
                <w:rFonts w:ascii="Arial" w:hAnsi="Arial" w:cs="Arial"/>
                <w:sz w:val="12"/>
                <w:szCs w:val="12"/>
              </w:rPr>
            </w:pPr>
            <w:r w:rsidRPr="001A6948">
              <w:rPr>
                <w:rFonts w:ascii="Arial" w:hAnsi="Arial" w:cs="Arial"/>
                <w:sz w:val="12"/>
                <w:szCs w:val="12"/>
              </w:rPr>
              <w:t>Zip Code</w:t>
            </w: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4480" w14:textId="03D72A82" w:rsidR="001A6948" w:rsidRPr="001A6948" w:rsidRDefault="001A6948" w:rsidP="001A6948">
            <w:pPr>
              <w:rPr>
                <w:rFonts w:ascii="Arial" w:hAnsi="Arial" w:cs="Arial"/>
                <w:sz w:val="12"/>
                <w:szCs w:val="12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  <w:r w:rsidR="00F903B3" w:rsidRPr="001A6948">
              <w:rPr>
                <w:rFonts w:ascii="Arial" w:hAnsi="Arial" w:cs="Arial"/>
                <w:sz w:val="12"/>
                <w:szCs w:val="12"/>
              </w:rPr>
              <w:t>Normal</w:t>
            </w:r>
            <w:r w:rsidRPr="001A6948">
              <w:rPr>
                <w:rFonts w:ascii="Arial" w:hAnsi="Arial" w:cs="Arial"/>
                <w:sz w:val="12"/>
                <w:szCs w:val="12"/>
              </w:rPr>
              <w:t xml:space="preserve"> Commute Miles</w:t>
            </w:r>
          </w:p>
          <w:p w14:paraId="5BB9A5A2" w14:textId="77777777" w:rsidR="001A6948" w:rsidRPr="001A6948" w:rsidRDefault="001A6948" w:rsidP="00883A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A6948" w:rsidRPr="00A30EC9" w14:paraId="2453F403" w14:textId="77777777" w:rsidTr="00D56159">
        <w:trPr>
          <w:trHeight w:val="107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5350" w14:textId="77777777" w:rsidR="001A6948" w:rsidRPr="001A6948" w:rsidRDefault="001A6948" w:rsidP="00A30EC9">
            <w:pPr>
              <w:rPr>
                <w:rFonts w:ascii="Arial" w:hAnsi="Arial" w:cs="Arial"/>
                <w:szCs w:val="16"/>
              </w:rPr>
            </w:pPr>
          </w:p>
        </w:tc>
      </w:tr>
      <w:tr w:rsidR="00A30EC9" w:rsidRPr="00A30EC9" w14:paraId="7444D8AD" w14:textId="77777777" w:rsidTr="00D56159">
        <w:trPr>
          <w:trHeight w:val="26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4E9A9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948">
              <w:rPr>
                <w:rFonts w:ascii="Arial" w:hAnsi="Arial" w:cs="Arial"/>
                <w:b/>
                <w:bCs/>
                <w:sz w:val="20"/>
                <w:szCs w:val="20"/>
              </w:rPr>
              <w:t>MILEAGE REIMBURSEMENT CALCULATION</w:t>
            </w:r>
          </w:p>
        </w:tc>
      </w:tr>
      <w:tr w:rsidR="00A30EC9" w:rsidRPr="00A30EC9" w14:paraId="7E992C01" w14:textId="77777777" w:rsidTr="00D56159">
        <w:trPr>
          <w:trHeight w:val="170"/>
          <w:jc w:val="center"/>
        </w:trPr>
        <w:tc>
          <w:tcPr>
            <w:tcW w:w="3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4E5A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94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57" w:type="pct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F7C96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948">
              <w:rPr>
                <w:rFonts w:ascii="Arial" w:hAnsi="Arial" w:cs="Arial"/>
                <w:b/>
                <w:bCs/>
                <w:sz w:val="20"/>
                <w:szCs w:val="20"/>
              </w:rPr>
              <w:t>Job Names</w:t>
            </w:r>
          </w:p>
        </w:tc>
        <w:tc>
          <w:tcPr>
            <w:tcW w:w="242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B2837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948">
              <w:rPr>
                <w:rFonts w:ascii="Arial" w:hAnsi="Arial" w:cs="Arial"/>
                <w:b/>
                <w:bCs/>
                <w:sz w:val="20"/>
                <w:szCs w:val="20"/>
              </w:rPr>
              <w:t>MILEAGE</w:t>
            </w:r>
          </w:p>
        </w:tc>
        <w:tc>
          <w:tcPr>
            <w:tcW w:w="67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6F6A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948">
              <w:rPr>
                <w:rFonts w:ascii="Arial" w:hAnsi="Arial" w:cs="Arial"/>
                <w:b/>
                <w:bCs/>
                <w:sz w:val="20"/>
                <w:szCs w:val="20"/>
              </w:rPr>
              <w:t>DAILY MILES</w:t>
            </w:r>
          </w:p>
        </w:tc>
      </w:tr>
      <w:tr w:rsidR="00A30EC9" w:rsidRPr="00A30EC9" w14:paraId="5BCFEBD6" w14:textId="77777777" w:rsidTr="00D56159">
        <w:trPr>
          <w:trHeight w:val="181"/>
          <w:jc w:val="center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A1993" w14:textId="77777777" w:rsidR="00A30EC9" w:rsidRPr="001A6948" w:rsidRDefault="00A30EC9" w:rsidP="00A30E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3F5F1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A69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(list stops made thru out the day)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FAB7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A69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Start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501FE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A69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End</w:t>
            </w:r>
          </w:p>
        </w:tc>
        <w:tc>
          <w:tcPr>
            <w:tcW w:w="67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A3A00" w14:textId="77777777" w:rsidR="00A30EC9" w:rsidRPr="001A6948" w:rsidRDefault="00A30EC9" w:rsidP="00A30E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0EC9" w:rsidRPr="00A30EC9" w14:paraId="6D72C03D" w14:textId="77777777" w:rsidTr="00D56159">
        <w:trPr>
          <w:trHeight w:val="260"/>
          <w:jc w:val="center"/>
        </w:trPr>
        <w:tc>
          <w:tcPr>
            <w:tcW w:w="34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8C7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B73AF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CECE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5A3A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D2F0C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6EA53705" w14:textId="77777777" w:rsidTr="00D56159">
        <w:trPr>
          <w:trHeight w:val="260"/>
          <w:jc w:val="center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DF1E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D5E96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6E6B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D51E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B695FF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32899F98" w14:textId="77777777" w:rsidTr="00D56159">
        <w:trPr>
          <w:trHeight w:val="260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9D6C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01392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B1FE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0A9B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BB208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14F0382D" w14:textId="77777777" w:rsidTr="00D56159">
        <w:trPr>
          <w:trHeight w:val="260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C5705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33BA0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36AE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5649C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71A5BE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4B9920E2" w14:textId="77777777" w:rsidTr="00D56159">
        <w:trPr>
          <w:trHeight w:val="260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DB21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E7773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5749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638F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4F32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4DE61898" w14:textId="77777777" w:rsidTr="00D56159">
        <w:trPr>
          <w:trHeight w:val="260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5146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B5BC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1B5D4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5942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72319D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16EE5742" w14:textId="77777777" w:rsidTr="00D56159">
        <w:trPr>
          <w:trHeight w:val="260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60C7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F78CD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2763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F5C8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2B3F3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57D85732" w14:textId="77777777" w:rsidTr="00D56159">
        <w:trPr>
          <w:trHeight w:val="260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63A9E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3AFB8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E408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FDF8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3BDEA0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3EC659B3" w14:textId="77777777" w:rsidTr="00D56159">
        <w:trPr>
          <w:trHeight w:val="260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0669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0BD8B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3757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E723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FE16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4968CE73" w14:textId="77777777" w:rsidTr="00D56159">
        <w:trPr>
          <w:trHeight w:val="260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FB59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5E91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EDB1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7372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5EB595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36E61B6E" w14:textId="77777777" w:rsidTr="00D56159">
        <w:trPr>
          <w:trHeight w:val="260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E9E4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DC10C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AE72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1106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E335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7EA7ACE3" w14:textId="77777777" w:rsidTr="00D56159">
        <w:trPr>
          <w:trHeight w:val="260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2720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BA22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9D71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D1E4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41E980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5F13B266" w14:textId="77777777" w:rsidTr="00D56159">
        <w:trPr>
          <w:trHeight w:val="260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750F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765D8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B516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D302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CF40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634BA1CE" w14:textId="77777777" w:rsidTr="00D56159">
        <w:trPr>
          <w:trHeight w:val="260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FDF7B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1ECB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128F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D65C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3B5C2B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492EA5DF" w14:textId="77777777" w:rsidTr="00D56159">
        <w:trPr>
          <w:trHeight w:val="260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0EA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62C1E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64D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6E64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1ED6F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587CDB88" w14:textId="77777777" w:rsidTr="00D56159">
        <w:trPr>
          <w:trHeight w:val="260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4118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EA78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6D2A2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B9747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A72D2C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6E9398FF" w14:textId="77777777" w:rsidTr="00D56159">
        <w:trPr>
          <w:trHeight w:val="260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D5A2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690E6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BAB8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05B9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98516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4D6FF3A0" w14:textId="77777777" w:rsidTr="00D56159">
        <w:trPr>
          <w:trHeight w:val="260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16028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29933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1BFB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A5FF3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FFB92E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10FA212C" w14:textId="77777777" w:rsidTr="00D56159">
        <w:trPr>
          <w:trHeight w:val="260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9C4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34979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758F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B72E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83D72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12A4F304" w14:textId="77777777" w:rsidTr="00D56159">
        <w:trPr>
          <w:trHeight w:val="260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757E5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CDE5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C500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5FBF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6E1EEA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114F03DF" w14:textId="77777777" w:rsidTr="00D56159">
        <w:trPr>
          <w:trHeight w:val="260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AB88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05A66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B44D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BF1E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5D73D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65908157" w14:textId="77777777" w:rsidTr="00D56159">
        <w:trPr>
          <w:trHeight w:val="260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44B25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388B4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5F6B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979CA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522635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42620B98" w14:textId="77777777" w:rsidTr="00D56159">
        <w:trPr>
          <w:trHeight w:val="260"/>
          <w:jc w:val="center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C862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7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A5960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A8CC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4364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56C2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2F310E9C" w14:textId="77777777" w:rsidTr="00D56159">
        <w:trPr>
          <w:trHeight w:val="260"/>
          <w:jc w:val="center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3AC1F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FC4C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1E40C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84B0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9D3618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33415232" w14:textId="77777777" w:rsidTr="00D56159">
        <w:trPr>
          <w:trHeight w:val="160"/>
          <w:jc w:val="center"/>
        </w:trPr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52FD" w14:textId="77777777" w:rsidR="00A30EC9" w:rsidRPr="001A6948" w:rsidRDefault="00A30EC9" w:rsidP="00A30EC9">
            <w:pPr>
              <w:rPr>
                <w:rFonts w:ascii="Arial" w:hAnsi="Arial" w:cs="Arial"/>
                <w:szCs w:val="16"/>
              </w:rPr>
            </w:pPr>
            <w:r w:rsidRPr="001A6948">
              <w:rPr>
                <w:rFonts w:ascii="Arial" w:hAnsi="Arial" w:cs="Arial"/>
                <w:szCs w:val="16"/>
              </w:rPr>
              <w:t>Additional Notes: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5EFF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2120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7CD9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81D3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61F78CA9" w14:textId="77777777" w:rsidTr="00D56159">
        <w:trPr>
          <w:trHeight w:val="260"/>
          <w:jc w:val="center"/>
        </w:trPr>
        <w:tc>
          <w:tcPr>
            <w:tcW w:w="19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FB1A22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7F9E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8E37" w14:textId="77777777" w:rsidR="00A30EC9" w:rsidRPr="001A6948" w:rsidRDefault="00A30EC9" w:rsidP="00A3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A833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37E8C010" w14:textId="77777777" w:rsidTr="00D56159">
        <w:trPr>
          <w:trHeight w:val="260"/>
          <w:jc w:val="center"/>
        </w:trPr>
        <w:tc>
          <w:tcPr>
            <w:tcW w:w="1903" w:type="pct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0DC0AF4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317F" w14:textId="77777777" w:rsidR="00A30EC9" w:rsidRPr="001A6948" w:rsidRDefault="00A30EC9" w:rsidP="00A3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Days in Calculation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9C8B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5E4F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0FB3ECB9" w14:textId="77777777" w:rsidTr="00D56159">
        <w:trPr>
          <w:trHeight w:val="260"/>
          <w:jc w:val="center"/>
        </w:trPr>
        <w:tc>
          <w:tcPr>
            <w:tcW w:w="1903" w:type="pct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71CE499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CA07" w14:textId="77777777" w:rsidR="00A30EC9" w:rsidRPr="001A6948" w:rsidRDefault="00A30EC9" w:rsidP="00A3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Normal Home-to-Work Commute  ( x )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53F8A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7889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09202798" w14:textId="77777777" w:rsidTr="00D56159">
        <w:trPr>
          <w:trHeight w:val="260"/>
          <w:jc w:val="center"/>
        </w:trPr>
        <w:tc>
          <w:tcPr>
            <w:tcW w:w="1903" w:type="pct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8D3D97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8F2A" w14:textId="77777777" w:rsidR="00A30EC9" w:rsidRPr="001A6948" w:rsidRDefault="00A30EC9" w:rsidP="00A3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Total Non-Reimbursed Mileage  ( - )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18C6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75A7FA4E" w14:textId="77777777" w:rsidTr="00D56159">
        <w:trPr>
          <w:trHeight w:val="260"/>
          <w:jc w:val="center"/>
        </w:trPr>
        <w:tc>
          <w:tcPr>
            <w:tcW w:w="1903" w:type="pct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BA685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0DEA" w14:textId="77777777" w:rsidR="00A30EC9" w:rsidRPr="001A6948" w:rsidRDefault="00A30EC9" w:rsidP="00A3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Total Reimbursable Mileage  ( = )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9C6F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EC9" w:rsidRPr="00A30EC9" w14:paraId="650FF4F1" w14:textId="77777777" w:rsidTr="00D56159">
        <w:trPr>
          <w:trHeight w:val="260"/>
          <w:jc w:val="center"/>
        </w:trPr>
        <w:tc>
          <w:tcPr>
            <w:tcW w:w="1903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7414" w14:textId="77777777" w:rsidR="00A30EC9" w:rsidRPr="001A6948" w:rsidRDefault="00A30EC9" w:rsidP="00A30EC9">
            <w:pPr>
              <w:rPr>
                <w:rFonts w:ascii="Arial" w:hAnsi="Arial" w:cs="Arial"/>
                <w:szCs w:val="16"/>
              </w:rPr>
            </w:pPr>
            <w:r w:rsidRPr="001A6948">
              <w:rPr>
                <w:rFonts w:ascii="Arial" w:hAnsi="Arial" w:cs="Arial"/>
                <w:szCs w:val="16"/>
              </w:rPr>
              <w:t>* Employee must enclose current copy of Proof of Insurance for Reimbursement</w:t>
            </w:r>
          </w:p>
        </w:tc>
        <w:tc>
          <w:tcPr>
            <w:tcW w:w="2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F2EB" w14:textId="77777777" w:rsidR="00A30EC9" w:rsidRPr="001A6948" w:rsidRDefault="00A30EC9" w:rsidP="00A3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Reimbursement Rate  ( x )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AD812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0EC9" w:rsidRPr="00A30EC9" w14:paraId="135D9B07" w14:textId="77777777" w:rsidTr="00D56159">
        <w:trPr>
          <w:trHeight w:val="260"/>
          <w:jc w:val="center"/>
        </w:trPr>
        <w:tc>
          <w:tcPr>
            <w:tcW w:w="1903" w:type="pct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034A98D" w14:textId="77777777" w:rsidR="00A30EC9" w:rsidRPr="001A6948" w:rsidRDefault="00A30EC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648E" w14:textId="77777777" w:rsidR="00A30EC9" w:rsidRPr="001A6948" w:rsidRDefault="00A30EC9" w:rsidP="00A3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Requested Reimbursement  ( = )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38FB9" w14:textId="77777777" w:rsidR="00A30EC9" w:rsidRPr="001A6948" w:rsidRDefault="00A30EC9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5BC3" w:rsidRPr="00A30EC9" w14:paraId="51630BFE" w14:textId="77777777" w:rsidTr="00D56159">
        <w:trPr>
          <w:trHeight w:val="107"/>
          <w:jc w:val="center"/>
        </w:trPr>
        <w:tc>
          <w:tcPr>
            <w:tcW w:w="1275" w:type="pct"/>
            <w:gridSpan w:val="2"/>
            <w:shd w:val="clear" w:color="auto" w:fill="auto"/>
            <w:noWrap/>
            <w:vAlign w:val="center"/>
            <w:hideMark/>
          </w:tcPr>
          <w:p w14:paraId="091127D3" w14:textId="77777777" w:rsidR="006F5BC3" w:rsidRPr="001A6948" w:rsidRDefault="006F5BC3" w:rsidP="00A30E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  <w:hideMark/>
          </w:tcPr>
          <w:p w14:paraId="723179AE" w14:textId="77777777" w:rsidR="006F5BC3" w:rsidRPr="001A6948" w:rsidRDefault="006F5BC3" w:rsidP="00A30E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5" w:type="pct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F15F29B" w14:textId="77777777" w:rsidR="006F5BC3" w:rsidRPr="001A6948" w:rsidRDefault="006F5BC3" w:rsidP="00A30EC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2" w:type="pct"/>
            <w:gridSpan w:val="5"/>
            <w:shd w:val="clear" w:color="auto" w:fill="auto"/>
            <w:vAlign w:val="center"/>
          </w:tcPr>
          <w:p w14:paraId="380921D0" w14:textId="77777777" w:rsidR="006F5BC3" w:rsidRPr="001A6948" w:rsidRDefault="006F5BC3" w:rsidP="00A30EC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0039" w:rsidRPr="00A30EC9" w14:paraId="46656CC0" w14:textId="77777777" w:rsidTr="00D56159">
        <w:trPr>
          <w:trHeight w:val="260"/>
          <w:jc w:val="center"/>
        </w:trPr>
        <w:tc>
          <w:tcPr>
            <w:tcW w:w="5000" w:type="pct"/>
            <w:gridSpan w:val="1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CFEA89" w14:textId="77777777" w:rsidR="00380039" w:rsidRPr="001A6948" w:rsidRDefault="00380039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3" w:rsidRPr="00A30EC9" w14:paraId="615B8CDE" w14:textId="77777777" w:rsidTr="00D56159">
        <w:trPr>
          <w:trHeight w:val="260"/>
          <w:jc w:val="center"/>
        </w:trPr>
        <w:tc>
          <w:tcPr>
            <w:tcW w:w="127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D991" w14:textId="77777777" w:rsidR="006F5BC3" w:rsidRPr="001A6948" w:rsidRDefault="006F5BC3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0EC6504" w14:textId="77777777" w:rsidR="006F5BC3" w:rsidRPr="001A6948" w:rsidRDefault="006F5BC3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EC4662" w14:textId="77777777" w:rsidR="006F5BC3" w:rsidRPr="001A6948" w:rsidRDefault="006F5BC3" w:rsidP="00A30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E550812" w14:textId="77777777" w:rsidR="006F5BC3" w:rsidRPr="001A6948" w:rsidRDefault="006F5BC3" w:rsidP="00A30EC9">
            <w:pPr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9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239F03" w14:textId="77777777" w:rsidR="006F5BC3" w:rsidRPr="001A6948" w:rsidRDefault="006F5BC3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24981553" w14:textId="77777777" w:rsidR="006F5BC3" w:rsidRPr="001A6948" w:rsidRDefault="006F5BC3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6E5D1" w14:textId="77777777" w:rsidR="006F5BC3" w:rsidRPr="001A6948" w:rsidRDefault="006F5BC3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C3" w:rsidRPr="00A30EC9" w14:paraId="258FD2F8" w14:textId="77777777" w:rsidTr="00D56159">
        <w:trPr>
          <w:trHeight w:val="260"/>
          <w:jc w:val="center"/>
        </w:trPr>
        <w:tc>
          <w:tcPr>
            <w:tcW w:w="1275" w:type="pct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809ED" w14:textId="77777777" w:rsidR="006F5BC3" w:rsidRPr="001A6948" w:rsidRDefault="006F5BC3" w:rsidP="006F5BC3">
            <w:pPr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12"/>
                <w:szCs w:val="12"/>
              </w:rPr>
              <w:t>Approved by</w:t>
            </w:r>
          </w:p>
        </w:tc>
        <w:tc>
          <w:tcPr>
            <w:tcW w:w="124" w:type="pct"/>
            <w:tcBorders>
              <w:left w:val="nil"/>
            </w:tcBorders>
            <w:shd w:val="clear" w:color="auto" w:fill="auto"/>
            <w:noWrap/>
            <w:hideMark/>
          </w:tcPr>
          <w:p w14:paraId="50E18471" w14:textId="77777777" w:rsidR="006F5BC3" w:rsidRPr="001A6948" w:rsidRDefault="006F5BC3" w:rsidP="006F5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76A2B77E" w14:textId="77777777" w:rsidR="006F5BC3" w:rsidRPr="001A6948" w:rsidRDefault="006F5BC3" w:rsidP="006F5BC3">
            <w:pPr>
              <w:rPr>
                <w:rFonts w:ascii="Arial" w:hAnsi="Arial" w:cs="Arial"/>
                <w:sz w:val="20"/>
                <w:szCs w:val="20"/>
              </w:rPr>
            </w:pPr>
            <w:r w:rsidRPr="006F5BC3">
              <w:rPr>
                <w:rFonts w:ascii="Arial" w:hAnsi="Arial" w:cs="Arial"/>
                <w:sz w:val="12"/>
                <w:szCs w:val="12"/>
              </w:rPr>
              <w:t>Date</w:t>
            </w:r>
          </w:p>
        </w:tc>
        <w:tc>
          <w:tcPr>
            <w:tcW w:w="125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B6651CF" w14:textId="77777777" w:rsidR="006F5BC3" w:rsidRPr="001A6948" w:rsidRDefault="006F5BC3" w:rsidP="00A30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pct"/>
            <w:gridSpan w:val="4"/>
            <w:tcBorders>
              <w:top w:val="nil"/>
              <w:left w:val="nil"/>
            </w:tcBorders>
            <w:shd w:val="clear" w:color="auto" w:fill="auto"/>
          </w:tcPr>
          <w:p w14:paraId="7F5D67E8" w14:textId="77777777" w:rsidR="006F5BC3" w:rsidRPr="001A6948" w:rsidRDefault="006F5BC3" w:rsidP="006F5BC3">
            <w:pPr>
              <w:rPr>
                <w:rFonts w:ascii="Arial" w:hAnsi="Arial" w:cs="Arial"/>
                <w:sz w:val="20"/>
                <w:szCs w:val="20"/>
              </w:rPr>
            </w:pPr>
            <w:r w:rsidRPr="001A6948">
              <w:rPr>
                <w:rFonts w:ascii="Arial" w:hAnsi="Arial" w:cs="Arial"/>
                <w:sz w:val="12"/>
                <w:szCs w:val="12"/>
              </w:rPr>
              <w:t>Employee Signature</w:t>
            </w:r>
          </w:p>
        </w:tc>
        <w:tc>
          <w:tcPr>
            <w:tcW w:w="123" w:type="pct"/>
            <w:gridSpan w:val="2"/>
            <w:tcBorders>
              <w:top w:val="nil"/>
            </w:tcBorders>
            <w:shd w:val="clear" w:color="auto" w:fill="auto"/>
          </w:tcPr>
          <w:p w14:paraId="3D683D32" w14:textId="77777777" w:rsidR="006F5BC3" w:rsidRPr="00380039" w:rsidRDefault="006F5BC3" w:rsidP="006F5BC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</w:tcBorders>
            <w:shd w:val="clear" w:color="auto" w:fill="auto"/>
          </w:tcPr>
          <w:p w14:paraId="63008233" w14:textId="77777777" w:rsidR="006F5BC3" w:rsidRPr="00380039" w:rsidRDefault="00380039" w:rsidP="006F5BC3">
            <w:pPr>
              <w:rPr>
                <w:rFonts w:ascii="Arial" w:hAnsi="Arial" w:cs="Arial"/>
                <w:sz w:val="12"/>
                <w:szCs w:val="12"/>
              </w:rPr>
            </w:pPr>
            <w:r w:rsidRPr="00380039">
              <w:rPr>
                <w:rFonts w:ascii="Arial" w:hAnsi="Arial" w:cs="Arial"/>
                <w:sz w:val="12"/>
                <w:szCs w:val="12"/>
              </w:rPr>
              <w:t>Date</w:t>
            </w:r>
          </w:p>
        </w:tc>
      </w:tr>
    </w:tbl>
    <w:p w14:paraId="199D31EA" w14:textId="77777777" w:rsidR="00380039" w:rsidRPr="003D08F1" w:rsidRDefault="00380039" w:rsidP="00380039">
      <w:pPr>
        <w:tabs>
          <w:tab w:val="left" w:pos="3120"/>
        </w:tabs>
      </w:pPr>
    </w:p>
    <w:sectPr w:rsidR="00380039" w:rsidRPr="003D08F1" w:rsidSect="00C4616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EE82" w14:textId="77777777" w:rsidR="00D56159" w:rsidRDefault="00D56159" w:rsidP="00FB1F78">
      <w:r>
        <w:separator/>
      </w:r>
    </w:p>
  </w:endnote>
  <w:endnote w:type="continuationSeparator" w:id="0">
    <w:p w14:paraId="530B39DF" w14:textId="77777777" w:rsidR="00D56159" w:rsidRDefault="00D56159" w:rsidP="00FB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5276" w14:textId="77777777" w:rsidR="00D56159" w:rsidRDefault="00D56159" w:rsidP="0068254F">
    <w:pPr>
      <w:pStyle w:val="Footer"/>
      <w:jc w:val="right"/>
    </w:pPr>
    <w:r>
      <w:t>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6E9B" w14:textId="77777777" w:rsidR="00D56159" w:rsidRDefault="00D56159" w:rsidP="00FB1F78">
      <w:r>
        <w:separator/>
      </w:r>
    </w:p>
  </w:footnote>
  <w:footnote w:type="continuationSeparator" w:id="0">
    <w:p w14:paraId="3CD3D9C8" w14:textId="77777777" w:rsidR="00D56159" w:rsidRDefault="00D56159" w:rsidP="00FB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AF98" w14:textId="77777777" w:rsidR="00D56159" w:rsidRDefault="00D56159" w:rsidP="00FD705B">
    <w:pPr>
      <w:pStyle w:val="Header"/>
      <w:tabs>
        <w:tab w:val="clear" w:pos="4680"/>
        <w:tab w:val="center" w:pos="612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014"/>
    <w:rsid w:val="00003607"/>
    <w:rsid w:val="00085014"/>
    <w:rsid w:val="001A6948"/>
    <w:rsid w:val="00224DBA"/>
    <w:rsid w:val="00257BDC"/>
    <w:rsid w:val="00304C1F"/>
    <w:rsid w:val="00305FE9"/>
    <w:rsid w:val="00347A1D"/>
    <w:rsid w:val="00380039"/>
    <w:rsid w:val="003D08F1"/>
    <w:rsid w:val="003E5600"/>
    <w:rsid w:val="00446EC8"/>
    <w:rsid w:val="004B45C8"/>
    <w:rsid w:val="004D74ED"/>
    <w:rsid w:val="00527235"/>
    <w:rsid w:val="005F2E8E"/>
    <w:rsid w:val="006713F0"/>
    <w:rsid w:val="0068254F"/>
    <w:rsid w:val="006B5365"/>
    <w:rsid w:val="006F5BC3"/>
    <w:rsid w:val="00780ECC"/>
    <w:rsid w:val="007A42FD"/>
    <w:rsid w:val="007D1F5A"/>
    <w:rsid w:val="00826805"/>
    <w:rsid w:val="00883A89"/>
    <w:rsid w:val="0088475C"/>
    <w:rsid w:val="008A6EFE"/>
    <w:rsid w:val="008D75C0"/>
    <w:rsid w:val="009A1AC8"/>
    <w:rsid w:val="00A30EC9"/>
    <w:rsid w:val="00A8524B"/>
    <w:rsid w:val="00AA6BCF"/>
    <w:rsid w:val="00C4555E"/>
    <w:rsid w:val="00C4616F"/>
    <w:rsid w:val="00D36844"/>
    <w:rsid w:val="00D56159"/>
    <w:rsid w:val="00DF4CE6"/>
    <w:rsid w:val="00E029B3"/>
    <w:rsid w:val="00E87AB6"/>
    <w:rsid w:val="00EA5D79"/>
    <w:rsid w:val="00EB09ED"/>
    <w:rsid w:val="00F10ED1"/>
    <w:rsid w:val="00F54EA9"/>
    <w:rsid w:val="00F903B3"/>
    <w:rsid w:val="00FB1F78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A1F4409"/>
  <w15:docId w15:val="{AF611F06-A081-4A2B-B859-FB91302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E8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5F2E8E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qFormat/>
    <w:rsid w:val="005F2E8E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F2E8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F2E8E"/>
    <w:rPr>
      <w:rFonts w:ascii="Tahoma" w:hAnsi="Tahoma"/>
      <w:i/>
      <w:sz w:val="12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5F2E8E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B1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F78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FB1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F78"/>
    <w:rPr>
      <w:rFonts w:ascii="Tahoma" w:hAnsi="Tahoma"/>
      <w:sz w:val="16"/>
      <w:szCs w:val="24"/>
    </w:rPr>
  </w:style>
  <w:style w:type="paragraph" w:styleId="BalloonText">
    <w:name w:val="Balloon Text"/>
    <w:basedOn w:val="Normal"/>
    <w:link w:val="BalloonTextChar"/>
    <w:rsid w:val="00FB1F78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FB1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\Application%20Data\Microsoft\Templates\Customer%20service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ADCE-0D58-4DEF-B28A-B9D60D44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service report</Template>
  <TotalTime>35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Zinz</dc:creator>
  <cp:lastModifiedBy>Crystal Murphy</cp:lastModifiedBy>
  <cp:revision>4</cp:revision>
  <cp:lastPrinted>2019-03-13T16:06:00Z</cp:lastPrinted>
  <dcterms:created xsi:type="dcterms:W3CDTF">2019-03-13T15:37:00Z</dcterms:created>
  <dcterms:modified xsi:type="dcterms:W3CDTF">2022-04-06T15:17:00Z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TC100435431033</vt:lpwstr>
  </property>
</Properties>
</file>