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48"/>
        <w:tblW w:w="5034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7"/>
        <w:gridCol w:w="2094"/>
        <w:gridCol w:w="7"/>
        <w:gridCol w:w="2095"/>
        <w:gridCol w:w="6"/>
        <w:gridCol w:w="2094"/>
        <w:gridCol w:w="7"/>
        <w:gridCol w:w="2095"/>
        <w:gridCol w:w="6"/>
        <w:gridCol w:w="2101"/>
        <w:gridCol w:w="2100"/>
        <w:gridCol w:w="7"/>
      </w:tblGrid>
      <w:tr w:rsidR="00F46750" w14:paraId="6566259C" w14:textId="77777777" w:rsidTr="00021460">
        <w:trPr>
          <w:gridAfter w:val="1"/>
          <w:wAfter w:w="7" w:type="dxa"/>
          <w:trHeight w:val="126"/>
        </w:trPr>
        <w:tc>
          <w:tcPr>
            <w:tcW w:w="209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4E20F8D" w14:textId="77777777" w:rsidR="00F46750" w:rsidRPr="00F46750" w:rsidRDefault="00021460" w:rsidP="00021460">
            <w:pPr>
              <w:pStyle w:val="Day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F52636" wp14:editId="69C7C00E">
                  <wp:simplePos x="0" y="0"/>
                  <wp:positionH relativeFrom="column">
                    <wp:posOffset>-194310</wp:posOffset>
                  </wp:positionH>
                  <wp:positionV relativeFrom="paragraph">
                    <wp:posOffset>-984885</wp:posOffset>
                  </wp:positionV>
                  <wp:extent cx="619125" cy="730250"/>
                  <wp:effectExtent l="0" t="0" r="9525" b="0"/>
                  <wp:wrapNone/>
                  <wp:docPr id="2" name="Picture 2" descr="C:\Users\DivineTreasure\AppData\Local\Microsoft\Windows\INetCache\IE\TYJA83AB\1710156527_b83e0d1ad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vineTreasure\AppData\Local\Microsoft\Windows\INetCache\IE\TYJA83AB\1710156527_b83e0d1ad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750" w:rsidRPr="00F46750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F7B46CC" w14:textId="77777777" w:rsidR="00F46750" w:rsidRPr="00F46750" w:rsidRDefault="00F46750" w:rsidP="00021460">
            <w:pPr>
              <w:pStyle w:val="Day"/>
              <w:rPr>
                <w:b/>
                <w:sz w:val="24"/>
                <w:szCs w:val="24"/>
              </w:rPr>
            </w:pPr>
            <w:r w:rsidRPr="00F46750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757F140" w14:textId="77777777" w:rsidR="00F46750" w:rsidRPr="00F46750" w:rsidRDefault="00F46750" w:rsidP="00021460">
            <w:pPr>
              <w:pStyle w:val="Day"/>
              <w:rPr>
                <w:b/>
                <w:sz w:val="24"/>
                <w:szCs w:val="24"/>
              </w:rPr>
            </w:pPr>
            <w:r w:rsidRPr="00F46750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3CF08E1" w14:textId="77777777" w:rsidR="00F46750" w:rsidRPr="00F46750" w:rsidRDefault="00F46750" w:rsidP="00021460">
            <w:pPr>
              <w:pStyle w:val="Day"/>
              <w:rPr>
                <w:b/>
                <w:sz w:val="24"/>
                <w:szCs w:val="24"/>
              </w:rPr>
            </w:pPr>
            <w:r w:rsidRPr="00F46750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8947768" w14:textId="77777777" w:rsidR="00F46750" w:rsidRPr="00F46750" w:rsidRDefault="00F46750" w:rsidP="00021460">
            <w:pPr>
              <w:pStyle w:val="Day"/>
              <w:rPr>
                <w:b/>
                <w:sz w:val="24"/>
                <w:szCs w:val="24"/>
              </w:rPr>
            </w:pPr>
            <w:r w:rsidRPr="00F46750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2B59830" w14:textId="77777777" w:rsidR="00F46750" w:rsidRPr="00F46750" w:rsidRDefault="00F46750" w:rsidP="00021460">
            <w:pPr>
              <w:pStyle w:val="Day"/>
              <w:rPr>
                <w:b/>
                <w:sz w:val="24"/>
                <w:szCs w:val="24"/>
              </w:rPr>
            </w:pPr>
            <w:r w:rsidRPr="00F46750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B9C473F" w14:textId="77777777" w:rsidR="00F46750" w:rsidRPr="00F46750" w:rsidRDefault="00021460" w:rsidP="00021460">
            <w:pPr>
              <w:pStyle w:val="Day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F1FBC24" wp14:editId="6F818FDC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-939800</wp:posOffset>
                  </wp:positionV>
                  <wp:extent cx="619125" cy="730250"/>
                  <wp:effectExtent l="0" t="0" r="9525" b="0"/>
                  <wp:wrapNone/>
                  <wp:docPr id="1" name="Picture 1" descr="C:\Users\DivineTreasure\AppData\Local\Microsoft\Windows\INetCache\IE\TYJA83AB\1710156527_b83e0d1ad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vineTreasure\AppData\Local\Microsoft\Windows\INetCache\IE\TYJA83AB\1710156527_b83e0d1ad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750" w:rsidRPr="00F46750">
              <w:rPr>
                <w:b/>
                <w:sz w:val="24"/>
                <w:szCs w:val="24"/>
              </w:rPr>
              <w:t>Saturday</w:t>
            </w:r>
          </w:p>
        </w:tc>
      </w:tr>
      <w:tr w:rsidR="00CB5DBF" w14:paraId="6A041700" w14:textId="77777777" w:rsidTr="00A91D86">
        <w:trPr>
          <w:trHeight w:hRule="exact" w:val="470"/>
        </w:trPr>
        <w:tc>
          <w:tcPr>
            <w:tcW w:w="210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BDB6E7" w14:textId="6023ED73" w:rsidR="00CB5DBF" w:rsidRDefault="00CB5DBF" w:rsidP="0002146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1E7E9A" w14:textId="5D5939C7" w:rsidR="00B472CE" w:rsidRPr="00B472CE" w:rsidRDefault="00B472CE" w:rsidP="00C62795">
            <w:pPr>
              <w:pStyle w:val="Date"/>
            </w:pPr>
          </w:p>
        </w:tc>
        <w:tc>
          <w:tcPr>
            <w:tcW w:w="210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EBCD1C" w14:textId="430A81CD" w:rsidR="00CB5DBF" w:rsidRDefault="00CB5DBF" w:rsidP="00021460">
            <w:pPr>
              <w:pStyle w:val="Date"/>
            </w:pPr>
          </w:p>
        </w:tc>
        <w:tc>
          <w:tcPr>
            <w:tcW w:w="210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288C0F" w14:textId="14FB42E7" w:rsidR="00CB5DBF" w:rsidRDefault="00CF6A3D" w:rsidP="00021460">
            <w:pPr>
              <w:pStyle w:val="Date"/>
            </w:pPr>
            <w:r>
              <w:t>1</w:t>
            </w:r>
          </w:p>
        </w:tc>
        <w:tc>
          <w:tcPr>
            <w:tcW w:w="210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91C99B" w14:textId="38111657" w:rsidR="00CB5DBF" w:rsidRDefault="00CF6A3D" w:rsidP="00021460">
            <w:pPr>
              <w:pStyle w:val="Date"/>
            </w:pPr>
            <w:r>
              <w:t>2</w:t>
            </w:r>
          </w:p>
        </w:tc>
        <w:tc>
          <w:tcPr>
            <w:tcW w:w="21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F014F4" w14:textId="54C367E9" w:rsidR="00CB5DBF" w:rsidRDefault="00CF6A3D" w:rsidP="00021460">
            <w:pPr>
              <w:pStyle w:val="Date"/>
            </w:pPr>
            <w:r>
              <w:t>3</w:t>
            </w:r>
          </w:p>
        </w:tc>
        <w:tc>
          <w:tcPr>
            <w:tcW w:w="210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60AE1A" w14:textId="3A9001AA" w:rsidR="00CB5DBF" w:rsidRDefault="00CF6A3D" w:rsidP="00021460">
            <w:pPr>
              <w:pStyle w:val="Date"/>
            </w:pPr>
            <w:r>
              <w:t>4</w:t>
            </w:r>
          </w:p>
        </w:tc>
      </w:tr>
      <w:tr w:rsidR="00CB5DBF" w14:paraId="72FD0D26" w14:textId="77777777" w:rsidTr="00021460">
        <w:trPr>
          <w:gridAfter w:val="1"/>
          <w:wAfter w:w="7" w:type="dxa"/>
          <w:trHeight w:hRule="exact" w:val="1050"/>
        </w:trPr>
        <w:tc>
          <w:tcPr>
            <w:tcW w:w="20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F34912" w14:textId="77777777" w:rsidR="00CB5DBF" w:rsidRDefault="00CB5DBF" w:rsidP="00021460">
            <w:pPr>
              <w:pStyle w:val="CalendarText"/>
              <w:spacing w:before="0" w:after="0"/>
            </w:pPr>
          </w:p>
        </w:tc>
        <w:tc>
          <w:tcPr>
            <w:tcW w:w="2101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470ADC" w14:textId="0E6D1E08" w:rsidR="00F97428" w:rsidRPr="003A7062" w:rsidRDefault="00D14EBA" w:rsidP="00CF6A3D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787329" w14:textId="0B25D826" w:rsidR="00CB5DBF" w:rsidRPr="00A71E06" w:rsidRDefault="00CB5DBF" w:rsidP="00CF6A3D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AEDEE1" w14:textId="0693CD19" w:rsidR="00CF6A3D" w:rsidRDefault="00CF6A3D" w:rsidP="00CF6A3D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Corn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flakes</w:t>
            </w:r>
          </w:p>
          <w:p w14:paraId="3DA93CF9" w14:textId="5751D2C8" w:rsidR="00CF6A3D" w:rsidRDefault="00CF6A3D" w:rsidP="00CF6A3D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Mixed Fruit</w:t>
            </w:r>
          </w:p>
          <w:p w14:paraId="2094F121" w14:textId="77777777" w:rsidR="00CF6A3D" w:rsidRDefault="00CF6A3D" w:rsidP="00CF6A3D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1% Milk</w:t>
            </w:r>
          </w:p>
          <w:p w14:paraId="7B4E54C9" w14:textId="0CF33C35" w:rsidR="00B472CE" w:rsidRPr="00232C0C" w:rsidRDefault="00CF6A3D" w:rsidP="00CF6A3D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Whole Milk</w:t>
            </w:r>
            <w:r w:rsidRPr="00DA207A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  <w:r>
              <w:t xml:space="preserve"> </w:t>
            </w:r>
            <w:r w:rsidR="00C461F5" w:rsidRPr="00DA20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3EAA76" w14:textId="77777777" w:rsidR="00CF6A3D" w:rsidRDefault="00CF6A3D" w:rsidP="00CF6A3D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Cranberry Muffin</w:t>
            </w:r>
          </w:p>
          <w:p w14:paraId="5A1E307B" w14:textId="77777777" w:rsidR="00CF6A3D" w:rsidRDefault="00CF6A3D" w:rsidP="00CF6A3D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Peaches</w:t>
            </w:r>
          </w:p>
          <w:p w14:paraId="5336C0B0" w14:textId="77777777" w:rsidR="00CF6A3D" w:rsidRPr="00A71E06" w:rsidRDefault="00CF6A3D" w:rsidP="00CF6A3D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2E50A4ED" w14:textId="768B1041" w:rsidR="00560F5B" w:rsidRPr="00EA4D0B" w:rsidRDefault="00CF6A3D" w:rsidP="00CF6A3D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  <w:szCs w:val="16"/>
              </w:rPr>
              <w:t xml:space="preserve"> 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Pr="008413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704DF5" w14:textId="77777777" w:rsidR="00CF6A3D" w:rsidRDefault="00CF6A3D" w:rsidP="00CF6A3D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Rice Chex</w:t>
            </w:r>
          </w:p>
          <w:p w14:paraId="3D6B685A" w14:textId="77777777" w:rsidR="00CF6A3D" w:rsidRDefault="00CF6A3D" w:rsidP="00CF6A3D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Applesauce</w:t>
            </w:r>
          </w:p>
          <w:p w14:paraId="190E1676" w14:textId="5C8F0EF3" w:rsidR="00B472CE" w:rsidRDefault="00CF6A3D" w:rsidP="00CF6A3D">
            <w:pPr>
              <w:pStyle w:val="CalendarText"/>
              <w:spacing w:before="0" w:after="0"/>
              <w:jc w:val="center"/>
            </w:pPr>
            <w:r>
              <w:rPr>
                <w:sz w:val="16"/>
              </w:rPr>
              <w:t xml:space="preserve">1% Milk Whole Milk   </w:t>
            </w:r>
          </w:p>
        </w:tc>
        <w:tc>
          <w:tcPr>
            <w:tcW w:w="21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8059AD" w14:textId="1663144B" w:rsidR="00CC47F0" w:rsidRDefault="00662D26" w:rsidP="0039415F">
            <w:pPr>
              <w:pStyle w:val="CalendarText"/>
              <w:spacing w:before="0" w:after="0"/>
              <w:jc w:val="center"/>
            </w:pPr>
            <w:r>
              <w:t xml:space="preserve"> </w:t>
            </w:r>
          </w:p>
        </w:tc>
      </w:tr>
      <w:tr w:rsidR="00CB5DBF" w14:paraId="0549FAA4" w14:textId="77777777" w:rsidTr="00EA4D0B">
        <w:trPr>
          <w:gridAfter w:val="1"/>
          <w:wAfter w:w="7" w:type="dxa"/>
          <w:trHeight w:hRule="exact" w:val="398"/>
        </w:trPr>
        <w:tc>
          <w:tcPr>
            <w:tcW w:w="20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EE59B2" w14:textId="322CFAE5" w:rsidR="00CB5DBF" w:rsidRDefault="00CF6A3D" w:rsidP="00021460">
            <w:pPr>
              <w:pStyle w:val="Date"/>
              <w:spacing w:before="0" w:after="0"/>
            </w:pPr>
            <w:r>
              <w:t>5</w:t>
            </w:r>
          </w:p>
        </w:tc>
        <w:tc>
          <w:tcPr>
            <w:tcW w:w="210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3FB47" w14:textId="1A266013" w:rsidR="00CB5DBF" w:rsidRDefault="00CF6A3D" w:rsidP="00021460">
            <w:pPr>
              <w:pStyle w:val="Date"/>
              <w:spacing w:before="0" w:after="0"/>
            </w:pPr>
            <w:r>
              <w:t>6</w:t>
            </w:r>
          </w:p>
        </w:tc>
        <w:tc>
          <w:tcPr>
            <w:tcW w:w="21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4FB7EC6" w14:textId="3EB81250" w:rsidR="00CB5DBF" w:rsidRDefault="00CF6A3D" w:rsidP="00021460">
            <w:pPr>
              <w:pStyle w:val="Date"/>
              <w:spacing w:before="0" w:after="0"/>
            </w:pPr>
            <w:r>
              <w:t>7</w:t>
            </w:r>
          </w:p>
        </w:tc>
        <w:tc>
          <w:tcPr>
            <w:tcW w:w="210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3B63AD" w14:textId="326ACAE1" w:rsidR="00CB5DBF" w:rsidRDefault="00CF6A3D" w:rsidP="00021460">
            <w:pPr>
              <w:pStyle w:val="Date"/>
              <w:spacing w:before="0" w:after="0"/>
            </w:pPr>
            <w:r>
              <w:t>8</w:t>
            </w:r>
          </w:p>
        </w:tc>
        <w:tc>
          <w:tcPr>
            <w:tcW w:w="21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6BA3FD" w14:textId="05917D55" w:rsidR="00CB5DBF" w:rsidRDefault="00CF6A3D" w:rsidP="00021460">
            <w:pPr>
              <w:pStyle w:val="Date"/>
              <w:spacing w:before="0" w:after="0"/>
            </w:pPr>
            <w:r>
              <w:t>9</w:t>
            </w:r>
          </w:p>
        </w:tc>
        <w:tc>
          <w:tcPr>
            <w:tcW w:w="210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7EE6F7" w14:textId="3A6BCE37" w:rsidR="00CB5DBF" w:rsidRDefault="00CF6A3D" w:rsidP="00C62795">
            <w:pPr>
              <w:pStyle w:val="Date"/>
              <w:spacing w:before="0" w:after="0"/>
            </w:pPr>
            <w:r>
              <w:t>10</w:t>
            </w:r>
          </w:p>
        </w:tc>
        <w:tc>
          <w:tcPr>
            <w:tcW w:w="21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6F8B90" w14:textId="15714529" w:rsidR="00CB5DBF" w:rsidRDefault="00CF6A3D" w:rsidP="00C62795">
            <w:pPr>
              <w:pStyle w:val="Date"/>
              <w:spacing w:before="0" w:after="0"/>
            </w:pPr>
            <w:r>
              <w:t>11</w:t>
            </w:r>
          </w:p>
        </w:tc>
      </w:tr>
      <w:tr w:rsidR="00CB5DBF" w14:paraId="5C85FDBB" w14:textId="77777777" w:rsidTr="00021460">
        <w:trPr>
          <w:gridAfter w:val="1"/>
          <w:wAfter w:w="7" w:type="dxa"/>
          <w:trHeight w:hRule="exact" w:val="1080"/>
        </w:trPr>
        <w:tc>
          <w:tcPr>
            <w:tcW w:w="20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212B91" w14:textId="35CC35BB" w:rsidR="00CB5DBF" w:rsidRDefault="00CB5DBF" w:rsidP="0039415F">
            <w:pPr>
              <w:pStyle w:val="CalendarText"/>
              <w:spacing w:before="0" w:after="0"/>
            </w:pPr>
          </w:p>
        </w:tc>
        <w:tc>
          <w:tcPr>
            <w:tcW w:w="2101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027A50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French Toast Sticks</w:t>
            </w:r>
          </w:p>
          <w:p w14:paraId="541B1665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Mixed Fruit</w:t>
            </w:r>
          </w:p>
          <w:p w14:paraId="2E36F789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1% Milk</w:t>
            </w:r>
          </w:p>
          <w:p w14:paraId="399121F6" w14:textId="0DC30A41" w:rsidR="00B666BA" w:rsidRPr="003A7062" w:rsidRDefault="009C674A" w:rsidP="009C674A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Whole Milk</w:t>
            </w:r>
            <w:r w:rsidRPr="00DA207A">
              <w:rPr>
                <w:sz w:val="16"/>
                <w:szCs w:val="16"/>
              </w:rPr>
              <w:t xml:space="preserve">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DA207A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3452BC" w:rsidRPr="008413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FAD7B7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Cornflakes</w:t>
            </w:r>
          </w:p>
          <w:p w14:paraId="7532569A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Applesauce</w:t>
            </w:r>
          </w:p>
          <w:p w14:paraId="27314AF5" w14:textId="77777777" w:rsidR="009C674A" w:rsidRPr="00A71E06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27396F04" w14:textId="33294514" w:rsidR="00CC47F0" w:rsidRDefault="009C674A" w:rsidP="009C674A">
            <w:pPr>
              <w:pStyle w:val="CalendarText"/>
              <w:spacing w:before="0" w:after="0"/>
              <w:jc w:val="center"/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</w:t>
            </w:r>
            <w:r w:rsidR="00D14EBA">
              <w:rPr>
                <w:sz w:val="16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BC1C3E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Blueberry Muffin</w:t>
            </w:r>
          </w:p>
          <w:p w14:paraId="20945636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Pears</w:t>
            </w:r>
          </w:p>
          <w:p w14:paraId="75BC075E" w14:textId="77777777" w:rsidR="009C674A" w:rsidRPr="00A71E06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0E36995C" w14:textId="4973925D" w:rsidR="00560F5B" w:rsidRDefault="009C674A" w:rsidP="009C674A">
            <w:pPr>
              <w:pStyle w:val="CalendarText"/>
              <w:spacing w:before="0" w:after="0"/>
              <w:jc w:val="center"/>
            </w:pPr>
            <w:r w:rsidRPr="00A71E06">
              <w:rPr>
                <w:sz w:val="16"/>
                <w:szCs w:val="16"/>
              </w:rPr>
              <w:t>Whole Milk</w:t>
            </w:r>
            <w:r>
              <w:t xml:space="preserve">  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3D0624">
              <w:rPr>
                <w:sz w:val="16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4E8610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 Crispy Cereal</w:t>
            </w:r>
          </w:p>
          <w:p w14:paraId="0179D946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Mandarin Oranges</w:t>
            </w:r>
          </w:p>
          <w:p w14:paraId="3A911484" w14:textId="77777777" w:rsidR="009C674A" w:rsidRPr="00A71E06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21215F0D" w14:textId="6ACCEDBC" w:rsidR="00CB5DBF" w:rsidRDefault="009C674A" w:rsidP="009C674A">
            <w:pPr>
              <w:pStyle w:val="CalendarText"/>
              <w:spacing w:before="0" w:after="0"/>
              <w:jc w:val="center"/>
            </w:pPr>
            <w:r w:rsidRPr="00A71E06">
              <w:rPr>
                <w:sz w:val="16"/>
                <w:szCs w:val="16"/>
              </w:rPr>
              <w:t>Whole Milk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t xml:space="preserve"> 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A71E06">
              <w:t xml:space="preserve"> </w:t>
            </w:r>
          </w:p>
        </w:tc>
        <w:tc>
          <w:tcPr>
            <w:tcW w:w="2107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05C7D5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Waffles </w:t>
            </w:r>
          </w:p>
          <w:p w14:paraId="77CFF23E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Fruits</w:t>
            </w:r>
          </w:p>
          <w:p w14:paraId="7F8D39BE" w14:textId="77777777" w:rsidR="009C674A" w:rsidRPr="00A71E06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74CF86E3" w14:textId="67ED2CBA" w:rsidR="00BF5915" w:rsidRPr="00DA207A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="00051A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76B18B" w14:textId="63EBE9AB" w:rsidR="00CB5DBF" w:rsidRDefault="00D14EBA" w:rsidP="00AC6BE2">
            <w:pPr>
              <w:pStyle w:val="CalendarText"/>
              <w:spacing w:before="0" w:after="0"/>
              <w:jc w:val="center"/>
            </w:pPr>
            <w:r>
              <w:rPr>
                <w:sz w:val="16"/>
              </w:rPr>
              <w:t xml:space="preserve"> </w:t>
            </w:r>
            <w:r w:rsidR="00C461F5" w:rsidRPr="00560F5B">
              <w:rPr>
                <w:sz w:val="16"/>
                <w:szCs w:val="16"/>
              </w:rPr>
              <w:t xml:space="preserve"> </w:t>
            </w:r>
            <w:r w:rsidR="00662D26">
              <w:rPr>
                <w:sz w:val="16"/>
              </w:rPr>
              <w:t xml:space="preserve">  </w:t>
            </w:r>
            <w:r w:rsidR="00662D26">
              <w:t xml:space="preserve">  </w:t>
            </w:r>
          </w:p>
        </w:tc>
      </w:tr>
      <w:tr w:rsidR="00CB5DBF" w14:paraId="00E11F0B" w14:textId="77777777" w:rsidTr="00A91D86">
        <w:trPr>
          <w:gridAfter w:val="1"/>
          <w:wAfter w:w="7" w:type="dxa"/>
          <w:trHeight w:hRule="exact" w:val="353"/>
        </w:trPr>
        <w:tc>
          <w:tcPr>
            <w:tcW w:w="20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63DFC7" w14:textId="2F39C3CC" w:rsidR="00CB5DBF" w:rsidRDefault="00A71E06" w:rsidP="00021460">
            <w:pPr>
              <w:pStyle w:val="Date"/>
              <w:spacing w:before="0" w:after="0"/>
            </w:pPr>
            <w:r>
              <w:t>1</w:t>
            </w:r>
            <w:r w:rsidR="00CF6A3D">
              <w:t>2</w:t>
            </w:r>
          </w:p>
        </w:tc>
        <w:tc>
          <w:tcPr>
            <w:tcW w:w="210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8C9DE6" w14:textId="76722B2A" w:rsidR="00CB5DBF" w:rsidRDefault="00CF6A3D" w:rsidP="00C62795">
            <w:pPr>
              <w:pStyle w:val="Date"/>
              <w:spacing w:before="0" w:after="0"/>
            </w:pPr>
            <w:r>
              <w:t>13</w:t>
            </w:r>
          </w:p>
        </w:tc>
        <w:tc>
          <w:tcPr>
            <w:tcW w:w="21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A925AC4" w14:textId="3981E4EB" w:rsidR="00CB5DBF" w:rsidRDefault="00CF6A3D" w:rsidP="00C62795">
            <w:pPr>
              <w:pStyle w:val="Date"/>
              <w:spacing w:before="0" w:after="0"/>
            </w:pPr>
            <w:r>
              <w:t>14</w:t>
            </w:r>
          </w:p>
        </w:tc>
        <w:tc>
          <w:tcPr>
            <w:tcW w:w="210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B105B8" w14:textId="4546A829" w:rsidR="00CB5DBF" w:rsidRDefault="00CF6A3D" w:rsidP="00C62795">
            <w:pPr>
              <w:pStyle w:val="Date"/>
              <w:spacing w:before="0" w:after="0"/>
            </w:pPr>
            <w:r>
              <w:t>15</w:t>
            </w:r>
          </w:p>
        </w:tc>
        <w:tc>
          <w:tcPr>
            <w:tcW w:w="21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3528A1" w14:textId="309FE4D7" w:rsidR="00CB5DBF" w:rsidRDefault="00CF6A3D" w:rsidP="00C62795">
            <w:pPr>
              <w:pStyle w:val="Date"/>
              <w:spacing w:before="0" w:after="0"/>
            </w:pPr>
            <w:r>
              <w:t>16</w:t>
            </w:r>
          </w:p>
        </w:tc>
        <w:tc>
          <w:tcPr>
            <w:tcW w:w="210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647897" w14:textId="400EB8A0" w:rsidR="00CB5DBF" w:rsidRDefault="00CF6A3D" w:rsidP="00C62795">
            <w:pPr>
              <w:pStyle w:val="Date"/>
              <w:spacing w:before="0" w:after="0"/>
            </w:pPr>
            <w:r>
              <w:t>17</w:t>
            </w:r>
          </w:p>
        </w:tc>
        <w:tc>
          <w:tcPr>
            <w:tcW w:w="21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72F301" w14:textId="52284E8E" w:rsidR="00CB5DBF" w:rsidRDefault="00CF6A3D" w:rsidP="00C62795">
            <w:pPr>
              <w:pStyle w:val="Date"/>
              <w:spacing w:before="0" w:after="0"/>
            </w:pPr>
            <w:r>
              <w:t>18</w:t>
            </w:r>
          </w:p>
        </w:tc>
      </w:tr>
      <w:tr w:rsidR="00CB5DBF" w14:paraId="74944502" w14:textId="77777777" w:rsidTr="00021460">
        <w:trPr>
          <w:gridAfter w:val="1"/>
          <w:wAfter w:w="7" w:type="dxa"/>
          <w:trHeight w:hRule="exact" w:val="1050"/>
        </w:trPr>
        <w:tc>
          <w:tcPr>
            <w:tcW w:w="20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81E81F" w14:textId="1FAB6E1C" w:rsidR="0044071B" w:rsidRDefault="00D7594B" w:rsidP="0044071B">
            <w:pPr>
              <w:pStyle w:val="CalendarText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 </w:t>
            </w:r>
            <w:r w:rsidR="0039415F">
              <w:rPr>
                <w:sz w:val="16"/>
                <w:szCs w:val="16"/>
              </w:rPr>
              <w:t xml:space="preserve"> </w:t>
            </w:r>
          </w:p>
          <w:p w14:paraId="5770ACE1" w14:textId="4368F0AA" w:rsidR="00CB5DBF" w:rsidRDefault="00CB5DBF" w:rsidP="0039415F">
            <w:pPr>
              <w:pStyle w:val="CalendarText"/>
              <w:spacing w:before="0" w:after="0"/>
            </w:pPr>
          </w:p>
        </w:tc>
        <w:tc>
          <w:tcPr>
            <w:tcW w:w="2101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00C3EB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 Crispy Cereal</w:t>
            </w:r>
          </w:p>
          <w:p w14:paraId="6068E06A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Mandarin Oranges</w:t>
            </w:r>
          </w:p>
          <w:p w14:paraId="32763EBD" w14:textId="77777777" w:rsidR="00B6593E" w:rsidRPr="00A71E06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7D51B8A4" w14:textId="77777777" w:rsidR="00B6593E" w:rsidRDefault="00B6593E" w:rsidP="00B6593E">
            <w:pPr>
              <w:pStyle w:val="CalendarText"/>
              <w:spacing w:before="0" w:after="0"/>
              <w:jc w:val="center"/>
            </w:pPr>
            <w:r w:rsidRPr="00A71E06">
              <w:rPr>
                <w:sz w:val="16"/>
                <w:szCs w:val="16"/>
              </w:rPr>
              <w:t>Whole Milk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t xml:space="preserve"> 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</w:p>
          <w:p w14:paraId="7D5A3A94" w14:textId="06F2194E" w:rsidR="00F97428" w:rsidRDefault="00F97428" w:rsidP="009C674A">
            <w:pPr>
              <w:pStyle w:val="CalendarText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 </w:t>
            </w:r>
            <w:r w:rsidR="00FB3C6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8523148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Whole Grain Maple Pancake Wrap</w:t>
            </w:r>
          </w:p>
          <w:p w14:paraId="043994BD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Pineaaples</w:t>
            </w:r>
            <w:proofErr w:type="spellEnd"/>
          </w:p>
          <w:p w14:paraId="300BDA9F" w14:textId="77777777" w:rsidR="009C674A" w:rsidRDefault="009C674A" w:rsidP="009C674A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1% Milk</w:t>
            </w:r>
          </w:p>
          <w:p w14:paraId="4DC3AF37" w14:textId="51CED5EF" w:rsidR="00AE5E47" w:rsidRPr="008413A7" w:rsidRDefault="009C674A" w:rsidP="009C674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Whole Milk</w:t>
            </w:r>
            <w:r w:rsidRPr="00DA207A">
              <w:rPr>
                <w:sz w:val="16"/>
                <w:szCs w:val="16"/>
              </w:rPr>
              <w:t xml:space="preserve"> </w:t>
            </w:r>
            <w:r>
              <w:t xml:space="preserve">  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3D06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FB0369" w14:textId="3694579F" w:rsidR="00B6593E" w:rsidRDefault="00051A1A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  <w:r w:rsidR="00B6593E">
              <w:rPr>
                <w:sz w:val="16"/>
                <w:szCs w:val="16"/>
              </w:rPr>
              <w:t xml:space="preserve"> </w:t>
            </w:r>
            <w:r w:rsidR="00B6593E">
              <w:rPr>
                <w:sz w:val="16"/>
                <w:szCs w:val="16"/>
              </w:rPr>
              <w:t>Cornflakes</w:t>
            </w:r>
          </w:p>
          <w:p w14:paraId="22BEB59A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Applesauce</w:t>
            </w:r>
          </w:p>
          <w:p w14:paraId="0949A280" w14:textId="77777777" w:rsidR="00B6593E" w:rsidRPr="00A71E06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6CA3B230" w14:textId="68EBBBE6" w:rsidR="00CC47F0" w:rsidRPr="008413A7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9E0441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Toast Sticks</w:t>
            </w:r>
          </w:p>
          <w:p w14:paraId="4F15F965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Applesauce</w:t>
            </w:r>
          </w:p>
          <w:p w14:paraId="190D71FC" w14:textId="77777777" w:rsidR="00B6593E" w:rsidRPr="00A71E06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440E6D91" w14:textId="33DA7F4E" w:rsidR="00CC47F0" w:rsidRPr="00974315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2107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861F74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Rice Chex</w:t>
            </w:r>
          </w:p>
          <w:p w14:paraId="5C718319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Applesauce</w:t>
            </w:r>
          </w:p>
          <w:p w14:paraId="23E6CDCD" w14:textId="09BF4DBF" w:rsidR="00560F5B" w:rsidRPr="00974315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1% Milk Whole</w:t>
            </w:r>
          </w:p>
        </w:tc>
        <w:tc>
          <w:tcPr>
            <w:tcW w:w="21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98CFE7" w14:textId="0CE9AFCE" w:rsidR="00D7594B" w:rsidRDefault="00A91D86" w:rsidP="00D7594B">
            <w:pPr>
              <w:pStyle w:val="CalendarText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 </w:t>
            </w:r>
            <w:r w:rsidR="00C461F5">
              <w:rPr>
                <w:sz w:val="16"/>
              </w:rPr>
              <w:t xml:space="preserve"> </w:t>
            </w:r>
          </w:p>
          <w:p w14:paraId="6871E613" w14:textId="115DAA1B" w:rsidR="00CB5DBF" w:rsidRDefault="00CB5DBF" w:rsidP="00C461F5">
            <w:pPr>
              <w:pStyle w:val="CalendarText"/>
              <w:spacing w:before="0" w:after="0"/>
            </w:pPr>
          </w:p>
        </w:tc>
      </w:tr>
      <w:tr w:rsidR="00CB5DBF" w14:paraId="10BE59AE" w14:textId="77777777" w:rsidTr="00021460">
        <w:trPr>
          <w:gridAfter w:val="1"/>
          <w:wAfter w:w="7" w:type="dxa"/>
          <w:trHeight w:hRule="exact" w:val="467"/>
        </w:trPr>
        <w:tc>
          <w:tcPr>
            <w:tcW w:w="20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286352" w14:textId="051FB019" w:rsidR="00CB5DBF" w:rsidRDefault="00CF6A3D" w:rsidP="00021460">
            <w:pPr>
              <w:pStyle w:val="Date"/>
              <w:spacing w:before="0" w:after="0"/>
            </w:pPr>
            <w:r>
              <w:t>19</w:t>
            </w:r>
          </w:p>
        </w:tc>
        <w:tc>
          <w:tcPr>
            <w:tcW w:w="210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773BE5" w14:textId="22988109" w:rsidR="00CB5DBF" w:rsidRDefault="00CF6A3D" w:rsidP="00C62795">
            <w:pPr>
              <w:pStyle w:val="Date"/>
              <w:spacing w:before="0" w:after="0"/>
            </w:pPr>
            <w:r>
              <w:t>20</w:t>
            </w:r>
          </w:p>
        </w:tc>
        <w:tc>
          <w:tcPr>
            <w:tcW w:w="21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41AAD0" w14:textId="56B54C43" w:rsidR="00CB5DBF" w:rsidRDefault="00CF6A3D" w:rsidP="00C62795">
            <w:pPr>
              <w:pStyle w:val="Date"/>
              <w:spacing w:before="0" w:after="0"/>
            </w:pPr>
            <w:r>
              <w:t>21</w:t>
            </w:r>
          </w:p>
        </w:tc>
        <w:tc>
          <w:tcPr>
            <w:tcW w:w="210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242D99C" w14:textId="2C6BF4F9" w:rsidR="00CB5DBF" w:rsidRDefault="00CF6A3D" w:rsidP="00C62795">
            <w:pPr>
              <w:pStyle w:val="Date"/>
              <w:spacing w:before="0" w:after="0"/>
            </w:pPr>
            <w:r>
              <w:t>22</w:t>
            </w:r>
          </w:p>
        </w:tc>
        <w:tc>
          <w:tcPr>
            <w:tcW w:w="21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A30CCF" w14:textId="22AE536C" w:rsidR="00CB5DBF" w:rsidRDefault="00CF6A3D" w:rsidP="00C62795">
            <w:pPr>
              <w:pStyle w:val="Date"/>
              <w:spacing w:before="0" w:after="0"/>
            </w:pPr>
            <w:r>
              <w:t>23</w:t>
            </w:r>
          </w:p>
        </w:tc>
        <w:tc>
          <w:tcPr>
            <w:tcW w:w="210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2F6AEA" w14:textId="7B1DAA1C" w:rsidR="00CB5DBF" w:rsidRDefault="00CF6A3D" w:rsidP="00C62795">
            <w:pPr>
              <w:pStyle w:val="Date"/>
              <w:spacing w:before="0" w:after="0"/>
            </w:pPr>
            <w:r>
              <w:t>24</w:t>
            </w:r>
          </w:p>
        </w:tc>
        <w:tc>
          <w:tcPr>
            <w:tcW w:w="21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258DD0" w14:textId="34A4942A" w:rsidR="00CB5DBF" w:rsidRDefault="00CF6A3D" w:rsidP="00C62795">
            <w:pPr>
              <w:pStyle w:val="Date"/>
              <w:spacing w:before="0" w:after="0"/>
            </w:pPr>
            <w:r>
              <w:t>25</w:t>
            </w:r>
          </w:p>
        </w:tc>
      </w:tr>
      <w:tr w:rsidR="00CB5DBF" w14:paraId="4FED05E8" w14:textId="77777777" w:rsidTr="00021460">
        <w:trPr>
          <w:gridAfter w:val="1"/>
          <w:wAfter w:w="7" w:type="dxa"/>
          <w:trHeight w:hRule="exact" w:val="1080"/>
        </w:trPr>
        <w:tc>
          <w:tcPr>
            <w:tcW w:w="20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0CCB9D" w14:textId="370746AF" w:rsidR="00D7594B" w:rsidRPr="00A71E06" w:rsidRDefault="00D7594B" w:rsidP="00D7594B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</w:p>
          <w:p w14:paraId="71831803" w14:textId="3876DF80" w:rsidR="00CB5DBF" w:rsidRDefault="0039415F" w:rsidP="0039415F">
            <w:pPr>
              <w:pStyle w:val="CalendarText"/>
              <w:spacing w:before="0" w:after="0"/>
            </w:pPr>
            <w:r>
              <w:t xml:space="preserve"> </w:t>
            </w:r>
          </w:p>
        </w:tc>
        <w:tc>
          <w:tcPr>
            <w:tcW w:w="2101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0F2C3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Waffles </w:t>
            </w:r>
          </w:p>
          <w:p w14:paraId="58DDDE1B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Fruits</w:t>
            </w:r>
          </w:p>
          <w:p w14:paraId="529EA5A6" w14:textId="77777777" w:rsidR="00B6593E" w:rsidRPr="00A71E06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6BD5CBF8" w14:textId="2B45A41A" w:rsidR="0073419E" w:rsidRPr="008413A7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="003D0624">
              <w:rPr>
                <w:sz w:val="16"/>
              </w:rPr>
              <w:t xml:space="preserve">  </w:t>
            </w:r>
            <w:r w:rsidR="003D0624">
              <w:rPr>
                <w:sz w:val="16"/>
                <w:szCs w:val="16"/>
              </w:rPr>
              <w:t xml:space="preserve"> </w:t>
            </w:r>
            <w:r w:rsidR="003D0624">
              <w:rPr>
                <w:sz w:val="16"/>
              </w:rPr>
              <w:t xml:space="preserve">  </w:t>
            </w:r>
            <w:r w:rsidR="00EA4D0B">
              <w:rPr>
                <w:sz w:val="16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238A0BC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 Crispy Cereal</w:t>
            </w:r>
          </w:p>
          <w:p w14:paraId="717B005F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Mandarin Oranges</w:t>
            </w:r>
          </w:p>
          <w:p w14:paraId="16CA1F92" w14:textId="77777777" w:rsidR="00B6593E" w:rsidRPr="00A71E06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6329DC9C" w14:textId="77777777" w:rsidR="00B6593E" w:rsidRPr="008413A7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   </w:t>
            </w:r>
          </w:p>
          <w:p w14:paraId="59680A30" w14:textId="69CF3558" w:rsidR="00B6593E" w:rsidRPr="008413A7" w:rsidRDefault="003D0624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623AAC1A" w14:textId="24CBB94E" w:rsidR="0073419E" w:rsidRPr="008413A7" w:rsidRDefault="0073419E" w:rsidP="00051A1A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562C90D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French Toast Sticks</w:t>
            </w:r>
          </w:p>
          <w:p w14:paraId="69C7ED6F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Applesauce</w:t>
            </w:r>
          </w:p>
          <w:p w14:paraId="35ECA2F3" w14:textId="77777777" w:rsidR="00B6593E" w:rsidRPr="00A71E06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0CC1BA9D" w14:textId="52342622" w:rsidR="0073419E" w:rsidRPr="008413A7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  <w:r w:rsidR="00646054">
              <w:rPr>
                <w:sz w:val="16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0A8601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Cornflakes</w:t>
            </w:r>
          </w:p>
          <w:p w14:paraId="7AC3B8B0" w14:textId="77777777" w:rsidR="00B6593E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Applesauce</w:t>
            </w:r>
          </w:p>
          <w:p w14:paraId="41914075" w14:textId="77777777" w:rsidR="00B6593E" w:rsidRPr="00A71E06" w:rsidRDefault="00B6593E" w:rsidP="00B6593E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7C62A08B" w14:textId="77777777" w:rsidR="00B6593E" w:rsidRDefault="00B6593E" w:rsidP="00B6593E">
            <w:pPr>
              <w:pStyle w:val="CalendarText"/>
              <w:spacing w:before="0" w:after="0"/>
              <w:jc w:val="center"/>
            </w:pPr>
            <w:r w:rsidRPr="00A71E06">
              <w:rPr>
                <w:sz w:val="16"/>
                <w:szCs w:val="16"/>
              </w:rPr>
              <w:t>Whole Milk</w:t>
            </w:r>
            <w:r w:rsidRPr="008413A7">
              <w:rPr>
                <w:sz w:val="16"/>
                <w:szCs w:val="16"/>
              </w:rPr>
              <w:t xml:space="preserve"> </w:t>
            </w:r>
            <w:r w:rsidRPr="00DA207A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t xml:space="preserve">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14:paraId="450A0FCB" w14:textId="2E7A9EA6" w:rsidR="0073419E" w:rsidRPr="00C3731A" w:rsidRDefault="00C3731A" w:rsidP="00051A1A">
            <w:pPr>
              <w:pStyle w:val="CalendarTex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4BAE41" w14:textId="77777777" w:rsidR="00770529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Cranberry Muffin</w:t>
            </w:r>
          </w:p>
          <w:p w14:paraId="7968CBE0" w14:textId="77777777" w:rsidR="00770529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Peaches</w:t>
            </w:r>
          </w:p>
          <w:p w14:paraId="44624F87" w14:textId="77777777" w:rsidR="00770529" w:rsidRPr="00A71E06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13C8E85B" w14:textId="0A91D154" w:rsidR="00004958" w:rsidRPr="00D06A80" w:rsidRDefault="00770529" w:rsidP="00770529">
            <w:pPr>
              <w:pStyle w:val="CalendarTex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  <w:szCs w:val="16"/>
              </w:rPr>
              <w:t xml:space="preserve"> 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D06A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869ACA" w14:textId="0430F04D" w:rsidR="00CB5DBF" w:rsidRDefault="00CB5DBF" w:rsidP="00D7594B">
            <w:pPr>
              <w:pStyle w:val="CalendarText"/>
              <w:spacing w:before="0" w:after="0"/>
              <w:jc w:val="center"/>
            </w:pPr>
          </w:p>
        </w:tc>
      </w:tr>
      <w:tr w:rsidR="00CB5DBF" w14:paraId="0FB41DDD" w14:textId="77777777" w:rsidTr="00FF79BC">
        <w:trPr>
          <w:gridAfter w:val="1"/>
          <w:wAfter w:w="7" w:type="dxa"/>
          <w:trHeight w:hRule="exact" w:val="452"/>
        </w:trPr>
        <w:tc>
          <w:tcPr>
            <w:tcW w:w="20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087CE8" w14:textId="08029829" w:rsidR="00CB5DBF" w:rsidRDefault="00662D26" w:rsidP="00C62795">
            <w:pPr>
              <w:pStyle w:val="Date"/>
              <w:spacing w:before="0" w:after="0"/>
            </w:pPr>
            <w:r>
              <w:t>2</w:t>
            </w:r>
            <w:r w:rsidR="00CF6A3D">
              <w:t>6</w:t>
            </w:r>
          </w:p>
        </w:tc>
        <w:tc>
          <w:tcPr>
            <w:tcW w:w="210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83D2A8B" w14:textId="446FE2F5" w:rsidR="00051A1A" w:rsidRPr="00FB3C6C" w:rsidRDefault="00CF6A3D" w:rsidP="00051A1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  <w:p w14:paraId="07ACB224" w14:textId="7E07B1CE" w:rsidR="00051A1A" w:rsidRPr="00051A1A" w:rsidRDefault="00051A1A" w:rsidP="00051A1A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3ACB19" w14:textId="768C55E8" w:rsidR="00CB5DBF" w:rsidRDefault="00CF6A3D" w:rsidP="00C62795">
            <w:pPr>
              <w:pStyle w:val="Date"/>
              <w:spacing w:before="0" w:after="0"/>
            </w:pPr>
            <w:r>
              <w:t>28</w:t>
            </w:r>
          </w:p>
        </w:tc>
        <w:tc>
          <w:tcPr>
            <w:tcW w:w="210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8E4483" w14:textId="2DEB8780" w:rsidR="00CB5DBF" w:rsidRDefault="00CF6A3D" w:rsidP="00021460">
            <w:pPr>
              <w:pStyle w:val="Date"/>
              <w:spacing w:before="0" w:after="0"/>
            </w:pPr>
            <w:r>
              <w:t>29</w:t>
            </w:r>
          </w:p>
        </w:tc>
        <w:tc>
          <w:tcPr>
            <w:tcW w:w="210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E74BE6" w14:textId="5E6B45F6" w:rsidR="00CB5DBF" w:rsidRDefault="00CF6A3D" w:rsidP="00021460">
            <w:pPr>
              <w:pStyle w:val="Date"/>
              <w:spacing w:before="0" w:after="0"/>
            </w:pPr>
            <w:r>
              <w:t>30</w:t>
            </w:r>
          </w:p>
        </w:tc>
        <w:tc>
          <w:tcPr>
            <w:tcW w:w="210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F70EA4" w14:textId="1DC0F03F" w:rsidR="004104B8" w:rsidRPr="00946F67" w:rsidRDefault="004104B8" w:rsidP="009B1A0B">
            <w:pPr>
              <w:rPr>
                <w:sz w:val="30"/>
                <w:szCs w:val="30"/>
              </w:rPr>
            </w:pPr>
          </w:p>
        </w:tc>
        <w:tc>
          <w:tcPr>
            <w:tcW w:w="21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39B3D1" w14:textId="0DCD6201" w:rsidR="005439A8" w:rsidRPr="005439A8" w:rsidRDefault="005439A8" w:rsidP="009B1A0B">
            <w:pPr>
              <w:pStyle w:val="Date"/>
              <w:spacing w:before="0" w:after="0"/>
            </w:pPr>
          </w:p>
        </w:tc>
      </w:tr>
      <w:tr w:rsidR="00CB5DBF" w14:paraId="6F2B6499" w14:textId="77777777" w:rsidTr="00021460">
        <w:trPr>
          <w:gridAfter w:val="1"/>
          <w:wAfter w:w="7" w:type="dxa"/>
          <w:trHeight w:hRule="exact" w:val="1050"/>
        </w:trPr>
        <w:tc>
          <w:tcPr>
            <w:tcW w:w="20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EA5EF6" w14:textId="255445F2" w:rsidR="00CB5DBF" w:rsidRDefault="00B6593E" w:rsidP="00770529">
            <w:pPr>
              <w:pStyle w:val="CalendarText"/>
              <w:spacing w:before="0" w:after="0"/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1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8167047" w14:textId="77777777" w:rsidR="00770529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 Crispy Cereal</w:t>
            </w:r>
          </w:p>
          <w:p w14:paraId="3FDE36EC" w14:textId="77777777" w:rsidR="00770529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Peaches</w:t>
            </w:r>
          </w:p>
          <w:p w14:paraId="4AEDE17D" w14:textId="77777777" w:rsidR="00770529" w:rsidRPr="00A71E06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22F04583" w14:textId="77777777" w:rsidR="00770529" w:rsidRPr="008413A7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   </w:t>
            </w:r>
          </w:p>
          <w:p w14:paraId="5413E4C3" w14:textId="4864D4A9" w:rsidR="00C3731A" w:rsidRPr="00051A1A" w:rsidRDefault="00051A1A" w:rsidP="00737CD8">
            <w:pPr>
              <w:pStyle w:val="CalendarTex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4B6D41" w14:textId="7815E2FD" w:rsidR="00770529" w:rsidRDefault="00737CD8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70529">
              <w:rPr>
                <w:sz w:val="16"/>
                <w:szCs w:val="16"/>
              </w:rPr>
              <w:t xml:space="preserve"> </w:t>
            </w:r>
            <w:r w:rsidR="00770529">
              <w:rPr>
                <w:sz w:val="16"/>
                <w:szCs w:val="16"/>
              </w:rPr>
              <w:t>Blueberry Muffin</w:t>
            </w:r>
          </w:p>
          <w:p w14:paraId="6DAB4415" w14:textId="77777777" w:rsidR="00770529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Pears</w:t>
            </w:r>
          </w:p>
          <w:p w14:paraId="5E5FC1ED" w14:textId="77777777" w:rsidR="00770529" w:rsidRPr="00A71E06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374D5DF0" w14:textId="1A9F9B4F" w:rsidR="0073419E" w:rsidRPr="00D7594B" w:rsidRDefault="00770529" w:rsidP="00770529">
            <w:pPr>
              <w:pStyle w:val="CalendarTex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t xml:space="preserve">  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7CE826" w14:textId="77777777" w:rsidR="00770529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 Crispy Cereal</w:t>
            </w:r>
          </w:p>
          <w:p w14:paraId="56E2DCDC" w14:textId="77777777" w:rsidR="00770529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Peaches</w:t>
            </w:r>
          </w:p>
          <w:p w14:paraId="583FC2B4" w14:textId="77777777" w:rsidR="00770529" w:rsidRPr="00A71E06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61262883" w14:textId="211D6AFA" w:rsidR="0073419E" w:rsidRPr="00D7594B" w:rsidRDefault="00770529" w:rsidP="00770529">
            <w:pPr>
              <w:pStyle w:val="CalendarText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   </w:t>
            </w:r>
            <w:r w:rsidR="00CF6A3D">
              <w:rPr>
                <w:sz w:val="16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5633BA" w14:textId="77777777" w:rsidR="00770529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Waffles </w:t>
            </w:r>
          </w:p>
          <w:p w14:paraId="010B27E9" w14:textId="77777777" w:rsidR="00770529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Fruits</w:t>
            </w:r>
          </w:p>
          <w:p w14:paraId="2406D81C" w14:textId="77777777" w:rsidR="00770529" w:rsidRPr="00A71E06" w:rsidRDefault="00770529" w:rsidP="00770529">
            <w:pPr>
              <w:pStyle w:val="CalendarText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Milk</w:t>
            </w:r>
          </w:p>
          <w:p w14:paraId="04AC8F72" w14:textId="359D6212" w:rsidR="00457D09" w:rsidRPr="00D7594B" w:rsidRDefault="00770529" w:rsidP="00770529">
            <w:pPr>
              <w:pStyle w:val="CalendarTex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71E06">
              <w:rPr>
                <w:sz w:val="16"/>
                <w:szCs w:val="16"/>
              </w:rPr>
              <w:t>Whole Milk</w:t>
            </w:r>
            <w:r>
              <w:rPr>
                <w:sz w:val="16"/>
              </w:rPr>
              <w:t xml:space="preserve">  </w:t>
            </w:r>
            <w:r w:rsidRPr="008413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07AFC0" w14:textId="71C81ED8" w:rsidR="00CA64F8" w:rsidRPr="0044071B" w:rsidRDefault="00770529" w:rsidP="00770529">
            <w:pPr>
              <w:pStyle w:val="CalendarTex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EE4074" w14:textId="77777777" w:rsidR="00CB5DBF" w:rsidRDefault="00CB5DBF" w:rsidP="00021460">
            <w:pPr>
              <w:pStyle w:val="CalendarText"/>
              <w:spacing w:before="0" w:after="0"/>
            </w:pPr>
          </w:p>
        </w:tc>
      </w:tr>
    </w:tbl>
    <w:p w14:paraId="6EBF4634" w14:textId="77777777" w:rsidR="00AE3DE7" w:rsidRDefault="00AE3DE7"/>
    <w:sectPr w:rsidR="00AE3DE7" w:rsidSect="00021460">
      <w:headerReference w:type="default" r:id="rId9"/>
      <w:pgSz w:w="15840" w:h="12240" w:orient="landscape" w:code="1"/>
      <w:pgMar w:top="720" w:right="720" w:bottom="720" w:left="720" w:header="432" w:footer="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E01F" w14:textId="77777777" w:rsidR="00FC1BDA" w:rsidRDefault="00FC1BDA" w:rsidP="00432D37">
      <w:r>
        <w:separator/>
      </w:r>
    </w:p>
  </w:endnote>
  <w:endnote w:type="continuationSeparator" w:id="0">
    <w:p w14:paraId="45E1491E" w14:textId="77777777" w:rsidR="00FC1BDA" w:rsidRDefault="00FC1BDA" w:rsidP="0043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F41D" w14:textId="77777777" w:rsidR="00FC1BDA" w:rsidRDefault="00FC1BDA" w:rsidP="00432D37">
      <w:r>
        <w:separator/>
      </w:r>
    </w:p>
  </w:footnote>
  <w:footnote w:type="continuationSeparator" w:id="0">
    <w:p w14:paraId="09CAF9CB" w14:textId="77777777" w:rsidR="00FC1BDA" w:rsidRDefault="00FC1BDA" w:rsidP="0043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B0B8" w14:textId="45C951BE" w:rsidR="00F46750" w:rsidRPr="00CC47F0" w:rsidRDefault="00662D26" w:rsidP="00662D26">
    <w:pPr>
      <w:pStyle w:val="Header"/>
      <w:rPr>
        <w:sz w:val="62"/>
        <w:szCs w:val="62"/>
      </w:rPr>
    </w:pPr>
    <w:r>
      <w:rPr>
        <w:sz w:val="62"/>
        <w:szCs w:val="62"/>
      </w:rPr>
      <w:t xml:space="preserve">Fe   </w:t>
    </w:r>
    <w:r w:rsidR="00770529">
      <w:rPr>
        <w:sz w:val="62"/>
        <w:szCs w:val="62"/>
      </w:rPr>
      <w:t>June</w:t>
    </w:r>
    <w:r w:rsidR="002E3C29">
      <w:rPr>
        <w:sz w:val="62"/>
        <w:szCs w:val="62"/>
      </w:rPr>
      <w:t xml:space="preserve"> 2022</w:t>
    </w:r>
    <w:r w:rsidR="00E42EC2" w:rsidRPr="00CC47F0">
      <w:rPr>
        <w:sz w:val="62"/>
        <w:szCs w:val="62"/>
      </w:rPr>
      <w:t xml:space="preserve"> CHILD CARE </w:t>
    </w:r>
    <w:r w:rsidR="00CC47F0" w:rsidRPr="00CC47F0">
      <w:rPr>
        <w:sz w:val="62"/>
        <w:szCs w:val="62"/>
      </w:rPr>
      <w:t>BREAKFAST</w:t>
    </w:r>
    <w:r w:rsidR="00F46750" w:rsidRPr="00CC47F0">
      <w:rPr>
        <w:sz w:val="62"/>
        <w:szCs w:val="62"/>
      </w:rPr>
      <w:t xml:space="preserve"> MENU</w:t>
    </w:r>
  </w:p>
  <w:p w14:paraId="0AC151F9" w14:textId="77777777" w:rsidR="00CC47F0" w:rsidRDefault="00CC47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MonthEnd" w:val="6/30/2017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17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CD19F7"/>
    <w:rsid w:val="00000AFB"/>
    <w:rsid w:val="00004958"/>
    <w:rsid w:val="00007635"/>
    <w:rsid w:val="000135E2"/>
    <w:rsid w:val="00021460"/>
    <w:rsid w:val="00035B9E"/>
    <w:rsid w:val="00041FA5"/>
    <w:rsid w:val="00044C1A"/>
    <w:rsid w:val="00051A1A"/>
    <w:rsid w:val="00057749"/>
    <w:rsid w:val="000C2713"/>
    <w:rsid w:val="000E01F9"/>
    <w:rsid w:val="000F12E5"/>
    <w:rsid w:val="00121D2A"/>
    <w:rsid w:val="00144D84"/>
    <w:rsid w:val="0014785A"/>
    <w:rsid w:val="001A3E42"/>
    <w:rsid w:val="001A6C61"/>
    <w:rsid w:val="001C0693"/>
    <w:rsid w:val="00231816"/>
    <w:rsid w:val="00232C0C"/>
    <w:rsid w:val="002643E7"/>
    <w:rsid w:val="0027406B"/>
    <w:rsid w:val="00290579"/>
    <w:rsid w:val="00290CC5"/>
    <w:rsid w:val="002973FA"/>
    <w:rsid w:val="002B7AEB"/>
    <w:rsid w:val="002E3C29"/>
    <w:rsid w:val="002F0CD4"/>
    <w:rsid w:val="003225EB"/>
    <w:rsid w:val="00343DA1"/>
    <w:rsid w:val="003452BC"/>
    <w:rsid w:val="00356A2B"/>
    <w:rsid w:val="0039415F"/>
    <w:rsid w:val="00396E9B"/>
    <w:rsid w:val="003A7062"/>
    <w:rsid w:val="003C2998"/>
    <w:rsid w:val="003C5B4E"/>
    <w:rsid w:val="003D0624"/>
    <w:rsid w:val="003F3CA4"/>
    <w:rsid w:val="003F5DA1"/>
    <w:rsid w:val="00404A1F"/>
    <w:rsid w:val="004104B8"/>
    <w:rsid w:val="00432D37"/>
    <w:rsid w:val="004361D3"/>
    <w:rsid w:val="004366F6"/>
    <w:rsid w:val="0044071B"/>
    <w:rsid w:val="00457D09"/>
    <w:rsid w:val="004C2F84"/>
    <w:rsid w:val="004F775A"/>
    <w:rsid w:val="005214CC"/>
    <w:rsid w:val="005439A8"/>
    <w:rsid w:val="00560F5B"/>
    <w:rsid w:val="00583DA0"/>
    <w:rsid w:val="00585FD7"/>
    <w:rsid w:val="0059346E"/>
    <w:rsid w:val="0059434F"/>
    <w:rsid w:val="005A49D7"/>
    <w:rsid w:val="005D4FBE"/>
    <w:rsid w:val="005E4ACB"/>
    <w:rsid w:val="006003A6"/>
    <w:rsid w:val="0061402A"/>
    <w:rsid w:val="00635F0B"/>
    <w:rsid w:val="00646054"/>
    <w:rsid w:val="006520E8"/>
    <w:rsid w:val="00656201"/>
    <w:rsid w:val="00662D26"/>
    <w:rsid w:val="006F219D"/>
    <w:rsid w:val="006F3A72"/>
    <w:rsid w:val="00700C48"/>
    <w:rsid w:val="00725AFF"/>
    <w:rsid w:val="0072662A"/>
    <w:rsid w:val="00730896"/>
    <w:rsid w:val="0073419E"/>
    <w:rsid w:val="00734857"/>
    <w:rsid w:val="00737CD8"/>
    <w:rsid w:val="00770529"/>
    <w:rsid w:val="007B2D90"/>
    <w:rsid w:val="007E0989"/>
    <w:rsid w:val="007F353B"/>
    <w:rsid w:val="00834AF2"/>
    <w:rsid w:val="008413A7"/>
    <w:rsid w:val="00846243"/>
    <w:rsid w:val="00867581"/>
    <w:rsid w:val="00881028"/>
    <w:rsid w:val="0088371A"/>
    <w:rsid w:val="00887CC7"/>
    <w:rsid w:val="008A5548"/>
    <w:rsid w:val="008A63C4"/>
    <w:rsid w:val="008B123E"/>
    <w:rsid w:val="008E21FE"/>
    <w:rsid w:val="008F456E"/>
    <w:rsid w:val="00946F67"/>
    <w:rsid w:val="009556DB"/>
    <w:rsid w:val="00974315"/>
    <w:rsid w:val="009B1A0B"/>
    <w:rsid w:val="009C33E0"/>
    <w:rsid w:val="009C674A"/>
    <w:rsid w:val="009D6279"/>
    <w:rsid w:val="00A01276"/>
    <w:rsid w:val="00A043F2"/>
    <w:rsid w:val="00A0668B"/>
    <w:rsid w:val="00A41B6A"/>
    <w:rsid w:val="00A71E06"/>
    <w:rsid w:val="00A861F9"/>
    <w:rsid w:val="00A91D86"/>
    <w:rsid w:val="00A97182"/>
    <w:rsid w:val="00AC3C8D"/>
    <w:rsid w:val="00AC6BE2"/>
    <w:rsid w:val="00AD00B3"/>
    <w:rsid w:val="00AE3DE7"/>
    <w:rsid w:val="00AE4007"/>
    <w:rsid w:val="00AE4360"/>
    <w:rsid w:val="00AE5E47"/>
    <w:rsid w:val="00B115B5"/>
    <w:rsid w:val="00B1340B"/>
    <w:rsid w:val="00B42774"/>
    <w:rsid w:val="00B42977"/>
    <w:rsid w:val="00B472CE"/>
    <w:rsid w:val="00B558D9"/>
    <w:rsid w:val="00B6593E"/>
    <w:rsid w:val="00B666B1"/>
    <w:rsid w:val="00B666BA"/>
    <w:rsid w:val="00BC1371"/>
    <w:rsid w:val="00BC75DA"/>
    <w:rsid w:val="00BF5915"/>
    <w:rsid w:val="00C1030F"/>
    <w:rsid w:val="00C104D0"/>
    <w:rsid w:val="00C3731A"/>
    <w:rsid w:val="00C37530"/>
    <w:rsid w:val="00C4106F"/>
    <w:rsid w:val="00C4396F"/>
    <w:rsid w:val="00C461F5"/>
    <w:rsid w:val="00C62795"/>
    <w:rsid w:val="00C679C0"/>
    <w:rsid w:val="00C72934"/>
    <w:rsid w:val="00C90090"/>
    <w:rsid w:val="00CA64F8"/>
    <w:rsid w:val="00CB5DBF"/>
    <w:rsid w:val="00CC47F0"/>
    <w:rsid w:val="00CD19F7"/>
    <w:rsid w:val="00CE4EF3"/>
    <w:rsid w:val="00CF6A3D"/>
    <w:rsid w:val="00D06A80"/>
    <w:rsid w:val="00D14EBA"/>
    <w:rsid w:val="00D52E6E"/>
    <w:rsid w:val="00D555DC"/>
    <w:rsid w:val="00D648F6"/>
    <w:rsid w:val="00D713A4"/>
    <w:rsid w:val="00D7594B"/>
    <w:rsid w:val="00DA207A"/>
    <w:rsid w:val="00E42EC2"/>
    <w:rsid w:val="00E55694"/>
    <w:rsid w:val="00E61696"/>
    <w:rsid w:val="00E67809"/>
    <w:rsid w:val="00EA4D0B"/>
    <w:rsid w:val="00EA6EF1"/>
    <w:rsid w:val="00EB53AB"/>
    <w:rsid w:val="00EE2E14"/>
    <w:rsid w:val="00F227EB"/>
    <w:rsid w:val="00F2793E"/>
    <w:rsid w:val="00F445FB"/>
    <w:rsid w:val="00F46750"/>
    <w:rsid w:val="00F94355"/>
    <w:rsid w:val="00F97428"/>
    <w:rsid w:val="00FB1E45"/>
    <w:rsid w:val="00FB3C6C"/>
    <w:rsid w:val="00FC1BDA"/>
    <w:rsid w:val="00FE4BE9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DCDAB"/>
  <w15:docId w15:val="{0E2170D8-CB94-46B2-93B8-3654C5A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32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D37"/>
    <w:rPr>
      <w:kern w:val="16"/>
    </w:rPr>
  </w:style>
  <w:style w:type="paragraph" w:styleId="Footer">
    <w:name w:val="footer"/>
    <w:basedOn w:val="Normal"/>
    <w:link w:val="FooterChar"/>
    <w:uiPriority w:val="99"/>
    <w:unhideWhenUsed/>
    <w:rsid w:val="00432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D37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ineTreasure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9489A-88D2-46FA-B935-B91336FB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Hewlett-Packard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subject/>
  <dc:creator>DivineTreasure</dc:creator>
  <cp:keywords/>
  <dc:description/>
  <cp:lastModifiedBy>aja reid</cp:lastModifiedBy>
  <cp:revision>2</cp:revision>
  <cp:lastPrinted>2022-03-10T18:46:00Z</cp:lastPrinted>
  <dcterms:created xsi:type="dcterms:W3CDTF">2022-06-06T13:56:00Z</dcterms:created>
  <dcterms:modified xsi:type="dcterms:W3CDTF">2022-06-06T13:56:00Z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