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05A" w:rsidRPr="0030305A" w:rsidRDefault="005C1D95" w:rsidP="0030305A">
      <w:pPr>
        <w:pStyle w:val="Heading1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21590</wp:posOffset>
            </wp:positionV>
            <wp:extent cx="670560" cy="661670"/>
            <wp:effectExtent l="0" t="0" r="2540" b="0"/>
            <wp:wrapTight wrapText="bothSides">
              <wp:wrapPolygon edited="0">
                <wp:start x="0" y="0"/>
                <wp:lineTo x="0" y="21144"/>
                <wp:lineTo x="21273" y="21144"/>
                <wp:lineTo x="212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5088194</wp:posOffset>
            </wp:positionH>
            <wp:positionV relativeFrom="paragraph">
              <wp:posOffset>22123</wp:posOffset>
            </wp:positionV>
            <wp:extent cx="703416" cy="537906"/>
            <wp:effectExtent l="0" t="0" r="0" b="0"/>
            <wp:wrapTight wrapText="bothSides">
              <wp:wrapPolygon edited="0">
                <wp:start x="12488" y="0"/>
                <wp:lineTo x="7024" y="3060"/>
                <wp:lineTo x="780" y="7651"/>
                <wp:lineTo x="780" y="12241"/>
                <wp:lineTo x="1171" y="17341"/>
                <wp:lineTo x="4293" y="19891"/>
                <wp:lineTo x="4683" y="20911"/>
                <wp:lineTo x="8585" y="20911"/>
                <wp:lineTo x="9366" y="19891"/>
                <wp:lineTo x="14439" y="17341"/>
                <wp:lineTo x="16000" y="17341"/>
                <wp:lineTo x="20683" y="11221"/>
                <wp:lineTo x="21073" y="6630"/>
                <wp:lineTo x="18732" y="2550"/>
                <wp:lineTo x="16000" y="0"/>
                <wp:lineTo x="1248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416" cy="537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05A">
        <w:rPr>
          <w:sz w:val="24"/>
          <w:szCs w:val="24"/>
        </w:rPr>
        <w:t>Sarina &amp; District Athletics Club – Member Details Form</w:t>
      </w:r>
    </w:p>
    <w:p w:rsidR="008D1097" w:rsidRDefault="00BA2C35" w:rsidP="00BA2C35">
      <w:pPr>
        <w:pStyle w:val="ListBullet"/>
        <w:numPr>
          <w:ilvl w:val="0"/>
          <w:numId w:val="0"/>
        </w:numPr>
        <w:ind w:left="432" w:hanging="432"/>
        <w:rPr>
          <w:sz w:val="22"/>
          <w:szCs w:val="22"/>
        </w:rPr>
      </w:pPr>
      <w:r>
        <w:rPr>
          <w:sz w:val="22"/>
          <w:szCs w:val="22"/>
        </w:rPr>
        <w:t>Athletes Name: ___________________________________________________________</w:t>
      </w:r>
    </w:p>
    <w:p w:rsidR="00BA2C35" w:rsidRDefault="00BA2C35" w:rsidP="00BA2C35">
      <w:pPr>
        <w:pStyle w:val="ListBullet"/>
        <w:numPr>
          <w:ilvl w:val="0"/>
          <w:numId w:val="0"/>
        </w:numPr>
        <w:ind w:left="432" w:hanging="432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965B4">
        <w:rPr>
          <w:sz w:val="16"/>
          <w:szCs w:val="16"/>
        </w:rPr>
        <w:t>First</w:t>
      </w:r>
      <w:r w:rsidR="00F965B4">
        <w:rPr>
          <w:sz w:val="16"/>
          <w:szCs w:val="16"/>
        </w:rPr>
        <w:tab/>
      </w:r>
      <w:r w:rsidR="00F965B4">
        <w:rPr>
          <w:sz w:val="16"/>
          <w:szCs w:val="16"/>
        </w:rPr>
        <w:tab/>
        <w:t>Middle</w:t>
      </w:r>
      <w:r w:rsidR="00F965B4">
        <w:rPr>
          <w:sz w:val="16"/>
          <w:szCs w:val="16"/>
        </w:rPr>
        <w:tab/>
      </w:r>
      <w:r w:rsidR="00F965B4">
        <w:rPr>
          <w:sz w:val="16"/>
          <w:szCs w:val="16"/>
        </w:rPr>
        <w:tab/>
        <w:t>Surname</w:t>
      </w:r>
    </w:p>
    <w:p w:rsidR="00F965B4" w:rsidRDefault="00F965B4" w:rsidP="00BA2C35">
      <w:pPr>
        <w:pStyle w:val="ListBullet"/>
        <w:numPr>
          <w:ilvl w:val="0"/>
          <w:numId w:val="0"/>
        </w:numPr>
        <w:ind w:left="432" w:hanging="432"/>
        <w:rPr>
          <w:sz w:val="16"/>
          <w:szCs w:val="16"/>
        </w:rPr>
      </w:pPr>
    </w:p>
    <w:p w:rsidR="00F965B4" w:rsidRDefault="00F965B4" w:rsidP="00BA2C35">
      <w:pPr>
        <w:pStyle w:val="ListBullet"/>
        <w:numPr>
          <w:ilvl w:val="0"/>
          <w:numId w:val="0"/>
        </w:numPr>
        <w:ind w:left="432" w:hanging="432"/>
        <w:rPr>
          <w:sz w:val="24"/>
          <w:szCs w:val="24"/>
        </w:rPr>
      </w:pPr>
      <w:r>
        <w:rPr>
          <w:sz w:val="24"/>
          <w:szCs w:val="24"/>
        </w:rPr>
        <w:t>Address:</w:t>
      </w:r>
      <w:r w:rsidR="00BD7B6C">
        <w:rPr>
          <w:sz w:val="24"/>
          <w:szCs w:val="24"/>
        </w:rPr>
        <w:t>_____________________________________Email:________________________</w:t>
      </w:r>
    </w:p>
    <w:p w:rsidR="00BD7B6C" w:rsidRDefault="00BD7B6C" w:rsidP="00BA2C35">
      <w:pPr>
        <w:pStyle w:val="ListBullet"/>
        <w:numPr>
          <w:ilvl w:val="0"/>
          <w:numId w:val="0"/>
        </w:numPr>
        <w:ind w:left="432" w:hanging="432"/>
        <w:rPr>
          <w:sz w:val="24"/>
          <w:szCs w:val="24"/>
        </w:rPr>
      </w:pPr>
      <w:r>
        <w:rPr>
          <w:sz w:val="24"/>
          <w:szCs w:val="24"/>
        </w:rPr>
        <w:t>DOB:______________________</w:t>
      </w:r>
      <w:r w:rsidR="00514615">
        <w:rPr>
          <w:sz w:val="24"/>
          <w:szCs w:val="24"/>
        </w:rPr>
        <w:t>. Age:_____________ Nickname:____________________</w:t>
      </w:r>
    </w:p>
    <w:p w:rsidR="00514615" w:rsidRDefault="00514615" w:rsidP="00BA2C35">
      <w:pPr>
        <w:pStyle w:val="ListBullet"/>
        <w:numPr>
          <w:ilvl w:val="0"/>
          <w:numId w:val="0"/>
        </w:numPr>
        <w:pBdr>
          <w:bottom w:val="single" w:sz="12" w:space="1" w:color="auto"/>
        </w:pBdr>
        <w:ind w:left="432" w:hanging="432"/>
        <w:rPr>
          <w:sz w:val="24"/>
          <w:szCs w:val="24"/>
        </w:rPr>
      </w:pPr>
      <w:r>
        <w:rPr>
          <w:sz w:val="24"/>
          <w:szCs w:val="24"/>
        </w:rPr>
        <w:t>Gender</w:t>
      </w:r>
      <w:r w:rsidRPr="00514615">
        <w:rPr>
          <w:sz w:val="16"/>
          <w:szCs w:val="16"/>
        </w:rPr>
        <w:t xml:space="preserve"> (please circle)</w:t>
      </w:r>
      <w:r>
        <w:rPr>
          <w:sz w:val="24"/>
          <w:szCs w:val="24"/>
        </w:rPr>
        <w:t>:  Male. /.  Female.  School Attending:_____________________________</w:t>
      </w:r>
    </w:p>
    <w:p w:rsidR="009A5257" w:rsidRPr="00CE0DB2" w:rsidRDefault="009A5257" w:rsidP="00BA2C35">
      <w:pPr>
        <w:pStyle w:val="ListBullet"/>
        <w:numPr>
          <w:ilvl w:val="0"/>
          <w:numId w:val="0"/>
        </w:numPr>
        <w:ind w:left="432" w:hanging="432"/>
        <w:rPr>
          <w:b/>
          <w:sz w:val="24"/>
          <w:szCs w:val="24"/>
        </w:rPr>
      </w:pPr>
      <w:r w:rsidRPr="00CE0DB2">
        <w:rPr>
          <w:b/>
          <w:sz w:val="24"/>
          <w:szCs w:val="24"/>
        </w:rPr>
        <w:t>Parent/Guardians</w:t>
      </w:r>
    </w:p>
    <w:p w:rsidR="009A5257" w:rsidRDefault="009A5257" w:rsidP="00BA2C35">
      <w:pPr>
        <w:pStyle w:val="ListBullet"/>
        <w:numPr>
          <w:ilvl w:val="0"/>
          <w:numId w:val="0"/>
        </w:numPr>
        <w:ind w:left="432" w:hanging="432"/>
        <w:rPr>
          <w:sz w:val="24"/>
          <w:szCs w:val="24"/>
        </w:rPr>
      </w:pPr>
      <w:r>
        <w:rPr>
          <w:sz w:val="24"/>
          <w:szCs w:val="24"/>
        </w:rPr>
        <w:t>Family Name:……………………………………………..First name:…………………………………………………….</w:t>
      </w:r>
    </w:p>
    <w:p w:rsidR="009A5257" w:rsidRDefault="009A5257" w:rsidP="00BA2C35">
      <w:pPr>
        <w:pStyle w:val="ListBullet"/>
        <w:numPr>
          <w:ilvl w:val="0"/>
          <w:numId w:val="0"/>
        </w:numPr>
        <w:ind w:left="432" w:hanging="432"/>
        <w:rPr>
          <w:sz w:val="24"/>
          <w:szCs w:val="24"/>
        </w:rPr>
      </w:pPr>
      <w:r>
        <w:rPr>
          <w:sz w:val="24"/>
          <w:szCs w:val="24"/>
        </w:rPr>
        <w:t>Relationship to athlete:________________ Mobile Number:……………………………………………..</w:t>
      </w:r>
    </w:p>
    <w:p w:rsidR="009A5257" w:rsidRDefault="009A5257" w:rsidP="00BA2C35">
      <w:pPr>
        <w:pStyle w:val="ListBullet"/>
        <w:numPr>
          <w:ilvl w:val="0"/>
          <w:numId w:val="0"/>
        </w:numPr>
        <w:ind w:left="432" w:hanging="432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 w:rsidRPr="00B9058A">
        <w:rPr>
          <w:sz w:val="16"/>
          <w:szCs w:val="16"/>
        </w:rPr>
        <w:t>(if not as above)</w:t>
      </w:r>
      <w:r>
        <w:rPr>
          <w:sz w:val="24"/>
          <w:szCs w:val="24"/>
        </w:rPr>
        <w:t>………………………………………………………………………</w:t>
      </w:r>
      <w:r w:rsidR="00B9058A">
        <w:rPr>
          <w:sz w:val="24"/>
          <w:szCs w:val="24"/>
        </w:rPr>
        <w:t>…………………………………….</w:t>
      </w:r>
    </w:p>
    <w:p w:rsidR="00B9058A" w:rsidRDefault="002209A0" w:rsidP="00BA2C35">
      <w:pPr>
        <w:pStyle w:val="ListBullet"/>
        <w:numPr>
          <w:ilvl w:val="0"/>
          <w:numId w:val="0"/>
        </w:numPr>
        <w:ind w:left="432" w:hanging="432"/>
        <w:rPr>
          <w:sz w:val="24"/>
          <w:szCs w:val="24"/>
        </w:rPr>
      </w:pPr>
      <w:r>
        <w:rPr>
          <w:sz w:val="24"/>
          <w:szCs w:val="24"/>
        </w:rPr>
        <w:t>Do you hold a valid:</w:t>
      </w:r>
    </w:p>
    <w:p w:rsidR="00514615" w:rsidRDefault="002209A0" w:rsidP="00C820C2">
      <w:pPr>
        <w:pStyle w:val="ListBullet"/>
        <w:numPr>
          <w:ilvl w:val="0"/>
          <w:numId w:val="0"/>
        </w:numPr>
        <w:ind w:left="432" w:hanging="432"/>
        <w:rPr>
          <w:sz w:val="24"/>
          <w:szCs w:val="24"/>
        </w:rPr>
      </w:pPr>
      <w:r>
        <w:rPr>
          <w:sz w:val="24"/>
          <w:szCs w:val="24"/>
        </w:rPr>
        <w:t>First aid certificate</w:t>
      </w:r>
      <w:r w:rsidR="001A0885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="001A0885">
        <w:rPr>
          <w:sz w:val="24"/>
          <w:szCs w:val="24"/>
        </w:rPr>
        <w:t>Yes/ No</w:t>
      </w:r>
      <w:r w:rsidR="00C820C2">
        <w:rPr>
          <w:sz w:val="24"/>
          <w:szCs w:val="24"/>
        </w:rPr>
        <w:t>.    Working with children Blue Card…….Yes/No</w:t>
      </w:r>
    </w:p>
    <w:p w:rsidR="00C820C2" w:rsidRDefault="00C820C2" w:rsidP="00C820C2">
      <w:pPr>
        <w:pStyle w:val="ListBullet"/>
        <w:numPr>
          <w:ilvl w:val="0"/>
          <w:numId w:val="0"/>
        </w:numPr>
        <w:ind w:left="432" w:hanging="432"/>
        <w:rPr>
          <w:sz w:val="24"/>
          <w:szCs w:val="24"/>
        </w:rPr>
      </w:pPr>
      <w:r>
        <w:rPr>
          <w:sz w:val="24"/>
          <w:szCs w:val="24"/>
        </w:rPr>
        <w:t>Can you Help the club with: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851"/>
        <w:gridCol w:w="3260"/>
        <w:gridCol w:w="800"/>
      </w:tblGrid>
      <w:tr w:rsidR="002E05B6" w:rsidTr="00B44207">
        <w:tc>
          <w:tcPr>
            <w:tcW w:w="4106" w:type="dxa"/>
          </w:tcPr>
          <w:p w:rsidR="002E05B6" w:rsidRDefault="002E05B6" w:rsidP="00C820C2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Mowing</w:t>
            </w:r>
          </w:p>
        </w:tc>
        <w:tc>
          <w:tcPr>
            <w:tcW w:w="851" w:type="dxa"/>
          </w:tcPr>
          <w:p w:rsidR="002E05B6" w:rsidRDefault="00B44207" w:rsidP="00C820C2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/ N</w:t>
            </w:r>
          </w:p>
        </w:tc>
        <w:tc>
          <w:tcPr>
            <w:tcW w:w="3260" w:type="dxa"/>
          </w:tcPr>
          <w:p w:rsidR="002E05B6" w:rsidRDefault="002E05B6" w:rsidP="00C820C2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Marshalling</w:t>
            </w:r>
          </w:p>
        </w:tc>
        <w:tc>
          <w:tcPr>
            <w:tcW w:w="800" w:type="dxa"/>
          </w:tcPr>
          <w:p w:rsidR="002E05B6" w:rsidRDefault="00B44207" w:rsidP="00C820C2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/ N</w:t>
            </w:r>
          </w:p>
        </w:tc>
      </w:tr>
      <w:tr w:rsidR="002E05B6" w:rsidTr="00B44207">
        <w:tc>
          <w:tcPr>
            <w:tcW w:w="4106" w:type="dxa"/>
          </w:tcPr>
          <w:p w:rsidR="002E05B6" w:rsidRDefault="002E05B6" w:rsidP="00C820C2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Maintenence</w:t>
            </w:r>
          </w:p>
        </w:tc>
        <w:tc>
          <w:tcPr>
            <w:tcW w:w="851" w:type="dxa"/>
          </w:tcPr>
          <w:p w:rsidR="002E05B6" w:rsidRDefault="00B44207" w:rsidP="00C820C2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/ N</w:t>
            </w:r>
          </w:p>
        </w:tc>
        <w:tc>
          <w:tcPr>
            <w:tcW w:w="3260" w:type="dxa"/>
          </w:tcPr>
          <w:p w:rsidR="002E05B6" w:rsidRDefault="002E05B6" w:rsidP="00C820C2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Fundraising</w:t>
            </w:r>
          </w:p>
        </w:tc>
        <w:tc>
          <w:tcPr>
            <w:tcW w:w="800" w:type="dxa"/>
          </w:tcPr>
          <w:p w:rsidR="002E05B6" w:rsidRDefault="00B44207" w:rsidP="00C820C2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/ N</w:t>
            </w:r>
          </w:p>
        </w:tc>
      </w:tr>
      <w:tr w:rsidR="002E05B6" w:rsidTr="00B44207">
        <w:tc>
          <w:tcPr>
            <w:tcW w:w="4106" w:type="dxa"/>
          </w:tcPr>
          <w:p w:rsidR="002E05B6" w:rsidRDefault="002E05B6" w:rsidP="00C820C2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Canteen/Kiosk operator</w:t>
            </w:r>
          </w:p>
        </w:tc>
        <w:tc>
          <w:tcPr>
            <w:tcW w:w="851" w:type="dxa"/>
          </w:tcPr>
          <w:p w:rsidR="002E05B6" w:rsidRDefault="00B44207" w:rsidP="00C820C2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/ N</w:t>
            </w:r>
          </w:p>
        </w:tc>
        <w:tc>
          <w:tcPr>
            <w:tcW w:w="3260" w:type="dxa"/>
          </w:tcPr>
          <w:p w:rsidR="002E05B6" w:rsidRDefault="002E05B6" w:rsidP="00C820C2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Coaching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800" w:type="dxa"/>
          </w:tcPr>
          <w:p w:rsidR="002E05B6" w:rsidRDefault="00B44207" w:rsidP="00C820C2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/ N</w:t>
            </w:r>
          </w:p>
        </w:tc>
      </w:tr>
      <w:tr w:rsidR="002E05B6" w:rsidTr="00B44207">
        <w:tc>
          <w:tcPr>
            <w:tcW w:w="4106" w:type="dxa"/>
          </w:tcPr>
          <w:p w:rsidR="002E05B6" w:rsidRDefault="009E5C05" w:rsidP="00C820C2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Bees</w:t>
            </w:r>
          </w:p>
        </w:tc>
        <w:tc>
          <w:tcPr>
            <w:tcW w:w="851" w:type="dxa"/>
          </w:tcPr>
          <w:p w:rsidR="002E05B6" w:rsidRDefault="00B44207" w:rsidP="00C820C2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/ N</w:t>
            </w:r>
          </w:p>
        </w:tc>
        <w:tc>
          <w:tcPr>
            <w:tcW w:w="3260" w:type="dxa"/>
          </w:tcPr>
          <w:p w:rsidR="002E05B6" w:rsidRDefault="009E5C05" w:rsidP="00C820C2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Facilities cleaning</w:t>
            </w:r>
          </w:p>
        </w:tc>
        <w:tc>
          <w:tcPr>
            <w:tcW w:w="800" w:type="dxa"/>
          </w:tcPr>
          <w:p w:rsidR="002E05B6" w:rsidRDefault="00B44207" w:rsidP="00C820C2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/ N</w:t>
            </w:r>
          </w:p>
        </w:tc>
      </w:tr>
    </w:tbl>
    <w:p w:rsidR="00E467A8" w:rsidRDefault="00E467A8" w:rsidP="00C820C2">
      <w:pPr>
        <w:pStyle w:val="ListBullet"/>
        <w:numPr>
          <w:ilvl w:val="0"/>
          <w:numId w:val="0"/>
        </w:numPr>
        <w:pBdr>
          <w:bottom w:val="single" w:sz="12" w:space="1" w:color="auto"/>
        </w:pBdr>
        <w:ind w:left="432" w:hanging="432"/>
        <w:rPr>
          <w:sz w:val="24"/>
          <w:szCs w:val="24"/>
        </w:rPr>
      </w:pPr>
    </w:p>
    <w:p w:rsidR="00DD03A2" w:rsidRPr="00CE0DB2" w:rsidRDefault="00DD03A2" w:rsidP="00C820C2">
      <w:pPr>
        <w:pStyle w:val="ListBullet"/>
        <w:numPr>
          <w:ilvl w:val="0"/>
          <w:numId w:val="0"/>
        </w:numPr>
        <w:ind w:left="432" w:hanging="432"/>
        <w:rPr>
          <w:b/>
          <w:sz w:val="24"/>
          <w:szCs w:val="24"/>
        </w:rPr>
      </w:pPr>
      <w:r w:rsidRPr="00CE0DB2">
        <w:rPr>
          <w:b/>
          <w:sz w:val="24"/>
          <w:szCs w:val="24"/>
        </w:rPr>
        <w:t>Emergency Contact</w:t>
      </w:r>
    </w:p>
    <w:p w:rsidR="00DD03A2" w:rsidRDefault="00DD03A2" w:rsidP="00C820C2">
      <w:pPr>
        <w:pStyle w:val="ListBullet"/>
        <w:numPr>
          <w:ilvl w:val="0"/>
          <w:numId w:val="0"/>
        </w:numPr>
        <w:ind w:left="432" w:hanging="432"/>
        <w:rPr>
          <w:sz w:val="24"/>
          <w:szCs w:val="24"/>
        </w:rPr>
      </w:pPr>
      <w:r>
        <w:rPr>
          <w:sz w:val="24"/>
          <w:szCs w:val="24"/>
        </w:rPr>
        <w:t>Name: ________________________________Relationship to athlete:__________________</w:t>
      </w:r>
    </w:p>
    <w:p w:rsidR="00DD03A2" w:rsidRDefault="00CE331C" w:rsidP="00C820C2">
      <w:pPr>
        <w:pStyle w:val="ListBullet"/>
        <w:numPr>
          <w:ilvl w:val="0"/>
          <w:numId w:val="0"/>
        </w:numPr>
        <w:pBdr>
          <w:bottom w:val="single" w:sz="12" w:space="1" w:color="auto"/>
        </w:pBdr>
        <w:ind w:left="432" w:hanging="432"/>
        <w:rPr>
          <w:sz w:val="24"/>
          <w:szCs w:val="24"/>
        </w:rPr>
      </w:pPr>
      <w:r>
        <w:rPr>
          <w:sz w:val="24"/>
          <w:szCs w:val="24"/>
        </w:rPr>
        <w:t>Phone:________________________________</w:t>
      </w:r>
    </w:p>
    <w:p w:rsidR="00CE331C" w:rsidRPr="001C6BEC" w:rsidRDefault="00CE331C" w:rsidP="00C820C2">
      <w:pPr>
        <w:pStyle w:val="ListBullet"/>
        <w:numPr>
          <w:ilvl w:val="0"/>
          <w:numId w:val="0"/>
        </w:numPr>
        <w:ind w:left="432" w:hanging="432"/>
        <w:rPr>
          <w:b/>
          <w:sz w:val="24"/>
          <w:szCs w:val="24"/>
        </w:rPr>
      </w:pPr>
      <w:r w:rsidRPr="001C6BEC">
        <w:rPr>
          <w:b/>
          <w:sz w:val="24"/>
          <w:szCs w:val="24"/>
        </w:rPr>
        <w:t>Medical Information</w:t>
      </w:r>
    </w:p>
    <w:p w:rsidR="00CE331C" w:rsidRDefault="00CE0DB2" w:rsidP="00C820C2">
      <w:pPr>
        <w:pStyle w:val="ListBullet"/>
        <w:numPr>
          <w:ilvl w:val="0"/>
          <w:numId w:val="0"/>
        </w:numPr>
        <w:ind w:left="432" w:hanging="432"/>
        <w:rPr>
          <w:sz w:val="24"/>
          <w:szCs w:val="24"/>
        </w:rPr>
      </w:pPr>
      <w:r>
        <w:rPr>
          <w:sz w:val="24"/>
          <w:szCs w:val="24"/>
        </w:rPr>
        <w:t>Doctor:______________________________Ph:____________________________________</w:t>
      </w:r>
    </w:p>
    <w:p w:rsidR="00CE0DB2" w:rsidRDefault="00614C93" w:rsidP="00C820C2">
      <w:pPr>
        <w:pStyle w:val="ListBullet"/>
        <w:numPr>
          <w:ilvl w:val="0"/>
          <w:numId w:val="0"/>
        </w:numPr>
        <w:ind w:left="432" w:hanging="432"/>
        <w:rPr>
          <w:sz w:val="24"/>
          <w:szCs w:val="24"/>
        </w:rPr>
      </w:pPr>
      <w:r>
        <w:rPr>
          <w:sz w:val="24"/>
          <w:szCs w:val="24"/>
        </w:rPr>
        <w:t>Address:____________________________________________________________________</w:t>
      </w:r>
    </w:p>
    <w:p w:rsidR="001C6BEC" w:rsidRDefault="001C6BEC" w:rsidP="00C820C2">
      <w:pPr>
        <w:pStyle w:val="ListBullet"/>
        <w:numPr>
          <w:ilvl w:val="0"/>
          <w:numId w:val="0"/>
        </w:numPr>
        <w:ind w:left="432" w:hanging="432"/>
        <w:rPr>
          <w:sz w:val="24"/>
          <w:szCs w:val="24"/>
        </w:rPr>
      </w:pPr>
    </w:p>
    <w:p w:rsidR="00614C93" w:rsidRDefault="00614C93" w:rsidP="00C820C2">
      <w:pPr>
        <w:pStyle w:val="ListBullet"/>
        <w:numPr>
          <w:ilvl w:val="0"/>
          <w:numId w:val="0"/>
        </w:numPr>
        <w:ind w:left="432" w:hanging="432"/>
        <w:rPr>
          <w:sz w:val="24"/>
          <w:szCs w:val="24"/>
        </w:rPr>
      </w:pPr>
      <w:r>
        <w:rPr>
          <w:sz w:val="24"/>
          <w:szCs w:val="24"/>
        </w:rPr>
        <w:t>Known Medical Conditions:_____________________________________________________</w:t>
      </w:r>
    </w:p>
    <w:p w:rsidR="001C6BEC" w:rsidRDefault="001C6BEC" w:rsidP="00E467A8">
      <w:pPr>
        <w:pStyle w:val="ListBullet"/>
        <w:numPr>
          <w:ilvl w:val="0"/>
          <w:numId w:val="0"/>
        </w:numPr>
        <w:rPr>
          <w:sz w:val="24"/>
          <w:szCs w:val="24"/>
        </w:rPr>
      </w:pPr>
    </w:p>
    <w:p w:rsidR="00C820C2" w:rsidRDefault="007969BA" w:rsidP="00E467A8">
      <w:pPr>
        <w:pStyle w:val="List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Medications administered:_____________________________________________________</w:t>
      </w:r>
    </w:p>
    <w:p w:rsidR="001C6BEC" w:rsidRDefault="001C6BEC" w:rsidP="00E467A8">
      <w:pPr>
        <w:pStyle w:val="ListBullet"/>
        <w:numPr>
          <w:ilvl w:val="0"/>
          <w:numId w:val="0"/>
        </w:numPr>
        <w:rPr>
          <w:sz w:val="24"/>
          <w:szCs w:val="24"/>
        </w:rPr>
      </w:pPr>
    </w:p>
    <w:p w:rsidR="007969BA" w:rsidRDefault="007969BA" w:rsidP="00E467A8">
      <w:pPr>
        <w:pStyle w:val="List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Signature:………………………………………………………..Date:……………………………………………………..</w:t>
      </w:r>
    </w:p>
    <w:p w:rsidR="008D1097" w:rsidRDefault="007969BA" w:rsidP="001C6BEC">
      <w:pPr>
        <w:pStyle w:val="ListBullet"/>
        <w:numPr>
          <w:ilvl w:val="0"/>
          <w:numId w:val="0"/>
        </w:numPr>
      </w:pPr>
      <w:r w:rsidRPr="001C6BEC">
        <w:rPr>
          <w:sz w:val="16"/>
          <w:szCs w:val="16"/>
        </w:rPr>
        <w:t>(If under 18yrs parent/guardian to sign)</w:t>
      </w:r>
    </w:p>
    <w:sectPr w:rsidR="008D1097">
      <w:footerReference w:type="default" r:id="rId9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489" w:rsidRDefault="00792489">
      <w:r>
        <w:separator/>
      </w:r>
    </w:p>
    <w:p w:rsidR="00792489" w:rsidRDefault="00792489"/>
  </w:endnote>
  <w:endnote w:type="continuationSeparator" w:id="0">
    <w:p w:rsidR="00792489" w:rsidRDefault="00792489">
      <w:r>
        <w:continuationSeparator/>
      </w:r>
    </w:p>
    <w:p w:rsidR="00792489" w:rsidRDefault="007924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1097" w:rsidRDefault="00833E6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489" w:rsidRDefault="00792489">
      <w:r>
        <w:separator/>
      </w:r>
    </w:p>
    <w:p w:rsidR="00792489" w:rsidRDefault="00792489"/>
  </w:footnote>
  <w:footnote w:type="continuationSeparator" w:id="0">
    <w:p w:rsidR="00792489" w:rsidRDefault="00792489">
      <w:r>
        <w:continuationSeparator/>
      </w:r>
    </w:p>
    <w:p w:rsidR="00792489" w:rsidRDefault="007924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89"/>
    <w:rsid w:val="000C4711"/>
    <w:rsid w:val="001A0885"/>
    <w:rsid w:val="001C6BEC"/>
    <w:rsid w:val="002209A0"/>
    <w:rsid w:val="002E05B6"/>
    <w:rsid w:val="0030305A"/>
    <w:rsid w:val="00514615"/>
    <w:rsid w:val="005C1D95"/>
    <w:rsid w:val="00614C93"/>
    <w:rsid w:val="00792489"/>
    <w:rsid w:val="007969BA"/>
    <w:rsid w:val="00833E69"/>
    <w:rsid w:val="008D1097"/>
    <w:rsid w:val="009A5257"/>
    <w:rsid w:val="009E5C05"/>
    <w:rsid w:val="00A82196"/>
    <w:rsid w:val="00B44207"/>
    <w:rsid w:val="00B875F5"/>
    <w:rsid w:val="00B9058A"/>
    <w:rsid w:val="00BA2C35"/>
    <w:rsid w:val="00BD7B6C"/>
    <w:rsid w:val="00C717B4"/>
    <w:rsid w:val="00C820C2"/>
    <w:rsid w:val="00CE0DB2"/>
    <w:rsid w:val="00CE331C"/>
    <w:rsid w:val="00DD03A2"/>
    <w:rsid w:val="00E467A8"/>
    <w:rsid w:val="00F9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5988288-0191-E94C-B5C2-49CE903B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.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.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.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.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.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.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.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.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.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.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.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.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.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.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.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table" w:styleId="TableGrid">
    <w:name w:val="Table Grid"/>
    <w:basedOn w:val="TableNormal"/>
    <w:uiPriority w:val="39"/>
    <w:rsid w:val="000C4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F963F488-F8C7-9F41-8D50-FED22DB822FF%7dtf16392134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%7bF963F488-F8C7-9F41-8D50-FED22DB822FF%7dtf16392134.dotx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sandimc83@gmail.com</dc:creator>
  <cp:keywords/>
  <dc:description/>
  <cp:lastModifiedBy>sandimc83@gmail.com</cp:lastModifiedBy>
  <cp:revision>2</cp:revision>
  <dcterms:created xsi:type="dcterms:W3CDTF">2018-03-26T09:21:00Z</dcterms:created>
  <dcterms:modified xsi:type="dcterms:W3CDTF">2018-03-26T09:21:00Z</dcterms:modified>
</cp:coreProperties>
</file>