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43BB" w14:textId="77777777" w:rsidR="00EA0F3C" w:rsidRDefault="00EA0F3C" w:rsidP="00C20561">
      <w:pPr>
        <w:spacing w:line="240" w:lineRule="auto"/>
        <w:jc w:val="center"/>
      </w:pPr>
    </w:p>
    <w:p w14:paraId="43A21E78" w14:textId="4E753F39" w:rsidR="001E2107" w:rsidRDefault="001E2107" w:rsidP="00363BEA">
      <w:pPr>
        <w:spacing w:line="240" w:lineRule="auto"/>
        <w:jc w:val="center"/>
      </w:pPr>
      <w:r>
        <w:t>Please list</w:t>
      </w:r>
      <w:r w:rsidRPr="00C20561">
        <w:rPr>
          <w:b/>
        </w:rPr>
        <w:t xml:space="preserve"> PROBLEMS</w:t>
      </w:r>
      <w:r>
        <w:t xml:space="preserve"> you would like evaluated today in order of significance:</w:t>
      </w:r>
    </w:p>
    <w:p w14:paraId="37FF04BC" w14:textId="3DF67386" w:rsidR="001E2107" w:rsidRDefault="001E2107" w:rsidP="00363BEA">
      <w:pPr>
        <w:spacing w:line="240" w:lineRule="auto"/>
      </w:pPr>
      <w:r>
        <w:t>1.___________________________________________________________________________</w:t>
      </w:r>
      <w:r w:rsidR="003863BB">
        <w:t>______________________</w:t>
      </w:r>
    </w:p>
    <w:p w14:paraId="4830EC37" w14:textId="4EC3259D" w:rsidR="001E2107" w:rsidRDefault="001E2107" w:rsidP="00363BEA">
      <w:pPr>
        <w:spacing w:line="240" w:lineRule="auto"/>
      </w:pPr>
      <w:r>
        <w:t>2.___________________________________________________________________________</w:t>
      </w:r>
      <w:r w:rsidR="003863BB">
        <w:t>______________________</w:t>
      </w:r>
    </w:p>
    <w:p w14:paraId="4E12D5A0" w14:textId="74D97BC8" w:rsidR="001E2107" w:rsidRDefault="001E2107" w:rsidP="00363BEA">
      <w:pPr>
        <w:spacing w:line="240" w:lineRule="auto"/>
      </w:pPr>
      <w:r>
        <w:t>3.___________________________________________________________________________</w:t>
      </w:r>
      <w:r w:rsidR="003863BB">
        <w:t>______________________</w:t>
      </w:r>
    </w:p>
    <w:p w14:paraId="175B6393" w14:textId="740AF36E" w:rsidR="001E2107" w:rsidRDefault="001E2107" w:rsidP="00363BEA">
      <w:pPr>
        <w:spacing w:line="240" w:lineRule="auto"/>
      </w:pPr>
      <w:r w:rsidRPr="005B773F">
        <w:rPr>
          <w:b/>
          <w:u w:val="single"/>
        </w:rPr>
        <w:t>Have you ever been diagnosed with</w:t>
      </w:r>
      <w:r>
        <w:t>?   (select all that apply)</w:t>
      </w:r>
    </w:p>
    <w:tbl>
      <w:tblPr>
        <w:tblStyle w:val="TableGrid"/>
        <w:tblpPr w:leftFromText="180" w:rightFromText="180" w:vertAnchor="text" w:horzAnchor="margin" w:tblpX="-190" w:tblpY="10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744"/>
        <w:gridCol w:w="2744"/>
        <w:gridCol w:w="2744"/>
      </w:tblGrid>
      <w:tr w:rsidR="00106565" w14:paraId="0EDB71BE" w14:textId="77777777" w:rsidTr="005B773F">
        <w:trPr>
          <w:trHeight w:val="244"/>
        </w:trPr>
        <w:tc>
          <w:tcPr>
            <w:tcW w:w="2744" w:type="dxa"/>
          </w:tcPr>
          <w:p w14:paraId="11AF1B29" w14:textId="41264821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 w:rsidRPr="001E2107">
              <w:t>Asthma</w:t>
            </w:r>
          </w:p>
        </w:tc>
        <w:tc>
          <w:tcPr>
            <w:tcW w:w="2744" w:type="dxa"/>
          </w:tcPr>
          <w:p w14:paraId="4A9059BE" w14:textId="525576B4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Seasonal/ Food Allergies</w:t>
            </w:r>
          </w:p>
        </w:tc>
        <w:tc>
          <w:tcPr>
            <w:tcW w:w="2744" w:type="dxa"/>
          </w:tcPr>
          <w:p w14:paraId="5263AD39" w14:textId="7416E218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High Blood Pressure</w:t>
            </w:r>
          </w:p>
        </w:tc>
        <w:tc>
          <w:tcPr>
            <w:tcW w:w="2744" w:type="dxa"/>
          </w:tcPr>
          <w:p w14:paraId="05B1BE3A" w14:textId="0FACCD58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Heart Murmur</w:t>
            </w:r>
          </w:p>
        </w:tc>
      </w:tr>
      <w:tr w:rsidR="00106565" w14:paraId="29B5C3CD" w14:textId="77777777" w:rsidTr="005B773F">
        <w:trPr>
          <w:trHeight w:val="244"/>
        </w:trPr>
        <w:tc>
          <w:tcPr>
            <w:tcW w:w="2744" w:type="dxa"/>
          </w:tcPr>
          <w:p w14:paraId="13A7421E" w14:textId="636EA934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Cataracts</w:t>
            </w:r>
          </w:p>
        </w:tc>
        <w:tc>
          <w:tcPr>
            <w:tcW w:w="2744" w:type="dxa"/>
          </w:tcPr>
          <w:p w14:paraId="1D0ED5FD" w14:textId="18F4D13C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Glaucoma</w:t>
            </w:r>
          </w:p>
        </w:tc>
        <w:tc>
          <w:tcPr>
            <w:tcW w:w="2744" w:type="dxa"/>
          </w:tcPr>
          <w:p w14:paraId="7CA068A7" w14:textId="48806453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Seizure/ Epilepsy</w:t>
            </w:r>
          </w:p>
        </w:tc>
        <w:tc>
          <w:tcPr>
            <w:tcW w:w="2744" w:type="dxa"/>
          </w:tcPr>
          <w:p w14:paraId="12A0464D" w14:textId="10B5B032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Lung Disease/COPD</w:t>
            </w:r>
          </w:p>
        </w:tc>
      </w:tr>
      <w:tr w:rsidR="00106565" w14:paraId="78563EBE" w14:textId="77777777" w:rsidTr="005B773F">
        <w:trPr>
          <w:trHeight w:val="244"/>
        </w:trPr>
        <w:tc>
          <w:tcPr>
            <w:tcW w:w="2744" w:type="dxa"/>
          </w:tcPr>
          <w:p w14:paraId="3D25626B" w14:textId="014E6C93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Stroke</w:t>
            </w:r>
          </w:p>
        </w:tc>
        <w:tc>
          <w:tcPr>
            <w:tcW w:w="2744" w:type="dxa"/>
          </w:tcPr>
          <w:p w14:paraId="3139B08A" w14:textId="2AB07E4A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Heart Disease</w:t>
            </w:r>
          </w:p>
        </w:tc>
        <w:tc>
          <w:tcPr>
            <w:tcW w:w="2744" w:type="dxa"/>
          </w:tcPr>
          <w:p w14:paraId="79F585B1" w14:textId="263F1A14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Heart Attack</w:t>
            </w:r>
            <w:r w:rsidR="006E45F0">
              <w:t xml:space="preserve"> </w:t>
            </w:r>
          </w:p>
        </w:tc>
        <w:tc>
          <w:tcPr>
            <w:tcW w:w="2744" w:type="dxa"/>
          </w:tcPr>
          <w:p w14:paraId="5E3D7FA1" w14:textId="3DCDC2C4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Liver Disease</w:t>
            </w:r>
          </w:p>
        </w:tc>
      </w:tr>
      <w:tr w:rsidR="001E2107" w14:paraId="4D6099F9" w14:textId="77777777" w:rsidTr="005B773F">
        <w:trPr>
          <w:trHeight w:val="244"/>
        </w:trPr>
        <w:tc>
          <w:tcPr>
            <w:tcW w:w="2744" w:type="dxa"/>
          </w:tcPr>
          <w:p w14:paraId="625AE332" w14:textId="7C03543A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Ulcers/ GERD</w:t>
            </w:r>
          </w:p>
        </w:tc>
        <w:tc>
          <w:tcPr>
            <w:tcW w:w="2744" w:type="dxa"/>
          </w:tcPr>
          <w:p w14:paraId="53CAD333" w14:textId="429EF60E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Digestive Disorder</w:t>
            </w:r>
          </w:p>
        </w:tc>
        <w:tc>
          <w:tcPr>
            <w:tcW w:w="2744" w:type="dxa"/>
          </w:tcPr>
          <w:p w14:paraId="271523CB" w14:textId="18E107E5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Kidney Disease</w:t>
            </w:r>
          </w:p>
        </w:tc>
        <w:tc>
          <w:tcPr>
            <w:tcW w:w="2744" w:type="dxa"/>
          </w:tcPr>
          <w:p w14:paraId="710AFB89" w14:textId="69F52414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Kidney Stone</w:t>
            </w:r>
          </w:p>
        </w:tc>
      </w:tr>
      <w:tr w:rsidR="001E2107" w14:paraId="597F043C" w14:textId="77777777" w:rsidTr="005B773F">
        <w:trPr>
          <w:trHeight w:val="244"/>
        </w:trPr>
        <w:tc>
          <w:tcPr>
            <w:tcW w:w="2744" w:type="dxa"/>
          </w:tcPr>
          <w:p w14:paraId="7417F54F" w14:textId="62922D30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Diabetes/</w:t>
            </w:r>
            <w:r w:rsidR="00106565">
              <w:t>Pre-Diabetes</w:t>
            </w:r>
            <w:r>
              <w:t xml:space="preserve"> </w:t>
            </w:r>
          </w:p>
        </w:tc>
        <w:tc>
          <w:tcPr>
            <w:tcW w:w="2744" w:type="dxa"/>
          </w:tcPr>
          <w:p w14:paraId="562ADB46" w14:textId="37EE14A1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Hypo/ Hyperthyroidism</w:t>
            </w:r>
          </w:p>
        </w:tc>
        <w:tc>
          <w:tcPr>
            <w:tcW w:w="2744" w:type="dxa"/>
          </w:tcPr>
          <w:p w14:paraId="452AE4C5" w14:textId="5FE09A46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Depression</w:t>
            </w:r>
          </w:p>
        </w:tc>
        <w:tc>
          <w:tcPr>
            <w:tcW w:w="2744" w:type="dxa"/>
          </w:tcPr>
          <w:p w14:paraId="19973954" w14:textId="72C4E7AB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Anxiety</w:t>
            </w:r>
          </w:p>
        </w:tc>
      </w:tr>
      <w:tr w:rsidR="001E2107" w14:paraId="40F53754" w14:textId="77777777" w:rsidTr="005B773F">
        <w:trPr>
          <w:trHeight w:val="244"/>
        </w:trPr>
        <w:tc>
          <w:tcPr>
            <w:tcW w:w="2744" w:type="dxa"/>
          </w:tcPr>
          <w:p w14:paraId="7790F715" w14:textId="29F639D9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 xml:space="preserve">Anemia </w:t>
            </w:r>
          </w:p>
        </w:tc>
        <w:tc>
          <w:tcPr>
            <w:tcW w:w="2744" w:type="dxa"/>
          </w:tcPr>
          <w:p w14:paraId="0F63E2EF" w14:textId="7E54A2F0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Bleeding Disorder</w:t>
            </w:r>
          </w:p>
        </w:tc>
        <w:tc>
          <w:tcPr>
            <w:tcW w:w="2744" w:type="dxa"/>
          </w:tcPr>
          <w:p w14:paraId="06059982" w14:textId="5DC5FA1F" w:rsidR="001E2107" w:rsidRDefault="001E2107" w:rsidP="00363BEA">
            <w:pPr>
              <w:pStyle w:val="ListParagraph"/>
              <w:numPr>
                <w:ilvl w:val="0"/>
                <w:numId w:val="1"/>
              </w:numPr>
            </w:pPr>
            <w:r>
              <w:t>Bone/ Joint disease</w:t>
            </w:r>
          </w:p>
        </w:tc>
        <w:tc>
          <w:tcPr>
            <w:tcW w:w="2744" w:type="dxa"/>
          </w:tcPr>
          <w:p w14:paraId="1FDEC9EC" w14:textId="717910FE" w:rsidR="001E2107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>Osteoporosis</w:t>
            </w:r>
          </w:p>
        </w:tc>
      </w:tr>
      <w:tr w:rsidR="00106565" w14:paraId="3A72DE3A" w14:textId="77777777" w:rsidTr="005B773F">
        <w:trPr>
          <w:trHeight w:val="244"/>
        </w:trPr>
        <w:tc>
          <w:tcPr>
            <w:tcW w:w="2744" w:type="dxa"/>
          </w:tcPr>
          <w:p w14:paraId="78603F7B" w14:textId="482765EB" w:rsidR="00106565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>High Cholesterol</w:t>
            </w:r>
          </w:p>
        </w:tc>
        <w:tc>
          <w:tcPr>
            <w:tcW w:w="2744" w:type="dxa"/>
          </w:tcPr>
          <w:p w14:paraId="1F705496" w14:textId="481B0C83" w:rsidR="00106565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>Frequent Infections</w:t>
            </w:r>
          </w:p>
        </w:tc>
        <w:tc>
          <w:tcPr>
            <w:tcW w:w="2744" w:type="dxa"/>
          </w:tcPr>
          <w:p w14:paraId="3369BE8F" w14:textId="461C6F3C" w:rsidR="00106565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 xml:space="preserve">Cancer </w:t>
            </w:r>
            <w:r w:rsidR="006E45F0">
              <w:t>(</w:t>
            </w:r>
            <w:r>
              <w:t>type</w:t>
            </w:r>
            <w:r w:rsidR="006E45F0">
              <w:t>)__</w:t>
            </w:r>
            <w:r>
              <w:t>____</w:t>
            </w:r>
            <w:r w:rsidR="005B773F">
              <w:t>___</w:t>
            </w:r>
          </w:p>
        </w:tc>
        <w:tc>
          <w:tcPr>
            <w:tcW w:w="2744" w:type="dxa"/>
          </w:tcPr>
          <w:p w14:paraId="7AC03309" w14:textId="5DA1B9EC" w:rsidR="00106565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>Prostate Enlargement</w:t>
            </w:r>
          </w:p>
        </w:tc>
      </w:tr>
      <w:tr w:rsidR="005B773F" w14:paraId="40E0EED3" w14:textId="77777777" w:rsidTr="005B773F">
        <w:trPr>
          <w:trHeight w:val="244"/>
        </w:trPr>
        <w:tc>
          <w:tcPr>
            <w:tcW w:w="2744" w:type="dxa"/>
          </w:tcPr>
          <w:p w14:paraId="3F8399D8" w14:textId="57D1ACE8" w:rsidR="005B773F" w:rsidRDefault="005B773F" w:rsidP="00363BEA">
            <w:pPr>
              <w:pStyle w:val="ListParagraph"/>
              <w:numPr>
                <w:ilvl w:val="0"/>
                <w:numId w:val="1"/>
              </w:numPr>
            </w:pPr>
            <w:r>
              <w:t>HIV/ Hepatitis C</w:t>
            </w:r>
          </w:p>
        </w:tc>
        <w:tc>
          <w:tcPr>
            <w:tcW w:w="2744" w:type="dxa"/>
          </w:tcPr>
          <w:p w14:paraId="36B1C4B1" w14:textId="52411237" w:rsidR="005B773F" w:rsidRDefault="005B773F" w:rsidP="00363BEA">
            <w:pPr>
              <w:pStyle w:val="ListParagraph"/>
              <w:numPr>
                <w:ilvl w:val="0"/>
                <w:numId w:val="1"/>
              </w:numPr>
            </w:pPr>
            <w:r>
              <w:t>STD (type)___________</w:t>
            </w:r>
          </w:p>
        </w:tc>
        <w:tc>
          <w:tcPr>
            <w:tcW w:w="5488" w:type="dxa"/>
            <w:gridSpan w:val="2"/>
          </w:tcPr>
          <w:p w14:paraId="3B51817A" w14:textId="74BB83A8" w:rsidR="005B773F" w:rsidRDefault="005B773F" w:rsidP="00363BEA">
            <w:pPr>
              <w:pStyle w:val="ListParagraph"/>
              <w:numPr>
                <w:ilvl w:val="0"/>
                <w:numId w:val="1"/>
              </w:numPr>
            </w:pPr>
            <w:r>
              <w:t>Mental Disorder ______________________________</w:t>
            </w:r>
          </w:p>
        </w:tc>
      </w:tr>
      <w:tr w:rsidR="00106565" w14:paraId="03EEB2AC" w14:textId="77777777" w:rsidTr="005B773F">
        <w:trPr>
          <w:trHeight w:val="245"/>
        </w:trPr>
        <w:tc>
          <w:tcPr>
            <w:tcW w:w="10976" w:type="dxa"/>
            <w:gridSpan w:val="4"/>
          </w:tcPr>
          <w:p w14:paraId="2267D1F7" w14:textId="1A3C7764" w:rsidR="00106565" w:rsidRDefault="00106565" w:rsidP="00363BEA">
            <w:pPr>
              <w:pStyle w:val="ListParagraph"/>
              <w:numPr>
                <w:ilvl w:val="0"/>
                <w:numId w:val="1"/>
              </w:numPr>
            </w:pPr>
            <w:r>
              <w:t>Other__________________________________________________________________________________________</w:t>
            </w:r>
          </w:p>
        </w:tc>
      </w:tr>
    </w:tbl>
    <w:p w14:paraId="649ECCEB" w14:textId="0BC34FE8" w:rsidR="006E45F0" w:rsidRPr="005B773F" w:rsidRDefault="006E45F0" w:rsidP="00363BEA">
      <w:pPr>
        <w:spacing w:line="240" w:lineRule="auto"/>
        <w:rPr>
          <w:b/>
        </w:rPr>
      </w:pPr>
      <w:r w:rsidRPr="005B773F">
        <w:rPr>
          <w:b/>
        </w:rPr>
        <w:t>PAST MEDICAL HISTORY</w:t>
      </w:r>
    </w:p>
    <w:p w14:paraId="11102EA2" w14:textId="77777777" w:rsidR="006E45F0" w:rsidRDefault="006E45F0" w:rsidP="00363BEA">
      <w:pPr>
        <w:spacing w:line="240" w:lineRule="auto"/>
      </w:pPr>
      <w:r>
        <w:t>Please describe and give dates of chronic illnesses and surgeries:</w:t>
      </w:r>
    </w:p>
    <w:p w14:paraId="33D1203E" w14:textId="607F0E5F" w:rsidR="005B773F" w:rsidRDefault="005B773F" w:rsidP="00363BEA">
      <w:pPr>
        <w:spacing w:line="240" w:lineRule="auto"/>
      </w:pPr>
      <w:r>
        <w:t>1.___________________________________________________________________________</w:t>
      </w:r>
      <w:r w:rsidR="003863BB">
        <w:t>______________________</w:t>
      </w:r>
    </w:p>
    <w:p w14:paraId="78CEBD8A" w14:textId="60BE1561" w:rsidR="005B773F" w:rsidRDefault="005B773F" w:rsidP="00363BEA">
      <w:pPr>
        <w:spacing w:line="240" w:lineRule="auto"/>
      </w:pPr>
      <w:r>
        <w:t>2.___________________________________________________________________________</w:t>
      </w:r>
      <w:r w:rsidR="003863BB">
        <w:t>______________________</w:t>
      </w:r>
    </w:p>
    <w:p w14:paraId="5860EBF9" w14:textId="0B9B9F4E" w:rsidR="003863BB" w:rsidRDefault="005B773F" w:rsidP="00363BEA">
      <w:pPr>
        <w:spacing w:line="240" w:lineRule="auto"/>
      </w:pPr>
      <w:r>
        <w:t>3.___________________________________________________________________________</w:t>
      </w:r>
      <w:r w:rsidR="003863BB">
        <w:t>______________________</w:t>
      </w:r>
    </w:p>
    <w:p w14:paraId="587E9E36" w14:textId="283FAECA" w:rsidR="003863BB" w:rsidRDefault="003863BB" w:rsidP="00363BEA">
      <w:pPr>
        <w:spacing w:line="240" w:lineRule="auto"/>
      </w:pPr>
      <w:r>
        <w:t>4._________________________________________________________________________________________________</w:t>
      </w:r>
    </w:p>
    <w:p w14:paraId="45FF0F73" w14:textId="62FE64A7" w:rsidR="00055C42" w:rsidRDefault="00055C42" w:rsidP="00363BEA">
      <w:pPr>
        <w:spacing w:line="240" w:lineRule="auto"/>
        <w:rPr>
          <w:b/>
        </w:rPr>
      </w:pPr>
      <w:r>
        <w:rPr>
          <w:b/>
        </w:rPr>
        <w:t>PLEASE LIST ANY SPECIALIST THAT YOU CURRENTLY SEE</w:t>
      </w:r>
    </w:p>
    <w:p w14:paraId="546840A5" w14:textId="18D5CB6E" w:rsidR="00055C42" w:rsidRDefault="00055C42" w:rsidP="00363BEA">
      <w:pPr>
        <w:spacing w:line="240" w:lineRule="auto"/>
      </w:pPr>
      <w:r>
        <w:t>1. _______________________________</w:t>
      </w:r>
      <w:r w:rsidR="00363BEA">
        <w:t>____________</w:t>
      </w:r>
      <w:r>
        <w:t xml:space="preserve"> </w:t>
      </w:r>
      <w:r>
        <w:tab/>
        <w:t>4.</w:t>
      </w:r>
      <w:r w:rsidRPr="00055C42">
        <w:t xml:space="preserve"> _______________________________</w:t>
      </w:r>
      <w:r w:rsidR="00363BEA">
        <w:t>___________________</w:t>
      </w:r>
      <w:r w:rsidRPr="00055C42">
        <w:t xml:space="preserve"> </w:t>
      </w:r>
    </w:p>
    <w:p w14:paraId="14D87770" w14:textId="3C30E8D1" w:rsidR="00055C42" w:rsidRDefault="00055C42" w:rsidP="00363BEA">
      <w:pPr>
        <w:spacing w:line="240" w:lineRule="auto"/>
      </w:pPr>
      <w:r>
        <w:t xml:space="preserve">2. </w:t>
      </w:r>
      <w:r w:rsidRPr="00055C42">
        <w:t>_______________________________</w:t>
      </w:r>
      <w:r w:rsidR="00363BEA">
        <w:t xml:space="preserve">____________ </w:t>
      </w:r>
      <w:r>
        <w:tab/>
        <w:t>5.</w:t>
      </w:r>
      <w:r w:rsidRPr="00055C42">
        <w:t xml:space="preserve"> _______________________________</w:t>
      </w:r>
      <w:r w:rsidR="00363BEA">
        <w:t>___________________</w:t>
      </w:r>
      <w:r w:rsidRPr="00055C42">
        <w:t xml:space="preserve"> </w:t>
      </w:r>
    </w:p>
    <w:p w14:paraId="34057FCF" w14:textId="2E46D858" w:rsidR="00055C42" w:rsidRPr="00055C42" w:rsidRDefault="00055C42" w:rsidP="00363BEA">
      <w:pPr>
        <w:spacing w:line="240" w:lineRule="auto"/>
      </w:pPr>
      <w:r>
        <w:t>3.</w:t>
      </w:r>
      <w:r w:rsidRPr="00055C42">
        <w:t xml:space="preserve"> _______________________________</w:t>
      </w:r>
      <w:r w:rsidR="00363BEA">
        <w:t>____________</w:t>
      </w:r>
      <w:r w:rsidRPr="00055C42">
        <w:t xml:space="preserve"> </w:t>
      </w:r>
      <w:r w:rsidRPr="00055C42">
        <w:tab/>
      </w:r>
      <w:r>
        <w:t>6.</w:t>
      </w:r>
      <w:r w:rsidRPr="00055C42">
        <w:t xml:space="preserve"> ______________________________</w:t>
      </w:r>
      <w:r w:rsidR="00363BEA">
        <w:t>____________________</w:t>
      </w:r>
      <w:r w:rsidRPr="00055C42">
        <w:t xml:space="preserve"> </w:t>
      </w:r>
    </w:p>
    <w:p w14:paraId="2A61DFC9" w14:textId="0F7CE8E3" w:rsidR="005B773F" w:rsidRDefault="006E45F0" w:rsidP="00363BEA">
      <w:pPr>
        <w:spacing w:line="240" w:lineRule="auto"/>
        <w:rPr>
          <w:b/>
        </w:rPr>
      </w:pPr>
      <w:r w:rsidRPr="005B773F">
        <w:rPr>
          <w:b/>
        </w:rPr>
        <w:t>IMMUNIZATIONS</w:t>
      </w:r>
    </w:p>
    <w:p w14:paraId="06AD956B" w14:textId="5F7E244C" w:rsidR="005B773F" w:rsidRDefault="006E45F0" w:rsidP="00363BEA">
      <w:pPr>
        <w:spacing w:line="240" w:lineRule="auto"/>
      </w:pPr>
      <w:r>
        <w:t xml:space="preserve">Hepatitis B   □ </w:t>
      </w:r>
      <w:r w:rsidR="005B773F">
        <w:t>Yes □</w:t>
      </w:r>
      <w:r>
        <w:t xml:space="preserve"> No</w:t>
      </w:r>
      <w:r w:rsidR="005B773F">
        <w:t xml:space="preserve"> Date: _</w:t>
      </w:r>
      <w:r>
        <w:t>_____________</w:t>
      </w:r>
      <w:r w:rsidR="005B773F">
        <w:t xml:space="preserve"> </w:t>
      </w:r>
      <w:r>
        <w:t>Hepatitis A     □ Yes</w:t>
      </w:r>
      <w:r w:rsidR="005B773F">
        <w:t xml:space="preserve"> </w:t>
      </w:r>
      <w:r>
        <w:t>□ No</w:t>
      </w:r>
      <w:r w:rsidR="005B773F">
        <w:t xml:space="preserve"> Date: _</w:t>
      </w:r>
      <w:r>
        <w:t>_______________</w:t>
      </w:r>
      <w:r>
        <w:tab/>
      </w:r>
    </w:p>
    <w:p w14:paraId="449A6A81" w14:textId="3BE9205B" w:rsidR="00601C5D" w:rsidRDefault="00601C5D" w:rsidP="00363BEA">
      <w:pPr>
        <w:spacing w:line="240" w:lineRule="auto"/>
      </w:pPr>
      <w:r>
        <w:t>Tetanus shot</w:t>
      </w:r>
      <w:r w:rsidR="006E45F0">
        <w:t xml:space="preserve">   □ Yes   □ No Date: ________________Influenza (flu) □ </w:t>
      </w:r>
      <w:r w:rsidR="005B773F">
        <w:t>Yes □</w:t>
      </w:r>
      <w:r w:rsidR="006E45F0">
        <w:t xml:space="preserve"> </w:t>
      </w:r>
      <w:r w:rsidR="005B773F">
        <w:t>No Date: _</w:t>
      </w:r>
      <w:r w:rsidR="006E45F0">
        <w:t>________________</w:t>
      </w:r>
      <w:r w:rsidR="005B773F">
        <w:t xml:space="preserve"> </w:t>
      </w:r>
    </w:p>
    <w:p w14:paraId="769142D0" w14:textId="77777777" w:rsidR="00601C5D" w:rsidRDefault="006E45F0" w:rsidP="00363BEA">
      <w:pPr>
        <w:spacing w:line="240" w:lineRule="auto"/>
      </w:pPr>
      <w:r>
        <w:t xml:space="preserve">Pneumonia Shot □ </w:t>
      </w:r>
      <w:r w:rsidR="005B773F">
        <w:t>Yes □</w:t>
      </w:r>
      <w:r>
        <w:t xml:space="preserve"> No    </w:t>
      </w:r>
      <w:r w:rsidR="005B773F">
        <w:t>Date: _</w:t>
      </w:r>
      <w:r>
        <w:t>__________________Shingles</w:t>
      </w:r>
      <w:r w:rsidR="00601C5D">
        <w:t xml:space="preserve"> Shot</w:t>
      </w:r>
      <w:r>
        <w:t>?  □ Yes □ No Date: _______________</w:t>
      </w:r>
      <w:r w:rsidR="00601C5D">
        <w:t xml:space="preserve">    </w:t>
      </w:r>
      <w:r w:rsidR="00D827B9">
        <w:t xml:space="preserve">Shingles Outbreak? </w:t>
      </w:r>
      <w:r w:rsidR="00D827B9">
        <w:rPr>
          <w:rFonts w:ascii="Calibri" w:eastAsia="Calibri" w:hAnsi="Calibri" w:cs="Calibri"/>
        </w:rPr>
        <w:t>□ Yes □ No Date: _________________</w:t>
      </w:r>
      <w:r w:rsidR="00D827B9">
        <w:rPr>
          <w:rFonts w:ascii="Calibri" w:eastAsia="Calibri" w:hAnsi="Calibri" w:cs="Calibri"/>
        </w:rPr>
        <w:tab/>
      </w:r>
    </w:p>
    <w:p w14:paraId="1F503369" w14:textId="3A234816" w:rsidR="00D827B9" w:rsidRDefault="006E45F0" w:rsidP="00363BEA">
      <w:pPr>
        <w:spacing w:line="240" w:lineRule="auto"/>
      </w:pPr>
      <w:r>
        <w:t xml:space="preserve">Have you ever had a test for Tuberculosis? if yes (select): □ </w:t>
      </w:r>
      <w:r w:rsidR="005B773F">
        <w:t>Positive □</w:t>
      </w:r>
      <w:r>
        <w:t xml:space="preserve"> </w:t>
      </w:r>
      <w:r w:rsidR="005B773F">
        <w:t>Negative Date: _</w:t>
      </w:r>
      <w:r>
        <w:t>____________</w:t>
      </w:r>
      <w:r w:rsidR="00D827B9">
        <w:t xml:space="preserve"> </w:t>
      </w:r>
    </w:p>
    <w:p w14:paraId="6D52DE4A" w14:textId="2566A3F2" w:rsidR="00D827B9" w:rsidRDefault="00601C5D" w:rsidP="00D827B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was your </w:t>
      </w:r>
      <w:r w:rsidR="00D827B9">
        <w:rPr>
          <w:rFonts w:ascii="Calibri" w:eastAsia="Calibri" w:hAnsi="Calibri" w:cs="Calibri"/>
        </w:rPr>
        <w:t>Positive</w:t>
      </w:r>
      <w:r>
        <w:rPr>
          <w:rFonts w:ascii="Calibri" w:eastAsia="Calibri" w:hAnsi="Calibri" w:cs="Calibri"/>
        </w:rPr>
        <w:t xml:space="preserve"> Tuberculosis diagnosed:</w:t>
      </w:r>
      <w:r w:rsidR="00D827B9">
        <w:rPr>
          <w:rFonts w:ascii="Calibri" w:eastAsia="Calibri" w:hAnsi="Calibri" w:cs="Calibri"/>
        </w:rPr>
        <w:t xml:space="preserve"> Skin Prick/Blood Test/Chest </w:t>
      </w:r>
      <w:r>
        <w:rPr>
          <w:rFonts w:ascii="Calibri" w:eastAsia="Calibri" w:hAnsi="Calibri" w:cs="Calibri"/>
        </w:rPr>
        <w:t>X-ray?</w:t>
      </w:r>
      <w:r w:rsidR="00D827B9">
        <w:rPr>
          <w:rFonts w:ascii="Calibri" w:eastAsia="Calibri" w:hAnsi="Calibri" w:cs="Calibri"/>
        </w:rPr>
        <w:t xml:space="preserve"> </w:t>
      </w:r>
    </w:p>
    <w:p w14:paraId="4FF9DA7B" w14:textId="566EA23D" w:rsidR="001E2107" w:rsidRDefault="006E45F0" w:rsidP="00D827B9">
      <w:pPr>
        <w:spacing w:line="240" w:lineRule="auto"/>
      </w:pPr>
      <w:r>
        <w:t>Have you ever had a blood transfusion?</w:t>
      </w:r>
      <w:r w:rsidR="00CF2188">
        <w:t xml:space="preserve"> </w:t>
      </w:r>
      <w:r>
        <w:t xml:space="preserve">if </w:t>
      </w:r>
      <w:r w:rsidR="00CF2188">
        <w:t>yes: Date(s)</w:t>
      </w:r>
      <w:r>
        <w:t>: ____________</w:t>
      </w:r>
      <w:r>
        <w:tab/>
      </w:r>
    </w:p>
    <w:p w14:paraId="016DD600" w14:textId="758ADB67" w:rsidR="00ED422D" w:rsidRDefault="00ED422D" w:rsidP="00CD52F7">
      <w:pPr>
        <w:rPr>
          <w:b/>
        </w:rPr>
      </w:pPr>
      <w:r>
        <w:rPr>
          <w:b/>
        </w:rPr>
        <w:lastRenderedPageBreak/>
        <w:t>FAMILY HISTORY CONTINUED: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D422D" w:rsidRPr="0084614C" w14:paraId="3E5AA297" w14:textId="77777777" w:rsidTr="00ED422D">
        <w:tc>
          <w:tcPr>
            <w:tcW w:w="3596" w:type="dxa"/>
          </w:tcPr>
          <w:p w14:paraId="18CE78BA" w14:textId="56F539F5" w:rsidR="00ED422D" w:rsidRPr="0084614C" w:rsidRDefault="00ED422D" w:rsidP="0084614C">
            <w:pPr>
              <w:jc w:val="center"/>
              <w:rPr>
                <w:b/>
              </w:rPr>
            </w:pPr>
            <w:r w:rsidRPr="0084614C">
              <w:rPr>
                <w:b/>
              </w:rPr>
              <w:t>Is there any family history of?</w:t>
            </w:r>
          </w:p>
        </w:tc>
        <w:tc>
          <w:tcPr>
            <w:tcW w:w="3597" w:type="dxa"/>
          </w:tcPr>
          <w:p w14:paraId="43FA4592" w14:textId="73ECB138" w:rsidR="00ED422D" w:rsidRPr="0084614C" w:rsidRDefault="0084614C" w:rsidP="0084614C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</w:t>
            </w:r>
            <w:r w:rsidR="006B0E6E">
              <w:rPr>
                <w:b/>
              </w:rPr>
              <w:t>or</w:t>
            </w:r>
            <w:r>
              <w:rPr>
                <w:b/>
              </w:rPr>
              <w:t xml:space="preserve"> Age of onset </w:t>
            </w:r>
          </w:p>
        </w:tc>
        <w:tc>
          <w:tcPr>
            <w:tcW w:w="3597" w:type="dxa"/>
          </w:tcPr>
          <w:p w14:paraId="734BCF3F" w14:textId="32F17E66" w:rsidR="00ED422D" w:rsidRPr="0084614C" w:rsidRDefault="0084614C" w:rsidP="0084614C">
            <w:pPr>
              <w:jc w:val="center"/>
              <w:rPr>
                <w:b/>
              </w:rPr>
            </w:pPr>
            <w:r>
              <w:rPr>
                <w:b/>
              </w:rPr>
              <w:t>Relation to you</w:t>
            </w:r>
          </w:p>
        </w:tc>
      </w:tr>
      <w:tr w:rsidR="00ED422D" w14:paraId="35750360" w14:textId="77777777" w:rsidTr="00ED422D">
        <w:tc>
          <w:tcPr>
            <w:tcW w:w="3596" w:type="dxa"/>
          </w:tcPr>
          <w:p w14:paraId="0B8C32A2" w14:textId="14A8AC97" w:rsidR="00ED422D" w:rsidRDefault="00ED422D" w:rsidP="00ED422D">
            <w:pPr>
              <w:rPr>
                <w:b/>
              </w:rPr>
            </w:pPr>
            <w:r>
              <w:rPr>
                <w:b/>
              </w:rPr>
              <w:t>Cancer</w:t>
            </w:r>
          </w:p>
          <w:p w14:paraId="361C5AB1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78CFF7FD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5D698DE2" w14:textId="77777777" w:rsidR="00ED422D" w:rsidRDefault="00ED422D" w:rsidP="00CD52F7">
            <w:pPr>
              <w:rPr>
                <w:b/>
              </w:rPr>
            </w:pPr>
          </w:p>
        </w:tc>
      </w:tr>
      <w:tr w:rsidR="00ED422D" w14:paraId="5EECEF39" w14:textId="77777777" w:rsidTr="00ED422D">
        <w:tc>
          <w:tcPr>
            <w:tcW w:w="3596" w:type="dxa"/>
          </w:tcPr>
          <w:p w14:paraId="53BB8688" w14:textId="25F1DB0C" w:rsidR="00ED422D" w:rsidRDefault="00ED422D" w:rsidP="00ED422D">
            <w:pPr>
              <w:rPr>
                <w:b/>
              </w:rPr>
            </w:pPr>
            <w:r>
              <w:rPr>
                <w:b/>
              </w:rPr>
              <w:t>Heart Attack</w:t>
            </w:r>
          </w:p>
          <w:p w14:paraId="650F3F68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15006834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4BAA4A30" w14:textId="77777777" w:rsidR="00ED422D" w:rsidRDefault="00ED422D" w:rsidP="00CD52F7">
            <w:pPr>
              <w:rPr>
                <w:b/>
              </w:rPr>
            </w:pPr>
          </w:p>
        </w:tc>
      </w:tr>
      <w:tr w:rsidR="00ED422D" w14:paraId="13EF7642" w14:textId="77777777" w:rsidTr="00ED422D">
        <w:tc>
          <w:tcPr>
            <w:tcW w:w="3596" w:type="dxa"/>
          </w:tcPr>
          <w:p w14:paraId="126D8106" w14:textId="4A6D2C0F" w:rsidR="00ED422D" w:rsidRDefault="00ED422D" w:rsidP="00ED422D">
            <w:pPr>
              <w:rPr>
                <w:b/>
              </w:rPr>
            </w:pPr>
            <w:r>
              <w:rPr>
                <w:b/>
              </w:rPr>
              <w:t>Stroke</w:t>
            </w:r>
          </w:p>
          <w:p w14:paraId="42A24B1A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672805C6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05727B43" w14:textId="77777777" w:rsidR="00ED422D" w:rsidRDefault="00ED422D" w:rsidP="00CD52F7">
            <w:pPr>
              <w:rPr>
                <w:b/>
              </w:rPr>
            </w:pPr>
          </w:p>
        </w:tc>
      </w:tr>
      <w:tr w:rsidR="00ED422D" w14:paraId="588A193B" w14:textId="77777777" w:rsidTr="00ED422D">
        <w:tc>
          <w:tcPr>
            <w:tcW w:w="3596" w:type="dxa"/>
          </w:tcPr>
          <w:p w14:paraId="51174870" w14:textId="44DF87E8" w:rsidR="00ED422D" w:rsidRDefault="00ED422D" w:rsidP="00ED422D">
            <w:pPr>
              <w:rPr>
                <w:b/>
              </w:rPr>
            </w:pPr>
            <w:r>
              <w:rPr>
                <w:b/>
              </w:rPr>
              <w:t>Mental Illness</w:t>
            </w:r>
          </w:p>
          <w:p w14:paraId="15AE0A74" w14:textId="77777777" w:rsidR="00ED422D" w:rsidRDefault="00ED422D" w:rsidP="00ED422D">
            <w:pPr>
              <w:rPr>
                <w:b/>
              </w:rPr>
            </w:pPr>
          </w:p>
        </w:tc>
        <w:tc>
          <w:tcPr>
            <w:tcW w:w="3597" w:type="dxa"/>
          </w:tcPr>
          <w:p w14:paraId="50D3C46E" w14:textId="77777777" w:rsidR="00ED422D" w:rsidRDefault="00ED422D" w:rsidP="00CD52F7">
            <w:pPr>
              <w:rPr>
                <w:b/>
              </w:rPr>
            </w:pPr>
          </w:p>
        </w:tc>
        <w:tc>
          <w:tcPr>
            <w:tcW w:w="3597" w:type="dxa"/>
          </w:tcPr>
          <w:p w14:paraId="672383F4" w14:textId="77777777" w:rsidR="00ED422D" w:rsidRDefault="00ED422D" w:rsidP="00CD52F7">
            <w:pPr>
              <w:rPr>
                <w:b/>
              </w:rPr>
            </w:pPr>
          </w:p>
        </w:tc>
      </w:tr>
    </w:tbl>
    <w:p w14:paraId="22686D3F" w14:textId="6B100224" w:rsidR="00ED422D" w:rsidRDefault="00ED422D" w:rsidP="00CD52F7">
      <w:pPr>
        <w:rPr>
          <w:b/>
        </w:rPr>
      </w:pPr>
    </w:p>
    <w:tbl>
      <w:tblPr>
        <w:tblStyle w:val="TableGrid"/>
        <w:tblpPr w:leftFromText="180" w:rightFromText="180" w:vertAnchor="page" w:horzAnchor="margin" w:tblpY="2056"/>
        <w:tblW w:w="5000" w:type="pct"/>
        <w:tblLook w:val="04A0" w:firstRow="1" w:lastRow="0" w:firstColumn="1" w:lastColumn="0" w:noHBand="0" w:noVBand="1"/>
      </w:tblPr>
      <w:tblGrid>
        <w:gridCol w:w="2697"/>
        <w:gridCol w:w="2067"/>
        <w:gridCol w:w="3328"/>
        <w:gridCol w:w="2698"/>
      </w:tblGrid>
      <w:tr w:rsidR="00EA0F3C" w:rsidRPr="00EA0F3C" w14:paraId="20CFA69D" w14:textId="77777777" w:rsidTr="003863BB">
        <w:trPr>
          <w:trHeight w:val="380"/>
        </w:trPr>
        <w:tc>
          <w:tcPr>
            <w:tcW w:w="1250" w:type="pct"/>
          </w:tcPr>
          <w:p w14:paraId="05EE85B4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  <w:r w:rsidRPr="00EA0F3C">
              <w:rPr>
                <w:b/>
                <w:sz w:val="20"/>
                <w:szCs w:val="20"/>
              </w:rPr>
              <w:t>FAMILY HISTORY</w:t>
            </w:r>
          </w:p>
          <w:p w14:paraId="75777444" w14:textId="77777777" w:rsidR="00CD52F7" w:rsidRPr="00EA0F3C" w:rsidRDefault="00CD52F7" w:rsidP="00EA0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pct"/>
          </w:tcPr>
          <w:p w14:paraId="02B449AC" w14:textId="2B936735" w:rsidR="00CD52F7" w:rsidRPr="00EA0F3C" w:rsidRDefault="00CD52F7" w:rsidP="00EA0F3C">
            <w:pPr>
              <w:jc w:val="center"/>
              <w:rPr>
                <w:b/>
                <w:sz w:val="20"/>
                <w:szCs w:val="20"/>
              </w:rPr>
            </w:pPr>
            <w:r w:rsidRPr="00EA0F3C">
              <w:rPr>
                <w:b/>
                <w:sz w:val="20"/>
                <w:szCs w:val="20"/>
              </w:rPr>
              <w:t>Living/Deceased</w:t>
            </w:r>
          </w:p>
        </w:tc>
        <w:tc>
          <w:tcPr>
            <w:tcW w:w="1542" w:type="pct"/>
          </w:tcPr>
          <w:p w14:paraId="597AED6D" w14:textId="236A97C1" w:rsidR="00CD52F7" w:rsidRPr="00EA0F3C" w:rsidRDefault="00CD52F7" w:rsidP="00EA0F3C">
            <w:pPr>
              <w:jc w:val="center"/>
              <w:rPr>
                <w:b/>
                <w:sz w:val="20"/>
                <w:szCs w:val="20"/>
              </w:rPr>
            </w:pPr>
            <w:r w:rsidRPr="00EA0F3C">
              <w:rPr>
                <w:b/>
                <w:sz w:val="20"/>
                <w:szCs w:val="20"/>
              </w:rPr>
              <w:t>Cause &amp; Age of Death</w:t>
            </w:r>
          </w:p>
        </w:tc>
        <w:tc>
          <w:tcPr>
            <w:tcW w:w="1250" w:type="pct"/>
          </w:tcPr>
          <w:p w14:paraId="5BF3534D" w14:textId="61001A23" w:rsidR="00CD52F7" w:rsidRPr="00EA0F3C" w:rsidRDefault="00CD52F7" w:rsidP="00EA0F3C">
            <w:pPr>
              <w:jc w:val="center"/>
              <w:rPr>
                <w:b/>
                <w:sz w:val="20"/>
                <w:szCs w:val="20"/>
              </w:rPr>
            </w:pPr>
            <w:r w:rsidRPr="00EA0F3C">
              <w:rPr>
                <w:b/>
                <w:sz w:val="20"/>
                <w:szCs w:val="20"/>
              </w:rPr>
              <w:t>Medical Conditions</w:t>
            </w:r>
          </w:p>
        </w:tc>
      </w:tr>
      <w:tr w:rsidR="00EA0F3C" w:rsidRPr="00EA0F3C" w14:paraId="3D032DDB" w14:textId="77777777" w:rsidTr="003863BB">
        <w:trPr>
          <w:trHeight w:val="392"/>
        </w:trPr>
        <w:tc>
          <w:tcPr>
            <w:tcW w:w="1250" w:type="pct"/>
          </w:tcPr>
          <w:p w14:paraId="59378F41" w14:textId="523DC513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MOTHER</w:t>
            </w:r>
          </w:p>
        </w:tc>
        <w:tc>
          <w:tcPr>
            <w:tcW w:w="958" w:type="pct"/>
          </w:tcPr>
          <w:p w14:paraId="437F8F9F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0FB5ACE4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7B67068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3D70A781" w14:textId="77777777" w:rsidTr="003863BB">
        <w:trPr>
          <w:trHeight w:val="380"/>
        </w:trPr>
        <w:tc>
          <w:tcPr>
            <w:tcW w:w="1250" w:type="pct"/>
          </w:tcPr>
          <w:p w14:paraId="3E030FDD" w14:textId="26BE593F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FATHER</w:t>
            </w:r>
          </w:p>
        </w:tc>
        <w:tc>
          <w:tcPr>
            <w:tcW w:w="958" w:type="pct"/>
          </w:tcPr>
          <w:p w14:paraId="16845AF1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6EA1983B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859F09E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29D98220" w14:textId="77777777" w:rsidTr="003863BB">
        <w:trPr>
          <w:trHeight w:val="392"/>
        </w:trPr>
        <w:tc>
          <w:tcPr>
            <w:tcW w:w="1250" w:type="pct"/>
          </w:tcPr>
          <w:p w14:paraId="25D6CBFE" w14:textId="6F729C94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SISTER (S)</w:t>
            </w:r>
          </w:p>
        </w:tc>
        <w:tc>
          <w:tcPr>
            <w:tcW w:w="958" w:type="pct"/>
          </w:tcPr>
          <w:p w14:paraId="3C5C97BB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4735AD36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142C702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4CE93670" w14:textId="77777777" w:rsidTr="003863BB">
        <w:trPr>
          <w:trHeight w:val="380"/>
        </w:trPr>
        <w:tc>
          <w:tcPr>
            <w:tcW w:w="1250" w:type="pct"/>
          </w:tcPr>
          <w:p w14:paraId="1861DCC5" w14:textId="1AEDB9AD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BROTHER (S)</w:t>
            </w:r>
          </w:p>
        </w:tc>
        <w:tc>
          <w:tcPr>
            <w:tcW w:w="958" w:type="pct"/>
          </w:tcPr>
          <w:p w14:paraId="7D5F2E8E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4789F83E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30549B4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5B84115D" w14:textId="77777777" w:rsidTr="003863BB">
        <w:trPr>
          <w:trHeight w:val="380"/>
        </w:trPr>
        <w:tc>
          <w:tcPr>
            <w:tcW w:w="1250" w:type="pct"/>
          </w:tcPr>
          <w:p w14:paraId="77A29E8D" w14:textId="63FC81B7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DAUGHTER (S)</w:t>
            </w:r>
          </w:p>
        </w:tc>
        <w:tc>
          <w:tcPr>
            <w:tcW w:w="958" w:type="pct"/>
          </w:tcPr>
          <w:p w14:paraId="34A97B23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64E5C78D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E256442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77605460" w14:textId="77777777" w:rsidTr="003863BB">
        <w:trPr>
          <w:trHeight w:val="392"/>
        </w:trPr>
        <w:tc>
          <w:tcPr>
            <w:tcW w:w="1250" w:type="pct"/>
          </w:tcPr>
          <w:p w14:paraId="7B53F4FB" w14:textId="6909360D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SON (S)</w:t>
            </w:r>
          </w:p>
        </w:tc>
        <w:tc>
          <w:tcPr>
            <w:tcW w:w="958" w:type="pct"/>
          </w:tcPr>
          <w:p w14:paraId="5EEA3DB6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5B4E6B1F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7075B3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76460390" w14:textId="77777777" w:rsidTr="003863BB">
        <w:trPr>
          <w:trHeight w:val="380"/>
        </w:trPr>
        <w:tc>
          <w:tcPr>
            <w:tcW w:w="1250" w:type="pct"/>
          </w:tcPr>
          <w:p w14:paraId="1E396D94" w14:textId="216B7222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MATERNAL GRANDMOTHER</w:t>
            </w:r>
          </w:p>
        </w:tc>
        <w:tc>
          <w:tcPr>
            <w:tcW w:w="958" w:type="pct"/>
          </w:tcPr>
          <w:p w14:paraId="1C2D9990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1C68F824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020433DB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05C06446" w14:textId="77777777" w:rsidTr="003863BB">
        <w:trPr>
          <w:trHeight w:val="392"/>
        </w:trPr>
        <w:tc>
          <w:tcPr>
            <w:tcW w:w="1250" w:type="pct"/>
          </w:tcPr>
          <w:p w14:paraId="61FDD678" w14:textId="32063AEC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MATERNAL GRANDFATHER</w:t>
            </w:r>
          </w:p>
        </w:tc>
        <w:tc>
          <w:tcPr>
            <w:tcW w:w="958" w:type="pct"/>
          </w:tcPr>
          <w:p w14:paraId="6219B6B9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0F83BE16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C201487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3E3D76CA" w14:textId="77777777" w:rsidTr="003863BB">
        <w:trPr>
          <w:trHeight w:val="380"/>
        </w:trPr>
        <w:tc>
          <w:tcPr>
            <w:tcW w:w="1250" w:type="pct"/>
          </w:tcPr>
          <w:p w14:paraId="2C8B698C" w14:textId="340F4EE5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PATERNAL GRANDMOTHER</w:t>
            </w:r>
          </w:p>
        </w:tc>
        <w:tc>
          <w:tcPr>
            <w:tcW w:w="958" w:type="pct"/>
          </w:tcPr>
          <w:p w14:paraId="7B5CF4D3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3829421B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1D9DE9A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  <w:tr w:rsidR="00EA0F3C" w:rsidRPr="00EA0F3C" w14:paraId="05BB1071" w14:textId="77777777" w:rsidTr="003863BB">
        <w:trPr>
          <w:trHeight w:val="392"/>
        </w:trPr>
        <w:tc>
          <w:tcPr>
            <w:tcW w:w="1250" w:type="pct"/>
          </w:tcPr>
          <w:p w14:paraId="0E4F4C54" w14:textId="4A5274E4" w:rsidR="00CD52F7" w:rsidRPr="00EA0F3C" w:rsidRDefault="00CD52F7" w:rsidP="00EA0F3C">
            <w:pPr>
              <w:rPr>
                <w:sz w:val="20"/>
                <w:szCs w:val="20"/>
              </w:rPr>
            </w:pPr>
            <w:r w:rsidRPr="00EA0F3C">
              <w:rPr>
                <w:sz w:val="20"/>
                <w:szCs w:val="20"/>
              </w:rPr>
              <w:t>PATERNAL GRANDFATHER</w:t>
            </w:r>
          </w:p>
        </w:tc>
        <w:tc>
          <w:tcPr>
            <w:tcW w:w="958" w:type="pct"/>
          </w:tcPr>
          <w:p w14:paraId="132FE29F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pct"/>
          </w:tcPr>
          <w:p w14:paraId="2F15B8C4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F5E0A39" w14:textId="77777777" w:rsidR="00CD52F7" w:rsidRPr="00EA0F3C" w:rsidRDefault="00CD52F7" w:rsidP="00EA0F3C">
            <w:pPr>
              <w:rPr>
                <w:b/>
                <w:sz w:val="20"/>
                <w:szCs w:val="20"/>
              </w:rPr>
            </w:pPr>
          </w:p>
        </w:tc>
      </w:tr>
    </w:tbl>
    <w:p w14:paraId="77F82881" w14:textId="2DFBB940" w:rsidR="004F1936" w:rsidRDefault="00CD52F7" w:rsidP="004F1936">
      <w:r>
        <w:rPr>
          <w:b/>
        </w:rPr>
        <w:t>SOCIAL HISTORY</w:t>
      </w:r>
    </w:p>
    <w:p w14:paraId="0636C6F7" w14:textId="75E8C9F6" w:rsidR="004F1936" w:rsidRDefault="004F1936" w:rsidP="004F1936">
      <w:r>
        <w:t>Marital Status: ______________________Your Occupation: _________________________</w:t>
      </w:r>
      <w:r w:rsidR="00363BEA">
        <w:t>________________________</w:t>
      </w:r>
      <w:r>
        <w:tab/>
      </w:r>
    </w:p>
    <w:p w14:paraId="1D678705" w14:textId="1364930E" w:rsidR="004F1936" w:rsidRDefault="004F1936" w:rsidP="004F1936">
      <w:r>
        <w:t xml:space="preserve"># of Children: _______________ </w:t>
      </w:r>
      <w:r w:rsidRPr="004F1936">
        <w:t># Boys_________ # Girls_________</w:t>
      </w:r>
      <w:r>
        <w:t># of People in Household: ___________________</w:t>
      </w:r>
      <w:r w:rsidR="00363BEA">
        <w:t>__</w:t>
      </w:r>
      <w:r>
        <w:t xml:space="preserve"> Currently Live With: _______________________</w:t>
      </w:r>
      <w:r w:rsidR="00363BEA">
        <w:t>__________________________________________________________</w:t>
      </w:r>
      <w:r>
        <w:tab/>
      </w:r>
    </w:p>
    <w:p w14:paraId="16842B8F" w14:textId="77777777" w:rsidR="004F1936" w:rsidRDefault="004F1936" w:rsidP="004F1936">
      <w:r w:rsidRPr="004F1936">
        <w:rPr>
          <w:b/>
        </w:rPr>
        <w:t>Gender Identity</w:t>
      </w:r>
      <w:r>
        <w:t xml:space="preserve"> □Male □Female □Female to Male □Male to Female </w:t>
      </w:r>
    </w:p>
    <w:p w14:paraId="3B06E0C1" w14:textId="249FC11B" w:rsidR="004F1936" w:rsidRDefault="004F1936" w:rsidP="004F1936">
      <w:r w:rsidRPr="004F1936">
        <w:rPr>
          <w:b/>
        </w:rPr>
        <w:t>Sexual Orientation:</w:t>
      </w:r>
      <w:r>
        <w:t xml:space="preserve"> □Lesbian/Gay □Straight □Bi-sexual □Don’t know</w:t>
      </w:r>
    </w:p>
    <w:p w14:paraId="1FBFFC6E" w14:textId="3DB82C59" w:rsidR="00055C42" w:rsidRDefault="00055C42" w:rsidP="004F1936">
      <w:r>
        <w:rPr>
          <w:b/>
        </w:rPr>
        <w:t xml:space="preserve">Sexual Activity: </w:t>
      </w:r>
      <w:r w:rsidRPr="00055C42">
        <w:rPr>
          <w:b/>
        </w:rPr>
        <w:t>□</w:t>
      </w:r>
      <w:r>
        <w:rPr>
          <w:b/>
        </w:rPr>
        <w:t xml:space="preserve"> </w:t>
      </w:r>
      <w:r w:rsidR="00363BEA">
        <w:t>M</w:t>
      </w:r>
      <w:r>
        <w:t xml:space="preserve">onogamous </w:t>
      </w:r>
      <w:r w:rsidR="00363BEA">
        <w:t>R</w:t>
      </w:r>
      <w:r>
        <w:t xml:space="preserve">elationship </w:t>
      </w:r>
      <w:r w:rsidRPr="00055C42">
        <w:t>□</w:t>
      </w:r>
      <w:r>
        <w:t xml:space="preserve"> Not sexually active </w:t>
      </w:r>
      <w:r w:rsidRPr="00055C42">
        <w:t>□</w:t>
      </w:r>
      <w:r>
        <w:t xml:space="preserve"> Multiple partners </w:t>
      </w:r>
      <w:r w:rsidRPr="00055C42">
        <w:t>□</w:t>
      </w:r>
      <w:r>
        <w:t xml:space="preserve"> </w:t>
      </w:r>
      <w:r w:rsidR="00363BEA">
        <w:t>D</w:t>
      </w:r>
      <w:r>
        <w:t>oes not practice “safe” sex</w:t>
      </w:r>
    </w:p>
    <w:p w14:paraId="5D8A1744" w14:textId="42EC3938" w:rsidR="00363BEA" w:rsidRPr="00363BEA" w:rsidRDefault="00363BEA" w:rsidP="004F1936">
      <w:r>
        <w:t xml:space="preserve">Are you an </w:t>
      </w:r>
      <w:r>
        <w:rPr>
          <w:b/>
        </w:rPr>
        <w:t xml:space="preserve">ORGAN DONOR? </w:t>
      </w:r>
      <w:r>
        <w:t>________________</w:t>
      </w:r>
    </w:p>
    <w:p w14:paraId="207DDC56" w14:textId="25809E18" w:rsidR="004F1936" w:rsidRDefault="004F1936" w:rsidP="004F1936">
      <w:r>
        <w:t xml:space="preserve">Recent </w:t>
      </w:r>
      <w:r w:rsidRPr="004F1936">
        <w:rPr>
          <w:b/>
        </w:rPr>
        <w:t>Significant Changes</w:t>
      </w:r>
      <w:r>
        <w:t xml:space="preserve"> in Your Life?   □Yes    □No If yes, Explain_________________________________</w:t>
      </w:r>
      <w:r w:rsidR="00C20561">
        <w:t>__________</w:t>
      </w:r>
    </w:p>
    <w:p w14:paraId="53A1EB3F" w14:textId="786BFA04" w:rsidR="004F1936" w:rsidRDefault="004F1936" w:rsidP="004F1936">
      <w:r>
        <w:t>Financial Hardships?    □Yes    □No</w:t>
      </w:r>
      <w:r>
        <w:tab/>
        <w:t>Have Special Stresses in Your Life?    □Yes    □No</w:t>
      </w:r>
      <w:r>
        <w:tab/>
      </w:r>
    </w:p>
    <w:p w14:paraId="7F21B53E" w14:textId="17420145" w:rsidR="004F1936" w:rsidRDefault="004F1936" w:rsidP="004F1936">
      <w:r>
        <w:t>I am</w:t>
      </w:r>
      <w:r w:rsidRPr="004F1936">
        <w:rPr>
          <w:b/>
        </w:rPr>
        <w:t xml:space="preserve"> NOT</w:t>
      </w:r>
      <w:r>
        <w:t xml:space="preserve"> happy with (select those that apply) □Myself    □My Health   □My Work □My Partner □My Life</w:t>
      </w:r>
      <w:r>
        <w:tab/>
      </w:r>
    </w:p>
    <w:p w14:paraId="5E8EDADB" w14:textId="77777777" w:rsidR="00EA39FD" w:rsidRDefault="00EA39FD" w:rsidP="004F1936"/>
    <w:p w14:paraId="49382A5F" w14:textId="77777777" w:rsidR="00EA39FD" w:rsidRPr="00EA0F3C" w:rsidRDefault="00EA39FD" w:rsidP="00EA39FD">
      <w:pPr>
        <w:rPr>
          <w:b/>
        </w:rPr>
      </w:pPr>
      <w:r>
        <w:rPr>
          <w:b/>
        </w:rPr>
        <w:t xml:space="preserve">SOCIAL HISTORY CONTINUED </w:t>
      </w:r>
    </w:p>
    <w:p w14:paraId="3A16BFA8" w14:textId="296EE7AA" w:rsidR="004F1936" w:rsidRDefault="00C20561" w:rsidP="004F1936">
      <w:r>
        <w:t>Do you feel safe in your current relationships? (family, friends, significant other) ________________________________</w:t>
      </w:r>
    </w:p>
    <w:p w14:paraId="48242F1B" w14:textId="2F568D6B" w:rsidR="00D827B9" w:rsidRDefault="00D827B9" w:rsidP="004F1936">
      <w:r>
        <w:rPr>
          <w:rFonts w:ascii="Calibri" w:eastAsia="Calibri" w:hAnsi="Calibri" w:cs="Calibri"/>
        </w:rPr>
        <w:t>Do you have a Living Will or Advanced Directive? ______________________________________</w:t>
      </w:r>
    </w:p>
    <w:p w14:paraId="27AE1658" w14:textId="31B5FD30" w:rsidR="004F1936" w:rsidRDefault="004F1936" w:rsidP="004F1936">
      <w:r>
        <w:t>Do you exercise regularly? □Yes    □No   Type of exercise and frequency: _________________</w:t>
      </w:r>
      <w:r w:rsidR="00331593">
        <w:t>______________________</w:t>
      </w:r>
    </w:p>
    <w:p w14:paraId="36B52C16" w14:textId="38F20F58" w:rsidR="004F1936" w:rsidRDefault="004F1936">
      <w:r>
        <w:t>__________________________________________________________________________________________________</w:t>
      </w:r>
    </w:p>
    <w:p w14:paraId="365D1C32" w14:textId="4FF06C74" w:rsidR="004F1936" w:rsidRDefault="004F1936" w:rsidP="004F1936">
      <w:r w:rsidRPr="004F1936">
        <w:t>Are you happy with your weight?      □Yes    □No</w:t>
      </w:r>
      <w:r w:rsidR="00331593">
        <w:t xml:space="preserve"> </w:t>
      </w:r>
      <w:r>
        <w:t>How many meals</w:t>
      </w:r>
      <w:r w:rsidR="00331593">
        <w:t>/snacks</w:t>
      </w:r>
      <w:r>
        <w:t xml:space="preserve"> do you eat per day? ____________</w:t>
      </w:r>
      <w:r w:rsidR="00331593">
        <w:t>_________</w:t>
      </w:r>
    </w:p>
    <w:p w14:paraId="2D0F72EC" w14:textId="02CE4150" w:rsidR="004F1936" w:rsidRDefault="004F1936" w:rsidP="004F1936">
      <w:r>
        <w:t>How many meals do you eat out</w:t>
      </w:r>
      <w:r w:rsidR="00331593">
        <w:t>/carry out</w:t>
      </w:r>
      <w:r>
        <w:t xml:space="preserve"> per week? ______________</w:t>
      </w:r>
      <w:r>
        <w:tab/>
      </w:r>
    </w:p>
    <w:p w14:paraId="44B88985" w14:textId="400C1FCF" w:rsidR="004F1936" w:rsidRDefault="004F1936" w:rsidP="004F1936">
      <w:r>
        <w:t>List any nutrition or diet concerns you would like help with: _____________________________</w:t>
      </w:r>
      <w:r w:rsidR="00331593">
        <w:t>____________________</w:t>
      </w:r>
    </w:p>
    <w:p w14:paraId="3F772964" w14:textId="1E32C9F2" w:rsidR="004F1936" w:rsidRDefault="004F1936" w:rsidP="004F1936">
      <w:r>
        <w:t>If you are on a special diet</w:t>
      </w:r>
      <w:r w:rsidR="00331593">
        <w:t>? If yes,</w:t>
      </w:r>
      <w:r>
        <w:t xml:space="preserve"> please explain: __________________________________________</w:t>
      </w:r>
      <w:r w:rsidR="00331593">
        <w:t>__________________________________________________________________________________________________________________________________________________________</w:t>
      </w:r>
      <w:r>
        <w:tab/>
      </w:r>
    </w:p>
    <w:p w14:paraId="78444F42" w14:textId="73873FEA" w:rsidR="004F1936" w:rsidRDefault="004F1936" w:rsidP="004F1936">
      <w:r>
        <w:t>Do you have regular Dental check-ups?  □Yes □No How often do you brush</w:t>
      </w:r>
      <w:r w:rsidR="00331593">
        <w:t>/</w:t>
      </w:r>
      <w:r>
        <w:t>floss</w:t>
      </w:r>
      <w:r>
        <w:tab/>
      </w:r>
      <w:r w:rsidR="00331593">
        <w:t>per day? _________________________</w:t>
      </w:r>
    </w:p>
    <w:p w14:paraId="6FA19920" w14:textId="440DDDD8" w:rsidR="004F1936" w:rsidRDefault="004F1936" w:rsidP="004F1936">
      <w:r>
        <w:t xml:space="preserve">When was your last Eye exam? </w:t>
      </w:r>
      <w:r>
        <w:tab/>
      </w:r>
      <w:r w:rsidR="00331593">
        <w:t>______________________________</w:t>
      </w:r>
    </w:p>
    <w:p w14:paraId="257C4E19" w14:textId="383CDE2A" w:rsidR="004F1936" w:rsidRDefault="004F1936" w:rsidP="004F1936">
      <w:r>
        <w:t xml:space="preserve">Do you wear your </w:t>
      </w:r>
      <w:r w:rsidR="00331593">
        <w:t>seatbelt?</w:t>
      </w:r>
      <w:r>
        <w:t xml:space="preserve">   □</w:t>
      </w:r>
      <w:r w:rsidR="00055C42">
        <w:t xml:space="preserve"> Always □ </w:t>
      </w:r>
      <w:r>
        <w:t>Sometimes □</w:t>
      </w:r>
      <w:r w:rsidR="00055C42">
        <w:t xml:space="preserve"> </w:t>
      </w:r>
      <w:r>
        <w:t>Never</w:t>
      </w:r>
      <w:r>
        <w:tab/>
      </w:r>
    </w:p>
    <w:p w14:paraId="5B12ED60" w14:textId="05A41320" w:rsidR="00331593" w:rsidRDefault="004F1936" w:rsidP="004F1936">
      <w:r>
        <w:t>Do you ride a motorcycle?  □</w:t>
      </w:r>
      <w:r w:rsidR="00055C42">
        <w:t xml:space="preserve"> </w:t>
      </w:r>
      <w:r>
        <w:t>Y □</w:t>
      </w:r>
      <w:r w:rsidR="00055C42">
        <w:t xml:space="preserve"> </w:t>
      </w:r>
      <w:r>
        <w:t>N    Bicycle?  □</w:t>
      </w:r>
      <w:r w:rsidR="00055C42">
        <w:t xml:space="preserve"> </w:t>
      </w:r>
      <w:r>
        <w:t>Y □</w:t>
      </w:r>
      <w:r w:rsidR="00055C42">
        <w:t xml:space="preserve"> </w:t>
      </w:r>
      <w:r>
        <w:t>N     Ski/Snowboard?  □</w:t>
      </w:r>
      <w:r w:rsidR="00055C42">
        <w:t xml:space="preserve"> </w:t>
      </w:r>
      <w:r>
        <w:t>Y □</w:t>
      </w:r>
      <w:r w:rsidR="00055C42">
        <w:t xml:space="preserve"> </w:t>
      </w:r>
      <w:r>
        <w:t>N</w:t>
      </w:r>
      <w:r w:rsidR="00331593">
        <w:t xml:space="preserve"> Skateboard?</w:t>
      </w:r>
      <w:r>
        <w:t xml:space="preserve">  □ Y □ N </w:t>
      </w:r>
    </w:p>
    <w:p w14:paraId="49648E88" w14:textId="0CC3DEDE" w:rsidR="004F1936" w:rsidRDefault="004F1936" w:rsidP="004F1936">
      <w:r>
        <w:t>If yes, do you wear a helmet?  □</w:t>
      </w:r>
      <w:r w:rsidR="00055C42">
        <w:t xml:space="preserve"> </w:t>
      </w:r>
      <w:r>
        <w:t>Y □</w:t>
      </w:r>
      <w:r w:rsidR="00055C42">
        <w:t xml:space="preserve"> </w:t>
      </w:r>
      <w:r>
        <w:t>N</w:t>
      </w:r>
      <w:r>
        <w:tab/>
      </w:r>
    </w:p>
    <w:p w14:paraId="5149A10C" w14:textId="12022611" w:rsidR="00601C5D" w:rsidRDefault="00601C5D" w:rsidP="004F1936">
      <w:r>
        <w:t>Have you fallen in the last 6 months? If so, explain: ________________________________________________________</w:t>
      </w:r>
    </w:p>
    <w:p w14:paraId="348A33DC" w14:textId="6CCAC672" w:rsidR="00331593" w:rsidRDefault="004F1936" w:rsidP="004F1936">
      <w:r>
        <w:t>Have you been exposed to any Toxic Substances, such as asbestos, DES, radiation, chemicals?  □</w:t>
      </w:r>
      <w:r w:rsidR="00055C42">
        <w:t xml:space="preserve"> </w:t>
      </w:r>
      <w:r>
        <w:t>Yes    □</w:t>
      </w:r>
      <w:r w:rsidR="00055C42">
        <w:t xml:space="preserve"> </w:t>
      </w:r>
      <w:r>
        <w:t xml:space="preserve">No </w:t>
      </w:r>
    </w:p>
    <w:p w14:paraId="348EA5BB" w14:textId="74A2A66C" w:rsidR="004F1936" w:rsidRDefault="00331593" w:rsidP="004F1936">
      <w:r>
        <w:t>I</w:t>
      </w:r>
      <w:r w:rsidR="004F1936">
        <w:t xml:space="preserve">f yes, please </w:t>
      </w:r>
      <w:r>
        <w:t xml:space="preserve">explain: </w:t>
      </w:r>
      <w:r w:rsidR="004F1936">
        <w:t>___________________________</w:t>
      </w:r>
      <w:r>
        <w:t>_____________________________________________________</w:t>
      </w:r>
    </w:p>
    <w:p w14:paraId="1A59F93A" w14:textId="5DAB4B84" w:rsidR="004F1936" w:rsidRDefault="004F1936" w:rsidP="004F1936">
      <w:r>
        <w:t>Do you have a smoke detector in the home: □</w:t>
      </w:r>
      <w:r w:rsidR="00055C42">
        <w:t xml:space="preserve"> </w:t>
      </w:r>
      <w:r>
        <w:t>Y □</w:t>
      </w:r>
      <w:r w:rsidR="00055C42">
        <w:t xml:space="preserve"> </w:t>
      </w:r>
      <w:r w:rsidR="00331593">
        <w:t>N When</w:t>
      </w:r>
      <w:r>
        <w:t xml:space="preserve"> was it last checked?</w:t>
      </w:r>
      <w:r w:rsidR="00055C42">
        <w:t xml:space="preserve"> </w:t>
      </w:r>
      <w:r>
        <w:t>_______</w:t>
      </w:r>
      <w:r w:rsidR="00331593">
        <w:t>__________________________</w:t>
      </w:r>
    </w:p>
    <w:p w14:paraId="243E7435" w14:textId="5C37501B" w:rsidR="004F1936" w:rsidRDefault="00331593" w:rsidP="004F1936">
      <w:r>
        <w:t>L</w:t>
      </w:r>
      <w:r w:rsidR="004F1936">
        <w:t xml:space="preserve">ist the amount </w:t>
      </w:r>
      <w:r>
        <w:rPr>
          <w:b/>
        </w:rPr>
        <w:t>PER</w:t>
      </w:r>
      <w:r w:rsidR="004F1936" w:rsidRPr="00331593">
        <w:rPr>
          <w:b/>
        </w:rPr>
        <w:t xml:space="preserve"> DAY</w:t>
      </w:r>
      <w:r>
        <w:t xml:space="preserve"> of</w:t>
      </w:r>
      <w:r w:rsidRPr="00331593">
        <w:t xml:space="preserve"> beverages you regularly consume</w:t>
      </w:r>
      <w:r>
        <w:t>:</w:t>
      </w:r>
      <w:r w:rsidR="004F1936">
        <w:tab/>
      </w:r>
    </w:p>
    <w:p w14:paraId="0AFCD82B" w14:textId="2604208C" w:rsidR="004F1936" w:rsidRDefault="004F1936" w:rsidP="004F1936">
      <w:r>
        <w:t>Coffee/Tea: ______</w:t>
      </w:r>
      <w:r w:rsidR="00331593">
        <w:t>_</w:t>
      </w:r>
      <w:r>
        <w:t xml:space="preserve"> Beer: _______</w:t>
      </w:r>
      <w:r w:rsidR="00331593">
        <w:t>_</w:t>
      </w:r>
      <w:r>
        <w:t xml:space="preserve"> Wine: ________</w:t>
      </w:r>
      <w:r w:rsidR="00331593">
        <w:t>_</w:t>
      </w:r>
      <w:r>
        <w:t xml:space="preserve"> Hard liquor: ________ Soda: __________</w:t>
      </w:r>
      <w:r w:rsidR="00331593">
        <w:t xml:space="preserve"> Water: ____________</w:t>
      </w:r>
      <w:r>
        <w:tab/>
      </w:r>
    </w:p>
    <w:p w14:paraId="4011D26C" w14:textId="45B72542" w:rsidR="00331593" w:rsidRDefault="004F1936" w:rsidP="004F1936">
      <w:r>
        <w:t>I drink alcohol:  □ Currently    □ Occasionally   □ Never</w:t>
      </w:r>
      <w:r w:rsidR="00331593">
        <w:t xml:space="preserve"> </w:t>
      </w:r>
      <w:r w:rsidR="00C20561">
        <w:t xml:space="preserve"> </w:t>
      </w:r>
      <w:r w:rsidR="00C20561" w:rsidRPr="00C20561">
        <w:t xml:space="preserve"> □</w:t>
      </w:r>
      <w:r w:rsidR="00C20561">
        <w:t xml:space="preserve"> Socially </w:t>
      </w:r>
    </w:p>
    <w:p w14:paraId="048DB9C0" w14:textId="782E7DF7" w:rsidR="0084614C" w:rsidRDefault="004F1936" w:rsidP="004F1936">
      <w:r>
        <w:t>Have you ever used illicit drugs:    □Yes      □No   If so, last date</w:t>
      </w:r>
      <w:r w:rsidR="00331593">
        <w:t xml:space="preserve"> and which drug</w:t>
      </w:r>
      <w:r w:rsidR="004E3ECE">
        <w:t>(s)</w:t>
      </w:r>
      <w:r>
        <w:t>? ______________</w:t>
      </w:r>
      <w:r w:rsidR="00331593">
        <w:t>___________________</w:t>
      </w:r>
      <w:r w:rsidR="004E3ECE">
        <w:t>_________________________________________________________________</w:t>
      </w:r>
      <w:bookmarkStart w:id="0" w:name="_GoBack"/>
      <w:bookmarkEnd w:id="0"/>
    </w:p>
    <w:p w14:paraId="487E4254" w14:textId="77A25C5D" w:rsidR="00151C64" w:rsidRDefault="00151C64" w:rsidP="004F1936"/>
    <w:p w14:paraId="2ABE5B3D" w14:textId="63BF0BF3" w:rsidR="00EA39FD" w:rsidRDefault="00EA39FD" w:rsidP="004F1936"/>
    <w:p w14:paraId="333A4C7C" w14:textId="77777777" w:rsidR="00EA39FD" w:rsidRDefault="00EA39FD" w:rsidP="004F1936"/>
    <w:p w14:paraId="2088841C" w14:textId="77777777" w:rsidR="002F1385" w:rsidRDefault="002F1385" w:rsidP="004F1936"/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720"/>
        <w:gridCol w:w="270"/>
        <w:gridCol w:w="360"/>
        <w:gridCol w:w="720"/>
        <w:gridCol w:w="219"/>
        <w:gridCol w:w="231"/>
        <w:gridCol w:w="270"/>
        <w:gridCol w:w="720"/>
        <w:gridCol w:w="90"/>
        <w:gridCol w:w="180"/>
        <w:gridCol w:w="90"/>
        <w:gridCol w:w="1170"/>
        <w:gridCol w:w="1710"/>
        <w:gridCol w:w="2700"/>
      </w:tblGrid>
      <w:tr w:rsidR="00C20561" w:rsidRPr="00C20561" w14:paraId="53B0FA0D" w14:textId="77777777" w:rsidTr="003863BB">
        <w:trPr>
          <w:cantSplit/>
          <w:tblHeader/>
        </w:trPr>
        <w:tc>
          <w:tcPr>
            <w:tcW w:w="8100" w:type="dxa"/>
            <w:gridSpan w:val="1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double" w:sz="18" w:space="0" w:color="auto"/>
            </w:tcBorders>
            <w:vAlign w:val="bottom"/>
          </w:tcPr>
          <w:p w14:paraId="5810DCD3" w14:textId="77777777" w:rsidR="00C20561" w:rsidRPr="00C20561" w:rsidRDefault="00C20561" w:rsidP="00C20561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2056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History Form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18" w:space="0" w:color="auto"/>
              <w:bottom w:val="single" w:sz="36" w:space="0" w:color="auto"/>
              <w:right w:val="single" w:sz="4" w:space="0" w:color="auto"/>
            </w:tcBorders>
          </w:tcPr>
          <w:p w14:paraId="19F47ECB" w14:textId="77777777" w:rsidR="00C20561" w:rsidRPr="00C20561" w:rsidRDefault="00C20561" w:rsidP="00C20561">
            <w:pPr>
              <w:keepNext/>
              <w:tabs>
                <w:tab w:val="left" w:pos="-72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C20561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Provider Comments</w:t>
            </w:r>
          </w:p>
        </w:tc>
      </w:tr>
      <w:tr w:rsidR="00C20561" w:rsidRPr="00C20561" w14:paraId="6E4341D0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4775A96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REVIEW OF SYSTEMS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07F1993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Select those items you</w:t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currently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have significant problems with.</w:t>
            </w:r>
          </w:p>
        </w:tc>
        <w:tc>
          <w:tcPr>
            <w:tcW w:w="2700" w:type="dxa"/>
            <w:tcBorders>
              <w:top w:val="single" w:sz="6" w:space="0" w:color="auto"/>
              <w:left w:val="double" w:sz="18" w:space="0" w:color="auto"/>
              <w:right w:val="single" w:sz="4" w:space="0" w:color="auto"/>
            </w:tcBorders>
          </w:tcPr>
          <w:p w14:paraId="5A90561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EB55AB5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2540AEC4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GENERAL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D7D65C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DF89D09" w14:textId="77777777" w:rsidTr="003863BB"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5E65911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Recent Weight Change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25A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Increased Thirst or Urination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046111E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Night Sweats/Hot Flashes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AF96DD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3E417D8" w14:textId="77777777" w:rsidTr="003863BB"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75AD55B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Always Hot/Always Cold</w:t>
            </w:r>
          </w:p>
        </w:tc>
        <w:tc>
          <w:tcPr>
            <w:tcW w:w="261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EE3B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Rashes or Skin Problems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731C16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Significant Fatigue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2AD5B74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B1EC678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4073B48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 you have chronic pain problems?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1E07615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03120B1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36B09DF8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BREASTS: Men &amp; Women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0A90BA9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3A0400DC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57C01F6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Lumps/Tenderness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0080E0D3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 You Do Monthly Self Breast Exams?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B3DB98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C20561" w:rsidRPr="00C20561" w14:paraId="667888B8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A1C493" w14:textId="30BD2488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Drainage from </w:t>
            </w:r>
            <w:r w:rsidR="00EA39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ipple</w:t>
            </w:r>
            <w:r w:rsidR="00EA39FD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46FF0E46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Month and Year of Last Mammogram: __________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41D3693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C19D91B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3921F2F4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EYE, EAR, NOSE, AND THROAT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6725AFF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D9585B2" w14:textId="77777777" w:rsidTr="003863BB">
        <w:tc>
          <w:tcPr>
            <w:tcW w:w="1350" w:type="dxa"/>
            <w:tcBorders>
              <w:top w:val="single" w:sz="6" w:space="0" w:color="auto"/>
              <w:left w:val="single" w:sz="4" w:space="0" w:color="auto"/>
            </w:tcBorders>
          </w:tcPr>
          <w:p w14:paraId="16AAACF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Glaucoma</w:t>
            </w: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2CB93BA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Blurred or Double Vision- Ever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931F53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Use Glasses or Contact Lenses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C993BB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505DB083" w14:textId="77777777" w:rsidTr="003863BB">
        <w:tc>
          <w:tcPr>
            <w:tcW w:w="1350" w:type="dxa"/>
            <w:tcBorders>
              <w:top w:val="single" w:sz="6" w:space="0" w:color="auto"/>
              <w:left w:val="single" w:sz="4" w:space="0" w:color="auto"/>
            </w:tcBorders>
          </w:tcPr>
          <w:p w14:paraId="7C36D4C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Hearing Loss</w:t>
            </w: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5E8EC63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Brief Loss of Vision- Ever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26561A3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Use Dentures (Partial or Total)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039B19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64F5423" w14:textId="77777777" w:rsidTr="003863BB">
        <w:trPr>
          <w:cantSplit/>
        </w:trPr>
        <w:tc>
          <w:tcPr>
            <w:tcW w:w="4140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14:paraId="35496B34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Radiation Therapy to Head or Neck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CA28D0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Teeth or Gum Problems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308DE9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E2FA587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0C5BBF66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CARDIOPULMONARY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6CA691F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7F3CF04B" w14:textId="77777777" w:rsidTr="003863BB">
        <w:tc>
          <w:tcPr>
            <w:tcW w:w="3870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14:paraId="54EDE8A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Shortness of Breath with Activity 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46037336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Dizziness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0D67B3F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Chest Pain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E6FB9E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5531EE1E" w14:textId="77777777" w:rsidTr="003863BB">
        <w:tc>
          <w:tcPr>
            <w:tcW w:w="3870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14:paraId="5FDB71B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Daily Sputum (Phlegm) Production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00A67F1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Coughing Up Blood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0E65F6F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Heart Palpitations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8BF126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F8EF287" w14:textId="77777777" w:rsidTr="003863BB">
        <w:tc>
          <w:tcPr>
            <w:tcW w:w="3870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14:paraId="7788DE5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Difficulty Breathing While Lying Flat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58C5DF6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Leg Cramps While Walking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3A1971A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Wheezing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D2AD734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E2D2358" w14:textId="77777777" w:rsidTr="003863BB">
        <w:tc>
          <w:tcPr>
            <w:tcW w:w="3870" w:type="dxa"/>
            <w:gridSpan w:val="7"/>
            <w:tcBorders>
              <w:top w:val="single" w:sz="6" w:space="0" w:color="auto"/>
              <w:left w:val="single" w:sz="4" w:space="0" w:color="auto"/>
            </w:tcBorders>
          </w:tcPr>
          <w:p w14:paraId="59FB22F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Waking Up Short of Breath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127A7784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Daily Cough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7F47C57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Ankle Swelling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F7031A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1359E348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74B19473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GASTROINTESTINAL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B98E36E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057EC9D" w14:textId="77777777" w:rsidTr="003863BB"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7A70FF5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Change of Appetite</w:t>
            </w: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5C00CA0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Abdominal Pain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25536083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Blood in Stool/Black Stool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0AAA3FA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9D2DCAF" w14:textId="77777777" w:rsidTr="003863BB"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081D16C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Difficulty Swallowing</w:t>
            </w: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5F00B98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Diarrhea/Constipation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39DA179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Frequent Nausea/Vomiting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EC86B8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7D06A47" w14:textId="77777777" w:rsidTr="003863BB"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5969051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Heartburn</w:t>
            </w:r>
          </w:p>
        </w:tc>
        <w:tc>
          <w:tcPr>
            <w:tcW w:w="279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2CF5CD5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Indigestion from Fatty Foods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6CD3C8C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3CAD815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E062D43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418A1F07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NEUROPSYCHIATRIC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AD52555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DD00A58" w14:textId="77777777" w:rsidTr="003863BB">
        <w:tc>
          <w:tcPr>
            <w:tcW w:w="3420" w:type="dxa"/>
            <w:gridSpan w:val="5"/>
            <w:tcBorders>
              <w:top w:val="single" w:sz="6" w:space="0" w:color="auto"/>
              <w:left w:val="single" w:sz="4" w:space="0" w:color="auto"/>
            </w:tcBorders>
          </w:tcPr>
          <w:p w14:paraId="1E030EB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Frequent Disabling Headaches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7658AF9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Difficulty Sleeping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435417C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Tremors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0C211FD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298E5DBE" w14:textId="77777777" w:rsidTr="003863BB">
        <w:tc>
          <w:tcPr>
            <w:tcW w:w="3420" w:type="dxa"/>
            <w:gridSpan w:val="5"/>
            <w:tcBorders>
              <w:top w:val="single" w:sz="6" w:space="0" w:color="auto"/>
              <w:left w:val="single" w:sz="4" w:space="0" w:color="auto"/>
            </w:tcBorders>
          </w:tcPr>
          <w:p w14:paraId="6129C07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Frequent Anxiety or Anxiety Attacks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9CA524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Memory Loss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01C24F1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Passing Out/Fainting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661308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1E914FC" w14:textId="77777777" w:rsidTr="003863BB">
        <w:trPr>
          <w:cantSplit/>
        </w:trPr>
        <w:tc>
          <w:tcPr>
            <w:tcW w:w="5220" w:type="dxa"/>
            <w:gridSpan w:val="12"/>
            <w:tcBorders>
              <w:top w:val="single" w:sz="6" w:space="0" w:color="auto"/>
              <w:left w:val="single" w:sz="4" w:space="0" w:color="auto"/>
            </w:tcBorders>
          </w:tcPr>
          <w:p w14:paraId="55AF183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Treated in Past for Emotional or Psychological Problems:  please describe _____________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393FE54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Often Feel Sad or Depressed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34C51C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5768A043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65D6C00A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MUSCULOSKELETAL &amp; SKIN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A923E3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FA1B464" w14:textId="77777777" w:rsidTr="003863BB"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14:paraId="63D908A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Frequent Neck or Back Pain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82EA2A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Muscle Pain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0219C6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Disabling Night Leg Cramps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47B0CA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62CFBCF" w14:textId="77777777" w:rsidTr="003863BB">
        <w:tc>
          <w:tcPr>
            <w:tcW w:w="27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9249F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Joint Problems</w:t>
            </w: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CDA2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Use a Brace or a Splint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0FB9FE4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D5DE52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1945C18A" w14:textId="77777777" w:rsidTr="003863BB">
        <w:trPr>
          <w:cantSplit/>
        </w:trPr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46C50AB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Mole that has changed color, size, shape, or won’t heal?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039ED0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3B51CC61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241E88E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GENITOURINARY: MEN &amp; WOMEN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4275C6A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ED2FAA3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4C1A806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□U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rinary Tract Infections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2FBDB19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Sores in the Genital Area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B53899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38B4588E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2EE63EA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Difficult or Painful Urination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1FEFEE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Blood in Urine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E8613D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256044FB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79B6089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Kidney or Bladder Stones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5773795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Urination More Than Once a Night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0403EB23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2DDED4D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9430B8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History of Four or More Sex Partners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1C1F0D2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Sexual Intercourse Before 18 years old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6E4908A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74D979B5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E5558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Method of Birth Control: _______________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770FCD0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3438747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F60B6D2" w14:textId="77777777" w:rsidTr="003863BB">
        <w:trPr>
          <w:cantSplit/>
        </w:trPr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561F0B9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Have you ever had any Sexually Transmitted Disease:   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 xml:space="preserve">□ </w:t>
            </w:r>
            <w:proofErr w:type="gramStart"/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gramEnd"/>
          </w:p>
          <w:p w14:paraId="000C7CF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if yes, please describe: ___________________________________________________________________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  <w:vAlign w:val="bottom"/>
          </w:tcPr>
          <w:p w14:paraId="7A23EDA4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412C88AB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4C5282B6" w14:textId="77777777" w:rsidR="00C20561" w:rsidRPr="00C20561" w:rsidRDefault="00C20561" w:rsidP="00C20561">
            <w:pPr>
              <w:keepNext/>
              <w:tabs>
                <w:tab w:val="center" w:pos="52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GENITOURINARY: MEN ONLY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46D5397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0561" w:rsidRPr="00C20561" w14:paraId="10F6BF0B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483E68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Pain or Lump in Testicles/Scrotum</w:t>
            </w:r>
          </w:p>
          <w:p w14:paraId="332FC42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4A84D05A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 you do Self Testicular Exam: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  <w:p w14:paraId="6439F1C6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Have you had a PSA: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1DFD140B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124C31CE" w14:textId="77777777" w:rsidTr="003863BB">
        <w:tc>
          <w:tcPr>
            <w:tcW w:w="810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8" w:space="0" w:color="auto"/>
            </w:tcBorders>
          </w:tcPr>
          <w:p w14:paraId="650BC2B0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r w:rsidRPr="00C2056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GENITOURINARY: WOMEN ONLY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0F38D4E6" w14:textId="77777777" w:rsidR="00C20561" w:rsidRPr="00C20561" w:rsidRDefault="00C20561" w:rsidP="00C20561">
            <w:pPr>
              <w:tabs>
                <w:tab w:val="center" w:pos="5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51B20CE2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101F72C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Age of first Period: ________________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2183B01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Frequency/Length of Menstrual Periods: _____________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407FE4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0ED84F0E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36A50AF3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Date of Last Menstrual Period: ________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74A1E5BD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Change in Menstrual Pattern  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01F77F3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DDAF447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1B5D790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Number of Pregnancies:  ____________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6BF98B3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Number of Children: ________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F5F80BE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92896B2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03DA404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Disabling Menstrual Cramps  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/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PRIVATE </w:instrText>
            </w: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66E0C0A1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Unusual Vaginal Discharge/Itching 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574ABC59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2A41333F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14:paraId="552A07E0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Date of Last Pap Smear: ______________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</w:tcPr>
          <w:p w14:paraId="487CF4B7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Date of last Mammogram_______________</w:t>
            </w:r>
          </w:p>
        </w:tc>
        <w:tc>
          <w:tcPr>
            <w:tcW w:w="2700" w:type="dxa"/>
            <w:tcBorders>
              <w:left w:val="double" w:sz="18" w:space="0" w:color="auto"/>
              <w:right w:val="single" w:sz="4" w:space="0" w:color="auto"/>
            </w:tcBorders>
          </w:tcPr>
          <w:p w14:paraId="7CC4F03C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0561" w:rsidRPr="00C20561" w14:paraId="6C5410BA" w14:textId="77777777" w:rsidTr="003863BB">
        <w:tc>
          <w:tcPr>
            <w:tcW w:w="36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257BEB2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History of Abnormal Pap Smear: 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Y </w:t>
            </w:r>
            <w:r w:rsidRPr="00C20561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C20561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</w:t>
            </w:r>
          </w:p>
        </w:tc>
        <w:tc>
          <w:tcPr>
            <w:tcW w:w="44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1B3B7F18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0561">
              <w:rPr>
                <w:rFonts w:ascii="Times New Roman" w:eastAsia="Times New Roman" w:hAnsi="Times New Roman" w:cs="Times New Roman"/>
                <w:sz w:val="18"/>
                <w:szCs w:val="18"/>
              </w:rPr>
              <w:t>Any Treatments for Abnormal Pap: __________________</w:t>
            </w:r>
          </w:p>
        </w:tc>
        <w:tc>
          <w:tcPr>
            <w:tcW w:w="2700" w:type="dxa"/>
            <w:tcBorders>
              <w:left w:val="double" w:sz="18" w:space="0" w:color="auto"/>
              <w:bottom w:val="single" w:sz="6" w:space="0" w:color="auto"/>
              <w:right w:val="single" w:sz="4" w:space="0" w:color="auto"/>
            </w:tcBorders>
          </w:tcPr>
          <w:p w14:paraId="548779AF" w14:textId="77777777" w:rsidR="00C20561" w:rsidRPr="00C20561" w:rsidRDefault="00C20561" w:rsidP="00C20561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5699F72" w14:textId="77777777" w:rsidR="00C20561" w:rsidRDefault="00C20561" w:rsidP="004F1936"/>
    <w:p w14:paraId="7D68DEC5" w14:textId="77777777" w:rsidR="00EA0F3C" w:rsidRPr="00EA0F3C" w:rsidRDefault="00EA0F3C" w:rsidP="00EA0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A0F3C">
        <w:rPr>
          <w:rFonts w:ascii="Times New Roman" w:eastAsia="Times New Roman" w:hAnsi="Times New Roman" w:cs="Times New Roman"/>
          <w:b/>
          <w:sz w:val="36"/>
          <w:szCs w:val="36"/>
        </w:rPr>
        <w:t>Medication List</w:t>
      </w:r>
    </w:p>
    <w:p w14:paraId="3B3716F0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77DA44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FD3DD1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sz w:val="20"/>
          <w:szCs w:val="20"/>
        </w:rPr>
        <w:t>Preferred Pharmacy: ___________________________________________Phone: _______________________________</w:t>
      </w:r>
    </w:p>
    <w:p w14:paraId="41394FF8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BDBD27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sz w:val="20"/>
          <w:szCs w:val="20"/>
        </w:rPr>
        <w:t>Pharmacy Address: ________________________________________________________________________________</w:t>
      </w:r>
    </w:p>
    <w:p w14:paraId="600E55C3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FCF674" w14:textId="77777777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87871A" w14:textId="03769B9B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 xml:space="preserve">MEDICATION </w:t>
      </w:r>
      <w:r w:rsidR="00B81FEE" w:rsidRPr="00EA0F3C">
        <w:rPr>
          <w:rFonts w:ascii="Times New Roman" w:eastAsia="Times New Roman" w:hAnsi="Times New Roman" w:cs="Times New Roman"/>
          <w:b/>
          <w:sz w:val="20"/>
          <w:szCs w:val="20"/>
        </w:rPr>
        <w:t>ALLERGIES:</w:t>
      </w:r>
      <w:r w:rsidR="00B81FEE">
        <w:rPr>
          <w:rFonts w:ascii="Times New Roman" w:eastAsia="Times New Roman" w:hAnsi="Times New Roman" w:cs="Times New Roman"/>
          <w:b/>
          <w:sz w:val="20"/>
          <w:szCs w:val="20"/>
        </w:rPr>
        <w:t xml:space="preserve"> 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</w:t>
      </w: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OTHER </w:t>
      </w:r>
      <w:r w:rsidR="00B81FEE" w:rsidRPr="00EA0F3C">
        <w:rPr>
          <w:rFonts w:ascii="Times New Roman" w:eastAsia="Times New Roman" w:hAnsi="Times New Roman" w:cs="Times New Roman"/>
          <w:b/>
          <w:sz w:val="20"/>
          <w:szCs w:val="20"/>
        </w:rPr>
        <w:t>ALLERGIES:</w:t>
      </w:r>
      <w:r w:rsidR="00B81FEE">
        <w:rPr>
          <w:rFonts w:ascii="Times New Roman" w:eastAsia="Times New Roman" w:hAnsi="Times New Roman" w:cs="Times New Roman"/>
          <w:b/>
          <w:sz w:val="20"/>
          <w:szCs w:val="20"/>
        </w:rPr>
        <w:t xml:space="preserve"> 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</w:t>
      </w:r>
    </w:p>
    <w:p w14:paraId="2156A473" w14:textId="4B135C12" w:rsidR="00EA0F3C" w:rsidRPr="00EA0F3C" w:rsidRDefault="00EA0F3C" w:rsidP="00EA0F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sz w:val="20"/>
          <w:szCs w:val="20"/>
        </w:rPr>
        <w:t>(such as penicillin)</w:t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  <w:t>(such as bees/wasps, foods, latex etc.)</w:t>
      </w:r>
    </w:p>
    <w:p w14:paraId="13EF8581" w14:textId="77777777" w:rsidR="00EA0F3C" w:rsidRPr="00EA0F3C" w:rsidRDefault="00EA0F3C" w:rsidP="00EA0F3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>What happens when you take that medication:</w:t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>What happens when you are exposed:</w:t>
      </w:r>
    </w:p>
    <w:p w14:paraId="66E16267" w14:textId="77777777" w:rsidR="00EA0F3C" w:rsidRPr="00EA0F3C" w:rsidRDefault="00EA0F3C" w:rsidP="00EA0F3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26DAFC" w14:textId="3312ED2A" w:rsidR="00EA0F3C" w:rsidRPr="00EA0F3C" w:rsidRDefault="00EA0F3C" w:rsidP="00EA0F3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</w:t>
      </w: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A0F3C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_______________________________________________</w:t>
      </w:r>
    </w:p>
    <w:p w14:paraId="69ABCB30" w14:textId="77777777" w:rsidR="00EA0F3C" w:rsidRPr="00EA0F3C" w:rsidRDefault="00EA0F3C" w:rsidP="00EA0F3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7"/>
        <w:gridCol w:w="2024"/>
        <w:gridCol w:w="4012"/>
      </w:tblGrid>
      <w:tr w:rsidR="00EA0F3C" w:rsidRPr="00EA0F3C" w14:paraId="78BD36BA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E1E0" w14:textId="77777777" w:rsidR="00EA0F3C" w:rsidRPr="00EA0F3C" w:rsidRDefault="00EA0F3C" w:rsidP="00EA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3C">
              <w:rPr>
                <w:rFonts w:ascii="Times New Roman" w:eastAsia="Times New Roman" w:hAnsi="Times New Roman" w:cs="Times New Roman"/>
                <w:sz w:val="20"/>
                <w:szCs w:val="20"/>
              </w:rPr>
              <w:t>Name of Medication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C4EBA" w14:textId="77777777" w:rsidR="00EA0F3C" w:rsidRPr="00EA0F3C" w:rsidRDefault="00EA0F3C" w:rsidP="00EA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3C">
              <w:rPr>
                <w:rFonts w:ascii="Times New Roman" w:eastAsia="Times New Roman" w:hAnsi="Times New Roman" w:cs="Times New Roman"/>
                <w:sz w:val="20"/>
                <w:szCs w:val="20"/>
              </w:rPr>
              <w:t>Dosage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1540" w14:textId="77777777" w:rsidR="00EA0F3C" w:rsidRPr="00EA0F3C" w:rsidRDefault="00EA0F3C" w:rsidP="00EA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F3C">
              <w:rPr>
                <w:rFonts w:ascii="Times New Roman" w:eastAsia="Times New Roman" w:hAnsi="Times New Roman" w:cs="Times New Roman"/>
                <w:sz w:val="20"/>
                <w:szCs w:val="20"/>
              </w:rPr>
              <w:t>How often you take the Medication</w:t>
            </w:r>
          </w:p>
        </w:tc>
      </w:tr>
      <w:tr w:rsidR="00EA0F3C" w:rsidRPr="00EA0F3C" w14:paraId="52D921CE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6ECA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008B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A113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BC02020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B5BF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2.)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5F63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54AB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112F909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5D25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3.)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0F1B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87A0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6A062F69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CE65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4.)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E9E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54CE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40C08AA0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5C16A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5.)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9B310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1F17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12130303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EABA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6.)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A9CD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FB36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28364134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4CFF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7.)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DAB5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2633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C851F75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3717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8.)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E46F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57B3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3E1B65F6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BF1F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9.) ______________________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C63B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813A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8CD0353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6AAE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10.)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66A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25E1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A883F15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7824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11.)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EF9FC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0A9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5CE7EA47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0EF9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12.)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05A86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D8804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0AAE15EF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38421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13.)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B3C4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D2E83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22992B15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2A18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14.)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C45E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52855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335D3ACD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6952D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15.)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C34E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246A7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0C1A72CA" w14:textId="77777777" w:rsidTr="00EA0F3C">
        <w:trPr>
          <w:trHeight w:val="338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A4EA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16.)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61B3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EED0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77BE7F2B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5EF6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17.) _____________________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EA51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1571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_____________________</w:t>
            </w:r>
          </w:p>
        </w:tc>
      </w:tr>
      <w:tr w:rsidR="00EA0F3C" w:rsidRPr="00EA0F3C" w14:paraId="44DF3E6A" w14:textId="77777777" w:rsidTr="00EA0F3C">
        <w:trPr>
          <w:trHeight w:val="325"/>
        </w:trPr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7CC5" w14:textId="77777777" w:rsidR="00EA0F3C" w:rsidRPr="00EA0F3C" w:rsidRDefault="00EA0F3C" w:rsidP="00EA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A0F3C">
              <w:rPr>
                <w:rFonts w:ascii="Times New Roman" w:eastAsia="Times New Roman" w:hAnsi="Times New Roman" w:cs="Times New Roman"/>
                <w:sz w:val="36"/>
                <w:szCs w:val="36"/>
              </w:rPr>
              <w:t>18.)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DFD" w14:textId="77777777" w:rsidR="00EA0F3C" w:rsidRPr="00EA0F3C" w:rsidRDefault="00EA0F3C" w:rsidP="00EA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2662" w14:textId="77777777" w:rsidR="00EA0F3C" w:rsidRPr="00EA0F3C" w:rsidRDefault="00EA0F3C" w:rsidP="00EA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5AAE8912" w14:textId="19C6EAC7" w:rsidR="00CD52F7" w:rsidRDefault="00CD52F7" w:rsidP="00CD52F7"/>
    <w:sectPr w:rsidR="00CD52F7" w:rsidSect="001E21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9375" w14:textId="77777777" w:rsidR="00ED422D" w:rsidRDefault="00ED422D" w:rsidP="001E2107">
      <w:pPr>
        <w:spacing w:after="0" w:line="240" w:lineRule="auto"/>
      </w:pPr>
      <w:r>
        <w:separator/>
      </w:r>
    </w:p>
  </w:endnote>
  <w:endnote w:type="continuationSeparator" w:id="0">
    <w:p w14:paraId="4892815D" w14:textId="77777777" w:rsidR="00ED422D" w:rsidRDefault="00ED422D" w:rsidP="001E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589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790AC" w14:textId="343A87AA" w:rsidR="00ED422D" w:rsidRDefault="00ED42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9C9C93" w14:textId="77777777" w:rsidR="00ED422D" w:rsidRDefault="00ED4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4D8E2" w14:textId="77777777" w:rsidR="00ED422D" w:rsidRDefault="00ED422D" w:rsidP="001E2107">
      <w:pPr>
        <w:spacing w:after="0" w:line="240" w:lineRule="auto"/>
      </w:pPr>
      <w:r>
        <w:separator/>
      </w:r>
    </w:p>
  </w:footnote>
  <w:footnote w:type="continuationSeparator" w:id="0">
    <w:p w14:paraId="1F635B89" w14:textId="77777777" w:rsidR="00ED422D" w:rsidRDefault="00ED422D" w:rsidP="001E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C9647" w14:textId="4EE47937" w:rsidR="00ED422D" w:rsidRDefault="00ED422D" w:rsidP="001E2107">
    <w:pPr>
      <w:pStyle w:val="Header"/>
      <w:jc w:val="center"/>
    </w:pPr>
    <w:r>
      <w:t>Welcome to Hampstead Primary Care</w:t>
    </w:r>
  </w:p>
  <w:p w14:paraId="1F118E0C" w14:textId="47A5DFDC" w:rsidR="00ED422D" w:rsidRDefault="00ED422D" w:rsidP="001E2107">
    <w:pPr>
      <w:pStyle w:val="Header"/>
      <w:jc w:val="center"/>
    </w:pPr>
    <w:r>
      <w:t>New Patient Forms</w:t>
    </w:r>
  </w:p>
  <w:p w14:paraId="4189D895" w14:textId="77777777" w:rsidR="00ED422D" w:rsidRDefault="00ED422D" w:rsidP="001E2107">
    <w:pPr>
      <w:pStyle w:val="Header"/>
      <w:jc w:val="center"/>
    </w:pPr>
  </w:p>
  <w:p w14:paraId="582B85A1" w14:textId="25891753" w:rsidR="00ED422D" w:rsidRDefault="00ED422D" w:rsidP="001E2107">
    <w:pPr>
      <w:pStyle w:val="Header"/>
      <w:jc w:val="center"/>
    </w:pPr>
    <w:r>
      <w:t>Patient Name: ________________________________________ DOB: ______________Date: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729D"/>
    <w:multiLevelType w:val="hybridMultilevel"/>
    <w:tmpl w:val="4AC8423C"/>
    <w:lvl w:ilvl="0" w:tplc="6E5C1EAE">
      <w:start w:val="1"/>
      <w:numFmt w:val="bullet"/>
      <w:suff w:val="space"/>
      <w:lvlText w:val=""/>
      <w:lvlJc w:val="left"/>
      <w:pPr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367D"/>
    <w:multiLevelType w:val="hybridMultilevel"/>
    <w:tmpl w:val="2F46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409F6"/>
    <w:multiLevelType w:val="hybridMultilevel"/>
    <w:tmpl w:val="B556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69A"/>
    <w:multiLevelType w:val="hybridMultilevel"/>
    <w:tmpl w:val="2A2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07"/>
    <w:rsid w:val="00055C42"/>
    <w:rsid w:val="00106565"/>
    <w:rsid w:val="00151C64"/>
    <w:rsid w:val="001E2107"/>
    <w:rsid w:val="002F1385"/>
    <w:rsid w:val="00331593"/>
    <w:rsid w:val="00363BEA"/>
    <w:rsid w:val="003863BB"/>
    <w:rsid w:val="004243FD"/>
    <w:rsid w:val="004E3ECE"/>
    <w:rsid w:val="004F1936"/>
    <w:rsid w:val="005B773F"/>
    <w:rsid w:val="00601C5D"/>
    <w:rsid w:val="00643ED9"/>
    <w:rsid w:val="00694730"/>
    <w:rsid w:val="006B0E6E"/>
    <w:rsid w:val="006E45F0"/>
    <w:rsid w:val="00754B51"/>
    <w:rsid w:val="0084614C"/>
    <w:rsid w:val="00955C3A"/>
    <w:rsid w:val="009F68CB"/>
    <w:rsid w:val="00B81FEE"/>
    <w:rsid w:val="00C20561"/>
    <w:rsid w:val="00CD52F7"/>
    <w:rsid w:val="00CF2188"/>
    <w:rsid w:val="00D226F9"/>
    <w:rsid w:val="00D827B9"/>
    <w:rsid w:val="00EA0F3C"/>
    <w:rsid w:val="00EA39FD"/>
    <w:rsid w:val="00ED422D"/>
    <w:rsid w:val="00F9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56775"/>
  <w15:chartTrackingRefBased/>
  <w15:docId w15:val="{D55F13DC-F0C8-4E17-97C7-E265E57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07"/>
  </w:style>
  <w:style w:type="paragraph" w:styleId="Footer">
    <w:name w:val="footer"/>
    <w:basedOn w:val="Normal"/>
    <w:link w:val="FooterChar"/>
    <w:uiPriority w:val="99"/>
    <w:unhideWhenUsed/>
    <w:rsid w:val="001E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07"/>
  </w:style>
  <w:style w:type="table" w:styleId="TableGrid">
    <w:name w:val="Table Grid"/>
    <w:basedOn w:val="TableNormal"/>
    <w:uiPriority w:val="39"/>
    <w:rsid w:val="001E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5638CD28</Template>
  <TotalTime>28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 3</dc:creator>
  <cp:keywords/>
  <dc:description/>
  <cp:lastModifiedBy>Front Desk 4</cp:lastModifiedBy>
  <cp:revision>12</cp:revision>
  <cp:lastPrinted>2019-02-19T16:31:00Z</cp:lastPrinted>
  <dcterms:created xsi:type="dcterms:W3CDTF">2019-01-31T21:13:00Z</dcterms:created>
  <dcterms:modified xsi:type="dcterms:W3CDTF">2019-02-19T16:33:00Z</dcterms:modified>
</cp:coreProperties>
</file>