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A482" w14:textId="6B8F12E5" w:rsidR="00B62BD4" w:rsidRDefault="004A3710" w:rsidP="007A1A47">
      <w:pPr>
        <w:pStyle w:val="Heading1"/>
        <w:ind w:left="-360"/>
        <w:rPr>
          <w:noProof/>
        </w:rPr>
      </w:pPr>
      <w:r w:rsidRPr="001C0208">
        <w:rPr>
          <w:noProof/>
        </w:rPr>
        <mc:AlternateContent>
          <mc:Choice Requires="wps">
            <w:drawing>
              <wp:anchor distT="0" distB="0" distL="114300" distR="114300" simplePos="0" relativeHeight="251658752" behindDoc="0" locked="0" layoutInCell="1" allowOverlap="1" wp14:anchorId="5405135F" wp14:editId="0757C538">
                <wp:simplePos x="0" y="0"/>
                <wp:positionH relativeFrom="page">
                  <wp:posOffset>5756910</wp:posOffset>
                </wp:positionH>
                <wp:positionV relativeFrom="page">
                  <wp:posOffset>409575</wp:posOffset>
                </wp:positionV>
                <wp:extent cx="1410335" cy="342900"/>
                <wp:effectExtent l="0" t="0" r="18415" b="0"/>
                <wp:wrapNone/>
                <wp:docPr id="4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933E" w14:textId="326A5950" w:rsidR="005B7866" w:rsidRPr="00357912" w:rsidRDefault="00A178D3" w:rsidP="00C75D03">
                            <w:pPr>
                              <w:pStyle w:val="Date"/>
                              <w:jc w:val="left"/>
                              <w:rPr>
                                <w:sz w:val="18"/>
                                <w:szCs w:val="18"/>
                              </w:rPr>
                            </w:pPr>
                            <w:r>
                              <w:rPr>
                                <w:sz w:val="18"/>
                                <w:szCs w:val="18"/>
                              </w:rPr>
                              <w:t>February</w:t>
                            </w:r>
                            <w:r w:rsidR="00CB306F">
                              <w:rPr>
                                <w:sz w:val="18"/>
                                <w:szCs w:val="18"/>
                              </w:rPr>
                              <w:t xml:space="preserve"> </w:t>
                            </w:r>
                            <w:r w:rsidR="003605A9">
                              <w:rPr>
                                <w:sz w:val="18"/>
                                <w:szCs w:val="18"/>
                              </w:rPr>
                              <w:t>20</w:t>
                            </w:r>
                            <w:r w:rsidR="005934C4">
                              <w:rPr>
                                <w:sz w:val="18"/>
                                <w:szCs w:val="18"/>
                              </w:rPr>
                              <w:t>2</w:t>
                            </w:r>
                            <w:r>
                              <w:rPr>
                                <w:sz w:val="18"/>
                                <w:szCs w:val="18"/>
                              </w:rPr>
                              <w:t>6</w:t>
                            </w:r>
                          </w:p>
                          <w:p w14:paraId="7B356C57" w14:textId="702DD901"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BE1602">
                              <w:rPr>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5135F" id="_x0000_t202" coordsize="21600,21600" o:spt="202" path="m,l,21600r21600,l21600,xe">
                <v:stroke joinstyle="miter"/>
                <v:path gradientshapeok="t" o:connecttype="rect"/>
              </v:shapetype>
              <v:shape id="Text Box 12" o:spid="_x0000_s1026" type="#_x0000_t202" style="position:absolute;left:0;text-align:left;margin-left:453.3pt;margin-top:32.25pt;width:111.05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" filled="f" stroked="f">
                <v:textbox inset="0,0,0,0">
                  <w:txbxContent>
                    <w:p w14:paraId="20F8933E" w14:textId="326A5950" w:rsidR="005B7866" w:rsidRPr="00357912" w:rsidRDefault="00A178D3" w:rsidP="00C75D03">
                      <w:pPr>
                        <w:pStyle w:val="Date"/>
                        <w:jc w:val="left"/>
                        <w:rPr>
                          <w:sz w:val="18"/>
                          <w:szCs w:val="18"/>
                        </w:rPr>
                      </w:pPr>
                      <w:r>
                        <w:rPr>
                          <w:sz w:val="18"/>
                          <w:szCs w:val="18"/>
                        </w:rPr>
                        <w:t>February</w:t>
                      </w:r>
                      <w:r w:rsidR="00CB306F">
                        <w:rPr>
                          <w:sz w:val="18"/>
                          <w:szCs w:val="18"/>
                        </w:rPr>
                        <w:t xml:space="preserve"> </w:t>
                      </w:r>
                      <w:r w:rsidR="003605A9">
                        <w:rPr>
                          <w:sz w:val="18"/>
                          <w:szCs w:val="18"/>
                        </w:rPr>
                        <w:t>20</w:t>
                      </w:r>
                      <w:r w:rsidR="005934C4">
                        <w:rPr>
                          <w:sz w:val="18"/>
                          <w:szCs w:val="18"/>
                        </w:rPr>
                        <w:t>2</w:t>
                      </w:r>
                      <w:r>
                        <w:rPr>
                          <w:sz w:val="18"/>
                          <w:szCs w:val="18"/>
                        </w:rPr>
                        <w:t>6</w:t>
                      </w:r>
                    </w:p>
                    <w:p w14:paraId="7B356C57" w14:textId="702DD901"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BE1602">
                        <w:rPr>
                          <w:sz w:val="18"/>
                          <w:szCs w:val="18"/>
                        </w:rPr>
                        <w:t>6</w:t>
                      </w:r>
                    </w:p>
                  </w:txbxContent>
                </v:textbox>
                <w10:wrap anchorx="page" anchory="page"/>
              </v:shape>
            </w:pict>
          </mc:Fallback>
        </mc:AlternateContent>
      </w:r>
    </w:p>
    <w:p w14:paraId="12925596" w14:textId="20FAE88C" w:rsidR="003D5F60" w:rsidRDefault="00812CB2" w:rsidP="003D5F60">
      <w:pPr>
        <w:rPr>
          <w:sz w:val="18"/>
          <w:szCs w:val="18"/>
        </w:rPr>
      </w:pPr>
      <w:r w:rsidRPr="001C0208">
        <w:rPr>
          <w:noProof/>
        </w:rPr>
        <mc:AlternateContent>
          <mc:Choice Requires="wps">
            <w:drawing>
              <wp:anchor distT="0" distB="0" distL="114300" distR="114300" simplePos="0" relativeHeight="251692544" behindDoc="0" locked="0" layoutInCell="1" allowOverlap="1" wp14:anchorId="52968517" wp14:editId="53A8719B">
                <wp:simplePos x="0" y="0"/>
                <wp:positionH relativeFrom="page">
                  <wp:posOffset>6096000</wp:posOffset>
                </wp:positionH>
                <wp:positionV relativeFrom="margin">
                  <wp:posOffset>7477125</wp:posOffset>
                </wp:positionV>
                <wp:extent cx="1609725" cy="1276350"/>
                <wp:effectExtent l="0" t="0" r="28575" b="19050"/>
                <wp:wrapNone/>
                <wp:docPr id="453"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276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30265" id="Rectangle 468" o:spid="_x0000_s1026" style="position:absolute;margin-left:480pt;margin-top:588.75pt;width:126.75pt;height:100.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" filled="f" strokeweight="1pt">
                <v:textbox inset="0,0,0,0"/>
                <w10:wrap anchorx="page" anchory="margin"/>
              </v:rect>
            </w:pict>
          </mc:Fallback>
        </mc:AlternateContent>
      </w:r>
      <w:r w:rsidRPr="001C0208">
        <w:rPr>
          <w:noProof/>
        </w:rPr>
        <mc:AlternateContent>
          <mc:Choice Requires="wps">
            <w:drawing>
              <wp:anchor distT="0" distB="0" distL="114300" distR="114300" simplePos="0" relativeHeight="251675136" behindDoc="0" locked="0" layoutInCell="1" allowOverlap="1" wp14:anchorId="484EBDF8" wp14:editId="5323C881">
                <wp:simplePos x="0" y="0"/>
                <wp:positionH relativeFrom="page">
                  <wp:posOffset>6143345</wp:posOffset>
                </wp:positionH>
                <wp:positionV relativeFrom="page">
                  <wp:posOffset>7829550</wp:posOffset>
                </wp:positionV>
                <wp:extent cx="1505229" cy="1381125"/>
                <wp:effectExtent l="0" t="0" r="0" b="9525"/>
                <wp:wrapNone/>
                <wp:docPr id="47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229"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B1F0E" w14:textId="77777777" w:rsidR="00473C17" w:rsidRDefault="00473C17" w:rsidP="003C33B5">
                            <w:pPr>
                              <w:rPr>
                                <w:b/>
                                <w:szCs w:val="18"/>
                                <w:u w:val="single"/>
                              </w:rPr>
                            </w:pPr>
                            <w:bookmarkStart w:id="0" w:name="_Hlk111120042"/>
                            <w:bookmarkEnd w:id="0"/>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3105BCB7" w:rsidR="001E13AD" w:rsidRDefault="0062358D" w:rsidP="00B62243">
                            <w:pPr>
                              <w:rPr>
                                <w:sz w:val="18"/>
                                <w:szCs w:val="18"/>
                              </w:rPr>
                            </w:pPr>
                            <w:r>
                              <w:rPr>
                                <w:sz w:val="18"/>
                                <w:szCs w:val="18"/>
                              </w:rPr>
                              <w:t>S</w:t>
                            </w:r>
                            <w:r w:rsidR="00031046">
                              <w:rPr>
                                <w:sz w:val="18"/>
                                <w:szCs w:val="18"/>
                              </w:rPr>
                              <w:t>uper Sci. Sat.</w:t>
                            </w:r>
                            <w:r w:rsidR="007F0D0D">
                              <w:rPr>
                                <w:sz w:val="18"/>
                                <w:szCs w:val="18"/>
                              </w:rPr>
                              <w:tab/>
                            </w:r>
                            <w:r w:rsidR="00752D01">
                              <w:rPr>
                                <w:sz w:val="18"/>
                                <w:szCs w:val="18"/>
                              </w:rPr>
                              <w:tab/>
                              <w:t>p</w:t>
                            </w:r>
                            <w:r w:rsidR="00716606">
                              <w:rPr>
                                <w:sz w:val="18"/>
                                <w:szCs w:val="18"/>
                              </w:rPr>
                              <w:t>1</w:t>
                            </w:r>
                          </w:p>
                          <w:p w14:paraId="6A560522" w14:textId="4E34F37C" w:rsidR="00DF1A33" w:rsidRDefault="00031046" w:rsidP="009765B4">
                            <w:pPr>
                              <w:rPr>
                                <w:sz w:val="18"/>
                                <w:szCs w:val="18"/>
                              </w:rPr>
                            </w:pPr>
                            <w:r>
                              <w:rPr>
                                <w:sz w:val="18"/>
                                <w:szCs w:val="18"/>
                              </w:rPr>
                              <w:t>Note from the Chair</w:t>
                            </w:r>
                            <w:r>
                              <w:rPr>
                                <w:sz w:val="18"/>
                                <w:szCs w:val="18"/>
                              </w:rPr>
                              <w:tab/>
                              <w:t>p1</w:t>
                            </w:r>
                            <w:r w:rsidR="00C959EC">
                              <w:rPr>
                                <w:sz w:val="18"/>
                                <w:szCs w:val="18"/>
                              </w:rPr>
                              <w:t xml:space="preserve">    </w:t>
                            </w:r>
                            <w:r w:rsidR="00D86D1F">
                              <w:rPr>
                                <w:sz w:val="18"/>
                                <w:szCs w:val="18"/>
                              </w:rPr>
                              <w:t xml:space="preserve">     </w:t>
                            </w:r>
                            <w:r w:rsidR="00752D01">
                              <w:rPr>
                                <w:sz w:val="18"/>
                                <w:szCs w:val="18"/>
                              </w:rPr>
                              <w:t>Upcoming Events</w:t>
                            </w:r>
                            <w:r w:rsidR="00752D01">
                              <w:rPr>
                                <w:sz w:val="18"/>
                                <w:szCs w:val="18"/>
                              </w:rPr>
                              <w:tab/>
                            </w:r>
                            <w:r w:rsidR="00752D01">
                              <w:rPr>
                                <w:sz w:val="18"/>
                                <w:szCs w:val="18"/>
                              </w:rPr>
                              <w:tab/>
                            </w:r>
                            <w:r w:rsidR="004D1142">
                              <w:rPr>
                                <w:sz w:val="18"/>
                                <w:szCs w:val="18"/>
                              </w:rPr>
                              <w:t>p2</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BDF8" id="Text Box 421" o:spid="_x0000_s1027" type="#_x0000_t202" style="position:absolute;margin-left:483.75pt;margin-top:616.5pt;width:118.5pt;height:108.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" filled="f" stroked="f">
                <v:textbox inset="0,0,0,0">
                  <w:txbxContent>
                    <w:p w14:paraId="738B1F0E" w14:textId="77777777" w:rsidR="00473C17" w:rsidRDefault="00473C17" w:rsidP="003C33B5">
                      <w:pPr>
                        <w:rPr>
                          <w:b/>
                          <w:szCs w:val="18"/>
                          <w:u w:val="single"/>
                        </w:rPr>
                      </w:pPr>
                      <w:bookmarkStart w:id="1" w:name="_Hlk111120042"/>
                      <w:bookmarkEnd w:id="1"/>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3105BCB7" w:rsidR="001E13AD" w:rsidRDefault="0062358D" w:rsidP="00B62243">
                      <w:pPr>
                        <w:rPr>
                          <w:sz w:val="18"/>
                          <w:szCs w:val="18"/>
                        </w:rPr>
                      </w:pPr>
                      <w:r>
                        <w:rPr>
                          <w:sz w:val="18"/>
                          <w:szCs w:val="18"/>
                        </w:rPr>
                        <w:t>S</w:t>
                      </w:r>
                      <w:r w:rsidR="00031046">
                        <w:rPr>
                          <w:sz w:val="18"/>
                          <w:szCs w:val="18"/>
                        </w:rPr>
                        <w:t>uper Sci. Sat.</w:t>
                      </w:r>
                      <w:r w:rsidR="007F0D0D">
                        <w:rPr>
                          <w:sz w:val="18"/>
                          <w:szCs w:val="18"/>
                        </w:rPr>
                        <w:tab/>
                      </w:r>
                      <w:r w:rsidR="00752D01">
                        <w:rPr>
                          <w:sz w:val="18"/>
                          <w:szCs w:val="18"/>
                        </w:rPr>
                        <w:tab/>
                        <w:t>p</w:t>
                      </w:r>
                      <w:r w:rsidR="00716606">
                        <w:rPr>
                          <w:sz w:val="18"/>
                          <w:szCs w:val="18"/>
                        </w:rPr>
                        <w:t>1</w:t>
                      </w:r>
                    </w:p>
                    <w:p w14:paraId="6A560522" w14:textId="4E34F37C" w:rsidR="00DF1A33" w:rsidRDefault="00031046" w:rsidP="009765B4">
                      <w:pPr>
                        <w:rPr>
                          <w:sz w:val="18"/>
                          <w:szCs w:val="18"/>
                        </w:rPr>
                      </w:pPr>
                      <w:r>
                        <w:rPr>
                          <w:sz w:val="18"/>
                          <w:szCs w:val="18"/>
                        </w:rPr>
                        <w:t>Note from the Chair</w:t>
                      </w:r>
                      <w:r>
                        <w:rPr>
                          <w:sz w:val="18"/>
                          <w:szCs w:val="18"/>
                        </w:rPr>
                        <w:tab/>
                        <w:t>p1</w:t>
                      </w:r>
                      <w:r w:rsidR="00C959EC">
                        <w:rPr>
                          <w:sz w:val="18"/>
                          <w:szCs w:val="18"/>
                        </w:rPr>
                        <w:t xml:space="preserve">    </w:t>
                      </w:r>
                      <w:r w:rsidR="00D86D1F">
                        <w:rPr>
                          <w:sz w:val="18"/>
                          <w:szCs w:val="18"/>
                        </w:rPr>
                        <w:t xml:space="preserve">     </w:t>
                      </w:r>
                      <w:r w:rsidR="00752D01">
                        <w:rPr>
                          <w:sz w:val="18"/>
                          <w:szCs w:val="18"/>
                        </w:rPr>
                        <w:t>Upcoming Events</w:t>
                      </w:r>
                      <w:r w:rsidR="00752D01">
                        <w:rPr>
                          <w:sz w:val="18"/>
                          <w:szCs w:val="18"/>
                        </w:rPr>
                        <w:tab/>
                      </w:r>
                      <w:r w:rsidR="00752D01">
                        <w:rPr>
                          <w:sz w:val="18"/>
                          <w:szCs w:val="18"/>
                        </w:rPr>
                        <w:tab/>
                      </w:r>
                      <w:r w:rsidR="004D1142">
                        <w:rPr>
                          <w:sz w:val="18"/>
                          <w:szCs w:val="18"/>
                        </w:rPr>
                        <w:t>p2</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v:textbox>
                <w10:wrap anchorx="page" anchory="page"/>
              </v:shape>
            </w:pict>
          </mc:Fallback>
        </mc:AlternateContent>
      </w:r>
      <w:r w:rsidR="00F51562" w:rsidRPr="001C0208">
        <w:rPr>
          <w:noProof/>
        </w:rPr>
        <mc:AlternateContent>
          <mc:Choice Requires="wpg">
            <w:drawing>
              <wp:anchor distT="0" distB="0" distL="114300" distR="114300" simplePos="0" relativeHeight="251672064" behindDoc="0" locked="0" layoutInCell="1" allowOverlap="1" wp14:anchorId="6EE31DE8" wp14:editId="6AA61724">
                <wp:simplePos x="0" y="0"/>
                <wp:positionH relativeFrom="margin">
                  <wp:posOffset>5667375</wp:posOffset>
                </wp:positionH>
                <wp:positionV relativeFrom="paragraph">
                  <wp:posOffset>4020820</wp:posOffset>
                </wp:positionV>
                <wp:extent cx="1524000" cy="2743200"/>
                <wp:effectExtent l="0" t="0" r="38100" b="0"/>
                <wp:wrapNone/>
                <wp:docPr id="1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2743200"/>
                          <a:chOff x="1158681" y="1111476"/>
                          <a:chExt cx="15507" cy="27189"/>
                        </a:xfrm>
                      </wpg:grpSpPr>
                      <wpg:grpSp>
                        <wpg:cNvPr id="20" name="Group 315"/>
                        <wpg:cNvGrpSpPr>
                          <a:grpSpLocks/>
                        </wpg:cNvGrpSpPr>
                        <wpg:grpSpPr bwMode="auto">
                          <a:xfrm>
                            <a:off x="1158681" y="1114058"/>
                            <a:ext cx="15316" cy="24607"/>
                            <a:chOff x="1158681" y="1114058"/>
                            <a:chExt cx="15316" cy="24607"/>
                          </a:xfrm>
                        </wpg:grpSpPr>
                        <wps:wsp>
                          <wps:cNvPr id="27" name="Rectangle 316"/>
                          <wps:cNvSpPr>
                            <a:spLocks noChangeArrowheads="1" noChangeShapeType="1"/>
                          </wps:cNvSpPr>
                          <wps:spPr bwMode="auto">
                            <a:xfrm>
                              <a:off x="1158681" y="1114058"/>
                              <a:ext cx="15316" cy="24607"/>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9" name="Text Box 317"/>
                          <wps:cNvSpPr txBox="1">
                            <a:spLocks noChangeArrowheads="1" noChangeShapeType="1"/>
                          </wps:cNvSpPr>
                          <wps:spPr bwMode="auto">
                            <a:xfrm>
                              <a:off x="1158681" y="1114081"/>
                              <a:ext cx="15316" cy="24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wps:txbx>
                          <wps:bodyPr rot="0" vert="horz" wrap="square" lIns="36195" tIns="36195" rIns="36195" bIns="36195" anchor="t" anchorCtr="0" upright="1">
                            <a:noAutofit/>
                          </wps:bodyPr>
                        </wps:wsp>
                      </wpg:grpSp>
                      <wps:wsp>
                        <wps:cNvPr id="451" name="Line 318"/>
                        <wps:cNvCnPr>
                          <a:cxnSpLocks noChangeShapeType="1"/>
                        </wps:cNvCnPr>
                        <wps:spPr bwMode="auto">
                          <a:xfrm>
                            <a:off x="1158872" y="1111476"/>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2" name="Line 319"/>
                        <wps:cNvCnPr>
                          <a:cxnSpLocks noChangeShapeType="1"/>
                        </wps:cNvCnPr>
                        <wps:spPr bwMode="auto">
                          <a:xfrm>
                            <a:off x="1158681" y="1137395"/>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EE31DE8" id="Group 314" o:spid="_x0000_s1028" style="position:absolute;margin-left:446.25pt;margin-top:316.6pt;width:120pt;height:3in;z-index:251672064;mso-position-horizontal-relative:margin" coordorigin="11586,11114" coordsize="15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">
                <v:group id="Group 315" o:spid="_x0000_s1029" style="position:absolute;left:11586;top:11140;width:153;height:246" coordorigin="11586,11140" coordsize="15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16" o:spid="_x0000_s1030" style="position:absolute;left:11586;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" fillcolor="#fc0" stroked="f" strokeweight="0" insetpen="t">
                    <v:shadow color="#ccc"/>
                    <o:lock v:ext="edit" shapetype="t"/>
                    <v:textbox inset="2.88pt,2.88pt,2.88pt,2.88pt"/>
                  </v:rect>
                  <v:shape id="Text Box 317" o:spid="_x0000_s1031" type="#_x0000_t202" style="position:absolute;left:11586;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" filled="f" stroked="f" strokeweight="0" insetpen="t">
                    <o:lock v:ext="edit" shapetype="t"/>
                    <v:textbox inset="2.85pt,2.85pt,2.85pt,2.85pt">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v:textbox>
                  </v:shape>
                </v:group>
                <v:line id="Line 318" o:spid="_x0000_s1032" style="position:absolute;visibility:visible;mso-wrap-style:square" from="11588,11114" to="11741,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" strokeweight="2pt">
                  <v:shadow color="#ccc"/>
                </v:line>
                <v:line id="Line 319" o:spid="_x0000_s1033" style="position:absolute;visibility:visible;mso-wrap-style:square" from="11586,11373" to="11739,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" strokeweight="2pt">
                  <v:shadow color="#ccc"/>
                </v:line>
                <w10:wrap anchorx="margin"/>
              </v:group>
            </w:pict>
          </mc:Fallback>
        </mc:AlternateContent>
      </w:r>
      <w:r w:rsidR="009A653C">
        <w:rPr>
          <w:noProof/>
        </w:rPr>
        <mc:AlternateContent>
          <mc:Choice Requires="wps">
            <w:drawing>
              <wp:anchor distT="45720" distB="45720" distL="114300" distR="114300" simplePos="0" relativeHeight="251698688" behindDoc="0" locked="0" layoutInCell="1" allowOverlap="1" wp14:anchorId="4BD4F1F4" wp14:editId="4427CCBD">
                <wp:simplePos x="0" y="0"/>
                <wp:positionH relativeFrom="column">
                  <wp:posOffset>6067425</wp:posOffset>
                </wp:positionH>
                <wp:positionV relativeFrom="paragraph">
                  <wp:posOffset>1572895</wp:posOffset>
                </wp:positionV>
                <wp:extent cx="514350" cy="4191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9100"/>
                        </a:xfrm>
                        <a:prstGeom prst="rect">
                          <a:avLst/>
                        </a:prstGeom>
                        <a:solidFill>
                          <a:srgbClr val="FFFFFF"/>
                        </a:solidFill>
                        <a:ln w="9525">
                          <a:solidFill>
                            <a:srgbClr val="000000"/>
                          </a:solidFill>
                          <a:miter lim="800000"/>
                          <a:headEnd/>
                          <a:tailEnd/>
                        </a:ln>
                      </wps:spPr>
                      <wps:txbx>
                        <w:txbxContent>
                          <w:p w14:paraId="5A2D86AA" w14:textId="77777777" w:rsidR="004A3710" w:rsidRPr="00B85267" w:rsidRDefault="004A371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4F1F4" id="Text Box 2" o:spid="_x0000_s1034" type="#_x0000_t202" style="position:absolute;margin-left:477.75pt;margin-top:123.85pt;width:40.5pt;height:33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">
                <v:textbox>
                  <w:txbxContent>
                    <w:p w14:paraId="5A2D86AA" w14:textId="77777777" w:rsidR="004A3710" w:rsidRPr="00B85267" w:rsidRDefault="004A3710">
                      <w:pPr>
                        <w:rPr>
                          <w:sz w:val="20"/>
                          <w:szCs w:val="20"/>
                        </w:rPr>
                      </w:pPr>
                    </w:p>
                  </w:txbxContent>
                </v:textbox>
                <w10:wrap type="square"/>
              </v:shape>
            </w:pict>
          </mc:Fallback>
        </mc:AlternateContent>
      </w:r>
      <w:r w:rsidR="00323E0B" w:rsidRPr="001C0208">
        <w:rPr>
          <w:noProof/>
        </w:rPr>
        <mc:AlternateContent>
          <mc:Choice Requires="wps">
            <w:drawing>
              <wp:anchor distT="0" distB="0" distL="114300" distR="114300" simplePos="0" relativeHeight="251682304" behindDoc="0" locked="0" layoutInCell="1" allowOverlap="1" wp14:anchorId="24B41E49" wp14:editId="50CA6850">
                <wp:simplePos x="0" y="0"/>
                <wp:positionH relativeFrom="margin">
                  <wp:posOffset>5604569</wp:posOffset>
                </wp:positionH>
                <wp:positionV relativeFrom="margin">
                  <wp:posOffset>3810000</wp:posOffset>
                </wp:positionV>
                <wp:extent cx="1314450" cy="419100"/>
                <wp:effectExtent l="0" t="0" r="0" b="0"/>
                <wp:wrapNone/>
                <wp:docPr id="10"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1E49" id="Text Box 451" o:spid="_x0000_s1035" type="#_x0000_t202" style="position:absolute;margin-left:441.3pt;margin-top:300pt;width:103.5pt;height:33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" filled="f" stroked="f">
                <v:textbox inset="0,0,0,0">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v:textbox>
                <w10:wrap anchorx="margin" anchory="margin"/>
              </v:shape>
            </w:pict>
          </mc:Fallback>
        </mc:AlternateContent>
      </w:r>
      <w:r w:rsidR="00000000">
        <w:rPr>
          <w:noProof/>
          <w:sz w:val="36"/>
          <w:szCs w:val="36"/>
        </w:rPr>
        <w:pict w14:anchorId="6FEAF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82" type="#_x0000_t75" style="position:absolute;margin-left:438.75pt;margin-top:170.55pt;width:105.5pt;height:94.2pt;z-index:251681280;mso-wrap-distance-left:2.88pt;mso-wrap-distance-top:2.88pt;mso-wrap-distance-right:2.88pt;mso-wrap-distance-bottom:2.88pt;mso-position-horizontal-relative:text;mso-position-vertical-relative:text" fillcolor="black" strokeweight="0" insetpen="t" o:cliptowrap="t">
            <v:imagedata r:id="rId8" o:title=""/>
            <v:shadow color="#ccc"/>
          </v:shape>
        </w:pict>
      </w:r>
      <w:r w:rsidR="001E7569" w:rsidRPr="001C0208">
        <w:rPr>
          <w:noProof/>
        </w:rPr>
        <mc:AlternateContent>
          <mc:Choice Requires="wps">
            <w:drawing>
              <wp:anchor distT="0" distB="0" distL="114300" distR="114300" simplePos="0" relativeHeight="251636224" behindDoc="0" locked="0" layoutInCell="1" allowOverlap="1" wp14:anchorId="115659EE" wp14:editId="2B5EAB80">
                <wp:simplePos x="0" y="0"/>
                <wp:positionH relativeFrom="margin">
                  <wp:posOffset>635</wp:posOffset>
                </wp:positionH>
                <wp:positionV relativeFrom="page">
                  <wp:posOffset>1661795</wp:posOffset>
                </wp:positionV>
                <wp:extent cx="5600700" cy="8010525"/>
                <wp:effectExtent l="0" t="0" r="0" b="9525"/>
                <wp:wrapNone/>
                <wp:docPr id="4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1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EC55" w14:textId="6CA4634A" w:rsidR="00A15C95"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r w:rsidRPr="000D3155">
                              <w:rPr>
                                <w:rFonts w:ascii="Algerian" w:hAnsi="Algerian" w:cs="Arial"/>
                                <w:b/>
                                <w:bCs/>
                                <w:color w:val="000000"/>
                                <w:sz w:val="32"/>
                                <w:szCs w:val="32"/>
                                <w:u w:val="single"/>
                              </w:rPr>
                              <w:t>ACS-</w:t>
                            </w:r>
                            <w:r w:rsidR="00D53976" w:rsidRPr="000D3155">
                              <w:rPr>
                                <w:rFonts w:ascii="Algerian" w:hAnsi="Algerian" w:cs="Arial"/>
                                <w:b/>
                                <w:bCs/>
                                <w:color w:val="000000"/>
                                <w:sz w:val="32"/>
                                <w:szCs w:val="32"/>
                                <w:u w:val="single"/>
                              </w:rPr>
                              <w:t>KC Section</w:t>
                            </w:r>
                            <w:r w:rsidR="00321DBE">
                              <w:rPr>
                                <w:rFonts w:ascii="Algerian" w:hAnsi="Algerian" w:cs="Arial"/>
                                <w:b/>
                                <w:bCs/>
                                <w:color w:val="000000"/>
                                <w:sz w:val="32"/>
                                <w:szCs w:val="32"/>
                                <w:u w:val="single"/>
                              </w:rPr>
                              <w:t xml:space="preserve"> Monthly membership meeting</w:t>
                            </w:r>
                          </w:p>
                          <w:p w14:paraId="2C723694" w14:textId="77777777" w:rsidR="00C149FE" w:rsidRPr="00C149FE" w:rsidRDefault="00C149FE"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p>
                          <w:p w14:paraId="0B008D3E" w14:textId="73662752" w:rsidR="00497DF6" w:rsidRPr="001D04D1" w:rsidRDefault="001D04D1" w:rsidP="009A653C">
                            <w:pPr>
                              <w:shd w:val="clear" w:color="auto" w:fill="FFFFFF"/>
                              <w:jc w:val="center"/>
                              <w:rPr>
                                <w:rFonts w:ascii="Cavolini" w:hAnsi="Cavolini" w:cs="Cavolini"/>
                                <w:b/>
                                <w:bCs/>
                                <w:sz w:val="22"/>
                                <w:szCs w:val="22"/>
                              </w:rPr>
                            </w:pPr>
                            <w:r>
                              <w:rPr>
                                <w:rFonts w:ascii="Cavolini" w:hAnsi="Cavolini" w:cs="Cavolini"/>
                                <w:b/>
                                <w:bCs/>
                                <w:sz w:val="22"/>
                                <w:szCs w:val="22"/>
                              </w:rPr>
                              <w:t>There will not be a Membership Meeting in February. We hope you’ll mark your calendar and plan on joining us at Shimadzu in March!</w:t>
                            </w:r>
                          </w:p>
                          <w:p w14:paraId="2626694C" w14:textId="77777777" w:rsidR="005961A3" w:rsidRDefault="005961A3" w:rsidP="00291A9C">
                            <w:pPr>
                              <w:shd w:val="clear" w:color="auto" w:fill="FFFFFF"/>
                              <w:rPr>
                                <w:rFonts w:ascii="Lucida Handwriting" w:hAnsi="Lucida Handwriting" w:cstheme="minorHAnsi"/>
                                <w:b/>
                                <w:bCs/>
                                <w:sz w:val="22"/>
                                <w:szCs w:val="22"/>
                              </w:rPr>
                            </w:pPr>
                          </w:p>
                          <w:p w14:paraId="2E85D70B" w14:textId="77777777" w:rsidR="005961A3" w:rsidRDefault="005961A3" w:rsidP="00291A9C">
                            <w:pPr>
                              <w:shd w:val="clear" w:color="auto" w:fill="FFFFFF"/>
                              <w:rPr>
                                <w:rFonts w:ascii="Lucida Handwriting" w:hAnsi="Lucida Handwriting" w:cstheme="minorHAnsi"/>
                                <w:b/>
                                <w:bCs/>
                                <w:sz w:val="22"/>
                                <w:szCs w:val="22"/>
                              </w:rPr>
                            </w:pPr>
                          </w:p>
                          <w:p w14:paraId="5358B53A" w14:textId="6A4A9F52" w:rsidR="005961A3" w:rsidRDefault="00381979" w:rsidP="00361738">
                            <w:pPr>
                              <w:shd w:val="clear" w:color="auto" w:fill="FFFFFF"/>
                              <w:jc w:val="center"/>
                              <w:rPr>
                                <w:rFonts w:ascii="Cavolini" w:hAnsi="Cavolini" w:cs="Cavolini"/>
                                <w:b/>
                                <w:bCs/>
                                <w:sz w:val="40"/>
                                <w:szCs w:val="40"/>
                                <w:u w:val="single"/>
                              </w:rPr>
                            </w:pPr>
                            <w:r>
                              <w:rPr>
                                <w:rFonts w:ascii="Cavolini" w:hAnsi="Cavolini" w:cs="Cavolini"/>
                                <w:b/>
                                <w:bCs/>
                                <w:sz w:val="40"/>
                                <w:szCs w:val="40"/>
                                <w:u w:val="single"/>
                              </w:rPr>
                              <w:t>Super Science Saturday!</w:t>
                            </w:r>
                          </w:p>
                          <w:p w14:paraId="60ED410C" w14:textId="6DCF626D" w:rsidR="00381979" w:rsidRDefault="00F3304D" w:rsidP="00361738">
                            <w:pPr>
                              <w:shd w:val="clear" w:color="auto" w:fill="FFFFFF"/>
                              <w:jc w:val="center"/>
                              <w:rPr>
                                <w:rFonts w:ascii="Cavolini" w:hAnsi="Cavolini" w:cs="Cavolini"/>
                                <w:b/>
                                <w:bCs/>
                                <w:sz w:val="40"/>
                                <w:szCs w:val="40"/>
                                <w:u w:val="single"/>
                              </w:rPr>
                            </w:pPr>
                            <w:r>
                              <w:rPr>
                                <w:rFonts w:ascii="Cavolini" w:hAnsi="Cavolini" w:cs="Cavolini"/>
                                <w:b/>
                                <w:bCs/>
                                <w:sz w:val="40"/>
                                <w:szCs w:val="40"/>
                                <w:u w:val="single"/>
                              </w:rPr>
                              <w:t>February 7, 2026</w:t>
                            </w:r>
                          </w:p>
                          <w:p w14:paraId="3D6F01F3" w14:textId="7D293BE2" w:rsidR="00F3304D" w:rsidRDefault="00EE4D28" w:rsidP="00361738">
                            <w:pPr>
                              <w:shd w:val="clear" w:color="auto" w:fill="FFFFFF"/>
                              <w:jc w:val="center"/>
                              <w:rPr>
                                <w:rFonts w:ascii="Cavolini" w:hAnsi="Cavolini" w:cs="Cavolini"/>
                                <w:b/>
                                <w:bCs/>
                                <w:sz w:val="28"/>
                                <w:szCs w:val="28"/>
                              </w:rPr>
                            </w:pPr>
                            <w:r>
                              <w:rPr>
                                <w:rFonts w:ascii="Cavolini" w:hAnsi="Cavolini" w:cs="Cavolini"/>
                                <w:b/>
                                <w:bCs/>
                                <w:sz w:val="28"/>
                                <w:szCs w:val="28"/>
                              </w:rPr>
                              <w:t>The 26</w:t>
                            </w:r>
                            <w:r w:rsidRPr="00EE4D28">
                              <w:rPr>
                                <w:rFonts w:ascii="Cavolini" w:hAnsi="Cavolini" w:cs="Cavolini"/>
                                <w:b/>
                                <w:bCs/>
                                <w:sz w:val="28"/>
                                <w:szCs w:val="28"/>
                                <w:vertAlign w:val="superscript"/>
                              </w:rPr>
                              <w:t>th</w:t>
                            </w:r>
                            <w:r>
                              <w:rPr>
                                <w:rFonts w:ascii="Cavolini" w:hAnsi="Cavolini" w:cs="Cavolini"/>
                                <w:b/>
                                <w:bCs/>
                                <w:sz w:val="28"/>
                                <w:szCs w:val="28"/>
                              </w:rPr>
                              <w:t xml:space="preserve"> Annual Super Science S</w:t>
                            </w:r>
                            <w:r w:rsidR="00D56395">
                              <w:rPr>
                                <w:rFonts w:ascii="Cavolini" w:hAnsi="Cavolini" w:cs="Cavolini"/>
                                <w:b/>
                                <w:bCs/>
                                <w:sz w:val="28"/>
                                <w:szCs w:val="28"/>
                              </w:rPr>
                              <w:t>aturday will be held on Saturday, February 7, 2026, from 10:00</w:t>
                            </w:r>
                            <w:r w:rsidR="00764466">
                              <w:rPr>
                                <w:rFonts w:ascii="Cavolini" w:hAnsi="Cavolini" w:cs="Cavolini"/>
                                <w:b/>
                                <w:bCs/>
                                <w:sz w:val="28"/>
                                <w:szCs w:val="28"/>
                              </w:rPr>
                              <w:t>am-3:00pm</w:t>
                            </w:r>
                          </w:p>
                          <w:p w14:paraId="2C3ACCEA" w14:textId="59A1A073" w:rsidR="00764466" w:rsidRDefault="00764466" w:rsidP="00361738">
                            <w:pPr>
                              <w:shd w:val="clear" w:color="auto" w:fill="FFFFFF"/>
                              <w:jc w:val="center"/>
                              <w:rPr>
                                <w:rFonts w:ascii="Cavolini" w:hAnsi="Cavolini" w:cs="Cavolini"/>
                                <w:b/>
                                <w:bCs/>
                                <w:sz w:val="28"/>
                                <w:szCs w:val="28"/>
                              </w:rPr>
                            </w:pPr>
                            <w:r>
                              <w:rPr>
                                <w:rFonts w:ascii="Cavolini" w:hAnsi="Cavolini" w:cs="Cavolini"/>
                                <w:b/>
                                <w:bCs/>
                                <w:sz w:val="28"/>
                                <w:szCs w:val="28"/>
                              </w:rPr>
                              <w:t xml:space="preserve">Remington/Agenstein </w:t>
                            </w:r>
                            <w:r w:rsidR="0058354A">
                              <w:rPr>
                                <w:rFonts w:ascii="Cavolini" w:hAnsi="Cavolini" w:cs="Cavolini"/>
                                <w:b/>
                                <w:bCs/>
                                <w:sz w:val="28"/>
                                <w:szCs w:val="28"/>
                              </w:rPr>
                              <w:t>H</w:t>
                            </w:r>
                            <w:r>
                              <w:rPr>
                                <w:rFonts w:ascii="Cavolini" w:hAnsi="Cavolini" w:cs="Cavolini"/>
                                <w:b/>
                                <w:bCs/>
                                <w:sz w:val="28"/>
                                <w:szCs w:val="28"/>
                              </w:rPr>
                              <w:t>all</w:t>
                            </w:r>
                          </w:p>
                          <w:p w14:paraId="52A2B82A" w14:textId="368C9E87" w:rsidR="00764466" w:rsidRDefault="00764466" w:rsidP="00361738">
                            <w:pPr>
                              <w:shd w:val="clear" w:color="auto" w:fill="FFFFFF"/>
                              <w:jc w:val="center"/>
                              <w:rPr>
                                <w:rFonts w:ascii="Cavolini" w:hAnsi="Cavolini" w:cs="Cavolini"/>
                                <w:b/>
                                <w:bCs/>
                                <w:sz w:val="28"/>
                                <w:szCs w:val="28"/>
                              </w:rPr>
                            </w:pPr>
                            <w:r>
                              <w:rPr>
                                <w:rFonts w:ascii="Cavolini" w:hAnsi="Cavolini" w:cs="Cavolini"/>
                                <w:b/>
                                <w:bCs/>
                                <w:sz w:val="28"/>
                                <w:szCs w:val="28"/>
                              </w:rPr>
                              <w:t>Missouri Western State University</w:t>
                            </w:r>
                          </w:p>
                          <w:p w14:paraId="66783EED" w14:textId="3259E7E4" w:rsidR="00764466" w:rsidRDefault="00764466" w:rsidP="00361738">
                            <w:pPr>
                              <w:shd w:val="clear" w:color="auto" w:fill="FFFFFF"/>
                              <w:jc w:val="center"/>
                              <w:rPr>
                                <w:rFonts w:ascii="Cavolini" w:hAnsi="Cavolini" w:cs="Cavolini"/>
                                <w:b/>
                                <w:bCs/>
                                <w:sz w:val="28"/>
                                <w:szCs w:val="28"/>
                              </w:rPr>
                            </w:pPr>
                            <w:r>
                              <w:rPr>
                                <w:rFonts w:ascii="Cavolini" w:hAnsi="Cavolini" w:cs="Cavolini"/>
                                <w:b/>
                                <w:bCs/>
                                <w:sz w:val="28"/>
                                <w:szCs w:val="28"/>
                              </w:rPr>
                              <w:t>4525 Downs Drive, St. Joseph, MO</w:t>
                            </w:r>
                          </w:p>
                          <w:p w14:paraId="01D67A72" w14:textId="77777777" w:rsidR="006823CE" w:rsidRDefault="006823CE" w:rsidP="00361738">
                            <w:pPr>
                              <w:shd w:val="clear" w:color="auto" w:fill="FFFFFF"/>
                              <w:jc w:val="center"/>
                              <w:rPr>
                                <w:rFonts w:ascii="Cavolini" w:hAnsi="Cavolini" w:cs="Cavolini"/>
                                <w:b/>
                                <w:bCs/>
                                <w:sz w:val="28"/>
                                <w:szCs w:val="28"/>
                              </w:rPr>
                            </w:pPr>
                          </w:p>
                          <w:p w14:paraId="30452D36" w14:textId="7B393E50" w:rsidR="006823CE" w:rsidRDefault="006823CE" w:rsidP="00361738">
                            <w:pPr>
                              <w:shd w:val="clear" w:color="auto" w:fill="FFFFFF"/>
                              <w:jc w:val="center"/>
                              <w:rPr>
                                <w:rFonts w:ascii="Cavolini" w:hAnsi="Cavolini" w:cs="Cavolini"/>
                                <w:b/>
                                <w:bCs/>
                                <w:sz w:val="28"/>
                                <w:szCs w:val="28"/>
                              </w:rPr>
                            </w:pPr>
                            <w:r>
                              <w:rPr>
                                <w:rFonts w:ascii="Cavolini" w:hAnsi="Cavolini" w:cs="Cavolini"/>
                                <w:b/>
                                <w:bCs/>
                                <w:sz w:val="28"/>
                                <w:szCs w:val="28"/>
                              </w:rPr>
                              <w:t>Admission: $5 for Students and Adults</w:t>
                            </w:r>
                          </w:p>
                          <w:p w14:paraId="6E39D065" w14:textId="616EEBE7" w:rsidR="006823CE" w:rsidRDefault="006823CE" w:rsidP="00361738">
                            <w:pPr>
                              <w:shd w:val="clear" w:color="auto" w:fill="FFFFFF"/>
                              <w:jc w:val="center"/>
                              <w:rPr>
                                <w:rFonts w:ascii="Cavolini" w:hAnsi="Cavolini" w:cs="Cavolini"/>
                                <w:b/>
                                <w:bCs/>
                                <w:sz w:val="28"/>
                                <w:szCs w:val="28"/>
                              </w:rPr>
                            </w:pPr>
                            <w:r>
                              <w:rPr>
                                <w:rFonts w:ascii="Cavolini" w:hAnsi="Cavolini" w:cs="Cavolini"/>
                                <w:b/>
                                <w:bCs/>
                                <w:sz w:val="28"/>
                                <w:szCs w:val="28"/>
                              </w:rPr>
                              <w:t>Kids 5 &amp; under are admitted FREE</w:t>
                            </w:r>
                          </w:p>
                          <w:p w14:paraId="1DA421A6" w14:textId="392B5431" w:rsidR="007E2418" w:rsidRDefault="007E2418" w:rsidP="00361738">
                            <w:pPr>
                              <w:shd w:val="clear" w:color="auto" w:fill="FFFFFF"/>
                              <w:jc w:val="center"/>
                              <w:rPr>
                                <w:rFonts w:ascii="Cavolini" w:hAnsi="Cavolini" w:cs="Cavolini"/>
                                <w:b/>
                                <w:bCs/>
                                <w:sz w:val="28"/>
                                <w:szCs w:val="28"/>
                              </w:rPr>
                            </w:pPr>
                            <w:r>
                              <w:rPr>
                                <w:rFonts w:ascii="Cavolini" w:hAnsi="Cavolini" w:cs="Cavolini"/>
                                <w:b/>
                                <w:bCs/>
                                <w:sz w:val="28"/>
                                <w:szCs w:val="28"/>
                              </w:rPr>
                              <w:t>Parking is also FREE!</w:t>
                            </w:r>
                          </w:p>
                          <w:p w14:paraId="40D95F46" w14:textId="12B64609" w:rsidR="00436FFC" w:rsidRDefault="00436FFC" w:rsidP="00361738">
                            <w:pPr>
                              <w:shd w:val="clear" w:color="auto" w:fill="FFFFFF"/>
                              <w:jc w:val="center"/>
                              <w:rPr>
                                <w:rFonts w:ascii="Cavolini" w:hAnsi="Cavolini" w:cs="Cavolini"/>
                                <w:b/>
                                <w:bCs/>
                                <w:sz w:val="28"/>
                                <w:szCs w:val="28"/>
                              </w:rPr>
                            </w:pPr>
                            <w:r>
                              <w:rPr>
                                <w:rFonts w:ascii="Cavolini" w:hAnsi="Cavolini" w:cs="Cavolini"/>
                                <w:b/>
                                <w:bCs/>
                                <w:sz w:val="28"/>
                                <w:szCs w:val="28"/>
                              </w:rPr>
                              <w:t>EXPLORE and EXPERIMENT!</w:t>
                            </w:r>
                          </w:p>
                          <w:p w14:paraId="7C5CEB29" w14:textId="5ABE2FE2" w:rsidR="007E2418" w:rsidRDefault="007E2418" w:rsidP="00361738">
                            <w:pPr>
                              <w:shd w:val="clear" w:color="auto" w:fill="FFFFFF"/>
                              <w:jc w:val="center"/>
                              <w:rPr>
                                <w:rFonts w:ascii="Cavolini" w:hAnsi="Cavolini" w:cs="Cavolini"/>
                                <w:b/>
                                <w:bCs/>
                                <w:sz w:val="16"/>
                                <w:szCs w:val="16"/>
                              </w:rPr>
                            </w:pPr>
                            <w:r>
                              <w:rPr>
                                <w:rFonts w:ascii="Cavolini" w:hAnsi="Cavolini" w:cs="Cavolini"/>
                                <w:b/>
                                <w:bCs/>
                                <w:sz w:val="28"/>
                                <w:szCs w:val="28"/>
                              </w:rPr>
                              <w:t>Please plan on joining us for this always</w:t>
                            </w:r>
                            <w:r w:rsidR="000573F7">
                              <w:rPr>
                                <w:rFonts w:ascii="Cavolini" w:hAnsi="Cavolini" w:cs="Cavolini"/>
                                <w:b/>
                                <w:bCs/>
                                <w:sz w:val="28"/>
                                <w:szCs w:val="28"/>
                              </w:rPr>
                              <w:t xml:space="preserve"> fun family event!</w:t>
                            </w: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01744B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06D58092" w14:textId="77777777" w:rsidR="00E80A9B" w:rsidRPr="0062358D" w:rsidRDefault="00E80A9B" w:rsidP="00E80A9B">
                            <w:pPr>
                              <w:pStyle w:val="Heading1"/>
                              <w:rPr>
                                <w:rFonts w:ascii="Cavolini" w:hAnsi="Cavolini" w:cs="Cavolini"/>
                                <w:bCs/>
                                <w:sz w:val="28"/>
                                <w:szCs w:val="28"/>
                              </w:rPr>
                            </w:pPr>
                          </w:p>
                          <w:p w14:paraId="18C39B5B" w14:textId="1CD70785" w:rsidR="00E80A9B" w:rsidRPr="0062358D" w:rsidRDefault="00E80A9B" w:rsidP="00E80A9B">
                            <w:pPr>
                              <w:pStyle w:val="Heading1"/>
                              <w:rPr>
                                <w:rFonts w:ascii="Castellar" w:hAnsi="Castellar" w:cs="Cavolini"/>
                                <w:b/>
                                <w:sz w:val="28"/>
                                <w:szCs w:val="28"/>
                              </w:rPr>
                            </w:pPr>
                            <w:r w:rsidRPr="0062358D">
                              <w:rPr>
                                <w:rFonts w:ascii="Castellar" w:hAnsi="Castellar" w:cs="Cavolini"/>
                                <w:b/>
                                <w:sz w:val="28"/>
                                <w:szCs w:val="28"/>
                              </w:rPr>
                              <w:t>A note from our new chair, dr. gary clapp</w:t>
                            </w:r>
                            <w:r w:rsidR="0062358D" w:rsidRPr="0062358D">
                              <w:rPr>
                                <w:rFonts w:ascii="Castellar" w:hAnsi="Castellar" w:cs="Cavolini"/>
                                <w:b/>
                                <w:sz w:val="28"/>
                                <w:szCs w:val="28"/>
                              </w:rPr>
                              <w:t>:</w:t>
                            </w:r>
                          </w:p>
                          <w:p w14:paraId="23C1E4FA" w14:textId="47B2285F" w:rsidR="00E80A9B" w:rsidRPr="00C0306F" w:rsidRDefault="00E80A9B" w:rsidP="00E80A9B">
                            <w:pPr>
                              <w:pStyle w:val="Heading1"/>
                              <w:rPr>
                                <w:rFonts w:ascii="Cavolini" w:hAnsi="Cavolini" w:cs="Cavolini"/>
                                <w:bCs/>
                                <w:sz w:val="24"/>
                                <w:szCs w:val="24"/>
                              </w:rPr>
                            </w:pPr>
                            <w:r>
                              <w:rPr>
                                <w:rFonts w:ascii="Cavolini" w:hAnsi="Cavolini" w:cs="Cavolini"/>
                                <w:bCs/>
                                <w:sz w:val="24"/>
                                <w:szCs w:val="24"/>
                              </w:rPr>
                              <w:t>One of the University students asked me why they should be part of or join the American Chemical Society…So, I thought back to why I joined nearly 40 years ago. My first thought was about the cost. Undergraduates and graduate students are not exactly flush with assets and there was no way I was spending any extra money on joining a Professional Society. I quizzed some of the older students and was kind of surprised to hear that we had an active student chapter. I attended my first student chapter, “Pizza and Beer” meeting in 1986. I never looked back. Next month I will share why I continued and remain an active member, but basically it is because “Chemistry is the base of all the other life sciences.” Isha Shah, Rensselaer Polytechnic, stated this. And a little fermentation is good to understand.</w:t>
                            </w:r>
                          </w:p>
                          <w:p w14:paraId="10A0C54A" w14:textId="77777777" w:rsidR="0049048F" w:rsidRPr="001A6761" w:rsidRDefault="0049048F" w:rsidP="0049048F">
                            <w:pPr>
                              <w:pStyle w:val="yiv7602639020msonormal"/>
                              <w:shd w:val="clear" w:color="auto" w:fill="FFFFFF"/>
                              <w:spacing w:before="0" w:beforeAutospacing="0" w:after="0" w:afterAutospacing="0"/>
                              <w:rPr>
                                <w:rFonts w:ascii="Tahoma" w:hAnsi="Tahoma" w:cs="Tahoma"/>
                                <w:b/>
                                <w:bCs/>
                                <w:color w:val="000000"/>
                                <w:sz w:val="22"/>
                                <w:szCs w:val="22"/>
                              </w:rPr>
                            </w:pPr>
                          </w:p>
                          <w:p w14:paraId="16D74D3E" w14:textId="77777777" w:rsidR="00EF2059" w:rsidRPr="00EF2059" w:rsidRDefault="00EF2059"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59EE" id="Text Box 14" o:spid="_x0000_s1036" type="#_x0000_t202" style="position:absolute;margin-left:.05pt;margin-top:130.85pt;width:441pt;height:630.7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" filled="f" stroked="f">
                <v:textbox inset="0,0,0,0">
                  <w:txbxContent>
                    <w:p w14:paraId="0BC9EC55" w14:textId="6CA4634A" w:rsidR="00A15C95"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r w:rsidRPr="000D3155">
                        <w:rPr>
                          <w:rFonts w:ascii="Algerian" w:hAnsi="Algerian" w:cs="Arial"/>
                          <w:b/>
                          <w:bCs/>
                          <w:color w:val="000000"/>
                          <w:sz w:val="32"/>
                          <w:szCs w:val="32"/>
                          <w:u w:val="single"/>
                        </w:rPr>
                        <w:t>ACS-</w:t>
                      </w:r>
                      <w:r w:rsidR="00D53976" w:rsidRPr="000D3155">
                        <w:rPr>
                          <w:rFonts w:ascii="Algerian" w:hAnsi="Algerian" w:cs="Arial"/>
                          <w:b/>
                          <w:bCs/>
                          <w:color w:val="000000"/>
                          <w:sz w:val="32"/>
                          <w:szCs w:val="32"/>
                          <w:u w:val="single"/>
                        </w:rPr>
                        <w:t>KC Section</w:t>
                      </w:r>
                      <w:r w:rsidR="00321DBE">
                        <w:rPr>
                          <w:rFonts w:ascii="Algerian" w:hAnsi="Algerian" w:cs="Arial"/>
                          <w:b/>
                          <w:bCs/>
                          <w:color w:val="000000"/>
                          <w:sz w:val="32"/>
                          <w:szCs w:val="32"/>
                          <w:u w:val="single"/>
                        </w:rPr>
                        <w:t xml:space="preserve"> Monthly membership meeting</w:t>
                      </w:r>
                    </w:p>
                    <w:p w14:paraId="2C723694" w14:textId="77777777" w:rsidR="00C149FE" w:rsidRPr="00C149FE" w:rsidRDefault="00C149FE"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p>
                    <w:p w14:paraId="0B008D3E" w14:textId="73662752" w:rsidR="00497DF6" w:rsidRPr="001D04D1" w:rsidRDefault="001D04D1" w:rsidP="009A653C">
                      <w:pPr>
                        <w:shd w:val="clear" w:color="auto" w:fill="FFFFFF"/>
                        <w:jc w:val="center"/>
                        <w:rPr>
                          <w:rFonts w:ascii="Cavolini" w:hAnsi="Cavolini" w:cs="Cavolini"/>
                          <w:b/>
                          <w:bCs/>
                          <w:sz w:val="22"/>
                          <w:szCs w:val="22"/>
                        </w:rPr>
                      </w:pPr>
                      <w:r>
                        <w:rPr>
                          <w:rFonts w:ascii="Cavolini" w:hAnsi="Cavolini" w:cs="Cavolini"/>
                          <w:b/>
                          <w:bCs/>
                          <w:sz w:val="22"/>
                          <w:szCs w:val="22"/>
                        </w:rPr>
                        <w:t>There will not be a Membership Meeting in February. We hope you’ll mark your calendar and plan on joining us at Shimadzu in March!</w:t>
                      </w:r>
                    </w:p>
                    <w:p w14:paraId="2626694C" w14:textId="77777777" w:rsidR="005961A3" w:rsidRDefault="005961A3" w:rsidP="00291A9C">
                      <w:pPr>
                        <w:shd w:val="clear" w:color="auto" w:fill="FFFFFF"/>
                        <w:rPr>
                          <w:rFonts w:ascii="Lucida Handwriting" w:hAnsi="Lucida Handwriting" w:cstheme="minorHAnsi"/>
                          <w:b/>
                          <w:bCs/>
                          <w:sz w:val="22"/>
                          <w:szCs w:val="22"/>
                        </w:rPr>
                      </w:pPr>
                    </w:p>
                    <w:p w14:paraId="2E85D70B" w14:textId="77777777" w:rsidR="005961A3" w:rsidRDefault="005961A3" w:rsidP="00291A9C">
                      <w:pPr>
                        <w:shd w:val="clear" w:color="auto" w:fill="FFFFFF"/>
                        <w:rPr>
                          <w:rFonts w:ascii="Lucida Handwriting" w:hAnsi="Lucida Handwriting" w:cstheme="minorHAnsi"/>
                          <w:b/>
                          <w:bCs/>
                          <w:sz w:val="22"/>
                          <w:szCs w:val="22"/>
                        </w:rPr>
                      </w:pPr>
                    </w:p>
                    <w:p w14:paraId="5358B53A" w14:textId="6A4A9F52" w:rsidR="005961A3" w:rsidRDefault="00381979" w:rsidP="00361738">
                      <w:pPr>
                        <w:shd w:val="clear" w:color="auto" w:fill="FFFFFF"/>
                        <w:jc w:val="center"/>
                        <w:rPr>
                          <w:rFonts w:ascii="Cavolini" w:hAnsi="Cavolini" w:cs="Cavolini"/>
                          <w:b/>
                          <w:bCs/>
                          <w:sz w:val="40"/>
                          <w:szCs w:val="40"/>
                          <w:u w:val="single"/>
                        </w:rPr>
                      </w:pPr>
                      <w:r>
                        <w:rPr>
                          <w:rFonts w:ascii="Cavolini" w:hAnsi="Cavolini" w:cs="Cavolini"/>
                          <w:b/>
                          <w:bCs/>
                          <w:sz w:val="40"/>
                          <w:szCs w:val="40"/>
                          <w:u w:val="single"/>
                        </w:rPr>
                        <w:t>Super Science Saturday!</w:t>
                      </w:r>
                    </w:p>
                    <w:p w14:paraId="60ED410C" w14:textId="6DCF626D" w:rsidR="00381979" w:rsidRDefault="00F3304D" w:rsidP="00361738">
                      <w:pPr>
                        <w:shd w:val="clear" w:color="auto" w:fill="FFFFFF"/>
                        <w:jc w:val="center"/>
                        <w:rPr>
                          <w:rFonts w:ascii="Cavolini" w:hAnsi="Cavolini" w:cs="Cavolini"/>
                          <w:b/>
                          <w:bCs/>
                          <w:sz w:val="40"/>
                          <w:szCs w:val="40"/>
                          <w:u w:val="single"/>
                        </w:rPr>
                      </w:pPr>
                      <w:r>
                        <w:rPr>
                          <w:rFonts w:ascii="Cavolini" w:hAnsi="Cavolini" w:cs="Cavolini"/>
                          <w:b/>
                          <w:bCs/>
                          <w:sz w:val="40"/>
                          <w:szCs w:val="40"/>
                          <w:u w:val="single"/>
                        </w:rPr>
                        <w:t>February 7, 2026</w:t>
                      </w:r>
                    </w:p>
                    <w:p w14:paraId="3D6F01F3" w14:textId="7D293BE2" w:rsidR="00F3304D" w:rsidRDefault="00EE4D28" w:rsidP="00361738">
                      <w:pPr>
                        <w:shd w:val="clear" w:color="auto" w:fill="FFFFFF"/>
                        <w:jc w:val="center"/>
                        <w:rPr>
                          <w:rFonts w:ascii="Cavolini" w:hAnsi="Cavolini" w:cs="Cavolini"/>
                          <w:b/>
                          <w:bCs/>
                          <w:sz w:val="28"/>
                          <w:szCs w:val="28"/>
                        </w:rPr>
                      </w:pPr>
                      <w:r>
                        <w:rPr>
                          <w:rFonts w:ascii="Cavolini" w:hAnsi="Cavolini" w:cs="Cavolini"/>
                          <w:b/>
                          <w:bCs/>
                          <w:sz w:val="28"/>
                          <w:szCs w:val="28"/>
                        </w:rPr>
                        <w:t>The 26</w:t>
                      </w:r>
                      <w:r w:rsidRPr="00EE4D28">
                        <w:rPr>
                          <w:rFonts w:ascii="Cavolini" w:hAnsi="Cavolini" w:cs="Cavolini"/>
                          <w:b/>
                          <w:bCs/>
                          <w:sz w:val="28"/>
                          <w:szCs w:val="28"/>
                          <w:vertAlign w:val="superscript"/>
                        </w:rPr>
                        <w:t>th</w:t>
                      </w:r>
                      <w:r>
                        <w:rPr>
                          <w:rFonts w:ascii="Cavolini" w:hAnsi="Cavolini" w:cs="Cavolini"/>
                          <w:b/>
                          <w:bCs/>
                          <w:sz w:val="28"/>
                          <w:szCs w:val="28"/>
                        </w:rPr>
                        <w:t xml:space="preserve"> Annual Super Science S</w:t>
                      </w:r>
                      <w:r w:rsidR="00D56395">
                        <w:rPr>
                          <w:rFonts w:ascii="Cavolini" w:hAnsi="Cavolini" w:cs="Cavolini"/>
                          <w:b/>
                          <w:bCs/>
                          <w:sz w:val="28"/>
                          <w:szCs w:val="28"/>
                        </w:rPr>
                        <w:t>aturday will be held on Saturday, February 7, 2026, from 10:00</w:t>
                      </w:r>
                      <w:r w:rsidR="00764466">
                        <w:rPr>
                          <w:rFonts w:ascii="Cavolini" w:hAnsi="Cavolini" w:cs="Cavolini"/>
                          <w:b/>
                          <w:bCs/>
                          <w:sz w:val="28"/>
                          <w:szCs w:val="28"/>
                        </w:rPr>
                        <w:t>am-3:00pm</w:t>
                      </w:r>
                    </w:p>
                    <w:p w14:paraId="2C3ACCEA" w14:textId="59A1A073" w:rsidR="00764466" w:rsidRDefault="00764466" w:rsidP="00361738">
                      <w:pPr>
                        <w:shd w:val="clear" w:color="auto" w:fill="FFFFFF"/>
                        <w:jc w:val="center"/>
                        <w:rPr>
                          <w:rFonts w:ascii="Cavolini" w:hAnsi="Cavolini" w:cs="Cavolini"/>
                          <w:b/>
                          <w:bCs/>
                          <w:sz w:val="28"/>
                          <w:szCs w:val="28"/>
                        </w:rPr>
                      </w:pPr>
                      <w:r>
                        <w:rPr>
                          <w:rFonts w:ascii="Cavolini" w:hAnsi="Cavolini" w:cs="Cavolini"/>
                          <w:b/>
                          <w:bCs/>
                          <w:sz w:val="28"/>
                          <w:szCs w:val="28"/>
                        </w:rPr>
                        <w:t xml:space="preserve">Remington/Agenstein </w:t>
                      </w:r>
                      <w:r w:rsidR="0058354A">
                        <w:rPr>
                          <w:rFonts w:ascii="Cavolini" w:hAnsi="Cavolini" w:cs="Cavolini"/>
                          <w:b/>
                          <w:bCs/>
                          <w:sz w:val="28"/>
                          <w:szCs w:val="28"/>
                        </w:rPr>
                        <w:t>H</w:t>
                      </w:r>
                      <w:r>
                        <w:rPr>
                          <w:rFonts w:ascii="Cavolini" w:hAnsi="Cavolini" w:cs="Cavolini"/>
                          <w:b/>
                          <w:bCs/>
                          <w:sz w:val="28"/>
                          <w:szCs w:val="28"/>
                        </w:rPr>
                        <w:t>all</w:t>
                      </w:r>
                    </w:p>
                    <w:p w14:paraId="52A2B82A" w14:textId="368C9E87" w:rsidR="00764466" w:rsidRDefault="00764466" w:rsidP="00361738">
                      <w:pPr>
                        <w:shd w:val="clear" w:color="auto" w:fill="FFFFFF"/>
                        <w:jc w:val="center"/>
                        <w:rPr>
                          <w:rFonts w:ascii="Cavolini" w:hAnsi="Cavolini" w:cs="Cavolini"/>
                          <w:b/>
                          <w:bCs/>
                          <w:sz w:val="28"/>
                          <w:szCs w:val="28"/>
                        </w:rPr>
                      </w:pPr>
                      <w:r>
                        <w:rPr>
                          <w:rFonts w:ascii="Cavolini" w:hAnsi="Cavolini" w:cs="Cavolini"/>
                          <w:b/>
                          <w:bCs/>
                          <w:sz w:val="28"/>
                          <w:szCs w:val="28"/>
                        </w:rPr>
                        <w:t>Missouri Western State University</w:t>
                      </w:r>
                    </w:p>
                    <w:p w14:paraId="66783EED" w14:textId="3259E7E4" w:rsidR="00764466" w:rsidRDefault="00764466" w:rsidP="00361738">
                      <w:pPr>
                        <w:shd w:val="clear" w:color="auto" w:fill="FFFFFF"/>
                        <w:jc w:val="center"/>
                        <w:rPr>
                          <w:rFonts w:ascii="Cavolini" w:hAnsi="Cavolini" w:cs="Cavolini"/>
                          <w:b/>
                          <w:bCs/>
                          <w:sz w:val="28"/>
                          <w:szCs w:val="28"/>
                        </w:rPr>
                      </w:pPr>
                      <w:r>
                        <w:rPr>
                          <w:rFonts w:ascii="Cavolini" w:hAnsi="Cavolini" w:cs="Cavolini"/>
                          <w:b/>
                          <w:bCs/>
                          <w:sz w:val="28"/>
                          <w:szCs w:val="28"/>
                        </w:rPr>
                        <w:t>4525 Downs Drive, St. Joseph, MO</w:t>
                      </w:r>
                    </w:p>
                    <w:p w14:paraId="01D67A72" w14:textId="77777777" w:rsidR="006823CE" w:rsidRDefault="006823CE" w:rsidP="00361738">
                      <w:pPr>
                        <w:shd w:val="clear" w:color="auto" w:fill="FFFFFF"/>
                        <w:jc w:val="center"/>
                        <w:rPr>
                          <w:rFonts w:ascii="Cavolini" w:hAnsi="Cavolini" w:cs="Cavolini"/>
                          <w:b/>
                          <w:bCs/>
                          <w:sz w:val="28"/>
                          <w:szCs w:val="28"/>
                        </w:rPr>
                      </w:pPr>
                    </w:p>
                    <w:p w14:paraId="30452D36" w14:textId="7B393E50" w:rsidR="006823CE" w:rsidRDefault="006823CE" w:rsidP="00361738">
                      <w:pPr>
                        <w:shd w:val="clear" w:color="auto" w:fill="FFFFFF"/>
                        <w:jc w:val="center"/>
                        <w:rPr>
                          <w:rFonts w:ascii="Cavolini" w:hAnsi="Cavolini" w:cs="Cavolini"/>
                          <w:b/>
                          <w:bCs/>
                          <w:sz w:val="28"/>
                          <w:szCs w:val="28"/>
                        </w:rPr>
                      </w:pPr>
                      <w:r>
                        <w:rPr>
                          <w:rFonts w:ascii="Cavolini" w:hAnsi="Cavolini" w:cs="Cavolini"/>
                          <w:b/>
                          <w:bCs/>
                          <w:sz w:val="28"/>
                          <w:szCs w:val="28"/>
                        </w:rPr>
                        <w:t>Admission: $5 for Students and Adults</w:t>
                      </w:r>
                    </w:p>
                    <w:p w14:paraId="6E39D065" w14:textId="616EEBE7" w:rsidR="006823CE" w:rsidRDefault="006823CE" w:rsidP="00361738">
                      <w:pPr>
                        <w:shd w:val="clear" w:color="auto" w:fill="FFFFFF"/>
                        <w:jc w:val="center"/>
                        <w:rPr>
                          <w:rFonts w:ascii="Cavolini" w:hAnsi="Cavolini" w:cs="Cavolini"/>
                          <w:b/>
                          <w:bCs/>
                          <w:sz w:val="28"/>
                          <w:szCs w:val="28"/>
                        </w:rPr>
                      </w:pPr>
                      <w:r>
                        <w:rPr>
                          <w:rFonts w:ascii="Cavolini" w:hAnsi="Cavolini" w:cs="Cavolini"/>
                          <w:b/>
                          <w:bCs/>
                          <w:sz w:val="28"/>
                          <w:szCs w:val="28"/>
                        </w:rPr>
                        <w:t>Kids 5 &amp; under are admitted FREE</w:t>
                      </w:r>
                    </w:p>
                    <w:p w14:paraId="1DA421A6" w14:textId="392B5431" w:rsidR="007E2418" w:rsidRDefault="007E2418" w:rsidP="00361738">
                      <w:pPr>
                        <w:shd w:val="clear" w:color="auto" w:fill="FFFFFF"/>
                        <w:jc w:val="center"/>
                        <w:rPr>
                          <w:rFonts w:ascii="Cavolini" w:hAnsi="Cavolini" w:cs="Cavolini"/>
                          <w:b/>
                          <w:bCs/>
                          <w:sz w:val="28"/>
                          <w:szCs w:val="28"/>
                        </w:rPr>
                      </w:pPr>
                      <w:r>
                        <w:rPr>
                          <w:rFonts w:ascii="Cavolini" w:hAnsi="Cavolini" w:cs="Cavolini"/>
                          <w:b/>
                          <w:bCs/>
                          <w:sz w:val="28"/>
                          <w:szCs w:val="28"/>
                        </w:rPr>
                        <w:t>Parking is also FREE!</w:t>
                      </w:r>
                    </w:p>
                    <w:p w14:paraId="40D95F46" w14:textId="12B64609" w:rsidR="00436FFC" w:rsidRDefault="00436FFC" w:rsidP="00361738">
                      <w:pPr>
                        <w:shd w:val="clear" w:color="auto" w:fill="FFFFFF"/>
                        <w:jc w:val="center"/>
                        <w:rPr>
                          <w:rFonts w:ascii="Cavolini" w:hAnsi="Cavolini" w:cs="Cavolini"/>
                          <w:b/>
                          <w:bCs/>
                          <w:sz w:val="28"/>
                          <w:szCs w:val="28"/>
                        </w:rPr>
                      </w:pPr>
                      <w:r>
                        <w:rPr>
                          <w:rFonts w:ascii="Cavolini" w:hAnsi="Cavolini" w:cs="Cavolini"/>
                          <w:b/>
                          <w:bCs/>
                          <w:sz w:val="28"/>
                          <w:szCs w:val="28"/>
                        </w:rPr>
                        <w:t>EXPLORE and EXPERIMENT!</w:t>
                      </w:r>
                    </w:p>
                    <w:p w14:paraId="7C5CEB29" w14:textId="5ABE2FE2" w:rsidR="007E2418" w:rsidRDefault="007E2418" w:rsidP="00361738">
                      <w:pPr>
                        <w:shd w:val="clear" w:color="auto" w:fill="FFFFFF"/>
                        <w:jc w:val="center"/>
                        <w:rPr>
                          <w:rFonts w:ascii="Cavolini" w:hAnsi="Cavolini" w:cs="Cavolini"/>
                          <w:b/>
                          <w:bCs/>
                          <w:sz w:val="16"/>
                          <w:szCs w:val="16"/>
                        </w:rPr>
                      </w:pPr>
                      <w:r>
                        <w:rPr>
                          <w:rFonts w:ascii="Cavolini" w:hAnsi="Cavolini" w:cs="Cavolini"/>
                          <w:b/>
                          <w:bCs/>
                          <w:sz w:val="28"/>
                          <w:szCs w:val="28"/>
                        </w:rPr>
                        <w:t>Please plan on joining us for this always</w:t>
                      </w:r>
                      <w:r w:rsidR="000573F7">
                        <w:rPr>
                          <w:rFonts w:ascii="Cavolini" w:hAnsi="Cavolini" w:cs="Cavolini"/>
                          <w:b/>
                          <w:bCs/>
                          <w:sz w:val="28"/>
                          <w:szCs w:val="28"/>
                        </w:rPr>
                        <w:t xml:space="preserve"> fun family event!</w:t>
                      </w: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01744B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06D58092" w14:textId="77777777" w:rsidR="00E80A9B" w:rsidRPr="0062358D" w:rsidRDefault="00E80A9B" w:rsidP="00E80A9B">
                      <w:pPr>
                        <w:pStyle w:val="Heading1"/>
                        <w:rPr>
                          <w:rFonts w:ascii="Cavolini" w:hAnsi="Cavolini" w:cs="Cavolini"/>
                          <w:bCs/>
                          <w:sz w:val="28"/>
                          <w:szCs w:val="28"/>
                        </w:rPr>
                      </w:pPr>
                    </w:p>
                    <w:p w14:paraId="18C39B5B" w14:textId="1CD70785" w:rsidR="00E80A9B" w:rsidRPr="0062358D" w:rsidRDefault="00E80A9B" w:rsidP="00E80A9B">
                      <w:pPr>
                        <w:pStyle w:val="Heading1"/>
                        <w:rPr>
                          <w:rFonts w:ascii="Castellar" w:hAnsi="Castellar" w:cs="Cavolini"/>
                          <w:b/>
                          <w:sz w:val="28"/>
                          <w:szCs w:val="28"/>
                        </w:rPr>
                      </w:pPr>
                      <w:r w:rsidRPr="0062358D">
                        <w:rPr>
                          <w:rFonts w:ascii="Castellar" w:hAnsi="Castellar" w:cs="Cavolini"/>
                          <w:b/>
                          <w:sz w:val="28"/>
                          <w:szCs w:val="28"/>
                        </w:rPr>
                        <w:t>A note from our new chair, dr. gary clapp</w:t>
                      </w:r>
                      <w:r w:rsidR="0062358D" w:rsidRPr="0062358D">
                        <w:rPr>
                          <w:rFonts w:ascii="Castellar" w:hAnsi="Castellar" w:cs="Cavolini"/>
                          <w:b/>
                          <w:sz w:val="28"/>
                          <w:szCs w:val="28"/>
                        </w:rPr>
                        <w:t>:</w:t>
                      </w:r>
                    </w:p>
                    <w:p w14:paraId="23C1E4FA" w14:textId="47B2285F" w:rsidR="00E80A9B" w:rsidRPr="00C0306F" w:rsidRDefault="00E80A9B" w:rsidP="00E80A9B">
                      <w:pPr>
                        <w:pStyle w:val="Heading1"/>
                        <w:rPr>
                          <w:rFonts w:ascii="Cavolini" w:hAnsi="Cavolini" w:cs="Cavolini"/>
                          <w:bCs/>
                          <w:sz w:val="24"/>
                          <w:szCs w:val="24"/>
                        </w:rPr>
                      </w:pPr>
                      <w:r>
                        <w:rPr>
                          <w:rFonts w:ascii="Cavolini" w:hAnsi="Cavolini" w:cs="Cavolini"/>
                          <w:bCs/>
                          <w:sz w:val="24"/>
                          <w:szCs w:val="24"/>
                        </w:rPr>
                        <w:t>One of the University students asked me why they should be part of or join the American Chemical Society…So, I thought back to why I joined nearly 40 years ago. My first thought was about the cost. Undergraduates and graduate students are not exactly flush with assets and there was no way I was spending any extra money on joining a Professional Society. I quizzed some of the older students and was kind of surprised to hear that we had an active student chapter. I attended my first student chapter, “Pizza and Beer” meeting in 1986. I never looked back. Next month I will share why I continued and remain an active member, but basically it is because “Chemistry is the base of all the other life sciences.” Isha Shah, Rensselaer Polytechnic, stated this. And a little fermentation is good to understand.</w:t>
                      </w:r>
                    </w:p>
                    <w:p w14:paraId="10A0C54A" w14:textId="77777777" w:rsidR="0049048F" w:rsidRPr="001A6761" w:rsidRDefault="0049048F" w:rsidP="0049048F">
                      <w:pPr>
                        <w:pStyle w:val="yiv7602639020msonormal"/>
                        <w:shd w:val="clear" w:color="auto" w:fill="FFFFFF"/>
                        <w:spacing w:before="0" w:beforeAutospacing="0" w:after="0" w:afterAutospacing="0"/>
                        <w:rPr>
                          <w:rFonts w:ascii="Tahoma" w:hAnsi="Tahoma" w:cs="Tahoma"/>
                          <w:b/>
                          <w:bCs/>
                          <w:color w:val="000000"/>
                          <w:sz w:val="22"/>
                          <w:szCs w:val="22"/>
                        </w:rPr>
                      </w:pPr>
                    </w:p>
                    <w:p w14:paraId="16D74D3E" w14:textId="77777777" w:rsidR="00EF2059" w:rsidRPr="00EF2059" w:rsidRDefault="00EF2059"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28"/>
                          <w:szCs w:val="28"/>
                        </w:rPr>
                      </w:pPr>
                    </w:p>
                  </w:txbxContent>
                </v:textbox>
                <w10:wrap anchorx="margin" anchory="page"/>
              </v:shape>
            </w:pict>
          </mc:Fallback>
        </mc:AlternateContent>
      </w:r>
      <w:r w:rsidR="00832223" w:rsidRPr="001C0208">
        <w:rPr>
          <w:noProof/>
        </w:rPr>
        <mc:AlternateContent>
          <mc:Choice Requires="wps">
            <w:drawing>
              <wp:anchor distT="0" distB="0" distL="114300" distR="114300" simplePos="0" relativeHeight="251632128" behindDoc="0" locked="0" layoutInCell="1" allowOverlap="1" wp14:anchorId="258F2AA7" wp14:editId="0C44006E">
                <wp:simplePos x="0" y="0"/>
                <wp:positionH relativeFrom="margin">
                  <wp:posOffset>0</wp:posOffset>
                </wp:positionH>
                <wp:positionV relativeFrom="margin">
                  <wp:posOffset>-238125</wp:posOffset>
                </wp:positionV>
                <wp:extent cx="6809105" cy="1182370"/>
                <wp:effectExtent l="0" t="0" r="0" b="0"/>
                <wp:wrapNone/>
                <wp:docPr id="458"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9105" cy="1182370"/>
                        </a:xfrm>
                        <a:prstGeom prst="rect">
                          <a:avLst/>
                        </a:prstGeom>
                        <a:solidFill>
                          <a:srgbClr val="66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E722D" id="DOM 2" o:spid="_x0000_s1026" style="position:absolute;margin-left:0;margin-top:-18.75pt;width:536.15pt;height:93.1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" fillcolor="#663" stroked="f">
                <w10:wrap anchorx="margin" anchory="margin"/>
              </v:rect>
            </w:pict>
          </mc:Fallback>
        </mc:AlternateContent>
      </w:r>
      <w:r w:rsidR="00832223" w:rsidRPr="001C0208">
        <w:rPr>
          <w:noProof/>
        </w:rPr>
        <mc:AlternateContent>
          <mc:Choice Requires="wps">
            <w:drawing>
              <wp:anchor distT="0" distB="0" distL="114300" distR="114300" simplePos="0" relativeHeight="251635200" behindDoc="0" locked="0" layoutInCell="1" allowOverlap="1" wp14:anchorId="17F21BED" wp14:editId="71AFAB5B">
                <wp:simplePos x="0" y="0"/>
                <wp:positionH relativeFrom="page">
                  <wp:posOffset>669925</wp:posOffset>
                </wp:positionH>
                <wp:positionV relativeFrom="page">
                  <wp:posOffset>217805</wp:posOffset>
                </wp:positionV>
                <wp:extent cx="5450205" cy="1020445"/>
                <wp:effectExtent l="0" t="0" r="17145" b="8255"/>
                <wp:wrapNone/>
                <wp:docPr id="4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B98BCF" w14:textId="77777777" w:rsidR="005B7866" w:rsidRPr="00C7673C" w:rsidRDefault="00B92A7F" w:rsidP="00C7673C">
                            <w:pPr>
                              <w:pStyle w:val="Masthead"/>
                            </w:pPr>
                            <w:r>
                              <w:t>the kc chemist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1BED" id="Text Box 13" o:spid="_x0000_s1037" type="#_x0000_t202" style="position:absolute;margin-left:52.75pt;margin-top:17.15pt;width:429.15pt;height:80.3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" filled="f" stroked="f" strokecolor="white">
                <v:textbox inset="0,0,0,0">
                  <w:txbxContent>
                    <w:p w14:paraId="44B98BCF" w14:textId="77777777" w:rsidR="005B7866" w:rsidRPr="00C7673C" w:rsidRDefault="00B92A7F" w:rsidP="00C7673C">
                      <w:pPr>
                        <w:pStyle w:val="Masthead"/>
                      </w:pPr>
                      <w:r>
                        <w:t>the kc chemist</w:t>
                      </w:r>
                    </w:p>
                  </w:txbxContent>
                </v:textbox>
                <w10:wrap anchorx="page" anchory="page"/>
              </v:shape>
            </w:pict>
          </mc:Fallback>
        </mc:AlternateContent>
      </w:r>
      <w:r w:rsidR="003D2C44" w:rsidRPr="001C0208">
        <w:rPr>
          <w:noProof/>
          <w:u w:val="single"/>
        </w:rPr>
        <mc:AlternateContent>
          <mc:Choice Requires="wps">
            <w:drawing>
              <wp:anchor distT="0" distB="0" distL="114300" distR="114300" simplePos="0" relativeHeight="251644416" behindDoc="0" locked="0" layoutInCell="1" allowOverlap="1" wp14:anchorId="5F3AC037" wp14:editId="6BECF4F7">
                <wp:simplePos x="0" y="0"/>
                <wp:positionH relativeFrom="page">
                  <wp:posOffset>4381500</wp:posOffset>
                </wp:positionH>
                <wp:positionV relativeFrom="page">
                  <wp:posOffset>1078230</wp:posOffset>
                </wp:positionV>
                <wp:extent cx="2952750" cy="45085"/>
                <wp:effectExtent l="0" t="0" r="0" b="12065"/>
                <wp:wrapNone/>
                <wp:docPr id="4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expanding the representation in the KC section and bringing some fresh life to the section.  He will attempt to get guest speakers from our local Universities, MRI, and Industry.  He prefers to keep favorite spots for meetings like our local brewery and winery, but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Gregory D. Claycomb is an Assistant Professor of Chemistry at Park University. He teaches general, analytical, and physical chemistry courses as well as introductory physics. He is dedicated to providing a quality education in the classroom, and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BioAnalytical, Pharmaceutical Chemistry, Pilot Plants and Preformulation/Formulation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three year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last but not least,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C037" id="Text Box 39" o:spid="_x0000_s1038" type="#_x0000_t202" style="position:absolute;margin-left:345pt;margin-top:84.9pt;width:232.5pt;height:3.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" filled="f" stroked="f">
                <v:textbox inset="0,0,0,0">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expanding the representation in the KC section and bringing some fresh life to the section.  He will attempt to get guest speakers from our local Universities, MRI, and Industry.  He prefers to keep favorite spots for meetings like our local brewery and winery, but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Gregory D. Claycomb is an Assistant Professor of Chemistry at Park University. He teaches general, analytical, and physical chemistry courses as well as introductory physics. He is dedicated to providing a quality education in the classroom, and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BioAnalytical, Pharmaceutical Chemistry, Pilot Plants and Preformulation/Formulation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three year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last but not least,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60800" behindDoc="0" locked="0" layoutInCell="1" allowOverlap="1" wp14:anchorId="7C7E92A6" wp14:editId="1ECCF24D">
                <wp:simplePos x="0" y="0"/>
                <wp:positionH relativeFrom="page">
                  <wp:posOffset>6010275</wp:posOffset>
                </wp:positionH>
                <wp:positionV relativeFrom="page">
                  <wp:posOffset>895985</wp:posOffset>
                </wp:positionV>
                <wp:extent cx="1391285" cy="1428750"/>
                <wp:effectExtent l="0" t="0" r="18415" b="0"/>
                <wp:wrapNone/>
                <wp:docPr id="46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1F7E" w14:textId="77777777" w:rsidR="00E334B3" w:rsidRPr="00D93FCF" w:rsidRDefault="002A24DD" w:rsidP="00E334B3">
                            <w:r>
                              <w:rPr>
                                <w:noProof/>
                              </w:rPr>
                              <w:drawing>
                                <wp:inline distT="0" distB="0" distL="0" distR="0" wp14:anchorId="147D0705" wp14:editId="275ACB2C">
                                  <wp:extent cx="1256409" cy="85915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9">
                                            <a:extLst>
                                              <a:ext uri="{28A0092B-C50C-407E-A947-70E740481C1C}">
                                                <a14:useLocalDpi xmlns:a14="http://schemas.microsoft.com/office/drawing/2010/main" val="0"/>
                                              </a:ext>
                                            </a:extLst>
                                          </a:blip>
                                          <a:stretch>
                                            <a:fillRect/>
                                          </a:stretch>
                                        </pic:blipFill>
                                        <pic:spPr>
                                          <a:xfrm>
                                            <a:off x="0" y="0"/>
                                            <a:ext cx="1362852" cy="931943"/>
                                          </a:xfrm>
                                          <a:prstGeom prst="rect">
                                            <a:avLst/>
                                          </a:prstGeom>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E92A6" id="Text Box 268" o:spid="_x0000_s1039" type="#_x0000_t202" style="position:absolute;margin-left:473.25pt;margin-top:70.55pt;width:109.55pt;height:112.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" filled="f" stroked="f">
                <v:textbox style="mso-fit-shape-to-text:t" inset="0,0,0,0">
                  <w:txbxContent>
                    <w:p w14:paraId="2E6F1F7E" w14:textId="77777777" w:rsidR="00E334B3" w:rsidRPr="00D93FCF" w:rsidRDefault="002A24DD" w:rsidP="00E334B3">
                      <w:r>
                        <w:rPr>
                          <w:noProof/>
                        </w:rPr>
                        <w:drawing>
                          <wp:inline distT="0" distB="0" distL="0" distR="0" wp14:anchorId="147D0705" wp14:editId="275ACB2C">
                            <wp:extent cx="1256409" cy="85915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9">
                                      <a:extLst>
                                        <a:ext uri="{28A0092B-C50C-407E-A947-70E740481C1C}">
                                          <a14:useLocalDpi xmlns:a14="http://schemas.microsoft.com/office/drawing/2010/main" val="0"/>
                                        </a:ext>
                                      </a:extLst>
                                    </a:blip>
                                    <a:stretch>
                                      <a:fillRect/>
                                    </a:stretch>
                                  </pic:blipFill>
                                  <pic:spPr>
                                    <a:xfrm>
                                      <a:off x="0" y="0"/>
                                      <a:ext cx="1362852" cy="931943"/>
                                    </a:xfrm>
                                    <a:prstGeom prst="rect">
                                      <a:avLst/>
                                    </a:prstGeom>
                                  </pic:spPr>
                                </pic:pic>
                              </a:graphicData>
                            </a:graphic>
                          </wp:inline>
                        </w:drawing>
                      </w: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47488" behindDoc="0" locked="0" layoutInCell="1" allowOverlap="1" wp14:anchorId="37784186" wp14:editId="1B768B72">
                <wp:simplePos x="0" y="0"/>
                <wp:positionH relativeFrom="page">
                  <wp:posOffset>2540000</wp:posOffset>
                </wp:positionH>
                <wp:positionV relativeFrom="page">
                  <wp:posOffset>3149600</wp:posOffset>
                </wp:positionV>
                <wp:extent cx="91440" cy="91440"/>
                <wp:effectExtent l="0" t="0" r="0" b="0"/>
                <wp:wrapNone/>
                <wp:docPr id="45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14D2"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4186" id="Text Box 144" o:spid="_x0000_s1040" type="#_x0000_t202" style="position:absolute;margin-left:200pt;margin-top:248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" filled="f" stroked="f">
                <v:textbox inset="0,0,0,0">
                  <w:txbxContent>
                    <w:p w14:paraId="49A414D2" w14:textId="77777777" w:rsidR="005B7866" w:rsidRDefault="005B7866" w:rsidP="000B49FE">
                      <w:pPr>
                        <w:pStyle w:val="BodyText"/>
                      </w:pPr>
                    </w:p>
                  </w:txbxContent>
                </v:textbox>
                <w10:wrap anchorx="page" anchory="page"/>
              </v:shape>
            </w:pict>
          </mc:Fallback>
        </mc:AlternateContent>
      </w:r>
      <w:r w:rsidR="003D2C44" w:rsidRPr="001C0208">
        <w:rPr>
          <w:noProof/>
        </w:rPr>
        <mc:AlternateContent>
          <mc:Choice Requires="wps">
            <w:drawing>
              <wp:anchor distT="4294967295" distB="4294967295" distL="114300" distR="114300" simplePos="0" relativeHeight="251633152" behindDoc="0" locked="0" layoutInCell="1" allowOverlap="1" wp14:anchorId="2DD05F1E" wp14:editId="2DDDDF69">
                <wp:simplePos x="0" y="0"/>
                <wp:positionH relativeFrom="page">
                  <wp:posOffset>476250</wp:posOffset>
                </wp:positionH>
                <wp:positionV relativeFrom="page">
                  <wp:posOffset>1654174</wp:posOffset>
                </wp:positionV>
                <wp:extent cx="6810375" cy="0"/>
                <wp:effectExtent l="0" t="19050" r="28575" b="19050"/>
                <wp:wrapNone/>
                <wp:docPr id="45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A073F" id="Line 264" o:spid="_x0000_s1026" style="position:absolute;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" strokecolor="#c2c2ad" strokeweight="2.5pt">
                <w10:wrap anchorx="page" anchory="page"/>
              </v:line>
            </w:pict>
          </mc:Fallback>
        </mc:AlternateContent>
      </w:r>
      <w:r w:rsidR="003D2C44" w:rsidRPr="001C0208">
        <w:rPr>
          <w:noProof/>
        </w:rPr>
        <mc:AlternateContent>
          <mc:Choice Requires="wps">
            <w:drawing>
              <wp:anchor distT="4294967295" distB="4294967295" distL="114300" distR="114300" simplePos="0" relativeHeight="251659776" behindDoc="0" locked="0" layoutInCell="1" allowOverlap="1" wp14:anchorId="33D08CFF" wp14:editId="62BDE1E9">
                <wp:simplePos x="0" y="0"/>
                <wp:positionH relativeFrom="page">
                  <wp:posOffset>476250</wp:posOffset>
                </wp:positionH>
                <wp:positionV relativeFrom="page">
                  <wp:posOffset>1638299</wp:posOffset>
                </wp:positionV>
                <wp:extent cx="6810375" cy="0"/>
                <wp:effectExtent l="0" t="0" r="0" b="0"/>
                <wp:wrapNone/>
                <wp:docPr id="45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D713C0F" id="Line 262"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" stroked="f">
                <w10:wrap anchorx="page" anchory="page"/>
              </v:line>
            </w:pict>
          </mc:Fallback>
        </mc:AlternateContent>
      </w:r>
      <w:r w:rsidR="003D2C44" w:rsidRPr="001C0208">
        <w:rPr>
          <w:noProof/>
        </w:rPr>
        <mc:AlternateContent>
          <mc:Choice Requires="wps">
            <w:drawing>
              <wp:anchor distT="0" distB="0" distL="114300" distR="114300" simplePos="0" relativeHeight="251649536" behindDoc="0" locked="0" layoutInCell="1" allowOverlap="1" wp14:anchorId="2990883B" wp14:editId="28C6F815">
                <wp:simplePos x="0" y="0"/>
                <wp:positionH relativeFrom="page">
                  <wp:posOffset>2529840</wp:posOffset>
                </wp:positionH>
                <wp:positionV relativeFrom="page">
                  <wp:posOffset>6601460</wp:posOffset>
                </wp:positionV>
                <wp:extent cx="91440" cy="91440"/>
                <wp:effectExtent l="0" t="0" r="0" b="0"/>
                <wp:wrapNone/>
                <wp:docPr id="45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29DD"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883B" id="Text Box 148" o:spid="_x0000_s1041" type="#_x0000_t202" style="position:absolute;margin-left:199.2pt;margin-top:519.8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" filled="f" stroked="f">
                <v:textbox inset="0,0,0,0">
                  <w:txbxContent>
                    <w:p w14:paraId="710029DD" w14:textId="77777777" w:rsidR="005B7866" w:rsidRDefault="005B7866" w:rsidP="000B49FE">
                      <w:pPr>
                        <w:pStyle w:val="BodyText"/>
                      </w:pPr>
                    </w:p>
                  </w:txbxContent>
                </v:textbox>
                <w10:wrap anchorx="page" anchory="page"/>
              </v:shape>
            </w:pict>
          </mc:Fallback>
        </mc:AlternateContent>
      </w:r>
      <w:r w:rsidR="005B7866" w:rsidRPr="001C0208">
        <w:rPr>
          <w:noProof/>
        </w:rPr>
        <w:br w:type="page"/>
      </w:r>
    </w:p>
    <w:p w14:paraId="11189BF9" w14:textId="52D5898A" w:rsidR="00B14672" w:rsidRPr="00C0306F" w:rsidRDefault="003D2C44" w:rsidP="009D3D75">
      <w:pPr>
        <w:pStyle w:val="Heading1"/>
        <w:rPr>
          <w:rFonts w:ascii="Cavolini" w:hAnsi="Cavolini" w:cs="Cavolini"/>
          <w:bCs/>
          <w:sz w:val="24"/>
          <w:szCs w:val="24"/>
        </w:rPr>
      </w:pPr>
      <w:r w:rsidRPr="001C0208">
        <w:rPr>
          <w:noProof/>
          <w:color w:val="000000"/>
          <w:sz w:val="32"/>
          <w:szCs w:val="32"/>
        </w:rPr>
        <w:lastRenderedPageBreak/>
        <mc:AlternateContent>
          <mc:Choice Requires="wps">
            <w:drawing>
              <wp:anchor distT="0" distB="0" distL="114300" distR="114300" simplePos="0" relativeHeight="251651584" behindDoc="0" locked="0" layoutInCell="1" allowOverlap="1" wp14:anchorId="1572A04B" wp14:editId="185734CB">
                <wp:simplePos x="0" y="0"/>
                <wp:positionH relativeFrom="page">
                  <wp:posOffset>2540000</wp:posOffset>
                </wp:positionH>
                <wp:positionV relativeFrom="page">
                  <wp:posOffset>1231900</wp:posOffset>
                </wp:positionV>
                <wp:extent cx="91440" cy="91440"/>
                <wp:effectExtent l="0" t="0" r="0" b="0"/>
                <wp:wrapNone/>
                <wp:docPr id="23"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AE3C"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A04B" id="Text Box 152" o:spid="_x0000_s1042" type="#_x0000_t202" style="position:absolute;margin-left:200pt;margin-top:97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" filled="f" stroked="f">
                <v:textbox inset="0,0,0,0">
                  <w:txbxContent>
                    <w:p w14:paraId="222EAE3C" w14:textId="77777777" w:rsidR="005B7866" w:rsidRDefault="005B7866" w:rsidP="000B49FE">
                      <w:pPr>
                        <w:pStyle w:val="BodyText"/>
                      </w:pPr>
                    </w:p>
                  </w:txbxContent>
                </v:textbox>
                <w10:wrap anchorx="page" anchory="page"/>
              </v:shape>
            </w:pict>
          </mc:Fallback>
        </mc:AlternateContent>
      </w:r>
      <w:r w:rsidRPr="001C0208">
        <w:rPr>
          <w:noProof/>
          <w:color w:val="000000"/>
          <w:sz w:val="32"/>
          <w:szCs w:val="32"/>
        </w:rPr>
        <mc:AlternateContent>
          <mc:Choice Requires="wps">
            <w:drawing>
              <wp:anchor distT="0" distB="0" distL="114300" distR="114300" simplePos="0" relativeHeight="251653632" behindDoc="0" locked="0" layoutInCell="1" allowOverlap="1" wp14:anchorId="5B68CF09" wp14:editId="5EDB7C10">
                <wp:simplePos x="0" y="0"/>
                <wp:positionH relativeFrom="page">
                  <wp:posOffset>2552700</wp:posOffset>
                </wp:positionH>
                <wp:positionV relativeFrom="page">
                  <wp:posOffset>4457700</wp:posOffset>
                </wp:positionV>
                <wp:extent cx="91440" cy="91440"/>
                <wp:effectExtent l="0" t="0" r="0" b="0"/>
                <wp:wrapNone/>
                <wp:docPr id="22"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CE55"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CF09" id="Text Box 156" o:spid="_x0000_s1043" type="#_x0000_t202" style="position:absolute;margin-left:201pt;margin-top:351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oi0w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" filled="f" stroked="f">
                <v:textbox inset="0,0,0,0">
                  <w:txbxContent>
                    <w:p w14:paraId="4A60CE55" w14:textId="77777777" w:rsidR="005B7866" w:rsidRDefault="005B7866" w:rsidP="000B49FE">
                      <w:pPr>
                        <w:pStyle w:val="BodyText"/>
                      </w:pPr>
                    </w:p>
                  </w:txbxContent>
                </v:textbox>
                <w10:wrap anchorx="page" anchory="page"/>
              </v:shape>
            </w:pict>
          </mc:Fallback>
        </mc:AlternateContent>
      </w:r>
      <w:r w:rsidRPr="001C0208">
        <w:rPr>
          <w:noProof/>
          <w:color w:val="000000"/>
          <w:sz w:val="32"/>
          <w:szCs w:val="32"/>
        </w:rPr>
        <mc:AlternateContent>
          <mc:Choice Requires="wps">
            <w:drawing>
              <wp:anchor distT="0" distB="0" distL="114300" distR="114300" simplePos="0" relativeHeight="251654656" behindDoc="0" locked="0" layoutInCell="1" allowOverlap="1" wp14:anchorId="25334BF4" wp14:editId="3BF596D3">
                <wp:simplePos x="0" y="0"/>
                <wp:positionH relativeFrom="page">
                  <wp:posOffset>2552700</wp:posOffset>
                </wp:positionH>
                <wp:positionV relativeFrom="page">
                  <wp:posOffset>7670800</wp:posOffset>
                </wp:positionV>
                <wp:extent cx="91440" cy="91440"/>
                <wp:effectExtent l="0" t="0" r="0" b="0"/>
                <wp:wrapNone/>
                <wp:docPr id="21"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BD24A"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4BF4" id="Text Box 160" o:spid="_x0000_s1044" type="#_x0000_t202" style="position:absolute;margin-left:201pt;margin-top:604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B30wEAAJY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" filled="f" stroked="f">
                <v:textbox inset="0,0,0,0">
                  <w:txbxContent>
                    <w:p w14:paraId="510BD24A" w14:textId="77777777" w:rsidR="005B7866" w:rsidRDefault="005B7866" w:rsidP="000B49FE">
                      <w:pPr>
                        <w:pStyle w:val="BodyText"/>
                      </w:pPr>
                    </w:p>
                  </w:txbxContent>
                </v:textbox>
                <w10:wrap anchorx="page" anchory="page"/>
              </v:shape>
            </w:pict>
          </mc:Fallback>
        </mc:AlternateContent>
      </w:r>
      <w:r w:rsidRPr="001C0208">
        <w:rPr>
          <w:noProof/>
          <w:color w:val="000000"/>
          <w:sz w:val="32"/>
          <w:szCs w:val="32"/>
        </w:rPr>
        <mc:AlternateContent>
          <mc:Choice Requires="wps">
            <w:drawing>
              <wp:anchor distT="0" distB="0" distL="114300" distR="114300" simplePos="0" relativeHeight="251655680" behindDoc="0" locked="0" layoutInCell="1" allowOverlap="1" wp14:anchorId="57A7E58E" wp14:editId="5F1E6EAC">
                <wp:simplePos x="0" y="0"/>
                <wp:positionH relativeFrom="page">
                  <wp:posOffset>546100</wp:posOffset>
                </wp:positionH>
                <wp:positionV relativeFrom="page">
                  <wp:posOffset>1244600</wp:posOffset>
                </wp:positionV>
                <wp:extent cx="91440" cy="91440"/>
                <wp:effectExtent l="0" t="0" r="0" b="0"/>
                <wp:wrapNone/>
                <wp:docPr id="14"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9180"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E58E" id="Text Box 164" o:spid="_x0000_s1045" type="#_x0000_t202" style="position:absolute;margin-left:43pt;margin-top:98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UE0wEAAJY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AN69omYUlKDc2JxSDMw8LDzUEH+EOKkQelkvT9oNBI0X/wbEiaqiXAJaiXQHnNVysZpZjD2zhP&#10;3yGgaztGni33cMOmWZclPbM48+XmZ1POg5qm69d9PvX8nfY/A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DMGwUE0wEAAJYD&#10;AAAOAAAAAAAAAAAAAAAAAC4CAABkcnMvZTJvRG9jLnhtbFBLAQItABQABgAIAAAAIQDSt3ux3AAA&#10;AAoBAAAPAAAAAAAAAAAAAAAAAC0EAABkcnMvZG93bnJldi54bWxQSwUGAAAAAAQABADzAAAANgUA&#10;AAAA&#10;" filled="f" stroked="f">
                <v:textbox inset="0,0,0,0">
                  <w:txbxContent>
                    <w:p w14:paraId="0BC99180" w14:textId="77777777" w:rsidR="005B7866" w:rsidRDefault="005B7866" w:rsidP="000B49FE">
                      <w:pPr>
                        <w:pStyle w:val="BodyText"/>
                      </w:pPr>
                    </w:p>
                  </w:txbxContent>
                </v:textbox>
                <w10:wrap anchorx="page" anchory="page"/>
              </v:shape>
            </w:pict>
          </mc:Fallback>
        </mc:AlternateContent>
      </w:r>
      <w:r w:rsidRPr="001C0208">
        <w:rPr>
          <w:noProof/>
          <w:color w:val="000000"/>
          <w:sz w:val="32"/>
          <w:szCs w:val="32"/>
        </w:rPr>
        <mc:AlternateContent>
          <mc:Choice Requires="wps">
            <w:drawing>
              <wp:anchor distT="0" distB="0" distL="114300" distR="114300" simplePos="0" relativeHeight="251657728" behindDoc="0" locked="0" layoutInCell="1" allowOverlap="1" wp14:anchorId="2D88A084" wp14:editId="6D82AE3C">
                <wp:simplePos x="0" y="0"/>
                <wp:positionH relativeFrom="page">
                  <wp:posOffset>548640</wp:posOffset>
                </wp:positionH>
                <wp:positionV relativeFrom="page">
                  <wp:posOffset>5727700</wp:posOffset>
                </wp:positionV>
                <wp:extent cx="91440" cy="91440"/>
                <wp:effectExtent l="0" t="0" r="0" b="0"/>
                <wp:wrapNone/>
                <wp:docPr id="13"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07B0E"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8A084" id="Text Box 168" o:spid="_x0000_s1046" type="#_x0000_t202" style="position:absolute;margin-left:43.2pt;margin-top:451pt;width:7.2pt;height:7.2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R0wEAAJY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" filled="f" stroked="f">
                <v:textbox inset="0,0,0,0">
                  <w:txbxContent>
                    <w:p w14:paraId="74907B0E" w14:textId="77777777" w:rsidR="005B7866" w:rsidRDefault="005B7866" w:rsidP="000B49FE">
                      <w:pPr>
                        <w:pStyle w:val="BodyText"/>
                      </w:pPr>
                    </w:p>
                  </w:txbxContent>
                </v:textbox>
                <w10:wrap anchorx="page" anchory="page"/>
              </v:shape>
            </w:pict>
          </mc:Fallback>
        </mc:AlternateContent>
      </w:r>
    </w:p>
    <w:p w14:paraId="54FC97C4" w14:textId="65208013" w:rsidR="0015497D" w:rsidRDefault="00F9774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32"/>
          <w:szCs w:val="32"/>
        </w:rPr>
      </w:pPr>
      <w:r w:rsidRPr="00CA59FD">
        <w:rPr>
          <w:rFonts w:ascii="Lucida Handwriting" w:hAnsi="Lucida Handwriting"/>
          <w:b/>
          <w:sz w:val="40"/>
          <w:szCs w:val="40"/>
          <w:u w:val="single"/>
        </w:rPr>
        <w:t>Upcoming Events</w:t>
      </w:r>
      <w:r w:rsidRPr="003433D5">
        <w:rPr>
          <w:rFonts w:ascii="Lucida Handwriting" w:hAnsi="Lucida Handwriting"/>
          <w:b/>
          <w:sz w:val="32"/>
          <w:szCs w:val="32"/>
        </w:rPr>
        <w:t>:</w:t>
      </w:r>
    </w:p>
    <w:p w14:paraId="221FF5DB" w14:textId="77777777" w:rsidR="00E82939" w:rsidRDefault="00E8293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32"/>
          <w:szCs w:val="32"/>
        </w:rPr>
      </w:pPr>
    </w:p>
    <w:p w14:paraId="0A85656F" w14:textId="084631C4" w:rsidR="00101515" w:rsidRDefault="00F52467"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rPr>
      </w:pPr>
      <w:r>
        <w:rPr>
          <w:rFonts w:ascii="Cavolini" w:hAnsi="Cavolini" w:cs="Cavolini"/>
          <w:b/>
          <w:sz w:val="32"/>
          <w:szCs w:val="32"/>
          <w:u w:val="single"/>
        </w:rPr>
        <w:t>Super Science Saturday</w:t>
      </w:r>
      <w:r>
        <w:rPr>
          <w:rFonts w:ascii="Cavolini" w:hAnsi="Cavolini" w:cs="Cavolini"/>
          <w:b/>
          <w:sz w:val="32"/>
          <w:szCs w:val="32"/>
        </w:rPr>
        <w:t xml:space="preserve">: </w:t>
      </w:r>
      <w:r w:rsidR="0065513C">
        <w:rPr>
          <w:rFonts w:ascii="Cavolini" w:hAnsi="Cavolini" w:cs="Cavolini"/>
          <w:bCs/>
        </w:rPr>
        <w:t>This fun</w:t>
      </w:r>
      <w:r w:rsidR="00173298">
        <w:rPr>
          <w:rFonts w:ascii="Cavolini" w:hAnsi="Cavolini" w:cs="Cavolini"/>
          <w:bCs/>
        </w:rPr>
        <w:t>, family event takes place on Feb. 7</w:t>
      </w:r>
      <w:r w:rsidR="005C474C" w:rsidRPr="005C474C">
        <w:rPr>
          <w:rFonts w:ascii="Cavolini" w:hAnsi="Cavolini" w:cs="Cavolini"/>
          <w:bCs/>
          <w:vertAlign w:val="superscript"/>
        </w:rPr>
        <w:t>th</w:t>
      </w:r>
      <w:r w:rsidR="005C474C">
        <w:rPr>
          <w:rFonts w:ascii="Cavolini" w:hAnsi="Cavolini" w:cs="Cavolini"/>
          <w:bCs/>
        </w:rPr>
        <w:t>! See page one of this publication for details. Hope to see you there!</w:t>
      </w:r>
      <w:r w:rsidR="0065513C">
        <w:rPr>
          <w:rFonts w:ascii="Cavolini" w:hAnsi="Cavolini" w:cs="Cavolini"/>
          <w:bCs/>
        </w:rPr>
        <w:t xml:space="preserve"> </w:t>
      </w:r>
    </w:p>
    <w:p w14:paraId="4F93DD93" w14:textId="77777777" w:rsidR="00E43737" w:rsidRDefault="00E43737"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rPr>
      </w:pPr>
    </w:p>
    <w:p w14:paraId="2E188ACC" w14:textId="6CA37123" w:rsidR="00E43737" w:rsidRDefault="0062709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rPr>
      </w:pPr>
      <w:r>
        <w:rPr>
          <w:rFonts w:ascii="Cavolini" w:hAnsi="Cavolini" w:cs="Cavolini"/>
          <w:b/>
          <w:sz w:val="32"/>
          <w:szCs w:val="32"/>
          <w:u w:val="single"/>
        </w:rPr>
        <w:t>ACS Spring Meeting</w:t>
      </w:r>
      <w:r>
        <w:rPr>
          <w:rFonts w:ascii="Cavolini" w:hAnsi="Cavolini" w:cs="Cavolini"/>
          <w:b/>
          <w:sz w:val="32"/>
          <w:szCs w:val="32"/>
        </w:rPr>
        <w:t xml:space="preserve">: </w:t>
      </w:r>
      <w:r w:rsidR="00CE5503" w:rsidRPr="002C70C1">
        <w:rPr>
          <w:rFonts w:ascii="Cavolini" w:hAnsi="Cavolini" w:cs="Cavolini"/>
          <w:b/>
          <w:sz w:val="28"/>
          <w:szCs w:val="28"/>
        </w:rPr>
        <w:t>Atlanta, Georgia &amp; Digital, March 22-26, 2026</w:t>
      </w:r>
      <w:r w:rsidR="002C70C1" w:rsidRPr="002C70C1">
        <w:rPr>
          <w:rFonts w:ascii="Cavolini" w:hAnsi="Cavolini" w:cs="Cavolini"/>
          <w:b/>
          <w:sz w:val="28"/>
          <w:szCs w:val="28"/>
        </w:rPr>
        <w:t xml:space="preserve"> </w:t>
      </w:r>
      <w:r w:rsidR="00362BA2">
        <w:rPr>
          <w:rFonts w:ascii="Cavolini" w:hAnsi="Cavolini" w:cs="Cavolini"/>
          <w:b/>
          <w:sz w:val="28"/>
          <w:szCs w:val="28"/>
        </w:rPr>
        <w:t xml:space="preserve">Collaborate. Innovate. Transform. </w:t>
      </w:r>
      <w:r w:rsidR="001B0510">
        <w:rPr>
          <w:rFonts w:ascii="Cavolini" w:hAnsi="Cavolini" w:cs="Cavolini"/>
          <w:bCs/>
        </w:rPr>
        <w:t>Access breakthrough science, career-boosting events, and a community that’s shaping the future of chemis</w:t>
      </w:r>
      <w:r w:rsidR="00734383">
        <w:rPr>
          <w:rFonts w:ascii="Cavolini" w:hAnsi="Cavolini" w:cs="Cavolini"/>
          <w:bCs/>
        </w:rPr>
        <w:t>try.</w:t>
      </w:r>
      <w:r w:rsidR="00EB3516">
        <w:rPr>
          <w:rFonts w:ascii="Cavolini" w:hAnsi="Cavolini" w:cs="Cavolini"/>
          <w:bCs/>
        </w:rPr>
        <w:t xml:space="preserve"> For more information and to register, visit: </w:t>
      </w:r>
      <w:hyperlink r:id="rId10" w:history="1">
        <w:r w:rsidR="00EB3516" w:rsidRPr="0012300D">
          <w:rPr>
            <w:rStyle w:val="Hyperlink"/>
            <w:rFonts w:ascii="Cavolini" w:hAnsi="Cavolini" w:cs="Cavolini"/>
            <w:bCs/>
          </w:rPr>
          <w:t>https://www.acs.org/events/spring.html</w:t>
        </w:r>
      </w:hyperlink>
      <w:r w:rsidR="00EB3516">
        <w:rPr>
          <w:rFonts w:ascii="Cavolini" w:hAnsi="Cavolini" w:cs="Cavolini"/>
          <w:bCs/>
        </w:rPr>
        <w:t xml:space="preserve"> </w:t>
      </w:r>
    </w:p>
    <w:p w14:paraId="12E9A64A" w14:textId="77777777" w:rsidR="00374F8F" w:rsidRDefault="00374F8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rPr>
      </w:pPr>
    </w:p>
    <w:p w14:paraId="2C802152" w14:textId="0FBC80F5" w:rsidR="00374F8F" w:rsidRPr="00EF73C3" w:rsidRDefault="00EF73C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rPr>
      </w:pPr>
      <w:r>
        <w:rPr>
          <w:rFonts w:ascii="Cavolini" w:hAnsi="Cavolini" w:cs="Cavolini"/>
          <w:b/>
          <w:sz w:val="32"/>
          <w:szCs w:val="32"/>
          <w:u w:val="single"/>
        </w:rPr>
        <w:t>March ACS-KC Monthly Membership Meeting</w:t>
      </w:r>
      <w:r>
        <w:rPr>
          <w:rFonts w:ascii="Cavolini" w:hAnsi="Cavolini" w:cs="Cavolini"/>
          <w:b/>
          <w:sz w:val="32"/>
          <w:szCs w:val="32"/>
        </w:rPr>
        <w:t xml:space="preserve">: </w:t>
      </w:r>
      <w:r w:rsidR="00674E9C">
        <w:rPr>
          <w:rFonts w:ascii="Cavolini" w:hAnsi="Cavolini" w:cs="Cavolini"/>
          <w:bCs/>
        </w:rPr>
        <w:t>This meeting will be held at Shimadzu</w:t>
      </w:r>
      <w:r w:rsidR="00812371">
        <w:rPr>
          <w:rFonts w:ascii="Cavolini" w:hAnsi="Cavolini" w:cs="Cavolini"/>
          <w:bCs/>
        </w:rPr>
        <w:t xml:space="preserve"> on Tuesday, March 31, 26 at 5:30pm.</w:t>
      </w:r>
      <w:r w:rsidR="00213174">
        <w:rPr>
          <w:rFonts w:ascii="Cavolini" w:hAnsi="Cavolini" w:cs="Cavolini"/>
          <w:bCs/>
        </w:rPr>
        <w:t xml:space="preserve"> Our special guest speaker will be Dr. Steven A Soper. Mark your calendar and plan on joining us for </w:t>
      </w:r>
      <w:r w:rsidR="003218FB">
        <w:rPr>
          <w:rFonts w:ascii="Cavolini" w:hAnsi="Cavolini" w:cs="Cavolini"/>
          <w:bCs/>
        </w:rPr>
        <w:t xml:space="preserve">this </w:t>
      </w:r>
      <w:r w:rsidR="000E20ED">
        <w:rPr>
          <w:rFonts w:ascii="Cavolini" w:hAnsi="Cavolini" w:cs="Cavolini"/>
          <w:bCs/>
        </w:rPr>
        <w:t xml:space="preserve">informative and delicious </w:t>
      </w:r>
      <w:r w:rsidR="00213174">
        <w:rPr>
          <w:rFonts w:ascii="Cavolini" w:hAnsi="Cavolini" w:cs="Cavolini"/>
          <w:bCs/>
        </w:rPr>
        <w:t>dinner</w:t>
      </w:r>
      <w:r w:rsidR="003218FB">
        <w:rPr>
          <w:rFonts w:ascii="Cavolini" w:hAnsi="Cavolini" w:cs="Cavolini"/>
          <w:bCs/>
        </w:rPr>
        <w:t xml:space="preserve"> meeting. </w:t>
      </w:r>
      <w:r w:rsidR="000E20ED">
        <w:rPr>
          <w:rFonts w:ascii="Cavolini" w:hAnsi="Cavolini" w:cs="Cavolini"/>
          <w:bCs/>
        </w:rPr>
        <w:t>Look for m</w:t>
      </w:r>
      <w:r w:rsidR="003218FB">
        <w:rPr>
          <w:rFonts w:ascii="Cavolini" w:hAnsi="Cavolini" w:cs="Cavolini"/>
          <w:bCs/>
        </w:rPr>
        <w:t xml:space="preserve">ore details in next month’s </w:t>
      </w:r>
      <w:r w:rsidR="004E6926">
        <w:rPr>
          <w:rFonts w:ascii="Cavolini" w:hAnsi="Cavolini" w:cs="Cavolini"/>
          <w:bCs/>
        </w:rPr>
        <w:t xml:space="preserve">Kansas City Chemist </w:t>
      </w:r>
      <w:r w:rsidR="003218FB">
        <w:rPr>
          <w:rFonts w:ascii="Cavolini" w:hAnsi="Cavolini" w:cs="Cavolini"/>
          <w:bCs/>
        </w:rPr>
        <w:t>newsletter</w:t>
      </w:r>
      <w:r w:rsidR="00C0306F">
        <w:rPr>
          <w:rFonts w:ascii="Cavolini" w:hAnsi="Cavolini" w:cs="Cavolini"/>
          <w:bCs/>
        </w:rPr>
        <w:t>.</w:t>
      </w:r>
      <w:r w:rsidR="00213174">
        <w:rPr>
          <w:rFonts w:ascii="Cavolini" w:hAnsi="Cavolini" w:cs="Cavolini"/>
          <w:bCs/>
        </w:rPr>
        <w:t xml:space="preserve"> </w:t>
      </w:r>
    </w:p>
    <w:p w14:paraId="55501F17" w14:textId="77777777" w:rsidR="00374F8F" w:rsidRDefault="00374F8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rPr>
      </w:pPr>
    </w:p>
    <w:p w14:paraId="23465278" w14:textId="77777777" w:rsidR="00374F8F" w:rsidRDefault="00374F8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rPr>
      </w:pPr>
    </w:p>
    <w:p w14:paraId="0BA33BA5" w14:textId="528EBD83" w:rsidR="000927BE" w:rsidRDefault="000927B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20"/>
          <w:szCs w:val="20"/>
        </w:rPr>
      </w:pPr>
    </w:p>
    <w:p w14:paraId="7ED710A4" w14:textId="0DD47B15" w:rsidR="0094190F" w:rsidRDefault="0094190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20"/>
          <w:szCs w:val="20"/>
        </w:rPr>
      </w:pPr>
      <w:r>
        <w:rPr>
          <w:rFonts w:ascii="Lucida Handwriting" w:hAnsi="Lucida Handwriting"/>
          <w:b/>
          <w:sz w:val="20"/>
          <w:szCs w:val="20"/>
        </w:rPr>
        <w:t>***************************************************************************************************************</w:t>
      </w:r>
    </w:p>
    <w:p w14:paraId="55F627F1" w14:textId="77777777" w:rsidR="0094190F" w:rsidRDefault="0094190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20"/>
          <w:szCs w:val="20"/>
        </w:rPr>
      </w:pPr>
    </w:p>
    <w:p w14:paraId="48FA0D80" w14:textId="77777777" w:rsidR="0094190F" w:rsidRPr="000927BE" w:rsidRDefault="0094190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20"/>
          <w:szCs w:val="20"/>
        </w:rPr>
      </w:pPr>
    </w:p>
    <w:p w14:paraId="6E246C60" w14:textId="5F7CF840" w:rsidR="00F642BE" w:rsidRPr="001B37AA" w:rsidRDefault="0044218E" w:rsidP="00CA607C">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cs="Tahoma"/>
          <w:bCs/>
          <w:sz w:val="20"/>
          <w:szCs w:val="20"/>
        </w:rPr>
      </w:pPr>
      <w:r w:rsidRPr="001271C8">
        <w:rPr>
          <w:bCs/>
          <w:sz w:val="22"/>
          <w:szCs w:val="22"/>
        </w:rPr>
        <w:t xml:space="preserve"> </w:t>
      </w:r>
    </w:p>
    <w:p w14:paraId="62D1FB63" w14:textId="0B95FF7A" w:rsidR="00374F8F" w:rsidRDefault="004269A0"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rPr>
      </w:pPr>
      <w:r>
        <w:rPr>
          <w:b/>
          <w:sz w:val="40"/>
          <w:szCs w:val="40"/>
        </w:rPr>
        <w:t xml:space="preserve">2026 </w:t>
      </w:r>
      <w:r w:rsidR="00DF35F4">
        <w:rPr>
          <w:b/>
          <w:sz w:val="40"/>
          <w:szCs w:val="40"/>
        </w:rPr>
        <w:t>Kenneth A Spencer</w:t>
      </w:r>
      <w:r w:rsidR="00D46710">
        <w:rPr>
          <w:b/>
          <w:sz w:val="40"/>
          <w:szCs w:val="40"/>
        </w:rPr>
        <w:t xml:space="preserve"> Award Winner Announced</w:t>
      </w:r>
      <w:r w:rsidR="0075034D">
        <w:rPr>
          <w:b/>
          <w:sz w:val="40"/>
          <w:szCs w:val="40"/>
        </w:rPr>
        <w:t>!</w:t>
      </w:r>
    </w:p>
    <w:p w14:paraId="6933B905" w14:textId="77777777" w:rsidR="00445C9D" w:rsidRPr="00445C9D" w:rsidRDefault="00445C9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rPr>
      </w:pPr>
    </w:p>
    <w:p w14:paraId="5C551BC5" w14:textId="592C17B2" w:rsidR="004269A0" w:rsidRDefault="006923BC"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
          <w:sz w:val="28"/>
          <w:szCs w:val="28"/>
        </w:rPr>
      </w:pPr>
      <w:r>
        <w:rPr>
          <w:rFonts w:ascii="Abadi" w:hAnsi="Abadi"/>
          <w:b/>
          <w:sz w:val="28"/>
          <w:szCs w:val="28"/>
        </w:rPr>
        <w:t>Congratulations to Dr. Michael Appell</w:t>
      </w:r>
      <w:r w:rsidR="009A458D">
        <w:rPr>
          <w:rFonts w:ascii="Abadi" w:hAnsi="Abadi"/>
          <w:b/>
          <w:sz w:val="28"/>
          <w:szCs w:val="28"/>
        </w:rPr>
        <w:t>, USDA-ARS Nation</w:t>
      </w:r>
      <w:r w:rsidR="00445C9D">
        <w:rPr>
          <w:rFonts w:ascii="Abadi" w:hAnsi="Abadi"/>
          <w:b/>
          <w:sz w:val="28"/>
          <w:szCs w:val="28"/>
        </w:rPr>
        <w:t>al Center for Agricultural Utilization Research.</w:t>
      </w:r>
      <w:r w:rsidR="004B1ACD">
        <w:rPr>
          <w:rFonts w:ascii="Abadi" w:hAnsi="Abadi"/>
          <w:b/>
          <w:sz w:val="28"/>
          <w:szCs w:val="28"/>
        </w:rPr>
        <w:t xml:space="preserve"> </w:t>
      </w:r>
      <w:r w:rsidR="00D33CEE">
        <w:rPr>
          <w:rFonts w:ascii="Abadi" w:hAnsi="Abadi"/>
          <w:b/>
          <w:sz w:val="28"/>
          <w:szCs w:val="28"/>
        </w:rPr>
        <w:t>The Section is already working on the Award Presentation and Banquet which will take place in the fall. Much more information to come in the</w:t>
      </w:r>
      <w:r w:rsidR="0075034D">
        <w:rPr>
          <w:rFonts w:ascii="Abadi" w:hAnsi="Abadi"/>
          <w:b/>
          <w:sz w:val="28"/>
          <w:szCs w:val="28"/>
        </w:rPr>
        <w:t xml:space="preserve"> Kansas City Chemist publications.</w:t>
      </w:r>
    </w:p>
    <w:p w14:paraId="28434C6D" w14:textId="77777777" w:rsidR="0075034D" w:rsidRDefault="0075034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
          <w:sz w:val="28"/>
          <w:szCs w:val="28"/>
        </w:rPr>
      </w:pPr>
    </w:p>
    <w:p w14:paraId="475CD39D" w14:textId="7502E2FA" w:rsidR="0075034D" w:rsidRPr="00164184" w:rsidRDefault="0002049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
          <w:sz w:val="28"/>
          <w:szCs w:val="28"/>
        </w:rPr>
      </w:pPr>
      <w:r>
        <w:rPr>
          <w:rFonts w:ascii="Abadi" w:hAnsi="Abadi"/>
          <w:b/>
          <w:sz w:val="28"/>
          <w:szCs w:val="28"/>
        </w:rPr>
        <w:t>The Kenneth A Spencer Award f</w:t>
      </w:r>
      <w:r w:rsidR="00F0491A">
        <w:rPr>
          <w:rFonts w:ascii="Abadi" w:hAnsi="Abadi"/>
          <w:b/>
          <w:sz w:val="28"/>
          <w:szCs w:val="28"/>
        </w:rPr>
        <w:t xml:space="preserve">or </w:t>
      </w:r>
      <w:r>
        <w:rPr>
          <w:rFonts w:ascii="Abadi" w:hAnsi="Abadi"/>
          <w:b/>
          <w:sz w:val="28"/>
          <w:szCs w:val="28"/>
        </w:rPr>
        <w:t>Outstanding Achievement in Agricultural and Food Chemistry was founded in 1955. It is recognized as one of the most prestigious awards pre</w:t>
      </w:r>
      <w:r w:rsidR="00F0491A">
        <w:rPr>
          <w:rFonts w:ascii="Abadi" w:hAnsi="Abadi"/>
          <w:b/>
          <w:sz w:val="28"/>
          <w:szCs w:val="28"/>
        </w:rPr>
        <w:t>sented to chemists working in many agricultural and food science areas. The award endorses meritorious contributions by scientists in academia and industry. For more than 60 years, the outstanding achievements of the Awardees have continued to establish the great re</w:t>
      </w:r>
      <w:r w:rsidR="00CA59FD">
        <w:rPr>
          <w:rFonts w:ascii="Abadi" w:hAnsi="Abadi"/>
          <w:b/>
          <w:sz w:val="28"/>
          <w:szCs w:val="28"/>
        </w:rPr>
        <w:t>p</w:t>
      </w:r>
      <w:r w:rsidR="00F0491A">
        <w:rPr>
          <w:rFonts w:ascii="Abadi" w:hAnsi="Abadi"/>
          <w:b/>
          <w:sz w:val="28"/>
          <w:szCs w:val="28"/>
        </w:rPr>
        <w:t>utation of the Spencer Award with</w:t>
      </w:r>
      <w:r w:rsidR="00CA59FD">
        <w:rPr>
          <w:rFonts w:ascii="Abadi" w:hAnsi="Abadi"/>
          <w:b/>
          <w:sz w:val="28"/>
          <w:szCs w:val="28"/>
        </w:rPr>
        <w:t>in the United States of America.</w:t>
      </w:r>
      <w:r w:rsidR="00F0491A">
        <w:rPr>
          <w:rFonts w:ascii="Abadi" w:hAnsi="Abadi"/>
          <w:b/>
          <w:sz w:val="28"/>
          <w:szCs w:val="28"/>
        </w:rPr>
        <w:t xml:space="preserve"> </w:t>
      </w:r>
    </w:p>
    <w:p w14:paraId="6C21163E" w14:textId="77777777" w:rsidR="00D46710" w:rsidRDefault="00D46710"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0736B753" w14:textId="77777777" w:rsidR="00257CF0" w:rsidRDefault="00257CF0" w:rsidP="002544B5">
      <w:pPr>
        <w:jc w:val="center"/>
        <w:rPr>
          <w:rFonts w:ascii="Lucida Handwriting" w:hAnsi="Lucida Handwriting" w:cs="Tahoma"/>
          <w:b/>
          <w:sz w:val="36"/>
          <w:szCs w:val="36"/>
        </w:rPr>
      </w:pPr>
    </w:p>
    <w:p w14:paraId="459AC2E5" w14:textId="77777777" w:rsidR="00257CF0" w:rsidRDefault="00257CF0" w:rsidP="002544B5">
      <w:pPr>
        <w:jc w:val="center"/>
        <w:rPr>
          <w:rFonts w:ascii="Lucida Handwriting" w:hAnsi="Lucida Handwriting" w:cs="Tahoma"/>
          <w:b/>
          <w:sz w:val="36"/>
          <w:szCs w:val="36"/>
        </w:rPr>
      </w:pPr>
    </w:p>
    <w:p w14:paraId="20C21BEB" w14:textId="77777777" w:rsidR="00257CF0" w:rsidRDefault="00257CF0" w:rsidP="002544B5">
      <w:pPr>
        <w:jc w:val="center"/>
        <w:rPr>
          <w:rFonts w:ascii="Lucida Handwriting" w:hAnsi="Lucida Handwriting" w:cs="Tahoma"/>
          <w:b/>
          <w:sz w:val="36"/>
          <w:szCs w:val="36"/>
        </w:rPr>
      </w:pPr>
    </w:p>
    <w:p w14:paraId="451A5AD2" w14:textId="77777777" w:rsidR="00257CF0" w:rsidRDefault="00257CF0" w:rsidP="002544B5">
      <w:pPr>
        <w:jc w:val="center"/>
        <w:rPr>
          <w:rFonts w:ascii="Lucida Handwriting" w:hAnsi="Lucida Handwriting" w:cs="Tahoma"/>
          <w:b/>
          <w:sz w:val="36"/>
          <w:szCs w:val="36"/>
        </w:rPr>
      </w:pPr>
    </w:p>
    <w:p w14:paraId="6B3ACEFE" w14:textId="77777777" w:rsidR="00257CF0" w:rsidRDefault="00257CF0" w:rsidP="002544B5">
      <w:pPr>
        <w:jc w:val="center"/>
        <w:rPr>
          <w:rFonts w:ascii="Lucida Handwriting" w:hAnsi="Lucida Handwriting" w:cs="Tahoma"/>
          <w:b/>
          <w:sz w:val="36"/>
          <w:szCs w:val="36"/>
        </w:rPr>
      </w:pPr>
    </w:p>
    <w:p w14:paraId="65D62B86" w14:textId="55660594" w:rsidR="002544B5" w:rsidRPr="000927BE" w:rsidRDefault="002544B5" w:rsidP="002544B5">
      <w:pPr>
        <w:jc w:val="center"/>
        <w:rPr>
          <w:rFonts w:ascii="Lucida Handwriting" w:hAnsi="Lucida Handwriting" w:cs="Tahoma"/>
          <w:b/>
          <w:sz w:val="36"/>
          <w:szCs w:val="36"/>
        </w:rPr>
      </w:pPr>
      <w:r w:rsidRPr="0063621E">
        <w:rPr>
          <w:rFonts w:ascii="Lucida Handwriting" w:hAnsi="Lucida Handwriting" w:cs="Tahoma"/>
          <w:b/>
          <w:sz w:val="36"/>
          <w:szCs w:val="36"/>
        </w:rPr>
        <w:t>ACS-KC Standing Committees &amp; Chairs</w:t>
      </w:r>
    </w:p>
    <w:p w14:paraId="6450922A" w14:textId="77777777" w:rsidR="002544B5" w:rsidRPr="0063621E" w:rsidRDefault="002544B5" w:rsidP="002544B5">
      <w:pPr>
        <w:ind w:left="270"/>
        <w:jc w:val="center"/>
        <w:rPr>
          <w:rFonts w:ascii="Tahoma" w:hAnsi="Tahoma" w:cs="Tahoma"/>
          <w:b/>
          <w:sz w:val="36"/>
          <w:szCs w:val="36"/>
        </w:rPr>
      </w:pPr>
      <w:r w:rsidRPr="0063621E">
        <w:rPr>
          <w:rFonts w:ascii="Lucida Handwriting" w:hAnsi="Lucida Handwriting" w:cs="Tahoma"/>
          <w:b/>
          <w:sz w:val="36"/>
          <w:szCs w:val="36"/>
        </w:rPr>
        <w:t xml:space="preserve">    </w:t>
      </w:r>
      <w:r w:rsidRPr="0063621E">
        <w:rPr>
          <w:rFonts w:ascii="Tahoma" w:hAnsi="Tahoma" w:cs="Tahoma"/>
          <w:b/>
          <w:sz w:val="36"/>
          <w:szCs w:val="36"/>
        </w:rPr>
        <w:t xml:space="preserve">                                         </w:t>
      </w:r>
    </w:p>
    <w:p w14:paraId="020430F9" w14:textId="77777777" w:rsidR="002544B5" w:rsidRPr="0063621E" w:rsidRDefault="002544B5" w:rsidP="002544B5">
      <w:pPr>
        <w:ind w:left="270"/>
        <w:jc w:val="center"/>
        <w:rPr>
          <w:rFonts w:ascii="Tahoma" w:hAnsi="Tahoma" w:cs="Tahoma"/>
          <w:b/>
        </w:rPr>
      </w:pPr>
      <w:r w:rsidRPr="0063621E">
        <w:rPr>
          <w:rFonts w:ascii="Tahoma" w:hAnsi="Tahoma" w:cs="Tahoma"/>
          <w:b/>
        </w:rPr>
        <w:t xml:space="preserve">Please consider volunteering on one (or more) of our committees!  </w:t>
      </w:r>
    </w:p>
    <w:p w14:paraId="75D78085" w14:textId="77777777" w:rsidR="002544B5" w:rsidRPr="0063621E" w:rsidRDefault="002544B5" w:rsidP="002544B5">
      <w:pPr>
        <w:ind w:left="270"/>
        <w:jc w:val="center"/>
        <w:rPr>
          <w:rFonts w:ascii="Tahoma" w:hAnsi="Tahoma" w:cs="Tahoma"/>
          <w:b/>
        </w:rPr>
      </w:pPr>
      <w:r w:rsidRPr="0063621E">
        <w:rPr>
          <w:rFonts w:ascii="Tahoma" w:hAnsi="Tahoma" w:cs="Tahoma"/>
          <w:b/>
        </w:rPr>
        <w:t>We welcome your thoughts, ideas, and contribution!</w:t>
      </w:r>
    </w:p>
    <w:p w14:paraId="676A53C5" w14:textId="77777777" w:rsidR="002544B5" w:rsidRPr="0063621E" w:rsidRDefault="002544B5" w:rsidP="002544B5">
      <w:pPr>
        <w:ind w:left="270"/>
        <w:jc w:val="center"/>
        <w:rPr>
          <w:rFonts w:ascii="Comic Sans MS" w:hAnsi="Comic Sans MS" w:cs="Tahoma"/>
          <w:b/>
          <w:sz w:val="22"/>
          <w:szCs w:val="22"/>
        </w:rPr>
      </w:pPr>
    </w:p>
    <w:p w14:paraId="751C9B3C" w14:textId="617DB573" w:rsidR="002544B5" w:rsidRPr="009E2007" w:rsidRDefault="002544B5" w:rsidP="002544B5">
      <w:pPr>
        <w:ind w:left="270"/>
        <w:rPr>
          <w:rFonts w:cstheme="minorHAnsi"/>
          <w:b/>
        </w:rPr>
      </w:pPr>
      <w:r>
        <w:rPr>
          <w:rFonts w:ascii="Comic Sans MS" w:hAnsi="Comic Sans MS" w:cstheme="minorHAnsi"/>
          <w:b/>
        </w:rPr>
        <w:t>*</w:t>
      </w:r>
      <w:r w:rsidRPr="009E2007">
        <w:rPr>
          <w:rFonts w:cstheme="minorHAnsi"/>
          <w:b/>
        </w:rPr>
        <w:t>Please</w:t>
      </w:r>
      <w:r w:rsidRPr="009E2007">
        <w:rPr>
          <w:rFonts w:cstheme="minorHAnsi"/>
          <w:b/>
          <w:sz w:val="22"/>
          <w:szCs w:val="22"/>
        </w:rPr>
        <w:t xml:space="preserve"> </w:t>
      </w:r>
      <w:r w:rsidRPr="009E2007">
        <w:rPr>
          <w:rFonts w:cstheme="minorHAnsi"/>
          <w:b/>
        </w:rPr>
        <w:t>contact Gary Clapp</w:t>
      </w:r>
      <w:r w:rsidRPr="009E2007">
        <w:rPr>
          <w:rFonts w:cstheme="minorHAnsi"/>
          <w:b/>
          <w:sz w:val="22"/>
          <w:szCs w:val="22"/>
        </w:rPr>
        <w:t xml:space="preserve"> (</w:t>
      </w:r>
      <w:hyperlink r:id="rId11" w:history="1">
        <w:r w:rsidR="007B2831" w:rsidRPr="00EB311C">
          <w:rPr>
            <w:rStyle w:val="Hyperlink"/>
            <w:rFonts w:cstheme="minorHAnsi"/>
            <w:b/>
            <w:sz w:val="22"/>
            <w:szCs w:val="22"/>
          </w:rPr>
          <w:t>geclapp424@gmail.com</w:t>
        </w:r>
      </w:hyperlink>
      <w:r w:rsidRPr="009E2007">
        <w:rPr>
          <w:rFonts w:cstheme="minorHAnsi"/>
          <w:b/>
          <w:sz w:val="22"/>
          <w:szCs w:val="22"/>
        </w:rPr>
        <w:t xml:space="preserve">) </w:t>
      </w:r>
      <w:r w:rsidRPr="009E2007">
        <w:rPr>
          <w:rFonts w:cstheme="minorHAnsi"/>
          <w:b/>
        </w:rPr>
        <w:t>if you are interested in one of the committees. Thank you! We would appreciate it, and we welcome your input and assistance!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2544B5" w:rsidRPr="00F95AFF" w14:paraId="25615358" w14:textId="77777777" w:rsidTr="00FC77D9">
        <w:trPr>
          <w:tblCellSpacing w:w="0" w:type="dxa"/>
        </w:trPr>
        <w:tc>
          <w:tcPr>
            <w:tcW w:w="0" w:type="auto"/>
            <w:shd w:val="clear" w:color="auto" w:fill="FFFFFF"/>
            <w:tcMar>
              <w:top w:w="0" w:type="dxa"/>
              <w:left w:w="75" w:type="dxa"/>
              <w:bottom w:w="75" w:type="dxa"/>
              <w:right w:w="75" w:type="dxa"/>
            </w:tcMar>
            <w:hideMark/>
          </w:tcPr>
          <w:tbl>
            <w:tblPr>
              <w:tblW w:w="31680" w:type="dxa"/>
              <w:tblCellSpacing w:w="0" w:type="dxa"/>
              <w:tblCellMar>
                <w:left w:w="0" w:type="dxa"/>
                <w:right w:w="0" w:type="dxa"/>
              </w:tblCellMar>
              <w:tblLook w:val="04A0" w:firstRow="1" w:lastRow="0" w:firstColumn="1" w:lastColumn="0" w:noHBand="0" w:noVBand="1"/>
            </w:tblPr>
            <w:tblGrid>
              <w:gridCol w:w="597"/>
              <w:gridCol w:w="20"/>
              <w:gridCol w:w="31063"/>
            </w:tblGrid>
            <w:tr w:rsidR="002544B5" w:rsidRPr="00F95AFF" w14:paraId="2A5BC230" w14:textId="77777777" w:rsidTr="00FC77D9">
              <w:trPr>
                <w:tblCellSpacing w:w="0" w:type="dxa"/>
              </w:trPr>
              <w:tc>
                <w:tcPr>
                  <w:tcW w:w="0" w:type="auto"/>
                  <w:vAlign w:val="center"/>
                </w:tcPr>
                <w:p w14:paraId="657C3180" w14:textId="77777777" w:rsidR="002544B5" w:rsidRPr="00F95AFF" w:rsidRDefault="002544B5" w:rsidP="00FC77D9">
                  <w:pPr>
                    <w:rPr>
                      <w:rFonts w:ascii="Times New Roman" w:hAnsi="Times New Roman"/>
                    </w:rPr>
                  </w:pPr>
                </w:p>
              </w:tc>
              <w:tc>
                <w:tcPr>
                  <w:tcW w:w="20" w:type="dxa"/>
                </w:tcPr>
                <w:p w14:paraId="6883DA22" w14:textId="77777777" w:rsidR="002544B5" w:rsidRPr="00F95AFF" w:rsidRDefault="002544B5" w:rsidP="00FC77D9">
                  <w:pPr>
                    <w:spacing w:before="100" w:beforeAutospacing="1" w:after="100" w:afterAutospacing="1"/>
                    <w:ind w:left="720"/>
                    <w:rPr>
                      <w:rFonts w:ascii="Helvetica" w:hAnsi="Helvetica"/>
                      <w:color w:val="000000"/>
                      <w:sz w:val="18"/>
                      <w:szCs w:val="18"/>
                    </w:rPr>
                  </w:pPr>
                </w:p>
              </w:tc>
              <w:tc>
                <w:tcPr>
                  <w:tcW w:w="31063" w:type="dxa"/>
                  <w:tcMar>
                    <w:top w:w="150" w:type="dxa"/>
                    <w:left w:w="150" w:type="dxa"/>
                    <w:bottom w:w="150" w:type="dxa"/>
                    <w:right w:w="150" w:type="dxa"/>
                  </w:tcMar>
                </w:tcPr>
                <w:p w14:paraId="25543401" w14:textId="77777777" w:rsidR="002544B5" w:rsidRPr="00F95AFF" w:rsidRDefault="002544B5" w:rsidP="00FC77D9">
                  <w:pPr>
                    <w:spacing w:before="100" w:beforeAutospacing="1" w:after="100" w:afterAutospacing="1"/>
                    <w:ind w:left="720"/>
                    <w:rPr>
                      <w:rFonts w:ascii="Helvetica" w:hAnsi="Helvetica"/>
                      <w:color w:val="000000"/>
                      <w:sz w:val="18"/>
                      <w:szCs w:val="18"/>
                    </w:rPr>
                  </w:pPr>
                  <w:r>
                    <w:rPr>
                      <w:rFonts w:ascii="Tahoma" w:hAnsi="Tahoma" w:cs="Tahoma"/>
                      <w:b/>
                      <w:noProof/>
                      <w:sz w:val="32"/>
                      <w:szCs w:val="32"/>
                    </w:rPr>
                    <w:drawing>
                      <wp:inline distT="0" distB="0" distL="0" distR="0" wp14:anchorId="58D5D426" wp14:editId="1E389DE2">
                        <wp:extent cx="2298306" cy="1123950"/>
                        <wp:effectExtent l="0" t="0" r="6985" b="0"/>
                        <wp:docPr id="2" name="Picture 2"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 with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1456" cy="1198846"/>
                                </a:xfrm>
                                <a:prstGeom prst="rect">
                                  <a:avLst/>
                                </a:prstGeom>
                              </pic:spPr>
                            </pic:pic>
                          </a:graphicData>
                        </a:graphic>
                      </wp:inline>
                    </w:drawing>
                  </w:r>
                  <w:r>
                    <w:rPr>
                      <w:rFonts w:ascii="Tahoma" w:hAnsi="Tahoma" w:cs="Tahoma"/>
                      <w:b/>
                      <w:noProof/>
                      <w:sz w:val="32"/>
                      <w:szCs w:val="32"/>
                    </w:rPr>
                    <w:drawing>
                      <wp:inline distT="0" distB="0" distL="0" distR="0" wp14:anchorId="7D0DA60A" wp14:editId="0FA7BDA7">
                        <wp:extent cx="1686896" cy="1163955"/>
                        <wp:effectExtent l="0" t="0" r="8890" b="0"/>
                        <wp:docPr id="3" name="Picture 3" descr="Colorful hands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hands with text overla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2241" cy="1236643"/>
                                </a:xfrm>
                                <a:prstGeom prst="rect">
                                  <a:avLst/>
                                </a:prstGeom>
                              </pic:spPr>
                            </pic:pic>
                          </a:graphicData>
                        </a:graphic>
                      </wp:inline>
                    </w:drawing>
                  </w:r>
                </w:p>
              </w:tc>
            </w:tr>
          </w:tbl>
          <w:p w14:paraId="1D356B47" w14:textId="77777777" w:rsidR="002544B5" w:rsidRPr="00F95AFF" w:rsidRDefault="002544B5" w:rsidP="00FC77D9">
            <w:pPr>
              <w:rPr>
                <w:rFonts w:ascii="Helvetica" w:hAnsi="Helvetica"/>
                <w:color w:val="000000"/>
                <w:sz w:val="18"/>
                <w:szCs w:val="18"/>
              </w:rPr>
            </w:pPr>
          </w:p>
        </w:tc>
      </w:tr>
    </w:tbl>
    <w:p w14:paraId="21C71490" w14:textId="77777777" w:rsidR="002544B5" w:rsidRDefault="002544B5" w:rsidP="002544B5">
      <w:pPr>
        <w:rPr>
          <w:rFonts w:ascii="Verdana" w:hAnsi="Verdana"/>
          <w:sz w:val="22"/>
          <w:szCs w:val="22"/>
        </w:rPr>
      </w:pPr>
      <w:r>
        <w:rPr>
          <w:rFonts w:ascii="Verdana" w:hAnsi="Verdana"/>
          <w:noProof/>
        </w:rPr>
        <w:drawing>
          <wp:inline distT="0" distB="0" distL="0" distR="0" wp14:anchorId="3123786D" wp14:editId="38CFAF63">
            <wp:extent cx="304800" cy="304800"/>
            <wp:effectExtent l="0" t="0" r="0" b="0"/>
            <wp:docPr id="5" name="Picture 5" descr="A green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check mark in a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2658B1">
        <w:rPr>
          <w:rFonts w:ascii="Verdana" w:hAnsi="Verdana"/>
          <w:sz w:val="22"/>
          <w:szCs w:val="22"/>
        </w:rPr>
        <w:t>Check us out on</w:t>
      </w:r>
      <w:r w:rsidRPr="00B37098">
        <w:rPr>
          <w:rFonts w:ascii="Verdana" w:hAnsi="Verdana"/>
          <w:sz w:val="28"/>
          <w:szCs w:val="28"/>
        </w:rPr>
        <w:t xml:space="preserve"> </w:t>
      </w:r>
      <w:r w:rsidRPr="00B37098">
        <w:rPr>
          <w:rFonts w:ascii="Algerian" w:hAnsi="Algerian"/>
          <w:sz w:val="28"/>
          <w:szCs w:val="28"/>
        </w:rPr>
        <w:t>Facebook</w:t>
      </w:r>
      <w:r w:rsidRPr="002658B1">
        <w:rPr>
          <w:rFonts w:ascii="Verdana" w:hAnsi="Verdana"/>
          <w:sz w:val="22"/>
          <w:szCs w:val="22"/>
        </w:rPr>
        <w:t>:</w:t>
      </w:r>
      <w:r>
        <w:rPr>
          <w:rFonts w:ascii="Verdana" w:hAnsi="Verdana"/>
        </w:rPr>
        <w:t xml:space="preserve"> </w:t>
      </w:r>
      <w:r w:rsidRPr="00B37098">
        <w:rPr>
          <w:rFonts w:ascii="Verdana" w:hAnsi="Verdana"/>
        </w:rPr>
        <w:t>ACS-KC</w:t>
      </w:r>
      <w:r w:rsidRPr="002658B1">
        <w:rPr>
          <w:rFonts w:ascii="Verdana" w:hAnsi="Verdana"/>
          <w:sz w:val="22"/>
          <w:szCs w:val="22"/>
        </w:rPr>
        <w:t xml:space="preserve"> and</w:t>
      </w:r>
      <w:r>
        <w:rPr>
          <w:rFonts w:ascii="Verdana" w:hAnsi="Verdana"/>
        </w:rPr>
        <w:t xml:space="preserve"> </w:t>
      </w:r>
      <w:r w:rsidRPr="00B37098">
        <w:rPr>
          <w:rFonts w:ascii="Algerian" w:hAnsi="Algerian"/>
          <w:sz w:val="28"/>
          <w:szCs w:val="28"/>
        </w:rPr>
        <w:t>LinkedIn</w:t>
      </w:r>
      <w:r w:rsidRPr="002658B1">
        <w:rPr>
          <w:rFonts w:ascii="Verdana" w:hAnsi="Verdana"/>
          <w:sz w:val="22"/>
          <w:szCs w:val="22"/>
        </w:rPr>
        <w:t>:</w:t>
      </w:r>
      <w:r>
        <w:rPr>
          <w:rFonts w:ascii="Verdana" w:hAnsi="Verdana"/>
        </w:rPr>
        <w:t xml:space="preserve"> </w:t>
      </w:r>
      <w:r w:rsidRPr="00B37098">
        <w:rPr>
          <w:rFonts w:ascii="Verdana" w:hAnsi="Verdana"/>
        </w:rPr>
        <w:t>ACS-KC</w:t>
      </w:r>
    </w:p>
    <w:p w14:paraId="6D6C97A0" w14:textId="77777777" w:rsidR="002544B5" w:rsidRDefault="002544B5" w:rsidP="002544B5">
      <w:pPr>
        <w:rPr>
          <w:rFonts w:ascii="Verdana" w:hAnsi="Verdana"/>
          <w:sz w:val="22"/>
          <w:szCs w:val="22"/>
        </w:rPr>
      </w:pPr>
    </w:p>
    <w:p w14:paraId="7A01C19E" w14:textId="77777777" w:rsidR="002544B5" w:rsidRDefault="002544B5" w:rsidP="002544B5">
      <w:pPr>
        <w:rPr>
          <w:rFonts w:ascii="Verdana" w:hAnsi="Verdana"/>
          <w:sz w:val="22"/>
          <w:szCs w:val="22"/>
        </w:rPr>
      </w:pPr>
    </w:p>
    <w:p w14:paraId="306DCB34" w14:textId="77777777" w:rsidR="002544B5" w:rsidRPr="004A246B" w:rsidRDefault="002544B5" w:rsidP="002544B5">
      <w:pPr>
        <w:rPr>
          <w:rFonts w:asciiTheme="minorHAnsi" w:hAnsiTheme="minorHAnsi" w:cstheme="minorHAnsi"/>
          <w:b/>
          <w:sz w:val="36"/>
          <w:szCs w:val="36"/>
          <w:u w:val="single"/>
        </w:rPr>
      </w:pPr>
      <w:r>
        <w:rPr>
          <w:rFonts w:ascii="Verdana" w:hAnsi="Verdana"/>
        </w:rPr>
        <w:t xml:space="preserve"> </w:t>
      </w:r>
      <w:r>
        <w:rPr>
          <w:rFonts w:ascii="Verdana" w:hAnsi="Verdana"/>
        </w:rPr>
        <w:tab/>
      </w:r>
      <w:r>
        <w:rPr>
          <w:rFonts w:ascii="Verdana" w:hAnsi="Verdana"/>
        </w:rPr>
        <w:tab/>
      </w:r>
      <w:r>
        <w:rPr>
          <w:rFonts w:ascii="Verdana" w:hAnsi="Verdana"/>
        </w:rPr>
        <w:tab/>
      </w:r>
      <w:r w:rsidRPr="004A246B">
        <w:rPr>
          <w:rFonts w:asciiTheme="minorHAnsi" w:hAnsiTheme="minorHAnsi" w:cstheme="minorHAnsi"/>
          <w:b/>
          <w:sz w:val="36"/>
          <w:szCs w:val="36"/>
          <w:u w:val="single"/>
        </w:rPr>
        <w:t>COMMITTEES and</w:t>
      </w:r>
      <w:r>
        <w:rPr>
          <w:rFonts w:asciiTheme="minorHAnsi" w:hAnsiTheme="minorHAnsi" w:cstheme="minorHAnsi"/>
          <w:b/>
          <w:sz w:val="36"/>
          <w:szCs w:val="36"/>
          <w:u w:val="single"/>
        </w:rPr>
        <w:t xml:space="preserve"> </w:t>
      </w:r>
      <w:r w:rsidRPr="004A246B">
        <w:rPr>
          <w:rFonts w:asciiTheme="minorHAnsi" w:hAnsiTheme="minorHAnsi" w:cstheme="minorHAnsi"/>
          <w:b/>
          <w:sz w:val="36"/>
          <w:szCs w:val="36"/>
          <w:u w:val="single"/>
        </w:rPr>
        <w:t xml:space="preserve"> CHAIRS</w:t>
      </w:r>
    </w:p>
    <w:p w14:paraId="7F1946A7"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AWARDS……………………………………………………………………</w:t>
      </w:r>
      <w:r>
        <w:rPr>
          <w:rFonts w:asciiTheme="minorHAnsi" w:hAnsiTheme="minorHAnsi" w:cstheme="minorHAnsi"/>
          <w:sz w:val="22"/>
          <w:szCs w:val="22"/>
        </w:rPr>
        <w:t>Alcinda Ruuskanen, MWSU</w:t>
      </w:r>
    </w:p>
    <w:p w14:paraId="07B880C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EDUCATION………………………………………………………………Dr. Jeffrey Woodford, MWSU</w:t>
      </w:r>
    </w:p>
    <w:p w14:paraId="4C316C45"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ENVIRONMENTAL IMPROVEMENT………………………......</w:t>
      </w:r>
      <w:r>
        <w:rPr>
          <w:rFonts w:asciiTheme="minorHAnsi" w:hAnsiTheme="minorHAnsi" w:cstheme="minorHAnsi"/>
          <w:sz w:val="22"/>
          <w:szCs w:val="22"/>
        </w:rPr>
        <w:t>Dr. Shuo Han, UMKC</w:t>
      </w:r>
    </w:p>
    <w:p w14:paraId="1F137753"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FINANCE……………………………………………………………………</w:t>
      </w:r>
      <w:r>
        <w:rPr>
          <w:rFonts w:asciiTheme="minorHAnsi" w:hAnsiTheme="minorHAnsi" w:cstheme="minorHAnsi"/>
          <w:sz w:val="22"/>
          <w:szCs w:val="22"/>
        </w:rPr>
        <w:t>Dr. Jeffrey Woodford, MWSU</w:t>
      </w:r>
    </w:p>
    <w:p w14:paraId="48D55FFA"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LONG RANGE PLANNING…………………………………………..</w:t>
      </w:r>
      <w:r w:rsidRPr="004A246B">
        <w:rPr>
          <w:rFonts w:asciiTheme="minorHAnsi" w:hAnsiTheme="minorHAnsi" w:cstheme="minorHAnsi"/>
          <w:b/>
          <w:sz w:val="22"/>
          <w:szCs w:val="22"/>
        </w:rPr>
        <w:t>OPEN</w:t>
      </w:r>
    </w:p>
    <w:p w14:paraId="3CCFD5D5"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MEMBERSHIP…………………………………………………………...</w:t>
      </w:r>
      <w:r>
        <w:rPr>
          <w:rFonts w:asciiTheme="minorHAnsi" w:hAnsiTheme="minorHAnsi" w:cstheme="minorHAnsi"/>
          <w:sz w:val="22"/>
          <w:szCs w:val="22"/>
        </w:rPr>
        <w:t>Mr. Alex Marin, Honeywell</w:t>
      </w:r>
    </w:p>
    <w:p w14:paraId="0C4B2852"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MINORITY AFFAIRS…………………………………………………...</w:t>
      </w:r>
      <w:r w:rsidRPr="004A246B">
        <w:rPr>
          <w:rFonts w:asciiTheme="minorHAnsi" w:hAnsiTheme="minorHAnsi" w:cstheme="minorHAnsi"/>
          <w:b/>
          <w:sz w:val="22"/>
          <w:szCs w:val="22"/>
        </w:rPr>
        <w:t>OPEN</w:t>
      </w:r>
    </w:p>
    <w:p w14:paraId="3A568065" w14:textId="77777777" w:rsidR="002544B5" w:rsidRPr="004A246B" w:rsidRDefault="002544B5" w:rsidP="002544B5">
      <w:pPr>
        <w:ind w:left="270"/>
        <w:rPr>
          <w:rFonts w:asciiTheme="minorHAnsi" w:hAnsiTheme="minorHAnsi" w:cstheme="minorHAnsi"/>
          <w:sz w:val="22"/>
          <w:szCs w:val="22"/>
        </w:rPr>
      </w:pPr>
      <w:r>
        <w:rPr>
          <w:rFonts w:asciiTheme="minorHAnsi" w:hAnsiTheme="minorHAnsi" w:cstheme="minorHAnsi"/>
          <w:sz w:val="22"/>
          <w:szCs w:val="22"/>
        </w:rPr>
        <w:t>NCW</w:t>
      </w:r>
      <w:r w:rsidRPr="004A246B">
        <w:rPr>
          <w:rFonts w:asciiTheme="minorHAnsi" w:hAnsiTheme="minorHAnsi" w:cstheme="minorHAnsi"/>
          <w:sz w:val="22"/>
          <w:szCs w:val="22"/>
        </w:rPr>
        <w:t xml:space="preserve"> &amp; GREEN CHEMISTRY COORDINATOR……</w:t>
      </w:r>
      <w:r>
        <w:rPr>
          <w:rFonts w:asciiTheme="minorHAnsi" w:hAnsiTheme="minorHAnsi" w:cstheme="minorHAnsi"/>
          <w:sz w:val="22"/>
          <w:szCs w:val="22"/>
        </w:rPr>
        <w:t>………….</w:t>
      </w:r>
      <w:r>
        <w:rPr>
          <w:rFonts w:asciiTheme="minorHAnsi" w:hAnsiTheme="minorHAnsi" w:cstheme="minorHAnsi"/>
          <w:b/>
          <w:bCs/>
          <w:sz w:val="22"/>
          <w:szCs w:val="22"/>
        </w:rPr>
        <w:t>OPEN</w:t>
      </w:r>
    </w:p>
    <w:p w14:paraId="23887BC9"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NEWSLETTER EDITOR………………………………………………..Mary Jean Clapp, </w:t>
      </w:r>
      <w:r>
        <w:rPr>
          <w:rFonts w:asciiTheme="minorHAnsi" w:hAnsiTheme="minorHAnsi" w:cstheme="minorHAnsi"/>
          <w:sz w:val="22"/>
          <w:szCs w:val="22"/>
        </w:rPr>
        <w:t>EDUStaff</w:t>
      </w:r>
      <w:r w:rsidRPr="004A246B">
        <w:rPr>
          <w:rFonts w:asciiTheme="minorHAnsi" w:hAnsiTheme="minorHAnsi" w:cstheme="minorHAnsi"/>
          <w:sz w:val="22"/>
          <w:szCs w:val="22"/>
        </w:rPr>
        <w:t>/emPowerU</w:t>
      </w:r>
    </w:p>
    <w:p w14:paraId="4601805F"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NOMINATIONS Local Section Executive Committee….</w:t>
      </w:r>
      <w:r w:rsidRPr="00D658C4">
        <w:rPr>
          <w:rFonts w:asciiTheme="minorHAnsi" w:hAnsiTheme="minorHAnsi" w:cstheme="minorHAnsi"/>
          <w:b/>
          <w:bCs/>
          <w:sz w:val="22"/>
          <w:szCs w:val="22"/>
        </w:rPr>
        <w:t>OPEN</w:t>
      </w:r>
    </w:p>
    <w:p w14:paraId="42A698C0"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PROFESSIONAL RELATIONS……………………………………….</w:t>
      </w:r>
      <w:r w:rsidRPr="006F73DF">
        <w:rPr>
          <w:rFonts w:asciiTheme="minorHAnsi" w:hAnsiTheme="minorHAnsi" w:cstheme="minorHAnsi"/>
          <w:bCs/>
          <w:sz w:val="22"/>
          <w:szCs w:val="22"/>
        </w:rPr>
        <w:t>Dr. David Van Horn, UMKC</w:t>
      </w:r>
    </w:p>
    <w:p w14:paraId="0C3EC83B"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PROGRAM………………………………………………………………..Dr. William Gutheil, UMKC</w:t>
      </w:r>
    </w:p>
    <w:p w14:paraId="5F94480A" w14:textId="77777777" w:rsidR="002544B5" w:rsidRPr="003A6061" w:rsidRDefault="002544B5" w:rsidP="002544B5">
      <w:pPr>
        <w:ind w:left="270"/>
        <w:rPr>
          <w:rFonts w:asciiTheme="minorHAnsi" w:hAnsiTheme="minorHAnsi" w:cstheme="minorHAnsi"/>
          <w:bCs/>
          <w:sz w:val="22"/>
          <w:szCs w:val="22"/>
        </w:rPr>
      </w:pPr>
      <w:r w:rsidRPr="004A246B">
        <w:rPr>
          <w:rFonts w:asciiTheme="minorHAnsi" w:hAnsiTheme="minorHAnsi" w:cstheme="minorHAnsi"/>
          <w:sz w:val="22"/>
          <w:szCs w:val="22"/>
        </w:rPr>
        <w:t>PUBLIC (Government) AFFAIRS…………………………………</w:t>
      </w:r>
      <w:r>
        <w:rPr>
          <w:rFonts w:asciiTheme="minorHAnsi" w:hAnsiTheme="minorHAnsi" w:cstheme="minorHAnsi"/>
          <w:bCs/>
          <w:sz w:val="22"/>
          <w:szCs w:val="22"/>
        </w:rPr>
        <w:t>Dr. Gary List, University of IL, Urbana-Champaign</w:t>
      </w:r>
    </w:p>
    <w:p w14:paraId="569C81D8" w14:textId="73BFD70C"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PUBLIC RELATIONS……………………………………………………Dr. Gary Clapp, </w:t>
      </w:r>
      <w:r w:rsidR="007B2831">
        <w:rPr>
          <w:rFonts w:asciiTheme="minorHAnsi" w:hAnsiTheme="minorHAnsi" w:cstheme="minorHAnsi"/>
          <w:sz w:val="22"/>
          <w:szCs w:val="22"/>
        </w:rPr>
        <w:t>CIA Labs</w:t>
      </w:r>
    </w:p>
    <w:p w14:paraId="4D2E2FFB"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SAFETY………………………………………………………………………Michele Sanders, Harcros Chemicals</w:t>
      </w:r>
    </w:p>
    <w:p w14:paraId="7FF39B54" w14:textId="77777777" w:rsidR="002544B5" w:rsidRPr="00E27B30"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SENIOR CHEMIST………………………………………………………</w:t>
      </w:r>
      <w:r>
        <w:rPr>
          <w:rFonts w:asciiTheme="minorHAnsi" w:hAnsiTheme="minorHAnsi" w:cstheme="minorHAnsi"/>
          <w:sz w:val="22"/>
          <w:szCs w:val="22"/>
        </w:rPr>
        <w:t>Mr. Mark Northrup, Retired</w:t>
      </w:r>
    </w:p>
    <w:p w14:paraId="3F9ADBF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SPENCER AWARD NOMINATIONS……………………………..</w:t>
      </w:r>
      <w:r>
        <w:rPr>
          <w:rFonts w:asciiTheme="minorHAnsi" w:hAnsiTheme="minorHAnsi" w:cstheme="minorHAnsi"/>
          <w:sz w:val="22"/>
          <w:szCs w:val="22"/>
        </w:rPr>
        <w:t>D</w:t>
      </w:r>
      <w:r w:rsidRPr="004A246B">
        <w:rPr>
          <w:rFonts w:asciiTheme="minorHAnsi" w:hAnsiTheme="minorHAnsi" w:cstheme="minorHAnsi"/>
          <w:sz w:val="22"/>
          <w:szCs w:val="22"/>
        </w:rPr>
        <w:t xml:space="preserve">r. </w:t>
      </w:r>
      <w:r>
        <w:rPr>
          <w:rFonts w:asciiTheme="minorHAnsi" w:hAnsiTheme="minorHAnsi" w:cstheme="minorHAnsi"/>
          <w:sz w:val="22"/>
          <w:szCs w:val="22"/>
        </w:rPr>
        <w:t>Tom Hemling, TCH Animal Health, LLP</w:t>
      </w:r>
    </w:p>
    <w:p w14:paraId="32F5E667" w14:textId="77CC73A6"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WEBMASTER…………………………………………………………….Dr. Gary Clapp, </w:t>
      </w:r>
      <w:r w:rsidR="006137D6">
        <w:rPr>
          <w:rFonts w:asciiTheme="minorHAnsi" w:hAnsiTheme="minorHAnsi" w:cstheme="minorHAnsi"/>
          <w:sz w:val="22"/>
          <w:szCs w:val="22"/>
        </w:rPr>
        <w:t>CIA Labs</w:t>
      </w:r>
    </w:p>
    <w:p w14:paraId="1E94DC6E" w14:textId="77777777" w:rsidR="002544B5"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WOMEN CHEMISTS…………………………………………………..Michele Sanders, Harcros Chemicals</w:t>
      </w:r>
    </w:p>
    <w:p w14:paraId="4FD927B9" w14:textId="77777777" w:rsidR="002544B5" w:rsidRDefault="002544B5" w:rsidP="002544B5">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3225E773" w14:textId="77777777" w:rsidR="0015309A" w:rsidRDefault="0015309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1C672E26" w14:textId="77777777" w:rsidR="0015309A" w:rsidRDefault="0015309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2ED84C63" w14:textId="77777777" w:rsidR="0094190F" w:rsidRDefault="0094190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00D5AF66" w14:textId="1DDC7DF1" w:rsidR="00551751" w:rsidRPr="00EE5876" w:rsidRDefault="007A385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r>
        <w:rPr>
          <w:b/>
          <w:sz w:val="40"/>
          <w:szCs w:val="40"/>
        </w:rPr>
        <w:lastRenderedPageBreak/>
        <w:t>A</w:t>
      </w:r>
      <w:r w:rsidR="00F94C55">
        <w:rPr>
          <w:b/>
          <w:sz w:val="40"/>
          <w:szCs w:val="40"/>
        </w:rPr>
        <w:t>CS</w:t>
      </w:r>
      <w:r w:rsidR="000D2C31">
        <w:rPr>
          <w:b/>
          <w:sz w:val="40"/>
          <w:szCs w:val="40"/>
        </w:rPr>
        <w:t>-KC Section</w:t>
      </w:r>
      <w:r w:rsidR="00551751">
        <w:rPr>
          <w:b/>
          <w:sz w:val="40"/>
          <w:szCs w:val="40"/>
        </w:rPr>
        <w:t xml:space="preserve"> 202</w:t>
      </w:r>
      <w:r w:rsidR="00E82939">
        <w:rPr>
          <w:b/>
          <w:sz w:val="40"/>
          <w:szCs w:val="40"/>
        </w:rPr>
        <w:t>6</w:t>
      </w:r>
      <w:r w:rsidR="00043BC1">
        <w:rPr>
          <w:b/>
          <w:sz w:val="40"/>
          <w:szCs w:val="40"/>
        </w:rPr>
        <w:t xml:space="preserve"> </w:t>
      </w:r>
      <w:r w:rsidR="00551751" w:rsidRPr="00EE5876">
        <w:rPr>
          <w:b/>
          <w:sz w:val="40"/>
          <w:szCs w:val="40"/>
        </w:rPr>
        <w:t>EXECUTIVE BOARD MEMBERS</w:t>
      </w:r>
    </w:p>
    <w:p w14:paraId="20B68066" w14:textId="77777777" w:rsidR="00551751" w:rsidRPr="00EE5876" w:rsidRDefault="00551751" w:rsidP="00551751">
      <w:pPr>
        <w:rPr>
          <w:b/>
          <w:sz w:val="22"/>
          <w:szCs w:val="22"/>
        </w:rPr>
      </w:pPr>
    </w:p>
    <w:p w14:paraId="14688035" w14:textId="0741296A" w:rsidR="00551751" w:rsidRDefault="00F97743" w:rsidP="00551751">
      <w:pPr>
        <w:rPr>
          <w:b/>
          <w:sz w:val="22"/>
          <w:szCs w:val="22"/>
        </w:rPr>
      </w:pPr>
      <w:r>
        <w:rPr>
          <w:b/>
          <w:noProof/>
        </w:rPr>
        <mc:AlternateContent>
          <mc:Choice Requires="wps">
            <w:drawing>
              <wp:anchor distT="0" distB="0" distL="114300" distR="114300" simplePos="0" relativeHeight="251700736" behindDoc="0" locked="0" layoutInCell="1" allowOverlap="1" wp14:anchorId="6362B4F1" wp14:editId="444E4EDE">
                <wp:simplePos x="0" y="0"/>
                <wp:positionH relativeFrom="margin">
                  <wp:posOffset>5429250</wp:posOffset>
                </wp:positionH>
                <wp:positionV relativeFrom="paragraph">
                  <wp:posOffset>57785</wp:posOffset>
                </wp:positionV>
                <wp:extent cx="1724025" cy="1123950"/>
                <wp:effectExtent l="0" t="0" r="28575" b="19050"/>
                <wp:wrapNone/>
                <wp:docPr id="69187136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23950"/>
                        </a:xfrm>
                        <a:prstGeom prst="rect">
                          <a:avLst/>
                        </a:prstGeom>
                        <a:solidFill>
                          <a:srgbClr val="FFFFFF"/>
                        </a:solidFill>
                        <a:ln w="9525">
                          <a:solidFill>
                            <a:srgbClr val="000000"/>
                          </a:solidFill>
                          <a:miter lim="800000"/>
                          <a:headEnd/>
                          <a:tailEnd/>
                        </a:ln>
                      </wps:spPr>
                      <wps:txb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2B4F1" id="Text Box 425" o:spid="_x0000_s1047" type="#_x0000_t202" style="position:absolute;margin-left:427.5pt;margin-top:4.55pt;width:135.75pt;height:88.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">
                <v:textbo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v:textbox>
                <w10:wrap anchorx="margin"/>
              </v:shape>
            </w:pict>
          </mc:Fallback>
        </mc:AlternateContent>
      </w:r>
      <w:r w:rsidR="00551751" w:rsidRPr="00EE5876">
        <w:rPr>
          <w:b/>
          <w:sz w:val="22"/>
          <w:szCs w:val="22"/>
        </w:rPr>
        <w:t>Chair:</w:t>
      </w:r>
      <w:r w:rsidR="00551751">
        <w:rPr>
          <w:b/>
          <w:sz w:val="22"/>
          <w:szCs w:val="22"/>
        </w:rPr>
        <w:tab/>
      </w:r>
      <w:r w:rsidR="00551751">
        <w:rPr>
          <w:b/>
          <w:sz w:val="22"/>
          <w:szCs w:val="22"/>
        </w:rPr>
        <w:tab/>
      </w:r>
      <w:r w:rsidR="005F0E5A">
        <w:rPr>
          <w:b/>
          <w:sz w:val="22"/>
          <w:szCs w:val="22"/>
        </w:rPr>
        <w:t xml:space="preserve">Dr. </w:t>
      </w:r>
      <w:r w:rsidR="00244A67">
        <w:rPr>
          <w:b/>
          <w:sz w:val="22"/>
          <w:szCs w:val="22"/>
        </w:rPr>
        <w:t>Gary Clapp (</w:t>
      </w:r>
      <w:r w:rsidR="006137D6">
        <w:rPr>
          <w:b/>
          <w:sz w:val="22"/>
          <w:szCs w:val="22"/>
        </w:rPr>
        <w:t>CIA Labs</w:t>
      </w:r>
      <w:r w:rsidR="00244A67">
        <w:rPr>
          <w:b/>
          <w:sz w:val="22"/>
          <w:szCs w:val="22"/>
        </w:rPr>
        <w:t>)</w:t>
      </w:r>
      <w:r w:rsidR="006137D6">
        <w:rPr>
          <w:b/>
          <w:sz w:val="22"/>
          <w:szCs w:val="22"/>
        </w:rPr>
        <w:tab/>
      </w:r>
      <w:r w:rsidR="00F4023B">
        <w:rPr>
          <w:b/>
          <w:sz w:val="22"/>
          <w:szCs w:val="22"/>
        </w:rPr>
        <w:tab/>
      </w:r>
      <w:r w:rsidR="00F4023B">
        <w:rPr>
          <w:b/>
          <w:sz w:val="22"/>
          <w:szCs w:val="22"/>
        </w:rPr>
        <w:tab/>
        <w:t>(816) 341-3230</w:t>
      </w:r>
    </w:p>
    <w:p w14:paraId="080B243F" w14:textId="094E692D" w:rsidR="00551751" w:rsidRPr="00EE5876" w:rsidRDefault="00551751" w:rsidP="00551751">
      <w:pPr>
        <w:rPr>
          <w:b/>
          <w:sz w:val="22"/>
          <w:szCs w:val="22"/>
        </w:rPr>
      </w:pPr>
      <w:r>
        <w:rPr>
          <w:b/>
          <w:sz w:val="22"/>
          <w:szCs w:val="22"/>
        </w:rPr>
        <w:t>Chair-Elect:</w:t>
      </w:r>
      <w:r>
        <w:rPr>
          <w:b/>
          <w:sz w:val="22"/>
          <w:szCs w:val="22"/>
        </w:rPr>
        <w:tab/>
      </w:r>
      <w:r w:rsidR="00244A67">
        <w:rPr>
          <w:b/>
          <w:sz w:val="22"/>
          <w:szCs w:val="22"/>
        </w:rPr>
        <w:t>Dr. Bill Gutheil (UMKC)</w:t>
      </w:r>
      <w:r w:rsidR="00244A67">
        <w:rPr>
          <w:b/>
          <w:sz w:val="22"/>
          <w:szCs w:val="22"/>
        </w:rPr>
        <w:tab/>
      </w:r>
      <w:r w:rsidR="00244A67">
        <w:rPr>
          <w:b/>
          <w:sz w:val="22"/>
          <w:szCs w:val="22"/>
        </w:rPr>
        <w:tab/>
      </w:r>
      <w:r w:rsidR="00244A67" w:rsidRPr="00EE5876">
        <w:rPr>
          <w:b/>
          <w:sz w:val="22"/>
          <w:szCs w:val="22"/>
        </w:rPr>
        <w:t xml:space="preserve">  </w:t>
      </w:r>
      <w:r w:rsidR="00244A67">
        <w:rPr>
          <w:b/>
          <w:sz w:val="22"/>
          <w:szCs w:val="22"/>
        </w:rPr>
        <w:t xml:space="preserve">  </w:t>
      </w:r>
      <w:r w:rsidR="00244A67">
        <w:rPr>
          <w:b/>
          <w:sz w:val="22"/>
          <w:szCs w:val="22"/>
        </w:rPr>
        <w:tab/>
        <w:t>(816) 235-2424</w:t>
      </w:r>
    </w:p>
    <w:p w14:paraId="2E7A3C73" w14:textId="6CC6AA6C" w:rsidR="00551751" w:rsidRDefault="00551751" w:rsidP="00551751">
      <w:pPr>
        <w:rPr>
          <w:b/>
          <w:sz w:val="22"/>
          <w:szCs w:val="22"/>
        </w:rPr>
      </w:pPr>
      <w:r>
        <w:rPr>
          <w:b/>
          <w:sz w:val="22"/>
          <w:szCs w:val="22"/>
        </w:rPr>
        <w:t>Treasurer:</w:t>
      </w:r>
      <w:r>
        <w:rPr>
          <w:b/>
          <w:sz w:val="22"/>
          <w:szCs w:val="22"/>
        </w:rPr>
        <w:tab/>
        <w:t xml:space="preserve">Dr. </w:t>
      </w:r>
      <w:r w:rsidR="00D2638B">
        <w:rPr>
          <w:b/>
          <w:sz w:val="22"/>
          <w:szCs w:val="22"/>
        </w:rPr>
        <w:t>Jeff Woodford (</w:t>
      </w:r>
      <w:r w:rsidR="003D75EC">
        <w:rPr>
          <w:b/>
          <w:sz w:val="22"/>
          <w:szCs w:val="22"/>
        </w:rPr>
        <w:t>MWSU</w:t>
      </w:r>
      <w:r w:rsidR="007C25A6">
        <w:rPr>
          <w:b/>
          <w:sz w:val="22"/>
          <w:szCs w:val="22"/>
        </w:rPr>
        <w:t>)</w:t>
      </w:r>
      <w:r w:rsidR="00A02F00">
        <w:rPr>
          <w:b/>
          <w:sz w:val="22"/>
          <w:szCs w:val="22"/>
        </w:rPr>
        <w:tab/>
      </w:r>
      <w:r>
        <w:rPr>
          <w:b/>
          <w:sz w:val="22"/>
          <w:szCs w:val="22"/>
        </w:rPr>
        <w:tab/>
      </w:r>
      <w:r w:rsidR="00D2638B">
        <w:rPr>
          <w:b/>
          <w:sz w:val="22"/>
          <w:szCs w:val="22"/>
        </w:rPr>
        <w:tab/>
      </w:r>
      <w:r w:rsidRPr="00EE5876">
        <w:rPr>
          <w:b/>
          <w:sz w:val="22"/>
          <w:szCs w:val="22"/>
        </w:rPr>
        <w:t>(</w:t>
      </w:r>
      <w:r>
        <w:rPr>
          <w:b/>
          <w:sz w:val="22"/>
          <w:szCs w:val="22"/>
        </w:rPr>
        <w:t>816</w:t>
      </w:r>
      <w:r w:rsidRPr="00EE5876">
        <w:rPr>
          <w:b/>
          <w:sz w:val="22"/>
          <w:szCs w:val="22"/>
        </w:rPr>
        <w:t xml:space="preserve">) </w:t>
      </w:r>
      <w:r w:rsidR="00D2638B">
        <w:rPr>
          <w:b/>
          <w:sz w:val="22"/>
          <w:szCs w:val="22"/>
        </w:rPr>
        <w:t>271</w:t>
      </w:r>
      <w:r w:rsidR="00A02F00">
        <w:rPr>
          <w:b/>
          <w:sz w:val="22"/>
          <w:szCs w:val="22"/>
        </w:rPr>
        <w:t>-</w:t>
      </w:r>
      <w:r w:rsidR="00D2638B">
        <w:rPr>
          <w:b/>
          <w:sz w:val="22"/>
          <w:szCs w:val="22"/>
        </w:rPr>
        <w:t>4100</w:t>
      </w:r>
    </w:p>
    <w:p w14:paraId="226DC269" w14:textId="34BF164C" w:rsidR="00551751" w:rsidRDefault="00551751" w:rsidP="00551751">
      <w:pPr>
        <w:rPr>
          <w:b/>
          <w:sz w:val="22"/>
          <w:szCs w:val="22"/>
        </w:rPr>
      </w:pPr>
      <w:r>
        <w:rPr>
          <w:b/>
          <w:sz w:val="22"/>
          <w:szCs w:val="22"/>
        </w:rPr>
        <w:t>Secretary:</w:t>
      </w:r>
      <w:r>
        <w:rPr>
          <w:b/>
          <w:sz w:val="22"/>
          <w:szCs w:val="22"/>
        </w:rPr>
        <w:tab/>
      </w:r>
      <w:r w:rsidR="00F4023B">
        <w:rPr>
          <w:b/>
          <w:sz w:val="22"/>
          <w:szCs w:val="22"/>
        </w:rPr>
        <w:t>Michele Sanders</w:t>
      </w:r>
      <w:r w:rsidR="006B0DF3">
        <w:rPr>
          <w:b/>
          <w:sz w:val="22"/>
          <w:szCs w:val="22"/>
        </w:rPr>
        <w:t xml:space="preserve"> (Harcros Chemicals</w:t>
      </w:r>
      <w:r w:rsidR="003533AE">
        <w:rPr>
          <w:b/>
          <w:sz w:val="22"/>
          <w:szCs w:val="22"/>
        </w:rPr>
        <w:t>)</w:t>
      </w:r>
      <w:r w:rsidR="003533AE">
        <w:rPr>
          <w:b/>
          <w:sz w:val="22"/>
          <w:szCs w:val="22"/>
        </w:rPr>
        <w:tab/>
        <w:t xml:space="preserve">(913) </w:t>
      </w:r>
      <w:r w:rsidR="00863EA9">
        <w:rPr>
          <w:b/>
          <w:sz w:val="22"/>
          <w:szCs w:val="22"/>
        </w:rPr>
        <w:t>621-7883</w:t>
      </w:r>
      <w:r w:rsidR="003533AE">
        <w:rPr>
          <w:b/>
          <w:sz w:val="22"/>
          <w:szCs w:val="22"/>
        </w:rPr>
        <w:t xml:space="preserve"> </w:t>
      </w:r>
      <w:r w:rsidR="00F4023B">
        <w:rPr>
          <w:b/>
          <w:sz w:val="22"/>
          <w:szCs w:val="22"/>
        </w:rPr>
        <w:tab/>
      </w:r>
      <w:r w:rsidR="00F4023B">
        <w:rPr>
          <w:b/>
          <w:sz w:val="22"/>
          <w:szCs w:val="22"/>
        </w:rPr>
        <w:tab/>
      </w:r>
      <w:r w:rsidR="00F4023B">
        <w:rPr>
          <w:b/>
          <w:sz w:val="22"/>
          <w:szCs w:val="22"/>
        </w:rPr>
        <w:tab/>
      </w:r>
      <w:r w:rsidR="00F4023B">
        <w:rPr>
          <w:b/>
          <w:sz w:val="22"/>
          <w:szCs w:val="22"/>
        </w:rPr>
        <w:tab/>
      </w:r>
    </w:p>
    <w:p w14:paraId="67C801EF" w14:textId="279D9B35" w:rsidR="00551751" w:rsidRPr="00EE5876" w:rsidRDefault="00B13582" w:rsidP="00B13582">
      <w:pPr>
        <w:rPr>
          <w:b/>
          <w:sz w:val="22"/>
          <w:szCs w:val="22"/>
        </w:rPr>
      </w:pPr>
      <w:r>
        <w:rPr>
          <w:b/>
          <w:sz w:val="22"/>
          <w:szCs w:val="22"/>
        </w:rPr>
        <w:t>Councilor:</w:t>
      </w:r>
      <w:r>
        <w:rPr>
          <w:b/>
          <w:sz w:val="22"/>
          <w:szCs w:val="22"/>
        </w:rPr>
        <w:tab/>
      </w:r>
      <w:r w:rsidR="00551751" w:rsidRPr="00EE5876">
        <w:rPr>
          <w:b/>
          <w:sz w:val="22"/>
          <w:szCs w:val="22"/>
        </w:rPr>
        <w:t>Dr. Sarah Leibowitz (</w:t>
      </w:r>
      <w:r w:rsidR="00525033">
        <w:rPr>
          <w:b/>
          <w:sz w:val="22"/>
          <w:szCs w:val="22"/>
        </w:rPr>
        <w:t>TriRX Pharm. Serv.)</w:t>
      </w:r>
      <w:r w:rsidR="00551751">
        <w:rPr>
          <w:b/>
          <w:sz w:val="22"/>
          <w:szCs w:val="22"/>
        </w:rPr>
        <w:tab/>
      </w:r>
      <w:r w:rsidR="00BA0178">
        <w:rPr>
          <w:b/>
          <w:sz w:val="22"/>
          <w:szCs w:val="22"/>
        </w:rPr>
        <w:t>sleibowitz</w:t>
      </w:r>
      <w:r w:rsidR="00534491">
        <w:rPr>
          <w:b/>
          <w:sz w:val="22"/>
          <w:szCs w:val="22"/>
        </w:rPr>
        <w:t>acs@</w:t>
      </w:r>
      <w:r w:rsidR="00880607">
        <w:rPr>
          <w:b/>
          <w:sz w:val="22"/>
          <w:szCs w:val="22"/>
        </w:rPr>
        <w:t>gmail.com</w:t>
      </w:r>
    </w:p>
    <w:p w14:paraId="7EFF1077" w14:textId="102ED8F1" w:rsidR="00551751" w:rsidRDefault="00551751" w:rsidP="00551751">
      <w:pPr>
        <w:rPr>
          <w:b/>
          <w:sz w:val="22"/>
          <w:szCs w:val="22"/>
        </w:rPr>
      </w:pPr>
      <w:r w:rsidRPr="00EE5876">
        <w:rPr>
          <w:b/>
          <w:sz w:val="22"/>
          <w:szCs w:val="22"/>
        </w:rPr>
        <w:t>Alt</w:t>
      </w:r>
      <w:r w:rsidR="00F45539">
        <w:rPr>
          <w:b/>
          <w:sz w:val="22"/>
          <w:szCs w:val="22"/>
        </w:rPr>
        <w:t>.</w:t>
      </w:r>
      <w:r w:rsidRPr="00EE5876">
        <w:rPr>
          <w:b/>
          <w:sz w:val="22"/>
          <w:szCs w:val="22"/>
        </w:rPr>
        <w:t xml:space="preserve"> Council</w:t>
      </w:r>
      <w:r w:rsidR="00036BD4">
        <w:rPr>
          <w:b/>
          <w:sz w:val="22"/>
          <w:szCs w:val="22"/>
        </w:rPr>
        <w:t>.: Mi</w:t>
      </w:r>
      <w:r w:rsidR="000A7017">
        <w:rPr>
          <w:b/>
          <w:sz w:val="22"/>
          <w:szCs w:val="22"/>
        </w:rPr>
        <w:t>chele Sanders (Harcros Chem</w:t>
      </w:r>
      <w:r w:rsidR="00121BD8">
        <w:rPr>
          <w:b/>
          <w:sz w:val="22"/>
          <w:szCs w:val="22"/>
        </w:rPr>
        <w:t>icals</w:t>
      </w:r>
      <w:r w:rsidR="000A7017">
        <w:rPr>
          <w:b/>
          <w:sz w:val="22"/>
          <w:szCs w:val="22"/>
        </w:rPr>
        <w:t>)</w:t>
      </w:r>
      <w:r w:rsidR="006137D6">
        <w:rPr>
          <w:b/>
          <w:sz w:val="22"/>
          <w:szCs w:val="22"/>
        </w:rPr>
        <w:tab/>
      </w:r>
      <w:r w:rsidR="00027278">
        <w:rPr>
          <w:b/>
          <w:sz w:val="22"/>
          <w:szCs w:val="22"/>
        </w:rPr>
        <w:t>(913</w:t>
      </w:r>
      <w:r w:rsidR="001F0AE1">
        <w:rPr>
          <w:b/>
          <w:sz w:val="22"/>
          <w:szCs w:val="22"/>
        </w:rPr>
        <w:t>) 621-788</w:t>
      </w:r>
      <w:r w:rsidR="003678C2">
        <w:rPr>
          <w:b/>
          <w:sz w:val="22"/>
          <w:szCs w:val="22"/>
        </w:rPr>
        <w:t>3</w:t>
      </w:r>
    </w:p>
    <w:p w14:paraId="7BE31D96" w14:textId="325414AD" w:rsidR="00551751" w:rsidRPr="00EE5876" w:rsidRDefault="00551751" w:rsidP="00551751">
      <w:pPr>
        <w:rPr>
          <w:b/>
          <w:sz w:val="22"/>
          <w:szCs w:val="22"/>
        </w:rPr>
      </w:pPr>
      <w:r>
        <w:rPr>
          <w:b/>
          <w:sz w:val="22"/>
          <w:szCs w:val="22"/>
        </w:rPr>
        <w:t>Newsletter Editor:  Mary Jean Clapp</w:t>
      </w:r>
      <w:r w:rsidR="00C75D9D">
        <w:rPr>
          <w:b/>
          <w:sz w:val="22"/>
          <w:szCs w:val="22"/>
        </w:rPr>
        <w:t xml:space="preserve"> (SJSD)</w:t>
      </w:r>
      <w:r>
        <w:rPr>
          <w:b/>
          <w:sz w:val="22"/>
          <w:szCs w:val="22"/>
        </w:rPr>
        <w:tab/>
      </w:r>
      <w:r>
        <w:rPr>
          <w:b/>
          <w:sz w:val="22"/>
          <w:szCs w:val="22"/>
        </w:rPr>
        <w:tab/>
      </w:r>
      <w:hyperlink r:id="rId15" w:history="1">
        <w:r w:rsidRPr="00EE5876">
          <w:rPr>
            <w:rStyle w:val="Hyperlink"/>
            <w:b/>
            <w:sz w:val="22"/>
            <w:szCs w:val="22"/>
          </w:rPr>
          <w:t>Clappmj@aol.com</w:t>
        </w:r>
      </w:hyperlink>
    </w:p>
    <w:p w14:paraId="52F2F66E" w14:textId="1A487403" w:rsidR="00551751" w:rsidRDefault="00551751" w:rsidP="00551751">
      <w:pPr>
        <w:rPr>
          <w:b/>
          <w:sz w:val="22"/>
          <w:szCs w:val="22"/>
        </w:rPr>
      </w:pPr>
      <w:r>
        <w:rPr>
          <w:b/>
          <w:sz w:val="22"/>
          <w:szCs w:val="22"/>
        </w:rPr>
        <w:t>Website Director:  Gary Clapp</w:t>
      </w:r>
      <w:r w:rsidR="003D75EC">
        <w:rPr>
          <w:b/>
          <w:sz w:val="22"/>
          <w:szCs w:val="22"/>
        </w:rPr>
        <w:t xml:space="preserve"> (</w:t>
      </w:r>
      <w:r w:rsidR="006137D6">
        <w:rPr>
          <w:b/>
          <w:sz w:val="22"/>
          <w:szCs w:val="22"/>
        </w:rPr>
        <w:t>CIA Labs</w:t>
      </w:r>
      <w:r w:rsidR="007C25A6">
        <w:rPr>
          <w:b/>
          <w:sz w:val="22"/>
          <w:szCs w:val="22"/>
        </w:rPr>
        <w:t>)</w:t>
      </w:r>
      <w:r w:rsidR="006137D6">
        <w:rPr>
          <w:b/>
          <w:sz w:val="22"/>
          <w:szCs w:val="22"/>
        </w:rPr>
        <w:tab/>
      </w:r>
      <w:r>
        <w:rPr>
          <w:b/>
          <w:sz w:val="22"/>
          <w:szCs w:val="22"/>
        </w:rPr>
        <w:tab/>
      </w:r>
      <w:r>
        <w:rPr>
          <w:b/>
          <w:sz w:val="22"/>
          <w:szCs w:val="22"/>
        </w:rPr>
        <w:tab/>
      </w:r>
      <w:hyperlink r:id="rId16" w:history="1">
        <w:r w:rsidRPr="00041BEB">
          <w:rPr>
            <w:rStyle w:val="Hyperlink"/>
            <w:b/>
            <w:sz w:val="22"/>
            <w:szCs w:val="22"/>
          </w:rPr>
          <w:t>g</w:t>
        </w:r>
        <w:r w:rsidR="00106762">
          <w:rPr>
            <w:rStyle w:val="Hyperlink"/>
            <w:b/>
            <w:sz w:val="22"/>
            <w:szCs w:val="22"/>
          </w:rPr>
          <w:t>e</w:t>
        </w:r>
        <w:r w:rsidRPr="00041BEB">
          <w:rPr>
            <w:rStyle w:val="Hyperlink"/>
            <w:b/>
            <w:sz w:val="22"/>
            <w:szCs w:val="22"/>
          </w:rPr>
          <w:t>clapp</w:t>
        </w:r>
        <w:r w:rsidR="00106762">
          <w:rPr>
            <w:rStyle w:val="Hyperlink"/>
            <w:b/>
            <w:sz w:val="22"/>
            <w:szCs w:val="22"/>
          </w:rPr>
          <w:t>424</w:t>
        </w:r>
        <w:r w:rsidRPr="00041BEB">
          <w:rPr>
            <w:rStyle w:val="Hyperlink"/>
            <w:b/>
            <w:sz w:val="22"/>
            <w:szCs w:val="22"/>
          </w:rPr>
          <w:t>@</w:t>
        </w:r>
      </w:hyperlink>
      <w:r w:rsidR="00493E8F">
        <w:rPr>
          <w:rStyle w:val="Hyperlink"/>
          <w:b/>
          <w:sz w:val="22"/>
          <w:szCs w:val="22"/>
        </w:rPr>
        <w:t>gmail</w:t>
      </w:r>
      <w:r w:rsidR="00106762">
        <w:rPr>
          <w:rStyle w:val="Hyperlink"/>
          <w:b/>
          <w:sz w:val="22"/>
          <w:szCs w:val="22"/>
        </w:rPr>
        <w:t>.com</w:t>
      </w:r>
    </w:p>
    <w:p w14:paraId="78D21965" w14:textId="1162B4D1" w:rsidR="00583DE1" w:rsidRDefault="00551751" w:rsidP="002556BE">
      <w:r>
        <w:rPr>
          <w:b/>
          <w:sz w:val="22"/>
          <w:szCs w:val="22"/>
        </w:rPr>
        <w:t xml:space="preserve">Immediate Past Chair: </w:t>
      </w:r>
      <w:r w:rsidR="002556BE">
        <w:rPr>
          <w:b/>
          <w:sz w:val="22"/>
          <w:szCs w:val="22"/>
        </w:rPr>
        <w:t>Dr. Bill Gutheil (UMKC)</w:t>
      </w:r>
      <w:r w:rsidR="002556BE">
        <w:rPr>
          <w:b/>
          <w:sz w:val="22"/>
          <w:szCs w:val="22"/>
        </w:rPr>
        <w:tab/>
      </w:r>
      <w:r w:rsidR="002556BE">
        <w:rPr>
          <w:b/>
          <w:sz w:val="22"/>
          <w:szCs w:val="22"/>
        </w:rPr>
        <w:tab/>
        <w:t xml:space="preserve">(816) </w:t>
      </w:r>
      <w:r w:rsidR="007E78E7">
        <w:rPr>
          <w:b/>
          <w:sz w:val="22"/>
          <w:szCs w:val="22"/>
        </w:rPr>
        <w:t>235-2424</w:t>
      </w:r>
    </w:p>
    <w:p w14:paraId="414004FA" w14:textId="6319C6D7" w:rsidR="00583DE1" w:rsidRDefault="00583DE1" w:rsidP="00D456BB">
      <w:pPr>
        <w:tabs>
          <w:tab w:val="left" w:pos="4020"/>
        </w:tabs>
      </w:pPr>
    </w:p>
    <w:p w14:paraId="5D8166B9" w14:textId="38486B6B" w:rsidR="00C60A39" w:rsidRPr="00D456BB" w:rsidRDefault="00F94C55" w:rsidP="00D456BB">
      <w:pPr>
        <w:tabs>
          <w:tab w:val="left" w:pos="4020"/>
        </w:tabs>
      </w:pPr>
      <w:r w:rsidRPr="00B7424C">
        <w:rPr>
          <w:b/>
          <w:noProof/>
          <w:color w:val="4A442A"/>
        </w:rPr>
        <mc:AlternateContent>
          <mc:Choice Requires="wps">
            <w:drawing>
              <wp:anchor distT="45720" distB="45720" distL="114300" distR="114300" simplePos="0" relativeHeight="251696640" behindDoc="0" locked="0" layoutInCell="1" allowOverlap="1" wp14:anchorId="5CC93017" wp14:editId="2D46BCF2">
                <wp:simplePos x="0" y="0"/>
                <wp:positionH relativeFrom="margin">
                  <wp:posOffset>4610100</wp:posOffset>
                </wp:positionH>
                <wp:positionV relativeFrom="paragraph">
                  <wp:posOffset>5426710</wp:posOffset>
                </wp:positionV>
                <wp:extent cx="2359152" cy="1261872"/>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359152" cy="1261872"/>
                        </a:xfrm>
                        <a:prstGeom prst="rect">
                          <a:avLst/>
                        </a:prstGeom>
                        <a:solidFill>
                          <a:srgbClr val="FFFFFF"/>
                        </a:solidFill>
                        <a:ln w="9525">
                          <a:solidFill>
                            <a:srgbClr val="000000"/>
                          </a:solidFill>
                          <a:miter lim="800000"/>
                          <a:headEnd/>
                          <a:tailEnd/>
                        </a:ln>
                      </wps:spPr>
                      <wps:txbx>
                        <w:txbxContent>
                          <w:p w14:paraId="0004D72B" w14:textId="3047346C" w:rsidR="00F94C55" w:rsidRPr="00F94C55" w:rsidRDefault="00FD4FAD"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FEBRUARY</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C93017" id="_x0000_s1048" type="#_x0000_t202" style="position:absolute;margin-left:363pt;margin-top:427.3pt;width:185.75pt;height:99.35pt;rotation:180;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">
                <v:textbox style="mso-fit-shape-to-text:t">
                  <w:txbxContent>
                    <w:p w14:paraId="0004D72B" w14:textId="3047346C" w:rsidR="00F94C55" w:rsidRPr="00F94C55" w:rsidRDefault="00FD4FAD"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FEBRUARY</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v:textbox>
                <w10:wrap type="square" anchorx="margin"/>
              </v:shape>
            </w:pict>
          </mc:Fallback>
        </mc:AlternateContent>
      </w:r>
    </w:p>
    <w:sectPr w:rsidR="00C60A39" w:rsidRPr="00D456BB" w:rsidSect="00AB455D">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7264" w14:textId="77777777" w:rsidR="0024085F" w:rsidRDefault="0024085F">
      <w:r>
        <w:separator/>
      </w:r>
    </w:p>
  </w:endnote>
  <w:endnote w:type="continuationSeparator" w:id="0">
    <w:p w14:paraId="403D22F6" w14:textId="77777777" w:rsidR="0024085F" w:rsidRDefault="0024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AA2D" w14:textId="77777777" w:rsidR="0024085F" w:rsidRDefault="0024085F">
      <w:r>
        <w:separator/>
      </w:r>
    </w:p>
  </w:footnote>
  <w:footnote w:type="continuationSeparator" w:id="0">
    <w:p w14:paraId="022052A8" w14:textId="77777777" w:rsidR="0024085F" w:rsidRDefault="00240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FA2972"/>
    <w:lvl w:ilvl="0">
      <w:numFmt w:val="bullet"/>
      <w:lvlText w:val="*"/>
      <w:lvlJc w:val="left"/>
    </w:lvl>
  </w:abstractNum>
  <w:abstractNum w:abstractNumId="1" w15:restartNumberingAfterBreak="0">
    <w:nsid w:val="08111D07"/>
    <w:multiLevelType w:val="multilevel"/>
    <w:tmpl w:val="B04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400E"/>
    <w:multiLevelType w:val="multilevel"/>
    <w:tmpl w:val="3A3A5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E4A8E"/>
    <w:multiLevelType w:val="hybridMultilevel"/>
    <w:tmpl w:val="6D7003EA"/>
    <w:lvl w:ilvl="0" w:tplc="A6129DBA">
      <w:start w:val="1"/>
      <w:numFmt w:val="bullet"/>
      <w:pStyle w:val="Achievemen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940C5"/>
    <w:multiLevelType w:val="hybridMultilevel"/>
    <w:tmpl w:val="D0C25344"/>
    <w:lvl w:ilvl="0" w:tplc="01FA563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29DC"/>
    <w:multiLevelType w:val="hybridMultilevel"/>
    <w:tmpl w:val="C1B492E0"/>
    <w:lvl w:ilvl="0" w:tplc="3B3495C8">
      <w:start w:val="1"/>
      <w:numFmt w:val="decimal"/>
      <w:pStyle w:val="BodyText-Numbered"/>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7A4361"/>
    <w:multiLevelType w:val="multilevel"/>
    <w:tmpl w:val="538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95788">
    <w:abstractNumId w:val="5"/>
  </w:num>
  <w:num w:numId="2" w16cid:durableId="988899347">
    <w:abstractNumId w:val="0"/>
    <w:lvlOverride w:ilvl="0">
      <w:lvl w:ilvl="0">
        <w:start w:val="1"/>
        <w:numFmt w:val="bullet"/>
        <w:lvlText w:val=""/>
        <w:legacy w:legacy="1" w:legacySpace="0" w:legacyIndent="143"/>
        <w:lvlJc w:val="left"/>
        <w:rPr>
          <w:rFonts w:ascii="Symbol" w:hAnsi="Symbol" w:hint="default"/>
        </w:rPr>
      </w:lvl>
    </w:lvlOverride>
  </w:num>
  <w:num w:numId="3" w16cid:durableId="1936548713">
    <w:abstractNumId w:val="3"/>
  </w:num>
  <w:num w:numId="4" w16cid:durableId="1782724621">
    <w:abstractNumId w:val="6"/>
  </w:num>
  <w:num w:numId="5" w16cid:durableId="197621987">
    <w:abstractNumId w:val="4"/>
  </w:num>
  <w:num w:numId="6" w16cid:durableId="140850648">
    <w:abstractNumId w:val="1"/>
  </w:num>
  <w:num w:numId="7" w16cid:durableId="413629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7"/>
  <w:displayHorizontalDrawingGridEvery w:val="0"/>
  <w:displayVerticalDrawingGridEvery w:val="0"/>
  <w:characterSpacingControl w:val="doNotCompress"/>
  <w:hdr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AC"/>
    <w:rsid w:val="000005CF"/>
    <w:rsid w:val="00000EB9"/>
    <w:rsid w:val="000015B9"/>
    <w:rsid w:val="0000166E"/>
    <w:rsid w:val="00001810"/>
    <w:rsid w:val="00001D3B"/>
    <w:rsid w:val="00001D7F"/>
    <w:rsid w:val="000026D5"/>
    <w:rsid w:val="00002B3B"/>
    <w:rsid w:val="00002C9C"/>
    <w:rsid w:val="000035A2"/>
    <w:rsid w:val="000039A1"/>
    <w:rsid w:val="0000442A"/>
    <w:rsid w:val="00004F5E"/>
    <w:rsid w:val="00005207"/>
    <w:rsid w:val="00005588"/>
    <w:rsid w:val="000058B2"/>
    <w:rsid w:val="00007076"/>
    <w:rsid w:val="00007373"/>
    <w:rsid w:val="00007492"/>
    <w:rsid w:val="000075C4"/>
    <w:rsid w:val="00007937"/>
    <w:rsid w:val="00007D68"/>
    <w:rsid w:val="0001047B"/>
    <w:rsid w:val="000104D2"/>
    <w:rsid w:val="00010777"/>
    <w:rsid w:val="000119D0"/>
    <w:rsid w:val="00011DDD"/>
    <w:rsid w:val="00011F85"/>
    <w:rsid w:val="00011FD7"/>
    <w:rsid w:val="00012025"/>
    <w:rsid w:val="000127DA"/>
    <w:rsid w:val="00012F5D"/>
    <w:rsid w:val="000133C2"/>
    <w:rsid w:val="000139EF"/>
    <w:rsid w:val="000145C6"/>
    <w:rsid w:val="0001464F"/>
    <w:rsid w:val="000146F9"/>
    <w:rsid w:val="0001487E"/>
    <w:rsid w:val="000148F4"/>
    <w:rsid w:val="0001549C"/>
    <w:rsid w:val="00015987"/>
    <w:rsid w:val="00015E9E"/>
    <w:rsid w:val="00015FA4"/>
    <w:rsid w:val="0001641D"/>
    <w:rsid w:val="00017C88"/>
    <w:rsid w:val="00017D3E"/>
    <w:rsid w:val="000201A8"/>
    <w:rsid w:val="000201DD"/>
    <w:rsid w:val="0002049B"/>
    <w:rsid w:val="000208A6"/>
    <w:rsid w:val="00020A6C"/>
    <w:rsid w:val="00020A79"/>
    <w:rsid w:val="00021371"/>
    <w:rsid w:val="000214D3"/>
    <w:rsid w:val="00021EB3"/>
    <w:rsid w:val="00023EDC"/>
    <w:rsid w:val="0002448F"/>
    <w:rsid w:val="000245F1"/>
    <w:rsid w:val="00024662"/>
    <w:rsid w:val="00024AD7"/>
    <w:rsid w:val="00024D87"/>
    <w:rsid w:val="00025262"/>
    <w:rsid w:val="000256A6"/>
    <w:rsid w:val="000262D9"/>
    <w:rsid w:val="00027278"/>
    <w:rsid w:val="000278DC"/>
    <w:rsid w:val="000278E1"/>
    <w:rsid w:val="00027CAA"/>
    <w:rsid w:val="00030827"/>
    <w:rsid w:val="00030E52"/>
    <w:rsid w:val="00031046"/>
    <w:rsid w:val="00031827"/>
    <w:rsid w:val="00031A54"/>
    <w:rsid w:val="00031C93"/>
    <w:rsid w:val="00032738"/>
    <w:rsid w:val="00032FEE"/>
    <w:rsid w:val="00033AED"/>
    <w:rsid w:val="000342D3"/>
    <w:rsid w:val="000347E1"/>
    <w:rsid w:val="00034930"/>
    <w:rsid w:val="00034A29"/>
    <w:rsid w:val="000353D3"/>
    <w:rsid w:val="00035EEA"/>
    <w:rsid w:val="000365B7"/>
    <w:rsid w:val="0003671F"/>
    <w:rsid w:val="00036BD4"/>
    <w:rsid w:val="00036CC8"/>
    <w:rsid w:val="0003773B"/>
    <w:rsid w:val="00037A68"/>
    <w:rsid w:val="00037A77"/>
    <w:rsid w:val="00037E95"/>
    <w:rsid w:val="00037EED"/>
    <w:rsid w:val="0004044D"/>
    <w:rsid w:val="00040BA3"/>
    <w:rsid w:val="00040C9C"/>
    <w:rsid w:val="00041024"/>
    <w:rsid w:val="00041464"/>
    <w:rsid w:val="00041A10"/>
    <w:rsid w:val="00041F10"/>
    <w:rsid w:val="00042116"/>
    <w:rsid w:val="00042C5D"/>
    <w:rsid w:val="00042DF7"/>
    <w:rsid w:val="00043BC1"/>
    <w:rsid w:val="0004575A"/>
    <w:rsid w:val="00045856"/>
    <w:rsid w:val="0004596D"/>
    <w:rsid w:val="00046240"/>
    <w:rsid w:val="00046333"/>
    <w:rsid w:val="00046FDA"/>
    <w:rsid w:val="000474D6"/>
    <w:rsid w:val="0004763A"/>
    <w:rsid w:val="000477A8"/>
    <w:rsid w:val="00047970"/>
    <w:rsid w:val="00047D46"/>
    <w:rsid w:val="00047DF5"/>
    <w:rsid w:val="00050BC8"/>
    <w:rsid w:val="00050DEF"/>
    <w:rsid w:val="00050F19"/>
    <w:rsid w:val="00051009"/>
    <w:rsid w:val="0005284A"/>
    <w:rsid w:val="000528A2"/>
    <w:rsid w:val="00053C51"/>
    <w:rsid w:val="000541D2"/>
    <w:rsid w:val="00054724"/>
    <w:rsid w:val="00054DD9"/>
    <w:rsid w:val="00054F6B"/>
    <w:rsid w:val="00054FAE"/>
    <w:rsid w:val="00055397"/>
    <w:rsid w:val="0005558A"/>
    <w:rsid w:val="00055C19"/>
    <w:rsid w:val="00055CFF"/>
    <w:rsid w:val="000567B2"/>
    <w:rsid w:val="00056B7A"/>
    <w:rsid w:val="00056C91"/>
    <w:rsid w:val="000573F7"/>
    <w:rsid w:val="000574F1"/>
    <w:rsid w:val="000577A3"/>
    <w:rsid w:val="00057963"/>
    <w:rsid w:val="00057A19"/>
    <w:rsid w:val="00060581"/>
    <w:rsid w:val="00060701"/>
    <w:rsid w:val="00060A3D"/>
    <w:rsid w:val="00060B2C"/>
    <w:rsid w:val="000611C1"/>
    <w:rsid w:val="00061567"/>
    <w:rsid w:val="00061DC3"/>
    <w:rsid w:val="00062B67"/>
    <w:rsid w:val="000630BD"/>
    <w:rsid w:val="0006338C"/>
    <w:rsid w:val="00063884"/>
    <w:rsid w:val="0006397F"/>
    <w:rsid w:val="000640C1"/>
    <w:rsid w:val="00064258"/>
    <w:rsid w:val="00064570"/>
    <w:rsid w:val="000647A4"/>
    <w:rsid w:val="00064A6D"/>
    <w:rsid w:val="00064AE5"/>
    <w:rsid w:val="0006570A"/>
    <w:rsid w:val="00065BBD"/>
    <w:rsid w:val="00065EA9"/>
    <w:rsid w:val="000666A2"/>
    <w:rsid w:val="000666F3"/>
    <w:rsid w:val="00067865"/>
    <w:rsid w:val="00067FA6"/>
    <w:rsid w:val="0007124A"/>
    <w:rsid w:val="000719C7"/>
    <w:rsid w:val="00071EF6"/>
    <w:rsid w:val="0007217D"/>
    <w:rsid w:val="000721F2"/>
    <w:rsid w:val="000723E5"/>
    <w:rsid w:val="0007325F"/>
    <w:rsid w:val="000737A7"/>
    <w:rsid w:val="00073F49"/>
    <w:rsid w:val="0007411E"/>
    <w:rsid w:val="00074830"/>
    <w:rsid w:val="00074B0B"/>
    <w:rsid w:val="0007502C"/>
    <w:rsid w:val="000751A0"/>
    <w:rsid w:val="00075300"/>
    <w:rsid w:val="000757B8"/>
    <w:rsid w:val="0007589E"/>
    <w:rsid w:val="00075AFA"/>
    <w:rsid w:val="00075EF2"/>
    <w:rsid w:val="00076F8D"/>
    <w:rsid w:val="0007715F"/>
    <w:rsid w:val="00077673"/>
    <w:rsid w:val="00077AEA"/>
    <w:rsid w:val="00080022"/>
    <w:rsid w:val="00080161"/>
    <w:rsid w:val="0008019F"/>
    <w:rsid w:val="00080D3B"/>
    <w:rsid w:val="00080F7B"/>
    <w:rsid w:val="000815E8"/>
    <w:rsid w:val="00081A03"/>
    <w:rsid w:val="000825E3"/>
    <w:rsid w:val="00082C95"/>
    <w:rsid w:val="000837A4"/>
    <w:rsid w:val="00083BFB"/>
    <w:rsid w:val="00084856"/>
    <w:rsid w:val="00085742"/>
    <w:rsid w:val="00086649"/>
    <w:rsid w:val="00087265"/>
    <w:rsid w:val="000873D9"/>
    <w:rsid w:val="00087541"/>
    <w:rsid w:val="00087DF2"/>
    <w:rsid w:val="00090267"/>
    <w:rsid w:val="00090365"/>
    <w:rsid w:val="000903CC"/>
    <w:rsid w:val="00090818"/>
    <w:rsid w:val="000913F8"/>
    <w:rsid w:val="0009147F"/>
    <w:rsid w:val="00091649"/>
    <w:rsid w:val="000927BE"/>
    <w:rsid w:val="00093426"/>
    <w:rsid w:val="00093801"/>
    <w:rsid w:val="000943AB"/>
    <w:rsid w:val="00094575"/>
    <w:rsid w:val="000946FD"/>
    <w:rsid w:val="0009483B"/>
    <w:rsid w:val="00094B53"/>
    <w:rsid w:val="00094C92"/>
    <w:rsid w:val="00094D6F"/>
    <w:rsid w:val="0009506B"/>
    <w:rsid w:val="000952DE"/>
    <w:rsid w:val="00095550"/>
    <w:rsid w:val="00095961"/>
    <w:rsid w:val="00095D0D"/>
    <w:rsid w:val="00095F7B"/>
    <w:rsid w:val="00096300"/>
    <w:rsid w:val="00096617"/>
    <w:rsid w:val="000967BF"/>
    <w:rsid w:val="00097018"/>
    <w:rsid w:val="0009751B"/>
    <w:rsid w:val="0009766C"/>
    <w:rsid w:val="000979E2"/>
    <w:rsid w:val="00097A3F"/>
    <w:rsid w:val="00097D41"/>
    <w:rsid w:val="000A1254"/>
    <w:rsid w:val="000A1266"/>
    <w:rsid w:val="000A126C"/>
    <w:rsid w:val="000A2361"/>
    <w:rsid w:val="000A29E8"/>
    <w:rsid w:val="000A2C60"/>
    <w:rsid w:val="000A2F72"/>
    <w:rsid w:val="000A3190"/>
    <w:rsid w:val="000A3FF4"/>
    <w:rsid w:val="000A43E9"/>
    <w:rsid w:val="000A4734"/>
    <w:rsid w:val="000A591F"/>
    <w:rsid w:val="000A5EAC"/>
    <w:rsid w:val="000A61EC"/>
    <w:rsid w:val="000A646F"/>
    <w:rsid w:val="000A65C9"/>
    <w:rsid w:val="000A67E8"/>
    <w:rsid w:val="000A6872"/>
    <w:rsid w:val="000A6D15"/>
    <w:rsid w:val="000A7017"/>
    <w:rsid w:val="000A7A5D"/>
    <w:rsid w:val="000A7A68"/>
    <w:rsid w:val="000A7E29"/>
    <w:rsid w:val="000B0096"/>
    <w:rsid w:val="000B039A"/>
    <w:rsid w:val="000B0F72"/>
    <w:rsid w:val="000B1164"/>
    <w:rsid w:val="000B12E0"/>
    <w:rsid w:val="000B1431"/>
    <w:rsid w:val="000B229C"/>
    <w:rsid w:val="000B252E"/>
    <w:rsid w:val="000B2B60"/>
    <w:rsid w:val="000B30FA"/>
    <w:rsid w:val="000B325D"/>
    <w:rsid w:val="000B38EE"/>
    <w:rsid w:val="000B3BC8"/>
    <w:rsid w:val="000B3CEC"/>
    <w:rsid w:val="000B4435"/>
    <w:rsid w:val="000B49FE"/>
    <w:rsid w:val="000B4D3E"/>
    <w:rsid w:val="000B50B8"/>
    <w:rsid w:val="000B5682"/>
    <w:rsid w:val="000B59E7"/>
    <w:rsid w:val="000B5D73"/>
    <w:rsid w:val="000B5D80"/>
    <w:rsid w:val="000B6226"/>
    <w:rsid w:val="000B63A4"/>
    <w:rsid w:val="000B7894"/>
    <w:rsid w:val="000B79D8"/>
    <w:rsid w:val="000C00DB"/>
    <w:rsid w:val="000C04F0"/>
    <w:rsid w:val="000C1309"/>
    <w:rsid w:val="000C15D6"/>
    <w:rsid w:val="000C1CD9"/>
    <w:rsid w:val="000C1EE7"/>
    <w:rsid w:val="000C2196"/>
    <w:rsid w:val="000C2504"/>
    <w:rsid w:val="000C2E8A"/>
    <w:rsid w:val="000C3F7B"/>
    <w:rsid w:val="000C4430"/>
    <w:rsid w:val="000C4619"/>
    <w:rsid w:val="000C470D"/>
    <w:rsid w:val="000C49B0"/>
    <w:rsid w:val="000C5BBB"/>
    <w:rsid w:val="000C604B"/>
    <w:rsid w:val="000C6154"/>
    <w:rsid w:val="000C6578"/>
    <w:rsid w:val="000C66E4"/>
    <w:rsid w:val="000C6CB5"/>
    <w:rsid w:val="000C72F6"/>
    <w:rsid w:val="000D0028"/>
    <w:rsid w:val="000D08CB"/>
    <w:rsid w:val="000D0951"/>
    <w:rsid w:val="000D0D42"/>
    <w:rsid w:val="000D1B3B"/>
    <w:rsid w:val="000D2803"/>
    <w:rsid w:val="000D2BB6"/>
    <w:rsid w:val="000D2C31"/>
    <w:rsid w:val="000D3155"/>
    <w:rsid w:val="000D3D9A"/>
    <w:rsid w:val="000D4769"/>
    <w:rsid w:val="000D4DE7"/>
    <w:rsid w:val="000D6115"/>
    <w:rsid w:val="000D6E90"/>
    <w:rsid w:val="000D741C"/>
    <w:rsid w:val="000D7622"/>
    <w:rsid w:val="000E08F3"/>
    <w:rsid w:val="000E0F00"/>
    <w:rsid w:val="000E1369"/>
    <w:rsid w:val="000E1950"/>
    <w:rsid w:val="000E1F96"/>
    <w:rsid w:val="000E20ED"/>
    <w:rsid w:val="000E21DC"/>
    <w:rsid w:val="000E32BD"/>
    <w:rsid w:val="000E3B46"/>
    <w:rsid w:val="000E3D5C"/>
    <w:rsid w:val="000E3E5F"/>
    <w:rsid w:val="000E3F6D"/>
    <w:rsid w:val="000E44AE"/>
    <w:rsid w:val="000E4582"/>
    <w:rsid w:val="000E4926"/>
    <w:rsid w:val="000E4CC7"/>
    <w:rsid w:val="000E542D"/>
    <w:rsid w:val="000E5A54"/>
    <w:rsid w:val="000E5BCB"/>
    <w:rsid w:val="000E615F"/>
    <w:rsid w:val="000E6278"/>
    <w:rsid w:val="000E664D"/>
    <w:rsid w:val="000E6D67"/>
    <w:rsid w:val="000E6EE4"/>
    <w:rsid w:val="000E74EF"/>
    <w:rsid w:val="000E783A"/>
    <w:rsid w:val="000E796B"/>
    <w:rsid w:val="000E7DBB"/>
    <w:rsid w:val="000F0BF1"/>
    <w:rsid w:val="000F0D38"/>
    <w:rsid w:val="000F10AC"/>
    <w:rsid w:val="000F1793"/>
    <w:rsid w:val="000F19EA"/>
    <w:rsid w:val="000F2117"/>
    <w:rsid w:val="000F42E3"/>
    <w:rsid w:val="000F46B9"/>
    <w:rsid w:val="000F4F9A"/>
    <w:rsid w:val="000F5341"/>
    <w:rsid w:val="000F5A42"/>
    <w:rsid w:val="000F5AD6"/>
    <w:rsid w:val="000F5BD7"/>
    <w:rsid w:val="000F7783"/>
    <w:rsid w:val="000F78F1"/>
    <w:rsid w:val="000F795D"/>
    <w:rsid w:val="000F7BD3"/>
    <w:rsid w:val="000F7F3E"/>
    <w:rsid w:val="0010070B"/>
    <w:rsid w:val="00101515"/>
    <w:rsid w:val="00101F4F"/>
    <w:rsid w:val="001029A5"/>
    <w:rsid w:val="00102D30"/>
    <w:rsid w:val="00102FC5"/>
    <w:rsid w:val="00102FCE"/>
    <w:rsid w:val="00103333"/>
    <w:rsid w:val="00103BCA"/>
    <w:rsid w:val="00103D38"/>
    <w:rsid w:val="00103F12"/>
    <w:rsid w:val="00104C67"/>
    <w:rsid w:val="001059B0"/>
    <w:rsid w:val="00106245"/>
    <w:rsid w:val="00106319"/>
    <w:rsid w:val="00106762"/>
    <w:rsid w:val="00107ABE"/>
    <w:rsid w:val="0011078E"/>
    <w:rsid w:val="00110AA8"/>
    <w:rsid w:val="00111321"/>
    <w:rsid w:val="00111A96"/>
    <w:rsid w:val="00111F34"/>
    <w:rsid w:val="0011312D"/>
    <w:rsid w:val="001133CB"/>
    <w:rsid w:val="00113D05"/>
    <w:rsid w:val="00113FD8"/>
    <w:rsid w:val="00114325"/>
    <w:rsid w:val="0011456E"/>
    <w:rsid w:val="00115642"/>
    <w:rsid w:val="00115D3D"/>
    <w:rsid w:val="00116342"/>
    <w:rsid w:val="00116E47"/>
    <w:rsid w:val="00116ECD"/>
    <w:rsid w:val="00116EF7"/>
    <w:rsid w:val="001172E7"/>
    <w:rsid w:val="00117646"/>
    <w:rsid w:val="001179C2"/>
    <w:rsid w:val="00117AFC"/>
    <w:rsid w:val="00117EB4"/>
    <w:rsid w:val="001209FA"/>
    <w:rsid w:val="001213CD"/>
    <w:rsid w:val="00121812"/>
    <w:rsid w:val="00121BD8"/>
    <w:rsid w:val="00121D85"/>
    <w:rsid w:val="001221DD"/>
    <w:rsid w:val="00122219"/>
    <w:rsid w:val="00122251"/>
    <w:rsid w:val="0012297A"/>
    <w:rsid w:val="00122B0E"/>
    <w:rsid w:val="0012454D"/>
    <w:rsid w:val="00124C0E"/>
    <w:rsid w:val="001256C3"/>
    <w:rsid w:val="001259CD"/>
    <w:rsid w:val="001269BC"/>
    <w:rsid w:val="00127138"/>
    <w:rsid w:val="001271C8"/>
    <w:rsid w:val="00127278"/>
    <w:rsid w:val="0013033F"/>
    <w:rsid w:val="0013137D"/>
    <w:rsid w:val="001325EE"/>
    <w:rsid w:val="001326E3"/>
    <w:rsid w:val="001336C9"/>
    <w:rsid w:val="00133B2B"/>
    <w:rsid w:val="00133EE9"/>
    <w:rsid w:val="00134335"/>
    <w:rsid w:val="0013456B"/>
    <w:rsid w:val="00134595"/>
    <w:rsid w:val="00134B10"/>
    <w:rsid w:val="00134E06"/>
    <w:rsid w:val="001355E5"/>
    <w:rsid w:val="00135601"/>
    <w:rsid w:val="0013574C"/>
    <w:rsid w:val="00135908"/>
    <w:rsid w:val="00135935"/>
    <w:rsid w:val="00136311"/>
    <w:rsid w:val="00136575"/>
    <w:rsid w:val="00136AB4"/>
    <w:rsid w:val="00136C24"/>
    <w:rsid w:val="00136C63"/>
    <w:rsid w:val="00136F36"/>
    <w:rsid w:val="0013794D"/>
    <w:rsid w:val="00137B3B"/>
    <w:rsid w:val="0014017E"/>
    <w:rsid w:val="00140310"/>
    <w:rsid w:val="0014068F"/>
    <w:rsid w:val="00140CD4"/>
    <w:rsid w:val="00140D58"/>
    <w:rsid w:val="00140F6F"/>
    <w:rsid w:val="00141C3C"/>
    <w:rsid w:val="00142191"/>
    <w:rsid w:val="001426FA"/>
    <w:rsid w:val="00142DD8"/>
    <w:rsid w:val="00142E79"/>
    <w:rsid w:val="00142E88"/>
    <w:rsid w:val="001431E3"/>
    <w:rsid w:val="00143386"/>
    <w:rsid w:val="00143562"/>
    <w:rsid w:val="001437F9"/>
    <w:rsid w:val="00144817"/>
    <w:rsid w:val="00144846"/>
    <w:rsid w:val="001454C8"/>
    <w:rsid w:val="001458DB"/>
    <w:rsid w:val="00145997"/>
    <w:rsid w:val="00145B7A"/>
    <w:rsid w:val="001462D6"/>
    <w:rsid w:val="00146E48"/>
    <w:rsid w:val="00146F60"/>
    <w:rsid w:val="00147251"/>
    <w:rsid w:val="00147298"/>
    <w:rsid w:val="00147F15"/>
    <w:rsid w:val="001504E0"/>
    <w:rsid w:val="0015068C"/>
    <w:rsid w:val="001510CE"/>
    <w:rsid w:val="00151ED3"/>
    <w:rsid w:val="00151F3B"/>
    <w:rsid w:val="00152B95"/>
    <w:rsid w:val="0015309A"/>
    <w:rsid w:val="00154248"/>
    <w:rsid w:val="00154327"/>
    <w:rsid w:val="001547FB"/>
    <w:rsid w:val="0015497D"/>
    <w:rsid w:val="00154BBF"/>
    <w:rsid w:val="0015540A"/>
    <w:rsid w:val="00155D15"/>
    <w:rsid w:val="0015615C"/>
    <w:rsid w:val="00156685"/>
    <w:rsid w:val="00156732"/>
    <w:rsid w:val="00156A82"/>
    <w:rsid w:val="00157A13"/>
    <w:rsid w:val="00160732"/>
    <w:rsid w:val="001616AA"/>
    <w:rsid w:val="001618FE"/>
    <w:rsid w:val="001624A8"/>
    <w:rsid w:val="00162E16"/>
    <w:rsid w:val="001636AC"/>
    <w:rsid w:val="00163993"/>
    <w:rsid w:val="00164184"/>
    <w:rsid w:val="001641FD"/>
    <w:rsid w:val="00164695"/>
    <w:rsid w:val="00165639"/>
    <w:rsid w:val="00165C61"/>
    <w:rsid w:val="00165CC3"/>
    <w:rsid w:val="00165DF9"/>
    <w:rsid w:val="0016629C"/>
    <w:rsid w:val="00166675"/>
    <w:rsid w:val="00166E9F"/>
    <w:rsid w:val="00166EF8"/>
    <w:rsid w:val="00167011"/>
    <w:rsid w:val="001672C2"/>
    <w:rsid w:val="0016752B"/>
    <w:rsid w:val="0017146E"/>
    <w:rsid w:val="0017196F"/>
    <w:rsid w:val="00172292"/>
    <w:rsid w:val="0017276C"/>
    <w:rsid w:val="00172EB9"/>
    <w:rsid w:val="001730F0"/>
    <w:rsid w:val="00173298"/>
    <w:rsid w:val="00173818"/>
    <w:rsid w:val="0017384A"/>
    <w:rsid w:val="00173A82"/>
    <w:rsid w:val="00173DF4"/>
    <w:rsid w:val="00173E93"/>
    <w:rsid w:val="001744E5"/>
    <w:rsid w:val="00174984"/>
    <w:rsid w:val="001754AD"/>
    <w:rsid w:val="001758E0"/>
    <w:rsid w:val="001759A1"/>
    <w:rsid w:val="00175DF4"/>
    <w:rsid w:val="00176150"/>
    <w:rsid w:val="0017666C"/>
    <w:rsid w:val="001770CE"/>
    <w:rsid w:val="0017750F"/>
    <w:rsid w:val="001775F2"/>
    <w:rsid w:val="001778DD"/>
    <w:rsid w:val="0017794E"/>
    <w:rsid w:val="00180363"/>
    <w:rsid w:val="00180A73"/>
    <w:rsid w:val="00180B3F"/>
    <w:rsid w:val="00180F3B"/>
    <w:rsid w:val="00180FB8"/>
    <w:rsid w:val="00181058"/>
    <w:rsid w:val="00181D5A"/>
    <w:rsid w:val="00181E36"/>
    <w:rsid w:val="00181FF0"/>
    <w:rsid w:val="001822DC"/>
    <w:rsid w:val="00182710"/>
    <w:rsid w:val="00182730"/>
    <w:rsid w:val="001829D1"/>
    <w:rsid w:val="00182AD8"/>
    <w:rsid w:val="001833A6"/>
    <w:rsid w:val="00183FB2"/>
    <w:rsid w:val="001843AD"/>
    <w:rsid w:val="001850CB"/>
    <w:rsid w:val="001855C5"/>
    <w:rsid w:val="00185681"/>
    <w:rsid w:val="00185961"/>
    <w:rsid w:val="00185B61"/>
    <w:rsid w:val="00185E5D"/>
    <w:rsid w:val="0018600B"/>
    <w:rsid w:val="001860AB"/>
    <w:rsid w:val="0018682A"/>
    <w:rsid w:val="00186DCB"/>
    <w:rsid w:val="001871B4"/>
    <w:rsid w:val="0018754C"/>
    <w:rsid w:val="00187600"/>
    <w:rsid w:val="00187799"/>
    <w:rsid w:val="0018780A"/>
    <w:rsid w:val="00187B99"/>
    <w:rsid w:val="00187C5D"/>
    <w:rsid w:val="00187CC4"/>
    <w:rsid w:val="00190555"/>
    <w:rsid w:val="00190CD8"/>
    <w:rsid w:val="001911B6"/>
    <w:rsid w:val="00191749"/>
    <w:rsid w:val="00191B98"/>
    <w:rsid w:val="00191E38"/>
    <w:rsid w:val="00191ED9"/>
    <w:rsid w:val="00192076"/>
    <w:rsid w:val="00192D8A"/>
    <w:rsid w:val="001933C8"/>
    <w:rsid w:val="001939A0"/>
    <w:rsid w:val="00193AF7"/>
    <w:rsid w:val="00193F4A"/>
    <w:rsid w:val="001948F0"/>
    <w:rsid w:val="001949AD"/>
    <w:rsid w:val="00194A23"/>
    <w:rsid w:val="00194C1B"/>
    <w:rsid w:val="00194E15"/>
    <w:rsid w:val="001959A7"/>
    <w:rsid w:val="00195E57"/>
    <w:rsid w:val="001963C4"/>
    <w:rsid w:val="00196504"/>
    <w:rsid w:val="00196C21"/>
    <w:rsid w:val="00197216"/>
    <w:rsid w:val="00197376"/>
    <w:rsid w:val="001976F0"/>
    <w:rsid w:val="001978E7"/>
    <w:rsid w:val="00197AF3"/>
    <w:rsid w:val="00197B50"/>
    <w:rsid w:val="001A1408"/>
    <w:rsid w:val="001A17A5"/>
    <w:rsid w:val="001A1D5C"/>
    <w:rsid w:val="001A217E"/>
    <w:rsid w:val="001A2DE0"/>
    <w:rsid w:val="001A34ED"/>
    <w:rsid w:val="001A363E"/>
    <w:rsid w:val="001A3BB9"/>
    <w:rsid w:val="001A411C"/>
    <w:rsid w:val="001A43E4"/>
    <w:rsid w:val="001A47A0"/>
    <w:rsid w:val="001A58A7"/>
    <w:rsid w:val="001A599E"/>
    <w:rsid w:val="001A59FE"/>
    <w:rsid w:val="001A6761"/>
    <w:rsid w:val="001A6F19"/>
    <w:rsid w:val="001A7BDB"/>
    <w:rsid w:val="001B005F"/>
    <w:rsid w:val="001B0510"/>
    <w:rsid w:val="001B05FF"/>
    <w:rsid w:val="001B0890"/>
    <w:rsid w:val="001B154D"/>
    <w:rsid w:val="001B159F"/>
    <w:rsid w:val="001B15A4"/>
    <w:rsid w:val="001B196D"/>
    <w:rsid w:val="001B215C"/>
    <w:rsid w:val="001B22CE"/>
    <w:rsid w:val="001B253E"/>
    <w:rsid w:val="001B2548"/>
    <w:rsid w:val="001B273B"/>
    <w:rsid w:val="001B348D"/>
    <w:rsid w:val="001B34E4"/>
    <w:rsid w:val="001B37AA"/>
    <w:rsid w:val="001B37C4"/>
    <w:rsid w:val="001B3F5B"/>
    <w:rsid w:val="001B47FB"/>
    <w:rsid w:val="001B48C6"/>
    <w:rsid w:val="001B4BE2"/>
    <w:rsid w:val="001B4C34"/>
    <w:rsid w:val="001B5149"/>
    <w:rsid w:val="001B5447"/>
    <w:rsid w:val="001B5794"/>
    <w:rsid w:val="001B6923"/>
    <w:rsid w:val="001B70C3"/>
    <w:rsid w:val="001B78A1"/>
    <w:rsid w:val="001B7D5B"/>
    <w:rsid w:val="001B7DF6"/>
    <w:rsid w:val="001C0079"/>
    <w:rsid w:val="001C0208"/>
    <w:rsid w:val="001C025B"/>
    <w:rsid w:val="001C0293"/>
    <w:rsid w:val="001C0B27"/>
    <w:rsid w:val="001C0C2C"/>
    <w:rsid w:val="001C0EB2"/>
    <w:rsid w:val="001C1228"/>
    <w:rsid w:val="001C1410"/>
    <w:rsid w:val="001C196A"/>
    <w:rsid w:val="001C1B71"/>
    <w:rsid w:val="001C2580"/>
    <w:rsid w:val="001C2750"/>
    <w:rsid w:val="001C29D0"/>
    <w:rsid w:val="001C2D72"/>
    <w:rsid w:val="001C2DB1"/>
    <w:rsid w:val="001C3092"/>
    <w:rsid w:val="001C3339"/>
    <w:rsid w:val="001C33FB"/>
    <w:rsid w:val="001C3C9A"/>
    <w:rsid w:val="001C3E61"/>
    <w:rsid w:val="001C41CC"/>
    <w:rsid w:val="001C4E08"/>
    <w:rsid w:val="001C542F"/>
    <w:rsid w:val="001C564E"/>
    <w:rsid w:val="001C596B"/>
    <w:rsid w:val="001C5D87"/>
    <w:rsid w:val="001C623D"/>
    <w:rsid w:val="001C63AA"/>
    <w:rsid w:val="001C7142"/>
    <w:rsid w:val="001C75CB"/>
    <w:rsid w:val="001C77F5"/>
    <w:rsid w:val="001C7B56"/>
    <w:rsid w:val="001C7F7E"/>
    <w:rsid w:val="001D003E"/>
    <w:rsid w:val="001D04D1"/>
    <w:rsid w:val="001D07F6"/>
    <w:rsid w:val="001D1368"/>
    <w:rsid w:val="001D1E73"/>
    <w:rsid w:val="001D2135"/>
    <w:rsid w:val="001D2231"/>
    <w:rsid w:val="001D2BFF"/>
    <w:rsid w:val="001D2CB3"/>
    <w:rsid w:val="001D329D"/>
    <w:rsid w:val="001D34D1"/>
    <w:rsid w:val="001D3699"/>
    <w:rsid w:val="001D41DB"/>
    <w:rsid w:val="001D44AF"/>
    <w:rsid w:val="001D4709"/>
    <w:rsid w:val="001D47AA"/>
    <w:rsid w:val="001D4EB3"/>
    <w:rsid w:val="001D572F"/>
    <w:rsid w:val="001D6587"/>
    <w:rsid w:val="001D663F"/>
    <w:rsid w:val="001D710B"/>
    <w:rsid w:val="001D7665"/>
    <w:rsid w:val="001D7699"/>
    <w:rsid w:val="001D7C64"/>
    <w:rsid w:val="001D7CE8"/>
    <w:rsid w:val="001E002E"/>
    <w:rsid w:val="001E02EA"/>
    <w:rsid w:val="001E05F1"/>
    <w:rsid w:val="001E1173"/>
    <w:rsid w:val="001E13AD"/>
    <w:rsid w:val="001E2F4B"/>
    <w:rsid w:val="001E3B46"/>
    <w:rsid w:val="001E4746"/>
    <w:rsid w:val="001E484A"/>
    <w:rsid w:val="001E49A4"/>
    <w:rsid w:val="001E4ED9"/>
    <w:rsid w:val="001E5924"/>
    <w:rsid w:val="001E5A42"/>
    <w:rsid w:val="001E5BAA"/>
    <w:rsid w:val="001E5BC8"/>
    <w:rsid w:val="001E6125"/>
    <w:rsid w:val="001E641D"/>
    <w:rsid w:val="001E644B"/>
    <w:rsid w:val="001E662F"/>
    <w:rsid w:val="001E6FC5"/>
    <w:rsid w:val="001E7569"/>
    <w:rsid w:val="001E7E1E"/>
    <w:rsid w:val="001F0AE1"/>
    <w:rsid w:val="001F0C32"/>
    <w:rsid w:val="001F0EA1"/>
    <w:rsid w:val="001F102F"/>
    <w:rsid w:val="001F1404"/>
    <w:rsid w:val="001F152F"/>
    <w:rsid w:val="001F1777"/>
    <w:rsid w:val="001F2831"/>
    <w:rsid w:val="001F341B"/>
    <w:rsid w:val="001F3682"/>
    <w:rsid w:val="001F3A1A"/>
    <w:rsid w:val="001F40F6"/>
    <w:rsid w:val="001F49C8"/>
    <w:rsid w:val="001F51D2"/>
    <w:rsid w:val="001F5207"/>
    <w:rsid w:val="001F5294"/>
    <w:rsid w:val="001F58B7"/>
    <w:rsid w:val="001F6A05"/>
    <w:rsid w:val="001F6CCF"/>
    <w:rsid w:val="001F6E07"/>
    <w:rsid w:val="001F6EA4"/>
    <w:rsid w:val="001F7342"/>
    <w:rsid w:val="001F7512"/>
    <w:rsid w:val="001F7957"/>
    <w:rsid w:val="001F79C9"/>
    <w:rsid w:val="001F7DAB"/>
    <w:rsid w:val="00200911"/>
    <w:rsid w:val="002018BC"/>
    <w:rsid w:val="00202032"/>
    <w:rsid w:val="002025D9"/>
    <w:rsid w:val="00202928"/>
    <w:rsid w:val="00202FBA"/>
    <w:rsid w:val="002037E9"/>
    <w:rsid w:val="00203F0D"/>
    <w:rsid w:val="0020423D"/>
    <w:rsid w:val="00204241"/>
    <w:rsid w:val="0020437D"/>
    <w:rsid w:val="00204564"/>
    <w:rsid w:val="00204B1E"/>
    <w:rsid w:val="00205844"/>
    <w:rsid w:val="00206400"/>
    <w:rsid w:val="00206FC8"/>
    <w:rsid w:val="002072F4"/>
    <w:rsid w:val="00207B24"/>
    <w:rsid w:val="00207EE4"/>
    <w:rsid w:val="002103A8"/>
    <w:rsid w:val="0021049E"/>
    <w:rsid w:val="00210E54"/>
    <w:rsid w:val="00211113"/>
    <w:rsid w:val="002111AB"/>
    <w:rsid w:val="002112B7"/>
    <w:rsid w:val="00211306"/>
    <w:rsid w:val="00211368"/>
    <w:rsid w:val="00211383"/>
    <w:rsid w:val="0021180A"/>
    <w:rsid w:val="00211BFB"/>
    <w:rsid w:val="00211CE6"/>
    <w:rsid w:val="002120C4"/>
    <w:rsid w:val="002126D3"/>
    <w:rsid w:val="0021289D"/>
    <w:rsid w:val="00212913"/>
    <w:rsid w:val="00213136"/>
    <w:rsid w:val="00213174"/>
    <w:rsid w:val="00213573"/>
    <w:rsid w:val="0021367F"/>
    <w:rsid w:val="002136AA"/>
    <w:rsid w:val="00213DB3"/>
    <w:rsid w:val="0021410D"/>
    <w:rsid w:val="00214B13"/>
    <w:rsid w:val="00214EA6"/>
    <w:rsid w:val="002153DC"/>
    <w:rsid w:val="00215570"/>
    <w:rsid w:val="002157F6"/>
    <w:rsid w:val="0021698F"/>
    <w:rsid w:val="0021720A"/>
    <w:rsid w:val="00220521"/>
    <w:rsid w:val="00220917"/>
    <w:rsid w:val="002209D5"/>
    <w:rsid w:val="0022184C"/>
    <w:rsid w:val="00221CA9"/>
    <w:rsid w:val="00222CAB"/>
    <w:rsid w:val="002230FC"/>
    <w:rsid w:val="002238AD"/>
    <w:rsid w:val="00223A7C"/>
    <w:rsid w:val="00223C68"/>
    <w:rsid w:val="002243C7"/>
    <w:rsid w:val="00224CAD"/>
    <w:rsid w:val="00224EFF"/>
    <w:rsid w:val="00225544"/>
    <w:rsid w:val="0022598A"/>
    <w:rsid w:val="00225F71"/>
    <w:rsid w:val="00226C65"/>
    <w:rsid w:val="00226D71"/>
    <w:rsid w:val="00227829"/>
    <w:rsid w:val="0022789C"/>
    <w:rsid w:val="002278AE"/>
    <w:rsid w:val="00227A82"/>
    <w:rsid w:val="00230266"/>
    <w:rsid w:val="0023056C"/>
    <w:rsid w:val="00231441"/>
    <w:rsid w:val="00231B20"/>
    <w:rsid w:val="00231E29"/>
    <w:rsid w:val="00232789"/>
    <w:rsid w:val="00232998"/>
    <w:rsid w:val="002332CD"/>
    <w:rsid w:val="0023372B"/>
    <w:rsid w:val="0023389B"/>
    <w:rsid w:val="00233D06"/>
    <w:rsid w:val="002343CB"/>
    <w:rsid w:val="002343E6"/>
    <w:rsid w:val="0023445D"/>
    <w:rsid w:val="00234CCE"/>
    <w:rsid w:val="00234E05"/>
    <w:rsid w:val="00234E7F"/>
    <w:rsid w:val="002352B9"/>
    <w:rsid w:val="00235405"/>
    <w:rsid w:val="002355A0"/>
    <w:rsid w:val="002357C7"/>
    <w:rsid w:val="002357FB"/>
    <w:rsid w:val="002358B0"/>
    <w:rsid w:val="00236358"/>
    <w:rsid w:val="00236B64"/>
    <w:rsid w:val="00237338"/>
    <w:rsid w:val="00237554"/>
    <w:rsid w:val="002375E7"/>
    <w:rsid w:val="002379F3"/>
    <w:rsid w:val="00240131"/>
    <w:rsid w:val="0024085F"/>
    <w:rsid w:val="002409CF"/>
    <w:rsid w:val="002410F7"/>
    <w:rsid w:val="00241A4A"/>
    <w:rsid w:val="00241CC9"/>
    <w:rsid w:val="00242356"/>
    <w:rsid w:val="0024245B"/>
    <w:rsid w:val="002425AC"/>
    <w:rsid w:val="00242C8E"/>
    <w:rsid w:val="00242F44"/>
    <w:rsid w:val="002430BF"/>
    <w:rsid w:val="002433D2"/>
    <w:rsid w:val="00243767"/>
    <w:rsid w:val="002446CD"/>
    <w:rsid w:val="00244A67"/>
    <w:rsid w:val="00245262"/>
    <w:rsid w:val="00245B78"/>
    <w:rsid w:val="00245B9E"/>
    <w:rsid w:val="00245EB1"/>
    <w:rsid w:val="00246648"/>
    <w:rsid w:val="00246663"/>
    <w:rsid w:val="00247344"/>
    <w:rsid w:val="002508DD"/>
    <w:rsid w:val="0025093D"/>
    <w:rsid w:val="002509AA"/>
    <w:rsid w:val="00250FEA"/>
    <w:rsid w:val="002510B7"/>
    <w:rsid w:val="00251247"/>
    <w:rsid w:val="0025160A"/>
    <w:rsid w:val="0025197D"/>
    <w:rsid w:val="00251CC3"/>
    <w:rsid w:val="00251E88"/>
    <w:rsid w:val="0025276B"/>
    <w:rsid w:val="002532FB"/>
    <w:rsid w:val="00253570"/>
    <w:rsid w:val="002544B5"/>
    <w:rsid w:val="002544C4"/>
    <w:rsid w:val="00254F6D"/>
    <w:rsid w:val="002552D6"/>
    <w:rsid w:val="002556BE"/>
    <w:rsid w:val="00255B78"/>
    <w:rsid w:val="00255FDA"/>
    <w:rsid w:val="0025649D"/>
    <w:rsid w:val="002566C2"/>
    <w:rsid w:val="002568A8"/>
    <w:rsid w:val="00257029"/>
    <w:rsid w:val="00257570"/>
    <w:rsid w:val="00257905"/>
    <w:rsid w:val="00257CF0"/>
    <w:rsid w:val="002601A0"/>
    <w:rsid w:val="002605C5"/>
    <w:rsid w:val="00261810"/>
    <w:rsid w:val="00261ECA"/>
    <w:rsid w:val="00262054"/>
    <w:rsid w:val="00262745"/>
    <w:rsid w:val="00262F36"/>
    <w:rsid w:val="00263443"/>
    <w:rsid w:val="0026355A"/>
    <w:rsid w:val="0026379F"/>
    <w:rsid w:val="00263A4D"/>
    <w:rsid w:val="00263B7C"/>
    <w:rsid w:val="00263D25"/>
    <w:rsid w:val="00264148"/>
    <w:rsid w:val="0026485F"/>
    <w:rsid w:val="00264B6B"/>
    <w:rsid w:val="00264E8C"/>
    <w:rsid w:val="002651C2"/>
    <w:rsid w:val="002658B1"/>
    <w:rsid w:val="00265CA7"/>
    <w:rsid w:val="00265CE9"/>
    <w:rsid w:val="0026694B"/>
    <w:rsid w:val="002679AB"/>
    <w:rsid w:val="00267CFF"/>
    <w:rsid w:val="0027013B"/>
    <w:rsid w:val="002701EA"/>
    <w:rsid w:val="00270DDF"/>
    <w:rsid w:val="00270F0C"/>
    <w:rsid w:val="0027134F"/>
    <w:rsid w:val="002717C7"/>
    <w:rsid w:val="0027192F"/>
    <w:rsid w:val="00271A46"/>
    <w:rsid w:val="00271D83"/>
    <w:rsid w:val="00272279"/>
    <w:rsid w:val="00272F4D"/>
    <w:rsid w:val="0027380E"/>
    <w:rsid w:val="00273A92"/>
    <w:rsid w:val="00273AFD"/>
    <w:rsid w:val="0027406D"/>
    <w:rsid w:val="002741D7"/>
    <w:rsid w:val="002742BC"/>
    <w:rsid w:val="00275092"/>
    <w:rsid w:val="0027522A"/>
    <w:rsid w:val="00275272"/>
    <w:rsid w:val="002758CE"/>
    <w:rsid w:val="0027597E"/>
    <w:rsid w:val="00275BB3"/>
    <w:rsid w:val="002763FE"/>
    <w:rsid w:val="002766FB"/>
    <w:rsid w:val="0027693A"/>
    <w:rsid w:val="002776BB"/>
    <w:rsid w:val="002778A1"/>
    <w:rsid w:val="002779F9"/>
    <w:rsid w:val="00280599"/>
    <w:rsid w:val="00280BF8"/>
    <w:rsid w:val="00280CAB"/>
    <w:rsid w:val="00281193"/>
    <w:rsid w:val="002821DC"/>
    <w:rsid w:val="002826BB"/>
    <w:rsid w:val="00282997"/>
    <w:rsid w:val="00282CF4"/>
    <w:rsid w:val="00282E71"/>
    <w:rsid w:val="0028309F"/>
    <w:rsid w:val="002833A7"/>
    <w:rsid w:val="00283F7C"/>
    <w:rsid w:val="0028434A"/>
    <w:rsid w:val="00285753"/>
    <w:rsid w:val="002864CF"/>
    <w:rsid w:val="00286A34"/>
    <w:rsid w:val="00287BF4"/>
    <w:rsid w:val="00287E93"/>
    <w:rsid w:val="002908DC"/>
    <w:rsid w:val="002911CC"/>
    <w:rsid w:val="00291A9C"/>
    <w:rsid w:val="00292016"/>
    <w:rsid w:val="00292080"/>
    <w:rsid w:val="002922E9"/>
    <w:rsid w:val="00292A5E"/>
    <w:rsid w:val="00292F56"/>
    <w:rsid w:val="0029338A"/>
    <w:rsid w:val="002933D6"/>
    <w:rsid w:val="00293774"/>
    <w:rsid w:val="00293A51"/>
    <w:rsid w:val="00293E42"/>
    <w:rsid w:val="00293E7D"/>
    <w:rsid w:val="002948D7"/>
    <w:rsid w:val="00294C48"/>
    <w:rsid w:val="00294F96"/>
    <w:rsid w:val="0029500E"/>
    <w:rsid w:val="002951AB"/>
    <w:rsid w:val="00295537"/>
    <w:rsid w:val="00296574"/>
    <w:rsid w:val="00296705"/>
    <w:rsid w:val="00296EB1"/>
    <w:rsid w:val="002978BA"/>
    <w:rsid w:val="00297913"/>
    <w:rsid w:val="00297C96"/>
    <w:rsid w:val="002A0250"/>
    <w:rsid w:val="002A05C2"/>
    <w:rsid w:val="002A1AFE"/>
    <w:rsid w:val="002A222B"/>
    <w:rsid w:val="002A23DC"/>
    <w:rsid w:val="002A24DD"/>
    <w:rsid w:val="002A2702"/>
    <w:rsid w:val="002A278F"/>
    <w:rsid w:val="002A28C5"/>
    <w:rsid w:val="002A29B1"/>
    <w:rsid w:val="002A363D"/>
    <w:rsid w:val="002A3642"/>
    <w:rsid w:val="002A389C"/>
    <w:rsid w:val="002A3AF5"/>
    <w:rsid w:val="002A4C53"/>
    <w:rsid w:val="002A554A"/>
    <w:rsid w:val="002A6161"/>
    <w:rsid w:val="002A7037"/>
    <w:rsid w:val="002A7349"/>
    <w:rsid w:val="002A7404"/>
    <w:rsid w:val="002A75B5"/>
    <w:rsid w:val="002B0A61"/>
    <w:rsid w:val="002B0CE3"/>
    <w:rsid w:val="002B1129"/>
    <w:rsid w:val="002B11DA"/>
    <w:rsid w:val="002B1958"/>
    <w:rsid w:val="002B1A54"/>
    <w:rsid w:val="002B1B0B"/>
    <w:rsid w:val="002B1BE8"/>
    <w:rsid w:val="002B212C"/>
    <w:rsid w:val="002B2264"/>
    <w:rsid w:val="002B2B90"/>
    <w:rsid w:val="002B2CC4"/>
    <w:rsid w:val="002B2E53"/>
    <w:rsid w:val="002B2EB6"/>
    <w:rsid w:val="002B2F62"/>
    <w:rsid w:val="002B35FC"/>
    <w:rsid w:val="002B3C18"/>
    <w:rsid w:val="002B3D4F"/>
    <w:rsid w:val="002B4DA7"/>
    <w:rsid w:val="002B4E02"/>
    <w:rsid w:val="002B5272"/>
    <w:rsid w:val="002B5549"/>
    <w:rsid w:val="002B65E8"/>
    <w:rsid w:val="002B6AAD"/>
    <w:rsid w:val="002B6E42"/>
    <w:rsid w:val="002B6EDC"/>
    <w:rsid w:val="002B7D42"/>
    <w:rsid w:val="002B7E1D"/>
    <w:rsid w:val="002C0A7D"/>
    <w:rsid w:val="002C0BE2"/>
    <w:rsid w:val="002C0D0E"/>
    <w:rsid w:val="002C15CA"/>
    <w:rsid w:val="002C19E7"/>
    <w:rsid w:val="002C1C0D"/>
    <w:rsid w:val="002C1E91"/>
    <w:rsid w:val="002C2813"/>
    <w:rsid w:val="002C35F7"/>
    <w:rsid w:val="002C4039"/>
    <w:rsid w:val="002C4377"/>
    <w:rsid w:val="002C4479"/>
    <w:rsid w:val="002C48A2"/>
    <w:rsid w:val="002C4F34"/>
    <w:rsid w:val="002C5106"/>
    <w:rsid w:val="002C51CE"/>
    <w:rsid w:val="002C5C39"/>
    <w:rsid w:val="002C5F52"/>
    <w:rsid w:val="002C6B09"/>
    <w:rsid w:val="002C70C1"/>
    <w:rsid w:val="002C764F"/>
    <w:rsid w:val="002C79F9"/>
    <w:rsid w:val="002D017F"/>
    <w:rsid w:val="002D0B8A"/>
    <w:rsid w:val="002D0C24"/>
    <w:rsid w:val="002D0DC6"/>
    <w:rsid w:val="002D139A"/>
    <w:rsid w:val="002D1B02"/>
    <w:rsid w:val="002D1FE3"/>
    <w:rsid w:val="002D20E0"/>
    <w:rsid w:val="002D24C1"/>
    <w:rsid w:val="002D2533"/>
    <w:rsid w:val="002D2748"/>
    <w:rsid w:val="002D2873"/>
    <w:rsid w:val="002D2941"/>
    <w:rsid w:val="002D2CE9"/>
    <w:rsid w:val="002D385F"/>
    <w:rsid w:val="002D3A36"/>
    <w:rsid w:val="002D3E74"/>
    <w:rsid w:val="002D421A"/>
    <w:rsid w:val="002D4421"/>
    <w:rsid w:val="002D487E"/>
    <w:rsid w:val="002D489D"/>
    <w:rsid w:val="002D4C31"/>
    <w:rsid w:val="002D4C9F"/>
    <w:rsid w:val="002D4FC5"/>
    <w:rsid w:val="002D5079"/>
    <w:rsid w:val="002D5EE5"/>
    <w:rsid w:val="002D60EE"/>
    <w:rsid w:val="002D67FB"/>
    <w:rsid w:val="002D6AC2"/>
    <w:rsid w:val="002D6CE9"/>
    <w:rsid w:val="002D75F8"/>
    <w:rsid w:val="002D7DAA"/>
    <w:rsid w:val="002E0441"/>
    <w:rsid w:val="002E04E7"/>
    <w:rsid w:val="002E09A3"/>
    <w:rsid w:val="002E0D28"/>
    <w:rsid w:val="002E10C6"/>
    <w:rsid w:val="002E1649"/>
    <w:rsid w:val="002E1C83"/>
    <w:rsid w:val="002E2F95"/>
    <w:rsid w:val="002E3554"/>
    <w:rsid w:val="002E3813"/>
    <w:rsid w:val="002E38C0"/>
    <w:rsid w:val="002E3A56"/>
    <w:rsid w:val="002E40F1"/>
    <w:rsid w:val="002E43B0"/>
    <w:rsid w:val="002E43DB"/>
    <w:rsid w:val="002E5322"/>
    <w:rsid w:val="002E5661"/>
    <w:rsid w:val="002E60C9"/>
    <w:rsid w:val="002E6BB8"/>
    <w:rsid w:val="002E6C14"/>
    <w:rsid w:val="002E70CF"/>
    <w:rsid w:val="002E7397"/>
    <w:rsid w:val="002E74C5"/>
    <w:rsid w:val="002E7843"/>
    <w:rsid w:val="002E7FBD"/>
    <w:rsid w:val="002F0E9F"/>
    <w:rsid w:val="002F1033"/>
    <w:rsid w:val="002F1217"/>
    <w:rsid w:val="002F14D0"/>
    <w:rsid w:val="002F1501"/>
    <w:rsid w:val="002F1AB2"/>
    <w:rsid w:val="002F1DD0"/>
    <w:rsid w:val="002F2374"/>
    <w:rsid w:val="002F2AEC"/>
    <w:rsid w:val="002F2D8F"/>
    <w:rsid w:val="002F2E4A"/>
    <w:rsid w:val="002F34D9"/>
    <w:rsid w:val="002F35CD"/>
    <w:rsid w:val="002F3B56"/>
    <w:rsid w:val="002F3BBC"/>
    <w:rsid w:val="002F53DF"/>
    <w:rsid w:val="002F5D07"/>
    <w:rsid w:val="002F6AC8"/>
    <w:rsid w:val="002F6F64"/>
    <w:rsid w:val="002F7090"/>
    <w:rsid w:val="002F71ED"/>
    <w:rsid w:val="002F7399"/>
    <w:rsid w:val="002F7797"/>
    <w:rsid w:val="002F7DBA"/>
    <w:rsid w:val="003009D1"/>
    <w:rsid w:val="00300D6C"/>
    <w:rsid w:val="00301137"/>
    <w:rsid w:val="00301F1C"/>
    <w:rsid w:val="00302238"/>
    <w:rsid w:val="003024E7"/>
    <w:rsid w:val="003027AC"/>
    <w:rsid w:val="00302A89"/>
    <w:rsid w:val="00303391"/>
    <w:rsid w:val="00303859"/>
    <w:rsid w:val="00303A80"/>
    <w:rsid w:val="00303E6E"/>
    <w:rsid w:val="003044B7"/>
    <w:rsid w:val="00304A2A"/>
    <w:rsid w:val="00305160"/>
    <w:rsid w:val="003062B1"/>
    <w:rsid w:val="00307E1B"/>
    <w:rsid w:val="00310010"/>
    <w:rsid w:val="00310314"/>
    <w:rsid w:val="003107CE"/>
    <w:rsid w:val="00310AE3"/>
    <w:rsid w:val="00311593"/>
    <w:rsid w:val="003117CD"/>
    <w:rsid w:val="00311E17"/>
    <w:rsid w:val="00312700"/>
    <w:rsid w:val="00313138"/>
    <w:rsid w:val="00313658"/>
    <w:rsid w:val="003138D2"/>
    <w:rsid w:val="00313BA7"/>
    <w:rsid w:val="00313CC5"/>
    <w:rsid w:val="00314296"/>
    <w:rsid w:val="0031457B"/>
    <w:rsid w:val="00315FB3"/>
    <w:rsid w:val="00316682"/>
    <w:rsid w:val="003168A0"/>
    <w:rsid w:val="00316A4A"/>
    <w:rsid w:val="00316F1C"/>
    <w:rsid w:val="003175B6"/>
    <w:rsid w:val="00317C14"/>
    <w:rsid w:val="00317E08"/>
    <w:rsid w:val="00320038"/>
    <w:rsid w:val="0032020E"/>
    <w:rsid w:val="003208EE"/>
    <w:rsid w:val="00320DA3"/>
    <w:rsid w:val="00321493"/>
    <w:rsid w:val="00321582"/>
    <w:rsid w:val="003218FB"/>
    <w:rsid w:val="00321DBE"/>
    <w:rsid w:val="00321ED6"/>
    <w:rsid w:val="003222B2"/>
    <w:rsid w:val="00322CE2"/>
    <w:rsid w:val="00322E0A"/>
    <w:rsid w:val="00323E0B"/>
    <w:rsid w:val="00324097"/>
    <w:rsid w:val="0032556F"/>
    <w:rsid w:val="00325613"/>
    <w:rsid w:val="0032567A"/>
    <w:rsid w:val="003262A0"/>
    <w:rsid w:val="0032692B"/>
    <w:rsid w:val="00326B14"/>
    <w:rsid w:val="00326B73"/>
    <w:rsid w:val="00326CDB"/>
    <w:rsid w:val="00326D77"/>
    <w:rsid w:val="00326FC6"/>
    <w:rsid w:val="00327377"/>
    <w:rsid w:val="003275CC"/>
    <w:rsid w:val="0032798F"/>
    <w:rsid w:val="003300D6"/>
    <w:rsid w:val="0033070E"/>
    <w:rsid w:val="003309A3"/>
    <w:rsid w:val="0033167B"/>
    <w:rsid w:val="00332C57"/>
    <w:rsid w:val="00332F11"/>
    <w:rsid w:val="003336DB"/>
    <w:rsid w:val="0033381A"/>
    <w:rsid w:val="00333DC1"/>
    <w:rsid w:val="00334168"/>
    <w:rsid w:val="00334CC4"/>
    <w:rsid w:val="003354F4"/>
    <w:rsid w:val="00335777"/>
    <w:rsid w:val="00335A5D"/>
    <w:rsid w:val="00335AC9"/>
    <w:rsid w:val="003362F2"/>
    <w:rsid w:val="0033648D"/>
    <w:rsid w:val="003364B4"/>
    <w:rsid w:val="00336BE2"/>
    <w:rsid w:val="003372F8"/>
    <w:rsid w:val="00337DDD"/>
    <w:rsid w:val="003407E3"/>
    <w:rsid w:val="003409C3"/>
    <w:rsid w:val="00340ACB"/>
    <w:rsid w:val="00340EB9"/>
    <w:rsid w:val="00341192"/>
    <w:rsid w:val="003416D5"/>
    <w:rsid w:val="00341DA9"/>
    <w:rsid w:val="0034317C"/>
    <w:rsid w:val="003433D5"/>
    <w:rsid w:val="003434BE"/>
    <w:rsid w:val="00343854"/>
    <w:rsid w:val="00343EE8"/>
    <w:rsid w:val="00343FE2"/>
    <w:rsid w:val="00344486"/>
    <w:rsid w:val="00344617"/>
    <w:rsid w:val="003448D6"/>
    <w:rsid w:val="00344CB8"/>
    <w:rsid w:val="0034503E"/>
    <w:rsid w:val="00345106"/>
    <w:rsid w:val="0034518D"/>
    <w:rsid w:val="0034591F"/>
    <w:rsid w:val="00346069"/>
    <w:rsid w:val="00346305"/>
    <w:rsid w:val="00346613"/>
    <w:rsid w:val="00346D4C"/>
    <w:rsid w:val="00347315"/>
    <w:rsid w:val="00347317"/>
    <w:rsid w:val="00347410"/>
    <w:rsid w:val="0034772D"/>
    <w:rsid w:val="00347879"/>
    <w:rsid w:val="00347B8E"/>
    <w:rsid w:val="0035013E"/>
    <w:rsid w:val="003508CF"/>
    <w:rsid w:val="00350AC9"/>
    <w:rsid w:val="00350CF4"/>
    <w:rsid w:val="00350F8F"/>
    <w:rsid w:val="0035176C"/>
    <w:rsid w:val="00351B7B"/>
    <w:rsid w:val="00351EF7"/>
    <w:rsid w:val="00351FBE"/>
    <w:rsid w:val="003529CB"/>
    <w:rsid w:val="00353109"/>
    <w:rsid w:val="003533AE"/>
    <w:rsid w:val="00353603"/>
    <w:rsid w:val="003537B7"/>
    <w:rsid w:val="00353EE4"/>
    <w:rsid w:val="003549E5"/>
    <w:rsid w:val="00355532"/>
    <w:rsid w:val="003558B4"/>
    <w:rsid w:val="00355AD3"/>
    <w:rsid w:val="00356259"/>
    <w:rsid w:val="003566CE"/>
    <w:rsid w:val="00356B3B"/>
    <w:rsid w:val="00356BAB"/>
    <w:rsid w:val="00356C7F"/>
    <w:rsid w:val="003574A7"/>
    <w:rsid w:val="00357537"/>
    <w:rsid w:val="00357912"/>
    <w:rsid w:val="0036004C"/>
    <w:rsid w:val="003601BF"/>
    <w:rsid w:val="00360346"/>
    <w:rsid w:val="003605A9"/>
    <w:rsid w:val="00360A3F"/>
    <w:rsid w:val="0036137E"/>
    <w:rsid w:val="00361738"/>
    <w:rsid w:val="0036196D"/>
    <w:rsid w:val="00361E9F"/>
    <w:rsid w:val="0036210D"/>
    <w:rsid w:val="00362B82"/>
    <w:rsid w:val="00362BA2"/>
    <w:rsid w:val="003636F3"/>
    <w:rsid w:val="003659B9"/>
    <w:rsid w:val="00365A6F"/>
    <w:rsid w:val="00365D2C"/>
    <w:rsid w:val="00365D8E"/>
    <w:rsid w:val="00365DA8"/>
    <w:rsid w:val="00365E71"/>
    <w:rsid w:val="00365E98"/>
    <w:rsid w:val="00365EA3"/>
    <w:rsid w:val="003669DD"/>
    <w:rsid w:val="00366DD0"/>
    <w:rsid w:val="003678C2"/>
    <w:rsid w:val="00367B07"/>
    <w:rsid w:val="003702E5"/>
    <w:rsid w:val="0037033D"/>
    <w:rsid w:val="0037033E"/>
    <w:rsid w:val="00370E54"/>
    <w:rsid w:val="00370F1E"/>
    <w:rsid w:val="003715AC"/>
    <w:rsid w:val="003717B8"/>
    <w:rsid w:val="00371A03"/>
    <w:rsid w:val="00371D75"/>
    <w:rsid w:val="00373341"/>
    <w:rsid w:val="00373C81"/>
    <w:rsid w:val="00373E65"/>
    <w:rsid w:val="00374A83"/>
    <w:rsid w:val="00374BEF"/>
    <w:rsid w:val="00374F8F"/>
    <w:rsid w:val="00374FE7"/>
    <w:rsid w:val="003759C1"/>
    <w:rsid w:val="003759F0"/>
    <w:rsid w:val="003763D1"/>
    <w:rsid w:val="00376EE7"/>
    <w:rsid w:val="00377121"/>
    <w:rsid w:val="00377A53"/>
    <w:rsid w:val="00377A98"/>
    <w:rsid w:val="003800C9"/>
    <w:rsid w:val="003801ED"/>
    <w:rsid w:val="00380356"/>
    <w:rsid w:val="00380445"/>
    <w:rsid w:val="0038073A"/>
    <w:rsid w:val="00380932"/>
    <w:rsid w:val="00380B5D"/>
    <w:rsid w:val="003812BD"/>
    <w:rsid w:val="003816F3"/>
    <w:rsid w:val="00381979"/>
    <w:rsid w:val="00381B0B"/>
    <w:rsid w:val="003829EE"/>
    <w:rsid w:val="003838D6"/>
    <w:rsid w:val="0038406F"/>
    <w:rsid w:val="003848B2"/>
    <w:rsid w:val="00385314"/>
    <w:rsid w:val="00385B9E"/>
    <w:rsid w:val="00385EDB"/>
    <w:rsid w:val="003863A5"/>
    <w:rsid w:val="00386A60"/>
    <w:rsid w:val="00386E9C"/>
    <w:rsid w:val="00386F51"/>
    <w:rsid w:val="0038736A"/>
    <w:rsid w:val="0038739C"/>
    <w:rsid w:val="0039031E"/>
    <w:rsid w:val="003903C6"/>
    <w:rsid w:val="003908BF"/>
    <w:rsid w:val="0039090B"/>
    <w:rsid w:val="00390C27"/>
    <w:rsid w:val="00390CEC"/>
    <w:rsid w:val="0039157E"/>
    <w:rsid w:val="00391915"/>
    <w:rsid w:val="0039216F"/>
    <w:rsid w:val="003924E3"/>
    <w:rsid w:val="003929C7"/>
    <w:rsid w:val="003930CF"/>
    <w:rsid w:val="003935E4"/>
    <w:rsid w:val="00393708"/>
    <w:rsid w:val="00393B4D"/>
    <w:rsid w:val="00393D96"/>
    <w:rsid w:val="003946DE"/>
    <w:rsid w:val="0039495D"/>
    <w:rsid w:val="00394D17"/>
    <w:rsid w:val="00394E9E"/>
    <w:rsid w:val="00394FEE"/>
    <w:rsid w:val="00395111"/>
    <w:rsid w:val="003952C5"/>
    <w:rsid w:val="0039557F"/>
    <w:rsid w:val="003964F0"/>
    <w:rsid w:val="00396DB4"/>
    <w:rsid w:val="0039701B"/>
    <w:rsid w:val="00397D1A"/>
    <w:rsid w:val="003A00FA"/>
    <w:rsid w:val="003A025D"/>
    <w:rsid w:val="003A0E17"/>
    <w:rsid w:val="003A10D8"/>
    <w:rsid w:val="003A152B"/>
    <w:rsid w:val="003A1D1C"/>
    <w:rsid w:val="003A1E7F"/>
    <w:rsid w:val="003A2D54"/>
    <w:rsid w:val="003A32D2"/>
    <w:rsid w:val="003A34C6"/>
    <w:rsid w:val="003A375C"/>
    <w:rsid w:val="003A3902"/>
    <w:rsid w:val="003A3ADB"/>
    <w:rsid w:val="003A3D9E"/>
    <w:rsid w:val="003A4638"/>
    <w:rsid w:val="003A4E91"/>
    <w:rsid w:val="003A5A5A"/>
    <w:rsid w:val="003A5CB0"/>
    <w:rsid w:val="003A6061"/>
    <w:rsid w:val="003A61BE"/>
    <w:rsid w:val="003A638E"/>
    <w:rsid w:val="003A63A7"/>
    <w:rsid w:val="003A66E4"/>
    <w:rsid w:val="003A6EBB"/>
    <w:rsid w:val="003A718F"/>
    <w:rsid w:val="003A7E55"/>
    <w:rsid w:val="003A7FF0"/>
    <w:rsid w:val="003B015C"/>
    <w:rsid w:val="003B01DF"/>
    <w:rsid w:val="003B0309"/>
    <w:rsid w:val="003B06F2"/>
    <w:rsid w:val="003B09AE"/>
    <w:rsid w:val="003B0BA1"/>
    <w:rsid w:val="003B16C1"/>
    <w:rsid w:val="003B1A1B"/>
    <w:rsid w:val="003B1BC2"/>
    <w:rsid w:val="003B24A6"/>
    <w:rsid w:val="003B252B"/>
    <w:rsid w:val="003B32C8"/>
    <w:rsid w:val="003B33A7"/>
    <w:rsid w:val="003B3B04"/>
    <w:rsid w:val="003B3CFE"/>
    <w:rsid w:val="003B4261"/>
    <w:rsid w:val="003B445A"/>
    <w:rsid w:val="003B4826"/>
    <w:rsid w:val="003B4CB7"/>
    <w:rsid w:val="003B4DB3"/>
    <w:rsid w:val="003B4E1F"/>
    <w:rsid w:val="003B4F39"/>
    <w:rsid w:val="003B6AB6"/>
    <w:rsid w:val="003B725C"/>
    <w:rsid w:val="003B72E2"/>
    <w:rsid w:val="003B73C2"/>
    <w:rsid w:val="003C0BF9"/>
    <w:rsid w:val="003C1028"/>
    <w:rsid w:val="003C1090"/>
    <w:rsid w:val="003C146F"/>
    <w:rsid w:val="003C1962"/>
    <w:rsid w:val="003C19D0"/>
    <w:rsid w:val="003C1C87"/>
    <w:rsid w:val="003C20C8"/>
    <w:rsid w:val="003C2874"/>
    <w:rsid w:val="003C30D4"/>
    <w:rsid w:val="003C320D"/>
    <w:rsid w:val="003C33B5"/>
    <w:rsid w:val="003C453A"/>
    <w:rsid w:val="003C4659"/>
    <w:rsid w:val="003C46C4"/>
    <w:rsid w:val="003C47D0"/>
    <w:rsid w:val="003C4BF4"/>
    <w:rsid w:val="003C4DB3"/>
    <w:rsid w:val="003C54A4"/>
    <w:rsid w:val="003C5CEE"/>
    <w:rsid w:val="003C62B9"/>
    <w:rsid w:val="003C6B74"/>
    <w:rsid w:val="003C6FA0"/>
    <w:rsid w:val="003C79C9"/>
    <w:rsid w:val="003C7ADF"/>
    <w:rsid w:val="003D02E1"/>
    <w:rsid w:val="003D08F2"/>
    <w:rsid w:val="003D0ABB"/>
    <w:rsid w:val="003D0E29"/>
    <w:rsid w:val="003D0F01"/>
    <w:rsid w:val="003D1021"/>
    <w:rsid w:val="003D16F9"/>
    <w:rsid w:val="003D19EC"/>
    <w:rsid w:val="003D1ED6"/>
    <w:rsid w:val="003D20E3"/>
    <w:rsid w:val="003D2180"/>
    <w:rsid w:val="003D23FB"/>
    <w:rsid w:val="003D2575"/>
    <w:rsid w:val="003D2C44"/>
    <w:rsid w:val="003D30EA"/>
    <w:rsid w:val="003D39F9"/>
    <w:rsid w:val="003D3B0B"/>
    <w:rsid w:val="003D3E71"/>
    <w:rsid w:val="003D424A"/>
    <w:rsid w:val="003D43F3"/>
    <w:rsid w:val="003D4D07"/>
    <w:rsid w:val="003D5318"/>
    <w:rsid w:val="003D55BC"/>
    <w:rsid w:val="003D5F60"/>
    <w:rsid w:val="003D7015"/>
    <w:rsid w:val="003D7275"/>
    <w:rsid w:val="003D7279"/>
    <w:rsid w:val="003D75EC"/>
    <w:rsid w:val="003D770E"/>
    <w:rsid w:val="003E09FD"/>
    <w:rsid w:val="003E14FC"/>
    <w:rsid w:val="003E174D"/>
    <w:rsid w:val="003E1BB7"/>
    <w:rsid w:val="003E2B89"/>
    <w:rsid w:val="003E2E07"/>
    <w:rsid w:val="003E3151"/>
    <w:rsid w:val="003E383F"/>
    <w:rsid w:val="003E3F69"/>
    <w:rsid w:val="003E4182"/>
    <w:rsid w:val="003E4B88"/>
    <w:rsid w:val="003E5251"/>
    <w:rsid w:val="003E5487"/>
    <w:rsid w:val="003E6651"/>
    <w:rsid w:val="003E6B1A"/>
    <w:rsid w:val="003E72E2"/>
    <w:rsid w:val="003E794F"/>
    <w:rsid w:val="003F0725"/>
    <w:rsid w:val="003F0BA0"/>
    <w:rsid w:val="003F0C0B"/>
    <w:rsid w:val="003F1049"/>
    <w:rsid w:val="003F1056"/>
    <w:rsid w:val="003F1238"/>
    <w:rsid w:val="003F1C69"/>
    <w:rsid w:val="003F1CC1"/>
    <w:rsid w:val="003F216F"/>
    <w:rsid w:val="003F22D3"/>
    <w:rsid w:val="003F249E"/>
    <w:rsid w:val="003F260D"/>
    <w:rsid w:val="003F2A15"/>
    <w:rsid w:val="003F31E4"/>
    <w:rsid w:val="003F36E8"/>
    <w:rsid w:val="003F3903"/>
    <w:rsid w:val="003F3A1D"/>
    <w:rsid w:val="003F3C46"/>
    <w:rsid w:val="003F3F3A"/>
    <w:rsid w:val="003F4F02"/>
    <w:rsid w:val="003F5360"/>
    <w:rsid w:val="003F5722"/>
    <w:rsid w:val="003F5D6E"/>
    <w:rsid w:val="003F5E1B"/>
    <w:rsid w:val="003F607A"/>
    <w:rsid w:val="003F60E4"/>
    <w:rsid w:val="003F6351"/>
    <w:rsid w:val="003F649D"/>
    <w:rsid w:val="003F655F"/>
    <w:rsid w:val="003F65DB"/>
    <w:rsid w:val="003F6876"/>
    <w:rsid w:val="003F6A93"/>
    <w:rsid w:val="003F6FF3"/>
    <w:rsid w:val="003F707D"/>
    <w:rsid w:val="003F70C2"/>
    <w:rsid w:val="003F7184"/>
    <w:rsid w:val="003F78FF"/>
    <w:rsid w:val="003F7D5A"/>
    <w:rsid w:val="004012AB"/>
    <w:rsid w:val="004012B1"/>
    <w:rsid w:val="004017CB"/>
    <w:rsid w:val="00401B83"/>
    <w:rsid w:val="00402893"/>
    <w:rsid w:val="00403027"/>
    <w:rsid w:val="0040310C"/>
    <w:rsid w:val="004036C6"/>
    <w:rsid w:val="00403FC7"/>
    <w:rsid w:val="0040465D"/>
    <w:rsid w:val="00404AF3"/>
    <w:rsid w:val="004052E1"/>
    <w:rsid w:val="00405D7B"/>
    <w:rsid w:val="00406998"/>
    <w:rsid w:val="00406C71"/>
    <w:rsid w:val="00406CC2"/>
    <w:rsid w:val="00406E7C"/>
    <w:rsid w:val="00407313"/>
    <w:rsid w:val="0041024E"/>
    <w:rsid w:val="004105F6"/>
    <w:rsid w:val="00410CD2"/>
    <w:rsid w:val="00411146"/>
    <w:rsid w:val="004111B5"/>
    <w:rsid w:val="00411B93"/>
    <w:rsid w:val="00411D58"/>
    <w:rsid w:val="00412027"/>
    <w:rsid w:val="00412130"/>
    <w:rsid w:val="0041318D"/>
    <w:rsid w:val="0041322B"/>
    <w:rsid w:val="00413342"/>
    <w:rsid w:val="00413967"/>
    <w:rsid w:val="00413B7A"/>
    <w:rsid w:val="00414D59"/>
    <w:rsid w:val="00414F18"/>
    <w:rsid w:val="0041538F"/>
    <w:rsid w:val="00415605"/>
    <w:rsid w:val="0041566D"/>
    <w:rsid w:val="00415A0D"/>
    <w:rsid w:val="00415D05"/>
    <w:rsid w:val="004162BA"/>
    <w:rsid w:val="00416773"/>
    <w:rsid w:val="004168D2"/>
    <w:rsid w:val="00416B06"/>
    <w:rsid w:val="00416BC5"/>
    <w:rsid w:val="00416CF1"/>
    <w:rsid w:val="004173DF"/>
    <w:rsid w:val="0042003A"/>
    <w:rsid w:val="004205E7"/>
    <w:rsid w:val="00420D61"/>
    <w:rsid w:val="00420F31"/>
    <w:rsid w:val="00421867"/>
    <w:rsid w:val="00421FB9"/>
    <w:rsid w:val="0042254C"/>
    <w:rsid w:val="0042257F"/>
    <w:rsid w:val="0042310F"/>
    <w:rsid w:val="00423A98"/>
    <w:rsid w:val="00423C92"/>
    <w:rsid w:val="004240CE"/>
    <w:rsid w:val="0042421B"/>
    <w:rsid w:val="0042445F"/>
    <w:rsid w:val="00424A9E"/>
    <w:rsid w:val="00425F7B"/>
    <w:rsid w:val="00426197"/>
    <w:rsid w:val="004263D9"/>
    <w:rsid w:val="0042641D"/>
    <w:rsid w:val="004269A0"/>
    <w:rsid w:val="0042731E"/>
    <w:rsid w:val="00427476"/>
    <w:rsid w:val="0042754D"/>
    <w:rsid w:val="00427815"/>
    <w:rsid w:val="00427981"/>
    <w:rsid w:val="00427A0D"/>
    <w:rsid w:val="00427AB2"/>
    <w:rsid w:val="00427FD0"/>
    <w:rsid w:val="0043002E"/>
    <w:rsid w:val="0043005A"/>
    <w:rsid w:val="004302F3"/>
    <w:rsid w:val="0043132B"/>
    <w:rsid w:val="00431797"/>
    <w:rsid w:val="00431D42"/>
    <w:rsid w:val="00431FEA"/>
    <w:rsid w:val="00432707"/>
    <w:rsid w:val="004328AA"/>
    <w:rsid w:val="00432C02"/>
    <w:rsid w:val="00433234"/>
    <w:rsid w:val="00433300"/>
    <w:rsid w:val="00433915"/>
    <w:rsid w:val="00434469"/>
    <w:rsid w:val="00434D88"/>
    <w:rsid w:val="00434DD7"/>
    <w:rsid w:val="00435398"/>
    <w:rsid w:val="00435452"/>
    <w:rsid w:val="00435549"/>
    <w:rsid w:val="004357F6"/>
    <w:rsid w:val="00435A48"/>
    <w:rsid w:val="00435AFE"/>
    <w:rsid w:val="00435B05"/>
    <w:rsid w:val="004368D3"/>
    <w:rsid w:val="00436BAB"/>
    <w:rsid w:val="00436DFE"/>
    <w:rsid w:val="00436FFC"/>
    <w:rsid w:val="0043715A"/>
    <w:rsid w:val="00437205"/>
    <w:rsid w:val="004378ED"/>
    <w:rsid w:val="00440337"/>
    <w:rsid w:val="0044084A"/>
    <w:rsid w:val="00440975"/>
    <w:rsid w:val="00440B79"/>
    <w:rsid w:val="004415FA"/>
    <w:rsid w:val="004416C5"/>
    <w:rsid w:val="00441B18"/>
    <w:rsid w:val="00441F9D"/>
    <w:rsid w:val="00441FD8"/>
    <w:rsid w:val="0044218E"/>
    <w:rsid w:val="0044247B"/>
    <w:rsid w:val="00443732"/>
    <w:rsid w:val="0044395A"/>
    <w:rsid w:val="00443D8D"/>
    <w:rsid w:val="004443B3"/>
    <w:rsid w:val="00444531"/>
    <w:rsid w:val="0044455C"/>
    <w:rsid w:val="00444574"/>
    <w:rsid w:val="00445114"/>
    <w:rsid w:val="0044527F"/>
    <w:rsid w:val="00445485"/>
    <w:rsid w:val="0044561E"/>
    <w:rsid w:val="00445C9D"/>
    <w:rsid w:val="00445EB8"/>
    <w:rsid w:val="00446875"/>
    <w:rsid w:val="00446AF8"/>
    <w:rsid w:val="004471D9"/>
    <w:rsid w:val="00447716"/>
    <w:rsid w:val="004478D8"/>
    <w:rsid w:val="0045070F"/>
    <w:rsid w:val="004512A5"/>
    <w:rsid w:val="00451761"/>
    <w:rsid w:val="004517F0"/>
    <w:rsid w:val="00451882"/>
    <w:rsid w:val="00452768"/>
    <w:rsid w:val="00454205"/>
    <w:rsid w:val="0045432F"/>
    <w:rsid w:val="0045474F"/>
    <w:rsid w:val="00454BFC"/>
    <w:rsid w:val="004553F4"/>
    <w:rsid w:val="004558EA"/>
    <w:rsid w:val="00455F53"/>
    <w:rsid w:val="00455FC4"/>
    <w:rsid w:val="004569DA"/>
    <w:rsid w:val="00456AC2"/>
    <w:rsid w:val="00456C57"/>
    <w:rsid w:val="0045704C"/>
    <w:rsid w:val="004575C8"/>
    <w:rsid w:val="00457EC8"/>
    <w:rsid w:val="004602A8"/>
    <w:rsid w:val="00460A0D"/>
    <w:rsid w:val="00460E73"/>
    <w:rsid w:val="00460FB0"/>
    <w:rsid w:val="0046101F"/>
    <w:rsid w:val="00461085"/>
    <w:rsid w:val="004618F3"/>
    <w:rsid w:val="00461921"/>
    <w:rsid w:val="00462351"/>
    <w:rsid w:val="004629C2"/>
    <w:rsid w:val="00462E59"/>
    <w:rsid w:val="004633A7"/>
    <w:rsid w:val="004636A0"/>
    <w:rsid w:val="00463A16"/>
    <w:rsid w:val="00463C62"/>
    <w:rsid w:val="004640EB"/>
    <w:rsid w:val="004643D9"/>
    <w:rsid w:val="00464981"/>
    <w:rsid w:val="004653AF"/>
    <w:rsid w:val="00465B30"/>
    <w:rsid w:val="00465BA1"/>
    <w:rsid w:val="004667F5"/>
    <w:rsid w:val="0046690F"/>
    <w:rsid w:val="00466C6C"/>
    <w:rsid w:val="0046713D"/>
    <w:rsid w:val="004675FF"/>
    <w:rsid w:val="004676B5"/>
    <w:rsid w:val="004677B5"/>
    <w:rsid w:val="00467939"/>
    <w:rsid w:val="00467E23"/>
    <w:rsid w:val="004701AD"/>
    <w:rsid w:val="0047109D"/>
    <w:rsid w:val="00471298"/>
    <w:rsid w:val="00471D18"/>
    <w:rsid w:val="00471F5E"/>
    <w:rsid w:val="004726BC"/>
    <w:rsid w:val="00473897"/>
    <w:rsid w:val="00473B20"/>
    <w:rsid w:val="00473BF9"/>
    <w:rsid w:val="00473C17"/>
    <w:rsid w:val="00473C42"/>
    <w:rsid w:val="00474413"/>
    <w:rsid w:val="004748E8"/>
    <w:rsid w:val="00474A66"/>
    <w:rsid w:val="00475955"/>
    <w:rsid w:val="004759B9"/>
    <w:rsid w:val="00475C95"/>
    <w:rsid w:val="00475EF9"/>
    <w:rsid w:val="00475F99"/>
    <w:rsid w:val="00476330"/>
    <w:rsid w:val="004764A7"/>
    <w:rsid w:val="004771F6"/>
    <w:rsid w:val="004774EA"/>
    <w:rsid w:val="00477A7A"/>
    <w:rsid w:val="0048032E"/>
    <w:rsid w:val="00480504"/>
    <w:rsid w:val="004806C9"/>
    <w:rsid w:val="004816CB"/>
    <w:rsid w:val="00481943"/>
    <w:rsid w:val="00481F2D"/>
    <w:rsid w:val="00482920"/>
    <w:rsid w:val="00482922"/>
    <w:rsid w:val="00482933"/>
    <w:rsid w:val="00482ECB"/>
    <w:rsid w:val="004832E1"/>
    <w:rsid w:val="00483F51"/>
    <w:rsid w:val="0048403A"/>
    <w:rsid w:val="00484B6E"/>
    <w:rsid w:val="00484BC1"/>
    <w:rsid w:val="00484FBC"/>
    <w:rsid w:val="00485028"/>
    <w:rsid w:val="004853DE"/>
    <w:rsid w:val="0048606D"/>
    <w:rsid w:val="00486634"/>
    <w:rsid w:val="00486908"/>
    <w:rsid w:val="00486A0E"/>
    <w:rsid w:val="00486A13"/>
    <w:rsid w:val="0048787E"/>
    <w:rsid w:val="0048797C"/>
    <w:rsid w:val="0049048F"/>
    <w:rsid w:val="00490DEC"/>
    <w:rsid w:val="004918AE"/>
    <w:rsid w:val="0049198E"/>
    <w:rsid w:val="004924AD"/>
    <w:rsid w:val="00492643"/>
    <w:rsid w:val="00492C48"/>
    <w:rsid w:val="004939DD"/>
    <w:rsid w:val="00493B7D"/>
    <w:rsid w:val="00493E8F"/>
    <w:rsid w:val="0049428F"/>
    <w:rsid w:val="00494AA1"/>
    <w:rsid w:val="00494C7D"/>
    <w:rsid w:val="00494EB0"/>
    <w:rsid w:val="004952F9"/>
    <w:rsid w:val="00495598"/>
    <w:rsid w:val="0049625E"/>
    <w:rsid w:val="004967D3"/>
    <w:rsid w:val="00497051"/>
    <w:rsid w:val="00497CDA"/>
    <w:rsid w:val="00497DF6"/>
    <w:rsid w:val="00497EA2"/>
    <w:rsid w:val="00497F20"/>
    <w:rsid w:val="004A02F3"/>
    <w:rsid w:val="004A0636"/>
    <w:rsid w:val="004A1059"/>
    <w:rsid w:val="004A18DA"/>
    <w:rsid w:val="004A1D55"/>
    <w:rsid w:val="004A1F63"/>
    <w:rsid w:val="004A1FD1"/>
    <w:rsid w:val="004A246B"/>
    <w:rsid w:val="004A2747"/>
    <w:rsid w:val="004A2EF4"/>
    <w:rsid w:val="004A330F"/>
    <w:rsid w:val="004A3445"/>
    <w:rsid w:val="004A3710"/>
    <w:rsid w:val="004A380D"/>
    <w:rsid w:val="004A39F0"/>
    <w:rsid w:val="004A434C"/>
    <w:rsid w:val="004A46E7"/>
    <w:rsid w:val="004A4802"/>
    <w:rsid w:val="004A4BE7"/>
    <w:rsid w:val="004A4DA0"/>
    <w:rsid w:val="004A57E0"/>
    <w:rsid w:val="004A6236"/>
    <w:rsid w:val="004A7AA7"/>
    <w:rsid w:val="004A7F52"/>
    <w:rsid w:val="004B0228"/>
    <w:rsid w:val="004B06AD"/>
    <w:rsid w:val="004B0789"/>
    <w:rsid w:val="004B1072"/>
    <w:rsid w:val="004B1242"/>
    <w:rsid w:val="004B1586"/>
    <w:rsid w:val="004B194A"/>
    <w:rsid w:val="004B19FF"/>
    <w:rsid w:val="004B1ACD"/>
    <w:rsid w:val="004B2297"/>
    <w:rsid w:val="004B291E"/>
    <w:rsid w:val="004B32EF"/>
    <w:rsid w:val="004B4A48"/>
    <w:rsid w:val="004B4B4D"/>
    <w:rsid w:val="004B4B69"/>
    <w:rsid w:val="004B4B8C"/>
    <w:rsid w:val="004B4D87"/>
    <w:rsid w:val="004B4FAC"/>
    <w:rsid w:val="004B54C2"/>
    <w:rsid w:val="004B5BE5"/>
    <w:rsid w:val="004B6223"/>
    <w:rsid w:val="004B666B"/>
    <w:rsid w:val="004B7026"/>
    <w:rsid w:val="004B72FF"/>
    <w:rsid w:val="004B7CA0"/>
    <w:rsid w:val="004B7CB7"/>
    <w:rsid w:val="004B7F86"/>
    <w:rsid w:val="004C15E1"/>
    <w:rsid w:val="004C1825"/>
    <w:rsid w:val="004C1ADB"/>
    <w:rsid w:val="004C1DF8"/>
    <w:rsid w:val="004C2C4E"/>
    <w:rsid w:val="004C3431"/>
    <w:rsid w:val="004C37B1"/>
    <w:rsid w:val="004C400A"/>
    <w:rsid w:val="004C4746"/>
    <w:rsid w:val="004C48EE"/>
    <w:rsid w:val="004C4AAE"/>
    <w:rsid w:val="004C5027"/>
    <w:rsid w:val="004C54D2"/>
    <w:rsid w:val="004C57D6"/>
    <w:rsid w:val="004C57D7"/>
    <w:rsid w:val="004C5AB1"/>
    <w:rsid w:val="004C5D99"/>
    <w:rsid w:val="004C5FE6"/>
    <w:rsid w:val="004C61FF"/>
    <w:rsid w:val="004C644C"/>
    <w:rsid w:val="004C6FBC"/>
    <w:rsid w:val="004C75A0"/>
    <w:rsid w:val="004C7625"/>
    <w:rsid w:val="004C7BD6"/>
    <w:rsid w:val="004C7CB2"/>
    <w:rsid w:val="004D0D06"/>
    <w:rsid w:val="004D0DF9"/>
    <w:rsid w:val="004D0F83"/>
    <w:rsid w:val="004D1142"/>
    <w:rsid w:val="004D1222"/>
    <w:rsid w:val="004D1313"/>
    <w:rsid w:val="004D13F3"/>
    <w:rsid w:val="004D1675"/>
    <w:rsid w:val="004D19AB"/>
    <w:rsid w:val="004D1B9A"/>
    <w:rsid w:val="004D2A1F"/>
    <w:rsid w:val="004D2F3F"/>
    <w:rsid w:val="004D3A41"/>
    <w:rsid w:val="004D3B54"/>
    <w:rsid w:val="004D4E41"/>
    <w:rsid w:val="004D54FE"/>
    <w:rsid w:val="004D59DB"/>
    <w:rsid w:val="004D5A8C"/>
    <w:rsid w:val="004D63AA"/>
    <w:rsid w:val="004D69C0"/>
    <w:rsid w:val="004D73B5"/>
    <w:rsid w:val="004E0381"/>
    <w:rsid w:val="004E0696"/>
    <w:rsid w:val="004E14D5"/>
    <w:rsid w:val="004E18E7"/>
    <w:rsid w:val="004E1A1F"/>
    <w:rsid w:val="004E1B26"/>
    <w:rsid w:val="004E28F1"/>
    <w:rsid w:val="004E2EFB"/>
    <w:rsid w:val="004E3106"/>
    <w:rsid w:val="004E3D26"/>
    <w:rsid w:val="004E3EF6"/>
    <w:rsid w:val="004E40D0"/>
    <w:rsid w:val="004E467C"/>
    <w:rsid w:val="004E493D"/>
    <w:rsid w:val="004E4ECD"/>
    <w:rsid w:val="004E52B8"/>
    <w:rsid w:val="004E5EC5"/>
    <w:rsid w:val="004E61E6"/>
    <w:rsid w:val="004E6292"/>
    <w:rsid w:val="004E6639"/>
    <w:rsid w:val="004E669E"/>
    <w:rsid w:val="004E6926"/>
    <w:rsid w:val="004E69E8"/>
    <w:rsid w:val="004E7D30"/>
    <w:rsid w:val="004F02B6"/>
    <w:rsid w:val="004F0978"/>
    <w:rsid w:val="004F0B73"/>
    <w:rsid w:val="004F0F5C"/>
    <w:rsid w:val="004F1061"/>
    <w:rsid w:val="004F1685"/>
    <w:rsid w:val="004F187B"/>
    <w:rsid w:val="004F19C7"/>
    <w:rsid w:val="004F1A02"/>
    <w:rsid w:val="004F1F4D"/>
    <w:rsid w:val="004F20F6"/>
    <w:rsid w:val="004F2384"/>
    <w:rsid w:val="004F3574"/>
    <w:rsid w:val="004F398E"/>
    <w:rsid w:val="004F3B3A"/>
    <w:rsid w:val="004F40D8"/>
    <w:rsid w:val="004F416B"/>
    <w:rsid w:val="004F472C"/>
    <w:rsid w:val="004F51F7"/>
    <w:rsid w:val="004F572F"/>
    <w:rsid w:val="004F5D1C"/>
    <w:rsid w:val="004F5FD1"/>
    <w:rsid w:val="004F6359"/>
    <w:rsid w:val="004F69A4"/>
    <w:rsid w:val="004F6A8A"/>
    <w:rsid w:val="004F6BD6"/>
    <w:rsid w:val="004F6DEE"/>
    <w:rsid w:val="004F7252"/>
    <w:rsid w:val="004F7728"/>
    <w:rsid w:val="0050095D"/>
    <w:rsid w:val="00500F61"/>
    <w:rsid w:val="005010EC"/>
    <w:rsid w:val="00501467"/>
    <w:rsid w:val="00501DA4"/>
    <w:rsid w:val="00501E68"/>
    <w:rsid w:val="00502279"/>
    <w:rsid w:val="00502647"/>
    <w:rsid w:val="005026EB"/>
    <w:rsid w:val="00502B1D"/>
    <w:rsid w:val="0050367B"/>
    <w:rsid w:val="00503932"/>
    <w:rsid w:val="00503D45"/>
    <w:rsid w:val="00503E45"/>
    <w:rsid w:val="00503F82"/>
    <w:rsid w:val="00504135"/>
    <w:rsid w:val="00504BBA"/>
    <w:rsid w:val="00504F42"/>
    <w:rsid w:val="00504FF1"/>
    <w:rsid w:val="005051E7"/>
    <w:rsid w:val="00505AC0"/>
    <w:rsid w:val="00505EBA"/>
    <w:rsid w:val="00505F42"/>
    <w:rsid w:val="00505FF8"/>
    <w:rsid w:val="005066B1"/>
    <w:rsid w:val="00506F57"/>
    <w:rsid w:val="00507402"/>
    <w:rsid w:val="00510234"/>
    <w:rsid w:val="00510983"/>
    <w:rsid w:val="00510AAC"/>
    <w:rsid w:val="005112B5"/>
    <w:rsid w:val="00511635"/>
    <w:rsid w:val="005117FF"/>
    <w:rsid w:val="00511A20"/>
    <w:rsid w:val="00511DCB"/>
    <w:rsid w:val="0051258C"/>
    <w:rsid w:val="00512667"/>
    <w:rsid w:val="00512C78"/>
    <w:rsid w:val="0051342F"/>
    <w:rsid w:val="00513772"/>
    <w:rsid w:val="00514382"/>
    <w:rsid w:val="00514F90"/>
    <w:rsid w:val="00514FB6"/>
    <w:rsid w:val="005150EF"/>
    <w:rsid w:val="005153D6"/>
    <w:rsid w:val="0051542A"/>
    <w:rsid w:val="0051569B"/>
    <w:rsid w:val="0051579F"/>
    <w:rsid w:val="0051598C"/>
    <w:rsid w:val="00515D89"/>
    <w:rsid w:val="00515F77"/>
    <w:rsid w:val="0051625F"/>
    <w:rsid w:val="005169E0"/>
    <w:rsid w:val="00516B25"/>
    <w:rsid w:val="00516F08"/>
    <w:rsid w:val="00517D9A"/>
    <w:rsid w:val="0052025A"/>
    <w:rsid w:val="005209A0"/>
    <w:rsid w:val="00520AA4"/>
    <w:rsid w:val="005214CC"/>
    <w:rsid w:val="00521BDC"/>
    <w:rsid w:val="005227FE"/>
    <w:rsid w:val="0052293E"/>
    <w:rsid w:val="005230C9"/>
    <w:rsid w:val="0052369A"/>
    <w:rsid w:val="00523811"/>
    <w:rsid w:val="00523ACE"/>
    <w:rsid w:val="0052414D"/>
    <w:rsid w:val="0052444D"/>
    <w:rsid w:val="00524B03"/>
    <w:rsid w:val="00524DE5"/>
    <w:rsid w:val="00524E58"/>
    <w:rsid w:val="00525033"/>
    <w:rsid w:val="00525310"/>
    <w:rsid w:val="00526087"/>
    <w:rsid w:val="00526805"/>
    <w:rsid w:val="00526C76"/>
    <w:rsid w:val="00526CBB"/>
    <w:rsid w:val="00527166"/>
    <w:rsid w:val="005274FA"/>
    <w:rsid w:val="005302BF"/>
    <w:rsid w:val="005308E1"/>
    <w:rsid w:val="00530B6E"/>
    <w:rsid w:val="0053132A"/>
    <w:rsid w:val="00531B21"/>
    <w:rsid w:val="0053205D"/>
    <w:rsid w:val="00532063"/>
    <w:rsid w:val="00532246"/>
    <w:rsid w:val="00532C8A"/>
    <w:rsid w:val="00532E3B"/>
    <w:rsid w:val="00533314"/>
    <w:rsid w:val="005341A8"/>
    <w:rsid w:val="00534298"/>
    <w:rsid w:val="00534491"/>
    <w:rsid w:val="005345C0"/>
    <w:rsid w:val="00534848"/>
    <w:rsid w:val="005348E7"/>
    <w:rsid w:val="00534F32"/>
    <w:rsid w:val="00535287"/>
    <w:rsid w:val="0053532F"/>
    <w:rsid w:val="00536072"/>
    <w:rsid w:val="005362CD"/>
    <w:rsid w:val="0053675E"/>
    <w:rsid w:val="00536814"/>
    <w:rsid w:val="00536C98"/>
    <w:rsid w:val="00536E12"/>
    <w:rsid w:val="00537633"/>
    <w:rsid w:val="00537EC6"/>
    <w:rsid w:val="0054005F"/>
    <w:rsid w:val="00540528"/>
    <w:rsid w:val="0054053C"/>
    <w:rsid w:val="005405F5"/>
    <w:rsid w:val="00540E61"/>
    <w:rsid w:val="00541571"/>
    <w:rsid w:val="005416E9"/>
    <w:rsid w:val="00541805"/>
    <w:rsid w:val="00541B72"/>
    <w:rsid w:val="00541DD1"/>
    <w:rsid w:val="005424DF"/>
    <w:rsid w:val="005426BC"/>
    <w:rsid w:val="00542C64"/>
    <w:rsid w:val="00543943"/>
    <w:rsid w:val="00543A73"/>
    <w:rsid w:val="0054412A"/>
    <w:rsid w:val="00544236"/>
    <w:rsid w:val="00544723"/>
    <w:rsid w:val="005451BE"/>
    <w:rsid w:val="00545317"/>
    <w:rsid w:val="0054558F"/>
    <w:rsid w:val="00545A93"/>
    <w:rsid w:val="00545B2B"/>
    <w:rsid w:val="00546072"/>
    <w:rsid w:val="00546E35"/>
    <w:rsid w:val="0054738D"/>
    <w:rsid w:val="005473A3"/>
    <w:rsid w:val="00547789"/>
    <w:rsid w:val="005479F5"/>
    <w:rsid w:val="00547A20"/>
    <w:rsid w:val="00547B90"/>
    <w:rsid w:val="00550349"/>
    <w:rsid w:val="005503D3"/>
    <w:rsid w:val="00550D7F"/>
    <w:rsid w:val="00551718"/>
    <w:rsid w:val="00551751"/>
    <w:rsid w:val="005520D5"/>
    <w:rsid w:val="005520F0"/>
    <w:rsid w:val="0055213E"/>
    <w:rsid w:val="005521E9"/>
    <w:rsid w:val="0055229E"/>
    <w:rsid w:val="00552BC0"/>
    <w:rsid w:val="00552FAC"/>
    <w:rsid w:val="00553187"/>
    <w:rsid w:val="0055320E"/>
    <w:rsid w:val="00553882"/>
    <w:rsid w:val="005539C9"/>
    <w:rsid w:val="00553C2C"/>
    <w:rsid w:val="00553EE2"/>
    <w:rsid w:val="0055527C"/>
    <w:rsid w:val="00555520"/>
    <w:rsid w:val="00555AA5"/>
    <w:rsid w:val="00555D89"/>
    <w:rsid w:val="00555EC5"/>
    <w:rsid w:val="0055611C"/>
    <w:rsid w:val="00556221"/>
    <w:rsid w:val="0055626A"/>
    <w:rsid w:val="00556668"/>
    <w:rsid w:val="005568EF"/>
    <w:rsid w:val="005569D5"/>
    <w:rsid w:val="00556BBC"/>
    <w:rsid w:val="005576D8"/>
    <w:rsid w:val="00557D2A"/>
    <w:rsid w:val="00557F55"/>
    <w:rsid w:val="0056017A"/>
    <w:rsid w:val="0056021B"/>
    <w:rsid w:val="00560D3A"/>
    <w:rsid w:val="0056127E"/>
    <w:rsid w:val="005615DC"/>
    <w:rsid w:val="00561863"/>
    <w:rsid w:val="00561E00"/>
    <w:rsid w:val="00561E6A"/>
    <w:rsid w:val="0056248F"/>
    <w:rsid w:val="0056281C"/>
    <w:rsid w:val="005632AD"/>
    <w:rsid w:val="00563940"/>
    <w:rsid w:val="005639F9"/>
    <w:rsid w:val="00563F49"/>
    <w:rsid w:val="0056409D"/>
    <w:rsid w:val="005640F3"/>
    <w:rsid w:val="0056417B"/>
    <w:rsid w:val="00564E62"/>
    <w:rsid w:val="00565043"/>
    <w:rsid w:val="005653EB"/>
    <w:rsid w:val="00565ACE"/>
    <w:rsid w:val="00565B37"/>
    <w:rsid w:val="00565C40"/>
    <w:rsid w:val="005660BC"/>
    <w:rsid w:val="0056656C"/>
    <w:rsid w:val="00566AA6"/>
    <w:rsid w:val="00566FEB"/>
    <w:rsid w:val="0056731E"/>
    <w:rsid w:val="005673D7"/>
    <w:rsid w:val="005677F2"/>
    <w:rsid w:val="00567C61"/>
    <w:rsid w:val="00571639"/>
    <w:rsid w:val="00571656"/>
    <w:rsid w:val="00571CD4"/>
    <w:rsid w:val="00572408"/>
    <w:rsid w:val="005725F8"/>
    <w:rsid w:val="005731B5"/>
    <w:rsid w:val="00573808"/>
    <w:rsid w:val="0057388A"/>
    <w:rsid w:val="005739D9"/>
    <w:rsid w:val="00574071"/>
    <w:rsid w:val="005742DD"/>
    <w:rsid w:val="005749EC"/>
    <w:rsid w:val="00574E0A"/>
    <w:rsid w:val="00574E94"/>
    <w:rsid w:val="005751E9"/>
    <w:rsid w:val="00575493"/>
    <w:rsid w:val="005754EA"/>
    <w:rsid w:val="005758F1"/>
    <w:rsid w:val="005760F6"/>
    <w:rsid w:val="0057613D"/>
    <w:rsid w:val="00576566"/>
    <w:rsid w:val="00576623"/>
    <w:rsid w:val="00576E79"/>
    <w:rsid w:val="00576E9C"/>
    <w:rsid w:val="0057704D"/>
    <w:rsid w:val="005771FA"/>
    <w:rsid w:val="00577551"/>
    <w:rsid w:val="00577767"/>
    <w:rsid w:val="00577AC2"/>
    <w:rsid w:val="00577FC2"/>
    <w:rsid w:val="00580020"/>
    <w:rsid w:val="0058033A"/>
    <w:rsid w:val="005809BC"/>
    <w:rsid w:val="00580A96"/>
    <w:rsid w:val="00580B1F"/>
    <w:rsid w:val="00580D53"/>
    <w:rsid w:val="00580D74"/>
    <w:rsid w:val="00580E06"/>
    <w:rsid w:val="005811BE"/>
    <w:rsid w:val="005812A0"/>
    <w:rsid w:val="00581944"/>
    <w:rsid w:val="00582242"/>
    <w:rsid w:val="0058282D"/>
    <w:rsid w:val="00582ABD"/>
    <w:rsid w:val="00582BBE"/>
    <w:rsid w:val="0058354A"/>
    <w:rsid w:val="00583A50"/>
    <w:rsid w:val="00583AD5"/>
    <w:rsid w:val="00583DE1"/>
    <w:rsid w:val="00583F28"/>
    <w:rsid w:val="00584C09"/>
    <w:rsid w:val="0058515C"/>
    <w:rsid w:val="005853F3"/>
    <w:rsid w:val="0058542D"/>
    <w:rsid w:val="00585B67"/>
    <w:rsid w:val="005861A1"/>
    <w:rsid w:val="005862F2"/>
    <w:rsid w:val="00586742"/>
    <w:rsid w:val="00586D00"/>
    <w:rsid w:val="00586D93"/>
    <w:rsid w:val="00586F43"/>
    <w:rsid w:val="005878B2"/>
    <w:rsid w:val="00587FAD"/>
    <w:rsid w:val="00590620"/>
    <w:rsid w:val="005906C8"/>
    <w:rsid w:val="005906F8"/>
    <w:rsid w:val="00590B34"/>
    <w:rsid w:val="0059110C"/>
    <w:rsid w:val="00591188"/>
    <w:rsid w:val="005914F1"/>
    <w:rsid w:val="00591887"/>
    <w:rsid w:val="00592645"/>
    <w:rsid w:val="00592C56"/>
    <w:rsid w:val="00592EB0"/>
    <w:rsid w:val="00592EE4"/>
    <w:rsid w:val="00592FCB"/>
    <w:rsid w:val="005934C4"/>
    <w:rsid w:val="00593D20"/>
    <w:rsid w:val="00593D2D"/>
    <w:rsid w:val="00594903"/>
    <w:rsid w:val="00594CD6"/>
    <w:rsid w:val="00595324"/>
    <w:rsid w:val="005953A3"/>
    <w:rsid w:val="005953AC"/>
    <w:rsid w:val="00595AFF"/>
    <w:rsid w:val="00595C8D"/>
    <w:rsid w:val="00595D91"/>
    <w:rsid w:val="00595EB2"/>
    <w:rsid w:val="00595F91"/>
    <w:rsid w:val="00595FA3"/>
    <w:rsid w:val="005961A3"/>
    <w:rsid w:val="005963DC"/>
    <w:rsid w:val="00596D91"/>
    <w:rsid w:val="00596EFD"/>
    <w:rsid w:val="00596FC5"/>
    <w:rsid w:val="00597819"/>
    <w:rsid w:val="00597924"/>
    <w:rsid w:val="00597C4D"/>
    <w:rsid w:val="00597EBA"/>
    <w:rsid w:val="005A002F"/>
    <w:rsid w:val="005A0FA2"/>
    <w:rsid w:val="005A1D7A"/>
    <w:rsid w:val="005A26EF"/>
    <w:rsid w:val="005A2988"/>
    <w:rsid w:val="005A2B9F"/>
    <w:rsid w:val="005A301A"/>
    <w:rsid w:val="005A4610"/>
    <w:rsid w:val="005A4A45"/>
    <w:rsid w:val="005A559A"/>
    <w:rsid w:val="005A6CC7"/>
    <w:rsid w:val="005A6D6E"/>
    <w:rsid w:val="005A7C97"/>
    <w:rsid w:val="005B05B0"/>
    <w:rsid w:val="005B08EF"/>
    <w:rsid w:val="005B118A"/>
    <w:rsid w:val="005B1DF6"/>
    <w:rsid w:val="005B30B2"/>
    <w:rsid w:val="005B3CEB"/>
    <w:rsid w:val="005B4EDE"/>
    <w:rsid w:val="005B50FB"/>
    <w:rsid w:val="005B510E"/>
    <w:rsid w:val="005B5EB5"/>
    <w:rsid w:val="005B617D"/>
    <w:rsid w:val="005B638A"/>
    <w:rsid w:val="005B63AC"/>
    <w:rsid w:val="005B65E7"/>
    <w:rsid w:val="005B6654"/>
    <w:rsid w:val="005B70F6"/>
    <w:rsid w:val="005B7866"/>
    <w:rsid w:val="005B7A81"/>
    <w:rsid w:val="005B7ADC"/>
    <w:rsid w:val="005C07E3"/>
    <w:rsid w:val="005C0A0F"/>
    <w:rsid w:val="005C0D4C"/>
    <w:rsid w:val="005C150C"/>
    <w:rsid w:val="005C1C10"/>
    <w:rsid w:val="005C2512"/>
    <w:rsid w:val="005C2709"/>
    <w:rsid w:val="005C2EAC"/>
    <w:rsid w:val="005C3139"/>
    <w:rsid w:val="005C31FE"/>
    <w:rsid w:val="005C3347"/>
    <w:rsid w:val="005C360F"/>
    <w:rsid w:val="005C382B"/>
    <w:rsid w:val="005C3BEA"/>
    <w:rsid w:val="005C3F23"/>
    <w:rsid w:val="005C404A"/>
    <w:rsid w:val="005C474C"/>
    <w:rsid w:val="005C48D4"/>
    <w:rsid w:val="005C48EC"/>
    <w:rsid w:val="005C494E"/>
    <w:rsid w:val="005C4D60"/>
    <w:rsid w:val="005C5030"/>
    <w:rsid w:val="005C50C2"/>
    <w:rsid w:val="005C5765"/>
    <w:rsid w:val="005C62C8"/>
    <w:rsid w:val="005C6FCB"/>
    <w:rsid w:val="005C7746"/>
    <w:rsid w:val="005C7D01"/>
    <w:rsid w:val="005C7E3B"/>
    <w:rsid w:val="005C7F45"/>
    <w:rsid w:val="005D0801"/>
    <w:rsid w:val="005D0D05"/>
    <w:rsid w:val="005D1016"/>
    <w:rsid w:val="005D126E"/>
    <w:rsid w:val="005D1BFB"/>
    <w:rsid w:val="005D2AB6"/>
    <w:rsid w:val="005D2E23"/>
    <w:rsid w:val="005D2FEF"/>
    <w:rsid w:val="005D4CE0"/>
    <w:rsid w:val="005D4E0B"/>
    <w:rsid w:val="005D4E58"/>
    <w:rsid w:val="005D4EF5"/>
    <w:rsid w:val="005D4FF8"/>
    <w:rsid w:val="005D5530"/>
    <w:rsid w:val="005D59B4"/>
    <w:rsid w:val="005D5B6B"/>
    <w:rsid w:val="005D5DEE"/>
    <w:rsid w:val="005D6232"/>
    <w:rsid w:val="005D641A"/>
    <w:rsid w:val="005D656C"/>
    <w:rsid w:val="005D65DA"/>
    <w:rsid w:val="005D6625"/>
    <w:rsid w:val="005D6665"/>
    <w:rsid w:val="005D6A1E"/>
    <w:rsid w:val="005D6D2B"/>
    <w:rsid w:val="005D7F94"/>
    <w:rsid w:val="005E01C8"/>
    <w:rsid w:val="005E0408"/>
    <w:rsid w:val="005E1548"/>
    <w:rsid w:val="005E16DA"/>
    <w:rsid w:val="005E180B"/>
    <w:rsid w:val="005E1921"/>
    <w:rsid w:val="005E1BF0"/>
    <w:rsid w:val="005E20A4"/>
    <w:rsid w:val="005E2189"/>
    <w:rsid w:val="005E2FF0"/>
    <w:rsid w:val="005E32ED"/>
    <w:rsid w:val="005E3B2D"/>
    <w:rsid w:val="005E3C1F"/>
    <w:rsid w:val="005E3CCB"/>
    <w:rsid w:val="005E437C"/>
    <w:rsid w:val="005E473F"/>
    <w:rsid w:val="005E611C"/>
    <w:rsid w:val="005E68BC"/>
    <w:rsid w:val="005E6903"/>
    <w:rsid w:val="005E6A7B"/>
    <w:rsid w:val="005E6D79"/>
    <w:rsid w:val="005E7220"/>
    <w:rsid w:val="005E7768"/>
    <w:rsid w:val="005E7C53"/>
    <w:rsid w:val="005E7D0B"/>
    <w:rsid w:val="005F03C2"/>
    <w:rsid w:val="005F0902"/>
    <w:rsid w:val="005F0D3F"/>
    <w:rsid w:val="005F0E5A"/>
    <w:rsid w:val="005F0EA4"/>
    <w:rsid w:val="005F149C"/>
    <w:rsid w:val="005F175D"/>
    <w:rsid w:val="005F1E34"/>
    <w:rsid w:val="005F1F3B"/>
    <w:rsid w:val="005F2787"/>
    <w:rsid w:val="005F2F7C"/>
    <w:rsid w:val="005F3A34"/>
    <w:rsid w:val="005F4E5A"/>
    <w:rsid w:val="005F4EC5"/>
    <w:rsid w:val="005F5045"/>
    <w:rsid w:val="005F5611"/>
    <w:rsid w:val="005F5AA0"/>
    <w:rsid w:val="005F64E7"/>
    <w:rsid w:val="005F64F8"/>
    <w:rsid w:val="005F6B00"/>
    <w:rsid w:val="005F6EF0"/>
    <w:rsid w:val="005F729F"/>
    <w:rsid w:val="005F73A4"/>
    <w:rsid w:val="005F73AB"/>
    <w:rsid w:val="005F7425"/>
    <w:rsid w:val="005F7453"/>
    <w:rsid w:val="005F746F"/>
    <w:rsid w:val="00600A0E"/>
    <w:rsid w:val="00600A95"/>
    <w:rsid w:val="00600D65"/>
    <w:rsid w:val="006011FD"/>
    <w:rsid w:val="00601C8A"/>
    <w:rsid w:val="00602088"/>
    <w:rsid w:val="0060212A"/>
    <w:rsid w:val="0060229A"/>
    <w:rsid w:val="00602949"/>
    <w:rsid w:val="00602C05"/>
    <w:rsid w:val="00603022"/>
    <w:rsid w:val="006038DC"/>
    <w:rsid w:val="00603B61"/>
    <w:rsid w:val="00603C01"/>
    <w:rsid w:val="00603DCB"/>
    <w:rsid w:val="0060438D"/>
    <w:rsid w:val="00604E02"/>
    <w:rsid w:val="0060533A"/>
    <w:rsid w:val="006053F5"/>
    <w:rsid w:val="006065C5"/>
    <w:rsid w:val="006070E9"/>
    <w:rsid w:val="006070F6"/>
    <w:rsid w:val="00607175"/>
    <w:rsid w:val="00607455"/>
    <w:rsid w:val="0060746E"/>
    <w:rsid w:val="00607580"/>
    <w:rsid w:val="00607A34"/>
    <w:rsid w:val="00610178"/>
    <w:rsid w:val="0061064D"/>
    <w:rsid w:val="006108ED"/>
    <w:rsid w:val="00611052"/>
    <w:rsid w:val="00612431"/>
    <w:rsid w:val="0061272C"/>
    <w:rsid w:val="006130E1"/>
    <w:rsid w:val="006131DE"/>
    <w:rsid w:val="00613430"/>
    <w:rsid w:val="00613557"/>
    <w:rsid w:val="006135C9"/>
    <w:rsid w:val="00613678"/>
    <w:rsid w:val="006137D6"/>
    <w:rsid w:val="006138FF"/>
    <w:rsid w:val="00613F5A"/>
    <w:rsid w:val="00613FAC"/>
    <w:rsid w:val="006140B4"/>
    <w:rsid w:val="006143E6"/>
    <w:rsid w:val="00614477"/>
    <w:rsid w:val="00614F3B"/>
    <w:rsid w:val="00615D8B"/>
    <w:rsid w:val="00615E59"/>
    <w:rsid w:val="0061714B"/>
    <w:rsid w:val="00617760"/>
    <w:rsid w:val="00620264"/>
    <w:rsid w:val="0062039B"/>
    <w:rsid w:val="00621D36"/>
    <w:rsid w:val="00622426"/>
    <w:rsid w:val="00623281"/>
    <w:rsid w:val="0062358D"/>
    <w:rsid w:val="00623825"/>
    <w:rsid w:val="00623F92"/>
    <w:rsid w:val="00624912"/>
    <w:rsid w:val="00624A02"/>
    <w:rsid w:val="006252E5"/>
    <w:rsid w:val="00625FB2"/>
    <w:rsid w:val="00626293"/>
    <w:rsid w:val="00626769"/>
    <w:rsid w:val="00626BA2"/>
    <w:rsid w:val="0062709E"/>
    <w:rsid w:val="00627149"/>
    <w:rsid w:val="006271BB"/>
    <w:rsid w:val="00627CF1"/>
    <w:rsid w:val="00630573"/>
    <w:rsid w:val="00630892"/>
    <w:rsid w:val="00631050"/>
    <w:rsid w:val="00631FEC"/>
    <w:rsid w:val="0063238F"/>
    <w:rsid w:val="0063268D"/>
    <w:rsid w:val="00633680"/>
    <w:rsid w:val="00633A2C"/>
    <w:rsid w:val="00633E17"/>
    <w:rsid w:val="0063410C"/>
    <w:rsid w:val="006342FD"/>
    <w:rsid w:val="00634DC8"/>
    <w:rsid w:val="00634E8B"/>
    <w:rsid w:val="006353E9"/>
    <w:rsid w:val="006356A7"/>
    <w:rsid w:val="00635D96"/>
    <w:rsid w:val="00636063"/>
    <w:rsid w:val="0063621E"/>
    <w:rsid w:val="00636AC6"/>
    <w:rsid w:val="0063723D"/>
    <w:rsid w:val="00637EEB"/>
    <w:rsid w:val="00637FEC"/>
    <w:rsid w:val="006405E6"/>
    <w:rsid w:val="00641147"/>
    <w:rsid w:val="00641337"/>
    <w:rsid w:val="00641500"/>
    <w:rsid w:val="00641BFA"/>
    <w:rsid w:val="00642CA8"/>
    <w:rsid w:val="00643ACC"/>
    <w:rsid w:val="00644A08"/>
    <w:rsid w:val="006451C8"/>
    <w:rsid w:val="006456F0"/>
    <w:rsid w:val="006458BC"/>
    <w:rsid w:val="00645C4F"/>
    <w:rsid w:val="00646A3A"/>
    <w:rsid w:val="006470FB"/>
    <w:rsid w:val="00647433"/>
    <w:rsid w:val="00647A89"/>
    <w:rsid w:val="00647DB8"/>
    <w:rsid w:val="00650504"/>
    <w:rsid w:val="0065081B"/>
    <w:rsid w:val="00650FA6"/>
    <w:rsid w:val="006512EF"/>
    <w:rsid w:val="006523E4"/>
    <w:rsid w:val="006524A4"/>
    <w:rsid w:val="006529C4"/>
    <w:rsid w:val="00652F36"/>
    <w:rsid w:val="00654071"/>
    <w:rsid w:val="006550DF"/>
    <w:rsid w:val="0065513C"/>
    <w:rsid w:val="006552C1"/>
    <w:rsid w:val="00655A7F"/>
    <w:rsid w:val="00655C8C"/>
    <w:rsid w:val="00655EF4"/>
    <w:rsid w:val="006568E8"/>
    <w:rsid w:val="00657B21"/>
    <w:rsid w:val="006602CF"/>
    <w:rsid w:val="0066089E"/>
    <w:rsid w:val="00660AA9"/>
    <w:rsid w:val="0066104D"/>
    <w:rsid w:val="00661AD1"/>
    <w:rsid w:val="00661F04"/>
    <w:rsid w:val="00662B53"/>
    <w:rsid w:val="00662EEC"/>
    <w:rsid w:val="00663A4B"/>
    <w:rsid w:val="00663FF1"/>
    <w:rsid w:val="006644B0"/>
    <w:rsid w:val="00664C11"/>
    <w:rsid w:val="00664C61"/>
    <w:rsid w:val="00664D8C"/>
    <w:rsid w:val="00664EF0"/>
    <w:rsid w:val="00665035"/>
    <w:rsid w:val="00665092"/>
    <w:rsid w:val="00665A5E"/>
    <w:rsid w:val="00665B31"/>
    <w:rsid w:val="006663C1"/>
    <w:rsid w:val="00667962"/>
    <w:rsid w:val="00672195"/>
    <w:rsid w:val="006726F6"/>
    <w:rsid w:val="00672A68"/>
    <w:rsid w:val="00672B86"/>
    <w:rsid w:val="00672FA7"/>
    <w:rsid w:val="00673333"/>
    <w:rsid w:val="00673410"/>
    <w:rsid w:val="00673D83"/>
    <w:rsid w:val="00674A67"/>
    <w:rsid w:val="00674B7A"/>
    <w:rsid w:val="00674CC2"/>
    <w:rsid w:val="00674E9C"/>
    <w:rsid w:val="00675012"/>
    <w:rsid w:val="006754C1"/>
    <w:rsid w:val="0067554F"/>
    <w:rsid w:val="006757A3"/>
    <w:rsid w:val="00675A17"/>
    <w:rsid w:val="00676643"/>
    <w:rsid w:val="006769D7"/>
    <w:rsid w:val="006777C5"/>
    <w:rsid w:val="006800CB"/>
    <w:rsid w:val="00680930"/>
    <w:rsid w:val="00680D87"/>
    <w:rsid w:val="006811DB"/>
    <w:rsid w:val="006813C6"/>
    <w:rsid w:val="006814BA"/>
    <w:rsid w:val="00682271"/>
    <w:rsid w:val="006823CE"/>
    <w:rsid w:val="00682620"/>
    <w:rsid w:val="0068286B"/>
    <w:rsid w:val="00682CB8"/>
    <w:rsid w:val="00682FB0"/>
    <w:rsid w:val="00683152"/>
    <w:rsid w:val="006831C8"/>
    <w:rsid w:val="006839B6"/>
    <w:rsid w:val="00683E55"/>
    <w:rsid w:val="00683F4F"/>
    <w:rsid w:val="00684215"/>
    <w:rsid w:val="0068471A"/>
    <w:rsid w:val="006855FD"/>
    <w:rsid w:val="00685925"/>
    <w:rsid w:val="00685DA8"/>
    <w:rsid w:val="00685F8D"/>
    <w:rsid w:val="006862AE"/>
    <w:rsid w:val="0068637E"/>
    <w:rsid w:val="006863C7"/>
    <w:rsid w:val="006864F2"/>
    <w:rsid w:val="006867CE"/>
    <w:rsid w:val="006868B7"/>
    <w:rsid w:val="00687D6C"/>
    <w:rsid w:val="00690117"/>
    <w:rsid w:val="00690371"/>
    <w:rsid w:val="00690377"/>
    <w:rsid w:val="00690E38"/>
    <w:rsid w:val="00690E40"/>
    <w:rsid w:val="0069134B"/>
    <w:rsid w:val="00691374"/>
    <w:rsid w:val="0069173F"/>
    <w:rsid w:val="00692289"/>
    <w:rsid w:val="00692366"/>
    <w:rsid w:val="006923BC"/>
    <w:rsid w:val="006926C9"/>
    <w:rsid w:val="006939D2"/>
    <w:rsid w:val="00693E6A"/>
    <w:rsid w:val="006946A7"/>
    <w:rsid w:val="00694A04"/>
    <w:rsid w:val="00695732"/>
    <w:rsid w:val="00695CF8"/>
    <w:rsid w:val="0069645B"/>
    <w:rsid w:val="00696789"/>
    <w:rsid w:val="00696A1E"/>
    <w:rsid w:val="006974DC"/>
    <w:rsid w:val="006977FC"/>
    <w:rsid w:val="00697D31"/>
    <w:rsid w:val="006A00EF"/>
    <w:rsid w:val="006A014E"/>
    <w:rsid w:val="006A0C0E"/>
    <w:rsid w:val="006A13F8"/>
    <w:rsid w:val="006A22BE"/>
    <w:rsid w:val="006A25A6"/>
    <w:rsid w:val="006A28C1"/>
    <w:rsid w:val="006A3050"/>
    <w:rsid w:val="006A3544"/>
    <w:rsid w:val="006A421A"/>
    <w:rsid w:val="006A5488"/>
    <w:rsid w:val="006A551E"/>
    <w:rsid w:val="006A64A4"/>
    <w:rsid w:val="006A6C83"/>
    <w:rsid w:val="006A79B2"/>
    <w:rsid w:val="006A7A63"/>
    <w:rsid w:val="006B005B"/>
    <w:rsid w:val="006B01B3"/>
    <w:rsid w:val="006B0425"/>
    <w:rsid w:val="006B074D"/>
    <w:rsid w:val="006B08EA"/>
    <w:rsid w:val="006B0DF3"/>
    <w:rsid w:val="006B0DFC"/>
    <w:rsid w:val="006B146E"/>
    <w:rsid w:val="006B1CA3"/>
    <w:rsid w:val="006B1F59"/>
    <w:rsid w:val="006B2079"/>
    <w:rsid w:val="006B268F"/>
    <w:rsid w:val="006B2DD5"/>
    <w:rsid w:val="006B306F"/>
    <w:rsid w:val="006B405C"/>
    <w:rsid w:val="006B4F1B"/>
    <w:rsid w:val="006B5993"/>
    <w:rsid w:val="006B5DD4"/>
    <w:rsid w:val="006B6BA5"/>
    <w:rsid w:val="006B70B7"/>
    <w:rsid w:val="006B75CC"/>
    <w:rsid w:val="006B768A"/>
    <w:rsid w:val="006B7F1A"/>
    <w:rsid w:val="006C072D"/>
    <w:rsid w:val="006C08EB"/>
    <w:rsid w:val="006C0F2B"/>
    <w:rsid w:val="006C1410"/>
    <w:rsid w:val="006C1D84"/>
    <w:rsid w:val="006C1FCB"/>
    <w:rsid w:val="006C2160"/>
    <w:rsid w:val="006C23E9"/>
    <w:rsid w:val="006C2B81"/>
    <w:rsid w:val="006C37E9"/>
    <w:rsid w:val="006C3ECA"/>
    <w:rsid w:val="006C401D"/>
    <w:rsid w:val="006C435D"/>
    <w:rsid w:val="006C46F4"/>
    <w:rsid w:val="006C563A"/>
    <w:rsid w:val="006C5B46"/>
    <w:rsid w:val="006C5CA4"/>
    <w:rsid w:val="006C5CF7"/>
    <w:rsid w:val="006C5D6E"/>
    <w:rsid w:val="006C60F5"/>
    <w:rsid w:val="006C61F1"/>
    <w:rsid w:val="006C6543"/>
    <w:rsid w:val="006C6783"/>
    <w:rsid w:val="006C6924"/>
    <w:rsid w:val="006C6CF1"/>
    <w:rsid w:val="006C6D6A"/>
    <w:rsid w:val="006C7492"/>
    <w:rsid w:val="006D0169"/>
    <w:rsid w:val="006D01E7"/>
    <w:rsid w:val="006D04A7"/>
    <w:rsid w:val="006D0639"/>
    <w:rsid w:val="006D094B"/>
    <w:rsid w:val="006D0A66"/>
    <w:rsid w:val="006D2382"/>
    <w:rsid w:val="006D2419"/>
    <w:rsid w:val="006D2F93"/>
    <w:rsid w:val="006D3752"/>
    <w:rsid w:val="006D3C35"/>
    <w:rsid w:val="006D3CF4"/>
    <w:rsid w:val="006D43A4"/>
    <w:rsid w:val="006D54FF"/>
    <w:rsid w:val="006D5B1C"/>
    <w:rsid w:val="006D64B2"/>
    <w:rsid w:val="006D7104"/>
    <w:rsid w:val="006D7370"/>
    <w:rsid w:val="006E0080"/>
    <w:rsid w:val="006E0451"/>
    <w:rsid w:val="006E07E4"/>
    <w:rsid w:val="006E0F26"/>
    <w:rsid w:val="006E0F4F"/>
    <w:rsid w:val="006E1C0A"/>
    <w:rsid w:val="006E1C1D"/>
    <w:rsid w:val="006E28E1"/>
    <w:rsid w:val="006E29F9"/>
    <w:rsid w:val="006E2D88"/>
    <w:rsid w:val="006E32D6"/>
    <w:rsid w:val="006E3920"/>
    <w:rsid w:val="006E408C"/>
    <w:rsid w:val="006E4623"/>
    <w:rsid w:val="006E4989"/>
    <w:rsid w:val="006E5A2A"/>
    <w:rsid w:val="006E5E6A"/>
    <w:rsid w:val="006E6AFE"/>
    <w:rsid w:val="006E6DDF"/>
    <w:rsid w:val="006E7A7F"/>
    <w:rsid w:val="006E7BF0"/>
    <w:rsid w:val="006E7EDB"/>
    <w:rsid w:val="006F033F"/>
    <w:rsid w:val="006F0658"/>
    <w:rsid w:val="006F0AB4"/>
    <w:rsid w:val="006F0F83"/>
    <w:rsid w:val="006F1013"/>
    <w:rsid w:val="006F13DD"/>
    <w:rsid w:val="006F1583"/>
    <w:rsid w:val="006F1B1F"/>
    <w:rsid w:val="006F1C57"/>
    <w:rsid w:val="006F1DA4"/>
    <w:rsid w:val="006F1FC3"/>
    <w:rsid w:val="006F28AA"/>
    <w:rsid w:val="006F2EA6"/>
    <w:rsid w:val="006F3D62"/>
    <w:rsid w:val="006F3FA0"/>
    <w:rsid w:val="006F41F6"/>
    <w:rsid w:val="006F44AD"/>
    <w:rsid w:val="006F4680"/>
    <w:rsid w:val="006F4AEB"/>
    <w:rsid w:val="006F567F"/>
    <w:rsid w:val="006F5712"/>
    <w:rsid w:val="006F6346"/>
    <w:rsid w:val="006F6DE8"/>
    <w:rsid w:val="006F6F04"/>
    <w:rsid w:val="006F6F9F"/>
    <w:rsid w:val="006F7027"/>
    <w:rsid w:val="006F7197"/>
    <w:rsid w:val="006F73DF"/>
    <w:rsid w:val="006F7441"/>
    <w:rsid w:val="006F7B7D"/>
    <w:rsid w:val="006F7BDB"/>
    <w:rsid w:val="006F7D2E"/>
    <w:rsid w:val="00700002"/>
    <w:rsid w:val="00700C06"/>
    <w:rsid w:val="007011B7"/>
    <w:rsid w:val="00701C27"/>
    <w:rsid w:val="00701CB2"/>
    <w:rsid w:val="007023B9"/>
    <w:rsid w:val="00703370"/>
    <w:rsid w:val="007037EF"/>
    <w:rsid w:val="00703F31"/>
    <w:rsid w:val="0070522A"/>
    <w:rsid w:val="00705744"/>
    <w:rsid w:val="00705C9A"/>
    <w:rsid w:val="007066E1"/>
    <w:rsid w:val="00706BBC"/>
    <w:rsid w:val="00706D3B"/>
    <w:rsid w:val="00706DDC"/>
    <w:rsid w:val="007072F1"/>
    <w:rsid w:val="00707346"/>
    <w:rsid w:val="00707637"/>
    <w:rsid w:val="00707D97"/>
    <w:rsid w:val="00710035"/>
    <w:rsid w:val="00710146"/>
    <w:rsid w:val="007116CC"/>
    <w:rsid w:val="00711F1F"/>
    <w:rsid w:val="00712A35"/>
    <w:rsid w:val="00713EC2"/>
    <w:rsid w:val="007141CB"/>
    <w:rsid w:val="00714399"/>
    <w:rsid w:val="00714AEE"/>
    <w:rsid w:val="00714B82"/>
    <w:rsid w:val="00714CDF"/>
    <w:rsid w:val="00714E00"/>
    <w:rsid w:val="00715FB5"/>
    <w:rsid w:val="00716273"/>
    <w:rsid w:val="007163F5"/>
    <w:rsid w:val="00716586"/>
    <w:rsid w:val="00716606"/>
    <w:rsid w:val="00716EDA"/>
    <w:rsid w:val="00717455"/>
    <w:rsid w:val="00717C96"/>
    <w:rsid w:val="00717D31"/>
    <w:rsid w:val="007200DD"/>
    <w:rsid w:val="007205A5"/>
    <w:rsid w:val="0072078A"/>
    <w:rsid w:val="00720CC9"/>
    <w:rsid w:val="0072197D"/>
    <w:rsid w:val="00721A1C"/>
    <w:rsid w:val="00721A38"/>
    <w:rsid w:val="00721D64"/>
    <w:rsid w:val="00721D70"/>
    <w:rsid w:val="0072204A"/>
    <w:rsid w:val="0072265B"/>
    <w:rsid w:val="00723258"/>
    <w:rsid w:val="0072341B"/>
    <w:rsid w:val="007236E3"/>
    <w:rsid w:val="00723D0D"/>
    <w:rsid w:val="00723F5F"/>
    <w:rsid w:val="00724279"/>
    <w:rsid w:val="007244CF"/>
    <w:rsid w:val="00724BCD"/>
    <w:rsid w:val="00724E47"/>
    <w:rsid w:val="007252DD"/>
    <w:rsid w:val="00725A94"/>
    <w:rsid w:val="00725E64"/>
    <w:rsid w:val="00725E76"/>
    <w:rsid w:val="00726A1F"/>
    <w:rsid w:val="00726D0A"/>
    <w:rsid w:val="00726FA7"/>
    <w:rsid w:val="00731135"/>
    <w:rsid w:val="0073113E"/>
    <w:rsid w:val="0073144A"/>
    <w:rsid w:val="00731F05"/>
    <w:rsid w:val="007325D8"/>
    <w:rsid w:val="00732809"/>
    <w:rsid w:val="00733602"/>
    <w:rsid w:val="00733632"/>
    <w:rsid w:val="00733790"/>
    <w:rsid w:val="0073380E"/>
    <w:rsid w:val="00733A06"/>
    <w:rsid w:val="0073421D"/>
    <w:rsid w:val="00734383"/>
    <w:rsid w:val="00735394"/>
    <w:rsid w:val="00735492"/>
    <w:rsid w:val="00735655"/>
    <w:rsid w:val="007358B8"/>
    <w:rsid w:val="00735F0F"/>
    <w:rsid w:val="00736121"/>
    <w:rsid w:val="00736C6F"/>
    <w:rsid w:val="00736F4D"/>
    <w:rsid w:val="007370F2"/>
    <w:rsid w:val="0073721D"/>
    <w:rsid w:val="007404B7"/>
    <w:rsid w:val="00740839"/>
    <w:rsid w:val="00741083"/>
    <w:rsid w:val="0074172C"/>
    <w:rsid w:val="00741EAC"/>
    <w:rsid w:val="00742A3F"/>
    <w:rsid w:val="00742BCE"/>
    <w:rsid w:val="00742EDE"/>
    <w:rsid w:val="00743409"/>
    <w:rsid w:val="0074353C"/>
    <w:rsid w:val="00743675"/>
    <w:rsid w:val="00743826"/>
    <w:rsid w:val="00743D32"/>
    <w:rsid w:val="00743DB0"/>
    <w:rsid w:val="007451EC"/>
    <w:rsid w:val="007456A5"/>
    <w:rsid w:val="0074570B"/>
    <w:rsid w:val="0074596F"/>
    <w:rsid w:val="00745B89"/>
    <w:rsid w:val="00745E67"/>
    <w:rsid w:val="00745F35"/>
    <w:rsid w:val="00745F4B"/>
    <w:rsid w:val="00745FD6"/>
    <w:rsid w:val="00746234"/>
    <w:rsid w:val="00746AB8"/>
    <w:rsid w:val="00746F3C"/>
    <w:rsid w:val="00747031"/>
    <w:rsid w:val="007474A5"/>
    <w:rsid w:val="0074786C"/>
    <w:rsid w:val="00747B67"/>
    <w:rsid w:val="00747CB7"/>
    <w:rsid w:val="00747FAD"/>
    <w:rsid w:val="0075034D"/>
    <w:rsid w:val="007508A3"/>
    <w:rsid w:val="007508DA"/>
    <w:rsid w:val="0075106D"/>
    <w:rsid w:val="007517D7"/>
    <w:rsid w:val="00751908"/>
    <w:rsid w:val="00751BE5"/>
    <w:rsid w:val="00751F7A"/>
    <w:rsid w:val="0075217F"/>
    <w:rsid w:val="0075234C"/>
    <w:rsid w:val="007524AD"/>
    <w:rsid w:val="0075284E"/>
    <w:rsid w:val="00752A1A"/>
    <w:rsid w:val="00752D01"/>
    <w:rsid w:val="00753695"/>
    <w:rsid w:val="0075387B"/>
    <w:rsid w:val="007547C0"/>
    <w:rsid w:val="00755199"/>
    <w:rsid w:val="00755C6F"/>
    <w:rsid w:val="00755D8B"/>
    <w:rsid w:val="00756BB6"/>
    <w:rsid w:val="00756DF1"/>
    <w:rsid w:val="00757150"/>
    <w:rsid w:val="0075717C"/>
    <w:rsid w:val="00757AAA"/>
    <w:rsid w:val="00760138"/>
    <w:rsid w:val="00760B63"/>
    <w:rsid w:val="00761374"/>
    <w:rsid w:val="007615AD"/>
    <w:rsid w:val="00761609"/>
    <w:rsid w:val="00761841"/>
    <w:rsid w:val="00761AA5"/>
    <w:rsid w:val="00761F09"/>
    <w:rsid w:val="00761FFD"/>
    <w:rsid w:val="0076276F"/>
    <w:rsid w:val="00762EA0"/>
    <w:rsid w:val="00763067"/>
    <w:rsid w:val="0076321D"/>
    <w:rsid w:val="00763A8A"/>
    <w:rsid w:val="0076416E"/>
    <w:rsid w:val="00764466"/>
    <w:rsid w:val="007644B1"/>
    <w:rsid w:val="00764BBB"/>
    <w:rsid w:val="0076501A"/>
    <w:rsid w:val="007651BD"/>
    <w:rsid w:val="00765372"/>
    <w:rsid w:val="00765A34"/>
    <w:rsid w:val="00765BBD"/>
    <w:rsid w:val="00765BD9"/>
    <w:rsid w:val="00765F49"/>
    <w:rsid w:val="00766D51"/>
    <w:rsid w:val="00766E24"/>
    <w:rsid w:val="007675E4"/>
    <w:rsid w:val="00767668"/>
    <w:rsid w:val="007678EF"/>
    <w:rsid w:val="00770362"/>
    <w:rsid w:val="00770393"/>
    <w:rsid w:val="00770448"/>
    <w:rsid w:val="00770924"/>
    <w:rsid w:val="00770DEB"/>
    <w:rsid w:val="00771228"/>
    <w:rsid w:val="00771545"/>
    <w:rsid w:val="00771D58"/>
    <w:rsid w:val="007721F5"/>
    <w:rsid w:val="00772532"/>
    <w:rsid w:val="007729E1"/>
    <w:rsid w:val="00772C3A"/>
    <w:rsid w:val="00773299"/>
    <w:rsid w:val="00773E8F"/>
    <w:rsid w:val="00773EEC"/>
    <w:rsid w:val="00773F24"/>
    <w:rsid w:val="00774964"/>
    <w:rsid w:val="00775548"/>
    <w:rsid w:val="007756F6"/>
    <w:rsid w:val="0077590D"/>
    <w:rsid w:val="00775BDE"/>
    <w:rsid w:val="00775D01"/>
    <w:rsid w:val="00775EAD"/>
    <w:rsid w:val="00776097"/>
    <w:rsid w:val="00776BCC"/>
    <w:rsid w:val="007807FC"/>
    <w:rsid w:val="00780A1C"/>
    <w:rsid w:val="00781037"/>
    <w:rsid w:val="0078103C"/>
    <w:rsid w:val="00781373"/>
    <w:rsid w:val="00781762"/>
    <w:rsid w:val="00781D95"/>
    <w:rsid w:val="00782AA8"/>
    <w:rsid w:val="00783029"/>
    <w:rsid w:val="007831C3"/>
    <w:rsid w:val="0078345F"/>
    <w:rsid w:val="007835CE"/>
    <w:rsid w:val="007836CD"/>
    <w:rsid w:val="00783F4C"/>
    <w:rsid w:val="00784A57"/>
    <w:rsid w:val="00784D8E"/>
    <w:rsid w:val="0078504E"/>
    <w:rsid w:val="00786523"/>
    <w:rsid w:val="0078666C"/>
    <w:rsid w:val="00786A6E"/>
    <w:rsid w:val="00786EFF"/>
    <w:rsid w:val="00786F47"/>
    <w:rsid w:val="00787038"/>
    <w:rsid w:val="007872AE"/>
    <w:rsid w:val="007879F9"/>
    <w:rsid w:val="00787BA6"/>
    <w:rsid w:val="00790F3D"/>
    <w:rsid w:val="007916AD"/>
    <w:rsid w:val="007918A9"/>
    <w:rsid w:val="00792C73"/>
    <w:rsid w:val="007937C1"/>
    <w:rsid w:val="00793EA0"/>
    <w:rsid w:val="00793FBF"/>
    <w:rsid w:val="00794B30"/>
    <w:rsid w:val="0079594D"/>
    <w:rsid w:val="00795D8A"/>
    <w:rsid w:val="007960C8"/>
    <w:rsid w:val="00796359"/>
    <w:rsid w:val="007963D2"/>
    <w:rsid w:val="00796A2D"/>
    <w:rsid w:val="00797016"/>
    <w:rsid w:val="007973B2"/>
    <w:rsid w:val="0079773B"/>
    <w:rsid w:val="0079793D"/>
    <w:rsid w:val="007A03EB"/>
    <w:rsid w:val="007A0CEE"/>
    <w:rsid w:val="007A1564"/>
    <w:rsid w:val="007A1773"/>
    <w:rsid w:val="007A1A47"/>
    <w:rsid w:val="007A1ECB"/>
    <w:rsid w:val="007A21EE"/>
    <w:rsid w:val="007A3612"/>
    <w:rsid w:val="007A3632"/>
    <w:rsid w:val="007A3859"/>
    <w:rsid w:val="007A3C1E"/>
    <w:rsid w:val="007A53DE"/>
    <w:rsid w:val="007A6081"/>
    <w:rsid w:val="007A6666"/>
    <w:rsid w:val="007A6A94"/>
    <w:rsid w:val="007A6FF9"/>
    <w:rsid w:val="007A726D"/>
    <w:rsid w:val="007A7D3B"/>
    <w:rsid w:val="007A7E4F"/>
    <w:rsid w:val="007A7F9A"/>
    <w:rsid w:val="007B007D"/>
    <w:rsid w:val="007B0267"/>
    <w:rsid w:val="007B0326"/>
    <w:rsid w:val="007B03F9"/>
    <w:rsid w:val="007B12D9"/>
    <w:rsid w:val="007B14B1"/>
    <w:rsid w:val="007B150E"/>
    <w:rsid w:val="007B18E1"/>
    <w:rsid w:val="007B1D86"/>
    <w:rsid w:val="007B218A"/>
    <w:rsid w:val="007B2204"/>
    <w:rsid w:val="007B2831"/>
    <w:rsid w:val="007B2B5F"/>
    <w:rsid w:val="007B2BD3"/>
    <w:rsid w:val="007B3452"/>
    <w:rsid w:val="007B3ED2"/>
    <w:rsid w:val="007B3EF6"/>
    <w:rsid w:val="007B4156"/>
    <w:rsid w:val="007B41D9"/>
    <w:rsid w:val="007B424D"/>
    <w:rsid w:val="007B46BF"/>
    <w:rsid w:val="007B49E1"/>
    <w:rsid w:val="007B4BA9"/>
    <w:rsid w:val="007B5346"/>
    <w:rsid w:val="007B574C"/>
    <w:rsid w:val="007B5C30"/>
    <w:rsid w:val="007B622C"/>
    <w:rsid w:val="007B7325"/>
    <w:rsid w:val="007C00D2"/>
    <w:rsid w:val="007C0229"/>
    <w:rsid w:val="007C02E1"/>
    <w:rsid w:val="007C045C"/>
    <w:rsid w:val="007C11C6"/>
    <w:rsid w:val="007C1826"/>
    <w:rsid w:val="007C1D17"/>
    <w:rsid w:val="007C1F90"/>
    <w:rsid w:val="007C236F"/>
    <w:rsid w:val="007C25A6"/>
    <w:rsid w:val="007C2EDF"/>
    <w:rsid w:val="007C329F"/>
    <w:rsid w:val="007C32A9"/>
    <w:rsid w:val="007C3347"/>
    <w:rsid w:val="007C34D6"/>
    <w:rsid w:val="007C3886"/>
    <w:rsid w:val="007C4229"/>
    <w:rsid w:val="007C569E"/>
    <w:rsid w:val="007C5E4E"/>
    <w:rsid w:val="007C615D"/>
    <w:rsid w:val="007C6A29"/>
    <w:rsid w:val="007C6CF4"/>
    <w:rsid w:val="007C6FEF"/>
    <w:rsid w:val="007C769B"/>
    <w:rsid w:val="007C7C45"/>
    <w:rsid w:val="007D186C"/>
    <w:rsid w:val="007D21F8"/>
    <w:rsid w:val="007D2829"/>
    <w:rsid w:val="007D2CFD"/>
    <w:rsid w:val="007D2D25"/>
    <w:rsid w:val="007D32A8"/>
    <w:rsid w:val="007D346A"/>
    <w:rsid w:val="007D3A2E"/>
    <w:rsid w:val="007D3F7A"/>
    <w:rsid w:val="007D43F0"/>
    <w:rsid w:val="007D4480"/>
    <w:rsid w:val="007D48FF"/>
    <w:rsid w:val="007D4D80"/>
    <w:rsid w:val="007D585F"/>
    <w:rsid w:val="007D5A30"/>
    <w:rsid w:val="007D5D18"/>
    <w:rsid w:val="007D61E9"/>
    <w:rsid w:val="007D641E"/>
    <w:rsid w:val="007D70D6"/>
    <w:rsid w:val="007D713F"/>
    <w:rsid w:val="007D7178"/>
    <w:rsid w:val="007D71D2"/>
    <w:rsid w:val="007D77FC"/>
    <w:rsid w:val="007D7A1A"/>
    <w:rsid w:val="007D7BDF"/>
    <w:rsid w:val="007D7EAE"/>
    <w:rsid w:val="007E0137"/>
    <w:rsid w:val="007E01F8"/>
    <w:rsid w:val="007E052C"/>
    <w:rsid w:val="007E1230"/>
    <w:rsid w:val="007E1376"/>
    <w:rsid w:val="007E1427"/>
    <w:rsid w:val="007E1B24"/>
    <w:rsid w:val="007E1CC9"/>
    <w:rsid w:val="007E1F39"/>
    <w:rsid w:val="007E22F5"/>
    <w:rsid w:val="007E232D"/>
    <w:rsid w:val="007E2418"/>
    <w:rsid w:val="007E25E4"/>
    <w:rsid w:val="007E299C"/>
    <w:rsid w:val="007E2ED4"/>
    <w:rsid w:val="007E39D3"/>
    <w:rsid w:val="007E3D08"/>
    <w:rsid w:val="007E48BF"/>
    <w:rsid w:val="007E4DF0"/>
    <w:rsid w:val="007E5142"/>
    <w:rsid w:val="007E52D0"/>
    <w:rsid w:val="007E5439"/>
    <w:rsid w:val="007E5CFA"/>
    <w:rsid w:val="007E5EA0"/>
    <w:rsid w:val="007E606E"/>
    <w:rsid w:val="007E6868"/>
    <w:rsid w:val="007E6986"/>
    <w:rsid w:val="007E6D65"/>
    <w:rsid w:val="007E6EC3"/>
    <w:rsid w:val="007E77A0"/>
    <w:rsid w:val="007E78E7"/>
    <w:rsid w:val="007F0B2B"/>
    <w:rsid w:val="007F0B9B"/>
    <w:rsid w:val="007F0BCE"/>
    <w:rsid w:val="007F0D0D"/>
    <w:rsid w:val="007F17AD"/>
    <w:rsid w:val="007F1920"/>
    <w:rsid w:val="007F1EF1"/>
    <w:rsid w:val="007F300F"/>
    <w:rsid w:val="007F364D"/>
    <w:rsid w:val="007F4399"/>
    <w:rsid w:val="007F4590"/>
    <w:rsid w:val="007F4CA3"/>
    <w:rsid w:val="007F5812"/>
    <w:rsid w:val="007F5C5E"/>
    <w:rsid w:val="007F5E84"/>
    <w:rsid w:val="007F5EA5"/>
    <w:rsid w:val="007F6345"/>
    <w:rsid w:val="007F6569"/>
    <w:rsid w:val="007F659C"/>
    <w:rsid w:val="007F67F6"/>
    <w:rsid w:val="007F765D"/>
    <w:rsid w:val="007F7A66"/>
    <w:rsid w:val="007F7C83"/>
    <w:rsid w:val="00800EB0"/>
    <w:rsid w:val="008021FE"/>
    <w:rsid w:val="00802391"/>
    <w:rsid w:val="0080263E"/>
    <w:rsid w:val="00802813"/>
    <w:rsid w:val="008028A2"/>
    <w:rsid w:val="00802BD4"/>
    <w:rsid w:val="00802CDA"/>
    <w:rsid w:val="008037C5"/>
    <w:rsid w:val="00803D70"/>
    <w:rsid w:val="00803E4C"/>
    <w:rsid w:val="00804266"/>
    <w:rsid w:val="0080468E"/>
    <w:rsid w:val="00805885"/>
    <w:rsid w:val="008063A4"/>
    <w:rsid w:val="008063A5"/>
    <w:rsid w:val="0080690D"/>
    <w:rsid w:val="00806CA7"/>
    <w:rsid w:val="008078E9"/>
    <w:rsid w:val="00810113"/>
    <w:rsid w:val="0081080A"/>
    <w:rsid w:val="0081099B"/>
    <w:rsid w:val="00810FFD"/>
    <w:rsid w:val="00811329"/>
    <w:rsid w:val="00811630"/>
    <w:rsid w:val="008118AF"/>
    <w:rsid w:val="00812142"/>
    <w:rsid w:val="00812371"/>
    <w:rsid w:val="008126C4"/>
    <w:rsid w:val="0081291C"/>
    <w:rsid w:val="00812CB2"/>
    <w:rsid w:val="00812DA7"/>
    <w:rsid w:val="00812E44"/>
    <w:rsid w:val="00813674"/>
    <w:rsid w:val="0081394E"/>
    <w:rsid w:val="008141A3"/>
    <w:rsid w:val="008141FE"/>
    <w:rsid w:val="008149B1"/>
    <w:rsid w:val="00814A7F"/>
    <w:rsid w:val="00814ACA"/>
    <w:rsid w:val="00814D4C"/>
    <w:rsid w:val="00814F46"/>
    <w:rsid w:val="00814F55"/>
    <w:rsid w:val="008157C5"/>
    <w:rsid w:val="00815BDD"/>
    <w:rsid w:val="00815FC5"/>
    <w:rsid w:val="00816183"/>
    <w:rsid w:val="008163E8"/>
    <w:rsid w:val="00816DC0"/>
    <w:rsid w:val="008170E6"/>
    <w:rsid w:val="00817B61"/>
    <w:rsid w:val="00817D44"/>
    <w:rsid w:val="0082013B"/>
    <w:rsid w:val="0082030E"/>
    <w:rsid w:val="008203C2"/>
    <w:rsid w:val="00820A06"/>
    <w:rsid w:val="00820C64"/>
    <w:rsid w:val="00820C6E"/>
    <w:rsid w:val="00820EB9"/>
    <w:rsid w:val="00821383"/>
    <w:rsid w:val="0082192A"/>
    <w:rsid w:val="00821B55"/>
    <w:rsid w:val="00821E3F"/>
    <w:rsid w:val="008227C8"/>
    <w:rsid w:val="008230BF"/>
    <w:rsid w:val="0082334C"/>
    <w:rsid w:val="00823D15"/>
    <w:rsid w:val="00823FF0"/>
    <w:rsid w:val="0082400E"/>
    <w:rsid w:val="00824948"/>
    <w:rsid w:val="00824CBC"/>
    <w:rsid w:val="00824D3F"/>
    <w:rsid w:val="008267B2"/>
    <w:rsid w:val="00826D92"/>
    <w:rsid w:val="00827039"/>
    <w:rsid w:val="00827550"/>
    <w:rsid w:val="00827B04"/>
    <w:rsid w:val="008308C1"/>
    <w:rsid w:val="00830AF8"/>
    <w:rsid w:val="00830E8C"/>
    <w:rsid w:val="00830F1E"/>
    <w:rsid w:val="00831194"/>
    <w:rsid w:val="0083127F"/>
    <w:rsid w:val="0083146E"/>
    <w:rsid w:val="00831778"/>
    <w:rsid w:val="00831844"/>
    <w:rsid w:val="00831EF1"/>
    <w:rsid w:val="00832223"/>
    <w:rsid w:val="00832FE9"/>
    <w:rsid w:val="008330E2"/>
    <w:rsid w:val="0083322B"/>
    <w:rsid w:val="008337B1"/>
    <w:rsid w:val="00833B5E"/>
    <w:rsid w:val="0083409C"/>
    <w:rsid w:val="00834C38"/>
    <w:rsid w:val="00834CC7"/>
    <w:rsid w:val="00834CE1"/>
    <w:rsid w:val="00834DA8"/>
    <w:rsid w:val="00835355"/>
    <w:rsid w:val="00835520"/>
    <w:rsid w:val="00835774"/>
    <w:rsid w:val="0083678B"/>
    <w:rsid w:val="008369D9"/>
    <w:rsid w:val="0083712C"/>
    <w:rsid w:val="008375DC"/>
    <w:rsid w:val="008403BF"/>
    <w:rsid w:val="00840DE2"/>
    <w:rsid w:val="00840FA2"/>
    <w:rsid w:val="00841047"/>
    <w:rsid w:val="00841275"/>
    <w:rsid w:val="00842191"/>
    <w:rsid w:val="00842C82"/>
    <w:rsid w:val="0084323F"/>
    <w:rsid w:val="00843421"/>
    <w:rsid w:val="00843613"/>
    <w:rsid w:val="0084373A"/>
    <w:rsid w:val="0084387F"/>
    <w:rsid w:val="008439EA"/>
    <w:rsid w:val="008447E7"/>
    <w:rsid w:val="00844FB6"/>
    <w:rsid w:val="00845983"/>
    <w:rsid w:val="00845AC0"/>
    <w:rsid w:val="00846120"/>
    <w:rsid w:val="008463DC"/>
    <w:rsid w:val="00846415"/>
    <w:rsid w:val="00846583"/>
    <w:rsid w:val="00846B45"/>
    <w:rsid w:val="00847542"/>
    <w:rsid w:val="008477C0"/>
    <w:rsid w:val="0084784A"/>
    <w:rsid w:val="00847DFF"/>
    <w:rsid w:val="00850276"/>
    <w:rsid w:val="00850B25"/>
    <w:rsid w:val="00850B53"/>
    <w:rsid w:val="00850BF5"/>
    <w:rsid w:val="00851349"/>
    <w:rsid w:val="00851E86"/>
    <w:rsid w:val="00851F84"/>
    <w:rsid w:val="00852051"/>
    <w:rsid w:val="0085266A"/>
    <w:rsid w:val="008526DD"/>
    <w:rsid w:val="00852A1C"/>
    <w:rsid w:val="00852AF4"/>
    <w:rsid w:val="008535F1"/>
    <w:rsid w:val="0085394E"/>
    <w:rsid w:val="00853A29"/>
    <w:rsid w:val="00853A31"/>
    <w:rsid w:val="00853C50"/>
    <w:rsid w:val="00854A13"/>
    <w:rsid w:val="00854B95"/>
    <w:rsid w:val="00854C32"/>
    <w:rsid w:val="0085529F"/>
    <w:rsid w:val="0085574A"/>
    <w:rsid w:val="00855FBD"/>
    <w:rsid w:val="00856146"/>
    <w:rsid w:val="008568C7"/>
    <w:rsid w:val="00856B1B"/>
    <w:rsid w:val="00856FAC"/>
    <w:rsid w:val="00857636"/>
    <w:rsid w:val="008576E3"/>
    <w:rsid w:val="0086025B"/>
    <w:rsid w:val="0086065E"/>
    <w:rsid w:val="0086089C"/>
    <w:rsid w:val="008608C9"/>
    <w:rsid w:val="00860F81"/>
    <w:rsid w:val="00861D95"/>
    <w:rsid w:val="008623AB"/>
    <w:rsid w:val="00862763"/>
    <w:rsid w:val="00862BFA"/>
    <w:rsid w:val="00862D49"/>
    <w:rsid w:val="00863379"/>
    <w:rsid w:val="0086354F"/>
    <w:rsid w:val="008635B5"/>
    <w:rsid w:val="00863EA9"/>
    <w:rsid w:val="008642D2"/>
    <w:rsid w:val="00864B5B"/>
    <w:rsid w:val="00865217"/>
    <w:rsid w:val="00865782"/>
    <w:rsid w:val="00865A06"/>
    <w:rsid w:val="00865B57"/>
    <w:rsid w:val="00865F2E"/>
    <w:rsid w:val="00866002"/>
    <w:rsid w:val="00866198"/>
    <w:rsid w:val="00866677"/>
    <w:rsid w:val="0086696D"/>
    <w:rsid w:val="008669E5"/>
    <w:rsid w:val="00866A0E"/>
    <w:rsid w:val="00867525"/>
    <w:rsid w:val="00867539"/>
    <w:rsid w:val="00867A16"/>
    <w:rsid w:val="00867A8A"/>
    <w:rsid w:val="00867FCE"/>
    <w:rsid w:val="00870282"/>
    <w:rsid w:val="008705C8"/>
    <w:rsid w:val="0087079B"/>
    <w:rsid w:val="00870920"/>
    <w:rsid w:val="00870AC0"/>
    <w:rsid w:val="00870AC3"/>
    <w:rsid w:val="00871977"/>
    <w:rsid w:val="00871AB3"/>
    <w:rsid w:val="00871F40"/>
    <w:rsid w:val="00872050"/>
    <w:rsid w:val="0087216C"/>
    <w:rsid w:val="0087321A"/>
    <w:rsid w:val="00873593"/>
    <w:rsid w:val="00873B12"/>
    <w:rsid w:val="0087445A"/>
    <w:rsid w:val="00874633"/>
    <w:rsid w:val="00874713"/>
    <w:rsid w:val="008748ED"/>
    <w:rsid w:val="00874BE4"/>
    <w:rsid w:val="00875B9D"/>
    <w:rsid w:val="00875E85"/>
    <w:rsid w:val="00876278"/>
    <w:rsid w:val="0087636D"/>
    <w:rsid w:val="008768B1"/>
    <w:rsid w:val="0087696D"/>
    <w:rsid w:val="0087795B"/>
    <w:rsid w:val="00880607"/>
    <w:rsid w:val="00880A2B"/>
    <w:rsid w:val="00881586"/>
    <w:rsid w:val="00881750"/>
    <w:rsid w:val="00882176"/>
    <w:rsid w:val="00883212"/>
    <w:rsid w:val="0088381B"/>
    <w:rsid w:val="008841D8"/>
    <w:rsid w:val="00884E61"/>
    <w:rsid w:val="00884F75"/>
    <w:rsid w:val="0088557D"/>
    <w:rsid w:val="0088589D"/>
    <w:rsid w:val="00885A4B"/>
    <w:rsid w:val="00885EBF"/>
    <w:rsid w:val="008860E7"/>
    <w:rsid w:val="008866A6"/>
    <w:rsid w:val="0088676C"/>
    <w:rsid w:val="00886C03"/>
    <w:rsid w:val="008872EB"/>
    <w:rsid w:val="0088776F"/>
    <w:rsid w:val="00890051"/>
    <w:rsid w:val="00890246"/>
    <w:rsid w:val="00890983"/>
    <w:rsid w:val="008914A7"/>
    <w:rsid w:val="0089179C"/>
    <w:rsid w:val="00891F8D"/>
    <w:rsid w:val="008927DC"/>
    <w:rsid w:val="00892B36"/>
    <w:rsid w:val="00893231"/>
    <w:rsid w:val="00893A7A"/>
    <w:rsid w:val="00893DDD"/>
    <w:rsid w:val="0089475E"/>
    <w:rsid w:val="0089484C"/>
    <w:rsid w:val="0089487A"/>
    <w:rsid w:val="00895CBD"/>
    <w:rsid w:val="008972AB"/>
    <w:rsid w:val="00897B3F"/>
    <w:rsid w:val="008A04AD"/>
    <w:rsid w:val="008A0989"/>
    <w:rsid w:val="008A0A7C"/>
    <w:rsid w:val="008A0B6E"/>
    <w:rsid w:val="008A0C6A"/>
    <w:rsid w:val="008A11BE"/>
    <w:rsid w:val="008A1332"/>
    <w:rsid w:val="008A1591"/>
    <w:rsid w:val="008A1BD5"/>
    <w:rsid w:val="008A1D1F"/>
    <w:rsid w:val="008A1F98"/>
    <w:rsid w:val="008A2064"/>
    <w:rsid w:val="008A23E3"/>
    <w:rsid w:val="008A2746"/>
    <w:rsid w:val="008A2CE9"/>
    <w:rsid w:val="008A2DB7"/>
    <w:rsid w:val="008A37D6"/>
    <w:rsid w:val="008A3C1C"/>
    <w:rsid w:val="008A46A8"/>
    <w:rsid w:val="008A46CE"/>
    <w:rsid w:val="008A5569"/>
    <w:rsid w:val="008A5964"/>
    <w:rsid w:val="008A679F"/>
    <w:rsid w:val="008A6BFD"/>
    <w:rsid w:val="008A6C38"/>
    <w:rsid w:val="008A7256"/>
    <w:rsid w:val="008A7379"/>
    <w:rsid w:val="008A7476"/>
    <w:rsid w:val="008A7E2C"/>
    <w:rsid w:val="008B0551"/>
    <w:rsid w:val="008B17AD"/>
    <w:rsid w:val="008B180A"/>
    <w:rsid w:val="008B1C9D"/>
    <w:rsid w:val="008B1C9E"/>
    <w:rsid w:val="008B1CD8"/>
    <w:rsid w:val="008B205E"/>
    <w:rsid w:val="008B225C"/>
    <w:rsid w:val="008B24E8"/>
    <w:rsid w:val="008B2750"/>
    <w:rsid w:val="008B2AE4"/>
    <w:rsid w:val="008B3304"/>
    <w:rsid w:val="008B41EC"/>
    <w:rsid w:val="008B6193"/>
    <w:rsid w:val="008B6549"/>
    <w:rsid w:val="008B761B"/>
    <w:rsid w:val="008B76D4"/>
    <w:rsid w:val="008B772E"/>
    <w:rsid w:val="008B77E6"/>
    <w:rsid w:val="008B7845"/>
    <w:rsid w:val="008C0136"/>
    <w:rsid w:val="008C017F"/>
    <w:rsid w:val="008C03B7"/>
    <w:rsid w:val="008C0A9D"/>
    <w:rsid w:val="008C0CCE"/>
    <w:rsid w:val="008C1275"/>
    <w:rsid w:val="008C152E"/>
    <w:rsid w:val="008C1BB3"/>
    <w:rsid w:val="008C2A6E"/>
    <w:rsid w:val="008C2B49"/>
    <w:rsid w:val="008C425C"/>
    <w:rsid w:val="008C479C"/>
    <w:rsid w:val="008C4FA9"/>
    <w:rsid w:val="008C5151"/>
    <w:rsid w:val="008C53B3"/>
    <w:rsid w:val="008C5551"/>
    <w:rsid w:val="008C6159"/>
    <w:rsid w:val="008C6E5E"/>
    <w:rsid w:val="008C749B"/>
    <w:rsid w:val="008C7AD7"/>
    <w:rsid w:val="008C7B22"/>
    <w:rsid w:val="008D010D"/>
    <w:rsid w:val="008D014A"/>
    <w:rsid w:val="008D047F"/>
    <w:rsid w:val="008D059E"/>
    <w:rsid w:val="008D12FF"/>
    <w:rsid w:val="008D14E8"/>
    <w:rsid w:val="008D157C"/>
    <w:rsid w:val="008D25E8"/>
    <w:rsid w:val="008D2F56"/>
    <w:rsid w:val="008D3649"/>
    <w:rsid w:val="008D3C89"/>
    <w:rsid w:val="008D3E84"/>
    <w:rsid w:val="008D4294"/>
    <w:rsid w:val="008D4743"/>
    <w:rsid w:val="008D48F3"/>
    <w:rsid w:val="008D4B17"/>
    <w:rsid w:val="008D4B99"/>
    <w:rsid w:val="008D4C54"/>
    <w:rsid w:val="008D4D18"/>
    <w:rsid w:val="008D4D23"/>
    <w:rsid w:val="008D4E76"/>
    <w:rsid w:val="008D5295"/>
    <w:rsid w:val="008D654F"/>
    <w:rsid w:val="008D6B85"/>
    <w:rsid w:val="008D6DA4"/>
    <w:rsid w:val="008D774D"/>
    <w:rsid w:val="008D7ABE"/>
    <w:rsid w:val="008D7ED9"/>
    <w:rsid w:val="008E017B"/>
    <w:rsid w:val="008E03B8"/>
    <w:rsid w:val="008E05B4"/>
    <w:rsid w:val="008E07B7"/>
    <w:rsid w:val="008E1139"/>
    <w:rsid w:val="008E12A3"/>
    <w:rsid w:val="008E15DA"/>
    <w:rsid w:val="008E1A62"/>
    <w:rsid w:val="008E2615"/>
    <w:rsid w:val="008E29A4"/>
    <w:rsid w:val="008E2B2B"/>
    <w:rsid w:val="008E2CC9"/>
    <w:rsid w:val="008E3237"/>
    <w:rsid w:val="008E3B6F"/>
    <w:rsid w:val="008E40E2"/>
    <w:rsid w:val="008E4360"/>
    <w:rsid w:val="008E44C0"/>
    <w:rsid w:val="008E483A"/>
    <w:rsid w:val="008E4DF3"/>
    <w:rsid w:val="008E580F"/>
    <w:rsid w:val="008E5821"/>
    <w:rsid w:val="008E59D4"/>
    <w:rsid w:val="008E60CF"/>
    <w:rsid w:val="008E658C"/>
    <w:rsid w:val="008E678C"/>
    <w:rsid w:val="008E6CF7"/>
    <w:rsid w:val="008E75CF"/>
    <w:rsid w:val="008E79FB"/>
    <w:rsid w:val="008E7F55"/>
    <w:rsid w:val="008F0BFB"/>
    <w:rsid w:val="008F0F36"/>
    <w:rsid w:val="008F17A7"/>
    <w:rsid w:val="008F250E"/>
    <w:rsid w:val="008F2531"/>
    <w:rsid w:val="008F289A"/>
    <w:rsid w:val="008F37E2"/>
    <w:rsid w:val="008F38BB"/>
    <w:rsid w:val="008F3F74"/>
    <w:rsid w:val="008F3F7B"/>
    <w:rsid w:val="008F42B5"/>
    <w:rsid w:val="008F4C6E"/>
    <w:rsid w:val="008F5924"/>
    <w:rsid w:val="008F5E62"/>
    <w:rsid w:val="008F67A0"/>
    <w:rsid w:val="008F688C"/>
    <w:rsid w:val="008F6B3B"/>
    <w:rsid w:val="008F6BBA"/>
    <w:rsid w:val="008F6CE9"/>
    <w:rsid w:val="008F7159"/>
    <w:rsid w:val="008F771D"/>
    <w:rsid w:val="008F7AB6"/>
    <w:rsid w:val="008F7BFC"/>
    <w:rsid w:val="008F7E18"/>
    <w:rsid w:val="009000C5"/>
    <w:rsid w:val="00900130"/>
    <w:rsid w:val="009001F0"/>
    <w:rsid w:val="00900206"/>
    <w:rsid w:val="00900719"/>
    <w:rsid w:val="00900728"/>
    <w:rsid w:val="00900AF1"/>
    <w:rsid w:val="00900F94"/>
    <w:rsid w:val="0090155B"/>
    <w:rsid w:val="009015DA"/>
    <w:rsid w:val="0090207B"/>
    <w:rsid w:val="00902EEE"/>
    <w:rsid w:val="0090382C"/>
    <w:rsid w:val="00903B0C"/>
    <w:rsid w:val="00903CDA"/>
    <w:rsid w:val="00904000"/>
    <w:rsid w:val="00904489"/>
    <w:rsid w:val="0090453A"/>
    <w:rsid w:val="009047D8"/>
    <w:rsid w:val="00904890"/>
    <w:rsid w:val="00904940"/>
    <w:rsid w:val="00905BB0"/>
    <w:rsid w:val="00906248"/>
    <w:rsid w:val="009065F2"/>
    <w:rsid w:val="00906F3D"/>
    <w:rsid w:val="00907420"/>
    <w:rsid w:val="00907D30"/>
    <w:rsid w:val="00907E86"/>
    <w:rsid w:val="009104D2"/>
    <w:rsid w:val="00910598"/>
    <w:rsid w:val="0091091D"/>
    <w:rsid w:val="00911674"/>
    <w:rsid w:val="00911BF7"/>
    <w:rsid w:val="0091203E"/>
    <w:rsid w:val="00912F49"/>
    <w:rsid w:val="00913101"/>
    <w:rsid w:val="009137CF"/>
    <w:rsid w:val="0091424F"/>
    <w:rsid w:val="009142B9"/>
    <w:rsid w:val="0091441C"/>
    <w:rsid w:val="00914928"/>
    <w:rsid w:val="0091493F"/>
    <w:rsid w:val="00915086"/>
    <w:rsid w:val="00915401"/>
    <w:rsid w:val="0091571F"/>
    <w:rsid w:val="0091594D"/>
    <w:rsid w:val="00916A72"/>
    <w:rsid w:val="00916B80"/>
    <w:rsid w:val="00916CFD"/>
    <w:rsid w:val="00916E03"/>
    <w:rsid w:val="00917DA8"/>
    <w:rsid w:val="00917F38"/>
    <w:rsid w:val="0092088E"/>
    <w:rsid w:val="00920B22"/>
    <w:rsid w:val="00921A0C"/>
    <w:rsid w:val="00921B4C"/>
    <w:rsid w:val="00922269"/>
    <w:rsid w:val="00922408"/>
    <w:rsid w:val="00922A28"/>
    <w:rsid w:val="0092347A"/>
    <w:rsid w:val="00923CB2"/>
    <w:rsid w:val="00923F55"/>
    <w:rsid w:val="0092415C"/>
    <w:rsid w:val="00924414"/>
    <w:rsid w:val="009248BD"/>
    <w:rsid w:val="00924AD3"/>
    <w:rsid w:val="0092555D"/>
    <w:rsid w:val="0092560F"/>
    <w:rsid w:val="009256A5"/>
    <w:rsid w:val="009262D4"/>
    <w:rsid w:val="0092660E"/>
    <w:rsid w:val="009268FE"/>
    <w:rsid w:val="00926DC3"/>
    <w:rsid w:val="00927403"/>
    <w:rsid w:val="0092789A"/>
    <w:rsid w:val="00927D2E"/>
    <w:rsid w:val="00930247"/>
    <w:rsid w:val="00930C5B"/>
    <w:rsid w:val="0093107C"/>
    <w:rsid w:val="0093160F"/>
    <w:rsid w:val="0093165E"/>
    <w:rsid w:val="009316B0"/>
    <w:rsid w:val="00932236"/>
    <w:rsid w:val="00932658"/>
    <w:rsid w:val="00932C99"/>
    <w:rsid w:val="0093320F"/>
    <w:rsid w:val="009338AB"/>
    <w:rsid w:val="00933AA0"/>
    <w:rsid w:val="00933F56"/>
    <w:rsid w:val="009345FE"/>
    <w:rsid w:val="0093468E"/>
    <w:rsid w:val="00934810"/>
    <w:rsid w:val="00934C2E"/>
    <w:rsid w:val="00934D1F"/>
    <w:rsid w:val="0093501F"/>
    <w:rsid w:val="00935337"/>
    <w:rsid w:val="00935B51"/>
    <w:rsid w:val="00935C19"/>
    <w:rsid w:val="00935CD6"/>
    <w:rsid w:val="009372EF"/>
    <w:rsid w:val="0093744C"/>
    <w:rsid w:val="0093788A"/>
    <w:rsid w:val="00937E7E"/>
    <w:rsid w:val="009406D0"/>
    <w:rsid w:val="009406D7"/>
    <w:rsid w:val="00940C16"/>
    <w:rsid w:val="00940CB7"/>
    <w:rsid w:val="00940EE6"/>
    <w:rsid w:val="0094100C"/>
    <w:rsid w:val="0094139F"/>
    <w:rsid w:val="0094190F"/>
    <w:rsid w:val="00941C5D"/>
    <w:rsid w:val="009425A3"/>
    <w:rsid w:val="0094280C"/>
    <w:rsid w:val="009428CF"/>
    <w:rsid w:val="00942DA5"/>
    <w:rsid w:val="00942FF7"/>
    <w:rsid w:val="009433D3"/>
    <w:rsid w:val="00944237"/>
    <w:rsid w:val="00944964"/>
    <w:rsid w:val="00944B70"/>
    <w:rsid w:val="00944C3C"/>
    <w:rsid w:val="0094515B"/>
    <w:rsid w:val="0094520F"/>
    <w:rsid w:val="00946141"/>
    <w:rsid w:val="0094645A"/>
    <w:rsid w:val="00946AFC"/>
    <w:rsid w:val="00946C2A"/>
    <w:rsid w:val="00947428"/>
    <w:rsid w:val="009477A8"/>
    <w:rsid w:val="0094798B"/>
    <w:rsid w:val="009479FC"/>
    <w:rsid w:val="00947A21"/>
    <w:rsid w:val="00947A5A"/>
    <w:rsid w:val="0095036E"/>
    <w:rsid w:val="00950709"/>
    <w:rsid w:val="00950A05"/>
    <w:rsid w:val="00950D4C"/>
    <w:rsid w:val="00950E85"/>
    <w:rsid w:val="0095171B"/>
    <w:rsid w:val="00951984"/>
    <w:rsid w:val="00951B96"/>
    <w:rsid w:val="00951CA5"/>
    <w:rsid w:val="0095275A"/>
    <w:rsid w:val="009529DB"/>
    <w:rsid w:val="00952E42"/>
    <w:rsid w:val="00952F6B"/>
    <w:rsid w:val="00953392"/>
    <w:rsid w:val="0095357C"/>
    <w:rsid w:val="009538B4"/>
    <w:rsid w:val="00953A8D"/>
    <w:rsid w:val="00953BE6"/>
    <w:rsid w:val="00953CF8"/>
    <w:rsid w:val="00954013"/>
    <w:rsid w:val="009545E9"/>
    <w:rsid w:val="0095601F"/>
    <w:rsid w:val="00956556"/>
    <w:rsid w:val="00956AC0"/>
    <w:rsid w:val="00956CC5"/>
    <w:rsid w:val="00956FB5"/>
    <w:rsid w:val="00956FE4"/>
    <w:rsid w:val="00957D6F"/>
    <w:rsid w:val="009608A1"/>
    <w:rsid w:val="00960A89"/>
    <w:rsid w:val="00961BE6"/>
    <w:rsid w:val="00962182"/>
    <w:rsid w:val="00962324"/>
    <w:rsid w:val="00962B16"/>
    <w:rsid w:val="00962CAE"/>
    <w:rsid w:val="00962CC7"/>
    <w:rsid w:val="00963306"/>
    <w:rsid w:val="009641D0"/>
    <w:rsid w:val="00964284"/>
    <w:rsid w:val="0096480C"/>
    <w:rsid w:val="00964AF6"/>
    <w:rsid w:val="0096536E"/>
    <w:rsid w:val="0096585D"/>
    <w:rsid w:val="0096680A"/>
    <w:rsid w:val="0096775F"/>
    <w:rsid w:val="009678F9"/>
    <w:rsid w:val="00967D03"/>
    <w:rsid w:val="00967D71"/>
    <w:rsid w:val="0097025F"/>
    <w:rsid w:val="009704D9"/>
    <w:rsid w:val="009708D8"/>
    <w:rsid w:val="00970967"/>
    <w:rsid w:val="009714C9"/>
    <w:rsid w:val="00971517"/>
    <w:rsid w:val="009717EB"/>
    <w:rsid w:val="00971DF8"/>
    <w:rsid w:val="00971F88"/>
    <w:rsid w:val="00971FC7"/>
    <w:rsid w:val="009721F0"/>
    <w:rsid w:val="00973029"/>
    <w:rsid w:val="00973B56"/>
    <w:rsid w:val="009744D4"/>
    <w:rsid w:val="0097508F"/>
    <w:rsid w:val="0097566C"/>
    <w:rsid w:val="009757AC"/>
    <w:rsid w:val="00976279"/>
    <w:rsid w:val="00976400"/>
    <w:rsid w:val="0097645D"/>
    <w:rsid w:val="009765B4"/>
    <w:rsid w:val="00976FA2"/>
    <w:rsid w:val="00976FB5"/>
    <w:rsid w:val="009770E9"/>
    <w:rsid w:val="00977E40"/>
    <w:rsid w:val="00980031"/>
    <w:rsid w:val="009800BE"/>
    <w:rsid w:val="00980716"/>
    <w:rsid w:val="0098116D"/>
    <w:rsid w:val="00981580"/>
    <w:rsid w:val="0098158E"/>
    <w:rsid w:val="00981DD2"/>
    <w:rsid w:val="00981FFC"/>
    <w:rsid w:val="00982094"/>
    <w:rsid w:val="009836E1"/>
    <w:rsid w:val="00983AA7"/>
    <w:rsid w:val="00983BCF"/>
    <w:rsid w:val="00984B98"/>
    <w:rsid w:val="00985024"/>
    <w:rsid w:val="00985976"/>
    <w:rsid w:val="00985B71"/>
    <w:rsid w:val="00986C9E"/>
    <w:rsid w:val="00986D35"/>
    <w:rsid w:val="00987392"/>
    <w:rsid w:val="00987AD2"/>
    <w:rsid w:val="0099051F"/>
    <w:rsid w:val="0099084C"/>
    <w:rsid w:val="00990979"/>
    <w:rsid w:val="00990A07"/>
    <w:rsid w:val="009910E1"/>
    <w:rsid w:val="009913D4"/>
    <w:rsid w:val="009916DB"/>
    <w:rsid w:val="00991FCD"/>
    <w:rsid w:val="00992A3C"/>
    <w:rsid w:val="00992F4A"/>
    <w:rsid w:val="00993424"/>
    <w:rsid w:val="00993C1F"/>
    <w:rsid w:val="00993E08"/>
    <w:rsid w:val="00993F44"/>
    <w:rsid w:val="009940D9"/>
    <w:rsid w:val="00994848"/>
    <w:rsid w:val="00995643"/>
    <w:rsid w:val="0099583A"/>
    <w:rsid w:val="00996107"/>
    <w:rsid w:val="00996512"/>
    <w:rsid w:val="0099652D"/>
    <w:rsid w:val="00996EB7"/>
    <w:rsid w:val="00996FE5"/>
    <w:rsid w:val="009974DD"/>
    <w:rsid w:val="009974EA"/>
    <w:rsid w:val="00997ACA"/>
    <w:rsid w:val="00997DEB"/>
    <w:rsid w:val="009A00D5"/>
    <w:rsid w:val="009A05A1"/>
    <w:rsid w:val="009A165E"/>
    <w:rsid w:val="009A3132"/>
    <w:rsid w:val="009A366F"/>
    <w:rsid w:val="009A3747"/>
    <w:rsid w:val="009A374C"/>
    <w:rsid w:val="009A3959"/>
    <w:rsid w:val="009A3AE0"/>
    <w:rsid w:val="009A458D"/>
    <w:rsid w:val="009A4691"/>
    <w:rsid w:val="009A46B4"/>
    <w:rsid w:val="009A4EA4"/>
    <w:rsid w:val="009A5004"/>
    <w:rsid w:val="009A5B62"/>
    <w:rsid w:val="009A61EB"/>
    <w:rsid w:val="009A63FA"/>
    <w:rsid w:val="009A653C"/>
    <w:rsid w:val="009A7078"/>
    <w:rsid w:val="009A728B"/>
    <w:rsid w:val="009A7687"/>
    <w:rsid w:val="009A7DEB"/>
    <w:rsid w:val="009B0701"/>
    <w:rsid w:val="009B07FD"/>
    <w:rsid w:val="009B0D82"/>
    <w:rsid w:val="009B0D87"/>
    <w:rsid w:val="009B0FD5"/>
    <w:rsid w:val="009B1FE9"/>
    <w:rsid w:val="009B210D"/>
    <w:rsid w:val="009B2178"/>
    <w:rsid w:val="009B2BDE"/>
    <w:rsid w:val="009B2DFD"/>
    <w:rsid w:val="009B2E8F"/>
    <w:rsid w:val="009B3207"/>
    <w:rsid w:val="009B35B1"/>
    <w:rsid w:val="009B396F"/>
    <w:rsid w:val="009B3CB2"/>
    <w:rsid w:val="009B3CEE"/>
    <w:rsid w:val="009B3D4A"/>
    <w:rsid w:val="009B4841"/>
    <w:rsid w:val="009B4AE7"/>
    <w:rsid w:val="009B548A"/>
    <w:rsid w:val="009B5C04"/>
    <w:rsid w:val="009B5E6A"/>
    <w:rsid w:val="009B5F7E"/>
    <w:rsid w:val="009B6076"/>
    <w:rsid w:val="009B61A7"/>
    <w:rsid w:val="009B69B1"/>
    <w:rsid w:val="009B6C5E"/>
    <w:rsid w:val="009B757E"/>
    <w:rsid w:val="009B77E1"/>
    <w:rsid w:val="009B7803"/>
    <w:rsid w:val="009B7E45"/>
    <w:rsid w:val="009C0917"/>
    <w:rsid w:val="009C0D57"/>
    <w:rsid w:val="009C0F72"/>
    <w:rsid w:val="009C1203"/>
    <w:rsid w:val="009C12EF"/>
    <w:rsid w:val="009C16A5"/>
    <w:rsid w:val="009C1CDF"/>
    <w:rsid w:val="009C1EF9"/>
    <w:rsid w:val="009C25FC"/>
    <w:rsid w:val="009C2EE0"/>
    <w:rsid w:val="009C357A"/>
    <w:rsid w:val="009C35A6"/>
    <w:rsid w:val="009C3793"/>
    <w:rsid w:val="009C3B38"/>
    <w:rsid w:val="009C41A6"/>
    <w:rsid w:val="009C4875"/>
    <w:rsid w:val="009C48F0"/>
    <w:rsid w:val="009C49D6"/>
    <w:rsid w:val="009C4C67"/>
    <w:rsid w:val="009C5B3B"/>
    <w:rsid w:val="009C61E4"/>
    <w:rsid w:val="009C64AA"/>
    <w:rsid w:val="009C6F49"/>
    <w:rsid w:val="009C73AF"/>
    <w:rsid w:val="009C7962"/>
    <w:rsid w:val="009C7DEC"/>
    <w:rsid w:val="009D02CC"/>
    <w:rsid w:val="009D05C9"/>
    <w:rsid w:val="009D0685"/>
    <w:rsid w:val="009D0791"/>
    <w:rsid w:val="009D0C0A"/>
    <w:rsid w:val="009D139C"/>
    <w:rsid w:val="009D17A8"/>
    <w:rsid w:val="009D206A"/>
    <w:rsid w:val="009D2DBF"/>
    <w:rsid w:val="009D313C"/>
    <w:rsid w:val="009D33F3"/>
    <w:rsid w:val="009D39EF"/>
    <w:rsid w:val="009D3D75"/>
    <w:rsid w:val="009D4169"/>
    <w:rsid w:val="009D4253"/>
    <w:rsid w:val="009D4E56"/>
    <w:rsid w:val="009D5001"/>
    <w:rsid w:val="009D5BD8"/>
    <w:rsid w:val="009D605D"/>
    <w:rsid w:val="009D63C3"/>
    <w:rsid w:val="009D63DA"/>
    <w:rsid w:val="009D6900"/>
    <w:rsid w:val="009D69C2"/>
    <w:rsid w:val="009D6B53"/>
    <w:rsid w:val="009D6D75"/>
    <w:rsid w:val="009D737B"/>
    <w:rsid w:val="009D7EEF"/>
    <w:rsid w:val="009E0109"/>
    <w:rsid w:val="009E1598"/>
    <w:rsid w:val="009E2007"/>
    <w:rsid w:val="009E2770"/>
    <w:rsid w:val="009E292D"/>
    <w:rsid w:val="009E2C91"/>
    <w:rsid w:val="009E2F2A"/>
    <w:rsid w:val="009E3022"/>
    <w:rsid w:val="009E3383"/>
    <w:rsid w:val="009E3815"/>
    <w:rsid w:val="009E3EBD"/>
    <w:rsid w:val="009E4457"/>
    <w:rsid w:val="009E4C0C"/>
    <w:rsid w:val="009E4C79"/>
    <w:rsid w:val="009E4E9F"/>
    <w:rsid w:val="009E4F08"/>
    <w:rsid w:val="009E56D4"/>
    <w:rsid w:val="009E591D"/>
    <w:rsid w:val="009E5C6B"/>
    <w:rsid w:val="009E5DBC"/>
    <w:rsid w:val="009E62E8"/>
    <w:rsid w:val="009E6397"/>
    <w:rsid w:val="009E64F8"/>
    <w:rsid w:val="009E6A7C"/>
    <w:rsid w:val="009E6B62"/>
    <w:rsid w:val="009E6BEC"/>
    <w:rsid w:val="009E7CFD"/>
    <w:rsid w:val="009F0053"/>
    <w:rsid w:val="009F0087"/>
    <w:rsid w:val="009F01D9"/>
    <w:rsid w:val="009F0508"/>
    <w:rsid w:val="009F0539"/>
    <w:rsid w:val="009F083F"/>
    <w:rsid w:val="009F0D5B"/>
    <w:rsid w:val="009F2109"/>
    <w:rsid w:val="009F229E"/>
    <w:rsid w:val="009F2440"/>
    <w:rsid w:val="009F252F"/>
    <w:rsid w:val="009F34A1"/>
    <w:rsid w:val="009F430A"/>
    <w:rsid w:val="009F4E2C"/>
    <w:rsid w:val="009F51BB"/>
    <w:rsid w:val="009F5409"/>
    <w:rsid w:val="009F5CD0"/>
    <w:rsid w:val="009F5DA6"/>
    <w:rsid w:val="009F640E"/>
    <w:rsid w:val="009F6481"/>
    <w:rsid w:val="009F69D5"/>
    <w:rsid w:val="009F7500"/>
    <w:rsid w:val="009F7F16"/>
    <w:rsid w:val="009F7F31"/>
    <w:rsid w:val="00A00174"/>
    <w:rsid w:val="00A0044B"/>
    <w:rsid w:val="00A00A02"/>
    <w:rsid w:val="00A00C84"/>
    <w:rsid w:val="00A00ECE"/>
    <w:rsid w:val="00A01186"/>
    <w:rsid w:val="00A01BBA"/>
    <w:rsid w:val="00A02CFA"/>
    <w:rsid w:val="00A02F00"/>
    <w:rsid w:val="00A031E1"/>
    <w:rsid w:val="00A03425"/>
    <w:rsid w:val="00A03555"/>
    <w:rsid w:val="00A03843"/>
    <w:rsid w:val="00A03CC7"/>
    <w:rsid w:val="00A0452E"/>
    <w:rsid w:val="00A04817"/>
    <w:rsid w:val="00A04C1F"/>
    <w:rsid w:val="00A04E30"/>
    <w:rsid w:val="00A05B10"/>
    <w:rsid w:val="00A062B7"/>
    <w:rsid w:val="00A06518"/>
    <w:rsid w:val="00A06C13"/>
    <w:rsid w:val="00A07A5C"/>
    <w:rsid w:val="00A1008A"/>
    <w:rsid w:val="00A1008D"/>
    <w:rsid w:val="00A107AB"/>
    <w:rsid w:val="00A10ACF"/>
    <w:rsid w:val="00A122F1"/>
    <w:rsid w:val="00A1231A"/>
    <w:rsid w:val="00A124CD"/>
    <w:rsid w:val="00A12C57"/>
    <w:rsid w:val="00A133F2"/>
    <w:rsid w:val="00A13C37"/>
    <w:rsid w:val="00A141E4"/>
    <w:rsid w:val="00A1474D"/>
    <w:rsid w:val="00A14CB6"/>
    <w:rsid w:val="00A1506A"/>
    <w:rsid w:val="00A1555B"/>
    <w:rsid w:val="00A15B0A"/>
    <w:rsid w:val="00A15C95"/>
    <w:rsid w:val="00A15D90"/>
    <w:rsid w:val="00A16A35"/>
    <w:rsid w:val="00A170BB"/>
    <w:rsid w:val="00A17522"/>
    <w:rsid w:val="00A178D3"/>
    <w:rsid w:val="00A17CB4"/>
    <w:rsid w:val="00A17D64"/>
    <w:rsid w:val="00A17E9F"/>
    <w:rsid w:val="00A17ECC"/>
    <w:rsid w:val="00A17F33"/>
    <w:rsid w:val="00A20A41"/>
    <w:rsid w:val="00A21DA8"/>
    <w:rsid w:val="00A21E48"/>
    <w:rsid w:val="00A224C6"/>
    <w:rsid w:val="00A22855"/>
    <w:rsid w:val="00A22904"/>
    <w:rsid w:val="00A23104"/>
    <w:rsid w:val="00A231BC"/>
    <w:rsid w:val="00A2380A"/>
    <w:rsid w:val="00A23D9E"/>
    <w:rsid w:val="00A23FA5"/>
    <w:rsid w:val="00A24045"/>
    <w:rsid w:val="00A2483D"/>
    <w:rsid w:val="00A2496B"/>
    <w:rsid w:val="00A2499E"/>
    <w:rsid w:val="00A24C19"/>
    <w:rsid w:val="00A24F72"/>
    <w:rsid w:val="00A25248"/>
    <w:rsid w:val="00A257B8"/>
    <w:rsid w:val="00A25C44"/>
    <w:rsid w:val="00A264CD"/>
    <w:rsid w:val="00A26757"/>
    <w:rsid w:val="00A26A29"/>
    <w:rsid w:val="00A26AE1"/>
    <w:rsid w:val="00A26F28"/>
    <w:rsid w:val="00A270AB"/>
    <w:rsid w:val="00A2732D"/>
    <w:rsid w:val="00A278CC"/>
    <w:rsid w:val="00A3012F"/>
    <w:rsid w:val="00A30206"/>
    <w:rsid w:val="00A30524"/>
    <w:rsid w:val="00A30D1A"/>
    <w:rsid w:val="00A30DF7"/>
    <w:rsid w:val="00A31240"/>
    <w:rsid w:val="00A313E8"/>
    <w:rsid w:val="00A31530"/>
    <w:rsid w:val="00A324E9"/>
    <w:rsid w:val="00A3281D"/>
    <w:rsid w:val="00A328C7"/>
    <w:rsid w:val="00A32921"/>
    <w:rsid w:val="00A33A65"/>
    <w:rsid w:val="00A33E9E"/>
    <w:rsid w:val="00A34CCE"/>
    <w:rsid w:val="00A3540F"/>
    <w:rsid w:val="00A35822"/>
    <w:rsid w:val="00A35B51"/>
    <w:rsid w:val="00A3621D"/>
    <w:rsid w:val="00A36E35"/>
    <w:rsid w:val="00A36EB4"/>
    <w:rsid w:val="00A36FAF"/>
    <w:rsid w:val="00A37A51"/>
    <w:rsid w:val="00A37C24"/>
    <w:rsid w:val="00A37DA7"/>
    <w:rsid w:val="00A40080"/>
    <w:rsid w:val="00A401FA"/>
    <w:rsid w:val="00A404FA"/>
    <w:rsid w:val="00A4088E"/>
    <w:rsid w:val="00A40912"/>
    <w:rsid w:val="00A40DBD"/>
    <w:rsid w:val="00A41671"/>
    <w:rsid w:val="00A4269A"/>
    <w:rsid w:val="00A42EBC"/>
    <w:rsid w:val="00A431C5"/>
    <w:rsid w:val="00A434AC"/>
    <w:rsid w:val="00A43FB1"/>
    <w:rsid w:val="00A446B7"/>
    <w:rsid w:val="00A44B25"/>
    <w:rsid w:val="00A44CBD"/>
    <w:rsid w:val="00A4606C"/>
    <w:rsid w:val="00A469F4"/>
    <w:rsid w:val="00A474B3"/>
    <w:rsid w:val="00A477F2"/>
    <w:rsid w:val="00A478E1"/>
    <w:rsid w:val="00A502D5"/>
    <w:rsid w:val="00A50403"/>
    <w:rsid w:val="00A508B0"/>
    <w:rsid w:val="00A515F8"/>
    <w:rsid w:val="00A518F6"/>
    <w:rsid w:val="00A52257"/>
    <w:rsid w:val="00A529C3"/>
    <w:rsid w:val="00A529CB"/>
    <w:rsid w:val="00A535E1"/>
    <w:rsid w:val="00A53678"/>
    <w:rsid w:val="00A538F8"/>
    <w:rsid w:val="00A539AD"/>
    <w:rsid w:val="00A53BB8"/>
    <w:rsid w:val="00A53CF7"/>
    <w:rsid w:val="00A5422C"/>
    <w:rsid w:val="00A54483"/>
    <w:rsid w:val="00A551AE"/>
    <w:rsid w:val="00A552B5"/>
    <w:rsid w:val="00A552B6"/>
    <w:rsid w:val="00A5532E"/>
    <w:rsid w:val="00A554DC"/>
    <w:rsid w:val="00A55954"/>
    <w:rsid w:val="00A56552"/>
    <w:rsid w:val="00A569B2"/>
    <w:rsid w:val="00A573A4"/>
    <w:rsid w:val="00A577C3"/>
    <w:rsid w:val="00A57AF2"/>
    <w:rsid w:val="00A6068B"/>
    <w:rsid w:val="00A60CE0"/>
    <w:rsid w:val="00A61254"/>
    <w:rsid w:val="00A62B22"/>
    <w:rsid w:val="00A639AA"/>
    <w:rsid w:val="00A63C86"/>
    <w:rsid w:val="00A644A7"/>
    <w:rsid w:val="00A6658A"/>
    <w:rsid w:val="00A66DD1"/>
    <w:rsid w:val="00A66F5D"/>
    <w:rsid w:val="00A6743D"/>
    <w:rsid w:val="00A67A49"/>
    <w:rsid w:val="00A701DA"/>
    <w:rsid w:val="00A703A2"/>
    <w:rsid w:val="00A704FB"/>
    <w:rsid w:val="00A7198A"/>
    <w:rsid w:val="00A71D0B"/>
    <w:rsid w:val="00A72358"/>
    <w:rsid w:val="00A72784"/>
    <w:rsid w:val="00A727C9"/>
    <w:rsid w:val="00A72D0F"/>
    <w:rsid w:val="00A72E3C"/>
    <w:rsid w:val="00A72F4A"/>
    <w:rsid w:val="00A730CC"/>
    <w:rsid w:val="00A733B9"/>
    <w:rsid w:val="00A73B89"/>
    <w:rsid w:val="00A73C62"/>
    <w:rsid w:val="00A73D1F"/>
    <w:rsid w:val="00A7494E"/>
    <w:rsid w:val="00A754C2"/>
    <w:rsid w:val="00A756B3"/>
    <w:rsid w:val="00A75884"/>
    <w:rsid w:val="00A75A04"/>
    <w:rsid w:val="00A761C0"/>
    <w:rsid w:val="00A767EC"/>
    <w:rsid w:val="00A76B6E"/>
    <w:rsid w:val="00A77012"/>
    <w:rsid w:val="00A802A5"/>
    <w:rsid w:val="00A80429"/>
    <w:rsid w:val="00A806BA"/>
    <w:rsid w:val="00A80742"/>
    <w:rsid w:val="00A8086C"/>
    <w:rsid w:val="00A80E1A"/>
    <w:rsid w:val="00A8143F"/>
    <w:rsid w:val="00A81647"/>
    <w:rsid w:val="00A81D05"/>
    <w:rsid w:val="00A81E84"/>
    <w:rsid w:val="00A825C8"/>
    <w:rsid w:val="00A827A7"/>
    <w:rsid w:val="00A82887"/>
    <w:rsid w:val="00A83E07"/>
    <w:rsid w:val="00A8462F"/>
    <w:rsid w:val="00A8495F"/>
    <w:rsid w:val="00A85364"/>
    <w:rsid w:val="00A858A0"/>
    <w:rsid w:val="00A85A5A"/>
    <w:rsid w:val="00A85AB8"/>
    <w:rsid w:val="00A85F7A"/>
    <w:rsid w:val="00A8605E"/>
    <w:rsid w:val="00A8623A"/>
    <w:rsid w:val="00A87F97"/>
    <w:rsid w:val="00A90205"/>
    <w:rsid w:val="00A9025D"/>
    <w:rsid w:val="00A90380"/>
    <w:rsid w:val="00A904EA"/>
    <w:rsid w:val="00A91236"/>
    <w:rsid w:val="00A9129E"/>
    <w:rsid w:val="00A91A06"/>
    <w:rsid w:val="00A9218F"/>
    <w:rsid w:val="00A92C6C"/>
    <w:rsid w:val="00A92F37"/>
    <w:rsid w:val="00A93769"/>
    <w:rsid w:val="00A93FA9"/>
    <w:rsid w:val="00A9421E"/>
    <w:rsid w:val="00A942DC"/>
    <w:rsid w:val="00A94BB8"/>
    <w:rsid w:val="00A95078"/>
    <w:rsid w:val="00A95152"/>
    <w:rsid w:val="00A9632F"/>
    <w:rsid w:val="00A96D12"/>
    <w:rsid w:val="00A97949"/>
    <w:rsid w:val="00AA0072"/>
    <w:rsid w:val="00AA00FF"/>
    <w:rsid w:val="00AA0381"/>
    <w:rsid w:val="00AA0720"/>
    <w:rsid w:val="00AA079C"/>
    <w:rsid w:val="00AA08A5"/>
    <w:rsid w:val="00AA095A"/>
    <w:rsid w:val="00AA0D71"/>
    <w:rsid w:val="00AA12DB"/>
    <w:rsid w:val="00AA1D61"/>
    <w:rsid w:val="00AA1D6D"/>
    <w:rsid w:val="00AA2333"/>
    <w:rsid w:val="00AA2AAD"/>
    <w:rsid w:val="00AA35E7"/>
    <w:rsid w:val="00AA3DD6"/>
    <w:rsid w:val="00AA3E39"/>
    <w:rsid w:val="00AA4718"/>
    <w:rsid w:val="00AA49D2"/>
    <w:rsid w:val="00AA4A6C"/>
    <w:rsid w:val="00AA4B12"/>
    <w:rsid w:val="00AA4C02"/>
    <w:rsid w:val="00AA4F98"/>
    <w:rsid w:val="00AA5147"/>
    <w:rsid w:val="00AA5172"/>
    <w:rsid w:val="00AA51B5"/>
    <w:rsid w:val="00AA52CD"/>
    <w:rsid w:val="00AA55C6"/>
    <w:rsid w:val="00AA5C72"/>
    <w:rsid w:val="00AA5EA1"/>
    <w:rsid w:val="00AA6ADE"/>
    <w:rsid w:val="00AA73B3"/>
    <w:rsid w:val="00AA7658"/>
    <w:rsid w:val="00AA76BD"/>
    <w:rsid w:val="00AA7F41"/>
    <w:rsid w:val="00AB08C1"/>
    <w:rsid w:val="00AB09B9"/>
    <w:rsid w:val="00AB0A75"/>
    <w:rsid w:val="00AB0AB8"/>
    <w:rsid w:val="00AB0C20"/>
    <w:rsid w:val="00AB130C"/>
    <w:rsid w:val="00AB1C0F"/>
    <w:rsid w:val="00AB1E93"/>
    <w:rsid w:val="00AB35BE"/>
    <w:rsid w:val="00AB3B6B"/>
    <w:rsid w:val="00AB3E90"/>
    <w:rsid w:val="00AB455D"/>
    <w:rsid w:val="00AB47D6"/>
    <w:rsid w:val="00AB4C73"/>
    <w:rsid w:val="00AB4F4D"/>
    <w:rsid w:val="00AB636F"/>
    <w:rsid w:val="00AB7029"/>
    <w:rsid w:val="00AB78D4"/>
    <w:rsid w:val="00AB7F52"/>
    <w:rsid w:val="00AC04AB"/>
    <w:rsid w:val="00AC0941"/>
    <w:rsid w:val="00AC0EC8"/>
    <w:rsid w:val="00AC0EE6"/>
    <w:rsid w:val="00AC12E2"/>
    <w:rsid w:val="00AC13F7"/>
    <w:rsid w:val="00AC1576"/>
    <w:rsid w:val="00AC15AC"/>
    <w:rsid w:val="00AC1AE6"/>
    <w:rsid w:val="00AC1FDF"/>
    <w:rsid w:val="00AC206C"/>
    <w:rsid w:val="00AC2724"/>
    <w:rsid w:val="00AC274B"/>
    <w:rsid w:val="00AC27CF"/>
    <w:rsid w:val="00AC333F"/>
    <w:rsid w:val="00AC395D"/>
    <w:rsid w:val="00AC3BE0"/>
    <w:rsid w:val="00AC4316"/>
    <w:rsid w:val="00AC4F1B"/>
    <w:rsid w:val="00AC5094"/>
    <w:rsid w:val="00AC53EC"/>
    <w:rsid w:val="00AC5545"/>
    <w:rsid w:val="00AC5864"/>
    <w:rsid w:val="00AC58B1"/>
    <w:rsid w:val="00AC5C57"/>
    <w:rsid w:val="00AC649D"/>
    <w:rsid w:val="00AC6507"/>
    <w:rsid w:val="00AC68E6"/>
    <w:rsid w:val="00AC71B8"/>
    <w:rsid w:val="00AC7932"/>
    <w:rsid w:val="00AC7B7C"/>
    <w:rsid w:val="00AC7C3F"/>
    <w:rsid w:val="00AC7ED8"/>
    <w:rsid w:val="00AD01E0"/>
    <w:rsid w:val="00AD0405"/>
    <w:rsid w:val="00AD080E"/>
    <w:rsid w:val="00AD08C6"/>
    <w:rsid w:val="00AD17E7"/>
    <w:rsid w:val="00AD21B8"/>
    <w:rsid w:val="00AD2600"/>
    <w:rsid w:val="00AD3520"/>
    <w:rsid w:val="00AD3544"/>
    <w:rsid w:val="00AD3D66"/>
    <w:rsid w:val="00AD3F38"/>
    <w:rsid w:val="00AD4E38"/>
    <w:rsid w:val="00AD4EDE"/>
    <w:rsid w:val="00AD4F70"/>
    <w:rsid w:val="00AD5433"/>
    <w:rsid w:val="00AD54D6"/>
    <w:rsid w:val="00AD57EC"/>
    <w:rsid w:val="00AD62BD"/>
    <w:rsid w:val="00AD6B5F"/>
    <w:rsid w:val="00AD6D93"/>
    <w:rsid w:val="00AD736B"/>
    <w:rsid w:val="00AD7636"/>
    <w:rsid w:val="00AD78E7"/>
    <w:rsid w:val="00AD7B72"/>
    <w:rsid w:val="00AD7C79"/>
    <w:rsid w:val="00AE0EFF"/>
    <w:rsid w:val="00AE1373"/>
    <w:rsid w:val="00AE1516"/>
    <w:rsid w:val="00AE2035"/>
    <w:rsid w:val="00AE24A3"/>
    <w:rsid w:val="00AE2B3D"/>
    <w:rsid w:val="00AE355A"/>
    <w:rsid w:val="00AE3686"/>
    <w:rsid w:val="00AE3CFE"/>
    <w:rsid w:val="00AE448C"/>
    <w:rsid w:val="00AE4753"/>
    <w:rsid w:val="00AE494A"/>
    <w:rsid w:val="00AE4AC1"/>
    <w:rsid w:val="00AE5391"/>
    <w:rsid w:val="00AE576B"/>
    <w:rsid w:val="00AE5917"/>
    <w:rsid w:val="00AE6F4D"/>
    <w:rsid w:val="00AE718F"/>
    <w:rsid w:val="00AE75F0"/>
    <w:rsid w:val="00AF05DA"/>
    <w:rsid w:val="00AF07C2"/>
    <w:rsid w:val="00AF0C1B"/>
    <w:rsid w:val="00AF1146"/>
    <w:rsid w:val="00AF12E4"/>
    <w:rsid w:val="00AF1ECE"/>
    <w:rsid w:val="00AF24DB"/>
    <w:rsid w:val="00AF2E04"/>
    <w:rsid w:val="00AF39AA"/>
    <w:rsid w:val="00AF3B1F"/>
    <w:rsid w:val="00AF4409"/>
    <w:rsid w:val="00AF4808"/>
    <w:rsid w:val="00AF49A3"/>
    <w:rsid w:val="00AF4AD8"/>
    <w:rsid w:val="00AF5184"/>
    <w:rsid w:val="00AF52D0"/>
    <w:rsid w:val="00AF59EE"/>
    <w:rsid w:val="00AF6107"/>
    <w:rsid w:val="00AF66FD"/>
    <w:rsid w:val="00AF67EA"/>
    <w:rsid w:val="00AF68B4"/>
    <w:rsid w:val="00AF6C05"/>
    <w:rsid w:val="00AF6FF0"/>
    <w:rsid w:val="00AF712E"/>
    <w:rsid w:val="00AF76CF"/>
    <w:rsid w:val="00AF7DCB"/>
    <w:rsid w:val="00B00345"/>
    <w:rsid w:val="00B0041A"/>
    <w:rsid w:val="00B0054A"/>
    <w:rsid w:val="00B00962"/>
    <w:rsid w:val="00B009D8"/>
    <w:rsid w:val="00B00B31"/>
    <w:rsid w:val="00B01C58"/>
    <w:rsid w:val="00B01D4B"/>
    <w:rsid w:val="00B01D88"/>
    <w:rsid w:val="00B01E8D"/>
    <w:rsid w:val="00B02464"/>
    <w:rsid w:val="00B02479"/>
    <w:rsid w:val="00B02795"/>
    <w:rsid w:val="00B02962"/>
    <w:rsid w:val="00B02B75"/>
    <w:rsid w:val="00B03114"/>
    <w:rsid w:val="00B03B2A"/>
    <w:rsid w:val="00B0412C"/>
    <w:rsid w:val="00B043BF"/>
    <w:rsid w:val="00B058A7"/>
    <w:rsid w:val="00B05B1A"/>
    <w:rsid w:val="00B05D00"/>
    <w:rsid w:val="00B06150"/>
    <w:rsid w:val="00B06423"/>
    <w:rsid w:val="00B066ED"/>
    <w:rsid w:val="00B06735"/>
    <w:rsid w:val="00B06FEE"/>
    <w:rsid w:val="00B07870"/>
    <w:rsid w:val="00B1001F"/>
    <w:rsid w:val="00B10181"/>
    <w:rsid w:val="00B107FC"/>
    <w:rsid w:val="00B10B27"/>
    <w:rsid w:val="00B110E7"/>
    <w:rsid w:val="00B1117E"/>
    <w:rsid w:val="00B1146A"/>
    <w:rsid w:val="00B115F0"/>
    <w:rsid w:val="00B11603"/>
    <w:rsid w:val="00B117F3"/>
    <w:rsid w:val="00B117F6"/>
    <w:rsid w:val="00B11E7E"/>
    <w:rsid w:val="00B11FB5"/>
    <w:rsid w:val="00B120D5"/>
    <w:rsid w:val="00B12256"/>
    <w:rsid w:val="00B1300E"/>
    <w:rsid w:val="00B1315A"/>
    <w:rsid w:val="00B13582"/>
    <w:rsid w:val="00B13D11"/>
    <w:rsid w:val="00B13F9C"/>
    <w:rsid w:val="00B14672"/>
    <w:rsid w:val="00B146F9"/>
    <w:rsid w:val="00B1470D"/>
    <w:rsid w:val="00B14D00"/>
    <w:rsid w:val="00B14E79"/>
    <w:rsid w:val="00B150F7"/>
    <w:rsid w:val="00B159CC"/>
    <w:rsid w:val="00B15C82"/>
    <w:rsid w:val="00B16824"/>
    <w:rsid w:val="00B16B22"/>
    <w:rsid w:val="00B1710F"/>
    <w:rsid w:val="00B17372"/>
    <w:rsid w:val="00B176C7"/>
    <w:rsid w:val="00B20201"/>
    <w:rsid w:val="00B206C1"/>
    <w:rsid w:val="00B20CE5"/>
    <w:rsid w:val="00B211E3"/>
    <w:rsid w:val="00B219F4"/>
    <w:rsid w:val="00B2233C"/>
    <w:rsid w:val="00B22606"/>
    <w:rsid w:val="00B228B7"/>
    <w:rsid w:val="00B22A97"/>
    <w:rsid w:val="00B22DC1"/>
    <w:rsid w:val="00B22E0D"/>
    <w:rsid w:val="00B230DF"/>
    <w:rsid w:val="00B23469"/>
    <w:rsid w:val="00B23673"/>
    <w:rsid w:val="00B238C8"/>
    <w:rsid w:val="00B23FE6"/>
    <w:rsid w:val="00B241BE"/>
    <w:rsid w:val="00B2481C"/>
    <w:rsid w:val="00B250F9"/>
    <w:rsid w:val="00B258C4"/>
    <w:rsid w:val="00B25915"/>
    <w:rsid w:val="00B25C72"/>
    <w:rsid w:val="00B25CBA"/>
    <w:rsid w:val="00B25E10"/>
    <w:rsid w:val="00B25F56"/>
    <w:rsid w:val="00B263C0"/>
    <w:rsid w:val="00B2651A"/>
    <w:rsid w:val="00B269AF"/>
    <w:rsid w:val="00B26F19"/>
    <w:rsid w:val="00B274F9"/>
    <w:rsid w:val="00B27852"/>
    <w:rsid w:val="00B27DCA"/>
    <w:rsid w:val="00B305BE"/>
    <w:rsid w:val="00B30FE1"/>
    <w:rsid w:val="00B310E5"/>
    <w:rsid w:val="00B32063"/>
    <w:rsid w:val="00B33470"/>
    <w:rsid w:val="00B339D4"/>
    <w:rsid w:val="00B33C01"/>
    <w:rsid w:val="00B33EB1"/>
    <w:rsid w:val="00B34902"/>
    <w:rsid w:val="00B34A43"/>
    <w:rsid w:val="00B34BCD"/>
    <w:rsid w:val="00B352D0"/>
    <w:rsid w:val="00B353BF"/>
    <w:rsid w:val="00B35415"/>
    <w:rsid w:val="00B35593"/>
    <w:rsid w:val="00B357D2"/>
    <w:rsid w:val="00B3598C"/>
    <w:rsid w:val="00B35F38"/>
    <w:rsid w:val="00B360AF"/>
    <w:rsid w:val="00B36593"/>
    <w:rsid w:val="00B36D52"/>
    <w:rsid w:val="00B37098"/>
    <w:rsid w:val="00B3766D"/>
    <w:rsid w:val="00B37888"/>
    <w:rsid w:val="00B37E53"/>
    <w:rsid w:val="00B40817"/>
    <w:rsid w:val="00B40A32"/>
    <w:rsid w:val="00B40BD8"/>
    <w:rsid w:val="00B41EAB"/>
    <w:rsid w:val="00B436C6"/>
    <w:rsid w:val="00B43841"/>
    <w:rsid w:val="00B43B04"/>
    <w:rsid w:val="00B43EAE"/>
    <w:rsid w:val="00B43FA9"/>
    <w:rsid w:val="00B456E2"/>
    <w:rsid w:val="00B4578D"/>
    <w:rsid w:val="00B45ED6"/>
    <w:rsid w:val="00B45FC6"/>
    <w:rsid w:val="00B468F4"/>
    <w:rsid w:val="00B46D03"/>
    <w:rsid w:val="00B46F6A"/>
    <w:rsid w:val="00B474A5"/>
    <w:rsid w:val="00B47573"/>
    <w:rsid w:val="00B47E92"/>
    <w:rsid w:val="00B50209"/>
    <w:rsid w:val="00B50835"/>
    <w:rsid w:val="00B508B1"/>
    <w:rsid w:val="00B51934"/>
    <w:rsid w:val="00B521D7"/>
    <w:rsid w:val="00B521DF"/>
    <w:rsid w:val="00B523E5"/>
    <w:rsid w:val="00B5286C"/>
    <w:rsid w:val="00B5292B"/>
    <w:rsid w:val="00B52B3F"/>
    <w:rsid w:val="00B52FE8"/>
    <w:rsid w:val="00B53440"/>
    <w:rsid w:val="00B53694"/>
    <w:rsid w:val="00B537F2"/>
    <w:rsid w:val="00B53CFC"/>
    <w:rsid w:val="00B53D73"/>
    <w:rsid w:val="00B54217"/>
    <w:rsid w:val="00B5442A"/>
    <w:rsid w:val="00B54663"/>
    <w:rsid w:val="00B54B77"/>
    <w:rsid w:val="00B54D2C"/>
    <w:rsid w:val="00B54FF7"/>
    <w:rsid w:val="00B550A8"/>
    <w:rsid w:val="00B55E65"/>
    <w:rsid w:val="00B56012"/>
    <w:rsid w:val="00B560E4"/>
    <w:rsid w:val="00B576DF"/>
    <w:rsid w:val="00B57BB0"/>
    <w:rsid w:val="00B57CED"/>
    <w:rsid w:val="00B6000B"/>
    <w:rsid w:val="00B60B91"/>
    <w:rsid w:val="00B613BA"/>
    <w:rsid w:val="00B61629"/>
    <w:rsid w:val="00B61841"/>
    <w:rsid w:val="00B62243"/>
    <w:rsid w:val="00B629F3"/>
    <w:rsid w:val="00B62BD4"/>
    <w:rsid w:val="00B630A8"/>
    <w:rsid w:val="00B63171"/>
    <w:rsid w:val="00B63354"/>
    <w:rsid w:val="00B6344A"/>
    <w:rsid w:val="00B638D5"/>
    <w:rsid w:val="00B639C6"/>
    <w:rsid w:val="00B63D2B"/>
    <w:rsid w:val="00B63EAC"/>
    <w:rsid w:val="00B63F24"/>
    <w:rsid w:val="00B648C1"/>
    <w:rsid w:val="00B64FD9"/>
    <w:rsid w:val="00B65FA8"/>
    <w:rsid w:val="00B7044B"/>
    <w:rsid w:val="00B7072F"/>
    <w:rsid w:val="00B708B7"/>
    <w:rsid w:val="00B70F0A"/>
    <w:rsid w:val="00B71070"/>
    <w:rsid w:val="00B71248"/>
    <w:rsid w:val="00B712C4"/>
    <w:rsid w:val="00B713AB"/>
    <w:rsid w:val="00B7204C"/>
    <w:rsid w:val="00B7299E"/>
    <w:rsid w:val="00B72FD2"/>
    <w:rsid w:val="00B7424C"/>
    <w:rsid w:val="00B74456"/>
    <w:rsid w:val="00B745C7"/>
    <w:rsid w:val="00B74E52"/>
    <w:rsid w:val="00B75A62"/>
    <w:rsid w:val="00B75CA8"/>
    <w:rsid w:val="00B766A2"/>
    <w:rsid w:val="00B76A91"/>
    <w:rsid w:val="00B76B99"/>
    <w:rsid w:val="00B77780"/>
    <w:rsid w:val="00B77921"/>
    <w:rsid w:val="00B77AF7"/>
    <w:rsid w:val="00B77D6D"/>
    <w:rsid w:val="00B77EBC"/>
    <w:rsid w:val="00B8032B"/>
    <w:rsid w:val="00B80519"/>
    <w:rsid w:val="00B80986"/>
    <w:rsid w:val="00B80D42"/>
    <w:rsid w:val="00B80DE5"/>
    <w:rsid w:val="00B81388"/>
    <w:rsid w:val="00B819F9"/>
    <w:rsid w:val="00B81ABD"/>
    <w:rsid w:val="00B823EB"/>
    <w:rsid w:val="00B8243D"/>
    <w:rsid w:val="00B83091"/>
    <w:rsid w:val="00B832A6"/>
    <w:rsid w:val="00B83351"/>
    <w:rsid w:val="00B83591"/>
    <w:rsid w:val="00B840F9"/>
    <w:rsid w:val="00B848F7"/>
    <w:rsid w:val="00B85267"/>
    <w:rsid w:val="00B854E0"/>
    <w:rsid w:val="00B86142"/>
    <w:rsid w:val="00B86282"/>
    <w:rsid w:val="00B864CE"/>
    <w:rsid w:val="00B86802"/>
    <w:rsid w:val="00B868AA"/>
    <w:rsid w:val="00B86F94"/>
    <w:rsid w:val="00B8721C"/>
    <w:rsid w:val="00B87611"/>
    <w:rsid w:val="00B87D06"/>
    <w:rsid w:val="00B87ECF"/>
    <w:rsid w:val="00B91666"/>
    <w:rsid w:val="00B92063"/>
    <w:rsid w:val="00B921EF"/>
    <w:rsid w:val="00B9253C"/>
    <w:rsid w:val="00B92A7F"/>
    <w:rsid w:val="00B92C8C"/>
    <w:rsid w:val="00B92DE9"/>
    <w:rsid w:val="00B93342"/>
    <w:rsid w:val="00B93AD0"/>
    <w:rsid w:val="00B940FC"/>
    <w:rsid w:val="00B94104"/>
    <w:rsid w:val="00B943A2"/>
    <w:rsid w:val="00B94738"/>
    <w:rsid w:val="00B94F83"/>
    <w:rsid w:val="00B94FC4"/>
    <w:rsid w:val="00B96370"/>
    <w:rsid w:val="00B9674B"/>
    <w:rsid w:val="00B972FA"/>
    <w:rsid w:val="00BA0178"/>
    <w:rsid w:val="00BA06EC"/>
    <w:rsid w:val="00BA0FA0"/>
    <w:rsid w:val="00BA1310"/>
    <w:rsid w:val="00BA1D26"/>
    <w:rsid w:val="00BA1D35"/>
    <w:rsid w:val="00BA1FA1"/>
    <w:rsid w:val="00BA306E"/>
    <w:rsid w:val="00BA3C6A"/>
    <w:rsid w:val="00BA4D4D"/>
    <w:rsid w:val="00BA573B"/>
    <w:rsid w:val="00BA5CF5"/>
    <w:rsid w:val="00BA5FA0"/>
    <w:rsid w:val="00BA6838"/>
    <w:rsid w:val="00BA6A20"/>
    <w:rsid w:val="00BA6AE5"/>
    <w:rsid w:val="00BA6BF5"/>
    <w:rsid w:val="00BA6F18"/>
    <w:rsid w:val="00BA73CB"/>
    <w:rsid w:val="00BA7A56"/>
    <w:rsid w:val="00BA7A7C"/>
    <w:rsid w:val="00BA7B5E"/>
    <w:rsid w:val="00BA7C6A"/>
    <w:rsid w:val="00BA7E32"/>
    <w:rsid w:val="00BA7FC8"/>
    <w:rsid w:val="00BB0340"/>
    <w:rsid w:val="00BB0FCC"/>
    <w:rsid w:val="00BB0FFD"/>
    <w:rsid w:val="00BB146C"/>
    <w:rsid w:val="00BB1B87"/>
    <w:rsid w:val="00BB3A0C"/>
    <w:rsid w:val="00BB3A91"/>
    <w:rsid w:val="00BB3BE2"/>
    <w:rsid w:val="00BB4261"/>
    <w:rsid w:val="00BB458C"/>
    <w:rsid w:val="00BB4855"/>
    <w:rsid w:val="00BB4C10"/>
    <w:rsid w:val="00BB5747"/>
    <w:rsid w:val="00BB68EA"/>
    <w:rsid w:val="00BB6E04"/>
    <w:rsid w:val="00BB70D9"/>
    <w:rsid w:val="00BB7667"/>
    <w:rsid w:val="00BB7A6F"/>
    <w:rsid w:val="00BC083F"/>
    <w:rsid w:val="00BC10F3"/>
    <w:rsid w:val="00BC191F"/>
    <w:rsid w:val="00BC2309"/>
    <w:rsid w:val="00BC3C0E"/>
    <w:rsid w:val="00BC3E4A"/>
    <w:rsid w:val="00BC416E"/>
    <w:rsid w:val="00BC4660"/>
    <w:rsid w:val="00BC46D7"/>
    <w:rsid w:val="00BC4D04"/>
    <w:rsid w:val="00BC539F"/>
    <w:rsid w:val="00BC6596"/>
    <w:rsid w:val="00BC6D92"/>
    <w:rsid w:val="00BC6E99"/>
    <w:rsid w:val="00BC7A34"/>
    <w:rsid w:val="00BD02E1"/>
    <w:rsid w:val="00BD0685"/>
    <w:rsid w:val="00BD15F4"/>
    <w:rsid w:val="00BD1BA2"/>
    <w:rsid w:val="00BD2023"/>
    <w:rsid w:val="00BD2D92"/>
    <w:rsid w:val="00BD304E"/>
    <w:rsid w:val="00BD3111"/>
    <w:rsid w:val="00BD3926"/>
    <w:rsid w:val="00BD4CE7"/>
    <w:rsid w:val="00BD5939"/>
    <w:rsid w:val="00BD6735"/>
    <w:rsid w:val="00BD6A24"/>
    <w:rsid w:val="00BD6E4B"/>
    <w:rsid w:val="00BD74FA"/>
    <w:rsid w:val="00BD7F33"/>
    <w:rsid w:val="00BD7FF3"/>
    <w:rsid w:val="00BE09E3"/>
    <w:rsid w:val="00BE0FAF"/>
    <w:rsid w:val="00BE11E2"/>
    <w:rsid w:val="00BE1510"/>
    <w:rsid w:val="00BE1577"/>
    <w:rsid w:val="00BE1602"/>
    <w:rsid w:val="00BE1889"/>
    <w:rsid w:val="00BE1D14"/>
    <w:rsid w:val="00BE2D1A"/>
    <w:rsid w:val="00BE2E56"/>
    <w:rsid w:val="00BE300D"/>
    <w:rsid w:val="00BE3E8A"/>
    <w:rsid w:val="00BE3E9C"/>
    <w:rsid w:val="00BE4190"/>
    <w:rsid w:val="00BE483C"/>
    <w:rsid w:val="00BE4C32"/>
    <w:rsid w:val="00BE4D1F"/>
    <w:rsid w:val="00BE4DD5"/>
    <w:rsid w:val="00BE5312"/>
    <w:rsid w:val="00BE532C"/>
    <w:rsid w:val="00BE5346"/>
    <w:rsid w:val="00BE63D0"/>
    <w:rsid w:val="00BE65F6"/>
    <w:rsid w:val="00BE667F"/>
    <w:rsid w:val="00BE6729"/>
    <w:rsid w:val="00BE6CF0"/>
    <w:rsid w:val="00BE773B"/>
    <w:rsid w:val="00BE7758"/>
    <w:rsid w:val="00BF02FC"/>
    <w:rsid w:val="00BF0624"/>
    <w:rsid w:val="00BF135C"/>
    <w:rsid w:val="00BF157A"/>
    <w:rsid w:val="00BF1B90"/>
    <w:rsid w:val="00BF1D67"/>
    <w:rsid w:val="00BF20B3"/>
    <w:rsid w:val="00BF320A"/>
    <w:rsid w:val="00BF35C2"/>
    <w:rsid w:val="00BF36D3"/>
    <w:rsid w:val="00BF37D5"/>
    <w:rsid w:val="00BF37EE"/>
    <w:rsid w:val="00BF37FF"/>
    <w:rsid w:val="00BF46A3"/>
    <w:rsid w:val="00BF4D7F"/>
    <w:rsid w:val="00BF4EBF"/>
    <w:rsid w:val="00BF4FCF"/>
    <w:rsid w:val="00BF51D1"/>
    <w:rsid w:val="00BF5A2D"/>
    <w:rsid w:val="00BF5CB7"/>
    <w:rsid w:val="00BF75F2"/>
    <w:rsid w:val="00C008B8"/>
    <w:rsid w:val="00C00AE2"/>
    <w:rsid w:val="00C00B31"/>
    <w:rsid w:val="00C00DAD"/>
    <w:rsid w:val="00C0128E"/>
    <w:rsid w:val="00C01341"/>
    <w:rsid w:val="00C01406"/>
    <w:rsid w:val="00C018C5"/>
    <w:rsid w:val="00C01EFA"/>
    <w:rsid w:val="00C026EC"/>
    <w:rsid w:val="00C02C87"/>
    <w:rsid w:val="00C02FE3"/>
    <w:rsid w:val="00C0306F"/>
    <w:rsid w:val="00C03EBC"/>
    <w:rsid w:val="00C0437E"/>
    <w:rsid w:val="00C0502B"/>
    <w:rsid w:val="00C056C8"/>
    <w:rsid w:val="00C05A63"/>
    <w:rsid w:val="00C05AA3"/>
    <w:rsid w:val="00C060EC"/>
    <w:rsid w:val="00C06F40"/>
    <w:rsid w:val="00C0782D"/>
    <w:rsid w:val="00C07C9E"/>
    <w:rsid w:val="00C101E2"/>
    <w:rsid w:val="00C102BA"/>
    <w:rsid w:val="00C1059B"/>
    <w:rsid w:val="00C10F68"/>
    <w:rsid w:val="00C115A1"/>
    <w:rsid w:val="00C118AC"/>
    <w:rsid w:val="00C11BE5"/>
    <w:rsid w:val="00C12BE2"/>
    <w:rsid w:val="00C12E65"/>
    <w:rsid w:val="00C12E8B"/>
    <w:rsid w:val="00C12E9A"/>
    <w:rsid w:val="00C13000"/>
    <w:rsid w:val="00C1340F"/>
    <w:rsid w:val="00C1359B"/>
    <w:rsid w:val="00C135A6"/>
    <w:rsid w:val="00C13BA5"/>
    <w:rsid w:val="00C13C9B"/>
    <w:rsid w:val="00C149FE"/>
    <w:rsid w:val="00C14BCE"/>
    <w:rsid w:val="00C14BFE"/>
    <w:rsid w:val="00C1657E"/>
    <w:rsid w:val="00C16850"/>
    <w:rsid w:val="00C16BFB"/>
    <w:rsid w:val="00C17113"/>
    <w:rsid w:val="00C178B2"/>
    <w:rsid w:val="00C17F2B"/>
    <w:rsid w:val="00C20014"/>
    <w:rsid w:val="00C2038C"/>
    <w:rsid w:val="00C218A4"/>
    <w:rsid w:val="00C2247F"/>
    <w:rsid w:val="00C228D9"/>
    <w:rsid w:val="00C22DAA"/>
    <w:rsid w:val="00C23507"/>
    <w:rsid w:val="00C2353B"/>
    <w:rsid w:val="00C23614"/>
    <w:rsid w:val="00C23CE3"/>
    <w:rsid w:val="00C23F0D"/>
    <w:rsid w:val="00C23F37"/>
    <w:rsid w:val="00C242B1"/>
    <w:rsid w:val="00C2515A"/>
    <w:rsid w:val="00C2538E"/>
    <w:rsid w:val="00C2599B"/>
    <w:rsid w:val="00C25A2B"/>
    <w:rsid w:val="00C25C61"/>
    <w:rsid w:val="00C25D07"/>
    <w:rsid w:val="00C25E0A"/>
    <w:rsid w:val="00C269F2"/>
    <w:rsid w:val="00C26C29"/>
    <w:rsid w:val="00C2700D"/>
    <w:rsid w:val="00C30506"/>
    <w:rsid w:val="00C31602"/>
    <w:rsid w:val="00C32520"/>
    <w:rsid w:val="00C326CE"/>
    <w:rsid w:val="00C33252"/>
    <w:rsid w:val="00C332A2"/>
    <w:rsid w:val="00C33D92"/>
    <w:rsid w:val="00C33EFC"/>
    <w:rsid w:val="00C3444E"/>
    <w:rsid w:val="00C352D3"/>
    <w:rsid w:val="00C35457"/>
    <w:rsid w:val="00C35473"/>
    <w:rsid w:val="00C3556C"/>
    <w:rsid w:val="00C359CF"/>
    <w:rsid w:val="00C35BF8"/>
    <w:rsid w:val="00C36130"/>
    <w:rsid w:val="00C36753"/>
    <w:rsid w:val="00C3684A"/>
    <w:rsid w:val="00C37466"/>
    <w:rsid w:val="00C376AA"/>
    <w:rsid w:val="00C37732"/>
    <w:rsid w:val="00C3781F"/>
    <w:rsid w:val="00C37961"/>
    <w:rsid w:val="00C37BCB"/>
    <w:rsid w:val="00C37C9C"/>
    <w:rsid w:val="00C4060C"/>
    <w:rsid w:val="00C407A4"/>
    <w:rsid w:val="00C40D45"/>
    <w:rsid w:val="00C40D83"/>
    <w:rsid w:val="00C41FEC"/>
    <w:rsid w:val="00C42518"/>
    <w:rsid w:val="00C4254C"/>
    <w:rsid w:val="00C42CE4"/>
    <w:rsid w:val="00C434B4"/>
    <w:rsid w:val="00C43534"/>
    <w:rsid w:val="00C43AEB"/>
    <w:rsid w:val="00C43C6C"/>
    <w:rsid w:val="00C44106"/>
    <w:rsid w:val="00C447EE"/>
    <w:rsid w:val="00C44FD7"/>
    <w:rsid w:val="00C45F4D"/>
    <w:rsid w:val="00C46360"/>
    <w:rsid w:val="00C46B1F"/>
    <w:rsid w:val="00C47532"/>
    <w:rsid w:val="00C50378"/>
    <w:rsid w:val="00C503EF"/>
    <w:rsid w:val="00C5085D"/>
    <w:rsid w:val="00C5093D"/>
    <w:rsid w:val="00C50F0B"/>
    <w:rsid w:val="00C5106B"/>
    <w:rsid w:val="00C51555"/>
    <w:rsid w:val="00C51B2F"/>
    <w:rsid w:val="00C51D92"/>
    <w:rsid w:val="00C524CB"/>
    <w:rsid w:val="00C5283A"/>
    <w:rsid w:val="00C52AF5"/>
    <w:rsid w:val="00C52FD9"/>
    <w:rsid w:val="00C532D9"/>
    <w:rsid w:val="00C53627"/>
    <w:rsid w:val="00C53814"/>
    <w:rsid w:val="00C53EB9"/>
    <w:rsid w:val="00C54D0D"/>
    <w:rsid w:val="00C5589E"/>
    <w:rsid w:val="00C55FAB"/>
    <w:rsid w:val="00C5602B"/>
    <w:rsid w:val="00C56703"/>
    <w:rsid w:val="00C568FC"/>
    <w:rsid w:val="00C56E5E"/>
    <w:rsid w:val="00C56FAC"/>
    <w:rsid w:val="00C56FFD"/>
    <w:rsid w:val="00C57001"/>
    <w:rsid w:val="00C5701B"/>
    <w:rsid w:val="00C5714F"/>
    <w:rsid w:val="00C57303"/>
    <w:rsid w:val="00C5740E"/>
    <w:rsid w:val="00C579DF"/>
    <w:rsid w:val="00C60388"/>
    <w:rsid w:val="00C604C7"/>
    <w:rsid w:val="00C60A2B"/>
    <w:rsid w:val="00C60A39"/>
    <w:rsid w:val="00C612EF"/>
    <w:rsid w:val="00C61AE2"/>
    <w:rsid w:val="00C61E0F"/>
    <w:rsid w:val="00C6229F"/>
    <w:rsid w:val="00C6253C"/>
    <w:rsid w:val="00C62A6B"/>
    <w:rsid w:val="00C62FA8"/>
    <w:rsid w:val="00C631AB"/>
    <w:rsid w:val="00C6361B"/>
    <w:rsid w:val="00C63649"/>
    <w:rsid w:val="00C63F4E"/>
    <w:rsid w:val="00C6417B"/>
    <w:rsid w:val="00C644EA"/>
    <w:rsid w:val="00C6463C"/>
    <w:rsid w:val="00C64DB5"/>
    <w:rsid w:val="00C64DBD"/>
    <w:rsid w:val="00C6512E"/>
    <w:rsid w:val="00C65776"/>
    <w:rsid w:val="00C65E42"/>
    <w:rsid w:val="00C65F64"/>
    <w:rsid w:val="00C66378"/>
    <w:rsid w:val="00C66598"/>
    <w:rsid w:val="00C66B67"/>
    <w:rsid w:val="00C67636"/>
    <w:rsid w:val="00C6780E"/>
    <w:rsid w:val="00C679E0"/>
    <w:rsid w:val="00C702D5"/>
    <w:rsid w:val="00C71050"/>
    <w:rsid w:val="00C71620"/>
    <w:rsid w:val="00C721FC"/>
    <w:rsid w:val="00C722D8"/>
    <w:rsid w:val="00C72597"/>
    <w:rsid w:val="00C72D05"/>
    <w:rsid w:val="00C731B8"/>
    <w:rsid w:val="00C7374C"/>
    <w:rsid w:val="00C73C38"/>
    <w:rsid w:val="00C73C7C"/>
    <w:rsid w:val="00C74208"/>
    <w:rsid w:val="00C753B7"/>
    <w:rsid w:val="00C759A2"/>
    <w:rsid w:val="00C75D03"/>
    <w:rsid w:val="00C75D9D"/>
    <w:rsid w:val="00C76189"/>
    <w:rsid w:val="00C7673C"/>
    <w:rsid w:val="00C77007"/>
    <w:rsid w:val="00C778F2"/>
    <w:rsid w:val="00C77FC6"/>
    <w:rsid w:val="00C80808"/>
    <w:rsid w:val="00C80B12"/>
    <w:rsid w:val="00C80EC0"/>
    <w:rsid w:val="00C817A2"/>
    <w:rsid w:val="00C82103"/>
    <w:rsid w:val="00C823BA"/>
    <w:rsid w:val="00C823E5"/>
    <w:rsid w:val="00C82669"/>
    <w:rsid w:val="00C8297A"/>
    <w:rsid w:val="00C82BA7"/>
    <w:rsid w:val="00C8305E"/>
    <w:rsid w:val="00C83062"/>
    <w:rsid w:val="00C8320C"/>
    <w:rsid w:val="00C83756"/>
    <w:rsid w:val="00C83C61"/>
    <w:rsid w:val="00C84B5D"/>
    <w:rsid w:val="00C8500F"/>
    <w:rsid w:val="00C85C58"/>
    <w:rsid w:val="00C861AE"/>
    <w:rsid w:val="00C8693F"/>
    <w:rsid w:val="00C8721A"/>
    <w:rsid w:val="00C87ED0"/>
    <w:rsid w:val="00C90EFC"/>
    <w:rsid w:val="00C90F83"/>
    <w:rsid w:val="00C917D8"/>
    <w:rsid w:val="00C9199C"/>
    <w:rsid w:val="00C919AB"/>
    <w:rsid w:val="00C91D29"/>
    <w:rsid w:val="00C924D1"/>
    <w:rsid w:val="00C9267A"/>
    <w:rsid w:val="00C92E4A"/>
    <w:rsid w:val="00C934FC"/>
    <w:rsid w:val="00C93585"/>
    <w:rsid w:val="00C9452C"/>
    <w:rsid w:val="00C952D4"/>
    <w:rsid w:val="00C953C2"/>
    <w:rsid w:val="00C95656"/>
    <w:rsid w:val="00C959EC"/>
    <w:rsid w:val="00C96B07"/>
    <w:rsid w:val="00C96DC7"/>
    <w:rsid w:val="00C96E16"/>
    <w:rsid w:val="00C977EE"/>
    <w:rsid w:val="00C978AF"/>
    <w:rsid w:val="00C97E3A"/>
    <w:rsid w:val="00C97E8C"/>
    <w:rsid w:val="00C97F34"/>
    <w:rsid w:val="00CA0941"/>
    <w:rsid w:val="00CA0B4D"/>
    <w:rsid w:val="00CA104E"/>
    <w:rsid w:val="00CA1185"/>
    <w:rsid w:val="00CA138C"/>
    <w:rsid w:val="00CA20EE"/>
    <w:rsid w:val="00CA2295"/>
    <w:rsid w:val="00CA296C"/>
    <w:rsid w:val="00CA2C48"/>
    <w:rsid w:val="00CA39C9"/>
    <w:rsid w:val="00CA39F7"/>
    <w:rsid w:val="00CA436E"/>
    <w:rsid w:val="00CA44EB"/>
    <w:rsid w:val="00CA452D"/>
    <w:rsid w:val="00CA4609"/>
    <w:rsid w:val="00CA4C07"/>
    <w:rsid w:val="00CA4FBB"/>
    <w:rsid w:val="00CA55F6"/>
    <w:rsid w:val="00CA59FD"/>
    <w:rsid w:val="00CA5EC4"/>
    <w:rsid w:val="00CA5F85"/>
    <w:rsid w:val="00CA607C"/>
    <w:rsid w:val="00CA6309"/>
    <w:rsid w:val="00CA64B4"/>
    <w:rsid w:val="00CA66B2"/>
    <w:rsid w:val="00CA6993"/>
    <w:rsid w:val="00CA710E"/>
    <w:rsid w:val="00CA74F3"/>
    <w:rsid w:val="00CA7BEB"/>
    <w:rsid w:val="00CB0B38"/>
    <w:rsid w:val="00CB0FD1"/>
    <w:rsid w:val="00CB16C5"/>
    <w:rsid w:val="00CB1F40"/>
    <w:rsid w:val="00CB240E"/>
    <w:rsid w:val="00CB269E"/>
    <w:rsid w:val="00CB2A56"/>
    <w:rsid w:val="00CB2AD0"/>
    <w:rsid w:val="00CB2D15"/>
    <w:rsid w:val="00CB2D68"/>
    <w:rsid w:val="00CB306F"/>
    <w:rsid w:val="00CB325A"/>
    <w:rsid w:val="00CB34C1"/>
    <w:rsid w:val="00CB363C"/>
    <w:rsid w:val="00CB3B9D"/>
    <w:rsid w:val="00CB3CD8"/>
    <w:rsid w:val="00CB4221"/>
    <w:rsid w:val="00CB4DC5"/>
    <w:rsid w:val="00CB5099"/>
    <w:rsid w:val="00CB530F"/>
    <w:rsid w:val="00CB5E4B"/>
    <w:rsid w:val="00CB67B3"/>
    <w:rsid w:val="00CB712E"/>
    <w:rsid w:val="00CB73B4"/>
    <w:rsid w:val="00CB7E1E"/>
    <w:rsid w:val="00CC0289"/>
    <w:rsid w:val="00CC06E1"/>
    <w:rsid w:val="00CC0874"/>
    <w:rsid w:val="00CC0C24"/>
    <w:rsid w:val="00CC0D81"/>
    <w:rsid w:val="00CC0F88"/>
    <w:rsid w:val="00CC0FB8"/>
    <w:rsid w:val="00CC0FBE"/>
    <w:rsid w:val="00CC1B24"/>
    <w:rsid w:val="00CC1FDD"/>
    <w:rsid w:val="00CC22B9"/>
    <w:rsid w:val="00CC22E7"/>
    <w:rsid w:val="00CC2947"/>
    <w:rsid w:val="00CC2A39"/>
    <w:rsid w:val="00CC2CD2"/>
    <w:rsid w:val="00CC2FAD"/>
    <w:rsid w:val="00CC32EE"/>
    <w:rsid w:val="00CC39A1"/>
    <w:rsid w:val="00CC48B7"/>
    <w:rsid w:val="00CC58C5"/>
    <w:rsid w:val="00CC5AA1"/>
    <w:rsid w:val="00CC5C4C"/>
    <w:rsid w:val="00CC5EF5"/>
    <w:rsid w:val="00CC60F1"/>
    <w:rsid w:val="00CC65C2"/>
    <w:rsid w:val="00CC66ED"/>
    <w:rsid w:val="00CC7525"/>
    <w:rsid w:val="00CC78B9"/>
    <w:rsid w:val="00CC7C63"/>
    <w:rsid w:val="00CC7D3E"/>
    <w:rsid w:val="00CD0415"/>
    <w:rsid w:val="00CD09A6"/>
    <w:rsid w:val="00CD0D6F"/>
    <w:rsid w:val="00CD110D"/>
    <w:rsid w:val="00CD11F8"/>
    <w:rsid w:val="00CD1244"/>
    <w:rsid w:val="00CD14A0"/>
    <w:rsid w:val="00CD1D84"/>
    <w:rsid w:val="00CD1FB7"/>
    <w:rsid w:val="00CD20DE"/>
    <w:rsid w:val="00CD3004"/>
    <w:rsid w:val="00CD30C2"/>
    <w:rsid w:val="00CD3363"/>
    <w:rsid w:val="00CD3761"/>
    <w:rsid w:val="00CD3B89"/>
    <w:rsid w:val="00CD3C15"/>
    <w:rsid w:val="00CD3E9A"/>
    <w:rsid w:val="00CD4701"/>
    <w:rsid w:val="00CD4C33"/>
    <w:rsid w:val="00CD502C"/>
    <w:rsid w:val="00CD52C4"/>
    <w:rsid w:val="00CD55D6"/>
    <w:rsid w:val="00CD5672"/>
    <w:rsid w:val="00CD5953"/>
    <w:rsid w:val="00CD5984"/>
    <w:rsid w:val="00CD5DF1"/>
    <w:rsid w:val="00CD6491"/>
    <w:rsid w:val="00CD6A20"/>
    <w:rsid w:val="00CD72EA"/>
    <w:rsid w:val="00CD7376"/>
    <w:rsid w:val="00CD752D"/>
    <w:rsid w:val="00CD7CC4"/>
    <w:rsid w:val="00CE0257"/>
    <w:rsid w:val="00CE02B6"/>
    <w:rsid w:val="00CE085C"/>
    <w:rsid w:val="00CE09CB"/>
    <w:rsid w:val="00CE1F3E"/>
    <w:rsid w:val="00CE2369"/>
    <w:rsid w:val="00CE247E"/>
    <w:rsid w:val="00CE2DB1"/>
    <w:rsid w:val="00CE2E81"/>
    <w:rsid w:val="00CE34B3"/>
    <w:rsid w:val="00CE3E3A"/>
    <w:rsid w:val="00CE4554"/>
    <w:rsid w:val="00CE470C"/>
    <w:rsid w:val="00CE479E"/>
    <w:rsid w:val="00CE4E4E"/>
    <w:rsid w:val="00CE50A7"/>
    <w:rsid w:val="00CE5119"/>
    <w:rsid w:val="00CE520B"/>
    <w:rsid w:val="00CE5503"/>
    <w:rsid w:val="00CE5A11"/>
    <w:rsid w:val="00CE60F8"/>
    <w:rsid w:val="00CE6305"/>
    <w:rsid w:val="00CE68A3"/>
    <w:rsid w:val="00CE6C4F"/>
    <w:rsid w:val="00CE6FF2"/>
    <w:rsid w:val="00CE7B0F"/>
    <w:rsid w:val="00CF053C"/>
    <w:rsid w:val="00CF0DBA"/>
    <w:rsid w:val="00CF14B5"/>
    <w:rsid w:val="00CF14FA"/>
    <w:rsid w:val="00CF18CD"/>
    <w:rsid w:val="00CF21FC"/>
    <w:rsid w:val="00CF2CE6"/>
    <w:rsid w:val="00CF3299"/>
    <w:rsid w:val="00CF351F"/>
    <w:rsid w:val="00CF3834"/>
    <w:rsid w:val="00CF45A6"/>
    <w:rsid w:val="00CF5761"/>
    <w:rsid w:val="00CF5794"/>
    <w:rsid w:val="00CF5904"/>
    <w:rsid w:val="00CF5E13"/>
    <w:rsid w:val="00CF6716"/>
    <w:rsid w:val="00CF6A96"/>
    <w:rsid w:val="00CF7515"/>
    <w:rsid w:val="00CF7C08"/>
    <w:rsid w:val="00D00178"/>
    <w:rsid w:val="00D00A54"/>
    <w:rsid w:val="00D0120D"/>
    <w:rsid w:val="00D0166A"/>
    <w:rsid w:val="00D01C27"/>
    <w:rsid w:val="00D02174"/>
    <w:rsid w:val="00D022FE"/>
    <w:rsid w:val="00D02E5A"/>
    <w:rsid w:val="00D03262"/>
    <w:rsid w:val="00D04141"/>
    <w:rsid w:val="00D04C6A"/>
    <w:rsid w:val="00D05071"/>
    <w:rsid w:val="00D07292"/>
    <w:rsid w:val="00D072B4"/>
    <w:rsid w:val="00D07805"/>
    <w:rsid w:val="00D07950"/>
    <w:rsid w:val="00D07AD8"/>
    <w:rsid w:val="00D07C2E"/>
    <w:rsid w:val="00D102C7"/>
    <w:rsid w:val="00D1034F"/>
    <w:rsid w:val="00D10A70"/>
    <w:rsid w:val="00D10AF4"/>
    <w:rsid w:val="00D1113C"/>
    <w:rsid w:val="00D1162C"/>
    <w:rsid w:val="00D11C34"/>
    <w:rsid w:val="00D11F1A"/>
    <w:rsid w:val="00D1226F"/>
    <w:rsid w:val="00D1242E"/>
    <w:rsid w:val="00D12A1A"/>
    <w:rsid w:val="00D13D27"/>
    <w:rsid w:val="00D13F56"/>
    <w:rsid w:val="00D145AC"/>
    <w:rsid w:val="00D147D8"/>
    <w:rsid w:val="00D14D19"/>
    <w:rsid w:val="00D14E7B"/>
    <w:rsid w:val="00D15027"/>
    <w:rsid w:val="00D15EE2"/>
    <w:rsid w:val="00D16105"/>
    <w:rsid w:val="00D16B64"/>
    <w:rsid w:val="00D16BC2"/>
    <w:rsid w:val="00D16E3A"/>
    <w:rsid w:val="00D1732E"/>
    <w:rsid w:val="00D17C29"/>
    <w:rsid w:val="00D2035F"/>
    <w:rsid w:val="00D20BF3"/>
    <w:rsid w:val="00D21236"/>
    <w:rsid w:val="00D219CF"/>
    <w:rsid w:val="00D22763"/>
    <w:rsid w:val="00D22CDF"/>
    <w:rsid w:val="00D22F9D"/>
    <w:rsid w:val="00D23979"/>
    <w:rsid w:val="00D23E70"/>
    <w:rsid w:val="00D24045"/>
    <w:rsid w:val="00D241DC"/>
    <w:rsid w:val="00D2464E"/>
    <w:rsid w:val="00D24DB6"/>
    <w:rsid w:val="00D25084"/>
    <w:rsid w:val="00D25805"/>
    <w:rsid w:val="00D25876"/>
    <w:rsid w:val="00D25F7A"/>
    <w:rsid w:val="00D25F93"/>
    <w:rsid w:val="00D2638B"/>
    <w:rsid w:val="00D26535"/>
    <w:rsid w:val="00D2698A"/>
    <w:rsid w:val="00D26C41"/>
    <w:rsid w:val="00D302CC"/>
    <w:rsid w:val="00D30339"/>
    <w:rsid w:val="00D30A78"/>
    <w:rsid w:val="00D30C1E"/>
    <w:rsid w:val="00D30F25"/>
    <w:rsid w:val="00D31192"/>
    <w:rsid w:val="00D31708"/>
    <w:rsid w:val="00D32470"/>
    <w:rsid w:val="00D33014"/>
    <w:rsid w:val="00D330D3"/>
    <w:rsid w:val="00D33132"/>
    <w:rsid w:val="00D333BD"/>
    <w:rsid w:val="00D3397F"/>
    <w:rsid w:val="00D33CEE"/>
    <w:rsid w:val="00D34292"/>
    <w:rsid w:val="00D3462B"/>
    <w:rsid w:val="00D348B1"/>
    <w:rsid w:val="00D35092"/>
    <w:rsid w:val="00D35208"/>
    <w:rsid w:val="00D353EB"/>
    <w:rsid w:val="00D36291"/>
    <w:rsid w:val="00D363F1"/>
    <w:rsid w:val="00D36660"/>
    <w:rsid w:val="00D36931"/>
    <w:rsid w:val="00D36A7B"/>
    <w:rsid w:val="00D36A85"/>
    <w:rsid w:val="00D36CE9"/>
    <w:rsid w:val="00D36E67"/>
    <w:rsid w:val="00D3758A"/>
    <w:rsid w:val="00D378C6"/>
    <w:rsid w:val="00D37B9B"/>
    <w:rsid w:val="00D40864"/>
    <w:rsid w:val="00D40903"/>
    <w:rsid w:val="00D40B53"/>
    <w:rsid w:val="00D411B8"/>
    <w:rsid w:val="00D41847"/>
    <w:rsid w:val="00D4191D"/>
    <w:rsid w:val="00D41FF9"/>
    <w:rsid w:val="00D42530"/>
    <w:rsid w:val="00D4434B"/>
    <w:rsid w:val="00D447D7"/>
    <w:rsid w:val="00D4499E"/>
    <w:rsid w:val="00D44E8D"/>
    <w:rsid w:val="00D456BB"/>
    <w:rsid w:val="00D45805"/>
    <w:rsid w:val="00D46702"/>
    <w:rsid w:val="00D46710"/>
    <w:rsid w:val="00D46BDB"/>
    <w:rsid w:val="00D46D70"/>
    <w:rsid w:val="00D47EED"/>
    <w:rsid w:val="00D504EA"/>
    <w:rsid w:val="00D50883"/>
    <w:rsid w:val="00D50954"/>
    <w:rsid w:val="00D50F5D"/>
    <w:rsid w:val="00D511BB"/>
    <w:rsid w:val="00D518EB"/>
    <w:rsid w:val="00D51B1E"/>
    <w:rsid w:val="00D51BCB"/>
    <w:rsid w:val="00D520EE"/>
    <w:rsid w:val="00D5275D"/>
    <w:rsid w:val="00D52AF1"/>
    <w:rsid w:val="00D52C35"/>
    <w:rsid w:val="00D53416"/>
    <w:rsid w:val="00D53976"/>
    <w:rsid w:val="00D53DDC"/>
    <w:rsid w:val="00D53FDE"/>
    <w:rsid w:val="00D54371"/>
    <w:rsid w:val="00D54515"/>
    <w:rsid w:val="00D54ECA"/>
    <w:rsid w:val="00D5518B"/>
    <w:rsid w:val="00D55868"/>
    <w:rsid w:val="00D5592E"/>
    <w:rsid w:val="00D561B4"/>
    <w:rsid w:val="00D56395"/>
    <w:rsid w:val="00D56614"/>
    <w:rsid w:val="00D56A28"/>
    <w:rsid w:val="00D56C0A"/>
    <w:rsid w:val="00D56C9D"/>
    <w:rsid w:val="00D56D04"/>
    <w:rsid w:val="00D56E50"/>
    <w:rsid w:val="00D573C7"/>
    <w:rsid w:val="00D57579"/>
    <w:rsid w:val="00D578AD"/>
    <w:rsid w:val="00D604A2"/>
    <w:rsid w:val="00D60817"/>
    <w:rsid w:val="00D608EE"/>
    <w:rsid w:val="00D60FD3"/>
    <w:rsid w:val="00D61451"/>
    <w:rsid w:val="00D61689"/>
    <w:rsid w:val="00D61A05"/>
    <w:rsid w:val="00D61E88"/>
    <w:rsid w:val="00D62727"/>
    <w:rsid w:val="00D62C98"/>
    <w:rsid w:val="00D6336B"/>
    <w:rsid w:val="00D63916"/>
    <w:rsid w:val="00D6411E"/>
    <w:rsid w:val="00D6534E"/>
    <w:rsid w:val="00D656FA"/>
    <w:rsid w:val="00D658C4"/>
    <w:rsid w:val="00D66809"/>
    <w:rsid w:val="00D66A53"/>
    <w:rsid w:val="00D67553"/>
    <w:rsid w:val="00D678BD"/>
    <w:rsid w:val="00D704D3"/>
    <w:rsid w:val="00D706A6"/>
    <w:rsid w:val="00D70C3A"/>
    <w:rsid w:val="00D71096"/>
    <w:rsid w:val="00D71107"/>
    <w:rsid w:val="00D717AB"/>
    <w:rsid w:val="00D72363"/>
    <w:rsid w:val="00D72DC1"/>
    <w:rsid w:val="00D7323B"/>
    <w:rsid w:val="00D7337E"/>
    <w:rsid w:val="00D734ED"/>
    <w:rsid w:val="00D73974"/>
    <w:rsid w:val="00D73D02"/>
    <w:rsid w:val="00D74325"/>
    <w:rsid w:val="00D7459D"/>
    <w:rsid w:val="00D7476C"/>
    <w:rsid w:val="00D7490B"/>
    <w:rsid w:val="00D75D55"/>
    <w:rsid w:val="00D76280"/>
    <w:rsid w:val="00D7640D"/>
    <w:rsid w:val="00D76AE4"/>
    <w:rsid w:val="00D76CB6"/>
    <w:rsid w:val="00D8073E"/>
    <w:rsid w:val="00D80864"/>
    <w:rsid w:val="00D80C90"/>
    <w:rsid w:val="00D812E9"/>
    <w:rsid w:val="00D81BD7"/>
    <w:rsid w:val="00D822F9"/>
    <w:rsid w:val="00D82910"/>
    <w:rsid w:val="00D82B44"/>
    <w:rsid w:val="00D82D59"/>
    <w:rsid w:val="00D82ED8"/>
    <w:rsid w:val="00D83568"/>
    <w:rsid w:val="00D83A01"/>
    <w:rsid w:val="00D83E4C"/>
    <w:rsid w:val="00D8407B"/>
    <w:rsid w:val="00D844A3"/>
    <w:rsid w:val="00D84504"/>
    <w:rsid w:val="00D84E83"/>
    <w:rsid w:val="00D85360"/>
    <w:rsid w:val="00D8544A"/>
    <w:rsid w:val="00D8556C"/>
    <w:rsid w:val="00D86341"/>
    <w:rsid w:val="00D86928"/>
    <w:rsid w:val="00D86D1F"/>
    <w:rsid w:val="00D87D08"/>
    <w:rsid w:val="00D90522"/>
    <w:rsid w:val="00D90BAF"/>
    <w:rsid w:val="00D913BE"/>
    <w:rsid w:val="00D913F7"/>
    <w:rsid w:val="00D9140B"/>
    <w:rsid w:val="00D91B3B"/>
    <w:rsid w:val="00D92148"/>
    <w:rsid w:val="00D92152"/>
    <w:rsid w:val="00D92580"/>
    <w:rsid w:val="00D92FF9"/>
    <w:rsid w:val="00D93804"/>
    <w:rsid w:val="00D93A8F"/>
    <w:rsid w:val="00D93B6E"/>
    <w:rsid w:val="00D93F2D"/>
    <w:rsid w:val="00D93F9F"/>
    <w:rsid w:val="00D93FCF"/>
    <w:rsid w:val="00D9433D"/>
    <w:rsid w:val="00D94C45"/>
    <w:rsid w:val="00D95CC2"/>
    <w:rsid w:val="00D9638E"/>
    <w:rsid w:val="00D966FC"/>
    <w:rsid w:val="00D96A00"/>
    <w:rsid w:val="00D96BF5"/>
    <w:rsid w:val="00D96D46"/>
    <w:rsid w:val="00D96FC4"/>
    <w:rsid w:val="00D97E44"/>
    <w:rsid w:val="00DA0043"/>
    <w:rsid w:val="00DA06B4"/>
    <w:rsid w:val="00DA071E"/>
    <w:rsid w:val="00DA08BC"/>
    <w:rsid w:val="00DA1118"/>
    <w:rsid w:val="00DA1B40"/>
    <w:rsid w:val="00DA1E42"/>
    <w:rsid w:val="00DA3A5B"/>
    <w:rsid w:val="00DA3B39"/>
    <w:rsid w:val="00DA3F45"/>
    <w:rsid w:val="00DA46EA"/>
    <w:rsid w:val="00DA499E"/>
    <w:rsid w:val="00DA501E"/>
    <w:rsid w:val="00DA55FF"/>
    <w:rsid w:val="00DA5857"/>
    <w:rsid w:val="00DA5A75"/>
    <w:rsid w:val="00DA6216"/>
    <w:rsid w:val="00DA66BE"/>
    <w:rsid w:val="00DA743E"/>
    <w:rsid w:val="00DA7547"/>
    <w:rsid w:val="00DA75BD"/>
    <w:rsid w:val="00DA7924"/>
    <w:rsid w:val="00DA7BFF"/>
    <w:rsid w:val="00DA7D12"/>
    <w:rsid w:val="00DB0BF0"/>
    <w:rsid w:val="00DB0F6B"/>
    <w:rsid w:val="00DB0F78"/>
    <w:rsid w:val="00DB1C71"/>
    <w:rsid w:val="00DB2038"/>
    <w:rsid w:val="00DB253A"/>
    <w:rsid w:val="00DB2A13"/>
    <w:rsid w:val="00DB2A45"/>
    <w:rsid w:val="00DB2AC1"/>
    <w:rsid w:val="00DB36F5"/>
    <w:rsid w:val="00DB3AFB"/>
    <w:rsid w:val="00DB3BB8"/>
    <w:rsid w:val="00DB410F"/>
    <w:rsid w:val="00DB4B7D"/>
    <w:rsid w:val="00DB55DC"/>
    <w:rsid w:val="00DB5B4A"/>
    <w:rsid w:val="00DB5C04"/>
    <w:rsid w:val="00DB613A"/>
    <w:rsid w:val="00DB6599"/>
    <w:rsid w:val="00DB67C2"/>
    <w:rsid w:val="00DB6811"/>
    <w:rsid w:val="00DB6F70"/>
    <w:rsid w:val="00DB7395"/>
    <w:rsid w:val="00DB7C16"/>
    <w:rsid w:val="00DC024E"/>
    <w:rsid w:val="00DC0489"/>
    <w:rsid w:val="00DC0E30"/>
    <w:rsid w:val="00DC1155"/>
    <w:rsid w:val="00DC1D6F"/>
    <w:rsid w:val="00DC203D"/>
    <w:rsid w:val="00DC20F8"/>
    <w:rsid w:val="00DC2BC7"/>
    <w:rsid w:val="00DC2BE9"/>
    <w:rsid w:val="00DC31C4"/>
    <w:rsid w:val="00DC31D9"/>
    <w:rsid w:val="00DC3423"/>
    <w:rsid w:val="00DC3587"/>
    <w:rsid w:val="00DC3D08"/>
    <w:rsid w:val="00DC3DBB"/>
    <w:rsid w:val="00DC464B"/>
    <w:rsid w:val="00DC476B"/>
    <w:rsid w:val="00DC491E"/>
    <w:rsid w:val="00DC5854"/>
    <w:rsid w:val="00DC5EFB"/>
    <w:rsid w:val="00DC623A"/>
    <w:rsid w:val="00DC7277"/>
    <w:rsid w:val="00DC77BC"/>
    <w:rsid w:val="00DC7FBF"/>
    <w:rsid w:val="00DD01F7"/>
    <w:rsid w:val="00DD0B0F"/>
    <w:rsid w:val="00DD0F3A"/>
    <w:rsid w:val="00DD207C"/>
    <w:rsid w:val="00DD2888"/>
    <w:rsid w:val="00DD2A66"/>
    <w:rsid w:val="00DD2F04"/>
    <w:rsid w:val="00DD4C1A"/>
    <w:rsid w:val="00DD4F45"/>
    <w:rsid w:val="00DD52CB"/>
    <w:rsid w:val="00DD6771"/>
    <w:rsid w:val="00DD6937"/>
    <w:rsid w:val="00DD6B17"/>
    <w:rsid w:val="00DD6CB4"/>
    <w:rsid w:val="00DD6F55"/>
    <w:rsid w:val="00DD703A"/>
    <w:rsid w:val="00DE0E12"/>
    <w:rsid w:val="00DE136E"/>
    <w:rsid w:val="00DE1607"/>
    <w:rsid w:val="00DE1ADA"/>
    <w:rsid w:val="00DE1BDD"/>
    <w:rsid w:val="00DE1C16"/>
    <w:rsid w:val="00DE1CCE"/>
    <w:rsid w:val="00DE2B0D"/>
    <w:rsid w:val="00DE3201"/>
    <w:rsid w:val="00DE3878"/>
    <w:rsid w:val="00DE3ACB"/>
    <w:rsid w:val="00DE3C34"/>
    <w:rsid w:val="00DE45AF"/>
    <w:rsid w:val="00DE5004"/>
    <w:rsid w:val="00DE5102"/>
    <w:rsid w:val="00DE541E"/>
    <w:rsid w:val="00DE5963"/>
    <w:rsid w:val="00DE5DF2"/>
    <w:rsid w:val="00DE68B8"/>
    <w:rsid w:val="00DE6FF9"/>
    <w:rsid w:val="00DE7091"/>
    <w:rsid w:val="00DE757A"/>
    <w:rsid w:val="00DE76EC"/>
    <w:rsid w:val="00DE78EB"/>
    <w:rsid w:val="00DE7D61"/>
    <w:rsid w:val="00DF0851"/>
    <w:rsid w:val="00DF0F57"/>
    <w:rsid w:val="00DF1A33"/>
    <w:rsid w:val="00DF1A60"/>
    <w:rsid w:val="00DF1A7D"/>
    <w:rsid w:val="00DF1E5B"/>
    <w:rsid w:val="00DF3187"/>
    <w:rsid w:val="00DF35F4"/>
    <w:rsid w:val="00DF416F"/>
    <w:rsid w:val="00DF46AA"/>
    <w:rsid w:val="00DF5048"/>
    <w:rsid w:val="00DF5855"/>
    <w:rsid w:val="00DF589E"/>
    <w:rsid w:val="00DF5DB5"/>
    <w:rsid w:val="00DF5F88"/>
    <w:rsid w:val="00DF6146"/>
    <w:rsid w:val="00DF61CC"/>
    <w:rsid w:val="00DF6600"/>
    <w:rsid w:val="00DF675B"/>
    <w:rsid w:val="00DF6CBB"/>
    <w:rsid w:val="00DF720A"/>
    <w:rsid w:val="00DF754D"/>
    <w:rsid w:val="00DF7D8F"/>
    <w:rsid w:val="00E00041"/>
    <w:rsid w:val="00E00113"/>
    <w:rsid w:val="00E00A05"/>
    <w:rsid w:val="00E00FDF"/>
    <w:rsid w:val="00E010DD"/>
    <w:rsid w:val="00E01D2B"/>
    <w:rsid w:val="00E02087"/>
    <w:rsid w:val="00E022A8"/>
    <w:rsid w:val="00E025A5"/>
    <w:rsid w:val="00E029FE"/>
    <w:rsid w:val="00E02C12"/>
    <w:rsid w:val="00E02D59"/>
    <w:rsid w:val="00E041FE"/>
    <w:rsid w:val="00E043C9"/>
    <w:rsid w:val="00E046C7"/>
    <w:rsid w:val="00E04725"/>
    <w:rsid w:val="00E04930"/>
    <w:rsid w:val="00E0564E"/>
    <w:rsid w:val="00E05B1F"/>
    <w:rsid w:val="00E05C78"/>
    <w:rsid w:val="00E066E3"/>
    <w:rsid w:val="00E0688B"/>
    <w:rsid w:val="00E06A9E"/>
    <w:rsid w:val="00E06C0C"/>
    <w:rsid w:val="00E07025"/>
    <w:rsid w:val="00E07492"/>
    <w:rsid w:val="00E074F0"/>
    <w:rsid w:val="00E07C10"/>
    <w:rsid w:val="00E07C57"/>
    <w:rsid w:val="00E1013F"/>
    <w:rsid w:val="00E101DB"/>
    <w:rsid w:val="00E10A20"/>
    <w:rsid w:val="00E13507"/>
    <w:rsid w:val="00E13F81"/>
    <w:rsid w:val="00E13F9F"/>
    <w:rsid w:val="00E14A29"/>
    <w:rsid w:val="00E14B65"/>
    <w:rsid w:val="00E14F34"/>
    <w:rsid w:val="00E15180"/>
    <w:rsid w:val="00E15973"/>
    <w:rsid w:val="00E15B37"/>
    <w:rsid w:val="00E15C5F"/>
    <w:rsid w:val="00E1649E"/>
    <w:rsid w:val="00E16817"/>
    <w:rsid w:val="00E16DE0"/>
    <w:rsid w:val="00E16FD7"/>
    <w:rsid w:val="00E17113"/>
    <w:rsid w:val="00E172AA"/>
    <w:rsid w:val="00E20117"/>
    <w:rsid w:val="00E202F1"/>
    <w:rsid w:val="00E2044D"/>
    <w:rsid w:val="00E206B7"/>
    <w:rsid w:val="00E20F7F"/>
    <w:rsid w:val="00E21AA9"/>
    <w:rsid w:val="00E21DC6"/>
    <w:rsid w:val="00E21F35"/>
    <w:rsid w:val="00E21FFA"/>
    <w:rsid w:val="00E22315"/>
    <w:rsid w:val="00E227B3"/>
    <w:rsid w:val="00E228CF"/>
    <w:rsid w:val="00E2296D"/>
    <w:rsid w:val="00E232AB"/>
    <w:rsid w:val="00E2358D"/>
    <w:rsid w:val="00E239D2"/>
    <w:rsid w:val="00E23F5D"/>
    <w:rsid w:val="00E24AD7"/>
    <w:rsid w:val="00E24BAE"/>
    <w:rsid w:val="00E24C69"/>
    <w:rsid w:val="00E252D5"/>
    <w:rsid w:val="00E25362"/>
    <w:rsid w:val="00E25678"/>
    <w:rsid w:val="00E25CAC"/>
    <w:rsid w:val="00E2619C"/>
    <w:rsid w:val="00E26A54"/>
    <w:rsid w:val="00E26B2E"/>
    <w:rsid w:val="00E26F56"/>
    <w:rsid w:val="00E273C0"/>
    <w:rsid w:val="00E2798C"/>
    <w:rsid w:val="00E27B30"/>
    <w:rsid w:val="00E300EF"/>
    <w:rsid w:val="00E3056A"/>
    <w:rsid w:val="00E30F50"/>
    <w:rsid w:val="00E31319"/>
    <w:rsid w:val="00E315ED"/>
    <w:rsid w:val="00E31FDA"/>
    <w:rsid w:val="00E32111"/>
    <w:rsid w:val="00E322FD"/>
    <w:rsid w:val="00E32374"/>
    <w:rsid w:val="00E32948"/>
    <w:rsid w:val="00E3296A"/>
    <w:rsid w:val="00E32ECA"/>
    <w:rsid w:val="00E3338D"/>
    <w:rsid w:val="00E334B3"/>
    <w:rsid w:val="00E33553"/>
    <w:rsid w:val="00E336A0"/>
    <w:rsid w:val="00E33BD8"/>
    <w:rsid w:val="00E33E19"/>
    <w:rsid w:val="00E33E6B"/>
    <w:rsid w:val="00E34287"/>
    <w:rsid w:val="00E349CD"/>
    <w:rsid w:val="00E34DA5"/>
    <w:rsid w:val="00E34DEF"/>
    <w:rsid w:val="00E3514F"/>
    <w:rsid w:val="00E35251"/>
    <w:rsid w:val="00E3643D"/>
    <w:rsid w:val="00E36889"/>
    <w:rsid w:val="00E36C29"/>
    <w:rsid w:val="00E3763D"/>
    <w:rsid w:val="00E378CE"/>
    <w:rsid w:val="00E37946"/>
    <w:rsid w:val="00E37A49"/>
    <w:rsid w:val="00E40B68"/>
    <w:rsid w:val="00E411CD"/>
    <w:rsid w:val="00E41923"/>
    <w:rsid w:val="00E41E04"/>
    <w:rsid w:val="00E41FA7"/>
    <w:rsid w:val="00E429BE"/>
    <w:rsid w:val="00E43737"/>
    <w:rsid w:val="00E445D8"/>
    <w:rsid w:val="00E446A4"/>
    <w:rsid w:val="00E44CB2"/>
    <w:rsid w:val="00E450AF"/>
    <w:rsid w:val="00E4517F"/>
    <w:rsid w:val="00E452E7"/>
    <w:rsid w:val="00E453EA"/>
    <w:rsid w:val="00E45826"/>
    <w:rsid w:val="00E45BC2"/>
    <w:rsid w:val="00E45F4A"/>
    <w:rsid w:val="00E46417"/>
    <w:rsid w:val="00E46438"/>
    <w:rsid w:val="00E46B87"/>
    <w:rsid w:val="00E46C38"/>
    <w:rsid w:val="00E4706E"/>
    <w:rsid w:val="00E50046"/>
    <w:rsid w:val="00E5084A"/>
    <w:rsid w:val="00E518B9"/>
    <w:rsid w:val="00E51E44"/>
    <w:rsid w:val="00E51F57"/>
    <w:rsid w:val="00E52612"/>
    <w:rsid w:val="00E5297E"/>
    <w:rsid w:val="00E52B14"/>
    <w:rsid w:val="00E52FD3"/>
    <w:rsid w:val="00E5384B"/>
    <w:rsid w:val="00E53C4B"/>
    <w:rsid w:val="00E540DB"/>
    <w:rsid w:val="00E543FA"/>
    <w:rsid w:val="00E544A6"/>
    <w:rsid w:val="00E54684"/>
    <w:rsid w:val="00E54894"/>
    <w:rsid w:val="00E548EA"/>
    <w:rsid w:val="00E54AF4"/>
    <w:rsid w:val="00E55CAD"/>
    <w:rsid w:val="00E563CF"/>
    <w:rsid w:val="00E567BC"/>
    <w:rsid w:val="00E56C54"/>
    <w:rsid w:val="00E56E2D"/>
    <w:rsid w:val="00E579B5"/>
    <w:rsid w:val="00E57E1E"/>
    <w:rsid w:val="00E60277"/>
    <w:rsid w:val="00E60503"/>
    <w:rsid w:val="00E6058B"/>
    <w:rsid w:val="00E607B3"/>
    <w:rsid w:val="00E60894"/>
    <w:rsid w:val="00E60B89"/>
    <w:rsid w:val="00E611EF"/>
    <w:rsid w:val="00E6148B"/>
    <w:rsid w:val="00E6149F"/>
    <w:rsid w:val="00E61A1A"/>
    <w:rsid w:val="00E61A6E"/>
    <w:rsid w:val="00E62194"/>
    <w:rsid w:val="00E62291"/>
    <w:rsid w:val="00E624E0"/>
    <w:rsid w:val="00E6291F"/>
    <w:rsid w:val="00E636A9"/>
    <w:rsid w:val="00E637E0"/>
    <w:rsid w:val="00E63ED7"/>
    <w:rsid w:val="00E64F54"/>
    <w:rsid w:val="00E657C6"/>
    <w:rsid w:val="00E65CDE"/>
    <w:rsid w:val="00E661AE"/>
    <w:rsid w:val="00E6650D"/>
    <w:rsid w:val="00E667F6"/>
    <w:rsid w:val="00E6754D"/>
    <w:rsid w:val="00E675F8"/>
    <w:rsid w:val="00E676A3"/>
    <w:rsid w:val="00E67A8D"/>
    <w:rsid w:val="00E67FF7"/>
    <w:rsid w:val="00E70B1B"/>
    <w:rsid w:val="00E70DAC"/>
    <w:rsid w:val="00E7124C"/>
    <w:rsid w:val="00E712D7"/>
    <w:rsid w:val="00E71D9E"/>
    <w:rsid w:val="00E71EB7"/>
    <w:rsid w:val="00E721C5"/>
    <w:rsid w:val="00E728CB"/>
    <w:rsid w:val="00E729A8"/>
    <w:rsid w:val="00E72A79"/>
    <w:rsid w:val="00E73063"/>
    <w:rsid w:val="00E730FC"/>
    <w:rsid w:val="00E745A5"/>
    <w:rsid w:val="00E765AA"/>
    <w:rsid w:val="00E765C3"/>
    <w:rsid w:val="00E76A1A"/>
    <w:rsid w:val="00E76A98"/>
    <w:rsid w:val="00E76EE0"/>
    <w:rsid w:val="00E76F77"/>
    <w:rsid w:val="00E77272"/>
    <w:rsid w:val="00E779A8"/>
    <w:rsid w:val="00E77E12"/>
    <w:rsid w:val="00E804C1"/>
    <w:rsid w:val="00E80A9B"/>
    <w:rsid w:val="00E80AF0"/>
    <w:rsid w:val="00E80DFD"/>
    <w:rsid w:val="00E814B5"/>
    <w:rsid w:val="00E814C8"/>
    <w:rsid w:val="00E8199C"/>
    <w:rsid w:val="00E81A22"/>
    <w:rsid w:val="00E81C96"/>
    <w:rsid w:val="00E8259B"/>
    <w:rsid w:val="00E82939"/>
    <w:rsid w:val="00E830D0"/>
    <w:rsid w:val="00E830FC"/>
    <w:rsid w:val="00E833D0"/>
    <w:rsid w:val="00E83782"/>
    <w:rsid w:val="00E83DF8"/>
    <w:rsid w:val="00E844F7"/>
    <w:rsid w:val="00E84AB3"/>
    <w:rsid w:val="00E84B7B"/>
    <w:rsid w:val="00E8519B"/>
    <w:rsid w:val="00E85A5C"/>
    <w:rsid w:val="00E85E11"/>
    <w:rsid w:val="00E8611B"/>
    <w:rsid w:val="00E86163"/>
    <w:rsid w:val="00E864F1"/>
    <w:rsid w:val="00E865B6"/>
    <w:rsid w:val="00E8691B"/>
    <w:rsid w:val="00E86E69"/>
    <w:rsid w:val="00E87BB3"/>
    <w:rsid w:val="00E9050C"/>
    <w:rsid w:val="00E905C9"/>
    <w:rsid w:val="00E90890"/>
    <w:rsid w:val="00E909D5"/>
    <w:rsid w:val="00E90DA5"/>
    <w:rsid w:val="00E90F57"/>
    <w:rsid w:val="00E9349B"/>
    <w:rsid w:val="00E93705"/>
    <w:rsid w:val="00E939EA"/>
    <w:rsid w:val="00E94872"/>
    <w:rsid w:val="00E94926"/>
    <w:rsid w:val="00E95AF8"/>
    <w:rsid w:val="00E95DDA"/>
    <w:rsid w:val="00E960B9"/>
    <w:rsid w:val="00E9627C"/>
    <w:rsid w:val="00E96362"/>
    <w:rsid w:val="00E96A3B"/>
    <w:rsid w:val="00E96A49"/>
    <w:rsid w:val="00E96F75"/>
    <w:rsid w:val="00E9784C"/>
    <w:rsid w:val="00E97AB7"/>
    <w:rsid w:val="00E97B14"/>
    <w:rsid w:val="00EA0835"/>
    <w:rsid w:val="00EA10DB"/>
    <w:rsid w:val="00EA1423"/>
    <w:rsid w:val="00EA1D2B"/>
    <w:rsid w:val="00EA1E94"/>
    <w:rsid w:val="00EA20B0"/>
    <w:rsid w:val="00EA29C1"/>
    <w:rsid w:val="00EA2FE7"/>
    <w:rsid w:val="00EA3932"/>
    <w:rsid w:val="00EA420A"/>
    <w:rsid w:val="00EA43BE"/>
    <w:rsid w:val="00EA4943"/>
    <w:rsid w:val="00EA4B8A"/>
    <w:rsid w:val="00EA4FF2"/>
    <w:rsid w:val="00EA506A"/>
    <w:rsid w:val="00EA5253"/>
    <w:rsid w:val="00EA5E9C"/>
    <w:rsid w:val="00EA60D7"/>
    <w:rsid w:val="00EA7D5D"/>
    <w:rsid w:val="00EB09E9"/>
    <w:rsid w:val="00EB0D3F"/>
    <w:rsid w:val="00EB1026"/>
    <w:rsid w:val="00EB11C7"/>
    <w:rsid w:val="00EB1D1B"/>
    <w:rsid w:val="00EB1EB9"/>
    <w:rsid w:val="00EB2004"/>
    <w:rsid w:val="00EB21D9"/>
    <w:rsid w:val="00EB328D"/>
    <w:rsid w:val="00EB3296"/>
    <w:rsid w:val="00EB3516"/>
    <w:rsid w:val="00EB46F6"/>
    <w:rsid w:val="00EB4CBA"/>
    <w:rsid w:val="00EB5C24"/>
    <w:rsid w:val="00EB6066"/>
    <w:rsid w:val="00EB6752"/>
    <w:rsid w:val="00EB6C0F"/>
    <w:rsid w:val="00EB6CB7"/>
    <w:rsid w:val="00EB6EEA"/>
    <w:rsid w:val="00EB76BD"/>
    <w:rsid w:val="00EB7731"/>
    <w:rsid w:val="00EB7B0E"/>
    <w:rsid w:val="00EB7BED"/>
    <w:rsid w:val="00EB7D2A"/>
    <w:rsid w:val="00EC16BF"/>
    <w:rsid w:val="00EC2344"/>
    <w:rsid w:val="00EC2847"/>
    <w:rsid w:val="00EC28BB"/>
    <w:rsid w:val="00EC2EFF"/>
    <w:rsid w:val="00EC2F14"/>
    <w:rsid w:val="00EC3701"/>
    <w:rsid w:val="00EC3FEA"/>
    <w:rsid w:val="00EC49F7"/>
    <w:rsid w:val="00EC4AFB"/>
    <w:rsid w:val="00EC4DAC"/>
    <w:rsid w:val="00EC4F7D"/>
    <w:rsid w:val="00EC72E7"/>
    <w:rsid w:val="00EC7441"/>
    <w:rsid w:val="00EC79EA"/>
    <w:rsid w:val="00ED052D"/>
    <w:rsid w:val="00ED0BF9"/>
    <w:rsid w:val="00ED1E3A"/>
    <w:rsid w:val="00ED2C12"/>
    <w:rsid w:val="00ED35BD"/>
    <w:rsid w:val="00ED366A"/>
    <w:rsid w:val="00ED36B9"/>
    <w:rsid w:val="00ED37AB"/>
    <w:rsid w:val="00ED3A0F"/>
    <w:rsid w:val="00ED3EC3"/>
    <w:rsid w:val="00ED4031"/>
    <w:rsid w:val="00ED42F0"/>
    <w:rsid w:val="00ED493D"/>
    <w:rsid w:val="00ED4B59"/>
    <w:rsid w:val="00ED4F30"/>
    <w:rsid w:val="00ED4FBE"/>
    <w:rsid w:val="00ED515C"/>
    <w:rsid w:val="00ED61EE"/>
    <w:rsid w:val="00ED6731"/>
    <w:rsid w:val="00ED68B9"/>
    <w:rsid w:val="00ED702C"/>
    <w:rsid w:val="00ED71A8"/>
    <w:rsid w:val="00ED7F84"/>
    <w:rsid w:val="00EE04B1"/>
    <w:rsid w:val="00EE04F5"/>
    <w:rsid w:val="00EE0753"/>
    <w:rsid w:val="00EE0B59"/>
    <w:rsid w:val="00EE12EC"/>
    <w:rsid w:val="00EE2A57"/>
    <w:rsid w:val="00EE2DA4"/>
    <w:rsid w:val="00EE3045"/>
    <w:rsid w:val="00EE342A"/>
    <w:rsid w:val="00EE383B"/>
    <w:rsid w:val="00EE38FD"/>
    <w:rsid w:val="00EE3CAD"/>
    <w:rsid w:val="00EE3DB1"/>
    <w:rsid w:val="00EE4415"/>
    <w:rsid w:val="00EE4551"/>
    <w:rsid w:val="00EE46F7"/>
    <w:rsid w:val="00EE493E"/>
    <w:rsid w:val="00EE4D28"/>
    <w:rsid w:val="00EE4DEE"/>
    <w:rsid w:val="00EE4F28"/>
    <w:rsid w:val="00EE5876"/>
    <w:rsid w:val="00EE58AF"/>
    <w:rsid w:val="00EE6035"/>
    <w:rsid w:val="00EE627B"/>
    <w:rsid w:val="00EE69CC"/>
    <w:rsid w:val="00EE706F"/>
    <w:rsid w:val="00EE7332"/>
    <w:rsid w:val="00EE75B2"/>
    <w:rsid w:val="00EF00D5"/>
    <w:rsid w:val="00EF0366"/>
    <w:rsid w:val="00EF10CC"/>
    <w:rsid w:val="00EF19EA"/>
    <w:rsid w:val="00EF2059"/>
    <w:rsid w:val="00EF260C"/>
    <w:rsid w:val="00EF2B10"/>
    <w:rsid w:val="00EF341F"/>
    <w:rsid w:val="00EF35A8"/>
    <w:rsid w:val="00EF390B"/>
    <w:rsid w:val="00EF420E"/>
    <w:rsid w:val="00EF435E"/>
    <w:rsid w:val="00EF4692"/>
    <w:rsid w:val="00EF47E7"/>
    <w:rsid w:val="00EF4CED"/>
    <w:rsid w:val="00EF4CF4"/>
    <w:rsid w:val="00EF5113"/>
    <w:rsid w:val="00EF5860"/>
    <w:rsid w:val="00EF5A7B"/>
    <w:rsid w:val="00EF5B21"/>
    <w:rsid w:val="00EF5B8D"/>
    <w:rsid w:val="00EF6298"/>
    <w:rsid w:val="00EF63FF"/>
    <w:rsid w:val="00EF650C"/>
    <w:rsid w:val="00EF6937"/>
    <w:rsid w:val="00EF6DA4"/>
    <w:rsid w:val="00EF73C3"/>
    <w:rsid w:val="00EF7BD6"/>
    <w:rsid w:val="00EF7F58"/>
    <w:rsid w:val="00F00440"/>
    <w:rsid w:val="00F01352"/>
    <w:rsid w:val="00F016A5"/>
    <w:rsid w:val="00F0175B"/>
    <w:rsid w:val="00F0246D"/>
    <w:rsid w:val="00F02759"/>
    <w:rsid w:val="00F0286A"/>
    <w:rsid w:val="00F030DE"/>
    <w:rsid w:val="00F03253"/>
    <w:rsid w:val="00F032E8"/>
    <w:rsid w:val="00F0368F"/>
    <w:rsid w:val="00F03FD6"/>
    <w:rsid w:val="00F0491A"/>
    <w:rsid w:val="00F04AD1"/>
    <w:rsid w:val="00F05064"/>
    <w:rsid w:val="00F05A20"/>
    <w:rsid w:val="00F05DF4"/>
    <w:rsid w:val="00F0669E"/>
    <w:rsid w:val="00F06973"/>
    <w:rsid w:val="00F06AA7"/>
    <w:rsid w:val="00F07396"/>
    <w:rsid w:val="00F0752B"/>
    <w:rsid w:val="00F077C2"/>
    <w:rsid w:val="00F07E78"/>
    <w:rsid w:val="00F10F12"/>
    <w:rsid w:val="00F11070"/>
    <w:rsid w:val="00F113FB"/>
    <w:rsid w:val="00F1170C"/>
    <w:rsid w:val="00F129A7"/>
    <w:rsid w:val="00F12C37"/>
    <w:rsid w:val="00F13277"/>
    <w:rsid w:val="00F132A7"/>
    <w:rsid w:val="00F141FD"/>
    <w:rsid w:val="00F1484C"/>
    <w:rsid w:val="00F14FD6"/>
    <w:rsid w:val="00F15049"/>
    <w:rsid w:val="00F1555B"/>
    <w:rsid w:val="00F1564C"/>
    <w:rsid w:val="00F1565E"/>
    <w:rsid w:val="00F16206"/>
    <w:rsid w:val="00F16F0A"/>
    <w:rsid w:val="00F17194"/>
    <w:rsid w:val="00F1727E"/>
    <w:rsid w:val="00F17B36"/>
    <w:rsid w:val="00F20A93"/>
    <w:rsid w:val="00F212A5"/>
    <w:rsid w:val="00F21375"/>
    <w:rsid w:val="00F214D8"/>
    <w:rsid w:val="00F2247F"/>
    <w:rsid w:val="00F22695"/>
    <w:rsid w:val="00F2281A"/>
    <w:rsid w:val="00F22CDE"/>
    <w:rsid w:val="00F22F38"/>
    <w:rsid w:val="00F230F8"/>
    <w:rsid w:val="00F23845"/>
    <w:rsid w:val="00F23BD9"/>
    <w:rsid w:val="00F23E11"/>
    <w:rsid w:val="00F23F86"/>
    <w:rsid w:val="00F2419D"/>
    <w:rsid w:val="00F24205"/>
    <w:rsid w:val="00F24384"/>
    <w:rsid w:val="00F24A9B"/>
    <w:rsid w:val="00F24DF8"/>
    <w:rsid w:val="00F251E3"/>
    <w:rsid w:val="00F25357"/>
    <w:rsid w:val="00F25A11"/>
    <w:rsid w:val="00F25B7A"/>
    <w:rsid w:val="00F26824"/>
    <w:rsid w:val="00F2731B"/>
    <w:rsid w:val="00F2753D"/>
    <w:rsid w:val="00F27C09"/>
    <w:rsid w:val="00F30093"/>
    <w:rsid w:val="00F30828"/>
    <w:rsid w:val="00F3086D"/>
    <w:rsid w:val="00F30FC7"/>
    <w:rsid w:val="00F32306"/>
    <w:rsid w:val="00F32968"/>
    <w:rsid w:val="00F32FDF"/>
    <w:rsid w:val="00F3304D"/>
    <w:rsid w:val="00F331CE"/>
    <w:rsid w:val="00F33348"/>
    <w:rsid w:val="00F335C2"/>
    <w:rsid w:val="00F33A9D"/>
    <w:rsid w:val="00F33D68"/>
    <w:rsid w:val="00F33D6A"/>
    <w:rsid w:val="00F33E77"/>
    <w:rsid w:val="00F340E7"/>
    <w:rsid w:val="00F342FF"/>
    <w:rsid w:val="00F34945"/>
    <w:rsid w:val="00F34B1D"/>
    <w:rsid w:val="00F34B3E"/>
    <w:rsid w:val="00F34B54"/>
    <w:rsid w:val="00F34D34"/>
    <w:rsid w:val="00F34F3D"/>
    <w:rsid w:val="00F35049"/>
    <w:rsid w:val="00F35264"/>
    <w:rsid w:val="00F36989"/>
    <w:rsid w:val="00F37000"/>
    <w:rsid w:val="00F37257"/>
    <w:rsid w:val="00F372DA"/>
    <w:rsid w:val="00F374CF"/>
    <w:rsid w:val="00F37EBB"/>
    <w:rsid w:val="00F40102"/>
    <w:rsid w:val="00F4023B"/>
    <w:rsid w:val="00F4058B"/>
    <w:rsid w:val="00F40606"/>
    <w:rsid w:val="00F40AC1"/>
    <w:rsid w:val="00F416C5"/>
    <w:rsid w:val="00F41A48"/>
    <w:rsid w:val="00F41F2D"/>
    <w:rsid w:val="00F42683"/>
    <w:rsid w:val="00F433BC"/>
    <w:rsid w:val="00F43794"/>
    <w:rsid w:val="00F43B4A"/>
    <w:rsid w:val="00F43B5F"/>
    <w:rsid w:val="00F44090"/>
    <w:rsid w:val="00F44CA0"/>
    <w:rsid w:val="00F45539"/>
    <w:rsid w:val="00F4557B"/>
    <w:rsid w:val="00F460F6"/>
    <w:rsid w:val="00F466C6"/>
    <w:rsid w:val="00F46E37"/>
    <w:rsid w:val="00F474F1"/>
    <w:rsid w:val="00F50653"/>
    <w:rsid w:val="00F50760"/>
    <w:rsid w:val="00F50E0D"/>
    <w:rsid w:val="00F51352"/>
    <w:rsid w:val="00F51562"/>
    <w:rsid w:val="00F5189B"/>
    <w:rsid w:val="00F51A1D"/>
    <w:rsid w:val="00F51AE3"/>
    <w:rsid w:val="00F52467"/>
    <w:rsid w:val="00F525D3"/>
    <w:rsid w:val="00F526BB"/>
    <w:rsid w:val="00F52BEE"/>
    <w:rsid w:val="00F53814"/>
    <w:rsid w:val="00F53C37"/>
    <w:rsid w:val="00F542E2"/>
    <w:rsid w:val="00F5433A"/>
    <w:rsid w:val="00F5440A"/>
    <w:rsid w:val="00F5449C"/>
    <w:rsid w:val="00F557BD"/>
    <w:rsid w:val="00F55B39"/>
    <w:rsid w:val="00F56078"/>
    <w:rsid w:val="00F57113"/>
    <w:rsid w:val="00F57556"/>
    <w:rsid w:val="00F57922"/>
    <w:rsid w:val="00F57BAA"/>
    <w:rsid w:val="00F57DCC"/>
    <w:rsid w:val="00F606E0"/>
    <w:rsid w:val="00F608E2"/>
    <w:rsid w:val="00F60E3B"/>
    <w:rsid w:val="00F6137A"/>
    <w:rsid w:val="00F61B5D"/>
    <w:rsid w:val="00F623B7"/>
    <w:rsid w:val="00F624F4"/>
    <w:rsid w:val="00F62AD0"/>
    <w:rsid w:val="00F62C90"/>
    <w:rsid w:val="00F6316C"/>
    <w:rsid w:val="00F63405"/>
    <w:rsid w:val="00F63506"/>
    <w:rsid w:val="00F6355A"/>
    <w:rsid w:val="00F642BE"/>
    <w:rsid w:val="00F643B7"/>
    <w:rsid w:val="00F643E8"/>
    <w:rsid w:val="00F64CA3"/>
    <w:rsid w:val="00F655DF"/>
    <w:rsid w:val="00F66709"/>
    <w:rsid w:val="00F66C79"/>
    <w:rsid w:val="00F66F39"/>
    <w:rsid w:val="00F67229"/>
    <w:rsid w:val="00F67668"/>
    <w:rsid w:val="00F67FBD"/>
    <w:rsid w:val="00F67FFD"/>
    <w:rsid w:val="00F701B3"/>
    <w:rsid w:val="00F7045E"/>
    <w:rsid w:val="00F70649"/>
    <w:rsid w:val="00F713AA"/>
    <w:rsid w:val="00F7184D"/>
    <w:rsid w:val="00F71894"/>
    <w:rsid w:val="00F71B4B"/>
    <w:rsid w:val="00F71DF1"/>
    <w:rsid w:val="00F7265F"/>
    <w:rsid w:val="00F72CAF"/>
    <w:rsid w:val="00F73501"/>
    <w:rsid w:val="00F73D3D"/>
    <w:rsid w:val="00F74DB4"/>
    <w:rsid w:val="00F7547F"/>
    <w:rsid w:val="00F75704"/>
    <w:rsid w:val="00F7589E"/>
    <w:rsid w:val="00F75C5E"/>
    <w:rsid w:val="00F75CD6"/>
    <w:rsid w:val="00F76699"/>
    <w:rsid w:val="00F76954"/>
    <w:rsid w:val="00F76E81"/>
    <w:rsid w:val="00F7785A"/>
    <w:rsid w:val="00F77966"/>
    <w:rsid w:val="00F77A6E"/>
    <w:rsid w:val="00F804D9"/>
    <w:rsid w:val="00F805D0"/>
    <w:rsid w:val="00F80B74"/>
    <w:rsid w:val="00F81039"/>
    <w:rsid w:val="00F8173A"/>
    <w:rsid w:val="00F82455"/>
    <w:rsid w:val="00F83105"/>
    <w:rsid w:val="00F834A7"/>
    <w:rsid w:val="00F83738"/>
    <w:rsid w:val="00F839A8"/>
    <w:rsid w:val="00F83C58"/>
    <w:rsid w:val="00F843BB"/>
    <w:rsid w:val="00F843CF"/>
    <w:rsid w:val="00F84C01"/>
    <w:rsid w:val="00F85005"/>
    <w:rsid w:val="00F850D8"/>
    <w:rsid w:val="00F85331"/>
    <w:rsid w:val="00F855F8"/>
    <w:rsid w:val="00F857E7"/>
    <w:rsid w:val="00F86409"/>
    <w:rsid w:val="00F866F1"/>
    <w:rsid w:val="00F867F8"/>
    <w:rsid w:val="00F869FF"/>
    <w:rsid w:val="00F87219"/>
    <w:rsid w:val="00F87220"/>
    <w:rsid w:val="00F87DE5"/>
    <w:rsid w:val="00F90235"/>
    <w:rsid w:val="00F9089A"/>
    <w:rsid w:val="00F90A3B"/>
    <w:rsid w:val="00F90CCB"/>
    <w:rsid w:val="00F90D39"/>
    <w:rsid w:val="00F918F9"/>
    <w:rsid w:val="00F91B6F"/>
    <w:rsid w:val="00F92BB3"/>
    <w:rsid w:val="00F942E4"/>
    <w:rsid w:val="00F945B0"/>
    <w:rsid w:val="00F945F5"/>
    <w:rsid w:val="00F94AE5"/>
    <w:rsid w:val="00F94C55"/>
    <w:rsid w:val="00F94E7D"/>
    <w:rsid w:val="00F9580A"/>
    <w:rsid w:val="00F95AFF"/>
    <w:rsid w:val="00F95F24"/>
    <w:rsid w:val="00F962E9"/>
    <w:rsid w:val="00F9667B"/>
    <w:rsid w:val="00F9691F"/>
    <w:rsid w:val="00F96B79"/>
    <w:rsid w:val="00F97743"/>
    <w:rsid w:val="00F9775F"/>
    <w:rsid w:val="00FA013B"/>
    <w:rsid w:val="00FA03C0"/>
    <w:rsid w:val="00FA1DBC"/>
    <w:rsid w:val="00FA243A"/>
    <w:rsid w:val="00FA251E"/>
    <w:rsid w:val="00FA26CE"/>
    <w:rsid w:val="00FA28AA"/>
    <w:rsid w:val="00FA2C17"/>
    <w:rsid w:val="00FA37CA"/>
    <w:rsid w:val="00FA38DB"/>
    <w:rsid w:val="00FA3B22"/>
    <w:rsid w:val="00FA3D2F"/>
    <w:rsid w:val="00FA3E76"/>
    <w:rsid w:val="00FA44D1"/>
    <w:rsid w:val="00FA457A"/>
    <w:rsid w:val="00FA5032"/>
    <w:rsid w:val="00FA555C"/>
    <w:rsid w:val="00FA57B9"/>
    <w:rsid w:val="00FA5807"/>
    <w:rsid w:val="00FA5A9A"/>
    <w:rsid w:val="00FA602C"/>
    <w:rsid w:val="00FA6CE3"/>
    <w:rsid w:val="00FA736F"/>
    <w:rsid w:val="00FA74F6"/>
    <w:rsid w:val="00FA7F66"/>
    <w:rsid w:val="00FB0052"/>
    <w:rsid w:val="00FB2077"/>
    <w:rsid w:val="00FB270C"/>
    <w:rsid w:val="00FB2E72"/>
    <w:rsid w:val="00FB3321"/>
    <w:rsid w:val="00FB3986"/>
    <w:rsid w:val="00FB3AC4"/>
    <w:rsid w:val="00FB3C60"/>
    <w:rsid w:val="00FB3D29"/>
    <w:rsid w:val="00FB47BA"/>
    <w:rsid w:val="00FB4ACC"/>
    <w:rsid w:val="00FB5AB4"/>
    <w:rsid w:val="00FB5B03"/>
    <w:rsid w:val="00FB5B06"/>
    <w:rsid w:val="00FB5C8B"/>
    <w:rsid w:val="00FB60F3"/>
    <w:rsid w:val="00FB7071"/>
    <w:rsid w:val="00FB71DD"/>
    <w:rsid w:val="00FB7242"/>
    <w:rsid w:val="00FC0051"/>
    <w:rsid w:val="00FC03D5"/>
    <w:rsid w:val="00FC03F0"/>
    <w:rsid w:val="00FC0682"/>
    <w:rsid w:val="00FC0CAB"/>
    <w:rsid w:val="00FC0DC4"/>
    <w:rsid w:val="00FC0FF1"/>
    <w:rsid w:val="00FC1916"/>
    <w:rsid w:val="00FC1B2A"/>
    <w:rsid w:val="00FC1DD0"/>
    <w:rsid w:val="00FC20E0"/>
    <w:rsid w:val="00FC21C0"/>
    <w:rsid w:val="00FC3065"/>
    <w:rsid w:val="00FC3880"/>
    <w:rsid w:val="00FC3938"/>
    <w:rsid w:val="00FC45AE"/>
    <w:rsid w:val="00FC4916"/>
    <w:rsid w:val="00FC4E88"/>
    <w:rsid w:val="00FC52F5"/>
    <w:rsid w:val="00FC56C6"/>
    <w:rsid w:val="00FC5E74"/>
    <w:rsid w:val="00FC6DD4"/>
    <w:rsid w:val="00FC6F38"/>
    <w:rsid w:val="00FC7230"/>
    <w:rsid w:val="00FC7E0A"/>
    <w:rsid w:val="00FD096E"/>
    <w:rsid w:val="00FD0C62"/>
    <w:rsid w:val="00FD17E4"/>
    <w:rsid w:val="00FD1895"/>
    <w:rsid w:val="00FD1B00"/>
    <w:rsid w:val="00FD1CCA"/>
    <w:rsid w:val="00FD1CE5"/>
    <w:rsid w:val="00FD1EC5"/>
    <w:rsid w:val="00FD22AF"/>
    <w:rsid w:val="00FD248A"/>
    <w:rsid w:val="00FD3093"/>
    <w:rsid w:val="00FD40BE"/>
    <w:rsid w:val="00FD4FAD"/>
    <w:rsid w:val="00FD564B"/>
    <w:rsid w:val="00FD5726"/>
    <w:rsid w:val="00FD578D"/>
    <w:rsid w:val="00FD57D3"/>
    <w:rsid w:val="00FD5A29"/>
    <w:rsid w:val="00FD6632"/>
    <w:rsid w:val="00FD735B"/>
    <w:rsid w:val="00FE0F3F"/>
    <w:rsid w:val="00FE1266"/>
    <w:rsid w:val="00FE161B"/>
    <w:rsid w:val="00FE1F51"/>
    <w:rsid w:val="00FE2441"/>
    <w:rsid w:val="00FE2757"/>
    <w:rsid w:val="00FE2D3E"/>
    <w:rsid w:val="00FE2EA1"/>
    <w:rsid w:val="00FE34F4"/>
    <w:rsid w:val="00FE3595"/>
    <w:rsid w:val="00FE35E0"/>
    <w:rsid w:val="00FE37A7"/>
    <w:rsid w:val="00FE3BDD"/>
    <w:rsid w:val="00FE53A1"/>
    <w:rsid w:val="00FE5592"/>
    <w:rsid w:val="00FE65BC"/>
    <w:rsid w:val="00FE6E26"/>
    <w:rsid w:val="00FE7353"/>
    <w:rsid w:val="00FF0A99"/>
    <w:rsid w:val="00FF0DF0"/>
    <w:rsid w:val="00FF0F7D"/>
    <w:rsid w:val="00FF0FE7"/>
    <w:rsid w:val="00FF16A7"/>
    <w:rsid w:val="00FF1E4D"/>
    <w:rsid w:val="00FF2220"/>
    <w:rsid w:val="00FF2F89"/>
    <w:rsid w:val="00FF3985"/>
    <w:rsid w:val="00FF39F0"/>
    <w:rsid w:val="00FF3AC8"/>
    <w:rsid w:val="00FF43CE"/>
    <w:rsid w:val="00FF4411"/>
    <w:rsid w:val="00FF462D"/>
    <w:rsid w:val="00FF4656"/>
    <w:rsid w:val="00FF599A"/>
    <w:rsid w:val="00FF5AC3"/>
    <w:rsid w:val="00FF5C13"/>
    <w:rsid w:val="00FF613B"/>
    <w:rsid w:val="00FF6383"/>
    <w:rsid w:val="00FF6502"/>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shapeDefaults>
  <w:decimalSymbol w:val="."/>
  <w:listSeparator w:val=","/>
  <w14:docId w14:val="0EFDC7E6"/>
  <w15:docId w15:val="{2931AAA2-B90F-4ACE-B7D5-BB0567A5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73E"/>
    <w:rPr>
      <w:rFonts w:ascii="Trebuchet MS" w:eastAsia="Times New Roman" w:hAnsi="Trebuchet MS"/>
      <w:sz w:val="24"/>
      <w:szCs w:val="24"/>
    </w:rPr>
  </w:style>
  <w:style w:type="paragraph" w:styleId="Heading1">
    <w:name w:val="heading 1"/>
    <w:basedOn w:val="Normal"/>
    <w:next w:val="Normal"/>
    <w:qFormat/>
    <w:rsid w:val="00D8073E"/>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D8073E"/>
    <w:pPr>
      <w:keepNext/>
      <w:spacing w:after="40"/>
      <w:outlineLvl w:val="1"/>
    </w:pPr>
    <w:rPr>
      <w:rFonts w:ascii="Lucida Sans Unicode" w:hAnsi="Lucida Sans Unicode" w:cs="Lucida Sans Unicode"/>
      <w:color w:val="666633"/>
      <w:sz w:val="28"/>
      <w:szCs w:val="32"/>
    </w:rPr>
  </w:style>
  <w:style w:type="paragraph" w:styleId="Heading3">
    <w:name w:val="heading 3"/>
    <w:next w:val="Normal"/>
    <w:link w:val="Heading3Char"/>
    <w:qFormat/>
    <w:rsid w:val="00D8073E"/>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D8073E"/>
    <w:pPr>
      <w:keepNext/>
      <w:outlineLvl w:val="3"/>
    </w:pPr>
    <w:rPr>
      <w:rFonts w:ascii="Palatino" w:hAnsi="Palatino"/>
    </w:rPr>
  </w:style>
  <w:style w:type="paragraph" w:styleId="Heading5">
    <w:name w:val="heading 5"/>
    <w:basedOn w:val="Normal"/>
    <w:next w:val="Normal"/>
    <w:qFormat/>
    <w:rsid w:val="00D8073E"/>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D8073E"/>
    <w:pPr>
      <w:keepNext/>
      <w:outlineLvl w:val="5"/>
    </w:pPr>
    <w:rPr>
      <w:i/>
      <w:color w:val="666633"/>
      <w:sz w:val="18"/>
      <w:szCs w:val="18"/>
    </w:rPr>
  </w:style>
  <w:style w:type="paragraph" w:styleId="Heading9">
    <w:name w:val="heading 9"/>
    <w:basedOn w:val="Normal"/>
    <w:next w:val="Normal"/>
    <w:qFormat/>
    <w:rsid w:val="00D8073E"/>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34AC"/>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spacing w:after="150" w:line="300" w:lineRule="exact"/>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paragraph" w:styleId="ListBullet2">
    <w:name w:val="List Bullet 2"/>
    <w:basedOn w:val="Normal"/>
    <w:uiPriority w:val="99"/>
    <w:rsid w:val="0039557F"/>
    <w:pPr>
      <w:widowControl w:val="0"/>
      <w:overflowPunct w:val="0"/>
      <w:autoSpaceDE w:val="0"/>
      <w:autoSpaceDN w:val="0"/>
      <w:adjustRightInd w:val="0"/>
      <w:spacing w:after="120"/>
      <w:ind w:left="360" w:hanging="360"/>
    </w:pPr>
    <w:rPr>
      <w:rFonts w:ascii="Comic Sans MS" w:hAnsi="Comic Sans MS" w:cs="Comic Sans MS"/>
      <w:color w:val="000000"/>
      <w:kern w:val="28"/>
      <w:sz w:val="12"/>
      <w:szCs w:val="12"/>
    </w:rPr>
  </w:style>
  <w:style w:type="character" w:styleId="FollowedHyperlink">
    <w:name w:val="FollowedHyperlink"/>
    <w:basedOn w:val="DefaultParagraphFont"/>
    <w:rsid w:val="000737A7"/>
    <w:rPr>
      <w:color w:val="800080"/>
      <w:u w:val="single"/>
    </w:rPr>
  </w:style>
  <w:style w:type="paragraph" w:styleId="NormalWeb">
    <w:name w:val="Normal (Web)"/>
    <w:basedOn w:val="Normal"/>
    <w:uiPriority w:val="99"/>
    <w:unhideWhenUsed/>
    <w:rsid w:val="00D9638E"/>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rsid w:val="00D9638E"/>
    <w:rPr>
      <w:rFonts w:ascii="Lucida Sans Unicode" w:eastAsia="Times New Roman" w:hAnsi="Lucida Sans Unicode" w:cs="Lucida Sans Unicode"/>
      <w:b/>
      <w:smallCaps/>
      <w:color w:val="454422"/>
      <w:sz w:val="24"/>
      <w:szCs w:val="24"/>
      <w:lang w:val="en-US" w:eastAsia="en-US" w:bidi="ar-SA"/>
    </w:rPr>
  </w:style>
  <w:style w:type="paragraph" w:styleId="ListParagraph">
    <w:name w:val="List Paragraph"/>
    <w:basedOn w:val="Normal"/>
    <w:link w:val="ListParagraphChar"/>
    <w:uiPriority w:val="34"/>
    <w:qFormat/>
    <w:rsid w:val="00011F85"/>
    <w:pPr>
      <w:ind w:left="720"/>
      <w:contextualSpacing/>
    </w:pPr>
  </w:style>
  <w:style w:type="paragraph" w:styleId="BodyText3">
    <w:name w:val="Body Text 3"/>
    <w:basedOn w:val="Normal"/>
    <w:link w:val="BodyText3Char"/>
    <w:semiHidden/>
    <w:unhideWhenUsed/>
    <w:rsid w:val="007517D7"/>
    <w:pPr>
      <w:spacing w:after="120"/>
    </w:pPr>
    <w:rPr>
      <w:sz w:val="16"/>
      <w:szCs w:val="16"/>
    </w:rPr>
  </w:style>
  <w:style w:type="character" w:customStyle="1" w:styleId="BodyText3Char">
    <w:name w:val="Body Text 3 Char"/>
    <w:basedOn w:val="DefaultParagraphFont"/>
    <w:link w:val="BodyText3"/>
    <w:semiHidden/>
    <w:rsid w:val="007517D7"/>
    <w:rPr>
      <w:rFonts w:ascii="Trebuchet MS" w:eastAsia="Times New Roman" w:hAnsi="Trebuchet MS"/>
      <w:sz w:val="16"/>
      <w:szCs w:val="16"/>
    </w:rPr>
  </w:style>
  <w:style w:type="character" w:styleId="Emphasis">
    <w:name w:val="Emphasis"/>
    <w:basedOn w:val="DefaultParagraphFont"/>
    <w:uiPriority w:val="20"/>
    <w:qFormat/>
    <w:rsid w:val="008568C7"/>
    <w:rPr>
      <w:i/>
      <w:iCs/>
    </w:rPr>
  </w:style>
  <w:style w:type="character" w:customStyle="1" w:styleId="apple-converted-space">
    <w:name w:val="apple-converted-space"/>
    <w:basedOn w:val="DefaultParagraphFont"/>
    <w:rsid w:val="002864CF"/>
  </w:style>
  <w:style w:type="character" w:styleId="Strong">
    <w:name w:val="Strong"/>
    <w:basedOn w:val="DefaultParagraphFont"/>
    <w:uiPriority w:val="22"/>
    <w:qFormat/>
    <w:rsid w:val="002157F6"/>
    <w:rPr>
      <w:b/>
      <w:bCs/>
    </w:rPr>
  </w:style>
  <w:style w:type="paragraph" w:customStyle="1" w:styleId="Achievement">
    <w:name w:val="Achievement"/>
    <w:basedOn w:val="BodyText"/>
    <w:autoRedefine/>
    <w:rsid w:val="003275CC"/>
    <w:pPr>
      <w:numPr>
        <w:numId w:val="3"/>
      </w:numPr>
      <w:spacing w:before="240" w:after="240" w:line="220" w:lineRule="atLeast"/>
      <w:ind w:right="-14"/>
    </w:pPr>
    <w:rPr>
      <w:rFonts w:ascii="Times New Roman" w:hAnsi="Times New Roman" w:cs="Times New Roman"/>
      <w:szCs w:val="20"/>
    </w:rPr>
  </w:style>
  <w:style w:type="paragraph" w:styleId="Title">
    <w:name w:val="Title"/>
    <w:basedOn w:val="Normal"/>
    <w:next w:val="Normal"/>
    <w:link w:val="TitleChar"/>
    <w:uiPriority w:val="10"/>
    <w:qFormat/>
    <w:rsid w:val="005639F9"/>
    <w:pPr>
      <w:jc w:val="center"/>
    </w:pPr>
    <w:rPr>
      <w:rFonts w:ascii="Arial" w:eastAsiaTheme="minorHAnsi" w:hAnsi="Arial" w:cs="Arial"/>
      <w:b/>
      <w:sz w:val="28"/>
    </w:rPr>
  </w:style>
  <w:style w:type="character" w:customStyle="1" w:styleId="TitleChar">
    <w:name w:val="Title Char"/>
    <w:basedOn w:val="DefaultParagraphFont"/>
    <w:link w:val="Title"/>
    <w:uiPriority w:val="10"/>
    <w:rsid w:val="005639F9"/>
    <w:rPr>
      <w:rFonts w:ascii="Arial" w:eastAsiaTheme="minorHAnsi" w:hAnsi="Arial" w:cs="Arial"/>
      <w:b/>
      <w:sz w:val="28"/>
      <w:szCs w:val="24"/>
    </w:rPr>
  </w:style>
  <w:style w:type="paragraph" w:customStyle="1" w:styleId="EndNoteBibliography">
    <w:name w:val="EndNote Bibliography"/>
    <w:basedOn w:val="Normal"/>
    <w:link w:val="EndNoteBibliographyChar"/>
    <w:rsid w:val="005639F9"/>
    <w:pPr>
      <w:jc w:val="both"/>
    </w:pPr>
    <w:rPr>
      <w:rFonts w:ascii="Arial" w:eastAsiaTheme="minorHAnsi" w:hAnsi="Arial" w:cs="Arial"/>
      <w:noProof/>
    </w:rPr>
  </w:style>
  <w:style w:type="character" w:customStyle="1" w:styleId="EndNoteBibliographyChar">
    <w:name w:val="EndNote Bibliography Char"/>
    <w:basedOn w:val="TitleChar"/>
    <w:link w:val="EndNoteBibliography"/>
    <w:rsid w:val="005639F9"/>
    <w:rPr>
      <w:rFonts w:ascii="Arial" w:eastAsiaTheme="minorHAnsi" w:hAnsi="Arial" w:cs="Arial"/>
      <w:b w:val="0"/>
      <w:noProof/>
      <w:sz w:val="24"/>
      <w:szCs w:val="24"/>
    </w:rPr>
  </w:style>
  <w:style w:type="paragraph" w:customStyle="1" w:styleId="Default">
    <w:name w:val="Default"/>
    <w:rsid w:val="00552BC0"/>
    <w:pPr>
      <w:autoSpaceDE w:val="0"/>
      <w:autoSpaceDN w:val="0"/>
      <w:adjustRightInd w:val="0"/>
    </w:pPr>
    <w:rPr>
      <w:rFonts w:ascii="Verdana" w:eastAsiaTheme="minorHAnsi" w:hAnsi="Verdana" w:cs="Verdana"/>
      <w:color w:val="000000"/>
      <w:sz w:val="24"/>
      <w:szCs w:val="24"/>
    </w:rPr>
  </w:style>
  <w:style w:type="paragraph" w:customStyle="1" w:styleId="yiv9320897517msonormal">
    <w:name w:val="yiv9320897517msonormal"/>
    <w:basedOn w:val="Normal"/>
    <w:rsid w:val="005D5530"/>
    <w:pPr>
      <w:spacing w:before="100" w:beforeAutospacing="1" w:after="100" w:afterAutospacing="1"/>
    </w:pPr>
    <w:rPr>
      <w:rFonts w:ascii="Times New Roman" w:hAnsi="Times New Roman"/>
    </w:rPr>
  </w:style>
  <w:style w:type="paragraph" w:customStyle="1" w:styleId="yiv0499900564msonormal">
    <w:name w:val="yiv0499900564msonormal"/>
    <w:basedOn w:val="Normal"/>
    <w:rsid w:val="003549E5"/>
    <w:pPr>
      <w:spacing w:before="100" w:beforeAutospacing="1" w:after="100" w:afterAutospacing="1"/>
    </w:pPr>
    <w:rPr>
      <w:rFonts w:ascii="Times New Roman" w:hAnsi="Times New Roman"/>
    </w:rPr>
  </w:style>
  <w:style w:type="paragraph" w:styleId="Subtitle">
    <w:name w:val="Subtitle"/>
    <w:basedOn w:val="Normal"/>
    <w:next w:val="Normal"/>
    <w:link w:val="SubtitleChar"/>
    <w:qFormat/>
    <w:rsid w:val="00FB3D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D2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3A00FA"/>
    <w:rPr>
      <w:color w:val="605E5C"/>
      <w:shd w:val="clear" w:color="auto" w:fill="E1DFDD"/>
    </w:rPr>
  </w:style>
  <w:style w:type="paragraph" w:customStyle="1" w:styleId="yiv8610799678msonormal">
    <w:name w:val="yiv8610799678msonormal"/>
    <w:basedOn w:val="Normal"/>
    <w:rsid w:val="00197216"/>
    <w:pPr>
      <w:spacing w:before="100" w:beforeAutospacing="1" w:after="100" w:afterAutospacing="1"/>
    </w:pPr>
    <w:rPr>
      <w:rFonts w:ascii="Times New Roman" w:hAnsi="Times New Roman"/>
    </w:rPr>
  </w:style>
  <w:style w:type="paragraph" w:customStyle="1" w:styleId="yiv8349848025msonormal">
    <w:name w:val="yiv8349848025msonormal"/>
    <w:basedOn w:val="Normal"/>
    <w:rsid w:val="00406998"/>
    <w:pPr>
      <w:spacing w:before="100" w:beforeAutospacing="1" w:after="100" w:afterAutospacing="1"/>
    </w:pPr>
    <w:rPr>
      <w:rFonts w:ascii="Times New Roman" w:hAnsi="Times New Roman"/>
    </w:rPr>
  </w:style>
  <w:style w:type="paragraph" w:customStyle="1" w:styleId="yiv5853390629msonormal">
    <w:name w:val="yiv5853390629msonormal"/>
    <w:basedOn w:val="Normal"/>
    <w:rsid w:val="004F6DEE"/>
    <w:pPr>
      <w:spacing w:before="100" w:beforeAutospacing="1" w:after="100" w:afterAutospacing="1"/>
    </w:pPr>
    <w:rPr>
      <w:rFonts w:ascii="Times New Roman" w:hAnsi="Times New Roman"/>
    </w:rPr>
  </w:style>
  <w:style w:type="paragraph" w:customStyle="1" w:styleId="yiv9376317342msonormal">
    <w:name w:val="yiv9376317342msonormal"/>
    <w:basedOn w:val="Normal"/>
    <w:rsid w:val="005E6A7B"/>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locked/>
    <w:rsid w:val="006A014E"/>
    <w:rPr>
      <w:rFonts w:ascii="Trebuchet MS" w:eastAsia="Times New Roman" w:hAnsi="Trebuchet MS"/>
      <w:sz w:val="24"/>
      <w:szCs w:val="24"/>
    </w:rPr>
  </w:style>
  <w:style w:type="paragraph" w:customStyle="1" w:styleId="yiv7602639020msonormal">
    <w:name w:val="yiv7602639020msonormal"/>
    <w:basedOn w:val="Normal"/>
    <w:rsid w:val="00D96BF5"/>
    <w:pPr>
      <w:spacing w:before="100" w:beforeAutospacing="1" w:after="100" w:afterAutospacing="1"/>
    </w:pPr>
    <w:rPr>
      <w:rFonts w:ascii="Times New Roman" w:hAnsi="Times New Roman"/>
    </w:rPr>
  </w:style>
  <w:style w:type="paragraph" w:customStyle="1" w:styleId="m-2616153329001914713msolistparagraph">
    <w:name w:val="m_-2616153329001914713msolistparagraph"/>
    <w:basedOn w:val="Normal"/>
    <w:rsid w:val="004F572F"/>
    <w:pPr>
      <w:spacing w:before="100" w:beforeAutospacing="1" w:after="100" w:afterAutospacing="1"/>
    </w:pPr>
    <w:rPr>
      <w:rFonts w:ascii="Times New Roman" w:hAnsi="Times New Roman"/>
    </w:rPr>
  </w:style>
  <w:style w:type="paragraph" w:styleId="Caption">
    <w:name w:val="caption"/>
    <w:basedOn w:val="Normal"/>
    <w:next w:val="Normal"/>
    <w:semiHidden/>
    <w:unhideWhenUsed/>
    <w:qFormat/>
    <w:rsid w:val="0081099B"/>
    <w:pPr>
      <w:spacing w:after="200"/>
    </w:pPr>
    <w:rPr>
      <w:i/>
      <w:iCs/>
      <w:color w:val="000000" w:themeColor="text2"/>
      <w:sz w:val="18"/>
      <w:szCs w:val="18"/>
    </w:rPr>
  </w:style>
  <w:style w:type="paragraph" w:customStyle="1" w:styleId="yiv1079962566msonormal">
    <w:name w:val="yiv1079962566msonormal"/>
    <w:basedOn w:val="Normal"/>
    <w:rsid w:val="00D96A0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28995695">
      <w:bodyDiv w:val="1"/>
      <w:marLeft w:val="0"/>
      <w:marRight w:val="0"/>
      <w:marTop w:val="0"/>
      <w:marBottom w:val="0"/>
      <w:divBdr>
        <w:top w:val="none" w:sz="0" w:space="0" w:color="auto"/>
        <w:left w:val="none" w:sz="0" w:space="0" w:color="auto"/>
        <w:bottom w:val="none" w:sz="0" w:space="0" w:color="auto"/>
        <w:right w:val="none" w:sz="0" w:space="0" w:color="auto"/>
      </w:divBdr>
      <w:divsChild>
        <w:div w:id="1028524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7101">
              <w:marLeft w:val="0"/>
              <w:marRight w:val="0"/>
              <w:marTop w:val="0"/>
              <w:marBottom w:val="0"/>
              <w:divBdr>
                <w:top w:val="none" w:sz="0" w:space="0" w:color="auto"/>
                <w:left w:val="none" w:sz="0" w:space="0" w:color="auto"/>
                <w:bottom w:val="none" w:sz="0" w:space="0" w:color="auto"/>
                <w:right w:val="none" w:sz="0" w:space="0" w:color="auto"/>
              </w:divBdr>
              <w:divsChild>
                <w:div w:id="140118386">
                  <w:marLeft w:val="0"/>
                  <w:marRight w:val="0"/>
                  <w:marTop w:val="0"/>
                  <w:marBottom w:val="0"/>
                  <w:divBdr>
                    <w:top w:val="none" w:sz="0" w:space="0" w:color="auto"/>
                    <w:left w:val="none" w:sz="0" w:space="0" w:color="auto"/>
                    <w:bottom w:val="none" w:sz="0" w:space="0" w:color="auto"/>
                    <w:right w:val="none" w:sz="0" w:space="0" w:color="auto"/>
                  </w:divBdr>
                </w:div>
                <w:div w:id="1699357676">
                  <w:marLeft w:val="0"/>
                  <w:marRight w:val="0"/>
                  <w:marTop w:val="0"/>
                  <w:marBottom w:val="0"/>
                  <w:divBdr>
                    <w:top w:val="none" w:sz="0" w:space="0" w:color="auto"/>
                    <w:left w:val="none" w:sz="0" w:space="0" w:color="auto"/>
                    <w:bottom w:val="none" w:sz="0" w:space="0" w:color="auto"/>
                    <w:right w:val="none" w:sz="0" w:space="0" w:color="auto"/>
                  </w:divBdr>
                </w:div>
                <w:div w:id="583297512">
                  <w:marLeft w:val="0"/>
                  <w:marRight w:val="0"/>
                  <w:marTop w:val="0"/>
                  <w:marBottom w:val="0"/>
                  <w:divBdr>
                    <w:top w:val="none" w:sz="0" w:space="0" w:color="auto"/>
                    <w:left w:val="none" w:sz="0" w:space="0" w:color="auto"/>
                    <w:bottom w:val="none" w:sz="0" w:space="0" w:color="auto"/>
                    <w:right w:val="none" w:sz="0" w:space="0" w:color="auto"/>
                  </w:divBdr>
                </w:div>
                <w:div w:id="5592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7324">
      <w:bodyDiv w:val="1"/>
      <w:marLeft w:val="0"/>
      <w:marRight w:val="0"/>
      <w:marTop w:val="0"/>
      <w:marBottom w:val="0"/>
      <w:divBdr>
        <w:top w:val="none" w:sz="0" w:space="0" w:color="auto"/>
        <w:left w:val="none" w:sz="0" w:space="0" w:color="auto"/>
        <w:bottom w:val="none" w:sz="0" w:space="0" w:color="auto"/>
        <w:right w:val="none" w:sz="0" w:space="0" w:color="auto"/>
      </w:divBdr>
    </w:div>
    <w:div w:id="74908079">
      <w:bodyDiv w:val="1"/>
      <w:marLeft w:val="0"/>
      <w:marRight w:val="0"/>
      <w:marTop w:val="0"/>
      <w:marBottom w:val="0"/>
      <w:divBdr>
        <w:top w:val="none" w:sz="0" w:space="0" w:color="auto"/>
        <w:left w:val="none" w:sz="0" w:space="0" w:color="auto"/>
        <w:bottom w:val="none" w:sz="0" w:space="0" w:color="auto"/>
        <w:right w:val="none" w:sz="0" w:space="0" w:color="auto"/>
      </w:divBdr>
      <w:divsChild>
        <w:div w:id="244607400">
          <w:marLeft w:val="0"/>
          <w:marRight w:val="0"/>
          <w:marTop w:val="0"/>
          <w:marBottom w:val="0"/>
          <w:divBdr>
            <w:top w:val="none" w:sz="0" w:space="0" w:color="auto"/>
            <w:left w:val="none" w:sz="0" w:space="0" w:color="auto"/>
            <w:bottom w:val="none" w:sz="0" w:space="0" w:color="auto"/>
            <w:right w:val="none" w:sz="0" w:space="0" w:color="auto"/>
          </w:divBdr>
        </w:div>
      </w:divsChild>
    </w:div>
    <w:div w:id="132601062">
      <w:bodyDiv w:val="1"/>
      <w:marLeft w:val="0"/>
      <w:marRight w:val="0"/>
      <w:marTop w:val="0"/>
      <w:marBottom w:val="0"/>
      <w:divBdr>
        <w:top w:val="none" w:sz="0" w:space="0" w:color="auto"/>
        <w:left w:val="none" w:sz="0" w:space="0" w:color="auto"/>
        <w:bottom w:val="none" w:sz="0" w:space="0" w:color="auto"/>
        <w:right w:val="none" w:sz="0" w:space="0" w:color="auto"/>
      </w:divBdr>
    </w:div>
    <w:div w:id="168638542">
      <w:bodyDiv w:val="1"/>
      <w:marLeft w:val="0"/>
      <w:marRight w:val="0"/>
      <w:marTop w:val="0"/>
      <w:marBottom w:val="0"/>
      <w:divBdr>
        <w:top w:val="none" w:sz="0" w:space="0" w:color="auto"/>
        <w:left w:val="none" w:sz="0" w:space="0" w:color="auto"/>
        <w:bottom w:val="none" w:sz="0" w:space="0" w:color="auto"/>
        <w:right w:val="none" w:sz="0" w:space="0" w:color="auto"/>
      </w:divBdr>
    </w:div>
    <w:div w:id="181941226">
      <w:bodyDiv w:val="1"/>
      <w:marLeft w:val="0"/>
      <w:marRight w:val="0"/>
      <w:marTop w:val="0"/>
      <w:marBottom w:val="0"/>
      <w:divBdr>
        <w:top w:val="none" w:sz="0" w:space="0" w:color="auto"/>
        <w:left w:val="none" w:sz="0" w:space="0" w:color="auto"/>
        <w:bottom w:val="none" w:sz="0" w:space="0" w:color="auto"/>
        <w:right w:val="none" w:sz="0" w:space="0" w:color="auto"/>
      </w:divBdr>
    </w:div>
    <w:div w:id="184949595">
      <w:bodyDiv w:val="1"/>
      <w:marLeft w:val="0"/>
      <w:marRight w:val="0"/>
      <w:marTop w:val="0"/>
      <w:marBottom w:val="0"/>
      <w:divBdr>
        <w:top w:val="none" w:sz="0" w:space="0" w:color="auto"/>
        <w:left w:val="none" w:sz="0" w:space="0" w:color="auto"/>
        <w:bottom w:val="none" w:sz="0" w:space="0" w:color="auto"/>
        <w:right w:val="none" w:sz="0" w:space="0" w:color="auto"/>
      </w:divBdr>
      <w:divsChild>
        <w:div w:id="814488425">
          <w:marLeft w:val="0"/>
          <w:marRight w:val="0"/>
          <w:marTop w:val="0"/>
          <w:marBottom w:val="0"/>
          <w:divBdr>
            <w:top w:val="none" w:sz="0" w:space="0" w:color="auto"/>
            <w:left w:val="none" w:sz="0" w:space="0" w:color="auto"/>
            <w:bottom w:val="none" w:sz="0" w:space="0" w:color="auto"/>
            <w:right w:val="none" w:sz="0" w:space="0" w:color="auto"/>
          </w:divBdr>
          <w:divsChild>
            <w:div w:id="1451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9300">
      <w:bodyDiv w:val="1"/>
      <w:marLeft w:val="0"/>
      <w:marRight w:val="0"/>
      <w:marTop w:val="0"/>
      <w:marBottom w:val="0"/>
      <w:divBdr>
        <w:top w:val="none" w:sz="0" w:space="0" w:color="auto"/>
        <w:left w:val="none" w:sz="0" w:space="0" w:color="auto"/>
        <w:bottom w:val="none" w:sz="0" w:space="0" w:color="auto"/>
        <w:right w:val="none" w:sz="0" w:space="0" w:color="auto"/>
      </w:divBdr>
    </w:div>
    <w:div w:id="202445176">
      <w:bodyDiv w:val="1"/>
      <w:marLeft w:val="0"/>
      <w:marRight w:val="0"/>
      <w:marTop w:val="0"/>
      <w:marBottom w:val="0"/>
      <w:divBdr>
        <w:top w:val="none" w:sz="0" w:space="0" w:color="auto"/>
        <w:left w:val="none" w:sz="0" w:space="0" w:color="auto"/>
        <w:bottom w:val="none" w:sz="0" w:space="0" w:color="auto"/>
        <w:right w:val="none" w:sz="0" w:space="0" w:color="auto"/>
      </w:divBdr>
    </w:div>
    <w:div w:id="218710164">
      <w:bodyDiv w:val="1"/>
      <w:marLeft w:val="0"/>
      <w:marRight w:val="0"/>
      <w:marTop w:val="0"/>
      <w:marBottom w:val="0"/>
      <w:divBdr>
        <w:top w:val="none" w:sz="0" w:space="0" w:color="auto"/>
        <w:left w:val="none" w:sz="0" w:space="0" w:color="auto"/>
        <w:bottom w:val="none" w:sz="0" w:space="0" w:color="auto"/>
        <w:right w:val="none" w:sz="0" w:space="0" w:color="auto"/>
      </w:divBdr>
      <w:divsChild>
        <w:div w:id="1673878081">
          <w:marLeft w:val="0"/>
          <w:marRight w:val="0"/>
          <w:marTop w:val="0"/>
          <w:marBottom w:val="0"/>
          <w:divBdr>
            <w:top w:val="none" w:sz="0" w:space="0" w:color="auto"/>
            <w:left w:val="none" w:sz="0" w:space="0" w:color="auto"/>
            <w:bottom w:val="none" w:sz="0" w:space="0" w:color="auto"/>
            <w:right w:val="none" w:sz="0" w:space="0" w:color="auto"/>
          </w:divBdr>
          <w:divsChild>
            <w:div w:id="2068607046">
              <w:marLeft w:val="0"/>
              <w:marRight w:val="0"/>
              <w:marTop w:val="0"/>
              <w:marBottom w:val="0"/>
              <w:divBdr>
                <w:top w:val="none" w:sz="0" w:space="0" w:color="auto"/>
                <w:left w:val="none" w:sz="0" w:space="0" w:color="auto"/>
                <w:bottom w:val="none" w:sz="0" w:space="0" w:color="auto"/>
                <w:right w:val="none" w:sz="0" w:space="0" w:color="auto"/>
              </w:divBdr>
              <w:divsChild>
                <w:div w:id="11573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44">
      <w:bodyDiv w:val="1"/>
      <w:marLeft w:val="0"/>
      <w:marRight w:val="0"/>
      <w:marTop w:val="0"/>
      <w:marBottom w:val="0"/>
      <w:divBdr>
        <w:top w:val="none" w:sz="0" w:space="0" w:color="auto"/>
        <w:left w:val="none" w:sz="0" w:space="0" w:color="auto"/>
        <w:bottom w:val="none" w:sz="0" w:space="0" w:color="auto"/>
        <w:right w:val="none" w:sz="0" w:space="0" w:color="auto"/>
      </w:divBdr>
      <w:divsChild>
        <w:div w:id="1410538557">
          <w:marLeft w:val="0"/>
          <w:marRight w:val="0"/>
          <w:marTop w:val="0"/>
          <w:marBottom w:val="0"/>
          <w:divBdr>
            <w:top w:val="none" w:sz="0" w:space="0" w:color="auto"/>
            <w:left w:val="none" w:sz="0" w:space="0" w:color="auto"/>
            <w:bottom w:val="none" w:sz="0" w:space="0" w:color="auto"/>
            <w:right w:val="none" w:sz="0" w:space="0" w:color="auto"/>
          </w:divBdr>
        </w:div>
        <w:div w:id="1332441716">
          <w:marLeft w:val="0"/>
          <w:marRight w:val="0"/>
          <w:marTop w:val="0"/>
          <w:marBottom w:val="0"/>
          <w:divBdr>
            <w:top w:val="none" w:sz="0" w:space="0" w:color="auto"/>
            <w:left w:val="none" w:sz="0" w:space="0" w:color="auto"/>
            <w:bottom w:val="none" w:sz="0" w:space="0" w:color="auto"/>
            <w:right w:val="none" w:sz="0" w:space="0" w:color="auto"/>
          </w:divBdr>
        </w:div>
        <w:div w:id="2105027724">
          <w:marLeft w:val="0"/>
          <w:marRight w:val="0"/>
          <w:marTop w:val="0"/>
          <w:marBottom w:val="0"/>
          <w:divBdr>
            <w:top w:val="none" w:sz="0" w:space="0" w:color="auto"/>
            <w:left w:val="none" w:sz="0" w:space="0" w:color="auto"/>
            <w:bottom w:val="none" w:sz="0" w:space="0" w:color="auto"/>
            <w:right w:val="none" w:sz="0" w:space="0" w:color="auto"/>
          </w:divBdr>
        </w:div>
        <w:div w:id="134225804">
          <w:marLeft w:val="0"/>
          <w:marRight w:val="0"/>
          <w:marTop w:val="0"/>
          <w:marBottom w:val="0"/>
          <w:divBdr>
            <w:top w:val="none" w:sz="0" w:space="0" w:color="auto"/>
            <w:left w:val="none" w:sz="0" w:space="0" w:color="auto"/>
            <w:bottom w:val="none" w:sz="0" w:space="0" w:color="auto"/>
            <w:right w:val="none" w:sz="0" w:space="0" w:color="auto"/>
          </w:divBdr>
        </w:div>
        <w:div w:id="1286275941">
          <w:marLeft w:val="0"/>
          <w:marRight w:val="0"/>
          <w:marTop w:val="0"/>
          <w:marBottom w:val="0"/>
          <w:divBdr>
            <w:top w:val="none" w:sz="0" w:space="0" w:color="auto"/>
            <w:left w:val="none" w:sz="0" w:space="0" w:color="auto"/>
            <w:bottom w:val="none" w:sz="0" w:space="0" w:color="auto"/>
            <w:right w:val="none" w:sz="0" w:space="0" w:color="auto"/>
          </w:divBdr>
        </w:div>
        <w:div w:id="869954209">
          <w:marLeft w:val="0"/>
          <w:marRight w:val="0"/>
          <w:marTop w:val="0"/>
          <w:marBottom w:val="0"/>
          <w:divBdr>
            <w:top w:val="none" w:sz="0" w:space="0" w:color="auto"/>
            <w:left w:val="none" w:sz="0" w:space="0" w:color="auto"/>
            <w:bottom w:val="none" w:sz="0" w:space="0" w:color="auto"/>
            <w:right w:val="none" w:sz="0" w:space="0" w:color="auto"/>
          </w:divBdr>
        </w:div>
        <w:div w:id="1152020878">
          <w:marLeft w:val="0"/>
          <w:marRight w:val="0"/>
          <w:marTop w:val="0"/>
          <w:marBottom w:val="0"/>
          <w:divBdr>
            <w:top w:val="none" w:sz="0" w:space="0" w:color="auto"/>
            <w:left w:val="none" w:sz="0" w:space="0" w:color="auto"/>
            <w:bottom w:val="none" w:sz="0" w:space="0" w:color="auto"/>
            <w:right w:val="none" w:sz="0" w:space="0" w:color="auto"/>
          </w:divBdr>
        </w:div>
      </w:divsChild>
    </w:div>
    <w:div w:id="241531087">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
    <w:div w:id="277420936">
      <w:bodyDiv w:val="1"/>
      <w:marLeft w:val="0"/>
      <w:marRight w:val="0"/>
      <w:marTop w:val="0"/>
      <w:marBottom w:val="0"/>
      <w:divBdr>
        <w:top w:val="none" w:sz="0" w:space="0" w:color="auto"/>
        <w:left w:val="none" w:sz="0" w:space="0" w:color="auto"/>
        <w:bottom w:val="none" w:sz="0" w:space="0" w:color="auto"/>
        <w:right w:val="none" w:sz="0" w:space="0" w:color="auto"/>
      </w:divBdr>
      <w:divsChild>
        <w:div w:id="1342850447">
          <w:marLeft w:val="0"/>
          <w:marRight w:val="0"/>
          <w:marTop w:val="0"/>
          <w:marBottom w:val="0"/>
          <w:divBdr>
            <w:top w:val="none" w:sz="0" w:space="0" w:color="auto"/>
            <w:left w:val="none" w:sz="0" w:space="0" w:color="auto"/>
            <w:bottom w:val="none" w:sz="0" w:space="0" w:color="auto"/>
            <w:right w:val="none" w:sz="0" w:space="0" w:color="auto"/>
          </w:divBdr>
        </w:div>
        <w:div w:id="328484113">
          <w:marLeft w:val="0"/>
          <w:marRight w:val="0"/>
          <w:marTop w:val="0"/>
          <w:marBottom w:val="0"/>
          <w:divBdr>
            <w:top w:val="none" w:sz="0" w:space="0" w:color="auto"/>
            <w:left w:val="none" w:sz="0" w:space="0" w:color="auto"/>
            <w:bottom w:val="none" w:sz="0" w:space="0" w:color="auto"/>
            <w:right w:val="none" w:sz="0" w:space="0" w:color="auto"/>
          </w:divBdr>
        </w:div>
        <w:div w:id="1148012327">
          <w:marLeft w:val="0"/>
          <w:marRight w:val="0"/>
          <w:marTop w:val="0"/>
          <w:marBottom w:val="0"/>
          <w:divBdr>
            <w:top w:val="none" w:sz="0" w:space="0" w:color="auto"/>
            <w:left w:val="none" w:sz="0" w:space="0" w:color="auto"/>
            <w:bottom w:val="none" w:sz="0" w:space="0" w:color="auto"/>
            <w:right w:val="none" w:sz="0" w:space="0" w:color="auto"/>
          </w:divBdr>
        </w:div>
        <w:div w:id="819998586">
          <w:marLeft w:val="0"/>
          <w:marRight w:val="0"/>
          <w:marTop w:val="0"/>
          <w:marBottom w:val="0"/>
          <w:divBdr>
            <w:top w:val="none" w:sz="0" w:space="0" w:color="auto"/>
            <w:left w:val="none" w:sz="0" w:space="0" w:color="auto"/>
            <w:bottom w:val="none" w:sz="0" w:space="0" w:color="auto"/>
            <w:right w:val="none" w:sz="0" w:space="0" w:color="auto"/>
          </w:divBdr>
        </w:div>
        <w:div w:id="1587415888">
          <w:marLeft w:val="0"/>
          <w:marRight w:val="0"/>
          <w:marTop w:val="0"/>
          <w:marBottom w:val="0"/>
          <w:divBdr>
            <w:top w:val="none" w:sz="0" w:space="0" w:color="auto"/>
            <w:left w:val="none" w:sz="0" w:space="0" w:color="auto"/>
            <w:bottom w:val="none" w:sz="0" w:space="0" w:color="auto"/>
            <w:right w:val="none" w:sz="0" w:space="0" w:color="auto"/>
          </w:divBdr>
        </w:div>
        <w:div w:id="44646789">
          <w:marLeft w:val="0"/>
          <w:marRight w:val="0"/>
          <w:marTop w:val="0"/>
          <w:marBottom w:val="0"/>
          <w:divBdr>
            <w:top w:val="none" w:sz="0" w:space="0" w:color="auto"/>
            <w:left w:val="none" w:sz="0" w:space="0" w:color="auto"/>
            <w:bottom w:val="none" w:sz="0" w:space="0" w:color="auto"/>
            <w:right w:val="none" w:sz="0" w:space="0" w:color="auto"/>
          </w:divBdr>
        </w:div>
        <w:div w:id="592978444">
          <w:marLeft w:val="0"/>
          <w:marRight w:val="0"/>
          <w:marTop w:val="0"/>
          <w:marBottom w:val="0"/>
          <w:divBdr>
            <w:top w:val="none" w:sz="0" w:space="0" w:color="auto"/>
            <w:left w:val="none" w:sz="0" w:space="0" w:color="auto"/>
            <w:bottom w:val="none" w:sz="0" w:space="0" w:color="auto"/>
            <w:right w:val="none" w:sz="0" w:space="0" w:color="auto"/>
          </w:divBdr>
        </w:div>
        <w:div w:id="1134174461">
          <w:marLeft w:val="0"/>
          <w:marRight w:val="0"/>
          <w:marTop w:val="0"/>
          <w:marBottom w:val="0"/>
          <w:divBdr>
            <w:top w:val="none" w:sz="0" w:space="0" w:color="auto"/>
            <w:left w:val="none" w:sz="0" w:space="0" w:color="auto"/>
            <w:bottom w:val="none" w:sz="0" w:space="0" w:color="auto"/>
            <w:right w:val="none" w:sz="0" w:space="0" w:color="auto"/>
          </w:divBdr>
        </w:div>
        <w:div w:id="533271506">
          <w:marLeft w:val="0"/>
          <w:marRight w:val="0"/>
          <w:marTop w:val="0"/>
          <w:marBottom w:val="0"/>
          <w:divBdr>
            <w:top w:val="none" w:sz="0" w:space="0" w:color="auto"/>
            <w:left w:val="none" w:sz="0" w:space="0" w:color="auto"/>
            <w:bottom w:val="none" w:sz="0" w:space="0" w:color="auto"/>
            <w:right w:val="none" w:sz="0" w:space="0" w:color="auto"/>
          </w:divBdr>
        </w:div>
        <w:div w:id="2073771338">
          <w:marLeft w:val="0"/>
          <w:marRight w:val="0"/>
          <w:marTop w:val="0"/>
          <w:marBottom w:val="0"/>
          <w:divBdr>
            <w:top w:val="none" w:sz="0" w:space="0" w:color="auto"/>
            <w:left w:val="none" w:sz="0" w:space="0" w:color="auto"/>
            <w:bottom w:val="none" w:sz="0" w:space="0" w:color="auto"/>
            <w:right w:val="none" w:sz="0" w:space="0" w:color="auto"/>
          </w:divBdr>
        </w:div>
        <w:div w:id="1576403577">
          <w:marLeft w:val="0"/>
          <w:marRight w:val="0"/>
          <w:marTop w:val="0"/>
          <w:marBottom w:val="0"/>
          <w:divBdr>
            <w:top w:val="none" w:sz="0" w:space="0" w:color="auto"/>
            <w:left w:val="none" w:sz="0" w:space="0" w:color="auto"/>
            <w:bottom w:val="none" w:sz="0" w:space="0" w:color="auto"/>
            <w:right w:val="none" w:sz="0" w:space="0" w:color="auto"/>
          </w:divBdr>
        </w:div>
        <w:div w:id="1378550663">
          <w:marLeft w:val="0"/>
          <w:marRight w:val="0"/>
          <w:marTop w:val="0"/>
          <w:marBottom w:val="0"/>
          <w:divBdr>
            <w:top w:val="none" w:sz="0" w:space="0" w:color="auto"/>
            <w:left w:val="none" w:sz="0" w:space="0" w:color="auto"/>
            <w:bottom w:val="none" w:sz="0" w:space="0" w:color="auto"/>
            <w:right w:val="none" w:sz="0" w:space="0" w:color="auto"/>
          </w:divBdr>
        </w:div>
        <w:div w:id="1319724229">
          <w:marLeft w:val="0"/>
          <w:marRight w:val="0"/>
          <w:marTop w:val="0"/>
          <w:marBottom w:val="0"/>
          <w:divBdr>
            <w:top w:val="none" w:sz="0" w:space="0" w:color="auto"/>
            <w:left w:val="none" w:sz="0" w:space="0" w:color="auto"/>
            <w:bottom w:val="none" w:sz="0" w:space="0" w:color="auto"/>
            <w:right w:val="none" w:sz="0" w:space="0" w:color="auto"/>
          </w:divBdr>
        </w:div>
        <w:div w:id="139228341">
          <w:marLeft w:val="0"/>
          <w:marRight w:val="0"/>
          <w:marTop w:val="0"/>
          <w:marBottom w:val="0"/>
          <w:divBdr>
            <w:top w:val="none" w:sz="0" w:space="0" w:color="auto"/>
            <w:left w:val="none" w:sz="0" w:space="0" w:color="auto"/>
            <w:bottom w:val="none" w:sz="0" w:space="0" w:color="auto"/>
            <w:right w:val="none" w:sz="0" w:space="0" w:color="auto"/>
          </w:divBdr>
        </w:div>
        <w:div w:id="1778062367">
          <w:marLeft w:val="0"/>
          <w:marRight w:val="0"/>
          <w:marTop w:val="0"/>
          <w:marBottom w:val="0"/>
          <w:divBdr>
            <w:top w:val="none" w:sz="0" w:space="0" w:color="auto"/>
            <w:left w:val="none" w:sz="0" w:space="0" w:color="auto"/>
            <w:bottom w:val="none" w:sz="0" w:space="0" w:color="auto"/>
            <w:right w:val="none" w:sz="0" w:space="0" w:color="auto"/>
          </w:divBdr>
        </w:div>
        <w:div w:id="2024434975">
          <w:marLeft w:val="0"/>
          <w:marRight w:val="0"/>
          <w:marTop w:val="0"/>
          <w:marBottom w:val="0"/>
          <w:divBdr>
            <w:top w:val="none" w:sz="0" w:space="0" w:color="auto"/>
            <w:left w:val="none" w:sz="0" w:space="0" w:color="auto"/>
            <w:bottom w:val="none" w:sz="0" w:space="0" w:color="auto"/>
            <w:right w:val="none" w:sz="0" w:space="0" w:color="auto"/>
          </w:divBdr>
        </w:div>
        <w:div w:id="1988976080">
          <w:marLeft w:val="0"/>
          <w:marRight w:val="0"/>
          <w:marTop w:val="0"/>
          <w:marBottom w:val="0"/>
          <w:divBdr>
            <w:top w:val="none" w:sz="0" w:space="0" w:color="auto"/>
            <w:left w:val="none" w:sz="0" w:space="0" w:color="auto"/>
            <w:bottom w:val="none" w:sz="0" w:space="0" w:color="auto"/>
            <w:right w:val="none" w:sz="0" w:space="0" w:color="auto"/>
          </w:divBdr>
        </w:div>
        <w:div w:id="422535288">
          <w:marLeft w:val="0"/>
          <w:marRight w:val="0"/>
          <w:marTop w:val="0"/>
          <w:marBottom w:val="0"/>
          <w:divBdr>
            <w:top w:val="none" w:sz="0" w:space="0" w:color="auto"/>
            <w:left w:val="none" w:sz="0" w:space="0" w:color="auto"/>
            <w:bottom w:val="none" w:sz="0" w:space="0" w:color="auto"/>
            <w:right w:val="none" w:sz="0" w:space="0" w:color="auto"/>
          </w:divBdr>
        </w:div>
        <w:div w:id="1986738893">
          <w:marLeft w:val="0"/>
          <w:marRight w:val="0"/>
          <w:marTop w:val="0"/>
          <w:marBottom w:val="0"/>
          <w:divBdr>
            <w:top w:val="none" w:sz="0" w:space="0" w:color="auto"/>
            <w:left w:val="none" w:sz="0" w:space="0" w:color="auto"/>
            <w:bottom w:val="none" w:sz="0" w:space="0" w:color="auto"/>
            <w:right w:val="none" w:sz="0" w:space="0" w:color="auto"/>
          </w:divBdr>
        </w:div>
        <w:div w:id="1485466512">
          <w:marLeft w:val="0"/>
          <w:marRight w:val="0"/>
          <w:marTop w:val="0"/>
          <w:marBottom w:val="0"/>
          <w:divBdr>
            <w:top w:val="none" w:sz="0" w:space="0" w:color="auto"/>
            <w:left w:val="none" w:sz="0" w:space="0" w:color="auto"/>
            <w:bottom w:val="none" w:sz="0" w:space="0" w:color="auto"/>
            <w:right w:val="none" w:sz="0" w:space="0" w:color="auto"/>
          </w:divBdr>
        </w:div>
        <w:div w:id="185994953">
          <w:marLeft w:val="0"/>
          <w:marRight w:val="0"/>
          <w:marTop w:val="0"/>
          <w:marBottom w:val="0"/>
          <w:divBdr>
            <w:top w:val="none" w:sz="0" w:space="0" w:color="auto"/>
            <w:left w:val="none" w:sz="0" w:space="0" w:color="auto"/>
            <w:bottom w:val="none" w:sz="0" w:space="0" w:color="auto"/>
            <w:right w:val="none" w:sz="0" w:space="0" w:color="auto"/>
          </w:divBdr>
        </w:div>
        <w:div w:id="1111783844">
          <w:marLeft w:val="0"/>
          <w:marRight w:val="0"/>
          <w:marTop w:val="0"/>
          <w:marBottom w:val="0"/>
          <w:divBdr>
            <w:top w:val="none" w:sz="0" w:space="0" w:color="auto"/>
            <w:left w:val="none" w:sz="0" w:space="0" w:color="auto"/>
            <w:bottom w:val="none" w:sz="0" w:space="0" w:color="auto"/>
            <w:right w:val="none" w:sz="0" w:space="0" w:color="auto"/>
          </w:divBdr>
        </w:div>
        <w:div w:id="1126000971">
          <w:marLeft w:val="0"/>
          <w:marRight w:val="0"/>
          <w:marTop w:val="0"/>
          <w:marBottom w:val="0"/>
          <w:divBdr>
            <w:top w:val="none" w:sz="0" w:space="0" w:color="auto"/>
            <w:left w:val="none" w:sz="0" w:space="0" w:color="auto"/>
            <w:bottom w:val="none" w:sz="0" w:space="0" w:color="auto"/>
            <w:right w:val="none" w:sz="0" w:space="0" w:color="auto"/>
          </w:divBdr>
        </w:div>
        <w:div w:id="170027021">
          <w:marLeft w:val="0"/>
          <w:marRight w:val="0"/>
          <w:marTop w:val="0"/>
          <w:marBottom w:val="0"/>
          <w:divBdr>
            <w:top w:val="none" w:sz="0" w:space="0" w:color="auto"/>
            <w:left w:val="none" w:sz="0" w:space="0" w:color="auto"/>
            <w:bottom w:val="none" w:sz="0" w:space="0" w:color="auto"/>
            <w:right w:val="none" w:sz="0" w:space="0" w:color="auto"/>
          </w:divBdr>
        </w:div>
        <w:div w:id="1618027243">
          <w:marLeft w:val="0"/>
          <w:marRight w:val="0"/>
          <w:marTop w:val="0"/>
          <w:marBottom w:val="0"/>
          <w:divBdr>
            <w:top w:val="none" w:sz="0" w:space="0" w:color="auto"/>
            <w:left w:val="none" w:sz="0" w:space="0" w:color="auto"/>
            <w:bottom w:val="none" w:sz="0" w:space="0" w:color="auto"/>
            <w:right w:val="none" w:sz="0" w:space="0" w:color="auto"/>
          </w:divBdr>
        </w:div>
        <w:div w:id="898706874">
          <w:marLeft w:val="0"/>
          <w:marRight w:val="0"/>
          <w:marTop w:val="0"/>
          <w:marBottom w:val="0"/>
          <w:divBdr>
            <w:top w:val="none" w:sz="0" w:space="0" w:color="auto"/>
            <w:left w:val="none" w:sz="0" w:space="0" w:color="auto"/>
            <w:bottom w:val="none" w:sz="0" w:space="0" w:color="auto"/>
            <w:right w:val="none" w:sz="0" w:space="0" w:color="auto"/>
          </w:divBdr>
        </w:div>
        <w:div w:id="1176386099">
          <w:marLeft w:val="0"/>
          <w:marRight w:val="0"/>
          <w:marTop w:val="0"/>
          <w:marBottom w:val="0"/>
          <w:divBdr>
            <w:top w:val="none" w:sz="0" w:space="0" w:color="auto"/>
            <w:left w:val="none" w:sz="0" w:space="0" w:color="auto"/>
            <w:bottom w:val="none" w:sz="0" w:space="0" w:color="auto"/>
            <w:right w:val="none" w:sz="0" w:space="0" w:color="auto"/>
          </w:divBdr>
        </w:div>
        <w:div w:id="1042287299">
          <w:marLeft w:val="0"/>
          <w:marRight w:val="0"/>
          <w:marTop w:val="0"/>
          <w:marBottom w:val="0"/>
          <w:divBdr>
            <w:top w:val="none" w:sz="0" w:space="0" w:color="auto"/>
            <w:left w:val="none" w:sz="0" w:space="0" w:color="auto"/>
            <w:bottom w:val="none" w:sz="0" w:space="0" w:color="auto"/>
            <w:right w:val="none" w:sz="0" w:space="0" w:color="auto"/>
          </w:divBdr>
        </w:div>
        <w:div w:id="1875462000">
          <w:marLeft w:val="0"/>
          <w:marRight w:val="0"/>
          <w:marTop w:val="0"/>
          <w:marBottom w:val="0"/>
          <w:divBdr>
            <w:top w:val="none" w:sz="0" w:space="0" w:color="auto"/>
            <w:left w:val="none" w:sz="0" w:space="0" w:color="auto"/>
            <w:bottom w:val="none" w:sz="0" w:space="0" w:color="auto"/>
            <w:right w:val="none" w:sz="0" w:space="0" w:color="auto"/>
          </w:divBdr>
        </w:div>
        <w:div w:id="521937711">
          <w:marLeft w:val="0"/>
          <w:marRight w:val="0"/>
          <w:marTop w:val="0"/>
          <w:marBottom w:val="0"/>
          <w:divBdr>
            <w:top w:val="none" w:sz="0" w:space="0" w:color="auto"/>
            <w:left w:val="none" w:sz="0" w:space="0" w:color="auto"/>
            <w:bottom w:val="none" w:sz="0" w:space="0" w:color="auto"/>
            <w:right w:val="none" w:sz="0" w:space="0" w:color="auto"/>
          </w:divBdr>
        </w:div>
        <w:div w:id="1541161262">
          <w:marLeft w:val="0"/>
          <w:marRight w:val="0"/>
          <w:marTop w:val="0"/>
          <w:marBottom w:val="0"/>
          <w:divBdr>
            <w:top w:val="none" w:sz="0" w:space="0" w:color="auto"/>
            <w:left w:val="none" w:sz="0" w:space="0" w:color="auto"/>
            <w:bottom w:val="none" w:sz="0" w:space="0" w:color="auto"/>
            <w:right w:val="none" w:sz="0" w:space="0" w:color="auto"/>
          </w:divBdr>
        </w:div>
      </w:divsChild>
    </w:div>
    <w:div w:id="282228987">
      <w:bodyDiv w:val="1"/>
      <w:marLeft w:val="0"/>
      <w:marRight w:val="0"/>
      <w:marTop w:val="0"/>
      <w:marBottom w:val="0"/>
      <w:divBdr>
        <w:top w:val="none" w:sz="0" w:space="0" w:color="auto"/>
        <w:left w:val="none" w:sz="0" w:space="0" w:color="auto"/>
        <w:bottom w:val="none" w:sz="0" w:space="0" w:color="auto"/>
        <w:right w:val="none" w:sz="0" w:space="0" w:color="auto"/>
      </w:divBdr>
      <w:divsChild>
        <w:div w:id="1845048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569468">
              <w:marLeft w:val="0"/>
              <w:marRight w:val="0"/>
              <w:marTop w:val="0"/>
              <w:marBottom w:val="0"/>
              <w:divBdr>
                <w:top w:val="none" w:sz="0" w:space="0" w:color="auto"/>
                <w:left w:val="none" w:sz="0" w:space="0" w:color="auto"/>
                <w:bottom w:val="none" w:sz="0" w:space="0" w:color="auto"/>
                <w:right w:val="none" w:sz="0" w:space="0" w:color="auto"/>
              </w:divBdr>
              <w:divsChild>
                <w:div w:id="1802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879">
      <w:bodyDiv w:val="1"/>
      <w:marLeft w:val="0"/>
      <w:marRight w:val="0"/>
      <w:marTop w:val="0"/>
      <w:marBottom w:val="0"/>
      <w:divBdr>
        <w:top w:val="none" w:sz="0" w:space="0" w:color="auto"/>
        <w:left w:val="none" w:sz="0" w:space="0" w:color="auto"/>
        <w:bottom w:val="none" w:sz="0" w:space="0" w:color="auto"/>
        <w:right w:val="none" w:sz="0" w:space="0" w:color="auto"/>
      </w:divBdr>
    </w:div>
    <w:div w:id="449865209">
      <w:bodyDiv w:val="1"/>
      <w:marLeft w:val="0"/>
      <w:marRight w:val="0"/>
      <w:marTop w:val="0"/>
      <w:marBottom w:val="0"/>
      <w:divBdr>
        <w:top w:val="none" w:sz="0" w:space="0" w:color="auto"/>
        <w:left w:val="none" w:sz="0" w:space="0" w:color="auto"/>
        <w:bottom w:val="none" w:sz="0" w:space="0" w:color="auto"/>
        <w:right w:val="none" w:sz="0" w:space="0" w:color="auto"/>
      </w:divBdr>
    </w:div>
    <w:div w:id="462307906">
      <w:bodyDiv w:val="1"/>
      <w:marLeft w:val="0"/>
      <w:marRight w:val="0"/>
      <w:marTop w:val="0"/>
      <w:marBottom w:val="0"/>
      <w:divBdr>
        <w:top w:val="none" w:sz="0" w:space="0" w:color="auto"/>
        <w:left w:val="none" w:sz="0" w:space="0" w:color="auto"/>
        <w:bottom w:val="none" w:sz="0" w:space="0" w:color="auto"/>
        <w:right w:val="none" w:sz="0" w:space="0" w:color="auto"/>
      </w:divBdr>
    </w:div>
    <w:div w:id="491214128">
      <w:bodyDiv w:val="1"/>
      <w:marLeft w:val="0"/>
      <w:marRight w:val="0"/>
      <w:marTop w:val="0"/>
      <w:marBottom w:val="0"/>
      <w:divBdr>
        <w:top w:val="none" w:sz="0" w:space="0" w:color="auto"/>
        <w:left w:val="none" w:sz="0" w:space="0" w:color="auto"/>
        <w:bottom w:val="none" w:sz="0" w:space="0" w:color="auto"/>
        <w:right w:val="none" w:sz="0" w:space="0" w:color="auto"/>
      </w:divBdr>
    </w:div>
    <w:div w:id="498934666">
      <w:bodyDiv w:val="1"/>
      <w:marLeft w:val="0"/>
      <w:marRight w:val="0"/>
      <w:marTop w:val="0"/>
      <w:marBottom w:val="0"/>
      <w:divBdr>
        <w:top w:val="none" w:sz="0" w:space="0" w:color="auto"/>
        <w:left w:val="none" w:sz="0" w:space="0" w:color="auto"/>
        <w:bottom w:val="none" w:sz="0" w:space="0" w:color="auto"/>
        <w:right w:val="none" w:sz="0" w:space="0" w:color="auto"/>
      </w:divBdr>
      <w:divsChild>
        <w:div w:id="8337379">
          <w:marLeft w:val="0"/>
          <w:marRight w:val="0"/>
          <w:marTop w:val="0"/>
          <w:marBottom w:val="0"/>
          <w:divBdr>
            <w:top w:val="none" w:sz="0" w:space="0" w:color="auto"/>
            <w:left w:val="none" w:sz="0" w:space="0" w:color="auto"/>
            <w:bottom w:val="none" w:sz="0" w:space="0" w:color="auto"/>
            <w:right w:val="none" w:sz="0" w:space="0" w:color="auto"/>
          </w:divBdr>
          <w:divsChild>
            <w:div w:id="1313099181">
              <w:marLeft w:val="0"/>
              <w:marRight w:val="0"/>
              <w:marTop w:val="0"/>
              <w:marBottom w:val="0"/>
              <w:divBdr>
                <w:top w:val="none" w:sz="0" w:space="0" w:color="auto"/>
                <w:left w:val="none" w:sz="0" w:space="0" w:color="auto"/>
                <w:bottom w:val="none" w:sz="0" w:space="0" w:color="auto"/>
                <w:right w:val="none" w:sz="0" w:space="0" w:color="auto"/>
              </w:divBdr>
              <w:divsChild>
                <w:div w:id="686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591">
      <w:bodyDiv w:val="1"/>
      <w:marLeft w:val="0"/>
      <w:marRight w:val="0"/>
      <w:marTop w:val="0"/>
      <w:marBottom w:val="0"/>
      <w:divBdr>
        <w:top w:val="none" w:sz="0" w:space="0" w:color="auto"/>
        <w:left w:val="none" w:sz="0" w:space="0" w:color="auto"/>
        <w:bottom w:val="none" w:sz="0" w:space="0" w:color="auto"/>
        <w:right w:val="none" w:sz="0" w:space="0" w:color="auto"/>
      </w:divBdr>
    </w:div>
    <w:div w:id="550116105">
      <w:bodyDiv w:val="1"/>
      <w:marLeft w:val="0"/>
      <w:marRight w:val="0"/>
      <w:marTop w:val="0"/>
      <w:marBottom w:val="0"/>
      <w:divBdr>
        <w:top w:val="none" w:sz="0" w:space="0" w:color="auto"/>
        <w:left w:val="none" w:sz="0" w:space="0" w:color="auto"/>
        <w:bottom w:val="none" w:sz="0" w:space="0" w:color="auto"/>
        <w:right w:val="none" w:sz="0" w:space="0" w:color="auto"/>
      </w:divBdr>
      <w:divsChild>
        <w:div w:id="1810323139">
          <w:marLeft w:val="0"/>
          <w:marRight w:val="0"/>
          <w:marTop w:val="0"/>
          <w:marBottom w:val="0"/>
          <w:divBdr>
            <w:top w:val="none" w:sz="0" w:space="0" w:color="auto"/>
            <w:left w:val="none" w:sz="0" w:space="0" w:color="auto"/>
            <w:bottom w:val="none" w:sz="0" w:space="0" w:color="auto"/>
            <w:right w:val="none" w:sz="0" w:space="0" w:color="auto"/>
          </w:divBdr>
          <w:divsChild>
            <w:div w:id="15561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8980">
      <w:bodyDiv w:val="1"/>
      <w:marLeft w:val="0"/>
      <w:marRight w:val="0"/>
      <w:marTop w:val="0"/>
      <w:marBottom w:val="0"/>
      <w:divBdr>
        <w:top w:val="none" w:sz="0" w:space="0" w:color="auto"/>
        <w:left w:val="none" w:sz="0" w:space="0" w:color="auto"/>
        <w:bottom w:val="none" w:sz="0" w:space="0" w:color="auto"/>
        <w:right w:val="none" w:sz="0" w:space="0" w:color="auto"/>
      </w:divBdr>
    </w:div>
    <w:div w:id="554389873">
      <w:bodyDiv w:val="1"/>
      <w:marLeft w:val="0"/>
      <w:marRight w:val="0"/>
      <w:marTop w:val="0"/>
      <w:marBottom w:val="0"/>
      <w:divBdr>
        <w:top w:val="none" w:sz="0" w:space="0" w:color="auto"/>
        <w:left w:val="none" w:sz="0" w:space="0" w:color="auto"/>
        <w:bottom w:val="none" w:sz="0" w:space="0" w:color="auto"/>
        <w:right w:val="none" w:sz="0" w:space="0" w:color="auto"/>
      </w:divBdr>
    </w:div>
    <w:div w:id="589198835">
      <w:bodyDiv w:val="1"/>
      <w:marLeft w:val="0"/>
      <w:marRight w:val="0"/>
      <w:marTop w:val="0"/>
      <w:marBottom w:val="0"/>
      <w:divBdr>
        <w:top w:val="none" w:sz="0" w:space="0" w:color="auto"/>
        <w:left w:val="none" w:sz="0" w:space="0" w:color="auto"/>
        <w:bottom w:val="none" w:sz="0" w:space="0" w:color="auto"/>
        <w:right w:val="none" w:sz="0" w:space="0" w:color="auto"/>
      </w:divBdr>
    </w:div>
    <w:div w:id="603154528">
      <w:bodyDiv w:val="1"/>
      <w:marLeft w:val="0"/>
      <w:marRight w:val="0"/>
      <w:marTop w:val="0"/>
      <w:marBottom w:val="0"/>
      <w:divBdr>
        <w:top w:val="none" w:sz="0" w:space="0" w:color="auto"/>
        <w:left w:val="none" w:sz="0" w:space="0" w:color="auto"/>
        <w:bottom w:val="none" w:sz="0" w:space="0" w:color="auto"/>
        <w:right w:val="none" w:sz="0" w:space="0" w:color="auto"/>
      </w:divBdr>
    </w:div>
    <w:div w:id="606431140">
      <w:bodyDiv w:val="1"/>
      <w:marLeft w:val="0"/>
      <w:marRight w:val="0"/>
      <w:marTop w:val="0"/>
      <w:marBottom w:val="0"/>
      <w:divBdr>
        <w:top w:val="none" w:sz="0" w:space="0" w:color="auto"/>
        <w:left w:val="none" w:sz="0" w:space="0" w:color="auto"/>
        <w:bottom w:val="none" w:sz="0" w:space="0" w:color="auto"/>
        <w:right w:val="none" w:sz="0" w:space="0" w:color="auto"/>
      </w:divBdr>
    </w:div>
    <w:div w:id="627511758">
      <w:bodyDiv w:val="1"/>
      <w:marLeft w:val="0"/>
      <w:marRight w:val="0"/>
      <w:marTop w:val="0"/>
      <w:marBottom w:val="0"/>
      <w:divBdr>
        <w:top w:val="none" w:sz="0" w:space="0" w:color="auto"/>
        <w:left w:val="none" w:sz="0" w:space="0" w:color="auto"/>
        <w:bottom w:val="none" w:sz="0" w:space="0" w:color="auto"/>
        <w:right w:val="none" w:sz="0" w:space="0" w:color="auto"/>
      </w:divBdr>
    </w:div>
    <w:div w:id="695891071">
      <w:bodyDiv w:val="1"/>
      <w:marLeft w:val="0"/>
      <w:marRight w:val="0"/>
      <w:marTop w:val="0"/>
      <w:marBottom w:val="0"/>
      <w:divBdr>
        <w:top w:val="none" w:sz="0" w:space="0" w:color="auto"/>
        <w:left w:val="none" w:sz="0" w:space="0" w:color="auto"/>
        <w:bottom w:val="none" w:sz="0" w:space="0" w:color="auto"/>
        <w:right w:val="none" w:sz="0" w:space="0" w:color="auto"/>
      </w:divBdr>
    </w:div>
    <w:div w:id="791442804">
      <w:bodyDiv w:val="1"/>
      <w:marLeft w:val="0"/>
      <w:marRight w:val="0"/>
      <w:marTop w:val="0"/>
      <w:marBottom w:val="0"/>
      <w:divBdr>
        <w:top w:val="none" w:sz="0" w:space="0" w:color="auto"/>
        <w:left w:val="none" w:sz="0" w:space="0" w:color="auto"/>
        <w:bottom w:val="none" w:sz="0" w:space="0" w:color="auto"/>
        <w:right w:val="none" w:sz="0" w:space="0" w:color="auto"/>
      </w:divBdr>
      <w:divsChild>
        <w:div w:id="1431394058">
          <w:marLeft w:val="0"/>
          <w:marRight w:val="0"/>
          <w:marTop w:val="0"/>
          <w:marBottom w:val="0"/>
          <w:divBdr>
            <w:top w:val="none" w:sz="0" w:space="0" w:color="auto"/>
            <w:left w:val="none" w:sz="0" w:space="0" w:color="auto"/>
            <w:bottom w:val="none" w:sz="0" w:space="0" w:color="auto"/>
            <w:right w:val="none" w:sz="0" w:space="0" w:color="auto"/>
          </w:divBdr>
          <w:divsChild>
            <w:div w:id="1518303686">
              <w:marLeft w:val="0"/>
              <w:marRight w:val="0"/>
              <w:marTop w:val="0"/>
              <w:marBottom w:val="210"/>
              <w:divBdr>
                <w:top w:val="none" w:sz="0" w:space="0" w:color="auto"/>
                <w:left w:val="none" w:sz="0" w:space="0" w:color="auto"/>
                <w:bottom w:val="none" w:sz="0" w:space="0" w:color="auto"/>
                <w:right w:val="none" w:sz="0" w:space="0" w:color="auto"/>
              </w:divBdr>
            </w:div>
            <w:div w:id="1398554941">
              <w:marLeft w:val="0"/>
              <w:marRight w:val="0"/>
              <w:marTop w:val="0"/>
              <w:marBottom w:val="0"/>
              <w:divBdr>
                <w:top w:val="none" w:sz="0" w:space="0" w:color="auto"/>
                <w:left w:val="none" w:sz="0" w:space="0" w:color="auto"/>
                <w:bottom w:val="none" w:sz="0" w:space="0" w:color="auto"/>
                <w:right w:val="none" w:sz="0" w:space="0" w:color="auto"/>
              </w:divBdr>
              <w:divsChild>
                <w:div w:id="14990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4553">
          <w:marLeft w:val="0"/>
          <w:marRight w:val="0"/>
          <w:marTop w:val="0"/>
          <w:marBottom w:val="0"/>
          <w:divBdr>
            <w:top w:val="none" w:sz="0" w:space="0" w:color="auto"/>
            <w:left w:val="none" w:sz="0" w:space="0" w:color="auto"/>
            <w:bottom w:val="none" w:sz="0" w:space="0" w:color="auto"/>
            <w:right w:val="none" w:sz="0" w:space="0" w:color="auto"/>
          </w:divBdr>
        </w:div>
        <w:div w:id="283653839">
          <w:marLeft w:val="0"/>
          <w:marRight w:val="0"/>
          <w:marTop w:val="0"/>
          <w:marBottom w:val="0"/>
          <w:divBdr>
            <w:top w:val="none" w:sz="0" w:space="0" w:color="auto"/>
            <w:left w:val="none" w:sz="0" w:space="0" w:color="auto"/>
            <w:bottom w:val="none" w:sz="0" w:space="0" w:color="auto"/>
            <w:right w:val="none" w:sz="0" w:space="0" w:color="auto"/>
          </w:divBdr>
          <w:divsChild>
            <w:div w:id="831145626">
              <w:marLeft w:val="0"/>
              <w:marRight w:val="0"/>
              <w:marTop w:val="0"/>
              <w:marBottom w:val="0"/>
              <w:divBdr>
                <w:top w:val="none" w:sz="0" w:space="0" w:color="auto"/>
                <w:left w:val="none" w:sz="0" w:space="0" w:color="auto"/>
                <w:bottom w:val="none" w:sz="0" w:space="0" w:color="auto"/>
                <w:right w:val="none" w:sz="0" w:space="0" w:color="auto"/>
              </w:divBdr>
              <w:divsChild>
                <w:div w:id="238296792">
                  <w:marLeft w:val="0"/>
                  <w:marRight w:val="-4830"/>
                  <w:marTop w:val="0"/>
                  <w:marBottom w:val="0"/>
                  <w:divBdr>
                    <w:top w:val="none" w:sz="0" w:space="0" w:color="auto"/>
                    <w:left w:val="none" w:sz="0" w:space="0" w:color="auto"/>
                    <w:bottom w:val="none" w:sz="0" w:space="0" w:color="auto"/>
                    <w:right w:val="none" w:sz="0" w:space="0" w:color="auto"/>
                  </w:divBdr>
                  <w:divsChild>
                    <w:div w:id="835849013">
                      <w:marLeft w:val="0"/>
                      <w:marRight w:val="4800"/>
                      <w:marTop w:val="0"/>
                      <w:marBottom w:val="0"/>
                      <w:divBdr>
                        <w:top w:val="single" w:sz="2" w:space="15" w:color="000000"/>
                        <w:left w:val="single" w:sz="2" w:space="15" w:color="000000"/>
                        <w:bottom w:val="single" w:sz="2" w:space="15" w:color="000000"/>
                        <w:right w:val="single" w:sz="2" w:space="15" w:color="000000"/>
                      </w:divBdr>
                      <w:divsChild>
                        <w:div w:id="1793206084">
                          <w:marLeft w:val="0"/>
                          <w:marRight w:val="0"/>
                          <w:marTop w:val="0"/>
                          <w:marBottom w:val="0"/>
                          <w:divBdr>
                            <w:top w:val="none" w:sz="0" w:space="0" w:color="auto"/>
                            <w:left w:val="none" w:sz="0" w:space="0" w:color="auto"/>
                            <w:bottom w:val="none" w:sz="0" w:space="0" w:color="auto"/>
                            <w:right w:val="none" w:sz="0" w:space="0" w:color="auto"/>
                          </w:divBdr>
                          <w:divsChild>
                            <w:div w:id="936250499">
                              <w:marLeft w:val="0"/>
                              <w:marRight w:val="0"/>
                              <w:marTop w:val="0"/>
                              <w:marBottom w:val="0"/>
                              <w:divBdr>
                                <w:top w:val="none" w:sz="0" w:space="0" w:color="auto"/>
                                <w:left w:val="none" w:sz="0" w:space="0" w:color="auto"/>
                                <w:bottom w:val="none" w:sz="0" w:space="0" w:color="auto"/>
                                <w:right w:val="none" w:sz="0" w:space="0" w:color="auto"/>
                              </w:divBdr>
                            </w:div>
                            <w:div w:id="2095276509">
                              <w:marLeft w:val="0"/>
                              <w:marRight w:val="0"/>
                              <w:marTop w:val="0"/>
                              <w:marBottom w:val="0"/>
                              <w:divBdr>
                                <w:top w:val="none" w:sz="0" w:space="0" w:color="auto"/>
                                <w:left w:val="none" w:sz="0" w:space="0" w:color="auto"/>
                                <w:bottom w:val="none" w:sz="0" w:space="0" w:color="auto"/>
                                <w:right w:val="none" w:sz="0" w:space="0" w:color="auto"/>
                              </w:divBdr>
                            </w:div>
                            <w:div w:id="630330195">
                              <w:marLeft w:val="0"/>
                              <w:marRight w:val="0"/>
                              <w:marTop w:val="0"/>
                              <w:marBottom w:val="0"/>
                              <w:divBdr>
                                <w:top w:val="none" w:sz="0" w:space="0" w:color="auto"/>
                                <w:left w:val="none" w:sz="0" w:space="0" w:color="auto"/>
                                <w:bottom w:val="none" w:sz="0" w:space="0" w:color="auto"/>
                                <w:right w:val="none" w:sz="0" w:space="0" w:color="auto"/>
                              </w:divBdr>
                              <w:divsChild>
                                <w:div w:id="1898081899">
                                  <w:marLeft w:val="0"/>
                                  <w:marRight w:val="0"/>
                                  <w:marTop w:val="0"/>
                                  <w:marBottom w:val="0"/>
                                  <w:divBdr>
                                    <w:top w:val="none" w:sz="0" w:space="0" w:color="auto"/>
                                    <w:left w:val="none" w:sz="0" w:space="0" w:color="auto"/>
                                    <w:bottom w:val="none" w:sz="0" w:space="0" w:color="auto"/>
                                    <w:right w:val="none" w:sz="0" w:space="0" w:color="auto"/>
                                  </w:divBdr>
                                </w:div>
                                <w:div w:id="800614532">
                                  <w:marLeft w:val="0"/>
                                  <w:marRight w:val="0"/>
                                  <w:marTop w:val="0"/>
                                  <w:marBottom w:val="0"/>
                                  <w:divBdr>
                                    <w:top w:val="none" w:sz="0" w:space="0" w:color="auto"/>
                                    <w:left w:val="none" w:sz="0" w:space="0" w:color="auto"/>
                                    <w:bottom w:val="none" w:sz="0" w:space="0" w:color="auto"/>
                                    <w:right w:val="none" w:sz="0" w:space="0" w:color="auto"/>
                                  </w:divBdr>
                                </w:div>
                                <w:div w:id="899487602">
                                  <w:marLeft w:val="0"/>
                                  <w:marRight w:val="0"/>
                                  <w:marTop w:val="0"/>
                                  <w:marBottom w:val="0"/>
                                  <w:divBdr>
                                    <w:top w:val="none" w:sz="0" w:space="0" w:color="auto"/>
                                    <w:left w:val="none" w:sz="0" w:space="0" w:color="auto"/>
                                    <w:bottom w:val="none" w:sz="0" w:space="0" w:color="auto"/>
                                    <w:right w:val="none" w:sz="0" w:space="0" w:color="auto"/>
                                  </w:divBdr>
                                </w:div>
                                <w:div w:id="243077701">
                                  <w:marLeft w:val="0"/>
                                  <w:marRight w:val="0"/>
                                  <w:marTop w:val="0"/>
                                  <w:marBottom w:val="0"/>
                                  <w:divBdr>
                                    <w:top w:val="none" w:sz="0" w:space="0" w:color="auto"/>
                                    <w:left w:val="none" w:sz="0" w:space="0" w:color="auto"/>
                                    <w:bottom w:val="none" w:sz="0" w:space="0" w:color="auto"/>
                                    <w:right w:val="none" w:sz="0" w:space="0" w:color="auto"/>
                                  </w:divBdr>
                                </w:div>
                                <w:div w:id="1674604387">
                                  <w:marLeft w:val="0"/>
                                  <w:marRight w:val="0"/>
                                  <w:marTop w:val="0"/>
                                  <w:marBottom w:val="0"/>
                                  <w:divBdr>
                                    <w:top w:val="none" w:sz="0" w:space="0" w:color="auto"/>
                                    <w:left w:val="none" w:sz="0" w:space="0" w:color="auto"/>
                                    <w:bottom w:val="none" w:sz="0" w:space="0" w:color="auto"/>
                                    <w:right w:val="none" w:sz="0" w:space="0" w:color="auto"/>
                                  </w:divBdr>
                                </w:div>
                                <w:div w:id="1553807666">
                                  <w:marLeft w:val="0"/>
                                  <w:marRight w:val="0"/>
                                  <w:marTop w:val="0"/>
                                  <w:marBottom w:val="0"/>
                                  <w:divBdr>
                                    <w:top w:val="none" w:sz="0" w:space="0" w:color="auto"/>
                                    <w:left w:val="none" w:sz="0" w:space="0" w:color="auto"/>
                                    <w:bottom w:val="none" w:sz="0" w:space="0" w:color="auto"/>
                                    <w:right w:val="none" w:sz="0" w:space="0" w:color="auto"/>
                                  </w:divBdr>
                                </w:div>
                                <w:div w:id="1283800209">
                                  <w:marLeft w:val="0"/>
                                  <w:marRight w:val="0"/>
                                  <w:marTop w:val="0"/>
                                  <w:marBottom w:val="0"/>
                                  <w:divBdr>
                                    <w:top w:val="none" w:sz="0" w:space="0" w:color="auto"/>
                                    <w:left w:val="none" w:sz="0" w:space="0" w:color="auto"/>
                                    <w:bottom w:val="none" w:sz="0" w:space="0" w:color="auto"/>
                                    <w:right w:val="none" w:sz="0" w:space="0" w:color="auto"/>
                                  </w:divBdr>
                                </w:div>
                                <w:div w:id="743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1311">
                          <w:marLeft w:val="0"/>
                          <w:marRight w:val="0"/>
                          <w:marTop w:val="0"/>
                          <w:marBottom w:val="0"/>
                          <w:divBdr>
                            <w:top w:val="none" w:sz="0" w:space="0" w:color="auto"/>
                            <w:left w:val="none" w:sz="0" w:space="0" w:color="auto"/>
                            <w:bottom w:val="none" w:sz="0" w:space="0" w:color="auto"/>
                            <w:right w:val="none" w:sz="0" w:space="0" w:color="auto"/>
                          </w:divBdr>
                          <w:divsChild>
                            <w:div w:id="200409131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651132755">
                  <w:marLeft w:val="0"/>
                  <w:marRight w:val="0"/>
                  <w:marTop w:val="0"/>
                  <w:marBottom w:val="0"/>
                  <w:divBdr>
                    <w:top w:val="none" w:sz="0" w:space="0" w:color="auto"/>
                    <w:left w:val="none" w:sz="0" w:space="0" w:color="auto"/>
                    <w:bottom w:val="none" w:sz="0" w:space="0" w:color="auto"/>
                    <w:right w:val="none" w:sz="0" w:space="0" w:color="auto"/>
                  </w:divBdr>
                  <w:divsChild>
                    <w:div w:id="1921525864">
                      <w:marLeft w:val="0"/>
                      <w:marRight w:val="0"/>
                      <w:marTop w:val="0"/>
                      <w:marBottom w:val="0"/>
                      <w:divBdr>
                        <w:top w:val="single" w:sz="2" w:space="0" w:color="000000"/>
                        <w:left w:val="single" w:sz="2" w:space="0" w:color="000000"/>
                        <w:bottom w:val="single" w:sz="2" w:space="0" w:color="000000"/>
                        <w:right w:val="single" w:sz="2" w:space="0" w:color="000000"/>
                      </w:divBdr>
                      <w:divsChild>
                        <w:div w:id="307906404">
                          <w:marLeft w:val="0"/>
                          <w:marRight w:val="0"/>
                          <w:marTop w:val="0"/>
                          <w:marBottom w:val="0"/>
                          <w:divBdr>
                            <w:top w:val="none" w:sz="0" w:space="0" w:color="auto"/>
                            <w:left w:val="none" w:sz="0" w:space="0" w:color="auto"/>
                            <w:bottom w:val="none" w:sz="0" w:space="0" w:color="auto"/>
                            <w:right w:val="none" w:sz="0" w:space="0" w:color="auto"/>
                          </w:divBdr>
                          <w:divsChild>
                            <w:div w:id="1267271665">
                              <w:marLeft w:val="0"/>
                              <w:marRight w:val="0"/>
                              <w:marTop w:val="0"/>
                              <w:marBottom w:val="0"/>
                              <w:divBdr>
                                <w:top w:val="none" w:sz="0" w:space="0" w:color="auto"/>
                                <w:left w:val="none" w:sz="0" w:space="0" w:color="auto"/>
                                <w:bottom w:val="none" w:sz="0" w:space="0" w:color="auto"/>
                                <w:right w:val="none" w:sz="0" w:space="0" w:color="auto"/>
                              </w:divBdr>
                            </w:div>
                            <w:div w:id="1111508631">
                              <w:marLeft w:val="0"/>
                              <w:marRight w:val="0"/>
                              <w:marTop w:val="0"/>
                              <w:marBottom w:val="0"/>
                              <w:divBdr>
                                <w:top w:val="none" w:sz="0" w:space="0" w:color="auto"/>
                                <w:left w:val="none" w:sz="0" w:space="0" w:color="auto"/>
                                <w:bottom w:val="none" w:sz="0" w:space="0" w:color="auto"/>
                                <w:right w:val="none" w:sz="0" w:space="0" w:color="auto"/>
                              </w:divBdr>
                            </w:div>
                            <w:div w:id="86359494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09621">
      <w:bodyDiv w:val="1"/>
      <w:marLeft w:val="0"/>
      <w:marRight w:val="0"/>
      <w:marTop w:val="0"/>
      <w:marBottom w:val="0"/>
      <w:divBdr>
        <w:top w:val="none" w:sz="0" w:space="0" w:color="auto"/>
        <w:left w:val="none" w:sz="0" w:space="0" w:color="auto"/>
        <w:bottom w:val="none" w:sz="0" w:space="0" w:color="auto"/>
        <w:right w:val="none" w:sz="0" w:space="0" w:color="auto"/>
      </w:divBdr>
      <w:divsChild>
        <w:div w:id="1818568613">
          <w:marLeft w:val="0"/>
          <w:marRight w:val="0"/>
          <w:marTop w:val="0"/>
          <w:marBottom w:val="0"/>
          <w:divBdr>
            <w:top w:val="none" w:sz="0" w:space="0" w:color="auto"/>
            <w:left w:val="none" w:sz="0" w:space="0" w:color="auto"/>
            <w:bottom w:val="none" w:sz="0" w:space="0" w:color="auto"/>
            <w:right w:val="none" w:sz="0" w:space="0" w:color="auto"/>
          </w:divBdr>
          <w:divsChild>
            <w:div w:id="1880168996">
              <w:marLeft w:val="0"/>
              <w:marRight w:val="0"/>
              <w:marTop w:val="0"/>
              <w:marBottom w:val="0"/>
              <w:divBdr>
                <w:top w:val="none" w:sz="0" w:space="0" w:color="auto"/>
                <w:left w:val="none" w:sz="0" w:space="0" w:color="auto"/>
                <w:bottom w:val="none" w:sz="0" w:space="0" w:color="auto"/>
                <w:right w:val="none" w:sz="0" w:space="0" w:color="auto"/>
              </w:divBdr>
              <w:divsChild>
                <w:div w:id="326639421">
                  <w:marLeft w:val="0"/>
                  <w:marRight w:val="0"/>
                  <w:marTop w:val="0"/>
                  <w:marBottom w:val="0"/>
                  <w:divBdr>
                    <w:top w:val="none" w:sz="0" w:space="0" w:color="auto"/>
                    <w:left w:val="none" w:sz="0" w:space="0" w:color="auto"/>
                    <w:bottom w:val="none" w:sz="0" w:space="0" w:color="auto"/>
                    <w:right w:val="none" w:sz="0" w:space="0" w:color="auto"/>
                  </w:divBdr>
                  <w:divsChild>
                    <w:div w:id="1089888447">
                      <w:marLeft w:val="0"/>
                      <w:marRight w:val="0"/>
                      <w:marTop w:val="0"/>
                      <w:marBottom w:val="0"/>
                      <w:divBdr>
                        <w:top w:val="none" w:sz="0" w:space="0" w:color="auto"/>
                        <w:left w:val="none" w:sz="0" w:space="0" w:color="auto"/>
                        <w:bottom w:val="none" w:sz="0" w:space="0" w:color="auto"/>
                        <w:right w:val="none" w:sz="0" w:space="0" w:color="auto"/>
                      </w:divBdr>
                      <w:divsChild>
                        <w:div w:id="12219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3227">
          <w:marLeft w:val="0"/>
          <w:marRight w:val="0"/>
          <w:marTop w:val="0"/>
          <w:marBottom w:val="0"/>
          <w:divBdr>
            <w:top w:val="none" w:sz="0" w:space="0" w:color="auto"/>
            <w:left w:val="none" w:sz="0" w:space="0" w:color="auto"/>
            <w:bottom w:val="none" w:sz="0" w:space="0" w:color="auto"/>
            <w:right w:val="none" w:sz="0" w:space="0" w:color="auto"/>
          </w:divBdr>
          <w:divsChild>
            <w:div w:id="1046753537">
              <w:marLeft w:val="0"/>
              <w:marRight w:val="0"/>
              <w:marTop w:val="0"/>
              <w:marBottom w:val="0"/>
              <w:divBdr>
                <w:top w:val="none" w:sz="0" w:space="0" w:color="auto"/>
                <w:left w:val="none" w:sz="0" w:space="0" w:color="auto"/>
                <w:bottom w:val="none" w:sz="0" w:space="0" w:color="auto"/>
                <w:right w:val="none" w:sz="0" w:space="0" w:color="auto"/>
              </w:divBdr>
              <w:divsChild>
                <w:div w:id="1509099936">
                  <w:marLeft w:val="0"/>
                  <w:marRight w:val="0"/>
                  <w:marTop w:val="0"/>
                  <w:marBottom w:val="0"/>
                  <w:divBdr>
                    <w:top w:val="none" w:sz="0" w:space="0" w:color="auto"/>
                    <w:left w:val="none" w:sz="0" w:space="0" w:color="auto"/>
                    <w:bottom w:val="none" w:sz="0" w:space="0" w:color="auto"/>
                    <w:right w:val="none" w:sz="0" w:space="0" w:color="auto"/>
                  </w:divBdr>
                  <w:divsChild>
                    <w:div w:id="1657759894">
                      <w:marLeft w:val="0"/>
                      <w:marRight w:val="0"/>
                      <w:marTop w:val="0"/>
                      <w:marBottom w:val="0"/>
                      <w:divBdr>
                        <w:top w:val="none" w:sz="0" w:space="0" w:color="auto"/>
                        <w:left w:val="none" w:sz="0" w:space="0" w:color="auto"/>
                        <w:bottom w:val="none" w:sz="0" w:space="0" w:color="auto"/>
                        <w:right w:val="none" w:sz="0" w:space="0" w:color="auto"/>
                      </w:divBdr>
                      <w:divsChild>
                        <w:div w:id="20242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0921">
      <w:bodyDiv w:val="1"/>
      <w:marLeft w:val="0"/>
      <w:marRight w:val="0"/>
      <w:marTop w:val="0"/>
      <w:marBottom w:val="0"/>
      <w:divBdr>
        <w:top w:val="none" w:sz="0" w:space="0" w:color="auto"/>
        <w:left w:val="none" w:sz="0" w:space="0" w:color="auto"/>
        <w:bottom w:val="none" w:sz="0" w:space="0" w:color="auto"/>
        <w:right w:val="none" w:sz="0" w:space="0" w:color="auto"/>
      </w:divBdr>
    </w:div>
    <w:div w:id="846678214">
      <w:bodyDiv w:val="1"/>
      <w:marLeft w:val="0"/>
      <w:marRight w:val="0"/>
      <w:marTop w:val="0"/>
      <w:marBottom w:val="0"/>
      <w:divBdr>
        <w:top w:val="none" w:sz="0" w:space="0" w:color="auto"/>
        <w:left w:val="none" w:sz="0" w:space="0" w:color="auto"/>
        <w:bottom w:val="none" w:sz="0" w:space="0" w:color="auto"/>
        <w:right w:val="none" w:sz="0" w:space="0" w:color="auto"/>
      </w:divBdr>
      <w:divsChild>
        <w:div w:id="1700466287">
          <w:marLeft w:val="0"/>
          <w:marRight w:val="0"/>
          <w:marTop w:val="0"/>
          <w:marBottom w:val="0"/>
          <w:divBdr>
            <w:top w:val="none" w:sz="0" w:space="0" w:color="auto"/>
            <w:left w:val="none" w:sz="0" w:space="0" w:color="auto"/>
            <w:bottom w:val="none" w:sz="0" w:space="0" w:color="auto"/>
            <w:right w:val="none" w:sz="0" w:space="0" w:color="auto"/>
          </w:divBdr>
        </w:div>
      </w:divsChild>
    </w:div>
    <w:div w:id="901059538">
      <w:bodyDiv w:val="1"/>
      <w:marLeft w:val="0"/>
      <w:marRight w:val="0"/>
      <w:marTop w:val="0"/>
      <w:marBottom w:val="0"/>
      <w:divBdr>
        <w:top w:val="none" w:sz="0" w:space="0" w:color="auto"/>
        <w:left w:val="none" w:sz="0" w:space="0" w:color="auto"/>
        <w:bottom w:val="none" w:sz="0" w:space="0" w:color="auto"/>
        <w:right w:val="none" w:sz="0" w:space="0" w:color="auto"/>
      </w:divBdr>
      <w:divsChild>
        <w:div w:id="1652519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194613">
              <w:marLeft w:val="0"/>
              <w:marRight w:val="0"/>
              <w:marTop w:val="0"/>
              <w:marBottom w:val="0"/>
              <w:divBdr>
                <w:top w:val="none" w:sz="0" w:space="0" w:color="auto"/>
                <w:left w:val="none" w:sz="0" w:space="0" w:color="auto"/>
                <w:bottom w:val="none" w:sz="0" w:space="0" w:color="auto"/>
                <w:right w:val="none" w:sz="0" w:space="0" w:color="auto"/>
              </w:divBdr>
              <w:divsChild>
                <w:div w:id="182482063">
                  <w:marLeft w:val="0"/>
                  <w:marRight w:val="0"/>
                  <w:marTop w:val="0"/>
                  <w:marBottom w:val="0"/>
                  <w:divBdr>
                    <w:top w:val="none" w:sz="0" w:space="0" w:color="auto"/>
                    <w:left w:val="none" w:sz="0" w:space="0" w:color="auto"/>
                    <w:bottom w:val="none" w:sz="0" w:space="0" w:color="auto"/>
                    <w:right w:val="none" w:sz="0" w:space="0" w:color="auto"/>
                  </w:divBdr>
                  <w:divsChild>
                    <w:div w:id="425156291">
                      <w:marLeft w:val="0"/>
                      <w:marRight w:val="0"/>
                      <w:marTop w:val="0"/>
                      <w:marBottom w:val="0"/>
                      <w:divBdr>
                        <w:top w:val="none" w:sz="0" w:space="0" w:color="auto"/>
                        <w:left w:val="none" w:sz="0" w:space="0" w:color="auto"/>
                        <w:bottom w:val="none" w:sz="0" w:space="0" w:color="auto"/>
                        <w:right w:val="none" w:sz="0" w:space="0" w:color="auto"/>
                      </w:divBdr>
                      <w:divsChild>
                        <w:div w:id="1915622183">
                          <w:marLeft w:val="0"/>
                          <w:marRight w:val="0"/>
                          <w:marTop w:val="0"/>
                          <w:marBottom w:val="0"/>
                          <w:divBdr>
                            <w:top w:val="none" w:sz="0" w:space="0" w:color="auto"/>
                            <w:left w:val="none" w:sz="0" w:space="0" w:color="auto"/>
                            <w:bottom w:val="none" w:sz="0" w:space="0" w:color="auto"/>
                            <w:right w:val="none" w:sz="0" w:space="0" w:color="auto"/>
                          </w:divBdr>
                        </w:div>
                        <w:div w:id="1236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2784">
      <w:bodyDiv w:val="1"/>
      <w:marLeft w:val="0"/>
      <w:marRight w:val="0"/>
      <w:marTop w:val="0"/>
      <w:marBottom w:val="0"/>
      <w:divBdr>
        <w:top w:val="none" w:sz="0" w:space="0" w:color="auto"/>
        <w:left w:val="none" w:sz="0" w:space="0" w:color="auto"/>
        <w:bottom w:val="none" w:sz="0" w:space="0" w:color="auto"/>
        <w:right w:val="none" w:sz="0" w:space="0" w:color="auto"/>
      </w:divBdr>
      <w:divsChild>
        <w:div w:id="1196961342">
          <w:marLeft w:val="0"/>
          <w:marRight w:val="0"/>
          <w:marTop w:val="0"/>
          <w:marBottom w:val="0"/>
          <w:divBdr>
            <w:top w:val="none" w:sz="0" w:space="0" w:color="auto"/>
            <w:left w:val="none" w:sz="0" w:space="0" w:color="auto"/>
            <w:bottom w:val="none" w:sz="0" w:space="0" w:color="auto"/>
            <w:right w:val="none" w:sz="0" w:space="0" w:color="auto"/>
          </w:divBdr>
          <w:divsChild>
            <w:div w:id="2125925155">
              <w:marLeft w:val="0"/>
              <w:marRight w:val="0"/>
              <w:marTop w:val="0"/>
              <w:marBottom w:val="0"/>
              <w:divBdr>
                <w:top w:val="none" w:sz="0" w:space="0" w:color="auto"/>
                <w:left w:val="none" w:sz="0" w:space="0" w:color="auto"/>
                <w:bottom w:val="none" w:sz="0" w:space="0" w:color="auto"/>
                <w:right w:val="none" w:sz="0" w:space="0" w:color="auto"/>
              </w:divBdr>
            </w:div>
            <w:div w:id="10018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818">
      <w:bodyDiv w:val="1"/>
      <w:marLeft w:val="0"/>
      <w:marRight w:val="0"/>
      <w:marTop w:val="0"/>
      <w:marBottom w:val="0"/>
      <w:divBdr>
        <w:top w:val="none" w:sz="0" w:space="0" w:color="auto"/>
        <w:left w:val="none" w:sz="0" w:space="0" w:color="auto"/>
        <w:bottom w:val="none" w:sz="0" w:space="0" w:color="auto"/>
        <w:right w:val="none" w:sz="0" w:space="0" w:color="auto"/>
      </w:divBdr>
    </w:div>
    <w:div w:id="961617221">
      <w:bodyDiv w:val="1"/>
      <w:marLeft w:val="0"/>
      <w:marRight w:val="0"/>
      <w:marTop w:val="0"/>
      <w:marBottom w:val="0"/>
      <w:divBdr>
        <w:top w:val="none" w:sz="0" w:space="0" w:color="auto"/>
        <w:left w:val="none" w:sz="0" w:space="0" w:color="auto"/>
        <w:bottom w:val="none" w:sz="0" w:space="0" w:color="auto"/>
        <w:right w:val="none" w:sz="0" w:space="0" w:color="auto"/>
      </w:divBdr>
    </w:div>
    <w:div w:id="961810230">
      <w:bodyDiv w:val="1"/>
      <w:marLeft w:val="0"/>
      <w:marRight w:val="0"/>
      <w:marTop w:val="0"/>
      <w:marBottom w:val="0"/>
      <w:divBdr>
        <w:top w:val="none" w:sz="0" w:space="0" w:color="auto"/>
        <w:left w:val="none" w:sz="0" w:space="0" w:color="auto"/>
        <w:bottom w:val="none" w:sz="0" w:space="0" w:color="auto"/>
        <w:right w:val="none" w:sz="0" w:space="0" w:color="auto"/>
      </w:divBdr>
    </w:div>
    <w:div w:id="974485136">
      <w:bodyDiv w:val="1"/>
      <w:marLeft w:val="0"/>
      <w:marRight w:val="0"/>
      <w:marTop w:val="0"/>
      <w:marBottom w:val="0"/>
      <w:divBdr>
        <w:top w:val="none" w:sz="0" w:space="0" w:color="auto"/>
        <w:left w:val="none" w:sz="0" w:space="0" w:color="auto"/>
        <w:bottom w:val="none" w:sz="0" w:space="0" w:color="auto"/>
        <w:right w:val="none" w:sz="0" w:space="0" w:color="auto"/>
      </w:divBdr>
    </w:div>
    <w:div w:id="985009736">
      <w:bodyDiv w:val="1"/>
      <w:marLeft w:val="0"/>
      <w:marRight w:val="0"/>
      <w:marTop w:val="0"/>
      <w:marBottom w:val="0"/>
      <w:divBdr>
        <w:top w:val="none" w:sz="0" w:space="0" w:color="auto"/>
        <w:left w:val="none" w:sz="0" w:space="0" w:color="auto"/>
        <w:bottom w:val="none" w:sz="0" w:space="0" w:color="auto"/>
        <w:right w:val="none" w:sz="0" w:space="0" w:color="auto"/>
      </w:divBdr>
    </w:div>
    <w:div w:id="1040010024">
      <w:bodyDiv w:val="1"/>
      <w:marLeft w:val="0"/>
      <w:marRight w:val="0"/>
      <w:marTop w:val="0"/>
      <w:marBottom w:val="0"/>
      <w:divBdr>
        <w:top w:val="none" w:sz="0" w:space="0" w:color="auto"/>
        <w:left w:val="none" w:sz="0" w:space="0" w:color="auto"/>
        <w:bottom w:val="none" w:sz="0" w:space="0" w:color="auto"/>
        <w:right w:val="none" w:sz="0" w:space="0" w:color="auto"/>
      </w:divBdr>
      <w:divsChild>
        <w:div w:id="70473205">
          <w:marLeft w:val="0"/>
          <w:marRight w:val="0"/>
          <w:marTop w:val="0"/>
          <w:marBottom w:val="0"/>
          <w:divBdr>
            <w:top w:val="none" w:sz="0" w:space="0" w:color="auto"/>
            <w:left w:val="none" w:sz="0" w:space="0" w:color="auto"/>
            <w:bottom w:val="none" w:sz="0" w:space="0" w:color="auto"/>
            <w:right w:val="none" w:sz="0" w:space="0" w:color="auto"/>
          </w:divBdr>
        </w:div>
      </w:divsChild>
    </w:div>
    <w:div w:id="1043747668">
      <w:bodyDiv w:val="1"/>
      <w:marLeft w:val="0"/>
      <w:marRight w:val="0"/>
      <w:marTop w:val="0"/>
      <w:marBottom w:val="0"/>
      <w:divBdr>
        <w:top w:val="none" w:sz="0" w:space="0" w:color="auto"/>
        <w:left w:val="none" w:sz="0" w:space="0" w:color="auto"/>
        <w:bottom w:val="none" w:sz="0" w:space="0" w:color="auto"/>
        <w:right w:val="none" w:sz="0" w:space="0" w:color="auto"/>
      </w:divBdr>
      <w:divsChild>
        <w:div w:id="609703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5748">
              <w:marLeft w:val="0"/>
              <w:marRight w:val="0"/>
              <w:marTop w:val="0"/>
              <w:marBottom w:val="0"/>
              <w:divBdr>
                <w:top w:val="none" w:sz="0" w:space="0" w:color="auto"/>
                <w:left w:val="none" w:sz="0" w:space="0" w:color="auto"/>
                <w:bottom w:val="none" w:sz="0" w:space="0" w:color="auto"/>
                <w:right w:val="none" w:sz="0" w:space="0" w:color="auto"/>
              </w:divBdr>
              <w:divsChild>
                <w:div w:id="2037265620">
                  <w:marLeft w:val="0"/>
                  <w:marRight w:val="0"/>
                  <w:marTop w:val="0"/>
                  <w:marBottom w:val="0"/>
                  <w:divBdr>
                    <w:top w:val="none" w:sz="0" w:space="0" w:color="auto"/>
                    <w:left w:val="none" w:sz="0" w:space="0" w:color="auto"/>
                    <w:bottom w:val="none" w:sz="0" w:space="0" w:color="auto"/>
                    <w:right w:val="none" w:sz="0" w:space="0" w:color="auto"/>
                  </w:divBdr>
                  <w:divsChild>
                    <w:div w:id="158232594">
                      <w:marLeft w:val="0"/>
                      <w:marRight w:val="0"/>
                      <w:marTop w:val="0"/>
                      <w:marBottom w:val="0"/>
                      <w:divBdr>
                        <w:top w:val="none" w:sz="0" w:space="0" w:color="auto"/>
                        <w:left w:val="none" w:sz="0" w:space="0" w:color="auto"/>
                        <w:bottom w:val="none" w:sz="0" w:space="0" w:color="auto"/>
                        <w:right w:val="none" w:sz="0" w:space="0" w:color="auto"/>
                      </w:divBdr>
                      <w:divsChild>
                        <w:div w:id="13900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6828">
      <w:bodyDiv w:val="1"/>
      <w:marLeft w:val="0"/>
      <w:marRight w:val="0"/>
      <w:marTop w:val="0"/>
      <w:marBottom w:val="0"/>
      <w:divBdr>
        <w:top w:val="none" w:sz="0" w:space="0" w:color="auto"/>
        <w:left w:val="none" w:sz="0" w:space="0" w:color="auto"/>
        <w:bottom w:val="none" w:sz="0" w:space="0" w:color="auto"/>
        <w:right w:val="none" w:sz="0" w:space="0" w:color="auto"/>
      </w:divBdr>
      <w:divsChild>
        <w:div w:id="911237890">
          <w:marLeft w:val="0"/>
          <w:marRight w:val="0"/>
          <w:marTop w:val="0"/>
          <w:marBottom w:val="0"/>
          <w:divBdr>
            <w:top w:val="none" w:sz="0" w:space="0" w:color="auto"/>
            <w:left w:val="none" w:sz="0" w:space="0" w:color="auto"/>
            <w:bottom w:val="none" w:sz="0" w:space="0" w:color="auto"/>
            <w:right w:val="none" w:sz="0" w:space="0" w:color="auto"/>
          </w:divBdr>
        </w:div>
        <w:div w:id="2046828011">
          <w:marLeft w:val="0"/>
          <w:marRight w:val="0"/>
          <w:marTop w:val="0"/>
          <w:marBottom w:val="0"/>
          <w:divBdr>
            <w:top w:val="none" w:sz="0" w:space="0" w:color="auto"/>
            <w:left w:val="none" w:sz="0" w:space="0" w:color="auto"/>
            <w:bottom w:val="none" w:sz="0" w:space="0" w:color="auto"/>
            <w:right w:val="none" w:sz="0" w:space="0" w:color="auto"/>
          </w:divBdr>
        </w:div>
      </w:divsChild>
    </w:div>
    <w:div w:id="1153327639">
      <w:bodyDiv w:val="1"/>
      <w:marLeft w:val="0"/>
      <w:marRight w:val="0"/>
      <w:marTop w:val="0"/>
      <w:marBottom w:val="0"/>
      <w:divBdr>
        <w:top w:val="none" w:sz="0" w:space="0" w:color="auto"/>
        <w:left w:val="none" w:sz="0" w:space="0" w:color="auto"/>
        <w:bottom w:val="none" w:sz="0" w:space="0" w:color="auto"/>
        <w:right w:val="none" w:sz="0" w:space="0" w:color="auto"/>
      </w:divBdr>
    </w:div>
    <w:div w:id="1175655732">
      <w:bodyDiv w:val="1"/>
      <w:marLeft w:val="0"/>
      <w:marRight w:val="0"/>
      <w:marTop w:val="0"/>
      <w:marBottom w:val="0"/>
      <w:divBdr>
        <w:top w:val="none" w:sz="0" w:space="0" w:color="auto"/>
        <w:left w:val="none" w:sz="0" w:space="0" w:color="auto"/>
        <w:bottom w:val="none" w:sz="0" w:space="0" w:color="auto"/>
        <w:right w:val="none" w:sz="0" w:space="0" w:color="auto"/>
      </w:divBdr>
    </w:div>
    <w:div w:id="1198398715">
      <w:bodyDiv w:val="1"/>
      <w:marLeft w:val="0"/>
      <w:marRight w:val="0"/>
      <w:marTop w:val="0"/>
      <w:marBottom w:val="0"/>
      <w:divBdr>
        <w:top w:val="none" w:sz="0" w:space="0" w:color="auto"/>
        <w:left w:val="none" w:sz="0" w:space="0" w:color="auto"/>
        <w:bottom w:val="none" w:sz="0" w:space="0" w:color="auto"/>
        <w:right w:val="none" w:sz="0" w:space="0" w:color="auto"/>
      </w:divBdr>
    </w:div>
    <w:div w:id="1216963768">
      <w:bodyDiv w:val="1"/>
      <w:marLeft w:val="0"/>
      <w:marRight w:val="0"/>
      <w:marTop w:val="0"/>
      <w:marBottom w:val="0"/>
      <w:divBdr>
        <w:top w:val="none" w:sz="0" w:space="0" w:color="auto"/>
        <w:left w:val="none" w:sz="0" w:space="0" w:color="auto"/>
        <w:bottom w:val="none" w:sz="0" w:space="0" w:color="auto"/>
        <w:right w:val="none" w:sz="0" w:space="0" w:color="auto"/>
      </w:divBdr>
    </w:div>
    <w:div w:id="1218974261">
      <w:bodyDiv w:val="1"/>
      <w:marLeft w:val="0"/>
      <w:marRight w:val="0"/>
      <w:marTop w:val="0"/>
      <w:marBottom w:val="0"/>
      <w:divBdr>
        <w:top w:val="none" w:sz="0" w:space="0" w:color="auto"/>
        <w:left w:val="none" w:sz="0" w:space="0" w:color="auto"/>
        <w:bottom w:val="none" w:sz="0" w:space="0" w:color="auto"/>
        <w:right w:val="none" w:sz="0" w:space="0" w:color="auto"/>
      </w:divBdr>
      <w:divsChild>
        <w:div w:id="1942713457">
          <w:marLeft w:val="0"/>
          <w:marRight w:val="0"/>
          <w:marTop w:val="0"/>
          <w:marBottom w:val="0"/>
          <w:divBdr>
            <w:top w:val="none" w:sz="0" w:space="0" w:color="auto"/>
            <w:left w:val="none" w:sz="0" w:space="0" w:color="auto"/>
            <w:bottom w:val="none" w:sz="0" w:space="0" w:color="auto"/>
            <w:right w:val="none" w:sz="0" w:space="0" w:color="auto"/>
          </w:divBdr>
          <w:divsChild>
            <w:div w:id="765223759">
              <w:marLeft w:val="0"/>
              <w:marRight w:val="0"/>
              <w:marTop w:val="0"/>
              <w:marBottom w:val="0"/>
              <w:divBdr>
                <w:top w:val="none" w:sz="0" w:space="0" w:color="auto"/>
                <w:left w:val="none" w:sz="0" w:space="0" w:color="auto"/>
                <w:bottom w:val="none" w:sz="0" w:space="0" w:color="auto"/>
                <w:right w:val="none" w:sz="0" w:space="0" w:color="auto"/>
              </w:divBdr>
            </w:div>
            <w:div w:id="2125997094">
              <w:marLeft w:val="0"/>
              <w:marRight w:val="0"/>
              <w:marTop w:val="0"/>
              <w:marBottom w:val="0"/>
              <w:divBdr>
                <w:top w:val="none" w:sz="0" w:space="0" w:color="auto"/>
                <w:left w:val="none" w:sz="0" w:space="0" w:color="auto"/>
                <w:bottom w:val="none" w:sz="0" w:space="0" w:color="auto"/>
                <w:right w:val="none" w:sz="0" w:space="0" w:color="auto"/>
              </w:divBdr>
            </w:div>
            <w:div w:id="1347712704">
              <w:marLeft w:val="0"/>
              <w:marRight w:val="0"/>
              <w:marTop w:val="0"/>
              <w:marBottom w:val="0"/>
              <w:divBdr>
                <w:top w:val="none" w:sz="0" w:space="0" w:color="auto"/>
                <w:left w:val="none" w:sz="0" w:space="0" w:color="auto"/>
                <w:bottom w:val="none" w:sz="0" w:space="0" w:color="auto"/>
                <w:right w:val="none" w:sz="0" w:space="0" w:color="auto"/>
              </w:divBdr>
            </w:div>
            <w:div w:id="1475876600">
              <w:marLeft w:val="0"/>
              <w:marRight w:val="0"/>
              <w:marTop w:val="0"/>
              <w:marBottom w:val="0"/>
              <w:divBdr>
                <w:top w:val="none" w:sz="0" w:space="0" w:color="auto"/>
                <w:left w:val="none" w:sz="0" w:space="0" w:color="auto"/>
                <w:bottom w:val="none" w:sz="0" w:space="0" w:color="auto"/>
                <w:right w:val="none" w:sz="0" w:space="0" w:color="auto"/>
              </w:divBdr>
            </w:div>
            <w:div w:id="1164278661">
              <w:marLeft w:val="0"/>
              <w:marRight w:val="0"/>
              <w:marTop w:val="0"/>
              <w:marBottom w:val="0"/>
              <w:divBdr>
                <w:top w:val="none" w:sz="0" w:space="0" w:color="auto"/>
                <w:left w:val="none" w:sz="0" w:space="0" w:color="auto"/>
                <w:bottom w:val="none" w:sz="0" w:space="0" w:color="auto"/>
                <w:right w:val="none" w:sz="0" w:space="0" w:color="auto"/>
              </w:divBdr>
            </w:div>
            <w:div w:id="977806578">
              <w:marLeft w:val="0"/>
              <w:marRight w:val="0"/>
              <w:marTop w:val="0"/>
              <w:marBottom w:val="0"/>
              <w:divBdr>
                <w:top w:val="none" w:sz="0" w:space="0" w:color="auto"/>
                <w:left w:val="none" w:sz="0" w:space="0" w:color="auto"/>
                <w:bottom w:val="none" w:sz="0" w:space="0" w:color="auto"/>
                <w:right w:val="none" w:sz="0" w:space="0" w:color="auto"/>
              </w:divBdr>
            </w:div>
            <w:div w:id="2052530412">
              <w:marLeft w:val="0"/>
              <w:marRight w:val="0"/>
              <w:marTop w:val="0"/>
              <w:marBottom w:val="0"/>
              <w:divBdr>
                <w:top w:val="none" w:sz="0" w:space="0" w:color="auto"/>
                <w:left w:val="none" w:sz="0" w:space="0" w:color="auto"/>
                <w:bottom w:val="none" w:sz="0" w:space="0" w:color="auto"/>
                <w:right w:val="none" w:sz="0" w:space="0" w:color="auto"/>
              </w:divBdr>
            </w:div>
            <w:div w:id="516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2559">
      <w:bodyDiv w:val="1"/>
      <w:marLeft w:val="0"/>
      <w:marRight w:val="0"/>
      <w:marTop w:val="0"/>
      <w:marBottom w:val="0"/>
      <w:divBdr>
        <w:top w:val="none" w:sz="0" w:space="0" w:color="auto"/>
        <w:left w:val="none" w:sz="0" w:space="0" w:color="auto"/>
        <w:bottom w:val="none" w:sz="0" w:space="0" w:color="auto"/>
        <w:right w:val="none" w:sz="0" w:space="0" w:color="auto"/>
      </w:divBdr>
    </w:div>
    <w:div w:id="1286809637">
      <w:bodyDiv w:val="1"/>
      <w:marLeft w:val="0"/>
      <w:marRight w:val="0"/>
      <w:marTop w:val="0"/>
      <w:marBottom w:val="0"/>
      <w:divBdr>
        <w:top w:val="none" w:sz="0" w:space="0" w:color="auto"/>
        <w:left w:val="none" w:sz="0" w:space="0" w:color="auto"/>
        <w:bottom w:val="none" w:sz="0" w:space="0" w:color="auto"/>
        <w:right w:val="none" w:sz="0" w:space="0" w:color="auto"/>
      </w:divBdr>
    </w:div>
    <w:div w:id="1327972615">
      <w:bodyDiv w:val="1"/>
      <w:marLeft w:val="0"/>
      <w:marRight w:val="0"/>
      <w:marTop w:val="0"/>
      <w:marBottom w:val="0"/>
      <w:divBdr>
        <w:top w:val="none" w:sz="0" w:space="0" w:color="auto"/>
        <w:left w:val="none" w:sz="0" w:space="0" w:color="auto"/>
        <w:bottom w:val="none" w:sz="0" w:space="0" w:color="auto"/>
        <w:right w:val="none" w:sz="0" w:space="0" w:color="auto"/>
      </w:divBdr>
      <w:divsChild>
        <w:div w:id="916666607">
          <w:marLeft w:val="0"/>
          <w:marRight w:val="0"/>
          <w:marTop w:val="0"/>
          <w:marBottom w:val="0"/>
          <w:divBdr>
            <w:top w:val="none" w:sz="0" w:space="0" w:color="auto"/>
            <w:left w:val="none" w:sz="0" w:space="0" w:color="auto"/>
            <w:bottom w:val="none" w:sz="0" w:space="0" w:color="auto"/>
            <w:right w:val="none" w:sz="0" w:space="0" w:color="auto"/>
          </w:divBdr>
          <w:divsChild>
            <w:div w:id="862403027">
              <w:marLeft w:val="0"/>
              <w:marRight w:val="0"/>
              <w:marTop w:val="0"/>
              <w:marBottom w:val="0"/>
              <w:divBdr>
                <w:top w:val="none" w:sz="0" w:space="0" w:color="auto"/>
                <w:left w:val="none" w:sz="0" w:space="0" w:color="auto"/>
                <w:bottom w:val="none" w:sz="0" w:space="0" w:color="auto"/>
                <w:right w:val="none" w:sz="0" w:space="0" w:color="auto"/>
              </w:divBdr>
            </w:div>
            <w:div w:id="2044010753">
              <w:marLeft w:val="0"/>
              <w:marRight w:val="0"/>
              <w:marTop w:val="0"/>
              <w:marBottom w:val="0"/>
              <w:divBdr>
                <w:top w:val="none" w:sz="0" w:space="0" w:color="auto"/>
                <w:left w:val="none" w:sz="0" w:space="0" w:color="auto"/>
                <w:bottom w:val="none" w:sz="0" w:space="0" w:color="auto"/>
                <w:right w:val="none" w:sz="0" w:space="0" w:color="auto"/>
              </w:divBdr>
            </w:div>
            <w:div w:id="925990821">
              <w:marLeft w:val="0"/>
              <w:marRight w:val="0"/>
              <w:marTop w:val="0"/>
              <w:marBottom w:val="0"/>
              <w:divBdr>
                <w:top w:val="none" w:sz="0" w:space="0" w:color="auto"/>
                <w:left w:val="none" w:sz="0" w:space="0" w:color="auto"/>
                <w:bottom w:val="none" w:sz="0" w:space="0" w:color="auto"/>
                <w:right w:val="none" w:sz="0" w:space="0" w:color="auto"/>
              </w:divBdr>
            </w:div>
            <w:div w:id="2127456029">
              <w:marLeft w:val="0"/>
              <w:marRight w:val="0"/>
              <w:marTop w:val="0"/>
              <w:marBottom w:val="0"/>
              <w:divBdr>
                <w:top w:val="none" w:sz="0" w:space="0" w:color="auto"/>
                <w:left w:val="none" w:sz="0" w:space="0" w:color="auto"/>
                <w:bottom w:val="none" w:sz="0" w:space="0" w:color="auto"/>
                <w:right w:val="none" w:sz="0" w:space="0" w:color="auto"/>
              </w:divBdr>
            </w:div>
            <w:div w:id="1884443389">
              <w:marLeft w:val="0"/>
              <w:marRight w:val="0"/>
              <w:marTop w:val="0"/>
              <w:marBottom w:val="0"/>
              <w:divBdr>
                <w:top w:val="none" w:sz="0" w:space="0" w:color="auto"/>
                <w:left w:val="none" w:sz="0" w:space="0" w:color="auto"/>
                <w:bottom w:val="none" w:sz="0" w:space="0" w:color="auto"/>
                <w:right w:val="none" w:sz="0" w:space="0" w:color="auto"/>
              </w:divBdr>
            </w:div>
            <w:div w:id="1677344961">
              <w:marLeft w:val="0"/>
              <w:marRight w:val="0"/>
              <w:marTop w:val="0"/>
              <w:marBottom w:val="0"/>
              <w:divBdr>
                <w:top w:val="none" w:sz="0" w:space="0" w:color="auto"/>
                <w:left w:val="none" w:sz="0" w:space="0" w:color="auto"/>
                <w:bottom w:val="none" w:sz="0" w:space="0" w:color="auto"/>
                <w:right w:val="none" w:sz="0" w:space="0" w:color="auto"/>
              </w:divBdr>
            </w:div>
            <w:div w:id="1029067044">
              <w:marLeft w:val="0"/>
              <w:marRight w:val="0"/>
              <w:marTop w:val="0"/>
              <w:marBottom w:val="0"/>
              <w:divBdr>
                <w:top w:val="none" w:sz="0" w:space="0" w:color="auto"/>
                <w:left w:val="none" w:sz="0" w:space="0" w:color="auto"/>
                <w:bottom w:val="none" w:sz="0" w:space="0" w:color="auto"/>
                <w:right w:val="none" w:sz="0" w:space="0" w:color="auto"/>
              </w:divBdr>
            </w:div>
            <w:div w:id="59376229">
              <w:marLeft w:val="0"/>
              <w:marRight w:val="0"/>
              <w:marTop w:val="0"/>
              <w:marBottom w:val="0"/>
              <w:divBdr>
                <w:top w:val="none" w:sz="0" w:space="0" w:color="auto"/>
                <w:left w:val="none" w:sz="0" w:space="0" w:color="auto"/>
                <w:bottom w:val="none" w:sz="0" w:space="0" w:color="auto"/>
                <w:right w:val="none" w:sz="0" w:space="0" w:color="auto"/>
              </w:divBdr>
            </w:div>
            <w:div w:id="1390156674">
              <w:marLeft w:val="0"/>
              <w:marRight w:val="0"/>
              <w:marTop w:val="0"/>
              <w:marBottom w:val="0"/>
              <w:divBdr>
                <w:top w:val="none" w:sz="0" w:space="0" w:color="auto"/>
                <w:left w:val="none" w:sz="0" w:space="0" w:color="auto"/>
                <w:bottom w:val="none" w:sz="0" w:space="0" w:color="auto"/>
                <w:right w:val="none" w:sz="0" w:space="0" w:color="auto"/>
              </w:divBdr>
            </w:div>
            <w:div w:id="1311203968">
              <w:marLeft w:val="0"/>
              <w:marRight w:val="0"/>
              <w:marTop w:val="0"/>
              <w:marBottom w:val="0"/>
              <w:divBdr>
                <w:top w:val="none" w:sz="0" w:space="0" w:color="auto"/>
                <w:left w:val="none" w:sz="0" w:space="0" w:color="auto"/>
                <w:bottom w:val="none" w:sz="0" w:space="0" w:color="auto"/>
                <w:right w:val="none" w:sz="0" w:space="0" w:color="auto"/>
              </w:divBdr>
            </w:div>
            <w:div w:id="1987199758">
              <w:marLeft w:val="0"/>
              <w:marRight w:val="0"/>
              <w:marTop w:val="0"/>
              <w:marBottom w:val="0"/>
              <w:divBdr>
                <w:top w:val="none" w:sz="0" w:space="0" w:color="auto"/>
                <w:left w:val="none" w:sz="0" w:space="0" w:color="auto"/>
                <w:bottom w:val="none" w:sz="0" w:space="0" w:color="auto"/>
                <w:right w:val="none" w:sz="0" w:space="0" w:color="auto"/>
              </w:divBdr>
            </w:div>
            <w:div w:id="497308339">
              <w:marLeft w:val="0"/>
              <w:marRight w:val="0"/>
              <w:marTop w:val="0"/>
              <w:marBottom w:val="0"/>
              <w:divBdr>
                <w:top w:val="none" w:sz="0" w:space="0" w:color="auto"/>
                <w:left w:val="none" w:sz="0" w:space="0" w:color="auto"/>
                <w:bottom w:val="none" w:sz="0" w:space="0" w:color="auto"/>
                <w:right w:val="none" w:sz="0" w:space="0" w:color="auto"/>
              </w:divBdr>
            </w:div>
            <w:div w:id="847598490">
              <w:marLeft w:val="0"/>
              <w:marRight w:val="0"/>
              <w:marTop w:val="0"/>
              <w:marBottom w:val="0"/>
              <w:divBdr>
                <w:top w:val="none" w:sz="0" w:space="0" w:color="auto"/>
                <w:left w:val="none" w:sz="0" w:space="0" w:color="auto"/>
                <w:bottom w:val="none" w:sz="0" w:space="0" w:color="auto"/>
                <w:right w:val="none" w:sz="0" w:space="0" w:color="auto"/>
              </w:divBdr>
            </w:div>
            <w:div w:id="1767000894">
              <w:marLeft w:val="0"/>
              <w:marRight w:val="0"/>
              <w:marTop w:val="0"/>
              <w:marBottom w:val="0"/>
              <w:divBdr>
                <w:top w:val="none" w:sz="0" w:space="0" w:color="auto"/>
                <w:left w:val="none" w:sz="0" w:space="0" w:color="auto"/>
                <w:bottom w:val="none" w:sz="0" w:space="0" w:color="auto"/>
                <w:right w:val="none" w:sz="0" w:space="0" w:color="auto"/>
              </w:divBdr>
            </w:div>
            <w:div w:id="723986771">
              <w:marLeft w:val="0"/>
              <w:marRight w:val="0"/>
              <w:marTop w:val="0"/>
              <w:marBottom w:val="0"/>
              <w:divBdr>
                <w:top w:val="none" w:sz="0" w:space="0" w:color="auto"/>
                <w:left w:val="none" w:sz="0" w:space="0" w:color="auto"/>
                <w:bottom w:val="none" w:sz="0" w:space="0" w:color="auto"/>
                <w:right w:val="none" w:sz="0" w:space="0" w:color="auto"/>
              </w:divBdr>
            </w:div>
            <w:div w:id="1719741052">
              <w:marLeft w:val="0"/>
              <w:marRight w:val="0"/>
              <w:marTop w:val="0"/>
              <w:marBottom w:val="0"/>
              <w:divBdr>
                <w:top w:val="none" w:sz="0" w:space="0" w:color="auto"/>
                <w:left w:val="none" w:sz="0" w:space="0" w:color="auto"/>
                <w:bottom w:val="none" w:sz="0" w:space="0" w:color="auto"/>
                <w:right w:val="none" w:sz="0" w:space="0" w:color="auto"/>
              </w:divBdr>
            </w:div>
            <w:div w:id="1755859909">
              <w:marLeft w:val="0"/>
              <w:marRight w:val="0"/>
              <w:marTop w:val="0"/>
              <w:marBottom w:val="0"/>
              <w:divBdr>
                <w:top w:val="none" w:sz="0" w:space="0" w:color="auto"/>
                <w:left w:val="none" w:sz="0" w:space="0" w:color="auto"/>
                <w:bottom w:val="none" w:sz="0" w:space="0" w:color="auto"/>
                <w:right w:val="none" w:sz="0" w:space="0" w:color="auto"/>
              </w:divBdr>
            </w:div>
            <w:div w:id="1545023634">
              <w:marLeft w:val="0"/>
              <w:marRight w:val="0"/>
              <w:marTop w:val="0"/>
              <w:marBottom w:val="0"/>
              <w:divBdr>
                <w:top w:val="none" w:sz="0" w:space="0" w:color="auto"/>
                <w:left w:val="none" w:sz="0" w:space="0" w:color="auto"/>
                <w:bottom w:val="none" w:sz="0" w:space="0" w:color="auto"/>
                <w:right w:val="none" w:sz="0" w:space="0" w:color="auto"/>
              </w:divBdr>
            </w:div>
            <w:div w:id="1623417732">
              <w:marLeft w:val="0"/>
              <w:marRight w:val="0"/>
              <w:marTop w:val="0"/>
              <w:marBottom w:val="0"/>
              <w:divBdr>
                <w:top w:val="none" w:sz="0" w:space="0" w:color="auto"/>
                <w:left w:val="none" w:sz="0" w:space="0" w:color="auto"/>
                <w:bottom w:val="none" w:sz="0" w:space="0" w:color="auto"/>
                <w:right w:val="none" w:sz="0" w:space="0" w:color="auto"/>
              </w:divBdr>
            </w:div>
            <w:div w:id="1900287583">
              <w:marLeft w:val="0"/>
              <w:marRight w:val="0"/>
              <w:marTop w:val="0"/>
              <w:marBottom w:val="0"/>
              <w:divBdr>
                <w:top w:val="none" w:sz="0" w:space="0" w:color="auto"/>
                <w:left w:val="none" w:sz="0" w:space="0" w:color="auto"/>
                <w:bottom w:val="none" w:sz="0" w:space="0" w:color="auto"/>
                <w:right w:val="none" w:sz="0" w:space="0" w:color="auto"/>
              </w:divBdr>
            </w:div>
            <w:div w:id="1460294966">
              <w:marLeft w:val="0"/>
              <w:marRight w:val="0"/>
              <w:marTop w:val="0"/>
              <w:marBottom w:val="0"/>
              <w:divBdr>
                <w:top w:val="none" w:sz="0" w:space="0" w:color="auto"/>
                <w:left w:val="none" w:sz="0" w:space="0" w:color="auto"/>
                <w:bottom w:val="none" w:sz="0" w:space="0" w:color="auto"/>
                <w:right w:val="none" w:sz="0" w:space="0" w:color="auto"/>
              </w:divBdr>
            </w:div>
            <w:div w:id="180819026">
              <w:marLeft w:val="0"/>
              <w:marRight w:val="0"/>
              <w:marTop w:val="0"/>
              <w:marBottom w:val="0"/>
              <w:divBdr>
                <w:top w:val="none" w:sz="0" w:space="0" w:color="auto"/>
                <w:left w:val="none" w:sz="0" w:space="0" w:color="auto"/>
                <w:bottom w:val="none" w:sz="0" w:space="0" w:color="auto"/>
                <w:right w:val="none" w:sz="0" w:space="0" w:color="auto"/>
              </w:divBdr>
            </w:div>
            <w:div w:id="366181938">
              <w:marLeft w:val="0"/>
              <w:marRight w:val="0"/>
              <w:marTop w:val="0"/>
              <w:marBottom w:val="0"/>
              <w:divBdr>
                <w:top w:val="none" w:sz="0" w:space="0" w:color="auto"/>
                <w:left w:val="none" w:sz="0" w:space="0" w:color="auto"/>
                <w:bottom w:val="none" w:sz="0" w:space="0" w:color="auto"/>
                <w:right w:val="none" w:sz="0" w:space="0" w:color="auto"/>
              </w:divBdr>
            </w:div>
            <w:div w:id="2022926493">
              <w:marLeft w:val="0"/>
              <w:marRight w:val="0"/>
              <w:marTop w:val="0"/>
              <w:marBottom w:val="0"/>
              <w:divBdr>
                <w:top w:val="none" w:sz="0" w:space="0" w:color="auto"/>
                <w:left w:val="none" w:sz="0" w:space="0" w:color="auto"/>
                <w:bottom w:val="none" w:sz="0" w:space="0" w:color="auto"/>
                <w:right w:val="none" w:sz="0" w:space="0" w:color="auto"/>
              </w:divBdr>
            </w:div>
            <w:div w:id="34426721">
              <w:marLeft w:val="0"/>
              <w:marRight w:val="0"/>
              <w:marTop w:val="0"/>
              <w:marBottom w:val="0"/>
              <w:divBdr>
                <w:top w:val="none" w:sz="0" w:space="0" w:color="auto"/>
                <w:left w:val="none" w:sz="0" w:space="0" w:color="auto"/>
                <w:bottom w:val="none" w:sz="0" w:space="0" w:color="auto"/>
                <w:right w:val="none" w:sz="0" w:space="0" w:color="auto"/>
              </w:divBdr>
            </w:div>
            <w:div w:id="1811552493">
              <w:marLeft w:val="0"/>
              <w:marRight w:val="0"/>
              <w:marTop w:val="0"/>
              <w:marBottom w:val="0"/>
              <w:divBdr>
                <w:top w:val="none" w:sz="0" w:space="0" w:color="auto"/>
                <w:left w:val="none" w:sz="0" w:space="0" w:color="auto"/>
                <w:bottom w:val="none" w:sz="0" w:space="0" w:color="auto"/>
                <w:right w:val="none" w:sz="0" w:space="0" w:color="auto"/>
              </w:divBdr>
            </w:div>
            <w:div w:id="14810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433">
      <w:bodyDiv w:val="1"/>
      <w:marLeft w:val="0"/>
      <w:marRight w:val="0"/>
      <w:marTop w:val="0"/>
      <w:marBottom w:val="0"/>
      <w:divBdr>
        <w:top w:val="none" w:sz="0" w:space="0" w:color="auto"/>
        <w:left w:val="none" w:sz="0" w:space="0" w:color="auto"/>
        <w:bottom w:val="none" w:sz="0" w:space="0" w:color="auto"/>
        <w:right w:val="none" w:sz="0" w:space="0" w:color="auto"/>
      </w:divBdr>
      <w:divsChild>
        <w:div w:id="414518028">
          <w:marLeft w:val="0"/>
          <w:marRight w:val="0"/>
          <w:marTop w:val="0"/>
          <w:marBottom w:val="0"/>
          <w:divBdr>
            <w:top w:val="none" w:sz="0" w:space="0" w:color="auto"/>
            <w:left w:val="none" w:sz="0" w:space="0" w:color="auto"/>
            <w:bottom w:val="none" w:sz="0" w:space="0" w:color="auto"/>
            <w:right w:val="none" w:sz="0" w:space="0" w:color="auto"/>
          </w:divBdr>
          <w:divsChild>
            <w:div w:id="1187016612">
              <w:marLeft w:val="0"/>
              <w:marRight w:val="0"/>
              <w:marTop w:val="0"/>
              <w:marBottom w:val="0"/>
              <w:divBdr>
                <w:top w:val="none" w:sz="0" w:space="0" w:color="auto"/>
                <w:left w:val="none" w:sz="0" w:space="0" w:color="auto"/>
                <w:bottom w:val="none" w:sz="0" w:space="0" w:color="auto"/>
                <w:right w:val="none" w:sz="0" w:space="0" w:color="auto"/>
              </w:divBdr>
              <w:divsChild>
                <w:div w:id="13140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373">
      <w:bodyDiv w:val="1"/>
      <w:marLeft w:val="0"/>
      <w:marRight w:val="0"/>
      <w:marTop w:val="0"/>
      <w:marBottom w:val="0"/>
      <w:divBdr>
        <w:top w:val="none" w:sz="0" w:space="0" w:color="auto"/>
        <w:left w:val="none" w:sz="0" w:space="0" w:color="auto"/>
        <w:bottom w:val="none" w:sz="0" w:space="0" w:color="auto"/>
        <w:right w:val="none" w:sz="0" w:space="0" w:color="auto"/>
      </w:divBdr>
      <w:divsChild>
        <w:div w:id="310058795">
          <w:marLeft w:val="0"/>
          <w:marRight w:val="0"/>
          <w:marTop w:val="0"/>
          <w:marBottom w:val="120"/>
          <w:divBdr>
            <w:top w:val="none" w:sz="0" w:space="0" w:color="auto"/>
            <w:left w:val="none" w:sz="0" w:space="0" w:color="auto"/>
            <w:bottom w:val="none" w:sz="0" w:space="0" w:color="auto"/>
            <w:right w:val="none" w:sz="0" w:space="0" w:color="auto"/>
          </w:divBdr>
          <w:divsChild>
            <w:div w:id="1039008895">
              <w:marLeft w:val="0"/>
              <w:marRight w:val="0"/>
              <w:marTop w:val="0"/>
              <w:marBottom w:val="0"/>
              <w:divBdr>
                <w:top w:val="none" w:sz="0" w:space="0" w:color="auto"/>
                <w:left w:val="none" w:sz="0" w:space="0" w:color="auto"/>
                <w:bottom w:val="none" w:sz="0" w:space="0" w:color="auto"/>
                <w:right w:val="none" w:sz="0" w:space="0" w:color="auto"/>
              </w:divBdr>
            </w:div>
          </w:divsChild>
        </w:div>
        <w:div w:id="2082827684">
          <w:marLeft w:val="0"/>
          <w:marRight w:val="0"/>
          <w:marTop w:val="0"/>
          <w:marBottom w:val="0"/>
          <w:divBdr>
            <w:top w:val="none" w:sz="0" w:space="0" w:color="auto"/>
            <w:left w:val="none" w:sz="0" w:space="0" w:color="auto"/>
            <w:bottom w:val="none" w:sz="0" w:space="0" w:color="auto"/>
            <w:right w:val="none" w:sz="0" w:space="0" w:color="auto"/>
          </w:divBdr>
          <w:divsChild>
            <w:div w:id="1247807402">
              <w:marLeft w:val="0"/>
              <w:marRight w:val="0"/>
              <w:marTop w:val="0"/>
              <w:marBottom w:val="0"/>
              <w:divBdr>
                <w:top w:val="none" w:sz="0" w:space="0" w:color="auto"/>
                <w:left w:val="none" w:sz="0" w:space="0" w:color="auto"/>
                <w:bottom w:val="none" w:sz="0" w:space="0" w:color="auto"/>
                <w:right w:val="none" w:sz="0" w:space="0" w:color="auto"/>
              </w:divBdr>
              <w:divsChild>
                <w:div w:id="299306170">
                  <w:marLeft w:val="0"/>
                  <w:marRight w:val="0"/>
                  <w:marTop w:val="0"/>
                  <w:marBottom w:val="0"/>
                  <w:divBdr>
                    <w:top w:val="none" w:sz="0" w:space="0" w:color="auto"/>
                    <w:left w:val="none" w:sz="0" w:space="0" w:color="auto"/>
                    <w:bottom w:val="none" w:sz="0" w:space="0" w:color="auto"/>
                    <w:right w:val="none" w:sz="0" w:space="0" w:color="auto"/>
                  </w:divBdr>
                  <w:divsChild>
                    <w:div w:id="551428949">
                      <w:marLeft w:val="0"/>
                      <w:marRight w:val="0"/>
                      <w:marTop w:val="0"/>
                      <w:marBottom w:val="0"/>
                      <w:divBdr>
                        <w:top w:val="none" w:sz="0" w:space="0" w:color="auto"/>
                        <w:left w:val="none" w:sz="0" w:space="0" w:color="auto"/>
                        <w:bottom w:val="none" w:sz="0" w:space="0" w:color="auto"/>
                        <w:right w:val="none" w:sz="0" w:space="0" w:color="auto"/>
                      </w:divBdr>
                      <w:divsChild>
                        <w:div w:id="965234191">
                          <w:marLeft w:val="0"/>
                          <w:marRight w:val="0"/>
                          <w:marTop w:val="0"/>
                          <w:marBottom w:val="0"/>
                          <w:divBdr>
                            <w:top w:val="none" w:sz="0" w:space="0" w:color="auto"/>
                            <w:left w:val="none" w:sz="0" w:space="0" w:color="auto"/>
                            <w:bottom w:val="none" w:sz="0" w:space="0" w:color="auto"/>
                            <w:right w:val="none" w:sz="0" w:space="0" w:color="auto"/>
                          </w:divBdr>
                        </w:div>
                        <w:div w:id="11467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71516">
      <w:bodyDiv w:val="1"/>
      <w:marLeft w:val="0"/>
      <w:marRight w:val="0"/>
      <w:marTop w:val="0"/>
      <w:marBottom w:val="0"/>
      <w:divBdr>
        <w:top w:val="none" w:sz="0" w:space="0" w:color="auto"/>
        <w:left w:val="none" w:sz="0" w:space="0" w:color="auto"/>
        <w:bottom w:val="none" w:sz="0" w:space="0" w:color="auto"/>
        <w:right w:val="none" w:sz="0" w:space="0" w:color="auto"/>
      </w:divBdr>
    </w:div>
    <w:div w:id="1454638223">
      <w:bodyDiv w:val="1"/>
      <w:marLeft w:val="0"/>
      <w:marRight w:val="0"/>
      <w:marTop w:val="0"/>
      <w:marBottom w:val="0"/>
      <w:divBdr>
        <w:top w:val="none" w:sz="0" w:space="0" w:color="auto"/>
        <w:left w:val="none" w:sz="0" w:space="0" w:color="auto"/>
        <w:bottom w:val="none" w:sz="0" w:space="0" w:color="auto"/>
        <w:right w:val="none" w:sz="0" w:space="0" w:color="auto"/>
      </w:divBdr>
    </w:div>
    <w:div w:id="1490441371">
      <w:bodyDiv w:val="1"/>
      <w:marLeft w:val="0"/>
      <w:marRight w:val="0"/>
      <w:marTop w:val="0"/>
      <w:marBottom w:val="0"/>
      <w:divBdr>
        <w:top w:val="none" w:sz="0" w:space="0" w:color="auto"/>
        <w:left w:val="none" w:sz="0" w:space="0" w:color="auto"/>
        <w:bottom w:val="none" w:sz="0" w:space="0" w:color="auto"/>
        <w:right w:val="none" w:sz="0" w:space="0" w:color="auto"/>
      </w:divBdr>
    </w:div>
    <w:div w:id="1493377535">
      <w:bodyDiv w:val="1"/>
      <w:marLeft w:val="0"/>
      <w:marRight w:val="0"/>
      <w:marTop w:val="0"/>
      <w:marBottom w:val="0"/>
      <w:divBdr>
        <w:top w:val="none" w:sz="0" w:space="0" w:color="auto"/>
        <w:left w:val="none" w:sz="0" w:space="0" w:color="auto"/>
        <w:bottom w:val="none" w:sz="0" w:space="0" w:color="auto"/>
        <w:right w:val="none" w:sz="0" w:space="0" w:color="auto"/>
      </w:divBdr>
    </w:div>
    <w:div w:id="1497530066">
      <w:bodyDiv w:val="1"/>
      <w:marLeft w:val="0"/>
      <w:marRight w:val="0"/>
      <w:marTop w:val="0"/>
      <w:marBottom w:val="0"/>
      <w:divBdr>
        <w:top w:val="none" w:sz="0" w:space="0" w:color="auto"/>
        <w:left w:val="none" w:sz="0" w:space="0" w:color="auto"/>
        <w:bottom w:val="none" w:sz="0" w:space="0" w:color="auto"/>
        <w:right w:val="none" w:sz="0" w:space="0" w:color="auto"/>
      </w:divBdr>
      <w:divsChild>
        <w:div w:id="1681733537">
          <w:marLeft w:val="0"/>
          <w:marRight w:val="0"/>
          <w:marTop w:val="0"/>
          <w:marBottom w:val="0"/>
          <w:divBdr>
            <w:top w:val="none" w:sz="0" w:space="0" w:color="auto"/>
            <w:left w:val="none" w:sz="0" w:space="0" w:color="auto"/>
            <w:bottom w:val="none" w:sz="0" w:space="0" w:color="auto"/>
            <w:right w:val="none" w:sz="0" w:space="0" w:color="auto"/>
          </w:divBdr>
        </w:div>
        <w:div w:id="1087651723">
          <w:marLeft w:val="0"/>
          <w:marRight w:val="0"/>
          <w:marTop w:val="0"/>
          <w:marBottom w:val="0"/>
          <w:divBdr>
            <w:top w:val="none" w:sz="0" w:space="0" w:color="auto"/>
            <w:left w:val="none" w:sz="0" w:space="0" w:color="auto"/>
            <w:bottom w:val="none" w:sz="0" w:space="0" w:color="auto"/>
            <w:right w:val="none" w:sz="0" w:space="0" w:color="auto"/>
          </w:divBdr>
        </w:div>
      </w:divsChild>
    </w:div>
    <w:div w:id="1502114055">
      <w:bodyDiv w:val="1"/>
      <w:marLeft w:val="0"/>
      <w:marRight w:val="0"/>
      <w:marTop w:val="0"/>
      <w:marBottom w:val="0"/>
      <w:divBdr>
        <w:top w:val="none" w:sz="0" w:space="0" w:color="auto"/>
        <w:left w:val="none" w:sz="0" w:space="0" w:color="auto"/>
        <w:bottom w:val="none" w:sz="0" w:space="0" w:color="auto"/>
        <w:right w:val="none" w:sz="0" w:space="0" w:color="auto"/>
      </w:divBdr>
    </w:div>
    <w:div w:id="1521166993">
      <w:bodyDiv w:val="1"/>
      <w:marLeft w:val="0"/>
      <w:marRight w:val="0"/>
      <w:marTop w:val="0"/>
      <w:marBottom w:val="0"/>
      <w:divBdr>
        <w:top w:val="none" w:sz="0" w:space="0" w:color="auto"/>
        <w:left w:val="none" w:sz="0" w:space="0" w:color="auto"/>
        <w:bottom w:val="none" w:sz="0" w:space="0" w:color="auto"/>
        <w:right w:val="none" w:sz="0" w:space="0" w:color="auto"/>
      </w:divBdr>
    </w:div>
    <w:div w:id="1534610626">
      <w:bodyDiv w:val="1"/>
      <w:marLeft w:val="0"/>
      <w:marRight w:val="0"/>
      <w:marTop w:val="0"/>
      <w:marBottom w:val="0"/>
      <w:divBdr>
        <w:top w:val="none" w:sz="0" w:space="0" w:color="auto"/>
        <w:left w:val="none" w:sz="0" w:space="0" w:color="auto"/>
        <w:bottom w:val="none" w:sz="0" w:space="0" w:color="auto"/>
        <w:right w:val="none" w:sz="0" w:space="0" w:color="auto"/>
      </w:divBdr>
    </w:div>
    <w:div w:id="1558004687">
      <w:bodyDiv w:val="1"/>
      <w:marLeft w:val="0"/>
      <w:marRight w:val="0"/>
      <w:marTop w:val="0"/>
      <w:marBottom w:val="0"/>
      <w:divBdr>
        <w:top w:val="none" w:sz="0" w:space="0" w:color="auto"/>
        <w:left w:val="none" w:sz="0" w:space="0" w:color="auto"/>
        <w:bottom w:val="none" w:sz="0" w:space="0" w:color="auto"/>
        <w:right w:val="none" w:sz="0" w:space="0" w:color="auto"/>
      </w:divBdr>
    </w:div>
    <w:div w:id="1558591471">
      <w:bodyDiv w:val="1"/>
      <w:marLeft w:val="0"/>
      <w:marRight w:val="0"/>
      <w:marTop w:val="0"/>
      <w:marBottom w:val="0"/>
      <w:divBdr>
        <w:top w:val="none" w:sz="0" w:space="0" w:color="auto"/>
        <w:left w:val="none" w:sz="0" w:space="0" w:color="auto"/>
        <w:bottom w:val="none" w:sz="0" w:space="0" w:color="auto"/>
        <w:right w:val="none" w:sz="0" w:space="0" w:color="auto"/>
      </w:divBdr>
      <w:divsChild>
        <w:div w:id="25475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254122">
              <w:marLeft w:val="0"/>
              <w:marRight w:val="0"/>
              <w:marTop w:val="0"/>
              <w:marBottom w:val="0"/>
              <w:divBdr>
                <w:top w:val="none" w:sz="0" w:space="0" w:color="auto"/>
                <w:left w:val="none" w:sz="0" w:space="0" w:color="auto"/>
                <w:bottom w:val="none" w:sz="0" w:space="0" w:color="auto"/>
                <w:right w:val="none" w:sz="0" w:space="0" w:color="auto"/>
              </w:divBdr>
              <w:divsChild>
                <w:div w:id="18507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3399">
      <w:bodyDiv w:val="1"/>
      <w:marLeft w:val="0"/>
      <w:marRight w:val="0"/>
      <w:marTop w:val="0"/>
      <w:marBottom w:val="0"/>
      <w:divBdr>
        <w:top w:val="none" w:sz="0" w:space="0" w:color="auto"/>
        <w:left w:val="none" w:sz="0" w:space="0" w:color="auto"/>
        <w:bottom w:val="none" w:sz="0" w:space="0" w:color="auto"/>
        <w:right w:val="none" w:sz="0" w:space="0" w:color="auto"/>
      </w:divBdr>
      <w:divsChild>
        <w:div w:id="1443457668">
          <w:marLeft w:val="0"/>
          <w:marRight w:val="0"/>
          <w:marTop w:val="0"/>
          <w:marBottom w:val="0"/>
          <w:divBdr>
            <w:top w:val="none" w:sz="0" w:space="0" w:color="auto"/>
            <w:left w:val="none" w:sz="0" w:space="0" w:color="auto"/>
            <w:bottom w:val="none" w:sz="0" w:space="0" w:color="auto"/>
            <w:right w:val="none" w:sz="0" w:space="0" w:color="auto"/>
          </w:divBdr>
          <w:divsChild>
            <w:div w:id="1609196047">
              <w:marLeft w:val="0"/>
              <w:marRight w:val="0"/>
              <w:marTop w:val="0"/>
              <w:marBottom w:val="150"/>
              <w:divBdr>
                <w:top w:val="none" w:sz="0" w:space="0" w:color="auto"/>
                <w:left w:val="none" w:sz="0" w:space="0" w:color="auto"/>
                <w:bottom w:val="none" w:sz="0" w:space="0" w:color="auto"/>
                <w:right w:val="none" w:sz="0" w:space="0" w:color="auto"/>
              </w:divBdr>
            </w:div>
            <w:div w:id="1984313149">
              <w:marLeft w:val="0"/>
              <w:marRight w:val="0"/>
              <w:marTop w:val="0"/>
              <w:marBottom w:val="150"/>
              <w:divBdr>
                <w:top w:val="none" w:sz="0" w:space="0" w:color="auto"/>
                <w:left w:val="none" w:sz="0" w:space="0" w:color="auto"/>
                <w:bottom w:val="none" w:sz="0" w:space="0" w:color="auto"/>
                <w:right w:val="none" w:sz="0" w:space="0" w:color="auto"/>
              </w:divBdr>
            </w:div>
            <w:div w:id="1525439130">
              <w:marLeft w:val="0"/>
              <w:marRight w:val="0"/>
              <w:marTop w:val="0"/>
              <w:marBottom w:val="150"/>
              <w:divBdr>
                <w:top w:val="none" w:sz="0" w:space="0" w:color="auto"/>
                <w:left w:val="none" w:sz="0" w:space="0" w:color="auto"/>
                <w:bottom w:val="none" w:sz="0" w:space="0" w:color="auto"/>
                <w:right w:val="none" w:sz="0" w:space="0" w:color="auto"/>
              </w:divBdr>
            </w:div>
          </w:divsChild>
        </w:div>
        <w:div w:id="1032264985">
          <w:marLeft w:val="0"/>
          <w:marRight w:val="0"/>
          <w:marTop w:val="0"/>
          <w:marBottom w:val="0"/>
          <w:divBdr>
            <w:top w:val="none" w:sz="0" w:space="0" w:color="auto"/>
            <w:left w:val="none" w:sz="0" w:space="0" w:color="auto"/>
            <w:bottom w:val="none" w:sz="0" w:space="0" w:color="auto"/>
            <w:right w:val="none" w:sz="0" w:space="0" w:color="auto"/>
          </w:divBdr>
          <w:divsChild>
            <w:div w:id="1200238687">
              <w:marLeft w:val="0"/>
              <w:marRight w:val="0"/>
              <w:marTop w:val="0"/>
              <w:marBottom w:val="150"/>
              <w:divBdr>
                <w:top w:val="none" w:sz="0" w:space="0" w:color="auto"/>
                <w:left w:val="none" w:sz="0" w:space="0" w:color="auto"/>
                <w:bottom w:val="none" w:sz="0" w:space="0" w:color="auto"/>
                <w:right w:val="none" w:sz="0" w:space="0" w:color="auto"/>
              </w:divBdr>
            </w:div>
          </w:divsChild>
        </w:div>
        <w:div w:id="331448128">
          <w:marLeft w:val="0"/>
          <w:marRight w:val="0"/>
          <w:marTop w:val="0"/>
          <w:marBottom w:val="0"/>
          <w:divBdr>
            <w:top w:val="none" w:sz="0" w:space="0" w:color="auto"/>
            <w:left w:val="none" w:sz="0" w:space="0" w:color="auto"/>
            <w:bottom w:val="none" w:sz="0" w:space="0" w:color="auto"/>
            <w:right w:val="none" w:sz="0" w:space="0" w:color="auto"/>
          </w:divBdr>
          <w:divsChild>
            <w:div w:id="915627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4342621">
      <w:bodyDiv w:val="1"/>
      <w:marLeft w:val="0"/>
      <w:marRight w:val="0"/>
      <w:marTop w:val="0"/>
      <w:marBottom w:val="0"/>
      <w:divBdr>
        <w:top w:val="none" w:sz="0" w:space="0" w:color="auto"/>
        <w:left w:val="none" w:sz="0" w:space="0" w:color="auto"/>
        <w:bottom w:val="none" w:sz="0" w:space="0" w:color="auto"/>
        <w:right w:val="none" w:sz="0" w:space="0" w:color="auto"/>
      </w:divBdr>
    </w:div>
    <w:div w:id="1624924526">
      <w:bodyDiv w:val="1"/>
      <w:marLeft w:val="0"/>
      <w:marRight w:val="0"/>
      <w:marTop w:val="0"/>
      <w:marBottom w:val="0"/>
      <w:divBdr>
        <w:top w:val="none" w:sz="0" w:space="0" w:color="auto"/>
        <w:left w:val="none" w:sz="0" w:space="0" w:color="auto"/>
        <w:bottom w:val="none" w:sz="0" w:space="0" w:color="auto"/>
        <w:right w:val="none" w:sz="0" w:space="0" w:color="auto"/>
      </w:divBdr>
      <w:divsChild>
        <w:div w:id="363948286">
          <w:marLeft w:val="0"/>
          <w:marRight w:val="0"/>
          <w:marTop w:val="0"/>
          <w:marBottom w:val="0"/>
          <w:divBdr>
            <w:top w:val="none" w:sz="0" w:space="0" w:color="auto"/>
            <w:left w:val="none" w:sz="0" w:space="0" w:color="auto"/>
            <w:bottom w:val="none" w:sz="0" w:space="0" w:color="auto"/>
            <w:right w:val="none" w:sz="0" w:space="0" w:color="auto"/>
          </w:divBdr>
        </w:div>
        <w:div w:id="371418611">
          <w:marLeft w:val="0"/>
          <w:marRight w:val="0"/>
          <w:marTop w:val="0"/>
          <w:marBottom w:val="0"/>
          <w:divBdr>
            <w:top w:val="none" w:sz="0" w:space="0" w:color="auto"/>
            <w:left w:val="none" w:sz="0" w:space="0" w:color="auto"/>
            <w:bottom w:val="none" w:sz="0" w:space="0" w:color="auto"/>
            <w:right w:val="none" w:sz="0" w:space="0" w:color="auto"/>
          </w:divBdr>
          <w:divsChild>
            <w:div w:id="170920274">
              <w:marLeft w:val="0"/>
              <w:marRight w:val="0"/>
              <w:marTop w:val="0"/>
              <w:marBottom w:val="0"/>
              <w:divBdr>
                <w:top w:val="none" w:sz="0" w:space="0" w:color="auto"/>
                <w:left w:val="none" w:sz="0" w:space="0" w:color="auto"/>
                <w:bottom w:val="none" w:sz="0" w:space="0" w:color="auto"/>
                <w:right w:val="none" w:sz="0" w:space="0" w:color="auto"/>
              </w:divBdr>
            </w:div>
            <w:div w:id="460418354">
              <w:marLeft w:val="0"/>
              <w:marRight w:val="0"/>
              <w:marTop w:val="0"/>
              <w:marBottom w:val="0"/>
              <w:divBdr>
                <w:top w:val="none" w:sz="0" w:space="0" w:color="auto"/>
                <w:left w:val="none" w:sz="0" w:space="0" w:color="auto"/>
                <w:bottom w:val="none" w:sz="0" w:space="0" w:color="auto"/>
                <w:right w:val="none" w:sz="0" w:space="0" w:color="auto"/>
              </w:divBdr>
            </w:div>
            <w:div w:id="827984734">
              <w:marLeft w:val="0"/>
              <w:marRight w:val="0"/>
              <w:marTop w:val="0"/>
              <w:marBottom w:val="0"/>
              <w:divBdr>
                <w:top w:val="none" w:sz="0" w:space="0" w:color="auto"/>
                <w:left w:val="none" w:sz="0" w:space="0" w:color="auto"/>
                <w:bottom w:val="none" w:sz="0" w:space="0" w:color="auto"/>
                <w:right w:val="none" w:sz="0" w:space="0" w:color="auto"/>
              </w:divBdr>
            </w:div>
          </w:divsChild>
        </w:div>
        <w:div w:id="1218542731">
          <w:marLeft w:val="0"/>
          <w:marRight w:val="0"/>
          <w:marTop w:val="0"/>
          <w:marBottom w:val="0"/>
          <w:divBdr>
            <w:top w:val="none" w:sz="0" w:space="0" w:color="auto"/>
            <w:left w:val="none" w:sz="0" w:space="0" w:color="auto"/>
            <w:bottom w:val="none" w:sz="0" w:space="0" w:color="auto"/>
            <w:right w:val="none" w:sz="0" w:space="0" w:color="auto"/>
          </w:divBdr>
          <w:divsChild>
            <w:div w:id="1035812740">
              <w:marLeft w:val="0"/>
              <w:marRight w:val="0"/>
              <w:marTop w:val="0"/>
              <w:marBottom w:val="0"/>
              <w:divBdr>
                <w:top w:val="none" w:sz="0" w:space="0" w:color="auto"/>
                <w:left w:val="none" w:sz="0" w:space="0" w:color="auto"/>
                <w:bottom w:val="none" w:sz="0" w:space="0" w:color="auto"/>
                <w:right w:val="none" w:sz="0" w:space="0" w:color="auto"/>
              </w:divBdr>
            </w:div>
          </w:divsChild>
        </w:div>
        <w:div w:id="1445074942">
          <w:marLeft w:val="0"/>
          <w:marRight w:val="0"/>
          <w:marTop w:val="0"/>
          <w:marBottom w:val="0"/>
          <w:divBdr>
            <w:top w:val="none" w:sz="0" w:space="0" w:color="auto"/>
            <w:left w:val="none" w:sz="0" w:space="0" w:color="auto"/>
            <w:bottom w:val="none" w:sz="0" w:space="0" w:color="auto"/>
            <w:right w:val="none" w:sz="0" w:space="0" w:color="auto"/>
          </w:divBdr>
          <w:divsChild>
            <w:div w:id="1892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4998">
      <w:bodyDiv w:val="1"/>
      <w:marLeft w:val="0"/>
      <w:marRight w:val="0"/>
      <w:marTop w:val="0"/>
      <w:marBottom w:val="0"/>
      <w:divBdr>
        <w:top w:val="none" w:sz="0" w:space="0" w:color="auto"/>
        <w:left w:val="none" w:sz="0" w:space="0" w:color="auto"/>
        <w:bottom w:val="none" w:sz="0" w:space="0" w:color="auto"/>
        <w:right w:val="none" w:sz="0" w:space="0" w:color="auto"/>
      </w:divBdr>
    </w:div>
    <w:div w:id="1683239530">
      <w:bodyDiv w:val="1"/>
      <w:marLeft w:val="0"/>
      <w:marRight w:val="0"/>
      <w:marTop w:val="0"/>
      <w:marBottom w:val="0"/>
      <w:divBdr>
        <w:top w:val="none" w:sz="0" w:space="0" w:color="auto"/>
        <w:left w:val="none" w:sz="0" w:space="0" w:color="auto"/>
        <w:bottom w:val="none" w:sz="0" w:space="0" w:color="auto"/>
        <w:right w:val="none" w:sz="0" w:space="0" w:color="auto"/>
      </w:divBdr>
    </w:div>
    <w:div w:id="1725135220">
      <w:bodyDiv w:val="1"/>
      <w:marLeft w:val="0"/>
      <w:marRight w:val="0"/>
      <w:marTop w:val="0"/>
      <w:marBottom w:val="0"/>
      <w:divBdr>
        <w:top w:val="none" w:sz="0" w:space="0" w:color="auto"/>
        <w:left w:val="none" w:sz="0" w:space="0" w:color="auto"/>
        <w:bottom w:val="none" w:sz="0" w:space="0" w:color="auto"/>
        <w:right w:val="none" w:sz="0" w:space="0" w:color="auto"/>
      </w:divBdr>
    </w:div>
    <w:div w:id="1781218480">
      <w:bodyDiv w:val="1"/>
      <w:marLeft w:val="0"/>
      <w:marRight w:val="0"/>
      <w:marTop w:val="0"/>
      <w:marBottom w:val="0"/>
      <w:divBdr>
        <w:top w:val="none" w:sz="0" w:space="0" w:color="auto"/>
        <w:left w:val="none" w:sz="0" w:space="0" w:color="auto"/>
        <w:bottom w:val="none" w:sz="0" w:space="0" w:color="auto"/>
        <w:right w:val="none" w:sz="0" w:space="0" w:color="auto"/>
      </w:divBdr>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90587287">
      <w:bodyDiv w:val="1"/>
      <w:marLeft w:val="0"/>
      <w:marRight w:val="0"/>
      <w:marTop w:val="0"/>
      <w:marBottom w:val="0"/>
      <w:divBdr>
        <w:top w:val="none" w:sz="0" w:space="0" w:color="auto"/>
        <w:left w:val="none" w:sz="0" w:space="0" w:color="auto"/>
        <w:bottom w:val="none" w:sz="0" w:space="0" w:color="auto"/>
        <w:right w:val="none" w:sz="0" w:space="0" w:color="auto"/>
      </w:divBdr>
    </w:div>
    <w:div w:id="1834836932">
      <w:bodyDiv w:val="1"/>
      <w:marLeft w:val="0"/>
      <w:marRight w:val="0"/>
      <w:marTop w:val="0"/>
      <w:marBottom w:val="0"/>
      <w:divBdr>
        <w:top w:val="none" w:sz="0" w:space="0" w:color="auto"/>
        <w:left w:val="none" w:sz="0" w:space="0" w:color="auto"/>
        <w:bottom w:val="none" w:sz="0" w:space="0" w:color="auto"/>
        <w:right w:val="none" w:sz="0" w:space="0" w:color="auto"/>
      </w:divBdr>
      <w:divsChild>
        <w:div w:id="1143814521">
          <w:marLeft w:val="0"/>
          <w:marRight w:val="0"/>
          <w:marTop w:val="0"/>
          <w:marBottom w:val="0"/>
          <w:divBdr>
            <w:top w:val="none" w:sz="0" w:space="0" w:color="auto"/>
            <w:left w:val="none" w:sz="0" w:space="0" w:color="auto"/>
            <w:bottom w:val="none" w:sz="0" w:space="0" w:color="auto"/>
            <w:right w:val="none" w:sz="0" w:space="0" w:color="auto"/>
          </w:divBdr>
          <w:divsChild>
            <w:div w:id="780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2649">
      <w:bodyDiv w:val="1"/>
      <w:marLeft w:val="0"/>
      <w:marRight w:val="0"/>
      <w:marTop w:val="0"/>
      <w:marBottom w:val="0"/>
      <w:divBdr>
        <w:top w:val="none" w:sz="0" w:space="0" w:color="auto"/>
        <w:left w:val="none" w:sz="0" w:space="0" w:color="auto"/>
        <w:bottom w:val="none" w:sz="0" w:space="0" w:color="auto"/>
        <w:right w:val="none" w:sz="0" w:space="0" w:color="auto"/>
      </w:divBdr>
      <w:divsChild>
        <w:div w:id="291793351">
          <w:marLeft w:val="300"/>
          <w:marRight w:val="0"/>
          <w:marTop w:val="0"/>
          <w:marBottom w:val="300"/>
          <w:divBdr>
            <w:top w:val="none" w:sz="0" w:space="0" w:color="auto"/>
            <w:left w:val="none" w:sz="0" w:space="0" w:color="auto"/>
            <w:bottom w:val="none" w:sz="0" w:space="0" w:color="auto"/>
            <w:right w:val="none" w:sz="0" w:space="0" w:color="auto"/>
          </w:divBdr>
          <w:divsChild>
            <w:div w:id="140731239">
              <w:marLeft w:val="0"/>
              <w:marRight w:val="0"/>
              <w:marTop w:val="0"/>
              <w:marBottom w:val="0"/>
              <w:divBdr>
                <w:top w:val="none" w:sz="0" w:space="0" w:color="auto"/>
                <w:left w:val="none" w:sz="0" w:space="0" w:color="auto"/>
                <w:bottom w:val="none" w:sz="0" w:space="0" w:color="auto"/>
                <w:right w:val="none" w:sz="0" w:space="0" w:color="auto"/>
              </w:divBdr>
              <w:divsChild>
                <w:div w:id="1271359682">
                  <w:marLeft w:val="0"/>
                  <w:marRight w:val="0"/>
                  <w:marTop w:val="420"/>
                  <w:marBottom w:val="0"/>
                  <w:divBdr>
                    <w:top w:val="none" w:sz="0" w:space="0" w:color="auto"/>
                    <w:left w:val="none" w:sz="0" w:space="0" w:color="auto"/>
                    <w:bottom w:val="none" w:sz="0" w:space="0" w:color="auto"/>
                    <w:right w:val="none" w:sz="0" w:space="0" w:color="auto"/>
                  </w:divBdr>
                  <w:divsChild>
                    <w:div w:id="1684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2923">
          <w:marLeft w:val="0"/>
          <w:marRight w:val="0"/>
          <w:marTop w:val="0"/>
          <w:marBottom w:val="225"/>
          <w:divBdr>
            <w:top w:val="none" w:sz="0" w:space="0" w:color="auto"/>
            <w:left w:val="none" w:sz="0" w:space="0" w:color="auto"/>
            <w:bottom w:val="none" w:sz="0" w:space="0" w:color="auto"/>
            <w:right w:val="none" w:sz="0" w:space="0" w:color="auto"/>
          </w:divBdr>
          <w:divsChild>
            <w:div w:id="1677489446">
              <w:marLeft w:val="0"/>
              <w:marRight w:val="0"/>
              <w:marTop w:val="0"/>
              <w:marBottom w:val="0"/>
              <w:divBdr>
                <w:top w:val="none" w:sz="0" w:space="0" w:color="auto"/>
                <w:left w:val="none" w:sz="0" w:space="0" w:color="auto"/>
                <w:bottom w:val="none" w:sz="0" w:space="0" w:color="auto"/>
                <w:right w:val="none" w:sz="0" w:space="0" w:color="auto"/>
              </w:divBdr>
              <w:divsChild>
                <w:div w:id="1392385369">
                  <w:marLeft w:val="150"/>
                  <w:marRight w:val="150"/>
                  <w:marTop w:val="0"/>
                  <w:marBottom w:val="0"/>
                  <w:divBdr>
                    <w:top w:val="none" w:sz="0" w:space="0" w:color="auto"/>
                    <w:left w:val="none" w:sz="0" w:space="0" w:color="auto"/>
                    <w:bottom w:val="single" w:sz="6" w:space="11" w:color="F0F4F7"/>
                    <w:right w:val="none" w:sz="0" w:space="0" w:color="auto"/>
                  </w:divBdr>
                  <w:divsChild>
                    <w:div w:id="2423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7336">
              <w:marLeft w:val="0"/>
              <w:marRight w:val="0"/>
              <w:marTop w:val="0"/>
              <w:marBottom w:val="0"/>
              <w:divBdr>
                <w:top w:val="none" w:sz="0" w:space="0" w:color="auto"/>
                <w:left w:val="none" w:sz="0" w:space="0" w:color="auto"/>
                <w:bottom w:val="none" w:sz="0" w:space="0" w:color="auto"/>
                <w:right w:val="none" w:sz="0" w:space="0" w:color="auto"/>
              </w:divBdr>
              <w:divsChild>
                <w:div w:id="1752967774">
                  <w:marLeft w:val="150"/>
                  <w:marRight w:val="150"/>
                  <w:marTop w:val="0"/>
                  <w:marBottom w:val="0"/>
                  <w:divBdr>
                    <w:top w:val="none" w:sz="0" w:space="0" w:color="auto"/>
                    <w:left w:val="none" w:sz="0" w:space="0" w:color="auto"/>
                    <w:bottom w:val="single" w:sz="6" w:space="11" w:color="F0F4F7"/>
                    <w:right w:val="none" w:sz="0" w:space="0" w:color="auto"/>
                  </w:divBdr>
                  <w:divsChild>
                    <w:div w:id="1579946786">
                      <w:marLeft w:val="0"/>
                      <w:marRight w:val="0"/>
                      <w:marTop w:val="0"/>
                      <w:marBottom w:val="0"/>
                      <w:divBdr>
                        <w:top w:val="none" w:sz="0" w:space="0" w:color="auto"/>
                        <w:left w:val="none" w:sz="0" w:space="0" w:color="auto"/>
                        <w:bottom w:val="none" w:sz="0" w:space="0" w:color="auto"/>
                        <w:right w:val="none" w:sz="0" w:space="0" w:color="auto"/>
                      </w:divBdr>
                    </w:div>
                    <w:div w:id="2126948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0087599">
              <w:marLeft w:val="0"/>
              <w:marRight w:val="0"/>
              <w:marTop w:val="0"/>
              <w:marBottom w:val="0"/>
              <w:divBdr>
                <w:top w:val="none" w:sz="0" w:space="0" w:color="auto"/>
                <w:left w:val="none" w:sz="0" w:space="0" w:color="auto"/>
                <w:bottom w:val="none" w:sz="0" w:space="0" w:color="auto"/>
                <w:right w:val="none" w:sz="0" w:space="0" w:color="auto"/>
              </w:divBdr>
              <w:divsChild>
                <w:div w:id="570653680">
                  <w:marLeft w:val="150"/>
                  <w:marRight w:val="150"/>
                  <w:marTop w:val="0"/>
                  <w:marBottom w:val="0"/>
                  <w:divBdr>
                    <w:top w:val="none" w:sz="0" w:space="0" w:color="auto"/>
                    <w:left w:val="none" w:sz="0" w:space="0" w:color="auto"/>
                    <w:bottom w:val="single" w:sz="6" w:space="11" w:color="F0F4F7"/>
                    <w:right w:val="none" w:sz="0" w:space="0" w:color="auto"/>
                  </w:divBdr>
                  <w:divsChild>
                    <w:div w:id="1556967646">
                      <w:marLeft w:val="0"/>
                      <w:marRight w:val="0"/>
                      <w:marTop w:val="0"/>
                      <w:marBottom w:val="75"/>
                      <w:divBdr>
                        <w:top w:val="none" w:sz="0" w:space="0" w:color="auto"/>
                        <w:left w:val="none" w:sz="0" w:space="0" w:color="auto"/>
                        <w:bottom w:val="none" w:sz="0" w:space="0" w:color="auto"/>
                        <w:right w:val="none" w:sz="0" w:space="0" w:color="auto"/>
                      </w:divBdr>
                      <w:divsChild>
                        <w:div w:id="157504978">
                          <w:marLeft w:val="0"/>
                          <w:marRight w:val="0"/>
                          <w:marTop w:val="0"/>
                          <w:marBottom w:val="0"/>
                          <w:divBdr>
                            <w:top w:val="none" w:sz="0" w:space="0" w:color="auto"/>
                            <w:left w:val="none" w:sz="0" w:space="0" w:color="auto"/>
                            <w:bottom w:val="none" w:sz="0" w:space="0" w:color="auto"/>
                            <w:right w:val="none" w:sz="0" w:space="0" w:color="auto"/>
                          </w:divBdr>
                        </w:div>
                        <w:div w:id="1695659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96351">
      <w:bodyDiv w:val="1"/>
      <w:marLeft w:val="0"/>
      <w:marRight w:val="0"/>
      <w:marTop w:val="0"/>
      <w:marBottom w:val="0"/>
      <w:divBdr>
        <w:top w:val="none" w:sz="0" w:space="0" w:color="auto"/>
        <w:left w:val="none" w:sz="0" w:space="0" w:color="auto"/>
        <w:bottom w:val="none" w:sz="0" w:space="0" w:color="auto"/>
        <w:right w:val="none" w:sz="0" w:space="0" w:color="auto"/>
      </w:divBdr>
    </w:div>
    <w:div w:id="1910115352">
      <w:bodyDiv w:val="1"/>
      <w:marLeft w:val="0"/>
      <w:marRight w:val="0"/>
      <w:marTop w:val="0"/>
      <w:marBottom w:val="0"/>
      <w:divBdr>
        <w:top w:val="none" w:sz="0" w:space="0" w:color="auto"/>
        <w:left w:val="none" w:sz="0" w:space="0" w:color="auto"/>
        <w:bottom w:val="none" w:sz="0" w:space="0" w:color="auto"/>
        <w:right w:val="none" w:sz="0" w:space="0" w:color="auto"/>
      </w:divBdr>
    </w:div>
    <w:div w:id="1915239253">
      <w:bodyDiv w:val="1"/>
      <w:marLeft w:val="0"/>
      <w:marRight w:val="0"/>
      <w:marTop w:val="0"/>
      <w:marBottom w:val="0"/>
      <w:divBdr>
        <w:top w:val="none" w:sz="0" w:space="0" w:color="auto"/>
        <w:left w:val="none" w:sz="0" w:space="0" w:color="auto"/>
        <w:bottom w:val="none" w:sz="0" w:space="0" w:color="auto"/>
        <w:right w:val="none" w:sz="0" w:space="0" w:color="auto"/>
      </w:divBdr>
      <w:divsChild>
        <w:div w:id="1598636600">
          <w:marLeft w:val="0"/>
          <w:marRight w:val="0"/>
          <w:marTop w:val="0"/>
          <w:marBottom w:val="0"/>
          <w:divBdr>
            <w:top w:val="none" w:sz="0" w:space="0" w:color="auto"/>
            <w:left w:val="none" w:sz="0" w:space="0" w:color="auto"/>
            <w:bottom w:val="none" w:sz="0" w:space="0" w:color="auto"/>
            <w:right w:val="none" w:sz="0" w:space="0" w:color="auto"/>
          </w:divBdr>
          <w:divsChild>
            <w:div w:id="1868181717">
              <w:marLeft w:val="0"/>
              <w:marRight w:val="0"/>
              <w:marTop w:val="0"/>
              <w:marBottom w:val="0"/>
              <w:divBdr>
                <w:top w:val="none" w:sz="0" w:space="0" w:color="auto"/>
                <w:left w:val="none" w:sz="0" w:space="0" w:color="auto"/>
                <w:bottom w:val="none" w:sz="0" w:space="0" w:color="auto"/>
                <w:right w:val="none" w:sz="0" w:space="0" w:color="auto"/>
              </w:divBdr>
              <w:divsChild>
                <w:div w:id="1280145282">
                  <w:marLeft w:val="0"/>
                  <w:marRight w:val="0"/>
                  <w:marTop w:val="0"/>
                  <w:marBottom w:val="0"/>
                  <w:divBdr>
                    <w:top w:val="none" w:sz="0" w:space="0" w:color="auto"/>
                    <w:left w:val="none" w:sz="0" w:space="0" w:color="auto"/>
                    <w:bottom w:val="none" w:sz="0" w:space="0" w:color="auto"/>
                    <w:right w:val="none" w:sz="0" w:space="0" w:color="auto"/>
                  </w:divBdr>
                  <w:divsChild>
                    <w:div w:id="202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2106">
      <w:bodyDiv w:val="1"/>
      <w:marLeft w:val="0"/>
      <w:marRight w:val="0"/>
      <w:marTop w:val="0"/>
      <w:marBottom w:val="0"/>
      <w:divBdr>
        <w:top w:val="none" w:sz="0" w:space="0" w:color="auto"/>
        <w:left w:val="none" w:sz="0" w:space="0" w:color="auto"/>
        <w:bottom w:val="none" w:sz="0" w:space="0" w:color="auto"/>
        <w:right w:val="none" w:sz="0" w:space="0" w:color="auto"/>
      </w:divBdr>
    </w:div>
    <w:div w:id="1992950209">
      <w:bodyDiv w:val="1"/>
      <w:marLeft w:val="0"/>
      <w:marRight w:val="0"/>
      <w:marTop w:val="0"/>
      <w:marBottom w:val="0"/>
      <w:divBdr>
        <w:top w:val="none" w:sz="0" w:space="0" w:color="auto"/>
        <w:left w:val="none" w:sz="0" w:space="0" w:color="auto"/>
        <w:bottom w:val="none" w:sz="0" w:space="0" w:color="auto"/>
        <w:right w:val="none" w:sz="0" w:space="0" w:color="auto"/>
      </w:divBdr>
      <w:divsChild>
        <w:div w:id="1233546268">
          <w:marLeft w:val="0"/>
          <w:marRight w:val="0"/>
          <w:marTop w:val="0"/>
          <w:marBottom w:val="0"/>
          <w:divBdr>
            <w:top w:val="none" w:sz="0" w:space="0" w:color="auto"/>
            <w:left w:val="none" w:sz="0" w:space="0" w:color="auto"/>
            <w:bottom w:val="none" w:sz="0" w:space="0" w:color="auto"/>
            <w:right w:val="none" w:sz="0" w:space="0" w:color="auto"/>
          </w:divBdr>
        </w:div>
      </w:divsChild>
    </w:div>
    <w:div w:id="2015912294">
      <w:bodyDiv w:val="1"/>
      <w:marLeft w:val="0"/>
      <w:marRight w:val="0"/>
      <w:marTop w:val="0"/>
      <w:marBottom w:val="0"/>
      <w:divBdr>
        <w:top w:val="none" w:sz="0" w:space="0" w:color="auto"/>
        <w:left w:val="none" w:sz="0" w:space="0" w:color="auto"/>
        <w:bottom w:val="none" w:sz="0" w:space="0" w:color="auto"/>
        <w:right w:val="none" w:sz="0" w:space="0" w:color="auto"/>
      </w:divBdr>
    </w:div>
    <w:div w:id="2036806315">
      <w:bodyDiv w:val="1"/>
      <w:marLeft w:val="0"/>
      <w:marRight w:val="0"/>
      <w:marTop w:val="0"/>
      <w:marBottom w:val="0"/>
      <w:divBdr>
        <w:top w:val="none" w:sz="0" w:space="0" w:color="auto"/>
        <w:left w:val="none" w:sz="0" w:space="0" w:color="auto"/>
        <w:bottom w:val="none" w:sz="0" w:space="0" w:color="auto"/>
        <w:right w:val="none" w:sz="0" w:space="0" w:color="auto"/>
      </w:divBdr>
      <w:divsChild>
        <w:div w:id="626665788">
          <w:marLeft w:val="0"/>
          <w:marRight w:val="0"/>
          <w:marTop w:val="0"/>
          <w:marBottom w:val="0"/>
          <w:divBdr>
            <w:top w:val="none" w:sz="0" w:space="0" w:color="auto"/>
            <w:left w:val="none" w:sz="0" w:space="0" w:color="auto"/>
            <w:bottom w:val="none" w:sz="0" w:space="0" w:color="auto"/>
            <w:right w:val="none" w:sz="0" w:space="0" w:color="auto"/>
          </w:divBdr>
        </w:div>
      </w:divsChild>
    </w:div>
    <w:div w:id="2098210637">
      <w:bodyDiv w:val="1"/>
      <w:marLeft w:val="0"/>
      <w:marRight w:val="0"/>
      <w:marTop w:val="0"/>
      <w:marBottom w:val="0"/>
      <w:divBdr>
        <w:top w:val="none" w:sz="0" w:space="0" w:color="auto"/>
        <w:left w:val="none" w:sz="0" w:space="0" w:color="auto"/>
        <w:bottom w:val="none" w:sz="0" w:space="0" w:color="auto"/>
        <w:right w:val="none" w:sz="0" w:space="0" w:color="auto"/>
      </w:divBdr>
    </w:div>
    <w:div w:id="2125221638">
      <w:bodyDiv w:val="1"/>
      <w:marLeft w:val="0"/>
      <w:marRight w:val="0"/>
      <w:marTop w:val="0"/>
      <w:marBottom w:val="0"/>
      <w:divBdr>
        <w:top w:val="none" w:sz="0" w:space="0" w:color="auto"/>
        <w:left w:val="none" w:sz="0" w:space="0" w:color="auto"/>
        <w:bottom w:val="none" w:sz="0" w:space="0" w:color="auto"/>
        <w:right w:val="none" w:sz="0" w:space="0" w:color="auto"/>
      </w:divBdr>
    </w:div>
    <w:div w:id="2128692958">
      <w:bodyDiv w:val="1"/>
      <w:marLeft w:val="0"/>
      <w:marRight w:val="0"/>
      <w:marTop w:val="0"/>
      <w:marBottom w:val="0"/>
      <w:divBdr>
        <w:top w:val="none" w:sz="0" w:space="0" w:color="auto"/>
        <w:left w:val="none" w:sz="0" w:space="0" w:color="auto"/>
        <w:bottom w:val="none" w:sz="0" w:space="0" w:color="auto"/>
        <w:right w:val="none" w:sz="0" w:space="0" w:color="auto"/>
      </w:divBdr>
    </w:div>
    <w:div w:id="21423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clapp@missouriweste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clapp424@gmail.com" TargetMode="External"/><Relationship Id="rId5" Type="http://schemas.openxmlformats.org/officeDocument/2006/relationships/webSettings" Target="webSettings.xml"/><Relationship Id="rId15" Type="http://schemas.openxmlformats.org/officeDocument/2006/relationships/hyperlink" Target="mailto:Clappmj@aol.com" TargetMode="External"/><Relationship Id="rId10" Type="http://schemas.openxmlformats.org/officeDocument/2006/relationships/hyperlink" Target="https://www.acs.org/events/spring.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ppData\Roaming\Microsoft\Templates\Business%20newsletter.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7DC9-F646-41E2-A5E0-D13C771D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1363</TotalTime>
  <Pages>4</Pages>
  <Words>508</Words>
  <Characters>3682</Characters>
  <Application>Microsoft Office Word</Application>
  <DocSecurity>0</DocSecurity>
  <Lines>105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Links>
    <vt:vector size="30" baseType="variant">
      <vt:variant>
        <vt:i4>524351</vt:i4>
      </vt:variant>
      <vt:variant>
        <vt:i4>18</vt:i4>
      </vt:variant>
      <vt:variant>
        <vt:i4>0</vt:i4>
      </vt:variant>
      <vt:variant>
        <vt:i4>5</vt:i4>
      </vt:variant>
      <vt:variant>
        <vt:lpwstr>mailto:dewittdale@gmail.com</vt:lpwstr>
      </vt:variant>
      <vt:variant>
        <vt:lpwstr/>
      </vt:variant>
      <vt:variant>
        <vt:i4>7929941</vt:i4>
      </vt:variant>
      <vt:variant>
        <vt:i4>15</vt:i4>
      </vt:variant>
      <vt:variant>
        <vt:i4>0</vt:i4>
      </vt:variant>
      <vt:variant>
        <vt:i4>5</vt:i4>
      </vt:variant>
      <vt:variant>
        <vt:lpwstr>mailto:Clappmj@aol.com</vt:lpwstr>
      </vt:variant>
      <vt:variant>
        <vt:lpwstr/>
      </vt:variant>
      <vt:variant>
        <vt:i4>7536739</vt:i4>
      </vt:variant>
      <vt:variant>
        <vt:i4>9</vt:i4>
      </vt:variant>
      <vt:variant>
        <vt:i4>0</vt:i4>
      </vt:variant>
      <vt:variant>
        <vt:i4>5</vt:i4>
      </vt:variant>
      <vt:variant>
        <vt:lpwstr>http://mail.aol.com/32679-311/aol-1/en-us/mail/get-attachment.aspx?uid=1.25934773&amp;folder=Inbox&amp;partId=4</vt:lpwstr>
      </vt:variant>
      <vt:variant>
        <vt:lpwstr/>
      </vt:variant>
      <vt:variant>
        <vt:i4>7536739</vt:i4>
      </vt:variant>
      <vt:variant>
        <vt:i4>3</vt:i4>
      </vt:variant>
      <vt:variant>
        <vt:i4>0</vt:i4>
      </vt:variant>
      <vt:variant>
        <vt:i4>5</vt:i4>
      </vt:variant>
      <vt:variant>
        <vt:lpwstr>http://mail.aol.com/32679-311/aol-1/en-us/mail/get-attachment.aspx?uid=1.25934773&amp;folder=Inbox&amp;partId=4</vt:lpwstr>
      </vt:variant>
      <vt:variant>
        <vt:lpwstr/>
      </vt:variant>
      <vt:variant>
        <vt:i4>3932273</vt:i4>
      </vt:variant>
      <vt:variant>
        <vt:i4>3</vt:i4>
      </vt:variant>
      <vt:variant>
        <vt:i4>0</vt:i4>
      </vt:variant>
      <vt:variant>
        <vt:i4>5</vt:i4>
      </vt:variant>
      <vt:variant>
        <vt:lpwstr>http://cas.umkc.edu/chem/kcacs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dc:creator>
  <cp:lastModifiedBy>Gary Clapp</cp:lastModifiedBy>
  <cp:revision>108</cp:revision>
  <cp:lastPrinted>2025-04-24T20:27:00Z</cp:lastPrinted>
  <dcterms:created xsi:type="dcterms:W3CDTF">2026-01-14T17:08:00Z</dcterms:created>
  <dcterms:modified xsi:type="dcterms:W3CDTF">2026-01-27T13:00:00Z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