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3BA482" w14:textId="6B8F12E5" w:rsidR="00B62BD4" w:rsidRDefault="004A3710" w:rsidP="007A1A47">
      <w:pPr>
        <w:pStyle w:val="Heading1"/>
        <w:ind w:left="-360"/>
        <w:rPr>
          <w:noProof/>
        </w:rPr>
      </w:pPr>
      <w:r w:rsidRPr="001C0208">
        <w:rPr>
          <w:noProof/>
        </w:rPr>
        <mc:AlternateContent>
          <mc:Choice Requires="wps">
            <w:drawing>
              <wp:anchor distT="0" distB="0" distL="114300" distR="114300" simplePos="0" relativeHeight="251658752" behindDoc="0" locked="0" layoutInCell="1" allowOverlap="1" wp14:anchorId="5405135F" wp14:editId="0757C538">
                <wp:simplePos x="0" y="0"/>
                <wp:positionH relativeFrom="page">
                  <wp:posOffset>5756910</wp:posOffset>
                </wp:positionH>
                <wp:positionV relativeFrom="page">
                  <wp:posOffset>409575</wp:posOffset>
                </wp:positionV>
                <wp:extent cx="1410335" cy="342900"/>
                <wp:effectExtent l="0" t="0" r="18415" b="0"/>
                <wp:wrapNone/>
                <wp:docPr id="464"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033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F8933E" w14:textId="197D70DA" w:rsidR="005B7866" w:rsidRPr="00357912" w:rsidRDefault="007D4D80" w:rsidP="00C75D03">
                            <w:pPr>
                              <w:pStyle w:val="Date"/>
                              <w:jc w:val="left"/>
                              <w:rPr>
                                <w:sz w:val="18"/>
                                <w:szCs w:val="18"/>
                              </w:rPr>
                            </w:pPr>
                            <w:r>
                              <w:rPr>
                                <w:sz w:val="18"/>
                                <w:szCs w:val="18"/>
                              </w:rPr>
                              <w:t>August</w:t>
                            </w:r>
                            <w:r w:rsidR="00CB306F">
                              <w:rPr>
                                <w:sz w:val="18"/>
                                <w:szCs w:val="18"/>
                              </w:rPr>
                              <w:t xml:space="preserve"> </w:t>
                            </w:r>
                            <w:r w:rsidR="003605A9">
                              <w:rPr>
                                <w:sz w:val="18"/>
                                <w:szCs w:val="18"/>
                              </w:rPr>
                              <w:t>20</w:t>
                            </w:r>
                            <w:r w:rsidR="005934C4">
                              <w:rPr>
                                <w:sz w:val="18"/>
                                <w:szCs w:val="18"/>
                              </w:rPr>
                              <w:t>2</w:t>
                            </w:r>
                            <w:r w:rsidR="00043BC1">
                              <w:rPr>
                                <w:sz w:val="18"/>
                                <w:szCs w:val="18"/>
                              </w:rPr>
                              <w:t>5</w:t>
                            </w:r>
                          </w:p>
                          <w:p w14:paraId="7B356C57" w14:textId="005ABB5D" w:rsidR="005B7866" w:rsidRPr="00357912" w:rsidRDefault="00563940" w:rsidP="00A2496B">
                            <w:pPr>
                              <w:pStyle w:val="VolumeandIssue"/>
                              <w:jc w:val="left"/>
                              <w:rPr>
                                <w:sz w:val="18"/>
                                <w:szCs w:val="18"/>
                              </w:rPr>
                            </w:pPr>
                            <w:r>
                              <w:rPr>
                                <w:sz w:val="18"/>
                                <w:szCs w:val="18"/>
                              </w:rPr>
                              <w:t xml:space="preserve">Volume </w:t>
                            </w:r>
                            <w:r w:rsidR="00F57113">
                              <w:rPr>
                                <w:sz w:val="18"/>
                                <w:szCs w:val="18"/>
                              </w:rPr>
                              <w:t>7</w:t>
                            </w:r>
                            <w:r w:rsidR="007D4D80">
                              <w:rPr>
                                <w:sz w:val="18"/>
                                <w:szCs w:val="18"/>
                              </w:rPr>
                              <w:t>7</w:t>
                            </w:r>
                            <w:r w:rsidR="00427981">
                              <w:rPr>
                                <w:sz w:val="18"/>
                                <w:szCs w:val="18"/>
                              </w:rPr>
                              <w:t xml:space="preserve"> Issue </w:t>
                            </w:r>
                            <w:r w:rsidR="00CB4DC5">
                              <w:rPr>
                                <w:sz w:val="18"/>
                                <w:szCs w:val="18"/>
                              </w:rP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05135F" id="_x0000_t202" coordsize="21600,21600" o:spt="202" path="m,l,21600r21600,l21600,xe">
                <v:stroke joinstyle="miter"/>
                <v:path gradientshapeok="t" o:connecttype="rect"/>
              </v:shapetype>
              <v:shape id="Text Box 12" o:spid="_x0000_s1026" type="#_x0000_t202" style="position:absolute;left:0;text-align:left;margin-left:453.3pt;margin-top:32.25pt;width:111.05pt;height:27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" filled="f" stroked="f">
                <v:textbox inset="0,0,0,0">
                  <w:txbxContent>
                    <w:p w14:paraId="20F8933E" w14:textId="197D70DA" w:rsidR="005B7866" w:rsidRPr="00357912" w:rsidRDefault="007D4D80" w:rsidP="00C75D03">
                      <w:pPr>
                        <w:pStyle w:val="Date"/>
                        <w:jc w:val="left"/>
                        <w:rPr>
                          <w:sz w:val="18"/>
                          <w:szCs w:val="18"/>
                        </w:rPr>
                      </w:pPr>
                      <w:r>
                        <w:rPr>
                          <w:sz w:val="18"/>
                          <w:szCs w:val="18"/>
                        </w:rPr>
                        <w:t>August</w:t>
                      </w:r>
                      <w:r w:rsidR="00CB306F">
                        <w:rPr>
                          <w:sz w:val="18"/>
                          <w:szCs w:val="18"/>
                        </w:rPr>
                        <w:t xml:space="preserve"> </w:t>
                      </w:r>
                      <w:r w:rsidR="003605A9">
                        <w:rPr>
                          <w:sz w:val="18"/>
                          <w:szCs w:val="18"/>
                        </w:rPr>
                        <w:t>20</w:t>
                      </w:r>
                      <w:r w:rsidR="005934C4">
                        <w:rPr>
                          <w:sz w:val="18"/>
                          <w:szCs w:val="18"/>
                        </w:rPr>
                        <w:t>2</w:t>
                      </w:r>
                      <w:r w:rsidR="00043BC1">
                        <w:rPr>
                          <w:sz w:val="18"/>
                          <w:szCs w:val="18"/>
                        </w:rPr>
                        <w:t>5</w:t>
                      </w:r>
                    </w:p>
                    <w:p w14:paraId="7B356C57" w14:textId="005ABB5D" w:rsidR="005B7866" w:rsidRPr="00357912" w:rsidRDefault="00563940" w:rsidP="00A2496B">
                      <w:pPr>
                        <w:pStyle w:val="VolumeandIssue"/>
                        <w:jc w:val="left"/>
                        <w:rPr>
                          <w:sz w:val="18"/>
                          <w:szCs w:val="18"/>
                        </w:rPr>
                      </w:pPr>
                      <w:r>
                        <w:rPr>
                          <w:sz w:val="18"/>
                          <w:szCs w:val="18"/>
                        </w:rPr>
                        <w:t xml:space="preserve">Volume </w:t>
                      </w:r>
                      <w:r w:rsidR="00F57113">
                        <w:rPr>
                          <w:sz w:val="18"/>
                          <w:szCs w:val="18"/>
                        </w:rPr>
                        <w:t>7</w:t>
                      </w:r>
                      <w:r w:rsidR="007D4D80">
                        <w:rPr>
                          <w:sz w:val="18"/>
                          <w:szCs w:val="18"/>
                        </w:rPr>
                        <w:t>7</w:t>
                      </w:r>
                      <w:r w:rsidR="00427981">
                        <w:rPr>
                          <w:sz w:val="18"/>
                          <w:szCs w:val="18"/>
                        </w:rPr>
                        <w:t xml:space="preserve"> Issue </w:t>
                      </w:r>
                      <w:r w:rsidR="00CB4DC5">
                        <w:rPr>
                          <w:sz w:val="18"/>
                          <w:szCs w:val="18"/>
                        </w:rPr>
                        <w:t>1</w:t>
                      </w:r>
                    </w:p>
                  </w:txbxContent>
                </v:textbox>
                <w10:wrap anchorx="page" anchory="page"/>
              </v:shape>
            </w:pict>
          </mc:Fallback>
        </mc:AlternateContent>
      </w:r>
    </w:p>
    <w:p w14:paraId="4C403A04" w14:textId="49842EA1" w:rsidR="00FC52F5" w:rsidRPr="001C0208" w:rsidRDefault="00CF7D71" w:rsidP="00FB3D29">
      <w:pPr>
        <w:pStyle w:val="Heading1"/>
        <w:rPr>
          <w:color w:val="000000"/>
          <w:sz w:val="32"/>
          <w:szCs w:val="32"/>
        </w:rPr>
      </w:pPr>
      <w:r w:rsidRPr="001C0208">
        <w:rPr>
          <w:noProof/>
        </w:rPr>
        <mc:AlternateContent>
          <mc:Choice Requires="wps">
            <w:drawing>
              <wp:anchor distT="0" distB="0" distL="114300" distR="114300" simplePos="0" relativeHeight="251636224" behindDoc="0" locked="0" layoutInCell="1" allowOverlap="1" wp14:anchorId="115659EE" wp14:editId="22936739">
                <wp:simplePos x="0" y="0"/>
                <wp:positionH relativeFrom="margin">
                  <wp:posOffset>635</wp:posOffset>
                </wp:positionH>
                <wp:positionV relativeFrom="page">
                  <wp:posOffset>1671320</wp:posOffset>
                </wp:positionV>
                <wp:extent cx="5600700" cy="8010525"/>
                <wp:effectExtent l="0" t="0" r="0" b="9525"/>
                <wp:wrapNone/>
                <wp:docPr id="480"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0" cy="801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10A181" w14:textId="6471B814" w:rsidR="00497051" w:rsidRDefault="00AC0EC8" w:rsidP="00D53976">
                            <w:pPr>
                              <w:pStyle w:val="yiv7602639020msonormal"/>
                              <w:shd w:val="clear" w:color="auto" w:fill="FFFFFF"/>
                              <w:spacing w:before="0" w:beforeAutospacing="0" w:after="0" w:afterAutospacing="0"/>
                              <w:jc w:val="center"/>
                              <w:rPr>
                                <w:rFonts w:ascii="Algerian" w:hAnsi="Algerian" w:cs="Arial"/>
                                <w:b/>
                                <w:bCs/>
                                <w:color w:val="000000"/>
                                <w:sz w:val="16"/>
                                <w:szCs w:val="16"/>
                                <w:u w:val="single"/>
                              </w:rPr>
                            </w:pPr>
                            <w:r>
                              <w:rPr>
                                <w:rFonts w:ascii="Algerian" w:hAnsi="Algerian" w:cs="Arial"/>
                                <w:b/>
                                <w:bCs/>
                                <w:color w:val="000000"/>
                                <w:sz w:val="36"/>
                                <w:szCs w:val="36"/>
                                <w:u w:val="single"/>
                              </w:rPr>
                              <w:t xml:space="preserve">Kenneth A Spencer Award </w:t>
                            </w:r>
                            <w:proofErr w:type="gramStart"/>
                            <w:r>
                              <w:rPr>
                                <w:rFonts w:ascii="Algerian" w:hAnsi="Algerian" w:cs="Arial"/>
                                <w:b/>
                                <w:bCs/>
                                <w:color w:val="000000"/>
                                <w:sz w:val="36"/>
                                <w:szCs w:val="36"/>
                                <w:u w:val="single"/>
                              </w:rPr>
                              <w:t xml:space="preserve">Winner, </w:t>
                            </w:r>
                            <w:r w:rsidR="00503E45">
                              <w:rPr>
                                <w:rFonts w:ascii="Algerian" w:hAnsi="Algerian" w:cs="Arial"/>
                                <w:b/>
                                <w:bCs/>
                                <w:color w:val="000000"/>
                                <w:sz w:val="36"/>
                                <w:szCs w:val="36"/>
                                <w:u w:val="single"/>
                              </w:rPr>
                              <w:t xml:space="preserve">  </w:t>
                            </w:r>
                            <w:proofErr w:type="gramEnd"/>
                            <w:r w:rsidR="00503E45">
                              <w:rPr>
                                <w:rFonts w:ascii="Algerian" w:hAnsi="Algerian" w:cs="Arial"/>
                                <w:b/>
                                <w:bCs/>
                                <w:color w:val="000000"/>
                                <w:sz w:val="36"/>
                                <w:szCs w:val="36"/>
                                <w:u w:val="single"/>
                              </w:rPr>
                              <w:t xml:space="preserve">                   </w:t>
                            </w:r>
                            <w:r>
                              <w:rPr>
                                <w:rFonts w:ascii="Algerian" w:hAnsi="Algerian" w:cs="Arial"/>
                                <w:b/>
                                <w:bCs/>
                                <w:color w:val="000000"/>
                                <w:sz w:val="36"/>
                                <w:szCs w:val="36"/>
                                <w:u w:val="single"/>
                              </w:rPr>
                              <w:t>Dr. Gary List</w:t>
                            </w:r>
                          </w:p>
                          <w:p w14:paraId="6C1943F3" w14:textId="77777777" w:rsidR="00614F3B" w:rsidRPr="00614F3B" w:rsidRDefault="00614F3B" w:rsidP="00D53976">
                            <w:pPr>
                              <w:pStyle w:val="yiv7602639020msonormal"/>
                              <w:shd w:val="clear" w:color="auto" w:fill="FFFFFF"/>
                              <w:spacing w:before="0" w:beforeAutospacing="0" w:after="0" w:afterAutospacing="0"/>
                              <w:jc w:val="center"/>
                              <w:rPr>
                                <w:rFonts w:ascii="Algerian" w:hAnsi="Algerian" w:cs="Arial"/>
                                <w:b/>
                                <w:bCs/>
                                <w:color w:val="000000"/>
                                <w:sz w:val="16"/>
                                <w:szCs w:val="16"/>
                                <w:u w:val="single"/>
                              </w:rPr>
                            </w:pPr>
                          </w:p>
                          <w:p w14:paraId="6C075720" w14:textId="22B75749" w:rsidR="00497051" w:rsidRDefault="00A00C84" w:rsidP="00503E45">
                            <w:pPr>
                              <w:pStyle w:val="yiv7602639020msonormal"/>
                              <w:shd w:val="clear" w:color="auto" w:fill="FFFFFF"/>
                              <w:spacing w:before="0" w:beforeAutospacing="0" w:after="0" w:afterAutospacing="0"/>
                              <w:rPr>
                                <w:rFonts w:ascii="Tahoma" w:hAnsi="Tahoma" w:cs="Tahoma"/>
                                <w:b/>
                                <w:bCs/>
                                <w:color w:val="000000"/>
                                <w:sz w:val="16"/>
                                <w:szCs w:val="16"/>
                              </w:rPr>
                            </w:pPr>
                            <w:r>
                              <w:rPr>
                                <w:rFonts w:ascii="Tahoma" w:hAnsi="Tahoma" w:cs="Tahoma"/>
                                <w:b/>
                                <w:bCs/>
                                <w:color w:val="000000"/>
                              </w:rPr>
                              <w:t xml:space="preserve">Please mark your calendar and plan on joining us as we celebrate this year’s Spencer Award Recipient, </w:t>
                            </w:r>
                            <w:r w:rsidR="000278DC">
                              <w:rPr>
                                <w:rFonts w:ascii="Tahoma" w:hAnsi="Tahoma" w:cs="Tahoma"/>
                                <w:b/>
                                <w:bCs/>
                                <w:color w:val="000000"/>
                              </w:rPr>
                              <w:t xml:space="preserve">Dr. Gary List, on Thursday, October 16, 2025. The Banquet and </w:t>
                            </w:r>
                            <w:r w:rsidR="005A4A45">
                              <w:rPr>
                                <w:rFonts w:ascii="Tahoma" w:hAnsi="Tahoma" w:cs="Tahoma"/>
                                <w:b/>
                                <w:bCs/>
                                <w:color w:val="000000"/>
                              </w:rPr>
                              <w:t>Presentation will be held at Grand Street Café. Detailed information to follow in September’s KC Chemist</w:t>
                            </w:r>
                            <w:r w:rsidR="00810FFD">
                              <w:rPr>
                                <w:rFonts w:ascii="Tahoma" w:hAnsi="Tahoma" w:cs="Tahoma"/>
                                <w:b/>
                                <w:bCs/>
                                <w:color w:val="000000"/>
                              </w:rPr>
                              <w:t>.</w:t>
                            </w:r>
                          </w:p>
                          <w:p w14:paraId="2B8B7508" w14:textId="77777777" w:rsidR="00614F3B" w:rsidRPr="00614F3B" w:rsidRDefault="00614F3B" w:rsidP="00503E45">
                            <w:pPr>
                              <w:pStyle w:val="yiv7602639020msonormal"/>
                              <w:shd w:val="clear" w:color="auto" w:fill="FFFFFF"/>
                              <w:spacing w:before="0" w:beforeAutospacing="0" w:after="0" w:afterAutospacing="0"/>
                              <w:rPr>
                                <w:rFonts w:ascii="Tahoma" w:hAnsi="Tahoma" w:cs="Tahoma"/>
                                <w:b/>
                                <w:bCs/>
                                <w:color w:val="000000"/>
                                <w:sz w:val="16"/>
                                <w:szCs w:val="16"/>
                              </w:rPr>
                            </w:pPr>
                          </w:p>
                          <w:p w14:paraId="0053D2D3" w14:textId="4C0B112E" w:rsidR="00810FFD" w:rsidRPr="00810FFD" w:rsidRDefault="00810FFD" w:rsidP="00503E45">
                            <w:pPr>
                              <w:pStyle w:val="yiv7602639020msonormal"/>
                              <w:shd w:val="clear" w:color="auto" w:fill="FFFFFF"/>
                              <w:spacing w:before="0" w:beforeAutospacing="0" w:after="0" w:afterAutospacing="0"/>
                              <w:rPr>
                                <w:rFonts w:ascii="Tahoma" w:hAnsi="Tahoma" w:cs="Tahoma"/>
                                <w:color w:val="000000"/>
                                <w:sz w:val="22"/>
                                <w:szCs w:val="22"/>
                              </w:rPr>
                            </w:pPr>
                            <w:r>
                              <w:rPr>
                                <w:rFonts w:ascii="Tahoma" w:hAnsi="Tahoma" w:cs="Tahoma"/>
                                <w:color w:val="000000"/>
                                <w:sz w:val="22"/>
                                <w:szCs w:val="22"/>
                              </w:rPr>
                              <w:t>Dr. List is nationally and internationally recognized as an authority on oilseed processing and edible fats and oils</w:t>
                            </w:r>
                            <w:r w:rsidR="001B48C6">
                              <w:rPr>
                                <w:rFonts w:ascii="Tahoma" w:hAnsi="Tahoma" w:cs="Tahoma"/>
                                <w:color w:val="000000"/>
                                <w:sz w:val="22"/>
                                <w:szCs w:val="22"/>
                              </w:rPr>
                              <w:t xml:space="preserve">. His research has encompassed analytical methods development, deterioration of </w:t>
                            </w:r>
                            <w:r w:rsidR="00D82D59">
                              <w:rPr>
                                <w:rFonts w:ascii="Tahoma" w:hAnsi="Tahoma" w:cs="Tahoma"/>
                                <w:color w:val="000000"/>
                                <w:sz w:val="22"/>
                                <w:szCs w:val="22"/>
                              </w:rPr>
                              <w:t>soybeans</w:t>
                            </w:r>
                            <w:r w:rsidR="001B48C6">
                              <w:rPr>
                                <w:rFonts w:ascii="Tahoma" w:hAnsi="Tahoma" w:cs="Tahoma"/>
                                <w:color w:val="000000"/>
                                <w:sz w:val="22"/>
                                <w:szCs w:val="22"/>
                              </w:rPr>
                              <w:t xml:space="preserve"> </w:t>
                            </w:r>
                            <w:r w:rsidR="00742EDE">
                              <w:rPr>
                                <w:rFonts w:ascii="Tahoma" w:hAnsi="Tahoma" w:cs="Tahoma"/>
                                <w:color w:val="000000"/>
                                <w:sz w:val="22"/>
                                <w:szCs w:val="22"/>
                              </w:rPr>
                              <w:t>in</w:t>
                            </w:r>
                            <w:r w:rsidR="001B48C6">
                              <w:rPr>
                                <w:rFonts w:ascii="Tahoma" w:hAnsi="Tahoma" w:cs="Tahoma"/>
                                <w:color w:val="000000"/>
                                <w:sz w:val="22"/>
                                <w:szCs w:val="22"/>
                              </w:rPr>
                              <w:t xml:space="preserve"> international trade, alternative oil processing, causes of </w:t>
                            </w:r>
                            <w:r w:rsidR="00742EDE">
                              <w:rPr>
                                <w:rFonts w:ascii="Tahoma" w:hAnsi="Tahoma" w:cs="Tahoma"/>
                                <w:color w:val="000000"/>
                                <w:sz w:val="22"/>
                                <w:szCs w:val="22"/>
                              </w:rPr>
                              <w:t>non-hydratable</w:t>
                            </w:r>
                            <w:r w:rsidR="001B48C6">
                              <w:rPr>
                                <w:rFonts w:ascii="Tahoma" w:hAnsi="Tahoma" w:cs="Tahoma"/>
                                <w:color w:val="000000"/>
                                <w:sz w:val="22"/>
                                <w:szCs w:val="22"/>
                              </w:rPr>
                              <w:t xml:space="preserve"> phosphatides in soybean </w:t>
                            </w:r>
                            <w:r w:rsidR="00D82D59">
                              <w:rPr>
                                <w:rFonts w:ascii="Tahoma" w:hAnsi="Tahoma" w:cs="Tahoma"/>
                                <w:color w:val="000000"/>
                                <w:sz w:val="22"/>
                                <w:szCs w:val="22"/>
                              </w:rPr>
                              <w:t>p</w:t>
                            </w:r>
                            <w:r w:rsidR="001B48C6">
                              <w:rPr>
                                <w:rFonts w:ascii="Tahoma" w:hAnsi="Tahoma" w:cs="Tahoma"/>
                                <w:color w:val="000000"/>
                                <w:sz w:val="22"/>
                                <w:szCs w:val="22"/>
                              </w:rPr>
                              <w:t xml:space="preserve">rocessing, long term </w:t>
                            </w:r>
                            <w:r w:rsidR="00D82D59">
                              <w:rPr>
                                <w:rFonts w:ascii="Tahoma" w:hAnsi="Tahoma" w:cs="Tahoma"/>
                                <w:color w:val="000000"/>
                                <w:sz w:val="22"/>
                                <w:szCs w:val="22"/>
                              </w:rPr>
                              <w:t>storage</w:t>
                            </w:r>
                            <w:r w:rsidR="001B48C6">
                              <w:rPr>
                                <w:rFonts w:ascii="Tahoma" w:hAnsi="Tahoma" w:cs="Tahoma"/>
                                <w:color w:val="000000"/>
                                <w:sz w:val="22"/>
                                <w:szCs w:val="22"/>
                              </w:rPr>
                              <w:t xml:space="preserve"> of vegetable oil</w:t>
                            </w:r>
                            <w:r w:rsidR="00D82D59">
                              <w:rPr>
                                <w:rFonts w:ascii="Tahoma" w:hAnsi="Tahoma" w:cs="Tahoma"/>
                                <w:color w:val="000000"/>
                                <w:sz w:val="22"/>
                                <w:szCs w:val="22"/>
                              </w:rPr>
                              <w:t>s</w:t>
                            </w:r>
                            <w:r w:rsidR="001B48C6">
                              <w:rPr>
                                <w:rFonts w:ascii="Tahoma" w:hAnsi="Tahoma" w:cs="Tahoma"/>
                                <w:color w:val="000000"/>
                                <w:sz w:val="22"/>
                                <w:szCs w:val="22"/>
                              </w:rPr>
                              <w:t>, lecithin recover</w:t>
                            </w:r>
                            <w:r w:rsidR="006F1DA4">
                              <w:rPr>
                                <w:rFonts w:ascii="Tahoma" w:hAnsi="Tahoma" w:cs="Tahoma"/>
                                <w:color w:val="000000"/>
                                <w:sz w:val="22"/>
                                <w:szCs w:val="22"/>
                              </w:rPr>
                              <w:t>y</w:t>
                            </w:r>
                            <w:r w:rsidR="001B48C6">
                              <w:rPr>
                                <w:rFonts w:ascii="Tahoma" w:hAnsi="Tahoma" w:cs="Tahoma"/>
                                <w:color w:val="000000"/>
                                <w:sz w:val="22"/>
                                <w:szCs w:val="22"/>
                              </w:rPr>
                              <w:t>, use of supercritical fluids in lipid chemistry, inter</w:t>
                            </w:r>
                            <w:r w:rsidR="00C87ED0">
                              <w:rPr>
                                <w:rFonts w:ascii="Tahoma" w:hAnsi="Tahoma" w:cs="Tahoma"/>
                                <w:color w:val="000000"/>
                                <w:sz w:val="22"/>
                                <w:szCs w:val="22"/>
                              </w:rPr>
                              <w:t>esterification of triglycerides, hydrogenation, removal of trans fats from the food supply. Formulation of trans free margarines and spreads…His research has had major impact on the edible industry. Ana</w:t>
                            </w:r>
                            <w:r w:rsidR="004F416B">
                              <w:rPr>
                                <w:rFonts w:ascii="Tahoma" w:hAnsi="Tahoma" w:cs="Tahoma"/>
                                <w:color w:val="000000"/>
                                <w:sz w:val="22"/>
                                <w:szCs w:val="22"/>
                              </w:rPr>
                              <w:t>lytical methods he developed are used in quality control labs worldwide. His research brought first generation trail modified soybean oils to commercialization. Three majo</w:t>
                            </w:r>
                            <w:r w:rsidR="00614F3B">
                              <w:rPr>
                                <w:rFonts w:ascii="Tahoma" w:hAnsi="Tahoma" w:cs="Tahoma"/>
                                <w:color w:val="000000"/>
                                <w:sz w:val="22"/>
                                <w:szCs w:val="22"/>
                              </w:rPr>
                              <w:t>r</w:t>
                            </w:r>
                            <w:r w:rsidR="004F416B">
                              <w:rPr>
                                <w:rFonts w:ascii="Tahoma" w:hAnsi="Tahoma" w:cs="Tahoma"/>
                                <w:color w:val="000000"/>
                                <w:sz w:val="22"/>
                                <w:szCs w:val="22"/>
                              </w:rPr>
                              <w:t xml:space="preserve"> oil processors brought zero trans fats to the marketplace based on his research on interesterification and m</w:t>
                            </w:r>
                            <w:r w:rsidR="00D82D59">
                              <w:rPr>
                                <w:rFonts w:ascii="Tahoma" w:hAnsi="Tahoma" w:cs="Tahoma"/>
                                <w:color w:val="000000"/>
                                <w:sz w:val="22"/>
                                <w:szCs w:val="22"/>
                              </w:rPr>
                              <w:t>o</w:t>
                            </w:r>
                            <w:r w:rsidR="004F416B">
                              <w:rPr>
                                <w:rFonts w:ascii="Tahoma" w:hAnsi="Tahoma" w:cs="Tahoma"/>
                                <w:color w:val="000000"/>
                                <w:sz w:val="22"/>
                                <w:szCs w:val="22"/>
                              </w:rPr>
                              <w:t>dified hydrogenation technologies</w:t>
                            </w:r>
                            <w:r w:rsidR="00D82D59">
                              <w:rPr>
                                <w:rFonts w:ascii="Tahoma" w:hAnsi="Tahoma" w:cs="Tahoma"/>
                                <w:color w:val="000000"/>
                                <w:sz w:val="22"/>
                                <w:szCs w:val="22"/>
                              </w:rPr>
                              <w:t>.</w:t>
                            </w:r>
                          </w:p>
                          <w:p w14:paraId="3A4DCA24" w14:textId="77777777" w:rsidR="00497051" w:rsidRDefault="00497051" w:rsidP="00D53976">
                            <w:pPr>
                              <w:pStyle w:val="yiv7602639020msonormal"/>
                              <w:shd w:val="clear" w:color="auto" w:fill="FFFFFF"/>
                              <w:spacing w:before="0" w:beforeAutospacing="0" w:after="0" w:afterAutospacing="0"/>
                              <w:jc w:val="center"/>
                              <w:rPr>
                                <w:rFonts w:ascii="Algerian" w:hAnsi="Algerian" w:cs="Arial"/>
                                <w:b/>
                                <w:bCs/>
                                <w:color w:val="000000"/>
                                <w:sz w:val="40"/>
                                <w:szCs w:val="40"/>
                                <w:u w:val="single"/>
                              </w:rPr>
                            </w:pPr>
                          </w:p>
                          <w:p w14:paraId="0FD5B915" w14:textId="19F496D5" w:rsidR="00497051" w:rsidRDefault="00814A7F" w:rsidP="00D53976">
                            <w:pPr>
                              <w:pStyle w:val="yiv7602639020msonormal"/>
                              <w:shd w:val="clear" w:color="auto" w:fill="FFFFFF"/>
                              <w:spacing w:before="0" w:beforeAutospacing="0" w:after="0" w:afterAutospacing="0"/>
                              <w:jc w:val="center"/>
                              <w:rPr>
                                <w:rFonts w:ascii="Algerian" w:hAnsi="Algerian" w:cs="Arial"/>
                                <w:b/>
                                <w:bCs/>
                                <w:color w:val="000000"/>
                                <w:sz w:val="20"/>
                                <w:szCs w:val="20"/>
                                <w:u w:val="single"/>
                              </w:rPr>
                            </w:pPr>
                            <w:r>
                              <w:rPr>
                                <w:rFonts w:ascii="Algerian" w:hAnsi="Algerian" w:cs="Arial"/>
                                <w:b/>
                                <w:bCs/>
                                <w:color w:val="000000"/>
                                <w:sz w:val="32"/>
                                <w:szCs w:val="32"/>
                                <w:u w:val="single"/>
                              </w:rPr>
                              <w:t>Join us for Happy Hour &amp; networking!</w:t>
                            </w:r>
                          </w:p>
                          <w:p w14:paraId="5188BFAF" w14:textId="77777777" w:rsidR="00ED515C" w:rsidRPr="00D35208" w:rsidRDefault="00ED515C" w:rsidP="00D53976">
                            <w:pPr>
                              <w:pStyle w:val="yiv7602639020msonormal"/>
                              <w:shd w:val="clear" w:color="auto" w:fill="FFFFFF"/>
                              <w:spacing w:before="0" w:beforeAutospacing="0" w:after="0" w:afterAutospacing="0"/>
                              <w:jc w:val="center"/>
                              <w:rPr>
                                <w:rFonts w:ascii="Algerian" w:hAnsi="Algerian" w:cs="Arial"/>
                                <w:b/>
                                <w:bCs/>
                                <w:color w:val="000000"/>
                                <w:sz w:val="20"/>
                                <w:szCs w:val="20"/>
                                <w:u w:val="single"/>
                              </w:rPr>
                            </w:pPr>
                          </w:p>
                          <w:p w14:paraId="607AB0F0" w14:textId="5FC9DB05" w:rsidR="00814A7F" w:rsidRPr="005C382B" w:rsidRDefault="00504FF1" w:rsidP="00D53976">
                            <w:pPr>
                              <w:pStyle w:val="yiv7602639020msonormal"/>
                              <w:shd w:val="clear" w:color="auto" w:fill="FFFFFF"/>
                              <w:spacing w:before="0" w:beforeAutospacing="0" w:after="0" w:afterAutospacing="0"/>
                              <w:jc w:val="center"/>
                              <w:rPr>
                                <w:rFonts w:ascii="Cavolini" w:hAnsi="Cavolini" w:cs="Cavolini"/>
                                <w:b/>
                                <w:bCs/>
                                <w:color w:val="000000"/>
                              </w:rPr>
                            </w:pPr>
                            <w:r w:rsidRPr="005C382B">
                              <w:rPr>
                                <w:rFonts w:ascii="Cavolini" w:hAnsi="Cavolini" w:cs="Cavolini"/>
                                <w:b/>
                                <w:bCs/>
                                <w:color w:val="000000"/>
                              </w:rPr>
                              <w:t>We will meet at Chicken N Pickle – North Kansas City</w:t>
                            </w:r>
                            <w:r w:rsidR="00DF6CBB" w:rsidRPr="005C382B">
                              <w:rPr>
                                <w:rFonts w:ascii="Cavolini" w:hAnsi="Cavolini" w:cs="Cavolini"/>
                                <w:b/>
                                <w:bCs/>
                                <w:color w:val="000000"/>
                              </w:rPr>
                              <w:t xml:space="preserve"> </w:t>
                            </w:r>
                            <w:r w:rsidR="009E62E8" w:rsidRPr="005C382B">
                              <w:rPr>
                                <w:rFonts w:ascii="Cavolini" w:hAnsi="Cavolini" w:cs="Cavolini"/>
                                <w:b/>
                                <w:bCs/>
                                <w:color w:val="000000"/>
                              </w:rPr>
                              <w:t>(</w:t>
                            </w:r>
                            <w:r w:rsidR="00DF6CBB" w:rsidRPr="005C382B">
                              <w:rPr>
                                <w:rFonts w:ascii="Cavolini" w:hAnsi="Cavolini" w:cs="Cavolini"/>
                                <w:b/>
                                <w:bCs/>
                                <w:color w:val="000000"/>
                              </w:rPr>
                              <w:t>1761 Burlington</w:t>
                            </w:r>
                            <w:r w:rsidR="009E62E8" w:rsidRPr="005C382B">
                              <w:rPr>
                                <w:rFonts w:ascii="Cavolini" w:hAnsi="Cavolini" w:cs="Cavolini"/>
                                <w:b/>
                                <w:bCs/>
                                <w:color w:val="000000"/>
                              </w:rPr>
                              <w:t>)</w:t>
                            </w:r>
                            <w:r w:rsidR="00DF6CBB" w:rsidRPr="005C382B">
                              <w:rPr>
                                <w:rFonts w:ascii="Cavolini" w:hAnsi="Cavolini" w:cs="Cavolini"/>
                                <w:b/>
                                <w:bCs/>
                                <w:color w:val="000000"/>
                              </w:rPr>
                              <w:t>,</w:t>
                            </w:r>
                            <w:r w:rsidRPr="005C382B">
                              <w:rPr>
                                <w:rFonts w:ascii="Cavolini" w:hAnsi="Cavolini" w:cs="Cavolini"/>
                                <w:b/>
                                <w:bCs/>
                                <w:color w:val="000000"/>
                              </w:rPr>
                              <w:t xml:space="preserve"> on </w:t>
                            </w:r>
                            <w:r w:rsidR="00C2038C" w:rsidRPr="005C382B">
                              <w:rPr>
                                <w:rFonts w:ascii="Cavolini" w:hAnsi="Cavolini" w:cs="Cavolini"/>
                                <w:b/>
                                <w:bCs/>
                                <w:color w:val="000000"/>
                              </w:rPr>
                              <w:t xml:space="preserve">Friday, </w:t>
                            </w:r>
                            <w:r w:rsidR="00E21F35" w:rsidRPr="005C382B">
                              <w:rPr>
                                <w:rFonts w:ascii="Cavolini" w:hAnsi="Cavolini" w:cs="Cavolini"/>
                                <w:b/>
                                <w:bCs/>
                                <w:color w:val="000000"/>
                              </w:rPr>
                              <w:t>August 22, 25</w:t>
                            </w:r>
                            <w:r w:rsidR="00755199" w:rsidRPr="005C382B">
                              <w:rPr>
                                <w:rFonts w:ascii="Cavolini" w:hAnsi="Cavolini" w:cs="Cavolini"/>
                                <w:b/>
                                <w:bCs/>
                                <w:color w:val="000000"/>
                              </w:rPr>
                              <w:t xml:space="preserve"> at </w:t>
                            </w:r>
                            <w:r w:rsidR="00E46C38" w:rsidRPr="005C382B">
                              <w:rPr>
                                <w:rFonts w:ascii="Cavolini" w:hAnsi="Cavolini" w:cs="Cavolini"/>
                                <w:b/>
                                <w:bCs/>
                                <w:color w:val="000000"/>
                              </w:rPr>
                              <w:t>5:00pm. Come when you can!</w:t>
                            </w:r>
                            <w:r w:rsidR="00786A6E" w:rsidRPr="005C382B">
                              <w:rPr>
                                <w:rFonts w:ascii="Cavolini" w:hAnsi="Cavolini" w:cs="Cavolini"/>
                                <w:b/>
                                <w:bCs/>
                                <w:color w:val="000000"/>
                              </w:rPr>
                              <w:t xml:space="preserve"> </w:t>
                            </w:r>
                            <w:r w:rsidR="00D35208">
                              <w:rPr>
                                <w:rFonts w:ascii="Cavolini" w:hAnsi="Cavolini" w:cs="Cavolini"/>
                                <w:b/>
                                <w:bCs/>
                                <w:color w:val="000000"/>
                              </w:rPr>
                              <w:t xml:space="preserve">No need to RSVP. </w:t>
                            </w:r>
                            <w:r w:rsidR="00786A6E" w:rsidRPr="005C382B">
                              <w:rPr>
                                <w:rFonts w:ascii="Cavolini" w:hAnsi="Cavolini" w:cs="Cavolini"/>
                                <w:b/>
                                <w:bCs/>
                                <w:color w:val="000000"/>
                              </w:rPr>
                              <w:t xml:space="preserve">The KC Section will take care of </w:t>
                            </w:r>
                            <w:r w:rsidR="005C382B" w:rsidRPr="005C382B">
                              <w:rPr>
                                <w:rFonts w:ascii="Cavolini" w:hAnsi="Cavolini" w:cs="Cavolini"/>
                                <w:b/>
                                <w:bCs/>
                                <w:color w:val="000000"/>
                              </w:rPr>
                              <w:t>appetizers;</w:t>
                            </w:r>
                            <w:r w:rsidR="00786A6E" w:rsidRPr="005C382B">
                              <w:rPr>
                                <w:rFonts w:ascii="Cavolini" w:hAnsi="Cavolini" w:cs="Cavolini"/>
                                <w:b/>
                                <w:bCs/>
                                <w:color w:val="000000"/>
                              </w:rPr>
                              <w:t xml:space="preserve"> drinks will be on you own. We look forward to seeing you there</w:t>
                            </w:r>
                            <w:r w:rsidR="005C382B" w:rsidRPr="005C382B">
                              <w:rPr>
                                <w:rFonts w:ascii="Cavolini" w:hAnsi="Cavolini" w:cs="Cavolini"/>
                                <w:b/>
                                <w:bCs/>
                                <w:color w:val="000000"/>
                              </w:rPr>
                              <w:t>!</w:t>
                            </w:r>
                          </w:p>
                          <w:p w14:paraId="0B321F0D" w14:textId="77777777" w:rsidR="00497051" w:rsidRDefault="00497051" w:rsidP="00D53976">
                            <w:pPr>
                              <w:pStyle w:val="yiv7602639020msonormal"/>
                              <w:shd w:val="clear" w:color="auto" w:fill="FFFFFF"/>
                              <w:spacing w:before="0" w:beforeAutospacing="0" w:after="0" w:afterAutospacing="0"/>
                              <w:jc w:val="center"/>
                              <w:rPr>
                                <w:rFonts w:ascii="Algerian" w:hAnsi="Algerian" w:cs="Arial"/>
                                <w:b/>
                                <w:bCs/>
                                <w:color w:val="000000"/>
                                <w:sz w:val="40"/>
                                <w:szCs w:val="40"/>
                                <w:u w:val="single"/>
                              </w:rPr>
                            </w:pPr>
                          </w:p>
                          <w:p w14:paraId="1BB70F73" w14:textId="152A19F2" w:rsidR="00773EEC" w:rsidRPr="00860F81" w:rsidRDefault="004F1061" w:rsidP="00D53976">
                            <w:pPr>
                              <w:pStyle w:val="yiv7602639020msonormal"/>
                              <w:shd w:val="clear" w:color="auto" w:fill="FFFFFF"/>
                              <w:spacing w:before="0" w:beforeAutospacing="0" w:after="0" w:afterAutospacing="0"/>
                              <w:jc w:val="center"/>
                              <w:rPr>
                                <w:rFonts w:ascii="Algerian" w:hAnsi="Algerian" w:cs="Arial"/>
                                <w:b/>
                                <w:bCs/>
                                <w:color w:val="000000"/>
                                <w:sz w:val="32"/>
                                <w:szCs w:val="32"/>
                                <w:u w:val="single"/>
                              </w:rPr>
                            </w:pPr>
                            <w:r w:rsidRPr="00860F81">
                              <w:rPr>
                                <w:rFonts w:ascii="Algerian" w:hAnsi="Algerian" w:cs="Arial"/>
                                <w:b/>
                                <w:bCs/>
                                <w:color w:val="000000"/>
                                <w:sz w:val="32"/>
                                <w:szCs w:val="32"/>
                                <w:u w:val="single"/>
                              </w:rPr>
                              <w:t xml:space="preserve">Our next </w:t>
                            </w:r>
                            <w:r w:rsidR="00180A73" w:rsidRPr="00860F81">
                              <w:rPr>
                                <w:rFonts w:ascii="Algerian" w:hAnsi="Algerian" w:cs="Arial"/>
                                <w:b/>
                                <w:bCs/>
                                <w:color w:val="000000"/>
                                <w:sz w:val="32"/>
                                <w:szCs w:val="32"/>
                                <w:u w:val="single"/>
                              </w:rPr>
                              <w:t>ACS-</w:t>
                            </w:r>
                            <w:r w:rsidR="00D53976" w:rsidRPr="00860F81">
                              <w:rPr>
                                <w:rFonts w:ascii="Algerian" w:hAnsi="Algerian" w:cs="Arial"/>
                                <w:b/>
                                <w:bCs/>
                                <w:color w:val="000000"/>
                                <w:sz w:val="32"/>
                                <w:szCs w:val="32"/>
                                <w:u w:val="single"/>
                              </w:rPr>
                              <w:t>KC Section</w:t>
                            </w:r>
                          </w:p>
                          <w:p w14:paraId="0BC9EC55" w14:textId="01F5F54B" w:rsidR="00A15C95" w:rsidRPr="00860F81" w:rsidRDefault="00A87F97" w:rsidP="00D53976">
                            <w:pPr>
                              <w:pStyle w:val="yiv7602639020msonormal"/>
                              <w:shd w:val="clear" w:color="auto" w:fill="FFFFFF"/>
                              <w:spacing w:before="0" w:beforeAutospacing="0" w:after="0" w:afterAutospacing="0"/>
                              <w:jc w:val="center"/>
                              <w:rPr>
                                <w:rFonts w:ascii="Algerian" w:hAnsi="Algerian" w:cs="Arial"/>
                                <w:b/>
                                <w:bCs/>
                                <w:color w:val="000000"/>
                                <w:sz w:val="32"/>
                                <w:szCs w:val="32"/>
                                <w:u w:val="single"/>
                              </w:rPr>
                            </w:pPr>
                            <w:r w:rsidRPr="00860F81">
                              <w:rPr>
                                <w:rFonts w:ascii="Algerian" w:hAnsi="Algerian" w:cs="Arial"/>
                                <w:b/>
                                <w:bCs/>
                                <w:color w:val="000000"/>
                                <w:sz w:val="32"/>
                                <w:szCs w:val="32"/>
                                <w:u w:val="single"/>
                              </w:rPr>
                              <w:t>Monthly membership meeting</w:t>
                            </w:r>
                          </w:p>
                          <w:p w14:paraId="26AA56EA" w14:textId="4380A156" w:rsidR="002E6C14" w:rsidRPr="002E6C14" w:rsidRDefault="0052293E" w:rsidP="00CC2947">
                            <w:pPr>
                              <w:shd w:val="clear" w:color="auto" w:fill="FFFFFF"/>
                              <w:rPr>
                                <w:rFonts w:ascii="Castellar" w:hAnsi="Castellar" w:cstheme="minorHAnsi"/>
                                <w:b/>
                                <w:bCs/>
                                <w:color w:val="FF0000"/>
                                <w:u w:val="single"/>
                              </w:rPr>
                            </w:pPr>
                            <w:r>
                              <w:rPr>
                                <w:rFonts w:ascii="Castellar" w:hAnsi="Castellar" w:cstheme="minorHAnsi"/>
                                <w:b/>
                                <w:bCs/>
                                <w:color w:val="FF0000"/>
                                <w:sz w:val="16"/>
                                <w:szCs w:val="16"/>
                              </w:rPr>
                              <w:t xml:space="preserve">      </w:t>
                            </w:r>
                          </w:p>
                          <w:p w14:paraId="1F91516D" w14:textId="0735D988" w:rsidR="00BA4D4D" w:rsidRPr="004F1061" w:rsidRDefault="00500F61" w:rsidP="00CC2947">
                            <w:pPr>
                              <w:shd w:val="clear" w:color="auto" w:fill="FFFFFF"/>
                              <w:rPr>
                                <w:rFonts w:ascii="Century Gothic" w:hAnsi="Century Gothic" w:cstheme="minorHAnsi"/>
                                <w:b/>
                                <w:bCs/>
                                <w:sz w:val="22"/>
                                <w:szCs w:val="22"/>
                              </w:rPr>
                            </w:pPr>
                            <w:r w:rsidRPr="00860F81">
                              <w:rPr>
                                <w:rFonts w:ascii="Castellar" w:hAnsi="Castellar" w:cstheme="minorHAnsi"/>
                                <w:b/>
                                <w:bCs/>
                                <w:u w:val="single"/>
                              </w:rPr>
                              <w:t>W</w:t>
                            </w:r>
                            <w:r w:rsidR="00310010" w:rsidRPr="00860F81">
                              <w:rPr>
                                <w:rFonts w:ascii="Castellar" w:hAnsi="Castellar" w:cstheme="minorHAnsi"/>
                                <w:b/>
                                <w:bCs/>
                                <w:u w:val="single"/>
                              </w:rPr>
                              <w:t>hen</w:t>
                            </w:r>
                            <w:r w:rsidR="00310010" w:rsidRPr="00860F81">
                              <w:rPr>
                                <w:rFonts w:ascii="Castellar" w:hAnsi="Castellar" w:cstheme="minorHAnsi"/>
                                <w:b/>
                                <w:bCs/>
                              </w:rPr>
                              <w:t>:</w:t>
                            </w:r>
                            <w:r w:rsidR="00A96D12" w:rsidRPr="002430BF">
                              <w:rPr>
                                <w:rFonts w:ascii="Lucida Handwriting" w:hAnsi="Lucida Handwriting" w:cstheme="minorHAnsi"/>
                                <w:b/>
                                <w:bCs/>
                                <w:sz w:val="28"/>
                                <w:szCs w:val="28"/>
                              </w:rPr>
                              <w:t xml:space="preserve"> </w:t>
                            </w:r>
                            <w:r w:rsidR="0025649D">
                              <w:rPr>
                                <w:rFonts w:ascii="Lucida Handwriting" w:hAnsi="Lucida Handwriting" w:cstheme="minorHAnsi"/>
                                <w:b/>
                                <w:bCs/>
                                <w:sz w:val="22"/>
                                <w:szCs w:val="22"/>
                              </w:rPr>
                              <w:t xml:space="preserve">Thursday, September </w:t>
                            </w:r>
                            <w:r w:rsidR="00FF7644">
                              <w:rPr>
                                <w:rFonts w:ascii="Lucida Handwriting" w:hAnsi="Lucida Handwriting" w:cstheme="minorHAnsi"/>
                                <w:b/>
                                <w:bCs/>
                                <w:sz w:val="22"/>
                                <w:szCs w:val="22"/>
                              </w:rPr>
                              <w:t>25</w:t>
                            </w:r>
                            <w:r w:rsidR="0025649D">
                              <w:rPr>
                                <w:rFonts w:ascii="Lucida Handwriting" w:hAnsi="Lucida Handwriting" w:cstheme="minorHAnsi"/>
                                <w:b/>
                                <w:bCs/>
                                <w:sz w:val="22"/>
                                <w:szCs w:val="22"/>
                              </w:rPr>
                              <w:t>, 2025</w:t>
                            </w:r>
                          </w:p>
                          <w:p w14:paraId="340AEF43" w14:textId="09FC2EE7" w:rsidR="00827550" w:rsidRPr="0025649D" w:rsidRDefault="00B22DC1" w:rsidP="001616AA">
                            <w:pPr>
                              <w:shd w:val="clear" w:color="auto" w:fill="FFFFFF"/>
                              <w:rPr>
                                <w:rFonts w:ascii="Lucida Handwriting" w:hAnsi="Lucida Handwriting" w:cstheme="minorHAnsi"/>
                                <w:b/>
                                <w:bCs/>
                                <w:sz w:val="22"/>
                                <w:szCs w:val="22"/>
                              </w:rPr>
                            </w:pPr>
                            <w:r w:rsidRPr="00860F81">
                              <w:rPr>
                                <w:rFonts w:ascii="Castellar" w:hAnsi="Castellar" w:cstheme="minorHAnsi"/>
                                <w:b/>
                                <w:bCs/>
                                <w:u w:val="single"/>
                              </w:rPr>
                              <w:t>Where</w:t>
                            </w:r>
                            <w:r w:rsidRPr="00860F81">
                              <w:rPr>
                                <w:rFonts w:ascii="Castellar" w:hAnsi="Castellar" w:cstheme="minorHAnsi"/>
                                <w:b/>
                                <w:bCs/>
                              </w:rPr>
                              <w:t>:</w:t>
                            </w:r>
                            <w:r w:rsidR="0079793D">
                              <w:rPr>
                                <w:rFonts w:ascii="Castellar" w:hAnsi="Castellar" w:cstheme="minorHAnsi"/>
                                <w:b/>
                                <w:bCs/>
                                <w:sz w:val="28"/>
                                <w:szCs w:val="28"/>
                              </w:rPr>
                              <w:t xml:space="preserve"> </w:t>
                            </w:r>
                            <w:r w:rsidR="008E658C">
                              <w:rPr>
                                <w:rFonts w:ascii="Lucida Handwriting" w:hAnsi="Lucida Handwriting" w:cstheme="minorHAnsi"/>
                                <w:b/>
                                <w:bCs/>
                                <w:sz w:val="22"/>
                                <w:szCs w:val="22"/>
                              </w:rPr>
                              <w:t xml:space="preserve">Arthur Mag Conference Center, </w:t>
                            </w:r>
                            <w:r w:rsidR="00D56A28">
                              <w:rPr>
                                <w:rFonts w:ascii="Lucida Handwriting" w:hAnsi="Lucida Handwriting" w:cstheme="minorHAnsi"/>
                                <w:b/>
                                <w:bCs/>
                                <w:sz w:val="22"/>
                                <w:szCs w:val="22"/>
                              </w:rPr>
                              <w:t>425 Volker</w:t>
                            </w:r>
                            <w:r w:rsidR="00041A10">
                              <w:rPr>
                                <w:rFonts w:ascii="Lucida Handwriting" w:hAnsi="Lucida Handwriting" w:cstheme="minorHAnsi"/>
                                <w:b/>
                                <w:bCs/>
                                <w:sz w:val="22"/>
                                <w:szCs w:val="22"/>
                              </w:rPr>
                              <w:t xml:space="preserve"> </w:t>
                            </w:r>
                            <w:r w:rsidR="009C0D57">
                              <w:rPr>
                                <w:rFonts w:ascii="Lucida Handwriting" w:hAnsi="Lucida Handwriting" w:cstheme="minorHAnsi"/>
                                <w:b/>
                                <w:bCs/>
                                <w:sz w:val="22"/>
                                <w:szCs w:val="22"/>
                              </w:rPr>
                              <w:t>Ave., KCMO</w:t>
                            </w:r>
                          </w:p>
                          <w:p w14:paraId="741E9BE1" w14:textId="38895A31" w:rsidR="009E2770" w:rsidRDefault="005E7C53" w:rsidP="00291A9C">
                            <w:pPr>
                              <w:shd w:val="clear" w:color="auto" w:fill="FFFFFF"/>
                              <w:rPr>
                                <w:rFonts w:ascii="Lucida Handwriting" w:hAnsi="Lucida Handwriting" w:cstheme="minorHAnsi"/>
                                <w:b/>
                                <w:bCs/>
                                <w:sz w:val="22"/>
                                <w:szCs w:val="22"/>
                              </w:rPr>
                            </w:pPr>
                            <w:r>
                              <w:rPr>
                                <w:rFonts w:ascii="Castellar" w:hAnsi="Castellar" w:cstheme="minorHAnsi"/>
                                <w:b/>
                                <w:bCs/>
                                <w:u w:val="single"/>
                              </w:rPr>
                              <w:t>Speaker</w:t>
                            </w:r>
                            <w:r w:rsidR="009E2770">
                              <w:rPr>
                                <w:rFonts w:ascii="Castellar" w:hAnsi="Castellar" w:cstheme="minorHAnsi"/>
                                <w:b/>
                                <w:bCs/>
                              </w:rPr>
                              <w:t xml:space="preserve">: </w:t>
                            </w:r>
                            <w:r w:rsidR="00AD3F38">
                              <w:rPr>
                                <w:rFonts w:ascii="Lucida Handwriting" w:hAnsi="Lucida Handwriting" w:cstheme="minorHAnsi"/>
                                <w:b/>
                                <w:bCs/>
                                <w:sz w:val="22"/>
                                <w:szCs w:val="22"/>
                              </w:rPr>
                              <w:t>Alex Marin,</w:t>
                            </w:r>
                            <w:r w:rsidR="009E2770">
                              <w:rPr>
                                <w:rFonts w:ascii="Castellar" w:hAnsi="Castellar" w:cstheme="minorHAnsi"/>
                                <w:b/>
                                <w:bCs/>
                                <w:u w:val="single"/>
                              </w:rPr>
                              <w:t xml:space="preserve"> </w:t>
                            </w:r>
                            <w:r w:rsidR="00C5714F" w:rsidRPr="000721F2">
                              <w:rPr>
                                <w:rFonts w:ascii="Lucida Handwriting" w:hAnsi="Lucida Handwriting" w:cstheme="minorHAnsi"/>
                                <w:b/>
                                <w:bCs/>
                                <w:sz w:val="22"/>
                                <w:szCs w:val="22"/>
                              </w:rPr>
                              <w:t>Materials Engineer</w:t>
                            </w:r>
                            <w:r w:rsidR="000721F2" w:rsidRPr="000721F2">
                              <w:rPr>
                                <w:rFonts w:ascii="Lucida Handwriting" w:hAnsi="Lucida Handwriting" w:cstheme="minorHAnsi"/>
                                <w:b/>
                                <w:bCs/>
                                <w:sz w:val="22"/>
                                <w:szCs w:val="22"/>
                              </w:rPr>
                              <w:t>, KC National Security Campus, managed by Honeywell</w:t>
                            </w:r>
                          </w:p>
                          <w:p w14:paraId="7EF2094E" w14:textId="77777777" w:rsidR="00CF7D71" w:rsidRPr="009C0D57" w:rsidRDefault="00CF7D71" w:rsidP="00CF7D71">
                            <w:pPr>
                              <w:shd w:val="clear" w:color="auto" w:fill="FFFFFF"/>
                              <w:rPr>
                                <w:rFonts w:ascii="Lucida Handwriting" w:hAnsi="Lucida Handwriting" w:cstheme="minorHAnsi"/>
                                <w:b/>
                                <w:bCs/>
                                <w:sz w:val="22"/>
                                <w:szCs w:val="22"/>
                              </w:rPr>
                            </w:pPr>
                            <w:r w:rsidRPr="00860F81">
                              <w:rPr>
                                <w:rFonts w:ascii="Castellar" w:hAnsi="Castellar" w:cstheme="minorHAnsi"/>
                                <w:b/>
                                <w:bCs/>
                                <w:u w:val="single"/>
                              </w:rPr>
                              <w:t>Menu</w:t>
                            </w:r>
                            <w:r w:rsidRPr="00860F81">
                              <w:rPr>
                                <w:rFonts w:ascii="Castellar" w:hAnsi="Castellar" w:cstheme="minorHAnsi"/>
                                <w:b/>
                                <w:bCs/>
                              </w:rPr>
                              <w:t>:</w:t>
                            </w:r>
                            <w:r>
                              <w:rPr>
                                <w:rFonts w:ascii="Castellar" w:hAnsi="Castellar" w:cstheme="minorHAnsi"/>
                                <w:b/>
                                <w:bCs/>
                                <w:sz w:val="28"/>
                                <w:szCs w:val="28"/>
                              </w:rPr>
                              <w:t xml:space="preserve"> </w:t>
                            </w:r>
                            <w:r>
                              <w:rPr>
                                <w:rFonts w:ascii="Lucida Handwriting" w:hAnsi="Lucida Handwriting" w:cstheme="minorHAnsi"/>
                                <w:b/>
                                <w:bCs/>
                                <w:sz w:val="22"/>
                                <w:szCs w:val="22"/>
                              </w:rPr>
                              <w:t>Pizza and Beverages</w:t>
                            </w:r>
                          </w:p>
                          <w:p w14:paraId="16ADC13E" w14:textId="694E18E9" w:rsidR="00C721FC" w:rsidRPr="007B12D9" w:rsidRDefault="00443D8D" w:rsidP="00291A9C">
                            <w:pPr>
                              <w:shd w:val="clear" w:color="auto" w:fill="FFFFFF"/>
                              <w:rPr>
                                <w:rFonts w:ascii="Lucida Handwriting" w:hAnsi="Lucida Handwriting" w:cstheme="minorHAnsi"/>
                                <w:b/>
                                <w:bCs/>
                                <w:sz w:val="22"/>
                                <w:szCs w:val="22"/>
                              </w:rPr>
                            </w:pPr>
                            <w:r w:rsidRPr="00860F81">
                              <w:rPr>
                                <w:rFonts w:ascii="Castellar" w:hAnsi="Castellar" w:cstheme="minorHAnsi"/>
                                <w:b/>
                                <w:bCs/>
                                <w:u w:val="single"/>
                              </w:rPr>
                              <w:t>COST</w:t>
                            </w:r>
                            <w:r w:rsidRPr="00860F81">
                              <w:rPr>
                                <w:rFonts w:ascii="Castellar" w:hAnsi="Castellar" w:cstheme="minorHAnsi"/>
                                <w:b/>
                                <w:bCs/>
                              </w:rPr>
                              <w:t>:</w:t>
                            </w:r>
                            <w:r>
                              <w:rPr>
                                <w:rFonts w:ascii="Castellar" w:hAnsi="Castellar" w:cstheme="minorHAnsi"/>
                                <w:b/>
                                <w:bCs/>
                                <w:sz w:val="28"/>
                                <w:szCs w:val="28"/>
                              </w:rPr>
                              <w:t xml:space="preserve"> </w:t>
                            </w:r>
                            <w:r w:rsidR="007B12D9">
                              <w:rPr>
                                <w:rFonts w:ascii="Lucida Handwriting" w:hAnsi="Lucida Handwriting" w:cstheme="minorHAnsi"/>
                                <w:b/>
                                <w:bCs/>
                                <w:sz w:val="22"/>
                                <w:szCs w:val="22"/>
                              </w:rPr>
                              <w:t>$5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5659EE" id="Text Box 14" o:spid="_x0000_s1027" type="#_x0000_t202" style="position:absolute;margin-left:.05pt;margin-top:131.6pt;width:441pt;height:630.75pt;z-index:25163622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" filled="f" stroked="f">
                <v:textbox inset="0,0,0,0">
                  <w:txbxContent>
                    <w:p w14:paraId="7810A181" w14:textId="6471B814" w:rsidR="00497051" w:rsidRDefault="00AC0EC8" w:rsidP="00D53976">
                      <w:pPr>
                        <w:pStyle w:val="yiv7602639020msonormal"/>
                        <w:shd w:val="clear" w:color="auto" w:fill="FFFFFF"/>
                        <w:spacing w:before="0" w:beforeAutospacing="0" w:after="0" w:afterAutospacing="0"/>
                        <w:jc w:val="center"/>
                        <w:rPr>
                          <w:rFonts w:ascii="Algerian" w:hAnsi="Algerian" w:cs="Arial"/>
                          <w:b/>
                          <w:bCs/>
                          <w:color w:val="000000"/>
                          <w:sz w:val="16"/>
                          <w:szCs w:val="16"/>
                          <w:u w:val="single"/>
                        </w:rPr>
                      </w:pPr>
                      <w:r>
                        <w:rPr>
                          <w:rFonts w:ascii="Algerian" w:hAnsi="Algerian" w:cs="Arial"/>
                          <w:b/>
                          <w:bCs/>
                          <w:color w:val="000000"/>
                          <w:sz w:val="36"/>
                          <w:szCs w:val="36"/>
                          <w:u w:val="single"/>
                        </w:rPr>
                        <w:t xml:space="preserve">Kenneth A Spencer Award </w:t>
                      </w:r>
                      <w:proofErr w:type="gramStart"/>
                      <w:r>
                        <w:rPr>
                          <w:rFonts w:ascii="Algerian" w:hAnsi="Algerian" w:cs="Arial"/>
                          <w:b/>
                          <w:bCs/>
                          <w:color w:val="000000"/>
                          <w:sz w:val="36"/>
                          <w:szCs w:val="36"/>
                          <w:u w:val="single"/>
                        </w:rPr>
                        <w:t xml:space="preserve">Winner, </w:t>
                      </w:r>
                      <w:r w:rsidR="00503E45">
                        <w:rPr>
                          <w:rFonts w:ascii="Algerian" w:hAnsi="Algerian" w:cs="Arial"/>
                          <w:b/>
                          <w:bCs/>
                          <w:color w:val="000000"/>
                          <w:sz w:val="36"/>
                          <w:szCs w:val="36"/>
                          <w:u w:val="single"/>
                        </w:rPr>
                        <w:t xml:space="preserve">  </w:t>
                      </w:r>
                      <w:proofErr w:type="gramEnd"/>
                      <w:r w:rsidR="00503E45">
                        <w:rPr>
                          <w:rFonts w:ascii="Algerian" w:hAnsi="Algerian" w:cs="Arial"/>
                          <w:b/>
                          <w:bCs/>
                          <w:color w:val="000000"/>
                          <w:sz w:val="36"/>
                          <w:szCs w:val="36"/>
                          <w:u w:val="single"/>
                        </w:rPr>
                        <w:t xml:space="preserve">                   </w:t>
                      </w:r>
                      <w:r>
                        <w:rPr>
                          <w:rFonts w:ascii="Algerian" w:hAnsi="Algerian" w:cs="Arial"/>
                          <w:b/>
                          <w:bCs/>
                          <w:color w:val="000000"/>
                          <w:sz w:val="36"/>
                          <w:szCs w:val="36"/>
                          <w:u w:val="single"/>
                        </w:rPr>
                        <w:t>Dr. Gary List</w:t>
                      </w:r>
                    </w:p>
                    <w:p w14:paraId="6C1943F3" w14:textId="77777777" w:rsidR="00614F3B" w:rsidRPr="00614F3B" w:rsidRDefault="00614F3B" w:rsidP="00D53976">
                      <w:pPr>
                        <w:pStyle w:val="yiv7602639020msonormal"/>
                        <w:shd w:val="clear" w:color="auto" w:fill="FFFFFF"/>
                        <w:spacing w:before="0" w:beforeAutospacing="0" w:after="0" w:afterAutospacing="0"/>
                        <w:jc w:val="center"/>
                        <w:rPr>
                          <w:rFonts w:ascii="Algerian" w:hAnsi="Algerian" w:cs="Arial"/>
                          <w:b/>
                          <w:bCs/>
                          <w:color w:val="000000"/>
                          <w:sz w:val="16"/>
                          <w:szCs w:val="16"/>
                          <w:u w:val="single"/>
                        </w:rPr>
                      </w:pPr>
                    </w:p>
                    <w:p w14:paraId="6C075720" w14:textId="22B75749" w:rsidR="00497051" w:rsidRDefault="00A00C84" w:rsidP="00503E45">
                      <w:pPr>
                        <w:pStyle w:val="yiv7602639020msonormal"/>
                        <w:shd w:val="clear" w:color="auto" w:fill="FFFFFF"/>
                        <w:spacing w:before="0" w:beforeAutospacing="0" w:after="0" w:afterAutospacing="0"/>
                        <w:rPr>
                          <w:rFonts w:ascii="Tahoma" w:hAnsi="Tahoma" w:cs="Tahoma"/>
                          <w:b/>
                          <w:bCs/>
                          <w:color w:val="000000"/>
                          <w:sz w:val="16"/>
                          <w:szCs w:val="16"/>
                        </w:rPr>
                      </w:pPr>
                      <w:r>
                        <w:rPr>
                          <w:rFonts w:ascii="Tahoma" w:hAnsi="Tahoma" w:cs="Tahoma"/>
                          <w:b/>
                          <w:bCs/>
                          <w:color w:val="000000"/>
                        </w:rPr>
                        <w:t xml:space="preserve">Please mark your calendar and plan on joining us as we celebrate this year’s Spencer Award Recipient, </w:t>
                      </w:r>
                      <w:r w:rsidR="000278DC">
                        <w:rPr>
                          <w:rFonts w:ascii="Tahoma" w:hAnsi="Tahoma" w:cs="Tahoma"/>
                          <w:b/>
                          <w:bCs/>
                          <w:color w:val="000000"/>
                        </w:rPr>
                        <w:t xml:space="preserve">Dr. Gary List, on Thursday, October 16, 2025. The Banquet and </w:t>
                      </w:r>
                      <w:r w:rsidR="005A4A45">
                        <w:rPr>
                          <w:rFonts w:ascii="Tahoma" w:hAnsi="Tahoma" w:cs="Tahoma"/>
                          <w:b/>
                          <w:bCs/>
                          <w:color w:val="000000"/>
                        </w:rPr>
                        <w:t>Presentation will be held at Grand Street Café. Detailed information to follow in September’s KC Chemist</w:t>
                      </w:r>
                      <w:r w:rsidR="00810FFD">
                        <w:rPr>
                          <w:rFonts w:ascii="Tahoma" w:hAnsi="Tahoma" w:cs="Tahoma"/>
                          <w:b/>
                          <w:bCs/>
                          <w:color w:val="000000"/>
                        </w:rPr>
                        <w:t>.</w:t>
                      </w:r>
                    </w:p>
                    <w:p w14:paraId="2B8B7508" w14:textId="77777777" w:rsidR="00614F3B" w:rsidRPr="00614F3B" w:rsidRDefault="00614F3B" w:rsidP="00503E45">
                      <w:pPr>
                        <w:pStyle w:val="yiv7602639020msonormal"/>
                        <w:shd w:val="clear" w:color="auto" w:fill="FFFFFF"/>
                        <w:spacing w:before="0" w:beforeAutospacing="0" w:after="0" w:afterAutospacing="0"/>
                        <w:rPr>
                          <w:rFonts w:ascii="Tahoma" w:hAnsi="Tahoma" w:cs="Tahoma"/>
                          <w:b/>
                          <w:bCs/>
                          <w:color w:val="000000"/>
                          <w:sz w:val="16"/>
                          <w:szCs w:val="16"/>
                        </w:rPr>
                      </w:pPr>
                    </w:p>
                    <w:p w14:paraId="0053D2D3" w14:textId="4C0B112E" w:rsidR="00810FFD" w:rsidRPr="00810FFD" w:rsidRDefault="00810FFD" w:rsidP="00503E45">
                      <w:pPr>
                        <w:pStyle w:val="yiv7602639020msonormal"/>
                        <w:shd w:val="clear" w:color="auto" w:fill="FFFFFF"/>
                        <w:spacing w:before="0" w:beforeAutospacing="0" w:after="0" w:afterAutospacing="0"/>
                        <w:rPr>
                          <w:rFonts w:ascii="Tahoma" w:hAnsi="Tahoma" w:cs="Tahoma"/>
                          <w:color w:val="000000"/>
                          <w:sz w:val="22"/>
                          <w:szCs w:val="22"/>
                        </w:rPr>
                      </w:pPr>
                      <w:r>
                        <w:rPr>
                          <w:rFonts w:ascii="Tahoma" w:hAnsi="Tahoma" w:cs="Tahoma"/>
                          <w:color w:val="000000"/>
                          <w:sz w:val="22"/>
                          <w:szCs w:val="22"/>
                        </w:rPr>
                        <w:t>Dr. List is nationally and internationally recognized as an authority on oilseed processing and edible fats and oils</w:t>
                      </w:r>
                      <w:r w:rsidR="001B48C6">
                        <w:rPr>
                          <w:rFonts w:ascii="Tahoma" w:hAnsi="Tahoma" w:cs="Tahoma"/>
                          <w:color w:val="000000"/>
                          <w:sz w:val="22"/>
                          <w:szCs w:val="22"/>
                        </w:rPr>
                        <w:t xml:space="preserve">. His research has encompassed analytical methods development, deterioration of </w:t>
                      </w:r>
                      <w:r w:rsidR="00D82D59">
                        <w:rPr>
                          <w:rFonts w:ascii="Tahoma" w:hAnsi="Tahoma" w:cs="Tahoma"/>
                          <w:color w:val="000000"/>
                          <w:sz w:val="22"/>
                          <w:szCs w:val="22"/>
                        </w:rPr>
                        <w:t>soybeans</w:t>
                      </w:r>
                      <w:r w:rsidR="001B48C6">
                        <w:rPr>
                          <w:rFonts w:ascii="Tahoma" w:hAnsi="Tahoma" w:cs="Tahoma"/>
                          <w:color w:val="000000"/>
                          <w:sz w:val="22"/>
                          <w:szCs w:val="22"/>
                        </w:rPr>
                        <w:t xml:space="preserve"> </w:t>
                      </w:r>
                      <w:r w:rsidR="00742EDE">
                        <w:rPr>
                          <w:rFonts w:ascii="Tahoma" w:hAnsi="Tahoma" w:cs="Tahoma"/>
                          <w:color w:val="000000"/>
                          <w:sz w:val="22"/>
                          <w:szCs w:val="22"/>
                        </w:rPr>
                        <w:t>in</w:t>
                      </w:r>
                      <w:r w:rsidR="001B48C6">
                        <w:rPr>
                          <w:rFonts w:ascii="Tahoma" w:hAnsi="Tahoma" w:cs="Tahoma"/>
                          <w:color w:val="000000"/>
                          <w:sz w:val="22"/>
                          <w:szCs w:val="22"/>
                        </w:rPr>
                        <w:t xml:space="preserve"> international trade, alternative oil processing, causes of </w:t>
                      </w:r>
                      <w:r w:rsidR="00742EDE">
                        <w:rPr>
                          <w:rFonts w:ascii="Tahoma" w:hAnsi="Tahoma" w:cs="Tahoma"/>
                          <w:color w:val="000000"/>
                          <w:sz w:val="22"/>
                          <w:szCs w:val="22"/>
                        </w:rPr>
                        <w:t>non-hydratable</w:t>
                      </w:r>
                      <w:r w:rsidR="001B48C6">
                        <w:rPr>
                          <w:rFonts w:ascii="Tahoma" w:hAnsi="Tahoma" w:cs="Tahoma"/>
                          <w:color w:val="000000"/>
                          <w:sz w:val="22"/>
                          <w:szCs w:val="22"/>
                        </w:rPr>
                        <w:t xml:space="preserve"> phosphatides in soybean </w:t>
                      </w:r>
                      <w:r w:rsidR="00D82D59">
                        <w:rPr>
                          <w:rFonts w:ascii="Tahoma" w:hAnsi="Tahoma" w:cs="Tahoma"/>
                          <w:color w:val="000000"/>
                          <w:sz w:val="22"/>
                          <w:szCs w:val="22"/>
                        </w:rPr>
                        <w:t>p</w:t>
                      </w:r>
                      <w:r w:rsidR="001B48C6">
                        <w:rPr>
                          <w:rFonts w:ascii="Tahoma" w:hAnsi="Tahoma" w:cs="Tahoma"/>
                          <w:color w:val="000000"/>
                          <w:sz w:val="22"/>
                          <w:szCs w:val="22"/>
                        </w:rPr>
                        <w:t xml:space="preserve">rocessing, long term </w:t>
                      </w:r>
                      <w:r w:rsidR="00D82D59">
                        <w:rPr>
                          <w:rFonts w:ascii="Tahoma" w:hAnsi="Tahoma" w:cs="Tahoma"/>
                          <w:color w:val="000000"/>
                          <w:sz w:val="22"/>
                          <w:szCs w:val="22"/>
                        </w:rPr>
                        <w:t>storage</w:t>
                      </w:r>
                      <w:r w:rsidR="001B48C6">
                        <w:rPr>
                          <w:rFonts w:ascii="Tahoma" w:hAnsi="Tahoma" w:cs="Tahoma"/>
                          <w:color w:val="000000"/>
                          <w:sz w:val="22"/>
                          <w:szCs w:val="22"/>
                        </w:rPr>
                        <w:t xml:space="preserve"> of vegetable oil</w:t>
                      </w:r>
                      <w:r w:rsidR="00D82D59">
                        <w:rPr>
                          <w:rFonts w:ascii="Tahoma" w:hAnsi="Tahoma" w:cs="Tahoma"/>
                          <w:color w:val="000000"/>
                          <w:sz w:val="22"/>
                          <w:szCs w:val="22"/>
                        </w:rPr>
                        <w:t>s</w:t>
                      </w:r>
                      <w:r w:rsidR="001B48C6">
                        <w:rPr>
                          <w:rFonts w:ascii="Tahoma" w:hAnsi="Tahoma" w:cs="Tahoma"/>
                          <w:color w:val="000000"/>
                          <w:sz w:val="22"/>
                          <w:szCs w:val="22"/>
                        </w:rPr>
                        <w:t>, lecithin recover</w:t>
                      </w:r>
                      <w:r w:rsidR="006F1DA4">
                        <w:rPr>
                          <w:rFonts w:ascii="Tahoma" w:hAnsi="Tahoma" w:cs="Tahoma"/>
                          <w:color w:val="000000"/>
                          <w:sz w:val="22"/>
                          <w:szCs w:val="22"/>
                        </w:rPr>
                        <w:t>y</w:t>
                      </w:r>
                      <w:r w:rsidR="001B48C6">
                        <w:rPr>
                          <w:rFonts w:ascii="Tahoma" w:hAnsi="Tahoma" w:cs="Tahoma"/>
                          <w:color w:val="000000"/>
                          <w:sz w:val="22"/>
                          <w:szCs w:val="22"/>
                        </w:rPr>
                        <w:t>, use of supercritical fluids in lipid chemistry, inter</w:t>
                      </w:r>
                      <w:r w:rsidR="00C87ED0">
                        <w:rPr>
                          <w:rFonts w:ascii="Tahoma" w:hAnsi="Tahoma" w:cs="Tahoma"/>
                          <w:color w:val="000000"/>
                          <w:sz w:val="22"/>
                          <w:szCs w:val="22"/>
                        </w:rPr>
                        <w:t>esterification of triglycerides, hydrogenation, removal of trans fats from the food supply. Formulation of trans free margarines and spreads…His research has had major impact on the edible industry. Ana</w:t>
                      </w:r>
                      <w:r w:rsidR="004F416B">
                        <w:rPr>
                          <w:rFonts w:ascii="Tahoma" w:hAnsi="Tahoma" w:cs="Tahoma"/>
                          <w:color w:val="000000"/>
                          <w:sz w:val="22"/>
                          <w:szCs w:val="22"/>
                        </w:rPr>
                        <w:t>lytical methods he developed are used in quality control labs worldwide. His research brought first generation trail modified soybean oils to commercialization. Three majo</w:t>
                      </w:r>
                      <w:r w:rsidR="00614F3B">
                        <w:rPr>
                          <w:rFonts w:ascii="Tahoma" w:hAnsi="Tahoma" w:cs="Tahoma"/>
                          <w:color w:val="000000"/>
                          <w:sz w:val="22"/>
                          <w:szCs w:val="22"/>
                        </w:rPr>
                        <w:t>r</w:t>
                      </w:r>
                      <w:r w:rsidR="004F416B">
                        <w:rPr>
                          <w:rFonts w:ascii="Tahoma" w:hAnsi="Tahoma" w:cs="Tahoma"/>
                          <w:color w:val="000000"/>
                          <w:sz w:val="22"/>
                          <w:szCs w:val="22"/>
                        </w:rPr>
                        <w:t xml:space="preserve"> oil processors brought zero trans fats to the marketplace based on his research on interesterification and m</w:t>
                      </w:r>
                      <w:r w:rsidR="00D82D59">
                        <w:rPr>
                          <w:rFonts w:ascii="Tahoma" w:hAnsi="Tahoma" w:cs="Tahoma"/>
                          <w:color w:val="000000"/>
                          <w:sz w:val="22"/>
                          <w:szCs w:val="22"/>
                        </w:rPr>
                        <w:t>o</w:t>
                      </w:r>
                      <w:r w:rsidR="004F416B">
                        <w:rPr>
                          <w:rFonts w:ascii="Tahoma" w:hAnsi="Tahoma" w:cs="Tahoma"/>
                          <w:color w:val="000000"/>
                          <w:sz w:val="22"/>
                          <w:szCs w:val="22"/>
                        </w:rPr>
                        <w:t>dified hydrogenation technologies</w:t>
                      </w:r>
                      <w:r w:rsidR="00D82D59">
                        <w:rPr>
                          <w:rFonts w:ascii="Tahoma" w:hAnsi="Tahoma" w:cs="Tahoma"/>
                          <w:color w:val="000000"/>
                          <w:sz w:val="22"/>
                          <w:szCs w:val="22"/>
                        </w:rPr>
                        <w:t>.</w:t>
                      </w:r>
                    </w:p>
                    <w:p w14:paraId="3A4DCA24" w14:textId="77777777" w:rsidR="00497051" w:rsidRDefault="00497051" w:rsidP="00D53976">
                      <w:pPr>
                        <w:pStyle w:val="yiv7602639020msonormal"/>
                        <w:shd w:val="clear" w:color="auto" w:fill="FFFFFF"/>
                        <w:spacing w:before="0" w:beforeAutospacing="0" w:after="0" w:afterAutospacing="0"/>
                        <w:jc w:val="center"/>
                        <w:rPr>
                          <w:rFonts w:ascii="Algerian" w:hAnsi="Algerian" w:cs="Arial"/>
                          <w:b/>
                          <w:bCs/>
                          <w:color w:val="000000"/>
                          <w:sz w:val="40"/>
                          <w:szCs w:val="40"/>
                          <w:u w:val="single"/>
                        </w:rPr>
                      </w:pPr>
                    </w:p>
                    <w:p w14:paraId="0FD5B915" w14:textId="19F496D5" w:rsidR="00497051" w:rsidRDefault="00814A7F" w:rsidP="00D53976">
                      <w:pPr>
                        <w:pStyle w:val="yiv7602639020msonormal"/>
                        <w:shd w:val="clear" w:color="auto" w:fill="FFFFFF"/>
                        <w:spacing w:before="0" w:beforeAutospacing="0" w:after="0" w:afterAutospacing="0"/>
                        <w:jc w:val="center"/>
                        <w:rPr>
                          <w:rFonts w:ascii="Algerian" w:hAnsi="Algerian" w:cs="Arial"/>
                          <w:b/>
                          <w:bCs/>
                          <w:color w:val="000000"/>
                          <w:sz w:val="20"/>
                          <w:szCs w:val="20"/>
                          <w:u w:val="single"/>
                        </w:rPr>
                      </w:pPr>
                      <w:r>
                        <w:rPr>
                          <w:rFonts w:ascii="Algerian" w:hAnsi="Algerian" w:cs="Arial"/>
                          <w:b/>
                          <w:bCs/>
                          <w:color w:val="000000"/>
                          <w:sz w:val="32"/>
                          <w:szCs w:val="32"/>
                          <w:u w:val="single"/>
                        </w:rPr>
                        <w:t>Join us for Happy Hour &amp; networking!</w:t>
                      </w:r>
                    </w:p>
                    <w:p w14:paraId="5188BFAF" w14:textId="77777777" w:rsidR="00ED515C" w:rsidRPr="00D35208" w:rsidRDefault="00ED515C" w:rsidP="00D53976">
                      <w:pPr>
                        <w:pStyle w:val="yiv7602639020msonormal"/>
                        <w:shd w:val="clear" w:color="auto" w:fill="FFFFFF"/>
                        <w:spacing w:before="0" w:beforeAutospacing="0" w:after="0" w:afterAutospacing="0"/>
                        <w:jc w:val="center"/>
                        <w:rPr>
                          <w:rFonts w:ascii="Algerian" w:hAnsi="Algerian" w:cs="Arial"/>
                          <w:b/>
                          <w:bCs/>
                          <w:color w:val="000000"/>
                          <w:sz w:val="20"/>
                          <w:szCs w:val="20"/>
                          <w:u w:val="single"/>
                        </w:rPr>
                      </w:pPr>
                    </w:p>
                    <w:p w14:paraId="607AB0F0" w14:textId="5FC9DB05" w:rsidR="00814A7F" w:rsidRPr="005C382B" w:rsidRDefault="00504FF1" w:rsidP="00D53976">
                      <w:pPr>
                        <w:pStyle w:val="yiv7602639020msonormal"/>
                        <w:shd w:val="clear" w:color="auto" w:fill="FFFFFF"/>
                        <w:spacing w:before="0" w:beforeAutospacing="0" w:after="0" w:afterAutospacing="0"/>
                        <w:jc w:val="center"/>
                        <w:rPr>
                          <w:rFonts w:ascii="Cavolini" w:hAnsi="Cavolini" w:cs="Cavolini"/>
                          <w:b/>
                          <w:bCs/>
                          <w:color w:val="000000"/>
                        </w:rPr>
                      </w:pPr>
                      <w:r w:rsidRPr="005C382B">
                        <w:rPr>
                          <w:rFonts w:ascii="Cavolini" w:hAnsi="Cavolini" w:cs="Cavolini"/>
                          <w:b/>
                          <w:bCs/>
                          <w:color w:val="000000"/>
                        </w:rPr>
                        <w:t>We will meet at Chicken N Pickle – North Kansas City</w:t>
                      </w:r>
                      <w:r w:rsidR="00DF6CBB" w:rsidRPr="005C382B">
                        <w:rPr>
                          <w:rFonts w:ascii="Cavolini" w:hAnsi="Cavolini" w:cs="Cavolini"/>
                          <w:b/>
                          <w:bCs/>
                          <w:color w:val="000000"/>
                        </w:rPr>
                        <w:t xml:space="preserve"> </w:t>
                      </w:r>
                      <w:r w:rsidR="009E62E8" w:rsidRPr="005C382B">
                        <w:rPr>
                          <w:rFonts w:ascii="Cavolini" w:hAnsi="Cavolini" w:cs="Cavolini"/>
                          <w:b/>
                          <w:bCs/>
                          <w:color w:val="000000"/>
                        </w:rPr>
                        <w:t>(</w:t>
                      </w:r>
                      <w:r w:rsidR="00DF6CBB" w:rsidRPr="005C382B">
                        <w:rPr>
                          <w:rFonts w:ascii="Cavolini" w:hAnsi="Cavolini" w:cs="Cavolini"/>
                          <w:b/>
                          <w:bCs/>
                          <w:color w:val="000000"/>
                        </w:rPr>
                        <w:t>1761 Burlington</w:t>
                      </w:r>
                      <w:r w:rsidR="009E62E8" w:rsidRPr="005C382B">
                        <w:rPr>
                          <w:rFonts w:ascii="Cavolini" w:hAnsi="Cavolini" w:cs="Cavolini"/>
                          <w:b/>
                          <w:bCs/>
                          <w:color w:val="000000"/>
                        </w:rPr>
                        <w:t>)</w:t>
                      </w:r>
                      <w:r w:rsidR="00DF6CBB" w:rsidRPr="005C382B">
                        <w:rPr>
                          <w:rFonts w:ascii="Cavolini" w:hAnsi="Cavolini" w:cs="Cavolini"/>
                          <w:b/>
                          <w:bCs/>
                          <w:color w:val="000000"/>
                        </w:rPr>
                        <w:t>,</w:t>
                      </w:r>
                      <w:r w:rsidRPr="005C382B">
                        <w:rPr>
                          <w:rFonts w:ascii="Cavolini" w:hAnsi="Cavolini" w:cs="Cavolini"/>
                          <w:b/>
                          <w:bCs/>
                          <w:color w:val="000000"/>
                        </w:rPr>
                        <w:t xml:space="preserve"> on </w:t>
                      </w:r>
                      <w:r w:rsidR="00C2038C" w:rsidRPr="005C382B">
                        <w:rPr>
                          <w:rFonts w:ascii="Cavolini" w:hAnsi="Cavolini" w:cs="Cavolini"/>
                          <w:b/>
                          <w:bCs/>
                          <w:color w:val="000000"/>
                        </w:rPr>
                        <w:t xml:space="preserve">Friday, </w:t>
                      </w:r>
                      <w:r w:rsidR="00E21F35" w:rsidRPr="005C382B">
                        <w:rPr>
                          <w:rFonts w:ascii="Cavolini" w:hAnsi="Cavolini" w:cs="Cavolini"/>
                          <w:b/>
                          <w:bCs/>
                          <w:color w:val="000000"/>
                        </w:rPr>
                        <w:t>August 22, 25</w:t>
                      </w:r>
                      <w:r w:rsidR="00755199" w:rsidRPr="005C382B">
                        <w:rPr>
                          <w:rFonts w:ascii="Cavolini" w:hAnsi="Cavolini" w:cs="Cavolini"/>
                          <w:b/>
                          <w:bCs/>
                          <w:color w:val="000000"/>
                        </w:rPr>
                        <w:t xml:space="preserve"> at </w:t>
                      </w:r>
                      <w:r w:rsidR="00E46C38" w:rsidRPr="005C382B">
                        <w:rPr>
                          <w:rFonts w:ascii="Cavolini" w:hAnsi="Cavolini" w:cs="Cavolini"/>
                          <w:b/>
                          <w:bCs/>
                          <w:color w:val="000000"/>
                        </w:rPr>
                        <w:t>5:00pm. Come when you can!</w:t>
                      </w:r>
                      <w:r w:rsidR="00786A6E" w:rsidRPr="005C382B">
                        <w:rPr>
                          <w:rFonts w:ascii="Cavolini" w:hAnsi="Cavolini" w:cs="Cavolini"/>
                          <w:b/>
                          <w:bCs/>
                          <w:color w:val="000000"/>
                        </w:rPr>
                        <w:t xml:space="preserve"> </w:t>
                      </w:r>
                      <w:r w:rsidR="00D35208">
                        <w:rPr>
                          <w:rFonts w:ascii="Cavolini" w:hAnsi="Cavolini" w:cs="Cavolini"/>
                          <w:b/>
                          <w:bCs/>
                          <w:color w:val="000000"/>
                        </w:rPr>
                        <w:t xml:space="preserve">No need to RSVP. </w:t>
                      </w:r>
                      <w:r w:rsidR="00786A6E" w:rsidRPr="005C382B">
                        <w:rPr>
                          <w:rFonts w:ascii="Cavolini" w:hAnsi="Cavolini" w:cs="Cavolini"/>
                          <w:b/>
                          <w:bCs/>
                          <w:color w:val="000000"/>
                        </w:rPr>
                        <w:t xml:space="preserve">The KC Section will take care of </w:t>
                      </w:r>
                      <w:r w:rsidR="005C382B" w:rsidRPr="005C382B">
                        <w:rPr>
                          <w:rFonts w:ascii="Cavolini" w:hAnsi="Cavolini" w:cs="Cavolini"/>
                          <w:b/>
                          <w:bCs/>
                          <w:color w:val="000000"/>
                        </w:rPr>
                        <w:t>appetizers;</w:t>
                      </w:r>
                      <w:r w:rsidR="00786A6E" w:rsidRPr="005C382B">
                        <w:rPr>
                          <w:rFonts w:ascii="Cavolini" w:hAnsi="Cavolini" w:cs="Cavolini"/>
                          <w:b/>
                          <w:bCs/>
                          <w:color w:val="000000"/>
                        </w:rPr>
                        <w:t xml:space="preserve"> drinks will be on you own. We look forward to seeing you there</w:t>
                      </w:r>
                      <w:r w:rsidR="005C382B" w:rsidRPr="005C382B">
                        <w:rPr>
                          <w:rFonts w:ascii="Cavolini" w:hAnsi="Cavolini" w:cs="Cavolini"/>
                          <w:b/>
                          <w:bCs/>
                          <w:color w:val="000000"/>
                        </w:rPr>
                        <w:t>!</w:t>
                      </w:r>
                    </w:p>
                    <w:p w14:paraId="0B321F0D" w14:textId="77777777" w:rsidR="00497051" w:rsidRDefault="00497051" w:rsidP="00D53976">
                      <w:pPr>
                        <w:pStyle w:val="yiv7602639020msonormal"/>
                        <w:shd w:val="clear" w:color="auto" w:fill="FFFFFF"/>
                        <w:spacing w:before="0" w:beforeAutospacing="0" w:after="0" w:afterAutospacing="0"/>
                        <w:jc w:val="center"/>
                        <w:rPr>
                          <w:rFonts w:ascii="Algerian" w:hAnsi="Algerian" w:cs="Arial"/>
                          <w:b/>
                          <w:bCs/>
                          <w:color w:val="000000"/>
                          <w:sz w:val="40"/>
                          <w:szCs w:val="40"/>
                          <w:u w:val="single"/>
                        </w:rPr>
                      </w:pPr>
                    </w:p>
                    <w:p w14:paraId="1BB70F73" w14:textId="152A19F2" w:rsidR="00773EEC" w:rsidRPr="00860F81" w:rsidRDefault="004F1061" w:rsidP="00D53976">
                      <w:pPr>
                        <w:pStyle w:val="yiv7602639020msonormal"/>
                        <w:shd w:val="clear" w:color="auto" w:fill="FFFFFF"/>
                        <w:spacing w:before="0" w:beforeAutospacing="0" w:after="0" w:afterAutospacing="0"/>
                        <w:jc w:val="center"/>
                        <w:rPr>
                          <w:rFonts w:ascii="Algerian" w:hAnsi="Algerian" w:cs="Arial"/>
                          <w:b/>
                          <w:bCs/>
                          <w:color w:val="000000"/>
                          <w:sz w:val="32"/>
                          <w:szCs w:val="32"/>
                          <w:u w:val="single"/>
                        </w:rPr>
                      </w:pPr>
                      <w:r w:rsidRPr="00860F81">
                        <w:rPr>
                          <w:rFonts w:ascii="Algerian" w:hAnsi="Algerian" w:cs="Arial"/>
                          <w:b/>
                          <w:bCs/>
                          <w:color w:val="000000"/>
                          <w:sz w:val="32"/>
                          <w:szCs w:val="32"/>
                          <w:u w:val="single"/>
                        </w:rPr>
                        <w:t xml:space="preserve">Our next </w:t>
                      </w:r>
                      <w:r w:rsidR="00180A73" w:rsidRPr="00860F81">
                        <w:rPr>
                          <w:rFonts w:ascii="Algerian" w:hAnsi="Algerian" w:cs="Arial"/>
                          <w:b/>
                          <w:bCs/>
                          <w:color w:val="000000"/>
                          <w:sz w:val="32"/>
                          <w:szCs w:val="32"/>
                          <w:u w:val="single"/>
                        </w:rPr>
                        <w:t>ACS-</w:t>
                      </w:r>
                      <w:r w:rsidR="00D53976" w:rsidRPr="00860F81">
                        <w:rPr>
                          <w:rFonts w:ascii="Algerian" w:hAnsi="Algerian" w:cs="Arial"/>
                          <w:b/>
                          <w:bCs/>
                          <w:color w:val="000000"/>
                          <w:sz w:val="32"/>
                          <w:szCs w:val="32"/>
                          <w:u w:val="single"/>
                        </w:rPr>
                        <w:t>KC Section</w:t>
                      </w:r>
                    </w:p>
                    <w:p w14:paraId="0BC9EC55" w14:textId="01F5F54B" w:rsidR="00A15C95" w:rsidRPr="00860F81" w:rsidRDefault="00A87F97" w:rsidP="00D53976">
                      <w:pPr>
                        <w:pStyle w:val="yiv7602639020msonormal"/>
                        <w:shd w:val="clear" w:color="auto" w:fill="FFFFFF"/>
                        <w:spacing w:before="0" w:beforeAutospacing="0" w:after="0" w:afterAutospacing="0"/>
                        <w:jc w:val="center"/>
                        <w:rPr>
                          <w:rFonts w:ascii="Algerian" w:hAnsi="Algerian" w:cs="Arial"/>
                          <w:b/>
                          <w:bCs/>
                          <w:color w:val="000000"/>
                          <w:sz w:val="32"/>
                          <w:szCs w:val="32"/>
                          <w:u w:val="single"/>
                        </w:rPr>
                      </w:pPr>
                      <w:r w:rsidRPr="00860F81">
                        <w:rPr>
                          <w:rFonts w:ascii="Algerian" w:hAnsi="Algerian" w:cs="Arial"/>
                          <w:b/>
                          <w:bCs/>
                          <w:color w:val="000000"/>
                          <w:sz w:val="32"/>
                          <w:szCs w:val="32"/>
                          <w:u w:val="single"/>
                        </w:rPr>
                        <w:t>Monthly membership meeting</w:t>
                      </w:r>
                    </w:p>
                    <w:p w14:paraId="26AA56EA" w14:textId="4380A156" w:rsidR="002E6C14" w:rsidRPr="002E6C14" w:rsidRDefault="0052293E" w:rsidP="00CC2947">
                      <w:pPr>
                        <w:shd w:val="clear" w:color="auto" w:fill="FFFFFF"/>
                        <w:rPr>
                          <w:rFonts w:ascii="Castellar" w:hAnsi="Castellar" w:cstheme="minorHAnsi"/>
                          <w:b/>
                          <w:bCs/>
                          <w:color w:val="FF0000"/>
                          <w:u w:val="single"/>
                        </w:rPr>
                      </w:pPr>
                      <w:r>
                        <w:rPr>
                          <w:rFonts w:ascii="Castellar" w:hAnsi="Castellar" w:cstheme="minorHAnsi"/>
                          <w:b/>
                          <w:bCs/>
                          <w:color w:val="FF0000"/>
                          <w:sz w:val="16"/>
                          <w:szCs w:val="16"/>
                        </w:rPr>
                        <w:t xml:space="preserve">      </w:t>
                      </w:r>
                    </w:p>
                    <w:p w14:paraId="1F91516D" w14:textId="0735D988" w:rsidR="00BA4D4D" w:rsidRPr="004F1061" w:rsidRDefault="00500F61" w:rsidP="00CC2947">
                      <w:pPr>
                        <w:shd w:val="clear" w:color="auto" w:fill="FFFFFF"/>
                        <w:rPr>
                          <w:rFonts w:ascii="Century Gothic" w:hAnsi="Century Gothic" w:cstheme="minorHAnsi"/>
                          <w:b/>
                          <w:bCs/>
                          <w:sz w:val="22"/>
                          <w:szCs w:val="22"/>
                        </w:rPr>
                      </w:pPr>
                      <w:r w:rsidRPr="00860F81">
                        <w:rPr>
                          <w:rFonts w:ascii="Castellar" w:hAnsi="Castellar" w:cstheme="minorHAnsi"/>
                          <w:b/>
                          <w:bCs/>
                          <w:u w:val="single"/>
                        </w:rPr>
                        <w:t>W</w:t>
                      </w:r>
                      <w:r w:rsidR="00310010" w:rsidRPr="00860F81">
                        <w:rPr>
                          <w:rFonts w:ascii="Castellar" w:hAnsi="Castellar" w:cstheme="minorHAnsi"/>
                          <w:b/>
                          <w:bCs/>
                          <w:u w:val="single"/>
                        </w:rPr>
                        <w:t>hen</w:t>
                      </w:r>
                      <w:r w:rsidR="00310010" w:rsidRPr="00860F81">
                        <w:rPr>
                          <w:rFonts w:ascii="Castellar" w:hAnsi="Castellar" w:cstheme="minorHAnsi"/>
                          <w:b/>
                          <w:bCs/>
                        </w:rPr>
                        <w:t>:</w:t>
                      </w:r>
                      <w:r w:rsidR="00A96D12" w:rsidRPr="002430BF">
                        <w:rPr>
                          <w:rFonts w:ascii="Lucida Handwriting" w:hAnsi="Lucida Handwriting" w:cstheme="minorHAnsi"/>
                          <w:b/>
                          <w:bCs/>
                          <w:sz w:val="28"/>
                          <w:szCs w:val="28"/>
                        </w:rPr>
                        <w:t xml:space="preserve"> </w:t>
                      </w:r>
                      <w:r w:rsidR="0025649D">
                        <w:rPr>
                          <w:rFonts w:ascii="Lucida Handwriting" w:hAnsi="Lucida Handwriting" w:cstheme="minorHAnsi"/>
                          <w:b/>
                          <w:bCs/>
                          <w:sz w:val="22"/>
                          <w:szCs w:val="22"/>
                        </w:rPr>
                        <w:t xml:space="preserve">Thursday, September </w:t>
                      </w:r>
                      <w:r w:rsidR="00FF7644">
                        <w:rPr>
                          <w:rFonts w:ascii="Lucida Handwriting" w:hAnsi="Lucida Handwriting" w:cstheme="minorHAnsi"/>
                          <w:b/>
                          <w:bCs/>
                          <w:sz w:val="22"/>
                          <w:szCs w:val="22"/>
                        </w:rPr>
                        <w:t>25</w:t>
                      </w:r>
                      <w:r w:rsidR="0025649D">
                        <w:rPr>
                          <w:rFonts w:ascii="Lucida Handwriting" w:hAnsi="Lucida Handwriting" w:cstheme="minorHAnsi"/>
                          <w:b/>
                          <w:bCs/>
                          <w:sz w:val="22"/>
                          <w:szCs w:val="22"/>
                        </w:rPr>
                        <w:t>, 2025</w:t>
                      </w:r>
                    </w:p>
                    <w:p w14:paraId="340AEF43" w14:textId="09FC2EE7" w:rsidR="00827550" w:rsidRPr="0025649D" w:rsidRDefault="00B22DC1" w:rsidP="001616AA">
                      <w:pPr>
                        <w:shd w:val="clear" w:color="auto" w:fill="FFFFFF"/>
                        <w:rPr>
                          <w:rFonts w:ascii="Lucida Handwriting" w:hAnsi="Lucida Handwriting" w:cstheme="minorHAnsi"/>
                          <w:b/>
                          <w:bCs/>
                          <w:sz w:val="22"/>
                          <w:szCs w:val="22"/>
                        </w:rPr>
                      </w:pPr>
                      <w:r w:rsidRPr="00860F81">
                        <w:rPr>
                          <w:rFonts w:ascii="Castellar" w:hAnsi="Castellar" w:cstheme="minorHAnsi"/>
                          <w:b/>
                          <w:bCs/>
                          <w:u w:val="single"/>
                        </w:rPr>
                        <w:t>Where</w:t>
                      </w:r>
                      <w:r w:rsidRPr="00860F81">
                        <w:rPr>
                          <w:rFonts w:ascii="Castellar" w:hAnsi="Castellar" w:cstheme="minorHAnsi"/>
                          <w:b/>
                          <w:bCs/>
                        </w:rPr>
                        <w:t>:</w:t>
                      </w:r>
                      <w:r w:rsidR="0079793D">
                        <w:rPr>
                          <w:rFonts w:ascii="Castellar" w:hAnsi="Castellar" w:cstheme="minorHAnsi"/>
                          <w:b/>
                          <w:bCs/>
                          <w:sz w:val="28"/>
                          <w:szCs w:val="28"/>
                        </w:rPr>
                        <w:t xml:space="preserve"> </w:t>
                      </w:r>
                      <w:r w:rsidR="008E658C">
                        <w:rPr>
                          <w:rFonts w:ascii="Lucida Handwriting" w:hAnsi="Lucida Handwriting" w:cstheme="minorHAnsi"/>
                          <w:b/>
                          <w:bCs/>
                          <w:sz w:val="22"/>
                          <w:szCs w:val="22"/>
                        </w:rPr>
                        <w:t xml:space="preserve">Arthur Mag Conference Center, </w:t>
                      </w:r>
                      <w:r w:rsidR="00D56A28">
                        <w:rPr>
                          <w:rFonts w:ascii="Lucida Handwriting" w:hAnsi="Lucida Handwriting" w:cstheme="minorHAnsi"/>
                          <w:b/>
                          <w:bCs/>
                          <w:sz w:val="22"/>
                          <w:szCs w:val="22"/>
                        </w:rPr>
                        <w:t>425 Volker</w:t>
                      </w:r>
                      <w:r w:rsidR="00041A10">
                        <w:rPr>
                          <w:rFonts w:ascii="Lucida Handwriting" w:hAnsi="Lucida Handwriting" w:cstheme="minorHAnsi"/>
                          <w:b/>
                          <w:bCs/>
                          <w:sz w:val="22"/>
                          <w:szCs w:val="22"/>
                        </w:rPr>
                        <w:t xml:space="preserve"> </w:t>
                      </w:r>
                      <w:r w:rsidR="009C0D57">
                        <w:rPr>
                          <w:rFonts w:ascii="Lucida Handwriting" w:hAnsi="Lucida Handwriting" w:cstheme="minorHAnsi"/>
                          <w:b/>
                          <w:bCs/>
                          <w:sz w:val="22"/>
                          <w:szCs w:val="22"/>
                        </w:rPr>
                        <w:t>Ave., KCMO</w:t>
                      </w:r>
                    </w:p>
                    <w:p w14:paraId="741E9BE1" w14:textId="38895A31" w:rsidR="009E2770" w:rsidRDefault="005E7C53" w:rsidP="00291A9C">
                      <w:pPr>
                        <w:shd w:val="clear" w:color="auto" w:fill="FFFFFF"/>
                        <w:rPr>
                          <w:rFonts w:ascii="Lucida Handwriting" w:hAnsi="Lucida Handwriting" w:cstheme="minorHAnsi"/>
                          <w:b/>
                          <w:bCs/>
                          <w:sz w:val="22"/>
                          <w:szCs w:val="22"/>
                        </w:rPr>
                      </w:pPr>
                      <w:r>
                        <w:rPr>
                          <w:rFonts w:ascii="Castellar" w:hAnsi="Castellar" w:cstheme="minorHAnsi"/>
                          <w:b/>
                          <w:bCs/>
                          <w:u w:val="single"/>
                        </w:rPr>
                        <w:t>Speaker</w:t>
                      </w:r>
                      <w:r w:rsidR="009E2770">
                        <w:rPr>
                          <w:rFonts w:ascii="Castellar" w:hAnsi="Castellar" w:cstheme="minorHAnsi"/>
                          <w:b/>
                          <w:bCs/>
                        </w:rPr>
                        <w:t xml:space="preserve">: </w:t>
                      </w:r>
                      <w:r w:rsidR="00AD3F38">
                        <w:rPr>
                          <w:rFonts w:ascii="Lucida Handwriting" w:hAnsi="Lucida Handwriting" w:cstheme="minorHAnsi"/>
                          <w:b/>
                          <w:bCs/>
                          <w:sz w:val="22"/>
                          <w:szCs w:val="22"/>
                        </w:rPr>
                        <w:t>Alex Marin,</w:t>
                      </w:r>
                      <w:r w:rsidR="009E2770">
                        <w:rPr>
                          <w:rFonts w:ascii="Castellar" w:hAnsi="Castellar" w:cstheme="minorHAnsi"/>
                          <w:b/>
                          <w:bCs/>
                          <w:u w:val="single"/>
                        </w:rPr>
                        <w:t xml:space="preserve"> </w:t>
                      </w:r>
                      <w:r w:rsidR="00C5714F" w:rsidRPr="000721F2">
                        <w:rPr>
                          <w:rFonts w:ascii="Lucida Handwriting" w:hAnsi="Lucida Handwriting" w:cstheme="minorHAnsi"/>
                          <w:b/>
                          <w:bCs/>
                          <w:sz w:val="22"/>
                          <w:szCs w:val="22"/>
                        </w:rPr>
                        <w:t>Materials Engineer</w:t>
                      </w:r>
                      <w:r w:rsidR="000721F2" w:rsidRPr="000721F2">
                        <w:rPr>
                          <w:rFonts w:ascii="Lucida Handwriting" w:hAnsi="Lucida Handwriting" w:cstheme="minorHAnsi"/>
                          <w:b/>
                          <w:bCs/>
                          <w:sz w:val="22"/>
                          <w:szCs w:val="22"/>
                        </w:rPr>
                        <w:t>, KC National Security Campus, managed by Honeywell</w:t>
                      </w:r>
                    </w:p>
                    <w:p w14:paraId="7EF2094E" w14:textId="77777777" w:rsidR="00CF7D71" w:rsidRPr="009C0D57" w:rsidRDefault="00CF7D71" w:rsidP="00CF7D71">
                      <w:pPr>
                        <w:shd w:val="clear" w:color="auto" w:fill="FFFFFF"/>
                        <w:rPr>
                          <w:rFonts w:ascii="Lucida Handwriting" w:hAnsi="Lucida Handwriting" w:cstheme="minorHAnsi"/>
                          <w:b/>
                          <w:bCs/>
                          <w:sz w:val="22"/>
                          <w:szCs w:val="22"/>
                        </w:rPr>
                      </w:pPr>
                      <w:r w:rsidRPr="00860F81">
                        <w:rPr>
                          <w:rFonts w:ascii="Castellar" w:hAnsi="Castellar" w:cstheme="minorHAnsi"/>
                          <w:b/>
                          <w:bCs/>
                          <w:u w:val="single"/>
                        </w:rPr>
                        <w:t>Menu</w:t>
                      </w:r>
                      <w:r w:rsidRPr="00860F81">
                        <w:rPr>
                          <w:rFonts w:ascii="Castellar" w:hAnsi="Castellar" w:cstheme="minorHAnsi"/>
                          <w:b/>
                          <w:bCs/>
                        </w:rPr>
                        <w:t>:</w:t>
                      </w:r>
                      <w:r>
                        <w:rPr>
                          <w:rFonts w:ascii="Castellar" w:hAnsi="Castellar" w:cstheme="minorHAnsi"/>
                          <w:b/>
                          <w:bCs/>
                          <w:sz w:val="28"/>
                          <w:szCs w:val="28"/>
                        </w:rPr>
                        <w:t xml:space="preserve"> </w:t>
                      </w:r>
                      <w:r>
                        <w:rPr>
                          <w:rFonts w:ascii="Lucida Handwriting" w:hAnsi="Lucida Handwriting" w:cstheme="minorHAnsi"/>
                          <w:b/>
                          <w:bCs/>
                          <w:sz w:val="22"/>
                          <w:szCs w:val="22"/>
                        </w:rPr>
                        <w:t>Pizza and Beverages</w:t>
                      </w:r>
                    </w:p>
                    <w:p w14:paraId="16ADC13E" w14:textId="694E18E9" w:rsidR="00C721FC" w:rsidRPr="007B12D9" w:rsidRDefault="00443D8D" w:rsidP="00291A9C">
                      <w:pPr>
                        <w:shd w:val="clear" w:color="auto" w:fill="FFFFFF"/>
                        <w:rPr>
                          <w:rFonts w:ascii="Lucida Handwriting" w:hAnsi="Lucida Handwriting" w:cstheme="minorHAnsi"/>
                          <w:b/>
                          <w:bCs/>
                          <w:sz w:val="22"/>
                          <w:szCs w:val="22"/>
                        </w:rPr>
                      </w:pPr>
                      <w:r w:rsidRPr="00860F81">
                        <w:rPr>
                          <w:rFonts w:ascii="Castellar" w:hAnsi="Castellar" w:cstheme="minorHAnsi"/>
                          <w:b/>
                          <w:bCs/>
                          <w:u w:val="single"/>
                        </w:rPr>
                        <w:t>COST</w:t>
                      </w:r>
                      <w:r w:rsidRPr="00860F81">
                        <w:rPr>
                          <w:rFonts w:ascii="Castellar" w:hAnsi="Castellar" w:cstheme="minorHAnsi"/>
                          <w:b/>
                          <w:bCs/>
                        </w:rPr>
                        <w:t>:</w:t>
                      </w:r>
                      <w:r>
                        <w:rPr>
                          <w:rFonts w:ascii="Castellar" w:hAnsi="Castellar" w:cstheme="minorHAnsi"/>
                          <w:b/>
                          <w:bCs/>
                          <w:sz w:val="28"/>
                          <w:szCs w:val="28"/>
                        </w:rPr>
                        <w:t xml:space="preserve"> </w:t>
                      </w:r>
                      <w:r w:rsidR="007B12D9">
                        <w:rPr>
                          <w:rFonts w:ascii="Lucida Handwriting" w:hAnsi="Lucida Handwriting" w:cstheme="minorHAnsi"/>
                          <w:b/>
                          <w:bCs/>
                          <w:sz w:val="22"/>
                          <w:szCs w:val="22"/>
                        </w:rPr>
                        <w:t>$5</w:t>
                      </w:r>
                    </w:p>
                  </w:txbxContent>
                </v:textbox>
                <w10:wrap anchorx="margin" anchory="page"/>
              </v:shape>
            </w:pict>
          </mc:Fallback>
        </mc:AlternateContent>
      </w:r>
      <w:r w:rsidR="001C7F7E">
        <w:rPr>
          <w:noProof/>
        </w:rPr>
        <mc:AlternateContent>
          <mc:Choice Requires="wps">
            <w:drawing>
              <wp:anchor distT="45720" distB="45720" distL="114300" distR="114300" simplePos="0" relativeHeight="251698688" behindDoc="0" locked="0" layoutInCell="1" allowOverlap="1" wp14:anchorId="4BD4F1F4" wp14:editId="0FC8141E">
                <wp:simplePos x="0" y="0"/>
                <wp:positionH relativeFrom="column">
                  <wp:posOffset>5686425</wp:posOffset>
                </wp:positionH>
                <wp:positionV relativeFrom="paragraph">
                  <wp:posOffset>1668145</wp:posOffset>
                </wp:positionV>
                <wp:extent cx="1438275" cy="66675"/>
                <wp:effectExtent l="0" t="0" r="28575" b="2857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8275" cy="66675"/>
                        </a:xfrm>
                        <a:prstGeom prst="rect">
                          <a:avLst/>
                        </a:prstGeom>
                        <a:solidFill>
                          <a:srgbClr val="FFFFFF"/>
                        </a:solidFill>
                        <a:ln w="9525">
                          <a:solidFill>
                            <a:srgbClr val="000000"/>
                          </a:solidFill>
                          <a:miter lim="800000"/>
                          <a:headEnd/>
                          <a:tailEnd/>
                        </a:ln>
                      </wps:spPr>
                      <wps:txbx>
                        <w:txbxContent>
                          <w:p w14:paraId="5A2D86AA" w14:textId="77777777" w:rsidR="004A3710" w:rsidRPr="00B85267" w:rsidRDefault="004A3710">
                            <w:pPr>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D4F1F4" id="Text Box 2" o:spid="_x0000_s1028" type="#_x0000_t202" style="position:absolute;margin-left:447.75pt;margin-top:131.35pt;width:113.25pt;height:5.25pt;z-index:2516986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">
                <v:textbox>
                  <w:txbxContent>
                    <w:p w14:paraId="5A2D86AA" w14:textId="77777777" w:rsidR="004A3710" w:rsidRPr="00B85267" w:rsidRDefault="004A3710">
                      <w:pPr>
                        <w:rPr>
                          <w:sz w:val="20"/>
                          <w:szCs w:val="20"/>
                        </w:rPr>
                      </w:pPr>
                    </w:p>
                  </w:txbxContent>
                </v:textbox>
                <w10:wrap type="square"/>
              </v:shape>
            </w:pict>
          </mc:Fallback>
        </mc:AlternateContent>
      </w:r>
      <w:r w:rsidR="001E13AD" w:rsidRPr="001C0208">
        <w:rPr>
          <w:noProof/>
        </w:rPr>
        <mc:AlternateContent>
          <mc:Choice Requires="wps">
            <w:drawing>
              <wp:anchor distT="0" distB="0" distL="114300" distR="114300" simplePos="0" relativeHeight="251692544" behindDoc="0" locked="0" layoutInCell="1" allowOverlap="1" wp14:anchorId="52968517" wp14:editId="53C59C80">
                <wp:simplePos x="0" y="0"/>
                <wp:positionH relativeFrom="page">
                  <wp:posOffset>6096000</wp:posOffset>
                </wp:positionH>
                <wp:positionV relativeFrom="margin">
                  <wp:posOffset>7477125</wp:posOffset>
                </wp:positionV>
                <wp:extent cx="1552854" cy="1419225"/>
                <wp:effectExtent l="0" t="0" r="28575" b="28575"/>
                <wp:wrapNone/>
                <wp:docPr id="453" name="Rectangle 4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2854" cy="141922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259DBD" id="Rectangle 468" o:spid="_x0000_s1026" style="position:absolute;margin-left:480pt;margin-top:588.75pt;width:122.25pt;height:111.75pt;z-index:251692544;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" filled="f" strokeweight="1pt">
                <v:textbox inset="0,0,0,0"/>
                <w10:wrap anchorx="page" anchory="margin"/>
              </v:rect>
            </w:pict>
          </mc:Fallback>
        </mc:AlternateContent>
      </w:r>
      <w:r w:rsidR="001E13AD" w:rsidRPr="001C0208">
        <w:rPr>
          <w:noProof/>
        </w:rPr>
        <mc:AlternateContent>
          <mc:Choice Requires="wps">
            <w:drawing>
              <wp:anchor distT="0" distB="0" distL="114300" distR="114300" simplePos="0" relativeHeight="251675136" behindDoc="0" locked="0" layoutInCell="1" allowOverlap="1" wp14:anchorId="484EBDF8" wp14:editId="0B2A6CA3">
                <wp:simplePos x="0" y="0"/>
                <wp:positionH relativeFrom="page">
                  <wp:posOffset>6105525</wp:posOffset>
                </wp:positionH>
                <wp:positionV relativeFrom="page">
                  <wp:posOffset>7829550</wp:posOffset>
                </wp:positionV>
                <wp:extent cx="1543050" cy="1524000"/>
                <wp:effectExtent l="0" t="0" r="0" b="0"/>
                <wp:wrapNone/>
                <wp:docPr id="471" name="Text Box 4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3050" cy="152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8B1F0E" w14:textId="77777777" w:rsidR="00473C17" w:rsidRDefault="00473C17" w:rsidP="003C33B5">
                            <w:pPr>
                              <w:rPr>
                                <w:b/>
                                <w:szCs w:val="18"/>
                                <w:u w:val="single"/>
                              </w:rPr>
                            </w:pPr>
                            <w:bookmarkStart w:id="0" w:name="_Hlk111120042"/>
                            <w:bookmarkEnd w:id="0"/>
                          </w:p>
                          <w:p w14:paraId="3B33540C" w14:textId="77777777" w:rsidR="00C6229F" w:rsidRDefault="00CA296C" w:rsidP="003C33B5">
                            <w:pPr>
                              <w:rPr>
                                <w:szCs w:val="18"/>
                              </w:rPr>
                            </w:pPr>
                            <w:r w:rsidRPr="00690E38">
                              <w:rPr>
                                <w:b/>
                                <w:szCs w:val="18"/>
                                <w:u w:val="single"/>
                              </w:rPr>
                              <w:t>Inside this issue</w:t>
                            </w:r>
                            <w:r>
                              <w:rPr>
                                <w:szCs w:val="18"/>
                              </w:rPr>
                              <w:t>:</w:t>
                            </w:r>
                          </w:p>
                          <w:p w14:paraId="3B2C22DB" w14:textId="77777777" w:rsidR="00A03425" w:rsidRPr="00A03425" w:rsidRDefault="00A03425" w:rsidP="006A25A6">
                            <w:pPr>
                              <w:rPr>
                                <w:szCs w:val="18"/>
                              </w:rPr>
                            </w:pPr>
                          </w:p>
                          <w:p w14:paraId="7346D24F" w14:textId="439E50E0" w:rsidR="00D6411E" w:rsidRDefault="00ED515C" w:rsidP="00B62243">
                            <w:pPr>
                              <w:rPr>
                                <w:sz w:val="18"/>
                                <w:szCs w:val="18"/>
                              </w:rPr>
                            </w:pPr>
                            <w:r>
                              <w:rPr>
                                <w:sz w:val="18"/>
                                <w:szCs w:val="18"/>
                              </w:rPr>
                              <w:t>Spencer Award</w:t>
                            </w:r>
                            <w:r w:rsidR="00EF7F58">
                              <w:rPr>
                                <w:sz w:val="18"/>
                                <w:szCs w:val="18"/>
                              </w:rPr>
                              <w:t xml:space="preserve"> Winner</w:t>
                            </w:r>
                            <w:r>
                              <w:rPr>
                                <w:sz w:val="18"/>
                                <w:szCs w:val="18"/>
                              </w:rPr>
                              <w:tab/>
                            </w:r>
                            <w:r w:rsidR="00133B2B">
                              <w:rPr>
                                <w:sz w:val="18"/>
                                <w:szCs w:val="18"/>
                              </w:rPr>
                              <w:t>p</w:t>
                            </w:r>
                            <w:r w:rsidR="00F7265F">
                              <w:rPr>
                                <w:sz w:val="18"/>
                                <w:szCs w:val="18"/>
                              </w:rPr>
                              <w:t>1</w:t>
                            </w:r>
                          </w:p>
                          <w:p w14:paraId="7E072A5E" w14:textId="080281F5" w:rsidR="00752D01" w:rsidRDefault="00EF7F58" w:rsidP="00B62243">
                            <w:pPr>
                              <w:rPr>
                                <w:sz w:val="18"/>
                                <w:szCs w:val="18"/>
                              </w:rPr>
                            </w:pPr>
                            <w:r>
                              <w:rPr>
                                <w:sz w:val="18"/>
                                <w:szCs w:val="18"/>
                              </w:rPr>
                              <w:t>Happy Hour</w:t>
                            </w:r>
                            <w:r w:rsidR="007F0D0D">
                              <w:rPr>
                                <w:sz w:val="18"/>
                                <w:szCs w:val="18"/>
                              </w:rPr>
                              <w:tab/>
                            </w:r>
                            <w:r w:rsidR="00752D01">
                              <w:rPr>
                                <w:sz w:val="18"/>
                                <w:szCs w:val="18"/>
                              </w:rPr>
                              <w:tab/>
                              <w:t>p</w:t>
                            </w:r>
                            <w:r w:rsidR="00716606">
                              <w:rPr>
                                <w:sz w:val="18"/>
                                <w:szCs w:val="18"/>
                              </w:rPr>
                              <w:t>1</w:t>
                            </w:r>
                          </w:p>
                          <w:p w14:paraId="0E55ABF1" w14:textId="204D5236" w:rsidR="001E13AD" w:rsidRDefault="001E13AD" w:rsidP="00B62243">
                            <w:pPr>
                              <w:rPr>
                                <w:sz w:val="18"/>
                                <w:szCs w:val="18"/>
                              </w:rPr>
                            </w:pPr>
                            <w:r>
                              <w:rPr>
                                <w:sz w:val="18"/>
                                <w:szCs w:val="18"/>
                              </w:rPr>
                              <w:t>Next Member Meet.</w:t>
                            </w:r>
                            <w:r>
                              <w:rPr>
                                <w:sz w:val="18"/>
                                <w:szCs w:val="18"/>
                              </w:rPr>
                              <w:tab/>
                              <w:t>P1</w:t>
                            </w:r>
                          </w:p>
                          <w:p w14:paraId="3F9FDB38" w14:textId="4147EE83" w:rsidR="009765B4" w:rsidRDefault="00752D01" w:rsidP="009765B4">
                            <w:pPr>
                              <w:rPr>
                                <w:sz w:val="18"/>
                                <w:szCs w:val="18"/>
                              </w:rPr>
                            </w:pPr>
                            <w:r>
                              <w:rPr>
                                <w:sz w:val="18"/>
                                <w:szCs w:val="18"/>
                              </w:rPr>
                              <w:t>Upcoming Events</w:t>
                            </w:r>
                            <w:r>
                              <w:rPr>
                                <w:sz w:val="18"/>
                                <w:szCs w:val="18"/>
                              </w:rPr>
                              <w:tab/>
                            </w:r>
                            <w:r>
                              <w:rPr>
                                <w:sz w:val="18"/>
                                <w:szCs w:val="18"/>
                              </w:rPr>
                              <w:tab/>
                            </w:r>
                            <w:r w:rsidR="004D1142">
                              <w:rPr>
                                <w:sz w:val="18"/>
                                <w:szCs w:val="18"/>
                              </w:rPr>
                              <w:t>p2</w:t>
                            </w:r>
                            <w:r w:rsidR="009765B4" w:rsidRPr="009765B4">
                              <w:rPr>
                                <w:sz w:val="18"/>
                                <w:szCs w:val="18"/>
                              </w:rPr>
                              <w:t xml:space="preserve"> </w:t>
                            </w:r>
                            <w:r w:rsidR="009765B4">
                              <w:rPr>
                                <w:sz w:val="18"/>
                                <w:szCs w:val="18"/>
                              </w:rPr>
                              <w:t>Quasquicentennial</w:t>
                            </w:r>
                            <w:r w:rsidR="009765B4">
                              <w:rPr>
                                <w:sz w:val="18"/>
                                <w:szCs w:val="18"/>
                              </w:rPr>
                              <w:tab/>
                              <w:t xml:space="preserve">p2          </w:t>
                            </w:r>
                          </w:p>
                          <w:p w14:paraId="3B18A9AB" w14:textId="502BFF01" w:rsidR="007F0D0D" w:rsidRDefault="009765B4" w:rsidP="00B62243">
                            <w:pPr>
                              <w:rPr>
                                <w:sz w:val="18"/>
                                <w:szCs w:val="18"/>
                              </w:rPr>
                            </w:pPr>
                            <w:r>
                              <w:rPr>
                                <w:sz w:val="18"/>
                                <w:szCs w:val="18"/>
                              </w:rPr>
                              <w:t xml:space="preserve">Comm. </w:t>
                            </w:r>
                            <w:r w:rsidR="00752D01">
                              <w:rPr>
                                <w:sz w:val="18"/>
                                <w:szCs w:val="18"/>
                              </w:rPr>
                              <w:t>Chairs</w:t>
                            </w:r>
                            <w:r w:rsidR="00B77D6D">
                              <w:rPr>
                                <w:sz w:val="18"/>
                                <w:szCs w:val="18"/>
                              </w:rPr>
                              <w:tab/>
                            </w:r>
                            <w:r w:rsidR="00752D01">
                              <w:rPr>
                                <w:sz w:val="18"/>
                                <w:szCs w:val="18"/>
                              </w:rPr>
                              <w:tab/>
                              <w:t>p3</w:t>
                            </w:r>
                          </w:p>
                          <w:p w14:paraId="52AAD52C" w14:textId="35A9E75A" w:rsidR="006D7104" w:rsidRDefault="003A4E91" w:rsidP="006A25A6">
                            <w:pPr>
                              <w:tabs>
                                <w:tab w:val="left" w:pos="2160"/>
                                <w:tab w:val="left" w:pos="2340"/>
                              </w:tabs>
                              <w:ind w:right="525"/>
                              <w:rPr>
                                <w:sz w:val="18"/>
                                <w:szCs w:val="18"/>
                              </w:rPr>
                            </w:pPr>
                            <w:r>
                              <w:rPr>
                                <w:sz w:val="18"/>
                                <w:szCs w:val="18"/>
                              </w:rPr>
                              <w:t>E</w:t>
                            </w:r>
                            <w:r w:rsidR="00D71107">
                              <w:rPr>
                                <w:sz w:val="18"/>
                                <w:szCs w:val="18"/>
                              </w:rPr>
                              <w:t>xec</w:t>
                            </w:r>
                            <w:r w:rsidR="00473C17">
                              <w:rPr>
                                <w:sz w:val="18"/>
                                <w:szCs w:val="18"/>
                              </w:rPr>
                              <w:t>.</w:t>
                            </w:r>
                            <w:r w:rsidR="00D71107">
                              <w:rPr>
                                <w:sz w:val="18"/>
                                <w:szCs w:val="18"/>
                              </w:rPr>
                              <w:t xml:space="preserve"> Board Member</w:t>
                            </w:r>
                            <w:r w:rsidR="00187C5D">
                              <w:rPr>
                                <w:sz w:val="18"/>
                                <w:szCs w:val="18"/>
                              </w:rPr>
                              <w:t>s</w:t>
                            </w:r>
                            <w:r w:rsidR="006A25A6">
                              <w:rPr>
                                <w:sz w:val="18"/>
                                <w:szCs w:val="18"/>
                              </w:rPr>
                              <w:tab/>
                            </w:r>
                            <w:r w:rsidR="00D46D70">
                              <w:rPr>
                                <w:sz w:val="18"/>
                                <w:szCs w:val="18"/>
                              </w:rPr>
                              <w:t>p</w:t>
                            </w:r>
                            <w:r w:rsidR="00977E40">
                              <w:rPr>
                                <w:sz w:val="18"/>
                                <w:szCs w:val="18"/>
                              </w:rPr>
                              <w:t>4</w:t>
                            </w:r>
                          </w:p>
                          <w:p w14:paraId="7EC0DD63" w14:textId="77777777" w:rsidR="00CA296C" w:rsidRPr="00CA296C" w:rsidRDefault="006D7104" w:rsidP="003C33B5">
                            <w:pPr>
                              <w:rPr>
                                <w:sz w:val="18"/>
                                <w:szCs w:val="18"/>
                              </w:rPr>
                            </w:pPr>
                            <w:r>
                              <w:rPr>
                                <w:sz w:val="18"/>
                                <w:szCs w:val="18"/>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4EBDF8" id="Text Box 421" o:spid="_x0000_s1029" type="#_x0000_t202" style="position:absolute;margin-left:480.75pt;margin-top:616.5pt;width:121.5pt;height:120pt;z-index:2516751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" filled="f" stroked="f">
                <v:textbox inset="0,0,0,0">
                  <w:txbxContent>
                    <w:p w14:paraId="738B1F0E" w14:textId="77777777" w:rsidR="00473C17" w:rsidRDefault="00473C17" w:rsidP="003C33B5">
                      <w:pPr>
                        <w:rPr>
                          <w:b/>
                          <w:szCs w:val="18"/>
                          <w:u w:val="single"/>
                        </w:rPr>
                      </w:pPr>
                      <w:bookmarkStart w:id="1" w:name="_Hlk111120042"/>
                      <w:bookmarkEnd w:id="1"/>
                    </w:p>
                    <w:p w14:paraId="3B33540C" w14:textId="77777777" w:rsidR="00C6229F" w:rsidRDefault="00CA296C" w:rsidP="003C33B5">
                      <w:pPr>
                        <w:rPr>
                          <w:szCs w:val="18"/>
                        </w:rPr>
                      </w:pPr>
                      <w:r w:rsidRPr="00690E38">
                        <w:rPr>
                          <w:b/>
                          <w:szCs w:val="18"/>
                          <w:u w:val="single"/>
                        </w:rPr>
                        <w:t>Inside this issue</w:t>
                      </w:r>
                      <w:r>
                        <w:rPr>
                          <w:szCs w:val="18"/>
                        </w:rPr>
                        <w:t>:</w:t>
                      </w:r>
                    </w:p>
                    <w:p w14:paraId="3B2C22DB" w14:textId="77777777" w:rsidR="00A03425" w:rsidRPr="00A03425" w:rsidRDefault="00A03425" w:rsidP="006A25A6">
                      <w:pPr>
                        <w:rPr>
                          <w:szCs w:val="18"/>
                        </w:rPr>
                      </w:pPr>
                    </w:p>
                    <w:p w14:paraId="7346D24F" w14:textId="439E50E0" w:rsidR="00D6411E" w:rsidRDefault="00ED515C" w:rsidP="00B62243">
                      <w:pPr>
                        <w:rPr>
                          <w:sz w:val="18"/>
                          <w:szCs w:val="18"/>
                        </w:rPr>
                      </w:pPr>
                      <w:r>
                        <w:rPr>
                          <w:sz w:val="18"/>
                          <w:szCs w:val="18"/>
                        </w:rPr>
                        <w:t>Spencer Award</w:t>
                      </w:r>
                      <w:r w:rsidR="00EF7F58">
                        <w:rPr>
                          <w:sz w:val="18"/>
                          <w:szCs w:val="18"/>
                        </w:rPr>
                        <w:t xml:space="preserve"> Winner</w:t>
                      </w:r>
                      <w:r>
                        <w:rPr>
                          <w:sz w:val="18"/>
                          <w:szCs w:val="18"/>
                        </w:rPr>
                        <w:tab/>
                      </w:r>
                      <w:r w:rsidR="00133B2B">
                        <w:rPr>
                          <w:sz w:val="18"/>
                          <w:szCs w:val="18"/>
                        </w:rPr>
                        <w:t>p</w:t>
                      </w:r>
                      <w:r w:rsidR="00F7265F">
                        <w:rPr>
                          <w:sz w:val="18"/>
                          <w:szCs w:val="18"/>
                        </w:rPr>
                        <w:t>1</w:t>
                      </w:r>
                    </w:p>
                    <w:p w14:paraId="7E072A5E" w14:textId="080281F5" w:rsidR="00752D01" w:rsidRDefault="00EF7F58" w:rsidP="00B62243">
                      <w:pPr>
                        <w:rPr>
                          <w:sz w:val="18"/>
                          <w:szCs w:val="18"/>
                        </w:rPr>
                      </w:pPr>
                      <w:r>
                        <w:rPr>
                          <w:sz w:val="18"/>
                          <w:szCs w:val="18"/>
                        </w:rPr>
                        <w:t>Happy Hour</w:t>
                      </w:r>
                      <w:r w:rsidR="007F0D0D">
                        <w:rPr>
                          <w:sz w:val="18"/>
                          <w:szCs w:val="18"/>
                        </w:rPr>
                        <w:tab/>
                      </w:r>
                      <w:r w:rsidR="00752D01">
                        <w:rPr>
                          <w:sz w:val="18"/>
                          <w:szCs w:val="18"/>
                        </w:rPr>
                        <w:tab/>
                        <w:t>p</w:t>
                      </w:r>
                      <w:r w:rsidR="00716606">
                        <w:rPr>
                          <w:sz w:val="18"/>
                          <w:szCs w:val="18"/>
                        </w:rPr>
                        <w:t>1</w:t>
                      </w:r>
                    </w:p>
                    <w:p w14:paraId="0E55ABF1" w14:textId="204D5236" w:rsidR="001E13AD" w:rsidRDefault="001E13AD" w:rsidP="00B62243">
                      <w:pPr>
                        <w:rPr>
                          <w:sz w:val="18"/>
                          <w:szCs w:val="18"/>
                        </w:rPr>
                      </w:pPr>
                      <w:r>
                        <w:rPr>
                          <w:sz w:val="18"/>
                          <w:szCs w:val="18"/>
                        </w:rPr>
                        <w:t>Next Member Meet.</w:t>
                      </w:r>
                      <w:r>
                        <w:rPr>
                          <w:sz w:val="18"/>
                          <w:szCs w:val="18"/>
                        </w:rPr>
                        <w:tab/>
                        <w:t>P1</w:t>
                      </w:r>
                    </w:p>
                    <w:p w14:paraId="3F9FDB38" w14:textId="4147EE83" w:rsidR="009765B4" w:rsidRDefault="00752D01" w:rsidP="009765B4">
                      <w:pPr>
                        <w:rPr>
                          <w:sz w:val="18"/>
                          <w:szCs w:val="18"/>
                        </w:rPr>
                      </w:pPr>
                      <w:r>
                        <w:rPr>
                          <w:sz w:val="18"/>
                          <w:szCs w:val="18"/>
                        </w:rPr>
                        <w:t>Upcoming Events</w:t>
                      </w:r>
                      <w:r>
                        <w:rPr>
                          <w:sz w:val="18"/>
                          <w:szCs w:val="18"/>
                        </w:rPr>
                        <w:tab/>
                      </w:r>
                      <w:r>
                        <w:rPr>
                          <w:sz w:val="18"/>
                          <w:szCs w:val="18"/>
                        </w:rPr>
                        <w:tab/>
                      </w:r>
                      <w:r w:rsidR="004D1142">
                        <w:rPr>
                          <w:sz w:val="18"/>
                          <w:szCs w:val="18"/>
                        </w:rPr>
                        <w:t>p2</w:t>
                      </w:r>
                      <w:r w:rsidR="009765B4" w:rsidRPr="009765B4">
                        <w:rPr>
                          <w:sz w:val="18"/>
                          <w:szCs w:val="18"/>
                        </w:rPr>
                        <w:t xml:space="preserve"> </w:t>
                      </w:r>
                      <w:r w:rsidR="009765B4">
                        <w:rPr>
                          <w:sz w:val="18"/>
                          <w:szCs w:val="18"/>
                        </w:rPr>
                        <w:t>Quasquicentennial</w:t>
                      </w:r>
                      <w:r w:rsidR="009765B4">
                        <w:rPr>
                          <w:sz w:val="18"/>
                          <w:szCs w:val="18"/>
                        </w:rPr>
                        <w:tab/>
                        <w:t xml:space="preserve">p2          </w:t>
                      </w:r>
                    </w:p>
                    <w:p w14:paraId="3B18A9AB" w14:textId="502BFF01" w:rsidR="007F0D0D" w:rsidRDefault="009765B4" w:rsidP="00B62243">
                      <w:pPr>
                        <w:rPr>
                          <w:sz w:val="18"/>
                          <w:szCs w:val="18"/>
                        </w:rPr>
                      </w:pPr>
                      <w:r>
                        <w:rPr>
                          <w:sz w:val="18"/>
                          <w:szCs w:val="18"/>
                        </w:rPr>
                        <w:t xml:space="preserve">Comm. </w:t>
                      </w:r>
                      <w:r w:rsidR="00752D01">
                        <w:rPr>
                          <w:sz w:val="18"/>
                          <w:szCs w:val="18"/>
                        </w:rPr>
                        <w:t>Chairs</w:t>
                      </w:r>
                      <w:r w:rsidR="00B77D6D">
                        <w:rPr>
                          <w:sz w:val="18"/>
                          <w:szCs w:val="18"/>
                        </w:rPr>
                        <w:tab/>
                      </w:r>
                      <w:r w:rsidR="00752D01">
                        <w:rPr>
                          <w:sz w:val="18"/>
                          <w:szCs w:val="18"/>
                        </w:rPr>
                        <w:tab/>
                        <w:t>p3</w:t>
                      </w:r>
                    </w:p>
                    <w:p w14:paraId="52AAD52C" w14:textId="35A9E75A" w:rsidR="006D7104" w:rsidRDefault="003A4E91" w:rsidP="006A25A6">
                      <w:pPr>
                        <w:tabs>
                          <w:tab w:val="left" w:pos="2160"/>
                          <w:tab w:val="left" w:pos="2340"/>
                        </w:tabs>
                        <w:ind w:right="525"/>
                        <w:rPr>
                          <w:sz w:val="18"/>
                          <w:szCs w:val="18"/>
                        </w:rPr>
                      </w:pPr>
                      <w:r>
                        <w:rPr>
                          <w:sz w:val="18"/>
                          <w:szCs w:val="18"/>
                        </w:rPr>
                        <w:t>E</w:t>
                      </w:r>
                      <w:r w:rsidR="00D71107">
                        <w:rPr>
                          <w:sz w:val="18"/>
                          <w:szCs w:val="18"/>
                        </w:rPr>
                        <w:t>xec</w:t>
                      </w:r>
                      <w:r w:rsidR="00473C17">
                        <w:rPr>
                          <w:sz w:val="18"/>
                          <w:szCs w:val="18"/>
                        </w:rPr>
                        <w:t>.</w:t>
                      </w:r>
                      <w:r w:rsidR="00D71107">
                        <w:rPr>
                          <w:sz w:val="18"/>
                          <w:szCs w:val="18"/>
                        </w:rPr>
                        <w:t xml:space="preserve"> Board Member</w:t>
                      </w:r>
                      <w:r w:rsidR="00187C5D">
                        <w:rPr>
                          <w:sz w:val="18"/>
                          <w:szCs w:val="18"/>
                        </w:rPr>
                        <w:t>s</w:t>
                      </w:r>
                      <w:r w:rsidR="006A25A6">
                        <w:rPr>
                          <w:sz w:val="18"/>
                          <w:szCs w:val="18"/>
                        </w:rPr>
                        <w:tab/>
                      </w:r>
                      <w:r w:rsidR="00D46D70">
                        <w:rPr>
                          <w:sz w:val="18"/>
                          <w:szCs w:val="18"/>
                        </w:rPr>
                        <w:t>p</w:t>
                      </w:r>
                      <w:r w:rsidR="00977E40">
                        <w:rPr>
                          <w:sz w:val="18"/>
                          <w:szCs w:val="18"/>
                        </w:rPr>
                        <w:t>4</w:t>
                      </w:r>
                    </w:p>
                    <w:p w14:paraId="7EC0DD63" w14:textId="77777777" w:rsidR="00CA296C" w:rsidRPr="00CA296C" w:rsidRDefault="006D7104" w:rsidP="003C33B5">
                      <w:pPr>
                        <w:rPr>
                          <w:sz w:val="18"/>
                          <w:szCs w:val="18"/>
                        </w:rPr>
                      </w:pPr>
                      <w:r>
                        <w:rPr>
                          <w:sz w:val="18"/>
                          <w:szCs w:val="18"/>
                        </w:rPr>
                        <w:t xml:space="preserve"> </w:t>
                      </w:r>
                    </w:p>
                  </w:txbxContent>
                </v:textbox>
                <w10:wrap anchorx="page" anchory="page"/>
              </v:shape>
            </w:pict>
          </mc:Fallback>
        </mc:AlternateContent>
      </w:r>
      <w:r w:rsidR="00A12C57" w:rsidRPr="001C0208">
        <w:rPr>
          <w:noProof/>
        </w:rPr>
        <mc:AlternateContent>
          <mc:Choice Requires="wps">
            <w:drawing>
              <wp:anchor distT="0" distB="0" distL="114300" distR="114300" simplePos="0" relativeHeight="251682304" behindDoc="0" locked="0" layoutInCell="1" allowOverlap="1" wp14:anchorId="24B41E49" wp14:editId="716E4E4A">
                <wp:simplePos x="0" y="0"/>
                <wp:positionH relativeFrom="margin">
                  <wp:posOffset>5727421</wp:posOffset>
                </wp:positionH>
                <wp:positionV relativeFrom="margin">
                  <wp:posOffset>3810000</wp:posOffset>
                </wp:positionV>
                <wp:extent cx="1314450" cy="419100"/>
                <wp:effectExtent l="0" t="0" r="0" b="0"/>
                <wp:wrapNone/>
                <wp:docPr id="10" name="Text Box 4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4450" cy="419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4014CC" w14:textId="77777777" w:rsidR="00DE5963" w:rsidRPr="00DE5963" w:rsidRDefault="00DE5963" w:rsidP="00DE5963">
                            <w:pPr>
                              <w:jc w:val="center"/>
                              <w:rPr>
                                <w:b/>
                                <w:sz w:val="32"/>
                                <w:szCs w:val="32"/>
                              </w:rPr>
                            </w:pPr>
                            <w:r w:rsidRPr="00DE5963">
                              <w:rPr>
                                <w:b/>
                                <w:sz w:val="32"/>
                                <w:szCs w:val="32"/>
                              </w:rPr>
                              <w:t>ACS</w:t>
                            </w:r>
                          </w:p>
                          <w:p w14:paraId="4A6A9054" w14:textId="77777777" w:rsidR="001F2831" w:rsidRDefault="008B180A">
                            <w:r>
                              <w:t xml:space="preserve"> </w:t>
                            </w:r>
                            <w:r w:rsidR="00DE5963">
                              <w:t>Chemistry for Life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B41E49" id="Text Box 451" o:spid="_x0000_s1030" type="#_x0000_t202" style="position:absolute;margin-left:451pt;margin-top:300pt;width:103.5pt;height:33pt;z-index:25168230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" filled="f" stroked="f">
                <v:textbox inset="0,0,0,0">
                  <w:txbxContent>
                    <w:p w14:paraId="194014CC" w14:textId="77777777" w:rsidR="00DE5963" w:rsidRPr="00DE5963" w:rsidRDefault="00DE5963" w:rsidP="00DE5963">
                      <w:pPr>
                        <w:jc w:val="center"/>
                        <w:rPr>
                          <w:b/>
                          <w:sz w:val="32"/>
                          <w:szCs w:val="32"/>
                        </w:rPr>
                      </w:pPr>
                      <w:r w:rsidRPr="00DE5963">
                        <w:rPr>
                          <w:b/>
                          <w:sz w:val="32"/>
                          <w:szCs w:val="32"/>
                        </w:rPr>
                        <w:t>ACS</w:t>
                      </w:r>
                    </w:p>
                    <w:p w14:paraId="4A6A9054" w14:textId="77777777" w:rsidR="001F2831" w:rsidRDefault="008B180A">
                      <w:r>
                        <w:t xml:space="preserve"> </w:t>
                      </w:r>
                      <w:r w:rsidR="00DE5963">
                        <w:t>Chemistry for Life</w:t>
                      </w:r>
                    </w:p>
                  </w:txbxContent>
                </v:textbox>
                <w10:wrap anchorx="margin" anchory="margin"/>
              </v:shape>
            </w:pict>
          </mc:Fallback>
        </mc:AlternateContent>
      </w:r>
      <w:r w:rsidR="00000000">
        <w:rPr>
          <w:noProof/>
          <w:color w:val="auto"/>
        </w:rPr>
        <w:pict w14:anchorId="6FEAFB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482" type="#_x0000_t75" style="position:absolute;margin-left:451.5pt;margin-top:170.55pt;width:105.5pt;height:94.2pt;z-index:251681280;mso-wrap-distance-left:2.88pt;mso-wrap-distance-top:2.88pt;mso-wrap-distance-right:2.88pt;mso-wrap-distance-bottom:2.88pt;mso-position-horizontal-relative:text;mso-position-vertical-relative:text" fillcolor="black" strokeweight="0" insetpen="t" o:cliptowrap="t">
            <v:imagedata r:id="rId8" o:title=""/>
            <v:shadow color="#ccc"/>
          </v:shape>
        </w:pict>
      </w:r>
      <w:r w:rsidR="00916CFD" w:rsidRPr="001C0208">
        <w:rPr>
          <w:noProof/>
        </w:rPr>
        <mc:AlternateContent>
          <mc:Choice Requires="wpg">
            <w:drawing>
              <wp:anchor distT="0" distB="0" distL="114300" distR="114300" simplePos="0" relativeHeight="251672064" behindDoc="0" locked="0" layoutInCell="1" allowOverlap="1" wp14:anchorId="6EE31DE8" wp14:editId="28A442D8">
                <wp:simplePos x="0" y="0"/>
                <wp:positionH relativeFrom="margin">
                  <wp:posOffset>5667375</wp:posOffset>
                </wp:positionH>
                <wp:positionV relativeFrom="paragraph">
                  <wp:posOffset>4401820</wp:posOffset>
                </wp:positionV>
                <wp:extent cx="1524044" cy="2578735"/>
                <wp:effectExtent l="0" t="0" r="38100" b="0"/>
                <wp:wrapNone/>
                <wp:docPr id="15" name="Group 3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24044" cy="2578735"/>
                          <a:chOff x="1158681" y="1111476"/>
                          <a:chExt cx="15507" cy="27189"/>
                        </a:xfrm>
                      </wpg:grpSpPr>
                      <wpg:grpSp>
                        <wpg:cNvPr id="20" name="Group 315"/>
                        <wpg:cNvGrpSpPr>
                          <a:grpSpLocks/>
                        </wpg:cNvGrpSpPr>
                        <wpg:grpSpPr bwMode="auto">
                          <a:xfrm>
                            <a:off x="1158681" y="1112687"/>
                            <a:ext cx="15316" cy="25978"/>
                            <a:chOff x="1158681" y="1112687"/>
                            <a:chExt cx="15316" cy="25978"/>
                          </a:xfrm>
                        </wpg:grpSpPr>
                        <wps:wsp>
                          <wps:cNvPr id="27" name="Rectangle 316"/>
                          <wps:cNvSpPr>
                            <a:spLocks noChangeArrowheads="1" noChangeShapeType="1"/>
                          </wps:cNvSpPr>
                          <wps:spPr bwMode="auto">
                            <a:xfrm>
                              <a:off x="1158681" y="1112687"/>
                              <a:ext cx="15316" cy="24607"/>
                            </a:xfrm>
                            <a:prstGeom prst="rect">
                              <a:avLst/>
                            </a:prstGeom>
                            <a:solidFill>
                              <a:srgbClr val="FFCC00"/>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449" name="Text Box 317"/>
                          <wps:cNvSpPr txBox="1">
                            <a:spLocks noChangeArrowheads="1" noChangeShapeType="1"/>
                          </wps:cNvSpPr>
                          <wps:spPr bwMode="auto">
                            <a:xfrm>
                              <a:off x="1159507" y="1115351"/>
                              <a:ext cx="14490" cy="233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lgn="in">
                                  <a:solidFill>
                                    <a:srgbClr val="000000"/>
                                  </a:solidFill>
                                  <a:miter lim="800000"/>
                                  <a:headEnd/>
                                  <a:tailEnd/>
                                </a14:hiddenLine>
                              </a:ext>
                            </a:extLst>
                          </wps:spPr>
                          <wps:txbx>
                            <w:txbxContent>
                              <w:p w14:paraId="06F9C5B1" w14:textId="7E278B7A" w:rsidR="0039557F" w:rsidRDefault="0039557F" w:rsidP="00C5093D">
                                <w:pPr>
                                  <w:pStyle w:val="ListBullet2"/>
                                  <w:numPr>
                                    <w:ilvl w:val="0"/>
                                    <w:numId w:val="2"/>
                                  </w:numPr>
                                  <w:rPr>
                                    <w:rFonts w:ascii="Tempus Sans ITC" w:hAnsi="Tempus Sans ITC" w:cs="Tempus Sans ITC"/>
                                    <w:b/>
                                    <w:bCs/>
                                    <w:sz w:val="24"/>
                                    <w:szCs w:val="24"/>
                                  </w:rPr>
                                </w:pPr>
                                <w:r>
                                  <w:rPr>
                                    <w:rFonts w:ascii="Tempus Sans ITC" w:hAnsi="Tempus Sans ITC" w:cs="Tempus Sans ITC"/>
                                    <w:b/>
                                    <w:bCs/>
                                    <w:sz w:val="24"/>
                                    <w:szCs w:val="24"/>
                                  </w:rPr>
                                  <w:t>AMER</w:t>
                                </w:r>
                                <w:r w:rsidR="002A24DD">
                                  <w:rPr>
                                    <w:rFonts w:ascii="Tempus Sans ITC" w:hAnsi="Tempus Sans ITC" w:cs="Tempus Sans ITC"/>
                                    <w:b/>
                                    <w:bCs/>
                                    <w:sz w:val="24"/>
                                    <w:szCs w:val="24"/>
                                  </w:rPr>
                                  <w:t>ICAN CHEMICAL SOCIETY  1876-202</w:t>
                                </w:r>
                                <w:r w:rsidR="008B3304">
                                  <w:rPr>
                                    <w:rFonts w:ascii="Tempus Sans ITC" w:hAnsi="Tempus Sans ITC" w:cs="Tempus Sans ITC"/>
                                    <w:b/>
                                    <w:bCs/>
                                    <w:sz w:val="24"/>
                                    <w:szCs w:val="24"/>
                                  </w:rPr>
                                  <w:t>5</w:t>
                                </w:r>
                              </w:p>
                              <w:p w14:paraId="3721CAB4" w14:textId="0AF672BE" w:rsidR="0039557F" w:rsidRDefault="00B63171" w:rsidP="00C5093D">
                                <w:pPr>
                                  <w:pStyle w:val="ListBullet2"/>
                                  <w:numPr>
                                    <w:ilvl w:val="0"/>
                                    <w:numId w:val="2"/>
                                  </w:numPr>
                                  <w:rPr>
                                    <w:rFonts w:ascii="Tempus Sans ITC" w:hAnsi="Tempus Sans ITC" w:cs="Tempus Sans ITC"/>
                                    <w:b/>
                                    <w:bCs/>
                                    <w:sz w:val="24"/>
                                    <w:szCs w:val="24"/>
                                  </w:rPr>
                                </w:pPr>
                                <w:r>
                                  <w:rPr>
                                    <w:rFonts w:ascii="Tempus Sans ITC" w:hAnsi="Tempus Sans ITC" w:cs="Tempus Sans ITC"/>
                                    <w:b/>
                                    <w:bCs/>
                                    <w:sz w:val="24"/>
                                    <w:szCs w:val="24"/>
                                  </w:rPr>
                                  <w:t>14</w:t>
                                </w:r>
                                <w:r w:rsidR="008B3304">
                                  <w:rPr>
                                    <w:rFonts w:ascii="Tempus Sans ITC" w:hAnsi="Tempus Sans ITC" w:cs="Tempus Sans ITC"/>
                                    <w:b/>
                                    <w:bCs/>
                                    <w:sz w:val="24"/>
                                    <w:szCs w:val="24"/>
                                  </w:rPr>
                                  <w:t>9</w:t>
                                </w:r>
                                <w:r w:rsidR="00AD4F70">
                                  <w:rPr>
                                    <w:rFonts w:ascii="Tempus Sans ITC" w:hAnsi="Tempus Sans ITC" w:cs="Tempus Sans ITC"/>
                                    <w:b/>
                                    <w:bCs/>
                                    <w:sz w:val="24"/>
                                    <w:szCs w:val="24"/>
                                  </w:rPr>
                                  <w:t xml:space="preserve"> </w:t>
                                </w:r>
                                <w:r w:rsidR="0039557F">
                                  <w:rPr>
                                    <w:rFonts w:ascii="Tempus Sans ITC" w:hAnsi="Tempus Sans ITC" w:cs="Tempus Sans ITC"/>
                                    <w:b/>
                                    <w:bCs/>
                                    <w:sz w:val="24"/>
                                    <w:szCs w:val="24"/>
                                  </w:rPr>
                                  <w:t>YEARS</w:t>
                                </w:r>
                              </w:p>
                              <w:p w14:paraId="266A2619" w14:textId="77777777" w:rsidR="005E1BF0" w:rsidRPr="0032020E" w:rsidRDefault="0032020E" w:rsidP="00C5093D">
                                <w:pPr>
                                  <w:pStyle w:val="ListBullet2"/>
                                  <w:numPr>
                                    <w:ilvl w:val="0"/>
                                    <w:numId w:val="2"/>
                                  </w:numPr>
                                  <w:rPr>
                                    <w:rFonts w:ascii="Corbel" w:hAnsi="Corbel" w:cs="Tempus Sans ITC"/>
                                    <w:b/>
                                    <w:bCs/>
                                    <w:sz w:val="24"/>
                                    <w:szCs w:val="24"/>
                                  </w:rPr>
                                </w:pPr>
                                <w:r>
                                  <w:rPr>
                                    <w:rFonts w:ascii="Corbel" w:hAnsi="Corbel" w:cs="Tempus Sans ITC"/>
                                    <w:b/>
                                    <w:bCs/>
                                    <w:sz w:val="24"/>
                                    <w:szCs w:val="24"/>
                                  </w:rPr>
                                  <w:t>*</w:t>
                                </w:r>
                                <w:r w:rsidR="009974DD">
                                  <w:rPr>
                                    <w:rFonts w:ascii="Corbel" w:hAnsi="Corbel" w:cs="Tempus Sans ITC"/>
                                    <w:b/>
                                    <w:bCs/>
                                    <w:sz w:val="24"/>
                                    <w:szCs w:val="24"/>
                                  </w:rPr>
                                  <w:t xml:space="preserve">Make sure to check out our </w:t>
                                </w:r>
                                <w:r w:rsidR="005E1BF0" w:rsidRPr="0032020E">
                                  <w:rPr>
                                    <w:rFonts w:ascii="Corbel" w:hAnsi="Corbel" w:cs="Tempus Sans ITC"/>
                                    <w:b/>
                                    <w:bCs/>
                                    <w:sz w:val="24"/>
                                    <w:szCs w:val="24"/>
                                  </w:rPr>
                                  <w:t>website!!</w:t>
                                </w:r>
                              </w:p>
                              <w:p w14:paraId="5144443B" w14:textId="77777777" w:rsidR="0039557F" w:rsidRPr="0032020E" w:rsidRDefault="00DE7D61" w:rsidP="00FE6AFD">
                                <w:pPr>
                                  <w:pStyle w:val="ListBullet2"/>
                                  <w:numPr>
                                    <w:ilvl w:val="0"/>
                                    <w:numId w:val="2"/>
                                  </w:numPr>
                                  <w:rPr>
                                    <w:rFonts w:asciiTheme="minorHAnsi" w:hAnsiTheme="minorHAnsi" w:cstheme="minorHAnsi"/>
                                    <w:b/>
                                    <w:bCs/>
                                    <w:sz w:val="22"/>
                                    <w:szCs w:val="22"/>
                                  </w:rPr>
                                </w:pPr>
                                <w:r w:rsidRPr="00DE7D61">
                                  <w:rPr>
                                    <w:rFonts w:asciiTheme="minorHAnsi" w:hAnsiTheme="minorHAnsi" w:cstheme="minorHAnsi"/>
                                    <w:b/>
                                    <w:bCs/>
                                    <w:sz w:val="22"/>
                                    <w:szCs w:val="22"/>
                                  </w:rPr>
                                  <w:t>www.acs-kc.com</w:t>
                                </w:r>
                              </w:p>
                            </w:txbxContent>
                          </wps:txbx>
                          <wps:bodyPr rot="0" vert="horz" wrap="square" lIns="36195" tIns="36195" rIns="36195" bIns="36195" anchor="t" anchorCtr="0" upright="1">
                            <a:noAutofit/>
                          </wps:bodyPr>
                        </wps:wsp>
                      </wpg:grpSp>
                      <wps:wsp>
                        <wps:cNvPr id="451" name="Line 318"/>
                        <wps:cNvCnPr>
                          <a:cxnSpLocks noChangeShapeType="1"/>
                        </wps:cNvCnPr>
                        <wps:spPr bwMode="auto">
                          <a:xfrm>
                            <a:off x="1158872" y="1111476"/>
                            <a:ext cx="15316" cy="0"/>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452" name="Line 319"/>
                        <wps:cNvCnPr>
                          <a:cxnSpLocks noChangeShapeType="1"/>
                        </wps:cNvCnPr>
                        <wps:spPr bwMode="auto">
                          <a:xfrm>
                            <a:off x="1158681" y="1137395"/>
                            <a:ext cx="15316" cy="0"/>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w14:anchorId="6EE31DE8" id="Group 314" o:spid="_x0000_s1031" style="position:absolute;margin-left:446.25pt;margin-top:346.6pt;width:120pt;height:203.05pt;z-index:251672064;mso-position-horizontal-relative:margin" coordorigin="11586,11114" coordsize="155,2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">
                <v:group id="Group 315" o:spid="_x0000_s1032" style="position:absolute;left:11586;top:11126;width:153;height:260" coordorigin="11586,11126" coordsize="153,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rect id="Rectangle 316" o:spid="_x0000_s1033" style="position:absolute;left:11586;top:11126;width:153;height:2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" fillcolor="#fc0" stroked="f" strokeweight="0" insetpen="t">
                    <v:shadow color="#ccc"/>
                    <o:lock v:ext="edit" shapetype="t"/>
                    <v:textbox inset="2.88pt,2.88pt,2.88pt,2.88pt"/>
                  </v:rect>
                  <v:shape id="Text Box 317" o:spid="_x0000_s1034" type="#_x0000_t202" style="position:absolute;left:11595;top:11153;width:144;height:2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" filled="f" stroked="f" strokeweight="0" insetpen="t">
                    <o:lock v:ext="edit" shapetype="t"/>
                    <v:textbox inset="2.85pt,2.85pt,2.85pt,2.85pt">
                      <w:txbxContent>
                        <w:p w14:paraId="06F9C5B1" w14:textId="7E278B7A" w:rsidR="0039557F" w:rsidRDefault="0039557F" w:rsidP="00C5093D">
                          <w:pPr>
                            <w:pStyle w:val="ListBullet2"/>
                            <w:numPr>
                              <w:ilvl w:val="0"/>
                              <w:numId w:val="2"/>
                            </w:numPr>
                            <w:rPr>
                              <w:rFonts w:ascii="Tempus Sans ITC" w:hAnsi="Tempus Sans ITC" w:cs="Tempus Sans ITC"/>
                              <w:b/>
                              <w:bCs/>
                              <w:sz w:val="24"/>
                              <w:szCs w:val="24"/>
                            </w:rPr>
                          </w:pPr>
                          <w:r>
                            <w:rPr>
                              <w:rFonts w:ascii="Tempus Sans ITC" w:hAnsi="Tempus Sans ITC" w:cs="Tempus Sans ITC"/>
                              <w:b/>
                              <w:bCs/>
                              <w:sz w:val="24"/>
                              <w:szCs w:val="24"/>
                            </w:rPr>
                            <w:t>AMER</w:t>
                          </w:r>
                          <w:r w:rsidR="002A24DD">
                            <w:rPr>
                              <w:rFonts w:ascii="Tempus Sans ITC" w:hAnsi="Tempus Sans ITC" w:cs="Tempus Sans ITC"/>
                              <w:b/>
                              <w:bCs/>
                              <w:sz w:val="24"/>
                              <w:szCs w:val="24"/>
                            </w:rPr>
                            <w:t>ICAN CHEMICAL SOCIETY  1876-202</w:t>
                          </w:r>
                          <w:r w:rsidR="008B3304">
                            <w:rPr>
                              <w:rFonts w:ascii="Tempus Sans ITC" w:hAnsi="Tempus Sans ITC" w:cs="Tempus Sans ITC"/>
                              <w:b/>
                              <w:bCs/>
                              <w:sz w:val="24"/>
                              <w:szCs w:val="24"/>
                            </w:rPr>
                            <w:t>5</w:t>
                          </w:r>
                        </w:p>
                        <w:p w14:paraId="3721CAB4" w14:textId="0AF672BE" w:rsidR="0039557F" w:rsidRDefault="00B63171" w:rsidP="00C5093D">
                          <w:pPr>
                            <w:pStyle w:val="ListBullet2"/>
                            <w:numPr>
                              <w:ilvl w:val="0"/>
                              <w:numId w:val="2"/>
                            </w:numPr>
                            <w:rPr>
                              <w:rFonts w:ascii="Tempus Sans ITC" w:hAnsi="Tempus Sans ITC" w:cs="Tempus Sans ITC"/>
                              <w:b/>
                              <w:bCs/>
                              <w:sz w:val="24"/>
                              <w:szCs w:val="24"/>
                            </w:rPr>
                          </w:pPr>
                          <w:r>
                            <w:rPr>
                              <w:rFonts w:ascii="Tempus Sans ITC" w:hAnsi="Tempus Sans ITC" w:cs="Tempus Sans ITC"/>
                              <w:b/>
                              <w:bCs/>
                              <w:sz w:val="24"/>
                              <w:szCs w:val="24"/>
                            </w:rPr>
                            <w:t>14</w:t>
                          </w:r>
                          <w:r w:rsidR="008B3304">
                            <w:rPr>
                              <w:rFonts w:ascii="Tempus Sans ITC" w:hAnsi="Tempus Sans ITC" w:cs="Tempus Sans ITC"/>
                              <w:b/>
                              <w:bCs/>
                              <w:sz w:val="24"/>
                              <w:szCs w:val="24"/>
                            </w:rPr>
                            <w:t>9</w:t>
                          </w:r>
                          <w:r w:rsidR="00AD4F70">
                            <w:rPr>
                              <w:rFonts w:ascii="Tempus Sans ITC" w:hAnsi="Tempus Sans ITC" w:cs="Tempus Sans ITC"/>
                              <w:b/>
                              <w:bCs/>
                              <w:sz w:val="24"/>
                              <w:szCs w:val="24"/>
                            </w:rPr>
                            <w:t xml:space="preserve"> </w:t>
                          </w:r>
                          <w:r w:rsidR="0039557F">
                            <w:rPr>
                              <w:rFonts w:ascii="Tempus Sans ITC" w:hAnsi="Tempus Sans ITC" w:cs="Tempus Sans ITC"/>
                              <w:b/>
                              <w:bCs/>
                              <w:sz w:val="24"/>
                              <w:szCs w:val="24"/>
                            </w:rPr>
                            <w:t>YEARS</w:t>
                          </w:r>
                        </w:p>
                        <w:p w14:paraId="266A2619" w14:textId="77777777" w:rsidR="005E1BF0" w:rsidRPr="0032020E" w:rsidRDefault="0032020E" w:rsidP="00C5093D">
                          <w:pPr>
                            <w:pStyle w:val="ListBullet2"/>
                            <w:numPr>
                              <w:ilvl w:val="0"/>
                              <w:numId w:val="2"/>
                            </w:numPr>
                            <w:rPr>
                              <w:rFonts w:ascii="Corbel" w:hAnsi="Corbel" w:cs="Tempus Sans ITC"/>
                              <w:b/>
                              <w:bCs/>
                              <w:sz w:val="24"/>
                              <w:szCs w:val="24"/>
                            </w:rPr>
                          </w:pPr>
                          <w:r>
                            <w:rPr>
                              <w:rFonts w:ascii="Corbel" w:hAnsi="Corbel" w:cs="Tempus Sans ITC"/>
                              <w:b/>
                              <w:bCs/>
                              <w:sz w:val="24"/>
                              <w:szCs w:val="24"/>
                            </w:rPr>
                            <w:t>*</w:t>
                          </w:r>
                          <w:r w:rsidR="009974DD">
                            <w:rPr>
                              <w:rFonts w:ascii="Corbel" w:hAnsi="Corbel" w:cs="Tempus Sans ITC"/>
                              <w:b/>
                              <w:bCs/>
                              <w:sz w:val="24"/>
                              <w:szCs w:val="24"/>
                            </w:rPr>
                            <w:t xml:space="preserve">Make sure to check out our </w:t>
                          </w:r>
                          <w:r w:rsidR="005E1BF0" w:rsidRPr="0032020E">
                            <w:rPr>
                              <w:rFonts w:ascii="Corbel" w:hAnsi="Corbel" w:cs="Tempus Sans ITC"/>
                              <w:b/>
                              <w:bCs/>
                              <w:sz w:val="24"/>
                              <w:szCs w:val="24"/>
                            </w:rPr>
                            <w:t>website!!</w:t>
                          </w:r>
                        </w:p>
                        <w:p w14:paraId="5144443B" w14:textId="77777777" w:rsidR="0039557F" w:rsidRPr="0032020E" w:rsidRDefault="00DE7D61" w:rsidP="00FE6AFD">
                          <w:pPr>
                            <w:pStyle w:val="ListBullet2"/>
                            <w:numPr>
                              <w:ilvl w:val="0"/>
                              <w:numId w:val="2"/>
                            </w:numPr>
                            <w:rPr>
                              <w:rFonts w:asciiTheme="minorHAnsi" w:hAnsiTheme="minorHAnsi" w:cstheme="minorHAnsi"/>
                              <w:b/>
                              <w:bCs/>
                              <w:sz w:val="22"/>
                              <w:szCs w:val="22"/>
                            </w:rPr>
                          </w:pPr>
                          <w:r w:rsidRPr="00DE7D61">
                            <w:rPr>
                              <w:rFonts w:asciiTheme="minorHAnsi" w:hAnsiTheme="minorHAnsi" w:cstheme="minorHAnsi"/>
                              <w:b/>
                              <w:bCs/>
                              <w:sz w:val="22"/>
                              <w:szCs w:val="22"/>
                            </w:rPr>
                            <w:t>www.acs-kc.com</w:t>
                          </w:r>
                        </w:p>
                      </w:txbxContent>
                    </v:textbox>
                  </v:shape>
                </v:group>
                <v:line id="Line 318" o:spid="_x0000_s1035" style="position:absolute;visibility:visible;mso-wrap-style:square" from="11588,11114" to="11741,111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" strokeweight="2pt">
                  <v:shadow color="#ccc"/>
                </v:line>
                <v:line id="Line 319" o:spid="_x0000_s1036" style="position:absolute;visibility:visible;mso-wrap-style:square" from="11586,11373" to="11739,113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" strokeweight="2pt">
                  <v:shadow color="#ccc"/>
                </v:line>
                <w10:wrap anchorx="margin"/>
              </v:group>
            </w:pict>
          </mc:Fallback>
        </mc:AlternateContent>
      </w:r>
      <w:r w:rsidR="00832223" w:rsidRPr="001C0208">
        <w:rPr>
          <w:noProof/>
        </w:rPr>
        <mc:AlternateContent>
          <mc:Choice Requires="wps">
            <w:drawing>
              <wp:anchor distT="0" distB="0" distL="114300" distR="114300" simplePos="0" relativeHeight="251632128" behindDoc="0" locked="0" layoutInCell="1" allowOverlap="1" wp14:anchorId="258F2AA7" wp14:editId="0C44006E">
                <wp:simplePos x="0" y="0"/>
                <wp:positionH relativeFrom="margin">
                  <wp:posOffset>0</wp:posOffset>
                </wp:positionH>
                <wp:positionV relativeFrom="margin">
                  <wp:posOffset>-238125</wp:posOffset>
                </wp:positionV>
                <wp:extent cx="6809105" cy="1182370"/>
                <wp:effectExtent l="0" t="0" r="0" b="0"/>
                <wp:wrapNone/>
                <wp:docPr id="458" name="DOM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09105" cy="1182370"/>
                        </a:xfrm>
                        <a:prstGeom prst="rect">
                          <a:avLst/>
                        </a:prstGeom>
                        <a:solidFill>
                          <a:srgbClr val="6666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22A61A" id="DOM 2" o:spid="_x0000_s1026" style="position:absolute;margin-left:0;margin-top:-18.75pt;width:536.15pt;height:93.1pt;z-index:25163212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" fillcolor="#663" stroked="f">
                <w10:wrap anchorx="margin" anchory="margin"/>
              </v:rect>
            </w:pict>
          </mc:Fallback>
        </mc:AlternateContent>
      </w:r>
      <w:r w:rsidR="00832223" w:rsidRPr="001C0208">
        <w:rPr>
          <w:noProof/>
        </w:rPr>
        <mc:AlternateContent>
          <mc:Choice Requires="wps">
            <w:drawing>
              <wp:anchor distT="0" distB="0" distL="114300" distR="114300" simplePos="0" relativeHeight="251635200" behindDoc="0" locked="0" layoutInCell="1" allowOverlap="1" wp14:anchorId="17F21BED" wp14:editId="71AFAB5B">
                <wp:simplePos x="0" y="0"/>
                <wp:positionH relativeFrom="page">
                  <wp:posOffset>669925</wp:posOffset>
                </wp:positionH>
                <wp:positionV relativeFrom="page">
                  <wp:posOffset>217805</wp:posOffset>
                </wp:positionV>
                <wp:extent cx="5450205" cy="1020445"/>
                <wp:effectExtent l="0" t="0" r="17145" b="8255"/>
                <wp:wrapNone/>
                <wp:docPr id="466"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0205" cy="1020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14:paraId="44B98BCF" w14:textId="77777777" w:rsidR="005B7866" w:rsidRPr="00C7673C" w:rsidRDefault="00B92A7F" w:rsidP="00C7673C">
                            <w:pPr>
                              <w:pStyle w:val="Masthead"/>
                            </w:pPr>
                            <w:r>
                              <w:t>the kc chemist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F21BED" id="Text Box 13" o:spid="_x0000_s1037" type="#_x0000_t202" style="position:absolute;margin-left:52.75pt;margin-top:17.15pt;width:429.15pt;height:80.35pt;z-index:2516352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" filled="f" stroked="f" strokecolor="white">
                <v:textbox inset="0,0,0,0">
                  <w:txbxContent>
                    <w:p w14:paraId="44B98BCF" w14:textId="77777777" w:rsidR="005B7866" w:rsidRPr="00C7673C" w:rsidRDefault="00B92A7F" w:rsidP="00C7673C">
                      <w:pPr>
                        <w:pStyle w:val="Masthead"/>
                      </w:pPr>
                      <w:r>
                        <w:t>the kc chemist</w:t>
                      </w:r>
                    </w:p>
                  </w:txbxContent>
                </v:textbox>
                <w10:wrap anchorx="page" anchory="page"/>
              </v:shape>
            </w:pict>
          </mc:Fallback>
        </mc:AlternateContent>
      </w:r>
      <w:r w:rsidR="003D2C44" w:rsidRPr="001C0208">
        <w:rPr>
          <w:noProof/>
          <w:u w:val="single"/>
        </w:rPr>
        <mc:AlternateContent>
          <mc:Choice Requires="wps">
            <w:drawing>
              <wp:anchor distT="0" distB="0" distL="114300" distR="114300" simplePos="0" relativeHeight="251644416" behindDoc="0" locked="0" layoutInCell="1" allowOverlap="1" wp14:anchorId="5F3AC037" wp14:editId="6BECF4F7">
                <wp:simplePos x="0" y="0"/>
                <wp:positionH relativeFrom="page">
                  <wp:posOffset>4381500</wp:posOffset>
                </wp:positionH>
                <wp:positionV relativeFrom="page">
                  <wp:posOffset>1078230</wp:posOffset>
                </wp:positionV>
                <wp:extent cx="2952750" cy="45085"/>
                <wp:effectExtent l="0" t="0" r="0" b="12065"/>
                <wp:wrapNone/>
                <wp:docPr id="475"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0"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466329" w14:textId="77777777" w:rsidR="00690E38" w:rsidRDefault="00690E38" w:rsidP="00D73D02">
                            <w:pPr>
                              <w:rPr>
                                <w:b/>
                                <w:i/>
                                <w:color w:val="707070" w:themeColor="accent3" w:themeShade="BF"/>
                                <w:sz w:val="28"/>
                                <w:szCs w:val="28"/>
                                <w:u w:val="single"/>
                              </w:rPr>
                            </w:pPr>
                          </w:p>
                          <w:p w14:paraId="7756E878" w14:textId="77777777" w:rsidR="005D1BFB" w:rsidRDefault="005D1BFB" w:rsidP="00D73D02">
                            <w:pPr>
                              <w:rPr>
                                <w:rFonts w:ascii="Tahoma" w:hAnsi="Tahoma" w:cs="Tahoma"/>
                                <w:b/>
                                <w:color w:val="6E6E6E" w:themeColor="accent1" w:themeShade="80"/>
                              </w:rPr>
                            </w:pPr>
                          </w:p>
                          <w:p w14:paraId="5C2135DC" w14:textId="77777777" w:rsidR="005D1BFB" w:rsidRDefault="005D1BFB" w:rsidP="00D73D02">
                            <w:pPr>
                              <w:rPr>
                                <w:rFonts w:ascii="Tahoma" w:hAnsi="Tahoma" w:cs="Tahoma"/>
                                <w:b/>
                                <w:color w:val="6E6E6E" w:themeColor="accent1" w:themeShade="80"/>
                              </w:rPr>
                            </w:pPr>
                          </w:p>
                          <w:p w14:paraId="011C12EA" w14:textId="77777777" w:rsidR="005D1BFB" w:rsidRDefault="005D1BFB" w:rsidP="00D73D02">
                            <w:pPr>
                              <w:rPr>
                                <w:rFonts w:ascii="Tahoma" w:hAnsi="Tahoma" w:cs="Tahoma"/>
                                <w:b/>
                                <w:color w:val="6E6E6E" w:themeColor="accent1" w:themeShade="80"/>
                              </w:rPr>
                            </w:pPr>
                          </w:p>
                          <w:p w14:paraId="2D0E5441" w14:textId="77777777" w:rsidR="005D1BFB" w:rsidRDefault="005D1BFB" w:rsidP="00D73D02">
                            <w:pPr>
                              <w:rPr>
                                <w:rFonts w:ascii="Tahoma" w:hAnsi="Tahoma" w:cs="Tahoma"/>
                                <w:b/>
                                <w:color w:val="6E6E6E" w:themeColor="accent1" w:themeShade="80"/>
                              </w:rPr>
                            </w:pPr>
                          </w:p>
                          <w:p w14:paraId="19C312C4" w14:textId="77777777" w:rsidR="005D1BFB" w:rsidRDefault="005D1BFB" w:rsidP="00D73D02">
                            <w:pPr>
                              <w:rPr>
                                <w:rFonts w:ascii="Tahoma" w:hAnsi="Tahoma" w:cs="Tahoma"/>
                                <w:b/>
                                <w:color w:val="6E6E6E" w:themeColor="accent1" w:themeShade="80"/>
                              </w:rPr>
                            </w:pPr>
                          </w:p>
                          <w:p w14:paraId="6BB39D50" w14:textId="77777777" w:rsidR="005D1BFB" w:rsidRDefault="005D1BFB" w:rsidP="00D73D02">
                            <w:pPr>
                              <w:rPr>
                                <w:rFonts w:ascii="Tahoma" w:hAnsi="Tahoma" w:cs="Tahoma"/>
                                <w:b/>
                                <w:color w:val="6E6E6E" w:themeColor="accent1" w:themeShade="80"/>
                              </w:rPr>
                            </w:pPr>
                          </w:p>
                          <w:p w14:paraId="64A6FFC8" w14:textId="77777777" w:rsidR="005D1BFB" w:rsidRDefault="005D1BFB" w:rsidP="00D73D02">
                            <w:pPr>
                              <w:rPr>
                                <w:rFonts w:ascii="Tahoma" w:hAnsi="Tahoma" w:cs="Tahoma"/>
                                <w:b/>
                                <w:color w:val="6E6E6E" w:themeColor="accent1" w:themeShade="80"/>
                              </w:rPr>
                            </w:pPr>
                          </w:p>
                          <w:p w14:paraId="75AF8BAC" w14:textId="77777777" w:rsidR="005D1BFB" w:rsidRDefault="005D1BFB" w:rsidP="00D73D02">
                            <w:pPr>
                              <w:rPr>
                                <w:rFonts w:ascii="Tahoma" w:hAnsi="Tahoma" w:cs="Tahoma"/>
                                <w:b/>
                                <w:color w:val="6E6E6E" w:themeColor="accent1" w:themeShade="80"/>
                              </w:rPr>
                            </w:pPr>
                          </w:p>
                          <w:p w14:paraId="6A8E3487" w14:textId="77777777" w:rsidR="005D1BFB" w:rsidRDefault="005D1BFB" w:rsidP="00D73D02">
                            <w:pPr>
                              <w:rPr>
                                <w:rFonts w:ascii="Tahoma" w:hAnsi="Tahoma" w:cs="Tahoma"/>
                                <w:b/>
                                <w:color w:val="6E6E6E" w:themeColor="accent1" w:themeShade="80"/>
                              </w:rPr>
                            </w:pPr>
                          </w:p>
                          <w:p w14:paraId="6C82005F" w14:textId="77777777" w:rsidR="005D1BFB" w:rsidRDefault="005D1BFB" w:rsidP="00D73D02">
                            <w:pPr>
                              <w:rPr>
                                <w:rFonts w:ascii="Tahoma" w:hAnsi="Tahoma" w:cs="Tahoma"/>
                                <w:b/>
                                <w:color w:val="6E6E6E" w:themeColor="accent1" w:themeShade="80"/>
                              </w:rPr>
                            </w:pPr>
                          </w:p>
                          <w:p w14:paraId="52553AD7" w14:textId="77777777" w:rsidR="005D1BFB" w:rsidRDefault="005D1BFB" w:rsidP="00D73D02">
                            <w:pPr>
                              <w:rPr>
                                <w:rFonts w:ascii="Tahoma" w:hAnsi="Tahoma" w:cs="Tahoma"/>
                                <w:b/>
                                <w:color w:val="6E6E6E" w:themeColor="accent1" w:themeShade="80"/>
                              </w:rPr>
                            </w:pPr>
                          </w:p>
                          <w:p w14:paraId="2ABF2D89" w14:textId="77777777" w:rsidR="005D1BFB" w:rsidRDefault="005D1BFB" w:rsidP="00D73D02">
                            <w:pPr>
                              <w:rPr>
                                <w:rFonts w:ascii="Tahoma" w:hAnsi="Tahoma" w:cs="Tahoma"/>
                                <w:b/>
                                <w:color w:val="6E6E6E" w:themeColor="accent1" w:themeShade="80"/>
                              </w:rPr>
                            </w:pPr>
                          </w:p>
                          <w:p w14:paraId="0342BC09" w14:textId="77777777" w:rsidR="005D1BFB" w:rsidRDefault="005D1BFB" w:rsidP="00D73D02">
                            <w:pPr>
                              <w:rPr>
                                <w:rFonts w:ascii="Tahoma" w:hAnsi="Tahoma" w:cs="Tahoma"/>
                                <w:b/>
                                <w:color w:val="6E6E6E" w:themeColor="accent1" w:themeShade="80"/>
                              </w:rPr>
                            </w:pPr>
                          </w:p>
                          <w:p w14:paraId="323461E3" w14:textId="77777777" w:rsidR="005D1BFB" w:rsidRDefault="005D1BFB" w:rsidP="00D73D02">
                            <w:pPr>
                              <w:rPr>
                                <w:rFonts w:ascii="Tahoma" w:hAnsi="Tahoma" w:cs="Tahoma"/>
                                <w:b/>
                                <w:color w:val="6E6E6E" w:themeColor="accent1" w:themeShade="80"/>
                              </w:rPr>
                            </w:pPr>
                          </w:p>
                          <w:p w14:paraId="1E9C1949" w14:textId="77777777" w:rsidR="005D1BFB" w:rsidRDefault="005D1BFB" w:rsidP="00D73D02">
                            <w:pPr>
                              <w:rPr>
                                <w:rFonts w:ascii="Tahoma" w:hAnsi="Tahoma" w:cs="Tahoma"/>
                                <w:b/>
                                <w:color w:val="6E6E6E" w:themeColor="accent1" w:themeShade="80"/>
                              </w:rPr>
                            </w:pPr>
                          </w:p>
                          <w:p w14:paraId="6582CB80" w14:textId="77777777" w:rsidR="005D1BFB" w:rsidRDefault="005D1BFB" w:rsidP="00D73D02">
                            <w:pPr>
                              <w:rPr>
                                <w:rFonts w:ascii="Tahoma" w:hAnsi="Tahoma" w:cs="Tahoma"/>
                                <w:b/>
                                <w:color w:val="6E6E6E" w:themeColor="accent1" w:themeShade="80"/>
                              </w:rPr>
                            </w:pPr>
                          </w:p>
                          <w:p w14:paraId="65C5E05D" w14:textId="77777777" w:rsidR="005D1BFB" w:rsidRDefault="005D1BFB" w:rsidP="00D73D02">
                            <w:pPr>
                              <w:rPr>
                                <w:rFonts w:ascii="Tahoma" w:hAnsi="Tahoma" w:cs="Tahoma"/>
                                <w:b/>
                                <w:color w:val="6E6E6E" w:themeColor="accent1" w:themeShade="80"/>
                              </w:rPr>
                            </w:pPr>
                          </w:p>
                          <w:p w14:paraId="733D3B14" w14:textId="77777777" w:rsidR="005D1BFB" w:rsidRDefault="005D1BFB" w:rsidP="00D73D02">
                            <w:pPr>
                              <w:rPr>
                                <w:rFonts w:ascii="Tahoma" w:hAnsi="Tahoma" w:cs="Tahoma"/>
                                <w:b/>
                                <w:color w:val="6E6E6E" w:themeColor="accent1" w:themeShade="80"/>
                              </w:rPr>
                            </w:pPr>
                          </w:p>
                          <w:p w14:paraId="0F1072AB" w14:textId="77777777" w:rsidR="005D1BFB" w:rsidRDefault="005D1BFB" w:rsidP="00D73D02">
                            <w:pPr>
                              <w:rPr>
                                <w:rFonts w:ascii="Tahoma" w:hAnsi="Tahoma" w:cs="Tahoma"/>
                                <w:b/>
                                <w:color w:val="6E6E6E" w:themeColor="accent1" w:themeShade="80"/>
                              </w:rPr>
                            </w:pPr>
                          </w:p>
                          <w:p w14:paraId="050BBC1A" w14:textId="77777777" w:rsidR="005D1BFB" w:rsidRDefault="005D1BFB" w:rsidP="00D73D02">
                            <w:pPr>
                              <w:rPr>
                                <w:rFonts w:ascii="Tahoma" w:hAnsi="Tahoma" w:cs="Tahoma"/>
                                <w:b/>
                                <w:color w:val="6E6E6E" w:themeColor="accent1" w:themeShade="80"/>
                              </w:rPr>
                            </w:pPr>
                          </w:p>
                          <w:p w14:paraId="2E3BEAD8" w14:textId="77777777" w:rsidR="005D1BFB" w:rsidRDefault="005D1BFB" w:rsidP="00D73D02">
                            <w:pPr>
                              <w:rPr>
                                <w:rFonts w:ascii="Tahoma" w:hAnsi="Tahoma" w:cs="Tahoma"/>
                                <w:b/>
                                <w:color w:val="6E6E6E" w:themeColor="accent1" w:themeShade="80"/>
                              </w:rPr>
                            </w:pPr>
                          </w:p>
                          <w:p w14:paraId="4BAD1930" w14:textId="77777777" w:rsidR="005D1BFB" w:rsidRDefault="005D1BFB" w:rsidP="00D73D02">
                            <w:pPr>
                              <w:rPr>
                                <w:rFonts w:ascii="Tahoma" w:hAnsi="Tahoma" w:cs="Tahoma"/>
                                <w:b/>
                                <w:color w:val="6E6E6E" w:themeColor="accent1" w:themeShade="80"/>
                              </w:rPr>
                            </w:pPr>
                          </w:p>
                          <w:p w14:paraId="4AAC3388" w14:textId="77777777" w:rsidR="005D1BFB" w:rsidRDefault="005D1BFB" w:rsidP="00D73D02">
                            <w:pPr>
                              <w:rPr>
                                <w:rFonts w:ascii="Tahoma" w:hAnsi="Tahoma" w:cs="Tahoma"/>
                                <w:b/>
                                <w:color w:val="6E6E6E" w:themeColor="accent1" w:themeShade="80"/>
                              </w:rPr>
                            </w:pPr>
                          </w:p>
                          <w:p w14:paraId="4B41D43A" w14:textId="77777777" w:rsidR="005D1BFB" w:rsidRDefault="005D1BFB" w:rsidP="00D73D02">
                            <w:pPr>
                              <w:rPr>
                                <w:rFonts w:ascii="Tahoma" w:hAnsi="Tahoma" w:cs="Tahoma"/>
                                <w:b/>
                                <w:color w:val="6E6E6E" w:themeColor="accent1" w:themeShade="80"/>
                              </w:rPr>
                            </w:pPr>
                          </w:p>
                          <w:p w14:paraId="37779D85" w14:textId="77777777" w:rsidR="005D1BFB" w:rsidRDefault="005D1BFB" w:rsidP="00D73D02">
                            <w:pPr>
                              <w:rPr>
                                <w:rFonts w:ascii="Tahoma" w:hAnsi="Tahoma" w:cs="Tahoma"/>
                                <w:b/>
                                <w:color w:val="6E6E6E" w:themeColor="accent1" w:themeShade="80"/>
                              </w:rPr>
                            </w:pPr>
                          </w:p>
                          <w:p w14:paraId="02E2D91A" w14:textId="77777777" w:rsidR="005D1BFB" w:rsidRDefault="005D1BFB" w:rsidP="00D73D02">
                            <w:pPr>
                              <w:rPr>
                                <w:rFonts w:ascii="Tahoma" w:hAnsi="Tahoma" w:cs="Tahoma"/>
                                <w:b/>
                                <w:color w:val="6E6E6E" w:themeColor="accent1" w:themeShade="80"/>
                              </w:rPr>
                            </w:pPr>
                          </w:p>
                          <w:p w14:paraId="53AF6F7E" w14:textId="77777777" w:rsidR="005D1BFB" w:rsidRDefault="005D1BFB" w:rsidP="00D73D02">
                            <w:pPr>
                              <w:rPr>
                                <w:rFonts w:ascii="Tahoma" w:hAnsi="Tahoma" w:cs="Tahoma"/>
                                <w:b/>
                                <w:color w:val="6E6E6E" w:themeColor="accent1" w:themeShade="80"/>
                              </w:rPr>
                            </w:pPr>
                          </w:p>
                          <w:p w14:paraId="0C5525B2" w14:textId="77777777" w:rsidR="005D1BFB" w:rsidRDefault="005D1BFB" w:rsidP="00D73D02">
                            <w:pPr>
                              <w:rPr>
                                <w:rFonts w:ascii="Tahoma" w:hAnsi="Tahoma" w:cs="Tahoma"/>
                                <w:b/>
                                <w:color w:val="6E6E6E" w:themeColor="accent1" w:themeShade="80"/>
                              </w:rPr>
                            </w:pPr>
                          </w:p>
                          <w:p w14:paraId="3993DDE1" w14:textId="77777777" w:rsidR="005D1BFB" w:rsidRDefault="005D1BFB" w:rsidP="00D73D02">
                            <w:pPr>
                              <w:rPr>
                                <w:rFonts w:ascii="Tahoma" w:hAnsi="Tahoma" w:cs="Tahoma"/>
                                <w:b/>
                                <w:color w:val="6E6E6E" w:themeColor="accent1" w:themeShade="80"/>
                              </w:rPr>
                            </w:pPr>
                          </w:p>
                          <w:p w14:paraId="78B3CDC3" w14:textId="77777777" w:rsidR="005D1BFB" w:rsidRDefault="005D1BFB" w:rsidP="00D73D02">
                            <w:pPr>
                              <w:rPr>
                                <w:rFonts w:ascii="Tahoma" w:hAnsi="Tahoma" w:cs="Tahoma"/>
                                <w:b/>
                                <w:color w:val="6E6E6E" w:themeColor="accent1" w:themeShade="80"/>
                              </w:rPr>
                            </w:pPr>
                          </w:p>
                          <w:p w14:paraId="24E9A78E" w14:textId="77777777" w:rsidR="005D1BFB" w:rsidRDefault="005D1BFB" w:rsidP="00D73D02">
                            <w:pPr>
                              <w:rPr>
                                <w:rFonts w:ascii="Tahoma" w:hAnsi="Tahoma" w:cs="Tahoma"/>
                                <w:b/>
                                <w:color w:val="6E6E6E" w:themeColor="accent1" w:themeShade="80"/>
                              </w:rPr>
                            </w:pPr>
                          </w:p>
                          <w:p w14:paraId="32CDB3DA" w14:textId="77777777" w:rsidR="005D1BFB" w:rsidRDefault="005D1BFB" w:rsidP="00D73D02">
                            <w:pPr>
                              <w:rPr>
                                <w:rFonts w:ascii="Tahoma" w:hAnsi="Tahoma" w:cs="Tahoma"/>
                                <w:b/>
                                <w:color w:val="6E6E6E" w:themeColor="accent1" w:themeShade="80"/>
                              </w:rPr>
                            </w:pPr>
                          </w:p>
                          <w:p w14:paraId="18796DB1" w14:textId="77777777" w:rsidR="005D1BFB" w:rsidRDefault="005D1BFB" w:rsidP="00D73D02">
                            <w:pPr>
                              <w:rPr>
                                <w:rFonts w:ascii="Tahoma" w:hAnsi="Tahoma" w:cs="Tahoma"/>
                                <w:b/>
                                <w:color w:val="6E6E6E" w:themeColor="accent1" w:themeShade="80"/>
                              </w:rPr>
                            </w:pPr>
                          </w:p>
                          <w:p w14:paraId="0571DB52" w14:textId="77777777" w:rsidR="005D1BFB" w:rsidRDefault="005D1BFB" w:rsidP="00D73D02">
                            <w:pPr>
                              <w:rPr>
                                <w:rFonts w:ascii="Tahoma" w:hAnsi="Tahoma" w:cs="Tahoma"/>
                                <w:b/>
                                <w:color w:val="6E6E6E" w:themeColor="accent1" w:themeShade="80"/>
                              </w:rPr>
                            </w:pPr>
                          </w:p>
                          <w:p w14:paraId="7BF79F38" w14:textId="77777777" w:rsidR="005D1BFB" w:rsidRDefault="005D1BFB" w:rsidP="00D73D02">
                            <w:pPr>
                              <w:rPr>
                                <w:rFonts w:ascii="Tahoma" w:hAnsi="Tahoma" w:cs="Tahoma"/>
                                <w:b/>
                                <w:color w:val="6E6E6E" w:themeColor="accent1" w:themeShade="80"/>
                              </w:rPr>
                            </w:pPr>
                          </w:p>
                          <w:p w14:paraId="65A41DA7" w14:textId="77777777" w:rsidR="005D1BFB" w:rsidRDefault="005D1BFB" w:rsidP="00D73D02">
                            <w:pPr>
                              <w:rPr>
                                <w:rFonts w:ascii="Tahoma" w:hAnsi="Tahoma" w:cs="Tahoma"/>
                                <w:b/>
                                <w:color w:val="6E6E6E" w:themeColor="accent1" w:themeShade="80"/>
                              </w:rPr>
                            </w:pPr>
                          </w:p>
                          <w:p w14:paraId="641288AD" w14:textId="77777777" w:rsidR="005D1BFB" w:rsidRDefault="005D1BFB" w:rsidP="00D73D02">
                            <w:pPr>
                              <w:rPr>
                                <w:rFonts w:ascii="Tahoma" w:hAnsi="Tahoma" w:cs="Tahoma"/>
                                <w:b/>
                                <w:color w:val="6E6E6E" w:themeColor="accent1" w:themeShade="80"/>
                              </w:rPr>
                            </w:pPr>
                          </w:p>
                          <w:p w14:paraId="36123C1A" w14:textId="77777777" w:rsidR="005D1BFB" w:rsidRDefault="005D1BFB" w:rsidP="00D73D02">
                            <w:pPr>
                              <w:rPr>
                                <w:rFonts w:ascii="Tahoma" w:hAnsi="Tahoma" w:cs="Tahoma"/>
                                <w:b/>
                                <w:color w:val="6E6E6E" w:themeColor="accent1" w:themeShade="80"/>
                              </w:rPr>
                            </w:pPr>
                          </w:p>
                          <w:p w14:paraId="74987075" w14:textId="77777777" w:rsidR="005D1BFB" w:rsidRDefault="005D1BFB" w:rsidP="00D73D02">
                            <w:pPr>
                              <w:rPr>
                                <w:rFonts w:ascii="Tahoma" w:hAnsi="Tahoma" w:cs="Tahoma"/>
                                <w:b/>
                                <w:color w:val="6E6E6E" w:themeColor="accent1" w:themeShade="80"/>
                              </w:rPr>
                            </w:pPr>
                          </w:p>
                          <w:p w14:paraId="171F2F7E" w14:textId="77777777" w:rsidR="005D1BFB" w:rsidRDefault="005D1BFB" w:rsidP="00D73D02">
                            <w:pPr>
                              <w:rPr>
                                <w:rFonts w:ascii="Tahoma" w:hAnsi="Tahoma" w:cs="Tahoma"/>
                                <w:b/>
                                <w:color w:val="6E6E6E" w:themeColor="accent1" w:themeShade="80"/>
                              </w:rPr>
                            </w:pPr>
                          </w:p>
                          <w:p w14:paraId="226DB956" w14:textId="77777777" w:rsidR="005D1BFB" w:rsidRDefault="005D1BFB" w:rsidP="00D73D02">
                            <w:pPr>
                              <w:rPr>
                                <w:rFonts w:ascii="Tahoma" w:hAnsi="Tahoma" w:cs="Tahoma"/>
                                <w:b/>
                                <w:color w:val="6E6E6E" w:themeColor="accent1" w:themeShade="80"/>
                              </w:rPr>
                            </w:pPr>
                          </w:p>
                          <w:p w14:paraId="666BD36F" w14:textId="77777777" w:rsidR="005D1BFB" w:rsidRDefault="005D1BFB" w:rsidP="00D73D02">
                            <w:pPr>
                              <w:rPr>
                                <w:rFonts w:ascii="Tahoma" w:hAnsi="Tahoma" w:cs="Tahoma"/>
                                <w:b/>
                                <w:color w:val="6E6E6E" w:themeColor="accent1" w:themeShade="80"/>
                              </w:rPr>
                            </w:pPr>
                          </w:p>
                          <w:p w14:paraId="519B3632" w14:textId="77777777" w:rsidR="005D1BFB" w:rsidRDefault="005D1BFB" w:rsidP="00D73D02">
                            <w:pPr>
                              <w:rPr>
                                <w:rFonts w:ascii="Tahoma" w:hAnsi="Tahoma" w:cs="Tahoma"/>
                                <w:b/>
                                <w:color w:val="6E6E6E" w:themeColor="accent1" w:themeShade="80"/>
                              </w:rPr>
                            </w:pPr>
                          </w:p>
                          <w:p w14:paraId="4A7AF315" w14:textId="77777777" w:rsidR="005D1BFB" w:rsidRDefault="005D1BFB" w:rsidP="00D73D02">
                            <w:pPr>
                              <w:rPr>
                                <w:rFonts w:ascii="Tahoma" w:hAnsi="Tahoma" w:cs="Tahoma"/>
                                <w:b/>
                                <w:color w:val="6E6E6E" w:themeColor="accent1" w:themeShade="80"/>
                              </w:rPr>
                            </w:pPr>
                          </w:p>
                          <w:p w14:paraId="69CC3B14" w14:textId="77777777" w:rsidR="005D1BFB" w:rsidRDefault="005D1BFB" w:rsidP="00D73D02">
                            <w:pPr>
                              <w:rPr>
                                <w:rFonts w:ascii="Tahoma" w:hAnsi="Tahoma" w:cs="Tahoma"/>
                                <w:b/>
                                <w:color w:val="6E6E6E" w:themeColor="accent1" w:themeShade="80"/>
                              </w:rPr>
                            </w:pPr>
                          </w:p>
                          <w:p w14:paraId="5B034EEC" w14:textId="77777777" w:rsidR="005D1BFB" w:rsidRDefault="005D1BFB" w:rsidP="00D73D02">
                            <w:pPr>
                              <w:rPr>
                                <w:rFonts w:ascii="Tahoma" w:hAnsi="Tahoma" w:cs="Tahoma"/>
                                <w:b/>
                                <w:color w:val="6E6E6E" w:themeColor="accent1" w:themeShade="80"/>
                              </w:rPr>
                            </w:pPr>
                          </w:p>
                          <w:p w14:paraId="28F799B7" w14:textId="77777777" w:rsidR="005D1BFB" w:rsidRDefault="005D1BFB" w:rsidP="00D73D02">
                            <w:pPr>
                              <w:rPr>
                                <w:rFonts w:ascii="Tahoma" w:hAnsi="Tahoma" w:cs="Tahoma"/>
                                <w:b/>
                                <w:color w:val="6E6E6E" w:themeColor="accent1" w:themeShade="80"/>
                              </w:rPr>
                            </w:pPr>
                          </w:p>
                          <w:p w14:paraId="3DD0BD20" w14:textId="77777777" w:rsidR="005D1BFB" w:rsidRDefault="005D1BFB" w:rsidP="00D73D02">
                            <w:pPr>
                              <w:rPr>
                                <w:rFonts w:ascii="Tahoma" w:hAnsi="Tahoma" w:cs="Tahoma"/>
                                <w:b/>
                                <w:color w:val="6E6E6E" w:themeColor="accent1" w:themeShade="80"/>
                              </w:rPr>
                            </w:pPr>
                          </w:p>
                          <w:p w14:paraId="0BF43E95" w14:textId="77777777" w:rsidR="000C470D" w:rsidRDefault="000C470D" w:rsidP="00D73D02">
                            <w:pPr>
                              <w:rPr>
                                <w:rFonts w:ascii="Tahoma" w:hAnsi="Tahoma" w:cs="Tahoma"/>
                                <w:b/>
                                <w:color w:val="6E6E6E" w:themeColor="accent1" w:themeShade="80"/>
                                <w:sz w:val="20"/>
                                <w:szCs w:val="20"/>
                              </w:rPr>
                            </w:pPr>
                            <w:r>
                              <w:rPr>
                                <w:rFonts w:ascii="Tahoma" w:hAnsi="Tahoma" w:cs="Tahoma"/>
                                <w:b/>
                                <w:color w:val="6E6E6E" w:themeColor="accent1" w:themeShade="80"/>
                              </w:rPr>
                              <w:t>Chair Elect</w:t>
                            </w:r>
                          </w:p>
                          <w:p w14:paraId="34119852" w14:textId="77777777" w:rsidR="000C470D" w:rsidRDefault="002C4F34" w:rsidP="00D73D02">
                            <w:pPr>
                              <w:rPr>
                                <w:rFonts w:ascii="Tahoma" w:hAnsi="Tahoma" w:cs="Tahoma"/>
                                <w:b/>
                                <w:color w:val="6E6E6E" w:themeColor="accent1" w:themeShade="80"/>
                                <w:sz w:val="20"/>
                                <w:szCs w:val="20"/>
                              </w:rPr>
                            </w:pPr>
                            <w:r w:rsidRPr="00690E38">
                              <w:rPr>
                                <w:rFonts w:ascii="Tahoma" w:hAnsi="Tahoma" w:cs="Tahoma"/>
                                <w:b/>
                                <w:color w:val="6E6E6E" w:themeColor="accent1" w:themeShade="80"/>
                                <w:sz w:val="18"/>
                                <w:szCs w:val="18"/>
                              </w:rPr>
                              <w:t xml:space="preserve">Dr. </w:t>
                            </w:r>
                            <w:r w:rsidR="000C470D" w:rsidRPr="00690E38">
                              <w:rPr>
                                <w:rFonts w:ascii="Tahoma" w:hAnsi="Tahoma" w:cs="Tahoma"/>
                                <w:b/>
                                <w:color w:val="6E6E6E" w:themeColor="accent1" w:themeShade="80"/>
                                <w:sz w:val="18"/>
                                <w:szCs w:val="18"/>
                              </w:rPr>
                              <w:t>T</w:t>
                            </w:r>
                            <w:r w:rsidRPr="00690E38">
                              <w:rPr>
                                <w:rFonts w:ascii="Tahoma" w:hAnsi="Tahoma" w:cs="Tahoma"/>
                                <w:b/>
                                <w:color w:val="6E6E6E" w:themeColor="accent1" w:themeShade="80"/>
                                <w:sz w:val="18"/>
                                <w:szCs w:val="18"/>
                              </w:rPr>
                              <w:t>h</w:t>
                            </w:r>
                            <w:r w:rsidR="000C470D" w:rsidRPr="00690E38">
                              <w:rPr>
                                <w:rFonts w:ascii="Tahoma" w:hAnsi="Tahoma" w:cs="Tahoma"/>
                                <w:b/>
                                <w:color w:val="6E6E6E" w:themeColor="accent1" w:themeShade="80"/>
                                <w:sz w:val="18"/>
                                <w:szCs w:val="18"/>
                              </w:rPr>
                              <w:t>om</w:t>
                            </w:r>
                            <w:r w:rsidRPr="00690E38">
                              <w:rPr>
                                <w:rFonts w:ascii="Tahoma" w:hAnsi="Tahoma" w:cs="Tahoma"/>
                                <w:b/>
                                <w:color w:val="6E6E6E" w:themeColor="accent1" w:themeShade="80"/>
                                <w:sz w:val="18"/>
                                <w:szCs w:val="18"/>
                              </w:rPr>
                              <w:t>as</w:t>
                            </w:r>
                            <w:r w:rsidR="000C470D" w:rsidRPr="00690E38">
                              <w:rPr>
                                <w:rFonts w:ascii="Tahoma" w:hAnsi="Tahoma" w:cs="Tahoma"/>
                                <w:b/>
                                <w:color w:val="6E6E6E" w:themeColor="accent1" w:themeShade="80"/>
                                <w:sz w:val="18"/>
                                <w:szCs w:val="18"/>
                              </w:rPr>
                              <w:t xml:space="preserve"> Metz</w:t>
                            </w:r>
                            <w:r w:rsidRPr="00690E38">
                              <w:rPr>
                                <w:rFonts w:ascii="Tahoma" w:hAnsi="Tahoma" w:cs="Tahoma"/>
                                <w:b/>
                                <w:color w:val="6E6E6E" w:themeColor="accent1" w:themeShade="80"/>
                                <w:sz w:val="18"/>
                                <w:szCs w:val="18"/>
                              </w:rPr>
                              <w:t xml:space="preserve"> was born in Emporia Kansas in 1942. He received a Bachelor of Arts degree from Emporia Kansas State University in 1964.  He then earned his PhD from the University of Nevada, Reno in 1971. He worked at Bayer Crop Science from 1970-2006 and is now a part time teacher at MCCKC, Longview, and has been since 2006. His ACS experience includes being Secretary from 1979-1980; Chair-Elect in 1981; Chair in 1982; and Councilor from 1983-1998. </w:t>
                            </w:r>
                            <w:r w:rsidR="00690E38" w:rsidRPr="00690E38">
                              <w:rPr>
                                <w:rFonts w:ascii="Tahoma" w:hAnsi="Tahoma" w:cs="Tahoma"/>
                                <w:b/>
                                <w:color w:val="6E6E6E" w:themeColor="accent1" w:themeShade="80"/>
                                <w:sz w:val="18"/>
                                <w:szCs w:val="18"/>
                              </w:rPr>
                              <w:t>Dr. Metz</w:t>
                            </w:r>
                            <w:r w:rsidRPr="00690E38">
                              <w:rPr>
                                <w:rFonts w:ascii="Tahoma" w:hAnsi="Tahoma" w:cs="Tahoma"/>
                                <w:b/>
                                <w:color w:val="6E6E6E" w:themeColor="accent1" w:themeShade="80"/>
                                <w:sz w:val="18"/>
                                <w:szCs w:val="18"/>
                              </w:rPr>
                              <w:t xml:space="preserve"> is interested in </w:t>
                            </w:r>
                            <w:r w:rsidR="00690E38" w:rsidRPr="00690E38">
                              <w:rPr>
                                <w:rFonts w:ascii="Tahoma" w:hAnsi="Tahoma" w:cs="Tahoma"/>
                                <w:b/>
                                <w:color w:val="6E6E6E" w:themeColor="accent1" w:themeShade="80"/>
                                <w:sz w:val="18"/>
                                <w:szCs w:val="18"/>
                              </w:rPr>
                              <w:t xml:space="preserve">expanding the representation in the KC section and bringing some fresh life to the section.  He will attempt to get guest speakers from our local Universities, MRI, and Industry.  He prefers to keep favorite spots for meetings like our local brewery and </w:t>
                            </w:r>
                            <w:proofErr w:type="gramStart"/>
                            <w:r w:rsidR="00690E38" w:rsidRPr="00690E38">
                              <w:rPr>
                                <w:rFonts w:ascii="Tahoma" w:hAnsi="Tahoma" w:cs="Tahoma"/>
                                <w:b/>
                                <w:color w:val="6E6E6E" w:themeColor="accent1" w:themeShade="80"/>
                                <w:sz w:val="18"/>
                                <w:szCs w:val="18"/>
                              </w:rPr>
                              <w:t>winery, but</w:t>
                            </w:r>
                            <w:proofErr w:type="gramEnd"/>
                            <w:r w:rsidR="00690E38" w:rsidRPr="00690E38">
                              <w:rPr>
                                <w:rFonts w:ascii="Tahoma" w:hAnsi="Tahoma" w:cs="Tahoma"/>
                                <w:b/>
                                <w:color w:val="6E6E6E" w:themeColor="accent1" w:themeShade="80"/>
                                <w:sz w:val="18"/>
                                <w:szCs w:val="18"/>
                              </w:rPr>
                              <w:t xml:space="preserve"> also will look to add some dinner meetings. He looks forward to working with t</w:t>
                            </w:r>
                            <w:r w:rsidRPr="00690E38">
                              <w:rPr>
                                <w:rFonts w:ascii="Tahoma" w:hAnsi="Tahoma" w:cs="Tahoma"/>
                                <w:b/>
                                <w:color w:val="6E6E6E" w:themeColor="accent1" w:themeShade="80"/>
                                <w:sz w:val="18"/>
                                <w:szCs w:val="18"/>
                              </w:rPr>
                              <w:t>he Executive Committee</w:t>
                            </w:r>
                            <w:r w:rsidR="00690E38" w:rsidRPr="00690E38">
                              <w:rPr>
                                <w:rFonts w:ascii="Tahoma" w:hAnsi="Tahoma" w:cs="Tahoma"/>
                                <w:b/>
                                <w:color w:val="6E6E6E" w:themeColor="accent1" w:themeShade="80"/>
                                <w:sz w:val="18"/>
                                <w:szCs w:val="18"/>
                              </w:rPr>
                              <w:t xml:space="preserve"> to achieve these and other goals to energize the section</w:t>
                            </w:r>
                            <w:r>
                              <w:rPr>
                                <w:rFonts w:ascii="Tahoma" w:hAnsi="Tahoma" w:cs="Tahoma"/>
                                <w:b/>
                                <w:color w:val="6E6E6E" w:themeColor="accent1" w:themeShade="80"/>
                                <w:sz w:val="20"/>
                                <w:szCs w:val="20"/>
                              </w:rPr>
                              <w:t>.</w:t>
                            </w:r>
                          </w:p>
                          <w:p w14:paraId="220D527D" w14:textId="77777777" w:rsidR="000C470D" w:rsidRDefault="000C470D" w:rsidP="00D73D02">
                            <w:pPr>
                              <w:rPr>
                                <w:rFonts w:ascii="Tahoma" w:hAnsi="Tahoma" w:cs="Tahoma"/>
                                <w:b/>
                                <w:color w:val="6E6E6E" w:themeColor="accent1" w:themeShade="80"/>
                                <w:sz w:val="20"/>
                                <w:szCs w:val="20"/>
                              </w:rPr>
                            </w:pPr>
                          </w:p>
                          <w:p w14:paraId="742250EF" w14:textId="77777777" w:rsidR="000C470D" w:rsidRDefault="000C470D" w:rsidP="00D73D02">
                            <w:pPr>
                              <w:rPr>
                                <w:rFonts w:ascii="Tahoma" w:hAnsi="Tahoma" w:cs="Tahoma"/>
                                <w:b/>
                                <w:color w:val="6E6E6E" w:themeColor="accent1" w:themeShade="80"/>
                                <w:sz w:val="20"/>
                                <w:szCs w:val="20"/>
                              </w:rPr>
                            </w:pPr>
                            <w:r>
                              <w:rPr>
                                <w:rFonts w:ascii="Tahoma" w:hAnsi="Tahoma" w:cs="Tahoma"/>
                                <w:b/>
                                <w:color w:val="6E6E6E" w:themeColor="accent1" w:themeShade="80"/>
                              </w:rPr>
                              <w:t>Secretary</w:t>
                            </w:r>
                          </w:p>
                          <w:p w14:paraId="6387E49F" w14:textId="77777777" w:rsidR="000C470D" w:rsidRPr="00690E38" w:rsidRDefault="000C470D" w:rsidP="00D73D02">
                            <w:pPr>
                              <w:rPr>
                                <w:rFonts w:ascii="Tahoma" w:hAnsi="Tahoma" w:cs="Tahoma"/>
                                <w:b/>
                                <w:color w:val="6E6E6E" w:themeColor="accent1" w:themeShade="80"/>
                                <w:sz w:val="18"/>
                                <w:szCs w:val="18"/>
                              </w:rPr>
                            </w:pPr>
                            <w:r w:rsidRPr="00690E38">
                              <w:rPr>
                                <w:rFonts w:ascii="Tahoma" w:hAnsi="Tahoma" w:cs="Tahoma"/>
                                <w:b/>
                                <w:color w:val="6E6E6E" w:themeColor="accent1" w:themeShade="80"/>
                                <w:sz w:val="18"/>
                                <w:szCs w:val="18"/>
                              </w:rPr>
                              <w:t xml:space="preserve">Dr. Gregory D. Claycomb is an Assistant Professor of Chemistry at Park University. He teaches general, analytical, and physical chemistry courses as well as introductory physics. He </w:t>
                            </w:r>
                            <w:proofErr w:type="gramStart"/>
                            <w:r w:rsidRPr="00690E38">
                              <w:rPr>
                                <w:rFonts w:ascii="Tahoma" w:hAnsi="Tahoma" w:cs="Tahoma"/>
                                <w:b/>
                                <w:color w:val="6E6E6E" w:themeColor="accent1" w:themeShade="80"/>
                                <w:sz w:val="18"/>
                                <w:szCs w:val="18"/>
                              </w:rPr>
                              <w:t>is dedicated to providing</w:t>
                            </w:r>
                            <w:proofErr w:type="gramEnd"/>
                            <w:r w:rsidRPr="00690E38">
                              <w:rPr>
                                <w:rFonts w:ascii="Tahoma" w:hAnsi="Tahoma" w:cs="Tahoma"/>
                                <w:b/>
                                <w:color w:val="6E6E6E" w:themeColor="accent1" w:themeShade="80"/>
                                <w:sz w:val="18"/>
                                <w:szCs w:val="18"/>
                              </w:rPr>
                              <w:t xml:space="preserve"> a quality education in the </w:t>
                            </w:r>
                            <w:proofErr w:type="gramStart"/>
                            <w:r w:rsidRPr="00690E38">
                              <w:rPr>
                                <w:rFonts w:ascii="Tahoma" w:hAnsi="Tahoma" w:cs="Tahoma"/>
                                <w:b/>
                                <w:color w:val="6E6E6E" w:themeColor="accent1" w:themeShade="80"/>
                                <w:sz w:val="18"/>
                                <w:szCs w:val="18"/>
                              </w:rPr>
                              <w:t>classroom, and</w:t>
                            </w:r>
                            <w:proofErr w:type="gramEnd"/>
                            <w:r w:rsidRPr="00690E38">
                              <w:rPr>
                                <w:rFonts w:ascii="Tahoma" w:hAnsi="Tahoma" w:cs="Tahoma"/>
                                <w:b/>
                                <w:color w:val="6E6E6E" w:themeColor="accent1" w:themeShade="80"/>
                                <w:sz w:val="18"/>
                                <w:szCs w:val="18"/>
                              </w:rPr>
                              <w:t xml:space="preserve"> often works with students outside of the classroom by mentoring them in research related to the chemical analysis of food products. In addition to working with Park students, he serves the high school chemistry community by acting as the coordinator of the KC-ACS USNCO, the High School Chemistry Olympiad. He was educated first at the University of New Mexico, and then at Kansas State University where he studied the chemistry solid surfaces and received the degree of PhD in 2006.</w:t>
                            </w:r>
                          </w:p>
                          <w:p w14:paraId="6F5A9514" w14:textId="77777777" w:rsidR="000C470D" w:rsidRDefault="000C470D" w:rsidP="00D73D02">
                            <w:pPr>
                              <w:rPr>
                                <w:rFonts w:ascii="Tahoma" w:hAnsi="Tahoma" w:cs="Tahoma"/>
                                <w:b/>
                                <w:color w:val="6E6E6E" w:themeColor="accent1" w:themeShade="80"/>
                                <w:sz w:val="20"/>
                                <w:szCs w:val="20"/>
                              </w:rPr>
                            </w:pPr>
                          </w:p>
                          <w:p w14:paraId="011620FF" w14:textId="77777777" w:rsidR="000C470D" w:rsidRDefault="000C470D" w:rsidP="00D73D02">
                            <w:pPr>
                              <w:rPr>
                                <w:rFonts w:ascii="Tahoma" w:hAnsi="Tahoma" w:cs="Tahoma"/>
                                <w:b/>
                                <w:color w:val="6E6E6E" w:themeColor="accent1" w:themeShade="80"/>
                                <w:sz w:val="20"/>
                                <w:szCs w:val="20"/>
                              </w:rPr>
                            </w:pPr>
                            <w:r>
                              <w:rPr>
                                <w:rFonts w:ascii="Tahoma" w:hAnsi="Tahoma" w:cs="Tahoma"/>
                                <w:b/>
                                <w:color w:val="6E6E6E" w:themeColor="accent1" w:themeShade="80"/>
                              </w:rPr>
                              <w:t>Treasurer</w:t>
                            </w:r>
                          </w:p>
                          <w:p w14:paraId="48FC8C83" w14:textId="77777777" w:rsidR="002072F4" w:rsidRPr="00690E38" w:rsidRDefault="000C470D" w:rsidP="00D73D02">
                            <w:pPr>
                              <w:rPr>
                                <w:rFonts w:ascii="Tahoma" w:hAnsi="Tahoma" w:cs="Tahoma"/>
                                <w:b/>
                                <w:color w:val="6E6E6E" w:themeColor="accent1" w:themeShade="80"/>
                                <w:sz w:val="18"/>
                                <w:szCs w:val="18"/>
                              </w:rPr>
                            </w:pPr>
                            <w:r w:rsidRPr="00690E38">
                              <w:rPr>
                                <w:rFonts w:ascii="Tahoma" w:hAnsi="Tahoma" w:cs="Tahoma"/>
                                <w:b/>
                                <w:color w:val="6E6E6E" w:themeColor="accent1" w:themeShade="80"/>
                                <w:sz w:val="18"/>
                                <w:szCs w:val="18"/>
                              </w:rPr>
                              <w:t>Dr. Gary Clapp is the President &amp; CEO of the Institute for Industrial and Applied Life Sciences</w:t>
                            </w:r>
                            <w:r w:rsidR="002072F4" w:rsidRPr="00690E38">
                              <w:rPr>
                                <w:rFonts w:ascii="Tahoma" w:hAnsi="Tahoma" w:cs="Tahoma"/>
                                <w:b/>
                                <w:color w:val="6E6E6E" w:themeColor="accent1" w:themeShade="80"/>
                                <w:sz w:val="18"/>
                                <w:szCs w:val="18"/>
                              </w:rPr>
                              <w:t xml:space="preserve"> and of DT Search and Design which are both located in the Kit Bond Science and Technology Incubator on Missouri Western State University’s campus. He received his undergraduate degree in Chemistry from Minnesota State University, Mankato in 1984, and his PhD from Oregon State University in 1990. For the past 20 years, Dr. Clapp has been involved with many operational activities of independent businesses performing laboratory testing and research development in support of human and animal pharmaceutical drug development operations for Aptuit, AAI Development Services, Oread Laboratories and Hauser Chemical Research.  Dr. Clapp’s duties included oversight and supervision of work performed in Biotechnology, </w:t>
                            </w:r>
                            <w:proofErr w:type="spellStart"/>
                            <w:r w:rsidR="002072F4" w:rsidRPr="00690E38">
                              <w:rPr>
                                <w:rFonts w:ascii="Tahoma" w:hAnsi="Tahoma" w:cs="Tahoma"/>
                                <w:b/>
                                <w:color w:val="6E6E6E" w:themeColor="accent1" w:themeShade="80"/>
                                <w:sz w:val="18"/>
                                <w:szCs w:val="18"/>
                              </w:rPr>
                              <w:t>BioAnalytical</w:t>
                            </w:r>
                            <w:proofErr w:type="spellEnd"/>
                            <w:r w:rsidR="002072F4" w:rsidRPr="00690E38">
                              <w:rPr>
                                <w:rFonts w:ascii="Tahoma" w:hAnsi="Tahoma" w:cs="Tahoma"/>
                                <w:b/>
                                <w:color w:val="6E6E6E" w:themeColor="accent1" w:themeShade="80"/>
                                <w:sz w:val="18"/>
                                <w:szCs w:val="18"/>
                              </w:rPr>
                              <w:t xml:space="preserve">, Pharmaceutical Chemistry, Pilot Plants and </w:t>
                            </w:r>
                            <w:proofErr w:type="spellStart"/>
                            <w:r w:rsidR="002072F4" w:rsidRPr="00690E38">
                              <w:rPr>
                                <w:rFonts w:ascii="Tahoma" w:hAnsi="Tahoma" w:cs="Tahoma"/>
                                <w:b/>
                                <w:color w:val="6E6E6E" w:themeColor="accent1" w:themeShade="80"/>
                                <w:sz w:val="18"/>
                                <w:szCs w:val="18"/>
                              </w:rPr>
                              <w:t>Preformulation</w:t>
                            </w:r>
                            <w:proofErr w:type="spellEnd"/>
                            <w:r w:rsidR="002072F4" w:rsidRPr="00690E38">
                              <w:rPr>
                                <w:rFonts w:ascii="Tahoma" w:hAnsi="Tahoma" w:cs="Tahoma"/>
                                <w:b/>
                                <w:color w:val="6E6E6E" w:themeColor="accent1" w:themeShade="80"/>
                                <w:sz w:val="18"/>
                                <w:szCs w:val="18"/>
                              </w:rPr>
                              <w:t xml:space="preserve">/Formulation for pharmaceutical solid dosage forms. He has been an active member of the ACS for 26 years and has served as an officer in the KC section for the past 12 as Treasurer, Vice-Chairman and Chairman.  Dr. Clapp has also served as an invited technical reviewer on numerous National Institute of Health (NIH) technical evaluation committees. In addition, he has served as the Chairman for the western region of the American Council of Independent Laboratories (ACIL). </w:t>
                            </w:r>
                          </w:p>
                          <w:p w14:paraId="1BA74813" w14:textId="77777777" w:rsidR="002072F4" w:rsidRDefault="002072F4" w:rsidP="00D73D02">
                            <w:pPr>
                              <w:rPr>
                                <w:rFonts w:ascii="Tahoma" w:hAnsi="Tahoma" w:cs="Tahoma"/>
                                <w:b/>
                                <w:color w:val="6E6E6E" w:themeColor="accent1" w:themeShade="80"/>
                                <w:sz w:val="20"/>
                                <w:szCs w:val="20"/>
                              </w:rPr>
                            </w:pPr>
                          </w:p>
                          <w:p w14:paraId="7B84AE9B" w14:textId="77777777" w:rsidR="002072F4" w:rsidRDefault="002072F4" w:rsidP="00D73D02">
                            <w:pPr>
                              <w:rPr>
                                <w:rFonts w:ascii="Tahoma" w:hAnsi="Tahoma" w:cs="Tahoma"/>
                                <w:b/>
                                <w:color w:val="6E6E6E" w:themeColor="accent1" w:themeShade="80"/>
                                <w:sz w:val="20"/>
                                <w:szCs w:val="20"/>
                              </w:rPr>
                            </w:pPr>
                            <w:r>
                              <w:rPr>
                                <w:rFonts w:ascii="Tahoma" w:hAnsi="Tahoma" w:cs="Tahoma"/>
                                <w:b/>
                                <w:color w:val="6E6E6E" w:themeColor="accent1" w:themeShade="80"/>
                              </w:rPr>
                              <w:t>Councilor</w:t>
                            </w:r>
                          </w:p>
                          <w:p w14:paraId="2C2B68DF" w14:textId="77777777" w:rsidR="00690E38" w:rsidRDefault="007D585F" w:rsidP="00D73D02">
                            <w:pPr>
                              <w:rPr>
                                <w:rFonts w:ascii="Tahoma" w:hAnsi="Tahoma" w:cs="Tahoma"/>
                                <w:b/>
                                <w:color w:val="6E6E6E" w:themeColor="accent1" w:themeShade="80"/>
                                <w:sz w:val="18"/>
                                <w:szCs w:val="18"/>
                              </w:rPr>
                            </w:pPr>
                            <w:r w:rsidRPr="00690E38">
                              <w:rPr>
                                <w:rFonts w:ascii="Tahoma" w:hAnsi="Tahoma" w:cs="Tahoma"/>
                                <w:b/>
                                <w:color w:val="6E6E6E" w:themeColor="accent1" w:themeShade="80"/>
                                <w:sz w:val="18"/>
                                <w:szCs w:val="18"/>
                              </w:rPr>
                              <w:t xml:space="preserve">Dr. </w:t>
                            </w:r>
                            <w:r w:rsidR="002072F4" w:rsidRPr="00690E38">
                              <w:rPr>
                                <w:rFonts w:ascii="Tahoma" w:hAnsi="Tahoma" w:cs="Tahoma"/>
                                <w:b/>
                                <w:color w:val="6E6E6E" w:themeColor="accent1" w:themeShade="80"/>
                                <w:sz w:val="18"/>
                                <w:szCs w:val="18"/>
                              </w:rPr>
                              <w:t>Eckhard Hellmuth</w:t>
                            </w:r>
                            <w:r w:rsidR="00690E38" w:rsidRPr="00690E38">
                              <w:rPr>
                                <w:rFonts w:ascii="Tahoma" w:hAnsi="Tahoma" w:cs="Tahoma"/>
                                <w:b/>
                                <w:color w:val="6E6E6E" w:themeColor="accent1" w:themeShade="80"/>
                                <w:sz w:val="18"/>
                                <w:szCs w:val="18"/>
                              </w:rPr>
                              <w:t xml:space="preserve"> is asking for your vote at the end of his second term as Councilor (’06-’11).  He would be sincerely honored to represent the Section in serving on the ACS Council for a second </w:t>
                            </w:r>
                            <w:proofErr w:type="gramStart"/>
                            <w:r w:rsidR="00690E38" w:rsidRPr="00690E38">
                              <w:rPr>
                                <w:rFonts w:ascii="Tahoma" w:hAnsi="Tahoma" w:cs="Tahoma"/>
                                <w:b/>
                                <w:color w:val="6E6E6E" w:themeColor="accent1" w:themeShade="80"/>
                                <w:sz w:val="18"/>
                                <w:szCs w:val="18"/>
                              </w:rPr>
                              <w:t>three year</w:t>
                            </w:r>
                            <w:proofErr w:type="gramEnd"/>
                            <w:r w:rsidR="00690E38" w:rsidRPr="00690E38">
                              <w:rPr>
                                <w:rFonts w:ascii="Tahoma" w:hAnsi="Tahoma" w:cs="Tahoma"/>
                                <w:b/>
                                <w:color w:val="6E6E6E" w:themeColor="accent1" w:themeShade="80"/>
                                <w:sz w:val="18"/>
                                <w:szCs w:val="18"/>
                              </w:rPr>
                              <w:t xml:space="preserve"> term; the continuation of his work on the Bylaws &amp; Constitution (B&amp;C) Committee of the ACS depends on winning your support.  He hopes to interact with everyone for a few more years.  For many years he had the great pleasure to work closely with Chemists at the local and national level.  Together he hopes to explore ways and means in identifying goals, and areas of interest of our members.  “How can we find better, more relevant activities to suit your needs? How can we facilitate better interactions, more networking opportunities,</w:t>
                            </w:r>
                            <w:r w:rsidR="00690E38">
                              <w:rPr>
                                <w:rFonts w:ascii="Tahoma" w:hAnsi="Tahoma" w:cs="Tahoma"/>
                                <w:b/>
                                <w:color w:val="6E6E6E" w:themeColor="accent1" w:themeShade="80"/>
                                <w:sz w:val="18"/>
                                <w:szCs w:val="18"/>
                              </w:rPr>
                              <w:t xml:space="preserve"> scientific &amp; technical task exchanges, and </w:t>
                            </w:r>
                            <w:proofErr w:type="gramStart"/>
                            <w:r w:rsidR="00690E38">
                              <w:rPr>
                                <w:rFonts w:ascii="Tahoma" w:hAnsi="Tahoma" w:cs="Tahoma"/>
                                <w:b/>
                                <w:color w:val="6E6E6E" w:themeColor="accent1" w:themeShade="80"/>
                                <w:sz w:val="18"/>
                                <w:szCs w:val="18"/>
                              </w:rPr>
                              <w:t>last but not least</w:t>
                            </w:r>
                            <w:proofErr w:type="gramEnd"/>
                            <w:r w:rsidR="00690E38">
                              <w:rPr>
                                <w:rFonts w:ascii="Tahoma" w:hAnsi="Tahoma" w:cs="Tahoma"/>
                                <w:b/>
                                <w:color w:val="6E6E6E" w:themeColor="accent1" w:themeShade="80"/>
                                <w:sz w:val="18"/>
                                <w:szCs w:val="18"/>
                              </w:rPr>
                              <w:t>, social contacts between us, you, and your colleagues in Engineering and the Sciences in the large geographical area of the Section?”  Dr. Hellmuth has served as Chair (’02, ’05), Secretary (’68), Alternate Councilor (’03-’05), and as Chair of many Section Committees including Education (70’s, 80’s), Science Start-Up (90’s), SEED (70’s, ‘00’s), and Program Committee (‘98-present).  He also committed many hours to planning and administration of our 2001-2011 Spencer Awards including establishing good personal interactions with the Executive Committees of the ACS Divisions of Agricultural &amp; Food Chemistry and Agrochemicals in support of the Spencer Award Events.  Eckhard Hellmuth graduated with an MS (’55) and a PhD (’60) from the University of Marburg, Germany, did post-doctoral research in Marburg and at Rensselaer Polytechnic Institute in Troy, NY, and started his career at UMKC in Polymer and Physical Chemistry in 1965.</w:t>
                            </w:r>
                          </w:p>
                          <w:p w14:paraId="1862F088" w14:textId="77777777" w:rsidR="002072F4" w:rsidRDefault="00690E38" w:rsidP="00D73D02">
                            <w:pPr>
                              <w:rPr>
                                <w:rFonts w:ascii="Tahoma" w:hAnsi="Tahoma" w:cs="Tahoma"/>
                                <w:b/>
                                <w:color w:val="6E6E6E" w:themeColor="accent1" w:themeShade="80"/>
                                <w:sz w:val="20"/>
                                <w:szCs w:val="20"/>
                              </w:rPr>
                            </w:pPr>
                            <w:r w:rsidRPr="00690E38">
                              <w:rPr>
                                <w:rFonts w:ascii="Tahoma" w:hAnsi="Tahoma" w:cs="Tahoma"/>
                                <w:b/>
                                <w:color w:val="6E6E6E" w:themeColor="accent1" w:themeShade="80"/>
                                <w:sz w:val="18"/>
                                <w:szCs w:val="18"/>
                              </w:rPr>
                              <w:t xml:space="preserve">   </w:t>
                            </w:r>
                          </w:p>
                          <w:p w14:paraId="26B249C1" w14:textId="77777777" w:rsidR="002072F4" w:rsidRDefault="002072F4" w:rsidP="00D73D02">
                            <w:pPr>
                              <w:rPr>
                                <w:rFonts w:ascii="Tahoma" w:hAnsi="Tahoma" w:cs="Tahoma"/>
                                <w:b/>
                                <w:color w:val="6E6E6E" w:themeColor="accent1" w:themeShade="80"/>
                                <w:sz w:val="20"/>
                                <w:szCs w:val="20"/>
                              </w:rPr>
                            </w:pPr>
                            <w:r>
                              <w:rPr>
                                <w:rFonts w:ascii="Tahoma" w:hAnsi="Tahoma" w:cs="Tahoma"/>
                                <w:b/>
                                <w:color w:val="6E6E6E" w:themeColor="accent1" w:themeShade="80"/>
                              </w:rPr>
                              <w:t>Alternate Councilor</w:t>
                            </w:r>
                          </w:p>
                          <w:p w14:paraId="20C43B5F" w14:textId="77777777" w:rsidR="000C470D" w:rsidRPr="000C470D" w:rsidRDefault="002072F4" w:rsidP="00D73D02">
                            <w:pPr>
                              <w:rPr>
                                <w:rFonts w:ascii="Tahoma" w:hAnsi="Tahoma" w:cs="Tahoma"/>
                                <w:b/>
                                <w:color w:val="6E6E6E" w:themeColor="accent1" w:themeShade="80"/>
                                <w:sz w:val="20"/>
                                <w:szCs w:val="20"/>
                              </w:rPr>
                            </w:pPr>
                            <w:r>
                              <w:rPr>
                                <w:rFonts w:ascii="Tahoma" w:hAnsi="Tahoma" w:cs="Tahoma"/>
                                <w:b/>
                                <w:color w:val="6E6E6E" w:themeColor="accent1" w:themeShade="80"/>
                                <w:sz w:val="20"/>
                                <w:szCs w:val="20"/>
                              </w:rPr>
                              <w:t xml:space="preserve">Dr. Gary Clapp … Please see above under </w:t>
                            </w:r>
                            <w:r w:rsidR="00690E38">
                              <w:rPr>
                                <w:rFonts w:ascii="Tahoma" w:hAnsi="Tahoma" w:cs="Tahoma"/>
                                <w:b/>
                                <w:color w:val="6E6E6E" w:themeColor="accent1" w:themeShade="80"/>
                                <w:sz w:val="20"/>
                                <w:szCs w:val="20"/>
                              </w:rPr>
                              <w:t>“</w:t>
                            </w:r>
                            <w:r>
                              <w:rPr>
                                <w:rFonts w:ascii="Tahoma" w:hAnsi="Tahoma" w:cs="Tahoma"/>
                                <w:b/>
                                <w:color w:val="6E6E6E" w:themeColor="accent1" w:themeShade="80"/>
                                <w:sz w:val="20"/>
                                <w:szCs w:val="20"/>
                              </w:rPr>
                              <w:t>Treasurer</w:t>
                            </w:r>
                            <w:r w:rsidR="00690E38">
                              <w:rPr>
                                <w:rFonts w:ascii="Tahoma" w:hAnsi="Tahoma" w:cs="Tahoma"/>
                                <w:b/>
                                <w:color w:val="6E6E6E" w:themeColor="accent1" w:themeShade="80"/>
                                <w:sz w:val="20"/>
                                <w:szCs w:val="20"/>
                              </w:rPr>
                              <w:t>”</w:t>
                            </w:r>
                            <w:r>
                              <w:rPr>
                                <w:rFonts w:ascii="Tahoma" w:hAnsi="Tahoma" w:cs="Tahoma"/>
                                <w:b/>
                                <w:color w:val="6E6E6E" w:themeColor="accent1" w:themeShade="80"/>
                                <w:sz w:val="20"/>
                                <w:szCs w:val="20"/>
                              </w:rPr>
                              <w:t xml:space="preserve"> … </w:t>
                            </w:r>
                          </w:p>
                          <w:p w14:paraId="23265F37" w14:textId="77777777" w:rsidR="000C470D" w:rsidRDefault="000C470D" w:rsidP="00D73D02">
                            <w:pPr>
                              <w:rPr>
                                <w:rFonts w:ascii="Tahoma" w:hAnsi="Tahoma" w:cs="Tahoma"/>
                                <w:b/>
                                <w:color w:val="6E6E6E" w:themeColor="accent1" w:themeShade="80"/>
                                <w:sz w:val="20"/>
                                <w:szCs w:val="20"/>
                              </w:rPr>
                            </w:pPr>
                          </w:p>
                          <w:p w14:paraId="121F8132" w14:textId="77777777" w:rsidR="000C470D" w:rsidRDefault="000C470D" w:rsidP="00D73D02">
                            <w:pPr>
                              <w:rPr>
                                <w:rFonts w:ascii="Tahoma" w:hAnsi="Tahoma" w:cs="Tahoma"/>
                                <w:b/>
                                <w:color w:val="6E6E6E" w:themeColor="accent1" w:themeShade="80"/>
                                <w:sz w:val="20"/>
                                <w:szCs w:val="20"/>
                              </w:rPr>
                            </w:pPr>
                          </w:p>
                          <w:p w14:paraId="5DAC2830" w14:textId="77777777" w:rsidR="000C470D" w:rsidRDefault="000C470D" w:rsidP="00D73D02">
                            <w:pPr>
                              <w:rPr>
                                <w:rFonts w:ascii="Tahoma" w:hAnsi="Tahoma" w:cs="Tahoma"/>
                                <w:b/>
                                <w:color w:val="6E6E6E" w:themeColor="accent1" w:themeShade="80"/>
                                <w:sz w:val="20"/>
                                <w:szCs w:val="20"/>
                              </w:rPr>
                            </w:pPr>
                          </w:p>
                          <w:p w14:paraId="308EAF27" w14:textId="77777777" w:rsidR="000C470D" w:rsidRPr="000C470D" w:rsidRDefault="000C470D" w:rsidP="00D73D02">
                            <w:pPr>
                              <w:rPr>
                                <w:rFonts w:ascii="Tahoma" w:hAnsi="Tahoma" w:cs="Tahoma"/>
                                <w:b/>
                                <w:color w:val="6E6E6E" w:themeColor="accent1" w:themeShade="80"/>
                                <w:sz w:val="20"/>
                                <w:szCs w:val="20"/>
                              </w:rPr>
                            </w:pPr>
                          </w:p>
                          <w:p w14:paraId="6CE22C5A" w14:textId="77777777" w:rsidR="000C470D" w:rsidRPr="000C470D" w:rsidRDefault="000C470D" w:rsidP="00D73D02">
                            <w:pPr>
                              <w:rPr>
                                <w:rFonts w:ascii="Tahoma" w:hAnsi="Tahoma" w:cs="Tahoma"/>
                                <w:b/>
                                <w:color w:val="707070" w:themeColor="accent3" w:themeShade="BF"/>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3AC037" id="Text Box 39" o:spid="_x0000_s1038" type="#_x0000_t202" style="position:absolute;margin-left:345pt;margin-top:84.9pt;width:232.5pt;height:3.55pt;z-index:2516444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" filled="f" stroked="f">
                <v:textbox inset="0,0,0,0">
                  <w:txbxContent>
                    <w:p w14:paraId="10466329" w14:textId="77777777" w:rsidR="00690E38" w:rsidRDefault="00690E38" w:rsidP="00D73D02">
                      <w:pPr>
                        <w:rPr>
                          <w:b/>
                          <w:i/>
                          <w:color w:val="707070" w:themeColor="accent3" w:themeShade="BF"/>
                          <w:sz w:val="28"/>
                          <w:szCs w:val="28"/>
                          <w:u w:val="single"/>
                        </w:rPr>
                      </w:pPr>
                    </w:p>
                    <w:p w14:paraId="7756E878" w14:textId="77777777" w:rsidR="005D1BFB" w:rsidRDefault="005D1BFB" w:rsidP="00D73D02">
                      <w:pPr>
                        <w:rPr>
                          <w:rFonts w:ascii="Tahoma" w:hAnsi="Tahoma" w:cs="Tahoma"/>
                          <w:b/>
                          <w:color w:val="6E6E6E" w:themeColor="accent1" w:themeShade="80"/>
                        </w:rPr>
                      </w:pPr>
                    </w:p>
                    <w:p w14:paraId="5C2135DC" w14:textId="77777777" w:rsidR="005D1BFB" w:rsidRDefault="005D1BFB" w:rsidP="00D73D02">
                      <w:pPr>
                        <w:rPr>
                          <w:rFonts w:ascii="Tahoma" w:hAnsi="Tahoma" w:cs="Tahoma"/>
                          <w:b/>
                          <w:color w:val="6E6E6E" w:themeColor="accent1" w:themeShade="80"/>
                        </w:rPr>
                      </w:pPr>
                    </w:p>
                    <w:p w14:paraId="011C12EA" w14:textId="77777777" w:rsidR="005D1BFB" w:rsidRDefault="005D1BFB" w:rsidP="00D73D02">
                      <w:pPr>
                        <w:rPr>
                          <w:rFonts w:ascii="Tahoma" w:hAnsi="Tahoma" w:cs="Tahoma"/>
                          <w:b/>
                          <w:color w:val="6E6E6E" w:themeColor="accent1" w:themeShade="80"/>
                        </w:rPr>
                      </w:pPr>
                    </w:p>
                    <w:p w14:paraId="2D0E5441" w14:textId="77777777" w:rsidR="005D1BFB" w:rsidRDefault="005D1BFB" w:rsidP="00D73D02">
                      <w:pPr>
                        <w:rPr>
                          <w:rFonts w:ascii="Tahoma" w:hAnsi="Tahoma" w:cs="Tahoma"/>
                          <w:b/>
                          <w:color w:val="6E6E6E" w:themeColor="accent1" w:themeShade="80"/>
                        </w:rPr>
                      </w:pPr>
                    </w:p>
                    <w:p w14:paraId="19C312C4" w14:textId="77777777" w:rsidR="005D1BFB" w:rsidRDefault="005D1BFB" w:rsidP="00D73D02">
                      <w:pPr>
                        <w:rPr>
                          <w:rFonts w:ascii="Tahoma" w:hAnsi="Tahoma" w:cs="Tahoma"/>
                          <w:b/>
                          <w:color w:val="6E6E6E" w:themeColor="accent1" w:themeShade="80"/>
                        </w:rPr>
                      </w:pPr>
                    </w:p>
                    <w:p w14:paraId="6BB39D50" w14:textId="77777777" w:rsidR="005D1BFB" w:rsidRDefault="005D1BFB" w:rsidP="00D73D02">
                      <w:pPr>
                        <w:rPr>
                          <w:rFonts w:ascii="Tahoma" w:hAnsi="Tahoma" w:cs="Tahoma"/>
                          <w:b/>
                          <w:color w:val="6E6E6E" w:themeColor="accent1" w:themeShade="80"/>
                        </w:rPr>
                      </w:pPr>
                    </w:p>
                    <w:p w14:paraId="64A6FFC8" w14:textId="77777777" w:rsidR="005D1BFB" w:rsidRDefault="005D1BFB" w:rsidP="00D73D02">
                      <w:pPr>
                        <w:rPr>
                          <w:rFonts w:ascii="Tahoma" w:hAnsi="Tahoma" w:cs="Tahoma"/>
                          <w:b/>
                          <w:color w:val="6E6E6E" w:themeColor="accent1" w:themeShade="80"/>
                        </w:rPr>
                      </w:pPr>
                    </w:p>
                    <w:p w14:paraId="75AF8BAC" w14:textId="77777777" w:rsidR="005D1BFB" w:rsidRDefault="005D1BFB" w:rsidP="00D73D02">
                      <w:pPr>
                        <w:rPr>
                          <w:rFonts w:ascii="Tahoma" w:hAnsi="Tahoma" w:cs="Tahoma"/>
                          <w:b/>
                          <w:color w:val="6E6E6E" w:themeColor="accent1" w:themeShade="80"/>
                        </w:rPr>
                      </w:pPr>
                    </w:p>
                    <w:p w14:paraId="6A8E3487" w14:textId="77777777" w:rsidR="005D1BFB" w:rsidRDefault="005D1BFB" w:rsidP="00D73D02">
                      <w:pPr>
                        <w:rPr>
                          <w:rFonts w:ascii="Tahoma" w:hAnsi="Tahoma" w:cs="Tahoma"/>
                          <w:b/>
                          <w:color w:val="6E6E6E" w:themeColor="accent1" w:themeShade="80"/>
                        </w:rPr>
                      </w:pPr>
                    </w:p>
                    <w:p w14:paraId="6C82005F" w14:textId="77777777" w:rsidR="005D1BFB" w:rsidRDefault="005D1BFB" w:rsidP="00D73D02">
                      <w:pPr>
                        <w:rPr>
                          <w:rFonts w:ascii="Tahoma" w:hAnsi="Tahoma" w:cs="Tahoma"/>
                          <w:b/>
                          <w:color w:val="6E6E6E" w:themeColor="accent1" w:themeShade="80"/>
                        </w:rPr>
                      </w:pPr>
                    </w:p>
                    <w:p w14:paraId="52553AD7" w14:textId="77777777" w:rsidR="005D1BFB" w:rsidRDefault="005D1BFB" w:rsidP="00D73D02">
                      <w:pPr>
                        <w:rPr>
                          <w:rFonts w:ascii="Tahoma" w:hAnsi="Tahoma" w:cs="Tahoma"/>
                          <w:b/>
                          <w:color w:val="6E6E6E" w:themeColor="accent1" w:themeShade="80"/>
                        </w:rPr>
                      </w:pPr>
                    </w:p>
                    <w:p w14:paraId="2ABF2D89" w14:textId="77777777" w:rsidR="005D1BFB" w:rsidRDefault="005D1BFB" w:rsidP="00D73D02">
                      <w:pPr>
                        <w:rPr>
                          <w:rFonts w:ascii="Tahoma" w:hAnsi="Tahoma" w:cs="Tahoma"/>
                          <w:b/>
                          <w:color w:val="6E6E6E" w:themeColor="accent1" w:themeShade="80"/>
                        </w:rPr>
                      </w:pPr>
                    </w:p>
                    <w:p w14:paraId="0342BC09" w14:textId="77777777" w:rsidR="005D1BFB" w:rsidRDefault="005D1BFB" w:rsidP="00D73D02">
                      <w:pPr>
                        <w:rPr>
                          <w:rFonts w:ascii="Tahoma" w:hAnsi="Tahoma" w:cs="Tahoma"/>
                          <w:b/>
                          <w:color w:val="6E6E6E" w:themeColor="accent1" w:themeShade="80"/>
                        </w:rPr>
                      </w:pPr>
                    </w:p>
                    <w:p w14:paraId="323461E3" w14:textId="77777777" w:rsidR="005D1BFB" w:rsidRDefault="005D1BFB" w:rsidP="00D73D02">
                      <w:pPr>
                        <w:rPr>
                          <w:rFonts w:ascii="Tahoma" w:hAnsi="Tahoma" w:cs="Tahoma"/>
                          <w:b/>
                          <w:color w:val="6E6E6E" w:themeColor="accent1" w:themeShade="80"/>
                        </w:rPr>
                      </w:pPr>
                    </w:p>
                    <w:p w14:paraId="1E9C1949" w14:textId="77777777" w:rsidR="005D1BFB" w:rsidRDefault="005D1BFB" w:rsidP="00D73D02">
                      <w:pPr>
                        <w:rPr>
                          <w:rFonts w:ascii="Tahoma" w:hAnsi="Tahoma" w:cs="Tahoma"/>
                          <w:b/>
                          <w:color w:val="6E6E6E" w:themeColor="accent1" w:themeShade="80"/>
                        </w:rPr>
                      </w:pPr>
                    </w:p>
                    <w:p w14:paraId="6582CB80" w14:textId="77777777" w:rsidR="005D1BFB" w:rsidRDefault="005D1BFB" w:rsidP="00D73D02">
                      <w:pPr>
                        <w:rPr>
                          <w:rFonts w:ascii="Tahoma" w:hAnsi="Tahoma" w:cs="Tahoma"/>
                          <w:b/>
                          <w:color w:val="6E6E6E" w:themeColor="accent1" w:themeShade="80"/>
                        </w:rPr>
                      </w:pPr>
                    </w:p>
                    <w:p w14:paraId="65C5E05D" w14:textId="77777777" w:rsidR="005D1BFB" w:rsidRDefault="005D1BFB" w:rsidP="00D73D02">
                      <w:pPr>
                        <w:rPr>
                          <w:rFonts w:ascii="Tahoma" w:hAnsi="Tahoma" w:cs="Tahoma"/>
                          <w:b/>
                          <w:color w:val="6E6E6E" w:themeColor="accent1" w:themeShade="80"/>
                        </w:rPr>
                      </w:pPr>
                    </w:p>
                    <w:p w14:paraId="733D3B14" w14:textId="77777777" w:rsidR="005D1BFB" w:rsidRDefault="005D1BFB" w:rsidP="00D73D02">
                      <w:pPr>
                        <w:rPr>
                          <w:rFonts w:ascii="Tahoma" w:hAnsi="Tahoma" w:cs="Tahoma"/>
                          <w:b/>
                          <w:color w:val="6E6E6E" w:themeColor="accent1" w:themeShade="80"/>
                        </w:rPr>
                      </w:pPr>
                    </w:p>
                    <w:p w14:paraId="0F1072AB" w14:textId="77777777" w:rsidR="005D1BFB" w:rsidRDefault="005D1BFB" w:rsidP="00D73D02">
                      <w:pPr>
                        <w:rPr>
                          <w:rFonts w:ascii="Tahoma" w:hAnsi="Tahoma" w:cs="Tahoma"/>
                          <w:b/>
                          <w:color w:val="6E6E6E" w:themeColor="accent1" w:themeShade="80"/>
                        </w:rPr>
                      </w:pPr>
                    </w:p>
                    <w:p w14:paraId="050BBC1A" w14:textId="77777777" w:rsidR="005D1BFB" w:rsidRDefault="005D1BFB" w:rsidP="00D73D02">
                      <w:pPr>
                        <w:rPr>
                          <w:rFonts w:ascii="Tahoma" w:hAnsi="Tahoma" w:cs="Tahoma"/>
                          <w:b/>
                          <w:color w:val="6E6E6E" w:themeColor="accent1" w:themeShade="80"/>
                        </w:rPr>
                      </w:pPr>
                    </w:p>
                    <w:p w14:paraId="2E3BEAD8" w14:textId="77777777" w:rsidR="005D1BFB" w:rsidRDefault="005D1BFB" w:rsidP="00D73D02">
                      <w:pPr>
                        <w:rPr>
                          <w:rFonts w:ascii="Tahoma" w:hAnsi="Tahoma" w:cs="Tahoma"/>
                          <w:b/>
                          <w:color w:val="6E6E6E" w:themeColor="accent1" w:themeShade="80"/>
                        </w:rPr>
                      </w:pPr>
                    </w:p>
                    <w:p w14:paraId="4BAD1930" w14:textId="77777777" w:rsidR="005D1BFB" w:rsidRDefault="005D1BFB" w:rsidP="00D73D02">
                      <w:pPr>
                        <w:rPr>
                          <w:rFonts w:ascii="Tahoma" w:hAnsi="Tahoma" w:cs="Tahoma"/>
                          <w:b/>
                          <w:color w:val="6E6E6E" w:themeColor="accent1" w:themeShade="80"/>
                        </w:rPr>
                      </w:pPr>
                    </w:p>
                    <w:p w14:paraId="4AAC3388" w14:textId="77777777" w:rsidR="005D1BFB" w:rsidRDefault="005D1BFB" w:rsidP="00D73D02">
                      <w:pPr>
                        <w:rPr>
                          <w:rFonts w:ascii="Tahoma" w:hAnsi="Tahoma" w:cs="Tahoma"/>
                          <w:b/>
                          <w:color w:val="6E6E6E" w:themeColor="accent1" w:themeShade="80"/>
                        </w:rPr>
                      </w:pPr>
                    </w:p>
                    <w:p w14:paraId="4B41D43A" w14:textId="77777777" w:rsidR="005D1BFB" w:rsidRDefault="005D1BFB" w:rsidP="00D73D02">
                      <w:pPr>
                        <w:rPr>
                          <w:rFonts w:ascii="Tahoma" w:hAnsi="Tahoma" w:cs="Tahoma"/>
                          <w:b/>
                          <w:color w:val="6E6E6E" w:themeColor="accent1" w:themeShade="80"/>
                        </w:rPr>
                      </w:pPr>
                    </w:p>
                    <w:p w14:paraId="37779D85" w14:textId="77777777" w:rsidR="005D1BFB" w:rsidRDefault="005D1BFB" w:rsidP="00D73D02">
                      <w:pPr>
                        <w:rPr>
                          <w:rFonts w:ascii="Tahoma" w:hAnsi="Tahoma" w:cs="Tahoma"/>
                          <w:b/>
                          <w:color w:val="6E6E6E" w:themeColor="accent1" w:themeShade="80"/>
                        </w:rPr>
                      </w:pPr>
                    </w:p>
                    <w:p w14:paraId="02E2D91A" w14:textId="77777777" w:rsidR="005D1BFB" w:rsidRDefault="005D1BFB" w:rsidP="00D73D02">
                      <w:pPr>
                        <w:rPr>
                          <w:rFonts w:ascii="Tahoma" w:hAnsi="Tahoma" w:cs="Tahoma"/>
                          <w:b/>
                          <w:color w:val="6E6E6E" w:themeColor="accent1" w:themeShade="80"/>
                        </w:rPr>
                      </w:pPr>
                    </w:p>
                    <w:p w14:paraId="53AF6F7E" w14:textId="77777777" w:rsidR="005D1BFB" w:rsidRDefault="005D1BFB" w:rsidP="00D73D02">
                      <w:pPr>
                        <w:rPr>
                          <w:rFonts w:ascii="Tahoma" w:hAnsi="Tahoma" w:cs="Tahoma"/>
                          <w:b/>
                          <w:color w:val="6E6E6E" w:themeColor="accent1" w:themeShade="80"/>
                        </w:rPr>
                      </w:pPr>
                    </w:p>
                    <w:p w14:paraId="0C5525B2" w14:textId="77777777" w:rsidR="005D1BFB" w:rsidRDefault="005D1BFB" w:rsidP="00D73D02">
                      <w:pPr>
                        <w:rPr>
                          <w:rFonts w:ascii="Tahoma" w:hAnsi="Tahoma" w:cs="Tahoma"/>
                          <w:b/>
                          <w:color w:val="6E6E6E" w:themeColor="accent1" w:themeShade="80"/>
                        </w:rPr>
                      </w:pPr>
                    </w:p>
                    <w:p w14:paraId="3993DDE1" w14:textId="77777777" w:rsidR="005D1BFB" w:rsidRDefault="005D1BFB" w:rsidP="00D73D02">
                      <w:pPr>
                        <w:rPr>
                          <w:rFonts w:ascii="Tahoma" w:hAnsi="Tahoma" w:cs="Tahoma"/>
                          <w:b/>
                          <w:color w:val="6E6E6E" w:themeColor="accent1" w:themeShade="80"/>
                        </w:rPr>
                      </w:pPr>
                    </w:p>
                    <w:p w14:paraId="78B3CDC3" w14:textId="77777777" w:rsidR="005D1BFB" w:rsidRDefault="005D1BFB" w:rsidP="00D73D02">
                      <w:pPr>
                        <w:rPr>
                          <w:rFonts w:ascii="Tahoma" w:hAnsi="Tahoma" w:cs="Tahoma"/>
                          <w:b/>
                          <w:color w:val="6E6E6E" w:themeColor="accent1" w:themeShade="80"/>
                        </w:rPr>
                      </w:pPr>
                    </w:p>
                    <w:p w14:paraId="24E9A78E" w14:textId="77777777" w:rsidR="005D1BFB" w:rsidRDefault="005D1BFB" w:rsidP="00D73D02">
                      <w:pPr>
                        <w:rPr>
                          <w:rFonts w:ascii="Tahoma" w:hAnsi="Tahoma" w:cs="Tahoma"/>
                          <w:b/>
                          <w:color w:val="6E6E6E" w:themeColor="accent1" w:themeShade="80"/>
                        </w:rPr>
                      </w:pPr>
                    </w:p>
                    <w:p w14:paraId="32CDB3DA" w14:textId="77777777" w:rsidR="005D1BFB" w:rsidRDefault="005D1BFB" w:rsidP="00D73D02">
                      <w:pPr>
                        <w:rPr>
                          <w:rFonts w:ascii="Tahoma" w:hAnsi="Tahoma" w:cs="Tahoma"/>
                          <w:b/>
                          <w:color w:val="6E6E6E" w:themeColor="accent1" w:themeShade="80"/>
                        </w:rPr>
                      </w:pPr>
                    </w:p>
                    <w:p w14:paraId="18796DB1" w14:textId="77777777" w:rsidR="005D1BFB" w:rsidRDefault="005D1BFB" w:rsidP="00D73D02">
                      <w:pPr>
                        <w:rPr>
                          <w:rFonts w:ascii="Tahoma" w:hAnsi="Tahoma" w:cs="Tahoma"/>
                          <w:b/>
                          <w:color w:val="6E6E6E" w:themeColor="accent1" w:themeShade="80"/>
                        </w:rPr>
                      </w:pPr>
                    </w:p>
                    <w:p w14:paraId="0571DB52" w14:textId="77777777" w:rsidR="005D1BFB" w:rsidRDefault="005D1BFB" w:rsidP="00D73D02">
                      <w:pPr>
                        <w:rPr>
                          <w:rFonts w:ascii="Tahoma" w:hAnsi="Tahoma" w:cs="Tahoma"/>
                          <w:b/>
                          <w:color w:val="6E6E6E" w:themeColor="accent1" w:themeShade="80"/>
                        </w:rPr>
                      </w:pPr>
                    </w:p>
                    <w:p w14:paraId="7BF79F38" w14:textId="77777777" w:rsidR="005D1BFB" w:rsidRDefault="005D1BFB" w:rsidP="00D73D02">
                      <w:pPr>
                        <w:rPr>
                          <w:rFonts w:ascii="Tahoma" w:hAnsi="Tahoma" w:cs="Tahoma"/>
                          <w:b/>
                          <w:color w:val="6E6E6E" w:themeColor="accent1" w:themeShade="80"/>
                        </w:rPr>
                      </w:pPr>
                    </w:p>
                    <w:p w14:paraId="65A41DA7" w14:textId="77777777" w:rsidR="005D1BFB" w:rsidRDefault="005D1BFB" w:rsidP="00D73D02">
                      <w:pPr>
                        <w:rPr>
                          <w:rFonts w:ascii="Tahoma" w:hAnsi="Tahoma" w:cs="Tahoma"/>
                          <w:b/>
                          <w:color w:val="6E6E6E" w:themeColor="accent1" w:themeShade="80"/>
                        </w:rPr>
                      </w:pPr>
                    </w:p>
                    <w:p w14:paraId="641288AD" w14:textId="77777777" w:rsidR="005D1BFB" w:rsidRDefault="005D1BFB" w:rsidP="00D73D02">
                      <w:pPr>
                        <w:rPr>
                          <w:rFonts w:ascii="Tahoma" w:hAnsi="Tahoma" w:cs="Tahoma"/>
                          <w:b/>
                          <w:color w:val="6E6E6E" w:themeColor="accent1" w:themeShade="80"/>
                        </w:rPr>
                      </w:pPr>
                    </w:p>
                    <w:p w14:paraId="36123C1A" w14:textId="77777777" w:rsidR="005D1BFB" w:rsidRDefault="005D1BFB" w:rsidP="00D73D02">
                      <w:pPr>
                        <w:rPr>
                          <w:rFonts w:ascii="Tahoma" w:hAnsi="Tahoma" w:cs="Tahoma"/>
                          <w:b/>
                          <w:color w:val="6E6E6E" w:themeColor="accent1" w:themeShade="80"/>
                        </w:rPr>
                      </w:pPr>
                    </w:p>
                    <w:p w14:paraId="74987075" w14:textId="77777777" w:rsidR="005D1BFB" w:rsidRDefault="005D1BFB" w:rsidP="00D73D02">
                      <w:pPr>
                        <w:rPr>
                          <w:rFonts w:ascii="Tahoma" w:hAnsi="Tahoma" w:cs="Tahoma"/>
                          <w:b/>
                          <w:color w:val="6E6E6E" w:themeColor="accent1" w:themeShade="80"/>
                        </w:rPr>
                      </w:pPr>
                    </w:p>
                    <w:p w14:paraId="171F2F7E" w14:textId="77777777" w:rsidR="005D1BFB" w:rsidRDefault="005D1BFB" w:rsidP="00D73D02">
                      <w:pPr>
                        <w:rPr>
                          <w:rFonts w:ascii="Tahoma" w:hAnsi="Tahoma" w:cs="Tahoma"/>
                          <w:b/>
                          <w:color w:val="6E6E6E" w:themeColor="accent1" w:themeShade="80"/>
                        </w:rPr>
                      </w:pPr>
                    </w:p>
                    <w:p w14:paraId="226DB956" w14:textId="77777777" w:rsidR="005D1BFB" w:rsidRDefault="005D1BFB" w:rsidP="00D73D02">
                      <w:pPr>
                        <w:rPr>
                          <w:rFonts w:ascii="Tahoma" w:hAnsi="Tahoma" w:cs="Tahoma"/>
                          <w:b/>
                          <w:color w:val="6E6E6E" w:themeColor="accent1" w:themeShade="80"/>
                        </w:rPr>
                      </w:pPr>
                    </w:p>
                    <w:p w14:paraId="666BD36F" w14:textId="77777777" w:rsidR="005D1BFB" w:rsidRDefault="005D1BFB" w:rsidP="00D73D02">
                      <w:pPr>
                        <w:rPr>
                          <w:rFonts w:ascii="Tahoma" w:hAnsi="Tahoma" w:cs="Tahoma"/>
                          <w:b/>
                          <w:color w:val="6E6E6E" w:themeColor="accent1" w:themeShade="80"/>
                        </w:rPr>
                      </w:pPr>
                    </w:p>
                    <w:p w14:paraId="519B3632" w14:textId="77777777" w:rsidR="005D1BFB" w:rsidRDefault="005D1BFB" w:rsidP="00D73D02">
                      <w:pPr>
                        <w:rPr>
                          <w:rFonts w:ascii="Tahoma" w:hAnsi="Tahoma" w:cs="Tahoma"/>
                          <w:b/>
                          <w:color w:val="6E6E6E" w:themeColor="accent1" w:themeShade="80"/>
                        </w:rPr>
                      </w:pPr>
                    </w:p>
                    <w:p w14:paraId="4A7AF315" w14:textId="77777777" w:rsidR="005D1BFB" w:rsidRDefault="005D1BFB" w:rsidP="00D73D02">
                      <w:pPr>
                        <w:rPr>
                          <w:rFonts w:ascii="Tahoma" w:hAnsi="Tahoma" w:cs="Tahoma"/>
                          <w:b/>
                          <w:color w:val="6E6E6E" w:themeColor="accent1" w:themeShade="80"/>
                        </w:rPr>
                      </w:pPr>
                    </w:p>
                    <w:p w14:paraId="69CC3B14" w14:textId="77777777" w:rsidR="005D1BFB" w:rsidRDefault="005D1BFB" w:rsidP="00D73D02">
                      <w:pPr>
                        <w:rPr>
                          <w:rFonts w:ascii="Tahoma" w:hAnsi="Tahoma" w:cs="Tahoma"/>
                          <w:b/>
                          <w:color w:val="6E6E6E" w:themeColor="accent1" w:themeShade="80"/>
                        </w:rPr>
                      </w:pPr>
                    </w:p>
                    <w:p w14:paraId="5B034EEC" w14:textId="77777777" w:rsidR="005D1BFB" w:rsidRDefault="005D1BFB" w:rsidP="00D73D02">
                      <w:pPr>
                        <w:rPr>
                          <w:rFonts w:ascii="Tahoma" w:hAnsi="Tahoma" w:cs="Tahoma"/>
                          <w:b/>
                          <w:color w:val="6E6E6E" w:themeColor="accent1" w:themeShade="80"/>
                        </w:rPr>
                      </w:pPr>
                    </w:p>
                    <w:p w14:paraId="28F799B7" w14:textId="77777777" w:rsidR="005D1BFB" w:rsidRDefault="005D1BFB" w:rsidP="00D73D02">
                      <w:pPr>
                        <w:rPr>
                          <w:rFonts w:ascii="Tahoma" w:hAnsi="Tahoma" w:cs="Tahoma"/>
                          <w:b/>
                          <w:color w:val="6E6E6E" w:themeColor="accent1" w:themeShade="80"/>
                        </w:rPr>
                      </w:pPr>
                    </w:p>
                    <w:p w14:paraId="3DD0BD20" w14:textId="77777777" w:rsidR="005D1BFB" w:rsidRDefault="005D1BFB" w:rsidP="00D73D02">
                      <w:pPr>
                        <w:rPr>
                          <w:rFonts w:ascii="Tahoma" w:hAnsi="Tahoma" w:cs="Tahoma"/>
                          <w:b/>
                          <w:color w:val="6E6E6E" w:themeColor="accent1" w:themeShade="80"/>
                        </w:rPr>
                      </w:pPr>
                    </w:p>
                    <w:p w14:paraId="0BF43E95" w14:textId="77777777" w:rsidR="000C470D" w:rsidRDefault="000C470D" w:rsidP="00D73D02">
                      <w:pPr>
                        <w:rPr>
                          <w:rFonts w:ascii="Tahoma" w:hAnsi="Tahoma" w:cs="Tahoma"/>
                          <w:b/>
                          <w:color w:val="6E6E6E" w:themeColor="accent1" w:themeShade="80"/>
                          <w:sz w:val="20"/>
                          <w:szCs w:val="20"/>
                        </w:rPr>
                      </w:pPr>
                      <w:r>
                        <w:rPr>
                          <w:rFonts w:ascii="Tahoma" w:hAnsi="Tahoma" w:cs="Tahoma"/>
                          <w:b/>
                          <w:color w:val="6E6E6E" w:themeColor="accent1" w:themeShade="80"/>
                        </w:rPr>
                        <w:t>Chair Elect</w:t>
                      </w:r>
                    </w:p>
                    <w:p w14:paraId="34119852" w14:textId="77777777" w:rsidR="000C470D" w:rsidRDefault="002C4F34" w:rsidP="00D73D02">
                      <w:pPr>
                        <w:rPr>
                          <w:rFonts w:ascii="Tahoma" w:hAnsi="Tahoma" w:cs="Tahoma"/>
                          <w:b/>
                          <w:color w:val="6E6E6E" w:themeColor="accent1" w:themeShade="80"/>
                          <w:sz w:val="20"/>
                          <w:szCs w:val="20"/>
                        </w:rPr>
                      </w:pPr>
                      <w:r w:rsidRPr="00690E38">
                        <w:rPr>
                          <w:rFonts w:ascii="Tahoma" w:hAnsi="Tahoma" w:cs="Tahoma"/>
                          <w:b/>
                          <w:color w:val="6E6E6E" w:themeColor="accent1" w:themeShade="80"/>
                          <w:sz w:val="18"/>
                          <w:szCs w:val="18"/>
                        </w:rPr>
                        <w:t xml:space="preserve">Dr. </w:t>
                      </w:r>
                      <w:r w:rsidR="000C470D" w:rsidRPr="00690E38">
                        <w:rPr>
                          <w:rFonts w:ascii="Tahoma" w:hAnsi="Tahoma" w:cs="Tahoma"/>
                          <w:b/>
                          <w:color w:val="6E6E6E" w:themeColor="accent1" w:themeShade="80"/>
                          <w:sz w:val="18"/>
                          <w:szCs w:val="18"/>
                        </w:rPr>
                        <w:t>T</w:t>
                      </w:r>
                      <w:r w:rsidRPr="00690E38">
                        <w:rPr>
                          <w:rFonts w:ascii="Tahoma" w:hAnsi="Tahoma" w:cs="Tahoma"/>
                          <w:b/>
                          <w:color w:val="6E6E6E" w:themeColor="accent1" w:themeShade="80"/>
                          <w:sz w:val="18"/>
                          <w:szCs w:val="18"/>
                        </w:rPr>
                        <w:t>h</w:t>
                      </w:r>
                      <w:r w:rsidR="000C470D" w:rsidRPr="00690E38">
                        <w:rPr>
                          <w:rFonts w:ascii="Tahoma" w:hAnsi="Tahoma" w:cs="Tahoma"/>
                          <w:b/>
                          <w:color w:val="6E6E6E" w:themeColor="accent1" w:themeShade="80"/>
                          <w:sz w:val="18"/>
                          <w:szCs w:val="18"/>
                        </w:rPr>
                        <w:t>om</w:t>
                      </w:r>
                      <w:r w:rsidRPr="00690E38">
                        <w:rPr>
                          <w:rFonts w:ascii="Tahoma" w:hAnsi="Tahoma" w:cs="Tahoma"/>
                          <w:b/>
                          <w:color w:val="6E6E6E" w:themeColor="accent1" w:themeShade="80"/>
                          <w:sz w:val="18"/>
                          <w:szCs w:val="18"/>
                        </w:rPr>
                        <w:t>as</w:t>
                      </w:r>
                      <w:r w:rsidR="000C470D" w:rsidRPr="00690E38">
                        <w:rPr>
                          <w:rFonts w:ascii="Tahoma" w:hAnsi="Tahoma" w:cs="Tahoma"/>
                          <w:b/>
                          <w:color w:val="6E6E6E" w:themeColor="accent1" w:themeShade="80"/>
                          <w:sz w:val="18"/>
                          <w:szCs w:val="18"/>
                        </w:rPr>
                        <w:t xml:space="preserve"> Metz</w:t>
                      </w:r>
                      <w:r w:rsidRPr="00690E38">
                        <w:rPr>
                          <w:rFonts w:ascii="Tahoma" w:hAnsi="Tahoma" w:cs="Tahoma"/>
                          <w:b/>
                          <w:color w:val="6E6E6E" w:themeColor="accent1" w:themeShade="80"/>
                          <w:sz w:val="18"/>
                          <w:szCs w:val="18"/>
                        </w:rPr>
                        <w:t xml:space="preserve"> was born in Emporia Kansas in 1942. He received a Bachelor of Arts degree from Emporia Kansas State University in 1964.  He then earned his PhD from the University of Nevada, Reno in 1971. He worked at Bayer Crop Science from 1970-2006 and is now a part time teacher at MCCKC, Longview, and has been since 2006. His ACS experience includes being Secretary from 1979-1980; Chair-Elect in 1981; Chair in 1982; and Councilor from 1983-1998. </w:t>
                      </w:r>
                      <w:r w:rsidR="00690E38" w:rsidRPr="00690E38">
                        <w:rPr>
                          <w:rFonts w:ascii="Tahoma" w:hAnsi="Tahoma" w:cs="Tahoma"/>
                          <w:b/>
                          <w:color w:val="6E6E6E" w:themeColor="accent1" w:themeShade="80"/>
                          <w:sz w:val="18"/>
                          <w:szCs w:val="18"/>
                        </w:rPr>
                        <w:t>Dr. Metz</w:t>
                      </w:r>
                      <w:r w:rsidRPr="00690E38">
                        <w:rPr>
                          <w:rFonts w:ascii="Tahoma" w:hAnsi="Tahoma" w:cs="Tahoma"/>
                          <w:b/>
                          <w:color w:val="6E6E6E" w:themeColor="accent1" w:themeShade="80"/>
                          <w:sz w:val="18"/>
                          <w:szCs w:val="18"/>
                        </w:rPr>
                        <w:t xml:space="preserve"> is interested in </w:t>
                      </w:r>
                      <w:r w:rsidR="00690E38" w:rsidRPr="00690E38">
                        <w:rPr>
                          <w:rFonts w:ascii="Tahoma" w:hAnsi="Tahoma" w:cs="Tahoma"/>
                          <w:b/>
                          <w:color w:val="6E6E6E" w:themeColor="accent1" w:themeShade="80"/>
                          <w:sz w:val="18"/>
                          <w:szCs w:val="18"/>
                        </w:rPr>
                        <w:t xml:space="preserve">expanding the representation in the KC section and bringing some fresh life to the section.  He will attempt to get guest speakers from our local Universities, MRI, and Industry.  He prefers to keep favorite spots for meetings like our local brewery and </w:t>
                      </w:r>
                      <w:proofErr w:type="gramStart"/>
                      <w:r w:rsidR="00690E38" w:rsidRPr="00690E38">
                        <w:rPr>
                          <w:rFonts w:ascii="Tahoma" w:hAnsi="Tahoma" w:cs="Tahoma"/>
                          <w:b/>
                          <w:color w:val="6E6E6E" w:themeColor="accent1" w:themeShade="80"/>
                          <w:sz w:val="18"/>
                          <w:szCs w:val="18"/>
                        </w:rPr>
                        <w:t>winery, but</w:t>
                      </w:r>
                      <w:proofErr w:type="gramEnd"/>
                      <w:r w:rsidR="00690E38" w:rsidRPr="00690E38">
                        <w:rPr>
                          <w:rFonts w:ascii="Tahoma" w:hAnsi="Tahoma" w:cs="Tahoma"/>
                          <w:b/>
                          <w:color w:val="6E6E6E" w:themeColor="accent1" w:themeShade="80"/>
                          <w:sz w:val="18"/>
                          <w:szCs w:val="18"/>
                        </w:rPr>
                        <w:t xml:space="preserve"> also will look to add some dinner meetings. He looks forward to working with t</w:t>
                      </w:r>
                      <w:r w:rsidRPr="00690E38">
                        <w:rPr>
                          <w:rFonts w:ascii="Tahoma" w:hAnsi="Tahoma" w:cs="Tahoma"/>
                          <w:b/>
                          <w:color w:val="6E6E6E" w:themeColor="accent1" w:themeShade="80"/>
                          <w:sz w:val="18"/>
                          <w:szCs w:val="18"/>
                        </w:rPr>
                        <w:t>he Executive Committee</w:t>
                      </w:r>
                      <w:r w:rsidR="00690E38" w:rsidRPr="00690E38">
                        <w:rPr>
                          <w:rFonts w:ascii="Tahoma" w:hAnsi="Tahoma" w:cs="Tahoma"/>
                          <w:b/>
                          <w:color w:val="6E6E6E" w:themeColor="accent1" w:themeShade="80"/>
                          <w:sz w:val="18"/>
                          <w:szCs w:val="18"/>
                        </w:rPr>
                        <w:t xml:space="preserve"> to achieve these and other goals to energize the section</w:t>
                      </w:r>
                      <w:r>
                        <w:rPr>
                          <w:rFonts w:ascii="Tahoma" w:hAnsi="Tahoma" w:cs="Tahoma"/>
                          <w:b/>
                          <w:color w:val="6E6E6E" w:themeColor="accent1" w:themeShade="80"/>
                          <w:sz w:val="20"/>
                          <w:szCs w:val="20"/>
                        </w:rPr>
                        <w:t>.</w:t>
                      </w:r>
                    </w:p>
                    <w:p w14:paraId="220D527D" w14:textId="77777777" w:rsidR="000C470D" w:rsidRDefault="000C470D" w:rsidP="00D73D02">
                      <w:pPr>
                        <w:rPr>
                          <w:rFonts w:ascii="Tahoma" w:hAnsi="Tahoma" w:cs="Tahoma"/>
                          <w:b/>
                          <w:color w:val="6E6E6E" w:themeColor="accent1" w:themeShade="80"/>
                          <w:sz w:val="20"/>
                          <w:szCs w:val="20"/>
                        </w:rPr>
                      </w:pPr>
                    </w:p>
                    <w:p w14:paraId="742250EF" w14:textId="77777777" w:rsidR="000C470D" w:rsidRDefault="000C470D" w:rsidP="00D73D02">
                      <w:pPr>
                        <w:rPr>
                          <w:rFonts w:ascii="Tahoma" w:hAnsi="Tahoma" w:cs="Tahoma"/>
                          <w:b/>
                          <w:color w:val="6E6E6E" w:themeColor="accent1" w:themeShade="80"/>
                          <w:sz w:val="20"/>
                          <w:szCs w:val="20"/>
                        </w:rPr>
                      </w:pPr>
                      <w:r>
                        <w:rPr>
                          <w:rFonts w:ascii="Tahoma" w:hAnsi="Tahoma" w:cs="Tahoma"/>
                          <w:b/>
                          <w:color w:val="6E6E6E" w:themeColor="accent1" w:themeShade="80"/>
                        </w:rPr>
                        <w:t>Secretary</w:t>
                      </w:r>
                    </w:p>
                    <w:p w14:paraId="6387E49F" w14:textId="77777777" w:rsidR="000C470D" w:rsidRPr="00690E38" w:rsidRDefault="000C470D" w:rsidP="00D73D02">
                      <w:pPr>
                        <w:rPr>
                          <w:rFonts w:ascii="Tahoma" w:hAnsi="Tahoma" w:cs="Tahoma"/>
                          <w:b/>
                          <w:color w:val="6E6E6E" w:themeColor="accent1" w:themeShade="80"/>
                          <w:sz w:val="18"/>
                          <w:szCs w:val="18"/>
                        </w:rPr>
                      </w:pPr>
                      <w:r w:rsidRPr="00690E38">
                        <w:rPr>
                          <w:rFonts w:ascii="Tahoma" w:hAnsi="Tahoma" w:cs="Tahoma"/>
                          <w:b/>
                          <w:color w:val="6E6E6E" w:themeColor="accent1" w:themeShade="80"/>
                          <w:sz w:val="18"/>
                          <w:szCs w:val="18"/>
                        </w:rPr>
                        <w:t xml:space="preserve">Dr. Gregory D. Claycomb is an Assistant Professor of Chemistry at Park University. He teaches general, analytical, and physical chemistry courses as well as introductory physics. He </w:t>
                      </w:r>
                      <w:proofErr w:type="gramStart"/>
                      <w:r w:rsidRPr="00690E38">
                        <w:rPr>
                          <w:rFonts w:ascii="Tahoma" w:hAnsi="Tahoma" w:cs="Tahoma"/>
                          <w:b/>
                          <w:color w:val="6E6E6E" w:themeColor="accent1" w:themeShade="80"/>
                          <w:sz w:val="18"/>
                          <w:szCs w:val="18"/>
                        </w:rPr>
                        <w:t>is dedicated to providing</w:t>
                      </w:r>
                      <w:proofErr w:type="gramEnd"/>
                      <w:r w:rsidRPr="00690E38">
                        <w:rPr>
                          <w:rFonts w:ascii="Tahoma" w:hAnsi="Tahoma" w:cs="Tahoma"/>
                          <w:b/>
                          <w:color w:val="6E6E6E" w:themeColor="accent1" w:themeShade="80"/>
                          <w:sz w:val="18"/>
                          <w:szCs w:val="18"/>
                        </w:rPr>
                        <w:t xml:space="preserve"> a quality education in the </w:t>
                      </w:r>
                      <w:proofErr w:type="gramStart"/>
                      <w:r w:rsidRPr="00690E38">
                        <w:rPr>
                          <w:rFonts w:ascii="Tahoma" w:hAnsi="Tahoma" w:cs="Tahoma"/>
                          <w:b/>
                          <w:color w:val="6E6E6E" w:themeColor="accent1" w:themeShade="80"/>
                          <w:sz w:val="18"/>
                          <w:szCs w:val="18"/>
                        </w:rPr>
                        <w:t>classroom, and</w:t>
                      </w:r>
                      <w:proofErr w:type="gramEnd"/>
                      <w:r w:rsidRPr="00690E38">
                        <w:rPr>
                          <w:rFonts w:ascii="Tahoma" w:hAnsi="Tahoma" w:cs="Tahoma"/>
                          <w:b/>
                          <w:color w:val="6E6E6E" w:themeColor="accent1" w:themeShade="80"/>
                          <w:sz w:val="18"/>
                          <w:szCs w:val="18"/>
                        </w:rPr>
                        <w:t xml:space="preserve"> often works with students outside of the classroom by mentoring them in research related to the chemical analysis of food products. In addition to working with Park students, he serves the high school chemistry community by acting as the coordinator of the KC-ACS USNCO, the High School Chemistry Olympiad. He was educated first at the University of New Mexico, and then at Kansas State University where he studied the chemistry solid surfaces and received the degree of PhD in 2006.</w:t>
                      </w:r>
                    </w:p>
                    <w:p w14:paraId="6F5A9514" w14:textId="77777777" w:rsidR="000C470D" w:rsidRDefault="000C470D" w:rsidP="00D73D02">
                      <w:pPr>
                        <w:rPr>
                          <w:rFonts w:ascii="Tahoma" w:hAnsi="Tahoma" w:cs="Tahoma"/>
                          <w:b/>
                          <w:color w:val="6E6E6E" w:themeColor="accent1" w:themeShade="80"/>
                          <w:sz w:val="20"/>
                          <w:szCs w:val="20"/>
                        </w:rPr>
                      </w:pPr>
                    </w:p>
                    <w:p w14:paraId="011620FF" w14:textId="77777777" w:rsidR="000C470D" w:rsidRDefault="000C470D" w:rsidP="00D73D02">
                      <w:pPr>
                        <w:rPr>
                          <w:rFonts w:ascii="Tahoma" w:hAnsi="Tahoma" w:cs="Tahoma"/>
                          <w:b/>
                          <w:color w:val="6E6E6E" w:themeColor="accent1" w:themeShade="80"/>
                          <w:sz w:val="20"/>
                          <w:szCs w:val="20"/>
                        </w:rPr>
                      </w:pPr>
                      <w:r>
                        <w:rPr>
                          <w:rFonts w:ascii="Tahoma" w:hAnsi="Tahoma" w:cs="Tahoma"/>
                          <w:b/>
                          <w:color w:val="6E6E6E" w:themeColor="accent1" w:themeShade="80"/>
                        </w:rPr>
                        <w:t>Treasurer</w:t>
                      </w:r>
                    </w:p>
                    <w:p w14:paraId="48FC8C83" w14:textId="77777777" w:rsidR="002072F4" w:rsidRPr="00690E38" w:rsidRDefault="000C470D" w:rsidP="00D73D02">
                      <w:pPr>
                        <w:rPr>
                          <w:rFonts w:ascii="Tahoma" w:hAnsi="Tahoma" w:cs="Tahoma"/>
                          <w:b/>
                          <w:color w:val="6E6E6E" w:themeColor="accent1" w:themeShade="80"/>
                          <w:sz w:val="18"/>
                          <w:szCs w:val="18"/>
                        </w:rPr>
                      </w:pPr>
                      <w:r w:rsidRPr="00690E38">
                        <w:rPr>
                          <w:rFonts w:ascii="Tahoma" w:hAnsi="Tahoma" w:cs="Tahoma"/>
                          <w:b/>
                          <w:color w:val="6E6E6E" w:themeColor="accent1" w:themeShade="80"/>
                          <w:sz w:val="18"/>
                          <w:szCs w:val="18"/>
                        </w:rPr>
                        <w:t>Dr. Gary Clapp is the President &amp; CEO of the Institute for Industrial and Applied Life Sciences</w:t>
                      </w:r>
                      <w:r w:rsidR="002072F4" w:rsidRPr="00690E38">
                        <w:rPr>
                          <w:rFonts w:ascii="Tahoma" w:hAnsi="Tahoma" w:cs="Tahoma"/>
                          <w:b/>
                          <w:color w:val="6E6E6E" w:themeColor="accent1" w:themeShade="80"/>
                          <w:sz w:val="18"/>
                          <w:szCs w:val="18"/>
                        </w:rPr>
                        <w:t xml:space="preserve"> and of DT Search and Design which are both located in the Kit Bond Science and Technology Incubator on Missouri Western State University’s campus. He received his undergraduate degree in Chemistry from Minnesota State University, Mankato in 1984, and his PhD from Oregon State University in 1990. For the past 20 years, Dr. Clapp has been involved with many operational activities of independent businesses performing laboratory testing and research development in support of human and animal pharmaceutical drug development operations for Aptuit, AAI Development Services, Oread Laboratories and Hauser Chemical Research.  Dr. Clapp’s duties included oversight and supervision of work performed in Biotechnology, </w:t>
                      </w:r>
                      <w:proofErr w:type="spellStart"/>
                      <w:r w:rsidR="002072F4" w:rsidRPr="00690E38">
                        <w:rPr>
                          <w:rFonts w:ascii="Tahoma" w:hAnsi="Tahoma" w:cs="Tahoma"/>
                          <w:b/>
                          <w:color w:val="6E6E6E" w:themeColor="accent1" w:themeShade="80"/>
                          <w:sz w:val="18"/>
                          <w:szCs w:val="18"/>
                        </w:rPr>
                        <w:t>BioAnalytical</w:t>
                      </w:r>
                      <w:proofErr w:type="spellEnd"/>
                      <w:r w:rsidR="002072F4" w:rsidRPr="00690E38">
                        <w:rPr>
                          <w:rFonts w:ascii="Tahoma" w:hAnsi="Tahoma" w:cs="Tahoma"/>
                          <w:b/>
                          <w:color w:val="6E6E6E" w:themeColor="accent1" w:themeShade="80"/>
                          <w:sz w:val="18"/>
                          <w:szCs w:val="18"/>
                        </w:rPr>
                        <w:t xml:space="preserve">, Pharmaceutical Chemistry, Pilot Plants and </w:t>
                      </w:r>
                      <w:proofErr w:type="spellStart"/>
                      <w:r w:rsidR="002072F4" w:rsidRPr="00690E38">
                        <w:rPr>
                          <w:rFonts w:ascii="Tahoma" w:hAnsi="Tahoma" w:cs="Tahoma"/>
                          <w:b/>
                          <w:color w:val="6E6E6E" w:themeColor="accent1" w:themeShade="80"/>
                          <w:sz w:val="18"/>
                          <w:szCs w:val="18"/>
                        </w:rPr>
                        <w:t>Preformulation</w:t>
                      </w:r>
                      <w:proofErr w:type="spellEnd"/>
                      <w:r w:rsidR="002072F4" w:rsidRPr="00690E38">
                        <w:rPr>
                          <w:rFonts w:ascii="Tahoma" w:hAnsi="Tahoma" w:cs="Tahoma"/>
                          <w:b/>
                          <w:color w:val="6E6E6E" w:themeColor="accent1" w:themeShade="80"/>
                          <w:sz w:val="18"/>
                          <w:szCs w:val="18"/>
                        </w:rPr>
                        <w:t xml:space="preserve">/Formulation for pharmaceutical solid dosage forms. He has been an active member of the ACS for 26 years and has served as an officer in the KC section for the past 12 as Treasurer, Vice-Chairman and Chairman.  Dr. Clapp has also served as an invited technical reviewer on numerous National Institute of Health (NIH) technical evaluation committees. In addition, he has served as the Chairman for the western region of the American Council of Independent Laboratories (ACIL). </w:t>
                      </w:r>
                    </w:p>
                    <w:p w14:paraId="1BA74813" w14:textId="77777777" w:rsidR="002072F4" w:rsidRDefault="002072F4" w:rsidP="00D73D02">
                      <w:pPr>
                        <w:rPr>
                          <w:rFonts w:ascii="Tahoma" w:hAnsi="Tahoma" w:cs="Tahoma"/>
                          <w:b/>
                          <w:color w:val="6E6E6E" w:themeColor="accent1" w:themeShade="80"/>
                          <w:sz w:val="20"/>
                          <w:szCs w:val="20"/>
                        </w:rPr>
                      </w:pPr>
                    </w:p>
                    <w:p w14:paraId="7B84AE9B" w14:textId="77777777" w:rsidR="002072F4" w:rsidRDefault="002072F4" w:rsidP="00D73D02">
                      <w:pPr>
                        <w:rPr>
                          <w:rFonts w:ascii="Tahoma" w:hAnsi="Tahoma" w:cs="Tahoma"/>
                          <w:b/>
                          <w:color w:val="6E6E6E" w:themeColor="accent1" w:themeShade="80"/>
                          <w:sz w:val="20"/>
                          <w:szCs w:val="20"/>
                        </w:rPr>
                      </w:pPr>
                      <w:r>
                        <w:rPr>
                          <w:rFonts w:ascii="Tahoma" w:hAnsi="Tahoma" w:cs="Tahoma"/>
                          <w:b/>
                          <w:color w:val="6E6E6E" w:themeColor="accent1" w:themeShade="80"/>
                        </w:rPr>
                        <w:t>Councilor</w:t>
                      </w:r>
                    </w:p>
                    <w:p w14:paraId="2C2B68DF" w14:textId="77777777" w:rsidR="00690E38" w:rsidRDefault="007D585F" w:rsidP="00D73D02">
                      <w:pPr>
                        <w:rPr>
                          <w:rFonts w:ascii="Tahoma" w:hAnsi="Tahoma" w:cs="Tahoma"/>
                          <w:b/>
                          <w:color w:val="6E6E6E" w:themeColor="accent1" w:themeShade="80"/>
                          <w:sz w:val="18"/>
                          <w:szCs w:val="18"/>
                        </w:rPr>
                      </w:pPr>
                      <w:r w:rsidRPr="00690E38">
                        <w:rPr>
                          <w:rFonts w:ascii="Tahoma" w:hAnsi="Tahoma" w:cs="Tahoma"/>
                          <w:b/>
                          <w:color w:val="6E6E6E" w:themeColor="accent1" w:themeShade="80"/>
                          <w:sz w:val="18"/>
                          <w:szCs w:val="18"/>
                        </w:rPr>
                        <w:t xml:space="preserve">Dr. </w:t>
                      </w:r>
                      <w:r w:rsidR="002072F4" w:rsidRPr="00690E38">
                        <w:rPr>
                          <w:rFonts w:ascii="Tahoma" w:hAnsi="Tahoma" w:cs="Tahoma"/>
                          <w:b/>
                          <w:color w:val="6E6E6E" w:themeColor="accent1" w:themeShade="80"/>
                          <w:sz w:val="18"/>
                          <w:szCs w:val="18"/>
                        </w:rPr>
                        <w:t>Eckhard Hellmuth</w:t>
                      </w:r>
                      <w:r w:rsidR="00690E38" w:rsidRPr="00690E38">
                        <w:rPr>
                          <w:rFonts w:ascii="Tahoma" w:hAnsi="Tahoma" w:cs="Tahoma"/>
                          <w:b/>
                          <w:color w:val="6E6E6E" w:themeColor="accent1" w:themeShade="80"/>
                          <w:sz w:val="18"/>
                          <w:szCs w:val="18"/>
                        </w:rPr>
                        <w:t xml:space="preserve"> is asking for your vote at the end of his second term as Councilor (’06-’11).  He would be sincerely honored to represent the Section in serving on the ACS Council for a second </w:t>
                      </w:r>
                      <w:proofErr w:type="gramStart"/>
                      <w:r w:rsidR="00690E38" w:rsidRPr="00690E38">
                        <w:rPr>
                          <w:rFonts w:ascii="Tahoma" w:hAnsi="Tahoma" w:cs="Tahoma"/>
                          <w:b/>
                          <w:color w:val="6E6E6E" w:themeColor="accent1" w:themeShade="80"/>
                          <w:sz w:val="18"/>
                          <w:szCs w:val="18"/>
                        </w:rPr>
                        <w:t>three year</w:t>
                      </w:r>
                      <w:proofErr w:type="gramEnd"/>
                      <w:r w:rsidR="00690E38" w:rsidRPr="00690E38">
                        <w:rPr>
                          <w:rFonts w:ascii="Tahoma" w:hAnsi="Tahoma" w:cs="Tahoma"/>
                          <w:b/>
                          <w:color w:val="6E6E6E" w:themeColor="accent1" w:themeShade="80"/>
                          <w:sz w:val="18"/>
                          <w:szCs w:val="18"/>
                        </w:rPr>
                        <w:t xml:space="preserve"> term; the continuation of his work on the Bylaws &amp; Constitution (B&amp;C) Committee of the ACS depends on winning your support.  He hopes to interact with everyone for a few more years.  For many years he had the great pleasure to work closely with Chemists at the local and national level.  Together he hopes to explore ways and means in identifying goals, and areas of interest of our members.  “How can we find better, more relevant activities to suit your needs? How can we facilitate better interactions, more networking opportunities,</w:t>
                      </w:r>
                      <w:r w:rsidR="00690E38">
                        <w:rPr>
                          <w:rFonts w:ascii="Tahoma" w:hAnsi="Tahoma" w:cs="Tahoma"/>
                          <w:b/>
                          <w:color w:val="6E6E6E" w:themeColor="accent1" w:themeShade="80"/>
                          <w:sz w:val="18"/>
                          <w:szCs w:val="18"/>
                        </w:rPr>
                        <w:t xml:space="preserve"> scientific &amp; technical task exchanges, and </w:t>
                      </w:r>
                      <w:proofErr w:type="gramStart"/>
                      <w:r w:rsidR="00690E38">
                        <w:rPr>
                          <w:rFonts w:ascii="Tahoma" w:hAnsi="Tahoma" w:cs="Tahoma"/>
                          <w:b/>
                          <w:color w:val="6E6E6E" w:themeColor="accent1" w:themeShade="80"/>
                          <w:sz w:val="18"/>
                          <w:szCs w:val="18"/>
                        </w:rPr>
                        <w:t>last but not least</w:t>
                      </w:r>
                      <w:proofErr w:type="gramEnd"/>
                      <w:r w:rsidR="00690E38">
                        <w:rPr>
                          <w:rFonts w:ascii="Tahoma" w:hAnsi="Tahoma" w:cs="Tahoma"/>
                          <w:b/>
                          <w:color w:val="6E6E6E" w:themeColor="accent1" w:themeShade="80"/>
                          <w:sz w:val="18"/>
                          <w:szCs w:val="18"/>
                        </w:rPr>
                        <w:t>, social contacts between us, you, and your colleagues in Engineering and the Sciences in the large geographical area of the Section?”  Dr. Hellmuth has served as Chair (’02, ’05), Secretary (’68), Alternate Councilor (’03-’05), and as Chair of many Section Committees including Education (70’s, 80’s), Science Start-Up (90’s), SEED (70’s, ‘00’s), and Program Committee (‘98-present).  He also committed many hours to planning and administration of our 2001-2011 Spencer Awards including establishing good personal interactions with the Executive Committees of the ACS Divisions of Agricultural &amp; Food Chemistry and Agrochemicals in support of the Spencer Award Events.  Eckhard Hellmuth graduated with an MS (’55) and a PhD (’60) from the University of Marburg, Germany, did post-doctoral research in Marburg and at Rensselaer Polytechnic Institute in Troy, NY, and started his career at UMKC in Polymer and Physical Chemistry in 1965.</w:t>
                      </w:r>
                    </w:p>
                    <w:p w14:paraId="1862F088" w14:textId="77777777" w:rsidR="002072F4" w:rsidRDefault="00690E38" w:rsidP="00D73D02">
                      <w:pPr>
                        <w:rPr>
                          <w:rFonts w:ascii="Tahoma" w:hAnsi="Tahoma" w:cs="Tahoma"/>
                          <w:b/>
                          <w:color w:val="6E6E6E" w:themeColor="accent1" w:themeShade="80"/>
                          <w:sz w:val="20"/>
                          <w:szCs w:val="20"/>
                        </w:rPr>
                      </w:pPr>
                      <w:r w:rsidRPr="00690E38">
                        <w:rPr>
                          <w:rFonts w:ascii="Tahoma" w:hAnsi="Tahoma" w:cs="Tahoma"/>
                          <w:b/>
                          <w:color w:val="6E6E6E" w:themeColor="accent1" w:themeShade="80"/>
                          <w:sz w:val="18"/>
                          <w:szCs w:val="18"/>
                        </w:rPr>
                        <w:t xml:space="preserve">   </w:t>
                      </w:r>
                    </w:p>
                    <w:p w14:paraId="26B249C1" w14:textId="77777777" w:rsidR="002072F4" w:rsidRDefault="002072F4" w:rsidP="00D73D02">
                      <w:pPr>
                        <w:rPr>
                          <w:rFonts w:ascii="Tahoma" w:hAnsi="Tahoma" w:cs="Tahoma"/>
                          <w:b/>
                          <w:color w:val="6E6E6E" w:themeColor="accent1" w:themeShade="80"/>
                          <w:sz w:val="20"/>
                          <w:szCs w:val="20"/>
                        </w:rPr>
                      </w:pPr>
                      <w:r>
                        <w:rPr>
                          <w:rFonts w:ascii="Tahoma" w:hAnsi="Tahoma" w:cs="Tahoma"/>
                          <w:b/>
                          <w:color w:val="6E6E6E" w:themeColor="accent1" w:themeShade="80"/>
                        </w:rPr>
                        <w:t>Alternate Councilor</w:t>
                      </w:r>
                    </w:p>
                    <w:p w14:paraId="20C43B5F" w14:textId="77777777" w:rsidR="000C470D" w:rsidRPr="000C470D" w:rsidRDefault="002072F4" w:rsidP="00D73D02">
                      <w:pPr>
                        <w:rPr>
                          <w:rFonts w:ascii="Tahoma" w:hAnsi="Tahoma" w:cs="Tahoma"/>
                          <w:b/>
                          <w:color w:val="6E6E6E" w:themeColor="accent1" w:themeShade="80"/>
                          <w:sz w:val="20"/>
                          <w:szCs w:val="20"/>
                        </w:rPr>
                      </w:pPr>
                      <w:r>
                        <w:rPr>
                          <w:rFonts w:ascii="Tahoma" w:hAnsi="Tahoma" w:cs="Tahoma"/>
                          <w:b/>
                          <w:color w:val="6E6E6E" w:themeColor="accent1" w:themeShade="80"/>
                          <w:sz w:val="20"/>
                          <w:szCs w:val="20"/>
                        </w:rPr>
                        <w:t xml:space="preserve">Dr. Gary Clapp … Please see above under </w:t>
                      </w:r>
                      <w:r w:rsidR="00690E38">
                        <w:rPr>
                          <w:rFonts w:ascii="Tahoma" w:hAnsi="Tahoma" w:cs="Tahoma"/>
                          <w:b/>
                          <w:color w:val="6E6E6E" w:themeColor="accent1" w:themeShade="80"/>
                          <w:sz w:val="20"/>
                          <w:szCs w:val="20"/>
                        </w:rPr>
                        <w:t>“</w:t>
                      </w:r>
                      <w:r>
                        <w:rPr>
                          <w:rFonts w:ascii="Tahoma" w:hAnsi="Tahoma" w:cs="Tahoma"/>
                          <w:b/>
                          <w:color w:val="6E6E6E" w:themeColor="accent1" w:themeShade="80"/>
                          <w:sz w:val="20"/>
                          <w:szCs w:val="20"/>
                        </w:rPr>
                        <w:t>Treasurer</w:t>
                      </w:r>
                      <w:r w:rsidR="00690E38">
                        <w:rPr>
                          <w:rFonts w:ascii="Tahoma" w:hAnsi="Tahoma" w:cs="Tahoma"/>
                          <w:b/>
                          <w:color w:val="6E6E6E" w:themeColor="accent1" w:themeShade="80"/>
                          <w:sz w:val="20"/>
                          <w:szCs w:val="20"/>
                        </w:rPr>
                        <w:t>”</w:t>
                      </w:r>
                      <w:r>
                        <w:rPr>
                          <w:rFonts w:ascii="Tahoma" w:hAnsi="Tahoma" w:cs="Tahoma"/>
                          <w:b/>
                          <w:color w:val="6E6E6E" w:themeColor="accent1" w:themeShade="80"/>
                          <w:sz w:val="20"/>
                          <w:szCs w:val="20"/>
                        </w:rPr>
                        <w:t xml:space="preserve"> … </w:t>
                      </w:r>
                    </w:p>
                    <w:p w14:paraId="23265F37" w14:textId="77777777" w:rsidR="000C470D" w:rsidRDefault="000C470D" w:rsidP="00D73D02">
                      <w:pPr>
                        <w:rPr>
                          <w:rFonts w:ascii="Tahoma" w:hAnsi="Tahoma" w:cs="Tahoma"/>
                          <w:b/>
                          <w:color w:val="6E6E6E" w:themeColor="accent1" w:themeShade="80"/>
                          <w:sz w:val="20"/>
                          <w:szCs w:val="20"/>
                        </w:rPr>
                      </w:pPr>
                    </w:p>
                    <w:p w14:paraId="121F8132" w14:textId="77777777" w:rsidR="000C470D" w:rsidRDefault="000C470D" w:rsidP="00D73D02">
                      <w:pPr>
                        <w:rPr>
                          <w:rFonts w:ascii="Tahoma" w:hAnsi="Tahoma" w:cs="Tahoma"/>
                          <w:b/>
                          <w:color w:val="6E6E6E" w:themeColor="accent1" w:themeShade="80"/>
                          <w:sz w:val="20"/>
                          <w:szCs w:val="20"/>
                        </w:rPr>
                      </w:pPr>
                    </w:p>
                    <w:p w14:paraId="5DAC2830" w14:textId="77777777" w:rsidR="000C470D" w:rsidRDefault="000C470D" w:rsidP="00D73D02">
                      <w:pPr>
                        <w:rPr>
                          <w:rFonts w:ascii="Tahoma" w:hAnsi="Tahoma" w:cs="Tahoma"/>
                          <w:b/>
                          <w:color w:val="6E6E6E" w:themeColor="accent1" w:themeShade="80"/>
                          <w:sz w:val="20"/>
                          <w:szCs w:val="20"/>
                        </w:rPr>
                      </w:pPr>
                    </w:p>
                    <w:p w14:paraId="308EAF27" w14:textId="77777777" w:rsidR="000C470D" w:rsidRPr="000C470D" w:rsidRDefault="000C470D" w:rsidP="00D73D02">
                      <w:pPr>
                        <w:rPr>
                          <w:rFonts w:ascii="Tahoma" w:hAnsi="Tahoma" w:cs="Tahoma"/>
                          <w:b/>
                          <w:color w:val="6E6E6E" w:themeColor="accent1" w:themeShade="80"/>
                          <w:sz w:val="20"/>
                          <w:szCs w:val="20"/>
                        </w:rPr>
                      </w:pPr>
                    </w:p>
                    <w:p w14:paraId="6CE22C5A" w14:textId="77777777" w:rsidR="000C470D" w:rsidRPr="000C470D" w:rsidRDefault="000C470D" w:rsidP="00D73D02">
                      <w:pPr>
                        <w:rPr>
                          <w:rFonts w:ascii="Tahoma" w:hAnsi="Tahoma" w:cs="Tahoma"/>
                          <w:b/>
                          <w:color w:val="707070" w:themeColor="accent3" w:themeShade="BF"/>
                        </w:rPr>
                      </w:pPr>
                    </w:p>
                  </w:txbxContent>
                </v:textbox>
                <w10:wrap anchorx="page" anchory="page"/>
              </v:shape>
            </w:pict>
          </mc:Fallback>
        </mc:AlternateContent>
      </w:r>
      <w:r w:rsidR="003D2C44" w:rsidRPr="001C0208">
        <w:rPr>
          <w:noProof/>
        </w:rPr>
        <mc:AlternateContent>
          <mc:Choice Requires="wps">
            <w:drawing>
              <wp:anchor distT="0" distB="0" distL="114300" distR="114300" simplePos="0" relativeHeight="251660800" behindDoc="0" locked="0" layoutInCell="1" allowOverlap="1" wp14:anchorId="7C7E92A6" wp14:editId="1ECCF24D">
                <wp:simplePos x="0" y="0"/>
                <wp:positionH relativeFrom="page">
                  <wp:posOffset>6010275</wp:posOffset>
                </wp:positionH>
                <wp:positionV relativeFrom="page">
                  <wp:posOffset>895985</wp:posOffset>
                </wp:positionV>
                <wp:extent cx="1391285" cy="1428750"/>
                <wp:effectExtent l="0" t="0" r="18415" b="0"/>
                <wp:wrapNone/>
                <wp:docPr id="460" name="Text Box 2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1285" cy="1428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6F1F7E" w14:textId="77777777" w:rsidR="00E334B3" w:rsidRPr="00D93FCF" w:rsidRDefault="002A24DD" w:rsidP="00E334B3">
                            <w:r>
                              <w:rPr>
                                <w:noProof/>
                              </w:rPr>
                              <w:drawing>
                                <wp:inline distT="0" distB="0" distL="0" distR="0" wp14:anchorId="147D0705" wp14:editId="275ACB2C">
                                  <wp:extent cx="1256409" cy="859155"/>
                                  <wp:effectExtent l="0" t="0" r="127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eakers_0[1].jpg"/>
                                          <pic:cNvPicPr/>
                                        </pic:nvPicPr>
                                        <pic:blipFill>
                                          <a:blip r:embed="rId9">
                                            <a:extLst>
                                              <a:ext uri="{28A0092B-C50C-407E-A947-70E740481C1C}">
                                                <a14:useLocalDpi xmlns:a14="http://schemas.microsoft.com/office/drawing/2010/main" val="0"/>
                                              </a:ext>
                                            </a:extLst>
                                          </a:blip>
                                          <a:stretch>
                                            <a:fillRect/>
                                          </a:stretch>
                                        </pic:blipFill>
                                        <pic:spPr>
                                          <a:xfrm>
                                            <a:off x="0" y="0"/>
                                            <a:ext cx="1362852" cy="931943"/>
                                          </a:xfrm>
                                          <a:prstGeom prst="rect">
                                            <a:avLst/>
                                          </a:prstGeom>
                                        </pic:spPr>
                                      </pic:pic>
                                    </a:graphicData>
                                  </a:graphic>
                                </wp:inline>
                              </w:drawing>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C7E92A6" id="Text Box 268" o:spid="_x0000_s1039" type="#_x0000_t202" style="position:absolute;margin-left:473.25pt;margin-top:70.55pt;width:109.55pt;height:112.5pt;z-index:251660800;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" filled="f" stroked="f">
                <v:textbox style="mso-fit-shape-to-text:t" inset="0,0,0,0">
                  <w:txbxContent>
                    <w:p w14:paraId="2E6F1F7E" w14:textId="77777777" w:rsidR="00E334B3" w:rsidRPr="00D93FCF" w:rsidRDefault="002A24DD" w:rsidP="00E334B3">
                      <w:r>
                        <w:rPr>
                          <w:noProof/>
                        </w:rPr>
                        <w:drawing>
                          <wp:inline distT="0" distB="0" distL="0" distR="0" wp14:anchorId="147D0705" wp14:editId="275ACB2C">
                            <wp:extent cx="1256409" cy="859155"/>
                            <wp:effectExtent l="0" t="0" r="127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eakers_0[1].jpg"/>
                                    <pic:cNvPicPr/>
                                  </pic:nvPicPr>
                                  <pic:blipFill>
                                    <a:blip r:embed="rId9">
                                      <a:extLst>
                                        <a:ext uri="{28A0092B-C50C-407E-A947-70E740481C1C}">
                                          <a14:useLocalDpi xmlns:a14="http://schemas.microsoft.com/office/drawing/2010/main" val="0"/>
                                        </a:ext>
                                      </a:extLst>
                                    </a:blip>
                                    <a:stretch>
                                      <a:fillRect/>
                                    </a:stretch>
                                  </pic:blipFill>
                                  <pic:spPr>
                                    <a:xfrm>
                                      <a:off x="0" y="0"/>
                                      <a:ext cx="1362852" cy="931943"/>
                                    </a:xfrm>
                                    <a:prstGeom prst="rect">
                                      <a:avLst/>
                                    </a:prstGeom>
                                  </pic:spPr>
                                </pic:pic>
                              </a:graphicData>
                            </a:graphic>
                          </wp:inline>
                        </w:drawing>
                      </w:r>
                    </w:p>
                  </w:txbxContent>
                </v:textbox>
                <w10:wrap anchorx="page" anchory="page"/>
              </v:shape>
            </w:pict>
          </mc:Fallback>
        </mc:AlternateContent>
      </w:r>
      <w:r w:rsidR="003D2C44" w:rsidRPr="001C0208">
        <w:rPr>
          <w:noProof/>
        </w:rPr>
        <mc:AlternateContent>
          <mc:Choice Requires="wps">
            <w:drawing>
              <wp:anchor distT="0" distB="0" distL="114300" distR="114300" simplePos="0" relativeHeight="251647488" behindDoc="0" locked="0" layoutInCell="1" allowOverlap="1" wp14:anchorId="37784186" wp14:editId="1B768B72">
                <wp:simplePos x="0" y="0"/>
                <wp:positionH relativeFrom="page">
                  <wp:posOffset>2540000</wp:posOffset>
                </wp:positionH>
                <wp:positionV relativeFrom="page">
                  <wp:posOffset>3149600</wp:posOffset>
                </wp:positionV>
                <wp:extent cx="91440" cy="91440"/>
                <wp:effectExtent l="0" t="0" r="0" b="0"/>
                <wp:wrapNone/>
                <wp:docPr id="457" name="Text Box 144"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A414D2" w14:textId="77777777" w:rsidR="005B7866" w:rsidRDefault="005B7866" w:rsidP="000B49FE">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784186" id="Text Box 144" o:spid="_x0000_s1040" type="#_x0000_t202" style="position:absolute;margin-left:200pt;margin-top:248pt;width:7.2pt;height:7.2pt;z-index:251647488;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" filled="f" stroked="f">
                <v:textbox inset="0,0,0,0">
                  <w:txbxContent>
                    <w:p w14:paraId="49A414D2" w14:textId="77777777" w:rsidR="005B7866" w:rsidRDefault="005B7866" w:rsidP="000B49FE">
                      <w:pPr>
                        <w:pStyle w:val="BodyText"/>
                      </w:pPr>
                    </w:p>
                  </w:txbxContent>
                </v:textbox>
                <w10:wrap anchorx="page" anchory="page"/>
              </v:shape>
            </w:pict>
          </mc:Fallback>
        </mc:AlternateContent>
      </w:r>
      <w:r w:rsidR="003D2C44" w:rsidRPr="001C0208">
        <w:rPr>
          <w:noProof/>
        </w:rPr>
        <mc:AlternateContent>
          <mc:Choice Requires="wps">
            <w:drawing>
              <wp:anchor distT="4294967295" distB="4294967295" distL="114300" distR="114300" simplePos="0" relativeHeight="251633152" behindDoc="0" locked="0" layoutInCell="1" allowOverlap="1" wp14:anchorId="2DD05F1E" wp14:editId="2DDDDF69">
                <wp:simplePos x="0" y="0"/>
                <wp:positionH relativeFrom="page">
                  <wp:posOffset>476250</wp:posOffset>
                </wp:positionH>
                <wp:positionV relativeFrom="page">
                  <wp:posOffset>1654174</wp:posOffset>
                </wp:positionV>
                <wp:extent cx="6810375" cy="0"/>
                <wp:effectExtent l="0" t="19050" r="28575" b="19050"/>
                <wp:wrapNone/>
                <wp:docPr id="456" name="Line 2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10375" cy="0"/>
                        </a:xfrm>
                        <a:prstGeom prst="line">
                          <a:avLst/>
                        </a:prstGeom>
                        <a:noFill/>
                        <a:ln w="31750">
                          <a:solidFill>
                            <a:srgbClr val="C2C2AD"/>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DBFEDF" id="Line 264" o:spid="_x0000_s1026" style="position:absolute;z-index:251633152;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37.5pt,130.25pt" to="573.75pt,13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" strokecolor="#c2c2ad" strokeweight="2.5pt">
                <w10:wrap anchorx="page" anchory="page"/>
              </v:line>
            </w:pict>
          </mc:Fallback>
        </mc:AlternateContent>
      </w:r>
      <w:r w:rsidR="003D2C44" w:rsidRPr="001C0208">
        <w:rPr>
          <w:noProof/>
        </w:rPr>
        <mc:AlternateContent>
          <mc:Choice Requires="wps">
            <w:drawing>
              <wp:anchor distT="4294967295" distB="4294967295" distL="114300" distR="114300" simplePos="0" relativeHeight="251659776" behindDoc="0" locked="0" layoutInCell="1" allowOverlap="1" wp14:anchorId="33D08CFF" wp14:editId="62BDE1E9">
                <wp:simplePos x="0" y="0"/>
                <wp:positionH relativeFrom="page">
                  <wp:posOffset>476250</wp:posOffset>
                </wp:positionH>
                <wp:positionV relativeFrom="page">
                  <wp:posOffset>1638299</wp:posOffset>
                </wp:positionV>
                <wp:extent cx="6810375" cy="0"/>
                <wp:effectExtent l="0" t="0" r="0" b="0"/>
                <wp:wrapNone/>
                <wp:docPr id="455" name="Line 2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10375"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32CAE6E6" id="Line 262" o:spid="_x0000_s1026" style="position:absolute;z-index:251659776;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37.5pt,129pt" to="573.75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" stroked="f">
                <w10:wrap anchorx="page" anchory="page"/>
              </v:line>
            </w:pict>
          </mc:Fallback>
        </mc:AlternateContent>
      </w:r>
      <w:r w:rsidR="003D2C44" w:rsidRPr="001C0208">
        <w:rPr>
          <w:noProof/>
        </w:rPr>
        <mc:AlternateContent>
          <mc:Choice Requires="wps">
            <w:drawing>
              <wp:anchor distT="0" distB="0" distL="114300" distR="114300" simplePos="0" relativeHeight="251649536" behindDoc="0" locked="0" layoutInCell="1" allowOverlap="1" wp14:anchorId="2990883B" wp14:editId="28C6F815">
                <wp:simplePos x="0" y="0"/>
                <wp:positionH relativeFrom="page">
                  <wp:posOffset>2529840</wp:posOffset>
                </wp:positionH>
                <wp:positionV relativeFrom="page">
                  <wp:posOffset>6601460</wp:posOffset>
                </wp:positionV>
                <wp:extent cx="91440" cy="91440"/>
                <wp:effectExtent l="0" t="0" r="0" b="0"/>
                <wp:wrapNone/>
                <wp:docPr id="454" name="Text Box 148"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0029DD" w14:textId="77777777" w:rsidR="005B7866" w:rsidRDefault="005B7866" w:rsidP="000B49FE">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90883B" id="Text Box 148" o:spid="_x0000_s1041" type="#_x0000_t202" style="position:absolute;margin-left:199.2pt;margin-top:519.8pt;width:7.2pt;height:7.2pt;z-index:251649536;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" filled="f" stroked="f">
                <v:textbox inset="0,0,0,0">
                  <w:txbxContent>
                    <w:p w14:paraId="710029DD" w14:textId="77777777" w:rsidR="005B7866" w:rsidRDefault="005B7866" w:rsidP="000B49FE">
                      <w:pPr>
                        <w:pStyle w:val="BodyText"/>
                      </w:pPr>
                    </w:p>
                  </w:txbxContent>
                </v:textbox>
                <w10:wrap anchorx="page" anchory="page"/>
              </v:shape>
            </w:pict>
          </mc:Fallback>
        </mc:AlternateContent>
      </w:r>
      <w:r w:rsidR="005B7866" w:rsidRPr="001C0208">
        <w:rPr>
          <w:noProof/>
        </w:rPr>
        <w:br w:type="page"/>
      </w:r>
      <w:r w:rsidR="003D2C44" w:rsidRPr="001C0208">
        <w:rPr>
          <w:noProof/>
          <w:color w:val="000000"/>
          <w:sz w:val="32"/>
          <w:szCs w:val="32"/>
        </w:rPr>
        <mc:AlternateContent>
          <mc:Choice Requires="wps">
            <w:drawing>
              <wp:anchor distT="0" distB="0" distL="114300" distR="114300" simplePos="0" relativeHeight="251651584" behindDoc="0" locked="0" layoutInCell="1" allowOverlap="1" wp14:anchorId="1572A04B" wp14:editId="185734CB">
                <wp:simplePos x="0" y="0"/>
                <wp:positionH relativeFrom="page">
                  <wp:posOffset>2540000</wp:posOffset>
                </wp:positionH>
                <wp:positionV relativeFrom="page">
                  <wp:posOffset>1231900</wp:posOffset>
                </wp:positionV>
                <wp:extent cx="91440" cy="91440"/>
                <wp:effectExtent l="0" t="0" r="0" b="0"/>
                <wp:wrapNone/>
                <wp:docPr id="23" name="Text Box 152"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2EAE3C" w14:textId="77777777" w:rsidR="005B7866" w:rsidRDefault="005B7866" w:rsidP="000B49FE">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72A04B" id="Text Box 152" o:spid="_x0000_s1042" type="#_x0000_t202" style="position:absolute;margin-left:200pt;margin-top:97pt;width:7.2pt;height:7.2pt;z-index:251651584;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" filled="f" stroked="f">
                <v:textbox inset="0,0,0,0">
                  <w:txbxContent>
                    <w:p w14:paraId="222EAE3C" w14:textId="77777777" w:rsidR="005B7866" w:rsidRDefault="005B7866" w:rsidP="000B49FE">
                      <w:pPr>
                        <w:pStyle w:val="BodyText"/>
                      </w:pPr>
                    </w:p>
                  </w:txbxContent>
                </v:textbox>
                <w10:wrap anchorx="page" anchory="page"/>
              </v:shape>
            </w:pict>
          </mc:Fallback>
        </mc:AlternateContent>
      </w:r>
      <w:r w:rsidR="003D2C44" w:rsidRPr="001C0208">
        <w:rPr>
          <w:noProof/>
          <w:color w:val="000000"/>
          <w:sz w:val="32"/>
          <w:szCs w:val="32"/>
        </w:rPr>
        <mc:AlternateContent>
          <mc:Choice Requires="wps">
            <w:drawing>
              <wp:anchor distT="0" distB="0" distL="114300" distR="114300" simplePos="0" relativeHeight="251653632" behindDoc="0" locked="0" layoutInCell="1" allowOverlap="1" wp14:anchorId="5B68CF09" wp14:editId="5EDB7C10">
                <wp:simplePos x="0" y="0"/>
                <wp:positionH relativeFrom="page">
                  <wp:posOffset>2552700</wp:posOffset>
                </wp:positionH>
                <wp:positionV relativeFrom="page">
                  <wp:posOffset>4457700</wp:posOffset>
                </wp:positionV>
                <wp:extent cx="91440" cy="91440"/>
                <wp:effectExtent l="0" t="0" r="0" b="0"/>
                <wp:wrapNone/>
                <wp:docPr id="22" name="Text Box 156"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60CE55" w14:textId="77777777" w:rsidR="005B7866" w:rsidRDefault="005B7866" w:rsidP="000B49FE">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68CF09" id="Text Box 156" o:spid="_x0000_s1043" type="#_x0000_t202" style="position:absolute;margin-left:201pt;margin-top:351pt;width:7.2pt;height:7.2pt;z-index:251653632;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" filled="f" stroked="f">
                <v:textbox inset="0,0,0,0">
                  <w:txbxContent>
                    <w:p w14:paraId="4A60CE55" w14:textId="77777777" w:rsidR="005B7866" w:rsidRDefault="005B7866" w:rsidP="000B49FE">
                      <w:pPr>
                        <w:pStyle w:val="BodyText"/>
                      </w:pPr>
                    </w:p>
                  </w:txbxContent>
                </v:textbox>
                <w10:wrap anchorx="page" anchory="page"/>
              </v:shape>
            </w:pict>
          </mc:Fallback>
        </mc:AlternateContent>
      </w:r>
      <w:r w:rsidR="003D2C44" w:rsidRPr="001C0208">
        <w:rPr>
          <w:noProof/>
          <w:color w:val="000000"/>
          <w:sz w:val="32"/>
          <w:szCs w:val="32"/>
        </w:rPr>
        <mc:AlternateContent>
          <mc:Choice Requires="wps">
            <w:drawing>
              <wp:anchor distT="0" distB="0" distL="114300" distR="114300" simplePos="0" relativeHeight="251654656" behindDoc="0" locked="0" layoutInCell="1" allowOverlap="1" wp14:anchorId="25334BF4" wp14:editId="3BF596D3">
                <wp:simplePos x="0" y="0"/>
                <wp:positionH relativeFrom="page">
                  <wp:posOffset>2552700</wp:posOffset>
                </wp:positionH>
                <wp:positionV relativeFrom="page">
                  <wp:posOffset>7670800</wp:posOffset>
                </wp:positionV>
                <wp:extent cx="91440" cy="91440"/>
                <wp:effectExtent l="0" t="0" r="0" b="0"/>
                <wp:wrapNone/>
                <wp:docPr id="21" name="Text Box 160"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0BD24A" w14:textId="77777777" w:rsidR="005B7866" w:rsidRDefault="005B7866" w:rsidP="000B49FE">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334BF4" id="Text Box 160" o:spid="_x0000_s1044" type="#_x0000_t202" style="position:absolute;margin-left:201pt;margin-top:604pt;width:7.2pt;height:7.2pt;z-index:251654656;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" filled="f" stroked="f">
                <v:textbox inset="0,0,0,0">
                  <w:txbxContent>
                    <w:p w14:paraId="510BD24A" w14:textId="77777777" w:rsidR="005B7866" w:rsidRDefault="005B7866" w:rsidP="000B49FE">
                      <w:pPr>
                        <w:pStyle w:val="BodyText"/>
                      </w:pPr>
                    </w:p>
                  </w:txbxContent>
                </v:textbox>
                <w10:wrap anchorx="page" anchory="page"/>
              </v:shape>
            </w:pict>
          </mc:Fallback>
        </mc:AlternateContent>
      </w:r>
      <w:r w:rsidR="003D2C44" w:rsidRPr="001C0208">
        <w:rPr>
          <w:noProof/>
          <w:color w:val="000000"/>
          <w:sz w:val="32"/>
          <w:szCs w:val="32"/>
        </w:rPr>
        <mc:AlternateContent>
          <mc:Choice Requires="wps">
            <w:drawing>
              <wp:anchor distT="0" distB="0" distL="114300" distR="114300" simplePos="0" relativeHeight="251655680" behindDoc="0" locked="0" layoutInCell="1" allowOverlap="1" wp14:anchorId="57A7E58E" wp14:editId="5F1E6EAC">
                <wp:simplePos x="0" y="0"/>
                <wp:positionH relativeFrom="page">
                  <wp:posOffset>546100</wp:posOffset>
                </wp:positionH>
                <wp:positionV relativeFrom="page">
                  <wp:posOffset>1244600</wp:posOffset>
                </wp:positionV>
                <wp:extent cx="91440" cy="91440"/>
                <wp:effectExtent l="0" t="0" r="0" b="0"/>
                <wp:wrapNone/>
                <wp:docPr id="14" name="Text Box 164"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C99180" w14:textId="77777777" w:rsidR="005B7866" w:rsidRDefault="005B7866" w:rsidP="000B49FE">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A7E58E" id="Text Box 164" o:spid="_x0000_s1045" type="#_x0000_t202" style="position:absolute;margin-left:43pt;margin-top:98pt;width:7.2pt;height:7.2pt;z-index:251655680;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" filled="f" stroked="f">
                <v:textbox inset="0,0,0,0">
                  <w:txbxContent>
                    <w:p w14:paraId="0BC99180" w14:textId="77777777" w:rsidR="005B7866" w:rsidRDefault="005B7866" w:rsidP="000B49FE">
                      <w:pPr>
                        <w:pStyle w:val="BodyText"/>
                      </w:pPr>
                    </w:p>
                  </w:txbxContent>
                </v:textbox>
                <w10:wrap anchorx="page" anchory="page"/>
              </v:shape>
            </w:pict>
          </mc:Fallback>
        </mc:AlternateContent>
      </w:r>
      <w:r w:rsidR="003D2C44" w:rsidRPr="001C0208">
        <w:rPr>
          <w:noProof/>
          <w:color w:val="000000"/>
          <w:sz w:val="32"/>
          <w:szCs w:val="32"/>
        </w:rPr>
        <mc:AlternateContent>
          <mc:Choice Requires="wps">
            <w:drawing>
              <wp:anchor distT="0" distB="0" distL="114300" distR="114300" simplePos="0" relativeHeight="251657728" behindDoc="0" locked="0" layoutInCell="1" allowOverlap="1" wp14:anchorId="2D88A084" wp14:editId="6D82AE3C">
                <wp:simplePos x="0" y="0"/>
                <wp:positionH relativeFrom="page">
                  <wp:posOffset>548640</wp:posOffset>
                </wp:positionH>
                <wp:positionV relativeFrom="page">
                  <wp:posOffset>5727700</wp:posOffset>
                </wp:positionV>
                <wp:extent cx="91440" cy="91440"/>
                <wp:effectExtent l="0" t="0" r="0" b="0"/>
                <wp:wrapNone/>
                <wp:docPr id="13" name="Text Box 168"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907B0E" w14:textId="77777777" w:rsidR="005B7866" w:rsidRDefault="005B7866" w:rsidP="000B49FE">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88A084" id="Text Box 168" o:spid="_x0000_s1046" type="#_x0000_t202" style="position:absolute;margin-left:43.2pt;margin-top:451pt;width:7.2pt;height:7.2pt;z-index:251657728;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" filled="f" stroked="f">
                <v:textbox inset="0,0,0,0">
                  <w:txbxContent>
                    <w:p w14:paraId="74907B0E" w14:textId="77777777" w:rsidR="005B7866" w:rsidRDefault="005B7866" w:rsidP="000B49FE">
                      <w:pPr>
                        <w:pStyle w:val="BodyText"/>
                      </w:pPr>
                    </w:p>
                  </w:txbxContent>
                </v:textbox>
                <w10:wrap anchorx="page" anchory="page"/>
              </v:shape>
            </w:pict>
          </mc:Fallback>
        </mc:AlternateContent>
      </w:r>
    </w:p>
    <w:p w14:paraId="54FC97C4" w14:textId="6657A516" w:rsidR="0015497D" w:rsidRPr="003433D5" w:rsidRDefault="00F97743" w:rsidP="00551751">
      <w:pPr>
        <w:widowControl w:val="0"/>
        <w:tabs>
          <w:tab w:val="left" w:pos="0"/>
          <w:tab w:val="center" w:pos="4860"/>
          <w:tab w:val="left" w:pos="5400"/>
          <w:tab w:val="left" w:pos="5760"/>
          <w:tab w:val="left" w:pos="6480"/>
          <w:tab w:val="left" w:pos="7200"/>
          <w:tab w:val="left" w:pos="7920"/>
          <w:tab w:val="left" w:pos="8640"/>
          <w:tab w:val="left" w:pos="9360"/>
        </w:tabs>
        <w:autoSpaceDE w:val="0"/>
        <w:autoSpaceDN w:val="0"/>
        <w:adjustRightInd w:val="0"/>
        <w:rPr>
          <w:rFonts w:ascii="Lucida Handwriting" w:hAnsi="Lucida Handwriting"/>
          <w:b/>
          <w:sz w:val="32"/>
          <w:szCs w:val="32"/>
        </w:rPr>
      </w:pPr>
      <w:r w:rsidRPr="003433D5">
        <w:rPr>
          <w:rFonts w:ascii="Lucida Handwriting" w:hAnsi="Lucida Handwriting"/>
          <w:b/>
          <w:sz w:val="32"/>
          <w:szCs w:val="32"/>
        </w:rPr>
        <w:lastRenderedPageBreak/>
        <w:t>Upcoming Events:</w:t>
      </w:r>
    </w:p>
    <w:p w14:paraId="4AD44999" w14:textId="03D8065F" w:rsidR="00990979" w:rsidRPr="00F129A7" w:rsidRDefault="00990979" w:rsidP="00551751">
      <w:pPr>
        <w:widowControl w:val="0"/>
        <w:tabs>
          <w:tab w:val="left" w:pos="0"/>
          <w:tab w:val="center" w:pos="4860"/>
          <w:tab w:val="left" w:pos="5400"/>
          <w:tab w:val="left" w:pos="5760"/>
          <w:tab w:val="left" w:pos="6480"/>
          <w:tab w:val="left" w:pos="7200"/>
          <w:tab w:val="left" w:pos="7920"/>
          <w:tab w:val="left" w:pos="8640"/>
          <w:tab w:val="left" w:pos="9360"/>
        </w:tabs>
        <w:autoSpaceDE w:val="0"/>
        <w:autoSpaceDN w:val="0"/>
        <w:adjustRightInd w:val="0"/>
        <w:rPr>
          <w:sz w:val="22"/>
          <w:szCs w:val="22"/>
        </w:rPr>
      </w:pPr>
    </w:p>
    <w:p w14:paraId="7F299AC5" w14:textId="77777777" w:rsidR="005677F2" w:rsidRPr="00930C5B" w:rsidRDefault="005677F2" w:rsidP="00551751">
      <w:pPr>
        <w:widowControl w:val="0"/>
        <w:tabs>
          <w:tab w:val="left" w:pos="0"/>
          <w:tab w:val="center" w:pos="4860"/>
          <w:tab w:val="left" w:pos="5400"/>
          <w:tab w:val="left" w:pos="5760"/>
          <w:tab w:val="left" w:pos="6480"/>
          <w:tab w:val="left" w:pos="7200"/>
          <w:tab w:val="left" w:pos="7920"/>
          <w:tab w:val="left" w:pos="8640"/>
          <w:tab w:val="left" w:pos="9360"/>
        </w:tabs>
        <w:autoSpaceDE w:val="0"/>
        <w:autoSpaceDN w:val="0"/>
        <w:adjustRightInd w:val="0"/>
        <w:rPr>
          <w:b/>
          <w:sz w:val="22"/>
          <w:szCs w:val="22"/>
          <w:u w:val="single"/>
        </w:rPr>
      </w:pPr>
    </w:p>
    <w:p w14:paraId="78EA21AF" w14:textId="5D2BB0F0" w:rsidR="00BD0685" w:rsidRDefault="00BD0685" w:rsidP="00551751">
      <w:pPr>
        <w:widowControl w:val="0"/>
        <w:tabs>
          <w:tab w:val="left" w:pos="0"/>
          <w:tab w:val="center" w:pos="4860"/>
          <w:tab w:val="left" w:pos="5400"/>
          <w:tab w:val="left" w:pos="5760"/>
          <w:tab w:val="left" w:pos="6480"/>
          <w:tab w:val="left" w:pos="7200"/>
          <w:tab w:val="left" w:pos="7920"/>
          <w:tab w:val="left" w:pos="8640"/>
          <w:tab w:val="left" w:pos="9360"/>
        </w:tabs>
        <w:autoSpaceDE w:val="0"/>
        <w:autoSpaceDN w:val="0"/>
        <w:adjustRightInd w:val="0"/>
        <w:rPr>
          <w:b/>
          <w:sz w:val="16"/>
          <w:szCs w:val="16"/>
        </w:rPr>
      </w:pPr>
      <w:r>
        <w:rPr>
          <w:b/>
          <w:sz w:val="28"/>
          <w:szCs w:val="28"/>
          <w:u w:val="single"/>
        </w:rPr>
        <w:t xml:space="preserve">National </w:t>
      </w:r>
      <w:r w:rsidR="00F962E9">
        <w:rPr>
          <w:b/>
          <w:sz w:val="28"/>
          <w:szCs w:val="28"/>
          <w:u w:val="single"/>
        </w:rPr>
        <w:t xml:space="preserve">ACS </w:t>
      </w:r>
      <w:r>
        <w:rPr>
          <w:b/>
          <w:sz w:val="28"/>
          <w:szCs w:val="28"/>
          <w:u w:val="single"/>
        </w:rPr>
        <w:t xml:space="preserve">Meeting </w:t>
      </w:r>
      <w:r w:rsidR="00F962E9">
        <w:rPr>
          <w:b/>
          <w:sz w:val="28"/>
          <w:szCs w:val="28"/>
          <w:u w:val="single"/>
        </w:rPr>
        <w:t>Fall 2025</w:t>
      </w:r>
      <w:r w:rsidRPr="00BD0685">
        <w:rPr>
          <w:b/>
          <w:sz w:val="28"/>
          <w:szCs w:val="28"/>
        </w:rPr>
        <w:t>:</w:t>
      </w:r>
      <w:r>
        <w:rPr>
          <w:b/>
          <w:sz w:val="28"/>
          <w:szCs w:val="28"/>
        </w:rPr>
        <w:t xml:space="preserve"> </w:t>
      </w:r>
    </w:p>
    <w:p w14:paraId="049DACD1" w14:textId="77777777" w:rsidR="007F5C5E" w:rsidRDefault="007F5C5E" w:rsidP="00551751">
      <w:pPr>
        <w:widowControl w:val="0"/>
        <w:tabs>
          <w:tab w:val="left" w:pos="0"/>
          <w:tab w:val="center" w:pos="4860"/>
          <w:tab w:val="left" w:pos="5400"/>
          <w:tab w:val="left" w:pos="5760"/>
          <w:tab w:val="left" w:pos="6480"/>
          <w:tab w:val="left" w:pos="7200"/>
          <w:tab w:val="left" w:pos="7920"/>
          <w:tab w:val="left" w:pos="8640"/>
          <w:tab w:val="left" w:pos="9360"/>
        </w:tabs>
        <w:autoSpaceDE w:val="0"/>
        <w:autoSpaceDN w:val="0"/>
        <w:adjustRightInd w:val="0"/>
        <w:rPr>
          <w:b/>
          <w:sz w:val="16"/>
          <w:szCs w:val="16"/>
        </w:rPr>
      </w:pPr>
    </w:p>
    <w:p w14:paraId="5CB1B455" w14:textId="08A55A52" w:rsidR="007F5C5E" w:rsidRDefault="00FE7353" w:rsidP="00551751">
      <w:pPr>
        <w:widowControl w:val="0"/>
        <w:tabs>
          <w:tab w:val="left" w:pos="0"/>
          <w:tab w:val="center" w:pos="4860"/>
          <w:tab w:val="left" w:pos="5400"/>
          <w:tab w:val="left" w:pos="5760"/>
          <w:tab w:val="left" w:pos="6480"/>
          <w:tab w:val="left" w:pos="7200"/>
          <w:tab w:val="left" w:pos="7920"/>
          <w:tab w:val="left" w:pos="8640"/>
          <w:tab w:val="left" w:pos="9360"/>
        </w:tabs>
        <w:autoSpaceDE w:val="0"/>
        <w:autoSpaceDN w:val="0"/>
        <w:adjustRightInd w:val="0"/>
        <w:rPr>
          <w:rFonts w:ascii="Cavolini" w:hAnsi="Cavolini" w:cs="Cavolini"/>
          <w:bCs/>
        </w:rPr>
      </w:pPr>
      <w:r>
        <w:rPr>
          <w:rFonts w:ascii="Cavolini" w:hAnsi="Cavolini" w:cs="Cavolini"/>
          <w:bCs/>
        </w:rPr>
        <w:t>Washing, DC &amp; Digital</w:t>
      </w:r>
      <w:r w:rsidR="00EE0B59">
        <w:rPr>
          <w:rFonts w:ascii="Cavolini" w:hAnsi="Cavolini" w:cs="Cavolini"/>
          <w:bCs/>
        </w:rPr>
        <w:t>; August 17-21</w:t>
      </w:r>
    </w:p>
    <w:p w14:paraId="297AB258" w14:textId="3752F4FA" w:rsidR="00EE0B59" w:rsidRDefault="00EE0B59" w:rsidP="00551751">
      <w:pPr>
        <w:widowControl w:val="0"/>
        <w:tabs>
          <w:tab w:val="left" w:pos="0"/>
          <w:tab w:val="center" w:pos="4860"/>
          <w:tab w:val="left" w:pos="5400"/>
          <w:tab w:val="left" w:pos="5760"/>
          <w:tab w:val="left" w:pos="6480"/>
          <w:tab w:val="left" w:pos="7200"/>
          <w:tab w:val="left" w:pos="7920"/>
          <w:tab w:val="left" w:pos="8640"/>
          <w:tab w:val="left" w:pos="9360"/>
        </w:tabs>
        <w:autoSpaceDE w:val="0"/>
        <w:autoSpaceDN w:val="0"/>
        <w:adjustRightInd w:val="0"/>
        <w:rPr>
          <w:rFonts w:ascii="Cavolini" w:hAnsi="Cavolini" w:cs="Cavolini"/>
          <w:b/>
          <w:sz w:val="28"/>
          <w:szCs w:val="28"/>
        </w:rPr>
      </w:pPr>
      <w:r>
        <w:rPr>
          <w:rFonts w:ascii="Cavolini" w:hAnsi="Cavolini" w:cs="Cavolini"/>
          <w:b/>
          <w:sz w:val="28"/>
          <w:szCs w:val="28"/>
        </w:rPr>
        <w:t xml:space="preserve">Innovations in </w:t>
      </w:r>
      <w:r w:rsidR="00610178">
        <w:rPr>
          <w:rFonts w:ascii="Cavolini" w:hAnsi="Cavolini" w:cs="Cavolini"/>
          <w:b/>
          <w:sz w:val="28"/>
          <w:szCs w:val="28"/>
        </w:rPr>
        <w:t>C</w:t>
      </w:r>
      <w:r>
        <w:rPr>
          <w:rFonts w:ascii="Cavolini" w:hAnsi="Cavolini" w:cs="Cavolini"/>
          <w:b/>
          <w:sz w:val="28"/>
          <w:szCs w:val="28"/>
        </w:rPr>
        <w:t>hemistry</w:t>
      </w:r>
    </w:p>
    <w:p w14:paraId="41041612" w14:textId="0213A931" w:rsidR="00346069" w:rsidRDefault="00346069" w:rsidP="00551751">
      <w:pPr>
        <w:widowControl w:val="0"/>
        <w:tabs>
          <w:tab w:val="left" w:pos="0"/>
          <w:tab w:val="center" w:pos="4860"/>
          <w:tab w:val="left" w:pos="5400"/>
          <w:tab w:val="left" w:pos="5760"/>
          <w:tab w:val="left" w:pos="6480"/>
          <w:tab w:val="left" w:pos="7200"/>
          <w:tab w:val="left" w:pos="7920"/>
          <w:tab w:val="left" w:pos="8640"/>
          <w:tab w:val="left" w:pos="9360"/>
        </w:tabs>
        <w:autoSpaceDE w:val="0"/>
        <w:autoSpaceDN w:val="0"/>
        <w:adjustRightInd w:val="0"/>
        <w:rPr>
          <w:rFonts w:ascii="Cavolini" w:hAnsi="Cavolini" w:cs="Cavolini"/>
          <w:bCs/>
          <w:sz w:val="22"/>
          <w:szCs w:val="22"/>
        </w:rPr>
      </w:pPr>
      <w:r>
        <w:rPr>
          <w:rFonts w:ascii="Cavolini" w:hAnsi="Cavolini" w:cs="Cavolini"/>
          <w:bCs/>
          <w:sz w:val="22"/>
          <w:szCs w:val="22"/>
        </w:rPr>
        <w:t>Get ready to learn, network and advance your career</w:t>
      </w:r>
      <w:r w:rsidR="00623F92">
        <w:rPr>
          <w:rFonts w:ascii="Cavolini" w:hAnsi="Cavolini" w:cs="Cavolini"/>
          <w:bCs/>
          <w:sz w:val="22"/>
          <w:szCs w:val="22"/>
        </w:rPr>
        <w:t>.</w:t>
      </w:r>
    </w:p>
    <w:p w14:paraId="27F6BCCE" w14:textId="60FCB42F" w:rsidR="00623F92" w:rsidRPr="00346069" w:rsidRDefault="00623F92" w:rsidP="00551751">
      <w:pPr>
        <w:widowControl w:val="0"/>
        <w:tabs>
          <w:tab w:val="left" w:pos="0"/>
          <w:tab w:val="center" w:pos="4860"/>
          <w:tab w:val="left" w:pos="5400"/>
          <w:tab w:val="left" w:pos="5760"/>
          <w:tab w:val="left" w:pos="6480"/>
          <w:tab w:val="left" w:pos="7200"/>
          <w:tab w:val="left" w:pos="7920"/>
          <w:tab w:val="left" w:pos="8640"/>
          <w:tab w:val="left" w:pos="9360"/>
        </w:tabs>
        <w:autoSpaceDE w:val="0"/>
        <w:autoSpaceDN w:val="0"/>
        <w:adjustRightInd w:val="0"/>
        <w:rPr>
          <w:rFonts w:ascii="Cavolini" w:hAnsi="Cavolini" w:cs="Cavolini"/>
          <w:bCs/>
          <w:sz w:val="22"/>
          <w:szCs w:val="22"/>
        </w:rPr>
      </w:pPr>
      <w:r>
        <w:rPr>
          <w:rFonts w:ascii="Cavolini" w:hAnsi="Cavolini" w:cs="Cavolini"/>
          <w:bCs/>
          <w:sz w:val="22"/>
          <w:szCs w:val="22"/>
        </w:rPr>
        <w:t xml:space="preserve">Register today at </w:t>
      </w:r>
      <w:hyperlink r:id="rId10" w:history="1">
        <w:r w:rsidR="00C65F64" w:rsidRPr="00D967D2">
          <w:rPr>
            <w:rStyle w:val="Hyperlink"/>
            <w:rFonts w:ascii="Cavolini" w:hAnsi="Cavolini" w:cs="Cavolini"/>
            <w:bCs/>
            <w:sz w:val="22"/>
            <w:szCs w:val="22"/>
          </w:rPr>
          <w:t>www.acs.org/events/fall.html</w:t>
        </w:r>
      </w:hyperlink>
      <w:r w:rsidR="00C65F64">
        <w:rPr>
          <w:rFonts w:ascii="Cavolini" w:hAnsi="Cavolini" w:cs="Cavolini"/>
          <w:bCs/>
          <w:sz w:val="22"/>
          <w:szCs w:val="22"/>
        </w:rPr>
        <w:t xml:space="preserve"> </w:t>
      </w:r>
    </w:p>
    <w:p w14:paraId="5078BAEC" w14:textId="77777777" w:rsidR="00BD0685" w:rsidRDefault="00BD0685" w:rsidP="00551751">
      <w:pPr>
        <w:widowControl w:val="0"/>
        <w:tabs>
          <w:tab w:val="left" w:pos="0"/>
          <w:tab w:val="center" w:pos="4860"/>
          <w:tab w:val="left" w:pos="5400"/>
          <w:tab w:val="left" w:pos="5760"/>
          <w:tab w:val="left" w:pos="6480"/>
          <w:tab w:val="left" w:pos="7200"/>
          <w:tab w:val="left" w:pos="7920"/>
          <w:tab w:val="left" w:pos="8640"/>
          <w:tab w:val="left" w:pos="9360"/>
        </w:tabs>
        <w:autoSpaceDE w:val="0"/>
        <w:autoSpaceDN w:val="0"/>
        <w:adjustRightInd w:val="0"/>
        <w:rPr>
          <w:b/>
          <w:sz w:val="28"/>
          <w:szCs w:val="28"/>
          <w:u w:val="single"/>
        </w:rPr>
      </w:pPr>
    </w:p>
    <w:p w14:paraId="1B5A5D17" w14:textId="3B4CF3C7" w:rsidR="0015497D" w:rsidRPr="00930C5B" w:rsidRDefault="00B20CE5" w:rsidP="00551751">
      <w:pPr>
        <w:widowControl w:val="0"/>
        <w:tabs>
          <w:tab w:val="left" w:pos="0"/>
          <w:tab w:val="center" w:pos="4860"/>
          <w:tab w:val="left" w:pos="5400"/>
          <w:tab w:val="left" w:pos="5760"/>
          <w:tab w:val="left" w:pos="6480"/>
          <w:tab w:val="left" w:pos="7200"/>
          <w:tab w:val="left" w:pos="7920"/>
          <w:tab w:val="left" w:pos="8640"/>
          <w:tab w:val="left" w:pos="9360"/>
        </w:tabs>
        <w:autoSpaceDE w:val="0"/>
        <w:autoSpaceDN w:val="0"/>
        <w:adjustRightInd w:val="0"/>
        <w:rPr>
          <w:b/>
          <w:sz w:val="28"/>
          <w:szCs w:val="28"/>
          <w:u w:val="single"/>
        </w:rPr>
      </w:pPr>
      <w:r w:rsidRPr="00930C5B">
        <w:rPr>
          <w:b/>
          <w:sz w:val="28"/>
          <w:szCs w:val="28"/>
          <w:u w:val="single"/>
        </w:rPr>
        <w:t>ACS Midwest Region</w:t>
      </w:r>
      <w:r w:rsidR="00020A6C">
        <w:rPr>
          <w:b/>
          <w:sz w:val="28"/>
          <w:szCs w:val="28"/>
          <w:u w:val="single"/>
        </w:rPr>
        <w:t>al</w:t>
      </w:r>
      <w:r w:rsidRPr="00930C5B">
        <w:rPr>
          <w:b/>
          <w:sz w:val="28"/>
          <w:szCs w:val="28"/>
          <w:u w:val="single"/>
        </w:rPr>
        <w:t xml:space="preserve"> Meeting 2025</w:t>
      </w:r>
    </w:p>
    <w:p w14:paraId="441925B1" w14:textId="77777777" w:rsidR="009F6481" w:rsidRPr="009F6481" w:rsidRDefault="009F6481" w:rsidP="00551751">
      <w:pPr>
        <w:widowControl w:val="0"/>
        <w:tabs>
          <w:tab w:val="left" w:pos="0"/>
          <w:tab w:val="center" w:pos="4860"/>
          <w:tab w:val="left" w:pos="5400"/>
          <w:tab w:val="left" w:pos="5760"/>
          <w:tab w:val="left" w:pos="6480"/>
          <w:tab w:val="left" w:pos="7200"/>
          <w:tab w:val="left" w:pos="7920"/>
          <w:tab w:val="left" w:pos="8640"/>
          <w:tab w:val="left" w:pos="9360"/>
        </w:tabs>
        <w:autoSpaceDE w:val="0"/>
        <w:autoSpaceDN w:val="0"/>
        <w:adjustRightInd w:val="0"/>
        <w:rPr>
          <w:b/>
          <w:color w:val="0033CC"/>
          <w:sz w:val="16"/>
          <w:szCs w:val="16"/>
          <w:u w:val="single"/>
        </w:rPr>
      </w:pPr>
    </w:p>
    <w:p w14:paraId="7F035D47" w14:textId="54FBEA3C" w:rsidR="00160732" w:rsidRPr="00930C5B" w:rsidRDefault="00200911" w:rsidP="00551751">
      <w:pPr>
        <w:widowControl w:val="0"/>
        <w:tabs>
          <w:tab w:val="left" w:pos="0"/>
          <w:tab w:val="center" w:pos="4860"/>
          <w:tab w:val="left" w:pos="5400"/>
          <w:tab w:val="left" w:pos="5760"/>
          <w:tab w:val="left" w:pos="6480"/>
          <w:tab w:val="left" w:pos="7200"/>
          <w:tab w:val="left" w:pos="7920"/>
          <w:tab w:val="left" w:pos="8640"/>
          <w:tab w:val="left" w:pos="9360"/>
        </w:tabs>
        <w:autoSpaceDE w:val="0"/>
        <w:autoSpaceDN w:val="0"/>
        <w:adjustRightInd w:val="0"/>
        <w:rPr>
          <w:b/>
        </w:rPr>
      </w:pPr>
      <w:r w:rsidRPr="00930C5B">
        <w:rPr>
          <w:b/>
        </w:rPr>
        <w:t>October 12-14, 2025, Columbia MO</w:t>
      </w:r>
    </w:p>
    <w:p w14:paraId="38A0C611" w14:textId="77777777" w:rsidR="000214D3" w:rsidRDefault="008C152E" w:rsidP="00551751">
      <w:pPr>
        <w:widowControl w:val="0"/>
        <w:tabs>
          <w:tab w:val="left" w:pos="0"/>
          <w:tab w:val="center" w:pos="4860"/>
          <w:tab w:val="left" w:pos="5400"/>
          <w:tab w:val="left" w:pos="5760"/>
          <w:tab w:val="left" w:pos="6480"/>
          <w:tab w:val="left" w:pos="7200"/>
          <w:tab w:val="left" w:pos="7920"/>
          <w:tab w:val="left" w:pos="8640"/>
          <w:tab w:val="left" w:pos="9360"/>
        </w:tabs>
        <w:autoSpaceDE w:val="0"/>
        <w:autoSpaceDN w:val="0"/>
        <w:adjustRightInd w:val="0"/>
        <w:rPr>
          <w:bCs/>
          <w:sz w:val="22"/>
          <w:szCs w:val="22"/>
        </w:rPr>
      </w:pPr>
      <w:r>
        <w:rPr>
          <w:b/>
          <w:sz w:val="22"/>
          <w:szCs w:val="22"/>
        </w:rPr>
        <w:t xml:space="preserve">Host Section: </w:t>
      </w:r>
      <w:r>
        <w:rPr>
          <w:bCs/>
          <w:sz w:val="22"/>
          <w:szCs w:val="22"/>
        </w:rPr>
        <w:t>University of Missouri Local Section</w:t>
      </w:r>
      <w:r w:rsidR="000214D3">
        <w:rPr>
          <w:bCs/>
          <w:sz w:val="22"/>
          <w:szCs w:val="22"/>
        </w:rPr>
        <w:tab/>
      </w:r>
    </w:p>
    <w:p w14:paraId="66A595D5" w14:textId="528AF9DF" w:rsidR="00D9140B" w:rsidRDefault="003372F8" w:rsidP="00551751">
      <w:pPr>
        <w:widowControl w:val="0"/>
        <w:tabs>
          <w:tab w:val="left" w:pos="0"/>
          <w:tab w:val="center" w:pos="4860"/>
          <w:tab w:val="left" w:pos="5400"/>
          <w:tab w:val="left" w:pos="5760"/>
          <w:tab w:val="left" w:pos="6480"/>
          <w:tab w:val="left" w:pos="7200"/>
          <w:tab w:val="left" w:pos="7920"/>
          <w:tab w:val="left" w:pos="8640"/>
          <w:tab w:val="left" w:pos="9360"/>
        </w:tabs>
        <w:autoSpaceDE w:val="0"/>
        <w:autoSpaceDN w:val="0"/>
        <w:adjustRightInd w:val="0"/>
        <w:rPr>
          <w:bCs/>
          <w:color w:val="0070C0"/>
          <w:sz w:val="22"/>
          <w:szCs w:val="22"/>
        </w:rPr>
      </w:pPr>
      <w:r w:rsidRPr="00930C5B">
        <w:rPr>
          <w:bCs/>
          <w:sz w:val="22"/>
          <w:szCs w:val="22"/>
        </w:rPr>
        <w:t>Visit</w:t>
      </w:r>
      <w:r w:rsidR="00225F71">
        <w:rPr>
          <w:bCs/>
          <w:sz w:val="22"/>
          <w:szCs w:val="22"/>
        </w:rPr>
        <w:t>:</w:t>
      </w:r>
      <w:r w:rsidRPr="00930C5B">
        <w:rPr>
          <w:bCs/>
          <w:sz w:val="22"/>
          <w:szCs w:val="22"/>
        </w:rPr>
        <w:t xml:space="preserve"> </w:t>
      </w:r>
      <w:r w:rsidRPr="00023EDC">
        <w:rPr>
          <w:bCs/>
          <w:color w:val="0000FF"/>
          <w:sz w:val="22"/>
          <w:szCs w:val="22"/>
          <w:u w:val="single"/>
        </w:rPr>
        <w:t>mwrm2025.org</w:t>
      </w:r>
      <w:r w:rsidRPr="00930C5B">
        <w:rPr>
          <w:bCs/>
          <w:color w:val="0033CC"/>
          <w:sz w:val="22"/>
          <w:szCs w:val="22"/>
        </w:rPr>
        <w:t xml:space="preserve"> </w:t>
      </w:r>
      <w:r w:rsidR="00225F71">
        <w:rPr>
          <w:bCs/>
          <w:sz w:val="22"/>
          <w:szCs w:val="22"/>
        </w:rPr>
        <w:t>for more informatio</w:t>
      </w:r>
      <w:r w:rsidRPr="00930C5B">
        <w:rPr>
          <w:bCs/>
          <w:sz w:val="22"/>
          <w:szCs w:val="22"/>
        </w:rPr>
        <w:t>n.</w:t>
      </w:r>
      <w:r w:rsidRPr="00930C5B">
        <w:rPr>
          <w:bCs/>
          <w:color w:val="0070C0"/>
          <w:sz w:val="22"/>
          <w:szCs w:val="22"/>
        </w:rPr>
        <w:t xml:space="preserve">  </w:t>
      </w:r>
    </w:p>
    <w:p w14:paraId="64BFA94A" w14:textId="77777777" w:rsidR="008439EA" w:rsidRDefault="008439EA" w:rsidP="00551751">
      <w:pPr>
        <w:widowControl w:val="0"/>
        <w:tabs>
          <w:tab w:val="left" w:pos="0"/>
          <w:tab w:val="center" w:pos="4860"/>
          <w:tab w:val="left" w:pos="5400"/>
          <w:tab w:val="left" w:pos="5760"/>
          <w:tab w:val="left" w:pos="6480"/>
          <w:tab w:val="left" w:pos="7200"/>
          <w:tab w:val="left" w:pos="7920"/>
          <w:tab w:val="left" w:pos="8640"/>
          <w:tab w:val="left" w:pos="9360"/>
        </w:tabs>
        <w:autoSpaceDE w:val="0"/>
        <w:autoSpaceDN w:val="0"/>
        <w:adjustRightInd w:val="0"/>
        <w:rPr>
          <w:bCs/>
          <w:color w:val="0070C0"/>
          <w:sz w:val="22"/>
          <w:szCs w:val="22"/>
        </w:rPr>
      </w:pPr>
    </w:p>
    <w:p w14:paraId="7CD75EF0" w14:textId="7347E6F8" w:rsidR="00904940" w:rsidRDefault="008439EA" w:rsidP="00551751">
      <w:pPr>
        <w:widowControl w:val="0"/>
        <w:tabs>
          <w:tab w:val="left" w:pos="0"/>
          <w:tab w:val="center" w:pos="4860"/>
          <w:tab w:val="left" w:pos="5400"/>
          <w:tab w:val="left" w:pos="5760"/>
          <w:tab w:val="left" w:pos="6480"/>
          <w:tab w:val="left" w:pos="7200"/>
          <w:tab w:val="left" w:pos="7920"/>
          <w:tab w:val="left" w:pos="8640"/>
          <w:tab w:val="left" w:pos="9360"/>
        </w:tabs>
        <w:autoSpaceDE w:val="0"/>
        <w:autoSpaceDN w:val="0"/>
        <w:adjustRightInd w:val="0"/>
        <w:rPr>
          <w:rFonts w:ascii="Cavolini" w:hAnsi="Cavolini" w:cs="Cavolini"/>
          <w:b/>
          <w:sz w:val="16"/>
          <w:szCs w:val="16"/>
        </w:rPr>
      </w:pPr>
      <w:r>
        <w:rPr>
          <w:b/>
          <w:sz w:val="28"/>
          <w:szCs w:val="28"/>
          <w:u w:val="single"/>
        </w:rPr>
        <w:t>Spencer Award</w:t>
      </w:r>
      <w:r w:rsidR="008B2750">
        <w:rPr>
          <w:b/>
          <w:sz w:val="28"/>
          <w:szCs w:val="28"/>
          <w:u w:val="single"/>
        </w:rPr>
        <w:t xml:space="preserve"> Recipient</w:t>
      </w:r>
      <w:r w:rsidR="00CE7B0F">
        <w:rPr>
          <w:b/>
          <w:sz w:val="28"/>
          <w:szCs w:val="28"/>
        </w:rPr>
        <w:t xml:space="preserve">: </w:t>
      </w:r>
      <w:r w:rsidR="008B2750" w:rsidRPr="00C65F64">
        <w:rPr>
          <w:rFonts w:ascii="Cavolini" w:hAnsi="Cavolini" w:cs="Cavolini"/>
          <w:b/>
          <w:sz w:val="28"/>
          <w:szCs w:val="28"/>
        </w:rPr>
        <w:t xml:space="preserve">Congratulations to </w:t>
      </w:r>
      <w:r w:rsidR="00C52FD9" w:rsidRPr="00C65F64">
        <w:rPr>
          <w:rFonts w:ascii="Cavolini" w:hAnsi="Cavolini" w:cs="Cavolini"/>
          <w:b/>
          <w:sz w:val="28"/>
          <w:szCs w:val="28"/>
        </w:rPr>
        <w:t>Dr. Gary List</w:t>
      </w:r>
      <w:r w:rsidR="002B6AAD" w:rsidRPr="00C65F64">
        <w:rPr>
          <w:rFonts w:ascii="Cavolini" w:hAnsi="Cavolini" w:cs="Cavolini"/>
          <w:b/>
          <w:sz w:val="28"/>
          <w:szCs w:val="28"/>
        </w:rPr>
        <w:t xml:space="preserve"> </w:t>
      </w:r>
      <w:r w:rsidR="00CA6993" w:rsidRPr="00C65F64">
        <w:rPr>
          <w:rFonts w:ascii="Cavolini" w:hAnsi="Cavolini" w:cs="Cavolini"/>
          <w:b/>
          <w:sz w:val="28"/>
          <w:szCs w:val="28"/>
        </w:rPr>
        <w:t>(</w:t>
      </w:r>
      <w:r w:rsidR="002B6AAD" w:rsidRPr="00C65F64">
        <w:rPr>
          <w:rFonts w:ascii="Cavolini" w:hAnsi="Cavolini" w:cs="Cavolini"/>
          <w:b/>
          <w:sz w:val="28"/>
          <w:szCs w:val="28"/>
        </w:rPr>
        <w:t>D.Sc.)</w:t>
      </w:r>
      <w:r w:rsidR="005749EC" w:rsidRPr="00C65F64">
        <w:rPr>
          <w:rFonts w:ascii="Cavolini" w:hAnsi="Cavolini" w:cs="Cavolini"/>
          <w:b/>
          <w:sz w:val="28"/>
          <w:szCs w:val="28"/>
        </w:rPr>
        <w:t>!</w:t>
      </w:r>
      <w:r w:rsidR="005749EC" w:rsidRPr="00C65F64">
        <w:rPr>
          <w:rFonts w:ascii="Cavolini" w:hAnsi="Cavolini" w:cs="Cavolini"/>
          <w:b/>
        </w:rPr>
        <w:t xml:space="preserve"> </w:t>
      </w:r>
    </w:p>
    <w:p w14:paraId="01369D0A" w14:textId="77777777" w:rsidR="00181FF0" w:rsidRPr="00181FF0" w:rsidRDefault="00181FF0" w:rsidP="00551751">
      <w:pPr>
        <w:widowControl w:val="0"/>
        <w:tabs>
          <w:tab w:val="left" w:pos="0"/>
          <w:tab w:val="center" w:pos="4860"/>
          <w:tab w:val="left" w:pos="5400"/>
          <w:tab w:val="left" w:pos="5760"/>
          <w:tab w:val="left" w:pos="6480"/>
          <w:tab w:val="left" w:pos="7200"/>
          <w:tab w:val="left" w:pos="7920"/>
          <w:tab w:val="left" w:pos="8640"/>
          <w:tab w:val="left" w:pos="9360"/>
        </w:tabs>
        <w:autoSpaceDE w:val="0"/>
        <w:autoSpaceDN w:val="0"/>
        <w:adjustRightInd w:val="0"/>
        <w:rPr>
          <w:rFonts w:ascii="Cavolini" w:hAnsi="Cavolini" w:cs="Cavolini"/>
          <w:b/>
          <w:sz w:val="16"/>
          <w:szCs w:val="16"/>
        </w:rPr>
      </w:pPr>
    </w:p>
    <w:p w14:paraId="31C6EB5D" w14:textId="2089A5CA" w:rsidR="008439EA" w:rsidRPr="00181FF0" w:rsidRDefault="00904940" w:rsidP="00551751">
      <w:pPr>
        <w:widowControl w:val="0"/>
        <w:tabs>
          <w:tab w:val="left" w:pos="0"/>
          <w:tab w:val="center" w:pos="4860"/>
          <w:tab w:val="left" w:pos="5400"/>
          <w:tab w:val="left" w:pos="5760"/>
          <w:tab w:val="left" w:pos="6480"/>
          <w:tab w:val="left" w:pos="7200"/>
          <w:tab w:val="left" w:pos="7920"/>
          <w:tab w:val="left" w:pos="8640"/>
          <w:tab w:val="left" w:pos="9360"/>
        </w:tabs>
        <w:autoSpaceDE w:val="0"/>
        <w:autoSpaceDN w:val="0"/>
        <w:adjustRightInd w:val="0"/>
        <w:rPr>
          <w:rFonts w:ascii="Cavolini" w:hAnsi="Cavolini" w:cs="Cavolini"/>
          <w:bCs/>
          <w:sz w:val="22"/>
          <w:szCs w:val="22"/>
        </w:rPr>
      </w:pPr>
      <w:r w:rsidRPr="00181FF0">
        <w:rPr>
          <w:rFonts w:ascii="Cavolini" w:hAnsi="Cavolini" w:cs="Cavolini"/>
          <w:bCs/>
        </w:rPr>
        <w:t xml:space="preserve">Dr. List was a Lead Scientist at the National center for Agricultural Utilization Research </w:t>
      </w:r>
      <w:r w:rsidR="00CA6993" w:rsidRPr="00181FF0">
        <w:rPr>
          <w:rFonts w:ascii="Cavolini" w:hAnsi="Cavolini" w:cs="Cavolini"/>
          <w:bCs/>
        </w:rPr>
        <w:t>in</w:t>
      </w:r>
      <w:r w:rsidRPr="00181FF0">
        <w:rPr>
          <w:rFonts w:ascii="Cavolini" w:hAnsi="Cavolini" w:cs="Cavolini"/>
          <w:bCs/>
        </w:rPr>
        <w:t xml:space="preserve"> </w:t>
      </w:r>
      <w:r w:rsidR="003B4826" w:rsidRPr="00181FF0">
        <w:rPr>
          <w:rFonts w:ascii="Cavolini" w:hAnsi="Cavolini" w:cs="Cavolini"/>
          <w:bCs/>
        </w:rPr>
        <w:t>Peoria</w:t>
      </w:r>
      <w:r w:rsidRPr="00181FF0">
        <w:rPr>
          <w:rFonts w:ascii="Cavolini" w:hAnsi="Cavolini" w:cs="Cavolini"/>
          <w:bCs/>
        </w:rPr>
        <w:t xml:space="preserve"> IL. He has been involved in resear</w:t>
      </w:r>
      <w:r w:rsidR="00BC7A34" w:rsidRPr="00181FF0">
        <w:rPr>
          <w:rFonts w:ascii="Cavolini" w:hAnsi="Cavolini" w:cs="Cavolini"/>
          <w:bCs/>
        </w:rPr>
        <w:t>ch for over 50</w:t>
      </w:r>
      <w:r w:rsidR="003B4826" w:rsidRPr="00181FF0">
        <w:rPr>
          <w:rFonts w:ascii="Cavolini" w:hAnsi="Cavolini" w:cs="Cavolini"/>
          <w:bCs/>
        </w:rPr>
        <w:t xml:space="preserve"> </w:t>
      </w:r>
      <w:r w:rsidR="00BC7A34" w:rsidRPr="00181FF0">
        <w:rPr>
          <w:rFonts w:ascii="Cavolini" w:hAnsi="Cavolini" w:cs="Cavolini"/>
          <w:bCs/>
        </w:rPr>
        <w:t>years</w:t>
      </w:r>
      <w:r w:rsidR="003B4826" w:rsidRPr="00181FF0">
        <w:rPr>
          <w:rFonts w:ascii="Cavolini" w:hAnsi="Cavolini" w:cs="Cavolini"/>
          <w:bCs/>
        </w:rPr>
        <w:t>,</w:t>
      </w:r>
      <w:r w:rsidR="00BC7A34" w:rsidRPr="00181FF0">
        <w:rPr>
          <w:rFonts w:ascii="Cavolini" w:hAnsi="Cavolini" w:cs="Cavolini"/>
          <w:bCs/>
        </w:rPr>
        <w:t xml:space="preserve"> and we welcome the opportunity to celebrate him at our Annual Awards Dinner </w:t>
      </w:r>
      <w:r w:rsidR="003558B4" w:rsidRPr="00181FF0">
        <w:rPr>
          <w:rFonts w:ascii="Cavolini" w:hAnsi="Cavolini" w:cs="Cavolini"/>
          <w:bCs/>
        </w:rPr>
        <w:t>&amp;</w:t>
      </w:r>
      <w:r w:rsidR="00BC7A34" w:rsidRPr="00181FF0">
        <w:rPr>
          <w:rFonts w:ascii="Cavolini" w:hAnsi="Cavolini" w:cs="Cavolini"/>
          <w:bCs/>
        </w:rPr>
        <w:t xml:space="preserve"> Presentation on </w:t>
      </w:r>
      <w:r w:rsidR="00FA74F6" w:rsidRPr="00181FF0">
        <w:rPr>
          <w:rFonts w:ascii="Cavolini" w:hAnsi="Cavolini" w:cs="Cavolini"/>
          <w:bCs/>
        </w:rPr>
        <w:t>Thur</w:t>
      </w:r>
      <w:r w:rsidR="00F43B4A" w:rsidRPr="00181FF0">
        <w:rPr>
          <w:rFonts w:ascii="Cavolini" w:hAnsi="Cavolini" w:cs="Cavolini"/>
          <w:bCs/>
        </w:rPr>
        <w:t xml:space="preserve">sday, </w:t>
      </w:r>
      <w:r w:rsidR="00FA74F6" w:rsidRPr="00181FF0">
        <w:rPr>
          <w:rFonts w:ascii="Cavolini" w:hAnsi="Cavolini" w:cs="Cavolini"/>
          <w:bCs/>
        </w:rPr>
        <w:t>October 16, 2025</w:t>
      </w:r>
      <w:r w:rsidR="003558B4" w:rsidRPr="00181FF0">
        <w:rPr>
          <w:rFonts w:ascii="Cavolini" w:hAnsi="Cavolini" w:cs="Cavolini"/>
          <w:bCs/>
        </w:rPr>
        <w:t>.</w:t>
      </w:r>
      <w:r w:rsidR="00E043C9" w:rsidRPr="00181FF0">
        <w:rPr>
          <w:rFonts w:ascii="Cavolini" w:hAnsi="Cavolini" w:cs="Cavolini"/>
          <w:bCs/>
        </w:rPr>
        <w:t xml:space="preserve"> </w:t>
      </w:r>
      <w:r w:rsidR="001D7665" w:rsidRPr="00181FF0">
        <w:rPr>
          <w:rFonts w:ascii="Cavolini" w:hAnsi="Cavolini" w:cs="Cavolini"/>
          <w:bCs/>
        </w:rPr>
        <w:t>Dr. List’s talk title is: “</w:t>
      </w:r>
      <w:r w:rsidR="00710146" w:rsidRPr="00181FF0">
        <w:rPr>
          <w:rFonts w:ascii="Cavolini" w:hAnsi="Cavolini" w:cs="Cavolini"/>
          <w:bCs/>
        </w:rPr>
        <w:t xml:space="preserve">Thermodynamic Properties of </w:t>
      </w:r>
      <w:r w:rsidR="00231E29" w:rsidRPr="00181FF0">
        <w:rPr>
          <w:rFonts w:ascii="Cavolini" w:hAnsi="Cavolini" w:cs="Cavolini"/>
          <w:bCs/>
        </w:rPr>
        <w:t>Triglycerides</w:t>
      </w:r>
      <w:r w:rsidR="00710146" w:rsidRPr="00181FF0">
        <w:rPr>
          <w:rFonts w:ascii="Cavolini" w:hAnsi="Cavolini" w:cs="Cavolini"/>
          <w:bCs/>
        </w:rPr>
        <w:t xml:space="preserve">: Experiments and Models.” </w:t>
      </w:r>
      <w:r w:rsidR="00E043C9" w:rsidRPr="00181FF0">
        <w:rPr>
          <w:rFonts w:ascii="Cavolini" w:hAnsi="Cavolini" w:cs="Cavolini"/>
          <w:bCs/>
        </w:rPr>
        <w:t>Mark your calendar and stay tuned for more information.</w:t>
      </w:r>
    </w:p>
    <w:p w14:paraId="6A754415" w14:textId="77777777" w:rsidR="00CF6A96" w:rsidRDefault="00CF6A96" w:rsidP="001E2F4B">
      <w:pPr>
        <w:widowControl w:val="0"/>
        <w:tabs>
          <w:tab w:val="left" w:pos="0"/>
          <w:tab w:val="center" w:pos="4860"/>
          <w:tab w:val="left" w:pos="5400"/>
          <w:tab w:val="left" w:pos="5760"/>
          <w:tab w:val="left" w:pos="6480"/>
          <w:tab w:val="left" w:pos="7200"/>
          <w:tab w:val="left" w:pos="7920"/>
          <w:tab w:val="left" w:pos="8640"/>
          <w:tab w:val="left" w:pos="9360"/>
        </w:tabs>
        <w:autoSpaceDE w:val="0"/>
        <w:autoSpaceDN w:val="0"/>
        <w:adjustRightInd w:val="0"/>
        <w:jc w:val="center"/>
        <w:rPr>
          <w:rFonts w:ascii="Castellar" w:hAnsi="Castellar"/>
          <w:b/>
          <w:bCs/>
          <w:sz w:val="28"/>
          <w:szCs w:val="28"/>
        </w:rPr>
      </w:pPr>
      <w:r w:rsidRPr="00CF6A96">
        <w:rPr>
          <w:rFonts w:ascii="Castellar" w:hAnsi="Castellar"/>
          <w:b/>
          <w:bCs/>
          <w:noProof/>
          <w:sz w:val="28"/>
          <w:szCs w:val="28"/>
        </w:rPr>
        <w:drawing>
          <wp:inline distT="0" distB="0" distL="0" distR="0" wp14:anchorId="480CFBD7" wp14:editId="75E7B327">
            <wp:extent cx="1461153" cy="2010410"/>
            <wp:effectExtent l="0" t="0" r="5715" b="8890"/>
            <wp:docPr id="1373695003" name="Picture 1" descr="A person with a white bear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3695003" name="Picture 1" descr="A person with a white beard&#10;&#10;AI-generated content may be incorrect."/>
                    <pic:cNvPicPr/>
                  </pic:nvPicPr>
                  <pic:blipFill rotWithShape="1">
                    <a:blip r:embed="rId11"/>
                    <a:srcRect l="2" r="-5"/>
                    <a:stretch/>
                  </pic:blipFill>
                  <pic:spPr bwMode="auto">
                    <a:xfrm>
                      <a:off x="0" y="0"/>
                      <a:ext cx="1472138" cy="2025525"/>
                    </a:xfrm>
                    <a:prstGeom prst="rect">
                      <a:avLst/>
                    </a:prstGeom>
                    <a:ln>
                      <a:noFill/>
                    </a:ln>
                    <a:extLst>
                      <a:ext uri="{53640926-AAD7-44D8-BBD7-CCE9431645EC}">
                        <a14:shadowObscured xmlns:a14="http://schemas.microsoft.com/office/drawing/2010/main"/>
                      </a:ext>
                    </a:extLst>
                  </pic:spPr>
                </pic:pic>
              </a:graphicData>
            </a:graphic>
          </wp:inline>
        </w:drawing>
      </w:r>
    </w:p>
    <w:p w14:paraId="3A6436D6" w14:textId="77777777" w:rsidR="00CF6A96" w:rsidRDefault="00CF6A96" w:rsidP="001E2F4B">
      <w:pPr>
        <w:widowControl w:val="0"/>
        <w:tabs>
          <w:tab w:val="left" w:pos="0"/>
          <w:tab w:val="center" w:pos="4860"/>
          <w:tab w:val="left" w:pos="5400"/>
          <w:tab w:val="left" w:pos="5760"/>
          <w:tab w:val="left" w:pos="6480"/>
          <w:tab w:val="left" w:pos="7200"/>
          <w:tab w:val="left" w:pos="7920"/>
          <w:tab w:val="left" w:pos="8640"/>
          <w:tab w:val="left" w:pos="9360"/>
        </w:tabs>
        <w:autoSpaceDE w:val="0"/>
        <w:autoSpaceDN w:val="0"/>
        <w:adjustRightInd w:val="0"/>
        <w:jc w:val="center"/>
        <w:rPr>
          <w:rFonts w:ascii="Castellar" w:hAnsi="Castellar"/>
          <w:b/>
          <w:bCs/>
          <w:sz w:val="28"/>
          <w:szCs w:val="28"/>
        </w:rPr>
      </w:pPr>
    </w:p>
    <w:p w14:paraId="43AC4D42" w14:textId="77777777" w:rsidR="00CF6A96" w:rsidRDefault="00CF6A96" w:rsidP="001E2F4B">
      <w:pPr>
        <w:widowControl w:val="0"/>
        <w:tabs>
          <w:tab w:val="left" w:pos="0"/>
          <w:tab w:val="center" w:pos="4860"/>
          <w:tab w:val="left" w:pos="5400"/>
          <w:tab w:val="left" w:pos="5760"/>
          <w:tab w:val="left" w:pos="6480"/>
          <w:tab w:val="left" w:pos="7200"/>
          <w:tab w:val="left" w:pos="7920"/>
          <w:tab w:val="left" w:pos="8640"/>
          <w:tab w:val="left" w:pos="9360"/>
        </w:tabs>
        <w:autoSpaceDE w:val="0"/>
        <w:autoSpaceDN w:val="0"/>
        <w:adjustRightInd w:val="0"/>
        <w:jc w:val="center"/>
        <w:rPr>
          <w:rFonts w:ascii="Castellar" w:hAnsi="Castellar"/>
          <w:b/>
          <w:bCs/>
          <w:sz w:val="28"/>
          <w:szCs w:val="28"/>
        </w:rPr>
      </w:pPr>
    </w:p>
    <w:p w14:paraId="3C5E1A53" w14:textId="523D5EDD" w:rsidR="001E2F4B" w:rsidRPr="00094D6F" w:rsidRDefault="001E2F4B" w:rsidP="001E2F4B">
      <w:pPr>
        <w:widowControl w:val="0"/>
        <w:tabs>
          <w:tab w:val="left" w:pos="0"/>
          <w:tab w:val="center" w:pos="4860"/>
          <w:tab w:val="left" w:pos="5400"/>
          <w:tab w:val="left" w:pos="5760"/>
          <w:tab w:val="left" w:pos="6480"/>
          <w:tab w:val="left" w:pos="7200"/>
          <w:tab w:val="left" w:pos="7920"/>
          <w:tab w:val="left" w:pos="8640"/>
          <w:tab w:val="left" w:pos="9360"/>
        </w:tabs>
        <w:autoSpaceDE w:val="0"/>
        <w:autoSpaceDN w:val="0"/>
        <w:adjustRightInd w:val="0"/>
        <w:jc w:val="center"/>
        <w:rPr>
          <w:rFonts w:ascii="Castellar" w:hAnsi="Castellar"/>
          <w:b/>
          <w:bCs/>
          <w:sz w:val="28"/>
          <w:szCs w:val="28"/>
        </w:rPr>
      </w:pPr>
      <w:r w:rsidRPr="00094D6F">
        <w:rPr>
          <w:rFonts w:ascii="Castellar" w:hAnsi="Castellar"/>
          <w:b/>
          <w:bCs/>
          <w:sz w:val="28"/>
          <w:szCs w:val="28"/>
        </w:rPr>
        <w:t>ACS-KC Section Celebrates its quasquicentennial</w:t>
      </w:r>
    </w:p>
    <w:p w14:paraId="0124C416" w14:textId="77777777" w:rsidR="001E2F4B" w:rsidRPr="001E2F4B" w:rsidRDefault="001E2F4B" w:rsidP="001E2F4B">
      <w:pPr>
        <w:widowControl w:val="0"/>
        <w:tabs>
          <w:tab w:val="left" w:pos="0"/>
          <w:tab w:val="center" w:pos="4860"/>
          <w:tab w:val="left" w:pos="5400"/>
          <w:tab w:val="left" w:pos="5760"/>
          <w:tab w:val="left" w:pos="6480"/>
          <w:tab w:val="left" w:pos="7200"/>
          <w:tab w:val="left" w:pos="7920"/>
          <w:tab w:val="left" w:pos="8640"/>
          <w:tab w:val="left" w:pos="9360"/>
        </w:tabs>
        <w:autoSpaceDE w:val="0"/>
        <w:autoSpaceDN w:val="0"/>
        <w:adjustRightInd w:val="0"/>
        <w:jc w:val="center"/>
        <w:rPr>
          <w:rFonts w:ascii="Castellar" w:hAnsi="Castellar"/>
          <w:b/>
          <w:bCs/>
          <w:sz w:val="16"/>
          <w:szCs w:val="16"/>
        </w:rPr>
      </w:pPr>
    </w:p>
    <w:p w14:paraId="7A8342FA" w14:textId="2C901625" w:rsidR="001E2F4B" w:rsidRPr="001E2F4B" w:rsidRDefault="001E2F4B" w:rsidP="001E2F4B">
      <w:pPr>
        <w:widowControl w:val="0"/>
        <w:tabs>
          <w:tab w:val="left" w:pos="0"/>
          <w:tab w:val="center" w:pos="4860"/>
          <w:tab w:val="left" w:pos="5400"/>
          <w:tab w:val="left" w:pos="5760"/>
          <w:tab w:val="left" w:pos="6480"/>
          <w:tab w:val="left" w:pos="7200"/>
          <w:tab w:val="left" w:pos="7920"/>
          <w:tab w:val="left" w:pos="8640"/>
          <w:tab w:val="left" w:pos="9360"/>
        </w:tabs>
        <w:autoSpaceDE w:val="0"/>
        <w:autoSpaceDN w:val="0"/>
        <w:adjustRightInd w:val="0"/>
        <w:rPr>
          <w:sz w:val="22"/>
          <w:szCs w:val="22"/>
        </w:rPr>
      </w:pPr>
      <w:r w:rsidRPr="001E2F4B">
        <w:rPr>
          <w:sz w:val="22"/>
          <w:szCs w:val="22"/>
        </w:rPr>
        <w:t xml:space="preserve">This year, the KC Section is celebrating </w:t>
      </w:r>
      <w:r w:rsidR="00BD304E">
        <w:rPr>
          <w:sz w:val="22"/>
          <w:szCs w:val="22"/>
        </w:rPr>
        <w:t>its</w:t>
      </w:r>
      <w:r w:rsidRPr="001E2F4B">
        <w:rPr>
          <w:sz w:val="22"/>
          <w:szCs w:val="22"/>
        </w:rPr>
        <w:t xml:space="preserve"> Quasquicentennial, which is our </w:t>
      </w:r>
      <w:r w:rsidRPr="001E2F4B">
        <w:rPr>
          <w:b/>
          <w:bCs/>
          <w:sz w:val="22"/>
          <w:szCs w:val="22"/>
        </w:rPr>
        <w:t>125</w:t>
      </w:r>
      <w:r w:rsidRPr="001E2F4B">
        <w:rPr>
          <w:b/>
          <w:bCs/>
          <w:sz w:val="22"/>
          <w:szCs w:val="22"/>
          <w:vertAlign w:val="superscript"/>
        </w:rPr>
        <w:t>th</w:t>
      </w:r>
      <w:r w:rsidRPr="001E2F4B">
        <w:rPr>
          <w:b/>
          <w:bCs/>
          <w:sz w:val="22"/>
          <w:szCs w:val="22"/>
        </w:rPr>
        <w:t xml:space="preserve"> Anniversary!</w:t>
      </w:r>
      <w:r w:rsidRPr="001E2F4B">
        <w:rPr>
          <w:sz w:val="22"/>
          <w:szCs w:val="22"/>
        </w:rPr>
        <w:t> </w:t>
      </w:r>
      <w:r w:rsidR="0091441C">
        <w:rPr>
          <w:sz w:val="22"/>
          <w:szCs w:val="22"/>
        </w:rPr>
        <w:t>T</w:t>
      </w:r>
      <w:r w:rsidRPr="001E2F4B">
        <w:rPr>
          <w:sz w:val="22"/>
          <w:szCs w:val="22"/>
        </w:rPr>
        <w:t>hat’s right, the section was founded in 1900</w:t>
      </w:r>
      <w:r w:rsidR="00485028">
        <w:rPr>
          <w:sz w:val="22"/>
          <w:szCs w:val="22"/>
        </w:rPr>
        <w:t xml:space="preserve">! </w:t>
      </w:r>
    </w:p>
    <w:p w14:paraId="18AD5980" w14:textId="1B238192" w:rsidR="001E2F4B" w:rsidRPr="001E2F4B" w:rsidRDefault="001E2F4B" w:rsidP="001E2F4B">
      <w:pPr>
        <w:widowControl w:val="0"/>
        <w:tabs>
          <w:tab w:val="left" w:pos="0"/>
          <w:tab w:val="center" w:pos="4860"/>
          <w:tab w:val="left" w:pos="5400"/>
          <w:tab w:val="left" w:pos="5760"/>
          <w:tab w:val="left" w:pos="6480"/>
          <w:tab w:val="left" w:pos="7200"/>
          <w:tab w:val="left" w:pos="7920"/>
          <w:tab w:val="left" w:pos="8640"/>
          <w:tab w:val="left" w:pos="9360"/>
        </w:tabs>
        <w:autoSpaceDE w:val="0"/>
        <w:autoSpaceDN w:val="0"/>
        <w:adjustRightInd w:val="0"/>
        <w:rPr>
          <w:sz w:val="22"/>
          <w:szCs w:val="22"/>
        </w:rPr>
      </w:pPr>
      <w:r w:rsidRPr="001E2F4B">
        <w:rPr>
          <w:sz w:val="22"/>
          <w:szCs w:val="22"/>
        </w:rPr>
        <w:t>The section recently received a $2,000 grant from the National ACS in support of our Quasquicentennial Celebration</w:t>
      </w:r>
      <w:r w:rsidR="00580D74">
        <w:rPr>
          <w:sz w:val="22"/>
          <w:szCs w:val="22"/>
        </w:rPr>
        <w:t>,</w:t>
      </w:r>
      <w:r w:rsidRPr="001E2F4B">
        <w:rPr>
          <w:sz w:val="22"/>
          <w:szCs w:val="22"/>
        </w:rPr>
        <w:t xml:space="preserve"> and we plan on organizing </w:t>
      </w:r>
      <w:r w:rsidR="003C7ADF">
        <w:rPr>
          <w:sz w:val="22"/>
          <w:szCs w:val="22"/>
        </w:rPr>
        <w:t>a few</w:t>
      </w:r>
      <w:r w:rsidRPr="001E2F4B">
        <w:rPr>
          <w:sz w:val="22"/>
          <w:szCs w:val="22"/>
        </w:rPr>
        <w:t xml:space="preserve"> interesting activities, including inviting some eminent speakers and having a membership meeting where we review the past 125 years of history of the section. </w:t>
      </w:r>
    </w:p>
    <w:p w14:paraId="4D4F3913" w14:textId="584A62A9" w:rsidR="001E2F4B" w:rsidRPr="001E2F4B" w:rsidRDefault="001E2F4B" w:rsidP="001E2F4B">
      <w:pPr>
        <w:widowControl w:val="0"/>
        <w:tabs>
          <w:tab w:val="left" w:pos="0"/>
          <w:tab w:val="center" w:pos="4860"/>
          <w:tab w:val="left" w:pos="5400"/>
          <w:tab w:val="left" w:pos="5760"/>
          <w:tab w:val="left" w:pos="6480"/>
          <w:tab w:val="left" w:pos="7200"/>
          <w:tab w:val="left" w:pos="7920"/>
          <w:tab w:val="left" w:pos="8640"/>
          <w:tab w:val="left" w:pos="9360"/>
        </w:tabs>
        <w:autoSpaceDE w:val="0"/>
        <w:autoSpaceDN w:val="0"/>
        <w:adjustRightInd w:val="0"/>
        <w:rPr>
          <w:sz w:val="22"/>
          <w:szCs w:val="22"/>
        </w:rPr>
      </w:pPr>
      <w:r w:rsidRPr="001E2F4B">
        <w:rPr>
          <w:sz w:val="22"/>
          <w:szCs w:val="22"/>
        </w:rPr>
        <w:t xml:space="preserve">If you have ideas for events or celebrations that you would like to see for our Quasquicentennial, please do not hesitate to contact me at </w:t>
      </w:r>
      <w:hyperlink r:id="rId12" w:tgtFrame="_blank" w:history="1">
        <w:r w:rsidRPr="001E2F4B">
          <w:rPr>
            <w:color w:val="0000FF"/>
            <w:sz w:val="22"/>
            <w:szCs w:val="22"/>
            <w:u w:val="single"/>
          </w:rPr>
          <w:t>jwoodford@missouriwestern.edu</w:t>
        </w:r>
      </w:hyperlink>
      <w:r w:rsidRPr="001E2F4B">
        <w:rPr>
          <w:sz w:val="22"/>
          <w:szCs w:val="22"/>
        </w:rPr>
        <w:t xml:space="preserve">. Thank you for </w:t>
      </w:r>
      <w:r w:rsidR="00E814B5">
        <w:rPr>
          <w:sz w:val="22"/>
          <w:szCs w:val="22"/>
        </w:rPr>
        <w:t>celebrating this milestone</w:t>
      </w:r>
      <w:r w:rsidRPr="001E2F4B">
        <w:rPr>
          <w:sz w:val="22"/>
          <w:szCs w:val="22"/>
        </w:rPr>
        <w:t>!</w:t>
      </w:r>
    </w:p>
    <w:p w14:paraId="734D62DE" w14:textId="77777777" w:rsidR="001E2F4B" w:rsidRDefault="001E2F4B" w:rsidP="001E2F4B">
      <w:pPr>
        <w:shd w:val="clear" w:color="auto" w:fill="FFFFFF"/>
        <w:rPr>
          <w:rFonts w:ascii="Lucida Calligraphy" w:hAnsi="Lucida Calligraphy" w:cstheme="minorHAnsi"/>
          <w:b/>
          <w:bCs/>
        </w:rPr>
      </w:pPr>
    </w:p>
    <w:p w14:paraId="1D4EA234" w14:textId="77777777" w:rsidR="00B02962" w:rsidRDefault="00B02962" w:rsidP="007D21F8">
      <w:pPr>
        <w:ind w:left="270"/>
        <w:jc w:val="center"/>
        <w:rPr>
          <w:rFonts w:ascii="Lucida Handwriting" w:hAnsi="Lucida Handwriting" w:cs="Tahoma"/>
          <w:b/>
          <w:sz w:val="36"/>
          <w:szCs w:val="36"/>
        </w:rPr>
      </w:pPr>
    </w:p>
    <w:p w14:paraId="13DA0761" w14:textId="77777777" w:rsidR="00CF6A96" w:rsidRDefault="00CF6A96" w:rsidP="00AB0A75">
      <w:pPr>
        <w:jc w:val="center"/>
        <w:rPr>
          <w:rFonts w:ascii="Lucida Handwriting" w:hAnsi="Lucida Handwriting" w:cs="Tahoma"/>
          <w:b/>
          <w:sz w:val="36"/>
          <w:szCs w:val="36"/>
        </w:rPr>
      </w:pPr>
    </w:p>
    <w:p w14:paraId="6E246C60" w14:textId="77777777" w:rsidR="00F642BE" w:rsidRDefault="00F642BE" w:rsidP="00AB0A75">
      <w:pPr>
        <w:jc w:val="center"/>
        <w:rPr>
          <w:rFonts w:ascii="Lucida Handwriting" w:hAnsi="Lucida Handwriting" w:cs="Tahoma"/>
          <w:b/>
          <w:sz w:val="36"/>
          <w:szCs w:val="36"/>
        </w:rPr>
      </w:pPr>
    </w:p>
    <w:p w14:paraId="1CF43BAE" w14:textId="2EAE41F0" w:rsidR="00F918F9" w:rsidRDefault="007D21F8" w:rsidP="00AB0A75">
      <w:pPr>
        <w:jc w:val="center"/>
        <w:rPr>
          <w:rFonts w:ascii="Lucida Handwriting" w:hAnsi="Lucida Handwriting" w:cs="Tahoma"/>
          <w:b/>
          <w:sz w:val="20"/>
          <w:szCs w:val="20"/>
        </w:rPr>
      </w:pPr>
      <w:r w:rsidRPr="0063621E">
        <w:rPr>
          <w:rFonts w:ascii="Lucida Handwriting" w:hAnsi="Lucida Handwriting" w:cs="Tahoma"/>
          <w:b/>
          <w:sz w:val="36"/>
          <w:szCs w:val="36"/>
        </w:rPr>
        <w:t>ACS-KC Standing Committees &amp; Chairs</w:t>
      </w:r>
    </w:p>
    <w:p w14:paraId="6EE6D2FB" w14:textId="16DC4FF6" w:rsidR="007D21F8" w:rsidRPr="0063621E" w:rsidRDefault="007D21F8" w:rsidP="007D21F8">
      <w:pPr>
        <w:ind w:left="270"/>
        <w:jc w:val="center"/>
        <w:rPr>
          <w:rFonts w:ascii="Tahoma" w:hAnsi="Tahoma" w:cs="Tahoma"/>
          <w:b/>
          <w:sz w:val="36"/>
          <w:szCs w:val="36"/>
        </w:rPr>
      </w:pPr>
      <w:r w:rsidRPr="0063621E">
        <w:rPr>
          <w:rFonts w:ascii="Lucida Handwriting" w:hAnsi="Lucida Handwriting" w:cs="Tahoma"/>
          <w:b/>
          <w:sz w:val="36"/>
          <w:szCs w:val="36"/>
        </w:rPr>
        <w:t xml:space="preserve">    </w:t>
      </w:r>
      <w:r w:rsidRPr="0063621E">
        <w:rPr>
          <w:rFonts w:ascii="Tahoma" w:hAnsi="Tahoma" w:cs="Tahoma"/>
          <w:b/>
          <w:sz w:val="36"/>
          <w:szCs w:val="36"/>
        </w:rPr>
        <w:t xml:space="preserve">                                         </w:t>
      </w:r>
    </w:p>
    <w:p w14:paraId="2838E48A" w14:textId="77777777" w:rsidR="007D21F8" w:rsidRPr="0063621E" w:rsidRDefault="007D21F8" w:rsidP="007D21F8">
      <w:pPr>
        <w:ind w:left="270"/>
        <w:jc w:val="center"/>
        <w:rPr>
          <w:rFonts w:ascii="Tahoma" w:hAnsi="Tahoma" w:cs="Tahoma"/>
          <w:b/>
        </w:rPr>
      </w:pPr>
      <w:r w:rsidRPr="0063621E">
        <w:rPr>
          <w:rFonts w:ascii="Tahoma" w:hAnsi="Tahoma" w:cs="Tahoma"/>
          <w:b/>
        </w:rPr>
        <w:t xml:space="preserve">Please consider volunteering on one (or more) of our committees!  </w:t>
      </w:r>
    </w:p>
    <w:p w14:paraId="29A457A1" w14:textId="77777777" w:rsidR="007D21F8" w:rsidRPr="0063621E" w:rsidRDefault="007D21F8" w:rsidP="007D21F8">
      <w:pPr>
        <w:ind w:left="270"/>
        <w:jc w:val="center"/>
        <w:rPr>
          <w:rFonts w:ascii="Tahoma" w:hAnsi="Tahoma" w:cs="Tahoma"/>
          <w:b/>
        </w:rPr>
      </w:pPr>
      <w:r w:rsidRPr="0063621E">
        <w:rPr>
          <w:rFonts w:ascii="Tahoma" w:hAnsi="Tahoma" w:cs="Tahoma"/>
          <w:b/>
        </w:rPr>
        <w:t>We welcome your thoughts, ideas, and contribution!</w:t>
      </w:r>
    </w:p>
    <w:p w14:paraId="20C278A2" w14:textId="77777777" w:rsidR="007D21F8" w:rsidRPr="0063621E" w:rsidRDefault="007D21F8" w:rsidP="007D21F8">
      <w:pPr>
        <w:ind w:left="270"/>
        <w:jc w:val="center"/>
        <w:rPr>
          <w:rFonts w:ascii="Comic Sans MS" w:hAnsi="Comic Sans MS" w:cs="Tahoma"/>
          <w:b/>
          <w:sz w:val="22"/>
          <w:szCs w:val="22"/>
        </w:rPr>
      </w:pPr>
    </w:p>
    <w:p w14:paraId="5F9A9AB8" w14:textId="3A34AD56" w:rsidR="007D21F8" w:rsidRPr="009E2007" w:rsidRDefault="009E2007" w:rsidP="007D21F8">
      <w:pPr>
        <w:ind w:left="270"/>
        <w:rPr>
          <w:rFonts w:cstheme="minorHAnsi"/>
          <w:b/>
        </w:rPr>
      </w:pPr>
      <w:r>
        <w:rPr>
          <w:rFonts w:ascii="Comic Sans MS" w:hAnsi="Comic Sans MS" w:cstheme="minorHAnsi"/>
          <w:b/>
        </w:rPr>
        <w:t>*</w:t>
      </w:r>
      <w:r w:rsidR="007D21F8" w:rsidRPr="009E2007">
        <w:rPr>
          <w:rFonts w:cstheme="minorHAnsi"/>
          <w:b/>
        </w:rPr>
        <w:t>Please</w:t>
      </w:r>
      <w:r w:rsidR="007D21F8" w:rsidRPr="009E2007">
        <w:rPr>
          <w:rFonts w:cstheme="minorHAnsi"/>
          <w:b/>
          <w:sz w:val="22"/>
          <w:szCs w:val="22"/>
        </w:rPr>
        <w:t xml:space="preserve"> </w:t>
      </w:r>
      <w:r w:rsidR="007D21F8" w:rsidRPr="009E2007">
        <w:rPr>
          <w:rFonts w:cstheme="minorHAnsi"/>
          <w:b/>
        </w:rPr>
        <w:t>contact Gary Clapp</w:t>
      </w:r>
      <w:r w:rsidR="007D21F8" w:rsidRPr="009E2007">
        <w:rPr>
          <w:rFonts w:cstheme="minorHAnsi"/>
          <w:b/>
          <w:sz w:val="22"/>
          <w:szCs w:val="22"/>
        </w:rPr>
        <w:t xml:space="preserve"> (</w:t>
      </w:r>
      <w:hyperlink r:id="rId13" w:history="1">
        <w:r w:rsidR="007D21F8" w:rsidRPr="009E2007">
          <w:rPr>
            <w:rStyle w:val="Hyperlink"/>
            <w:rFonts w:cstheme="minorHAnsi"/>
            <w:b/>
            <w:sz w:val="22"/>
            <w:szCs w:val="22"/>
          </w:rPr>
          <w:t>geclapp424@yahoo.com</w:t>
        </w:r>
      </w:hyperlink>
      <w:r w:rsidR="007D21F8" w:rsidRPr="009E2007">
        <w:rPr>
          <w:rFonts w:cstheme="minorHAnsi"/>
          <w:b/>
          <w:sz w:val="22"/>
          <w:szCs w:val="22"/>
        </w:rPr>
        <w:t xml:space="preserve">) </w:t>
      </w:r>
      <w:r w:rsidR="007D21F8" w:rsidRPr="009E2007">
        <w:rPr>
          <w:rFonts w:cstheme="minorHAnsi"/>
          <w:b/>
        </w:rPr>
        <w:t>if you are interested in one of the committees.</w:t>
      </w:r>
      <w:r w:rsidRPr="009E2007">
        <w:rPr>
          <w:rFonts w:cstheme="minorHAnsi"/>
          <w:b/>
        </w:rPr>
        <w:t xml:space="preserve"> </w:t>
      </w:r>
      <w:r w:rsidR="007D21F8" w:rsidRPr="009E2007">
        <w:rPr>
          <w:rFonts w:cstheme="minorHAnsi"/>
          <w:b/>
        </w:rPr>
        <w:t>Thank you! We would appreciate it</w:t>
      </w:r>
      <w:r w:rsidR="00F918F9" w:rsidRPr="009E2007">
        <w:rPr>
          <w:rFonts w:cstheme="minorHAnsi"/>
          <w:b/>
        </w:rPr>
        <w:t>,</w:t>
      </w:r>
      <w:r w:rsidR="007D21F8" w:rsidRPr="009E2007">
        <w:rPr>
          <w:rFonts w:cstheme="minorHAnsi"/>
          <w:b/>
        </w:rPr>
        <w:t xml:space="preserve"> and we welcome your input and assistance!</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0800"/>
      </w:tblGrid>
      <w:tr w:rsidR="007D21F8" w:rsidRPr="00F95AFF" w14:paraId="47E82B93" w14:textId="77777777" w:rsidTr="00980CC6">
        <w:trPr>
          <w:tblCellSpacing w:w="0" w:type="dxa"/>
        </w:trPr>
        <w:tc>
          <w:tcPr>
            <w:tcW w:w="0" w:type="auto"/>
            <w:shd w:val="clear" w:color="auto" w:fill="FFFFFF"/>
            <w:tcMar>
              <w:top w:w="0" w:type="dxa"/>
              <w:left w:w="75" w:type="dxa"/>
              <w:bottom w:w="75" w:type="dxa"/>
              <w:right w:w="75" w:type="dxa"/>
            </w:tcMar>
            <w:hideMark/>
          </w:tcPr>
          <w:tbl>
            <w:tblPr>
              <w:tblW w:w="31680" w:type="dxa"/>
              <w:tblCellSpacing w:w="0" w:type="dxa"/>
              <w:tblCellMar>
                <w:left w:w="0" w:type="dxa"/>
                <w:right w:w="0" w:type="dxa"/>
              </w:tblCellMar>
              <w:tblLook w:val="04A0" w:firstRow="1" w:lastRow="0" w:firstColumn="1" w:lastColumn="0" w:noHBand="0" w:noVBand="1"/>
            </w:tblPr>
            <w:tblGrid>
              <w:gridCol w:w="597"/>
              <w:gridCol w:w="20"/>
              <w:gridCol w:w="31063"/>
            </w:tblGrid>
            <w:tr w:rsidR="007D21F8" w:rsidRPr="00F95AFF" w14:paraId="58C0625E" w14:textId="77777777" w:rsidTr="00980CC6">
              <w:trPr>
                <w:tblCellSpacing w:w="0" w:type="dxa"/>
              </w:trPr>
              <w:tc>
                <w:tcPr>
                  <w:tcW w:w="0" w:type="auto"/>
                  <w:vAlign w:val="center"/>
                </w:tcPr>
                <w:p w14:paraId="492E63B4" w14:textId="77777777" w:rsidR="007D21F8" w:rsidRPr="00F95AFF" w:rsidRDefault="007D21F8" w:rsidP="00980CC6">
                  <w:pPr>
                    <w:rPr>
                      <w:rFonts w:ascii="Times New Roman" w:hAnsi="Times New Roman"/>
                    </w:rPr>
                  </w:pPr>
                </w:p>
              </w:tc>
              <w:tc>
                <w:tcPr>
                  <w:tcW w:w="20" w:type="dxa"/>
                </w:tcPr>
                <w:p w14:paraId="13B3C896" w14:textId="77777777" w:rsidR="007D21F8" w:rsidRPr="00F95AFF" w:rsidRDefault="007D21F8" w:rsidP="00980CC6">
                  <w:pPr>
                    <w:spacing w:before="100" w:beforeAutospacing="1" w:after="100" w:afterAutospacing="1"/>
                    <w:ind w:left="720"/>
                    <w:rPr>
                      <w:rFonts w:ascii="Helvetica" w:hAnsi="Helvetica"/>
                      <w:color w:val="000000"/>
                      <w:sz w:val="18"/>
                      <w:szCs w:val="18"/>
                    </w:rPr>
                  </w:pPr>
                </w:p>
              </w:tc>
              <w:tc>
                <w:tcPr>
                  <w:tcW w:w="31063" w:type="dxa"/>
                  <w:tcMar>
                    <w:top w:w="150" w:type="dxa"/>
                    <w:left w:w="150" w:type="dxa"/>
                    <w:bottom w:w="150" w:type="dxa"/>
                    <w:right w:w="150" w:type="dxa"/>
                  </w:tcMar>
                </w:tcPr>
                <w:p w14:paraId="1943CA9B" w14:textId="0062BA4E" w:rsidR="007D21F8" w:rsidRPr="00F95AFF" w:rsidRDefault="007D21F8" w:rsidP="001E2F4B">
                  <w:pPr>
                    <w:spacing w:before="100" w:beforeAutospacing="1" w:after="100" w:afterAutospacing="1"/>
                    <w:ind w:left="720"/>
                    <w:rPr>
                      <w:rFonts w:ascii="Helvetica" w:hAnsi="Helvetica"/>
                      <w:color w:val="000000"/>
                      <w:sz w:val="18"/>
                      <w:szCs w:val="18"/>
                    </w:rPr>
                  </w:pPr>
                  <w:r>
                    <w:rPr>
                      <w:rFonts w:ascii="Tahoma" w:hAnsi="Tahoma" w:cs="Tahoma"/>
                      <w:b/>
                      <w:noProof/>
                      <w:sz w:val="32"/>
                      <w:szCs w:val="32"/>
                    </w:rPr>
                    <w:drawing>
                      <wp:inline distT="0" distB="0" distL="0" distR="0" wp14:anchorId="2B552EA6" wp14:editId="1FC76FD6">
                        <wp:extent cx="2298306" cy="1123950"/>
                        <wp:effectExtent l="0" t="0" r="6985" b="0"/>
                        <wp:docPr id="2" name="Picture 2" descr="A sign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sign with black text&#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451456" cy="1198846"/>
                                </a:xfrm>
                                <a:prstGeom prst="rect">
                                  <a:avLst/>
                                </a:prstGeom>
                              </pic:spPr>
                            </pic:pic>
                          </a:graphicData>
                        </a:graphic>
                      </wp:inline>
                    </w:drawing>
                  </w:r>
                  <w:r>
                    <w:rPr>
                      <w:rFonts w:ascii="Tahoma" w:hAnsi="Tahoma" w:cs="Tahoma"/>
                      <w:b/>
                      <w:noProof/>
                      <w:sz w:val="32"/>
                      <w:szCs w:val="32"/>
                    </w:rPr>
                    <w:drawing>
                      <wp:inline distT="0" distB="0" distL="0" distR="0" wp14:anchorId="49181132" wp14:editId="4E543B00">
                        <wp:extent cx="1686896" cy="1163955"/>
                        <wp:effectExtent l="0" t="0" r="8890" b="0"/>
                        <wp:docPr id="3" name="Picture 3" descr="Colorful hands with text overla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olorful hands with text overlay&#10;&#10;Description automatically generated"/>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792241" cy="1236643"/>
                                </a:xfrm>
                                <a:prstGeom prst="rect">
                                  <a:avLst/>
                                </a:prstGeom>
                              </pic:spPr>
                            </pic:pic>
                          </a:graphicData>
                        </a:graphic>
                      </wp:inline>
                    </w:drawing>
                  </w:r>
                </w:p>
              </w:tc>
            </w:tr>
          </w:tbl>
          <w:p w14:paraId="678A839E" w14:textId="77777777" w:rsidR="007D21F8" w:rsidRPr="00F95AFF" w:rsidRDefault="007D21F8" w:rsidP="00980CC6">
            <w:pPr>
              <w:rPr>
                <w:rFonts w:ascii="Helvetica" w:hAnsi="Helvetica"/>
                <w:color w:val="000000"/>
                <w:sz w:val="18"/>
                <w:szCs w:val="18"/>
              </w:rPr>
            </w:pPr>
          </w:p>
        </w:tc>
      </w:tr>
    </w:tbl>
    <w:p w14:paraId="30DC84D0" w14:textId="77777777" w:rsidR="007D21F8" w:rsidRDefault="007D21F8" w:rsidP="007D21F8">
      <w:pPr>
        <w:rPr>
          <w:rFonts w:ascii="Verdana" w:hAnsi="Verdana"/>
          <w:sz w:val="22"/>
          <w:szCs w:val="22"/>
        </w:rPr>
      </w:pPr>
      <w:r>
        <w:rPr>
          <w:rFonts w:ascii="Verdana" w:hAnsi="Verdana"/>
          <w:noProof/>
        </w:rPr>
        <w:drawing>
          <wp:inline distT="0" distB="0" distL="0" distR="0" wp14:anchorId="4DB9CB9F" wp14:editId="7CDEC577">
            <wp:extent cx="304800" cy="304800"/>
            <wp:effectExtent l="0" t="0" r="0" b="0"/>
            <wp:docPr id="5" name="Picture 5" descr="A green check mark in a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green check mark in a circle&#10;&#10;Description automatically generated"/>
                    <pic:cNvPicPr/>
                  </pic:nvPicPr>
                  <pic:blipFill>
                    <a:blip r:embed="rId16" cstate="print">
                      <a:extLst>
                        <a:ext uri="{28A0092B-C50C-407E-A947-70E740481C1C}">
                          <a14:useLocalDpi xmlns:a14="http://schemas.microsoft.com/office/drawing/2010/main" val="0"/>
                        </a:ext>
                      </a:extLst>
                    </a:blip>
                    <a:stretch>
                      <a:fillRect/>
                    </a:stretch>
                  </pic:blipFill>
                  <pic:spPr>
                    <a:xfrm>
                      <a:off x="0" y="0"/>
                      <a:ext cx="304800" cy="304800"/>
                    </a:xfrm>
                    <a:prstGeom prst="rect">
                      <a:avLst/>
                    </a:prstGeom>
                  </pic:spPr>
                </pic:pic>
              </a:graphicData>
            </a:graphic>
          </wp:inline>
        </w:drawing>
      </w:r>
      <w:r w:rsidRPr="002658B1">
        <w:rPr>
          <w:rFonts w:ascii="Verdana" w:hAnsi="Verdana"/>
          <w:sz w:val="22"/>
          <w:szCs w:val="22"/>
        </w:rPr>
        <w:t>Check us out on</w:t>
      </w:r>
      <w:r w:rsidRPr="00B37098">
        <w:rPr>
          <w:rFonts w:ascii="Verdana" w:hAnsi="Verdana"/>
          <w:sz w:val="28"/>
          <w:szCs w:val="28"/>
        </w:rPr>
        <w:t xml:space="preserve"> </w:t>
      </w:r>
      <w:r w:rsidRPr="00B37098">
        <w:rPr>
          <w:rFonts w:ascii="Algerian" w:hAnsi="Algerian"/>
          <w:sz w:val="28"/>
          <w:szCs w:val="28"/>
        </w:rPr>
        <w:t>Facebook</w:t>
      </w:r>
      <w:r w:rsidRPr="002658B1">
        <w:rPr>
          <w:rFonts w:ascii="Verdana" w:hAnsi="Verdana"/>
          <w:sz w:val="22"/>
          <w:szCs w:val="22"/>
        </w:rPr>
        <w:t>:</w:t>
      </w:r>
      <w:r>
        <w:rPr>
          <w:rFonts w:ascii="Verdana" w:hAnsi="Verdana"/>
        </w:rPr>
        <w:t xml:space="preserve"> </w:t>
      </w:r>
      <w:r w:rsidRPr="00B37098">
        <w:rPr>
          <w:rFonts w:ascii="Verdana" w:hAnsi="Verdana"/>
        </w:rPr>
        <w:t>ACS-KC</w:t>
      </w:r>
      <w:r w:rsidRPr="002658B1">
        <w:rPr>
          <w:rFonts w:ascii="Verdana" w:hAnsi="Verdana"/>
          <w:sz w:val="22"/>
          <w:szCs w:val="22"/>
        </w:rPr>
        <w:t xml:space="preserve"> and</w:t>
      </w:r>
      <w:r>
        <w:rPr>
          <w:rFonts w:ascii="Verdana" w:hAnsi="Verdana"/>
        </w:rPr>
        <w:t xml:space="preserve"> </w:t>
      </w:r>
      <w:r w:rsidRPr="00B37098">
        <w:rPr>
          <w:rFonts w:ascii="Algerian" w:hAnsi="Algerian"/>
          <w:sz w:val="28"/>
          <w:szCs w:val="28"/>
        </w:rPr>
        <w:t>LinkedIn</w:t>
      </w:r>
      <w:r w:rsidRPr="002658B1">
        <w:rPr>
          <w:rFonts w:ascii="Verdana" w:hAnsi="Verdana"/>
          <w:sz w:val="22"/>
          <w:szCs w:val="22"/>
        </w:rPr>
        <w:t>:</w:t>
      </w:r>
      <w:r>
        <w:rPr>
          <w:rFonts w:ascii="Verdana" w:hAnsi="Verdana"/>
        </w:rPr>
        <w:t xml:space="preserve"> </w:t>
      </w:r>
      <w:r w:rsidRPr="00B37098">
        <w:rPr>
          <w:rFonts w:ascii="Verdana" w:hAnsi="Verdana"/>
        </w:rPr>
        <w:t>ACS-KC</w:t>
      </w:r>
    </w:p>
    <w:p w14:paraId="16DFF44F" w14:textId="77777777" w:rsidR="007D21F8" w:rsidRDefault="007D21F8" w:rsidP="007D21F8">
      <w:pPr>
        <w:rPr>
          <w:rFonts w:ascii="Verdana" w:hAnsi="Verdana"/>
          <w:sz w:val="22"/>
          <w:szCs w:val="22"/>
        </w:rPr>
      </w:pPr>
    </w:p>
    <w:p w14:paraId="3E9E709F" w14:textId="77777777" w:rsidR="00B02962" w:rsidRDefault="00B02962" w:rsidP="007D21F8">
      <w:pPr>
        <w:rPr>
          <w:rFonts w:ascii="Verdana" w:hAnsi="Verdana"/>
          <w:sz w:val="22"/>
          <w:szCs w:val="22"/>
        </w:rPr>
      </w:pPr>
    </w:p>
    <w:p w14:paraId="28AC3EE3" w14:textId="77777777" w:rsidR="007D21F8" w:rsidRPr="004A246B" w:rsidRDefault="007D21F8" w:rsidP="007D21F8">
      <w:pPr>
        <w:rPr>
          <w:rFonts w:asciiTheme="minorHAnsi" w:hAnsiTheme="minorHAnsi" w:cstheme="minorHAnsi"/>
          <w:b/>
          <w:sz w:val="36"/>
          <w:szCs w:val="36"/>
          <w:u w:val="single"/>
        </w:rPr>
      </w:pPr>
      <w:r>
        <w:rPr>
          <w:rFonts w:ascii="Verdana" w:hAnsi="Verdana"/>
        </w:rPr>
        <w:t xml:space="preserve"> </w:t>
      </w:r>
      <w:r>
        <w:rPr>
          <w:rFonts w:ascii="Verdana" w:hAnsi="Verdana"/>
        </w:rPr>
        <w:tab/>
      </w:r>
      <w:r>
        <w:rPr>
          <w:rFonts w:ascii="Verdana" w:hAnsi="Verdana"/>
        </w:rPr>
        <w:tab/>
      </w:r>
      <w:r>
        <w:rPr>
          <w:rFonts w:ascii="Verdana" w:hAnsi="Verdana"/>
        </w:rPr>
        <w:tab/>
      </w:r>
      <w:r w:rsidRPr="004A246B">
        <w:rPr>
          <w:rFonts w:asciiTheme="minorHAnsi" w:hAnsiTheme="minorHAnsi" w:cstheme="minorHAnsi"/>
          <w:b/>
          <w:sz w:val="36"/>
          <w:szCs w:val="36"/>
          <w:u w:val="single"/>
        </w:rPr>
        <w:t xml:space="preserve">COMMITTEES </w:t>
      </w:r>
      <w:proofErr w:type="gramStart"/>
      <w:r w:rsidRPr="004A246B">
        <w:rPr>
          <w:rFonts w:asciiTheme="minorHAnsi" w:hAnsiTheme="minorHAnsi" w:cstheme="minorHAnsi"/>
          <w:b/>
          <w:sz w:val="36"/>
          <w:szCs w:val="36"/>
          <w:u w:val="single"/>
        </w:rPr>
        <w:t>and</w:t>
      </w:r>
      <w:r>
        <w:rPr>
          <w:rFonts w:asciiTheme="minorHAnsi" w:hAnsiTheme="minorHAnsi" w:cstheme="minorHAnsi"/>
          <w:b/>
          <w:sz w:val="36"/>
          <w:szCs w:val="36"/>
          <w:u w:val="single"/>
        </w:rPr>
        <w:t xml:space="preserve"> </w:t>
      </w:r>
      <w:r w:rsidRPr="004A246B">
        <w:rPr>
          <w:rFonts w:asciiTheme="minorHAnsi" w:hAnsiTheme="minorHAnsi" w:cstheme="minorHAnsi"/>
          <w:b/>
          <w:sz w:val="36"/>
          <w:szCs w:val="36"/>
          <w:u w:val="single"/>
        </w:rPr>
        <w:t xml:space="preserve"> CHAIRS</w:t>
      </w:r>
      <w:proofErr w:type="gramEnd"/>
    </w:p>
    <w:p w14:paraId="72F5492D" w14:textId="77777777" w:rsidR="007D21F8" w:rsidRPr="004A246B" w:rsidRDefault="007D21F8" w:rsidP="007D21F8">
      <w:pPr>
        <w:ind w:left="270"/>
        <w:rPr>
          <w:rFonts w:asciiTheme="minorHAnsi" w:hAnsiTheme="minorHAnsi" w:cstheme="minorHAnsi"/>
          <w:sz w:val="22"/>
          <w:szCs w:val="22"/>
        </w:rPr>
      </w:pPr>
      <w:r w:rsidRPr="004A246B">
        <w:rPr>
          <w:rFonts w:asciiTheme="minorHAnsi" w:hAnsiTheme="minorHAnsi" w:cstheme="minorHAnsi"/>
          <w:sz w:val="22"/>
          <w:szCs w:val="22"/>
        </w:rPr>
        <w:t>AWARDS……………………………………………………………………</w:t>
      </w:r>
      <w:r>
        <w:rPr>
          <w:rFonts w:asciiTheme="minorHAnsi" w:hAnsiTheme="minorHAnsi" w:cstheme="minorHAnsi"/>
          <w:sz w:val="22"/>
          <w:szCs w:val="22"/>
        </w:rPr>
        <w:t>Alcinda Ruuskanen, MWSU</w:t>
      </w:r>
    </w:p>
    <w:p w14:paraId="470544D3" w14:textId="77777777" w:rsidR="007D21F8" w:rsidRPr="004A246B" w:rsidRDefault="007D21F8" w:rsidP="007D21F8">
      <w:pPr>
        <w:ind w:left="270"/>
        <w:rPr>
          <w:rFonts w:asciiTheme="minorHAnsi" w:hAnsiTheme="minorHAnsi" w:cstheme="minorHAnsi"/>
          <w:sz w:val="22"/>
          <w:szCs w:val="22"/>
        </w:rPr>
      </w:pPr>
      <w:r w:rsidRPr="004A246B">
        <w:rPr>
          <w:rFonts w:asciiTheme="minorHAnsi" w:hAnsiTheme="minorHAnsi" w:cstheme="minorHAnsi"/>
          <w:sz w:val="22"/>
          <w:szCs w:val="22"/>
        </w:rPr>
        <w:t>EDUCATION………………………………………………………………Dr. Jeffrey Woodford, MWSU</w:t>
      </w:r>
    </w:p>
    <w:p w14:paraId="302E27B2" w14:textId="77777777" w:rsidR="007D21F8" w:rsidRPr="004A246B" w:rsidRDefault="007D21F8" w:rsidP="007D21F8">
      <w:pPr>
        <w:ind w:left="270"/>
        <w:rPr>
          <w:rFonts w:asciiTheme="minorHAnsi" w:hAnsiTheme="minorHAnsi" w:cstheme="minorHAnsi"/>
          <w:b/>
          <w:sz w:val="22"/>
          <w:szCs w:val="22"/>
        </w:rPr>
      </w:pPr>
      <w:r w:rsidRPr="004A246B">
        <w:rPr>
          <w:rFonts w:asciiTheme="minorHAnsi" w:hAnsiTheme="minorHAnsi" w:cstheme="minorHAnsi"/>
          <w:sz w:val="22"/>
          <w:szCs w:val="22"/>
        </w:rPr>
        <w:t>ENVIRONMENTAL IMPROVEMENT………………………......</w:t>
      </w:r>
      <w:r>
        <w:rPr>
          <w:rFonts w:asciiTheme="minorHAnsi" w:hAnsiTheme="minorHAnsi" w:cstheme="minorHAnsi"/>
          <w:sz w:val="22"/>
          <w:szCs w:val="22"/>
        </w:rPr>
        <w:t>Dr. Shuo Han, UMKC</w:t>
      </w:r>
    </w:p>
    <w:p w14:paraId="75B5B7B8" w14:textId="77777777" w:rsidR="007D21F8" w:rsidRPr="004A246B" w:rsidRDefault="007D21F8" w:rsidP="007D21F8">
      <w:pPr>
        <w:ind w:left="270"/>
        <w:rPr>
          <w:rFonts w:asciiTheme="minorHAnsi" w:hAnsiTheme="minorHAnsi" w:cstheme="minorHAnsi"/>
          <w:sz w:val="22"/>
          <w:szCs w:val="22"/>
        </w:rPr>
      </w:pPr>
      <w:r w:rsidRPr="004A246B">
        <w:rPr>
          <w:rFonts w:asciiTheme="minorHAnsi" w:hAnsiTheme="minorHAnsi" w:cstheme="minorHAnsi"/>
          <w:sz w:val="22"/>
          <w:szCs w:val="22"/>
        </w:rPr>
        <w:t>FINANCE……………………………………………………………………</w:t>
      </w:r>
      <w:r>
        <w:rPr>
          <w:rFonts w:asciiTheme="minorHAnsi" w:hAnsiTheme="minorHAnsi" w:cstheme="minorHAnsi"/>
          <w:sz w:val="22"/>
          <w:szCs w:val="22"/>
        </w:rPr>
        <w:t>Dr. Jeffrey Woodford, MWSU</w:t>
      </w:r>
    </w:p>
    <w:p w14:paraId="575608CD" w14:textId="77777777" w:rsidR="007D21F8" w:rsidRPr="004A246B" w:rsidRDefault="007D21F8" w:rsidP="007D21F8">
      <w:pPr>
        <w:ind w:left="270"/>
        <w:rPr>
          <w:rFonts w:asciiTheme="minorHAnsi" w:hAnsiTheme="minorHAnsi" w:cstheme="minorHAnsi"/>
          <w:b/>
          <w:sz w:val="22"/>
          <w:szCs w:val="22"/>
        </w:rPr>
      </w:pPr>
      <w:r w:rsidRPr="004A246B">
        <w:rPr>
          <w:rFonts w:asciiTheme="minorHAnsi" w:hAnsiTheme="minorHAnsi" w:cstheme="minorHAnsi"/>
          <w:sz w:val="22"/>
          <w:szCs w:val="22"/>
        </w:rPr>
        <w:t>LONG RANGE PLANNING………………………………………</w:t>
      </w:r>
      <w:proofErr w:type="gramStart"/>
      <w:r w:rsidRPr="004A246B">
        <w:rPr>
          <w:rFonts w:asciiTheme="minorHAnsi" w:hAnsiTheme="minorHAnsi" w:cstheme="minorHAnsi"/>
          <w:sz w:val="22"/>
          <w:szCs w:val="22"/>
        </w:rPr>
        <w:t>…..</w:t>
      </w:r>
      <w:proofErr w:type="gramEnd"/>
      <w:r w:rsidRPr="004A246B">
        <w:rPr>
          <w:rFonts w:asciiTheme="minorHAnsi" w:hAnsiTheme="minorHAnsi" w:cstheme="minorHAnsi"/>
          <w:b/>
          <w:sz w:val="22"/>
          <w:szCs w:val="22"/>
        </w:rPr>
        <w:t>OPEN</w:t>
      </w:r>
    </w:p>
    <w:p w14:paraId="1A9C7D29" w14:textId="3933BE90" w:rsidR="007D21F8" w:rsidRPr="004A246B" w:rsidRDefault="007D21F8" w:rsidP="007D21F8">
      <w:pPr>
        <w:ind w:left="270"/>
        <w:rPr>
          <w:rFonts w:asciiTheme="minorHAnsi" w:hAnsiTheme="minorHAnsi" w:cstheme="minorHAnsi"/>
          <w:sz w:val="22"/>
          <w:szCs w:val="22"/>
        </w:rPr>
      </w:pPr>
      <w:r w:rsidRPr="004A246B">
        <w:rPr>
          <w:rFonts w:asciiTheme="minorHAnsi" w:hAnsiTheme="minorHAnsi" w:cstheme="minorHAnsi"/>
          <w:sz w:val="22"/>
          <w:szCs w:val="22"/>
        </w:rPr>
        <w:t>MEMBERSHIP…………………………………………………………...</w:t>
      </w:r>
      <w:r w:rsidR="001172E7">
        <w:rPr>
          <w:rFonts w:asciiTheme="minorHAnsi" w:hAnsiTheme="minorHAnsi" w:cstheme="minorHAnsi"/>
          <w:sz w:val="22"/>
          <w:szCs w:val="22"/>
        </w:rPr>
        <w:t>Mr. Alex Marin, Honeywell</w:t>
      </w:r>
    </w:p>
    <w:p w14:paraId="007A5BD3" w14:textId="77777777" w:rsidR="007D21F8" w:rsidRPr="004A246B" w:rsidRDefault="007D21F8" w:rsidP="007D21F8">
      <w:pPr>
        <w:ind w:left="270"/>
        <w:rPr>
          <w:rFonts w:asciiTheme="minorHAnsi" w:hAnsiTheme="minorHAnsi" w:cstheme="minorHAnsi"/>
          <w:b/>
          <w:sz w:val="22"/>
          <w:szCs w:val="22"/>
        </w:rPr>
      </w:pPr>
      <w:r w:rsidRPr="004A246B">
        <w:rPr>
          <w:rFonts w:asciiTheme="minorHAnsi" w:hAnsiTheme="minorHAnsi" w:cstheme="minorHAnsi"/>
          <w:sz w:val="22"/>
          <w:szCs w:val="22"/>
        </w:rPr>
        <w:t>MINORITY AFFAIRS…………………………………………………...</w:t>
      </w:r>
      <w:r w:rsidRPr="004A246B">
        <w:rPr>
          <w:rFonts w:asciiTheme="minorHAnsi" w:hAnsiTheme="minorHAnsi" w:cstheme="minorHAnsi"/>
          <w:b/>
          <w:sz w:val="22"/>
          <w:szCs w:val="22"/>
        </w:rPr>
        <w:t>OPEN</w:t>
      </w:r>
    </w:p>
    <w:p w14:paraId="71215D87" w14:textId="77777777" w:rsidR="007D21F8" w:rsidRPr="004A246B" w:rsidRDefault="007D21F8" w:rsidP="007D21F8">
      <w:pPr>
        <w:ind w:left="270"/>
        <w:rPr>
          <w:rFonts w:asciiTheme="minorHAnsi" w:hAnsiTheme="minorHAnsi" w:cstheme="minorHAnsi"/>
          <w:sz w:val="22"/>
          <w:szCs w:val="22"/>
        </w:rPr>
      </w:pPr>
      <w:r>
        <w:rPr>
          <w:rFonts w:asciiTheme="minorHAnsi" w:hAnsiTheme="minorHAnsi" w:cstheme="minorHAnsi"/>
          <w:sz w:val="22"/>
          <w:szCs w:val="22"/>
        </w:rPr>
        <w:t>NCW</w:t>
      </w:r>
      <w:r w:rsidRPr="004A246B">
        <w:rPr>
          <w:rFonts w:asciiTheme="minorHAnsi" w:hAnsiTheme="minorHAnsi" w:cstheme="minorHAnsi"/>
          <w:sz w:val="22"/>
          <w:szCs w:val="22"/>
        </w:rPr>
        <w:t xml:space="preserve"> &amp; GREEN CHEMISTRY COORDINATOR……</w:t>
      </w:r>
      <w:r>
        <w:rPr>
          <w:rFonts w:asciiTheme="minorHAnsi" w:hAnsiTheme="minorHAnsi" w:cstheme="minorHAnsi"/>
          <w:sz w:val="22"/>
          <w:szCs w:val="22"/>
        </w:rPr>
        <w:t>………</w:t>
      </w:r>
      <w:proofErr w:type="gramStart"/>
      <w:r>
        <w:rPr>
          <w:rFonts w:asciiTheme="minorHAnsi" w:hAnsiTheme="minorHAnsi" w:cstheme="minorHAnsi"/>
          <w:sz w:val="22"/>
          <w:szCs w:val="22"/>
        </w:rPr>
        <w:t>….</w:t>
      </w:r>
      <w:r>
        <w:rPr>
          <w:rFonts w:asciiTheme="minorHAnsi" w:hAnsiTheme="minorHAnsi" w:cstheme="minorHAnsi"/>
          <w:b/>
          <w:bCs/>
          <w:sz w:val="22"/>
          <w:szCs w:val="22"/>
        </w:rPr>
        <w:t>OPEN</w:t>
      </w:r>
      <w:proofErr w:type="gramEnd"/>
    </w:p>
    <w:p w14:paraId="280E06DF" w14:textId="77777777" w:rsidR="007D21F8" w:rsidRPr="004A246B" w:rsidRDefault="007D21F8" w:rsidP="007D21F8">
      <w:pPr>
        <w:ind w:left="270"/>
        <w:rPr>
          <w:rFonts w:asciiTheme="minorHAnsi" w:hAnsiTheme="minorHAnsi" w:cstheme="minorHAnsi"/>
          <w:sz w:val="22"/>
          <w:szCs w:val="22"/>
        </w:rPr>
      </w:pPr>
      <w:r w:rsidRPr="004A246B">
        <w:rPr>
          <w:rFonts w:asciiTheme="minorHAnsi" w:hAnsiTheme="minorHAnsi" w:cstheme="minorHAnsi"/>
          <w:sz w:val="22"/>
          <w:szCs w:val="22"/>
        </w:rPr>
        <w:t>NEWSLETTER EDITOR……………………………………………</w:t>
      </w:r>
      <w:proofErr w:type="gramStart"/>
      <w:r w:rsidRPr="004A246B">
        <w:rPr>
          <w:rFonts w:asciiTheme="minorHAnsi" w:hAnsiTheme="minorHAnsi" w:cstheme="minorHAnsi"/>
          <w:sz w:val="22"/>
          <w:szCs w:val="22"/>
        </w:rPr>
        <w:t>…..</w:t>
      </w:r>
      <w:proofErr w:type="gramEnd"/>
      <w:r w:rsidRPr="004A246B">
        <w:rPr>
          <w:rFonts w:asciiTheme="minorHAnsi" w:hAnsiTheme="minorHAnsi" w:cstheme="minorHAnsi"/>
          <w:sz w:val="22"/>
          <w:szCs w:val="22"/>
        </w:rPr>
        <w:t xml:space="preserve">Mary Jean Clapp, </w:t>
      </w:r>
      <w:proofErr w:type="spellStart"/>
      <w:r>
        <w:rPr>
          <w:rFonts w:asciiTheme="minorHAnsi" w:hAnsiTheme="minorHAnsi" w:cstheme="minorHAnsi"/>
          <w:sz w:val="22"/>
          <w:szCs w:val="22"/>
        </w:rPr>
        <w:t>EDUStaff</w:t>
      </w:r>
      <w:proofErr w:type="spellEnd"/>
      <w:r w:rsidRPr="004A246B">
        <w:rPr>
          <w:rFonts w:asciiTheme="minorHAnsi" w:hAnsiTheme="minorHAnsi" w:cstheme="minorHAnsi"/>
          <w:sz w:val="22"/>
          <w:szCs w:val="22"/>
        </w:rPr>
        <w:t>/</w:t>
      </w:r>
      <w:proofErr w:type="spellStart"/>
      <w:r w:rsidRPr="004A246B">
        <w:rPr>
          <w:rFonts w:asciiTheme="minorHAnsi" w:hAnsiTheme="minorHAnsi" w:cstheme="minorHAnsi"/>
          <w:sz w:val="22"/>
          <w:szCs w:val="22"/>
        </w:rPr>
        <w:t>emPowerU</w:t>
      </w:r>
      <w:proofErr w:type="spellEnd"/>
    </w:p>
    <w:p w14:paraId="3D2A5D92" w14:textId="77777777" w:rsidR="007D21F8" w:rsidRPr="004A246B" w:rsidRDefault="007D21F8" w:rsidP="007D21F8">
      <w:pPr>
        <w:ind w:left="270"/>
        <w:rPr>
          <w:rFonts w:asciiTheme="minorHAnsi" w:hAnsiTheme="minorHAnsi" w:cstheme="minorHAnsi"/>
          <w:sz w:val="22"/>
          <w:szCs w:val="22"/>
        </w:rPr>
      </w:pPr>
      <w:r w:rsidRPr="004A246B">
        <w:rPr>
          <w:rFonts w:asciiTheme="minorHAnsi" w:hAnsiTheme="minorHAnsi" w:cstheme="minorHAnsi"/>
          <w:sz w:val="22"/>
          <w:szCs w:val="22"/>
        </w:rPr>
        <w:t>NOMINATIONS Local Section Executive Committee</w:t>
      </w:r>
      <w:proofErr w:type="gramStart"/>
      <w:r w:rsidRPr="004A246B">
        <w:rPr>
          <w:rFonts w:asciiTheme="minorHAnsi" w:hAnsiTheme="minorHAnsi" w:cstheme="minorHAnsi"/>
          <w:sz w:val="22"/>
          <w:szCs w:val="22"/>
        </w:rPr>
        <w:t>….</w:t>
      </w:r>
      <w:r w:rsidRPr="00D658C4">
        <w:rPr>
          <w:rFonts w:asciiTheme="minorHAnsi" w:hAnsiTheme="minorHAnsi" w:cstheme="minorHAnsi"/>
          <w:b/>
          <w:bCs/>
          <w:sz w:val="22"/>
          <w:szCs w:val="22"/>
        </w:rPr>
        <w:t>OPEN</w:t>
      </w:r>
      <w:proofErr w:type="gramEnd"/>
    </w:p>
    <w:p w14:paraId="1D548B99" w14:textId="77777777" w:rsidR="007D21F8" w:rsidRPr="004A246B" w:rsidRDefault="007D21F8" w:rsidP="007D21F8">
      <w:pPr>
        <w:ind w:left="270"/>
        <w:rPr>
          <w:rFonts w:asciiTheme="minorHAnsi" w:hAnsiTheme="minorHAnsi" w:cstheme="minorHAnsi"/>
          <w:b/>
          <w:sz w:val="22"/>
          <w:szCs w:val="22"/>
        </w:rPr>
      </w:pPr>
      <w:r w:rsidRPr="004A246B">
        <w:rPr>
          <w:rFonts w:asciiTheme="minorHAnsi" w:hAnsiTheme="minorHAnsi" w:cstheme="minorHAnsi"/>
          <w:sz w:val="22"/>
          <w:szCs w:val="22"/>
        </w:rPr>
        <w:t>PROFESSIONAL RELATIONS……………………………………</w:t>
      </w:r>
      <w:proofErr w:type="gramStart"/>
      <w:r w:rsidRPr="004A246B">
        <w:rPr>
          <w:rFonts w:asciiTheme="minorHAnsi" w:hAnsiTheme="minorHAnsi" w:cstheme="minorHAnsi"/>
          <w:sz w:val="22"/>
          <w:szCs w:val="22"/>
        </w:rPr>
        <w:t>….</w:t>
      </w:r>
      <w:r w:rsidRPr="006F73DF">
        <w:rPr>
          <w:rFonts w:asciiTheme="minorHAnsi" w:hAnsiTheme="minorHAnsi" w:cstheme="minorHAnsi"/>
          <w:bCs/>
          <w:sz w:val="22"/>
          <w:szCs w:val="22"/>
        </w:rPr>
        <w:t>Dr.</w:t>
      </w:r>
      <w:proofErr w:type="gramEnd"/>
      <w:r w:rsidRPr="006F73DF">
        <w:rPr>
          <w:rFonts w:asciiTheme="minorHAnsi" w:hAnsiTheme="minorHAnsi" w:cstheme="minorHAnsi"/>
          <w:bCs/>
          <w:sz w:val="22"/>
          <w:szCs w:val="22"/>
        </w:rPr>
        <w:t xml:space="preserve"> David Van Horn, UMKC</w:t>
      </w:r>
    </w:p>
    <w:p w14:paraId="4F7C3317" w14:textId="77777777" w:rsidR="007D21F8" w:rsidRPr="004A246B" w:rsidRDefault="007D21F8" w:rsidP="007D21F8">
      <w:pPr>
        <w:ind w:left="270"/>
        <w:rPr>
          <w:rFonts w:asciiTheme="minorHAnsi" w:hAnsiTheme="minorHAnsi" w:cstheme="minorHAnsi"/>
          <w:b/>
          <w:sz w:val="22"/>
          <w:szCs w:val="22"/>
        </w:rPr>
      </w:pPr>
      <w:r w:rsidRPr="004A246B">
        <w:rPr>
          <w:rFonts w:asciiTheme="minorHAnsi" w:hAnsiTheme="minorHAnsi" w:cstheme="minorHAnsi"/>
          <w:sz w:val="22"/>
          <w:szCs w:val="22"/>
        </w:rPr>
        <w:t>PROGRAM……………………………………………………………</w:t>
      </w:r>
      <w:proofErr w:type="gramStart"/>
      <w:r w:rsidRPr="004A246B">
        <w:rPr>
          <w:rFonts w:asciiTheme="minorHAnsi" w:hAnsiTheme="minorHAnsi" w:cstheme="minorHAnsi"/>
          <w:sz w:val="22"/>
          <w:szCs w:val="22"/>
        </w:rPr>
        <w:t>…..</w:t>
      </w:r>
      <w:proofErr w:type="gramEnd"/>
      <w:r w:rsidRPr="004A246B">
        <w:rPr>
          <w:rFonts w:asciiTheme="minorHAnsi" w:hAnsiTheme="minorHAnsi" w:cstheme="minorHAnsi"/>
          <w:sz w:val="22"/>
          <w:szCs w:val="22"/>
        </w:rPr>
        <w:t>Dr. William Gutheil, UMKC</w:t>
      </w:r>
    </w:p>
    <w:p w14:paraId="6AC0D045" w14:textId="62B40397" w:rsidR="007D21F8" w:rsidRPr="003A6061" w:rsidRDefault="007D21F8" w:rsidP="007D21F8">
      <w:pPr>
        <w:ind w:left="270"/>
        <w:rPr>
          <w:rFonts w:asciiTheme="minorHAnsi" w:hAnsiTheme="minorHAnsi" w:cstheme="minorHAnsi"/>
          <w:bCs/>
          <w:sz w:val="22"/>
          <w:szCs w:val="22"/>
        </w:rPr>
      </w:pPr>
      <w:r w:rsidRPr="004A246B">
        <w:rPr>
          <w:rFonts w:asciiTheme="minorHAnsi" w:hAnsiTheme="minorHAnsi" w:cstheme="minorHAnsi"/>
          <w:sz w:val="22"/>
          <w:szCs w:val="22"/>
        </w:rPr>
        <w:t>PUBLIC (Government) AFFAIRS…………………………………</w:t>
      </w:r>
      <w:r w:rsidR="003A6061">
        <w:rPr>
          <w:rFonts w:asciiTheme="minorHAnsi" w:hAnsiTheme="minorHAnsi" w:cstheme="minorHAnsi"/>
          <w:bCs/>
          <w:sz w:val="22"/>
          <w:szCs w:val="22"/>
        </w:rPr>
        <w:t>Dr. Gary List</w:t>
      </w:r>
      <w:r w:rsidR="00F525D3">
        <w:rPr>
          <w:rFonts w:asciiTheme="minorHAnsi" w:hAnsiTheme="minorHAnsi" w:cstheme="minorHAnsi"/>
          <w:bCs/>
          <w:sz w:val="22"/>
          <w:szCs w:val="22"/>
        </w:rPr>
        <w:t xml:space="preserve">, </w:t>
      </w:r>
      <w:r w:rsidR="002778A1">
        <w:rPr>
          <w:rFonts w:asciiTheme="minorHAnsi" w:hAnsiTheme="minorHAnsi" w:cstheme="minorHAnsi"/>
          <w:bCs/>
          <w:sz w:val="22"/>
          <w:szCs w:val="22"/>
        </w:rPr>
        <w:t>U</w:t>
      </w:r>
      <w:r w:rsidR="00C83C61">
        <w:rPr>
          <w:rFonts w:asciiTheme="minorHAnsi" w:hAnsiTheme="minorHAnsi" w:cstheme="minorHAnsi"/>
          <w:bCs/>
          <w:sz w:val="22"/>
          <w:szCs w:val="22"/>
        </w:rPr>
        <w:t>niversity of IL, Urbana-Champaign</w:t>
      </w:r>
    </w:p>
    <w:p w14:paraId="0202DBE2" w14:textId="77777777" w:rsidR="007D21F8" w:rsidRPr="004A246B" w:rsidRDefault="007D21F8" w:rsidP="007D21F8">
      <w:pPr>
        <w:ind w:left="270"/>
        <w:rPr>
          <w:rFonts w:asciiTheme="minorHAnsi" w:hAnsiTheme="minorHAnsi" w:cstheme="minorHAnsi"/>
          <w:sz w:val="22"/>
          <w:szCs w:val="22"/>
        </w:rPr>
      </w:pPr>
      <w:r w:rsidRPr="004A246B">
        <w:rPr>
          <w:rFonts w:asciiTheme="minorHAnsi" w:hAnsiTheme="minorHAnsi" w:cstheme="minorHAnsi"/>
          <w:sz w:val="22"/>
          <w:szCs w:val="22"/>
        </w:rPr>
        <w:t xml:space="preserve">PUBLIC RELATIONS……………………………………………………Dr. Gary Clapp, </w:t>
      </w:r>
      <w:r>
        <w:rPr>
          <w:rFonts w:asciiTheme="minorHAnsi" w:hAnsiTheme="minorHAnsi" w:cstheme="minorHAnsi"/>
          <w:sz w:val="22"/>
          <w:szCs w:val="22"/>
        </w:rPr>
        <w:t xml:space="preserve">Retired, </w:t>
      </w:r>
      <w:r w:rsidRPr="004A246B">
        <w:rPr>
          <w:rFonts w:asciiTheme="minorHAnsi" w:hAnsiTheme="minorHAnsi" w:cstheme="minorHAnsi"/>
          <w:sz w:val="22"/>
          <w:szCs w:val="22"/>
        </w:rPr>
        <w:t>MWSU</w:t>
      </w:r>
    </w:p>
    <w:p w14:paraId="42BA2765" w14:textId="77777777" w:rsidR="007D21F8" w:rsidRPr="004A246B" w:rsidRDefault="007D21F8" w:rsidP="007D21F8">
      <w:pPr>
        <w:ind w:left="270"/>
        <w:rPr>
          <w:rFonts w:asciiTheme="minorHAnsi" w:hAnsiTheme="minorHAnsi" w:cstheme="minorHAnsi"/>
          <w:sz w:val="22"/>
          <w:szCs w:val="22"/>
        </w:rPr>
      </w:pPr>
      <w:r w:rsidRPr="004A246B">
        <w:rPr>
          <w:rFonts w:asciiTheme="minorHAnsi" w:hAnsiTheme="minorHAnsi" w:cstheme="minorHAnsi"/>
          <w:sz w:val="22"/>
          <w:szCs w:val="22"/>
        </w:rPr>
        <w:t xml:space="preserve">SAFETY………………………………………………………………………Michele Sanders, </w:t>
      </w:r>
      <w:proofErr w:type="spellStart"/>
      <w:r w:rsidRPr="004A246B">
        <w:rPr>
          <w:rFonts w:asciiTheme="minorHAnsi" w:hAnsiTheme="minorHAnsi" w:cstheme="minorHAnsi"/>
          <w:sz w:val="22"/>
          <w:szCs w:val="22"/>
        </w:rPr>
        <w:t>Harcros</w:t>
      </w:r>
      <w:proofErr w:type="spellEnd"/>
      <w:r w:rsidRPr="004A246B">
        <w:rPr>
          <w:rFonts w:asciiTheme="minorHAnsi" w:hAnsiTheme="minorHAnsi" w:cstheme="minorHAnsi"/>
          <w:sz w:val="22"/>
          <w:szCs w:val="22"/>
        </w:rPr>
        <w:t xml:space="preserve"> Chemicals</w:t>
      </w:r>
    </w:p>
    <w:p w14:paraId="7A8633AB" w14:textId="77777777" w:rsidR="007D21F8" w:rsidRPr="00E27B30" w:rsidRDefault="007D21F8" w:rsidP="007D21F8">
      <w:pPr>
        <w:ind w:left="270"/>
        <w:rPr>
          <w:rFonts w:asciiTheme="minorHAnsi" w:hAnsiTheme="minorHAnsi" w:cstheme="minorHAnsi"/>
          <w:b/>
          <w:sz w:val="22"/>
          <w:szCs w:val="22"/>
        </w:rPr>
      </w:pPr>
      <w:r w:rsidRPr="004A246B">
        <w:rPr>
          <w:rFonts w:asciiTheme="minorHAnsi" w:hAnsiTheme="minorHAnsi" w:cstheme="minorHAnsi"/>
          <w:sz w:val="22"/>
          <w:szCs w:val="22"/>
        </w:rPr>
        <w:t>SENIOR CHEMIST………………………………………………………</w:t>
      </w:r>
      <w:r>
        <w:rPr>
          <w:rFonts w:asciiTheme="minorHAnsi" w:hAnsiTheme="minorHAnsi" w:cstheme="minorHAnsi"/>
          <w:sz w:val="22"/>
          <w:szCs w:val="22"/>
        </w:rPr>
        <w:t>Mr. Mark Northrup, Retired</w:t>
      </w:r>
    </w:p>
    <w:p w14:paraId="09792022" w14:textId="77777777" w:rsidR="007D21F8" w:rsidRPr="004A246B" w:rsidRDefault="007D21F8" w:rsidP="007D21F8">
      <w:pPr>
        <w:ind w:left="270"/>
        <w:rPr>
          <w:rFonts w:asciiTheme="minorHAnsi" w:hAnsiTheme="minorHAnsi" w:cstheme="minorHAnsi"/>
          <w:sz w:val="22"/>
          <w:szCs w:val="22"/>
        </w:rPr>
      </w:pPr>
      <w:r w:rsidRPr="004A246B">
        <w:rPr>
          <w:rFonts w:asciiTheme="minorHAnsi" w:hAnsiTheme="minorHAnsi" w:cstheme="minorHAnsi"/>
          <w:sz w:val="22"/>
          <w:szCs w:val="22"/>
        </w:rPr>
        <w:t>SPENCER AWARD NOMINATIONS…………………………</w:t>
      </w:r>
      <w:proofErr w:type="gramStart"/>
      <w:r w:rsidRPr="004A246B">
        <w:rPr>
          <w:rFonts w:asciiTheme="minorHAnsi" w:hAnsiTheme="minorHAnsi" w:cstheme="minorHAnsi"/>
          <w:sz w:val="22"/>
          <w:szCs w:val="22"/>
        </w:rPr>
        <w:t>…..</w:t>
      </w:r>
      <w:proofErr w:type="gramEnd"/>
      <w:r>
        <w:rPr>
          <w:rFonts w:asciiTheme="minorHAnsi" w:hAnsiTheme="minorHAnsi" w:cstheme="minorHAnsi"/>
          <w:sz w:val="22"/>
          <w:szCs w:val="22"/>
        </w:rPr>
        <w:t>D</w:t>
      </w:r>
      <w:r w:rsidRPr="004A246B">
        <w:rPr>
          <w:rFonts w:asciiTheme="minorHAnsi" w:hAnsiTheme="minorHAnsi" w:cstheme="minorHAnsi"/>
          <w:sz w:val="22"/>
          <w:szCs w:val="22"/>
        </w:rPr>
        <w:t xml:space="preserve">r. </w:t>
      </w:r>
      <w:r>
        <w:rPr>
          <w:rFonts w:asciiTheme="minorHAnsi" w:hAnsiTheme="minorHAnsi" w:cstheme="minorHAnsi"/>
          <w:sz w:val="22"/>
          <w:szCs w:val="22"/>
        </w:rPr>
        <w:t>Tom Hemling, TCH Animal Health, LLP</w:t>
      </w:r>
    </w:p>
    <w:p w14:paraId="06D27951" w14:textId="77777777" w:rsidR="007D21F8" w:rsidRPr="004A246B" w:rsidRDefault="007D21F8" w:rsidP="007D21F8">
      <w:pPr>
        <w:ind w:left="270"/>
        <w:rPr>
          <w:rFonts w:asciiTheme="minorHAnsi" w:hAnsiTheme="minorHAnsi" w:cstheme="minorHAnsi"/>
          <w:sz w:val="22"/>
          <w:szCs w:val="22"/>
        </w:rPr>
      </w:pPr>
      <w:r w:rsidRPr="004A246B">
        <w:rPr>
          <w:rFonts w:asciiTheme="minorHAnsi" w:hAnsiTheme="minorHAnsi" w:cstheme="minorHAnsi"/>
          <w:sz w:val="22"/>
          <w:szCs w:val="22"/>
        </w:rPr>
        <w:t>WEBMASTER…………………………………………………………</w:t>
      </w:r>
      <w:proofErr w:type="gramStart"/>
      <w:r w:rsidRPr="004A246B">
        <w:rPr>
          <w:rFonts w:asciiTheme="minorHAnsi" w:hAnsiTheme="minorHAnsi" w:cstheme="minorHAnsi"/>
          <w:sz w:val="22"/>
          <w:szCs w:val="22"/>
        </w:rPr>
        <w:t>….Dr.</w:t>
      </w:r>
      <w:proofErr w:type="gramEnd"/>
      <w:r w:rsidRPr="004A246B">
        <w:rPr>
          <w:rFonts w:asciiTheme="minorHAnsi" w:hAnsiTheme="minorHAnsi" w:cstheme="minorHAnsi"/>
          <w:sz w:val="22"/>
          <w:szCs w:val="22"/>
        </w:rPr>
        <w:t xml:space="preserve"> Gary Clapp, </w:t>
      </w:r>
      <w:r>
        <w:rPr>
          <w:rFonts w:asciiTheme="minorHAnsi" w:hAnsiTheme="minorHAnsi" w:cstheme="minorHAnsi"/>
          <w:sz w:val="22"/>
          <w:szCs w:val="22"/>
        </w:rPr>
        <w:t xml:space="preserve">Retired, </w:t>
      </w:r>
      <w:r w:rsidRPr="004A246B">
        <w:rPr>
          <w:rFonts w:asciiTheme="minorHAnsi" w:hAnsiTheme="minorHAnsi" w:cstheme="minorHAnsi"/>
          <w:sz w:val="22"/>
          <w:szCs w:val="22"/>
        </w:rPr>
        <w:t>MWSU</w:t>
      </w:r>
    </w:p>
    <w:p w14:paraId="5384DE68" w14:textId="77777777" w:rsidR="007D21F8" w:rsidRDefault="007D21F8" w:rsidP="007D21F8">
      <w:pPr>
        <w:ind w:left="270"/>
        <w:rPr>
          <w:rFonts w:asciiTheme="minorHAnsi" w:hAnsiTheme="minorHAnsi" w:cstheme="minorHAnsi"/>
          <w:sz w:val="22"/>
          <w:szCs w:val="22"/>
        </w:rPr>
      </w:pPr>
      <w:r w:rsidRPr="004A246B">
        <w:rPr>
          <w:rFonts w:asciiTheme="minorHAnsi" w:hAnsiTheme="minorHAnsi" w:cstheme="minorHAnsi"/>
          <w:sz w:val="22"/>
          <w:szCs w:val="22"/>
        </w:rPr>
        <w:t>WOMEN CHEMISTS………………………………………………</w:t>
      </w:r>
      <w:proofErr w:type="gramStart"/>
      <w:r w:rsidRPr="004A246B">
        <w:rPr>
          <w:rFonts w:asciiTheme="minorHAnsi" w:hAnsiTheme="minorHAnsi" w:cstheme="minorHAnsi"/>
          <w:sz w:val="22"/>
          <w:szCs w:val="22"/>
        </w:rPr>
        <w:t>…..</w:t>
      </w:r>
      <w:proofErr w:type="gramEnd"/>
      <w:r w:rsidRPr="004A246B">
        <w:rPr>
          <w:rFonts w:asciiTheme="minorHAnsi" w:hAnsiTheme="minorHAnsi" w:cstheme="minorHAnsi"/>
          <w:sz w:val="22"/>
          <w:szCs w:val="22"/>
        </w:rPr>
        <w:t xml:space="preserve">Michele Sanders, </w:t>
      </w:r>
      <w:proofErr w:type="spellStart"/>
      <w:r w:rsidRPr="004A246B">
        <w:rPr>
          <w:rFonts w:asciiTheme="minorHAnsi" w:hAnsiTheme="minorHAnsi" w:cstheme="minorHAnsi"/>
          <w:sz w:val="22"/>
          <w:szCs w:val="22"/>
        </w:rPr>
        <w:t>Harcros</w:t>
      </w:r>
      <w:proofErr w:type="spellEnd"/>
      <w:r w:rsidRPr="004A246B">
        <w:rPr>
          <w:rFonts w:asciiTheme="minorHAnsi" w:hAnsiTheme="minorHAnsi" w:cstheme="minorHAnsi"/>
          <w:sz w:val="22"/>
          <w:szCs w:val="22"/>
        </w:rPr>
        <w:t xml:space="preserve"> Chemicals</w:t>
      </w:r>
    </w:p>
    <w:p w14:paraId="5FEFBA1A" w14:textId="77777777" w:rsidR="00F43B4A" w:rsidRDefault="00F43B4A" w:rsidP="00551751">
      <w:pPr>
        <w:widowControl w:val="0"/>
        <w:tabs>
          <w:tab w:val="left" w:pos="0"/>
          <w:tab w:val="center" w:pos="4860"/>
          <w:tab w:val="left" w:pos="5400"/>
          <w:tab w:val="left" w:pos="5760"/>
          <w:tab w:val="left" w:pos="6480"/>
          <w:tab w:val="left" w:pos="7200"/>
          <w:tab w:val="left" w:pos="7920"/>
          <w:tab w:val="left" w:pos="8640"/>
          <w:tab w:val="left" w:pos="9360"/>
        </w:tabs>
        <w:autoSpaceDE w:val="0"/>
        <w:autoSpaceDN w:val="0"/>
        <w:adjustRightInd w:val="0"/>
        <w:rPr>
          <w:b/>
          <w:sz w:val="40"/>
          <w:szCs w:val="40"/>
        </w:rPr>
      </w:pPr>
    </w:p>
    <w:p w14:paraId="0633FF9A" w14:textId="77777777" w:rsidR="00F43B4A" w:rsidRDefault="00F43B4A" w:rsidP="00551751">
      <w:pPr>
        <w:widowControl w:val="0"/>
        <w:tabs>
          <w:tab w:val="left" w:pos="0"/>
          <w:tab w:val="center" w:pos="4860"/>
          <w:tab w:val="left" w:pos="5400"/>
          <w:tab w:val="left" w:pos="5760"/>
          <w:tab w:val="left" w:pos="6480"/>
          <w:tab w:val="left" w:pos="7200"/>
          <w:tab w:val="left" w:pos="7920"/>
          <w:tab w:val="left" w:pos="8640"/>
          <w:tab w:val="left" w:pos="9360"/>
        </w:tabs>
        <w:autoSpaceDE w:val="0"/>
        <w:autoSpaceDN w:val="0"/>
        <w:adjustRightInd w:val="0"/>
        <w:rPr>
          <w:b/>
          <w:sz w:val="40"/>
          <w:szCs w:val="40"/>
        </w:rPr>
      </w:pPr>
    </w:p>
    <w:p w14:paraId="4C5D24A5" w14:textId="77777777" w:rsidR="00F43B4A" w:rsidRDefault="00F43B4A" w:rsidP="00551751">
      <w:pPr>
        <w:widowControl w:val="0"/>
        <w:tabs>
          <w:tab w:val="left" w:pos="0"/>
          <w:tab w:val="center" w:pos="4860"/>
          <w:tab w:val="left" w:pos="5400"/>
          <w:tab w:val="left" w:pos="5760"/>
          <w:tab w:val="left" w:pos="6480"/>
          <w:tab w:val="left" w:pos="7200"/>
          <w:tab w:val="left" w:pos="7920"/>
          <w:tab w:val="left" w:pos="8640"/>
          <w:tab w:val="left" w:pos="9360"/>
        </w:tabs>
        <w:autoSpaceDE w:val="0"/>
        <w:autoSpaceDN w:val="0"/>
        <w:adjustRightInd w:val="0"/>
        <w:rPr>
          <w:b/>
          <w:sz w:val="40"/>
          <w:szCs w:val="40"/>
        </w:rPr>
      </w:pPr>
    </w:p>
    <w:p w14:paraId="1F7DFF29" w14:textId="77777777" w:rsidR="00F43B4A" w:rsidRDefault="00F43B4A" w:rsidP="00551751">
      <w:pPr>
        <w:widowControl w:val="0"/>
        <w:tabs>
          <w:tab w:val="left" w:pos="0"/>
          <w:tab w:val="center" w:pos="4860"/>
          <w:tab w:val="left" w:pos="5400"/>
          <w:tab w:val="left" w:pos="5760"/>
          <w:tab w:val="left" w:pos="6480"/>
          <w:tab w:val="left" w:pos="7200"/>
          <w:tab w:val="left" w:pos="7920"/>
          <w:tab w:val="left" w:pos="8640"/>
          <w:tab w:val="left" w:pos="9360"/>
        </w:tabs>
        <w:autoSpaceDE w:val="0"/>
        <w:autoSpaceDN w:val="0"/>
        <w:adjustRightInd w:val="0"/>
        <w:rPr>
          <w:b/>
          <w:sz w:val="40"/>
          <w:szCs w:val="40"/>
        </w:rPr>
      </w:pPr>
    </w:p>
    <w:p w14:paraId="00D5AF66" w14:textId="2C53A216" w:rsidR="00551751" w:rsidRPr="00EE5876" w:rsidRDefault="00F94C55" w:rsidP="00551751">
      <w:pPr>
        <w:widowControl w:val="0"/>
        <w:tabs>
          <w:tab w:val="left" w:pos="0"/>
          <w:tab w:val="center" w:pos="4860"/>
          <w:tab w:val="left" w:pos="5400"/>
          <w:tab w:val="left" w:pos="5760"/>
          <w:tab w:val="left" w:pos="6480"/>
          <w:tab w:val="left" w:pos="7200"/>
          <w:tab w:val="left" w:pos="7920"/>
          <w:tab w:val="left" w:pos="8640"/>
          <w:tab w:val="left" w:pos="9360"/>
        </w:tabs>
        <w:autoSpaceDE w:val="0"/>
        <w:autoSpaceDN w:val="0"/>
        <w:adjustRightInd w:val="0"/>
        <w:rPr>
          <w:b/>
          <w:sz w:val="40"/>
          <w:szCs w:val="40"/>
        </w:rPr>
      </w:pPr>
      <w:r>
        <w:rPr>
          <w:b/>
          <w:sz w:val="40"/>
          <w:szCs w:val="40"/>
        </w:rPr>
        <w:lastRenderedPageBreak/>
        <w:t>ACS</w:t>
      </w:r>
      <w:r w:rsidR="000D2C31">
        <w:rPr>
          <w:b/>
          <w:sz w:val="40"/>
          <w:szCs w:val="40"/>
        </w:rPr>
        <w:t>-KC Section</w:t>
      </w:r>
      <w:r w:rsidR="00551751">
        <w:rPr>
          <w:b/>
          <w:sz w:val="40"/>
          <w:szCs w:val="40"/>
        </w:rPr>
        <w:t xml:space="preserve"> 202</w:t>
      </w:r>
      <w:r w:rsidR="00043BC1">
        <w:rPr>
          <w:b/>
          <w:sz w:val="40"/>
          <w:szCs w:val="40"/>
        </w:rPr>
        <w:t xml:space="preserve">5 </w:t>
      </w:r>
      <w:r w:rsidR="00551751" w:rsidRPr="00EE5876">
        <w:rPr>
          <w:b/>
          <w:sz w:val="40"/>
          <w:szCs w:val="40"/>
        </w:rPr>
        <w:t>EXECUTIVE BOARD MEMBERS</w:t>
      </w:r>
    </w:p>
    <w:p w14:paraId="20B68066" w14:textId="77777777" w:rsidR="00551751" w:rsidRPr="00EE5876" w:rsidRDefault="00551751" w:rsidP="00551751">
      <w:pPr>
        <w:rPr>
          <w:b/>
          <w:sz w:val="22"/>
          <w:szCs w:val="22"/>
        </w:rPr>
      </w:pPr>
    </w:p>
    <w:p w14:paraId="14688035" w14:textId="2561A2E0" w:rsidR="00551751" w:rsidRDefault="00F97743" w:rsidP="00551751">
      <w:pPr>
        <w:rPr>
          <w:b/>
          <w:sz w:val="22"/>
          <w:szCs w:val="22"/>
        </w:rPr>
      </w:pPr>
      <w:r>
        <w:rPr>
          <w:b/>
          <w:noProof/>
        </w:rPr>
        <mc:AlternateContent>
          <mc:Choice Requires="wps">
            <w:drawing>
              <wp:anchor distT="0" distB="0" distL="114300" distR="114300" simplePos="0" relativeHeight="251700736" behindDoc="0" locked="0" layoutInCell="1" allowOverlap="1" wp14:anchorId="6362B4F1" wp14:editId="444E4EDE">
                <wp:simplePos x="0" y="0"/>
                <wp:positionH relativeFrom="margin">
                  <wp:posOffset>5429250</wp:posOffset>
                </wp:positionH>
                <wp:positionV relativeFrom="paragraph">
                  <wp:posOffset>57785</wp:posOffset>
                </wp:positionV>
                <wp:extent cx="1724025" cy="1123950"/>
                <wp:effectExtent l="0" t="0" r="28575" b="19050"/>
                <wp:wrapNone/>
                <wp:docPr id="691871368" name="Text Box 4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4025" cy="1123950"/>
                        </a:xfrm>
                        <a:prstGeom prst="rect">
                          <a:avLst/>
                        </a:prstGeom>
                        <a:solidFill>
                          <a:srgbClr val="FFFFFF"/>
                        </a:solidFill>
                        <a:ln w="9525">
                          <a:solidFill>
                            <a:srgbClr val="000000"/>
                          </a:solidFill>
                          <a:miter lim="800000"/>
                          <a:headEnd/>
                          <a:tailEnd/>
                        </a:ln>
                      </wps:spPr>
                      <wps:txbx>
                        <w:txbxContent>
                          <w:p w14:paraId="4D72C68B" w14:textId="77777777" w:rsidR="00F97743" w:rsidRPr="00880607" w:rsidRDefault="00F97743" w:rsidP="00F97743">
                            <w:pPr>
                              <w:rPr>
                                <w:sz w:val="22"/>
                                <w:szCs w:val="22"/>
                              </w:rPr>
                            </w:pPr>
                            <w:r w:rsidRPr="00880607">
                              <w:rPr>
                                <w:b/>
                              </w:rPr>
                              <w:t>Visit our website!!</w:t>
                            </w:r>
                            <w:r w:rsidRPr="00EE5876">
                              <w:t xml:space="preserve">  </w:t>
                            </w:r>
                            <w:r w:rsidRPr="00880607">
                              <w:rPr>
                                <w:sz w:val="22"/>
                                <w:szCs w:val="22"/>
                              </w:rPr>
                              <w:t>American Chemical Society</w:t>
                            </w:r>
                          </w:p>
                          <w:p w14:paraId="4737AE65" w14:textId="77777777" w:rsidR="00F97743" w:rsidRPr="00880607" w:rsidRDefault="00F97743" w:rsidP="00F97743">
                            <w:pPr>
                              <w:rPr>
                                <w:sz w:val="22"/>
                                <w:szCs w:val="22"/>
                              </w:rPr>
                            </w:pPr>
                            <w:r w:rsidRPr="00880607">
                              <w:rPr>
                                <w:sz w:val="22"/>
                                <w:szCs w:val="22"/>
                              </w:rPr>
                              <w:t>Kansas City Section</w:t>
                            </w:r>
                          </w:p>
                          <w:p w14:paraId="3E2A21BF" w14:textId="77777777" w:rsidR="00F97743" w:rsidRPr="00880607" w:rsidRDefault="00F97743" w:rsidP="00F97743">
                            <w:pPr>
                              <w:rPr>
                                <w:b/>
                                <w:sz w:val="22"/>
                                <w:szCs w:val="22"/>
                              </w:rPr>
                            </w:pPr>
                            <w:r w:rsidRPr="00880607">
                              <w:rPr>
                                <w:sz w:val="22"/>
                                <w:szCs w:val="22"/>
                              </w:rPr>
                              <w:t>View online</w:t>
                            </w:r>
                            <w:r w:rsidRPr="00880607">
                              <w:rPr>
                                <w:b/>
                                <w:sz w:val="22"/>
                                <w:szCs w:val="22"/>
                              </w:rPr>
                              <w:t>:</w:t>
                            </w:r>
                          </w:p>
                          <w:p w14:paraId="715D7A0B" w14:textId="77777777" w:rsidR="00F97743" w:rsidRPr="00880607" w:rsidRDefault="00F97743" w:rsidP="00F97743">
                            <w:pPr>
                              <w:rPr>
                                <w:rFonts w:ascii="Verdana" w:hAnsi="Verdana"/>
                                <w:b/>
                              </w:rPr>
                            </w:pPr>
                            <w:r w:rsidRPr="00880607">
                              <w:rPr>
                                <w:rFonts w:ascii="Verdana" w:hAnsi="Verdana"/>
                                <w:b/>
                              </w:rPr>
                              <w:t>www.acs-kc.com</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362B4F1" id="Text Box 425" o:spid="_x0000_s1047" type="#_x0000_t202" style="position:absolute;margin-left:427.5pt;margin-top:4.55pt;width:135.75pt;height:88.5pt;z-index:2517007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">
                <v:textbox>
                  <w:txbxContent>
                    <w:p w14:paraId="4D72C68B" w14:textId="77777777" w:rsidR="00F97743" w:rsidRPr="00880607" w:rsidRDefault="00F97743" w:rsidP="00F97743">
                      <w:pPr>
                        <w:rPr>
                          <w:sz w:val="22"/>
                          <w:szCs w:val="22"/>
                        </w:rPr>
                      </w:pPr>
                      <w:r w:rsidRPr="00880607">
                        <w:rPr>
                          <w:b/>
                        </w:rPr>
                        <w:t>Visit our website!!</w:t>
                      </w:r>
                      <w:r w:rsidRPr="00EE5876">
                        <w:t xml:space="preserve">  </w:t>
                      </w:r>
                      <w:r w:rsidRPr="00880607">
                        <w:rPr>
                          <w:sz w:val="22"/>
                          <w:szCs w:val="22"/>
                        </w:rPr>
                        <w:t>American Chemical Society</w:t>
                      </w:r>
                    </w:p>
                    <w:p w14:paraId="4737AE65" w14:textId="77777777" w:rsidR="00F97743" w:rsidRPr="00880607" w:rsidRDefault="00F97743" w:rsidP="00F97743">
                      <w:pPr>
                        <w:rPr>
                          <w:sz w:val="22"/>
                          <w:szCs w:val="22"/>
                        </w:rPr>
                      </w:pPr>
                      <w:r w:rsidRPr="00880607">
                        <w:rPr>
                          <w:sz w:val="22"/>
                          <w:szCs w:val="22"/>
                        </w:rPr>
                        <w:t>Kansas City Section</w:t>
                      </w:r>
                    </w:p>
                    <w:p w14:paraId="3E2A21BF" w14:textId="77777777" w:rsidR="00F97743" w:rsidRPr="00880607" w:rsidRDefault="00F97743" w:rsidP="00F97743">
                      <w:pPr>
                        <w:rPr>
                          <w:b/>
                          <w:sz w:val="22"/>
                          <w:szCs w:val="22"/>
                        </w:rPr>
                      </w:pPr>
                      <w:r w:rsidRPr="00880607">
                        <w:rPr>
                          <w:sz w:val="22"/>
                          <w:szCs w:val="22"/>
                        </w:rPr>
                        <w:t>View online</w:t>
                      </w:r>
                      <w:r w:rsidRPr="00880607">
                        <w:rPr>
                          <w:b/>
                          <w:sz w:val="22"/>
                          <w:szCs w:val="22"/>
                        </w:rPr>
                        <w:t>:</w:t>
                      </w:r>
                    </w:p>
                    <w:p w14:paraId="715D7A0B" w14:textId="77777777" w:rsidR="00F97743" w:rsidRPr="00880607" w:rsidRDefault="00F97743" w:rsidP="00F97743">
                      <w:pPr>
                        <w:rPr>
                          <w:rFonts w:ascii="Verdana" w:hAnsi="Verdana"/>
                          <w:b/>
                        </w:rPr>
                      </w:pPr>
                      <w:r w:rsidRPr="00880607">
                        <w:rPr>
                          <w:rFonts w:ascii="Verdana" w:hAnsi="Verdana"/>
                          <w:b/>
                        </w:rPr>
                        <w:t>www.acs-kc.com</w:t>
                      </w:r>
                    </w:p>
                  </w:txbxContent>
                </v:textbox>
                <w10:wrap anchorx="margin"/>
              </v:shape>
            </w:pict>
          </mc:Fallback>
        </mc:AlternateContent>
      </w:r>
      <w:r w:rsidR="00551751" w:rsidRPr="00EE5876">
        <w:rPr>
          <w:b/>
          <w:sz w:val="22"/>
          <w:szCs w:val="22"/>
        </w:rPr>
        <w:t>Chair</w:t>
      </w:r>
      <w:proofErr w:type="gramStart"/>
      <w:r w:rsidR="00551751" w:rsidRPr="00EE5876">
        <w:rPr>
          <w:b/>
          <w:sz w:val="22"/>
          <w:szCs w:val="22"/>
        </w:rPr>
        <w:t>:</w:t>
      </w:r>
      <w:r w:rsidR="00551751">
        <w:rPr>
          <w:b/>
          <w:sz w:val="22"/>
          <w:szCs w:val="22"/>
        </w:rPr>
        <w:tab/>
      </w:r>
      <w:r w:rsidR="00551751">
        <w:rPr>
          <w:b/>
          <w:sz w:val="22"/>
          <w:szCs w:val="22"/>
        </w:rPr>
        <w:tab/>
      </w:r>
      <w:r w:rsidR="005F0E5A">
        <w:rPr>
          <w:b/>
          <w:sz w:val="22"/>
          <w:szCs w:val="22"/>
        </w:rPr>
        <w:t>Dr</w:t>
      </w:r>
      <w:proofErr w:type="gramEnd"/>
      <w:r w:rsidR="005F0E5A">
        <w:rPr>
          <w:b/>
          <w:sz w:val="22"/>
          <w:szCs w:val="22"/>
        </w:rPr>
        <w:t>. Bill Gutheil (UMKC</w:t>
      </w:r>
      <w:proofErr w:type="gramStart"/>
      <w:r w:rsidR="005F0E5A">
        <w:rPr>
          <w:b/>
          <w:sz w:val="22"/>
          <w:szCs w:val="22"/>
        </w:rPr>
        <w:t>)</w:t>
      </w:r>
      <w:r w:rsidR="005F0E5A">
        <w:rPr>
          <w:b/>
          <w:sz w:val="22"/>
          <w:szCs w:val="22"/>
        </w:rPr>
        <w:tab/>
      </w:r>
      <w:r w:rsidR="005F0E5A">
        <w:rPr>
          <w:b/>
          <w:sz w:val="22"/>
          <w:szCs w:val="22"/>
        </w:rPr>
        <w:tab/>
      </w:r>
      <w:r w:rsidR="00551751" w:rsidRPr="00EE5876">
        <w:rPr>
          <w:b/>
          <w:sz w:val="22"/>
          <w:szCs w:val="22"/>
        </w:rPr>
        <w:t xml:space="preserve">  </w:t>
      </w:r>
      <w:r w:rsidR="00551751">
        <w:rPr>
          <w:b/>
          <w:sz w:val="22"/>
          <w:szCs w:val="22"/>
        </w:rPr>
        <w:t xml:space="preserve">  </w:t>
      </w:r>
      <w:r w:rsidR="00FC3880">
        <w:rPr>
          <w:b/>
          <w:sz w:val="22"/>
          <w:szCs w:val="22"/>
        </w:rPr>
        <w:tab/>
        <w:t>(</w:t>
      </w:r>
      <w:proofErr w:type="gramEnd"/>
      <w:r w:rsidR="0091594D">
        <w:rPr>
          <w:b/>
          <w:sz w:val="22"/>
          <w:szCs w:val="22"/>
        </w:rPr>
        <w:t>816) 235-2424</w:t>
      </w:r>
    </w:p>
    <w:p w14:paraId="080B243F" w14:textId="0C824956" w:rsidR="00551751" w:rsidRPr="00EE5876" w:rsidRDefault="00551751" w:rsidP="00551751">
      <w:pPr>
        <w:rPr>
          <w:b/>
          <w:sz w:val="22"/>
          <w:szCs w:val="22"/>
        </w:rPr>
      </w:pPr>
      <w:r>
        <w:rPr>
          <w:b/>
          <w:sz w:val="22"/>
          <w:szCs w:val="22"/>
        </w:rPr>
        <w:t>Chair-Elect:</w:t>
      </w:r>
      <w:r>
        <w:rPr>
          <w:b/>
          <w:sz w:val="22"/>
          <w:szCs w:val="22"/>
        </w:rPr>
        <w:tab/>
      </w:r>
      <w:r w:rsidR="00292016">
        <w:rPr>
          <w:b/>
          <w:sz w:val="22"/>
          <w:szCs w:val="22"/>
        </w:rPr>
        <w:t xml:space="preserve">Dr. </w:t>
      </w:r>
      <w:r w:rsidR="005F0E5A">
        <w:rPr>
          <w:b/>
          <w:sz w:val="22"/>
          <w:szCs w:val="22"/>
        </w:rPr>
        <w:t xml:space="preserve">Gary Clapp </w:t>
      </w:r>
      <w:r w:rsidR="00956AC0">
        <w:rPr>
          <w:b/>
          <w:sz w:val="22"/>
          <w:szCs w:val="22"/>
        </w:rPr>
        <w:t>(Retired</w:t>
      </w:r>
      <w:r w:rsidR="0039090B">
        <w:rPr>
          <w:b/>
          <w:sz w:val="22"/>
          <w:szCs w:val="22"/>
        </w:rPr>
        <w:t>,</w:t>
      </w:r>
      <w:r w:rsidR="00956AC0">
        <w:rPr>
          <w:b/>
          <w:sz w:val="22"/>
          <w:szCs w:val="22"/>
        </w:rPr>
        <w:t xml:space="preserve"> MWSU</w:t>
      </w:r>
      <w:proofErr w:type="gramStart"/>
      <w:r w:rsidR="00956AC0">
        <w:rPr>
          <w:b/>
          <w:sz w:val="22"/>
          <w:szCs w:val="22"/>
        </w:rPr>
        <w:t>)</w:t>
      </w:r>
      <w:r w:rsidR="00292016">
        <w:rPr>
          <w:b/>
          <w:sz w:val="22"/>
          <w:szCs w:val="22"/>
        </w:rPr>
        <w:tab/>
      </w:r>
      <w:r w:rsidR="00292016">
        <w:rPr>
          <w:b/>
          <w:sz w:val="22"/>
          <w:szCs w:val="22"/>
        </w:rPr>
        <w:tab/>
      </w:r>
      <w:r w:rsidR="002D2748">
        <w:rPr>
          <w:b/>
          <w:sz w:val="22"/>
          <w:szCs w:val="22"/>
        </w:rPr>
        <w:t>(</w:t>
      </w:r>
      <w:proofErr w:type="gramEnd"/>
      <w:r w:rsidR="002D2748">
        <w:rPr>
          <w:b/>
          <w:sz w:val="22"/>
          <w:szCs w:val="22"/>
        </w:rPr>
        <w:t xml:space="preserve">816) </w:t>
      </w:r>
      <w:r w:rsidR="00956AC0">
        <w:rPr>
          <w:b/>
          <w:sz w:val="22"/>
          <w:szCs w:val="22"/>
        </w:rPr>
        <w:t>341</w:t>
      </w:r>
      <w:r w:rsidR="002D2748">
        <w:rPr>
          <w:b/>
          <w:sz w:val="22"/>
          <w:szCs w:val="22"/>
        </w:rPr>
        <w:t>-</w:t>
      </w:r>
      <w:r w:rsidR="00956AC0">
        <w:rPr>
          <w:b/>
          <w:sz w:val="22"/>
          <w:szCs w:val="22"/>
        </w:rPr>
        <w:t>3230</w:t>
      </w:r>
    </w:p>
    <w:p w14:paraId="2E7A3C73" w14:textId="6CC6AA6C" w:rsidR="00551751" w:rsidRDefault="00551751" w:rsidP="00551751">
      <w:pPr>
        <w:rPr>
          <w:b/>
          <w:sz w:val="22"/>
          <w:szCs w:val="22"/>
        </w:rPr>
      </w:pPr>
      <w:r>
        <w:rPr>
          <w:b/>
          <w:sz w:val="22"/>
          <w:szCs w:val="22"/>
        </w:rPr>
        <w:t>Treasurer:</w:t>
      </w:r>
      <w:r>
        <w:rPr>
          <w:b/>
          <w:sz w:val="22"/>
          <w:szCs w:val="22"/>
        </w:rPr>
        <w:tab/>
        <w:t xml:space="preserve">Dr. </w:t>
      </w:r>
      <w:r w:rsidR="00D2638B">
        <w:rPr>
          <w:b/>
          <w:sz w:val="22"/>
          <w:szCs w:val="22"/>
        </w:rPr>
        <w:t>Jeff Woodford (</w:t>
      </w:r>
      <w:r w:rsidR="003D75EC">
        <w:rPr>
          <w:b/>
          <w:sz w:val="22"/>
          <w:szCs w:val="22"/>
        </w:rPr>
        <w:t>MWSU</w:t>
      </w:r>
      <w:r w:rsidR="007C25A6">
        <w:rPr>
          <w:b/>
          <w:sz w:val="22"/>
          <w:szCs w:val="22"/>
        </w:rPr>
        <w:t>)</w:t>
      </w:r>
      <w:r w:rsidR="00A02F00">
        <w:rPr>
          <w:b/>
          <w:sz w:val="22"/>
          <w:szCs w:val="22"/>
        </w:rPr>
        <w:tab/>
      </w:r>
      <w:r>
        <w:rPr>
          <w:b/>
          <w:sz w:val="22"/>
          <w:szCs w:val="22"/>
        </w:rPr>
        <w:tab/>
      </w:r>
      <w:r w:rsidR="00D2638B">
        <w:rPr>
          <w:b/>
          <w:sz w:val="22"/>
          <w:szCs w:val="22"/>
        </w:rPr>
        <w:tab/>
      </w:r>
      <w:r w:rsidRPr="00EE5876">
        <w:rPr>
          <w:b/>
          <w:sz w:val="22"/>
          <w:szCs w:val="22"/>
        </w:rPr>
        <w:t>(</w:t>
      </w:r>
      <w:r>
        <w:rPr>
          <w:b/>
          <w:sz w:val="22"/>
          <w:szCs w:val="22"/>
        </w:rPr>
        <w:t>816</w:t>
      </w:r>
      <w:r w:rsidRPr="00EE5876">
        <w:rPr>
          <w:b/>
          <w:sz w:val="22"/>
          <w:szCs w:val="22"/>
        </w:rPr>
        <w:t xml:space="preserve">) </w:t>
      </w:r>
      <w:r w:rsidR="00D2638B">
        <w:rPr>
          <w:b/>
          <w:sz w:val="22"/>
          <w:szCs w:val="22"/>
        </w:rPr>
        <w:t>271</w:t>
      </w:r>
      <w:r w:rsidR="00A02F00">
        <w:rPr>
          <w:b/>
          <w:sz w:val="22"/>
          <w:szCs w:val="22"/>
        </w:rPr>
        <w:t>-</w:t>
      </w:r>
      <w:r w:rsidR="00D2638B">
        <w:rPr>
          <w:b/>
          <w:sz w:val="22"/>
          <w:szCs w:val="22"/>
        </w:rPr>
        <w:t>4100</w:t>
      </w:r>
    </w:p>
    <w:p w14:paraId="226DC269" w14:textId="13224945" w:rsidR="00551751" w:rsidRDefault="00551751" w:rsidP="00551751">
      <w:pPr>
        <w:rPr>
          <w:b/>
          <w:sz w:val="22"/>
          <w:szCs w:val="22"/>
        </w:rPr>
      </w:pPr>
      <w:r>
        <w:rPr>
          <w:b/>
          <w:sz w:val="22"/>
          <w:szCs w:val="22"/>
        </w:rPr>
        <w:t>Secretary:</w:t>
      </w:r>
      <w:r>
        <w:rPr>
          <w:b/>
          <w:sz w:val="22"/>
          <w:szCs w:val="22"/>
        </w:rPr>
        <w:tab/>
      </w:r>
      <w:r w:rsidR="005771FA">
        <w:rPr>
          <w:b/>
          <w:sz w:val="22"/>
          <w:szCs w:val="22"/>
        </w:rPr>
        <w:t>Mr. Alex Marin (</w:t>
      </w:r>
      <w:r w:rsidR="00245B78">
        <w:rPr>
          <w:b/>
          <w:sz w:val="22"/>
          <w:szCs w:val="22"/>
        </w:rPr>
        <w:t>Honeywell</w:t>
      </w:r>
      <w:r w:rsidR="00B23FE6">
        <w:rPr>
          <w:b/>
          <w:sz w:val="22"/>
          <w:szCs w:val="22"/>
        </w:rPr>
        <w:t>)</w:t>
      </w:r>
      <w:r w:rsidR="00D2638B">
        <w:rPr>
          <w:b/>
          <w:sz w:val="22"/>
          <w:szCs w:val="22"/>
        </w:rPr>
        <w:tab/>
      </w:r>
      <w:r w:rsidR="00245B78">
        <w:rPr>
          <w:b/>
          <w:sz w:val="22"/>
          <w:szCs w:val="22"/>
        </w:rPr>
        <w:tab/>
      </w:r>
      <w:r w:rsidR="00245B78">
        <w:rPr>
          <w:b/>
          <w:sz w:val="22"/>
          <w:szCs w:val="22"/>
        </w:rPr>
        <w:tab/>
      </w:r>
      <w:r w:rsidR="00C56E5E">
        <w:rPr>
          <w:b/>
          <w:sz w:val="22"/>
          <w:szCs w:val="22"/>
        </w:rPr>
        <w:t>(</w:t>
      </w:r>
      <w:r w:rsidR="00B23FE6">
        <w:rPr>
          <w:b/>
          <w:sz w:val="22"/>
          <w:szCs w:val="22"/>
        </w:rPr>
        <w:t>91</w:t>
      </w:r>
      <w:r w:rsidR="00245B78">
        <w:rPr>
          <w:b/>
          <w:sz w:val="22"/>
          <w:szCs w:val="22"/>
        </w:rPr>
        <w:t>9</w:t>
      </w:r>
      <w:r w:rsidR="00EC72E7">
        <w:rPr>
          <w:b/>
          <w:sz w:val="22"/>
          <w:szCs w:val="22"/>
        </w:rPr>
        <w:t xml:space="preserve">) </w:t>
      </w:r>
      <w:r w:rsidR="00245B78">
        <w:rPr>
          <w:b/>
          <w:sz w:val="22"/>
          <w:szCs w:val="22"/>
        </w:rPr>
        <w:t>215</w:t>
      </w:r>
      <w:r w:rsidR="00D2638B">
        <w:rPr>
          <w:b/>
          <w:sz w:val="22"/>
          <w:szCs w:val="22"/>
        </w:rPr>
        <w:t>-</w:t>
      </w:r>
      <w:r w:rsidR="003C2874">
        <w:rPr>
          <w:b/>
          <w:sz w:val="22"/>
          <w:szCs w:val="22"/>
        </w:rPr>
        <w:t>6425</w:t>
      </w:r>
    </w:p>
    <w:p w14:paraId="67C801EF" w14:textId="279D9B35" w:rsidR="00551751" w:rsidRPr="00EE5876" w:rsidRDefault="00B13582" w:rsidP="00B13582">
      <w:pPr>
        <w:rPr>
          <w:b/>
          <w:sz w:val="22"/>
          <w:szCs w:val="22"/>
        </w:rPr>
      </w:pPr>
      <w:r>
        <w:rPr>
          <w:b/>
          <w:sz w:val="22"/>
          <w:szCs w:val="22"/>
        </w:rPr>
        <w:t>Councilor:</w:t>
      </w:r>
      <w:r>
        <w:rPr>
          <w:b/>
          <w:sz w:val="22"/>
          <w:szCs w:val="22"/>
        </w:rPr>
        <w:tab/>
      </w:r>
      <w:r w:rsidR="00551751" w:rsidRPr="00EE5876">
        <w:rPr>
          <w:b/>
          <w:sz w:val="22"/>
          <w:szCs w:val="22"/>
        </w:rPr>
        <w:t>Dr. Sarah Leibowitz (</w:t>
      </w:r>
      <w:proofErr w:type="spellStart"/>
      <w:r w:rsidR="00525033">
        <w:rPr>
          <w:b/>
          <w:sz w:val="22"/>
          <w:szCs w:val="22"/>
        </w:rPr>
        <w:t>TriRX</w:t>
      </w:r>
      <w:proofErr w:type="spellEnd"/>
      <w:r w:rsidR="00525033">
        <w:rPr>
          <w:b/>
          <w:sz w:val="22"/>
          <w:szCs w:val="22"/>
        </w:rPr>
        <w:t xml:space="preserve"> Pharm. Serv.)</w:t>
      </w:r>
      <w:r w:rsidR="00551751">
        <w:rPr>
          <w:b/>
          <w:sz w:val="22"/>
          <w:szCs w:val="22"/>
        </w:rPr>
        <w:tab/>
      </w:r>
      <w:r w:rsidR="00BA0178">
        <w:rPr>
          <w:b/>
          <w:sz w:val="22"/>
          <w:szCs w:val="22"/>
        </w:rPr>
        <w:t>sleibowitz</w:t>
      </w:r>
      <w:r w:rsidR="00534491">
        <w:rPr>
          <w:b/>
          <w:sz w:val="22"/>
          <w:szCs w:val="22"/>
        </w:rPr>
        <w:t>acs@</w:t>
      </w:r>
      <w:r w:rsidR="00880607">
        <w:rPr>
          <w:b/>
          <w:sz w:val="22"/>
          <w:szCs w:val="22"/>
        </w:rPr>
        <w:t>gmail.com</w:t>
      </w:r>
    </w:p>
    <w:p w14:paraId="7EFF1077" w14:textId="676DA573" w:rsidR="00551751" w:rsidRDefault="00551751" w:rsidP="00551751">
      <w:pPr>
        <w:rPr>
          <w:b/>
          <w:sz w:val="22"/>
          <w:szCs w:val="22"/>
        </w:rPr>
      </w:pPr>
      <w:r w:rsidRPr="00EE5876">
        <w:rPr>
          <w:b/>
          <w:sz w:val="22"/>
          <w:szCs w:val="22"/>
        </w:rPr>
        <w:t>Alt</w:t>
      </w:r>
      <w:r w:rsidR="00F45539">
        <w:rPr>
          <w:b/>
          <w:sz w:val="22"/>
          <w:szCs w:val="22"/>
        </w:rPr>
        <w:t>.</w:t>
      </w:r>
      <w:r w:rsidRPr="00EE5876">
        <w:rPr>
          <w:b/>
          <w:sz w:val="22"/>
          <w:szCs w:val="22"/>
        </w:rPr>
        <w:t xml:space="preserve"> Councilor: </w:t>
      </w:r>
      <w:r w:rsidR="000A7017">
        <w:rPr>
          <w:b/>
          <w:sz w:val="22"/>
          <w:szCs w:val="22"/>
        </w:rPr>
        <w:t>Michele Sanders (</w:t>
      </w:r>
      <w:proofErr w:type="spellStart"/>
      <w:r w:rsidR="000A7017">
        <w:rPr>
          <w:b/>
          <w:sz w:val="22"/>
          <w:szCs w:val="22"/>
        </w:rPr>
        <w:t>Harcros</w:t>
      </w:r>
      <w:proofErr w:type="spellEnd"/>
      <w:r w:rsidR="000A7017">
        <w:rPr>
          <w:b/>
          <w:sz w:val="22"/>
          <w:szCs w:val="22"/>
        </w:rPr>
        <w:t xml:space="preserve"> </w:t>
      </w:r>
      <w:proofErr w:type="gramStart"/>
      <w:r w:rsidR="000A7017">
        <w:rPr>
          <w:b/>
          <w:sz w:val="22"/>
          <w:szCs w:val="22"/>
        </w:rPr>
        <w:t>Chem</w:t>
      </w:r>
      <w:r w:rsidR="00121BD8">
        <w:rPr>
          <w:b/>
          <w:sz w:val="22"/>
          <w:szCs w:val="22"/>
        </w:rPr>
        <w:t>icals</w:t>
      </w:r>
      <w:r w:rsidR="000A7017">
        <w:rPr>
          <w:b/>
          <w:sz w:val="22"/>
          <w:szCs w:val="22"/>
        </w:rPr>
        <w:t>)</w:t>
      </w:r>
      <w:r>
        <w:rPr>
          <w:b/>
          <w:sz w:val="22"/>
          <w:szCs w:val="22"/>
        </w:rPr>
        <w:t xml:space="preserve">      </w:t>
      </w:r>
      <w:r w:rsidR="00027278">
        <w:rPr>
          <w:b/>
          <w:sz w:val="22"/>
          <w:szCs w:val="22"/>
        </w:rPr>
        <w:t>(</w:t>
      </w:r>
      <w:proofErr w:type="gramEnd"/>
      <w:r w:rsidR="00027278">
        <w:rPr>
          <w:b/>
          <w:sz w:val="22"/>
          <w:szCs w:val="22"/>
        </w:rPr>
        <w:t>913</w:t>
      </w:r>
      <w:r w:rsidR="001F0AE1">
        <w:rPr>
          <w:b/>
          <w:sz w:val="22"/>
          <w:szCs w:val="22"/>
        </w:rPr>
        <w:t>) 621-788</w:t>
      </w:r>
      <w:r w:rsidR="003678C2">
        <w:rPr>
          <w:b/>
          <w:sz w:val="22"/>
          <w:szCs w:val="22"/>
        </w:rPr>
        <w:t>3</w:t>
      </w:r>
    </w:p>
    <w:p w14:paraId="7BE31D96" w14:textId="325414AD" w:rsidR="00551751" w:rsidRPr="00EE5876" w:rsidRDefault="00551751" w:rsidP="00551751">
      <w:pPr>
        <w:rPr>
          <w:b/>
          <w:sz w:val="22"/>
          <w:szCs w:val="22"/>
        </w:rPr>
      </w:pPr>
      <w:r>
        <w:rPr>
          <w:b/>
          <w:sz w:val="22"/>
          <w:szCs w:val="22"/>
        </w:rPr>
        <w:t>Newsletter Editor:  Mary Jean Clapp</w:t>
      </w:r>
      <w:r w:rsidR="00C75D9D">
        <w:rPr>
          <w:b/>
          <w:sz w:val="22"/>
          <w:szCs w:val="22"/>
        </w:rPr>
        <w:t xml:space="preserve"> (SJSD)</w:t>
      </w:r>
      <w:r>
        <w:rPr>
          <w:b/>
          <w:sz w:val="22"/>
          <w:szCs w:val="22"/>
        </w:rPr>
        <w:tab/>
      </w:r>
      <w:r>
        <w:rPr>
          <w:b/>
          <w:sz w:val="22"/>
          <w:szCs w:val="22"/>
        </w:rPr>
        <w:tab/>
      </w:r>
      <w:hyperlink r:id="rId17" w:history="1">
        <w:r w:rsidRPr="00EE5876">
          <w:rPr>
            <w:rStyle w:val="Hyperlink"/>
            <w:b/>
            <w:sz w:val="22"/>
            <w:szCs w:val="22"/>
          </w:rPr>
          <w:t>Clappmj@aol.com</w:t>
        </w:r>
      </w:hyperlink>
    </w:p>
    <w:p w14:paraId="52F2F66E" w14:textId="451A8DDE" w:rsidR="00551751" w:rsidRDefault="00551751" w:rsidP="00551751">
      <w:pPr>
        <w:rPr>
          <w:b/>
          <w:sz w:val="22"/>
          <w:szCs w:val="22"/>
        </w:rPr>
      </w:pPr>
      <w:r>
        <w:rPr>
          <w:b/>
          <w:sz w:val="22"/>
          <w:szCs w:val="22"/>
        </w:rPr>
        <w:t>Website Director:  Gary Clapp</w:t>
      </w:r>
      <w:r w:rsidR="003D75EC">
        <w:rPr>
          <w:b/>
          <w:sz w:val="22"/>
          <w:szCs w:val="22"/>
        </w:rPr>
        <w:t xml:space="preserve"> (Retired, MWSU</w:t>
      </w:r>
      <w:r w:rsidR="007C25A6">
        <w:rPr>
          <w:b/>
          <w:sz w:val="22"/>
          <w:szCs w:val="22"/>
        </w:rPr>
        <w:t>)</w:t>
      </w:r>
      <w:r>
        <w:rPr>
          <w:b/>
          <w:sz w:val="22"/>
          <w:szCs w:val="22"/>
        </w:rPr>
        <w:tab/>
      </w:r>
      <w:r>
        <w:rPr>
          <w:b/>
          <w:sz w:val="22"/>
          <w:szCs w:val="22"/>
        </w:rPr>
        <w:tab/>
      </w:r>
      <w:hyperlink r:id="rId18" w:history="1">
        <w:r w:rsidRPr="00041BEB">
          <w:rPr>
            <w:rStyle w:val="Hyperlink"/>
            <w:b/>
            <w:sz w:val="22"/>
            <w:szCs w:val="22"/>
          </w:rPr>
          <w:t>g</w:t>
        </w:r>
        <w:r w:rsidR="00106762">
          <w:rPr>
            <w:rStyle w:val="Hyperlink"/>
            <w:b/>
            <w:sz w:val="22"/>
            <w:szCs w:val="22"/>
          </w:rPr>
          <w:t>e</w:t>
        </w:r>
        <w:r w:rsidRPr="00041BEB">
          <w:rPr>
            <w:rStyle w:val="Hyperlink"/>
            <w:b/>
            <w:sz w:val="22"/>
            <w:szCs w:val="22"/>
          </w:rPr>
          <w:t>clapp</w:t>
        </w:r>
        <w:r w:rsidR="00106762">
          <w:rPr>
            <w:rStyle w:val="Hyperlink"/>
            <w:b/>
            <w:sz w:val="22"/>
            <w:szCs w:val="22"/>
          </w:rPr>
          <w:t>424</w:t>
        </w:r>
        <w:r w:rsidRPr="00041BEB">
          <w:rPr>
            <w:rStyle w:val="Hyperlink"/>
            <w:b/>
            <w:sz w:val="22"/>
            <w:szCs w:val="22"/>
          </w:rPr>
          <w:t>@</w:t>
        </w:r>
      </w:hyperlink>
      <w:r w:rsidR="00493E8F">
        <w:rPr>
          <w:rStyle w:val="Hyperlink"/>
          <w:b/>
          <w:sz w:val="22"/>
          <w:szCs w:val="22"/>
        </w:rPr>
        <w:t>gmail</w:t>
      </w:r>
      <w:r w:rsidR="00106762">
        <w:rPr>
          <w:rStyle w:val="Hyperlink"/>
          <w:b/>
          <w:sz w:val="22"/>
          <w:szCs w:val="22"/>
        </w:rPr>
        <w:t>.com</w:t>
      </w:r>
    </w:p>
    <w:p w14:paraId="20EDAE7E" w14:textId="3E785DD0" w:rsidR="002F7399" w:rsidRDefault="00551751" w:rsidP="00D2638B">
      <w:r>
        <w:rPr>
          <w:b/>
          <w:sz w:val="22"/>
          <w:szCs w:val="22"/>
        </w:rPr>
        <w:t xml:space="preserve">Immediate Past Chair: </w:t>
      </w:r>
      <w:r w:rsidR="005A559A">
        <w:rPr>
          <w:b/>
          <w:sz w:val="22"/>
          <w:szCs w:val="22"/>
        </w:rPr>
        <w:t>Mr. James Partridge (Honeywell)</w:t>
      </w:r>
      <w:r w:rsidR="002B7D42">
        <w:rPr>
          <w:b/>
          <w:sz w:val="22"/>
          <w:szCs w:val="22"/>
        </w:rPr>
        <w:tab/>
      </w:r>
      <w:r w:rsidR="00D2638B">
        <w:rPr>
          <w:b/>
          <w:sz w:val="22"/>
          <w:szCs w:val="22"/>
        </w:rPr>
        <w:t>(</w:t>
      </w:r>
      <w:r w:rsidR="0091203E">
        <w:rPr>
          <w:b/>
          <w:sz w:val="22"/>
          <w:szCs w:val="22"/>
        </w:rPr>
        <w:t>913</w:t>
      </w:r>
      <w:r w:rsidR="00D2638B">
        <w:rPr>
          <w:b/>
          <w:sz w:val="22"/>
          <w:szCs w:val="22"/>
        </w:rPr>
        <w:t xml:space="preserve">) </w:t>
      </w:r>
      <w:r w:rsidR="005A559A">
        <w:rPr>
          <w:b/>
          <w:sz w:val="22"/>
          <w:szCs w:val="22"/>
        </w:rPr>
        <w:t>669</w:t>
      </w:r>
      <w:r w:rsidR="00D2638B">
        <w:rPr>
          <w:b/>
          <w:sz w:val="22"/>
          <w:szCs w:val="22"/>
        </w:rPr>
        <w:t>-</w:t>
      </w:r>
      <w:r w:rsidR="005A559A">
        <w:rPr>
          <w:b/>
          <w:sz w:val="22"/>
          <w:szCs w:val="22"/>
        </w:rPr>
        <w:t>2441</w:t>
      </w:r>
    </w:p>
    <w:p w14:paraId="78D21965" w14:textId="71CE2AF2" w:rsidR="00583DE1" w:rsidRDefault="00583DE1" w:rsidP="00D456BB">
      <w:pPr>
        <w:tabs>
          <w:tab w:val="left" w:pos="4020"/>
        </w:tabs>
      </w:pPr>
    </w:p>
    <w:p w14:paraId="414004FA" w14:textId="6319C6D7" w:rsidR="00583DE1" w:rsidRDefault="00583DE1" w:rsidP="00D456BB">
      <w:pPr>
        <w:tabs>
          <w:tab w:val="left" w:pos="4020"/>
        </w:tabs>
      </w:pPr>
    </w:p>
    <w:p w14:paraId="5D8166B9" w14:textId="38486B6B" w:rsidR="00C60A39" w:rsidRPr="00D456BB" w:rsidRDefault="00F94C55" w:rsidP="00D456BB">
      <w:pPr>
        <w:tabs>
          <w:tab w:val="left" w:pos="4020"/>
        </w:tabs>
      </w:pPr>
      <w:r w:rsidRPr="00B7424C">
        <w:rPr>
          <w:b/>
          <w:noProof/>
          <w:color w:val="4A442A"/>
        </w:rPr>
        <mc:AlternateContent>
          <mc:Choice Requires="wps">
            <w:drawing>
              <wp:anchor distT="45720" distB="45720" distL="114300" distR="114300" simplePos="0" relativeHeight="251696640" behindDoc="0" locked="0" layoutInCell="1" allowOverlap="1" wp14:anchorId="5CC93017" wp14:editId="2D46BCF2">
                <wp:simplePos x="0" y="0"/>
                <wp:positionH relativeFrom="margin">
                  <wp:posOffset>4610100</wp:posOffset>
                </wp:positionH>
                <wp:positionV relativeFrom="paragraph">
                  <wp:posOffset>5426710</wp:posOffset>
                </wp:positionV>
                <wp:extent cx="2359152" cy="1261872"/>
                <wp:effectExtent l="0" t="0" r="22225" b="139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0800000">
                          <a:off x="0" y="0"/>
                          <a:ext cx="2359152" cy="1261872"/>
                        </a:xfrm>
                        <a:prstGeom prst="rect">
                          <a:avLst/>
                        </a:prstGeom>
                        <a:solidFill>
                          <a:srgbClr val="FFFFFF"/>
                        </a:solidFill>
                        <a:ln w="9525">
                          <a:solidFill>
                            <a:srgbClr val="000000"/>
                          </a:solidFill>
                          <a:miter lim="800000"/>
                          <a:headEnd/>
                          <a:tailEnd/>
                        </a:ln>
                      </wps:spPr>
                      <wps:txbx>
                        <w:txbxContent>
                          <w:p w14:paraId="0004D72B" w14:textId="18E23A61" w:rsidR="00F94C55" w:rsidRPr="00F94C55" w:rsidRDefault="00E01D2B" w:rsidP="00C62FA8">
                            <w:pPr>
                              <w:pStyle w:val="NormalWeb"/>
                              <w:spacing w:before="0" w:beforeAutospacing="0" w:after="0" w:afterAutospacing="0"/>
                              <w:jc w:val="center"/>
                              <w:rPr>
                                <w:rFonts w:ascii="Arial Black" w:hAnsi="Arial Black"/>
                                <w:outline/>
                                <w:color w:val="000000"/>
                                <w:sz w:val="22"/>
                                <w:szCs w:val="22"/>
                                <w14:textOutline w14:w="9525" w14:cap="flat" w14:cmpd="sng" w14:algn="ctr">
                                  <w14:solidFill>
                                    <w14:srgbClr w14:val="000000"/>
                                  </w14:solidFill>
                                  <w14:prstDash w14:val="solid"/>
                                  <w14:round/>
                                </w14:textOutline>
                                <w14:textFill>
                                  <w14:noFill/>
                                </w14:textFill>
                              </w:rPr>
                            </w:pPr>
                            <w:r>
                              <w:rPr>
                                <w:rFonts w:ascii="Arial Black" w:hAnsi="Arial Black"/>
                                <w:outline/>
                                <w:color w:val="000000"/>
                                <w:sz w:val="22"/>
                                <w:szCs w:val="22"/>
                                <w14:textOutline w14:w="9525" w14:cap="flat" w14:cmpd="sng" w14:algn="ctr">
                                  <w14:solidFill>
                                    <w14:srgbClr w14:val="000000"/>
                                  </w14:solidFill>
                                  <w14:prstDash w14:val="solid"/>
                                  <w14:round/>
                                </w14:textOutline>
                                <w14:textFill>
                                  <w14:noFill/>
                                </w14:textFill>
                              </w:rPr>
                              <w:t>AUGUST</w:t>
                            </w:r>
                            <w:r w:rsidR="00CC22E7">
                              <w:rPr>
                                <w:rFonts w:ascii="Arial Black" w:hAnsi="Arial Black"/>
                                <w:outline/>
                                <w:color w:val="000000"/>
                                <w:sz w:val="22"/>
                                <w:szCs w:val="22"/>
                                <w14:textOutline w14:w="9525" w14:cap="flat" w14:cmpd="sng" w14:algn="ctr">
                                  <w14:solidFill>
                                    <w14:srgbClr w14:val="000000"/>
                                  </w14:solidFill>
                                  <w14:prstDash w14:val="solid"/>
                                  <w14:round/>
                                </w14:textOutline>
                                <w14:textFill>
                                  <w14:noFill/>
                                </w14:textFill>
                              </w:rPr>
                              <w:t xml:space="preserve"> </w:t>
                            </w:r>
                            <w:r w:rsidR="00F94C55" w:rsidRPr="00F94C55">
                              <w:rPr>
                                <w:rFonts w:ascii="Arial Black" w:hAnsi="Arial Black"/>
                                <w:outline/>
                                <w:color w:val="000000"/>
                                <w:sz w:val="22"/>
                                <w:szCs w:val="22"/>
                                <w14:textOutline w14:w="9525" w14:cap="flat" w14:cmpd="sng" w14:algn="ctr">
                                  <w14:solidFill>
                                    <w14:srgbClr w14:val="000000"/>
                                  </w14:solidFill>
                                  <w14:prstDash w14:val="solid"/>
                                  <w14:round/>
                                </w14:textOutline>
                                <w14:textFill>
                                  <w14:noFill/>
                                </w14:textFill>
                              </w:rPr>
                              <w:t>20</w:t>
                            </w:r>
                            <w:r w:rsidR="00F94C55">
                              <w:rPr>
                                <w:rFonts w:ascii="Arial Black" w:hAnsi="Arial Black"/>
                                <w:outline/>
                                <w:color w:val="000000"/>
                                <w:sz w:val="22"/>
                                <w:szCs w:val="22"/>
                                <w14:textOutline w14:w="9525" w14:cap="flat" w14:cmpd="sng" w14:algn="ctr">
                                  <w14:solidFill>
                                    <w14:srgbClr w14:val="000000"/>
                                  </w14:solidFill>
                                  <w14:prstDash w14:val="solid"/>
                                  <w14:round/>
                                </w14:textOutline>
                                <w14:textFill>
                                  <w14:noFill/>
                                </w14:textFill>
                              </w:rPr>
                              <w:t>2</w:t>
                            </w:r>
                            <w:r w:rsidR="009974EA">
                              <w:rPr>
                                <w:rFonts w:ascii="Arial Black" w:hAnsi="Arial Black"/>
                                <w:outline/>
                                <w:color w:val="000000"/>
                                <w:sz w:val="22"/>
                                <w:szCs w:val="22"/>
                                <w14:textOutline w14:w="9525" w14:cap="flat" w14:cmpd="sng" w14:algn="ctr">
                                  <w14:solidFill>
                                    <w14:srgbClr w14:val="000000"/>
                                  </w14:solidFill>
                                  <w14:prstDash w14:val="solid"/>
                                  <w14:round/>
                                </w14:textOutline>
                                <w14:textFill>
                                  <w14:noFill/>
                                </w14:textFill>
                              </w:rPr>
                              <w:t>5</w:t>
                            </w:r>
                          </w:p>
                          <w:p w14:paraId="54BF2F29" w14:textId="77777777" w:rsidR="00F94C55" w:rsidRPr="00B43841" w:rsidRDefault="00F94C55" w:rsidP="00F94C55">
                            <w:pPr>
                              <w:pStyle w:val="NormalWeb"/>
                              <w:spacing w:before="0" w:beforeAutospacing="0" w:after="0" w:afterAutospacing="0"/>
                              <w:jc w:val="center"/>
                              <w:rPr>
                                <w:sz w:val="22"/>
                                <w:szCs w:val="22"/>
                              </w:rPr>
                            </w:pPr>
                            <w:r w:rsidRPr="00F94C55">
                              <w:rPr>
                                <w:rFonts w:ascii="Arial Black" w:hAnsi="Arial Black"/>
                                <w:outline/>
                                <w:color w:val="000000"/>
                                <w:sz w:val="22"/>
                                <w:szCs w:val="22"/>
                                <w14:textOutline w14:w="9525" w14:cap="flat" w14:cmpd="sng" w14:algn="ctr">
                                  <w14:solidFill>
                                    <w14:srgbClr w14:val="000000"/>
                                  </w14:solidFill>
                                  <w14:prstDash w14:val="solid"/>
                                  <w14:round/>
                                </w14:textOutline>
                                <w14:textFill>
                                  <w14:noFill/>
                                </w14:textFill>
                              </w:rPr>
                              <w:t>American Chemical Society</w:t>
                            </w:r>
                          </w:p>
                          <w:p w14:paraId="45812DFC" w14:textId="77777777" w:rsidR="00F94C55" w:rsidRPr="00B43841" w:rsidRDefault="00F94C55" w:rsidP="00F94C55">
                            <w:pPr>
                              <w:pStyle w:val="NormalWeb"/>
                              <w:spacing w:before="0" w:beforeAutospacing="0" w:after="0" w:afterAutospacing="0"/>
                              <w:jc w:val="center"/>
                              <w:rPr>
                                <w:sz w:val="22"/>
                                <w:szCs w:val="22"/>
                              </w:rPr>
                            </w:pPr>
                            <w:r w:rsidRPr="00F94C55">
                              <w:rPr>
                                <w:rFonts w:ascii="Arial Black" w:hAnsi="Arial Black"/>
                                <w:outline/>
                                <w:color w:val="000000"/>
                                <w:sz w:val="22"/>
                                <w:szCs w:val="22"/>
                                <w14:textOutline w14:w="9525" w14:cap="flat" w14:cmpd="sng" w14:algn="ctr">
                                  <w14:solidFill>
                                    <w14:srgbClr w14:val="000000"/>
                                  </w14:solidFill>
                                  <w14:prstDash w14:val="solid"/>
                                  <w14:round/>
                                </w14:textOutline>
                                <w14:textFill>
                                  <w14:noFill/>
                                </w14:textFill>
                              </w:rPr>
                              <w:t>Kansas City Chemist</w:t>
                            </w:r>
                          </w:p>
                          <w:p w14:paraId="07CDE814" w14:textId="77777777" w:rsidR="00F94C55" w:rsidRPr="00B43841" w:rsidRDefault="00F94C55" w:rsidP="00F94C55">
                            <w:pPr>
                              <w:pStyle w:val="NormalWeb"/>
                              <w:spacing w:before="0" w:beforeAutospacing="0" w:after="0" w:afterAutospacing="0"/>
                              <w:jc w:val="center"/>
                              <w:rPr>
                                <w:sz w:val="22"/>
                                <w:szCs w:val="22"/>
                              </w:rPr>
                            </w:pPr>
                            <w:r w:rsidRPr="00F94C55">
                              <w:rPr>
                                <w:rFonts w:ascii="Arial Black" w:hAnsi="Arial Black"/>
                                <w:outline/>
                                <w:color w:val="000000"/>
                                <w:sz w:val="22"/>
                                <w:szCs w:val="22"/>
                                <w14:textOutline w14:w="9525" w14:cap="flat" w14:cmpd="sng" w14:algn="ctr">
                                  <w14:solidFill>
                                    <w14:srgbClr w14:val="000000"/>
                                  </w14:solidFill>
                                  <w14:prstDash w14:val="solid"/>
                                  <w14:round/>
                                </w14:textOutline>
                                <w14:textFill>
                                  <w14:noFill/>
                                </w14:textFill>
                              </w:rPr>
                              <w:t>2903 Wilshire Court</w:t>
                            </w:r>
                          </w:p>
                          <w:p w14:paraId="014CFE58" w14:textId="77777777" w:rsidR="00F94C55" w:rsidRPr="00B43841" w:rsidRDefault="00F94C55" w:rsidP="00F94C55">
                            <w:pPr>
                              <w:pStyle w:val="NormalWeb"/>
                              <w:spacing w:before="0" w:beforeAutospacing="0" w:after="0" w:afterAutospacing="0"/>
                              <w:jc w:val="center"/>
                              <w:rPr>
                                <w:sz w:val="22"/>
                                <w:szCs w:val="22"/>
                              </w:rPr>
                            </w:pPr>
                            <w:r w:rsidRPr="00F94C55">
                              <w:rPr>
                                <w:rFonts w:ascii="Arial Black" w:hAnsi="Arial Black"/>
                                <w:outline/>
                                <w:color w:val="000000"/>
                                <w:sz w:val="22"/>
                                <w:szCs w:val="22"/>
                                <w14:textOutline w14:w="9525" w14:cap="flat" w14:cmpd="sng" w14:algn="ctr">
                                  <w14:solidFill>
                                    <w14:srgbClr w14:val="000000"/>
                                  </w14:solidFill>
                                  <w14:prstDash w14:val="solid"/>
                                  <w14:round/>
                                </w14:textOutline>
                                <w14:textFill>
                                  <w14:noFill/>
                                </w14:textFill>
                              </w:rPr>
                              <w:t>St. Joseph MO  64506</w:t>
                            </w:r>
                          </w:p>
                          <w:p w14:paraId="01C6167E" w14:textId="77777777" w:rsidR="00F94C55" w:rsidRDefault="00F94C55" w:rsidP="00F94C55"/>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5CC93017" id="_x0000_s1048" type="#_x0000_t202" style="position:absolute;margin-left:363pt;margin-top:427.3pt;width:185.75pt;height:99.35pt;rotation:180;z-index:2516966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">
                <v:textbox style="mso-fit-shape-to-text:t">
                  <w:txbxContent>
                    <w:p w14:paraId="0004D72B" w14:textId="18E23A61" w:rsidR="00F94C55" w:rsidRPr="00F94C55" w:rsidRDefault="00E01D2B" w:rsidP="00C62FA8">
                      <w:pPr>
                        <w:pStyle w:val="NormalWeb"/>
                        <w:spacing w:before="0" w:beforeAutospacing="0" w:after="0" w:afterAutospacing="0"/>
                        <w:jc w:val="center"/>
                        <w:rPr>
                          <w:rFonts w:ascii="Arial Black" w:hAnsi="Arial Black"/>
                          <w:outline/>
                          <w:color w:val="000000"/>
                          <w:sz w:val="22"/>
                          <w:szCs w:val="22"/>
                          <w14:textOutline w14:w="9525" w14:cap="flat" w14:cmpd="sng" w14:algn="ctr">
                            <w14:solidFill>
                              <w14:srgbClr w14:val="000000"/>
                            </w14:solidFill>
                            <w14:prstDash w14:val="solid"/>
                            <w14:round/>
                          </w14:textOutline>
                          <w14:textFill>
                            <w14:noFill/>
                          </w14:textFill>
                        </w:rPr>
                      </w:pPr>
                      <w:r>
                        <w:rPr>
                          <w:rFonts w:ascii="Arial Black" w:hAnsi="Arial Black"/>
                          <w:outline/>
                          <w:color w:val="000000"/>
                          <w:sz w:val="22"/>
                          <w:szCs w:val="22"/>
                          <w14:textOutline w14:w="9525" w14:cap="flat" w14:cmpd="sng" w14:algn="ctr">
                            <w14:solidFill>
                              <w14:srgbClr w14:val="000000"/>
                            </w14:solidFill>
                            <w14:prstDash w14:val="solid"/>
                            <w14:round/>
                          </w14:textOutline>
                          <w14:textFill>
                            <w14:noFill/>
                          </w14:textFill>
                        </w:rPr>
                        <w:t>AUGUST</w:t>
                      </w:r>
                      <w:r w:rsidR="00CC22E7">
                        <w:rPr>
                          <w:rFonts w:ascii="Arial Black" w:hAnsi="Arial Black"/>
                          <w:outline/>
                          <w:color w:val="000000"/>
                          <w:sz w:val="22"/>
                          <w:szCs w:val="22"/>
                          <w14:textOutline w14:w="9525" w14:cap="flat" w14:cmpd="sng" w14:algn="ctr">
                            <w14:solidFill>
                              <w14:srgbClr w14:val="000000"/>
                            </w14:solidFill>
                            <w14:prstDash w14:val="solid"/>
                            <w14:round/>
                          </w14:textOutline>
                          <w14:textFill>
                            <w14:noFill/>
                          </w14:textFill>
                        </w:rPr>
                        <w:t xml:space="preserve"> </w:t>
                      </w:r>
                      <w:r w:rsidR="00F94C55" w:rsidRPr="00F94C55">
                        <w:rPr>
                          <w:rFonts w:ascii="Arial Black" w:hAnsi="Arial Black"/>
                          <w:outline/>
                          <w:color w:val="000000"/>
                          <w:sz w:val="22"/>
                          <w:szCs w:val="22"/>
                          <w14:textOutline w14:w="9525" w14:cap="flat" w14:cmpd="sng" w14:algn="ctr">
                            <w14:solidFill>
                              <w14:srgbClr w14:val="000000"/>
                            </w14:solidFill>
                            <w14:prstDash w14:val="solid"/>
                            <w14:round/>
                          </w14:textOutline>
                          <w14:textFill>
                            <w14:noFill/>
                          </w14:textFill>
                        </w:rPr>
                        <w:t>20</w:t>
                      </w:r>
                      <w:r w:rsidR="00F94C55">
                        <w:rPr>
                          <w:rFonts w:ascii="Arial Black" w:hAnsi="Arial Black"/>
                          <w:outline/>
                          <w:color w:val="000000"/>
                          <w:sz w:val="22"/>
                          <w:szCs w:val="22"/>
                          <w14:textOutline w14:w="9525" w14:cap="flat" w14:cmpd="sng" w14:algn="ctr">
                            <w14:solidFill>
                              <w14:srgbClr w14:val="000000"/>
                            </w14:solidFill>
                            <w14:prstDash w14:val="solid"/>
                            <w14:round/>
                          </w14:textOutline>
                          <w14:textFill>
                            <w14:noFill/>
                          </w14:textFill>
                        </w:rPr>
                        <w:t>2</w:t>
                      </w:r>
                      <w:r w:rsidR="009974EA">
                        <w:rPr>
                          <w:rFonts w:ascii="Arial Black" w:hAnsi="Arial Black"/>
                          <w:outline/>
                          <w:color w:val="000000"/>
                          <w:sz w:val="22"/>
                          <w:szCs w:val="22"/>
                          <w14:textOutline w14:w="9525" w14:cap="flat" w14:cmpd="sng" w14:algn="ctr">
                            <w14:solidFill>
                              <w14:srgbClr w14:val="000000"/>
                            </w14:solidFill>
                            <w14:prstDash w14:val="solid"/>
                            <w14:round/>
                          </w14:textOutline>
                          <w14:textFill>
                            <w14:noFill/>
                          </w14:textFill>
                        </w:rPr>
                        <w:t>5</w:t>
                      </w:r>
                    </w:p>
                    <w:p w14:paraId="54BF2F29" w14:textId="77777777" w:rsidR="00F94C55" w:rsidRPr="00B43841" w:rsidRDefault="00F94C55" w:rsidP="00F94C55">
                      <w:pPr>
                        <w:pStyle w:val="NormalWeb"/>
                        <w:spacing w:before="0" w:beforeAutospacing="0" w:after="0" w:afterAutospacing="0"/>
                        <w:jc w:val="center"/>
                        <w:rPr>
                          <w:sz w:val="22"/>
                          <w:szCs w:val="22"/>
                        </w:rPr>
                      </w:pPr>
                      <w:r w:rsidRPr="00F94C55">
                        <w:rPr>
                          <w:rFonts w:ascii="Arial Black" w:hAnsi="Arial Black"/>
                          <w:outline/>
                          <w:color w:val="000000"/>
                          <w:sz w:val="22"/>
                          <w:szCs w:val="22"/>
                          <w14:textOutline w14:w="9525" w14:cap="flat" w14:cmpd="sng" w14:algn="ctr">
                            <w14:solidFill>
                              <w14:srgbClr w14:val="000000"/>
                            </w14:solidFill>
                            <w14:prstDash w14:val="solid"/>
                            <w14:round/>
                          </w14:textOutline>
                          <w14:textFill>
                            <w14:noFill/>
                          </w14:textFill>
                        </w:rPr>
                        <w:t>American Chemical Society</w:t>
                      </w:r>
                    </w:p>
                    <w:p w14:paraId="45812DFC" w14:textId="77777777" w:rsidR="00F94C55" w:rsidRPr="00B43841" w:rsidRDefault="00F94C55" w:rsidP="00F94C55">
                      <w:pPr>
                        <w:pStyle w:val="NormalWeb"/>
                        <w:spacing w:before="0" w:beforeAutospacing="0" w:after="0" w:afterAutospacing="0"/>
                        <w:jc w:val="center"/>
                        <w:rPr>
                          <w:sz w:val="22"/>
                          <w:szCs w:val="22"/>
                        </w:rPr>
                      </w:pPr>
                      <w:r w:rsidRPr="00F94C55">
                        <w:rPr>
                          <w:rFonts w:ascii="Arial Black" w:hAnsi="Arial Black"/>
                          <w:outline/>
                          <w:color w:val="000000"/>
                          <w:sz w:val="22"/>
                          <w:szCs w:val="22"/>
                          <w14:textOutline w14:w="9525" w14:cap="flat" w14:cmpd="sng" w14:algn="ctr">
                            <w14:solidFill>
                              <w14:srgbClr w14:val="000000"/>
                            </w14:solidFill>
                            <w14:prstDash w14:val="solid"/>
                            <w14:round/>
                          </w14:textOutline>
                          <w14:textFill>
                            <w14:noFill/>
                          </w14:textFill>
                        </w:rPr>
                        <w:t>Kansas City Chemist</w:t>
                      </w:r>
                    </w:p>
                    <w:p w14:paraId="07CDE814" w14:textId="77777777" w:rsidR="00F94C55" w:rsidRPr="00B43841" w:rsidRDefault="00F94C55" w:rsidP="00F94C55">
                      <w:pPr>
                        <w:pStyle w:val="NormalWeb"/>
                        <w:spacing w:before="0" w:beforeAutospacing="0" w:after="0" w:afterAutospacing="0"/>
                        <w:jc w:val="center"/>
                        <w:rPr>
                          <w:sz w:val="22"/>
                          <w:szCs w:val="22"/>
                        </w:rPr>
                      </w:pPr>
                      <w:r w:rsidRPr="00F94C55">
                        <w:rPr>
                          <w:rFonts w:ascii="Arial Black" w:hAnsi="Arial Black"/>
                          <w:outline/>
                          <w:color w:val="000000"/>
                          <w:sz w:val="22"/>
                          <w:szCs w:val="22"/>
                          <w14:textOutline w14:w="9525" w14:cap="flat" w14:cmpd="sng" w14:algn="ctr">
                            <w14:solidFill>
                              <w14:srgbClr w14:val="000000"/>
                            </w14:solidFill>
                            <w14:prstDash w14:val="solid"/>
                            <w14:round/>
                          </w14:textOutline>
                          <w14:textFill>
                            <w14:noFill/>
                          </w14:textFill>
                        </w:rPr>
                        <w:t>2903 Wilshire Court</w:t>
                      </w:r>
                    </w:p>
                    <w:p w14:paraId="014CFE58" w14:textId="77777777" w:rsidR="00F94C55" w:rsidRPr="00B43841" w:rsidRDefault="00F94C55" w:rsidP="00F94C55">
                      <w:pPr>
                        <w:pStyle w:val="NormalWeb"/>
                        <w:spacing w:before="0" w:beforeAutospacing="0" w:after="0" w:afterAutospacing="0"/>
                        <w:jc w:val="center"/>
                        <w:rPr>
                          <w:sz w:val="22"/>
                          <w:szCs w:val="22"/>
                        </w:rPr>
                      </w:pPr>
                      <w:r w:rsidRPr="00F94C55">
                        <w:rPr>
                          <w:rFonts w:ascii="Arial Black" w:hAnsi="Arial Black"/>
                          <w:outline/>
                          <w:color w:val="000000"/>
                          <w:sz w:val="22"/>
                          <w:szCs w:val="22"/>
                          <w14:textOutline w14:w="9525" w14:cap="flat" w14:cmpd="sng" w14:algn="ctr">
                            <w14:solidFill>
                              <w14:srgbClr w14:val="000000"/>
                            </w14:solidFill>
                            <w14:prstDash w14:val="solid"/>
                            <w14:round/>
                          </w14:textOutline>
                          <w14:textFill>
                            <w14:noFill/>
                          </w14:textFill>
                        </w:rPr>
                        <w:t>St. Joseph MO  64506</w:t>
                      </w:r>
                    </w:p>
                    <w:p w14:paraId="01C6167E" w14:textId="77777777" w:rsidR="00F94C55" w:rsidRDefault="00F94C55" w:rsidP="00F94C55"/>
                  </w:txbxContent>
                </v:textbox>
                <w10:wrap type="square" anchorx="margin"/>
              </v:shape>
            </w:pict>
          </mc:Fallback>
        </mc:AlternateContent>
      </w:r>
    </w:p>
    <w:sectPr w:rsidR="00C60A39" w:rsidRPr="00D456BB" w:rsidSect="00AB455D">
      <w:type w:val="continuous"/>
      <w:pgSz w:w="12240" w:h="15840" w:code="1"/>
      <w:pgMar w:top="720" w:right="720" w:bottom="720" w:left="720"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361474" w14:textId="77777777" w:rsidR="007D56CC" w:rsidRDefault="007D56CC">
      <w:r>
        <w:separator/>
      </w:r>
    </w:p>
  </w:endnote>
  <w:endnote w:type="continuationSeparator" w:id="0">
    <w:p w14:paraId="35E3112C" w14:textId="77777777" w:rsidR="007D56CC" w:rsidRDefault="007D56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Palatino">
    <w:altName w:val="Book Antiqua"/>
    <w:panose1 w:val="00000000000000000000"/>
    <w:charset w:val="00"/>
    <w:family w:val="roman"/>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omic Sans MS">
    <w:panose1 w:val="030F0702030302020204"/>
    <w:charset w:val="00"/>
    <w:family w:val="script"/>
    <w:pitch w:val="variable"/>
    <w:sig w:usb0="000006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lgerian">
    <w:panose1 w:val="04020705040A02060702"/>
    <w:charset w:val="00"/>
    <w:family w:val="decorative"/>
    <w:pitch w:val="variable"/>
    <w:sig w:usb0="00000003" w:usb1="00000000" w:usb2="00000000" w:usb3="00000000" w:csb0="00000001" w:csb1="00000000"/>
  </w:font>
  <w:font w:name="Cavolini">
    <w:charset w:val="00"/>
    <w:family w:val="script"/>
    <w:pitch w:val="variable"/>
    <w:sig w:usb0="A11526FF" w:usb1="8000000A" w:usb2="00010000" w:usb3="00000000" w:csb0="0000019F" w:csb1="00000000"/>
  </w:font>
  <w:font w:name="Castellar">
    <w:panose1 w:val="020A0402060406010301"/>
    <w:charset w:val="00"/>
    <w:family w:val="roman"/>
    <w:pitch w:val="variable"/>
    <w:sig w:usb0="00000003" w:usb1="00000000" w:usb2="00000000" w:usb3="00000000" w:csb0="00000001" w:csb1="00000000"/>
  </w:font>
  <w:font w:name="Lucida Handwriting">
    <w:panose1 w:val="03010101010101010101"/>
    <w:charset w:val="00"/>
    <w:family w:val="script"/>
    <w:pitch w:val="variable"/>
    <w:sig w:usb0="00000003" w:usb1="00000000" w:usb2="00000000" w:usb3="00000000" w:csb0="00000001" w:csb1="00000000"/>
  </w:font>
  <w:font w:name="Tempus Sans ITC">
    <w:panose1 w:val="04020404030D07020202"/>
    <w:charset w:val="00"/>
    <w:family w:val="decorative"/>
    <w:pitch w:val="variable"/>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Lucida Calligraphy">
    <w:panose1 w:val="03010101010101010101"/>
    <w:charset w:val="00"/>
    <w:family w:val="script"/>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F45769" w14:textId="77777777" w:rsidR="007D56CC" w:rsidRDefault="007D56CC">
      <w:r>
        <w:separator/>
      </w:r>
    </w:p>
  </w:footnote>
  <w:footnote w:type="continuationSeparator" w:id="0">
    <w:p w14:paraId="48C9EA26" w14:textId="77777777" w:rsidR="007D56CC" w:rsidRDefault="007D56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2AFA2972"/>
    <w:lvl w:ilvl="0">
      <w:numFmt w:val="bullet"/>
      <w:lvlText w:val="*"/>
      <w:lvlJc w:val="left"/>
    </w:lvl>
  </w:abstractNum>
  <w:abstractNum w:abstractNumId="1" w15:restartNumberingAfterBreak="0">
    <w:nsid w:val="08111D07"/>
    <w:multiLevelType w:val="multilevel"/>
    <w:tmpl w:val="B0449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11400E"/>
    <w:multiLevelType w:val="multilevel"/>
    <w:tmpl w:val="3A3A50B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126E4A8E"/>
    <w:multiLevelType w:val="hybridMultilevel"/>
    <w:tmpl w:val="6D7003EA"/>
    <w:lvl w:ilvl="0" w:tplc="A6129DBA">
      <w:start w:val="1"/>
      <w:numFmt w:val="bullet"/>
      <w:pStyle w:val="Achievemen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0D940C5"/>
    <w:multiLevelType w:val="hybridMultilevel"/>
    <w:tmpl w:val="D0C25344"/>
    <w:lvl w:ilvl="0" w:tplc="01FA5630">
      <w:numFmt w:val="bullet"/>
      <w:lvlText w:val=""/>
      <w:lvlJc w:val="left"/>
      <w:pPr>
        <w:ind w:left="720" w:hanging="360"/>
      </w:pPr>
      <w:rPr>
        <w:rFonts w:ascii="Symbol" w:eastAsia="Times New Roman" w:hAnsi="Symbol"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77129DC"/>
    <w:multiLevelType w:val="hybridMultilevel"/>
    <w:tmpl w:val="C1B492E0"/>
    <w:lvl w:ilvl="0" w:tplc="3B3495C8">
      <w:start w:val="1"/>
      <w:numFmt w:val="decimal"/>
      <w:pStyle w:val="BodyText-Numbered"/>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657A4361"/>
    <w:multiLevelType w:val="multilevel"/>
    <w:tmpl w:val="5380D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46295788">
    <w:abstractNumId w:val="5"/>
  </w:num>
  <w:num w:numId="2" w16cid:durableId="988899347">
    <w:abstractNumId w:val="0"/>
    <w:lvlOverride w:ilvl="0">
      <w:lvl w:ilvl="0">
        <w:start w:val="1"/>
        <w:numFmt w:val="bullet"/>
        <w:lvlText w:val=""/>
        <w:legacy w:legacy="1" w:legacySpace="0" w:legacyIndent="143"/>
        <w:lvlJc w:val="left"/>
        <w:rPr>
          <w:rFonts w:ascii="Symbol" w:hAnsi="Symbol" w:hint="default"/>
        </w:rPr>
      </w:lvl>
    </w:lvlOverride>
  </w:num>
  <w:num w:numId="3" w16cid:durableId="1936548713">
    <w:abstractNumId w:val="3"/>
  </w:num>
  <w:num w:numId="4" w16cid:durableId="1782724621">
    <w:abstractNumId w:val="6"/>
  </w:num>
  <w:num w:numId="5" w16cid:durableId="197621987">
    <w:abstractNumId w:val="4"/>
  </w:num>
  <w:num w:numId="6" w16cid:durableId="140850648">
    <w:abstractNumId w:val="1"/>
  </w:num>
  <w:num w:numId="7" w16cid:durableId="4136292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activeWritingStyle w:appName="MSWord" w:lang="en-US" w:vendorID="64" w:dllVersion="6" w:nlCheck="1" w:checkStyle="0"/>
  <w:activeWritingStyle w:appName="MSWord" w:lang="en-GB" w:vendorID="64" w:dllVersion="6" w:nlCheck="1" w:checkStyle="0"/>
  <w:activeWritingStyle w:appName="MSWord" w:lang="en-US"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evenAndOddHeaders/>
  <w:drawingGridHorizontalSpacing w:val="120"/>
  <w:drawingGridVerticalSpacing w:val="187"/>
  <w:displayHorizontalDrawingGridEvery w:val="0"/>
  <w:displayVerticalDrawingGridEvery w:val="0"/>
  <w:characterSpacingControl w:val="doNotCompress"/>
  <w:hdrShapeDefaults>
    <o:shapedefaults v:ext="edit" spidmax="2483" style="mso-position-horizontal-relative:page;mso-position-vertical-relative:page" fill="f" fillcolor="white" stroke="f">
      <v:fill color="white" on="f"/>
      <v:stroke on="f"/>
      <v:textbox style="mso-fit-shape-to-text:t" inset="0,0,0,0"/>
      <o:colormru v:ext="edit" colors="#135da1,#c2c2ad,#663,#628002,#e6e6de,#c59d3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34AC"/>
    <w:rsid w:val="000005CF"/>
    <w:rsid w:val="00000EB9"/>
    <w:rsid w:val="000015B9"/>
    <w:rsid w:val="0000166E"/>
    <w:rsid w:val="00001810"/>
    <w:rsid w:val="00001D3B"/>
    <w:rsid w:val="00001D7F"/>
    <w:rsid w:val="00002B3B"/>
    <w:rsid w:val="00002C9C"/>
    <w:rsid w:val="000035A2"/>
    <w:rsid w:val="000039A1"/>
    <w:rsid w:val="0000442A"/>
    <w:rsid w:val="00004F5E"/>
    <w:rsid w:val="00005207"/>
    <w:rsid w:val="00005588"/>
    <w:rsid w:val="000058B2"/>
    <w:rsid w:val="00007076"/>
    <w:rsid w:val="00007373"/>
    <w:rsid w:val="000075C4"/>
    <w:rsid w:val="00007937"/>
    <w:rsid w:val="00007D68"/>
    <w:rsid w:val="0001047B"/>
    <w:rsid w:val="000104D2"/>
    <w:rsid w:val="00010777"/>
    <w:rsid w:val="000119D0"/>
    <w:rsid w:val="00011DDD"/>
    <w:rsid w:val="00011F85"/>
    <w:rsid w:val="00011FD7"/>
    <w:rsid w:val="00012025"/>
    <w:rsid w:val="000127DA"/>
    <w:rsid w:val="00012F5D"/>
    <w:rsid w:val="000133C2"/>
    <w:rsid w:val="000139EF"/>
    <w:rsid w:val="000145C6"/>
    <w:rsid w:val="0001464F"/>
    <w:rsid w:val="000146F9"/>
    <w:rsid w:val="0001487E"/>
    <w:rsid w:val="000148F4"/>
    <w:rsid w:val="0001549C"/>
    <w:rsid w:val="00015987"/>
    <w:rsid w:val="00015E9E"/>
    <w:rsid w:val="00015FA4"/>
    <w:rsid w:val="0001641D"/>
    <w:rsid w:val="00017C88"/>
    <w:rsid w:val="00017D3E"/>
    <w:rsid w:val="000201A8"/>
    <w:rsid w:val="000201DD"/>
    <w:rsid w:val="000208A6"/>
    <w:rsid w:val="00020A6C"/>
    <w:rsid w:val="00020A79"/>
    <w:rsid w:val="00021371"/>
    <w:rsid w:val="000214D3"/>
    <w:rsid w:val="00021EB3"/>
    <w:rsid w:val="00023EDC"/>
    <w:rsid w:val="0002448F"/>
    <w:rsid w:val="000245F1"/>
    <w:rsid w:val="00024662"/>
    <w:rsid w:val="00024AD7"/>
    <w:rsid w:val="00024D87"/>
    <w:rsid w:val="00025262"/>
    <w:rsid w:val="000256A6"/>
    <w:rsid w:val="000262D9"/>
    <w:rsid w:val="00027278"/>
    <w:rsid w:val="000278DC"/>
    <w:rsid w:val="000278E1"/>
    <w:rsid w:val="00027CAA"/>
    <w:rsid w:val="00030827"/>
    <w:rsid w:val="00031827"/>
    <w:rsid w:val="00031A54"/>
    <w:rsid w:val="00031C93"/>
    <w:rsid w:val="00032738"/>
    <w:rsid w:val="00032FEE"/>
    <w:rsid w:val="00033AED"/>
    <w:rsid w:val="000342D3"/>
    <w:rsid w:val="000347E1"/>
    <w:rsid w:val="00034930"/>
    <w:rsid w:val="00034A29"/>
    <w:rsid w:val="000353D3"/>
    <w:rsid w:val="00035EEA"/>
    <w:rsid w:val="000365B7"/>
    <w:rsid w:val="0003671F"/>
    <w:rsid w:val="00036CC8"/>
    <w:rsid w:val="0003773B"/>
    <w:rsid w:val="00037A68"/>
    <w:rsid w:val="00037A77"/>
    <w:rsid w:val="00037E95"/>
    <w:rsid w:val="00037EED"/>
    <w:rsid w:val="0004044D"/>
    <w:rsid w:val="00040BA3"/>
    <w:rsid w:val="00040C9C"/>
    <w:rsid w:val="00041024"/>
    <w:rsid w:val="00041464"/>
    <w:rsid w:val="00041A10"/>
    <w:rsid w:val="00041F10"/>
    <w:rsid w:val="00042116"/>
    <w:rsid w:val="00042C5D"/>
    <w:rsid w:val="00042DF7"/>
    <w:rsid w:val="00043BC1"/>
    <w:rsid w:val="0004575A"/>
    <w:rsid w:val="00045856"/>
    <w:rsid w:val="0004596D"/>
    <w:rsid w:val="00046240"/>
    <w:rsid w:val="00046333"/>
    <w:rsid w:val="00046FDA"/>
    <w:rsid w:val="000474D6"/>
    <w:rsid w:val="0004763A"/>
    <w:rsid w:val="000477A8"/>
    <w:rsid w:val="00047970"/>
    <w:rsid w:val="00047D46"/>
    <w:rsid w:val="00050BC8"/>
    <w:rsid w:val="00050DEF"/>
    <w:rsid w:val="00051009"/>
    <w:rsid w:val="0005284A"/>
    <w:rsid w:val="000528A2"/>
    <w:rsid w:val="00053C51"/>
    <w:rsid w:val="000541D2"/>
    <w:rsid w:val="00054724"/>
    <w:rsid w:val="00054DD9"/>
    <w:rsid w:val="00054F6B"/>
    <w:rsid w:val="00054FAE"/>
    <w:rsid w:val="00055397"/>
    <w:rsid w:val="0005558A"/>
    <w:rsid w:val="00055C19"/>
    <w:rsid w:val="00055CFF"/>
    <w:rsid w:val="000567B2"/>
    <w:rsid w:val="00056B7A"/>
    <w:rsid w:val="00056C91"/>
    <w:rsid w:val="000574F1"/>
    <w:rsid w:val="000577A3"/>
    <w:rsid w:val="00057963"/>
    <w:rsid w:val="00057A19"/>
    <w:rsid w:val="00060581"/>
    <w:rsid w:val="00060701"/>
    <w:rsid w:val="00060A3D"/>
    <w:rsid w:val="00060B2C"/>
    <w:rsid w:val="000611C1"/>
    <w:rsid w:val="00061567"/>
    <w:rsid w:val="00061DC3"/>
    <w:rsid w:val="00062B67"/>
    <w:rsid w:val="000630BD"/>
    <w:rsid w:val="0006338C"/>
    <w:rsid w:val="00063884"/>
    <w:rsid w:val="0006397F"/>
    <w:rsid w:val="000640C1"/>
    <w:rsid w:val="00064258"/>
    <w:rsid w:val="00064570"/>
    <w:rsid w:val="000647A4"/>
    <w:rsid w:val="00064A6D"/>
    <w:rsid w:val="00064AE5"/>
    <w:rsid w:val="0006570A"/>
    <w:rsid w:val="00065BBD"/>
    <w:rsid w:val="00065EA9"/>
    <w:rsid w:val="000666A2"/>
    <w:rsid w:val="000666F3"/>
    <w:rsid w:val="00067865"/>
    <w:rsid w:val="00067FA6"/>
    <w:rsid w:val="0007124A"/>
    <w:rsid w:val="000719C7"/>
    <w:rsid w:val="000721F2"/>
    <w:rsid w:val="000723E5"/>
    <w:rsid w:val="0007325F"/>
    <w:rsid w:val="000737A7"/>
    <w:rsid w:val="00073F49"/>
    <w:rsid w:val="0007411E"/>
    <w:rsid w:val="00074830"/>
    <w:rsid w:val="00074B0B"/>
    <w:rsid w:val="0007502C"/>
    <w:rsid w:val="000751A0"/>
    <w:rsid w:val="00075300"/>
    <w:rsid w:val="000757B8"/>
    <w:rsid w:val="0007589E"/>
    <w:rsid w:val="00075AFA"/>
    <w:rsid w:val="00075EF2"/>
    <w:rsid w:val="0007715F"/>
    <w:rsid w:val="00077673"/>
    <w:rsid w:val="00077AEA"/>
    <w:rsid w:val="00080022"/>
    <w:rsid w:val="00080161"/>
    <w:rsid w:val="00080D3B"/>
    <w:rsid w:val="00080F7B"/>
    <w:rsid w:val="000815E8"/>
    <w:rsid w:val="00081A03"/>
    <w:rsid w:val="000825E3"/>
    <w:rsid w:val="00082C95"/>
    <w:rsid w:val="000837A4"/>
    <w:rsid w:val="00083BFB"/>
    <w:rsid w:val="00084856"/>
    <w:rsid w:val="00085742"/>
    <w:rsid w:val="00086649"/>
    <w:rsid w:val="00087265"/>
    <w:rsid w:val="000873D9"/>
    <w:rsid w:val="00087541"/>
    <w:rsid w:val="00087DF2"/>
    <w:rsid w:val="00090267"/>
    <w:rsid w:val="00090365"/>
    <w:rsid w:val="000903CC"/>
    <w:rsid w:val="00090818"/>
    <w:rsid w:val="000913F8"/>
    <w:rsid w:val="0009147F"/>
    <w:rsid w:val="00091649"/>
    <w:rsid w:val="00093426"/>
    <w:rsid w:val="00093801"/>
    <w:rsid w:val="000943AB"/>
    <w:rsid w:val="00094575"/>
    <w:rsid w:val="000946FD"/>
    <w:rsid w:val="00094B53"/>
    <w:rsid w:val="00094C92"/>
    <w:rsid w:val="00094D6F"/>
    <w:rsid w:val="0009506B"/>
    <w:rsid w:val="00095961"/>
    <w:rsid w:val="00095D0D"/>
    <w:rsid w:val="00095F7B"/>
    <w:rsid w:val="00096300"/>
    <w:rsid w:val="00096617"/>
    <w:rsid w:val="000967BF"/>
    <w:rsid w:val="00097018"/>
    <w:rsid w:val="0009751B"/>
    <w:rsid w:val="0009766C"/>
    <w:rsid w:val="00097A3F"/>
    <w:rsid w:val="00097D41"/>
    <w:rsid w:val="000A1254"/>
    <w:rsid w:val="000A1266"/>
    <w:rsid w:val="000A126C"/>
    <w:rsid w:val="000A2361"/>
    <w:rsid w:val="000A29E8"/>
    <w:rsid w:val="000A2C60"/>
    <w:rsid w:val="000A2F72"/>
    <w:rsid w:val="000A3190"/>
    <w:rsid w:val="000A3FF4"/>
    <w:rsid w:val="000A43E9"/>
    <w:rsid w:val="000A4734"/>
    <w:rsid w:val="000A591F"/>
    <w:rsid w:val="000A5EAC"/>
    <w:rsid w:val="000A61EC"/>
    <w:rsid w:val="000A646F"/>
    <w:rsid w:val="000A65C9"/>
    <w:rsid w:val="000A67E8"/>
    <w:rsid w:val="000A6872"/>
    <w:rsid w:val="000A6D15"/>
    <w:rsid w:val="000A7017"/>
    <w:rsid w:val="000A7A5D"/>
    <w:rsid w:val="000A7A68"/>
    <w:rsid w:val="000A7E29"/>
    <w:rsid w:val="000B0096"/>
    <w:rsid w:val="000B039A"/>
    <w:rsid w:val="000B0F72"/>
    <w:rsid w:val="000B1164"/>
    <w:rsid w:val="000B12E0"/>
    <w:rsid w:val="000B1431"/>
    <w:rsid w:val="000B229C"/>
    <w:rsid w:val="000B252E"/>
    <w:rsid w:val="000B2B60"/>
    <w:rsid w:val="000B30FA"/>
    <w:rsid w:val="000B38EE"/>
    <w:rsid w:val="000B3BC8"/>
    <w:rsid w:val="000B3CEC"/>
    <w:rsid w:val="000B4435"/>
    <w:rsid w:val="000B49FE"/>
    <w:rsid w:val="000B4D3E"/>
    <w:rsid w:val="000B50B8"/>
    <w:rsid w:val="000B5682"/>
    <w:rsid w:val="000B59E7"/>
    <w:rsid w:val="000B5D80"/>
    <w:rsid w:val="000B63A4"/>
    <w:rsid w:val="000B7894"/>
    <w:rsid w:val="000B79D8"/>
    <w:rsid w:val="000C00DB"/>
    <w:rsid w:val="000C04F0"/>
    <w:rsid w:val="000C1309"/>
    <w:rsid w:val="000C15D6"/>
    <w:rsid w:val="000C1CD9"/>
    <w:rsid w:val="000C1EE7"/>
    <w:rsid w:val="000C2196"/>
    <w:rsid w:val="000C2504"/>
    <w:rsid w:val="000C2E8A"/>
    <w:rsid w:val="000C3F7B"/>
    <w:rsid w:val="000C4430"/>
    <w:rsid w:val="000C4619"/>
    <w:rsid w:val="000C470D"/>
    <w:rsid w:val="000C49B0"/>
    <w:rsid w:val="000C5BBB"/>
    <w:rsid w:val="000C604B"/>
    <w:rsid w:val="000C6154"/>
    <w:rsid w:val="000C6578"/>
    <w:rsid w:val="000C66E4"/>
    <w:rsid w:val="000C6CB5"/>
    <w:rsid w:val="000C72F6"/>
    <w:rsid w:val="000D0028"/>
    <w:rsid w:val="000D08CB"/>
    <w:rsid w:val="000D0951"/>
    <w:rsid w:val="000D0D42"/>
    <w:rsid w:val="000D1B3B"/>
    <w:rsid w:val="000D2803"/>
    <w:rsid w:val="000D2C31"/>
    <w:rsid w:val="000D3D9A"/>
    <w:rsid w:val="000D4769"/>
    <w:rsid w:val="000D4DE7"/>
    <w:rsid w:val="000D6E90"/>
    <w:rsid w:val="000D7622"/>
    <w:rsid w:val="000E08F3"/>
    <w:rsid w:val="000E0F00"/>
    <w:rsid w:val="000E1369"/>
    <w:rsid w:val="000E1950"/>
    <w:rsid w:val="000E1F96"/>
    <w:rsid w:val="000E21DC"/>
    <w:rsid w:val="000E32BD"/>
    <w:rsid w:val="000E3B46"/>
    <w:rsid w:val="000E3D5C"/>
    <w:rsid w:val="000E3E5F"/>
    <w:rsid w:val="000E3F6D"/>
    <w:rsid w:val="000E44AE"/>
    <w:rsid w:val="000E4582"/>
    <w:rsid w:val="000E4926"/>
    <w:rsid w:val="000E4CC7"/>
    <w:rsid w:val="000E542D"/>
    <w:rsid w:val="000E5A54"/>
    <w:rsid w:val="000E5BCB"/>
    <w:rsid w:val="000E615F"/>
    <w:rsid w:val="000E6278"/>
    <w:rsid w:val="000E664D"/>
    <w:rsid w:val="000E74EF"/>
    <w:rsid w:val="000E783A"/>
    <w:rsid w:val="000E796B"/>
    <w:rsid w:val="000E7DBB"/>
    <w:rsid w:val="000F0BF1"/>
    <w:rsid w:val="000F0D38"/>
    <w:rsid w:val="000F10AC"/>
    <w:rsid w:val="000F1793"/>
    <w:rsid w:val="000F19EA"/>
    <w:rsid w:val="000F2117"/>
    <w:rsid w:val="000F42E3"/>
    <w:rsid w:val="000F4F9A"/>
    <w:rsid w:val="000F5341"/>
    <w:rsid w:val="000F5A42"/>
    <w:rsid w:val="000F5AD6"/>
    <w:rsid w:val="000F5BD7"/>
    <w:rsid w:val="000F7783"/>
    <w:rsid w:val="000F78F1"/>
    <w:rsid w:val="000F795D"/>
    <w:rsid w:val="000F7BD3"/>
    <w:rsid w:val="000F7F3E"/>
    <w:rsid w:val="0010070B"/>
    <w:rsid w:val="00101F4F"/>
    <w:rsid w:val="001029A5"/>
    <w:rsid w:val="00102D30"/>
    <w:rsid w:val="00102FC5"/>
    <w:rsid w:val="00102FCE"/>
    <w:rsid w:val="00103333"/>
    <w:rsid w:val="00103BCA"/>
    <w:rsid w:val="00103D38"/>
    <w:rsid w:val="00103F12"/>
    <w:rsid w:val="00104C67"/>
    <w:rsid w:val="001059B0"/>
    <w:rsid w:val="00106245"/>
    <w:rsid w:val="00106319"/>
    <w:rsid w:val="00106762"/>
    <w:rsid w:val="00107ABE"/>
    <w:rsid w:val="0011078E"/>
    <w:rsid w:val="00110AA8"/>
    <w:rsid w:val="00111321"/>
    <w:rsid w:val="00111A96"/>
    <w:rsid w:val="00111F34"/>
    <w:rsid w:val="0011312D"/>
    <w:rsid w:val="001133CB"/>
    <w:rsid w:val="00113D05"/>
    <w:rsid w:val="00113FD8"/>
    <w:rsid w:val="00114325"/>
    <w:rsid w:val="0011456E"/>
    <w:rsid w:val="00115642"/>
    <w:rsid w:val="00115D3D"/>
    <w:rsid w:val="00116342"/>
    <w:rsid w:val="00116E47"/>
    <w:rsid w:val="00116ECD"/>
    <w:rsid w:val="00116EF7"/>
    <w:rsid w:val="001172E7"/>
    <w:rsid w:val="00117646"/>
    <w:rsid w:val="001179C2"/>
    <w:rsid w:val="00117AFC"/>
    <w:rsid w:val="00117EB4"/>
    <w:rsid w:val="001209FA"/>
    <w:rsid w:val="001213CD"/>
    <w:rsid w:val="00121812"/>
    <w:rsid w:val="00121BD8"/>
    <w:rsid w:val="00121D85"/>
    <w:rsid w:val="001221DD"/>
    <w:rsid w:val="00122219"/>
    <w:rsid w:val="00122251"/>
    <w:rsid w:val="0012297A"/>
    <w:rsid w:val="00122B0E"/>
    <w:rsid w:val="0012454D"/>
    <w:rsid w:val="00124C0E"/>
    <w:rsid w:val="001256C3"/>
    <w:rsid w:val="001259CD"/>
    <w:rsid w:val="001269BC"/>
    <w:rsid w:val="00127138"/>
    <w:rsid w:val="00127278"/>
    <w:rsid w:val="0013033F"/>
    <w:rsid w:val="0013137D"/>
    <w:rsid w:val="001325EE"/>
    <w:rsid w:val="001326E3"/>
    <w:rsid w:val="001336C9"/>
    <w:rsid w:val="00133B2B"/>
    <w:rsid w:val="00133EE9"/>
    <w:rsid w:val="00134335"/>
    <w:rsid w:val="0013456B"/>
    <w:rsid w:val="00134595"/>
    <w:rsid w:val="00134B10"/>
    <w:rsid w:val="00134E06"/>
    <w:rsid w:val="001355E5"/>
    <w:rsid w:val="00135601"/>
    <w:rsid w:val="0013574C"/>
    <w:rsid w:val="00135908"/>
    <w:rsid w:val="00135935"/>
    <w:rsid w:val="00136311"/>
    <w:rsid w:val="00136575"/>
    <w:rsid w:val="00136AB4"/>
    <w:rsid w:val="00136C24"/>
    <w:rsid w:val="00136C63"/>
    <w:rsid w:val="00136F36"/>
    <w:rsid w:val="0013794D"/>
    <w:rsid w:val="00137B3B"/>
    <w:rsid w:val="00140310"/>
    <w:rsid w:val="0014068F"/>
    <w:rsid w:val="00140CD4"/>
    <w:rsid w:val="00140D58"/>
    <w:rsid w:val="00140F6F"/>
    <w:rsid w:val="00141C3C"/>
    <w:rsid w:val="00142191"/>
    <w:rsid w:val="001426FA"/>
    <w:rsid w:val="00142E79"/>
    <w:rsid w:val="00142E88"/>
    <w:rsid w:val="00143386"/>
    <w:rsid w:val="00143562"/>
    <w:rsid w:val="001437F9"/>
    <w:rsid w:val="00144817"/>
    <w:rsid w:val="00144846"/>
    <w:rsid w:val="001454C8"/>
    <w:rsid w:val="001458DB"/>
    <w:rsid w:val="00145997"/>
    <w:rsid w:val="001462D6"/>
    <w:rsid w:val="00146E48"/>
    <w:rsid w:val="00146F60"/>
    <w:rsid w:val="00147251"/>
    <w:rsid w:val="00147298"/>
    <w:rsid w:val="00147F15"/>
    <w:rsid w:val="001504E0"/>
    <w:rsid w:val="001510CE"/>
    <w:rsid w:val="00151ED3"/>
    <w:rsid w:val="00151F3B"/>
    <w:rsid w:val="00152B95"/>
    <w:rsid w:val="00154248"/>
    <w:rsid w:val="00154327"/>
    <w:rsid w:val="001547FB"/>
    <w:rsid w:val="0015497D"/>
    <w:rsid w:val="00154BBF"/>
    <w:rsid w:val="0015540A"/>
    <w:rsid w:val="00155D15"/>
    <w:rsid w:val="0015615C"/>
    <w:rsid w:val="00156685"/>
    <w:rsid w:val="00156732"/>
    <w:rsid w:val="00156A82"/>
    <w:rsid w:val="00157A13"/>
    <w:rsid w:val="00160732"/>
    <w:rsid w:val="001616AA"/>
    <w:rsid w:val="001618FE"/>
    <w:rsid w:val="001624A8"/>
    <w:rsid w:val="00162E16"/>
    <w:rsid w:val="001636AC"/>
    <w:rsid w:val="00163993"/>
    <w:rsid w:val="001641FD"/>
    <w:rsid w:val="00164695"/>
    <w:rsid w:val="00165639"/>
    <w:rsid w:val="00165C61"/>
    <w:rsid w:val="00165CC3"/>
    <w:rsid w:val="00165DF9"/>
    <w:rsid w:val="0016629C"/>
    <w:rsid w:val="00166675"/>
    <w:rsid w:val="00166E9F"/>
    <w:rsid w:val="00166EF8"/>
    <w:rsid w:val="00167011"/>
    <w:rsid w:val="001672C2"/>
    <w:rsid w:val="0016752B"/>
    <w:rsid w:val="0017146E"/>
    <w:rsid w:val="0017196F"/>
    <w:rsid w:val="00172292"/>
    <w:rsid w:val="0017276C"/>
    <w:rsid w:val="00172EB9"/>
    <w:rsid w:val="001730F0"/>
    <w:rsid w:val="00173818"/>
    <w:rsid w:val="0017384A"/>
    <w:rsid w:val="00173E93"/>
    <w:rsid w:val="001744E5"/>
    <w:rsid w:val="00174984"/>
    <w:rsid w:val="001754AD"/>
    <w:rsid w:val="001758E0"/>
    <w:rsid w:val="001759A1"/>
    <w:rsid w:val="00175DF4"/>
    <w:rsid w:val="00176150"/>
    <w:rsid w:val="0017666C"/>
    <w:rsid w:val="001770CE"/>
    <w:rsid w:val="0017750F"/>
    <w:rsid w:val="001775F2"/>
    <w:rsid w:val="001778DD"/>
    <w:rsid w:val="0017794E"/>
    <w:rsid w:val="00180363"/>
    <w:rsid w:val="00180A73"/>
    <w:rsid w:val="00180B3F"/>
    <w:rsid w:val="00180F3B"/>
    <w:rsid w:val="00180FB8"/>
    <w:rsid w:val="00181058"/>
    <w:rsid w:val="00181D5A"/>
    <w:rsid w:val="00181E36"/>
    <w:rsid w:val="00181FF0"/>
    <w:rsid w:val="001822DC"/>
    <w:rsid w:val="00182710"/>
    <w:rsid w:val="00182730"/>
    <w:rsid w:val="001829D1"/>
    <w:rsid w:val="00182AD8"/>
    <w:rsid w:val="001833A6"/>
    <w:rsid w:val="00183FB2"/>
    <w:rsid w:val="001843AD"/>
    <w:rsid w:val="001850CB"/>
    <w:rsid w:val="001855C5"/>
    <w:rsid w:val="00185681"/>
    <w:rsid w:val="00185961"/>
    <w:rsid w:val="00185B61"/>
    <w:rsid w:val="00185E5D"/>
    <w:rsid w:val="0018600B"/>
    <w:rsid w:val="001860AB"/>
    <w:rsid w:val="0018682A"/>
    <w:rsid w:val="00186DCB"/>
    <w:rsid w:val="001871B4"/>
    <w:rsid w:val="0018754C"/>
    <w:rsid w:val="00187600"/>
    <w:rsid w:val="00187799"/>
    <w:rsid w:val="0018780A"/>
    <w:rsid w:val="00187B99"/>
    <w:rsid w:val="00187C5D"/>
    <w:rsid w:val="00187CC4"/>
    <w:rsid w:val="00190555"/>
    <w:rsid w:val="00190CD8"/>
    <w:rsid w:val="001911B6"/>
    <w:rsid w:val="00191B98"/>
    <w:rsid w:val="00191E38"/>
    <w:rsid w:val="00191ED9"/>
    <w:rsid w:val="00192076"/>
    <w:rsid w:val="00192D8A"/>
    <w:rsid w:val="001933C8"/>
    <w:rsid w:val="001939A0"/>
    <w:rsid w:val="00193AF7"/>
    <w:rsid w:val="00193F4A"/>
    <w:rsid w:val="001948F0"/>
    <w:rsid w:val="001949AD"/>
    <w:rsid w:val="00194A23"/>
    <w:rsid w:val="00194C1B"/>
    <w:rsid w:val="00194E15"/>
    <w:rsid w:val="001959A7"/>
    <w:rsid w:val="001963C4"/>
    <w:rsid w:val="00196504"/>
    <w:rsid w:val="00196C21"/>
    <w:rsid w:val="00197216"/>
    <w:rsid w:val="00197376"/>
    <w:rsid w:val="001976F0"/>
    <w:rsid w:val="001978E7"/>
    <w:rsid w:val="00197AF3"/>
    <w:rsid w:val="00197B50"/>
    <w:rsid w:val="001A1408"/>
    <w:rsid w:val="001A17A5"/>
    <w:rsid w:val="001A217E"/>
    <w:rsid w:val="001A2DE0"/>
    <w:rsid w:val="001A34ED"/>
    <w:rsid w:val="001A363E"/>
    <w:rsid w:val="001A3BB9"/>
    <w:rsid w:val="001A43E4"/>
    <w:rsid w:val="001A47A0"/>
    <w:rsid w:val="001A58A7"/>
    <w:rsid w:val="001A599E"/>
    <w:rsid w:val="001A59FE"/>
    <w:rsid w:val="001A6F19"/>
    <w:rsid w:val="001A7BDB"/>
    <w:rsid w:val="001B005F"/>
    <w:rsid w:val="001B05FF"/>
    <w:rsid w:val="001B0890"/>
    <w:rsid w:val="001B154D"/>
    <w:rsid w:val="001B159F"/>
    <w:rsid w:val="001B15A4"/>
    <w:rsid w:val="001B196D"/>
    <w:rsid w:val="001B215C"/>
    <w:rsid w:val="001B22CE"/>
    <w:rsid w:val="001B253E"/>
    <w:rsid w:val="001B2548"/>
    <w:rsid w:val="001B273B"/>
    <w:rsid w:val="001B348D"/>
    <w:rsid w:val="001B34E4"/>
    <w:rsid w:val="001B37C4"/>
    <w:rsid w:val="001B3F5B"/>
    <w:rsid w:val="001B47FB"/>
    <w:rsid w:val="001B48C6"/>
    <w:rsid w:val="001B4BE2"/>
    <w:rsid w:val="001B4C34"/>
    <w:rsid w:val="001B5149"/>
    <w:rsid w:val="001B5447"/>
    <w:rsid w:val="001B5794"/>
    <w:rsid w:val="001B6923"/>
    <w:rsid w:val="001B70C3"/>
    <w:rsid w:val="001B78A1"/>
    <w:rsid w:val="001B7D5B"/>
    <w:rsid w:val="001B7DF6"/>
    <w:rsid w:val="001C0079"/>
    <w:rsid w:val="001C0208"/>
    <w:rsid w:val="001C025B"/>
    <w:rsid w:val="001C0293"/>
    <w:rsid w:val="001C0B27"/>
    <w:rsid w:val="001C0EB2"/>
    <w:rsid w:val="001C1228"/>
    <w:rsid w:val="001C1410"/>
    <w:rsid w:val="001C196A"/>
    <w:rsid w:val="001C1B71"/>
    <w:rsid w:val="001C2580"/>
    <w:rsid w:val="001C2750"/>
    <w:rsid w:val="001C29D0"/>
    <w:rsid w:val="001C2D72"/>
    <w:rsid w:val="001C2DB1"/>
    <w:rsid w:val="001C3339"/>
    <w:rsid w:val="001C33FB"/>
    <w:rsid w:val="001C3C9A"/>
    <w:rsid w:val="001C3E61"/>
    <w:rsid w:val="001C41CC"/>
    <w:rsid w:val="001C4E08"/>
    <w:rsid w:val="001C542F"/>
    <w:rsid w:val="001C564E"/>
    <w:rsid w:val="001C596B"/>
    <w:rsid w:val="001C623D"/>
    <w:rsid w:val="001C63AA"/>
    <w:rsid w:val="001C7142"/>
    <w:rsid w:val="001C75CB"/>
    <w:rsid w:val="001C77F5"/>
    <w:rsid w:val="001C7B56"/>
    <w:rsid w:val="001C7F7E"/>
    <w:rsid w:val="001D07F6"/>
    <w:rsid w:val="001D1368"/>
    <w:rsid w:val="001D1E73"/>
    <w:rsid w:val="001D2135"/>
    <w:rsid w:val="001D2231"/>
    <w:rsid w:val="001D2BFF"/>
    <w:rsid w:val="001D2CB3"/>
    <w:rsid w:val="001D329D"/>
    <w:rsid w:val="001D34D1"/>
    <w:rsid w:val="001D3699"/>
    <w:rsid w:val="001D41DB"/>
    <w:rsid w:val="001D44AF"/>
    <w:rsid w:val="001D4709"/>
    <w:rsid w:val="001D47AA"/>
    <w:rsid w:val="001D4EB3"/>
    <w:rsid w:val="001D572F"/>
    <w:rsid w:val="001D6587"/>
    <w:rsid w:val="001D663F"/>
    <w:rsid w:val="001D710B"/>
    <w:rsid w:val="001D7665"/>
    <w:rsid w:val="001D7699"/>
    <w:rsid w:val="001D7C64"/>
    <w:rsid w:val="001D7CE8"/>
    <w:rsid w:val="001E002E"/>
    <w:rsid w:val="001E02EA"/>
    <w:rsid w:val="001E05F1"/>
    <w:rsid w:val="001E1173"/>
    <w:rsid w:val="001E13AD"/>
    <w:rsid w:val="001E2F4B"/>
    <w:rsid w:val="001E3B46"/>
    <w:rsid w:val="001E4746"/>
    <w:rsid w:val="001E484A"/>
    <w:rsid w:val="001E49A4"/>
    <w:rsid w:val="001E4ED9"/>
    <w:rsid w:val="001E5924"/>
    <w:rsid w:val="001E5A42"/>
    <w:rsid w:val="001E5BAA"/>
    <w:rsid w:val="001E5BC8"/>
    <w:rsid w:val="001E6125"/>
    <w:rsid w:val="001E641D"/>
    <w:rsid w:val="001E662F"/>
    <w:rsid w:val="001E6FC5"/>
    <w:rsid w:val="001E7569"/>
    <w:rsid w:val="001E7E1E"/>
    <w:rsid w:val="001F0AE1"/>
    <w:rsid w:val="001F0C32"/>
    <w:rsid w:val="001F0EA1"/>
    <w:rsid w:val="001F102F"/>
    <w:rsid w:val="001F152F"/>
    <w:rsid w:val="001F1777"/>
    <w:rsid w:val="001F2831"/>
    <w:rsid w:val="001F341B"/>
    <w:rsid w:val="001F3682"/>
    <w:rsid w:val="001F40F6"/>
    <w:rsid w:val="001F49C8"/>
    <w:rsid w:val="001F5207"/>
    <w:rsid w:val="001F5294"/>
    <w:rsid w:val="001F58B7"/>
    <w:rsid w:val="001F6A05"/>
    <w:rsid w:val="001F6CCF"/>
    <w:rsid w:val="001F6E07"/>
    <w:rsid w:val="001F7342"/>
    <w:rsid w:val="001F7512"/>
    <w:rsid w:val="001F7957"/>
    <w:rsid w:val="001F79C9"/>
    <w:rsid w:val="00200911"/>
    <w:rsid w:val="002018BC"/>
    <w:rsid w:val="00202032"/>
    <w:rsid w:val="002025D9"/>
    <w:rsid w:val="00202928"/>
    <w:rsid w:val="00202FBA"/>
    <w:rsid w:val="002037E9"/>
    <w:rsid w:val="00203F0D"/>
    <w:rsid w:val="0020423D"/>
    <w:rsid w:val="00204241"/>
    <w:rsid w:val="0020437D"/>
    <w:rsid w:val="00204564"/>
    <w:rsid w:val="00204B1E"/>
    <w:rsid w:val="00205844"/>
    <w:rsid w:val="00206400"/>
    <w:rsid w:val="00206FC8"/>
    <w:rsid w:val="002072F4"/>
    <w:rsid w:val="00207B24"/>
    <w:rsid w:val="00207EE4"/>
    <w:rsid w:val="002103A8"/>
    <w:rsid w:val="0021049E"/>
    <w:rsid w:val="00210E54"/>
    <w:rsid w:val="00211113"/>
    <w:rsid w:val="002112B7"/>
    <w:rsid w:val="00211306"/>
    <w:rsid w:val="00211368"/>
    <w:rsid w:val="00211383"/>
    <w:rsid w:val="0021180A"/>
    <w:rsid w:val="00211BFB"/>
    <w:rsid w:val="00211CE6"/>
    <w:rsid w:val="002120C4"/>
    <w:rsid w:val="002126D3"/>
    <w:rsid w:val="0021289D"/>
    <w:rsid w:val="00212913"/>
    <w:rsid w:val="00213136"/>
    <w:rsid w:val="00213573"/>
    <w:rsid w:val="0021367F"/>
    <w:rsid w:val="002136AA"/>
    <w:rsid w:val="00213DB3"/>
    <w:rsid w:val="0021410D"/>
    <w:rsid w:val="00214B13"/>
    <w:rsid w:val="00214EA6"/>
    <w:rsid w:val="002153DC"/>
    <w:rsid w:val="00215570"/>
    <w:rsid w:val="002157F6"/>
    <w:rsid w:val="0021698F"/>
    <w:rsid w:val="00220917"/>
    <w:rsid w:val="002209D5"/>
    <w:rsid w:val="0022184C"/>
    <w:rsid w:val="00221CA9"/>
    <w:rsid w:val="00222CAB"/>
    <w:rsid w:val="002230FC"/>
    <w:rsid w:val="002238AD"/>
    <w:rsid w:val="00223A7C"/>
    <w:rsid w:val="00223C68"/>
    <w:rsid w:val="002243C7"/>
    <w:rsid w:val="00224CAD"/>
    <w:rsid w:val="00224EFF"/>
    <w:rsid w:val="00225544"/>
    <w:rsid w:val="0022598A"/>
    <w:rsid w:val="00225F71"/>
    <w:rsid w:val="00226C65"/>
    <w:rsid w:val="00227829"/>
    <w:rsid w:val="0022789C"/>
    <w:rsid w:val="002278AE"/>
    <w:rsid w:val="00227A82"/>
    <w:rsid w:val="00230266"/>
    <w:rsid w:val="0023056C"/>
    <w:rsid w:val="00231441"/>
    <w:rsid w:val="00231E29"/>
    <w:rsid w:val="00232789"/>
    <w:rsid w:val="00232998"/>
    <w:rsid w:val="002332CD"/>
    <w:rsid w:val="0023389B"/>
    <w:rsid w:val="00233D06"/>
    <w:rsid w:val="002343CB"/>
    <w:rsid w:val="002343E6"/>
    <w:rsid w:val="0023445D"/>
    <w:rsid w:val="00234CCE"/>
    <w:rsid w:val="00234E05"/>
    <w:rsid w:val="00234E7F"/>
    <w:rsid w:val="002352B9"/>
    <w:rsid w:val="00235405"/>
    <w:rsid w:val="002355A0"/>
    <w:rsid w:val="002357C7"/>
    <w:rsid w:val="002357FB"/>
    <w:rsid w:val="002358B0"/>
    <w:rsid w:val="00236358"/>
    <w:rsid w:val="00236B64"/>
    <w:rsid w:val="00237338"/>
    <w:rsid w:val="00237554"/>
    <w:rsid w:val="002375E7"/>
    <w:rsid w:val="002379F3"/>
    <w:rsid w:val="00240131"/>
    <w:rsid w:val="002409CF"/>
    <w:rsid w:val="002410F7"/>
    <w:rsid w:val="00241A4A"/>
    <w:rsid w:val="00241CC9"/>
    <w:rsid w:val="00242356"/>
    <w:rsid w:val="0024245B"/>
    <w:rsid w:val="002425AC"/>
    <w:rsid w:val="00242C8E"/>
    <w:rsid w:val="00242F44"/>
    <w:rsid w:val="002430BF"/>
    <w:rsid w:val="002433D2"/>
    <w:rsid w:val="00243767"/>
    <w:rsid w:val="002446CD"/>
    <w:rsid w:val="00245262"/>
    <w:rsid w:val="00245B78"/>
    <w:rsid w:val="00245B9E"/>
    <w:rsid w:val="00245EB1"/>
    <w:rsid w:val="00246648"/>
    <w:rsid w:val="00246663"/>
    <w:rsid w:val="00247344"/>
    <w:rsid w:val="002508DD"/>
    <w:rsid w:val="0025093D"/>
    <w:rsid w:val="002509AA"/>
    <w:rsid w:val="00250FEA"/>
    <w:rsid w:val="002510B7"/>
    <w:rsid w:val="00251247"/>
    <w:rsid w:val="0025160A"/>
    <w:rsid w:val="0025197D"/>
    <w:rsid w:val="00251CC3"/>
    <w:rsid w:val="00251E88"/>
    <w:rsid w:val="002532FB"/>
    <w:rsid w:val="00253570"/>
    <w:rsid w:val="002544C4"/>
    <w:rsid w:val="00254F6D"/>
    <w:rsid w:val="002552D6"/>
    <w:rsid w:val="00255B78"/>
    <w:rsid w:val="00255FDA"/>
    <w:rsid w:val="0025649D"/>
    <w:rsid w:val="002568A8"/>
    <w:rsid w:val="00257029"/>
    <w:rsid w:val="00257570"/>
    <w:rsid w:val="00257905"/>
    <w:rsid w:val="002601A0"/>
    <w:rsid w:val="002605C5"/>
    <w:rsid w:val="00261810"/>
    <w:rsid w:val="00261ECA"/>
    <w:rsid w:val="00262054"/>
    <w:rsid w:val="00262745"/>
    <w:rsid w:val="00262F36"/>
    <w:rsid w:val="00263443"/>
    <w:rsid w:val="0026355A"/>
    <w:rsid w:val="0026379F"/>
    <w:rsid w:val="00263A4D"/>
    <w:rsid w:val="00263D25"/>
    <w:rsid w:val="00264148"/>
    <w:rsid w:val="0026485F"/>
    <w:rsid w:val="00264B6B"/>
    <w:rsid w:val="00264E8C"/>
    <w:rsid w:val="002651C2"/>
    <w:rsid w:val="002658B1"/>
    <w:rsid w:val="00265CA7"/>
    <w:rsid w:val="00265CE9"/>
    <w:rsid w:val="002679AB"/>
    <w:rsid w:val="00267CFF"/>
    <w:rsid w:val="0027013B"/>
    <w:rsid w:val="002701EA"/>
    <w:rsid w:val="00270DDF"/>
    <w:rsid w:val="00270F0C"/>
    <w:rsid w:val="002717C7"/>
    <w:rsid w:val="0027192F"/>
    <w:rsid w:val="00271A46"/>
    <w:rsid w:val="00271D83"/>
    <w:rsid w:val="00272279"/>
    <w:rsid w:val="00272F4D"/>
    <w:rsid w:val="0027380E"/>
    <w:rsid w:val="00273A92"/>
    <w:rsid w:val="00273AFD"/>
    <w:rsid w:val="0027406D"/>
    <w:rsid w:val="002741D7"/>
    <w:rsid w:val="002742BC"/>
    <w:rsid w:val="00275092"/>
    <w:rsid w:val="0027522A"/>
    <w:rsid w:val="00275272"/>
    <w:rsid w:val="002758CE"/>
    <w:rsid w:val="0027597E"/>
    <w:rsid w:val="00275BB3"/>
    <w:rsid w:val="002763FE"/>
    <w:rsid w:val="002766FB"/>
    <w:rsid w:val="0027693A"/>
    <w:rsid w:val="002776BB"/>
    <w:rsid w:val="002778A1"/>
    <w:rsid w:val="002779F9"/>
    <w:rsid w:val="00280599"/>
    <w:rsid w:val="00280BF8"/>
    <w:rsid w:val="00281193"/>
    <w:rsid w:val="002821DC"/>
    <w:rsid w:val="002826BB"/>
    <w:rsid w:val="00282997"/>
    <w:rsid w:val="00282CF4"/>
    <w:rsid w:val="00282E71"/>
    <w:rsid w:val="0028309F"/>
    <w:rsid w:val="002833A7"/>
    <w:rsid w:val="00283F7C"/>
    <w:rsid w:val="0028434A"/>
    <w:rsid w:val="00285753"/>
    <w:rsid w:val="002864CF"/>
    <w:rsid w:val="00286A34"/>
    <w:rsid w:val="00287BF4"/>
    <w:rsid w:val="00287E93"/>
    <w:rsid w:val="002908DC"/>
    <w:rsid w:val="002911CC"/>
    <w:rsid w:val="00291A9C"/>
    <w:rsid w:val="00292016"/>
    <w:rsid w:val="00292080"/>
    <w:rsid w:val="002922E9"/>
    <w:rsid w:val="00292A5E"/>
    <w:rsid w:val="00292F56"/>
    <w:rsid w:val="0029338A"/>
    <w:rsid w:val="002933D6"/>
    <w:rsid w:val="00293774"/>
    <w:rsid w:val="00293A51"/>
    <w:rsid w:val="00293E42"/>
    <w:rsid w:val="00293E7D"/>
    <w:rsid w:val="002948D7"/>
    <w:rsid w:val="00294F96"/>
    <w:rsid w:val="0029500E"/>
    <w:rsid w:val="002951AB"/>
    <w:rsid w:val="00296574"/>
    <w:rsid w:val="00296705"/>
    <w:rsid w:val="00296EB1"/>
    <w:rsid w:val="002978BA"/>
    <w:rsid w:val="00297913"/>
    <w:rsid w:val="00297C96"/>
    <w:rsid w:val="002A0250"/>
    <w:rsid w:val="002A05C2"/>
    <w:rsid w:val="002A1AFE"/>
    <w:rsid w:val="002A222B"/>
    <w:rsid w:val="002A23DC"/>
    <w:rsid w:val="002A24DD"/>
    <w:rsid w:val="002A2702"/>
    <w:rsid w:val="002A278F"/>
    <w:rsid w:val="002A28C5"/>
    <w:rsid w:val="002A29B1"/>
    <w:rsid w:val="002A3642"/>
    <w:rsid w:val="002A389C"/>
    <w:rsid w:val="002A3AF5"/>
    <w:rsid w:val="002A4C53"/>
    <w:rsid w:val="002A554A"/>
    <w:rsid w:val="002A6161"/>
    <w:rsid w:val="002A7037"/>
    <w:rsid w:val="002A7349"/>
    <w:rsid w:val="002A7404"/>
    <w:rsid w:val="002A75B5"/>
    <w:rsid w:val="002B0A61"/>
    <w:rsid w:val="002B0CE3"/>
    <w:rsid w:val="002B1129"/>
    <w:rsid w:val="002B11DA"/>
    <w:rsid w:val="002B1958"/>
    <w:rsid w:val="002B1A54"/>
    <w:rsid w:val="002B1B0B"/>
    <w:rsid w:val="002B1BE8"/>
    <w:rsid w:val="002B2264"/>
    <w:rsid w:val="002B2B90"/>
    <w:rsid w:val="002B2CC4"/>
    <w:rsid w:val="002B2E53"/>
    <w:rsid w:val="002B2F62"/>
    <w:rsid w:val="002B35FC"/>
    <w:rsid w:val="002B3C18"/>
    <w:rsid w:val="002B3D4F"/>
    <w:rsid w:val="002B4DA7"/>
    <w:rsid w:val="002B4E02"/>
    <w:rsid w:val="002B5272"/>
    <w:rsid w:val="002B5549"/>
    <w:rsid w:val="002B65E8"/>
    <w:rsid w:val="002B6AAD"/>
    <w:rsid w:val="002B6E42"/>
    <w:rsid w:val="002B6EDC"/>
    <w:rsid w:val="002B7D42"/>
    <w:rsid w:val="002B7E1D"/>
    <w:rsid w:val="002C0A7D"/>
    <w:rsid w:val="002C0BE2"/>
    <w:rsid w:val="002C0D0E"/>
    <w:rsid w:val="002C15CA"/>
    <w:rsid w:val="002C19E7"/>
    <w:rsid w:val="002C1C0D"/>
    <w:rsid w:val="002C1E91"/>
    <w:rsid w:val="002C2813"/>
    <w:rsid w:val="002C35F7"/>
    <w:rsid w:val="002C4039"/>
    <w:rsid w:val="002C4377"/>
    <w:rsid w:val="002C4479"/>
    <w:rsid w:val="002C48A2"/>
    <w:rsid w:val="002C4F34"/>
    <w:rsid w:val="002C51CE"/>
    <w:rsid w:val="002C5C39"/>
    <w:rsid w:val="002C5F52"/>
    <w:rsid w:val="002C6B09"/>
    <w:rsid w:val="002C764F"/>
    <w:rsid w:val="002C79F9"/>
    <w:rsid w:val="002D017F"/>
    <w:rsid w:val="002D0B8A"/>
    <w:rsid w:val="002D0C24"/>
    <w:rsid w:val="002D0DC6"/>
    <w:rsid w:val="002D139A"/>
    <w:rsid w:val="002D1B02"/>
    <w:rsid w:val="002D1FE3"/>
    <w:rsid w:val="002D20E0"/>
    <w:rsid w:val="002D2533"/>
    <w:rsid w:val="002D2748"/>
    <w:rsid w:val="002D2873"/>
    <w:rsid w:val="002D2941"/>
    <w:rsid w:val="002D385F"/>
    <w:rsid w:val="002D3A36"/>
    <w:rsid w:val="002D3E74"/>
    <w:rsid w:val="002D421A"/>
    <w:rsid w:val="002D4421"/>
    <w:rsid w:val="002D487E"/>
    <w:rsid w:val="002D489D"/>
    <w:rsid w:val="002D4C31"/>
    <w:rsid w:val="002D4C9F"/>
    <w:rsid w:val="002D4FC5"/>
    <w:rsid w:val="002D5079"/>
    <w:rsid w:val="002D5EE5"/>
    <w:rsid w:val="002D60EE"/>
    <w:rsid w:val="002D67FB"/>
    <w:rsid w:val="002D6AC2"/>
    <w:rsid w:val="002D6CE9"/>
    <w:rsid w:val="002D75F8"/>
    <w:rsid w:val="002D7DAA"/>
    <w:rsid w:val="002E0441"/>
    <w:rsid w:val="002E04E7"/>
    <w:rsid w:val="002E09A3"/>
    <w:rsid w:val="002E0D28"/>
    <w:rsid w:val="002E10C6"/>
    <w:rsid w:val="002E1649"/>
    <w:rsid w:val="002E1C83"/>
    <w:rsid w:val="002E2F95"/>
    <w:rsid w:val="002E3554"/>
    <w:rsid w:val="002E3813"/>
    <w:rsid w:val="002E38C0"/>
    <w:rsid w:val="002E3A56"/>
    <w:rsid w:val="002E40F1"/>
    <w:rsid w:val="002E43B0"/>
    <w:rsid w:val="002E43DB"/>
    <w:rsid w:val="002E5322"/>
    <w:rsid w:val="002E5661"/>
    <w:rsid w:val="002E60C9"/>
    <w:rsid w:val="002E6BB8"/>
    <w:rsid w:val="002E6C14"/>
    <w:rsid w:val="002E70CF"/>
    <w:rsid w:val="002E7397"/>
    <w:rsid w:val="002E74C5"/>
    <w:rsid w:val="002E7843"/>
    <w:rsid w:val="002F0E9F"/>
    <w:rsid w:val="002F1033"/>
    <w:rsid w:val="002F1217"/>
    <w:rsid w:val="002F14D0"/>
    <w:rsid w:val="002F1AB2"/>
    <w:rsid w:val="002F1DD0"/>
    <w:rsid w:val="002F2374"/>
    <w:rsid w:val="002F2AEC"/>
    <w:rsid w:val="002F2E4A"/>
    <w:rsid w:val="002F34D9"/>
    <w:rsid w:val="002F35CD"/>
    <w:rsid w:val="002F3B56"/>
    <w:rsid w:val="002F3BBC"/>
    <w:rsid w:val="002F53DF"/>
    <w:rsid w:val="002F6AC8"/>
    <w:rsid w:val="002F6F64"/>
    <w:rsid w:val="002F7090"/>
    <w:rsid w:val="002F71ED"/>
    <w:rsid w:val="002F7399"/>
    <w:rsid w:val="002F7797"/>
    <w:rsid w:val="002F7DBA"/>
    <w:rsid w:val="003009D1"/>
    <w:rsid w:val="00300D6C"/>
    <w:rsid w:val="00301137"/>
    <w:rsid w:val="00302238"/>
    <w:rsid w:val="003024E7"/>
    <w:rsid w:val="003027AC"/>
    <w:rsid w:val="00302A89"/>
    <w:rsid w:val="00303391"/>
    <w:rsid w:val="00303859"/>
    <w:rsid w:val="00303A80"/>
    <w:rsid w:val="00303E6E"/>
    <w:rsid w:val="003044B7"/>
    <w:rsid w:val="00304A2A"/>
    <w:rsid w:val="00305160"/>
    <w:rsid w:val="003062B1"/>
    <w:rsid w:val="00307E1B"/>
    <w:rsid w:val="00310010"/>
    <w:rsid w:val="00310314"/>
    <w:rsid w:val="003107CE"/>
    <w:rsid w:val="00310AE3"/>
    <w:rsid w:val="00311593"/>
    <w:rsid w:val="003117CD"/>
    <w:rsid w:val="00311E17"/>
    <w:rsid w:val="00312700"/>
    <w:rsid w:val="00313138"/>
    <w:rsid w:val="00313658"/>
    <w:rsid w:val="003138D2"/>
    <w:rsid w:val="00313BA7"/>
    <w:rsid w:val="00313CC5"/>
    <w:rsid w:val="00314296"/>
    <w:rsid w:val="00315FB3"/>
    <w:rsid w:val="003168A0"/>
    <w:rsid w:val="00316A4A"/>
    <w:rsid w:val="00316F1C"/>
    <w:rsid w:val="003175B6"/>
    <w:rsid w:val="00317C14"/>
    <w:rsid w:val="00317E08"/>
    <w:rsid w:val="00320038"/>
    <w:rsid w:val="0032020E"/>
    <w:rsid w:val="003208EE"/>
    <w:rsid w:val="00320DA3"/>
    <w:rsid w:val="00321493"/>
    <w:rsid w:val="00321582"/>
    <w:rsid w:val="00321ED6"/>
    <w:rsid w:val="003222B2"/>
    <w:rsid w:val="00322CE2"/>
    <w:rsid w:val="00324097"/>
    <w:rsid w:val="0032556F"/>
    <w:rsid w:val="00325613"/>
    <w:rsid w:val="0032567A"/>
    <w:rsid w:val="003262A0"/>
    <w:rsid w:val="0032692B"/>
    <w:rsid w:val="00326B14"/>
    <w:rsid w:val="00326B73"/>
    <w:rsid w:val="00326D77"/>
    <w:rsid w:val="00326FC6"/>
    <w:rsid w:val="00327377"/>
    <w:rsid w:val="003275CC"/>
    <w:rsid w:val="0032798F"/>
    <w:rsid w:val="003300D6"/>
    <w:rsid w:val="0033070E"/>
    <w:rsid w:val="003309A3"/>
    <w:rsid w:val="0033167B"/>
    <w:rsid w:val="00332C57"/>
    <w:rsid w:val="00332F11"/>
    <w:rsid w:val="003336DB"/>
    <w:rsid w:val="0033381A"/>
    <w:rsid w:val="00333DC1"/>
    <w:rsid w:val="00334168"/>
    <w:rsid w:val="00334CC4"/>
    <w:rsid w:val="00335777"/>
    <w:rsid w:val="00335A5D"/>
    <w:rsid w:val="00335AC9"/>
    <w:rsid w:val="003362F2"/>
    <w:rsid w:val="0033648D"/>
    <w:rsid w:val="003364B4"/>
    <w:rsid w:val="00336BE2"/>
    <w:rsid w:val="003372F8"/>
    <w:rsid w:val="003407E3"/>
    <w:rsid w:val="003409C3"/>
    <w:rsid w:val="00340ACB"/>
    <w:rsid w:val="00340EB9"/>
    <w:rsid w:val="00341192"/>
    <w:rsid w:val="003416D5"/>
    <w:rsid w:val="00341DA9"/>
    <w:rsid w:val="0034317C"/>
    <w:rsid w:val="003433D5"/>
    <w:rsid w:val="003434BE"/>
    <w:rsid w:val="00343854"/>
    <w:rsid w:val="00343EE8"/>
    <w:rsid w:val="00343FE2"/>
    <w:rsid w:val="00344486"/>
    <w:rsid w:val="00344617"/>
    <w:rsid w:val="003448D6"/>
    <w:rsid w:val="00344CB8"/>
    <w:rsid w:val="0034503E"/>
    <w:rsid w:val="00345106"/>
    <w:rsid w:val="0034591F"/>
    <w:rsid w:val="00346069"/>
    <w:rsid w:val="00346305"/>
    <w:rsid w:val="00346613"/>
    <w:rsid w:val="00346D4C"/>
    <w:rsid w:val="00347315"/>
    <w:rsid w:val="00347317"/>
    <w:rsid w:val="00347410"/>
    <w:rsid w:val="0034772D"/>
    <w:rsid w:val="00347879"/>
    <w:rsid w:val="00347B8E"/>
    <w:rsid w:val="0035013E"/>
    <w:rsid w:val="003508CF"/>
    <w:rsid w:val="00350AC9"/>
    <w:rsid w:val="00350CF4"/>
    <w:rsid w:val="00350F8F"/>
    <w:rsid w:val="0035176C"/>
    <w:rsid w:val="00351B7B"/>
    <w:rsid w:val="00351EF7"/>
    <w:rsid w:val="00351FBE"/>
    <w:rsid w:val="003529CB"/>
    <w:rsid w:val="00353109"/>
    <w:rsid w:val="00353603"/>
    <w:rsid w:val="003537B7"/>
    <w:rsid w:val="00353EE4"/>
    <w:rsid w:val="003549E5"/>
    <w:rsid w:val="00355532"/>
    <w:rsid w:val="003558B4"/>
    <w:rsid w:val="00355AD3"/>
    <w:rsid w:val="00356259"/>
    <w:rsid w:val="003566CE"/>
    <w:rsid w:val="00356B3B"/>
    <w:rsid w:val="003574A7"/>
    <w:rsid w:val="00357537"/>
    <w:rsid w:val="00357912"/>
    <w:rsid w:val="0036004C"/>
    <w:rsid w:val="003601BF"/>
    <w:rsid w:val="00360346"/>
    <w:rsid w:val="003605A9"/>
    <w:rsid w:val="00360A3F"/>
    <w:rsid w:val="0036137E"/>
    <w:rsid w:val="0036196D"/>
    <w:rsid w:val="00361E9F"/>
    <w:rsid w:val="00362B82"/>
    <w:rsid w:val="003636F3"/>
    <w:rsid w:val="003659B9"/>
    <w:rsid w:val="00365A6F"/>
    <w:rsid w:val="00365D2C"/>
    <w:rsid w:val="00365D8E"/>
    <w:rsid w:val="00365DA8"/>
    <w:rsid w:val="00365E71"/>
    <w:rsid w:val="00365E98"/>
    <w:rsid w:val="00365EA3"/>
    <w:rsid w:val="003669DD"/>
    <w:rsid w:val="00366DD0"/>
    <w:rsid w:val="003678C2"/>
    <w:rsid w:val="00367B07"/>
    <w:rsid w:val="003702E5"/>
    <w:rsid w:val="0037033D"/>
    <w:rsid w:val="0037033E"/>
    <w:rsid w:val="00370E54"/>
    <w:rsid w:val="00370F1E"/>
    <w:rsid w:val="003715AC"/>
    <w:rsid w:val="003717B8"/>
    <w:rsid w:val="00371A03"/>
    <w:rsid w:val="00371D75"/>
    <w:rsid w:val="00373341"/>
    <w:rsid w:val="00373C81"/>
    <w:rsid w:val="00373E65"/>
    <w:rsid w:val="00374A83"/>
    <w:rsid w:val="00374BEF"/>
    <w:rsid w:val="00374FE7"/>
    <w:rsid w:val="003759C1"/>
    <w:rsid w:val="003763D1"/>
    <w:rsid w:val="00376EE7"/>
    <w:rsid w:val="00377121"/>
    <w:rsid w:val="00377A53"/>
    <w:rsid w:val="00377A98"/>
    <w:rsid w:val="003800C9"/>
    <w:rsid w:val="00380356"/>
    <w:rsid w:val="00380445"/>
    <w:rsid w:val="0038073A"/>
    <w:rsid w:val="00380932"/>
    <w:rsid w:val="00380B5D"/>
    <w:rsid w:val="003812BD"/>
    <w:rsid w:val="003816F3"/>
    <w:rsid w:val="00381B0B"/>
    <w:rsid w:val="003829EE"/>
    <w:rsid w:val="003838D6"/>
    <w:rsid w:val="0038406F"/>
    <w:rsid w:val="003848B2"/>
    <w:rsid w:val="00385B9E"/>
    <w:rsid w:val="003863A5"/>
    <w:rsid w:val="00386A60"/>
    <w:rsid w:val="00386E9C"/>
    <w:rsid w:val="00386F51"/>
    <w:rsid w:val="0038736A"/>
    <w:rsid w:val="0038739C"/>
    <w:rsid w:val="0039031E"/>
    <w:rsid w:val="003903C6"/>
    <w:rsid w:val="003908BF"/>
    <w:rsid w:val="0039090B"/>
    <w:rsid w:val="00390C27"/>
    <w:rsid w:val="00390CEC"/>
    <w:rsid w:val="0039157E"/>
    <w:rsid w:val="00391915"/>
    <w:rsid w:val="0039216F"/>
    <w:rsid w:val="003924E3"/>
    <w:rsid w:val="003929C7"/>
    <w:rsid w:val="003930CF"/>
    <w:rsid w:val="003935E4"/>
    <w:rsid w:val="00393708"/>
    <w:rsid w:val="00393B4D"/>
    <w:rsid w:val="00393D96"/>
    <w:rsid w:val="003946DE"/>
    <w:rsid w:val="0039495D"/>
    <w:rsid w:val="00394D17"/>
    <w:rsid w:val="00394E9E"/>
    <w:rsid w:val="00394FEE"/>
    <w:rsid w:val="00395111"/>
    <w:rsid w:val="003952C5"/>
    <w:rsid w:val="0039557F"/>
    <w:rsid w:val="003964F0"/>
    <w:rsid w:val="00396DB4"/>
    <w:rsid w:val="0039701B"/>
    <w:rsid w:val="00397D1A"/>
    <w:rsid w:val="003A00FA"/>
    <w:rsid w:val="003A025D"/>
    <w:rsid w:val="003A0E17"/>
    <w:rsid w:val="003A10D8"/>
    <w:rsid w:val="003A152B"/>
    <w:rsid w:val="003A1D1C"/>
    <w:rsid w:val="003A1E7F"/>
    <w:rsid w:val="003A2D54"/>
    <w:rsid w:val="003A32D2"/>
    <w:rsid w:val="003A34C6"/>
    <w:rsid w:val="003A3902"/>
    <w:rsid w:val="003A3ADB"/>
    <w:rsid w:val="003A3D9E"/>
    <w:rsid w:val="003A4638"/>
    <w:rsid w:val="003A4E91"/>
    <w:rsid w:val="003A5A5A"/>
    <w:rsid w:val="003A5CB0"/>
    <w:rsid w:val="003A6061"/>
    <w:rsid w:val="003A61BE"/>
    <w:rsid w:val="003A638E"/>
    <w:rsid w:val="003A63A7"/>
    <w:rsid w:val="003A66E4"/>
    <w:rsid w:val="003A6EBB"/>
    <w:rsid w:val="003A718F"/>
    <w:rsid w:val="003A7E55"/>
    <w:rsid w:val="003A7FF0"/>
    <w:rsid w:val="003B015C"/>
    <w:rsid w:val="003B01DF"/>
    <w:rsid w:val="003B0309"/>
    <w:rsid w:val="003B06F2"/>
    <w:rsid w:val="003B09AE"/>
    <w:rsid w:val="003B0BA1"/>
    <w:rsid w:val="003B16C1"/>
    <w:rsid w:val="003B1A1B"/>
    <w:rsid w:val="003B1BC2"/>
    <w:rsid w:val="003B24A6"/>
    <w:rsid w:val="003B252B"/>
    <w:rsid w:val="003B32C8"/>
    <w:rsid w:val="003B3B04"/>
    <w:rsid w:val="003B3CFE"/>
    <w:rsid w:val="003B4261"/>
    <w:rsid w:val="003B445A"/>
    <w:rsid w:val="003B4826"/>
    <w:rsid w:val="003B4CB7"/>
    <w:rsid w:val="003B4DB3"/>
    <w:rsid w:val="003B4E1F"/>
    <w:rsid w:val="003B4F39"/>
    <w:rsid w:val="003B6AB6"/>
    <w:rsid w:val="003B725C"/>
    <w:rsid w:val="003B72E2"/>
    <w:rsid w:val="003B73C2"/>
    <w:rsid w:val="003C0BF9"/>
    <w:rsid w:val="003C1028"/>
    <w:rsid w:val="003C1090"/>
    <w:rsid w:val="003C146F"/>
    <w:rsid w:val="003C1962"/>
    <w:rsid w:val="003C19D0"/>
    <w:rsid w:val="003C1C87"/>
    <w:rsid w:val="003C20C8"/>
    <w:rsid w:val="003C2874"/>
    <w:rsid w:val="003C30D4"/>
    <w:rsid w:val="003C320D"/>
    <w:rsid w:val="003C33B5"/>
    <w:rsid w:val="003C453A"/>
    <w:rsid w:val="003C4659"/>
    <w:rsid w:val="003C46C4"/>
    <w:rsid w:val="003C47D0"/>
    <w:rsid w:val="003C4BF4"/>
    <w:rsid w:val="003C4DB3"/>
    <w:rsid w:val="003C5CEE"/>
    <w:rsid w:val="003C62B9"/>
    <w:rsid w:val="003C6B74"/>
    <w:rsid w:val="003C7ADF"/>
    <w:rsid w:val="003D02E1"/>
    <w:rsid w:val="003D08F2"/>
    <w:rsid w:val="003D0ABB"/>
    <w:rsid w:val="003D0E29"/>
    <w:rsid w:val="003D0F01"/>
    <w:rsid w:val="003D16F9"/>
    <w:rsid w:val="003D19EC"/>
    <w:rsid w:val="003D1ED6"/>
    <w:rsid w:val="003D20E3"/>
    <w:rsid w:val="003D23FB"/>
    <w:rsid w:val="003D2575"/>
    <w:rsid w:val="003D2C44"/>
    <w:rsid w:val="003D30EA"/>
    <w:rsid w:val="003D39F9"/>
    <w:rsid w:val="003D3B0B"/>
    <w:rsid w:val="003D3E71"/>
    <w:rsid w:val="003D424A"/>
    <w:rsid w:val="003D43F3"/>
    <w:rsid w:val="003D4D07"/>
    <w:rsid w:val="003D5318"/>
    <w:rsid w:val="003D55BC"/>
    <w:rsid w:val="003D7015"/>
    <w:rsid w:val="003D7275"/>
    <w:rsid w:val="003D7279"/>
    <w:rsid w:val="003D75EC"/>
    <w:rsid w:val="003D770E"/>
    <w:rsid w:val="003E09FD"/>
    <w:rsid w:val="003E14FC"/>
    <w:rsid w:val="003E174D"/>
    <w:rsid w:val="003E1BB7"/>
    <w:rsid w:val="003E2B89"/>
    <w:rsid w:val="003E2E07"/>
    <w:rsid w:val="003E3151"/>
    <w:rsid w:val="003E383F"/>
    <w:rsid w:val="003E3F69"/>
    <w:rsid w:val="003E4182"/>
    <w:rsid w:val="003E4B88"/>
    <w:rsid w:val="003E5251"/>
    <w:rsid w:val="003E5487"/>
    <w:rsid w:val="003E6651"/>
    <w:rsid w:val="003E6B1A"/>
    <w:rsid w:val="003E72E2"/>
    <w:rsid w:val="003E794F"/>
    <w:rsid w:val="003F0BA0"/>
    <w:rsid w:val="003F0C0B"/>
    <w:rsid w:val="003F1049"/>
    <w:rsid w:val="003F1056"/>
    <w:rsid w:val="003F1238"/>
    <w:rsid w:val="003F1C69"/>
    <w:rsid w:val="003F1CC1"/>
    <w:rsid w:val="003F216F"/>
    <w:rsid w:val="003F22D3"/>
    <w:rsid w:val="003F249E"/>
    <w:rsid w:val="003F260D"/>
    <w:rsid w:val="003F2A15"/>
    <w:rsid w:val="003F31E4"/>
    <w:rsid w:val="003F36E8"/>
    <w:rsid w:val="003F3903"/>
    <w:rsid w:val="003F3A1D"/>
    <w:rsid w:val="003F3C46"/>
    <w:rsid w:val="003F3F3A"/>
    <w:rsid w:val="003F4F02"/>
    <w:rsid w:val="003F5360"/>
    <w:rsid w:val="003F5722"/>
    <w:rsid w:val="003F5D6E"/>
    <w:rsid w:val="003F5E1B"/>
    <w:rsid w:val="003F607A"/>
    <w:rsid w:val="003F60E4"/>
    <w:rsid w:val="003F6351"/>
    <w:rsid w:val="003F649D"/>
    <w:rsid w:val="003F65DB"/>
    <w:rsid w:val="003F6876"/>
    <w:rsid w:val="003F6A93"/>
    <w:rsid w:val="003F6FF3"/>
    <w:rsid w:val="003F707D"/>
    <w:rsid w:val="003F70C2"/>
    <w:rsid w:val="003F7184"/>
    <w:rsid w:val="003F78FF"/>
    <w:rsid w:val="003F7D5A"/>
    <w:rsid w:val="004012AB"/>
    <w:rsid w:val="004012B1"/>
    <w:rsid w:val="004017CB"/>
    <w:rsid w:val="00401B83"/>
    <w:rsid w:val="00402893"/>
    <w:rsid w:val="00403027"/>
    <w:rsid w:val="0040310C"/>
    <w:rsid w:val="004036C6"/>
    <w:rsid w:val="00403FC7"/>
    <w:rsid w:val="0040465D"/>
    <w:rsid w:val="00404AF3"/>
    <w:rsid w:val="004052E1"/>
    <w:rsid w:val="00405D7B"/>
    <w:rsid w:val="00406998"/>
    <w:rsid w:val="00406CC2"/>
    <w:rsid w:val="00406E7C"/>
    <w:rsid w:val="00407313"/>
    <w:rsid w:val="0041024E"/>
    <w:rsid w:val="004105F6"/>
    <w:rsid w:val="00411146"/>
    <w:rsid w:val="004111B5"/>
    <w:rsid w:val="00411B93"/>
    <w:rsid w:val="00411D58"/>
    <w:rsid w:val="00412027"/>
    <w:rsid w:val="00412130"/>
    <w:rsid w:val="0041318D"/>
    <w:rsid w:val="0041322B"/>
    <w:rsid w:val="00413342"/>
    <w:rsid w:val="00413967"/>
    <w:rsid w:val="00413B7A"/>
    <w:rsid w:val="00414D59"/>
    <w:rsid w:val="00414F18"/>
    <w:rsid w:val="0041538F"/>
    <w:rsid w:val="0041566D"/>
    <w:rsid w:val="00415A0D"/>
    <w:rsid w:val="00415D05"/>
    <w:rsid w:val="004162BA"/>
    <w:rsid w:val="00416773"/>
    <w:rsid w:val="004168D2"/>
    <w:rsid w:val="00416B06"/>
    <w:rsid w:val="00416BC5"/>
    <w:rsid w:val="00416CF1"/>
    <w:rsid w:val="004173DF"/>
    <w:rsid w:val="0042003A"/>
    <w:rsid w:val="004205E7"/>
    <w:rsid w:val="00420D61"/>
    <w:rsid w:val="00420F31"/>
    <w:rsid w:val="00421867"/>
    <w:rsid w:val="00421FB9"/>
    <w:rsid w:val="0042254C"/>
    <w:rsid w:val="0042257F"/>
    <w:rsid w:val="0042310F"/>
    <w:rsid w:val="00423A98"/>
    <w:rsid w:val="00423C92"/>
    <w:rsid w:val="004240CE"/>
    <w:rsid w:val="0042421B"/>
    <w:rsid w:val="0042445F"/>
    <w:rsid w:val="00424A9E"/>
    <w:rsid w:val="00425F7B"/>
    <w:rsid w:val="00426197"/>
    <w:rsid w:val="004263D9"/>
    <w:rsid w:val="0042641D"/>
    <w:rsid w:val="00427476"/>
    <w:rsid w:val="0042754D"/>
    <w:rsid w:val="00427815"/>
    <w:rsid w:val="00427981"/>
    <w:rsid w:val="00427AB2"/>
    <w:rsid w:val="00427FD0"/>
    <w:rsid w:val="0043005A"/>
    <w:rsid w:val="004302F3"/>
    <w:rsid w:val="0043132B"/>
    <w:rsid w:val="00431797"/>
    <w:rsid w:val="00431D42"/>
    <w:rsid w:val="00431FEA"/>
    <w:rsid w:val="00432707"/>
    <w:rsid w:val="004328AA"/>
    <w:rsid w:val="00432C02"/>
    <w:rsid w:val="00433234"/>
    <w:rsid w:val="00433300"/>
    <w:rsid w:val="00433915"/>
    <w:rsid w:val="00434469"/>
    <w:rsid w:val="00434D88"/>
    <w:rsid w:val="00434DD7"/>
    <w:rsid w:val="00435398"/>
    <w:rsid w:val="00435452"/>
    <w:rsid w:val="00435549"/>
    <w:rsid w:val="004357F6"/>
    <w:rsid w:val="00435A48"/>
    <w:rsid w:val="00435AFE"/>
    <w:rsid w:val="00435B05"/>
    <w:rsid w:val="004368D3"/>
    <w:rsid w:val="00436BAB"/>
    <w:rsid w:val="00436DFE"/>
    <w:rsid w:val="0043715A"/>
    <w:rsid w:val="00437205"/>
    <w:rsid w:val="004378ED"/>
    <w:rsid w:val="00440337"/>
    <w:rsid w:val="0044084A"/>
    <w:rsid w:val="00440975"/>
    <w:rsid w:val="00440B79"/>
    <w:rsid w:val="004415FA"/>
    <w:rsid w:val="004416C5"/>
    <w:rsid w:val="00441B18"/>
    <w:rsid w:val="00441F9D"/>
    <w:rsid w:val="00441FD8"/>
    <w:rsid w:val="0044247B"/>
    <w:rsid w:val="00443732"/>
    <w:rsid w:val="0044395A"/>
    <w:rsid w:val="00443D8D"/>
    <w:rsid w:val="004443B3"/>
    <w:rsid w:val="00444531"/>
    <w:rsid w:val="0044455C"/>
    <w:rsid w:val="00444574"/>
    <w:rsid w:val="00445114"/>
    <w:rsid w:val="0044527F"/>
    <w:rsid w:val="00445485"/>
    <w:rsid w:val="0044561E"/>
    <w:rsid w:val="00445EB8"/>
    <w:rsid w:val="00446875"/>
    <w:rsid w:val="00446AF8"/>
    <w:rsid w:val="004471D9"/>
    <w:rsid w:val="00447716"/>
    <w:rsid w:val="0045070F"/>
    <w:rsid w:val="004512A5"/>
    <w:rsid w:val="00451761"/>
    <w:rsid w:val="004517F0"/>
    <w:rsid w:val="00451882"/>
    <w:rsid w:val="00452768"/>
    <w:rsid w:val="00454205"/>
    <w:rsid w:val="0045432F"/>
    <w:rsid w:val="0045474F"/>
    <w:rsid w:val="00454BFC"/>
    <w:rsid w:val="004553F4"/>
    <w:rsid w:val="004558EA"/>
    <w:rsid w:val="00455F53"/>
    <w:rsid w:val="00455FC4"/>
    <w:rsid w:val="004569DA"/>
    <w:rsid w:val="00456AC2"/>
    <w:rsid w:val="00456C57"/>
    <w:rsid w:val="0045704C"/>
    <w:rsid w:val="004575C8"/>
    <w:rsid w:val="00457EC8"/>
    <w:rsid w:val="004602A8"/>
    <w:rsid w:val="00460A0D"/>
    <w:rsid w:val="00460E73"/>
    <w:rsid w:val="00460FB0"/>
    <w:rsid w:val="0046101F"/>
    <w:rsid w:val="00461085"/>
    <w:rsid w:val="004618F3"/>
    <w:rsid w:val="00462351"/>
    <w:rsid w:val="004629C2"/>
    <w:rsid w:val="00462E59"/>
    <w:rsid w:val="004633A7"/>
    <w:rsid w:val="004636A0"/>
    <w:rsid w:val="00463A16"/>
    <w:rsid w:val="00463C62"/>
    <w:rsid w:val="004640EB"/>
    <w:rsid w:val="004643D9"/>
    <w:rsid w:val="00464981"/>
    <w:rsid w:val="00465B30"/>
    <w:rsid w:val="004667F5"/>
    <w:rsid w:val="0046690F"/>
    <w:rsid w:val="00466C6C"/>
    <w:rsid w:val="0046713D"/>
    <w:rsid w:val="004675FF"/>
    <w:rsid w:val="004676B5"/>
    <w:rsid w:val="004677B5"/>
    <w:rsid w:val="00467939"/>
    <w:rsid w:val="004701AD"/>
    <w:rsid w:val="0047109D"/>
    <w:rsid w:val="00471298"/>
    <w:rsid w:val="00471D18"/>
    <w:rsid w:val="00471F5E"/>
    <w:rsid w:val="00473897"/>
    <w:rsid w:val="00473B20"/>
    <w:rsid w:val="00473BF9"/>
    <w:rsid w:val="00473C17"/>
    <w:rsid w:val="00473C42"/>
    <w:rsid w:val="00474413"/>
    <w:rsid w:val="004748E8"/>
    <w:rsid w:val="00474A66"/>
    <w:rsid w:val="004759B9"/>
    <w:rsid w:val="00475C95"/>
    <w:rsid w:val="00475EF9"/>
    <w:rsid w:val="00475F99"/>
    <w:rsid w:val="00476330"/>
    <w:rsid w:val="004764A7"/>
    <w:rsid w:val="004771F6"/>
    <w:rsid w:val="004774EA"/>
    <w:rsid w:val="00477A7A"/>
    <w:rsid w:val="0048032E"/>
    <w:rsid w:val="00480504"/>
    <w:rsid w:val="004806C9"/>
    <w:rsid w:val="004816CB"/>
    <w:rsid w:val="00481943"/>
    <w:rsid w:val="00481F2D"/>
    <w:rsid w:val="00482920"/>
    <w:rsid w:val="00482922"/>
    <w:rsid w:val="00482933"/>
    <w:rsid w:val="00482ECB"/>
    <w:rsid w:val="004832E1"/>
    <w:rsid w:val="00483F51"/>
    <w:rsid w:val="0048403A"/>
    <w:rsid w:val="00484B6E"/>
    <w:rsid w:val="00484BC1"/>
    <w:rsid w:val="00484FBC"/>
    <w:rsid w:val="00485028"/>
    <w:rsid w:val="004853DE"/>
    <w:rsid w:val="0048606D"/>
    <w:rsid w:val="00486634"/>
    <w:rsid w:val="00486908"/>
    <w:rsid w:val="00486A0E"/>
    <w:rsid w:val="0048787E"/>
    <w:rsid w:val="0048797C"/>
    <w:rsid w:val="00490DEC"/>
    <w:rsid w:val="004918AE"/>
    <w:rsid w:val="0049198E"/>
    <w:rsid w:val="004924AD"/>
    <w:rsid w:val="00492C48"/>
    <w:rsid w:val="004939DD"/>
    <w:rsid w:val="00493B7D"/>
    <w:rsid w:val="00493E8F"/>
    <w:rsid w:val="0049428F"/>
    <w:rsid w:val="00494AA1"/>
    <w:rsid w:val="00494C7D"/>
    <w:rsid w:val="00494EB0"/>
    <w:rsid w:val="004952F9"/>
    <w:rsid w:val="00495598"/>
    <w:rsid w:val="0049625E"/>
    <w:rsid w:val="004967D3"/>
    <w:rsid w:val="00497051"/>
    <w:rsid w:val="00497CDA"/>
    <w:rsid w:val="00497EA2"/>
    <w:rsid w:val="00497F20"/>
    <w:rsid w:val="004A02F3"/>
    <w:rsid w:val="004A0636"/>
    <w:rsid w:val="004A1059"/>
    <w:rsid w:val="004A18DA"/>
    <w:rsid w:val="004A1D55"/>
    <w:rsid w:val="004A1F63"/>
    <w:rsid w:val="004A1FD1"/>
    <w:rsid w:val="004A246B"/>
    <w:rsid w:val="004A2EF4"/>
    <w:rsid w:val="004A330F"/>
    <w:rsid w:val="004A3445"/>
    <w:rsid w:val="004A3710"/>
    <w:rsid w:val="004A39F0"/>
    <w:rsid w:val="004A434C"/>
    <w:rsid w:val="004A46E7"/>
    <w:rsid w:val="004A4802"/>
    <w:rsid w:val="004A4BE7"/>
    <w:rsid w:val="004A4DA0"/>
    <w:rsid w:val="004A57E0"/>
    <w:rsid w:val="004A6236"/>
    <w:rsid w:val="004A7AA7"/>
    <w:rsid w:val="004B0228"/>
    <w:rsid w:val="004B06AD"/>
    <w:rsid w:val="004B0789"/>
    <w:rsid w:val="004B1072"/>
    <w:rsid w:val="004B1242"/>
    <w:rsid w:val="004B1586"/>
    <w:rsid w:val="004B194A"/>
    <w:rsid w:val="004B19FF"/>
    <w:rsid w:val="004B2297"/>
    <w:rsid w:val="004B291E"/>
    <w:rsid w:val="004B32EF"/>
    <w:rsid w:val="004B4A48"/>
    <w:rsid w:val="004B4B4D"/>
    <w:rsid w:val="004B4B69"/>
    <w:rsid w:val="004B4B8C"/>
    <w:rsid w:val="004B4D87"/>
    <w:rsid w:val="004B4FAC"/>
    <w:rsid w:val="004B54C2"/>
    <w:rsid w:val="004B5BE5"/>
    <w:rsid w:val="004B6223"/>
    <w:rsid w:val="004B666B"/>
    <w:rsid w:val="004B7026"/>
    <w:rsid w:val="004B72FF"/>
    <w:rsid w:val="004B7CA0"/>
    <w:rsid w:val="004B7F86"/>
    <w:rsid w:val="004C15E1"/>
    <w:rsid w:val="004C1825"/>
    <w:rsid w:val="004C1ADB"/>
    <w:rsid w:val="004C1DF8"/>
    <w:rsid w:val="004C2C4E"/>
    <w:rsid w:val="004C3431"/>
    <w:rsid w:val="004C37B1"/>
    <w:rsid w:val="004C4746"/>
    <w:rsid w:val="004C48EE"/>
    <w:rsid w:val="004C4AAE"/>
    <w:rsid w:val="004C5027"/>
    <w:rsid w:val="004C54D2"/>
    <w:rsid w:val="004C57D6"/>
    <w:rsid w:val="004C57D7"/>
    <w:rsid w:val="004C5AB1"/>
    <w:rsid w:val="004C5D99"/>
    <w:rsid w:val="004C5FE6"/>
    <w:rsid w:val="004C644C"/>
    <w:rsid w:val="004C6FBC"/>
    <w:rsid w:val="004C75A0"/>
    <w:rsid w:val="004C7625"/>
    <w:rsid w:val="004C7BD6"/>
    <w:rsid w:val="004C7CB2"/>
    <w:rsid w:val="004D0D06"/>
    <w:rsid w:val="004D0DF9"/>
    <w:rsid w:val="004D1142"/>
    <w:rsid w:val="004D1222"/>
    <w:rsid w:val="004D1313"/>
    <w:rsid w:val="004D13F3"/>
    <w:rsid w:val="004D1675"/>
    <w:rsid w:val="004D19AB"/>
    <w:rsid w:val="004D1B9A"/>
    <w:rsid w:val="004D2A1F"/>
    <w:rsid w:val="004D2F3F"/>
    <w:rsid w:val="004D3A41"/>
    <w:rsid w:val="004D3B54"/>
    <w:rsid w:val="004D4E41"/>
    <w:rsid w:val="004D54FE"/>
    <w:rsid w:val="004D59DB"/>
    <w:rsid w:val="004D63AA"/>
    <w:rsid w:val="004D69C0"/>
    <w:rsid w:val="004D73B5"/>
    <w:rsid w:val="004E0381"/>
    <w:rsid w:val="004E0696"/>
    <w:rsid w:val="004E14D5"/>
    <w:rsid w:val="004E18E7"/>
    <w:rsid w:val="004E1A1F"/>
    <w:rsid w:val="004E1B26"/>
    <w:rsid w:val="004E28F1"/>
    <w:rsid w:val="004E2EFB"/>
    <w:rsid w:val="004E3106"/>
    <w:rsid w:val="004E3D26"/>
    <w:rsid w:val="004E3EF6"/>
    <w:rsid w:val="004E40D0"/>
    <w:rsid w:val="004E467C"/>
    <w:rsid w:val="004E493D"/>
    <w:rsid w:val="004E4ECD"/>
    <w:rsid w:val="004E52B8"/>
    <w:rsid w:val="004E5EC5"/>
    <w:rsid w:val="004E6292"/>
    <w:rsid w:val="004E6639"/>
    <w:rsid w:val="004E669E"/>
    <w:rsid w:val="004E69E8"/>
    <w:rsid w:val="004E7D30"/>
    <w:rsid w:val="004F02B6"/>
    <w:rsid w:val="004F0978"/>
    <w:rsid w:val="004F0B73"/>
    <w:rsid w:val="004F0F5C"/>
    <w:rsid w:val="004F1061"/>
    <w:rsid w:val="004F1685"/>
    <w:rsid w:val="004F187B"/>
    <w:rsid w:val="004F19C7"/>
    <w:rsid w:val="004F1A02"/>
    <w:rsid w:val="004F20F6"/>
    <w:rsid w:val="004F2384"/>
    <w:rsid w:val="004F3574"/>
    <w:rsid w:val="004F398E"/>
    <w:rsid w:val="004F3B3A"/>
    <w:rsid w:val="004F40D8"/>
    <w:rsid w:val="004F416B"/>
    <w:rsid w:val="004F472C"/>
    <w:rsid w:val="004F51F7"/>
    <w:rsid w:val="004F572F"/>
    <w:rsid w:val="004F5D1C"/>
    <w:rsid w:val="004F5FD1"/>
    <w:rsid w:val="004F6359"/>
    <w:rsid w:val="004F69A4"/>
    <w:rsid w:val="004F6BD6"/>
    <w:rsid w:val="004F6DEE"/>
    <w:rsid w:val="004F7252"/>
    <w:rsid w:val="004F7728"/>
    <w:rsid w:val="00500F61"/>
    <w:rsid w:val="005010EC"/>
    <w:rsid w:val="00501467"/>
    <w:rsid w:val="00501DA4"/>
    <w:rsid w:val="00501E68"/>
    <w:rsid w:val="00502279"/>
    <w:rsid w:val="00502647"/>
    <w:rsid w:val="00502B1D"/>
    <w:rsid w:val="00503932"/>
    <w:rsid w:val="00503D45"/>
    <w:rsid w:val="00503E45"/>
    <w:rsid w:val="00503F82"/>
    <w:rsid w:val="00504135"/>
    <w:rsid w:val="00504BBA"/>
    <w:rsid w:val="00504FF1"/>
    <w:rsid w:val="005051E7"/>
    <w:rsid w:val="00505AC0"/>
    <w:rsid w:val="00505EBA"/>
    <w:rsid w:val="00505F42"/>
    <w:rsid w:val="00505FF8"/>
    <w:rsid w:val="005066B1"/>
    <w:rsid w:val="00506F57"/>
    <w:rsid w:val="00507402"/>
    <w:rsid w:val="00510234"/>
    <w:rsid w:val="00510983"/>
    <w:rsid w:val="00510AAC"/>
    <w:rsid w:val="005112B5"/>
    <w:rsid w:val="00511635"/>
    <w:rsid w:val="005117FF"/>
    <w:rsid w:val="00511A20"/>
    <w:rsid w:val="00511DCB"/>
    <w:rsid w:val="0051258C"/>
    <w:rsid w:val="00512667"/>
    <w:rsid w:val="00512C78"/>
    <w:rsid w:val="0051342F"/>
    <w:rsid w:val="00513772"/>
    <w:rsid w:val="00514F90"/>
    <w:rsid w:val="00514FB6"/>
    <w:rsid w:val="005150EF"/>
    <w:rsid w:val="005153D6"/>
    <w:rsid w:val="0051542A"/>
    <w:rsid w:val="0051569B"/>
    <w:rsid w:val="0051579F"/>
    <w:rsid w:val="0051598C"/>
    <w:rsid w:val="00515D89"/>
    <w:rsid w:val="00515F77"/>
    <w:rsid w:val="0051625F"/>
    <w:rsid w:val="00516B25"/>
    <w:rsid w:val="00516F08"/>
    <w:rsid w:val="00517D9A"/>
    <w:rsid w:val="0052025A"/>
    <w:rsid w:val="005209A0"/>
    <w:rsid w:val="00520AA4"/>
    <w:rsid w:val="005214CC"/>
    <w:rsid w:val="00521BDC"/>
    <w:rsid w:val="005227FE"/>
    <w:rsid w:val="0052293E"/>
    <w:rsid w:val="005230C9"/>
    <w:rsid w:val="0052369A"/>
    <w:rsid w:val="00523811"/>
    <w:rsid w:val="00523ACE"/>
    <w:rsid w:val="0052414D"/>
    <w:rsid w:val="0052444D"/>
    <w:rsid w:val="00524DE5"/>
    <w:rsid w:val="00524E58"/>
    <w:rsid w:val="00525033"/>
    <w:rsid w:val="00525310"/>
    <w:rsid w:val="00526087"/>
    <w:rsid w:val="00526805"/>
    <w:rsid w:val="00526C76"/>
    <w:rsid w:val="00526CBB"/>
    <w:rsid w:val="00527166"/>
    <w:rsid w:val="005274FA"/>
    <w:rsid w:val="005302BF"/>
    <w:rsid w:val="005308E1"/>
    <w:rsid w:val="00530B6E"/>
    <w:rsid w:val="0053132A"/>
    <w:rsid w:val="00531B21"/>
    <w:rsid w:val="0053205D"/>
    <w:rsid w:val="00532063"/>
    <w:rsid w:val="00532246"/>
    <w:rsid w:val="00532C8A"/>
    <w:rsid w:val="00532E3B"/>
    <w:rsid w:val="00533314"/>
    <w:rsid w:val="005341A8"/>
    <w:rsid w:val="00534298"/>
    <w:rsid w:val="00534491"/>
    <w:rsid w:val="005345C0"/>
    <w:rsid w:val="00534848"/>
    <w:rsid w:val="005348E7"/>
    <w:rsid w:val="00534F32"/>
    <w:rsid w:val="00535287"/>
    <w:rsid w:val="0053532F"/>
    <w:rsid w:val="00536072"/>
    <w:rsid w:val="005362CD"/>
    <w:rsid w:val="0053675E"/>
    <w:rsid w:val="00536814"/>
    <w:rsid w:val="00536C98"/>
    <w:rsid w:val="00536E12"/>
    <w:rsid w:val="00537633"/>
    <w:rsid w:val="00537EC6"/>
    <w:rsid w:val="0054005F"/>
    <w:rsid w:val="00540528"/>
    <w:rsid w:val="0054053C"/>
    <w:rsid w:val="005405F5"/>
    <w:rsid w:val="00540E61"/>
    <w:rsid w:val="00541571"/>
    <w:rsid w:val="005416E9"/>
    <w:rsid w:val="00541805"/>
    <w:rsid w:val="00541B72"/>
    <w:rsid w:val="00541DD1"/>
    <w:rsid w:val="005424DF"/>
    <w:rsid w:val="005426BC"/>
    <w:rsid w:val="00542C64"/>
    <w:rsid w:val="00543943"/>
    <w:rsid w:val="00543A73"/>
    <w:rsid w:val="0054412A"/>
    <w:rsid w:val="00544236"/>
    <w:rsid w:val="00544723"/>
    <w:rsid w:val="005451BE"/>
    <w:rsid w:val="00545317"/>
    <w:rsid w:val="0054558F"/>
    <w:rsid w:val="00545A93"/>
    <w:rsid w:val="00545B2B"/>
    <w:rsid w:val="00546072"/>
    <w:rsid w:val="00546E35"/>
    <w:rsid w:val="0054738D"/>
    <w:rsid w:val="00547789"/>
    <w:rsid w:val="005479F5"/>
    <w:rsid w:val="00547A20"/>
    <w:rsid w:val="00547B90"/>
    <w:rsid w:val="00550349"/>
    <w:rsid w:val="005503D3"/>
    <w:rsid w:val="00550D7F"/>
    <w:rsid w:val="00551718"/>
    <w:rsid w:val="00551751"/>
    <w:rsid w:val="005520D5"/>
    <w:rsid w:val="005520F0"/>
    <w:rsid w:val="0055213E"/>
    <w:rsid w:val="005521E9"/>
    <w:rsid w:val="0055229E"/>
    <w:rsid w:val="00552BC0"/>
    <w:rsid w:val="00552FAC"/>
    <w:rsid w:val="00553187"/>
    <w:rsid w:val="0055320E"/>
    <w:rsid w:val="00553882"/>
    <w:rsid w:val="005539C9"/>
    <w:rsid w:val="00553C2C"/>
    <w:rsid w:val="0055527C"/>
    <w:rsid w:val="00555520"/>
    <w:rsid w:val="00555AA5"/>
    <w:rsid w:val="00555D89"/>
    <w:rsid w:val="00555EC5"/>
    <w:rsid w:val="0055611C"/>
    <w:rsid w:val="00556221"/>
    <w:rsid w:val="0055626A"/>
    <w:rsid w:val="00556668"/>
    <w:rsid w:val="005568EF"/>
    <w:rsid w:val="005569D5"/>
    <w:rsid w:val="00556BBC"/>
    <w:rsid w:val="005576D8"/>
    <w:rsid w:val="00557D2A"/>
    <w:rsid w:val="00557F55"/>
    <w:rsid w:val="0056017A"/>
    <w:rsid w:val="0056021B"/>
    <w:rsid w:val="00560D3A"/>
    <w:rsid w:val="0056127E"/>
    <w:rsid w:val="005615DC"/>
    <w:rsid w:val="00561863"/>
    <w:rsid w:val="00561E00"/>
    <w:rsid w:val="00561E6A"/>
    <w:rsid w:val="0056248F"/>
    <w:rsid w:val="0056281C"/>
    <w:rsid w:val="005632AD"/>
    <w:rsid w:val="00563940"/>
    <w:rsid w:val="005639F9"/>
    <w:rsid w:val="00563F49"/>
    <w:rsid w:val="0056409D"/>
    <w:rsid w:val="005640F3"/>
    <w:rsid w:val="0056417B"/>
    <w:rsid w:val="00564E62"/>
    <w:rsid w:val="00565043"/>
    <w:rsid w:val="005653EB"/>
    <w:rsid w:val="00565ACE"/>
    <w:rsid w:val="00565B37"/>
    <w:rsid w:val="00565C40"/>
    <w:rsid w:val="005660BC"/>
    <w:rsid w:val="00566FEB"/>
    <w:rsid w:val="0056731E"/>
    <w:rsid w:val="005673D7"/>
    <w:rsid w:val="005677F2"/>
    <w:rsid w:val="00567C61"/>
    <w:rsid w:val="00571639"/>
    <w:rsid w:val="00571656"/>
    <w:rsid w:val="00571CD4"/>
    <w:rsid w:val="00572408"/>
    <w:rsid w:val="005725F8"/>
    <w:rsid w:val="005731B5"/>
    <w:rsid w:val="00573808"/>
    <w:rsid w:val="0057388A"/>
    <w:rsid w:val="005739D9"/>
    <w:rsid w:val="00574071"/>
    <w:rsid w:val="005742DD"/>
    <w:rsid w:val="005749EC"/>
    <w:rsid w:val="00574E0A"/>
    <w:rsid w:val="00574E94"/>
    <w:rsid w:val="005751E9"/>
    <w:rsid w:val="00575493"/>
    <w:rsid w:val="005754EA"/>
    <w:rsid w:val="005758F1"/>
    <w:rsid w:val="005760F6"/>
    <w:rsid w:val="0057613D"/>
    <w:rsid w:val="00576566"/>
    <w:rsid w:val="00576623"/>
    <w:rsid w:val="00576E79"/>
    <w:rsid w:val="00576E9C"/>
    <w:rsid w:val="0057704D"/>
    <w:rsid w:val="005771FA"/>
    <w:rsid w:val="00577551"/>
    <w:rsid w:val="00577767"/>
    <w:rsid w:val="00577AC2"/>
    <w:rsid w:val="00577FC2"/>
    <w:rsid w:val="00580020"/>
    <w:rsid w:val="0058033A"/>
    <w:rsid w:val="005809BC"/>
    <w:rsid w:val="00580A96"/>
    <w:rsid w:val="00580B1F"/>
    <w:rsid w:val="00580D53"/>
    <w:rsid w:val="00580D74"/>
    <w:rsid w:val="00580E06"/>
    <w:rsid w:val="005811BE"/>
    <w:rsid w:val="005812A0"/>
    <w:rsid w:val="00581944"/>
    <w:rsid w:val="00582242"/>
    <w:rsid w:val="0058282D"/>
    <w:rsid w:val="00582ABD"/>
    <w:rsid w:val="00582BBE"/>
    <w:rsid w:val="00583A50"/>
    <w:rsid w:val="00583AD5"/>
    <w:rsid w:val="00583DE1"/>
    <w:rsid w:val="00583F28"/>
    <w:rsid w:val="00584C09"/>
    <w:rsid w:val="005853F3"/>
    <w:rsid w:val="0058542D"/>
    <w:rsid w:val="00585B67"/>
    <w:rsid w:val="005861A1"/>
    <w:rsid w:val="005862F2"/>
    <w:rsid w:val="00586742"/>
    <w:rsid w:val="00586D00"/>
    <w:rsid w:val="00586D93"/>
    <w:rsid w:val="00586F43"/>
    <w:rsid w:val="005878B2"/>
    <w:rsid w:val="00587FAD"/>
    <w:rsid w:val="00590620"/>
    <w:rsid w:val="005906C8"/>
    <w:rsid w:val="005906F8"/>
    <w:rsid w:val="00590B34"/>
    <w:rsid w:val="0059110C"/>
    <w:rsid w:val="00591188"/>
    <w:rsid w:val="005914F1"/>
    <w:rsid w:val="00591887"/>
    <w:rsid w:val="00592645"/>
    <w:rsid w:val="00592C56"/>
    <w:rsid w:val="00592EB0"/>
    <w:rsid w:val="00592EE4"/>
    <w:rsid w:val="00592FCB"/>
    <w:rsid w:val="005934C4"/>
    <w:rsid w:val="00593D20"/>
    <w:rsid w:val="00593D2D"/>
    <w:rsid w:val="00594903"/>
    <w:rsid w:val="00594CD6"/>
    <w:rsid w:val="00595324"/>
    <w:rsid w:val="005953A3"/>
    <w:rsid w:val="005953AC"/>
    <w:rsid w:val="00595AFF"/>
    <w:rsid w:val="00595C8D"/>
    <w:rsid w:val="00595D91"/>
    <w:rsid w:val="00595EB2"/>
    <w:rsid w:val="00595F91"/>
    <w:rsid w:val="00595FA3"/>
    <w:rsid w:val="005963DC"/>
    <w:rsid w:val="00596D91"/>
    <w:rsid w:val="00596EFD"/>
    <w:rsid w:val="00596FC5"/>
    <w:rsid w:val="00597819"/>
    <w:rsid w:val="00597924"/>
    <w:rsid w:val="00597C4D"/>
    <w:rsid w:val="00597EBA"/>
    <w:rsid w:val="005A002F"/>
    <w:rsid w:val="005A0FA2"/>
    <w:rsid w:val="005A1D7A"/>
    <w:rsid w:val="005A26EF"/>
    <w:rsid w:val="005A2B9F"/>
    <w:rsid w:val="005A301A"/>
    <w:rsid w:val="005A4610"/>
    <w:rsid w:val="005A4A45"/>
    <w:rsid w:val="005A559A"/>
    <w:rsid w:val="005A6CC7"/>
    <w:rsid w:val="005A6D6E"/>
    <w:rsid w:val="005A7C97"/>
    <w:rsid w:val="005B05B0"/>
    <w:rsid w:val="005B08EF"/>
    <w:rsid w:val="005B118A"/>
    <w:rsid w:val="005B1DF6"/>
    <w:rsid w:val="005B30B2"/>
    <w:rsid w:val="005B3CEB"/>
    <w:rsid w:val="005B4EDE"/>
    <w:rsid w:val="005B50FB"/>
    <w:rsid w:val="005B510E"/>
    <w:rsid w:val="005B5EB5"/>
    <w:rsid w:val="005B617D"/>
    <w:rsid w:val="005B638A"/>
    <w:rsid w:val="005B63AC"/>
    <w:rsid w:val="005B65E7"/>
    <w:rsid w:val="005B6654"/>
    <w:rsid w:val="005B70F6"/>
    <w:rsid w:val="005B7866"/>
    <w:rsid w:val="005B7A81"/>
    <w:rsid w:val="005B7ADC"/>
    <w:rsid w:val="005C07E3"/>
    <w:rsid w:val="005C0D4C"/>
    <w:rsid w:val="005C150C"/>
    <w:rsid w:val="005C1C10"/>
    <w:rsid w:val="005C2512"/>
    <w:rsid w:val="005C2EAC"/>
    <w:rsid w:val="005C3139"/>
    <w:rsid w:val="005C31FE"/>
    <w:rsid w:val="005C3347"/>
    <w:rsid w:val="005C360F"/>
    <w:rsid w:val="005C382B"/>
    <w:rsid w:val="005C3F23"/>
    <w:rsid w:val="005C404A"/>
    <w:rsid w:val="005C48D4"/>
    <w:rsid w:val="005C48EC"/>
    <w:rsid w:val="005C494E"/>
    <w:rsid w:val="005C4D60"/>
    <w:rsid w:val="005C5030"/>
    <w:rsid w:val="005C50C2"/>
    <w:rsid w:val="005C5765"/>
    <w:rsid w:val="005C6FCB"/>
    <w:rsid w:val="005C7746"/>
    <w:rsid w:val="005C7D01"/>
    <w:rsid w:val="005C7E3B"/>
    <w:rsid w:val="005C7F45"/>
    <w:rsid w:val="005D0801"/>
    <w:rsid w:val="005D0D05"/>
    <w:rsid w:val="005D1016"/>
    <w:rsid w:val="005D126E"/>
    <w:rsid w:val="005D1BFB"/>
    <w:rsid w:val="005D2AB6"/>
    <w:rsid w:val="005D2E23"/>
    <w:rsid w:val="005D2FEF"/>
    <w:rsid w:val="005D4CE0"/>
    <w:rsid w:val="005D4E0B"/>
    <w:rsid w:val="005D4E58"/>
    <w:rsid w:val="005D4EF5"/>
    <w:rsid w:val="005D5530"/>
    <w:rsid w:val="005D59B4"/>
    <w:rsid w:val="005D5DEE"/>
    <w:rsid w:val="005D6232"/>
    <w:rsid w:val="005D641A"/>
    <w:rsid w:val="005D656C"/>
    <w:rsid w:val="005D65DA"/>
    <w:rsid w:val="005D6625"/>
    <w:rsid w:val="005D6665"/>
    <w:rsid w:val="005D6A1E"/>
    <w:rsid w:val="005D6D2B"/>
    <w:rsid w:val="005D7F94"/>
    <w:rsid w:val="005E01C8"/>
    <w:rsid w:val="005E0408"/>
    <w:rsid w:val="005E16DA"/>
    <w:rsid w:val="005E180B"/>
    <w:rsid w:val="005E1921"/>
    <w:rsid w:val="005E1BF0"/>
    <w:rsid w:val="005E20A4"/>
    <w:rsid w:val="005E2189"/>
    <w:rsid w:val="005E2FF0"/>
    <w:rsid w:val="005E32ED"/>
    <w:rsid w:val="005E3B2D"/>
    <w:rsid w:val="005E3CCB"/>
    <w:rsid w:val="005E437C"/>
    <w:rsid w:val="005E473F"/>
    <w:rsid w:val="005E611C"/>
    <w:rsid w:val="005E68BC"/>
    <w:rsid w:val="005E6903"/>
    <w:rsid w:val="005E6A7B"/>
    <w:rsid w:val="005E7220"/>
    <w:rsid w:val="005E7C53"/>
    <w:rsid w:val="005E7D0B"/>
    <w:rsid w:val="005F03C2"/>
    <w:rsid w:val="005F0902"/>
    <w:rsid w:val="005F0D3F"/>
    <w:rsid w:val="005F0E5A"/>
    <w:rsid w:val="005F0EA4"/>
    <w:rsid w:val="005F149C"/>
    <w:rsid w:val="005F175D"/>
    <w:rsid w:val="005F1F3B"/>
    <w:rsid w:val="005F2787"/>
    <w:rsid w:val="005F2F7C"/>
    <w:rsid w:val="005F3A34"/>
    <w:rsid w:val="005F4E5A"/>
    <w:rsid w:val="005F4EC5"/>
    <w:rsid w:val="005F5045"/>
    <w:rsid w:val="005F5611"/>
    <w:rsid w:val="005F5AA0"/>
    <w:rsid w:val="005F64E7"/>
    <w:rsid w:val="005F64F8"/>
    <w:rsid w:val="005F6B00"/>
    <w:rsid w:val="005F6EF0"/>
    <w:rsid w:val="005F729F"/>
    <w:rsid w:val="005F73A4"/>
    <w:rsid w:val="005F73AB"/>
    <w:rsid w:val="005F7425"/>
    <w:rsid w:val="005F7453"/>
    <w:rsid w:val="00600A0E"/>
    <w:rsid w:val="00600D65"/>
    <w:rsid w:val="006011FD"/>
    <w:rsid w:val="00601C8A"/>
    <w:rsid w:val="00602088"/>
    <w:rsid w:val="0060212A"/>
    <w:rsid w:val="0060229A"/>
    <w:rsid w:val="00602949"/>
    <w:rsid w:val="00602C05"/>
    <w:rsid w:val="00603022"/>
    <w:rsid w:val="006038DC"/>
    <w:rsid w:val="00603B61"/>
    <w:rsid w:val="00603C01"/>
    <w:rsid w:val="00603DCB"/>
    <w:rsid w:val="0060438D"/>
    <w:rsid w:val="00604E02"/>
    <w:rsid w:val="0060533A"/>
    <w:rsid w:val="006053F5"/>
    <w:rsid w:val="006070E9"/>
    <w:rsid w:val="006070F6"/>
    <w:rsid w:val="00607175"/>
    <w:rsid w:val="00607455"/>
    <w:rsid w:val="00607580"/>
    <w:rsid w:val="00607A34"/>
    <w:rsid w:val="00610178"/>
    <w:rsid w:val="0061064D"/>
    <w:rsid w:val="00611052"/>
    <w:rsid w:val="00612431"/>
    <w:rsid w:val="0061272C"/>
    <w:rsid w:val="006130E1"/>
    <w:rsid w:val="006131DE"/>
    <w:rsid w:val="00613430"/>
    <w:rsid w:val="00613557"/>
    <w:rsid w:val="00613678"/>
    <w:rsid w:val="006138FF"/>
    <w:rsid w:val="00613F5A"/>
    <w:rsid w:val="00613FAC"/>
    <w:rsid w:val="006140B4"/>
    <w:rsid w:val="006143E6"/>
    <w:rsid w:val="00614477"/>
    <w:rsid w:val="00614F3B"/>
    <w:rsid w:val="00615D8B"/>
    <w:rsid w:val="00615E59"/>
    <w:rsid w:val="0061714B"/>
    <w:rsid w:val="00620264"/>
    <w:rsid w:val="00621D36"/>
    <w:rsid w:val="00622426"/>
    <w:rsid w:val="00623281"/>
    <w:rsid w:val="00623825"/>
    <w:rsid w:val="00623F92"/>
    <w:rsid w:val="00624912"/>
    <w:rsid w:val="00624A02"/>
    <w:rsid w:val="006252E5"/>
    <w:rsid w:val="00625FB2"/>
    <w:rsid w:val="00626293"/>
    <w:rsid w:val="00626769"/>
    <w:rsid w:val="00626BA2"/>
    <w:rsid w:val="00627149"/>
    <w:rsid w:val="006271BB"/>
    <w:rsid w:val="00627CF1"/>
    <w:rsid w:val="00630573"/>
    <w:rsid w:val="00630892"/>
    <w:rsid w:val="00631050"/>
    <w:rsid w:val="00631FEC"/>
    <w:rsid w:val="0063238F"/>
    <w:rsid w:val="0063268D"/>
    <w:rsid w:val="00633680"/>
    <w:rsid w:val="00633A2C"/>
    <w:rsid w:val="00633E17"/>
    <w:rsid w:val="006342FD"/>
    <w:rsid w:val="00634DC8"/>
    <w:rsid w:val="006353E9"/>
    <w:rsid w:val="006356A7"/>
    <w:rsid w:val="00635D96"/>
    <w:rsid w:val="0063621E"/>
    <w:rsid w:val="00636AC6"/>
    <w:rsid w:val="0063723D"/>
    <w:rsid w:val="00637EEB"/>
    <w:rsid w:val="00637FEC"/>
    <w:rsid w:val="006405E6"/>
    <w:rsid w:val="00641147"/>
    <w:rsid w:val="00641337"/>
    <w:rsid w:val="00641500"/>
    <w:rsid w:val="00641BFA"/>
    <w:rsid w:val="00642CA8"/>
    <w:rsid w:val="00643ACC"/>
    <w:rsid w:val="00644A08"/>
    <w:rsid w:val="006451C8"/>
    <w:rsid w:val="006456F0"/>
    <w:rsid w:val="006458BC"/>
    <w:rsid w:val="00645C4F"/>
    <w:rsid w:val="00646A3A"/>
    <w:rsid w:val="006470FB"/>
    <w:rsid w:val="00647A89"/>
    <w:rsid w:val="00647DB8"/>
    <w:rsid w:val="00650504"/>
    <w:rsid w:val="0065081B"/>
    <w:rsid w:val="00650FA6"/>
    <w:rsid w:val="006523E4"/>
    <w:rsid w:val="006524A4"/>
    <w:rsid w:val="006529C4"/>
    <w:rsid w:val="00652F36"/>
    <w:rsid w:val="00654071"/>
    <w:rsid w:val="006550DF"/>
    <w:rsid w:val="006552C1"/>
    <w:rsid w:val="00655A7F"/>
    <w:rsid w:val="00655C8C"/>
    <w:rsid w:val="00655EF4"/>
    <w:rsid w:val="006568E8"/>
    <w:rsid w:val="00657B21"/>
    <w:rsid w:val="0066089E"/>
    <w:rsid w:val="00660AA9"/>
    <w:rsid w:val="0066104D"/>
    <w:rsid w:val="00661AD1"/>
    <w:rsid w:val="00661F04"/>
    <w:rsid w:val="00662B53"/>
    <w:rsid w:val="00662EEC"/>
    <w:rsid w:val="00663A4B"/>
    <w:rsid w:val="00663FF1"/>
    <w:rsid w:val="006644B0"/>
    <w:rsid w:val="00664C11"/>
    <w:rsid w:val="00664C61"/>
    <w:rsid w:val="00664D8C"/>
    <w:rsid w:val="00664EF0"/>
    <w:rsid w:val="00665035"/>
    <w:rsid w:val="00665092"/>
    <w:rsid w:val="00665A5E"/>
    <w:rsid w:val="00665B31"/>
    <w:rsid w:val="006663C1"/>
    <w:rsid w:val="00667962"/>
    <w:rsid w:val="00672195"/>
    <w:rsid w:val="006726F6"/>
    <w:rsid w:val="00672A68"/>
    <w:rsid w:val="00672B86"/>
    <w:rsid w:val="00672FA7"/>
    <w:rsid w:val="00673333"/>
    <w:rsid w:val="00673410"/>
    <w:rsid w:val="00673D83"/>
    <w:rsid w:val="00674A67"/>
    <w:rsid w:val="00674B7A"/>
    <w:rsid w:val="00674CC2"/>
    <w:rsid w:val="00675012"/>
    <w:rsid w:val="006754C1"/>
    <w:rsid w:val="0067554F"/>
    <w:rsid w:val="006757A3"/>
    <w:rsid w:val="00675A17"/>
    <w:rsid w:val="00676643"/>
    <w:rsid w:val="006769D7"/>
    <w:rsid w:val="006777C5"/>
    <w:rsid w:val="006800CB"/>
    <w:rsid w:val="00680930"/>
    <w:rsid w:val="00680D87"/>
    <w:rsid w:val="006811DB"/>
    <w:rsid w:val="006813C6"/>
    <w:rsid w:val="006814BA"/>
    <w:rsid w:val="00682271"/>
    <w:rsid w:val="0068286B"/>
    <w:rsid w:val="00682CB8"/>
    <w:rsid w:val="00682FB0"/>
    <w:rsid w:val="00683152"/>
    <w:rsid w:val="006831C8"/>
    <w:rsid w:val="006839B6"/>
    <w:rsid w:val="00683E55"/>
    <w:rsid w:val="00683F4F"/>
    <w:rsid w:val="00684215"/>
    <w:rsid w:val="0068471A"/>
    <w:rsid w:val="006855FD"/>
    <w:rsid w:val="00685925"/>
    <w:rsid w:val="00685DA8"/>
    <w:rsid w:val="00685F8D"/>
    <w:rsid w:val="006862AE"/>
    <w:rsid w:val="0068637E"/>
    <w:rsid w:val="006864F2"/>
    <w:rsid w:val="006867CE"/>
    <w:rsid w:val="006868B7"/>
    <w:rsid w:val="00687D6C"/>
    <w:rsid w:val="00690117"/>
    <w:rsid w:val="00690371"/>
    <w:rsid w:val="00690377"/>
    <w:rsid w:val="00690E38"/>
    <w:rsid w:val="00690E40"/>
    <w:rsid w:val="0069134B"/>
    <w:rsid w:val="00691374"/>
    <w:rsid w:val="0069173F"/>
    <w:rsid w:val="00692289"/>
    <w:rsid w:val="00692366"/>
    <w:rsid w:val="006926C9"/>
    <w:rsid w:val="006939D2"/>
    <w:rsid w:val="00693E6A"/>
    <w:rsid w:val="00694A04"/>
    <w:rsid w:val="00695732"/>
    <w:rsid w:val="00695CF8"/>
    <w:rsid w:val="00696789"/>
    <w:rsid w:val="00696A1E"/>
    <w:rsid w:val="006974DC"/>
    <w:rsid w:val="00697D31"/>
    <w:rsid w:val="006A00EF"/>
    <w:rsid w:val="006A014E"/>
    <w:rsid w:val="006A0C0E"/>
    <w:rsid w:val="006A13F8"/>
    <w:rsid w:val="006A22BE"/>
    <w:rsid w:val="006A25A6"/>
    <w:rsid w:val="006A28C1"/>
    <w:rsid w:val="006A3050"/>
    <w:rsid w:val="006A3544"/>
    <w:rsid w:val="006A421A"/>
    <w:rsid w:val="006A5488"/>
    <w:rsid w:val="006A551E"/>
    <w:rsid w:val="006A64A4"/>
    <w:rsid w:val="006A6C83"/>
    <w:rsid w:val="006A79B2"/>
    <w:rsid w:val="006A7A63"/>
    <w:rsid w:val="006B005B"/>
    <w:rsid w:val="006B01B3"/>
    <w:rsid w:val="006B0425"/>
    <w:rsid w:val="006B074D"/>
    <w:rsid w:val="006B08EA"/>
    <w:rsid w:val="006B0DFC"/>
    <w:rsid w:val="006B146E"/>
    <w:rsid w:val="006B1CA3"/>
    <w:rsid w:val="006B1F59"/>
    <w:rsid w:val="006B2079"/>
    <w:rsid w:val="006B268F"/>
    <w:rsid w:val="006B2DD5"/>
    <w:rsid w:val="006B306F"/>
    <w:rsid w:val="006B405C"/>
    <w:rsid w:val="006B4F1B"/>
    <w:rsid w:val="006B5993"/>
    <w:rsid w:val="006B5DD4"/>
    <w:rsid w:val="006B6BA5"/>
    <w:rsid w:val="006B70B7"/>
    <w:rsid w:val="006B75CC"/>
    <w:rsid w:val="006B768A"/>
    <w:rsid w:val="006B7F1A"/>
    <w:rsid w:val="006C072D"/>
    <w:rsid w:val="006C08EB"/>
    <w:rsid w:val="006C0F2B"/>
    <w:rsid w:val="006C1410"/>
    <w:rsid w:val="006C1D84"/>
    <w:rsid w:val="006C1FCB"/>
    <w:rsid w:val="006C2160"/>
    <w:rsid w:val="006C23E9"/>
    <w:rsid w:val="006C2B81"/>
    <w:rsid w:val="006C37E9"/>
    <w:rsid w:val="006C3ECA"/>
    <w:rsid w:val="006C435D"/>
    <w:rsid w:val="006C46F4"/>
    <w:rsid w:val="006C563A"/>
    <w:rsid w:val="006C5B46"/>
    <w:rsid w:val="006C5CA4"/>
    <w:rsid w:val="006C5CF7"/>
    <w:rsid w:val="006C5D6E"/>
    <w:rsid w:val="006C60F5"/>
    <w:rsid w:val="006C61F1"/>
    <w:rsid w:val="006C6543"/>
    <w:rsid w:val="006C6CF1"/>
    <w:rsid w:val="006C6D6A"/>
    <w:rsid w:val="006C7492"/>
    <w:rsid w:val="006D0169"/>
    <w:rsid w:val="006D01E7"/>
    <w:rsid w:val="006D04A7"/>
    <w:rsid w:val="006D0639"/>
    <w:rsid w:val="006D094B"/>
    <w:rsid w:val="006D0A66"/>
    <w:rsid w:val="006D2419"/>
    <w:rsid w:val="006D2F93"/>
    <w:rsid w:val="006D3752"/>
    <w:rsid w:val="006D3C35"/>
    <w:rsid w:val="006D3CF4"/>
    <w:rsid w:val="006D43A4"/>
    <w:rsid w:val="006D54FF"/>
    <w:rsid w:val="006D5B1C"/>
    <w:rsid w:val="006D64B2"/>
    <w:rsid w:val="006D7104"/>
    <w:rsid w:val="006D7370"/>
    <w:rsid w:val="006E0080"/>
    <w:rsid w:val="006E0451"/>
    <w:rsid w:val="006E07E4"/>
    <w:rsid w:val="006E0F26"/>
    <w:rsid w:val="006E0F4F"/>
    <w:rsid w:val="006E1C0A"/>
    <w:rsid w:val="006E1C1D"/>
    <w:rsid w:val="006E28E1"/>
    <w:rsid w:val="006E29F9"/>
    <w:rsid w:val="006E2D88"/>
    <w:rsid w:val="006E32D6"/>
    <w:rsid w:val="006E3920"/>
    <w:rsid w:val="006E4623"/>
    <w:rsid w:val="006E5E6A"/>
    <w:rsid w:val="006E6AFE"/>
    <w:rsid w:val="006E7A7F"/>
    <w:rsid w:val="006E7BF0"/>
    <w:rsid w:val="006E7EDB"/>
    <w:rsid w:val="006F033F"/>
    <w:rsid w:val="006F0658"/>
    <w:rsid w:val="006F0AB4"/>
    <w:rsid w:val="006F1013"/>
    <w:rsid w:val="006F13DD"/>
    <w:rsid w:val="006F1583"/>
    <w:rsid w:val="006F1B1F"/>
    <w:rsid w:val="006F1C57"/>
    <w:rsid w:val="006F1DA4"/>
    <w:rsid w:val="006F1FC3"/>
    <w:rsid w:val="006F28AA"/>
    <w:rsid w:val="006F2EA6"/>
    <w:rsid w:val="006F3D62"/>
    <w:rsid w:val="006F3FA0"/>
    <w:rsid w:val="006F41F6"/>
    <w:rsid w:val="006F44AD"/>
    <w:rsid w:val="006F4680"/>
    <w:rsid w:val="006F4AEB"/>
    <w:rsid w:val="006F567F"/>
    <w:rsid w:val="006F5712"/>
    <w:rsid w:val="006F6346"/>
    <w:rsid w:val="006F6DE8"/>
    <w:rsid w:val="006F6F04"/>
    <w:rsid w:val="006F6F9F"/>
    <w:rsid w:val="006F7027"/>
    <w:rsid w:val="006F73DF"/>
    <w:rsid w:val="006F7B7D"/>
    <w:rsid w:val="006F7BDB"/>
    <w:rsid w:val="006F7D2E"/>
    <w:rsid w:val="00700002"/>
    <w:rsid w:val="00700C06"/>
    <w:rsid w:val="007011B7"/>
    <w:rsid w:val="00701C27"/>
    <w:rsid w:val="00701CB2"/>
    <w:rsid w:val="007023B9"/>
    <w:rsid w:val="00703370"/>
    <w:rsid w:val="007037EF"/>
    <w:rsid w:val="00703F31"/>
    <w:rsid w:val="0070522A"/>
    <w:rsid w:val="00705744"/>
    <w:rsid w:val="00705C9A"/>
    <w:rsid w:val="007066E1"/>
    <w:rsid w:val="00706BBC"/>
    <w:rsid w:val="00706D3B"/>
    <w:rsid w:val="00706DDC"/>
    <w:rsid w:val="007072F1"/>
    <w:rsid w:val="00707346"/>
    <w:rsid w:val="00707637"/>
    <w:rsid w:val="00707D97"/>
    <w:rsid w:val="00710035"/>
    <w:rsid w:val="00710146"/>
    <w:rsid w:val="007116CC"/>
    <w:rsid w:val="00711F1F"/>
    <w:rsid w:val="00712A35"/>
    <w:rsid w:val="00713EC2"/>
    <w:rsid w:val="007141CB"/>
    <w:rsid w:val="00714399"/>
    <w:rsid w:val="00714AEE"/>
    <w:rsid w:val="00714B82"/>
    <w:rsid w:val="00714E00"/>
    <w:rsid w:val="00715FB5"/>
    <w:rsid w:val="00716273"/>
    <w:rsid w:val="007163F5"/>
    <w:rsid w:val="00716586"/>
    <w:rsid w:val="00716606"/>
    <w:rsid w:val="00716EDA"/>
    <w:rsid w:val="00717455"/>
    <w:rsid w:val="00717C96"/>
    <w:rsid w:val="00717D31"/>
    <w:rsid w:val="007200DD"/>
    <w:rsid w:val="007205A5"/>
    <w:rsid w:val="0072078A"/>
    <w:rsid w:val="00720CC9"/>
    <w:rsid w:val="0072197D"/>
    <w:rsid w:val="00721A1C"/>
    <w:rsid w:val="00721A38"/>
    <w:rsid w:val="00721D64"/>
    <w:rsid w:val="00721D70"/>
    <w:rsid w:val="0072204A"/>
    <w:rsid w:val="0072265B"/>
    <w:rsid w:val="00723258"/>
    <w:rsid w:val="0072341B"/>
    <w:rsid w:val="007236E3"/>
    <w:rsid w:val="00723D0D"/>
    <w:rsid w:val="00723F5F"/>
    <w:rsid w:val="00724279"/>
    <w:rsid w:val="00724BCD"/>
    <w:rsid w:val="00724E47"/>
    <w:rsid w:val="007252DD"/>
    <w:rsid w:val="00725E64"/>
    <w:rsid w:val="00725E76"/>
    <w:rsid w:val="00726A1F"/>
    <w:rsid w:val="00726D0A"/>
    <w:rsid w:val="00726FA7"/>
    <w:rsid w:val="00731135"/>
    <w:rsid w:val="0073113E"/>
    <w:rsid w:val="0073144A"/>
    <w:rsid w:val="00731F05"/>
    <w:rsid w:val="007325D8"/>
    <w:rsid w:val="00732809"/>
    <w:rsid w:val="00733632"/>
    <w:rsid w:val="00733790"/>
    <w:rsid w:val="0073380E"/>
    <w:rsid w:val="00733A06"/>
    <w:rsid w:val="0073421D"/>
    <w:rsid w:val="00735394"/>
    <w:rsid w:val="00735492"/>
    <w:rsid w:val="00735655"/>
    <w:rsid w:val="007358B8"/>
    <w:rsid w:val="00735F0F"/>
    <w:rsid w:val="00736121"/>
    <w:rsid w:val="00736C6F"/>
    <w:rsid w:val="00736F4D"/>
    <w:rsid w:val="007370F2"/>
    <w:rsid w:val="0073721D"/>
    <w:rsid w:val="007404B7"/>
    <w:rsid w:val="00740839"/>
    <w:rsid w:val="00741083"/>
    <w:rsid w:val="0074172C"/>
    <w:rsid w:val="00741EAC"/>
    <w:rsid w:val="00742A3F"/>
    <w:rsid w:val="00742EDE"/>
    <w:rsid w:val="00743409"/>
    <w:rsid w:val="0074353C"/>
    <w:rsid w:val="00743675"/>
    <w:rsid w:val="00743826"/>
    <w:rsid w:val="00743D32"/>
    <w:rsid w:val="00743DB0"/>
    <w:rsid w:val="007451EC"/>
    <w:rsid w:val="0074570B"/>
    <w:rsid w:val="0074596F"/>
    <w:rsid w:val="00745F35"/>
    <w:rsid w:val="00745F4B"/>
    <w:rsid w:val="00746234"/>
    <w:rsid w:val="00746AB8"/>
    <w:rsid w:val="00746F3C"/>
    <w:rsid w:val="00747031"/>
    <w:rsid w:val="007474A5"/>
    <w:rsid w:val="0074786C"/>
    <w:rsid w:val="00747B67"/>
    <w:rsid w:val="00747CB7"/>
    <w:rsid w:val="00747FAD"/>
    <w:rsid w:val="007508A3"/>
    <w:rsid w:val="007508DA"/>
    <w:rsid w:val="0075106D"/>
    <w:rsid w:val="007517D7"/>
    <w:rsid w:val="00751908"/>
    <w:rsid w:val="00751BE5"/>
    <w:rsid w:val="00751F7A"/>
    <w:rsid w:val="0075217F"/>
    <w:rsid w:val="0075234C"/>
    <w:rsid w:val="007524AD"/>
    <w:rsid w:val="0075284E"/>
    <w:rsid w:val="00752A1A"/>
    <w:rsid w:val="00752D01"/>
    <w:rsid w:val="00753695"/>
    <w:rsid w:val="0075387B"/>
    <w:rsid w:val="007547C0"/>
    <w:rsid w:val="00755199"/>
    <w:rsid w:val="00755C6F"/>
    <w:rsid w:val="00755D8B"/>
    <w:rsid w:val="00756BB6"/>
    <w:rsid w:val="00756DF1"/>
    <w:rsid w:val="00757150"/>
    <w:rsid w:val="0075717C"/>
    <w:rsid w:val="00757AAA"/>
    <w:rsid w:val="00760138"/>
    <w:rsid w:val="00761374"/>
    <w:rsid w:val="007615AD"/>
    <w:rsid w:val="00761609"/>
    <w:rsid w:val="00761841"/>
    <w:rsid w:val="00761AA5"/>
    <w:rsid w:val="00761F09"/>
    <w:rsid w:val="00761FFD"/>
    <w:rsid w:val="0076276F"/>
    <w:rsid w:val="00762EA0"/>
    <w:rsid w:val="00763067"/>
    <w:rsid w:val="0076321D"/>
    <w:rsid w:val="00763A8A"/>
    <w:rsid w:val="00764BBB"/>
    <w:rsid w:val="0076501A"/>
    <w:rsid w:val="007651BD"/>
    <w:rsid w:val="00765372"/>
    <w:rsid w:val="00765A34"/>
    <w:rsid w:val="00765BBD"/>
    <w:rsid w:val="00765BD9"/>
    <w:rsid w:val="00765F49"/>
    <w:rsid w:val="00766D51"/>
    <w:rsid w:val="00766E24"/>
    <w:rsid w:val="007675E4"/>
    <w:rsid w:val="00767668"/>
    <w:rsid w:val="007678EF"/>
    <w:rsid w:val="00770362"/>
    <w:rsid w:val="00770393"/>
    <w:rsid w:val="00770448"/>
    <w:rsid w:val="00770924"/>
    <w:rsid w:val="00770DEB"/>
    <w:rsid w:val="00771228"/>
    <w:rsid w:val="00771545"/>
    <w:rsid w:val="007721F5"/>
    <w:rsid w:val="00772532"/>
    <w:rsid w:val="007729E1"/>
    <w:rsid w:val="00772C3A"/>
    <w:rsid w:val="00773299"/>
    <w:rsid w:val="00773EEC"/>
    <w:rsid w:val="00773F24"/>
    <w:rsid w:val="00775548"/>
    <w:rsid w:val="007756F6"/>
    <w:rsid w:val="0077590D"/>
    <w:rsid w:val="00775BDE"/>
    <w:rsid w:val="00775D01"/>
    <w:rsid w:val="00775EAD"/>
    <w:rsid w:val="00776097"/>
    <w:rsid w:val="007807FC"/>
    <w:rsid w:val="00781037"/>
    <w:rsid w:val="0078103C"/>
    <w:rsid w:val="00781373"/>
    <w:rsid w:val="00781762"/>
    <w:rsid w:val="00781D95"/>
    <w:rsid w:val="00782AA8"/>
    <w:rsid w:val="00783029"/>
    <w:rsid w:val="007831C3"/>
    <w:rsid w:val="0078345F"/>
    <w:rsid w:val="007835CE"/>
    <w:rsid w:val="007836CD"/>
    <w:rsid w:val="00783F4C"/>
    <w:rsid w:val="00784A57"/>
    <w:rsid w:val="00784D8E"/>
    <w:rsid w:val="0078504E"/>
    <w:rsid w:val="00786523"/>
    <w:rsid w:val="0078666C"/>
    <w:rsid w:val="00786A6E"/>
    <w:rsid w:val="00786EFF"/>
    <w:rsid w:val="00786F47"/>
    <w:rsid w:val="00787038"/>
    <w:rsid w:val="007872AE"/>
    <w:rsid w:val="007879F9"/>
    <w:rsid w:val="00787BA6"/>
    <w:rsid w:val="00790F3D"/>
    <w:rsid w:val="007918A9"/>
    <w:rsid w:val="00792C73"/>
    <w:rsid w:val="007937C1"/>
    <w:rsid w:val="00793EA0"/>
    <w:rsid w:val="00793FBF"/>
    <w:rsid w:val="00794B30"/>
    <w:rsid w:val="0079594D"/>
    <w:rsid w:val="00795D8A"/>
    <w:rsid w:val="007960C8"/>
    <w:rsid w:val="00796359"/>
    <w:rsid w:val="007963D2"/>
    <w:rsid w:val="00796A2D"/>
    <w:rsid w:val="00797016"/>
    <w:rsid w:val="007973B2"/>
    <w:rsid w:val="0079773B"/>
    <w:rsid w:val="0079793D"/>
    <w:rsid w:val="007A03EB"/>
    <w:rsid w:val="007A0CEE"/>
    <w:rsid w:val="007A1564"/>
    <w:rsid w:val="007A1773"/>
    <w:rsid w:val="007A1A47"/>
    <w:rsid w:val="007A1ECB"/>
    <w:rsid w:val="007A21EE"/>
    <w:rsid w:val="007A3612"/>
    <w:rsid w:val="007A3C1E"/>
    <w:rsid w:val="007A53DE"/>
    <w:rsid w:val="007A6081"/>
    <w:rsid w:val="007A6666"/>
    <w:rsid w:val="007A6A94"/>
    <w:rsid w:val="007A6FF9"/>
    <w:rsid w:val="007A726D"/>
    <w:rsid w:val="007A7D3B"/>
    <w:rsid w:val="007A7E4F"/>
    <w:rsid w:val="007A7F9A"/>
    <w:rsid w:val="007B007D"/>
    <w:rsid w:val="007B0267"/>
    <w:rsid w:val="007B0326"/>
    <w:rsid w:val="007B03F9"/>
    <w:rsid w:val="007B12D9"/>
    <w:rsid w:val="007B14B1"/>
    <w:rsid w:val="007B150E"/>
    <w:rsid w:val="007B18E1"/>
    <w:rsid w:val="007B1D86"/>
    <w:rsid w:val="007B218A"/>
    <w:rsid w:val="007B2204"/>
    <w:rsid w:val="007B2B5F"/>
    <w:rsid w:val="007B2BD3"/>
    <w:rsid w:val="007B3452"/>
    <w:rsid w:val="007B3720"/>
    <w:rsid w:val="007B3ED2"/>
    <w:rsid w:val="007B3EF6"/>
    <w:rsid w:val="007B4156"/>
    <w:rsid w:val="007B41D9"/>
    <w:rsid w:val="007B424D"/>
    <w:rsid w:val="007B49E1"/>
    <w:rsid w:val="007B4BA9"/>
    <w:rsid w:val="007B574C"/>
    <w:rsid w:val="007B5C30"/>
    <w:rsid w:val="007B622C"/>
    <w:rsid w:val="007B7325"/>
    <w:rsid w:val="007C0229"/>
    <w:rsid w:val="007C02E1"/>
    <w:rsid w:val="007C045C"/>
    <w:rsid w:val="007C11C6"/>
    <w:rsid w:val="007C1826"/>
    <w:rsid w:val="007C1D17"/>
    <w:rsid w:val="007C1F90"/>
    <w:rsid w:val="007C236F"/>
    <w:rsid w:val="007C25A6"/>
    <w:rsid w:val="007C2EDF"/>
    <w:rsid w:val="007C329F"/>
    <w:rsid w:val="007C32A9"/>
    <w:rsid w:val="007C3347"/>
    <w:rsid w:val="007C3886"/>
    <w:rsid w:val="007C4229"/>
    <w:rsid w:val="007C569E"/>
    <w:rsid w:val="007C5E4E"/>
    <w:rsid w:val="007C615D"/>
    <w:rsid w:val="007C6A29"/>
    <w:rsid w:val="007C6CF4"/>
    <w:rsid w:val="007C6FEF"/>
    <w:rsid w:val="007C769B"/>
    <w:rsid w:val="007C7C45"/>
    <w:rsid w:val="007D186C"/>
    <w:rsid w:val="007D21F8"/>
    <w:rsid w:val="007D2829"/>
    <w:rsid w:val="007D2CFD"/>
    <w:rsid w:val="007D2D25"/>
    <w:rsid w:val="007D32A8"/>
    <w:rsid w:val="007D3A2E"/>
    <w:rsid w:val="007D3F7A"/>
    <w:rsid w:val="007D43F0"/>
    <w:rsid w:val="007D4480"/>
    <w:rsid w:val="007D48FF"/>
    <w:rsid w:val="007D4D80"/>
    <w:rsid w:val="007D56CC"/>
    <w:rsid w:val="007D585F"/>
    <w:rsid w:val="007D5A30"/>
    <w:rsid w:val="007D5D18"/>
    <w:rsid w:val="007D61E9"/>
    <w:rsid w:val="007D641E"/>
    <w:rsid w:val="007D70D6"/>
    <w:rsid w:val="007D7178"/>
    <w:rsid w:val="007D71D2"/>
    <w:rsid w:val="007D77FC"/>
    <w:rsid w:val="007D7A1A"/>
    <w:rsid w:val="007D7BDF"/>
    <w:rsid w:val="007D7EAE"/>
    <w:rsid w:val="007E0137"/>
    <w:rsid w:val="007E01F8"/>
    <w:rsid w:val="007E052C"/>
    <w:rsid w:val="007E1230"/>
    <w:rsid w:val="007E1376"/>
    <w:rsid w:val="007E1427"/>
    <w:rsid w:val="007E1B24"/>
    <w:rsid w:val="007E1CC9"/>
    <w:rsid w:val="007E1F39"/>
    <w:rsid w:val="007E22F5"/>
    <w:rsid w:val="007E232D"/>
    <w:rsid w:val="007E25E4"/>
    <w:rsid w:val="007E299C"/>
    <w:rsid w:val="007E39D3"/>
    <w:rsid w:val="007E3D08"/>
    <w:rsid w:val="007E48BF"/>
    <w:rsid w:val="007E4DF0"/>
    <w:rsid w:val="007E5142"/>
    <w:rsid w:val="007E52D0"/>
    <w:rsid w:val="007E5439"/>
    <w:rsid w:val="007E5CFA"/>
    <w:rsid w:val="007E5EA0"/>
    <w:rsid w:val="007E606E"/>
    <w:rsid w:val="007E6986"/>
    <w:rsid w:val="007E6D65"/>
    <w:rsid w:val="007E6EC3"/>
    <w:rsid w:val="007E77A0"/>
    <w:rsid w:val="007F0B2B"/>
    <w:rsid w:val="007F0B9B"/>
    <w:rsid w:val="007F0BCE"/>
    <w:rsid w:val="007F0D0D"/>
    <w:rsid w:val="007F17AD"/>
    <w:rsid w:val="007F1920"/>
    <w:rsid w:val="007F1EF1"/>
    <w:rsid w:val="007F300F"/>
    <w:rsid w:val="007F364D"/>
    <w:rsid w:val="007F4399"/>
    <w:rsid w:val="007F4CA3"/>
    <w:rsid w:val="007F5812"/>
    <w:rsid w:val="007F5C5E"/>
    <w:rsid w:val="007F5E84"/>
    <w:rsid w:val="007F5EA5"/>
    <w:rsid w:val="007F6345"/>
    <w:rsid w:val="007F6569"/>
    <w:rsid w:val="007F659C"/>
    <w:rsid w:val="007F67F6"/>
    <w:rsid w:val="007F765D"/>
    <w:rsid w:val="007F7A66"/>
    <w:rsid w:val="007F7C83"/>
    <w:rsid w:val="00800EB0"/>
    <w:rsid w:val="008021FE"/>
    <w:rsid w:val="00802391"/>
    <w:rsid w:val="0080263E"/>
    <w:rsid w:val="00802813"/>
    <w:rsid w:val="008028A2"/>
    <w:rsid w:val="00802BD4"/>
    <w:rsid w:val="00802CDA"/>
    <w:rsid w:val="008037C5"/>
    <w:rsid w:val="00804266"/>
    <w:rsid w:val="0080468E"/>
    <w:rsid w:val="00805885"/>
    <w:rsid w:val="008063A4"/>
    <w:rsid w:val="008063A5"/>
    <w:rsid w:val="0080690D"/>
    <w:rsid w:val="00806CA7"/>
    <w:rsid w:val="008078E9"/>
    <w:rsid w:val="00810113"/>
    <w:rsid w:val="0081080A"/>
    <w:rsid w:val="0081099B"/>
    <w:rsid w:val="00810FFD"/>
    <w:rsid w:val="00811329"/>
    <w:rsid w:val="00811630"/>
    <w:rsid w:val="008118AF"/>
    <w:rsid w:val="00812142"/>
    <w:rsid w:val="008126C4"/>
    <w:rsid w:val="0081291C"/>
    <w:rsid w:val="00812DA7"/>
    <w:rsid w:val="00812E44"/>
    <w:rsid w:val="00813674"/>
    <w:rsid w:val="0081394E"/>
    <w:rsid w:val="008141A3"/>
    <w:rsid w:val="008141FE"/>
    <w:rsid w:val="008149B1"/>
    <w:rsid w:val="00814A7F"/>
    <w:rsid w:val="00814ACA"/>
    <w:rsid w:val="00814D4C"/>
    <w:rsid w:val="00814F46"/>
    <w:rsid w:val="00814F55"/>
    <w:rsid w:val="008157C5"/>
    <w:rsid w:val="00815BDD"/>
    <w:rsid w:val="00815FC5"/>
    <w:rsid w:val="00816183"/>
    <w:rsid w:val="008163E8"/>
    <w:rsid w:val="00816DC0"/>
    <w:rsid w:val="008170E6"/>
    <w:rsid w:val="00817B61"/>
    <w:rsid w:val="0082013B"/>
    <w:rsid w:val="0082030E"/>
    <w:rsid w:val="008203C2"/>
    <w:rsid w:val="00820C64"/>
    <w:rsid w:val="00820C6E"/>
    <w:rsid w:val="00821383"/>
    <w:rsid w:val="0082192A"/>
    <w:rsid w:val="00821B55"/>
    <w:rsid w:val="00821E3F"/>
    <w:rsid w:val="008227C8"/>
    <w:rsid w:val="008230BF"/>
    <w:rsid w:val="0082334C"/>
    <w:rsid w:val="00823D15"/>
    <w:rsid w:val="00823FF0"/>
    <w:rsid w:val="0082400E"/>
    <w:rsid w:val="00824948"/>
    <w:rsid w:val="00824CBC"/>
    <w:rsid w:val="00824D3F"/>
    <w:rsid w:val="00825018"/>
    <w:rsid w:val="008267B2"/>
    <w:rsid w:val="00826D92"/>
    <w:rsid w:val="00827039"/>
    <w:rsid w:val="00827550"/>
    <w:rsid w:val="00827B04"/>
    <w:rsid w:val="008308C1"/>
    <w:rsid w:val="00830AF8"/>
    <w:rsid w:val="00830E8C"/>
    <w:rsid w:val="00830F1E"/>
    <w:rsid w:val="00831194"/>
    <w:rsid w:val="0083127F"/>
    <w:rsid w:val="0083146E"/>
    <w:rsid w:val="00831778"/>
    <w:rsid w:val="00831844"/>
    <w:rsid w:val="00831EF1"/>
    <w:rsid w:val="00832223"/>
    <w:rsid w:val="00832FE9"/>
    <w:rsid w:val="008330E2"/>
    <w:rsid w:val="0083322B"/>
    <w:rsid w:val="008337B1"/>
    <w:rsid w:val="00833B5E"/>
    <w:rsid w:val="00834C38"/>
    <w:rsid w:val="00834CC7"/>
    <w:rsid w:val="00834CE1"/>
    <w:rsid w:val="00835520"/>
    <w:rsid w:val="00835774"/>
    <w:rsid w:val="0083678B"/>
    <w:rsid w:val="008369D9"/>
    <w:rsid w:val="0083712C"/>
    <w:rsid w:val="008375DC"/>
    <w:rsid w:val="008403BF"/>
    <w:rsid w:val="00840DE2"/>
    <w:rsid w:val="00840FA2"/>
    <w:rsid w:val="00841047"/>
    <w:rsid w:val="00841275"/>
    <w:rsid w:val="00842191"/>
    <w:rsid w:val="00842C82"/>
    <w:rsid w:val="0084323F"/>
    <w:rsid w:val="00843421"/>
    <w:rsid w:val="00843613"/>
    <w:rsid w:val="0084373A"/>
    <w:rsid w:val="0084387F"/>
    <w:rsid w:val="008439EA"/>
    <w:rsid w:val="00844FB6"/>
    <w:rsid w:val="00845983"/>
    <w:rsid w:val="00845AC0"/>
    <w:rsid w:val="00846120"/>
    <w:rsid w:val="008463DC"/>
    <w:rsid w:val="00846415"/>
    <w:rsid w:val="00846583"/>
    <w:rsid w:val="00847542"/>
    <w:rsid w:val="008477C0"/>
    <w:rsid w:val="0084784A"/>
    <w:rsid w:val="00847DFF"/>
    <w:rsid w:val="00850276"/>
    <w:rsid w:val="00850B25"/>
    <w:rsid w:val="00850B53"/>
    <w:rsid w:val="00850BF5"/>
    <w:rsid w:val="00851349"/>
    <w:rsid w:val="00851E86"/>
    <w:rsid w:val="00851F84"/>
    <w:rsid w:val="00852051"/>
    <w:rsid w:val="0085266A"/>
    <w:rsid w:val="008526DD"/>
    <w:rsid w:val="00852A1C"/>
    <w:rsid w:val="00852AF4"/>
    <w:rsid w:val="008535F1"/>
    <w:rsid w:val="0085394E"/>
    <w:rsid w:val="00853A29"/>
    <w:rsid w:val="00853A31"/>
    <w:rsid w:val="00853C50"/>
    <w:rsid w:val="00854A13"/>
    <w:rsid w:val="00854B95"/>
    <w:rsid w:val="0085529F"/>
    <w:rsid w:val="0085574A"/>
    <w:rsid w:val="00855FBD"/>
    <w:rsid w:val="00856146"/>
    <w:rsid w:val="008568C7"/>
    <w:rsid w:val="00856B1B"/>
    <w:rsid w:val="00856FAC"/>
    <w:rsid w:val="00857636"/>
    <w:rsid w:val="008576E3"/>
    <w:rsid w:val="0086025B"/>
    <w:rsid w:val="0086065E"/>
    <w:rsid w:val="0086089C"/>
    <w:rsid w:val="008608C9"/>
    <w:rsid w:val="00860F81"/>
    <w:rsid w:val="00861D95"/>
    <w:rsid w:val="008623AB"/>
    <w:rsid w:val="00862763"/>
    <w:rsid w:val="00862D49"/>
    <w:rsid w:val="00863379"/>
    <w:rsid w:val="0086354F"/>
    <w:rsid w:val="008642D2"/>
    <w:rsid w:val="00864B5B"/>
    <w:rsid w:val="00865782"/>
    <w:rsid w:val="00865A06"/>
    <w:rsid w:val="00865B57"/>
    <w:rsid w:val="00865F2E"/>
    <w:rsid w:val="00866002"/>
    <w:rsid w:val="00866198"/>
    <w:rsid w:val="00866677"/>
    <w:rsid w:val="0086696D"/>
    <w:rsid w:val="008669E5"/>
    <w:rsid w:val="00866A0E"/>
    <w:rsid w:val="00867539"/>
    <w:rsid w:val="00867A16"/>
    <w:rsid w:val="00867A8A"/>
    <w:rsid w:val="00867FCE"/>
    <w:rsid w:val="00870282"/>
    <w:rsid w:val="008705C8"/>
    <w:rsid w:val="0087079B"/>
    <w:rsid w:val="00870920"/>
    <w:rsid w:val="00870AC0"/>
    <w:rsid w:val="00870AC3"/>
    <w:rsid w:val="00871977"/>
    <w:rsid w:val="00871AB3"/>
    <w:rsid w:val="00871F40"/>
    <w:rsid w:val="00872050"/>
    <w:rsid w:val="0087216C"/>
    <w:rsid w:val="0087321A"/>
    <w:rsid w:val="00873B12"/>
    <w:rsid w:val="0087445A"/>
    <w:rsid w:val="00874633"/>
    <w:rsid w:val="00874713"/>
    <w:rsid w:val="008748ED"/>
    <w:rsid w:val="00874BE4"/>
    <w:rsid w:val="00875B9D"/>
    <w:rsid w:val="00875E85"/>
    <w:rsid w:val="0087636D"/>
    <w:rsid w:val="008768B1"/>
    <w:rsid w:val="0087696D"/>
    <w:rsid w:val="0087795B"/>
    <w:rsid w:val="00880607"/>
    <w:rsid w:val="00880A2B"/>
    <w:rsid w:val="00881586"/>
    <w:rsid w:val="00881750"/>
    <w:rsid w:val="00882176"/>
    <w:rsid w:val="00883212"/>
    <w:rsid w:val="0088381B"/>
    <w:rsid w:val="008841D8"/>
    <w:rsid w:val="00884E61"/>
    <w:rsid w:val="00884F75"/>
    <w:rsid w:val="0088557D"/>
    <w:rsid w:val="0088589D"/>
    <w:rsid w:val="00885A4B"/>
    <w:rsid w:val="00885EBF"/>
    <w:rsid w:val="008860E7"/>
    <w:rsid w:val="008866A6"/>
    <w:rsid w:val="0088676C"/>
    <w:rsid w:val="00886C03"/>
    <w:rsid w:val="008872EB"/>
    <w:rsid w:val="0088776F"/>
    <w:rsid w:val="00890051"/>
    <w:rsid w:val="00890983"/>
    <w:rsid w:val="008914A7"/>
    <w:rsid w:val="0089179C"/>
    <w:rsid w:val="00891F8D"/>
    <w:rsid w:val="00892B36"/>
    <w:rsid w:val="00893231"/>
    <w:rsid w:val="00893A7A"/>
    <w:rsid w:val="00893DDD"/>
    <w:rsid w:val="0089475E"/>
    <w:rsid w:val="0089484C"/>
    <w:rsid w:val="0089487A"/>
    <w:rsid w:val="00895CBD"/>
    <w:rsid w:val="008972AB"/>
    <w:rsid w:val="00897B3F"/>
    <w:rsid w:val="008A04AD"/>
    <w:rsid w:val="008A0989"/>
    <w:rsid w:val="008A0A7C"/>
    <w:rsid w:val="008A0B6E"/>
    <w:rsid w:val="008A0C6A"/>
    <w:rsid w:val="008A11BE"/>
    <w:rsid w:val="008A1332"/>
    <w:rsid w:val="008A1591"/>
    <w:rsid w:val="008A1BD5"/>
    <w:rsid w:val="008A1D1F"/>
    <w:rsid w:val="008A1F98"/>
    <w:rsid w:val="008A2064"/>
    <w:rsid w:val="008A2746"/>
    <w:rsid w:val="008A2DB7"/>
    <w:rsid w:val="008A37D6"/>
    <w:rsid w:val="008A3C1C"/>
    <w:rsid w:val="008A46A8"/>
    <w:rsid w:val="008A46CE"/>
    <w:rsid w:val="008A5569"/>
    <w:rsid w:val="008A5964"/>
    <w:rsid w:val="008A679F"/>
    <w:rsid w:val="008A6BFD"/>
    <w:rsid w:val="008A6C38"/>
    <w:rsid w:val="008A7256"/>
    <w:rsid w:val="008A7379"/>
    <w:rsid w:val="008A7476"/>
    <w:rsid w:val="008A7E2C"/>
    <w:rsid w:val="008B0551"/>
    <w:rsid w:val="008B17AD"/>
    <w:rsid w:val="008B180A"/>
    <w:rsid w:val="008B1C9D"/>
    <w:rsid w:val="008B1C9E"/>
    <w:rsid w:val="008B1CD8"/>
    <w:rsid w:val="008B205E"/>
    <w:rsid w:val="008B225C"/>
    <w:rsid w:val="008B24E8"/>
    <w:rsid w:val="008B2750"/>
    <w:rsid w:val="008B2AE4"/>
    <w:rsid w:val="008B3304"/>
    <w:rsid w:val="008B41EC"/>
    <w:rsid w:val="008B6193"/>
    <w:rsid w:val="008B6549"/>
    <w:rsid w:val="008B761B"/>
    <w:rsid w:val="008B76D4"/>
    <w:rsid w:val="008B772E"/>
    <w:rsid w:val="008B77E6"/>
    <w:rsid w:val="008B7845"/>
    <w:rsid w:val="008C0136"/>
    <w:rsid w:val="008C017F"/>
    <w:rsid w:val="008C03B7"/>
    <w:rsid w:val="008C0A9D"/>
    <w:rsid w:val="008C0CCE"/>
    <w:rsid w:val="008C1275"/>
    <w:rsid w:val="008C152E"/>
    <w:rsid w:val="008C1BB3"/>
    <w:rsid w:val="008C2A6E"/>
    <w:rsid w:val="008C2B49"/>
    <w:rsid w:val="008C425C"/>
    <w:rsid w:val="008C479C"/>
    <w:rsid w:val="008C4FA9"/>
    <w:rsid w:val="008C5151"/>
    <w:rsid w:val="008C53B3"/>
    <w:rsid w:val="008C5551"/>
    <w:rsid w:val="008C6159"/>
    <w:rsid w:val="008C6E5E"/>
    <w:rsid w:val="008C749B"/>
    <w:rsid w:val="008C7AD7"/>
    <w:rsid w:val="008C7B22"/>
    <w:rsid w:val="008D010D"/>
    <w:rsid w:val="008D014A"/>
    <w:rsid w:val="008D047F"/>
    <w:rsid w:val="008D059E"/>
    <w:rsid w:val="008D12FF"/>
    <w:rsid w:val="008D14E8"/>
    <w:rsid w:val="008D157C"/>
    <w:rsid w:val="008D25E8"/>
    <w:rsid w:val="008D3649"/>
    <w:rsid w:val="008D3C89"/>
    <w:rsid w:val="008D3E84"/>
    <w:rsid w:val="008D4294"/>
    <w:rsid w:val="008D4743"/>
    <w:rsid w:val="008D48F3"/>
    <w:rsid w:val="008D4B17"/>
    <w:rsid w:val="008D4C54"/>
    <w:rsid w:val="008D4D18"/>
    <w:rsid w:val="008D4D23"/>
    <w:rsid w:val="008D4E76"/>
    <w:rsid w:val="008D5295"/>
    <w:rsid w:val="008D654F"/>
    <w:rsid w:val="008D6B85"/>
    <w:rsid w:val="008D6DA4"/>
    <w:rsid w:val="008D774D"/>
    <w:rsid w:val="008D7ABE"/>
    <w:rsid w:val="008D7ED9"/>
    <w:rsid w:val="008E017B"/>
    <w:rsid w:val="008E03B8"/>
    <w:rsid w:val="008E05B4"/>
    <w:rsid w:val="008E07B7"/>
    <w:rsid w:val="008E1139"/>
    <w:rsid w:val="008E12A3"/>
    <w:rsid w:val="008E15DA"/>
    <w:rsid w:val="008E1A62"/>
    <w:rsid w:val="008E2615"/>
    <w:rsid w:val="008E29A4"/>
    <w:rsid w:val="008E2B2B"/>
    <w:rsid w:val="008E2CC9"/>
    <w:rsid w:val="008E3237"/>
    <w:rsid w:val="008E3B6F"/>
    <w:rsid w:val="008E40E2"/>
    <w:rsid w:val="008E4360"/>
    <w:rsid w:val="008E44C0"/>
    <w:rsid w:val="008E483A"/>
    <w:rsid w:val="008E4DF3"/>
    <w:rsid w:val="008E580F"/>
    <w:rsid w:val="008E59D4"/>
    <w:rsid w:val="008E60CF"/>
    <w:rsid w:val="008E658C"/>
    <w:rsid w:val="008E678C"/>
    <w:rsid w:val="008E75CF"/>
    <w:rsid w:val="008E79FB"/>
    <w:rsid w:val="008E7F55"/>
    <w:rsid w:val="008F0BFB"/>
    <w:rsid w:val="008F0F36"/>
    <w:rsid w:val="008F17A7"/>
    <w:rsid w:val="008F250E"/>
    <w:rsid w:val="008F2531"/>
    <w:rsid w:val="008F289A"/>
    <w:rsid w:val="008F37E2"/>
    <w:rsid w:val="008F38BB"/>
    <w:rsid w:val="008F3F74"/>
    <w:rsid w:val="008F3F7B"/>
    <w:rsid w:val="008F42B5"/>
    <w:rsid w:val="008F4C6E"/>
    <w:rsid w:val="008F5924"/>
    <w:rsid w:val="008F5E62"/>
    <w:rsid w:val="008F67A0"/>
    <w:rsid w:val="008F688C"/>
    <w:rsid w:val="008F6B3B"/>
    <w:rsid w:val="008F6BBA"/>
    <w:rsid w:val="008F6CE9"/>
    <w:rsid w:val="008F7159"/>
    <w:rsid w:val="008F771D"/>
    <w:rsid w:val="008F7AB6"/>
    <w:rsid w:val="008F7BFC"/>
    <w:rsid w:val="009000C5"/>
    <w:rsid w:val="009001F0"/>
    <w:rsid w:val="00900206"/>
    <w:rsid w:val="00900719"/>
    <w:rsid w:val="00900728"/>
    <w:rsid w:val="00900AF1"/>
    <w:rsid w:val="00900F94"/>
    <w:rsid w:val="0090155B"/>
    <w:rsid w:val="009015DA"/>
    <w:rsid w:val="0090207B"/>
    <w:rsid w:val="00902EEE"/>
    <w:rsid w:val="0090382C"/>
    <w:rsid w:val="00903B0C"/>
    <w:rsid w:val="00903CDA"/>
    <w:rsid w:val="00904000"/>
    <w:rsid w:val="00904489"/>
    <w:rsid w:val="0090453A"/>
    <w:rsid w:val="009047D8"/>
    <w:rsid w:val="00904940"/>
    <w:rsid w:val="00905BB0"/>
    <w:rsid w:val="009065F2"/>
    <w:rsid w:val="00906F3D"/>
    <w:rsid w:val="00907420"/>
    <w:rsid w:val="00907D30"/>
    <w:rsid w:val="00907E86"/>
    <w:rsid w:val="009104D2"/>
    <w:rsid w:val="00910598"/>
    <w:rsid w:val="0091091D"/>
    <w:rsid w:val="00911674"/>
    <w:rsid w:val="0091203E"/>
    <w:rsid w:val="00912F49"/>
    <w:rsid w:val="00913101"/>
    <w:rsid w:val="009137CF"/>
    <w:rsid w:val="0091424F"/>
    <w:rsid w:val="009142B9"/>
    <w:rsid w:val="0091441C"/>
    <w:rsid w:val="00914928"/>
    <w:rsid w:val="0091493F"/>
    <w:rsid w:val="00915086"/>
    <w:rsid w:val="00915401"/>
    <w:rsid w:val="0091571F"/>
    <w:rsid w:val="0091594D"/>
    <w:rsid w:val="00916A72"/>
    <w:rsid w:val="00916B80"/>
    <w:rsid w:val="00916CFD"/>
    <w:rsid w:val="00916E03"/>
    <w:rsid w:val="00917DA8"/>
    <w:rsid w:val="00917F38"/>
    <w:rsid w:val="00920B22"/>
    <w:rsid w:val="00921A0C"/>
    <w:rsid w:val="00921B4C"/>
    <w:rsid w:val="00922269"/>
    <w:rsid w:val="00922408"/>
    <w:rsid w:val="00922A28"/>
    <w:rsid w:val="0092347A"/>
    <w:rsid w:val="00923CB2"/>
    <w:rsid w:val="00923F55"/>
    <w:rsid w:val="0092415C"/>
    <w:rsid w:val="009248BD"/>
    <w:rsid w:val="00924AD3"/>
    <w:rsid w:val="0092555D"/>
    <w:rsid w:val="0092560F"/>
    <w:rsid w:val="009256A5"/>
    <w:rsid w:val="009262D4"/>
    <w:rsid w:val="0092660E"/>
    <w:rsid w:val="009268FE"/>
    <w:rsid w:val="00926D44"/>
    <w:rsid w:val="00926DC3"/>
    <w:rsid w:val="00927403"/>
    <w:rsid w:val="0092789A"/>
    <w:rsid w:val="00927D2E"/>
    <w:rsid w:val="00930247"/>
    <w:rsid w:val="00930C5B"/>
    <w:rsid w:val="0093107C"/>
    <w:rsid w:val="0093160F"/>
    <w:rsid w:val="0093165E"/>
    <w:rsid w:val="009316B0"/>
    <w:rsid w:val="00932236"/>
    <w:rsid w:val="00932658"/>
    <w:rsid w:val="0093320F"/>
    <w:rsid w:val="009338AB"/>
    <w:rsid w:val="00933AA0"/>
    <w:rsid w:val="00933F56"/>
    <w:rsid w:val="009345FE"/>
    <w:rsid w:val="0093468E"/>
    <w:rsid w:val="00934810"/>
    <w:rsid w:val="00934C2E"/>
    <w:rsid w:val="00934D1F"/>
    <w:rsid w:val="0093501F"/>
    <w:rsid w:val="00935337"/>
    <w:rsid w:val="00935C19"/>
    <w:rsid w:val="00935CD6"/>
    <w:rsid w:val="009372EF"/>
    <w:rsid w:val="0093744C"/>
    <w:rsid w:val="0093788A"/>
    <w:rsid w:val="00937E7E"/>
    <w:rsid w:val="009406D0"/>
    <w:rsid w:val="009406D7"/>
    <w:rsid w:val="00940C16"/>
    <w:rsid w:val="00940CB7"/>
    <w:rsid w:val="00940EE6"/>
    <w:rsid w:val="0094100C"/>
    <w:rsid w:val="0094139F"/>
    <w:rsid w:val="00941C5D"/>
    <w:rsid w:val="009425A3"/>
    <w:rsid w:val="0094280C"/>
    <w:rsid w:val="009428CF"/>
    <w:rsid w:val="00942DA5"/>
    <w:rsid w:val="00942FF7"/>
    <w:rsid w:val="009433D3"/>
    <w:rsid w:val="00944237"/>
    <w:rsid w:val="00944964"/>
    <w:rsid w:val="00944B70"/>
    <w:rsid w:val="00944C3C"/>
    <w:rsid w:val="0094515B"/>
    <w:rsid w:val="0094520F"/>
    <w:rsid w:val="00946141"/>
    <w:rsid w:val="00946AFC"/>
    <w:rsid w:val="00946C2A"/>
    <w:rsid w:val="0094798B"/>
    <w:rsid w:val="009479FC"/>
    <w:rsid w:val="00947A21"/>
    <w:rsid w:val="00947A5A"/>
    <w:rsid w:val="0095036E"/>
    <w:rsid w:val="00950709"/>
    <w:rsid w:val="00950A05"/>
    <w:rsid w:val="00950D4C"/>
    <w:rsid w:val="0095171B"/>
    <w:rsid w:val="00951984"/>
    <w:rsid w:val="00951B96"/>
    <w:rsid w:val="00951CA5"/>
    <w:rsid w:val="009529DB"/>
    <w:rsid w:val="00952E42"/>
    <w:rsid w:val="00952F6B"/>
    <w:rsid w:val="00953392"/>
    <w:rsid w:val="0095357C"/>
    <w:rsid w:val="009538B4"/>
    <w:rsid w:val="00953A8D"/>
    <w:rsid w:val="00953BE6"/>
    <w:rsid w:val="00953CF8"/>
    <w:rsid w:val="00954013"/>
    <w:rsid w:val="009545E9"/>
    <w:rsid w:val="00956556"/>
    <w:rsid w:val="00956AC0"/>
    <w:rsid w:val="00956CC5"/>
    <w:rsid w:val="00956FB5"/>
    <w:rsid w:val="00956FE4"/>
    <w:rsid w:val="00957D6F"/>
    <w:rsid w:val="009608A1"/>
    <w:rsid w:val="00960A89"/>
    <w:rsid w:val="00961BE6"/>
    <w:rsid w:val="00962182"/>
    <w:rsid w:val="00962B16"/>
    <w:rsid w:val="00962CAE"/>
    <w:rsid w:val="00962CC7"/>
    <w:rsid w:val="00963306"/>
    <w:rsid w:val="009641D0"/>
    <w:rsid w:val="00964284"/>
    <w:rsid w:val="0096480C"/>
    <w:rsid w:val="00964AF6"/>
    <w:rsid w:val="0096536E"/>
    <w:rsid w:val="0096585D"/>
    <w:rsid w:val="0096680A"/>
    <w:rsid w:val="0096775F"/>
    <w:rsid w:val="009678F9"/>
    <w:rsid w:val="00967D03"/>
    <w:rsid w:val="00967D71"/>
    <w:rsid w:val="0097025F"/>
    <w:rsid w:val="009704D9"/>
    <w:rsid w:val="009708D8"/>
    <w:rsid w:val="00970967"/>
    <w:rsid w:val="009714C9"/>
    <w:rsid w:val="00971517"/>
    <w:rsid w:val="009717EB"/>
    <w:rsid w:val="00971DF8"/>
    <w:rsid w:val="00971F88"/>
    <w:rsid w:val="00971FC7"/>
    <w:rsid w:val="009721F0"/>
    <w:rsid w:val="00973029"/>
    <w:rsid w:val="00973B56"/>
    <w:rsid w:val="009744D4"/>
    <w:rsid w:val="0097508F"/>
    <w:rsid w:val="0097566C"/>
    <w:rsid w:val="009757AC"/>
    <w:rsid w:val="00976279"/>
    <w:rsid w:val="00976400"/>
    <w:rsid w:val="0097645D"/>
    <w:rsid w:val="009765B4"/>
    <w:rsid w:val="00976FA2"/>
    <w:rsid w:val="00976FB5"/>
    <w:rsid w:val="009770E9"/>
    <w:rsid w:val="00977E40"/>
    <w:rsid w:val="00980031"/>
    <w:rsid w:val="009800BE"/>
    <w:rsid w:val="00980716"/>
    <w:rsid w:val="0098116D"/>
    <w:rsid w:val="00981580"/>
    <w:rsid w:val="0098158E"/>
    <w:rsid w:val="00981DD2"/>
    <w:rsid w:val="00981FFC"/>
    <w:rsid w:val="00982094"/>
    <w:rsid w:val="009836E1"/>
    <w:rsid w:val="00983AA7"/>
    <w:rsid w:val="00983BCF"/>
    <w:rsid w:val="00984B98"/>
    <w:rsid w:val="00985024"/>
    <w:rsid w:val="00985976"/>
    <w:rsid w:val="00985B71"/>
    <w:rsid w:val="00986C9E"/>
    <w:rsid w:val="00986D35"/>
    <w:rsid w:val="00987392"/>
    <w:rsid w:val="00987AD2"/>
    <w:rsid w:val="0099051F"/>
    <w:rsid w:val="0099084C"/>
    <w:rsid w:val="00990979"/>
    <w:rsid w:val="00990A07"/>
    <w:rsid w:val="009913D4"/>
    <w:rsid w:val="009916DB"/>
    <w:rsid w:val="00992A3C"/>
    <w:rsid w:val="00992F4A"/>
    <w:rsid w:val="00993424"/>
    <w:rsid w:val="00993C1F"/>
    <w:rsid w:val="00993E08"/>
    <w:rsid w:val="00993F44"/>
    <w:rsid w:val="009940D9"/>
    <w:rsid w:val="00994848"/>
    <w:rsid w:val="00995643"/>
    <w:rsid w:val="0099583A"/>
    <w:rsid w:val="00996107"/>
    <w:rsid w:val="00996512"/>
    <w:rsid w:val="0099652D"/>
    <w:rsid w:val="00996EB7"/>
    <w:rsid w:val="00996FE5"/>
    <w:rsid w:val="009974DD"/>
    <w:rsid w:val="009974EA"/>
    <w:rsid w:val="00997ACA"/>
    <w:rsid w:val="00997DEB"/>
    <w:rsid w:val="009A00D5"/>
    <w:rsid w:val="009A05A1"/>
    <w:rsid w:val="009A165E"/>
    <w:rsid w:val="009A3132"/>
    <w:rsid w:val="009A366F"/>
    <w:rsid w:val="009A3747"/>
    <w:rsid w:val="009A374C"/>
    <w:rsid w:val="009A3959"/>
    <w:rsid w:val="009A3AE0"/>
    <w:rsid w:val="009A4691"/>
    <w:rsid w:val="009A46B4"/>
    <w:rsid w:val="009A4EA4"/>
    <w:rsid w:val="009A5004"/>
    <w:rsid w:val="009A5B62"/>
    <w:rsid w:val="009A61EB"/>
    <w:rsid w:val="009A63FA"/>
    <w:rsid w:val="009A728B"/>
    <w:rsid w:val="009A7687"/>
    <w:rsid w:val="009A7DEB"/>
    <w:rsid w:val="009B0701"/>
    <w:rsid w:val="009B07FD"/>
    <w:rsid w:val="009B0D82"/>
    <w:rsid w:val="009B0D87"/>
    <w:rsid w:val="009B0FD5"/>
    <w:rsid w:val="009B1FE9"/>
    <w:rsid w:val="009B210D"/>
    <w:rsid w:val="009B2178"/>
    <w:rsid w:val="009B2BDE"/>
    <w:rsid w:val="009B2DFD"/>
    <w:rsid w:val="009B2E8F"/>
    <w:rsid w:val="009B3207"/>
    <w:rsid w:val="009B35B1"/>
    <w:rsid w:val="009B396F"/>
    <w:rsid w:val="009B3CB2"/>
    <w:rsid w:val="009B3CEE"/>
    <w:rsid w:val="009B3D4A"/>
    <w:rsid w:val="009B4841"/>
    <w:rsid w:val="009B4AE7"/>
    <w:rsid w:val="009B548A"/>
    <w:rsid w:val="009B5C04"/>
    <w:rsid w:val="009B5E6A"/>
    <w:rsid w:val="009B5F7E"/>
    <w:rsid w:val="009B6076"/>
    <w:rsid w:val="009B61A7"/>
    <w:rsid w:val="009B69B1"/>
    <w:rsid w:val="009B6C5E"/>
    <w:rsid w:val="009B757E"/>
    <w:rsid w:val="009B77E1"/>
    <w:rsid w:val="009B7803"/>
    <w:rsid w:val="009B7E45"/>
    <w:rsid w:val="009C0917"/>
    <w:rsid w:val="009C0D57"/>
    <w:rsid w:val="009C0F72"/>
    <w:rsid w:val="009C1203"/>
    <w:rsid w:val="009C16A5"/>
    <w:rsid w:val="009C1CDF"/>
    <w:rsid w:val="009C1EF9"/>
    <w:rsid w:val="009C25FC"/>
    <w:rsid w:val="009C2EE0"/>
    <w:rsid w:val="009C357A"/>
    <w:rsid w:val="009C35A6"/>
    <w:rsid w:val="009C3793"/>
    <w:rsid w:val="009C3B38"/>
    <w:rsid w:val="009C41A6"/>
    <w:rsid w:val="009C4875"/>
    <w:rsid w:val="009C48F0"/>
    <w:rsid w:val="009C49D6"/>
    <w:rsid w:val="009C4C67"/>
    <w:rsid w:val="009C5B3B"/>
    <w:rsid w:val="009C61E4"/>
    <w:rsid w:val="009C64AA"/>
    <w:rsid w:val="009C73AF"/>
    <w:rsid w:val="009C7962"/>
    <w:rsid w:val="009C7DEC"/>
    <w:rsid w:val="009D02CC"/>
    <w:rsid w:val="009D05C9"/>
    <w:rsid w:val="009D0685"/>
    <w:rsid w:val="009D0C0A"/>
    <w:rsid w:val="009D139C"/>
    <w:rsid w:val="009D17A8"/>
    <w:rsid w:val="009D206A"/>
    <w:rsid w:val="009D2DBF"/>
    <w:rsid w:val="009D313C"/>
    <w:rsid w:val="009D33F3"/>
    <w:rsid w:val="009D39EF"/>
    <w:rsid w:val="009D4169"/>
    <w:rsid w:val="009D4253"/>
    <w:rsid w:val="009D4E56"/>
    <w:rsid w:val="009D5001"/>
    <w:rsid w:val="009D5BD8"/>
    <w:rsid w:val="009D605D"/>
    <w:rsid w:val="009D63C3"/>
    <w:rsid w:val="009D63DA"/>
    <w:rsid w:val="009D6900"/>
    <w:rsid w:val="009D69C2"/>
    <w:rsid w:val="009D6B53"/>
    <w:rsid w:val="009D6D75"/>
    <w:rsid w:val="009D737B"/>
    <w:rsid w:val="009D7EEF"/>
    <w:rsid w:val="009E0109"/>
    <w:rsid w:val="009E1598"/>
    <w:rsid w:val="009E2007"/>
    <w:rsid w:val="009E2770"/>
    <w:rsid w:val="009E292D"/>
    <w:rsid w:val="009E2C91"/>
    <w:rsid w:val="009E2F2A"/>
    <w:rsid w:val="009E3022"/>
    <w:rsid w:val="009E3383"/>
    <w:rsid w:val="009E3815"/>
    <w:rsid w:val="009E3EBD"/>
    <w:rsid w:val="009E4457"/>
    <w:rsid w:val="009E4C0C"/>
    <w:rsid w:val="009E4C79"/>
    <w:rsid w:val="009E4E9F"/>
    <w:rsid w:val="009E4F08"/>
    <w:rsid w:val="009E56D4"/>
    <w:rsid w:val="009E591D"/>
    <w:rsid w:val="009E5C6B"/>
    <w:rsid w:val="009E5DBC"/>
    <w:rsid w:val="009E62E8"/>
    <w:rsid w:val="009E64F8"/>
    <w:rsid w:val="009E6A7C"/>
    <w:rsid w:val="009E6B62"/>
    <w:rsid w:val="009E6BEC"/>
    <w:rsid w:val="009E7CFD"/>
    <w:rsid w:val="009F0053"/>
    <w:rsid w:val="009F0087"/>
    <w:rsid w:val="009F01D9"/>
    <w:rsid w:val="009F0539"/>
    <w:rsid w:val="009F083F"/>
    <w:rsid w:val="009F0D5B"/>
    <w:rsid w:val="009F2109"/>
    <w:rsid w:val="009F229E"/>
    <w:rsid w:val="009F2440"/>
    <w:rsid w:val="009F252F"/>
    <w:rsid w:val="009F34A1"/>
    <w:rsid w:val="009F430A"/>
    <w:rsid w:val="009F4E2C"/>
    <w:rsid w:val="009F51BB"/>
    <w:rsid w:val="009F5409"/>
    <w:rsid w:val="009F5CD0"/>
    <w:rsid w:val="009F5DA6"/>
    <w:rsid w:val="009F640E"/>
    <w:rsid w:val="009F6481"/>
    <w:rsid w:val="009F69D5"/>
    <w:rsid w:val="009F7500"/>
    <w:rsid w:val="009F7F16"/>
    <w:rsid w:val="009F7F31"/>
    <w:rsid w:val="00A0044B"/>
    <w:rsid w:val="00A00A02"/>
    <w:rsid w:val="00A00C84"/>
    <w:rsid w:val="00A00ECE"/>
    <w:rsid w:val="00A01186"/>
    <w:rsid w:val="00A01BBA"/>
    <w:rsid w:val="00A02CFA"/>
    <w:rsid w:val="00A02F00"/>
    <w:rsid w:val="00A031E1"/>
    <w:rsid w:val="00A03425"/>
    <w:rsid w:val="00A03555"/>
    <w:rsid w:val="00A03843"/>
    <w:rsid w:val="00A03CC7"/>
    <w:rsid w:val="00A0452E"/>
    <w:rsid w:val="00A04817"/>
    <w:rsid w:val="00A04C1F"/>
    <w:rsid w:val="00A04E30"/>
    <w:rsid w:val="00A05B10"/>
    <w:rsid w:val="00A062B7"/>
    <w:rsid w:val="00A06518"/>
    <w:rsid w:val="00A06C13"/>
    <w:rsid w:val="00A07A5C"/>
    <w:rsid w:val="00A1008A"/>
    <w:rsid w:val="00A1008D"/>
    <w:rsid w:val="00A107AB"/>
    <w:rsid w:val="00A10ACF"/>
    <w:rsid w:val="00A122F1"/>
    <w:rsid w:val="00A1231A"/>
    <w:rsid w:val="00A124CD"/>
    <w:rsid w:val="00A12C57"/>
    <w:rsid w:val="00A133F2"/>
    <w:rsid w:val="00A141E4"/>
    <w:rsid w:val="00A1506A"/>
    <w:rsid w:val="00A15B0A"/>
    <w:rsid w:val="00A15C95"/>
    <w:rsid w:val="00A15D90"/>
    <w:rsid w:val="00A16A35"/>
    <w:rsid w:val="00A170BB"/>
    <w:rsid w:val="00A17522"/>
    <w:rsid w:val="00A17CB4"/>
    <w:rsid w:val="00A17D64"/>
    <w:rsid w:val="00A17E9F"/>
    <w:rsid w:val="00A17ECC"/>
    <w:rsid w:val="00A17F33"/>
    <w:rsid w:val="00A21DA8"/>
    <w:rsid w:val="00A21E48"/>
    <w:rsid w:val="00A224C6"/>
    <w:rsid w:val="00A22855"/>
    <w:rsid w:val="00A22904"/>
    <w:rsid w:val="00A231BC"/>
    <w:rsid w:val="00A2380A"/>
    <w:rsid w:val="00A23D9E"/>
    <w:rsid w:val="00A23FA5"/>
    <w:rsid w:val="00A24045"/>
    <w:rsid w:val="00A2483D"/>
    <w:rsid w:val="00A2496B"/>
    <w:rsid w:val="00A2499E"/>
    <w:rsid w:val="00A24C19"/>
    <w:rsid w:val="00A24F72"/>
    <w:rsid w:val="00A25248"/>
    <w:rsid w:val="00A257B8"/>
    <w:rsid w:val="00A264CD"/>
    <w:rsid w:val="00A26757"/>
    <w:rsid w:val="00A26A29"/>
    <w:rsid w:val="00A26AE1"/>
    <w:rsid w:val="00A26F28"/>
    <w:rsid w:val="00A2732D"/>
    <w:rsid w:val="00A278CC"/>
    <w:rsid w:val="00A3012F"/>
    <w:rsid w:val="00A30206"/>
    <w:rsid w:val="00A30524"/>
    <w:rsid w:val="00A30D1A"/>
    <w:rsid w:val="00A30DF7"/>
    <w:rsid w:val="00A31240"/>
    <w:rsid w:val="00A31530"/>
    <w:rsid w:val="00A324E9"/>
    <w:rsid w:val="00A3281D"/>
    <w:rsid w:val="00A328C7"/>
    <w:rsid w:val="00A32921"/>
    <w:rsid w:val="00A33A65"/>
    <w:rsid w:val="00A33E9E"/>
    <w:rsid w:val="00A34CCE"/>
    <w:rsid w:val="00A3540F"/>
    <w:rsid w:val="00A35822"/>
    <w:rsid w:val="00A35B51"/>
    <w:rsid w:val="00A3621D"/>
    <w:rsid w:val="00A36E35"/>
    <w:rsid w:val="00A36EB4"/>
    <w:rsid w:val="00A36FAF"/>
    <w:rsid w:val="00A37A51"/>
    <w:rsid w:val="00A37C24"/>
    <w:rsid w:val="00A37DA7"/>
    <w:rsid w:val="00A40080"/>
    <w:rsid w:val="00A404FA"/>
    <w:rsid w:val="00A4088E"/>
    <w:rsid w:val="00A40912"/>
    <w:rsid w:val="00A40DBD"/>
    <w:rsid w:val="00A41671"/>
    <w:rsid w:val="00A4269A"/>
    <w:rsid w:val="00A42EBC"/>
    <w:rsid w:val="00A431C5"/>
    <w:rsid w:val="00A434AC"/>
    <w:rsid w:val="00A43FB1"/>
    <w:rsid w:val="00A446B7"/>
    <w:rsid w:val="00A44B25"/>
    <w:rsid w:val="00A44CBD"/>
    <w:rsid w:val="00A4606C"/>
    <w:rsid w:val="00A469F4"/>
    <w:rsid w:val="00A474B3"/>
    <w:rsid w:val="00A478E1"/>
    <w:rsid w:val="00A502D5"/>
    <w:rsid w:val="00A50403"/>
    <w:rsid w:val="00A508B0"/>
    <w:rsid w:val="00A515F8"/>
    <w:rsid w:val="00A518F6"/>
    <w:rsid w:val="00A52257"/>
    <w:rsid w:val="00A529C3"/>
    <w:rsid w:val="00A529CB"/>
    <w:rsid w:val="00A535E1"/>
    <w:rsid w:val="00A53678"/>
    <w:rsid w:val="00A538F8"/>
    <w:rsid w:val="00A53BB8"/>
    <w:rsid w:val="00A53CF7"/>
    <w:rsid w:val="00A5422C"/>
    <w:rsid w:val="00A54483"/>
    <w:rsid w:val="00A552B5"/>
    <w:rsid w:val="00A552B6"/>
    <w:rsid w:val="00A5532E"/>
    <w:rsid w:val="00A554DC"/>
    <w:rsid w:val="00A55954"/>
    <w:rsid w:val="00A56552"/>
    <w:rsid w:val="00A569B2"/>
    <w:rsid w:val="00A573A4"/>
    <w:rsid w:val="00A577C3"/>
    <w:rsid w:val="00A57AF2"/>
    <w:rsid w:val="00A60CE0"/>
    <w:rsid w:val="00A61254"/>
    <w:rsid w:val="00A62B22"/>
    <w:rsid w:val="00A639AA"/>
    <w:rsid w:val="00A63C86"/>
    <w:rsid w:val="00A644A7"/>
    <w:rsid w:val="00A6658A"/>
    <w:rsid w:val="00A66DD1"/>
    <w:rsid w:val="00A66F5D"/>
    <w:rsid w:val="00A6743D"/>
    <w:rsid w:val="00A67A49"/>
    <w:rsid w:val="00A701DA"/>
    <w:rsid w:val="00A703A2"/>
    <w:rsid w:val="00A704FB"/>
    <w:rsid w:val="00A7198A"/>
    <w:rsid w:val="00A71D0B"/>
    <w:rsid w:val="00A72784"/>
    <w:rsid w:val="00A727C9"/>
    <w:rsid w:val="00A72D0F"/>
    <w:rsid w:val="00A72E3C"/>
    <w:rsid w:val="00A72F4A"/>
    <w:rsid w:val="00A730CC"/>
    <w:rsid w:val="00A733B9"/>
    <w:rsid w:val="00A73B89"/>
    <w:rsid w:val="00A73C62"/>
    <w:rsid w:val="00A73D1F"/>
    <w:rsid w:val="00A7494E"/>
    <w:rsid w:val="00A754C2"/>
    <w:rsid w:val="00A756B3"/>
    <w:rsid w:val="00A75884"/>
    <w:rsid w:val="00A75A04"/>
    <w:rsid w:val="00A761C0"/>
    <w:rsid w:val="00A767EC"/>
    <w:rsid w:val="00A76B6E"/>
    <w:rsid w:val="00A77012"/>
    <w:rsid w:val="00A802A5"/>
    <w:rsid w:val="00A80429"/>
    <w:rsid w:val="00A806BA"/>
    <w:rsid w:val="00A80742"/>
    <w:rsid w:val="00A8086C"/>
    <w:rsid w:val="00A80E1A"/>
    <w:rsid w:val="00A8143F"/>
    <w:rsid w:val="00A81647"/>
    <w:rsid w:val="00A81D05"/>
    <w:rsid w:val="00A81E84"/>
    <w:rsid w:val="00A825C8"/>
    <w:rsid w:val="00A827A7"/>
    <w:rsid w:val="00A82887"/>
    <w:rsid w:val="00A83E07"/>
    <w:rsid w:val="00A8462F"/>
    <w:rsid w:val="00A8495F"/>
    <w:rsid w:val="00A85364"/>
    <w:rsid w:val="00A858A0"/>
    <w:rsid w:val="00A85A5A"/>
    <w:rsid w:val="00A85AB8"/>
    <w:rsid w:val="00A85F7A"/>
    <w:rsid w:val="00A8605E"/>
    <w:rsid w:val="00A8623A"/>
    <w:rsid w:val="00A87F97"/>
    <w:rsid w:val="00A90205"/>
    <w:rsid w:val="00A9025D"/>
    <w:rsid w:val="00A90380"/>
    <w:rsid w:val="00A904EA"/>
    <w:rsid w:val="00A91236"/>
    <w:rsid w:val="00A9129E"/>
    <w:rsid w:val="00A91A06"/>
    <w:rsid w:val="00A9218F"/>
    <w:rsid w:val="00A92F37"/>
    <w:rsid w:val="00A93769"/>
    <w:rsid w:val="00A93FA9"/>
    <w:rsid w:val="00A942DC"/>
    <w:rsid w:val="00A94BB8"/>
    <w:rsid w:val="00A95078"/>
    <w:rsid w:val="00A95152"/>
    <w:rsid w:val="00A9632F"/>
    <w:rsid w:val="00A96D12"/>
    <w:rsid w:val="00A97949"/>
    <w:rsid w:val="00AA0072"/>
    <w:rsid w:val="00AA00FF"/>
    <w:rsid w:val="00AA0381"/>
    <w:rsid w:val="00AA0720"/>
    <w:rsid w:val="00AA079C"/>
    <w:rsid w:val="00AA08A5"/>
    <w:rsid w:val="00AA095A"/>
    <w:rsid w:val="00AA0D71"/>
    <w:rsid w:val="00AA12DB"/>
    <w:rsid w:val="00AA1D61"/>
    <w:rsid w:val="00AA1D6D"/>
    <w:rsid w:val="00AA2333"/>
    <w:rsid w:val="00AA2AAD"/>
    <w:rsid w:val="00AA35E7"/>
    <w:rsid w:val="00AA3DD6"/>
    <w:rsid w:val="00AA4718"/>
    <w:rsid w:val="00AA49D2"/>
    <w:rsid w:val="00AA4A6C"/>
    <w:rsid w:val="00AA4B12"/>
    <w:rsid w:val="00AA4C02"/>
    <w:rsid w:val="00AA4F98"/>
    <w:rsid w:val="00AA5147"/>
    <w:rsid w:val="00AA5172"/>
    <w:rsid w:val="00AA51B5"/>
    <w:rsid w:val="00AA52CD"/>
    <w:rsid w:val="00AA55C6"/>
    <w:rsid w:val="00AA5C72"/>
    <w:rsid w:val="00AA5EA1"/>
    <w:rsid w:val="00AA6ADE"/>
    <w:rsid w:val="00AA73B3"/>
    <w:rsid w:val="00AA7658"/>
    <w:rsid w:val="00AA76BD"/>
    <w:rsid w:val="00AA7F41"/>
    <w:rsid w:val="00AB08C1"/>
    <w:rsid w:val="00AB09B9"/>
    <w:rsid w:val="00AB0A75"/>
    <w:rsid w:val="00AB0AB8"/>
    <w:rsid w:val="00AB0C20"/>
    <w:rsid w:val="00AB130C"/>
    <w:rsid w:val="00AB1C0F"/>
    <w:rsid w:val="00AB1E93"/>
    <w:rsid w:val="00AB35BE"/>
    <w:rsid w:val="00AB3B6B"/>
    <w:rsid w:val="00AB3E90"/>
    <w:rsid w:val="00AB455D"/>
    <w:rsid w:val="00AB47D6"/>
    <w:rsid w:val="00AB4C73"/>
    <w:rsid w:val="00AB636F"/>
    <w:rsid w:val="00AB78D4"/>
    <w:rsid w:val="00AB7F52"/>
    <w:rsid w:val="00AC0941"/>
    <w:rsid w:val="00AC0EC8"/>
    <w:rsid w:val="00AC0EE6"/>
    <w:rsid w:val="00AC12E2"/>
    <w:rsid w:val="00AC13F7"/>
    <w:rsid w:val="00AC1576"/>
    <w:rsid w:val="00AC15AC"/>
    <w:rsid w:val="00AC1FDF"/>
    <w:rsid w:val="00AC206C"/>
    <w:rsid w:val="00AC2724"/>
    <w:rsid w:val="00AC274B"/>
    <w:rsid w:val="00AC27CF"/>
    <w:rsid w:val="00AC333F"/>
    <w:rsid w:val="00AC395D"/>
    <w:rsid w:val="00AC3BE0"/>
    <w:rsid w:val="00AC4F1B"/>
    <w:rsid w:val="00AC5094"/>
    <w:rsid w:val="00AC53EC"/>
    <w:rsid w:val="00AC5545"/>
    <w:rsid w:val="00AC5864"/>
    <w:rsid w:val="00AC58B1"/>
    <w:rsid w:val="00AC5C57"/>
    <w:rsid w:val="00AC649D"/>
    <w:rsid w:val="00AC68E6"/>
    <w:rsid w:val="00AC71B8"/>
    <w:rsid w:val="00AC7932"/>
    <w:rsid w:val="00AC7B7C"/>
    <w:rsid w:val="00AC7C3F"/>
    <w:rsid w:val="00AC7ED8"/>
    <w:rsid w:val="00AD01E0"/>
    <w:rsid w:val="00AD0405"/>
    <w:rsid w:val="00AD08C6"/>
    <w:rsid w:val="00AD17E7"/>
    <w:rsid w:val="00AD21B8"/>
    <w:rsid w:val="00AD2600"/>
    <w:rsid w:val="00AD3520"/>
    <w:rsid w:val="00AD3544"/>
    <w:rsid w:val="00AD3D66"/>
    <w:rsid w:val="00AD3F38"/>
    <w:rsid w:val="00AD4E38"/>
    <w:rsid w:val="00AD4EDE"/>
    <w:rsid w:val="00AD4F70"/>
    <w:rsid w:val="00AD5433"/>
    <w:rsid w:val="00AD54D6"/>
    <w:rsid w:val="00AD57EC"/>
    <w:rsid w:val="00AD62BD"/>
    <w:rsid w:val="00AD6D93"/>
    <w:rsid w:val="00AD736B"/>
    <w:rsid w:val="00AD7636"/>
    <w:rsid w:val="00AD78E7"/>
    <w:rsid w:val="00AD7B72"/>
    <w:rsid w:val="00AD7C79"/>
    <w:rsid w:val="00AE0EFF"/>
    <w:rsid w:val="00AE1373"/>
    <w:rsid w:val="00AE1516"/>
    <w:rsid w:val="00AE2035"/>
    <w:rsid w:val="00AE24A3"/>
    <w:rsid w:val="00AE2B3D"/>
    <w:rsid w:val="00AE355A"/>
    <w:rsid w:val="00AE3686"/>
    <w:rsid w:val="00AE3CFE"/>
    <w:rsid w:val="00AE448C"/>
    <w:rsid w:val="00AE494A"/>
    <w:rsid w:val="00AE4AC1"/>
    <w:rsid w:val="00AE5391"/>
    <w:rsid w:val="00AE576B"/>
    <w:rsid w:val="00AE5917"/>
    <w:rsid w:val="00AE6F4D"/>
    <w:rsid w:val="00AE718F"/>
    <w:rsid w:val="00AE75F0"/>
    <w:rsid w:val="00AF05DA"/>
    <w:rsid w:val="00AF07C2"/>
    <w:rsid w:val="00AF0C1B"/>
    <w:rsid w:val="00AF1146"/>
    <w:rsid w:val="00AF12E4"/>
    <w:rsid w:val="00AF1ECE"/>
    <w:rsid w:val="00AF24DB"/>
    <w:rsid w:val="00AF2E04"/>
    <w:rsid w:val="00AF39AA"/>
    <w:rsid w:val="00AF3B1F"/>
    <w:rsid w:val="00AF4409"/>
    <w:rsid w:val="00AF4808"/>
    <w:rsid w:val="00AF49A3"/>
    <w:rsid w:val="00AF4AD8"/>
    <w:rsid w:val="00AF5184"/>
    <w:rsid w:val="00AF52D0"/>
    <w:rsid w:val="00AF59EE"/>
    <w:rsid w:val="00AF6107"/>
    <w:rsid w:val="00AF66FD"/>
    <w:rsid w:val="00AF67EA"/>
    <w:rsid w:val="00AF6C05"/>
    <w:rsid w:val="00AF6FF0"/>
    <w:rsid w:val="00AF76CF"/>
    <w:rsid w:val="00AF7DCB"/>
    <w:rsid w:val="00B0054A"/>
    <w:rsid w:val="00B00962"/>
    <w:rsid w:val="00B009D8"/>
    <w:rsid w:val="00B00B31"/>
    <w:rsid w:val="00B01C58"/>
    <w:rsid w:val="00B01D4B"/>
    <w:rsid w:val="00B01D88"/>
    <w:rsid w:val="00B01E8D"/>
    <w:rsid w:val="00B02464"/>
    <w:rsid w:val="00B02479"/>
    <w:rsid w:val="00B02795"/>
    <w:rsid w:val="00B02962"/>
    <w:rsid w:val="00B02B75"/>
    <w:rsid w:val="00B03114"/>
    <w:rsid w:val="00B03B2A"/>
    <w:rsid w:val="00B0412C"/>
    <w:rsid w:val="00B043BF"/>
    <w:rsid w:val="00B058A7"/>
    <w:rsid w:val="00B05B1A"/>
    <w:rsid w:val="00B05D00"/>
    <w:rsid w:val="00B06150"/>
    <w:rsid w:val="00B06423"/>
    <w:rsid w:val="00B066ED"/>
    <w:rsid w:val="00B06735"/>
    <w:rsid w:val="00B06FEE"/>
    <w:rsid w:val="00B07870"/>
    <w:rsid w:val="00B1001F"/>
    <w:rsid w:val="00B10181"/>
    <w:rsid w:val="00B107FC"/>
    <w:rsid w:val="00B10B27"/>
    <w:rsid w:val="00B110E7"/>
    <w:rsid w:val="00B1117E"/>
    <w:rsid w:val="00B1146A"/>
    <w:rsid w:val="00B115F0"/>
    <w:rsid w:val="00B11603"/>
    <w:rsid w:val="00B117F3"/>
    <w:rsid w:val="00B117F6"/>
    <w:rsid w:val="00B11E7E"/>
    <w:rsid w:val="00B11FB5"/>
    <w:rsid w:val="00B120D5"/>
    <w:rsid w:val="00B12256"/>
    <w:rsid w:val="00B1300E"/>
    <w:rsid w:val="00B1315A"/>
    <w:rsid w:val="00B13582"/>
    <w:rsid w:val="00B13D11"/>
    <w:rsid w:val="00B13F9C"/>
    <w:rsid w:val="00B146F9"/>
    <w:rsid w:val="00B1470D"/>
    <w:rsid w:val="00B14D00"/>
    <w:rsid w:val="00B14E79"/>
    <w:rsid w:val="00B150F7"/>
    <w:rsid w:val="00B159CC"/>
    <w:rsid w:val="00B15C82"/>
    <w:rsid w:val="00B16824"/>
    <w:rsid w:val="00B16B22"/>
    <w:rsid w:val="00B1710F"/>
    <w:rsid w:val="00B17372"/>
    <w:rsid w:val="00B176C7"/>
    <w:rsid w:val="00B20201"/>
    <w:rsid w:val="00B206C1"/>
    <w:rsid w:val="00B20CE5"/>
    <w:rsid w:val="00B211E3"/>
    <w:rsid w:val="00B219F4"/>
    <w:rsid w:val="00B2233C"/>
    <w:rsid w:val="00B22606"/>
    <w:rsid w:val="00B228B7"/>
    <w:rsid w:val="00B22A97"/>
    <w:rsid w:val="00B22DC1"/>
    <w:rsid w:val="00B22E0D"/>
    <w:rsid w:val="00B230DF"/>
    <w:rsid w:val="00B23469"/>
    <w:rsid w:val="00B23673"/>
    <w:rsid w:val="00B238C8"/>
    <w:rsid w:val="00B23FE6"/>
    <w:rsid w:val="00B241BE"/>
    <w:rsid w:val="00B2481C"/>
    <w:rsid w:val="00B250F9"/>
    <w:rsid w:val="00B258C4"/>
    <w:rsid w:val="00B25915"/>
    <w:rsid w:val="00B25C72"/>
    <w:rsid w:val="00B25CBA"/>
    <w:rsid w:val="00B25E10"/>
    <w:rsid w:val="00B25F56"/>
    <w:rsid w:val="00B263C0"/>
    <w:rsid w:val="00B269AF"/>
    <w:rsid w:val="00B26F19"/>
    <w:rsid w:val="00B274F9"/>
    <w:rsid w:val="00B27852"/>
    <w:rsid w:val="00B27DCA"/>
    <w:rsid w:val="00B305BE"/>
    <w:rsid w:val="00B30FE1"/>
    <w:rsid w:val="00B310E5"/>
    <w:rsid w:val="00B32063"/>
    <w:rsid w:val="00B339D4"/>
    <w:rsid w:val="00B33C01"/>
    <w:rsid w:val="00B33EB1"/>
    <w:rsid w:val="00B34902"/>
    <w:rsid w:val="00B34A43"/>
    <w:rsid w:val="00B352D0"/>
    <w:rsid w:val="00B353BF"/>
    <w:rsid w:val="00B35593"/>
    <w:rsid w:val="00B357D2"/>
    <w:rsid w:val="00B3598C"/>
    <w:rsid w:val="00B35F38"/>
    <w:rsid w:val="00B360AF"/>
    <w:rsid w:val="00B36593"/>
    <w:rsid w:val="00B36D52"/>
    <w:rsid w:val="00B37098"/>
    <w:rsid w:val="00B3766D"/>
    <w:rsid w:val="00B37888"/>
    <w:rsid w:val="00B37E53"/>
    <w:rsid w:val="00B40817"/>
    <w:rsid w:val="00B40A32"/>
    <w:rsid w:val="00B40BD8"/>
    <w:rsid w:val="00B41EAB"/>
    <w:rsid w:val="00B43841"/>
    <w:rsid w:val="00B43B04"/>
    <w:rsid w:val="00B43EAE"/>
    <w:rsid w:val="00B43FA9"/>
    <w:rsid w:val="00B456E2"/>
    <w:rsid w:val="00B4578D"/>
    <w:rsid w:val="00B45ED6"/>
    <w:rsid w:val="00B45FC6"/>
    <w:rsid w:val="00B468F4"/>
    <w:rsid w:val="00B46D03"/>
    <w:rsid w:val="00B46F6A"/>
    <w:rsid w:val="00B474A5"/>
    <w:rsid w:val="00B47E92"/>
    <w:rsid w:val="00B50209"/>
    <w:rsid w:val="00B50835"/>
    <w:rsid w:val="00B508B1"/>
    <w:rsid w:val="00B51934"/>
    <w:rsid w:val="00B521DF"/>
    <w:rsid w:val="00B523E5"/>
    <w:rsid w:val="00B5286C"/>
    <w:rsid w:val="00B5292B"/>
    <w:rsid w:val="00B52B3F"/>
    <w:rsid w:val="00B53440"/>
    <w:rsid w:val="00B53694"/>
    <w:rsid w:val="00B53CFC"/>
    <w:rsid w:val="00B53D73"/>
    <w:rsid w:val="00B54217"/>
    <w:rsid w:val="00B5442A"/>
    <w:rsid w:val="00B54663"/>
    <w:rsid w:val="00B54B77"/>
    <w:rsid w:val="00B54D2C"/>
    <w:rsid w:val="00B54FF7"/>
    <w:rsid w:val="00B550A8"/>
    <w:rsid w:val="00B55E65"/>
    <w:rsid w:val="00B56012"/>
    <w:rsid w:val="00B560E4"/>
    <w:rsid w:val="00B576DF"/>
    <w:rsid w:val="00B57BB0"/>
    <w:rsid w:val="00B57CED"/>
    <w:rsid w:val="00B6000B"/>
    <w:rsid w:val="00B60B91"/>
    <w:rsid w:val="00B613BA"/>
    <w:rsid w:val="00B61841"/>
    <w:rsid w:val="00B62243"/>
    <w:rsid w:val="00B629F3"/>
    <w:rsid w:val="00B62BD4"/>
    <w:rsid w:val="00B630A8"/>
    <w:rsid w:val="00B63171"/>
    <w:rsid w:val="00B63354"/>
    <w:rsid w:val="00B6344A"/>
    <w:rsid w:val="00B638D5"/>
    <w:rsid w:val="00B63D2B"/>
    <w:rsid w:val="00B63EAC"/>
    <w:rsid w:val="00B63F24"/>
    <w:rsid w:val="00B64FD9"/>
    <w:rsid w:val="00B65FA8"/>
    <w:rsid w:val="00B7072F"/>
    <w:rsid w:val="00B70F0A"/>
    <w:rsid w:val="00B712C4"/>
    <w:rsid w:val="00B713AB"/>
    <w:rsid w:val="00B7204C"/>
    <w:rsid w:val="00B7299E"/>
    <w:rsid w:val="00B72FD2"/>
    <w:rsid w:val="00B7424C"/>
    <w:rsid w:val="00B74456"/>
    <w:rsid w:val="00B745C7"/>
    <w:rsid w:val="00B74E52"/>
    <w:rsid w:val="00B75A62"/>
    <w:rsid w:val="00B75CA8"/>
    <w:rsid w:val="00B766A2"/>
    <w:rsid w:val="00B76A91"/>
    <w:rsid w:val="00B77780"/>
    <w:rsid w:val="00B77921"/>
    <w:rsid w:val="00B77AF7"/>
    <w:rsid w:val="00B77D6D"/>
    <w:rsid w:val="00B77EBC"/>
    <w:rsid w:val="00B8032B"/>
    <w:rsid w:val="00B80519"/>
    <w:rsid w:val="00B80986"/>
    <w:rsid w:val="00B80D42"/>
    <w:rsid w:val="00B80DE5"/>
    <w:rsid w:val="00B81388"/>
    <w:rsid w:val="00B819F9"/>
    <w:rsid w:val="00B81ABD"/>
    <w:rsid w:val="00B8243D"/>
    <w:rsid w:val="00B83091"/>
    <w:rsid w:val="00B832A6"/>
    <w:rsid w:val="00B83351"/>
    <w:rsid w:val="00B83591"/>
    <w:rsid w:val="00B840F9"/>
    <w:rsid w:val="00B848F7"/>
    <w:rsid w:val="00B85267"/>
    <w:rsid w:val="00B854E0"/>
    <w:rsid w:val="00B86142"/>
    <w:rsid w:val="00B86282"/>
    <w:rsid w:val="00B864CE"/>
    <w:rsid w:val="00B86802"/>
    <w:rsid w:val="00B868AA"/>
    <w:rsid w:val="00B86F94"/>
    <w:rsid w:val="00B8721C"/>
    <w:rsid w:val="00B87611"/>
    <w:rsid w:val="00B87D06"/>
    <w:rsid w:val="00B87ECF"/>
    <w:rsid w:val="00B91666"/>
    <w:rsid w:val="00B92063"/>
    <w:rsid w:val="00B921EF"/>
    <w:rsid w:val="00B9253C"/>
    <w:rsid w:val="00B92A7F"/>
    <w:rsid w:val="00B92C8C"/>
    <w:rsid w:val="00B92DE9"/>
    <w:rsid w:val="00B93342"/>
    <w:rsid w:val="00B93AD0"/>
    <w:rsid w:val="00B940FC"/>
    <w:rsid w:val="00B94104"/>
    <w:rsid w:val="00B943A2"/>
    <w:rsid w:val="00B94738"/>
    <w:rsid w:val="00B94F83"/>
    <w:rsid w:val="00B94FC4"/>
    <w:rsid w:val="00B96370"/>
    <w:rsid w:val="00B9674B"/>
    <w:rsid w:val="00B972FA"/>
    <w:rsid w:val="00BA0178"/>
    <w:rsid w:val="00BA06EC"/>
    <w:rsid w:val="00BA0FA0"/>
    <w:rsid w:val="00BA1310"/>
    <w:rsid w:val="00BA1D26"/>
    <w:rsid w:val="00BA1D35"/>
    <w:rsid w:val="00BA1FA1"/>
    <w:rsid w:val="00BA306E"/>
    <w:rsid w:val="00BA3C6A"/>
    <w:rsid w:val="00BA4D4D"/>
    <w:rsid w:val="00BA573B"/>
    <w:rsid w:val="00BA5CF5"/>
    <w:rsid w:val="00BA6838"/>
    <w:rsid w:val="00BA6A20"/>
    <w:rsid w:val="00BA6AE5"/>
    <w:rsid w:val="00BA6BF5"/>
    <w:rsid w:val="00BA6F18"/>
    <w:rsid w:val="00BA73CB"/>
    <w:rsid w:val="00BA7A56"/>
    <w:rsid w:val="00BA7A7C"/>
    <w:rsid w:val="00BA7B5E"/>
    <w:rsid w:val="00BA7C6A"/>
    <w:rsid w:val="00BA7E32"/>
    <w:rsid w:val="00BA7FC8"/>
    <w:rsid w:val="00BB0340"/>
    <w:rsid w:val="00BB0FCC"/>
    <w:rsid w:val="00BB0FFD"/>
    <w:rsid w:val="00BB146C"/>
    <w:rsid w:val="00BB1B87"/>
    <w:rsid w:val="00BB3A0C"/>
    <w:rsid w:val="00BB3A91"/>
    <w:rsid w:val="00BB3BE2"/>
    <w:rsid w:val="00BB4261"/>
    <w:rsid w:val="00BB458C"/>
    <w:rsid w:val="00BB4855"/>
    <w:rsid w:val="00BB4C10"/>
    <w:rsid w:val="00BB5747"/>
    <w:rsid w:val="00BB68EA"/>
    <w:rsid w:val="00BB6E04"/>
    <w:rsid w:val="00BB70D9"/>
    <w:rsid w:val="00BB7667"/>
    <w:rsid w:val="00BB7A6F"/>
    <w:rsid w:val="00BC083F"/>
    <w:rsid w:val="00BC10F3"/>
    <w:rsid w:val="00BC2309"/>
    <w:rsid w:val="00BC3C0E"/>
    <w:rsid w:val="00BC3E4A"/>
    <w:rsid w:val="00BC4660"/>
    <w:rsid w:val="00BC46D7"/>
    <w:rsid w:val="00BC539F"/>
    <w:rsid w:val="00BC6596"/>
    <w:rsid w:val="00BC6D92"/>
    <w:rsid w:val="00BC6E99"/>
    <w:rsid w:val="00BC7A34"/>
    <w:rsid w:val="00BD02E1"/>
    <w:rsid w:val="00BD0685"/>
    <w:rsid w:val="00BD15F4"/>
    <w:rsid w:val="00BD1BA2"/>
    <w:rsid w:val="00BD2023"/>
    <w:rsid w:val="00BD2D92"/>
    <w:rsid w:val="00BD304E"/>
    <w:rsid w:val="00BD3111"/>
    <w:rsid w:val="00BD3926"/>
    <w:rsid w:val="00BD4CE7"/>
    <w:rsid w:val="00BD5939"/>
    <w:rsid w:val="00BD6735"/>
    <w:rsid w:val="00BD6A24"/>
    <w:rsid w:val="00BD6E4B"/>
    <w:rsid w:val="00BD74FA"/>
    <w:rsid w:val="00BD7F33"/>
    <w:rsid w:val="00BD7FF3"/>
    <w:rsid w:val="00BE09E3"/>
    <w:rsid w:val="00BE0FAF"/>
    <w:rsid w:val="00BE1510"/>
    <w:rsid w:val="00BE1577"/>
    <w:rsid w:val="00BE1889"/>
    <w:rsid w:val="00BE1D14"/>
    <w:rsid w:val="00BE2D1A"/>
    <w:rsid w:val="00BE2E56"/>
    <w:rsid w:val="00BE300D"/>
    <w:rsid w:val="00BE3E8A"/>
    <w:rsid w:val="00BE3E9C"/>
    <w:rsid w:val="00BE4190"/>
    <w:rsid w:val="00BE483C"/>
    <w:rsid w:val="00BE4C32"/>
    <w:rsid w:val="00BE4D1F"/>
    <w:rsid w:val="00BE5312"/>
    <w:rsid w:val="00BE532C"/>
    <w:rsid w:val="00BE5346"/>
    <w:rsid w:val="00BE63D0"/>
    <w:rsid w:val="00BE65F6"/>
    <w:rsid w:val="00BE667F"/>
    <w:rsid w:val="00BE6729"/>
    <w:rsid w:val="00BE6CF0"/>
    <w:rsid w:val="00BE773B"/>
    <w:rsid w:val="00BE7758"/>
    <w:rsid w:val="00BF02FC"/>
    <w:rsid w:val="00BF0624"/>
    <w:rsid w:val="00BF135C"/>
    <w:rsid w:val="00BF157A"/>
    <w:rsid w:val="00BF1B90"/>
    <w:rsid w:val="00BF1D67"/>
    <w:rsid w:val="00BF20B3"/>
    <w:rsid w:val="00BF320A"/>
    <w:rsid w:val="00BF35C2"/>
    <w:rsid w:val="00BF36D3"/>
    <w:rsid w:val="00BF37EE"/>
    <w:rsid w:val="00BF37FF"/>
    <w:rsid w:val="00BF46A3"/>
    <w:rsid w:val="00BF4D7F"/>
    <w:rsid w:val="00BF4EBF"/>
    <w:rsid w:val="00BF4FCF"/>
    <w:rsid w:val="00BF51D1"/>
    <w:rsid w:val="00BF5A2D"/>
    <w:rsid w:val="00BF5CB7"/>
    <w:rsid w:val="00BF75F2"/>
    <w:rsid w:val="00C008B8"/>
    <w:rsid w:val="00C00AE2"/>
    <w:rsid w:val="00C00B31"/>
    <w:rsid w:val="00C00DAD"/>
    <w:rsid w:val="00C0128E"/>
    <w:rsid w:val="00C01341"/>
    <w:rsid w:val="00C01406"/>
    <w:rsid w:val="00C018C5"/>
    <w:rsid w:val="00C01EFA"/>
    <w:rsid w:val="00C026EC"/>
    <w:rsid w:val="00C02C87"/>
    <w:rsid w:val="00C02FE3"/>
    <w:rsid w:val="00C0437E"/>
    <w:rsid w:val="00C0502B"/>
    <w:rsid w:val="00C056C8"/>
    <w:rsid w:val="00C05A63"/>
    <w:rsid w:val="00C060EC"/>
    <w:rsid w:val="00C06F40"/>
    <w:rsid w:val="00C07C9E"/>
    <w:rsid w:val="00C101E2"/>
    <w:rsid w:val="00C102BA"/>
    <w:rsid w:val="00C1059B"/>
    <w:rsid w:val="00C10F68"/>
    <w:rsid w:val="00C115A1"/>
    <w:rsid w:val="00C118AC"/>
    <w:rsid w:val="00C11BE5"/>
    <w:rsid w:val="00C12E65"/>
    <w:rsid w:val="00C12E8B"/>
    <w:rsid w:val="00C12E9A"/>
    <w:rsid w:val="00C13000"/>
    <w:rsid w:val="00C1340F"/>
    <w:rsid w:val="00C1359B"/>
    <w:rsid w:val="00C135A6"/>
    <w:rsid w:val="00C13BA5"/>
    <w:rsid w:val="00C13C9B"/>
    <w:rsid w:val="00C14BFE"/>
    <w:rsid w:val="00C1657E"/>
    <w:rsid w:val="00C16850"/>
    <w:rsid w:val="00C16BFB"/>
    <w:rsid w:val="00C17113"/>
    <w:rsid w:val="00C178B2"/>
    <w:rsid w:val="00C17F2B"/>
    <w:rsid w:val="00C20014"/>
    <w:rsid w:val="00C2038C"/>
    <w:rsid w:val="00C218A4"/>
    <w:rsid w:val="00C21B7B"/>
    <w:rsid w:val="00C2247F"/>
    <w:rsid w:val="00C228D9"/>
    <w:rsid w:val="00C22DAA"/>
    <w:rsid w:val="00C23507"/>
    <w:rsid w:val="00C2353B"/>
    <w:rsid w:val="00C23614"/>
    <w:rsid w:val="00C23CE3"/>
    <w:rsid w:val="00C23F0D"/>
    <w:rsid w:val="00C23F37"/>
    <w:rsid w:val="00C242B1"/>
    <w:rsid w:val="00C2515A"/>
    <w:rsid w:val="00C2538E"/>
    <w:rsid w:val="00C2599B"/>
    <w:rsid w:val="00C25A2B"/>
    <w:rsid w:val="00C25C61"/>
    <w:rsid w:val="00C25D07"/>
    <w:rsid w:val="00C25E0A"/>
    <w:rsid w:val="00C269F2"/>
    <w:rsid w:val="00C26C29"/>
    <w:rsid w:val="00C2700D"/>
    <w:rsid w:val="00C30506"/>
    <w:rsid w:val="00C31602"/>
    <w:rsid w:val="00C32520"/>
    <w:rsid w:val="00C326CE"/>
    <w:rsid w:val="00C33252"/>
    <w:rsid w:val="00C332A2"/>
    <w:rsid w:val="00C33D92"/>
    <w:rsid w:val="00C33EFC"/>
    <w:rsid w:val="00C3444E"/>
    <w:rsid w:val="00C352D3"/>
    <w:rsid w:val="00C35457"/>
    <w:rsid w:val="00C35473"/>
    <w:rsid w:val="00C3556C"/>
    <w:rsid w:val="00C359CF"/>
    <w:rsid w:val="00C35BF8"/>
    <w:rsid w:val="00C36753"/>
    <w:rsid w:val="00C3684A"/>
    <w:rsid w:val="00C376AA"/>
    <w:rsid w:val="00C37732"/>
    <w:rsid w:val="00C3781F"/>
    <w:rsid w:val="00C37961"/>
    <w:rsid w:val="00C37BCB"/>
    <w:rsid w:val="00C37C9C"/>
    <w:rsid w:val="00C4060C"/>
    <w:rsid w:val="00C407A4"/>
    <w:rsid w:val="00C40D45"/>
    <w:rsid w:val="00C40D83"/>
    <w:rsid w:val="00C42518"/>
    <w:rsid w:val="00C4254C"/>
    <w:rsid w:val="00C42CE4"/>
    <w:rsid w:val="00C434B4"/>
    <w:rsid w:val="00C43534"/>
    <w:rsid w:val="00C43AEB"/>
    <w:rsid w:val="00C44106"/>
    <w:rsid w:val="00C447EE"/>
    <w:rsid w:val="00C44FD7"/>
    <w:rsid w:val="00C46360"/>
    <w:rsid w:val="00C46B1F"/>
    <w:rsid w:val="00C47532"/>
    <w:rsid w:val="00C50378"/>
    <w:rsid w:val="00C503EF"/>
    <w:rsid w:val="00C5085D"/>
    <w:rsid w:val="00C5093D"/>
    <w:rsid w:val="00C50F0B"/>
    <w:rsid w:val="00C5106B"/>
    <w:rsid w:val="00C51555"/>
    <w:rsid w:val="00C51B2F"/>
    <w:rsid w:val="00C51D92"/>
    <w:rsid w:val="00C5283A"/>
    <w:rsid w:val="00C52AF5"/>
    <w:rsid w:val="00C52FD9"/>
    <w:rsid w:val="00C532D9"/>
    <w:rsid w:val="00C53627"/>
    <w:rsid w:val="00C53814"/>
    <w:rsid w:val="00C53EB9"/>
    <w:rsid w:val="00C54D0D"/>
    <w:rsid w:val="00C5589E"/>
    <w:rsid w:val="00C55FAB"/>
    <w:rsid w:val="00C5602B"/>
    <w:rsid w:val="00C56703"/>
    <w:rsid w:val="00C568FC"/>
    <w:rsid w:val="00C56E5E"/>
    <w:rsid w:val="00C56FAC"/>
    <w:rsid w:val="00C56FFD"/>
    <w:rsid w:val="00C57001"/>
    <w:rsid w:val="00C5701B"/>
    <w:rsid w:val="00C5714F"/>
    <w:rsid w:val="00C57303"/>
    <w:rsid w:val="00C5740E"/>
    <w:rsid w:val="00C579DF"/>
    <w:rsid w:val="00C60388"/>
    <w:rsid w:val="00C604C7"/>
    <w:rsid w:val="00C60A2B"/>
    <w:rsid w:val="00C60A39"/>
    <w:rsid w:val="00C612EF"/>
    <w:rsid w:val="00C61AE2"/>
    <w:rsid w:val="00C61E0F"/>
    <w:rsid w:val="00C6229F"/>
    <w:rsid w:val="00C6253C"/>
    <w:rsid w:val="00C62A6B"/>
    <w:rsid w:val="00C62FA8"/>
    <w:rsid w:val="00C631AB"/>
    <w:rsid w:val="00C6361B"/>
    <w:rsid w:val="00C63649"/>
    <w:rsid w:val="00C63F4E"/>
    <w:rsid w:val="00C6417B"/>
    <w:rsid w:val="00C644EA"/>
    <w:rsid w:val="00C6463C"/>
    <w:rsid w:val="00C64DB5"/>
    <w:rsid w:val="00C64DBD"/>
    <w:rsid w:val="00C6512E"/>
    <w:rsid w:val="00C65776"/>
    <w:rsid w:val="00C65E42"/>
    <w:rsid w:val="00C65F64"/>
    <w:rsid w:val="00C66598"/>
    <w:rsid w:val="00C66B67"/>
    <w:rsid w:val="00C67636"/>
    <w:rsid w:val="00C6780E"/>
    <w:rsid w:val="00C679E0"/>
    <w:rsid w:val="00C702D5"/>
    <w:rsid w:val="00C71050"/>
    <w:rsid w:val="00C71620"/>
    <w:rsid w:val="00C721FC"/>
    <w:rsid w:val="00C722D8"/>
    <w:rsid w:val="00C72597"/>
    <w:rsid w:val="00C72D05"/>
    <w:rsid w:val="00C731B8"/>
    <w:rsid w:val="00C7374C"/>
    <w:rsid w:val="00C73C38"/>
    <w:rsid w:val="00C73C7C"/>
    <w:rsid w:val="00C74208"/>
    <w:rsid w:val="00C759A2"/>
    <w:rsid w:val="00C75D03"/>
    <w:rsid w:val="00C75D9D"/>
    <w:rsid w:val="00C76189"/>
    <w:rsid w:val="00C7673C"/>
    <w:rsid w:val="00C77007"/>
    <w:rsid w:val="00C778F2"/>
    <w:rsid w:val="00C77FC6"/>
    <w:rsid w:val="00C80808"/>
    <w:rsid w:val="00C80B12"/>
    <w:rsid w:val="00C80EC0"/>
    <w:rsid w:val="00C817A2"/>
    <w:rsid w:val="00C82103"/>
    <w:rsid w:val="00C823BA"/>
    <w:rsid w:val="00C823E5"/>
    <w:rsid w:val="00C82669"/>
    <w:rsid w:val="00C82BA7"/>
    <w:rsid w:val="00C83062"/>
    <w:rsid w:val="00C8320C"/>
    <w:rsid w:val="00C83756"/>
    <w:rsid w:val="00C83C61"/>
    <w:rsid w:val="00C84B5D"/>
    <w:rsid w:val="00C8500F"/>
    <w:rsid w:val="00C85C58"/>
    <w:rsid w:val="00C861AE"/>
    <w:rsid w:val="00C8693F"/>
    <w:rsid w:val="00C8721A"/>
    <w:rsid w:val="00C87ED0"/>
    <w:rsid w:val="00C90EFC"/>
    <w:rsid w:val="00C90F83"/>
    <w:rsid w:val="00C917D8"/>
    <w:rsid w:val="00C919AB"/>
    <w:rsid w:val="00C91D29"/>
    <w:rsid w:val="00C924D1"/>
    <w:rsid w:val="00C9267A"/>
    <w:rsid w:val="00C92E4A"/>
    <w:rsid w:val="00C934FC"/>
    <w:rsid w:val="00C93585"/>
    <w:rsid w:val="00C9452C"/>
    <w:rsid w:val="00C953C2"/>
    <w:rsid w:val="00C95656"/>
    <w:rsid w:val="00C96B07"/>
    <w:rsid w:val="00C96DC7"/>
    <w:rsid w:val="00C96E16"/>
    <w:rsid w:val="00C977EE"/>
    <w:rsid w:val="00C978AF"/>
    <w:rsid w:val="00C97E3A"/>
    <w:rsid w:val="00C97E8C"/>
    <w:rsid w:val="00C97F34"/>
    <w:rsid w:val="00CA0B4D"/>
    <w:rsid w:val="00CA104E"/>
    <w:rsid w:val="00CA1185"/>
    <w:rsid w:val="00CA138C"/>
    <w:rsid w:val="00CA20EE"/>
    <w:rsid w:val="00CA2295"/>
    <w:rsid w:val="00CA296C"/>
    <w:rsid w:val="00CA2C48"/>
    <w:rsid w:val="00CA39C9"/>
    <w:rsid w:val="00CA39F7"/>
    <w:rsid w:val="00CA436E"/>
    <w:rsid w:val="00CA44EB"/>
    <w:rsid w:val="00CA452D"/>
    <w:rsid w:val="00CA4FBB"/>
    <w:rsid w:val="00CA55F6"/>
    <w:rsid w:val="00CA5EC4"/>
    <w:rsid w:val="00CA5F85"/>
    <w:rsid w:val="00CA6309"/>
    <w:rsid w:val="00CA64B4"/>
    <w:rsid w:val="00CA66B2"/>
    <w:rsid w:val="00CA6993"/>
    <w:rsid w:val="00CA710E"/>
    <w:rsid w:val="00CA74F3"/>
    <w:rsid w:val="00CA7BEB"/>
    <w:rsid w:val="00CB0B38"/>
    <w:rsid w:val="00CB0FD1"/>
    <w:rsid w:val="00CB16C5"/>
    <w:rsid w:val="00CB1F40"/>
    <w:rsid w:val="00CB240E"/>
    <w:rsid w:val="00CB269E"/>
    <w:rsid w:val="00CB2AD0"/>
    <w:rsid w:val="00CB2D15"/>
    <w:rsid w:val="00CB2D68"/>
    <w:rsid w:val="00CB306F"/>
    <w:rsid w:val="00CB325A"/>
    <w:rsid w:val="00CB34C1"/>
    <w:rsid w:val="00CB363C"/>
    <w:rsid w:val="00CB3B9D"/>
    <w:rsid w:val="00CB3CD8"/>
    <w:rsid w:val="00CB4221"/>
    <w:rsid w:val="00CB4DC5"/>
    <w:rsid w:val="00CB5099"/>
    <w:rsid w:val="00CB530F"/>
    <w:rsid w:val="00CB5E4B"/>
    <w:rsid w:val="00CB67B3"/>
    <w:rsid w:val="00CB712E"/>
    <w:rsid w:val="00CB73B4"/>
    <w:rsid w:val="00CB7E1E"/>
    <w:rsid w:val="00CC0289"/>
    <w:rsid w:val="00CC06E1"/>
    <w:rsid w:val="00CC0874"/>
    <w:rsid w:val="00CC0C24"/>
    <w:rsid w:val="00CC0D81"/>
    <w:rsid w:val="00CC0F88"/>
    <w:rsid w:val="00CC0FB8"/>
    <w:rsid w:val="00CC0FBE"/>
    <w:rsid w:val="00CC1B24"/>
    <w:rsid w:val="00CC1FDD"/>
    <w:rsid w:val="00CC22B9"/>
    <w:rsid w:val="00CC22E7"/>
    <w:rsid w:val="00CC2947"/>
    <w:rsid w:val="00CC2CD2"/>
    <w:rsid w:val="00CC2FAD"/>
    <w:rsid w:val="00CC32EE"/>
    <w:rsid w:val="00CC39A1"/>
    <w:rsid w:val="00CC48B7"/>
    <w:rsid w:val="00CC58C5"/>
    <w:rsid w:val="00CC5AA1"/>
    <w:rsid w:val="00CC5C4C"/>
    <w:rsid w:val="00CC5EF5"/>
    <w:rsid w:val="00CC65C2"/>
    <w:rsid w:val="00CC66ED"/>
    <w:rsid w:val="00CC78B9"/>
    <w:rsid w:val="00CC7C63"/>
    <w:rsid w:val="00CC7D3E"/>
    <w:rsid w:val="00CD0415"/>
    <w:rsid w:val="00CD09A6"/>
    <w:rsid w:val="00CD0D6F"/>
    <w:rsid w:val="00CD110D"/>
    <w:rsid w:val="00CD11F8"/>
    <w:rsid w:val="00CD1244"/>
    <w:rsid w:val="00CD14A0"/>
    <w:rsid w:val="00CD1D84"/>
    <w:rsid w:val="00CD1FB7"/>
    <w:rsid w:val="00CD20DE"/>
    <w:rsid w:val="00CD3004"/>
    <w:rsid w:val="00CD30C2"/>
    <w:rsid w:val="00CD3363"/>
    <w:rsid w:val="00CD3761"/>
    <w:rsid w:val="00CD3B89"/>
    <w:rsid w:val="00CD3C15"/>
    <w:rsid w:val="00CD3E9A"/>
    <w:rsid w:val="00CD4701"/>
    <w:rsid w:val="00CD502C"/>
    <w:rsid w:val="00CD52C4"/>
    <w:rsid w:val="00CD55D6"/>
    <w:rsid w:val="00CD5953"/>
    <w:rsid w:val="00CD5984"/>
    <w:rsid w:val="00CD5DF1"/>
    <w:rsid w:val="00CD6491"/>
    <w:rsid w:val="00CD6A20"/>
    <w:rsid w:val="00CD72EA"/>
    <w:rsid w:val="00CD7376"/>
    <w:rsid w:val="00CD752D"/>
    <w:rsid w:val="00CD7CC4"/>
    <w:rsid w:val="00CE0257"/>
    <w:rsid w:val="00CE02B6"/>
    <w:rsid w:val="00CE085C"/>
    <w:rsid w:val="00CE09CB"/>
    <w:rsid w:val="00CE1F3E"/>
    <w:rsid w:val="00CE2369"/>
    <w:rsid w:val="00CE247E"/>
    <w:rsid w:val="00CE2DB1"/>
    <w:rsid w:val="00CE2E81"/>
    <w:rsid w:val="00CE34B3"/>
    <w:rsid w:val="00CE3E3A"/>
    <w:rsid w:val="00CE4554"/>
    <w:rsid w:val="00CE470C"/>
    <w:rsid w:val="00CE479E"/>
    <w:rsid w:val="00CE4E4E"/>
    <w:rsid w:val="00CE5119"/>
    <w:rsid w:val="00CE520B"/>
    <w:rsid w:val="00CE5A11"/>
    <w:rsid w:val="00CE6305"/>
    <w:rsid w:val="00CE68A3"/>
    <w:rsid w:val="00CE6C4F"/>
    <w:rsid w:val="00CE6FF2"/>
    <w:rsid w:val="00CE7B0F"/>
    <w:rsid w:val="00CF053C"/>
    <w:rsid w:val="00CF0DBA"/>
    <w:rsid w:val="00CF14B5"/>
    <w:rsid w:val="00CF14FA"/>
    <w:rsid w:val="00CF18CD"/>
    <w:rsid w:val="00CF21FC"/>
    <w:rsid w:val="00CF2CE6"/>
    <w:rsid w:val="00CF3299"/>
    <w:rsid w:val="00CF351F"/>
    <w:rsid w:val="00CF3834"/>
    <w:rsid w:val="00CF45A6"/>
    <w:rsid w:val="00CF5761"/>
    <w:rsid w:val="00CF5794"/>
    <w:rsid w:val="00CF5904"/>
    <w:rsid w:val="00CF5E13"/>
    <w:rsid w:val="00CF6716"/>
    <w:rsid w:val="00CF6A96"/>
    <w:rsid w:val="00CF7C08"/>
    <w:rsid w:val="00CF7D71"/>
    <w:rsid w:val="00D00178"/>
    <w:rsid w:val="00D00A54"/>
    <w:rsid w:val="00D0120D"/>
    <w:rsid w:val="00D0166A"/>
    <w:rsid w:val="00D01C27"/>
    <w:rsid w:val="00D02174"/>
    <w:rsid w:val="00D022FE"/>
    <w:rsid w:val="00D02E5A"/>
    <w:rsid w:val="00D03262"/>
    <w:rsid w:val="00D04141"/>
    <w:rsid w:val="00D04C6A"/>
    <w:rsid w:val="00D05071"/>
    <w:rsid w:val="00D07292"/>
    <w:rsid w:val="00D072B4"/>
    <w:rsid w:val="00D07805"/>
    <w:rsid w:val="00D07950"/>
    <w:rsid w:val="00D07AD8"/>
    <w:rsid w:val="00D102C7"/>
    <w:rsid w:val="00D1034F"/>
    <w:rsid w:val="00D10A70"/>
    <w:rsid w:val="00D10AF4"/>
    <w:rsid w:val="00D1113C"/>
    <w:rsid w:val="00D1162C"/>
    <w:rsid w:val="00D11C34"/>
    <w:rsid w:val="00D11F1A"/>
    <w:rsid w:val="00D1226F"/>
    <w:rsid w:val="00D1242E"/>
    <w:rsid w:val="00D12A1A"/>
    <w:rsid w:val="00D13D27"/>
    <w:rsid w:val="00D13F56"/>
    <w:rsid w:val="00D145AC"/>
    <w:rsid w:val="00D14D19"/>
    <w:rsid w:val="00D15027"/>
    <w:rsid w:val="00D15EE2"/>
    <w:rsid w:val="00D16105"/>
    <w:rsid w:val="00D16B64"/>
    <w:rsid w:val="00D16BC2"/>
    <w:rsid w:val="00D16E3A"/>
    <w:rsid w:val="00D1732E"/>
    <w:rsid w:val="00D17C29"/>
    <w:rsid w:val="00D2035F"/>
    <w:rsid w:val="00D20BF3"/>
    <w:rsid w:val="00D21236"/>
    <w:rsid w:val="00D219CF"/>
    <w:rsid w:val="00D22763"/>
    <w:rsid w:val="00D22CDF"/>
    <w:rsid w:val="00D22F9D"/>
    <w:rsid w:val="00D23979"/>
    <w:rsid w:val="00D23E70"/>
    <w:rsid w:val="00D24045"/>
    <w:rsid w:val="00D241DC"/>
    <w:rsid w:val="00D2464E"/>
    <w:rsid w:val="00D25084"/>
    <w:rsid w:val="00D25805"/>
    <w:rsid w:val="00D25876"/>
    <w:rsid w:val="00D25F7A"/>
    <w:rsid w:val="00D25F93"/>
    <w:rsid w:val="00D2638B"/>
    <w:rsid w:val="00D26535"/>
    <w:rsid w:val="00D2698A"/>
    <w:rsid w:val="00D26C41"/>
    <w:rsid w:val="00D302CC"/>
    <w:rsid w:val="00D30339"/>
    <w:rsid w:val="00D30A78"/>
    <w:rsid w:val="00D30C1E"/>
    <w:rsid w:val="00D30F25"/>
    <w:rsid w:val="00D31192"/>
    <w:rsid w:val="00D31708"/>
    <w:rsid w:val="00D32470"/>
    <w:rsid w:val="00D33014"/>
    <w:rsid w:val="00D330D3"/>
    <w:rsid w:val="00D33132"/>
    <w:rsid w:val="00D333BD"/>
    <w:rsid w:val="00D3397F"/>
    <w:rsid w:val="00D34292"/>
    <w:rsid w:val="00D3462B"/>
    <w:rsid w:val="00D348B1"/>
    <w:rsid w:val="00D35208"/>
    <w:rsid w:val="00D353EB"/>
    <w:rsid w:val="00D36291"/>
    <w:rsid w:val="00D363F1"/>
    <w:rsid w:val="00D36660"/>
    <w:rsid w:val="00D36931"/>
    <w:rsid w:val="00D36A7B"/>
    <w:rsid w:val="00D36A85"/>
    <w:rsid w:val="00D36CE9"/>
    <w:rsid w:val="00D36E67"/>
    <w:rsid w:val="00D3758A"/>
    <w:rsid w:val="00D378C6"/>
    <w:rsid w:val="00D37B9B"/>
    <w:rsid w:val="00D40903"/>
    <w:rsid w:val="00D40B53"/>
    <w:rsid w:val="00D411B8"/>
    <w:rsid w:val="00D41847"/>
    <w:rsid w:val="00D4191D"/>
    <w:rsid w:val="00D41FF9"/>
    <w:rsid w:val="00D4434B"/>
    <w:rsid w:val="00D447D7"/>
    <w:rsid w:val="00D4499E"/>
    <w:rsid w:val="00D44E8D"/>
    <w:rsid w:val="00D456BB"/>
    <w:rsid w:val="00D45805"/>
    <w:rsid w:val="00D46702"/>
    <w:rsid w:val="00D46BDB"/>
    <w:rsid w:val="00D46D70"/>
    <w:rsid w:val="00D47EED"/>
    <w:rsid w:val="00D504EA"/>
    <w:rsid w:val="00D50883"/>
    <w:rsid w:val="00D50954"/>
    <w:rsid w:val="00D50F5D"/>
    <w:rsid w:val="00D511BB"/>
    <w:rsid w:val="00D518EB"/>
    <w:rsid w:val="00D51B1E"/>
    <w:rsid w:val="00D51BCB"/>
    <w:rsid w:val="00D520EE"/>
    <w:rsid w:val="00D5275D"/>
    <w:rsid w:val="00D52AF1"/>
    <w:rsid w:val="00D53416"/>
    <w:rsid w:val="00D53976"/>
    <w:rsid w:val="00D53FDE"/>
    <w:rsid w:val="00D54371"/>
    <w:rsid w:val="00D54515"/>
    <w:rsid w:val="00D55868"/>
    <w:rsid w:val="00D561B4"/>
    <w:rsid w:val="00D56614"/>
    <w:rsid w:val="00D56A28"/>
    <w:rsid w:val="00D56C0A"/>
    <w:rsid w:val="00D56C9D"/>
    <w:rsid w:val="00D56D04"/>
    <w:rsid w:val="00D56E50"/>
    <w:rsid w:val="00D573C7"/>
    <w:rsid w:val="00D57579"/>
    <w:rsid w:val="00D578AD"/>
    <w:rsid w:val="00D604A2"/>
    <w:rsid w:val="00D60817"/>
    <w:rsid w:val="00D608EE"/>
    <w:rsid w:val="00D60FD3"/>
    <w:rsid w:val="00D61451"/>
    <w:rsid w:val="00D61689"/>
    <w:rsid w:val="00D61A05"/>
    <w:rsid w:val="00D61E88"/>
    <w:rsid w:val="00D62727"/>
    <w:rsid w:val="00D62C98"/>
    <w:rsid w:val="00D6336B"/>
    <w:rsid w:val="00D63916"/>
    <w:rsid w:val="00D6411E"/>
    <w:rsid w:val="00D6534E"/>
    <w:rsid w:val="00D656FA"/>
    <w:rsid w:val="00D658C4"/>
    <w:rsid w:val="00D66809"/>
    <w:rsid w:val="00D66A53"/>
    <w:rsid w:val="00D67553"/>
    <w:rsid w:val="00D678BD"/>
    <w:rsid w:val="00D706A6"/>
    <w:rsid w:val="00D70C3A"/>
    <w:rsid w:val="00D71096"/>
    <w:rsid w:val="00D71107"/>
    <w:rsid w:val="00D717AB"/>
    <w:rsid w:val="00D72363"/>
    <w:rsid w:val="00D72DC1"/>
    <w:rsid w:val="00D7323B"/>
    <w:rsid w:val="00D734ED"/>
    <w:rsid w:val="00D73974"/>
    <w:rsid w:val="00D73D02"/>
    <w:rsid w:val="00D74325"/>
    <w:rsid w:val="00D7459D"/>
    <w:rsid w:val="00D7490B"/>
    <w:rsid w:val="00D75D55"/>
    <w:rsid w:val="00D76280"/>
    <w:rsid w:val="00D76AE4"/>
    <w:rsid w:val="00D76CB6"/>
    <w:rsid w:val="00D8073E"/>
    <w:rsid w:val="00D80864"/>
    <w:rsid w:val="00D80C90"/>
    <w:rsid w:val="00D812E9"/>
    <w:rsid w:val="00D81BD7"/>
    <w:rsid w:val="00D822F9"/>
    <w:rsid w:val="00D82910"/>
    <w:rsid w:val="00D82B44"/>
    <w:rsid w:val="00D82D59"/>
    <w:rsid w:val="00D82ED8"/>
    <w:rsid w:val="00D83568"/>
    <w:rsid w:val="00D83A01"/>
    <w:rsid w:val="00D83E4C"/>
    <w:rsid w:val="00D8407B"/>
    <w:rsid w:val="00D844A3"/>
    <w:rsid w:val="00D84504"/>
    <w:rsid w:val="00D85360"/>
    <w:rsid w:val="00D8544A"/>
    <w:rsid w:val="00D8556C"/>
    <w:rsid w:val="00D86341"/>
    <w:rsid w:val="00D86928"/>
    <w:rsid w:val="00D87D08"/>
    <w:rsid w:val="00D90522"/>
    <w:rsid w:val="00D90BAF"/>
    <w:rsid w:val="00D913BE"/>
    <w:rsid w:val="00D913F7"/>
    <w:rsid w:val="00D9140B"/>
    <w:rsid w:val="00D91B3B"/>
    <w:rsid w:val="00D92148"/>
    <w:rsid w:val="00D92152"/>
    <w:rsid w:val="00D92580"/>
    <w:rsid w:val="00D92FF9"/>
    <w:rsid w:val="00D93804"/>
    <w:rsid w:val="00D93A8F"/>
    <w:rsid w:val="00D93B6E"/>
    <w:rsid w:val="00D93F2D"/>
    <w:rsid w:val="00D93FCF"/>
    <w:rsid w:val="00D9433D"/>
    <w:rsid w:val="00D94C45"/>
    <w:rsid w:val="00D95CC2"/>
    <w:rsid w:val="00D9638E"/>
    <w:rsid w:val="00D966FC"/>
    <w:rsid w:val="00D96BF5"/>
    <w:rsid w:val="00D96D46"/>
    <w:rsid w:val="00D96FC4"/>
    <w:rsid w:val="00D97E44"/>
    <w:rsid w:val="00DA0043"/>
    <w:rsid w:val="00DA071E"/>
    <w:rsid w:val="00DA08BC"/>
    <w:rsid w:val="00DA1118"/>
    <w:rsid w:val="00DA1B40"/>
    <w:rsid w:val="00DA3A5B"/>
    <w:rsid w:val="00DA3B39"/>
    <w:rsid w:val="00DA3F45"/>
    <w:rsid w:val="00DA46EA"/>
    <w:rsid w:val="00DA499E"/>
    <w:rsid w:val="00DA501E"/>
    <w:rsid w:val="00DA55FF"/>
    <w:rsid w:val="00DA5857"/>
    <w:rsid w:val="00DA5A75"/>
    <w:rsid w:val="00DA6216"/>
    <w:rsid w:val="00DA66BE"/>
    <w:rsid w:val="00DA743E"/>
    <w:rsid w:val="00DA7547"/>
    <w:rsid w:val="00DA75BD"/>
    <w:rsid w:val="00DA7924"/>
    <w:rsid w:val="00DA7BFF"/>
    <w:rsid w:val="00DA7D12"/>
    <w:rsid w:val="00DB0BF0"/>
    <w:rsid w:val="00DB0F6B"/>
    <w:rsid w:val="00DB0F78"/>
    <w:rsid w:val="00DB1C71"/>
    <w:rsid w:val="00DB2038"/>
    <w:rsid w:val="00DB2A13"/>
    <w:rsid w:val="00DB2A45"/>
    <w:rsid w:val="00DB2AC1"/>
    <w:rsid w:val="00DB36F5"/>
    <w:rsid w:val="00DB3AFB"/>
    <w:rsid w:val="00DB3BB8"/>
    <w:rsid w:val="00DB410F"/>
    <w:rsid w:val="00DB55DC"/>
    <w:rsid w:val="00DB5B4A"/>
    <w:rsid w:val="00DB5C04"/>
    <w:rsid w:val="00DB613A"/>
    <w:rsid w:val="00DB6599"/>
    <w:rsid w:val="00DB6811"/>
    <w:rsid w:val="00DB6F70"/>
    <w:rsid w:val="00DB7395"/>
    <w:rsid w:val="00DB7C16"/>
    <w:rsid w:val="00DC024E"/>
    <w:rsid w:val="00DC0489"/>
    <w:rsid w:val="00DC0E30"/>
    <w:rsid w:val="00DC1155"/>
    <w:rsid w:val="00DC1D6F"/>
    <w:rsid w:val="00DC203D"/>
    <w:rsid w:val="00DC20F8"/>
    <w:rsid w:val="00DC2BC7"/>
    <w:rsid w:val="00DC31C4"/>
    <w:rsid w:val="00DC31D9"/>
    <w:rsid w:val="00DC3587"/>
    <w:rsid w:val="00DC3D08"/>
    <w:rsid w:val="00DC3DBB"/>
    <w:rsid w:val="00DC464B"/>
    <w:rsid w:val="00DC476B"/>
    <w:rsid w:val="00DC491E"/>
    <w:rsid w:val="00DC5854"/>
    <w:rsid w:val="00DC5EFB"/>
    <w:rsid w:val="00DC623A"/>
    <w:rsid w:val="00DC7277"/>
    <w:rsid w:val="00DC77BC"/>
    <w:rsid w:val="00DC7FBF"/>
    <w:rsid w:val="00DD01F7"/>
    <w:rsid w:val="00DD0B0F"/>
    <w:rsid w:val="00DD0F3A"/>
    <w:rsid w:val="00DD207C"/>
    <w:rsid w:val="00DD2888"/>
    <w:rsid w:val="00DD2A66"/>
    <w:rsid w:val="00DD2F04"/>
    <w:rsid w:val="00DD4C1A"/>
    <w:rsid w:val="00DD4F45"/>
    <w:rsid w:val="00DD52CB"/>
    <w:rsid w:val="00DD6771"/>
    <w:rsid w:val="00DD6937"/>
    <w:rsid w:val="00DD6B17"/>
    <w:rsid w:val="00DD6CB4"/>
    <w:rsid w:val="00DD6F55"/>
    <w:rsid w:val="00DD703A"/>
    <w:rsid w:val="00DE0E12"/>
    <w:rsid w:val="00DE136E"/>
    <w:rsid w:val="00DE1607"/>
    <w:rsid w:val="00DE1ADA"/>
    <w:rsid w:val="00DE1BDD"/>
    <w:rsid w:val="00DE1C16"/>
    <w:rsid w:val="00DE2B0D"/>
    <w:rsid w:val="00DE3201"/>
    <w:rsid w:val="00DE3878"/>
    <w:rsid w:val="00DE3ACB"/>
    <w:rsid w:val="00DE3C34"/>
    <w:rsid w:val="00DE45AF"/>
    <w:rsid w:val="00DE5004"/>
    <w:rsid w:val="00DE5102"/>
    <w:rsid w:val="00DE541E"/>
    <w:rsid w:val="00DE5963"/>
    <w:rsid w:val="00DE5DF2"/>
    <w:rsid w:val="00DE68B8"/>
    <w:rsid w:val="00DE6FF9"/>
    <w:rsid w:val="00DE7091"/>
    <w:rsid w:val="00DE757A"/>
    <w:rsid w:val="00DE76EC"/>
    <w:rsid w:val="00DE78EB"/>
    <w:rsid w:val="00DE7D61"/>
    <w:rsid w:val="00DF0851"/>
    <w:rsid w:val="00DF0F57"/>
    <w:rsid w:val="00DF1A60"/>
    <w:rsid w:val="00DF1A7D"/>
    <w:rsid w:val="00DF1E5B"/>
    <w:rsid w:val="00DF3187"/>
    <w:rsid w:val="00DF416F"/>
    <w:rsid w:val="00DF46AA"/>
    <w:rsid w:val="00DF5048"/>
    <w:rsid w:val="00DF5855"/>
    <w:rsid w:val="00DF589E"/>
    <w:rsid w:val="00DF5DB5"/>
    <w:rsid w:val="00DF5F88"/>
    <w:rsid w:val="00DF6146"/>
    <w:rsid w:val="00DF61CC"/>
    <w:rsid w:val="00DF6600"/>
    <w:rsid w:val="00DF675B"/>
    <w:rsid w:val="00DF6CBB"/>
    <w:rsid w:val="00DF720A"/>
    <w:rsid w:val="00DF754D"/>
    <w:rsid w:val="00DF7D8F"/>
    <w:rsid w:val="00E00041"/>
    <w:rsid w:val="00E00113"/>
    <w:rsid w:val="00E00FDF"/>
    <w:rsid w:val="00E010DD"/>
    <w:rsid w:val="00E01D2B"/>
    <w:rsid w:val="00E02087"/>
    <w:rsid w:val="00E022A8"/>
    <w:rsid w:val="00E025A5"/>
    <w:rsid w:val="00E029FE"/>
    <w:rsid w:val="00E02C12"/>
    <w:rsid w:val="00E02D59"/>
    <w:rsid w:val="00E041FE"/>
    <w:rsid w:val="00E043C9"/>
    <w:rsid w:val="00E046C7"/>
    <w:rsid w:val="00E04725"/>
    <w:rsid w:val="00E04930"/>
    <w:rsid w:val="00E0564E"/>
    <w:rsid w:val="00E05B1F"/>
    <w:rsid w:val="00E05C78"/>
    <w:rsid w:val="00E066E3"/>
    <w:rsid w:val="00E0688B"/>
    <w:rsid w:val="00E06C0C"/>
    <w:rsid w:val="00E07025"/>
    <w:rsid w:val="00E07492"/>
    <w:rsid w:val="00E07C10"/>
    <w:rsid w:val="00E07C57"/>
    <w:rsid w:val="00E1013F"/>
    <w:rsid w:val="00E101DB"/>
    <w:rsid w:val="00E10A20"/>
    <w:rsid w:val="00E13507"/>
    <w:rsid w:val="00E13F81"/>
    <w:rsid w:val="00E13F9F"/>
    <w:rsid w:val="00E14B65"/>
    <w:rsid w:val="00E14F34"/>
    <w:rsid w:val="00E15180"/>
    <w:rsid w:val="00E15973"/>
    <w:rsid w:val="00E15C5F"/>
    <w:rsid w:val="00E16817"/>
    <w:rsid w:val="00E16DE0"/>
    <w:rsid w:val="00E16FD7"/>
    <w:rsid w:val="00E17113"/>
    <w:rsid w:val="00E172AA"/>
    <w:rsid w:val="00E20117"/>
    <w:rsid w:val="00E202F1"/>
    <w:rsid w:val="00E2044D"/>
    <w:rsid w:val="00E206B7"/>
    <w:rsid w:val="00E20F7F"/>
    <w:rsid w:val="00E21AA9"/>
    <w:rsid w:val="00E21DC6"/>
    <w:rsid w:val="00E21F35"/>
    <w:rsid w:val="00E21FFA"/>
    <w:rsid w:val="00E22315"/>
    <w:rsid w:val="00E227B3"/>
    <w:rsid w:val="00E2296D"/>
    <w:rsid w:val="00E232AB"/>
    <w:rsid w:val="00E2358D"/>
    <w:rsid w:val="00E239D2"/>
    <w:rsid w:val="00E23F5D"/>
    <w:rsid w:val="00E24AD7"/>
    <w:rsid w:val="00E24BAE"/>
    <w:rsid w:val="00E24C69"/>
    <w:rsid w:val="00E252D5"/>
    <w:rsid w:val="00E25362"/>
    <w:rsid w:val="00E25678"/>
    <w:rsid w:val="00E25CAC"/>
    <w:rsid w:val="00E2619C"/>
    <w:rsid w:val="00E26A54"/>
    <w:rsid w:val="00E26B2E"/>
    <w:rsid w:val="00E26F56"/>
    <w:rsid w:val="00E273C0"/>
    <w:rsid w:val="00E2798C"/>
    <w:rsid w:val="00E27B30"/>
    <w:rsid w:val="00E300EF"/>
    <w:rsid w:val="00E3056A"/>
    <w:rsid w:val="00E30F50"/>
    <w:rsid w:val="00E31319"/>
    <w:rsid w:val="00E315ED"/>
    <w:rsid w:val="00E31FDA"/>
    <w:rsid w:val="00E32111"/>
    <w:rsid w:val="00E322FD"/>
    <w:rsid w:val="00E32374"/>
    <w:rsid w:val="00E32948"/>
    <w:rsid w:val="00E3296A"/>
    <w:rsid w:val="00E32ECA"/>
    <w:rsid w:val="00E3338D"/>
    <w:rsid w:val="00E334B3"/>
    <w:rsid w:val="00E33553"/>
    <w:rsid w:val="00E336A0"/>
    <w:rsid w:val="00E33BD8"/>
    <w:rsid w:val="00E33E19"/>
    <w:rsid w:val="00E33E6B"/>
    <w:rsid w:val="00E34287"/>
    <w:rsid w:val="00E349CD"/>
    <w:rsid w:val="00E34DA5"/>
    <w:rsid w:val="00E34DEF"/>
    <w:rsid w:val="00E3514F"/>
    <w:rsid w:val="00E35251"/>
    <w:rsid w:val="00E3643D"/>
    <w:rsid w:val="00E36889"/>
    <w:rsid w:val="00E36C29"/>
    <w:rsid w:val="00E3763D"/>
    <w:rsid w:val="00E378CE"/>
    <w:rsid w:val="00E37946"/>
    <w:rsid w:val="00E37A49"/>
    <w:rsid w:val="00E40B68"/>
    <w:rsid w:val="00E411CD"/>
    <w:rsid w:val="00E41923"/>
    <w:rsid w:val="00E41E04"/>
    <w:rsid w:val="00E41FA7"/>
    <w:rsid w:val="00E429BE"/>
    <w:rsid w:val="00E445D8"/>
    <w:rsid w:val="00E446A4"/>
    <w:rsid w:val="00E44CB2"/>
    <w:rsid w:val="00E450AF"/>
    <w:rsid w:val="00E4517F"/>
    <w:rsid w:val="00E452E7"/>
    <w:rsid w:val="00E453EA"/>
    <w:rsid w:val="00E45826"/>
    <w:rsid w:val="00E45BC2"/>
    <w:rsid w:val="00E45F4A"/>
    <w:rsid w:val="00E46417"/>
    <w:rsid w:val="00E46438"/>
    <w:rsid w:val="00E46B87"/>
    <w:rsid w:val="00E46C38"/>
    <w:rsid w:val="00E4706E"/>
    <w:rsid w:val="00E50046"/>
    <w:rsid w:val="00E5084A"/>
    <w:rsid w:val="00E518B9"/>
    <w:rsid w:val="00E51E44"/>
    <w:rsid w:val="00E51F57"/>
    <w:rsid w:val="00E52612"/>
    <w:rsid w:val="00E5297E"/>
    <w:rsid w:val="00E52B14"/>
    <w:rsid w:val="00E52FD3"/>
    <w:rsid w:val="00E5384B"/>
    <w:rsid w:val="00E53C4B"/>
    <w:rsid w:val="00E540DB"/>
    <w:rsid w:val="00E543FA"/>
    <w:rsid w:val="00E544A6"/>
    <w:rsid w:val="00E54684"/>
    <w:rsid w:val="00E54894"/>
    <w:rsid w:val="00E548EA"/>
    <w:rsid w:val="00E54AF4"/>
    <w:rsid w:val="00E55CAD"/>
    <w:rsid w:val="00E567BC"/>
    <w:rsid w:val="00E56C54"/>
    <w:rsid w:val="00E56E2D"/>
    <w:rsid w:val="00E579B5"/>
    <w:rsid w:val="00E57E1E"/>
    <w:rsid w:val="00E60277"/>
    <w:rsid w:val="00E60503"/>
    <w:rsid w:val="00E6058B"/>
    <w:rsid w:val="00E607B3"/>
    <w:rsid w:val="00E60894"/>
    <w:rsid w:val="00E60B89"/>
    <w:rsid w:val="00E611EF"/>
    <w:rsid w:val="00E6148B"/>
    <w:rsid w:val="00E6149F"/>
    <w:rsid w:val="00E61A1A"/>
    <w:rsid w:val="00E61A6E"/>
    <w:rsid w:val="00E62194"/>
    <w:rsid w:val="00E62291"/>
    <w:rsid w:val="00E624E0"/>
    <w:rsid w:val="00E6291F"/>
    <w:rsid w:val="00E636A9"/>
    <w:rsid w:val="00E637E0"/>
    <w:rsid w:val="00E63ED7"/>
    <w:rsid w:val="00E64F54"/>
    <w:rsid w:val="00E657C6"/>
    <w:rsid w:val="00E65CDE"/>
    <w:rsid w:val="00E661AE"/>
    <w:rsid w:val="00E6650D"/>
    <w:rsid w:val="00E667F6"/>
    <w:rsid w:val="00E6754D"/>
    <w:rsid w:val="00E675F8"/>
    <w:rsid w:val="00E676A3"/>
    <w:rsid w:val="00E67A8D"/>
    <w:rsid w:val="00E67FF7"/>
    <w:rsid w:val="00E70B1B"/>
    <w:rsid w:val="00E70DAC"/>
    <w:rsid w:val="00E7124C"/>
    <w:rsid w:val="00E712D7"/>
    <w:rsid w:val="00E71D9E"/>
    <w:rsid w:val="00E71EB7"/>
    <w:rsid w:val="00E721C5"/>
    <w:rsid w:val="00E728CB"/>
    <w:rsid w:val="00E72A79"/>
    <w:rsid w:val="00E73063"/>
    <w:rsid w:val="00E730FC"/>
    <w:rsid w:val="00E745A5"/>
    <w:rsid w:val="00E765AA"/>
    <w:rsid w:val="00E765C3"/>
    <w:rsid w:val="00E76A1A"/>
    <w:rsid w:val="00E76A98"/>
    <w:rsid w:val="00E76F77"/>
    <w:rsid w:val="00E77272"/>
    <w:rsid w:val="00E779A8"/>
    <w:rsid w:val="00E77E12"/>
    <w:rsid w:val="00E804C1"/>
    <w:rsid w:val="00E80AF0"/>
    <w:rsid w:val="00E80DFD"/>
    <w:rsid w:val="00E814B5"/>
    <w:rsid w:val="00E814C8"/>
    <w:rsid w:val="00E8199C"/>
    <w:rsid w:val="00E81A22"/>
    <w:rsid w:val="00E81C96"/>
    <w:rsid w:val="00E8259B"/>
    <w:rsid w:val="00E830D0"/>
    <w:rsid w:val="00E830FC"/>
    <w:rsid w:val="00E833D0"/>
    <w:rsid w:val="00E83782"/>
    <w:rsid w:val="00E844F7"/>
    <w:rsid w:val="00E84AB3"/>
    <w:rsid w:val="00E84B7B"/>
    <w:rsid w:val="00E8519B"/>
    <w:rsid w:val="00E85A5C"/>
    <w:rsid w:val="00E85E11"/>
    <w:rsid w:val="00E8611B"/>
    <w:rsid w:val="00E86163"/>
    <w:rsid w:val="00E864F1"/>
    <w:rsid w:val="00E865B6"/>
    <w:rsid w:val="00E8691B"/>
    <w:rsid w:val="00E86E69"/>
    <w:rsid w:val="00E87BB3"/>
    <w:rsid w:val="00E9050C"/>
    <w:rsid w:val="00E905C9"/>
    <w:rsid w:val="00E90890"/>
    <w:rsid w:val="00E909D5"/>
    <w:rsid w:val="00E90DA5"/>
    <w:rsid w:val="00E90F57"/>
    <w:rsid w:val="00E9349B"/>
    <w:rsid w:val="00E93705"/>
    <w:rsid w:val="00E939EA"/>
    <w:rsid w:val="00E94872"/>
    <w:rsid w:val="00E94926"/>
    <w:rsid w:val="00E95DDA"/>
    <w:rsid w:val="00E960B9"/>
    <w:rsid w:val="00E9627C"/>
    <w:rsid w:val="00E96362"/>
    <w:rsid w:val="00E96A3B"/>
    <w:rsid w:val="00E96A49"/>
    <w:rsid w:val="00E9784C"/>
    <w:rsid w:val="00E97AB7"/>
    <w:rsid w:val="00E97B14"/>
    <w:rsid w:val="00EA0835"/>
    <w:rsid w:val="00EA10DB"/>
    <w:rsid w:val="00EA1423"/>
    <w:rsid w:val="00EA1D2B"/>
    <w:rsid w:val="00EA1E94"/>
    <w:rsid w:val="00EA20B0"/>
    <w:rsid w:val="00EA29C1"/>
    <w:rsid w:val="00EA2FE7"/>
    <w:rsid w:val="00EA3932"/>
    <w:rsid w:val="00EA420A"/>
    <w:rsid w:val="00EA43BE"/>
    <w:rsid w:val="00EA4943"/>
    <w:rsid w:val="00EA4B8A"/>
    <w:rsid w:val="00EA4FF2"/>
    <w:rsid w:val="00EA506A"/>
    <w:rsid w:val="00EA5253"/>
    <w:rsid w:val="00EA5E9C"/>
    <w:rsid w:val="00EA60D7"/>
    <w:rsid w:val="00EA7D5D"/>
    <w:rsid w:val="00EB09E9"/>
    <w:rsid w:val="00EB0D3F"/>
    <w:rsid w:val="00EB1026"/>
    <w:rsid w:val="00EB11C7"/>
    <w:rsid w:val="00EB1D1B"/>
    <w:rsid w:val="00EB1EB9"/>
    <w:rsid w:val="00EB2004"/>
    <w:rsid w:val="00EB21D9"/>
    <w:rsid w:val="00EB328D"/>
    <w:rsid w:val="00EB3296"/>
    <w:rsid w:val="00EB46F6"/>
    <w:rsid w:val="00EB4CBA"/>
    <w:rsid w:val="00EB5C24"/>
    <w:rsid w:val="00EB6066"/>
    <w:rsid w:val="00EB6752"/>
    <w:rsid w:val="00EB6C0F"/>
    <w:rsid w:val="00EB6CB7"/>
    <w:rsid w:val="00EB6DB6"/>
    <w:rsid w:val="00EB6EEA"/>
    <w:rsid w:val="00EB76BD"/>
    <w:rsid w:val="00EB7731"/>
    <w:rsid w:val="00EB7B0E"/>
    <w:rsid w:val="00EB7BED"/>
    <w:rsid w:val="00EB7D2A"/>
    <w:rsid w:val="00EC16BF"/>
    <w:rsid w:val="00EC2344"/>
    <w:rsid w:val="00EC2847"/>
    <w:rsid w:val="00EC28BB"/>
    <w:rsid w:val="00EC2EFF"/>
    <w:rsid w:val="00EC2F14"/>
    <w:rsid w:val="00EC3701"/>
    <w:rsid w:val="00EC3FEA"/>
    <w:rsid w:val="00EC49F7"/>
    <w:rsid w:val="00EC4AFB"/>
    <w:rsid w:val="00EC4DAC"/>
    <w:rsid w:val="00EC4F7D"/>
    <w:rsid w:val="00EC72E7"/>
    <w:rsid w:val="00EC7441"/>
    <w:rsid w:val="00EC79EA"/>
    <w:rsid w:val="00ED052D"/>
    <w:rsid w:val="00ED0BF9"/>
    <w:rsid w:val="00ED1E3A"/>
    <w:rsid w:val="00ED35BD"/>
    <w:rsid w:val="00ED366A"/>
    <w:rsid w:val="00ED36B9"/>
    <w:rsid w:val="00ED37AB"/>
    <w:rsid w:val="00ED3A0F"/>
    <w:rsid w:val="00ED3EC3"/>
    <w:rsid w:val="00ED493D"/>
    <w:rsid w:val="00ED4B59"/>
    <w:rsid w:val="00ED4F30"/>
    <w:rsid w:val="00ED4FBE"/>
    <w:rsid w:val="00ED515C"/>
    <w:rsid w:val="00ED61EE"/>
    <w:rsid w:val="00ED6731"/>
    <w:rsid w:val="00ED68B9"/>
    <w:rsid w:val="00ED702C"/>
    <w:rsid w:val="00ED71A8"/>
    <w:rsid w:val="00ED7F84"/>
    <w:rsid w:val="00EE04B1"/>
    <w:rsid w:val="00EE04F5"/>
    <w:rsid w:val="00EE0753"/>
    <w:rsid w:val="00EE0B59"/>
    <w:rsid w:val="00EE12EC"/>
    <w:rsid w:val="00EE2A57"/>
    <w:rsid w:val="00EE2DA4"/>
    <w:rsid w:val="00EE3045"/>
    <w:rsid w:val="00EE342A"/>
    <w:rsid w:val="00EE383B"/>
    <w:rsid w:val="00EE38FD"/>
    <w:rsid w:val="00EE3CAD"/>
    <w:rsid w:val="00EE3DB1"/>
    <w:rsid w:val="00EE4415"/>
    <w:rsid w:val="00EE4551"/>
    <w:rsid w:val="00EE46F7"/>
    <w:rsid w:val="00EE493E"/>
    <w:rsid w:val="00EE4DEE"/>
    <w:rsid w:val="00EE4F28"/>
    <w:rsid w:val="00EE5876"/>
    <w:rsid w:val="00EE58AF"/>
    <w:rsid w:val="00EE6035"/>
    <w:rsid w:val="00EE627B"/>
    <w:rsid w:val="00EE69CC"/>
    <w:rsid w:val="00EE706F"/>
    <w:rsid w:val="00EE7332"/>
    <w:rsid w:val="00EE75B2"/>
    <w:rsid w:val="00EF00D5"/>
    <w:rsid w:val="00EF0366"/>
    <w:rsid w:val="00EF10CC"/>
    <w:rsid w:val="00EF19EA"/>
    <w:rsid w:val="00EF260C"/>
    <w:rsid w:val="00EF2B10"/>
    <w:rsid w:val="00EF341F"/>
    <w:rsid w:val="00EF35A8"/>
    <w:rsid w:val="00EF390B"/>
    <w:rsid w:val="00EF420E"/>
    <w:rsid w:val="00EF435E"/>
    <w:rsid w:val="00EF4692"/>
    <w:rsid w:val="00EF47E7"/>
    <w:rsid w:val="00EF4CED"/>
    <w:rsid w:val="00EF4CF4"/>
    <w:rsid w:val="00EF5113"/>
    <w:rsid w:val="00EF5860"/>
    <w:rsid w:val="00EF5A7B"/>
    <w:rsid w:val="00EF5B21"/>
    <w:rsid w:val="00EF5B8D"/>
    <w:rsid w:val="00EF6298"/>
    <w:rsid w:val="00EF63FF"/>
    <w:rsid w:val="00EF6937"/>
    <w:rsid w:val="00EF6DA4"/>
    <w:rsid w:val="00EF7BD6"/>
    <w:rsid w:val="00EF7F58"/>
    <w:rsid w:val="00F00440"/>
    <w:rsid w:val="00F016A5"/>
    <w:rsid w:val="00F0175B"/>
    <w:rsid w:val="00F0246D"/>
    <w:rsid w:val="00F02759"/>
    <w:rsid w:val="00F0286A"/>
    <w:rsid w:val="00F030DE"/>
    <w:rsid w:val="00F03253"/>
    <w:rsid w:val="00F032E8"/>
    <w:rsid w:val="00F0368F"/>
    <w:rsid w:val="00F03FD6"/>
    <w:rsid w:val="00F04AD1"/>
    <w:rsid w:val="00F05064"/>
    <w:rsid w:val="00F05A20"/>
    <w:rsid w:val="00F05DF4"/>
    <w:rsid w:val="00F0669E"/>
    <w:rsid w:val="00F06973"/>
    <w:rsid w:val="00F06AA7"/>
    <w:rsid w:val="00F07396"/>
    <w:rsid w:val="00F0752B"/>
    <w:rsid w:val="00F077C2"/>
    <w:rsid w:val="00F07E78"/>
    <w:rsid w:val="00F10F12"/>
    <w:rsid w:val="00F11070"/>
    <w:rsid w:val="00F113FB"/>
    <w:rsid w:val="00F1170C"/>
    <w:rsid w:val="00F129A7"/>
    <w:rsid w:val="00F12C37"/>
    <w:rsid w:val="00F13277"/>
    <w:rsid w:val="00F132A7"/>
    <w:rsid w:val="00F141FD"/>
    <w:rsid w:val="00F1484C"/>
    <w:rsid w:val="00F14FD6"/>
    <w:rsid w:val="00F15049"/>
    <w:rsid w:val="00F1555B"/>
    <w:rsid w:val="00F1564C"/>
    <w:rsid w:val="00F1565E"/>
    <w:rsid w:val="00F16F0A"/>
    <w:rsid w:val="00F17194"/>
    <w:rsid w:val="00F17B36"/>
    <w:rsid w:val="00F20A93"/>
    <w:rsid w:val="00F212A5"/>
    <w:rsid w:val="00F21375"/>
    <w:rsid w:val="00F2247F"/>
    <w:rsid w:val="00F22695"/>
    <w:rsid w:val="00F2281A"/>
    <w:rsid w:val="00F22CDE"/>
    <w:rsid w:val="00F22F38"/>
    <w:rsid w:val="00F230F8"/>
    <w:rsid w:val="00F23845"/>
    <w:rsid w:val="00F23BD9"/>
    <w:rsid w:val="00F23E11"/>
    <w:rsid w:val="00F23F86"/>
    <w:rsid w:val="00F2419D"/>
    <w:rsid w:val="00F24A9B"/>
    <w:rsid w:val="00F24DF8"/>
    <w:rsid w:val="00F251E3"/>
    <w:rsid w:val="00F25357"/>
    <w:rsid w:val="00F25A11"/>
    <w:rsid w:val="00F25B7A"/>
    <w:rsid w:val="00F26824"/>
    <w:rsid w:val="00F2731B"/>
    <w:rsid w:val="00F2753D"/>
    <w:rsid w:val="00F27C09"/>
    <w:rsid w:val="00F30093"/>
    <w:rsid w:val="00F30828"/>
    <w:rsid w:val="00F30FC7"/>
    <w:rsid w:val="00F32306"/>
    <w:rsid w:val="00F32968"/>
    <w:rsid w:val="00F32FDF"/>
    <w:rsid w:val="00F331CE"/>
    <w:rsid w:val="00F33348"/>
    <w:rsid w:val="00F335C2"/>
    <w:rsid w:val="00F33A9D"/>
    <w:rsid w:val="00F33D68"/>
    <w:rsid w:val="00F33D6A"/>
    <w:rsid w:val="00F33E77"/>
    <w:rsid w:val="00F340E7"/>
    <w:rsid w:val="00F342FF"/>
    <w:rsid w:val="00F34945"/>
    <w:rsid w:val="00F34B3E"/>
    <w:rsid w:val="00F34B54"/>
    <w:rsid w:val="00F34D34"/>
    <w:rsid w:val="00F34F3D"/>
    <w:rsid w:val="00F35049"/>
    <w:rsid w:val="00F35264"/>
    <w:rsid w:val="00F36989"/>
    <w:rsid w:val="00F37000"/>
    <w:rsid w:val="00F37257"/>
    <w:rsid w:val="00F372DA"/>
    <w:rsid w:val="00F374CF"/>
    <w:rsid w:val="00F37EBB"/>
    <w:rsid w:val="00F40102"/>
    <w:rsid w:val="00F4058B"/>
    <w:rsid w:val="00F40606"/>
    <w:rsid w:val="00F40AC1"/>
    <w:rsid w:val="00F416C5"/>
    <w:rsid w:val="00F41A48"/>
    <w:rsid w:val="00F41F2D"/>
    <w:rsid w:val="00F42683"/>
    <w:rsid w:val="00F433BC"/>
    <w:rsid w:val="00F43794"/>
    <w:rsid w:val="00F43B4A"/>
    <w:rsid w:val="00F43B5F"/>
    <w:rsid w:val="00F44090"/>
    <w:rsid w:val="00F44CA0"/>
    <w:rsid w:val="00F45539"/>
    <w:rsid w:val="00F4557B"/>
    <w:rsid w:val="00F460F6"/>
    <w:rsid w:val="00F46E37"/>
    <w:rsid w:val="00F474F1"/>
    <w:rsid w:val="00F50653"/>
    <w:rsid w:val="00F50760"/>
    <w:rsid w:val="00F50E0D"/>
    <w:rsid w:val="00F51352"/>
    <w:rsid w:val="00F5189B"/>
    <w:rsid w:val="00F51A1D"/>
    <w:rsid w:val="00F51AE3"/>
    <w:rsid w:val="00F525D3"/>
    <w:rsid w:val="00F526BB"/>
    <w:rsid w:val="00F52BEE"/>
    <w:rsid w:val="00F53814"/>
    <w:rsid w:val="00F53C37"/>
    <w:rsid w:val="00F542E2"/>
    <w:rsid w:val="00F5433A"/>
    <w:rsid w:val="00F5440A"/>
    <w:rsid w:val="00F5449C"/>
    <w:rsid w:val="00F557BD"/>
    <w:rsid w:val="00F55B39"/>
    <w:rsid w:val="00F56078"/>
    <w:rsid w:val="00F57113"/>
    <w:rsid w:val="00F57556"/>
    <w:rsid w:val="00F57922"/>
    <w:rsid w:val="00F57BAA"/>
    <w:rsid w:val="00F57DCC"/>
    <w:rsid w:val="00F606E0"/>
    <w:rsid w:val="00F608E2"/>
    <w:rsid w:val="00F60E3B"/>
    <w:rsid w:val="00F6137A"/>
    <w:rsid w:val="00F61B5D"/>
    <w:rsid w:val="00F623B7"/>
    <w:rsid w:val="00F624F4"/>
    <w:rsid w:val="00F62AD0"/>
    <w:rsid w:val="00F62C90"/>
    <w:rsid w:val="00F6316C"/>
    <w:rsid w:val="00F63405"/>
    <w:rsid w:val="00F63506"/>
    <w:rsid w:val="00F642BE"/>
    <w:rsid w:val="00F643B7"/>
    <w:rsid w:val="00F643E8"/>
    <w:rsid w:val="00F64CA3"/>
    <w:rsid w:val="00F655DF"/>
    <w:rsid w:val="00F66709"/>
    <w:rsid w:val="00F66C79"/>
    <w:rsid w:val="00F66F39"/>
    <w:rsid w:val="00F67229"/>
    <w:rsid w:val="00F67668"/>
    <w:rsid w:val="00F67FFD"/>
    <w:rsid w:val="00F701B3"/>
    <w:rsid w:val="00F7045E"/>
    <w:rsid w:val="00F70649"/>
    <w:rsid w:val="00F713AA"/>
    <w:rsid w:val="00F7184D"/>
    <w:rsid w:val="00F71894"/>
    <w:rsid w:val="00F71B4B"/>
    <w:rsid w:val="00F71DF1"/>
    <w:rsid w:val="00F7265F"/>
    <w:rsid w:val="00F72CAF"/>
    <w:rsid w:val="00F73501"/>
    <w:rsid w:val="00F73D3D"/>
    <w:rsid w:val="00F74DB4"/>
    <w:rsid w:val="00F75704"/>
    <w:rsid w:val="00F7589E"/>
    <w:rsid w:val="00F75C5E"/>
    <w:rsid w:val="00F75CD6"/>
    <w:rsid w:val="00F76699"/>
    <w:rsid w:val="00F76954"/>
    <w:rsid w:val="00F76E81"/>
    <w:rsid w:val="00F77966"/>
    <w:rsid w:val="00F77A6E"/>
    <w:rsid w:val="00F804D9"/>
    <w:rsid w:val="00F805D0"/>
    <w:rsid w:val="00F80B74"/>
    <w:rsid w:val="00F81039"/>
    <w:rsid w:val="00F8173A"/>
    <w:rsid w:val="00F82455"/>
    <w:rsid w:val="00F83105"/>
    <w:rsid w:val="00F834A7"/>
    <w:rsid w:val="00F83738"/>
    <w:rsid w:val="00F839A8"/>
    <w:rsid w:val="00F83C58"/>
    <w:rsid w:val="00F843BB"/>
    <w:rsid w:val="00F843CF"/>
    <w:rsid w:val="00F84C01"/>
    <w:rsid w:val="00F85005"/>
    <w:rsid w:val="00F85331"/>
    <w:rsid w:val="00F855F8"/>
    <w:rsid w:val="00F857E7"/>
    <w:rsid w:val="00F86409"/>
    <w:rsid w:val="00F866F1"/>
    <w:rsid w:val="00F867F8"/>
    <w:rsid w:val="00F869FF"/>
    <w:rsid w:val="00F87219"/>
    <w:rsid w:val="00F87220"/>
    <w:rsid w:val="00F90235"/>
    <w:rsid w:val="00F9089A"/>
    <w:rsid w:val="00F90A3B"/>
    <w:rsid w:val="00F90CCB"/>
    <w:rsid w:val="00F90D39"/>
    <w:rsid w:val="00F918F9"/>
    <w:rsid w:val="00F91B6F"/>
    <w:rsid w:val="00F92BB3"/>
    <w:rsid w:val="00F942E4"/>
    <w:rsid w:val="00F945B0"/>
    <w:rsid w:val="00F945F5"/>
    <w:rsid w:val="00F94AE5"/>
    <w:rsid w:val="00F94C55"/>
    <w:rsid w:val="00F94E7D"/>
    <w:rsid w:val="00F95AFF"/>
    <w:rsid w:val="00F95F24"/>
    <w:rsid w:val="00F962E9"/>
    <w:rsid w:val="00F9667B"/>
    <w:rsid w:val="00F9691F"/>
    <w:rsid w:val="00F96B79"/>
    <w:rsid w:val="00F97743"/>
    <w:rsid w:val="00FA013B"/>
    <w:rsid w:val="00FA03C0"/>
    <w:rsid w:val="00FA1DBC"/>
    <w:rsid w:val="00FA243A"/>
    <w:rsid w:val="00FA251E"/>
    <w:rsid w:val="00FA26CE"/>
    <w:rsid w:val="00FA28AA"/>
    <w:rsid w:val="00FA2C17"/>
    <w:rsid w:val="00FA37CA"/>
    <w:rsid w:val="00FA38DB"/>
    <w:rsid w:val="00FA3D2F"/>
    <w:rsid w:val="00FA3E76"/>
    <w:rsid w:val="00FA457A"/>
    <w:rsid w:val="00FA5032"/>
    <w:rsid w:val="00FA555C"/>
    <w:rsid w:val="00FA57B9"/>
    <w:rsid w:val="00FA5807"/>
    <w:rsid w:val="00FA5A9A"/>
    <w:rsid w:val="00FA602C"/>
    <w:rsid w:val="00FA6CE3"/>
    <w:rsid w:val="00FA736F"/>
    <w:rsid w:val="00FA74F6"/>
    <w:rsid w:val="00FA7F66"/>
    <w:rsid w:val="00FB0052"/>
    <w:rsid w:val="00FB2077"/>
    <w:rsid w:val="00FB270C"/>
    <w:rsid w:val="00FB2E72"/>
    <w:rsid w:val="00FB3321"/>
    <w:rsid w:val="00FB3986"/>
    <w:rsid w:val="00FB3AC4"/>
    <w:rsid w:val="00FB3C60"/>
    <w:rsid w:val="00FB3D29"/>
    <w:rsid w:val="00FB47BA"/>
    <w:rsid w:val="00FB4ACC"/>
    <w:rsid w:val="00FB5AB4"/>
    <w:rsid w:val="00FB5B03"/>
    <w:rsid w:val="00FB5B06"/>
    <w:rsid w:val="00FB60F3"/>
    <w:rsid w:val="00FB7071"/>
    <w:rsid w:val="00FB71DD"/>
    <w:rsid w:val="00FB7242"/>
    <w:rsid w:val="00FC0051"/>
    <w:rsid w:val="00FC03D5"/>
    <w:rsid w:val="00FC03F0"/>
    <w:rsid w:val="00FC0682"/>
    <w:rsid w:val="00FC0CAB"/>
    <w:rsid w:val="00FC0DC4"/>
    <w:rsid w:val="00FC0FF1"/>
    <w:rsid w:val="00FC1916"/>
    <w:rsid w:val="00FC1B2A"/>
    <w:rsid w:val="00FC20E0"/>
    <w:rsid w:val="00FC21C0"/>
    <w:rsid w:val="00FC3065"/>
    <w:rsid w:val="00FC3880"/>
    <w:rsid w:val="00FC3938"/>
    <w:rsid w:val="00FC4916"/>
    <w:rsid w:val="00FC4E88"/>
    <w:rsid w:val="00FC52F5"/>
    <w:rsid w:val="00FC56C6"/>
    <w:rsid w:val="00FC5E74"/>
    <w:rsid w:val="00FC6DD4"/>
    <w:rsid w:val="00FC7230"/>
    <w:rsid w:val="00FC7E0A"/>
    <w:rsid w:val="00FD096E"/>
    <w:rsid w:val="00FD0C62"/>
    <w:rsid w:val="00FD17E4"/>
    <w:rsid w:val="00FD1895"/>
    <w:rsid w:val="00FD1B00"/>
    <w:rsid w:val="00FD1CCA"/>
    <w:rsid w:val="00FD1CE5"/>
    <w:rsid w:val="00FD1EC5"/>
    <w:rsid w:val="00FD22AF"/>
    <w:rsid w:val="00FD248A"/>
    <w:rsid w:val="00FD40BE"/>
    <w:rsid w:val="00FD564B"/>
    <w:rsid w:val="00FD5726"/>
    <w:rsid w:val="00FD578D"/>
    <w:rsid w:val="00FD57D3"/>
    <w:rsid w:val="00FD5A29"/>
    <w:rsid w:val="00FD735B"/>
    <w:rsid w:val="00FE0F3F"/>
    <w:rsid w:val="00FE161B"/>
    <w:rsid w:val="00FE1F51"/>
    <w:rsid w:val="00FE2441"/>
    <w:rsid w:val="00FE2757"/>
    <w:rsid w:val="00FE2D3E"/>
    <w:rsid w:val="00FE2EA1"/>
    <w:rsid w:val="00FE34F4"/>
    <w:rsid w:val="00FE3595"/>
    <w:rsid w:val="00FE35E0"/>
    <w:rsid w:val="00FE37A7"/>
    <w:rsid w:val="00FE3BDD"/>
    <w:rsid w:val="00FE53A1"/>
    <w:rsid w:val="00FE5592"/>
    <w:rsid w:val="00FE65BC"/>
    <w:rsid w:val="00FE6E26"/>
    <w:rsid w:val="00FE7353"/>
    <w:rsid w:val="00FF0A99"/>
    <w:rsid w:val="00FF0DF0"/>
    <w:rsid w:val="00FF0F7D"/>
    <w:rsid w:val="00FF0FE7"/>
    <w:rsid w:val="00FF16A7"/>
    <w:rsid w:val="00FF1E4D"/>
    <w:rsid w:val="00FF2220"/>
    <w:rsid w:val="00FF3985"/>
    <w:rsid w:val="00FF39F0"/>
    <w:rsid w:val="00FF3AC8"/>
    <w:rsid w:val="00FF43CE"/>
    <w:rsid w:val="00FF4411"/>
    <w:rsid w:val="00FF4656"/>
    <w:rsid w:val="00FF599A"/>
    <w:rsid w:val="00FF5AC3"/>
    <w:rsid w:val="00FF5C13"/>
    <w:rsid w:val="00FF613B"/>
    <w:rsid w:val="00FF6383"/>
    <w:rsid w:val="00FF6502"/>
    <w:rsid w:val="00FF7644"/>
    <w:rsid w:val="00FF79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83" style="mso-position-horizontal-relative:page;mso-position-vertical-relative:page" fill="f" fillcolor="white" stroke="f">
      <v:fill color="white" on="f"/>
      <v:stroke on="f"/>
      <v:textbox style="mso-fit-shape-to-text:t" inset="0,0,0,0"/>
      <o:colormru v:ext="edit" colors="#135da1,#c2c2ad,#663,#628002,#e6e6de,#c59d39"/>
    </o:shapedefaults>
    <o:shapelayout v:ext="edit">
      <o:idmap v:ext="edit" data="2"/>
    </o:shapelayout>
  </w:shapeDefaults>
  <w:decimalSymbol w:val="."/>
  <w:listSeparator w:val=","/>
  <w14:docId w14:val="0EFDC7E6"/>
  <w15:docId w15:val="{2931AAA2-B90F-4ACE-B7D5-BB0567A54A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iPriority="99"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8073E"/>
    <w:rPr>
      <w:rFonts w:ascii="Trebuchet MS" w:eastAsia="Times New Roman" w:hAnsi="Trebuchet MS"/>
      <w:sz w:val="24"/>
      <w:szCs w:val="24"/>
    </w:rPr>
  </w:style>
  <w:style w:type="paragraph" w:styleId="Heading1">
    <w:name w:val="heading 1"/>
    <w:basedOn w:val="Normal"/>
    <w:next w:val="Normal"/>
    <w:qFormat/>
    <w:rsid w:val="00D8073E"/>
    <w:pPr>
      <w:keepNext/>
      <w:outlineLvl w:val="0"/>
    </w:pPr>
    <w:rPr>
      <w:rFonts w:ascii="Lucida Sans Unicode" w:hAnsi="Lucida Sans Unicode" w:cs="Lucida Sans Unicode"/>
      <w:color w:val="454422"/>
      <w:sz w:val="36"/>
      <w:szCs w:val="36"/>
    </w:rPr>
  </w:style>
  <w:style w:type="paragraph" w:styleId="Heading2">
    <w:name w:val="heading 2"/>
    <w:basedOn w:val="Normal"/>
    <w:next w:val="Normal"/>
    <w:qFormat/>
    <w:rsid w:val="00D8073E"/>
    <w:pPr>
      <w:keepNext/>
      <w:spacing w:after="40"/>
      <w:outlineLvl w:val="1"/>
    </w:pPr>
    <w:rPr>
      <w:rFonts w:ascii="Lucida Sans Unicode" w:hAnsi="Lucida Sans Unicode" w:cs="Lucida Sans Unicode"/>
      <w:color w:val="666633"/>
      <w:sz w:val="28"/>
      <w:szCs w:val="32"/>
    </w:rPr>
  </w:style>
  <w:style w:type="paragraph" w:styleId="Heading3">
    <w:name w:val="heading 3"/>
    <w:next w:val="Normal"/>
    <w:link w:val="Heading3Char"/>
    <w:qFormat/>
    <w:rsid w:val="00D8073E"/>
    <w:pPr>
      <w:spacing w:after="180"/>
      <w:outlineLvl w:val="2"/>
    </w:pPr>
    <w:rPr>
      <w:rFonts w:ascii="Lucida Sans Unicode" w:eastAsia="Times New Roman" w:hAnsi="Lucida Sans Unicode" w:cs="Lucida Sans Unicode"/>
      <w:b/>
      <w:smallCaps/>
      <w:color w:val="454422"/>
      <w:sz w:val="24"/>
      <w:szCs w:val="24"/>
    </w:rPr>
  </w:style>
  <w:style w:type="paragraph" w:styleId="Heading4">
    <w:name w:val="heading 4"/>
    <w:basedOn w:val="Normal"/>
    <w:next w:val="Normal"/>
    <w:qFormat/>
    <w:rsid w:val="00D8073E"/>
    <w:pPr>
      <w:keepNext/>
      <w:outlineLvl w:val="3"/>
    </w:pPr>
    <w:rPr>
      <w:rFonts w:ascii="Palatino" w:hAnsi="Palatino"/>
    </w:rPr>
  </w:style>
  <w:style w:type="paragraph" w:styleId="Heading5">
    <w:name w:val="heading 5"/>
    <w:basedOn w:val="Normal"/>
    <w:next w:val="Normal"/>
    <w:qFormat/>
    <w:rsid w:val="00D8073E"/>
    <w:pPr>
      <w:jc w:val="center"/>
      <w:outlineLvl w:val="4"/>
    </w:pPr>
    <w:rPr>
      <w:rFonts w:ascii="Lucida Sans Unicode" w:hAnsi="Lucida Sans Unicode" w:cs="Lucida Sans Unicode"/>
      <w:b/>
      <w:color w:val="666633"/>
      <w:sz w:val="18"/>
    </w:rPr>
  </w:style>
  <w:style w:type="paragraph" w:styleId="Heading6">
    <w:name w:val="heading 6"/>
    <w:basedOn w:val="Normal"/>
    <w:next w:val="Normal"/>
    <w:qFormat/>
    <w:rsid w:val="00D8073E"/>
    <w:pPr>
      <w:keepNext/>
      <w:outlineLvl w:val="5"/>
    </w:pPr>
    <w:rPr>
      <w:i/>
      <w:color w:val="666633"/>
      <w:sz w:val="18"/>
      <w:szCs w:val="18"/>
    </w:rPr>
  </w:style>
  <w:style w:type="paragraph" w:styleId="Heading9">
    <w:name w:val="heading 9"/>
    <w:basedOn w:val="Normal"/>
    <w:next w:val="Normal"/>
    <w:qFormat/>
    <w:rsid w:val="00D8073E"/>
    <w:pPr>
      <w:keepNext/>
      <w:outlineLvl w:val="8"/>
    </w:pPr>
    <w:rPr>
      <w:i/>
      <w:color w:val="666633"/>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A434AC"/>
    <w:rPr>
      <w:color w:val="0000FF"/>
      <w:u w:val="single"/>
    </w:rPr>
  </w:style>
  <w:style w:type="paragraph" w:styleId="BodyText">
    <w:name w:val="Body Text"/>
    <w:basedOn w:val="Normal"/>
    <w:link w:val="BodyTextChar"/>
    <w:rsid w:val="00E33E6B"/>
    <w:pPr>
      <w:spacing w:after="300" w:line="300" w:lineRule="exact"/>
    </w:pPr>
    <w:rPr>
      <w:rFonts w:ascii="Lucida Sans Unicode" w:hAnsi="Lucida Sans Unicode" w:cs="Lucida Sans Unicode"/>
      <w:sz w:val="20"/>
    </w:rPr>
  </w:style>
  <w:style w:type="paragraph" w:styleId="BodyTextIndent">
    <w:name w:val="Body Text Indent"/>
    <w:basedOn w:val="Normal"/>
    <w:rsid w:val="006A421A"/>
    <w:pPr>
      <w:tabs>
        <w:tab w:val="right" w:pos="4464"/>
      </w:tabs>
      <w:spacing w:after="40"/>
    </w:pPr>
    <w:rPr>
      <w:color w:val="666633"/>
      <w:sz w:val="16"/>
      <w:szCs w:val="16"/>
    </w:rPr>
  </w:style>
  <w:style w:type="paragraph" w:customStyle="1" w:styleId="CaptionText">
    <w:name w:val="Caption Text"/>
    <w:basedOn w:val="Normal"/>
    <w:rsid w:val="00847DFF"/>
    <w:pPr>
      <w:spacing w:line="240" w:lineRule="atLeast"/>
    </w:pPr>
    <w:rPr>
      <w:rFonts w:ascii="Lucida Sans Unicode" w:hAnsi="Lucida Sans Unicode" w:cs="Lucida Sans Unicode"/>
      <w:i/>
      <w:color w:val="666633"/>
      <w:sz w:val="16"/>
      <w:szCs w:val="16"/>
    </w:rPr>
  </w:style>
  <w:style w:type="paragraph" w:customStyle="1" w:styleId="PullQuote">
    <w:name w:val="Pull Quote"/>
    <w:basedOn w:val="CaptionText"/>
    <w:rsid w:val="00E51F57"/>
    <w:pPr>
      <w:spacing w:line="360" w:lineRule="atLeast"/>
      <w:jc w:val="center"/>
    </w:pPr>
    <w:rPr>
      <w:sz w:val="24"/>
    </w:rPr>
  </w:style>
  <w:style w:type="paragraph" w:customStyle="1" w:styleId="Masthead">
    <w:name w:val="Masthead"/>
    <w:basedOn w:val="Heading1"/>
    <w:rsid w:val="009E591D"/>
    <w:rPr>
      <w:rFonts w:ascii="Century Gothic" w:hAnsi="Century Gothic"/>
      <w:b/>
      <w:smallCaps/>
      <w:color w:val="C2C2AD"/>
      <w:spacing w:val="44"/>
      <w:sz w:val="104"/>
      <w:szCs w:val="104"/>
    </w:rPr>
  </w:style>
  <w:style w:type="paragraph" w:customStyle="1" w:styleId="CompanyInfo">
    <w:name w:val="Company Info"/>
    <w:basedOn w:val="Normal"/>
    <w:rsid w:val="00F44CA0"/>
    <w:pPr>
      <w:spacing w:after="180"/>
      <w:jc w:val="center"/>
    </w:pPr>
    <w:rPr>
      <w:rFonts w:ascii="Lucida Sans Unicode" w:hAnsi="Lucida Sans Unicode" w:cs="Lucida Sans Unicode"/>
      <w:sz w:val="18"/>
    </w:rPr>
  </w:style>
  <w:style w:type="paragraph" w:customStyle="1" w:styleId="Graphic">
    <w:name w:val="Graphic"/>
    <w:basedOn w:val="Normal"/>
    <w:rsid w:val="00A1008D"/>
    <w:pPr>
      <w:jc w:val="center"/>
    </w:pPr>
  </w:style>
  <w:style w:type="character" w:customStyle="1" w:styleId="BodyTextChar">
    <w:name w:val="Body Text Char"/>
    <w:basedOn w:val="DefaultParagraphFont"/>
    <w:link w:val="BodyText"/>
    <w:rsid w:val="00E33E6B"/>
    <w:rPr>
      <w:rFonts w:ascii="Lucida Sans Unicode" w:hAnsi="Lucida Sans Unicode" w:cs="Lucida Sans Unicode"/>
      <w:lang w:val="en-US" w:eastAsia="en-US" w:bidi="ar-SA"/>
    </w:rPr>
  </w:style>
  <w:style w:type="paragraph" w:customStyle="1" w:styleId="Motto">
    <w:name w:val="Motto"/>
    <w:basedOn w:val="Normal"/>
    <w:rsid w:val="00591188"/>
    <w:rPr>
      <w:rFonts w:ascii="Lucida Sans Unicode" w:hAnsi="Lucida Sans Unicode" w:cs="Lucida Sans Unicode"/>
      <w:b/>
      <w:color w:val="666633"/>
      <w:sz w:val="18"/>
      <w:szCs w:val="18"/>
    </w:rPr>
  </w:style>
  <w:style w:type="paragraph" w:customStyle="1" w:styleId="VolumeandIssue">
    <w:name w:val="Volume and Issue"/>
    <w:basedOn w:val="Normal"/>
    <w:rsid w:val="00591188"/>
    <w:pPr>
      <w:spacing w:line="240" w:lineRule="atLeast"/>
      <w:jc w:val="right"/>
    </w:pPr>
    <w:rPr>
      <w:b/>
      <w:color w:val="C2C2AD"/>
      <w:spacing w:val="20"/>
      <w:sz w:val="16"/>
      <w:szCs w:val="16"/>
    </w:rPr>
  </w:style>
  <w:style w:type="paragraph" w:customStyle="1" w:styleId="JumpTo">
    <w:name w:val="Jump To"/>
    <w:rsid w:val="00DA7D12"/>
    <w:pPr>
      <w:jc w:val="right"/>
    </w:pPr>
    <w:rPr>
      <w:rFonts w:ascii="Lucida Sans Unicode" w:eastAsia="Times New Roman" w:hAnsi="Lucida Sans Unicode" w:cs="Lucida Sans Unicode"/>
    </w:rPr>
  </w:style>
  <w:style w:type="paragraph" w:customStyle="1" w:styleId="JumpFrom">
    <w:name w:val="Jump From"/>
    <w:rsid w:val="00DA7D12"/>
    <w:rPr>
      <w:rFonts w:ascii="Lucida Sans Unicode" w:eastAsia="Times New Roman" w:hAnsi="Lucida Sans Unicode" w:cs="Lucida Sans Unicode"/>
    </w:rPr>
  </w:style>
  <w:style w:type="paragraph" w:styleId="BalloonText">
    <w:name w:val="Balloon Text"/>
    <w:basedOn w:val="Normal"/>
    <w:semiHidden/>
    <w:rsid w:val="004A4802"/>
    <w:rPr>
      <w:rFonts w:ascii="Tahoma" w:hAnsi="Tahoma" w:cs="Tahoma"/>
      <w:sz w:val="16"/>
      <w:szCs w:val="16"/>
    </w:rPr>
  </w:style>
  <w:style w:type="paragraph" w:customStyle="1" w:styleId="LeftHeader">
    <w:name w:val="Left Header"/>
    <w:basedOn w:val="Normal"/>
    <w:rsid w:val="005274FA"/>
    <w:rPr>
      <w:rFonts w:ascii="Lucida Sans Unicode" w:hAnsi="Lucida Sans Unicode" w:cs="Lucida Sans Unicode"/>
      <w:color w:val="666633"/>
      <w:sz w:val="28"/>
    </w:rPr>
  </w:style>
  <w:style w:type="paragraph" w:customStyle="1" w:styleId="RightHeader">
    <w:name w:val="Right Header"/>
    <w:basedOn w:val="Normal"/>
    <w:rsid w:val="005274FA"/>
    <w:pPr>
      <w:jc w:val="right"/>
    </w:pPr>
    <w:rPr>
      <w:rFonts w:ascii="Lucida Sans Unicode" w:hAnsi="Lucida Sans Unicode" w:cs="Lucida Sans Unicode"/>
      <w:color w:val="666633"/>
      <w:sz w:val="28"/>
    </w:rPr>
  </w:style>
  <w:style w:type="paragraph" w:customStyle="1" w:styleId="Byline">
    <w:name w:val="Byline"/>
    <w:basedOn w:val="JumpFrom"/>
    <w:rsid w:val="004C57D6"/>
  </w:style>
  <w:style w:type="paragraph" w:customStyle="1" w:styleId="ReturnAddress">
    <w:name w:val="Return Address"/>
    <w:basedOn w:val="Normal"/>
    <w:rsid w:val="00495598"/>
    <w:rPr>
      <w:rFonts w:ascii="Lucida Sans Unicode" w:hAnsi="Lucida Sans Unicode" w:cs="Lucida Sans Unicode"/>
      <w:color w:val="666633"/>
      <w:sz w:val="22"/>
    </w:rPr>
  </w:style>
  <w:style w:type="paragraph" w:customStyle="1" w:styleId="MailingAddress">
    <w:name w:val="Mailing Address"/>
    <w:basedOn w:val="Normal"/>
    <w:rsid w:val="000946FD"/>
    <w:pPr>
      <w:spacing w:line="280" w:lineRule="atLeast"/>
    </w:pPr>
    <w:rPr>
      <w:rFonts w:ascii="Lucida Sans Unicode" w:hAnsi="Lucida Sans Unicode"/>
      <w:b/>
    </w:rPr>
  </w:style>
  <w:style w:type="paragraph" w:styleId="Date">
    <w:name w:val="Date"/>
    <w:basedOn w:val="Normal"/>
    <w:next w:val="Normal"/>
    <w:rsid w:val="00665B31"/>
    <w:pPr>
      <w:spacing w:line="240" w:lineRule="atLeast"/>
      <w:jc w:val="right"/>
    </w:pPr>
    <w:rPr>
      <w:b/>
      <w:color w:val="C2C2AD"/>
      <w:spacing w:val="20"/>
      <w:sz w:val="16"/>
      <w:szCs w:val="16"/>
    </w:rPr>
  </w:style>
  <w:style w:type="paragraph" w:customStyle="1" w:styleId="BodyText-Numbered">
    <w:name w:val="Body Text - Numbered"/>
    <w:rsid w:val="00B63EAC"/>
    <w:pPr>
      <w:numPr>
        <w:numId w:val="1"/>
      </w:numPr>
      <w:spacing w:after="150" w:line="300" w:lineRule="exact"/>
    </w:pPr>
    <w:rPr>
      <w:rFonts w:ascii="Lucida Sans Unicode" w:eastAsia="Times New Roman" w:hAnsi="Lucida Sans Unicode" w:cs="Lucida Sans Unicode"/>
    </w:rPr>
  </w:style>
  <w:style w:type="paragraph" w:customStyle="1" w:styleId="BodyText-ExtraSpace">
    <w:name w:val="Body Text - Extra Space"/>
    <w:rsid w:val="00CD11F8"/>
    <w:pPr>
      <w:spacing w:before="300" w:after="300" w:line="300" w:lineRule="exact"/>
    </w:pPr>
    <w:rPr>
      <w:rFonts w:ascii="Lucida Sans Unicode" w:eastAsia="Times New Roman" w:hAnsi="Lucida Sans Unicode" w:cs="Lucida Sans Unicode"/>
    </w:rPr>
  </w:style>
  <w:style w:type="paragraph" w:styleId="Header">
    <w:name w:val="header"/>
    <w:basedOn w:val="Normal"/>
    <w:rsid w:val="00366DD0"/>
    <w:pPr>
      <w:tabs>
        <w:tab w:val="center" w:pos="4320"/>
        <w:tab w:val="right" w:pos="8640"/>
      </w:tabs>
    </w:pPr>
  </w:style>
  <w:style w:type="paragraph" w:styleId="Footer">
    <w:name w:val="footer"/>
    <w:basedOn w:val="Normal"/>
    <w:rsid w:val="00366DD0"/>
    <w:pPr>
      <w:tabs>
        <w:tab w:val="center" w:pos="4320"/>
        <w:tab w:val="right" w:pos="8640"/>
      </w:tabs>
    </w:pPr>
  </w:style>
  <w:style w:type="paragraph" w:styleId="ListBullet2">
    <w:name w:val="List Bullet 2"/>
    <w:basedOn w:val="Normal"/>
    <w:uiPriority w:val="99"/>
    <w:rsid w:val="0039557F"/>
    <w:pPr>
      <w:widowControl w:val="0"/>
      <w:overflowPunct w:val="0"/>
      <w:autoSpaceDE w:val="0"/>
      <w:autoSpaceDN w:val="0"/>
      <w:adjustRightInd w:val="0"/>
      <w:spacing w:after="120"/>
      <w:ind w:left="360" w:hanging="360"/>
    </w:pPr>
    <w:rPr>
      <w:rFonts w:ascii="Comic Sans MS" w:hAnsi="Comic Sans MS" w:cs="Comic Sans MS"/>
      <w:color w:val="000000"/>
      <w:kern w:val="28"/>
      <w:sz w:val="12"/>
      <w:szCs w:val="12"/>
    </w:rPr>
  </w:style>
  <w:style w:type="character" w:styleId="FollowedHyperlink">
    <w:name w:val="FollowedHyperlink"/>
    <w:basedOn w:val="DefaultParagraphFont"/>
    <w:rsid w:val="000737A7"/>
    <w:rPr>
      <w:color w:val="800080"/>
      <w:u w:val="single"/>
    </w:rPr>
  </w:style>
  <w:style w:type="paragraph" w:styleId="NormalWeb">
    <w:name w:val="Normal (Web)"/>
    <w:basedOn w:val="Normal"/>
    <w:uiPriority w:val="99"/>
    <w:unhideWhenUsed/>
    <w:rsid w:val="00D9638E"/>
    <w:pPr>
      <w:spacing w:before="100" w:beforeAutospacing="1" w:after="100" w:afterAutospacing="1"/>
    </w:pPr>
    <w:rPr>
      <w:rFonts w:ascii="Times New Roman" w:hAnsi="Times New Roman"/>
    </w:rPr>
  </w:style>
  <w:style w:type="character" w:customStyle="1" w:styleId="Heading3Char">
    <w:name w:val="Heading 3 Char"/>
    <w:basedOn w:val="DefaultParagraphFont"/>
    <w:link w:val="Heading3"/>
    <w:rsid w:val="00D9638E"/>
    <w:rPr>
      <w:rFonts w:ascii="Lucida Sans Unicode" w:eastAsia="Times New Roman" w:hAnsi="Lucida Sans Unicode" w:cs="Lucida Sans Unicode"/>
      <w:b/>
      <w:smallCaps/>
      <w:color w:val="454422"/>
      <w:sz w:val="24"/>
      <w:szCs w:val="24"/>
      <w:lang w:val="en-US" w:eastAsia="en-US" w:bidi="ar-SA"/>
    </w:rPr>
  </w:style>
  <w:style w:type="paragraph" w:styleId="ListParagraph">
    <w:name w:val="List Paragraph"/>
    <w:basedOn w:val="Normal"/>
    <w:link w:val="ListParagraphChar"/>
    <w:uiPriority w:val="34"/>
    <w:qFormat/>
    <w:rsid w:val="00011F85"/>
    <w:pPr>
      <w:ind w:left="720"/>
      <w:contextualSpacing/>
    </w:pPr>
  </w:style>
  <w:style w:type="paragraph" w:styleId="BodyText3">
    <w:name w:val="Body Text 3"/>
    <w:basedOn w:val="Normal"/>
    <w:link w:val="BodyText3Char"/>
    <w:semiHidden/>
    <w:unhideWhenUsed/>
    <w:rsid w:val="007517D7"/>
    <w:pPr>
      <w:spacing w:after="120"/>
    </w:pPr>
    <w:rPr>
      <w:sz w:val="16"/>
      <w:szCs w:val="16"/>
    </w:rPr>
  </w:style>
  <w:style w:type="character" w:customStyle="1" w:styleId="BodyText3Char">
    <w:name w:val="Body Text 3 Char"/>
    <w:basedOn w:val="DefaultParagraphFont"/>
    <w:link w:val="BodyText3"/>
    <w:semiHidden/>
    <w:rsid w:val="007517D7"/>
    <w:rPr>
      <w:rFonts w:ascii="Trebuchet MS" w:eastAsia="Times New Roman" w:hAnsi="Trebuchet MS"/>
      <w:sz w:val="16"/>
      <w:szCs w:val="16"/>
    </w:rPr>
  </w:style>
  <w:style w:type="character" w:styleId="Emphasis">
    <w:name w:val="Emphasis"/>
    <w:basedOn w:val="DefaultParagraphFont"/>
    <w:uiPriority w:val="20"/>
    <w:qFormat/>
    <w:rsid w:val="008568C7"/>
    <w:rPr>
      <w:i/>
      <w:iCs/>
    </w:rPr>
  </w:style>
  <w:style w:type="character" w:customStyle="1" w:styleId="apple-converted-space">
    <w:name w:val="apple-converted-space"/>
    <w:basedOn w:val="DefaultParagraphFont"/>
    <w:rsid w:val="002864CF"/>
  </w:style>
  <w:style w:type="character" w:styleId="Strong">
    <w:name w:val="Strong"/>
    <w:basedOn w:val="DefaultParagraphFont"/>
    <w:uiPriority w:val="22"/>
    <w:qFormat/>
    <w:rsid w:val="002157F6"/>
    <w:rPr>
      <w:b/>
      <w:bCs/>
    </w:rPr>
  </w:style>
  <w:style w:type="paragraph" w:customStyle="1" w:styleId="Achievement">
    <w:name w:val="Achievement"/>
    <w:basedOn w:val="BodyText"/>
    <w:autoRedefine/>
    <w:rsid w:val="003275CC"/>
    <w:pPr>
      <w:numPr>
        <w:numId w:val="3"/>
      </w:numPr>
      <w:spacing w:before="240" w:after="240" w:line="220" w:lineRule="atLeast"/>
      <w:ind w:right="-14"/>
    </w:pPr>
    <w:rPr>
      <w:rFonts w:ascii="Times New Roman" w:hAnsi="Times New Roman" w:cs="Times New Roman"/>
      <w:szCs w:val="20"/>
    </w:rPr>
  </w:style>
  <w:style w:type="paragraph" w:styleId="Title">
    <w:name w:val="Title"/>
    <w:basedOn w:val="Normal"/>
    <w:next w:val="Normal"/>
    <w:link w:val="TitleChar"/>
    <w:uiPriority w:val="10"/>
    <w:qFormat/>
    <w:rsid w:val="005639F9"/>
    <w:pPr>
      <w:jc w:val="center"/>
    </w:pPr>
    <w:rPr>
      <w:rFonts w:ascii="Arial" w:eastAsiaTheme="minorHAnsi" w:hAnsi="Arial" w:cs="Arial"/>
      <w:b/>
      <w:sz w:val="28"/>
    </w:rPr>
  </w:style>
  <w:style w:type="character" w:customStyle="1" w:styleId="TitleChar">
    <w:name w:val="Title Char"/>
    <w:basedOn w:val="DefaultParagraphFont"/>
    <w:link w:val="Title"/>
    <w:uiPriority w:val="10"/>
    <w:rsid w:val="005639F9"/>
    <w:rPr>
      <w:rFonts w:ascii="Arial" w:eastAsiaTheme="minorHAnsi" w:hAnsi="Arial" w:cs="Arial"/>
      <w:b/>
      <w:sz w:val="28"/>
      <w:szCs w:val="24"/>
    </w:rPr>
  </w:style>
  <w:style w:type="paragraph" w:customStyle="1" w:styleId="EndNoteBibliography">
    <w:name w:val="EndNote Bibliography"/>
    <w:basedOn w:val="Normal"/>
    <w:link w:val="EndNoteBibliographyChar"/>
    <w:rsid w:val="005639F9"/>
    <w:pPr>
      <w:jc w:val="both"/>
    </w:pPr>
    <w:rPr>
      <w:rFonts w:ascii="Arial" w:eastAsiaTheme="minorHAnsi" w:hAnsi="Arial" w:cs="Arial"/>
      <w:noProof/>
    </w:rPr>
  </w:style>
  <w:style w:type="character" w:customStyle="1" w:styleId="EndNoteBibliographyChar">
    <w:name w:val="EndNote Bibliography Char"/>
    <w:basedOn w:val="TitleChar"/>
    <w:link w:val="EndNoteBibliography"/>
    <w:rsid w:val="005639F9"/>
    <w:rPr>
      <w:rFonts w:ascii="Arial" w:eastAsiaTheme="minorHAnsi" w:hAnsi="Arial" w:cs="Arial"/>
      <w:b w:val="0"/>
      <w:noProof/>
      <w:sz w:val="24"/>
      <w:szCs w:val="24"/>
    </w:rPr>
  </w:style>
  <w:style w:type="paragraph" w:customStyle="1" w:styleId="Default">
    <w:name w:val="Default"/>
    <w:rsid w:val="00552BC0"/>
    <w:pPr>
      <w:autoSpaceDE w:val="0"/>
      <w:autoSpaceDN w:val="0"/>
      <w:adjustRightInd w:val="0"/>
    </w:pPr>
    <w:rPr>
      <w:rFonts w:ascii="Verdana" w:eastAsiaTheme="minorHAnsi" w:hAnsi="Verdana" w:cs="Verdana"/>
      <w:color w:val="000000"/>
      <w:sz w:val="24"/>
      <w:szCs w:val="24"/>
    </w:rPr>
  </w:style>
  <w:style w:type="paragraph" w:customStyle="1" w:styleId="yiv9320897517msonormal">
    <w:name w:val="yiv9320897517msonormal"/>
    <w:basedOn w:val="Normal"/>
    <w:rsid w:val="005D5530"/>
    <w:pPr>
      <w:spacing w:before="100" w:beforeAutospacing="1" w:after="100" w:afterAutospacing="1"/>
    </w:pPr>
    <w:rPr>
      <w:rFonts w:ascii="Times New Roman" w:hAnsi="Times New Roman"/>
    </w:rPr>
  </w:style>
  <w:style w:type="paragraph" w:customStyle="1" w:styleId="yiv0499900564msonormal">
    <w:name w:val="yiv0499900564msonormal"/>
    <w:basedOn w:val="Normal"/>
    <w:rsid w:val="003549E5"/>
    <w:pPr>
      <w:spacing w:before="100" w:beforeAutospacing="1" w:after="100" w:afterAutospacing="1"/>
    </w:pPr>
    <w:rPr>
      <w:rFonts w:ascii="Times New Roman" w:hAnsi="Times New Roman"/>
    </w:rPr>
  </w:style>
  <w:style w:type="paragraph" w:styleId="Subtitle">
    <w:name w:val="Subtitle"/>
    <w:basedOn w:val="Normal"/>
    <w:next w:val="Normal"/>
    <w:link w:val="SubtitleChar"/>
    <w:qFormat/>
    <w:rsid w:val="00FB3D29"/>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FB3D29"/>
    <w:rPr>
      <w:rFonts w:asciiTheme="minorHAnsi" w:eastAsiaTheme="minorEastAsia" w:hAnsiTheme="minorHAnsi" w:cstheme="minorBidi"/>
      <w:color w:val="5A5A5A" w:themeColor="text1" w:themeTint="A5"/>
      <w:spacing w:val="15"/>
      <w:sz w:val="22"/>
      <w:szCs w:val="22"/>
    </w:rPr>
  </w:style>
  <w:style w:type="character" w:styleId="UnresolvedMention">
    <w:name w:val="Unresolved Mention"/>
    <w:basedOn w:val="DefaultParagraphFont"/>
    <w:uiPriority w:val="99"/>
    <w:semiHidden/>
    <w:unhideWhenUsed/>
    <w:rsid w:val="003A00FA"/>
    <w:rPr>
      <w:color w:val="605E5C"/>
      <w:shd w:val="clear" w:color="auto" w:fill="E1DFDD"/>
    </w:rPr>
  </w:style>
  <w:style w:type="paragraph" w:customStyle="1" w:styleId="yiv8610799678msonormal">
    <w:name w:val="yiv8610799678msonormal"/>
    <w:basedOn w:val="Normal"/>
    <w:rsid w:val="00197216"/>
    <w:pPr>
      <w:spacing w:before="100" w:beforeAutospacing="1" w:after="100" w:afterAutospacing="1"/>
    </w:pPr>
    <w:rPr>
      <w:rFonts w:ascii="Times New Roman" w:hAnsi="Times New Roman"/>
    </w:rPr>
  </w:style>
  <w:style w:type="paragraph" w:customStyle="1" w:styleId="yiv8349848025msonormal">
    <w:name w:val="yiv8349848025msonormal"/>
    <w:basedOn w:val="Normal"/>
    <w:rsid w:val="00406998"/>
    <w:pPr>
      <w:spacing w:before="100" w:beforeAutospacing="1" w:after="100" w:afterAutospacing="1"/>
    </w:pPr>
    <w:rPr>
      <w:rFonts w:ascii="Times New Roman" w:hAnsi="Times New Roman"/>
    </w:rPr>
  </w:style>
  <w:style w:type="paragraph" w:customStyle="1" w:styleId="yiv5853390629msonormal">
    <w:name w:val="yiv5853390629msonormal"/>
    <w:basedOn w:val="Normal"/>
    <w:rsid w:val="004F6DEE"/>
    <w:pPr>
      <w:spacing w:before="100" w:beforeAutospacing="1" w:after="100" w:afterAutospacing="1"/>
    </w:pPr>
    <w:rPr>
      <w:rFonts w:ascii="Times New Roman" w:hAnsi="Times New Roman"/>
    </w:rPr>
  </w:style>
  <w:style w:type="paragraph" w:customStyle="1" w:styleId="yiv9376317342msonormal">
    <w:name w:val="yiv9376317342msonormal"/>
    <w:basedOn w:val="Normal"/>
    <w:rsid w:val="005E6A7B"/>
    <w:pPr>
      <w:spacing w:before="100" w:beforeAutospacing="1" w:after="100" w:afterAutospacing="1"/>
    </w:pPr>
    <w:rPr>
      <w:rFonts w:ascii="Times New Roman" w:hAnsi="Times New Roman"/>
    </w:rPr>
  </w:style>
  <w:style w:type="character" w:customStyle="1" w:styleId="ListParagraphChar">
    <w:name w:val="List Paragraph Char"/>
    <w:basedOn w:val="DefaultParagraphFont"/>
    <w:link w:val="ListParagraph"/>
    <w:uiPriority w:val="34"/>
    <w:locked/>
    <w:rsid w:val="006A014E"/>
    <w:rPr>
      <w:rFonts w:ascii="Trebuchet MS" w:eastAsia="Times New Roman" w:hAnsi="Trebuchet MS"/>
      <w:sz w:val="24"/>
      <w:szCs w:val="24"/>
    </w:rPr>
  </w:style>
  <w:style w:type="paragraph" w:customStyle="1" w:styleId="yiv7602639020msonormal">
    <w:name w:val="yiv7602639020msonormal"/>
    <w:basedOn w:val="Normal"/>
    <w:rsid w:val="00D96BF5"/>
    <w:pPr>
      <w:spacing w:before="100" w:beforeAutospacing="1" w:after="100" w:afterAutospacing="1"/>
    </w:pPr>
    <w:rPr>
      <w:rFonts w:ascii="Times New Roman" w:hAnsi="Times New Roman"/>
    </w:rPr>
  </w:style>
  <w:style w:type="paragraph" w:customStyle="1" w:styleId="m-2616153329001914713msolistparagraph">
    <w:name w:val="m_-2616153329001914713msolistparagraph"/>
    <w:basedOn w:val="Normal"/>
    <w:rsid w:val="004F572F"/>
    <w:pPr>
      <w:spacing w:before="100" w:beforeAutospacing="1" w:after="100" w:afterAutospacing="1"/>
    </w:pPr>
    <w:rPr>
      <w:rFonts w:ascii="Times New Roman" w:hAnsi="Times New Roman"/>
    </w:rPr>
  </w:style>
  <w:style w:type="paragraph" w:styleId="Caption">
    <w:name w:val="caption"/>
    <w:basedOn w:val="Normal"/>
    <w:next w:val="Normal"/>
    <w:semiHidden/>
    <w:unhideWhenUsed/>
    <w:qFormat/>
    <w:rsid w:val="0081099B"/>
    <w:pPr>
      <w:spacing w:after="200"/>
    </w:pPr>
    <w:rPr>
      <w:i/>
      <w:iCs/>
      <w:color w:val="000000"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59715">
      <w:bodyDiv w:val="1"/>
      <w:marLeft w:val="0"/>
      <w:marRight w:val="0"/>
      <w:marTop w:val="0"/>
      <w:marBottom w:val="0"/>
      <w:divBdr>
        <w:top w:val="none" w:sz="0" w:space="0" w:color="auto"/>
        <w:left w:val="none" w:sz="0" w:space="0" w:color="auto"/>
        <w:bottom w:val="none" w:sz="0" w:space="0" w:color="auto"/>
        <w:right w:val="none" w:sz="0" w:space="0" w:color="auto"/>
      </w:divBdr>
      <w:divsChild>
        <w:div w:id="1581520884">
          <w:marLeft w:val="0"/>
          <w:marRight w:val="0"/>
          <w:marTop w:val="0"/>
          <w:marBottom w:val="0"/>
          <w:divBdr>
            <w:top w:val="none" w:sz="0" w:space="0" w:color="auto"/>
            <w:left w:val="none" w:sz="0" w:space="0" w:color="auto"/>
            <w:bottom w:val="none" w:sz="0" w:space="0" w:color="auto"/>
            <w:right w:val="none" w:sz="0" w:space="0" w:color="auto"/>
          </w:divBdr>
        </w:div>
      </w:divsChild>
    </w:div>
    <w:div w:id="28995695">
      <w:bodyDiv w:val="1"/>
      <w:marLeft w:val="0"/>
      <w:marRight w:val="0"/>
      <w:marTop w:val="0"/>
      <w:marBottom w:val="0"/>
      <w:divBdr>
        <w:top w:val="none" w:sz="0" w:space="0" w:color="auto"/>
        <w:left w:val="none" w:sz="0" w:space="0" w:color="auto"/>
        <w:bottom w:val="none" w:sz="0" w:space="0" w:color="auto"/>
        <w:right w:val="none" w:sz="0" w:space="0" w:color="auto"/>
      </w:divBdr>
      <w:divsChild>
        <w:div w:id="10285246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7417101">
              <w:marLeft w:val="0"/>
              <w:marRight w:val="0"/>
              <w:marTop w:val="0"/>
              <w:marBottom w:val="0"/>
              <w:divBdr>
                <w:top w:val="none" w:sz="0" w:space="0" w:color="auto"/>
                <w:left w:val="none" w:sz="0" w:space="0" w:color="auto"/>
                <w:bottom w:val="none" w:sz="0" w:space="0" w:color="auto"/>
                <w:right w:val="none" w:sz="0" w:space="0" w:color="auto"/>
              </w:divBdr>
              <w:divsChild>
                <w:div w:id="140118386">
                  <w:marLeft w:val="0"/>
                  <w:marRight w:val="0"/>
                  <w:marTop w:val="0"/>
                  <w:marBottom w:val="0"/>
                  <w:divBdr>
                    <w:top w:val="none" w:sz="0" w:space="0" w:color="auto"/>
                    <w:left w:val="none" w:sz="0" w:space="0" w:color="auto"/>
                    <w:bottom w:val="none" w:sz="0" w:space="0" w:color="auto"/>
                    <w:right w:val="none" w:sz="0" w:space="0" w:color="auto"/>
                  </w:divBdr>
                </w:div>
                <w:div w:id="1699357676">
                  <w:marLeft w:val="0"/>
                  <w:marRight w:val="0"/>
                  <w:marTop w:val="0"/>
                  <w:marBottom w:val="0"/>
                  <w:divBdr>
                    <w:top w:val="none" w:sz="0" w:space="0" w:color="auto"/>
                    <w:left w:val="none" w:sz="0" w:space="0" w:color="auto"/>
                    <w:bottom w:val="none" w:sz="0" w:space="0" w:color="auto"/>
                    <w:right w:val="none" w:sz="0" w:space="0" w:color="auto"/>
                  </w:divBdr>
                </w:div>
                <w:div w:id="583297512">
                  <w:marLeft w:val="0"/>
                  <w:marRight w:val="0"/>
                  <w:marTop w:val="0"/>
                  <w:marBottom w:val="0"/>
                  <w:divBdr>
                    <w:top w:val="none" w:sz="0" w:space="0" w:color="auto"/>
                    <w:left w:val="none" w:sz="0" w:space="0" w:color="auto"/>
                    <w:bottom w:val="none" w:sz="0" w:space="0" w:color="auto"/>
                    <w:right w:val="none" w:sz="0" w:space="0" w:color="auto"/>
                  </w:divBdr>
                </w:div>
                <w:div w:id="559246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477324">
      <w:bodyDiv w:val="1"/>
      <w:marLeft w:val="0"/>
      <w:marRight w:val="0"/>
      <w:marTop w:val="0"/>
      <w:marBottom w:val="0"/>
      <w:divBdr>
        <w:top w:val="none" w:sz="0" w:space="0" w:color="auto"/>
        <w:left w:val="none" w:sz="0" w:space="0" w:color="auto"/>
        <w:bottom w:val="none" w:sz="0" w:space="0" w:color="auto"/>
        <w:right w:val="none" w:sz="0" w:space="0" w:color="auto"/>
      </w:divBdr>
    </w:div>
    <w:div w:id="74908079">
      <w:bodyDiv w:val="1"/>
      <w:marLeft w:val="0"/>
      <w:marRight w:val="0"/>
      <w:marTop w:val="0"/>
      <w:marBottom w:val="0"/>
      <w:divBdr>
        <w:top w:val="none" w:sz="0" w:space="0" w:color="auto"/>
        <w:left w:val="none" w:sz="0" w:space="0" w:color="auto"/>
        <w:bottom w:val="none" w:sz="0" w:space="0" w:color="auto"/>
        <w:right w:val="none" w:sz="0" w:space="0" w:color="auto"/>
      </w:divBdr>
      <w:divsChild>
        <w:div w:id="244607400">
          <w:marLeft w:val="0"/>
          <w:marRight w:val="0"/>
          <w:marTop w:val="0"/>
          <w:marBottom w:val="0"/>
          <w:divBdr>
            <w:top w:val="none" w:sz="0" w:space="0" w:color="auto"/>
            <w:left w:val="none" w:sz="0" w:space="0" w:color="auto"/>
            <w:bottom w:val="none" w:sz="0" w:space="0" w:color="auto"/>
            <w:right w:val="none" w:sz="0" w:space="0" w:color="auto"/>
          </w:divBdr>
        </w:div>
      </w:divsChild>
    </w:div>
    <w:div w:id="132601062">
      <w:bodyDiv w:val="1"/>
      <w:marLeft w:val="0"/>
      <w:marRight w:val="0"/>
      <w:marTop w:val="0"/>
      <w:marBottom w:val="0"/>
      <w:divBdr>
        <w:top w:val="none" w:sz="0" w:space="0" w:color="auto"/>
        <w:left w:val="none" w:sz="0" w:space="0" w:color="auto"/>
        <w:bottom w:val="none" w:sz="0" w:space="0" w:color="auto"/>
        <w:right w:val="none" w:sz="0" w:space="0" w:color="auto"/>
      </w:divBdr>
    </w:div>
    <w:div w:id="168638542">
      <w:bodyDiv w:val="1"/>
      <w:marLeft w:val="0"/>
      <w:marRight w:val="0"/>
      <w:marTop w:val="0"/>
      <w:marBottom w:val="0"/>
      <w:divBdr>
        <w:top w:val="none" w:sz="0" w:space="0" w:color="auto"/>
        <w:left w:val="none" w:sz="0" w:space="0" w:color="auto"/>
        <w:bottom w:val="none" w:sz="0" w:space="0" w:color="auto"/>
        <w:right w:val="none" w:sz="0" w:space="0" w:color="auto"/>
      </w:divBdr>
    </w:div>
    <w:div w:id="181941226">
      <w:bodyDiv w:val="1"/>
      <w:marLeft w:val="0"/>
      <w:marRight w:val="0"/>
      <w:marTop w:val="0"/>
      <w:marBottom w:val="0"/>
      <w:divBdr>
        <w:top w:val="none" w:sz="0" w:space="0" w:color="auto"/>
        <w:left w:val="none" w:sz="0" w:space="0" w:color="auto"/>
        <w:bottom w:val="none" w:sz="0" w:space="0" w:color="auto"/>
        <w:right w:val="none" w:sz="0" w:space="0" w:color="auto"/>
      </w:divBdr>
    </w:div>
    <w:div w:id="184949595">
      <w:bodyDiv w:val="1"/>
      <w:marLeft w:val="0"/>
      <w:marRight w:val="0"/>
      <w:marTop w:val="0"/>
      <w:marBottom w:val="0"/>
      <w:divBdr>
        <w:top w:val="none" w:sz="0" w:space="0" w:color="auto"/>
        <w:left w:val="none" w:sz="0" w:space="0" w:color="auto"/>
        <w:bottom w:val="none" w:sz="0" w:space="0" w:color="auto"/>
        <w:right w:val="none" w:sz="0" w:space="0" w:color="auto"/>
      </w:divBdr>
      <w:divsChild>
        <w:div w:id="814488425">
          <w:marLeft w:val="0"/>
          <w:marRight w:val="0"/>
          <w:marTop w:val="0"/>
          <w:marBottom w:val="0"/>
          <w:divBdr>
            <w:top w:val="none" w:sz="0" w:space="0" w:color="auto"/>
            <w:left w:val="none" w:sz="0" w:space="0" w:color="auto"/>
            <w:bottom w:val="none" w:sz="0" w:space="0" w:color="auto"/>
            <w:right w:val="none" w:sz="0" w:space="0" w:color="auto"/>
          </w:divBdr>
          <w:divsChild>
            <w:div w:id="1451893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99300">
      <w:bodyDiv w:val="1"/>
      <w:marLeft w:val="0"/>
      <w:marRight w:val="0"/>
      <w:marTop w:val="0"/>
      <w:marBottom w:val="0"/>
      <w:divBdr>
        <w:top w:val="none" w:sz="0" w:space="0" w:color="auto"/>
        <w:left w:val="none" w:sz="0" w:space="0" w:color="auto"/>
        <w:bottom w:val="none" w:sz="0" w:space="0" w:color="auto"/>
        <w:right w:val="none" w:sz="0" w:space="0" w:color="auto"/>
      </w:divBdr>
    </w:div>
    <w:div w:id="202445176">
      <w:bodyDiv w:val="1"/>
      <w:marLeft w:val="0"/>
      <w:marRight w:val="0"/>
      <w:marTop w:val="0"/>
      <w:marBottom w:val="0"/>
      <w:divBdr>
        <w:top w:val="none" w:sz="0" w:space="0" w:color="auto"/>
        <w:left w:val="none" w:sz="0" w:space="0" w:color="auto"/>
        <w:bottom w:val="none" w:sz="0" w:space="0" w:color="auto"/>
        <w:right w:val="none" w:sz="0" w:space="0" w:color="auto"/>
      </w:divBdr>
    </w:div>
    <w:div w:id="218710164">
      <w:bodyDiv w:val="1"/>
      <w:marLeft w:val="0"/>
      <w:marRight w:val="0"/>
      <w:marTop w:val="0"/>
      <w:marBottom w:val="0"/>
      <w:divBdr>
        <w:top w:val="none" w:sz="0" w:space="0" w:color="auto"/>
        <w:left w:val="none" w:sz="0" w:space="0" w:color="auto"/>
        <w:bottom w:val="none" w:sz="0" w:space="0" w:color="auto"/>
        <w:right w:val="none" w:sz="0" w:space="0" w:color="auto"/>
      </w:divBdr>
      <w:divsChild>
        <w:div w:id="1673878081">
          <w:marLeft w:val="0"/>
          <w:marRight w:val="0"/>
          <w:marTop w:val="0"/>
          <w:marBottom w:val="0"/>
          <w:divBdr>
            <w:top w:val="none" w:sz="0" w:space="0" w:color="auto"/>
            <w:left w:val="none" w:sz="0" w:space="0" w:color="auto"/>
            <w:bottom w:val="none" w:sz="0" w:space="0" w:color="auto"/>
            <w:right w:val="none" w:sz="0" w:space="0" w:color="auto"/>
          </w:divBdr>
          <w:divsChild>
            <w:div w:id="2068607046">
              <w:marLeft w:val="0"/>
              <w:marRight w:val="0"/>
              <w:marTop w:val="0"/>
              <w:marBottom w:val="0"/>
              <w:divBdr>
                <w:top w:val="none" w:sz="0" w:space="0" w:color="auto"/>
                <w:left w:val="none" w:sz="0" w:space="0" w:color="auto"/>
                <w:bottom w:val="none" w:sz="0" w:space="0" w:color="auto"/>
                <w:right w:val="none" w:sz="0" w:space="0" w:color="auto"/>
              </w:divBdr>
              <w:divsChild>
                <w:div w:id="1157380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9797844">
      <w:bodyDiv w:val="1"/>
      <w:marLeft w:val="0"/>
      <w:marRight w:val="0"/>
      <w:marTop w:val="0"/>
      <w:marBottom w:val="0"/>
      <w:divBdr>
        <w:top w:val="none" w:sz="0" w:space="0" w:color="auto"/>
        <w:left w:val="none" w:sz="0" w:space="0" w:color="auto"/>
        <w:bottom w:val="none" w:sz="0" w:space="0" w:color="auto"/>
        <w:right w:val="none" w:sz="0" w:space="0" w:color="auto"/>
      </w:divBdr>
      <w:divsChild>
        <w:div w:id="1410538557">
          <w:marLeft w:val="0"/>
          <w:marRight w:val="0"/>
          <w:marTop w:val="0"/>
          <w:marBottom w:val="0"/>
          <w:divBdr>
            <w:top w:val="none" w:sz="0" w:space="0" w:color="auto"/>
            <w:left w:val="none" w:sz="0" w:space="0" w:color="auto"/>
            <w:bottom w:val="none" w:sz="0" w:space="0" w:color="auto"/>
            <w:right w:val="none" w:sz="0" w:space="0" w:color="auto"/>
          </w:divBdr>
        </w:div>
        <w:div w:id="1332441716">
          <w:marLeft w:val="0"/>
          <w:marRight w:val="0"/>
          <w:marTop w:val="0"/>
          <w:marBottom w:val="0"/>
          <w:divBdr>
            <w:top w:val="none" w:sz="0" w:space="0" w:color="auto"/>
            <w:left w:val="none" w:sz="0" w:space="0" w:color="auto"/>
            <w:bottom w:val="none" w:sz="0" w:space="0" w:color="auto"/>
            <w:right w:val="none" w:sz="0" w:space="0" w:color="auto"/>
          </w:divBdr>
        </w:div>
        <w:div w:id="2105027724">
          <w:marLeft w:val="0"/>
          <w:marRight w:val="0"/>
          <w:marTop w:val="0"/>
          <w:marBottom w:val="0"/>
          <w:divBdr>
            <w:top w:val="none" w:sz="0" w:space="0" w:color="auto"/>
            <w:left w:val="none" w:sz="0" w:space="0" w:color="auto"/>
            <w:bottom w:val="none" w:sz="0" w:space="0" w:color="auto"/>
            <w:right w:val="none" w:sz="0" w:space="0" w:color="auto"/>
          </w:divBdr>
        </w:div>
        <w:div w:id="134225804">
          <w:marLeft w:val="0"/>
          <w:marRight w:val="0"/>
          <w:marTop w:val="0"/>
          <w:marBottom w:val="0"/>
          <w:divBdr>
            <w:top w:val="none" w:sz="0" w:space="0" w:color="auto"/>
            <w:left w:val="none" w:sz="0" w:space="0" w:color="auto"/>
            <w:bottom w:val="none" w:sz="0" w:space="0" w:color="auto"/>
            <w:right w:val="none" w:sz="0" w:space="0" w:color="auto"/>
          </w:divBdr>
        </w:div>
        <w:div w:id="1286275941">
          <w:marLeft w:val="0"/>
          <w:marRight w:val="0"/>
          <w:marTop w:val="0"/>
          <w:marBottom w:val="0"/>
          <w:divBdr>
            <w:top w:val="none" w:sz="0" w:space="0" w:color="auto"/>
            <w:left w:val="none" w:sz="0" w:space="0" w:color="auto"/>
            <w:bottom w:val="none" w:sz="0" w:space="0" w:color="auto"/>
            <w:right w:val="none" w:sz="0" w:space="0" w:color="auto"/>
          </w:divBdr>
        </w:div>
        <w:div w:id="869954209">
          <w:marLeft w:val="0"/>
          <w:marRight w:val="0"/>
          <w:marTop w:val="0"/>
          <w:marBottom w:val="0"/>
          <w:divBdr>
            <w:top w:val="none" w:sz="0" w:space="0" w:color="auto"/>
            <w:left w:val="none" w:sz="0" w:space="0" w:color="auto"/>
            <w:bottom w:val="none" w:sz="0" w:space="0" w:color="auto"/>
            <w:right w:val="none" w:sz="0" w:space="0" w:color="auto"/>
          </w:divBdr>
        </w:div>
        <w:div w:id="1152020878">
          <w:marLeft w:val="0"/>
          <w:marRight w:val="0"/>
          <w:marTop w:val="0"/>
          <w:marBottom w:val="0"/>
          <w:divBdr>
            <w:top w:val="none" w:sz="0" w:space="0" w:color="auto"/>
            <w:left w:val="none" w:sz="0" w:space="0" w:color="auto"/>
            <w:bottom w:val="none" w:sz="0" w:space="0" w:color="auto"/>
            <w:right w:val="none" w:sz="0" w:space="0" w:color="auto"/>
          </w:divBdr>
        </w:div>
      </w:divsChild>
    </w:div>
    <w:div w:id="241531087">
      <w:bodyDiv w:val="1"/>
      <w:marLeft w:val="0"/>
      <w:marRight w:val="0"/>
      <w:marTop w:val="0"/>
      <w:marBottom w:val="0"/>
      <w:divBdr>
        <w:top w:val="none" w:sz="0" w:space="0" w:color="auto"/>
        <w:left w:val="none" w:sz="0" w:space="0" w:color="auto"/>
        <w:bottom w:val="none" w:sz="0" w:space="0" w:color="auto"/>
        <w:right w:val="none" w:sz="0" w:space="0" w:color="auto"/>
      </w:divBdr>
    </w:div>
    <w:div w:id="277300720">
      <w:bodyDiv w:val="1"/>
      <w:marLeft w:val="0"/>
      <w:marRight w:val="0"/>
      <w:marTop w:val="0"/>
      <w:marBottom w:val="0"/>
      <w:divBdr>
        <w:top w:val="none" w:sz="0" w:space="0" w:color="auto"/>
        <w:left w:val="none" w:sz="0" w:space="0" w:color="auto"/>
        <w:bottom w:val="none" w:sz="0" w:space="0" w:color="auto"/>
        <w:right w:val="none" w:sz="0" w:space="0" w:color="auto"/>
      </w:divBdr>
    </w:div>
    <w:div w:id="277420936">
      <w:bodyDiv w:val="1"/>
      <w:marLeft w:val="0"/>
      <w:marRight w:val="0"/>
      <w:marTop w:val="0"/>
      <w:marBottom w:val="0"/>
      <w:divBdr>
        <w:top w:val="none" w:sz="0" w:space="0" w:color="auto"/>
        <w:left w:val="none" w:sz="0" w:space="0" w:color="auto"/>
        <w:bottom w:val="none" w:sz="0" w:space="0" w:color="auto"/>
        <w:right w:val="none" w:sz="0" w:space="0" w:color="auto"/>
      </w:divBdr>
      <w:divsChild>
        <w:div w:id="1342850447">
          <w:marLeft w:val="0"/>
          <w:marRight w:val="0"/>
          <w:marTop w:val="0"/>
          <w:marBottom w:val="0"/>
          <w:divBdr>
            <w:top w:val="none" w:sz="0" w:space="0" w:color="auto"/>
            <w:left w:val="none" w:sz="0" w:space="0" w:color="auto"/>
            <w:bottom w:val="none" w:sz="0" w:space="0" w:color="auto"/>
            <w:right w:val="none" w:sz="0" w:space="0" w:color="auto"/>
          </w:divBdr>
        </w:div>
        <w:div w:id="328484113">
          <w:marLeft w:val="0"/>
          <w:marRight w:val="0"/>
          <w:marTop w:val="0"/>
          <w:marBottom w:val="0"/>
          <w:divBdr>
            <w:top w:val="none" w:sz="0" w:space="0" w:color="auto"/>
            <w:left w:val="none" w:sz="0" w:space="0" w:color="auto"/>
            <w:bottom w:val="none" w:sz="0" w:space="0" w:color="auto"/>
            <w:right w:val="none" w:sz="0" w:space="0" w:color="auto"/>
          </w:divBdr>
        </w:div>
        <w:div w:id="1148012327">
          <w:marLeft w:val="0"/>
          <w:marRight w:val="0"/>
          <w:marTop w:val="0"/>
          <w:marBottom w:val="0"/>
          <w:divBdr>
            <w:top w:val="none" w:sz="0" w:space="0" w:color="auto"/>
            <w:left w:val="none" w:sz="0" w:space="0" w:color="auto"/>
            <w:bottom w:val="none" w:sz="0" w:space="0" w:color="auto"/>
            <w:right w:val="none" w:sz="0" w:space="0" w:color="auto"/>
          </w:divBdr>
        </w:div>
        <w:div w:id="819998586">
          <w:marLeft w:val="0"/>
          <w:marRight w:val="0"/>
          <w:marTop w:val="0"/>
          <w:marBottom w:val="0"/>
          <w:divBdr>
            <w:top w:val="none" w:sz="0" w:space="0" w:color="auto"/>
            <w:left w:val="none" w:sz="0" w:space="0" w:color="auto"/>
            <w:bottom w:val="none" w:sz="0" w:space="0" w:color="auto"/>
            <w:right w:val="none" w:sz="0" w:space="0" w:color="auto"/>
          </w:divBdr>
        </w:div>
        <w:div w:id="1587415888">
          <w:marLeft w:val="0"/>
          <w:marRight w:val="0"/>
          <w:marTop w:val="0"/>
          <w:marBottom w:val="0"/>
          <w:divBdr>
            <w:top w:val="none" w:sz="0" w:space="0" w:color="auto"/>
            <w:left w:val="none" w:sz="0" w:space="0" w:color="auto"/>
            <w:bottom w:val="none" w:sz="0" w:space="0" w:color="auto"/>
            <w:right w:val="none" w:sz="0" w:space="0" w:color="auto"/>
          </w:divBdr>
        </w:div>
        <w:div w:id="44646789">
          <w:marLeft w:val="0"/>
          <w:marRight w:val="0"/>
          <w:marTop w:val="0"/>
          <w:marBottom w:val="0"/>
          <w:divBdr>
            <w:top w:val="none" w:sz="0" w:space="0" w:color="auto"/>
            <w:left w:val="none" w:sz="0" w:space="0" w:color="auto"/>
            <w:bottom w:val="none" w:sz="0" w:space="0" w:color="auto"/>
            <w:right w:val="none" w:sz="0" w:space="0" w:color="auto"/>
          </w:divBdr>
        </w:div>
        <w:div w:id="592978444">
          <w:marLeft w:val="0"/>
          <w:marRight w:val="0"/>
          <w:marTop w:val="0"/>
          <w:marBottom w:val="0"/>
          <w:divBdr>
            <w:top w:val="none" w:sz="0" w:space="0" w:color="auto"/>
            <w:left w:val="none" w:sz="0" w:space="0" w:color="auto"/>
            <w:bottom w:val="none" w:sz="0" w:space="0" w:color="auto"/>
            <w:right w:val="none" w:sz="0" w:space="0" w:color="auto"/>
          </w:divBdr>
        </w:div>
        <w:div w:id="1134174461">
          <w:marLeft w:val="0"/>
          <w:marRight w:val="0"/>
          <w:marTop w:val="0"/>
          <w:marBottom w:val="0"/>
          <w:divBdr>
            <w:top w:val="none" w:sz="0" w:space="0" w:color="auto"/>
            <w:left w:val="none" w:sz="0" w:space="0" w:color="auto"/>
            <w:bottom w:val="none" w:sz="0" w:space="0" w:color="auto"/>
            <w:right w:val="none" w:sz="0" w:space="0" w:color="auto"/>
          </w:divBdr>
        </w:div>
        <w:div w:id="533271506">
          <w:marLeft w:val="0"/>
          <w:marRight w:val="0"/>
          <w:marTop w:val="0"/>
          <w:marBottom w:val="0"/>
          <w:divBdr>
            <w:top w:val="none" w:sz="0" w:space="0" w:color="auto"/>
            <w:left w:val="none" w:sz="0" w:space="0" w:color="auto"/>
            <w:bottom w:val="none" w:sz="0" w:space="0" w:color="auto"/>
            <w:right w:val="none" w:sz="0" w:space="0" w:color="auto"/>
          </w:divBdr>
        </w:div>
        <w:div w:id="2073771338">
          <w:marLeft w:val="0"/>
          <w:marRight w:val="0"/>
          <w:marTop w:val="0"/>
          <w:marBottom w:val="0"/>
          <w:divBdr>
            <w:top w:val="none" w:sz="0" w:space="0" w:color="auto"/>
            <w:left w:val="none" w:sz="0" w:space="0" w:color="auto"/>
            <w:bottom w:val="none" w:sz="0" w:space="0" w:color="auto"/>
            <w:right w:val="none" w:sz="0" w:space="0" w:color="auto"/>
          </w:divBdr>
        </w:div>
        <w:div w:id="1576403577">
          <w:marLeft w:val="0"/>
          <w:marRight w:val="0"/>
          <w:marTop w:val="0"/>
          <w:marBottom w:val="0"/>
          <w:divBdr>
            <w:top w:val="none" w:sz="0" w:space="0" w:color="auto"/>
            <w:left w:val="none" w:sz="0" w:space="0" w:color="auto"/>
            <w:bottom w:val="none" w:sz="0" w:space="0" w:color="auto"/>
            <w:right w:val="none" w:sz="0" w:space="0" w:color="auto"/>
          </w:divBdr>
        </w:div>
        <w:div w:id="1378550663">
          <w:marLeft w:val="0"/>
          <w:marRight w:val="0"/>
          <w:marTop w:val="0"/>
          <w:marBottom w:val="0"/>
          <w:divBdr>
            <w:top w:val="none" w:sz="0" w:space="0" w:color="auto"/>
            <w:left w:val="none" w:sz="0" w:space="0" w:color="auto"/>
            <w:bottom w:val="none" w:sz="0" w:space="0" w:color="auto"/>
            <w:right w:val="none" w:sz="0" w:space="0" w:color="auto"/>
          </w:divBdr>
        </w:div>
        <w:div w:id="1319724229">
          <w:marLeft w:val="0"/>
          <w:marRight w:val="0"/>
          <w:marTop w:val="0"/>
          <w:marBottom w:val="0"/>
          <w:divBdr>
            <w:top w:val="none" w:sz="0" w:space="0" w:color="auto"/>
            <w:left w:val="none" w:sz="0" w:space="0" w:color="auto"/>
            <w:bottom w:val="none" w:sz="0" w:space="0" w:color="auto"/>
            <w:right w:val="none" w:sz="0" w:space="0" w:color="auto"/>
          </w:divBdr>
        </w:div>
        <w:div w:id="139228341">
          <w:marLeft w:val="0"/>
          <w:marRight w:val="0"/>
          <w:marTop w:val="0"/>
          <w:marBottom w:val="0"/>
          <w:divBdr>
            <w:top w:val="none" w:sz="0" w:space="0" w:color="auto"/>
            <w:left w:val="none" w:sz="0" w:space="0" w:color="auto"/>
            <w:bottom w:val="none" w:sz="0" w:space="0" w:color="auto"/>
            <w:right w:val="none" w:sz="0" w:space="0" w:color="auto"/>
          </w:divBdr>
        </w:div>
        <w:div w:id="1778062367">
          <w:marLeft w:val="0"/>
          <w:marRight w:val="0"/>
          <w:marTop w:val="0"/>
          <w:marBottom w:val="0"/>
          <w:divBdr>
            <w:top w:val="none" w:sz="0" w:space="0" w:color="auto"/>
            <w:left w:val="none" w:sz="0" w:space="0" w:color="auto"/>
            <w:bottom w:val="none" w:sz="0" w:space="0" w:color="auto"/>
            <w:right w:val="none" w:sz="0" w:space="0" w:color="auto"/>
          </w:divBdr>
        </w:div>
        <w:div w:id="2024434975">
          <w:marLeft w:val="0"/>
          <w:marRight w:val="0"/>
          <w:marTop w:val="0"/>
          <w:marBottom w:val="0"/>
          <w:divBdr>
            <w:top w:val="none" w:sz="0" w:space="0" w:color="auto"/>
            <w:left w:val="none" w:sz="0" w:space="0" w:color="auto"/>
            <w:bottom w:val="none" w:sz="0" w:space="0" w:color="auto"/>
            <w:right w:val="none" w:sz="0" w:space="0" w:color="auto"/>
          </w:divBdr>
        </w:div>
        <w:div w:id="1988976080">
          <w:marLeft w:val="0"/>
          <w:marRight w:val="0"/>
          <w:marTop w:val="0"/>
          <w:marBottom w:val="0"/>
          <w:divBdr>
            <w:top w:val="none" w:sz="0" w:space="0" w:color="auto"/>
            <w:left w:val="none" w:sz="0" w:space="0" w:color="auto"/>
            <w:bottom w:val="none" w:sz="0" w:space="0" w:color="auto"/>
            <w:right w:val="none" w:sz="0" w:space="0" w:color="auto"/>
          </w:divBdr>
        </w:div>
        <w:div w:id="422535288">
          <w:marLeft w:val="0"/>
          <w:marRight w:val="0"/>
          <w:marTop w:val="0"/>
          <w:marBottom w:val="0"/>
          <w:divBdr>
            <w:top w:val="none" w:sz="0" w:space="0" w:color="auto"/>
            <w:left w:val="none" w:sz="0" w:space="0" w:color="auto"/>
            <w:bottom w:val="none" w:sz="0" w:space="0" w:color="auto"/>
            <w:right w:val="none" w:sz="0" w:space="0" w:color="auto"/>
          </w:divBdr>
        </w:div>
        <w:div w:id="1986738893">
          <w:marLeft w:val="0"/>
          <w:marRight w:val="0"/>
          <w:marTop w:val="0"/>
          <w:marBottom w:val="0"/>
          <w:divBdr>
            <w:top w:val="none" w:sz="0" w:space="0" w:color="auto"/>
            <w:left w:val="none" w:sz="0" w:space="0" w:color="auto"/>
            <w:bottom w:val="none" w:sz="0" w:space="0" w:color="auto"/>
            <w:right w:val="none" w:sz="0" w:space="0" w:color="auto"/>
          </w:divBdr>
        </w:div>
        <w:div w:id="1485466512">
          <w:marLeft w:val="0"/>
          <w:marRight w:val="0"/>
          <w:marTop w:val="0"/>
          <w:marBottom w:val="0"/>
          <w:divBdr>
            <w:top w:val="none" w:sz="0" w:space="0" w:color="auto"/>
            <w:left w:val="none" w:sz="0" w:space="0" w:color="auto"/>
            <w:bottom w:val="none" w:sz="0" w:space="0" w:color="auto"/>
            <w:right w:val="none" w:sz="0" w:space="0" w:color="auto"/>
          </w:divBdr>
        </w:div>
        <w:div w:id="185994953">
          <w:marLeft w:val="0"/>
          <w:marRight w:val="0"/>
          <w:marTop w:val="0"/>
          <w:marBottom w:val="0"/>
          <w:divBdr>
            <w:top w:val="none" w:sz="0" w:space="0" w:color="auto"/>
            <w:left w:val="none" w:sz="0" w:space="0" w:color="auto"/>
            <w:bottom w:val="none" w:sz="0" w:space="0" w:color="auto"/>
            <w:right w:val="none" w:sz="0" w:space="0" w:color="auto"/>
          </w:divBdr>
        </w:div>
        <w:div w:id="1111783844">
          <w:marLeft w:val="0"/>
          <w:marRight w:val="0"/>
          <w:marTop w:val="0"/>
          <w:marBottom w:val="0"/>
          <w:divBdr>
            <w:top w:val="none" w:sz="0" w:space="0" w:color="auto"/>
            <w:left w:val="none" w:sz="0" w:space="0" w:color="auto"/>
            <w:bottom w:val="none" w:sz="0" w:space="0" w:color="auto"/>
            <w:right w:val="none" w:sz="0" w:space="0" w:color="auto"/>
          </w:divBdr>
        </w:div>
        <w:div w:id="1126000971">
          <w:marLeft w:val="0"/>
          <w:marRight w:val="0"/>
          <w:marTop w:val="0"/>
          <w:marBottom w:val="0"/>
          <w:divBdr>
            <w:top w:val="none" w:sz="0" w:space="0" w:color="auto"/>
            <w:left w:val="none" w:sz="0" w:space="0" w:color="auto"/>
            <w:bottom w:val="none" w:sz="0" w:space="0" w:color="auto"/>
            <w:right w:val="none" w:sz="0" w:space="0" w:color="auto"/>
          </w:divBdr>
        </w:div>
        <w:div w:id="170027021">
          <w:marLeft w:val="0"/>
          <w:marRight w:val="0"/>
          <w:marTop w:val="0"/>
          <w:marBottom w:val="0"/>
          <w:divBdr>
            <w:top w:val="none" w:sz="0" w:space="0" w:color="auto"/>
            <w:left w:val="none" w:sz="0" w:space="0" w:color="auto"/>
            <w:bottom w:val="none" w:sz="0" w:space="0" w:color="auto"/>
            <w:right w:val="none" w:sz="0" w:space="0" w:color="auto"/>
          </w:divBdr>
        </w:div>
        <w:div w:id="1618027243">
          <w:marLeft w:val="0"/>
          <w:marRight w:val="0"/>
          <w:marTop w:val="0"/>
          <w:marBottom w:val="0"/>
          <w:divBdr>
            <w:top w:val="none" w:sz="0" w:space="0" w:color="auto"/>
            <w:left w:val="none" w:sz="0" w:space="0" w:color="auto"/>
            <w:bottom w:val="none" w:sz="0" w:space="0" w:color="auto"/>
            <w:right w:val="none" w:sz="0" w:space="0" w:color="auto"/>
          </w:divBdr>
        </w:div>
        <w:div w:id="898706874">
          <w:marLeft w:val="0"/>
          <w:marRight w:val="0"/>
          <w:marTop w:val="0"/>
          <w:marBottom w:val="0"/>
          <w:divBdr>
            <w:top w:val="none" w:sz="0" w:space="0" w:color="auto"/>
            <w:left w:val="none" w:sz="0" w:space="0" w:color="auto"/>
            <w:bottom w:val="none" w:sz="0" w:space="0" w:color="auto"/>
            <w:right w:val="none" w:sz="0" w:space="0" w:color="auto"/>
          </w:divBdr>
        </w:div>
        <w:div w:id="1176386099">
          <w:marLeft w:val="0"/>
          <w:marRight w:val="0"/>
          <w:marTop w:val="0"/>
          <w:marBottom w:val="0"/>
          <w:divBdr>
            <w:top w:val="none" w:sz="0" w:space="0" w:color="auto"/>
            <w:left w:val="none" w:sz="0" w:space="0" w:color="auto"/>
            <w:bottom w:val="none" w:sz="0" w:space="0" w:color="auto"/>
            <w:right w:val="none" w:sz="0" w:space="0" w:color="auto"/>
          </w:divBdr>
        </w:div>
        <w:div w:id="1042287299">
          <w:marLeft w:val="0"/>
          <w:marRight w:val="0"/>
          <w:marTop w:val="0"/>
          <w:marBottom w:val="0"/>
          <w:divBdr>
            <w:top w:val="none" w:sz="0" w:space="0" w:color="auto"/>
            <w:left w:val="none" w:sz="0" w:space="0" w:color="auto"/>
            <w:bottom w:val="none" w:sz="0" w:space="0" w:color="auto"/>
            <w:right w:val="none" w:sz="0" w:space="0" w:color="auto"/>
          </w:divBdr>
        </w:div>
        <w:div w:id="1875462000">
          <w:marLeft w:val="0"/>
          <w:marRight w:val="0"/>
          <w:marTop w:val="0"/>
          <w:marBottom w:val="0"/>
          <w:divBdr>
            <w:top w:val="none" w:sz="0" w:space="0" w:color="auto"/>
            <w:left w:val="none" w:sz="0" w:space="0" w:color="auto"/>
            <w:bottom w:val="none" w:sz="0" w:space="0" w:color="auto"/>
            <w:right w:val="none" w:sz="0" w:space="0" w:color="auto"/>
          </w:divBdr>
        </w:div>
        <w:div w:id="521937711">
          <w:marLeft w:val="0"/>
          <w:marRight w:val="0"/>
          <w:marTop w:val="0"/>
          <w:marBottom w:val="0"/>
          <w:divBdr>
            <w:top w:val="none" w:sz="0" w:space="0" w:color="auto"/>
            <w:left w:val="none" w:sz="0" w:space="0" w:color="auto"/>
            <w:bottom w:val="none" w:sz="0" w:space="0" w:color="auto"/>
            <w:right w:val="none" w:sz="0" w:space="0" w:color="auto"/>
          </w:divBdr>
        </w:div>
        <w:div w:id="1541161262">
          <w:marLeft w:val="0"/>
          <w:marRight w:val="0"/>
          <w:marTop w:val="0"/>
          <w:marBottom w:val="0"/>
          <w:divBdr>
            <w:top w:val="none" w:sz="0" w:space="0" w:color="auto"/>
            <w:left w:val="none" w:sz="0" w:space="0" w:color="auto"/>
            <w:bottom w:val="none" w:sz="0" w:space="0" w:color="auto"/>
            <w:right w:val="none" w:sz="0" w:space="0" w:color="auto"/>
          </w:divBdr>
        </w:div>
      </w:divsChild>
    </w:div>
    <w:div w:id="282228987">
      <w:bodyDiv w:val="1"/>
      <w:marLeft w:val="0"/>
      <w:marRight w:val="0"/>
      <w:marTop w:val="0"/>
      <w:marBottom w:val="0"/>
      <w:divBdr>
        <w:top w:val="none" w:sz="0" w:space="0" w:color="auto"/>
        <w:left w:val="none" w:sz="0" w:space="0" w:color="auto"/>
        <w:bottom w:val="none" w:sz="0" w:space="0" w:color="auto"/>
        <w:right w:val="none" w:sz="0" w:space="0" w:color="auto"/>
      </w:divBdr>
      <w:divsChild>
        <w:div w:id="18450488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91569468">
              <w:marLeft w:val="0"/>
              <w:marRight w:val="0"/>
              <w:marTop w:val="0"/>
              <w:marBottom w:val="0"/>
              <w:divBdr>
                <w:top w:val="none" w:sz="0" w:space="0" w:color="auto"/>
                <w:left w:val="none" w:sz="0" w:space="0" w:color="auto"/>
                <w:bottom w:val="none" w:sz="0" w:space="0" w:color="auto"/>
                <w:right w:val="none" w:sz="0" w:space="0" w:color="auto"/>
              </w:divBdr>
              <w:divsChild>
                <w:div w:id="1802460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7777879">
      <w:bodyDiv w:val="1"/>
      <w:marLeft w:val="0"/>
      <w:marRight w:val="0"/>
      <w:marTop w:val="0"/>
      <w:marBottom w:val="0"/>
      <w:divBdr>
        <w:top w:val="none" w:sz="0" w:space="0" w:color="auto"/>
        <w:left w:val="none" w:sz="0" w:space="0" w:color="auto"/>
        <w:bottom w:val="none" w:sz="0" w:space="0" w:color="auto"/>
        <w:right w:val="none" w:sz="0" w:space="0" w:color="auto"/>
      </w:divBdr>
    </w:div>
    <w:div w:id="449865209">
      <w:bodyDiv w:val="1"/>
      <w:marLeft w:val="0"/>
      <w:marRight w:val="0"/>
      <w:marTop w:val="0"/>
      <w:marBottom w:val="0"/>
      <w:divBdr>
        <w:top w:val="none" w:sz="0" w:space="0" w:color="auto"/>
        <w:left w:val="none" w:sz="0" w:space="0" w:color="auto"/>
        <w:bottom w:val="none" w:sz="0" w:space="0" w:color="auto"/>
        <w:right w:val="none" w:sz="0" w:space="0" w:color="auto"/>
      </w:divBdr>
    </w:div>
    <w:div w:id="462307906">
      <w:bodyDiv w:val="1"/>
      <w:marLeft w:val="0"/>
      <w:marRight w:val="0"/>
      <w:marTop w:val="0"/>
      <w:marBottom w:val="0"/>
      <w:divBdr>
        <w:top w:val="none" w:sz="0" w:space="0" w:color="auto"/>
        <w:left w:val="none" w:sz="0" w:space="0" w:color="auto"/>
        <w:bottom w:val="none" w:sz="0" w:space="0" w:color="auto"/>
        <w:right w:val="none" w:sz="0" w:space="0" w:color="auto"/>
      </w:divBdr>
    </w:div>
    <w:div w:id="491214128">
      <w:bodyDiv w:val="1"/>
      <w:marLeft w:val="0"/>
      <w:marRight w:val="0"/>
      <w:marTop w:val="0"/>
      <w:marBottom w:val="0"/>
      <w:divBdr>
        <w:top w:val="none" w:sz="0" w:space="0" w:color="auto"/>
        <w:left w:val="none" w:sz="0" w:space="0" w:color="auto"/>
        <w:bottom w:val="none" w:sz="0" w:space="0" w:color="auto"/>
        <w:right w:val="none" w:sz="0" w:space="0" w:color="auto"/>
      </w:divBdr>
    </w:div>
    <w:div w:id="498934666">
      <w:bodyDiv w:val="1"/>
      <w:marLeft w:val="0"/>
      <w:marRight w:val="0"/>
      <w:marTop w:val="0"/>
      <w:marBottom w:val="0"/>
      <w:divBdr>
        <w:top w:val="none" w:sz="0" w:space="0" w:color="auto"/>
        <w:left w:val="none" w:sz="0" w:space="0" w:color="auto"/>
        <w:bottom w:val="none" w:sz="0" w:space="0" w:color="auto"/>
        <w:right w:val="none" w:sz="0" w:space="0" w:color="auto"/>
      </w:divBdr>
      <w:divsChild>
        <w:div w:id="8337379">
          <w:marLeft w:val="0"/>
          <w:marRight w:val="0"/>
          <w:marTop w:val="0"/>
          <w:marBottom w:val="0"/>
          <w:divBdr>
            <w:top w:val="none" w:sz="0" w:space="0" w:color="auto"/>
            <w:left w:val="none" w:sz="0" w:space="0" w:color="auto"/>
            <w:bottom w:val="none" w:sz="0" w:space="0" w:color="auto"/>
            <w:right w:val="none" w:sz="0" w:space="0" w:color="auto"/>
          </w:divBdr>
          <w:divsChild>
            <w:div w:id="1313099181">
              <w:marLeft w:val="0"/>
              <w:marRight w:val="0"/>
              <w:marTop w:val="0"/>
              <w:marBottom w:val="0"/>
              <w:divBdr>
                <w:top w:val="none" w:sz="0" w:space="0" w:color="auto"/>
                <w:left w:val="none" w:sz="0" w:space="0" w:color="auto"/>
                <w:bottom w:val="none" w:sz="0" w:space="0" w:color="auto"/>
                <w:right w:val="none" w:sz="0" w:space="0" w:color="auto"/>
              </w:divBdr>
              <w:divsChild>
                <w:div w:id="686058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561591">
      <w:bodyDiv w:val="1"/>
      <w:marLeft w:val="0"/>
      <w:marRight w:val="0"/>
      <w:marTop w:val="0"/>
      <w:marBottom w:val="0"/>
      <w:divBdr>
        <w:top w:val="none" w:sz="0" w:space="0" w:color="auto"/>
        <w:left w:val="none" w:sz="0" w:space="0" w:color="auto"/>
        <w:bottom w:val="none" w:sz="0" w:space="0" w:color="auto"/>
        <w:right w:val="none" w:sz="0" w:space="0" w:color="auto"/>
      </w:divBdr>
    </w:div>
    <w:div w:id="550116105">
      <w:bodyDiv w:val="1"/>
      <w:marLeft w:val="0"/>
      <w:marRight w:val="0"/>
      <w:marTop w:val="0"/>
      <w:marBottom w:val="0"/>
      <w:divBdr>
        <w:top w:val="none" w:sz="0" w:space="0" w:color="auto"/>
        <w:left w:val="none" w:sz="0" w:space="0" w:color="auto"/>
        <w:bottom w:val="none" w:sz="0" w:space="0" w:color="auto"/>
        <w:right w:val="none" w:sz="0" w:space="0" w:color="auto"/>
      </w:divBdr>
      <w:divsChild>
        <w:div w:id="1810323139">
          <w:marLeft w:val="0"/>
          <w:marRight w:val="0"/>
          <w:marTop w:val="0"/>
          <w:marBottom w:val="0"/>
          <w:divBdr>
            <w:top w:val="none" w:sz="0" w:space="0" w:color="auto"/>
            <w:left w:val="none" w:sz="0" w:space="0" w:color="auto"/>
            <w:bottom w:val="none" w:sz="0" w:space="0" w:color="auto"/>
            <w:right w:val="none" w:sz="0" w:space="0" w:color="auto"/>
          </w:divBdr>
          <w:divsChild>
            <w:div w:id="1556113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468980">
      <w:bodyDiv w:val="1"/>
      <w:marLeft w:val="0"/>
      <w:marRight w:val="0"/>
      <w:marTop w:val="0"/>
      <w:marBottom w:val="0"/>
      <w:divBdr>
        <w:top w:val="none" w:sz="0" w:space="0" w:color="auto"/>
        <w:left w:val="none" w:sz="0" w:space="0" w:color="auto"/>
        <w:bottom w:val="none" w:sz="0" w:space="0" w:color="auto"/>
        <w:right w:val="none" w:sz="0" w:space="0" w:color="auto"/>
      </w:divBdr>
    </w:div>
    <w:div w:id="554389873">
      <w:bodyDiv w:val="1"/>
      <w:marLeft w:val="0"/>
      <w:marRight w:val="0"/>
      <w:marTop w:val="0"/>
      <w:marBottom w:val="0"/>
      <w:divBdr>
        <w:top w:val="none" w:sz="0" w:space="0" w:color="auto"/>
        <w:left w:val="none" w:sz="0" w:space="0" w:color="auto"/>
        <w:bottom w:val="none" w:sz="0" w:space="0" w:color="auto"/>
        <w:right w:val="none" w:sz="0" w:space="0" w:color="auto"/>
      </w:divBdr>
    </w:div>
    <w:div w:id="589198835">
      <w:bodyDiv w:val="1"/>
      <w:marLeft w:val="0"/>
      <w:marRight w:val="0"/>
      <w:marTop w:val="0"/>
      <w:marBottom w:val="0"/>
      <w:divBdr>
        <w:top w:val="none" w:sz="0" w:space="0" w:color="auto"/>
        <w:left w:val="none" w:sz="0" w:space="0" w:color="auto"/>
        <w:bottom w:val="none" w:sz="0" w:space="0" w:color="auto"/>
        <w:right w:val="none" w:sz="0" w:space="0" w:color="auto"/>
      </w:divBdr>
    </w:div>
    <w:div w:id="603154528">
      <w:bodyDiv w:val="1"/>
      <w:marLeft w:val="0"/>
      <w:marRight w:val="0"/>
      <w:marTop w:val="0"/>
      <w:marBottom w:val="0"/>
      <w:divBdr>
        <w:top w:val="none" w:sz="0" w:space="0" w:color="auto"/>
        <w:left w:val="none" w:sz="0" w:space="0" w:color="auto"/>
        <w:bottom w:val="none" w:sz="0" w:space="0" w:color="auto"/>
        <w:right w:val="none" w:sz="0" w:space="0" w:color="auto"/>
      </w:divBdr>
    </w:div>
    <w:div w:id="606431140">
      <w:bodyDiv w:val="1"/>
      <w:marLeft w:val="0"/>
      <w:marRight w:val="0"/>
      <w:marTop w:val="0"/>
      <w:marBottom w:val="0"/>
      <w:divBdr>
        <w:top w:val="none" w:sz="0" w:space="0" w:color="auto"/>
        <w:left w:val="none" w:sz="0" w:space="0" w:color="auto"/>
        <w:bottom w:val="none" w:sz="0" w:space="0" w:color="auto"/>
        <w:right w:val="none" w:sz="0" w:space="0" w:color="auto"/>
      </w:divBdr>
    </w:div>
    <w:div w:id="627511758">
      <w:bodyDiv w:val="1"/>
      <w:marLeft w:val="0"/>
      <w:marRight w:val="0"/>
      <w:marTop w:val="0"/>
      <w:marBottom w:val="0"/>
      <w:divBdr>
        <w:top w:val="none" w:sz="0" w:space="0" w:color="auto"/>
        <w:left w:val="none" w:sz="0" w:space="0" w:color="auto"/>
        <w:bottom w:val="none" w:sz="0" w:space="0" w:color="auto"/>
        <w:right w:val="none" w:sz="0" w:space="0" w:color="auto"/>
      </w:divBdr>
    </w:div>
    <w:div w:id="695891071">
      <w:bodyDiv w:val="1"/>
      <w:marLeft w:val="0"/>
      <w:marRight w:val="0"/>
      <w:marTop w:val="0"/>
      <w:marBottom w:val="0"/>
      <w:divBdr>
        <w:top w:val="none" w:sz="0" w:space="0" w:color="auto"/>
        <w:left w:val="none" w:sz="0" w:space="0" w:color="auto"/>
        <w:bottom w:val="none" w:sz="0" w:space="0" w:color="auto"/>
        <w:right w:val="none" w:sz="0" w:space="0" w:color="auto"/>
      </w:divBdr>
    </w:div>
    <w:div w:id="791442804">
      <w:bodyDiv w:val="1"/>
      <w:marLeft w:val="0"/>
      <w:marRight w:val="0"/>
      <w:marTop w:val="0"/>
      <w:marBottom w:val="0"/>
      <w:divBdr>
        <w:top w:val="none" w:sz="0" w:space="0" w:color="auto"/>
        <w:left w:val="none" w:sz="0" w:space="0" w:color="auto"/>
        <w:bottom w:val="none" w:sz="0" w:space="0" w:color="auto"/>
        <w:right w:val="none" w:sz="0" w:space="0" w:color="auto"/>
      </w:divBdr>
      <w:divsChild>
        <w:div w:id="1431394058">
          <w:marLeft w:val="0"/>
          <w:marRight w:val="0"/>
          <w:marTop w:val="0"/>
          <w:marBottom w:val="0"/>
          <w:divBdr>
            <w:top w:val="none" w:sz="0" w:space="0" w:color="auto"/>
            <w:left w:val="none" w:sz="0" w:space="0" w:color="auto"/>
            <w:bottom w:val="none" w:sz="0" w:space="0" w:color="auto"/>
            <w:right w:val="none" w:sz="0" w:space="0" w:color="auto"/>
          </w:divBdr>
          <w:divsChild>
            <w:div w:id="1518303686">
              <w:marLeft w:val="0"/>
              <w:marRight w:val="0"/>
              <w:marTop w:val="0"/>
              <w:marBottom w:val="210"/>
              <w:divBdr>
                <w:top w:val="none" w:sz="0" w:space="0" w:color="auto"/>
                <w:left w:val="none" w:sz="0" w:space="0" w:color="auto"/>
                <w:bottom w:val="none" w:sz="0" w:space="0" w:color="auto"/>
                <w:right w:val="none" w:sz="0" w:space="0" w:color="auto"/>
              </w:divBdr>
            </w:div>
            <w:div w:id="1398554941">
              <w:marLeft w:val="0"/>
              <w:marRight w:val="0"/>
              <w:marTop w:val="0"/>
              <w:marBottom w:val="0"/>
              <w:divBdr>
                <w:top w:val="none" w:sz="0" w:space="0" w:color="auto"/>
                <w:left w:val="none" w:sz="0" w:space="0" w:color="auto"/>
                <w:bottom w:val="none" w:sz="0" w:space="0" w:color="auto"/>
                <w:right w:val="none" w:sz="0" w:space="0" w:color="auto"/>
              </w:divBdr>
              <w:divsChild>
                <w:div w:id="1499031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434553">
          <w:marLeft w:val="0"/>
          <w:marRight w:val="0"/>
          <w:marTop w:val="0"/>
          <w:marBottom w:val="0"/>
          <w:divBdr>
            <w:top w:val="none" w:sz="0" w:space="0" w:color="auto"/>
            <w:left w:val="none" w:sz="0" w:space="0" w:color="auto"/>
            <w:bottom w:val="none" w:sz="0" w:space="0" w:color="auto"/>
            <w:right w:val="none" w:sz="0" w:space="0" w:color="auto"/>
          </w:divBdr>
        </w:div>
        <w:div w:id="283653839">
          <w:marLeft w:val="0"/>
          <w:marRight w:val="0"/>
          <w:marTop w:val="0"/>
          <w:marBottom w:val="0"/>
          <w:divBdr>
            <w:top w:val="none" w:sz="0" w:space="0" w:color="auto"/>
            <w:left w:val="none" w:sz="0" w:space="0" w:color="auto"/>
            <w:bottom w:val="none" w:sz="0" w:space="0" w:color="auto"/>
            <w:right w:val="none" w:sz="0" w:space="0" w:color="auto"/>
          </w:divBdr>
          <w:divsChild>
            <w:div w:id="831145626">
              <w:marLeft w:val="0"/>
              <w:marRight w:val="0"/>
              <w:marTop w:val="0"/>
              <w:marBottom w:val="0"/>
              <w:divBdr>
                <w:top w:val="none" w:sz="0" w:space="0" w:color="auto"/>
                <w:left w:val="none" w:sz="0" w:space="0" w:color="auto"/>
                <w:bottom w:val="none" w:sz="0" w:space="0" w:color="auto"/>
                <w:right w:val="none" w:sz="0" w:space="0" w:color="auto"/>
              </w:divBdr>
              <w:divsChild>
                <w:div w:id="238296792">
                  <w:marLeft w:val="0"/>
                  <w:marRight w:val="-4830"/>
                  <w:marTop w:val="0"/>
                  <w:marBottom w:val="0"/>
                  <w:divBdr>
                    <w:top w:val="none" w:sz="0" w:space="0" w:color="auto"/>
                    <w:left w:val="none" w:sz="0" w:space="0" w:color="auto"/>
                    <w:bottom w:val="none" w:sz="0" w:space="0" w:color="auto"/>
                    <w:right w:val="none" w:sz="0" w:space="0" w:color="auto"/>
                  </w:divBdr>
                  <w:divsChild>
                    <w:div w:id="835849013">
                      <w:marLeft w:val="0"/>
                      <w:marRight w:val="4800"/>
                      <w:marTop w:val="0"/>
                      <w:marBottom w:val="0"/>
                      <w:divBdr>
                        <w:top w:val="single" w:sz="2" w:space="15" w:color="000000"/>
                        <w:left w:val="single" w:sz="2" w:space="15" w:color="000000"/>
                        <w:bottom w:val="single" w:sz="2" w:space="15" w:color="000000"/>
                        <w:right w:val="single" w:sz="2" w:space="15" w:color="000000"/>
                      </w:divBdr>
                      <w:divsChild>
                        <w:div w:id="1793206084">
                          <w:marLeft w:val="0"/>
                          <w:marRight w:val="0"/>
                          <w:marTop w:val="0"/>
                          <w:marBottom w:val="0"/>
                          <w:divBdr>
                            <w:top w:val="none" w:sz="0" w:space="0" w:color="auto"/>
                            <w:left w:val="none" w:sz="0" w:space="0" w:color="auto"/>
                            <w:bottom w:val="none" w:sz="0" w:space="0" w:color="auto"/>
                            <w:right w:val="none" w:sz="0" w:space="0" w:color="auto"/>
                          </w:divBdr>
                          <w:divsChild>
                            <w:div w:id="936250499">
                              <w:marLeft w:val="0"/>
                              <w:marRight w:val="0"/>
                              <w:marTop w:val="0"/>
                              <w:marBottom w:val="0"/>
                              <w:divBdr>
                                <w:top w:val="none" w:sz="0" w:space="0" w:color="auto"/>
                                <w:left w:val="none" w:sz="0" w:space="0" w:color="auto"/>
                                <w:bottom w:val="none" w:sz="0" w:space="0" w:color="auto"/>
                                <w:right w:val="none" w:sz="0" w:space="0" w:color="auto"/>
                              </w:divBdr>
                            </w:div>
                            <w:div w:id="2095276509">
                              <w:marLeft w:val="0"/>
                              <w:marRight w:val="0"/>
                              <w:marTop w:val="0"/>
                              <w:marBottom w:val="0"/>
                              <w:divBdr>
                                <w:top w:val="none" w:sz="0" w:space="0" w:color="auto"/>
                                <w:left w:val="none" w:sz="0" w:space="0" w:color="auto"/>
                                <w:bottom w:val="none" w:sz="0" w:space="0" w:color="auto"/>
                                <w:right w:val="none" w:sz="0" w:space="0" w:color="auto"/>
                              </w:divBdr>
                            </w:div>
                            <w:div w:id="630330195">
                              <w:marLeft w:val="0"/>
                              <w:marRight w:val="0"/>
                              <w:marTop w:val="0"/>
                              <w:marBottom w:val="0"/>
                              <w:divBdr>
                                <w:top w:val="none" w:sz="0" w:space="0" w:color="auto"/>
                                <w:left w:val="none" w:sz="0" w:space="0" w:color="auto"/>
                                <w:bottom w:val="none" w:sz="0" w:space="0" w:color="auto"/>
                                <w:right w:val="none" w:sz="0" w:space="0" w:color="auto"/>
                              </w:divBdr>
                              <w:divsChild>
                                <w:div w:id="1898081899">
                                  <w:marLeft w:val="0"/>
                                  <w:marRight w:val="0"/>
                                  <w:marTop w:val="0"/>
                                  <w:marBottom w:val="0"/>
                                  <w:divBdr>
                                    <w:top w:val="none" w:sz="0" w:space="0" w:color="auto"/>
                                    <w:left w:val="none" w:sz="0" w:space="0" w:color="auto"/>
                                    <w:bottom w:val="none" w:sz="0" w:space="0" w:color="auto"/>
                                    <w:right w:val="none" w:sz="0" w:space="0" w:color="auto"/>
                                  </w:divBdr>
                                </w:div>
                                <w:div w:id="800614532">
                                  <w:marLeft w:val="0"/>
                                  <w:marRight w:val="0"/>
                                  <w:marTop w:val="0"/>
                                  <w:marBottom w:val="0"/>
                                  <w:divBdr>
                                    <w:top w:val="none" w:sz="0" w:space="0" w:color="auto"/>
                                    <w:left w:val="none" w:sz="0" w:space="0" w:color="auto"/>
                                    <w:bottom w:val="none" w:sz="0" w:space="0" w:color="auto"/>
                                    <w:right w:val="none" w:sz="0" w:space="0" w:color="auto"/>
                                  </w:divBdr>
                                </w:div>
                                <w:div w:id="899487602">
                                  <w:marLeft w:val="0"/>
                                  <w:marRight w:val="0"/>
                                  <w:marTop w:val="0"/>
                                  <w:marBottom w:val="0"/>
                                  <w:divBdr>
                                    <w:top w:val="none" w:sz="0" w:space="0" w:color="auto"/>
                                    <w:left w:val="none" w:sz="0" w:space="0" w:color="auto"/>
                                    <w:bottom w:val="none" w:sz="0" w:space="0" w:color="auto"/>
                                    <w:right w:val="none" w:sz="0" w:space="0" w:color="auto"/>
                                  </w:divBdr>
                                </w:div>
                                <w:div w:id="243077701">
                                  <w:marLeft w:val="0"/>
                                  <w:marRight w:val="0"/>
                                  <w:marTop w:val="0"/>
                                  <w:marBottom w:val="0"/>
                                  <w:divBdr>
                                    <w:top w:val="none" w:sz="0" w:space="0" w:color="auto"/>
                                    <w:left w:val="none" w:sz="0" w:space="0" w:color="auto"/>
                                    <w:bottom w:val="none" w:sz="0" w:space="0" w:color="auto"/>
                                    <w:right w:val="none" w:sz="0" w:space="0" w:color="auto"/>
                                  </w:divBdr>
                                </w:div>
                                <w:div w:id="1674604387">
                                  <w:marLeft w:val="0"/>
                                  <w:marRight w:val="0"/>
                                  <w:marTop w:val="0"/>
                                  <w:marBottom w:val="0"/>
                                  <w:divBdr>
                                    <w:top w:val="none" w:sz="0" w:space="0" w:color="auto"/>
                                    <w:left w:val="none" w:sz="0" w:space="0" w:color="auto"/>
                                    <w:bottom w:val="none" w:sz="0" w:space="0" w:color="auto"/>
                                    <w:right w:val="none" w:sz="0" w:space="0" w:color="auto"/>
                                  </w:divBdr>
                                </w:div>
                                <w:div w:id="1553807666">
                                  <w:marLeft w:val="0"/>
                                  <w:marRight w:val="0"/>
                                  <w:marTop w:val="0"/>
                                  <w:marBottom w:val="0"/>
                                  <w:divBdr>
                                    <w:top w:val="none" w:sz="0" w:space="0" w:color="auto"/>
                                    <w:left w:val="none" w:sz="0" w:space="0" w:color="auto"/>
                                    <w:bottom w:val="none" w:sz="0" w:space="0" w:color="auto"/>
                                    <w:right w:val="none" w:sz="0" w:space="0" w:color="auto"/>
                                  </w:divBdr>
                                </w:div>
                                <w:div w:id="1283800209">
                                  <w:marLeft w:val="0"/>
                                  <w:marRight w:val="0"/>
                                  <w:marTop w:val="0"/>
                                  <w:marBottom w:val="0"/>
                                  <w:divBdr>
                                    <w:top w:val="none" w:sz="0" w:space="0" w:color="auto"/>
                                    <w:left w:val="none" w:sz="0" w:space="0" w:color="auto"/>
                                    <w:bottom w:val="none" w:sz="0" w:space="0" w:color="auto"/>
                                    <w:right w:val="none" w:sz="0" w:space="0" w:color="auto"/>
                                  </w:divBdr>
                                </w:div>
                                <w:div w:id="743457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241311">
                          <w:marLeft w:val="0"/>
                          <w:marRight w:val="0"/>
                          <w:marTop w:val="0"/>
                          <w:marBottom w:val="0"/>
                          <w:divBdr>
                            <w:top w:val="none" w:sz="0" w:space="0" w:color="auto"/>
                            <w:left w:val="none" w:sz="0" w:space="0" w:color="auto"/>
                            <w:bottom w:val="none" w:sz="0" w:space="0" w:color="auto"/>
                            <w:right w:val="none" w:sz="0" w:space="0" w:color="auto"/>
                          </w:divBdr>
                          <w:divsChild>
                            <w:div w:id="2004091317">
                              <w:marLeft w:val="0"/>
                              <w:marRight w:val="0"/>
                              <w:marTop w:val="270"/>
                              <w:marBottom w:val="0"/>
                              <w:divBdr>
                                <w:top w:val="none" w:sz="0" w:space="0" w:color="auto"/>
                                <w:left w:val="none" w:sz="0" w:space="0" w:color="auto"/>
                                <w:bottom w:val="none" w:sz="0" w:space="0" w:color="auto"/>
                                <w:right w:val="none" w:sz="0" w:space="0" w:color="auto"/>
                              </w:divBdr>
                            </w:div>
                          </w:divsChild>
                        </w:div>
                      </w:divsChild>
                    </w:div>
                  </w:divsChild>
                </w:div>
                <w:div w:id="651132755">
                  <w:marLeft w:val="0"/>
                  <w:marRight w:val="0"/>
                  <w:marTop w:val="0"/>
                  <w:marBottom w:val="0"/>
                  <w:divBdr>
                    <w:top w:val="none" w:sz="0" w:space="0" w:color="auto"/>
                    <w:left w:val="none" w:sz="0" w:space="0" w:color="auto"/>
                    <w:bottom w:val="none" w:sz="0" w:space="0" w:color="auto"/>
                    <w:right w:val="none" w:sz="0" w:space="0" w:color="auto"/>
                  </w:divBdr>
                  <w:divsChild>
                    <w:div w:id="1921525864">
                      <w:marLeft w:val="0"/>
                      <w:marRight w:val="0"/>
                      <w:marTop w:val="0"/>
                      <w:marBottom w:val="0"/>
                      <w:divBdr>
                        <w:top w:val="single" w:sz="2" w:space="0" w:color="000000"/>
                        <w:left w:val="single" w:sz="2" w:space="0" w:color="000000"/>
                        <w:bottom w:val="single" w:sz="2" w:space="0" w:color="000000"/>
                        <w:right w:val="single" w:sz="2" w:space="0" w:color="000000"/>
                      </w:divBdr>
                      <w:divsChild>
                        <w:div w:id="307906404">
                          <w:marLeft w:val="0"/>
                          <w:marRight w:val="0"/>
                          <w:marTop w:val="0"/>
                          <w:marBottom w:val="0"/>
                          <w:divBdr>
                            <w:top w:val="none" w:sz="0" w:space="0" w:color="auto"/>
                            <w:left w:val="none" w:sz="0" w:space="0" w:color="auto"/>
                            <w:bottom w:val="none" w:sz="0" w:space="0" w:color="auto"/>
                            <w:right w:val="none" w:sz="0" w:space="0" w:color="auto"/>
                          </w:divBdr>
                          <w:divsChild>
                            <w:div w:id="1267271665">
                              <w:marLeft w:val="0"/>
                              <w:marRight w:val="0"/>
                              <w:marTop w:val="0"/>
                              <w:marBottom w:val="0"/>
                              <w:divBdr>
                                <w:top w:val="none" w:sz="0" w:space="0" w:color="auto"/>
                                <w:left w:val="none" w:sz="0" w:space="0" w:color="auto"/>
                                <w:bottom w:val="none" w:sz="0" w:space="0" w:color="auto"/>
                                <w:right w:val="none" w:sz="0" w:space="0" w:color="auto"/>
                              </w:divBdr>
                            </w:div>
                            <w:div w:id="1111508631">
                              <w:marLeft w:val="0"/>
                              <w:marRight w:val="0"/>
                              <w:marTop w:val="0"/>
                              <w:marBottom w:val="0"/>
                              <w:divBdr>
                                <w:top w:val="none" w:sz="0" w:space="0" w:color="auto"/>
                                <w:left w:val="none" w:sz="0" w:space="0" w:color="auto"/>
                                <w:bottom w:val="none" w:sz="0" w:space="0" w:color="auto"/>
                                <w:right w:val="none" w:sz="0" w:space="0" w:color="auto"/>
                              </w:divBdr>
                            </w:div>
                            <w:div w:id="863594944">
                              <w:marLeft w:val="0"/>
                              <w:marRight w:val="0"/>
                              <w:marTop w:val="5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8909621">
      <w:bodyDiv w:val="1"/>
      <w:marLeft w:val="0"/>
      <w:marRight w:val="0"/>
      <w:marTop w:val="0"/>
      <w:marBottom w:val="0"/>
      <w:divBdr>
        <w:top w:val="none" w:sz="0" w:space="0" w:color="auto"/>
        <w:left w:val="none" w:sz="0" w:space="0" w:color="auto"/>
        <w:bottom w:val="none" w:sz="0" w:space="0" w:color="auto"/>
        <w:right w:val="none" w:sz="0" w:space="0" w:color="auto"/>
      </w:divBdr>
      <w:divsChild>
        <w:div w:id="1818568613">
          <w:marLeft w:val="0"/>
          <w:marRight w:val="0"/>
          <w:marTop w:val="0"/>
          <w:marBottom w:val="0"/>
          <w:divBdr>
            <w:top w:val="none" w:sz="0" w:space="0" w:color="auto"/>
            <w:left w:val="none" w:sz="0" w:space="0" w:color="auto"/>
            <w:bottom w:val="none" w:sz="0" w:space="0" w:color="auto"/>
            <w:right w:val="none" w:sz="0" w:space="0" w:color="auto"/>
          </w:divBdr>
          <w:divsChild>
            <w:div w:id="1880168996">
              <w:marLeft w:val="0"/>
              <w:marRight w:val="0"/>
              <w:marTop w:val="0"/>
              <w:marBottom w:val="0"/>
              <w:divBdr>
                <w:top w:val="none" w:sz="0" w:space="0" w:color="auto"/>
                <w:left w:val="none" w:sz="0" w:space="0" w:color="auto"/>
                <w:bottom w:val="none" w:sz="0" w:space="0" w:color="auto"/>
                <w:right w:val="none" w:sz="0" w:space="0" w:color="auto"/>
              </w:divBdr>
              <w:divsChild>
                <w:div w:id="326639421">
                  <w:marLeft w:val="0"/>
                  <w:marRight w:val="0"/>
                  <w:marTop w:val="0"/>
                  <w:marBottom w:val="0"/>
                  <w:divBdr>
                    <w:top w:val="none" w:sz="0" w:space="0" w:color="auto"/>
                    <w:left w:val="none" w:sz="0" w:space="0" w:color="auto"/>
                    <w:bottom w:val="none" w:sz="0" w:space="0" w:color="auto"/>
                    <w:right w:val="none" w:sz="0" w:space="0" w:color="auto"/>
                  </w:divBdr>
                  <w:divsChild>
                    <w:div w:id="1089888447">
                      <w:marLeft w:val="0"/>
                      <w:marRight w:val="0"/>
                      <w:marTop w:val="0"/>
                      <w:marBottom w:val="0"/>
                      <w:divBdr>
                        <w:top w:val="none" w:sz="0" w:space="0" w:color="auto"/>
                        <w:left w:val="none" w:sz="0" w:space="0" w:color="auto"/>
                        <w:bottom w:val="none" w:sz="0" w:space="0" w:color="auto"/>
                        <w:right w:val="none" w:sz="0" w:space="0" w:color="auto"/>
                      </w:divBdr>
                      <w:divsChild>
                        <w:div w:id="122193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3253227">
          <w:marLeft w:val="0"/>
          <w:marRight w:val="0"/>
          <w:marTop w:val="0"/>
          <w:marBottom w:val="0"/>
          <w:divBdr>
            <w:top w:val="none" w:sz="0" w:space="0" w:color="auto"/>
            <w:left w:val="none" w:sz="0" w:space="0" w:color="auto"/>
            <w:bottom w:val="none" w:sz="0" w:space="0" w:color="auto"/>
            <w:right w:val="none" w:sz="0" w:space="0" w:color="auto"/>
          </w:divBdr>
          <w:divsChild>
            <w:div w:id="1046753537">
              <w:marLeft w:val="0"/>
              <w:marRight w:val="0"/>
              <w:marTop w:val="0"/>
              <w:marBottom w:val="0"/>
              <w:divBdr>
                <w:top w:val="none" w:sz="0" w:space="0" w:color="auto"/>
                <w:left w:val="none" w:sz="0" w:space="0" w:color="auto"/>
                <w:bottom w:val="none" w:sz="0" w:space="0" w:color="auto"/>
                <w:right w:val="none" w:sz="0" w:space="0" w:color="auto"/>
              </w:divBdr>
              <w:divsChild>
                <w:div w:id="1509099936">
                  <w:marLeft w:val="0"/>
                  <w:marRight w:val="0"/>
                  <w:marTop w:val="0"/>
                  <w:marBottom w:val="0"/>
                  <w:divBdr>
                    <w:top w:val="none" w:sz="0" w:space="0" w:color="auto"/>
                    <w:left w:val="none" w:sz="0" w:space="0" w:color="auto"/>
                    <w:bottom w:val="none" w:sz="0" w:space="0" w:color="auto"/>
                    <w:right w:val="none" w:sz="0" w:space="0" w:color="auto"/>
                  </w:divBdr>
                  <w:divsChild>
                    <w:div w:id="1657759894">
                      <w:marLeft w:val="0"/>
                      <w:marRight w:val="0"/>
                      <w:marTop w:val="0"/>
                      <w:marBottom w:val="0"/>
                      <w:divBdr>
                        <w:top w:val="none" w:sz="0" w:space="0" w:color="auto"/>
                        <w:left w:val="none" w:sz="0" w:space="0" w:color="auto"/>
                        <w:bottom w:val="none" w:sz="0" w:space="0" w:color="auto"/>
                        <w:right w:val="none" w:sz="0" w:space="0" w:color="auto"/>
                      </w:divBdr>
                      <w:divsChild>
                        <w:div w:id="2024211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5270921">
      <w:bodyDiv w:val="1"/>
      <w:marLeft w:val="0"/>
      <w:marRight w:val="0"/>
      <w:marTop w:val="0"/>
      <w:marBottom w:val="0"/>
      <w:divBdr>
        <w:top w:val="none" w:sz="0" w:space="0" w:color="auto"/>
        <w:left w:val="none" w:sz="0" w:space="0" w:color="auto"/>
        <w:bottom w:val="none" w:sz="0" w:space="0" w:color="auto"/>
        <w:right w:val="none" w:sz="0" w:space="0" w:color="auto"/>
      </w:divBdr>
    </w:div>
    <w:div w:id="846678214">
      <w:bodyDiv w:val="1"/>
      <w:marLeft w:val="0"/>
      <w:marRight w:val="0"/>
      <w:marTop w:val="0"/>
      <w:marBottom w:val="0"/>
      <w:divBdr>
        <w:top w:val="none" w:sz="0" w:space="0" w:color="auto"/>
        <w:left w:val="none" w:sz="0" w:space="0" w:color="auto"/>
        <w:bottom w:val="none" w:sz="0" w:space="0" w:color="auto"/>
        <w:right w:val="none" w:sz="0" w:space="0" w:color="auto"/>
      </w:divBdr>
      <w:divsChild>
        <w:div w:id="1700466287">
          <w:marLeft w:val="0"/>
          <w:marRight w:val="0"/>
          <w:marTop w:val="0"/>
          <w:marBottom w:val="0"/>
          <w:divBdr>
            <w:top w:val="none" w:sz="0" w:space="0" w:color="auto"/>
            <w:left w:val="none" w:sz="0" w:space="0" w:color="auto"/>
            <w:bottom w:val="none" w:sz="0" w:space="0" w:color="auto"/>
            <w:right w:val="none" w:sz="0" w:space="0" w:color="auto"/>
          </w:divBdr>
        </w:div>
      </w:divsChild>
    </w:div>
    <w:div w:id="901059538">
      <w:bodyDiv w:val="1"/>
      <w:marLeft w:val="0"/>
      <w:marRight w:val="0"/>
      <w:marTop w:val="0"/>
      <w:marBottom w:val="0"/>
      <w:divBdr>
        <w:top w:val="none" w:sz="0" w:space="0" w:color="auto"/>
        <w:left w:val="none" w:sz="0" w:space="0" w:color="auto"/>
        <w:bottom w:val="none" w:sz="0" w:space="0" w:color="auto"/>
        <w:right w:val="none" w:sz="0" w:space="0" w:color="auto"/>
      </w:divBdr>
      <w:divsChild>
        <w:div w:id="16525190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50194613">
              <w:marLeft w:val="0"/>
              <w:marRight w:val="0"/>
              <w:marTop w:val="0"/>
              <w:marBottom w:val="0"/>
              <w:divBdr>
                <w:top w:val="none" w:sz="0" w:space="0" w:color="auto"/>
                <w:left w:val="none" w:sz="0" w:space="0" w:color="auto"/>
                <w:bottom w:val="none" w:sz="0" w:space="0" w:color="auto"/>
                <w:right w:val="none" w:sz="0" w:space="0" w:color="auto"/>
              </w:divBdr>
              <w:divsChild>
                <w:div w:id="182482063">
                  <w:marLeft w:val="0"/>
                  <w:marRight w:val="0"/>
                  <w:marTop w:val="0"/>
                  <w:marBottom w:val="0"/>
                  <w:divBdr>
                    <w:top w:val="none" w:sz="0" w:space="0" w:color="auto"/>
                    <w:left w:val="none" w:sz="0" w:space="0" w:color="auto"/>
                    <w:bottom w:val="none" w:sz="0" w:space="0" w:color="auto"/>
                    <w:right w:val="none" w:sz="0" w:space="0" w:color="auto"/>
                  </w:divBdr>
                  <w:divsChild>
                    <w:div w:id="425156291">
                      <w:marLeft w:val="0"/>
                      <w:marRight w:val="0"/>
                      <w:marTop w:val="0"/>
                      <w:marBottom w:val="0"/>
                      <w:divBdr>
                        <w:top w:val="none" w:sz="0" w:space="0" w:color="auto"/>
                        <w:left w:val="none" w:sz="0" w:space="0" w:color="auto"/>
                        <w:bottom w:val="none" w:sz="0" w:space="0" w:color="auto"/>
                        <w:right w:val="none" w:sz="0" w:space="0" w:color="auto"/>
                      </w:divBdr>
                      <w:divsChild>
                        <w:div w:id="1915622183">
                          <w:marLeft w:val="0"/>
                          <w:marRight w:val="0"/>
                          <w:marTop w:val="0"/>
                          <w:marBottom w:val="0"/>
                          <w:divBdr>
                            <w:top w:val="none" w:sz="0" w:space="0" w:color="auto"/>
                            <w:left w:val="none" w:sz="0" w:space="0" w:color="auto"/>
                            <w:bottom w:val="none" w:sz="0" w:space="0" w:color="auto"/>
                            <w:right w:val="none" w:sz="0" w:space="0" w:color="auto"/>
                          </w:divBdr>
                        </w:div>
                        <w:div w:id="1236354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7712784">
      <w:bodyDiv w:val="1"/>
      <w:marLeft w:val="0"/>
      <w:marRight w:val="0"/>
      <w:marTop w:val="0"/>
      <w:marBottom w:val="0"/>
      <w:divBdr>
        <w:top w:val="none" w:sz="0" w:space="0" w:color="auto"/>
        <w:left w:val="none" w:sz="0" w:space="0" w:color="auto"/>
        <w:bottom w:val="none" w:sz="0" w:space="0" w:color="auto"/>
        <w:right w:val="none" w:sz="0" w:space="0" w:color="auto"/>
      </w:divBdr>
      <w:divsChild>
        <w:div w:id="1196961342">
          <w:marLeft w:val="0"/>
          <w:marRight w:val="0"/>
          <w:marTop w:val="0"/>
          <w:marBottom w:val="0"/>
          <w:divBdr>
            <w:top w:val="none" w:sz="0" w:space="0" w:color="auto"/>
            <w:left w:val="none" w:sz="0" w:space="0" w:color="auto"/>
            <w:bottom w:val="none" w:sz="0" w:space="0" w:color="auto"/>
            <w:right w:val="none" w:sz="0" w:space="0" w:color="auto"/>
          </w:divBdr>
          <w:divsChild>
            <w:div w:id="2125925155">
              <w:marLeft w:val="0"/>
              <w:marRight w:val="0"/>
              <w:marTop w:val="0"/>
              <w:marBottom w:val="0"/>
              <w:divBdr>
                <w:top w:val="none" w:sz="0" w:space="0" w:color="auto"/>
                <w:left w:val="none" w:sz="0" w:space="0" w:color="auto"/>
                <w:bottom w:val="none" w:sz="0" w:space="0" w:color="auto"/>
                <w:right w:val="none" w:sz="0" w:space="0" w:color="auto"/>
              </w:divBdr>
            </w:div>
            <w:div w:id="1001808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768818">
      <w:bodyDiv w:val="1"/>
      <w:marLeft w:val="0"/>
      <w:marRight w:val="0"/>
      <w:marTop w:val="0"/>
      <w:marBottom w:val="0"/>
      <w:divBdr>
        <w:top w:val="none" w:sz="0" w:space="0" w:color="auto"/>
        <w:left w:val="none" w:sz="0" w:space="0" w:color="auto"/>
        <w:bottom w:val="none" w:sz="0" w:space="0" w:color="auto"/>
        <w:right w:val="none" w:sz="0" w:space="0" w:color="auto"/>
      </w:divBdr>
    </w:div>
    <w:div w:id="961617221">
      <w:bodyDiv w:val="1"/>
      <w:marLeft w:val="0"/>
      <w:marRight w:val="0"/>
      <w:marTop w:val="0"/>
      <w:marBottom w:val="0"/>
      <w:divBdr>
        <w:top w:val="none" w:sz="0" w:space="0" w:color="auto"/>
        <w:left w:val="none" w:sz="0" w:space="0" w:color="auto"/>
        <w:bottom w:val="none" w:sz="0" w:space="0" w:color="auto"/>
        <w:right w:val="none" w:sz="0" w:space="0" w:color="auto"/>
      </w:divBdr>
    </w:div>
    <w:div w:id="961810230">
      <w:bodyDiv w:val="1"/>
      <w:marLeft w:val="0"/>
      <w:marRight w:val="0"/>
      <w:marTop w:val="0"/>
      <w:marBottom w:val="0"/>
      <w:divBdr>
        <w:top w:val="none" w:sz="0" w:space="0" w:color="auto"/>
        <w:left w:val="none" w:sz="0" w:space="0" w:color="auto"/>
        <w:bottom w:val="none" w:sz="0" w:space="0" w:color="auto"/>
        <w:right w:val="none" w:sz="0" w:space="0" w:color="auto"/>
      </w:divBdr>
    </w:div>
    <w:div w:id="974485136">
      <w:bodyDiv w:val="1"/>
      <w:marLeft w:val="0"/>
      <w:marRight w:val="0"/>
      <w:marTop w:val="0"/>
      <w:marBottom w:val="0"/>
      <w:divBdr>
        <w:top w:val="none" w:sz="0" w:space="0" w:color="auto"/>
        <w:left w:val="none" w:sz="0" w:space="0" w:color="auto"/>
        <w:bottom w:val="none" w:sz="0" w:space="0" w:color="auto"/>
        <w:right w:val="none" w:sz="0" w:space="0" w:color="auto"/>
      </w:divBdr>
    </w:div>
    <w:div w:id="985009736">
      <w:bodyDiv w:val="1"/>
      <w:marLeft w:val="0"/>
      <w:marRight w:val="0"/>
      <w:marTop w:val="0"/>
      <w:marBottom w:val="0"/>
      <w:divBdr>
        <w:top w:val="none" w:sz="0" w:space="0" w:color="auto"/>
        <w:left w:val="none" w:sz="0" w:space="0" w:color="auto"/>
        <w:bottom w:val="none" w:sz="0" w:space="0" w:color="auto"/>
        <w:right w:val="none" w:sz="0" w:space="0" w:color="auto"/>
      </w:divBdr>
    </w:div>
    <w:div w:id="1040010024">
      <w:bodyDiv w:val="1"/>
      <w:marLeft w:val="0"/>
      <w:marRight w:val="0"/>
      <w:marTop w:val="0"/>
      <w:marBottom w:val="0"/>
      <w:divBdr>
        <w:top w:val="none" w:sz="0" w:space="0" w:color="auto"/>
        <w:left w:val="none" w:sz="0" w:space="0" w:color="auto"/>
        <w:bottom w:val="none" w:sz="0" w:space="0" w:color="auto"/>
        <w:right w:val="none" w:sz="0" w:space="0" w:color="auto"/>
      </w:divBdr>
      <w:divsChild>
        <w:div w:id="70473205">
          <w:marLeft w:val="0"/>
          <w:marRight w:val="0"/>
          <w:marTop w:val="0"/>
          <w:marBottom w:val="0"/>
          <w:divBdr>
            <w:top w:val="none" w:sz="0" w:space="0" w:color="auto"/>
            <w:left w:val="none" w:sz="0" w:space="0" w:color="auto"/>
            <w:bottom w:val="none" w:sz="0" w:space="0" w:color="auto"/>
            <w:right w:val="none" w:sz="0" w:space="0" w:color="auto"/>
          </w:divBdr>
        </w:div>
      </w:divsChild>
    </w:div>
    <w:div w:id="1043747668">
      <w:bodyDiv w:val="1"/>
      <w:marLeft w:val="0"/>
      <w:marRight w:val="0"/>
      <w:marTop w:val="0"/>
      <w:marBottom w:val="0"/>
      <w:divBdr>
        <w:top w:val="none" w:sz="0" w:space="0" w:color="auto"/>
        <w:left w:val="none" w:sz="0" w:space="0" w:color="auto"/>
        <w:bottom w:val="none" w:sz="0" w:space="0" w:color="auto"/>
        <w:right w:val="none" w:sz="0" w:space="0" w:color="auto"/>
      </w:divBdr>
      <w:divsChild>
        <w:div w:id="6097036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6735748">
              <w:marLeft w:val="0"/>
              <w:marRight w:val="0"/>
              <w:marTop w:val="0"/>
              <w:marBottom w:val="0"/>
              <w:divBdr>
                <w:top w:val="none" w:sz="0" w:space="0" w:color="auto"/>
                <w:left w:val="none" w:sz="0" w:space="0" w:color="auto"/>
                <w:bottom w:val="none" w:sz="0" w:space="0" w:color="auto"/>
                <w:right w:val="none" w:sz="0" w:space="0" w:color="auto"/>
              </w:divBdr>
              <w:divsChild>
                <w:div w:id="2037265620">
                  <w:marLeft w:val="0"/>
                  <w:marRight w:val="0"/>
                  <w:marTop w:val="0"/>
                  <w:marBottom w:val="0"/>
                  <w:divBdr>
                    <w:top w:val="none" w:sz="0" w:space="0" w:color="auto"/>
                    <w:left w:val="none" w:sz="0" w:space="0" w:color="auto"/>
                    <w:bottom w:val="none" w:sz="0" w:space="0" w:color="auto"/>
                    <w:right w:val="none" w:sz="0" w:space="0" w:color="auto"/>
                  </w:divBdr>
                  <w:divsChild>
                    <w:div w:id="158232594">
                      <w:marLeft w:val="0"/>
                      <w:marRight w:val="0"/>
                      <w:marTop w:val="0"/>
                      <w:marBottom w:val="0"/>
                      <w:divBdr>
                        <w:top w:val="none" w:sz="0" w:space="0" w:color="auto"/>
                        <w:left w:val="none" w:sz="0" w:space="0" w:color="auto"/>
                        <w:bottom w:val="none" w:sz="0" w:space="0" w:color="auto"/>
                        <w:right w:val="none" w:sz="0" w:space="0" w:color="auto"/>
                      </w:divBdr>
                      <w:divsChild>
                        <w:div w:id="1390030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1296828">
      <w:bodyDiv w:val="1"/>
      <w:marLeft w:val="0"/>
      <w:marRight w:val="0"/>
      <w:marTop w:val="0"/>
      <w:marBottom w:val="0"/>
      <w:divBdr>
        <w:top w:val="none" w:sz="0" w:space="0" w:color="auto"/>
        <w:left w:val="none" w:sz="0" w:space="0" w:color="auto"/>
        <w:bottom w:val="none" w:sz="0" w:space="0" w:color="auto"/>
        <w:right w:val="none" w:sz="0" w:space="0" w:color="auto"/>
      </w:divBdr>
      <w:divsChild>
        <w:div w:id="911237890">
          <w:marLeft w:val="0"/>
          <w:marRight w:val="0"/>
          <w:marTop w:val="0"/>
          <w:marBottom w:val="0"/>
          <w:divBdr>
            <w:top w:val="none" w:sz="0" w:space="0" w:color="auto"/>
            <w:left w:val="none" w:sz="0" w:space="0" w:color="auto"/>
            <w:bottom w:val="none" w:sz="0" w:space="0" w:color="auto"/>
            <w:right w:val="none" w:sz="0" w:space="0" w:color="auto"/>
          </w:divBdr>
        </w:div>
        <w:div w:id="2046828011">
          <w:marLeft w:val="0"/>
          <w:marRight w:val="0"/>
          <w:marTop w:val="0"/>
          <w:marBottom w:val="0"/>
          <w:divBdr>
            <w:top w:val="none" w:sz="0" w:space="0" w:color="auto"/>
            <w:left w:val="none" w:sz="0" w:space="0" w:color="auto"/>
            <w:bottom w:val="none" w:sz="0" w:space="0" w:color="auto"/>
            <w:right w:val="none" w:sz="0" w:space="0" w:color="auto"/>
          </w:divBdr>
        </w:div>
      </w:divsChild>
    </w:div>
    <w:div w:id="1153327639">
      <w:bodyDiv w:val="1"/>
      <w:marLeft w:val="0"/>
      <w:marRight w:val="0"/>
      <w:marTop w:val="0"/>
      <w:marBottom w:val="0"/>
      <w:divBdr>
        <w:top w:val="none" w:sz="0" w:space="0" w:color="auto"/>
        <w:left w:val="none" w:sz="0" w:space="0" w:color="auto"/>
        <w:bottom w:val="none" w:sz="0" w:space="0" w:color="auto"/>
        <w:right w:val="none" w:sz="0" w:space="0" w:color="auto"/>
      </w:divBdr>
    </w:div>
    <w:div w:id="1175655732">
      <w:bodyDiv w:val="1"/>
      <w:marLeft w:val="0"/>
      <w:marRight w:val="0"/>
      <w:marTop w:val="0"/>
      <w:marBottom w:val="0"/>
      <w:divBdr>
        <w:top w:val="none" w:sz="0" w:space="0" w:color="auto"/>
        <w:left w:val="none" w:sz="0" w:space="0" w:color="auto"/>
        <w:bottom w:val="none" w:sz="0" w:space="0" w:color="auto"/>
        <w:right w:val="none" w:sz="0" w:space="0" w:color="auto"/>
      </w:divBdr>
    </w:div>
    <w:div w:id="1198398715">
      <w:bodyDiv w:val="1"/>
      <w:marLeft w:val="0"/>
      <w:marRight w:val="0"/>
      <w:marTop w:val="0"/>
      <w:marBottom w:val="0"/>
      <w:divBdr>
        <w:top w:val="none" w:sz="0" w:space="0" w:color="auto"/>
        <w:left w:val="none" w:sz="0" w:space="0" w:color="auto"/>
        <w:bottom w:val="none" w:sz="0" w:space="0" w:color="auto"/>
        <w:right w:val="none" w:sz="0" w:space="0" w:color="auto"/>
      </w:divBdr>
    </w:div>
    <w:div w:id="1216963768">
      <w:bodyDiv w:val="1"/>
      <w:marLeft w:val="0"/>
      <w:marRight w:val="0"/>
      <w:marTop w:val="0"/>
      <w:marBottom w:val="0"/>
      <w:divBdr>
        <w:top w:val="none" w:sz="0" w:space="0" w:color="auto"/>
        <w:left w:val="none" w:sz="0" w:space="0" w:color="auto"/>
        <w:bottom w:val="none" w:sz="0" w:space="0" w:color="auto"/>
        <w:right w:val="none" w:sz="0" w:space="0" w:color="auto"/>
      </w:divBdr>
    </w:div>
    <w:div w:id="1218974261">
      <w:bodyDiv w:val="1"/>
      <w:marLeft w:val="0"/>
      <w:marRight w:val="0"/>
      <w:marTop w:val="0"/>
      <w:marBottom w:val="0"/>
      <w:divBdr>
        <w:top w:val="none" w:sz="0" w:space="0" w:color="auto"/>
        <w:left w:val="none" w:sz="0" w:space="0" w:color="auto"/>
        <w:bottom w:val="none" w:sz="0" w:space="0" w:color="auto"/>
        <w:right w:val="none" w:sz="0" w:space="0" w:color="auto"/>
      </w:divBdr>
      <w:divsChild>
        <w:div w:id="1942713457">
          <w:marLeft w:val="0"/>
          <w:marRight w:val="0"/>
          <w:marTop w:val="0"/>
          <w:marBottom w:val="0"/>
          <w:divBdr>
            <w:top w:val="none" w:sz="0" w:space="0" w:color="auto"/>
            <w:left w:val="none" w:sz="0" w:space="0" w:color="auto"/>
            <w:bottom w:val="none" w:sz="0" w:space="0" w:color="auto"/>
            <w:right w:val="none" w:sz="0" w:space="0" w:color="auto"/>
          </w:divBdr>
          <w:divsChild>
            <w:div w:id="765223759">
              <w:marLeft w:val="0"/>
              <w:marRight w:val="0"/>
              <w:marTop w:val="0"/>
              <w:marBottom w:val="0"/>
              <w:divBdr>
                <w:top w:val="none" w:sz="0" w:space="0" w:color="auto"/>
                <w:left w:val="none" w:sz="0" w:space="0" w:color="auto"/>
                <w:bottom w:val="none" w:sz="0" w:space="0" w:color="auto"/>
                <w:right w:val="none" w:sz="0" w:space="0" w:color="auto"/>
              </w:divBdr>
            </w:div>
            <w:div w:id="2125997094">
              <w:marLeft w:val="0"/>
              <w:marRight w:val="0"/>
              <w:marTop w:val="0"/>
              <w:marBottom w:val="0"/>
              <w:divBdr>
                <w:top w:val="none" w:sz="0" w:space="0" w:color="auto"/>
                <w:left w:val="none" w:sz="0" w:space="0" w:color="auto"/>
                <w:bottom w:val="none" w:sz="0" w:space="0" w:color="auto"/>
                <w:right w:val="none" w:sz="0" w:space="0" w:color="auto"/>
              </w:divBdr>
            </w:div>
            <w:div w:id="1347712704">
              <w:marLeft w:val="0"/>
              <w:marRight w:val="0"/>
              <w:marTop w:val="0"/>
              <w:marBottom w:val="0"/>
              <w:divBdr>
                <w:top w:val="none" w:sz="0" w:space="0" w:color="auto"/>
                <w:left w:val="none" w:sz="0" w:space="0" w:color="auto"/>
                <w:bottom w:val="none" w:sz="0" w:space="0" w:color="auto"/>
                <w:right w:val="none" w:sz="0" w:space="0" w:color="auto"/>
              </w:divBdr>
            </w:div>
            <w:div w:id="1475876600">
              <w:marLeft w:val="0"/>
              <w:marRight w:val="0"/>
              <w:marTop w:val="0"/>
              <w:marBottom w:val="0"/>
              <w:divBdr>
                <w:top w:val="none" w:sz="0" w:space="0" w:color="auto"/>
                <w:left w:val="none" w:sz="0" w:space="0" w:color="auto"/>
                <w:bottom w:val="none" w:sz="0" w:space="0" w:color="auto"/>
                <w:right w:val="none" w:sz="0" w:space="0" w:color="auto"/>
              </w:divBdr>
            </w:div>
            <w:div w:id="1164278661">
              <w:marLeft w:val="0"/>
              <w:marRight w:val="0"/>
              <w:marTop w:val="0"/>
              <w:marBottom w:val="0"/>
              <w:divBdr>
                <w:top w:val="none" w:sz="0" w:space="0" w:color="auto"/>
                <w:left w:val="none" w:sz="0" w:space="0" w:color="auto"/>
                <w:bottom w:val="none" w:sz="0" w:space="0" w:color="auto"/>
                <w:right w:val="none" w:sz="0" w:space="0" w:color="auto"/>
              </w:divBdr>
            </w:div>
            <w:div w:id="977806578">
              <w:marLeft w:val="0"/>
              <w:marRight w:val="0"/>
              <w:marTop w:val="0"/>
              <w:marBottom w:val="0"/>
              <w:divBdr>
                <w:top w:val="none" w:sz="0" w:space="0" w:color="auto"/>
                <w:left w:val="none" w:sz="0" w:space="0" w:color="auto"/>
                <w:bottom w:val="none" w:sz="0" w:space="0" w:color="auto"/>
                <w:right w:val="none" w:sz="0" w:space="0" w:color="auto"/>
              </w:divBdr>
            </w:div>
            <w:div w:id="2052530412">
              <w:marLeft w:val="0"/>
              <w:marRight w:val="0"/>
              <w:marTop w:val="0"/>
              <w:marBottom w:val="0"/>
              <w:divBdr>
                <w:top w:val="none" w:sz="0" w:space="0" w:color="auto"/>
                <w:left w:val="none" w:sz="0" w:space="0" w:color="auto"/>
                <w:bottom w:val="none" w:sz="0" w:space="0" w:color="auto"/>
                <w:right w:val="none" w:sz="0" w:space="0" w:color="auto"/>
              </w:divBdr>
            </w:div>
            <w:div w:id="516962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32559">
      <w:bodyDiv w:val="1"/>
      <w:marLeft w:val="0"/>
      <w:marRight w:val="0"/>
      <w:marTop w:val="0"/>
      <w:marBottom w:val="0"/>
      <w:divBdr>
        <w:top w:val="none" w:sz="0" w:space="0" w:color="auto"/>
        <w:left w:val="none" w:sz="0" w:space="0" w:color="auto"/>
        <w:bottom w:val="none" w:sz="0" w:space="0" w:color="auto"/>
        <w:right w:val="none" w:sz="0" w:space="0" w:color="auto"/>
      </w:divBdr>
    </w:div>
    <w:div w:id="1286809637">
      <w:bodyDiv w:val="1"/>
      <w:marLeft w:val="0"/>
      <w:marRight w:val="0"/>
      <w:marTop w:val="0"/>
      <w:marBottom w:val="0"/>
      <w:divBdr>
        <w:top w:val="none" w:sz="0" w:space="0" w:color="auto"/>
        <w:left w:val="none" w:sz="0" w:space="0" w:color="auto"/>
        <w:bottom w:val="none" w:sz="0" w:space="0" w:color="auto"/>
        <w:right w:val="none" w:sz="0" w:space="0" w:color="auto"/>
      </w:divBdr>
    </w:div>
    <w:div w:id="1327972615">
      <w:bodyDiv w:val="1"/>
      <w:marLeft w:val="0"/>
      <w:marRight w:val="0"/>
      <w:marTop w:val="0"/>
      <w:marBottom w:val="0"/>
      <w:divBdr>
        <w:top w:val="none" w:sz="0" w:space="0" w:color="auto"/>
        <w:left w:val="none" w:sz="0" w:space="0" w:color="auto"/>
        <w:bottom w:val="none" w:sz="0" w:space="0" w:color="auto"/>
        <w:right w:val="none" w:sz="0" w:space="0" w:color="auto"/>
      </w:divBdr>
      <w:divsChild>
        <w:div w:id="916666607">
          <w:marLeft w:val="0"/>
          <w:marRight w:val="0"/>
          <w:marTop w:val="0"/>
          <w:marBottom w:val="0"/>
          <w:divBdr>
            <w:top w:val="none" w:sz="0" w:space="0" w:color="auto"/>
            <w:left w:val="none" w:sz="0" w:space="0" w:color="auto"/>
            <w:bottom w:val="none" w:sz="0" w:space="0" w:color="auto"/>
            <w:right w:val="none" w:sz="0" w:space="0" w:color="auto"/>
          </w:divBdr>
          <w:divsChild>
            <w:div w:id="862403027">
              <w:marLeft w:val="0"/>
              <w:marRight w:val="0"/>
              <w:marTop w:val="0"/>
              <w:marBottom w:val="0"/>
              <w:divBdr>
                <w:top w:val="none" w:sz="0" w:space="0" w:color="auto"/>
                <w:left w:val="none" w:sz="0" w:space="0" w:color="auto"/>
                <w:bottom w:val="none" w:sz="0" w:space="0" w:color="auto"/>
                <w:right w:val="none" w:sz="0" w:space="0" w:color="auto"/>
              </w:divBdr>
            </w:div>
            <w:div w:id="2044010753">
              <w:marLeft w:val="0"/>
              <w:marRight w:val="0"/>
              <w:marTop w:val="0"/>
              <w:marBottom w:val="0"/>
              <w:divBdr>
                <w:top w:val="none" w:sz="0" w:space="0" w:color="auto"/>
                <w:left w:val="none" w:sz="0" w:space="0" w:color="auto"/>
                <w:bottom w:val="none" w:sz="0" w:space="0" w:color="auto"/>
                <w:right w:val="none" w:sz="0" w:space="0" w:color="auto"/>
              </w:divBdr>
            </w:div>
            <w:div w:id="925990821">
              <w:marLeft w:val="0"/>
              <w:marRight w:val="0"/>
              <w:marTop w:val="0"/>
              <w:marBottom w:val="0"/>
              <w:divBdr>
                <w:top w:val="none" w:sz="0" w:space="0" w:color="auto"/>
                <w:left w:val="none" w:sz="0" w:space="0" w:color="auto"/>
                <w:bottom w:val="none" w:sz="0" w:space="0" w:color="auto"/>
                <w:right w:val="none" w:sz="0" w:space="0" w:color="auto"/>
              </w:divBdr>
            </w:div>
            <w:div w:id="2127456029">
              <w:marLeft w:val="0"/>
              <w:marRight w:val="0"/>
              <w:marTop w:val="0"/>
              <w:marBottom w:val="0"/>
              <w:divBdr>
                <w:top w:val="none" w:sz="0" w:space="0" w:color="auto"/>
                <w:left w:val="none" w:sz="0" w:space="0" w:color="auto"/>
                <w:bottom w:val="none" w:sz="0" w:space="0" w:color="auto"/>
                <w:right w:val="none" w:sz="0" w:space="0" w:color="auto"/>
              </w:divBdr>
            </w:div>
            <w:div w:id="1884443389">
              <w:marLeft w:val="0"/>
              <w:marRight w:val="0"/>
              <w:marTop w:val="0"/>
              <w:marBottom w:val="0"/>
              <w:divBdr>
                <w:top w:val="none" w:sz="0" w:space="0" w:color="auto"/>
                <w:left w:val="none" w:sz="0" w:space="0" w:color="auto"/>
                <w:bottom w:val="none" w:sz="0" w:space="0" w:color="auto"/>
                <w:right w:val="none" w:sz="0" w:space="0" w:color="auto"/>
              </w:divBdr>
            </w:div>
            <w:div w:id="1677344961">
              <w:marLeft w:val="0"/>
              <w:marRight w:val="0"/>
              <w:marTop w:val="0"/>
              <w:marBottom w:val="0"/>
              <w:divBdr>
                <w:top w:val="none" w:sz="0" w:space="0" w:color="auto"/>
                <w:left w:val="none" w:sz="0" w:space="0" w:color="auto"/>
                <w:bottom w:val="none" w:sz="0" w:space="0" w:color="auto"/>
                <w:right w:val="none" w:sz="0" w:space="0" w:color="auto"/>
              </w:divBdr>
            </w:div>
            <w:div w:id="1029067044">
              <w:marLeft w:val="0"/>
              <w:marRight w:val="0"/>
              <w:marTop w:val="0"/>
              <w:marBottom w:val="0"/>
              <w:divBdr>
                <w:top w:val="none" w:sz="0" w:space="0" w:color="auto"/>
                <w:left w:val="none" w:sz="0" w:space="0" w:color="auto"/>
                <w:bottom w:val="none" w:sz="0" w:space="0" w:color="auto"/>
                <w:right w:val="none" w:sz="0" w:space="0" w:color="auto"/>
              </w:divBdr>
            </w:div>
            <w:div w:id="59376229">
              <w:marLeft w:val="0"/>
              <w:marRight w:val="0"/>
              <w:marTop w:val="0"/>
              <w:marBottom w:val="0"/>
              <w:divBdr>
                <w:top w:val="none" w:sz="0" w:space="0" w:color="auto"/>
                <w:left w:val="none" w:sz="0" w:space="0" w:color="auto"/>
                <w:bottom w:val="none" w:sz="0" w:space="0" w:color="auto"/>
                <w:right w:val="none" w:sz="0" w:space="0" w:color="auto"/>
              </w:divBdr>
            </w:div>
            <w:div w:id="1390156674">
              <w:marLeft w:val="0"/>
              <w:marRight w:val="0"/>
              <w:marTop w:val="0"/>
              <w:marBottom w:val="0"/>
              <w:divBdr>
                <w:top w:val="none" w:sz="0" w:space="0" w:color="auto"/>
                <w:left w:val="none" w:sz="0" w:space="0" w:color="auto"/>
                <w:bottom w:val="none" w:sz="0" w:space="0" w:color="auto"/>
                <w:right w:val="none" w:sz="0" w:space="0" w:color="auto"/>
              </w:divBdr>
            </w:div>
            <w:div w:id="1311203968">
              <w:marLeft w:val="0"/>
              <w:marRight w:val="0"/>
              <w:marTop w:val="0"/>
              <w:marBottom w:val="0"/>
              <w:divBdr>
                <w:top w:val="none" w:sz="0" w:space="0" w:color="auto"/>
                <w:left w:val="none" w:sz="0" w:space="0" w:color="auto"/>
                <w:bottom w:val="none" w:sz="0" w:space="0" w:color="auto"/>
                <w:right w:val="none" w:sz="0" w:space="0" w:color="auto"/>
              </w:divBdr>
            </w:div>
            <w:div w:id="1987199758">
              <w:marLeft w:val="0"/>
              <w:marRight w:val="0"/>
              <w:marTop w:val="0"/>
              <w:marBottom w:val="0"/>
              <w:divBdr>
                <w:top w:val="none" w:sz="0" w:space="0" w:color="auto"/>
                <w:left w:val="none" w:sz="0" w:space="0" w:color="auto"/>
                <w:bottom w:val="none" w:sz="0" w:space="0" w:color="auto"/>
                <w:right w:val="none" w:sz="0" w:space="0" w:color="auto"/>
              </w:divBdr>
            </w:div>
            <w:div w:id="497308339">
              <w:marLeft w:val="0"/>
              <w:marRight w:val="0"/>
              <w:marTop w:val="0"/>
              <w:marBottom w:val="0"/>
              <w:divBdr>
                <w:top w:val="none" w:sz="0" w:space="0" w:color="auto"/>
                <w:left w:val="none" w:sz="0" w:space="0" w:color="auto"/>
                <w:bottom w:val="none" w:sz="0" w:space="0" w:color="auto"/>
                <w:right w:val="none" w:sz="0" w:space="0" w:color="auto"/>
              </w:divBdr>
            </w:div>
            <w:div w:id="847598490">
              <w:marLeft w:val="0"/>
              <w:marRight w:val="0"/>
              <w:marTop w:val="0"/>
              <w:marBottom w:val="0"/>
              <w:divBdr>
                <w:top w:val="none" w:sz="0" w:space="0" w:color="auto"/>
                <w:left w:val="none" w:sz="0" w:space="0" w:color="auto"/>
                <w:bottom w:val="none" w:sz="0" w:space="0" w:color="auto"/>
                <w:right w:val="none" w:sz="0" w:space="0" w:color="auto"/>
              </w:divBdr>
            </w:div>
            <w:div w:id="1767000894">
              <w:marLeft w:val="0"/>
              <w:marRight w:val="0"/>
              <w:marTop w:val="0"/>
              <w:marBottom w:val="0"/>
              <w:divBdr>
                <w:top w:val="none" w:sz="0" w:space="0" w:color="auto"/>
                <w:left w:val="none" w:sz="0" w:space="0" w:color="auto"/>
                <w:bottom w:val="none" w:sz="0" w:space="0" w:color="auto"/>
                <w:right w:val="none" w:sz="0" w:space="0" w:color="auto"/>
              </w:divBdr>
            </w:div>
            <w:div w:id="723986771">
              <w:marLeft w:val="0"/>
              <w:marRight w:val="0"/>
              <w:marTop w:val="0"/>
              <w:marBottom w:val="0"/>
              <w:divBdr>
                <w:top w:val="none" w:sz="0" w:space="0" w:color="auto"/>
                <w:left w:val="none" w:sz="0" w:space="0" w:color="auto"/>
                <w:bottom w:val="none" w:sz="0" w:space="0" w:color="auto"/>
                <w:right w:val="none" w:sz="0" w:space="0" w:color="auto"/>
              </w:divBdr>
            </w:div>
            <w:div w:id="1719741052">
              <w:marLeft w:val="0"/>
              <w:marRight w:val="0"/>
              <w:marTop w:val="0"/>
              <w:marBottom w:val="0"/>
              <w:divBdr>
                <w:top w:val="none" w:sz="0" w:space="0" w:color="auto"/>
                <w:left w:val="none" w:sz="0" w:space="0" w:color="auto"/>
                <w:bottom w:val="none" w:sz="0" w:space="0" w:color="auto"/>
                <w:right w:val="none" w:sz="0" w:space="0" w:color="auto"/>
              </w:divBdr>
            </w:div>
            <w:div w:id="1755859909">
              <w:marLeft w:val="0"/>
              <w:marRight w:val="0"/>
              <w:marTop w:val="0"/>
              <w:marBottom w:val="0"/>
              <w:divBdr>
                <w:top w:val="none" w:sz="0" w:space="0" w:color="auto"/>
                <w:left w:val="none" w:sz="0" w:space="0" w:color="auto"/>
                <w:bottom w:val="none" w:sz="0" w:space="0" w:color="auto"/>
                <w:right w:val="none" w:sz="0" w:space="0" w:color="auto"/>
              </w:divBdr>
            </w:div>
            <w:div w:id="1545023634">
              <w:marLeft w:val="0"/>
              <w:marRight w:val="0"/>
              <w:marTop w:val="0"/>
              <w:marBottom w:val="0"/>
              <w:divBdr>
                <w:top w:val="none" w:sz="0" w:space="0" w:color="auto"/>
                <w:left w:val="none" w:sz="0" w:space="0" w:color="auto"/>
                <w:bottom w:val="none" w:sz="0" w:space="0" w:color="auto"/>
                <w:right w:val="none" w:sz="0" w:space="0" w:color="auto"/>
              </w:divBdr>
            </w:div>
            <w:div w:id="1623417732">
              <w:marLeft w:val="0"/>
              <w:marRight w:val="0"/>
              <w:marTop w:val="0"/>
              <w:marBottom w:val="0"/>
              <w:divBdr>
                <w:top w:val="none" w:sz="0" w:space="0" w:color="auto"/>
                <w:left w:val="none" w:sz="0" w:space="0" w:color="auto"/>
                <w:bottom w:val="none" w:sz="0" w:space="0" w:color="auto"/>
                <w:right w:val="none" w:sz="0" w:space="0" w:color="auto"/>
              </w:divBdr>
            </w:div>
            <w:div w:id="1900287583">
              <w:marLeft w:val="0"/>
              <w:marRight w:val="0"/>
              <w:marTop w:val="0"/>
              <w:marBottom w:val="0"/>
              <w:divBdr>
                <w:top w:val="none" w:sz="0" w:space="0" w:color="auto"/>
                <w:left w:val="none" w:sz="0" w:space="0" w:color="auto"/>
                <w:bottom w:val="none" w:sz="0" w:space="0" w:color="auto"/>
                <w:right w:val="none" w:sz="0" w:space="0" w:color="auto"/>
              </w:divBdr>
            </w:div>
            <w:div w:id="1460294966">
              <w:marLeft w:val="0"/>
              <w:marRight w:val="0"/>
              <w:marTop w:val="0"/>
              <w:marBottom w:val="0"/>
              <w:divBdr>
                <w:top w:val="none" w:sz="0" w:space="0" w:color="auto"/>
                <w:left w:val="none" w:sz="0" w:space="0" w:color="auto"/>
                <w:bottom w:val="none" w:sz="0" w:space="0" w:color="auto"/>
                <w:right w:val="none" w:sz="0" w:space="0" w:color="auto"/>
              </w:divBdr>
            </w:div>
            <w:div w:id="180819026">
              <w:marLeft w:val="0"/>
              <w:marRight w:val="0"/>
              <w:marTop w:val="0"/>
              <w:marBottom w:val="0"/>
              <w:divBdr>
                <w:top w:val="none" w:sz="0" w:space="0" w:color="auto"/>
                <w:left w:val="none" w:sz="0" w:space="0" w:color="auto"/>
                <w:bottom w:val="none" w:sz="0" w:space="0" w:color="auto"/>
                <w:right w:val="none" w:sz="0" w:space="0" w:color="auto"/>
              </w:divBdr>
            </w:div>
            <w:div w:id="366181938">
              <w:marLeft w:val="0"/>
              <w:marRight w:val="0"/>
              <w:marTop w:val="0"/>
              <w:marBottom w:val="0"/>
              <w:divBdr>
                <w:top w:val="none" w:sz="0" w:space="0" w:color="auto"/>
                <w:left w:val="none" w:sz="0" w:space="0" w:color="auto"/>
                <w:bottom w:val="none" w:sz="0" w:space="0" w:color="auto"/>
                <w:right w:val="none" w:sz="0" w:space="0" w:color="auto"/>
              </w:divBdr>
            </w:div>
            <w:div w:id="2022926493">
              <w:marLeft w:val="0"/>
              <w:marRight w:val="0"/>
              <w:marTop w:val="0"/>
              <w:marBottom w:val="0"/>
              <w:divBdr>
                <w:top w:val="none" w:sz="0" w:space="0" w:color="auto"/>
                <w:left w:val="none" w:sz="0" w:space="0" w:color="auto"/>
                <w:bottom w:val="none" w:sz="0" w:space="0" w:color="auto"/>
                <w:right w:val="none" w:sz="0" w:space="0" w:color="auto"/>
              </w:divBdr>
            </w:div>
            <w:div w:id="34426721">
              <w:marLeft w:val="0"/>
              <w:marRight w:val="0"/>
              <w:marTop w:val="0"/>
              <w:marBottom w:val="0"/>
              <w:divBdr>
                <w:top w:val="none" w:sz="0" w:space="0" w:color="auto"/>
                <w:left w:val="none" w:sz="0" w:space="0" w:color="auto"/>
                <w:bottom w:val="none" w:sz="0" w:space="0" w:color="auto"/>
                <w:right w:val="none" w:sz="0" w:space="0" w:color="auto"/>
              </w:divBdr>
            </w:div>
            <w:div w:id="1811552493">
              <w:marLeft w:val="0"/>
              <w:marRight w:val="0"/>
              <w:marTop w:val="0"/>
              <w:marBottom w:val="0"/>
              <w:divBdr>
                <w:top w:val="none" w:sz="0" w:space="0" w:color="auto"/>
                <w:left w:val="none" w:sz="0" w:space="0" w:color="auto"/>
                <w:bottom w:val="none" w:sz="0" w:space="0" w:color="auto"/>
                <w:right w:val="none" w:sz="0" w:space="0" w:color="auto"/>
              </w:divBdr>
            </w:div>
            <w:div w:id="1481001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423433">
      <w:bodyDiv w:val="1"/>
      <w:marLeft w:val="0"/>
      <w:marRight w:val="0"/>
      <w:marTop w:val="0"/>
      <w:marBottom w:val="0"/>
      <w:divBdr>
        <w:top w:val="none" w:sz="0" w:space="0" w:color="auto"/>
        <w:left w:val="none" w:sz="0" w:space="0" w:color="auto"/>
        <w:bottom w:val="none" w:sz="0" w:space="0" w:color="auto"/>
        <w:right w:val="none" w:sz="0" w:space="0" w:color="auto"/>
      </w:divBdr>
      <w:divsChild>
        <w:div w:id="414518028">
          <w:marLeft w:val="0"/>
          <w:marRight w:val="0"/>
          <w:marTop w:val="0"/>
          <w:marBottom w:val="0"/>
          <w:divBdr>
            <w:top w:val="none" w:sz="0" w:space="0" w:color="auto"/>
            <w:left w:val="none" w:sz="0" w:space="0" w:color="auto"/>
            <w:bottom w:val="none" w:sz="0" w:space="0" w:color="auto"/>
            <w:right w:val="none" w:sz="0" w:space="0" w:color="auto"/>
          </w:divBdr>
          <w:divsChild>
            <w:div w:id="1187016612">
              <w:marLeft w:val="0"/>
              <w:marRight w:val="0"/>
              <w:marTop w:val="0"/>
              <w:marBottom w:val="0"/>
              <w:divBdr>
                <w:top w:val="none" w:sz="0" w:space="0" w:color="auto"/>
                <w:left w:val="none" w:sz="0" w:space="0" w:color="auto"/>
                <w:bottom w:val="none" w:sz="0" w:space="0" w:color="auto"/>
                <w:right w:val="none" w:sz="0" w:space="0" w:color="auto"/>
              </w:divBdr>
              <w:divsChild>
                <w:div w:id="1314027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7677373">
      <w:bodyDiv w:val="1"/>
      <w:marLeft w:val="0"/>
      <w:marRight w:val="0"/>
      <w:marTop w:val="0"/>
      <w:marBottom w:val="0"/>
      <w:divBdr>
        <w:top w:val="none" w:sz="0" w:space="0" w:color="auto"/>
        <w:left w:val="none" w:sz="0" w:space="0" w:color="auto"/>
        <w:bottom w:val="none" w:sz="0" w:space="0" w:color="auto"/>
        <w:right w:val="none" w:sz="0" w:space="0" w:color="auto"/>
      </w:divBdr>
      <w:divsChild>
        <w:div w:id="310058795">
          <w:marLeft w:val="0"/>
          <w:marRight w:val="0"/>
          <w:marTop w:val="0"/>
          <w:marBottom w:val="120"/>
          <w:divBdr>
            <w:top w:val="none" w:sz="0" w:space="0" w:color="auto"/>
            <w:left w:val="none" w:sz="0" w:space="0" w:color="auto"/>
            <w:bottom w:val="none" w:sz="0" w:space="0" w:color="auto"/>
            <w:right w:val="none" w:sz="0" w:space="0" w:color="auto"/>
          </w:divBdr>
          <w:divsChild>
            <w:div w:id="1039008895">
              <w:marLeft w:val="0"/>
              <w:marRight w:val="0"/>
              <w:marTop w:val="0"/>
              <w:marBottom w:val="0"/>
              <w:divBdr>
                <w:top w:val="none" w:sz="0" w:space="0" w:color="auto"/>
                <w:left w:val="none" w:sz="0" w:space="0" w:color="auto"/>
                <w:bottom w:val="none" w:sz="0" w:space="0" w:color="auto"/>
                <w:right w:val="none" w:sz="0" w:space="0" w:color="auto"/>
              </w:divBdr>
            </w:div>
          </w:divsChild>
        </w:div>
        <w:div w:id="2082827684">
          <w:marLeft w:val="0"/>
          <w:marRight w:val="0"/>
          <w:marTop w:val="0"/>
          <w:marBottom w:val="0"/>
          <w:divBdr>
            <w:top w:val="none" w:sz="0" w:space="0" w:color="auto"/>
            <w:left w:val="none" w:sz="0" w:space="0" w:color="auto"/>
            <w:bottom w:val="none" w:sz="0" w:space="0" w:color="auto"/>
            <w:right w:val="none" w:sz="0" w:space="0" w:color="auto"/>
          </w:divBdr>
          <w:divsChild>
            <w:div w:id="1247807402">
              <w:marLeft w:val="0"/>
              <w:marRight w:val="0"/>
              <w:marTop w:val="0"/>
              <w:marBottom w:val="0"/>
              <w:divBdr>
                <w:top w:val="none" w:sz="0" w:space="0" w:color="auto"/>
                <w:left w:val="none" w:sz="0" w:space="0" w:color="auto"/>
                <w:bottom w:val="none" w:sz="0" w:space="0" w:color="auto"/>
                <w:right w:val="none" w:sz="0" w:space="0" w:color="auto"/>
              </w:divBdr>
              <w:divsChild>
                <w:div w:id="299306170">
                  <w:marLeft w:val="0"/>
                  <w:marRight w:val="0"/>
                  <w:marTop w:val="0"/>
                  <w:marBottom w:val="0"/>
                  <w:divBdr>
                    <w:top w:val="none" w:sz="0" w:space="0" w:color="auto"/>
                    <w:left w:val="none" w:sz="0" w:space="0" w:color="auto"/>
                    <w:bottom w:val="none" w:sz="0" w:space="0" w:color="auto"/>
                    <w:right w:val="none" w:sz="0" w:space="0" w:color="auto"/>
                  </w:divBdr>
                  <w:divsChild>
                    <w:div w:id="551428949">
                      <w:marLeft w:val="0"/>
                      <w:marRight w:val="0"/>
                      <w:marTop w:val="0"/>
                      <w:marBottom w:val="0"/>
                      <w:divBdr>
                        <w:top w:val="none" w:sz="0" w:space="0" w:color="auto"/>
                        <w:left w:val="none" w:sz="0" w:space="0" w:color="auto"/>
                        <w:bottom w:val="none" w:sz="0" w:space="0" w:color="auto"/>
                        <w:right w:val="none" w:sz="0" w:space="0" w:color="auto"/>
                      </w:divBdr>
                      <w:divsChild>
                        <w:div w:id="965234191">
                          <w:marLeft w:val="0"/>
                          <w:marRight w:val="0"/>
                          <w:marTop w:val="0"/>
                          <w:marBottom w:val="0"/>
                          <w:divBdr>
                            <w:top w:val="none" w:sz="0" w:space="0" w:color="auto"/>
                            <w:left w:val="none" w:sz="0" w:space="0" w:color="auto"/>
                            <w:bottom w:val="none" w:sz="0" w:space="0" w:color="auto"/>
                            <w:right w:val="none" w:sz="0" w:space="0" w:color="auto"/>
                          </w:divBdr>
                        </w:div>
                        <w:div w:id="114670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4471516">
      <w:bodyDiv w:val="1"/>
      <w:marLeft w:val="0"/>
      <w:marRight w:val="0"/>
      <w:marTop w:val="0"/>
      <w:marBottom w:val="0"/>
      <w:divBdr>
        <w:top w:val="none" w:sz="0" w:space="0" w:color="auto"/>
        <w:left w:val="none" w:sz="0" w:space="0" w:color="auto"/>
        <w:bottom w:val="none" w:sz="0" w:space="0" w:color="auto"/>
        <w:right w:val="none" w:sz="0" w:space="0" w:color="auto"/>
      </w:divBdr>
    </w:div>
    <w:div w:id="1454638223">
      <w:bodyDiv w:val="1"/>
      <w:marLeft w:val="0"/>
      <w:marRight w:val="0"/>
      <w:marTop w:val="0"/>
      <w:marBottom w:val="0"/>
      <w:divBdr>
        <w:top w:val="none" w:sz="0" w:space="0" w:color="auto"/>
        <w:left w:val="none" w:sz="0" w:space="0" w:color="auto"/>
        <w:bottom w:val="none" w:sz="0" w:space="0" w:color="auto"/>
        <w:right w:val="none" w:sz="0" w:space="0" w:color="auto"/>
      </w:divBdr>
    </w:div>
    <w:div w:id="1490441371">
      <w:bodyDiv w:val="1"/>
      <w:marLeft w:val="0"/>
      <w:marRight w:val="0"/>
      <w:marTop w:val="0"/>
      <w:marBottom w:val="0"/>
      <w:divBdr>
        <w:top w:val="none" w:sz="0" w:space="0" w:color="auto"/>
        <w:left w:val="none" w:sz="0" w:space="0" w:color="auto"/>
        <w:bottom w:val="none" w:sz="0" w:space="0" w:color="auto"/>
        <w:right w:val="none" w:sz="0" w:space="0" w:color="auto"/>
      </w:divBdr>
    </w:div>
    <w:div w:id="1493377535">
      <w:bodyDiv w:val="1"/>
      <w:marLeft w:val="0"/>
      <w:marRight w:val="0"/>
      <w:marTop w:val="0"/>
      <w:marBottom w:val="0"/>
      <w:divBdr>
        <w:top w:val="none" w:sz="0" w:space="0" w:color="auto"/>
        <w:left w:val="none" w:sz="0" w:space="0" w:color="auto"/>
        <w:bottom w:val="none" w:sz="0" w:space="0" w:color="auto"/>
        <w:right w:val="none" w:sz="0" w:space="0" w:color="auto"/>
      </w:divBdr>
    </w:div>
    <w:div w:id="1497530066">
      <w:bodyDiv w:val="1"/>
      <w:marLeft w:val="0"/>
      <w:marRight w:val="0"/>
      <w:marTop w:val="0"/>
      <w:marBottom w:val="0"/>
      <w:divBdr>
        <w:top w:val="none" w:sz="0" w:space="0" w:color="auto"/>
        <w:left w:val="none" w:sz="0" w:space="0" w:color="auto"/>
        <w:bottom w:val="none" w:sz="0" w:space="0" w:color="auto"/>
        <w:right w:val="none" w:sz="0" w:space="0" w:color="auto"/>
      </w:divBdr>
      <w:divsChild>
        <w:div w:id="1681733537">
          <w:marLeft w:val="0"/>
          <w:marRight w:val="0"/>
          <w:marTop w:val="0"/>
          <w:marBottom w:val="0"/>
          <w:divBdr>
            <w:top w:val="none" w:sz="0" w:space="0" w:color="auto"/>
            <w:left w:val="none" w:sz="0" w:space="0" w:color="auto"/>
            <w:bottom w:val="none" w:sz="0" w:space="0" w:color="auto"/>
            <w:right w:val="none" w:sz="0" w:space="0" w:color="auto"/>
          </w:divBdr>
        </w:div>
        <w:div w:id="1087651723">
          <w:marLeft w:val="0"/>
          <w:marRight w:val="0"/>
          <w:marTop w:val="0"/>
          <w:marBottom w:val="0"/>
          <w:divBdr>
            <w:top w:val="none" w:sz="0" w:space="0" w:color="auto"/>
            <w:left w:val="none" w:sz="0" w:space="0" w:color="auto"/>
            <w:bottom w:val="none" w:sz="0" w:space="0" w:color="auto"/>
            <w:right w:val="none" w:sz="0" w:space="0" w:color="auto"/>
          </w:divBdr>
        </w:div>
      </w:divsChild>
    </w:div>
    <w:div w:id="1502114055">
      <w:bodyDiv w:val="1"/>
      <w:marLeft w:val="0"/>
      <w:marRight w:val="0"/>
      <w:marTop w:val="0"/>
      <w:marBottom w:val="0"/>
      <w:divBdr>
        <w:top w:val="none" w:sz="0" w:space="0" w:color="auto"/>
        <w:left w:val="none" w:sz="0" w:space="0" w:color="auto"/>
        <w:bottom w:val="none" w:sz="0" w:space="0" w:color="auto"/>
        <w:right w:val="none" w:sz="0" w:space="0" w:color="auto"/>
      </w:divBdr>
    </w:div>
    <w:div w:id="1521166993">
      <w:bodyDiv w:val="1"/>
      <w:marLeft w:val="0"/>
      <w:marRight w:val="0"/>
      <w:marTop w:val="0"/>
      <w:marBottom w:val="0"/>
      <w:divBdr>
        <w:top w:val="none" w:sz="0" w:space="0" w:color="auto"/>
        <w:left w:val="none" w:sz="0" w:space="0" w:color="auto"/>
        <w:bottom w:val="none" w:sz="0" w:space="0" w:color="auto"/>
        <w:right w:val="none" w:sz="0" w:space="0" w:color="auto"/>
      </w:divBdr>
    </w:div>
    <w:div w:id="1534610626">
      <w:bodyDiv w:val="1"/>
      <w:marLeft w:val="0"/>
      <w:marRight w:val="0"/>
      <w:marTop w:val="0"/>
      <w:marBottom w:val="0"/>
      <w:divBdr>
        <w:top w:val="none" w:sz="0" w:space="0" w:color="auto"/>
        <w:left w:val="none" w:sz="0" w:space="0" w:color="auto"/>
        <w:bottom w:val="none" w:sz="0" w:space="0" w:color="auto"/>
        <w:right w:val="none" w:sz="0" w:space="0" w:color="auto"/>
      </w:divBdr>
    </w:div>
    <w:div w:id="1558004687">
      <w:bodyDiv w:val="1"/>
      <w:marLeft w:val="0"/>
      <w:marRight w:val="0"/>
      <w:marTop w:val="0"/>
      <w:marBottom w:val="0"/>
      <w:divBdr>
        <w:top w:val="none" w:sz="0" w:space="0" w:color="auto"/>
        <w:left w:val="none" w:sz="0" w:space="0" w:color="auto"/>
        <w:bottom w:val="none" w:sz="0" w:space="0" w:color="auto"/>
        <w:right w:val="none" w:sz="0" w:space="0" w:color="auto"/>
      </w:divBdr>
    </w:div>
    <w:div w:id="1558591471">
      <w:bodyDiv w:val="1"/>
      <w:marLeft w:val="0"/>
      <w:marRight w:val="0"/>
      <w:marTop w:val="0"/>
      <w:marBottom w:val="0"/>
      <w:divBdr>
        <w:top w:val="none" w:sz="0" w:space="0" w:color="auto"/>
        <w:left w:val="none" w:sz="0" w:space="0" w:color="auto"/>
        <w:bottom w:val="none" w:sz="0" w:space="0" w:color="auto"/>
        <w:right w:val="none" w:sz="0" w:space="0" w:color="auto"/>
      </w:divBdr>
      <w:divsChild>
        <w:div w:id="2547504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1254122">
              <w:marLeft w:val="0"/>
              <w:marRight w:val="0"/>
              <w:marTop w:val="0"/>
              <w:marBottom w:val="0"/>
              <w:divBdr>
                <w:top w:val="none" w:sz="0" w:space="0" w:color="auto"/>
                <w:left w:val="none" w:sz="0" w:space="0" w:color="auto"/>
                <w:bottom w:val="none" w:sz="0" w:space="0" w:color="auto"/>
                <w:right w:val="none" w:sz="0" w:space="0" w:color="auto"/>
              </w:divBdr>
              <w:divsChild>
                <w:div w:id="1850748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473399">
      <w:bodyDiv w:val="1"/>
      <w:marLeft w:val="0"/>
      <w:marRight w:val="0"/>
      <w:marTop w:val="0"/>
      <w:marBottom w:val="0"/>
      <w:divBdr>
        <w:top w:val="none" w:sz="0" w:space="0" w:color="auto"/>
        <w:left w:val="none" w:sz="0" w:space="0" w:color="auto"/>
        <w:bottom w:val="none" w:sz="0" w:space="0" w:color="auto"/>
        <w:right w:val="none" w:sz="0" w:space="0" w:color="auto"/>
      </w:divBdr>
      <w:divsChild>
        <w:div w:id="1443457668">
          <w:marLeft w:val="0"/>
          <w:marRight w:val="0"/>
          <w:marTop w:val="0"/>
          <w:marBottom w:val="0"/>
          <w:divBdr>
            <w:top w:val="none" w:sz="0" w:space="0" w:color="auto"/>
            <w:left w:val="none" w:sz="0" w:space="0" w:color="auto"/>
            <w:bottom w:val="none" w:sz="0" w:space="0" w:color="auto"/>
            <w:right w:val="none" w:sz="0" w:space="0" w:color="auto"/>
          </w:divBdr>
          <w:divsChild>
            <w:div w:id="1609196047">
              <w:marLeft w:val="0"/>
              <w:marRight w:val="0"/>
              <w:marTop w:val="0"/>
              <w:marBottom w:val="150"/>
              <w:divBdr>
                <w:top w:val="none" w:sz="0" w:space="0" w:color="auto"/>
                <w:left w:val="none" w:sz="0" w:space="0" w:color="auto"/>
                <w:bottom w:val="none" w:sz="0" w:space="0" w:color="auto"/>
                <w:right w:val="none" w:sz="0" w:space="0" w:color="auto"/>
              </w:divBdr>
            </w:div>
            <w:div w:id="1984313149">
              <w:marLeft w:val="0"/>
              <w:marRight w:val="0"/>
              <w:marTop w:val="0"/>
              <w:marBottom w:val="150"/>
              <w:divBdr>
                <w:top w:val="none" w:sz="0" w:space="0" w:color="auto"/>
                <w:left w:val="none" w:sz="0" w:space="0" w:color="auto"/>
                <w:bottom w:val="none" w:sz="0" w:space="0" w:color="auto"/>
                <w:right w:val="none" w:sz="0" w:space="0" w:color="auto"/>
              </w:divBdr>
            </w:div>
            <w:div w:id="1525439130">
              <w:marLeft w:val="0"/>
              <w:marRight w:val="0"/>
              <w:marTop w:val="0"/>
              <w:marBottom w:val="150"/>
              <w:divBdr>
                <w:top w:val="none" w:sz="0" w:space="0" w:color="auto"/>
                <w:left w:val="none" w:sz="0" w:space="0" w:color="auto"/>
                <w:bottom w:val="none" w:sz="0" w:space="0" w:color="auto"/>
                <w:right w:val="none" w:sz="0" w:space="0" w:color="auto"/>
              </w:divBdr>
            </w:div>
          </w:divsChild>
        </w:div>
        <w:div w:id="1032264985">
          <w:marLeft w:val="0"/>
          <w:marRight w:val="0"/>
          <w:marTop w:val="0"/>
          <w:marBottom w:val="0"/>
          <w:divBdr>
            <w:top w:val="none" w:sz="0" w:space="0" w:color="auto"/>
            <w:left w:val="none" w:sz="0" w:space="0" w:color="auto"/>
            <w:bottom w:val="none" w:sz="0" w:space="0" w:color="auto"/>
            <w:right w:val="none" w:sz="0" w:space="0" w:color="auto"/>
          </w:divBdr>
          <w:divsChild>
            <w:div w:id="1200238687">
              <w:marLeft w:val="0"/>
              <w:marRight w:val="0"/>
              <w:marTop w:val="0"/>
              <w:marBottom w:val="150"/>
              <w:divBdr>
                <w:top w:val="none" w:sz="0" w:space="0" w:color="auto"/>
                <w:left w:val="none" w:sz="0" w:space="0" w:color="auto"/>
                <w:bottom w:val="none" w:sz="0" w:space="0" w:color="auto"/>
                <w:right w:val="none" w:sz="0" w:space="0" w:color="auto"/>
              </w:divBdr>
            </w:div>
          </w:divsChild>
        </w:div>
        <w:div w:id="331448128">
          <w:marLeft w:val="0"/>
          <w:marRight w:val="0"/>
          <w:marTop w:val="0"/>
          <w:marBottom w:val="0"/>
          <w:divBdr>
            <w:top w:val="none" w:sz="0" w:space="0" w:color="auto"/>
            <w:left w:val="none" w:sz="0" w:space="0" w:color="auto"/>
            <w:bottom w:val="none" w:sz="0" w:space="0" w:color="auto"/>
            <w:right w:val="none" w:sz="0" w:space="0" w:color="auto"/>
          </w:divBdr>
          <w:divsChild>
            <w:div w:id="91562797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604342621">
      <w:bodyDiv w:val="1"/>
      <w:marLeft w:val="0"/>
      <w:marRight w:val="0"/>
      <w:marTop w:val="0"/>
      <w:marBottom w:val="0"/>
      <w:divBdr>
        <w:top w:val="none" w:sz="0" w:space="0" w:color="auto"/>
        <w:left w:val="none" w:sz="0" w:space="0" w:color="auto"/>
        <w:bottom w:val="none" w:sz="0" w:space="0" w:color="auto"/>
        <w:right w:val="none" w:sz="0" w:space="0" w:color="auto"/>
      </w:divBdr>
    </w:div>
    <w:div w:id="1624924526">
      <w:bodyDiv w:val="1"/>
      <w:marLeft w:val="0"/>
      <w:marRight w:val="0"/>
      <w:marTop w:val="0"/>
      <w:marBottom w:val="0"/>
      <w:divBdr>
        <w:top w:val="none" w:sz="0" w:space="0" w:color="auto"/>
        <w:left w:val="none" w:sz="0" w:space="0" w:color="auto"/>
        <w:bottom w:val="none" w:sz="0" w:space="0" w:color="auto"/>
        <w:right w:val="none" w:sz="0" w:space="0" w:color="auto"/>
      </w:divBdr>
      <w:divsChild>
        <w:div w:id="363948286">
          <w:marLeft w:val="0"/>
          <w:marRight w:val="0"/>
          <w:marTop w:val="0"/>
          <w:marBottom w:val="0"/>
          <w:divBdr>
            <w:top w:val="none" w:sz="0" w:space="0" w:color="auto"/>
            <w:left w:val="none" w:sz="0" w:space="0" w:color="auto"/>
            <w:bottom w:val="none" w:sz="0" w:space="0" w:color="auto"/>
            <w:right w:val="none" w:sz="0" w:space="0" w:color="auto"/>
          </w:divBdr>
        </w:div>
        <w:div w:id="371418611">
          <w:marLeft w:val="0"/>
          <w:marRight w:val="0"/>
          <w:marTop w:val="0"/>
          <w:marBottom w:val="0"/>
          <w:divBdr>
            <w:top w:val="none" w:sz="0" w:space="0" w:color="auto"/>
            <w:left w:val="none" w:sz="0" w:space="0" w:color="auto"/>
            <w:bottom w:val="none" w:sz="0" w:space="0" w:color="auto"/>
            <w:right w:val="none" w:sz="0" w:space="0" w:color="auto"/>
          </w:divBdr>
          <w:divsChild>
            <w:div w:id="170920274">
              <w:marLeft w:val="0"/>
              <w:marRight w:val="0"/>
              <w:marTop w:val="0"/>
              <w:marBottom w:val="0"/>
              <w:divBdr>
                <w:top w:val="none" w:sz="0" w:space="0" w:color="auto"/>
                <w:left w:val="none" w:sz="0" w:space="0" w:color="auto"/>
                <w:bottom w:val="none" w:sz="0" w:space="0" w:color="auto"/>
                <w:right w:val="none" w:sz="0" w:space="0" w:color="auto"/>
              </w:divBdr>
            </w:div>
            <w:div w:id="460418354">
              <w:marLeft w:val="0"/>
              <w:marRight w:val="0"/>
              <w:marTop w:val="0"/>
              <w:marBottom w:val="0"/>
              <w:divBdr>
                <w:top w:val="none" w:sz="0" w:space="0" w:color="auto"/>
                <w:left w:val="none" w:sz="0" w:space="0" w:color="auto"/>
                <w:bottom w:val="none" w:sz="0" w:space="0" w:color="auto"/>
                <w:right w:val="none" w:sz="0" w:space="0" w:color="auto"/>
              </w:divBdr>
            </w:div>
            <w:div w:id="827984734">
              <w:marLeft w:val="0"/>
              <w:marRight w:val="0"/>
              <w:marTop w:val="0"/>
              <w:marBottom w:val="0"/>
              <w:divBdr>
                <w:top w:val="none" w:sz="0" w:space="0" w:color="auto"/>
                <w:left w:val="none" w:sz="0" w:space="0" w:color="auto"/>
                <w:bottom w:val="none" w:sz="0" w:space="0" w:color="auto"/>
                <w:right w:val="none" w:sz="0" w:space="0" w:color="auto"/>
              </w:divBdr>
            </w:div>
          </w:divsChild>
        </w:div>
        <w:div w:id="1218542731">
          <w:marLeft w:val="0"/>
          <w:marRight w:val="0"/>
          <w:marTop w:val="0"/>
          <w:marBottom w:val="0"/>
          <w:divBdr>
            <w:top w:val="none" w:sz="0" w:space="0" w:color="auto"/>
            <w:left w:val="none" w:sz="0" w:space="0" w:color="auto"/>
            <w:bottom w:val="none" w:sz="0" w:space="0" w:color="auto"/>
            <w:right w:val="none" w:sz="0" w:space="0" w:color="auto"/>
          </w:divBdr>
          <w:divsChild>
            <w:div w:id="1035812740">
              <w:marLeft w:val="0"/>
              <w:marRight w:val="0"/>
              <w:marTop w:val="0"/>
              <w:marBottom w:val="0"/>
              <w:divBdr>
                <w:top w:val="none" w:sz="0" w:space="0" w:color="auto"/>
                <w:left w:val="none" w:sz="0" w:space="0" w:color="auto"/>
                <w:bottom w:val="none" w:sz="0" w:space="0" w:color="auto"/>
                <w:right w:val="none" w:sz="0" w:space="0" w:color="auto"/>
              </w:divBdr>
            </w:div>
          </w:divsChild>
        </w:div>
        <w:div w:id="1445074942">
          <w:marLeft w:val="0"/>
          <w:marRight w:val="0"/>
          <w:marTop w:val="0"/>
          <w:marBottom w:val="0"/>
          <w:divBdr>
            <w:top w:val="none" w:sz="0" w:space="0" w:color="auto"/>
            <w:left w:val="none" w:sz="0" w:space="0" w:color="auto"/>
            <w:bottom w:val="none" w:sz="0" w:space="0" w:color="auto"/>
            <w:right w:val="none" w:sz="0" w:space="0" w:color="auto"/>
          </w:divBdr>
          <w:divsChild>
            <w:div w:id="189298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104998">
      <w:bodyDiv w:val="1"/>
      <w:marLeft w:val="0"/>
      <w:marRight w:val="0"/>
      <w:marTop w:val="0"/>
      <w:marBottom w:val="0"/>
      <w:divBdr>
        <w:top w:val="none" w:sz="0" w:space="0" w:color="auto"/>
        <w:left w:val="none" w:sz="0" w:space="0" w:color="auto"/>
        <w:bottom w:val="none" w:sz="0" w:space="0" w:color="auto"/>
        <w:right w:val="none" w:sz="0" w:space="0" w:color="auto"/>
      </w:divBdr>
    </w:div>
    <w:div w:id="1683239530">
      <w:bodyDiv w:val="1"/>
      <w:marLeft w:val="0"/>
      <w:marRight w:val="0"/>
      <w:marTop w:val="0"/>
      <w:marBottom w:val="0"/>
      <w:divBdr>
        <w:top w:val="none" w:sz="0" w:space="0" w:color="auto"/>
        <w:left w:val="none" w:sz="0" w:space="0" w:color="auto"/>
        <w:bottom w:val="none" w:sz="0" w:space="0" w:color="auto"/>
        <w:right w:val="none" w:sz="0" w:space="0" w:color="auto"/>
      </w:divBdr>
    </w:div>
    <w:div w:id="1725135220">
      <w:bodyDiv w:val="1"/>
      <w:marLeft w:val="0"/>
      <w:marRight w:val="0"/>
      <w:marTop w:val="0"/>
      <w:marBottom w:val="0"/>
      <w:divBdr>
        <w:top w:val="none" w:sz="0" w:space="0" w:color="auto"/>
        <w:left w:val="none" w:sz="0" w:space="0" w:color="auto"/>
        <w:bottom w:val="none" w:sz="0" w:space="0" w:color="auto"/>
        <w:right w:val="none" w:sz="0" w:space="0" w:color="auto"/>
      </w:divBdr>
    </w:div>
    <w:div w:id="1781218480">
      <w:bodyDiv w:val="1"/>
      <w:marLeft w:val="0"/>
      <w:marRight w:val="0"/>
      <w:marTop w:val="0"/>
      <w:marBottom w:val="0"/>
      <w:divBdr>
        <w:top w:val="none" w:sz="0" w:space="0" w:color="auto"/>
        <w:left w:val="none" w:sz="0" w:space="0" w:color="auto"/>
        <w:bottom w:val="none" w:sz="0" w:space="0" w:color="auto"/>
        <w:right w:val="none" w:sz="0" w:space="0" w:color="auto"/>
      </w:divBdr>
    </w:div>
    <w:div w:id="1786921651">
      <w:bodyDiv w:val="1"/>
      <w:marLeft w:val="0"/>
      <w:marRight w:val="0"/>
      <w:marTop w:val="0"/>
      <w:marBottom w:val="0"/>
      <w:divBdr>
        <w:top w:val="none" w:sz="0" w:space="0" w:color="auto"/>
        <w:left w:val="none" w:sz="0" w:space="0" w:color="auto"/>
        <w:bottom w:val="none" w:sz="0" w:space="0" w:color="auto"/>
        <w:right w:val="none" w:sz="0" w:space="0" w:color="auto"/>
      </w:divBdr>
      <w:divsChild>
        <w:div w:id="884946794">
          <w:marLeft w:val="0"/>
          <w:marRight w:val="0"/>
          <w:marTop w:val="0"/>
          <w:marBottom w:val="0"/>
          <w:divBdr>
            <w:top w:val="none" w:sz="0" w:space="0" w:color="auto"/>
            <w:left w:val="none" w:sz="0" w:space="0" w:color="auto"/>
            <w:bottom w:val="none" w:sz="0" w:space="0" w:color="auto"/>
            <w:right w:val="none" w:sz="0" w:space="0" w:color="auto"/>
          </w:divBdr>
        </w:div>
      </w:divsChild>
    </w:div>
    <w:div w:id="1790587287">
      <w:bodyDiv w:val="1"/>
      <w:marLeft w:val="0"/>
      <w:marRight w:val="0"/>
      <w:marTop w:val="0"/>
      <w:marBottom w:val="0"/>
      <w:divBdr>
        <w:top w:val="none" w:sz="0" w:space="0" w:color="auto"/>
        <w:left w:val="none" w:sz="0" w:space="0" w:color="auto"/>
        <w:bottom w:val="none" w:sz="0" w:space="0" w:color="auto"/>
        <w:right w:val="none" w:sz="0" w:space="0" w:color="auto"/>
      </w:divBdr>
    </w:div>
    <w:div w:id="1834836932">
      <w:bodyDiv w:val="1"/>
      <w:marLeft w:val="0"/>
      <w:marRight w:val="0"/>
      <w:marTop w:val="0"/>
      <w:marBottom w:val="0"/>
      <w:divBdr>
        <w:top w:val="none" w:sz="0" w:space="0" w:color="auto"/>
        <w:left w:val="none" w:sz="0" w:space="0" w:color="auto"/>
        <w:bottom w:val="none" w:sz="0" w:space="0" w:color="auto"/>
        <w:right w:val="none" w:sz="0" w:space="0" w:color="auto"/>
      </w:divBdr>
      <w:divsChild>
        <w:div w:id="1143814521">
          <w:marLeft w:val="0"/>
          <w:marRight w:val="0"/>
          <w:marTop w:val="0"/>
          <w:marBottom w:val="0"/>
          <w:divBdr>
            <w:top w:val="none" w:sz="0" w:space="0" w:color="auto"/>
            <w:left w:val="none" w:sz="0" w:space="0" w:color="auto"/>
            <w:bottom w:val="none" w:sz="0" w:space="0" w:color="auto"/>
            <w:right w:val="none" w:sz="0" w:space="0" w:color="auto"/>
          </w:divBdr>
          <w:divsChild>
            <w:div w:id="780690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592649">
      <w:bodyDiv w:val="1"/>
      <w:marLeft w:val="0"/>
      <w:marRight w:val="0"/>
      <w:marTop w:val="0"/>
      <w:marBottom w:val="0"/>
      <w:divBdr>
        <w:top w:val="none" w:sz="0" w:space="0" w:color="auto"/>
        <w:left w:val="none" w:sz="0" w:space="0" w:color="auto"/>
        <w:bottom w:val="none" w:sz="0" w:space="0" w:color="auto"/>
        <w:right w:val="none" w:sz="0" w:space="0" w:color="auto"/>
      </w:divBdr>
      <w:divsChild>
        <w:div w:id="291793351">
          <w:marLeft w:val="300"/>
          <w:marRight w:val="0"/>
          <w:marTop w:val="0"/>
          <w:marBottom w:val="300"/>
          <w:divBdr>
            <w:top w:val="none" w:sz="0" w:space="0" w:color="auto"/>
            <w:left w:val="none" w:sz="0" w:space="0" w:color="auto"/>
            <w:bottom w:val="none" w:sz="0" w:space="0" w:color="auto"/>
            <w:right w:val="none" w:sz="0" w:space="0" w:color="auto"/>
          </w:divBdr>
          <w:divsChild>
            <w:div w:id="140731239">
              <w:marLeft w:val="0"/>
              <w:marRight w:val="0"/>
              <w:marTop w:val="0"/>
              <w:marBottom w:val="0"/>
              <w:divBdr>
                <w:top w:val="none" w:sz="0" w:space="0" w:color="auto"/>
                <w:left w:val="none" w:sz="0" w:space="0" w:color="auto"/>
                <w:bottom w:val="none" w:sz="0" w:space="0" w:color="auto"/>
                <w:right w:val="none" w:sz="0" w:space="0" w:color="auto"/>
              </w:divBdr>
              <w:divsChild>
                <w:div w:id="1271359682">
                  <w:marLeft w:val="0"/>
                  <w:marRight w:val="0"/>
                  <w:marTop w:val="420"/>
                  <w:marBottom w:val="0"/>
                  <w:divBdr>
                    <w:top w:val="none" w:sz="0" w:space="0" w:color="auto"/>
                    <w:left w:val="none" w:sz="0" w:space="0" w:color="auto"/>
                    <w:bottom w:val="none" w:sz="0" w:space="0" w:color="auto"/>
                    <w:right w:val="none" w:sz="0" w:space="0" w:color="auto"/>
                  </w:divBdr>
                  <w:divsChild>
                    <w:div w:id="168451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0652923">
          <w:marLeft w:val="0"/>
          <w:marRight w:val="0"/>
          <w:marTop w:val="0"/>
          <w:marBottom w:val="225"/>
          <w:divBdr>
            <w:top w:val="none" w:sz="0" w:space="0" w:color="auto"/>
            <w:left w:val="none" w:sz="0" w:space="0" w:color="auto"/>
            <w:bottom w:val="none" w:sz="0" w:space="0" w:color="auto"/>
            <w:right w:val="none" w:sz="0" w:space="0" w:color="auto"/>
          </w:divBdr>
          <w:divsChild>
            <w:div w:id="1677489446">
              <w:marLeft w:val="0"/>
              <w:marRight w:val="0"/>
              <w:marTop w:val="0"/>
              <w:marBottom w:val="0"/>
              <w:divBdr>
                <w:top w:val="none" w:sz="0" w:space="0" w:color="auto"/>
                <w:left w:val="none" w:sz="0" w:space="0" w:color="auto"/>
                <w:bottom w:val="none" w:sz="0" w:space="0" w:color="auto"/>
                <w:right w:val="none" w:sz="0" w:space="0" w:color="auto"/>
              </w:divBdr>
              <w:divsChild>
                <w:div w:id="1392385369">
                  <w:marLeft w:val="150"/>
                  <w:marRight w:val="150"/>
                  <w:marTop w:val="0"/>
                  <w:marBottom w:val="0"/>
                  <w:divBdr>
                    <w:top w:val="none" w:sz="0" w:space="0" w:color="auto"/>
                    <w:left w:val="none" w:sz="0" w:space="0" w:color="auto"/>
                    <w:bottom w:val="single" w:sz="6" w:space="11" w:color="F0F4F7"/>
                    <w:right w:val="none" w:sz="0" w:space="0" w:color="auto"/>
                  </w:divBdr>
                  <w:divsChild>
                    <w:div w:id="242373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127336">
              <w:marLeft w:val="0"/>
              <w:marRight w:val="0"/>
              <w:marTop w:val="0"/>
              <w:marBottom w:val="0"/>
              <w:divBdr>
                <w:top w:val="none" w:sz="0" w:space="0" w:color="auto"/>
                <w:left w:val="none" w:sz="0" w:space="0" w:color="auto"/>
                <w:bottom w:val="none" w:sz="0" w:space="0" w:color="auto"/>
                <w:right w:val="none" w:sz="0" w:space="0" w:color="auto"/>
              </w:divBdr>
              <w:divsChild>
                <w:div w:id="1752967774">
                  <w:marLeft w:val="150"/>
                  <w:marRight w:val="150"/>
                  <w:marTop w:val="0"/>
                  <w:marBottom w:val="0"/>
                  <w:divBdr>
                    <w:top w:val="none" w:sz="0" w:space="0" w:color="auto"/>
                    <w:left w:val="none" w:sz="0" w:space="0" w:color="auto"/>
                    <w:bottom w:val="single" w:sz="6" w:space="11" w:color="F0F4F7"/>
                    <w:right w:val="none" w:sz="0" w:space="0" w:color="auto"/>
                  </w:divBdr>
                  <w:divsChild>
                    <w:div w:id="1579946786">
                      <w:marLeft w:val="0"/>
                      <w:marRight w:val="0"/>
                      <w:marTop w:val="0"/>
                      <w:marBottom w:val="0"/>
                      <w:divBdr>
                        <w:top w:val="none" w:sz="0" w:space="0" w:color="auto"/>
                        <w:left w:val="none" w:sz="0" w:space="0" w:color="auto"/>
                        <w:bottom w:val="none" w:sz="0" w:space="0" w:color="auto"/>
                        <w:right w:val="none" w:sz="0" w:space="0" w:color="auto"/>
                      </w:divBdr>
                    </w:div>
                    <w:div w:id="21269482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340087599">
              <w:marLeft w:val="0"/>
              <w:marRight w:val="0"/>
              <w:marTop w:val="0"/>
              <w:marBottom w:val="0"/>
              <w:divBdr>
                <w:top w:val="none" w:sz="0" w:space="0" w:color="auto"/>
                <w:left w:val="none" w:sz="0" w:space="0" w:color="auto"/>
                <w:bottom w:val="none" w:sz="0" w:space="0" w:color="auto"/>
                <w:right w:val="none" w:sz="0" w:space="0" w:color="auto"/>
              </w:divBdr>
              <w:divsChild>
                <w:div w:id="570653680">
                  <w:marLeft w:val="150"/>
                  <w:marRight w:val="150"/>
                  <w:marTop w:val="0"/>
                  <w:marBottom w:val="0"/>
                  <w:divBdr>
                    <w:top w:val="none" w:sz="0" w:space="0" w:color="auto"/>
                    <w:left w:val="none" w:sz="0" w:space="0" w:color="auto"/>
                    <w:bottom w:val="single" w:sz="6" w:space="11" w:color="F0F4F7"/>
                    <w:right w:val="none" w:sz="0" w:space="0" w:color="auto"/>
                  </w:divBdr>
                  <w:divsChild>
                    <w:div w:id="1556967646">
                      <w:marLeft w:val="0"/>
                      <w:marRight w:val="0"/>
                      <w:marTop w:val="0"/>
                      <w:marBottom w:val="75"/>
                      <w:divBdr>
                        <w:top w:val="none" w:sz="0" w:space="0" w:color="auto"/>
                        <w:left w:val="none" w:sz="0" w:space="0" w:color="auto"/>
                        <w:bottom w:val="none" w:sz="0" w:space="0" w:color="auto"/>
                        <w:right w:val="none" w:sz="0" w:space="0" w:color="auto"/>
                      </w:divBdr>
                      <w:divsChild>
                        <w:div w:id="157504978">
                          <w:marLeft w:val="0"/>
                          <w:marRight w:val="0"/>
                          <w:marTop w:val="0"/>
                          <w:marBottom w:val="0"/>
                          <w:divBdr>
                            <w:top w:val="none" w:sz="0" w:space="0" w:color="auto"/>
                            <w:left w:val="none" w:sz="0" w:space="0" w:color="auto"/>
                            <w:bottom w:val="none" w:sz="0" w:space="0" w:color="auto"/>
                            <w:right w:val="none" w:sz="0" w:space="0" w:color="auto"/>
                          </w:divBdr>
                        </w:div>
                        <w:div w:id="16956597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4296351">
      <w:bodyDiv w:val="1"/>
      <w:marLeft w:val="0"/>
      <w:marRight w:val="0"/>
      <w:marTop w:val="0"/>
      <w:marBottom w:val="0"/>
      <w:divBdr>
        <w:top w:val="none" w:sz="0" w:space="0" w:color="auto"/>
        <w:left w:val="none" w:sz="0" w:space="0" w:color="auto"/>
        <w:bottom w:val="none" w:sz="0" w:space="0" w:color="auto"/>
        <w:right w:val="none" w:sz="0" w:space="0" w:color="auto"/>
      </w:divBdr>
    </w:div>
    <w:div w:id="1910115352">
      <w:bodyDiv w:val="1"/>
      <w:marLeft w:val="0"/>
      <w:marRight w:val="0"/>
      <w:marTop w:val="0"/>
      <w:marBottom w:val="0"/>
      <w:divBdr>
        <w:top w:val="none" w:sz="0" w:space="0" w:color="auto"/>
        <w:left w:val="none" w:sz="0" w:space="0" w:color="auto"/>
        <w:bottom w:val="none" w:sz="0" w:space="0" w:color="auto"/>
        <w:right w:val="none" w:sz="0" w:space="0" w:color="auto"/>
      </w:divBdr>
    </w:div>
    <w:div w:id="1915239253">
      <w:bodyDiv w:val="1"/>
      <w:marLeft w:val="0"/>
      <w:marRight w:val="0"/>
      <w:marTop w:val="0"/>
      <w:marBottom w:val="0"/>
      <w:divBdr>
        <w:top w:val="none" w:sz="0" w:space="0" w:color="auto"/>
        <w:left w:val="none" w:sz="0" w:space="0" w:color="auto"/>
        <w:bottom w:val="none" w:sz="0" w:space="0" w:color="auto"/>
        <w:right w:val="none" w:sz="0" w:space="0" w:color="auto"/>
      </w:divBdr>
      <w:divsChild>
        <w:div w:id="1598636600">
          <w:marLeft w:val="0"/>
          <w:marRight w:val="0"/>
          <w:marTop w:val="0"/>
          <w:marBottom w:val="0"/>
          <w:divBdr>
            <w:top w:val="none" w:sz="0" w:space="0" w:color="auto"/>
            <w:left w:val="none" w:sz="0" w:space="0" w:color="auto"/>
            <w:bottom w:val="none" w:sz="0" w:space="0" w:color="auto"/>
            <w:right w:val="none" w:sz="0" w:space="0" w:color="auto"/>
          </w:divBdr>
          <w:divsChild>
            <w:div w:id="1868181717">
              <w:marLeft w:val="0"/>
              <w:marRight w:val="0"/>
              <w:marTop w:val="0"/>
              <w:marBottom w:val="0"/>
              <w:divBdr>
                <w:top w:val="none" w:sz="0" w:space="0" w:color="auto"/>
                <w:left w:val="none" w:sz="0" w:space="0" w:color="auto"/>
                <w:bottom w:val="none" w:sz="0" w:space="0" w:color="auto"/>
                <w:right w:val="none" w:sz="0" w:space="0" w:color="auto"/>
              </w:divBdr>
              <w:divsChild>
                <w:div w:id="1280145282">
                  <w:marLeft w:val="0"/>
                  <w:marRight w:val="0"/>
                  <w:marTop w:val="0"/>
                  <w:marBottom w:val="0"/>
                  <w:divBdr>
                    <w:top w:val="none" w:sz="0" w:space="0" w:color="auto"/>
                    <w:left w:val="none" w:sz="0" w:space="0" w:color="auto"/>
                    <w:bottom w:val="none" w:sz="0" w:space="0" w:color="auto"/>
                    <w:right w:val="none" w:sz="0" w:space="0" w:color="auto"/>
                  </w:divBdr>
                  <w:divsChild>
                    <w:div w:id="20282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8442106">
      <w:bodyDiv w:val="1"/>
      <w:marLeft w:val="0"/>
      <w:marRight w:val="0"/>
      <w:marTop w:val="0"/>
      <w:marBottom w:val="0"/>
      <w:divBdr>
        <w:top w:val="none" w:sz="0" w:space="0" w:color="auto"/>
        <w:left w:val="none" w:sz="0" w:space="0" w:color="auto"/>
        <w:bottom w:val="none" w:sz="0" w:space="0" w:color="auto"/>
        <w:right w:val="none" w:sz="0" w:space="0" w:color="auto"/>
      </w:divBdr>
    </w:div>
    <w:div w:id="1992950209">
      <w:bodyDiv w:val="1"/>
      <w:marLeft w:val="0"/>
      <w:marRight w:val="0"/>
      <w:marTop w:val="0"/>
      <w:marBottom w:val="0"/>
      <w:divBdr>
        <w:top w:val="none" w:sz="0" w:space="0" w:color="auto"/>
        <w:left w:val="none" w:sz="0" w:space="0" w:color="auto"/>
        <w:bottom w:val="none" w:sz="0" w:space="0" w:color="auto"/>
        <w:right w:val="none" w:sz="0" w:space="0" w:color="auto"/>
      </w:divBdr>
      <w:divsChild>
        <w:div w:id="1233546268">
          <w:marLeft w:val="0"/>
          <w:marRight w:val="0"/>
          <w:marTop w:val="0"/>
          <w:marBottom w:val="0"/>
          <w:divBdr>
            <w:top w:val="none" w:sz="0" w:space="0" w:color="auto"/>
            <w:left w:val="none" w:sz="0" w:space="0" w:color="auto"/>
            <w:bottom w:val="none" w:sz="0" w:space="0" w:color="auto"/>
            <w:right w:val="none" w:sz="0" w:space="0" w:color="auto"/>
          </w:divBdr>
        </w:div>
      </w:divsChild>
    </w:div>
    <w:div w:id="2015912294">
      <w:bodyDiv w:val="1"/>
      <w:marLeft w:val="0"/>
      <w:marRight w:val="0"/>
      <w:marTop w:val="0"/>
      <w:marBottom w:val="0"/>
      <w:divBdr>
        <w:top w:val="none" w:sz="0" w:space="0" w:color="auto"/>
        <w:left w:val="none" w:sz="0" w:space="0" w:color="auto"/>
        <w:bottom w:val="none" w:sz="0" w:space="0" w:color="auto"/>
        <w:right w:val="none" w:sz="0" w:space="0" w:color="auto"/>
      </w:divBdr>
    </w:div>
    <w:div w:id="2036806315">
      <w:bodyDiv w:val="1"/>
      <w:marLeft w:val="0"/>
      <w:marRight w:val="0"/>
      <w:marTop w:val="0"/>
      <w:marBottom w:val="0"/>
      <w:divBdr>
        <w:top w:val="none" w:sz="0" w:space="0" w:color="auto"/>
        <w:left w:val="none" w:sz="0" w:space="0" w:color="auto"/>
        <w:bottom w:val="none" w:sz="0" w:space="0" w:color="auto"/>
        <w:right w:val="none" w:sz="0" w:space="0" w:color="auto"/>
      </w:divBdr>
      <w:divsChild>
        <w:div w:id="626665788">
          <w:marLeft w:val="0"/>
          <w:marRight w:val="0"/>
          <w:marTop w:val="0"/>
          <w:marBottom w:val="0"/>
          <w:divBdr>
            <w:top w:val="none" w:sz="0" w:space="0" w:color="auto"/>
            <w:left w:val="none" w:sz="0" w:space="0" w:color="auto"/>
            <w:bottom w:val="none" w:sz="0" w:space="0" w:color="auto"/>
            <w:right w:val="none" w:sz="0" w:space="0" w:color="auto"/>
          </w:divBdr>
        </w:div>
      </w:divsChild>
    </w:div>
    <w:div w:id="2098210637">
      <w:bodyDiv w:val="1"/>
      <w:marLeft w:val="0"/>
      <w:marRight w:val="0"/>
      <w:marTop w:val="0"/>
      <w:marBottom w:val="0"/>
      <w:divBdr>
        <w:top w:val="none" w:sz="0" w:space="0" w:color="auto"/>
        <w:left w:val="none" w:sz="0" w:space="0" w:color="auto"/>
        <w:bottom w:val="none" w:sz="0" w:space="0" w:color="auto"/>
        <w:right w:val="none" w:sz="0" w:space="0" w:color="auto"/>
      </w:divBdr>
    </w:div>
    <w:div w:id="2125221638">
      <w:bodyDiv w:val="1"/>
      <w:marLeft w:val="0"/>
      <w:marRight w:val="0"/>
      <w:marTop w:val="0"/>
      <w:marBottom w:val="0"/>
      <w:divBdr>
        <w:top w:val="none" w:sz="0" w:space="0" w:color="auto"/>
        <w:left w:val="none" w:sz="0" w:space="0" w:color="auto"/>
        <w:bottom w:val="none" w:sz="0" w:space="0" w:color="auto"/>
        <w:right w:val="none" w:sz="0" w:space="0" w:color="auto"/>
      </w:divBdr>
    </w:div>
    <w:div w:id="2128692958">
      <w:bodyDiv w:val="1"/>
      <w:marLeft w:val="0"/>
      <w:marRight w:val="0"/>
      <w:marTop w:val="0"/>
      <w:marBottom w:val="0"/>
      <w:divBdr>
        <w:top w:val="none" w:sz="0" w:space="0" w:color="auto"/>
        <w:left w:val="none" w:sz="0" w:space="0" w:color="auto"/>
        <w:bottom w:val="none" w:sz="0" w:space="0" w:color="auto"/>
        <w:right w:val="none" w:sz="0" w:space="0" w:color="auto"/>
      </w:divBdr>
    </w:div>
    <w:div w:id="2142338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geclapp424@yahoo.com" TargetMode="External"/><Relationship Id="rId18" Type="http://schemas.openxmlformats.org/officeDocument/2006/relationships/hyperlink" Target="mailto:gclapp@missouriwestern.ed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jwoodford@missouriwestern.edu" TargetMode="External"/><Relationship Id="rId17" Type="http://schemas.openxmlformats.org/officeDocument/2006/relationships/hyperlink" Target="mailto:Clappmj@aol.com" TargetMode="External"/><Relationship Id="rId2" Type="http://schemas.openxmlformats.org/officeDocument/2006/relationships/numbering" Target="numbering.xml"/><Relationship Id="rId16" Type="http://schemas.openxmlformats.org/officeDocument/2006/relationships/image" Target="media/image6.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5.jpeg"/><Relationship Id="rId10" Type="http://schemas.openxmlformats.org/officeDocument/2006/relationships/hyperlink" Target="http://www.acs.org/events/fall.htm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image" Target="media/image4.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J\AppData\Roaming\Microsoft\Templates\Business%20newsletter.dot" TargetMode="Externa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E37DC9-F646-41E2-A5E0-D13C771DC2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Business newsletter</Template>
  <TotalTime>1</TotalTime>
  <Pages>4</Pages>
  <Words>615</Words>
  <Characters>3512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4119</CharactersWithSpaces>
  <SharedDoc>false</SharedDoc>
  <HLinks>
    <vt:vector size="30" baseType="variant">
      <vt:variant>
        <vt:i4>524351</vt:i4>
      </vt:variant>
      <vt:variant>
        <vt:i4>18</vt:i4>
      </vt:variant>
      <vt:variant>
        <vt:i4>0</vt:i4>
      </vt:variant>
      <vt:variant>
        <vt:i4>5</vt:i4>
      </vt:variant>
      <vt:variant>
        <vt:lpwstr>mailto:dewittdale@gmail.com</vt:lpwstr>
      </vt:variant>
      <vt:variant>
        <vt:lpwstr/>
      </vt:variant>
      <vt:variant>
        <vt:i4>7929941</vt:i4>
      </vt:variant>
      <vt:variant>
        <vt:i4>15</vt:i4>
      </vt:variant>
      <vt:variant>
        <vt:i4>0</vt:i4>
      </vt:variant>
      <vt:variant>
        <vt:i4>5</vt:i4>
      </vt:variant>
      <vt:variant>
        <vt:lpwstr>mailto:Clappmj@aol.com</vt:lpwstr>
      </vt:variant>
      <vt:variant>
        <vt:lpwstr/>
      </vt:variant>
      <vt:variant>
        <vt:i4>7536739</vt:i4>
      </vt:variant>
      <vt:variant>
        <vt:i4>9</vt:i4>
      </vt:variant>
      <vt:variant>
        <vt:i4>0</vt:i4>
      </vt:variant>
      <vt:variant>
        <vt:i4>5</vt:i4>
      </vt:variant>
      <vt:variant>
        <vt:lpwstr>http://mail.aol.com/32679-311/aol-1/en-us/mail/get-attachment.aspx?uid=1.25934773&amp;folder=Inbox&amp;partId=4</vt:lpwstr>
      </vt:variant>
      <vt:variant>
        <vt:lpwstr/>
      </vt:variant>
      <vt:variant>
        <vt:i4>7536739</vt:i4>
      </vt:variant>
      <vt:variant>
        <vt:i4>3</vt:i4>
      </vt:variant>
      <vt:variant>
        <vt:i4>0</vt:i4>
      </vt:variant>
      <vt:variant>
        <vt:i4>5</vt:i4>
      </vt:variant>
      <vt:variant>
        <vt:lpwstr>http://mail.aol.com/32679-311/aol-1/en-us/mail/get-attachment.aspx?uid=1.25934773&amp;folder=Inbox&amp;partId=4</vt:lpwstr>
      </vt:variant>
      <vt:variant>
        <vt:lpwstr/>
      </vt:variant>
      <vt:variant>
        <vt:i4>3932273</vt:i4>
      </vt:variant>
      <vt:variant>
        <vt:i4>3</vt:i4>
      </vt:variant>
      <vt:variant>
        <vt:i4>0</vt:i4>
      </vt:variant>
      <vt:variant>
        <vt:i4>5</vt:i4>
      </vt:variant>
      <vt:variant>
        <vt:lpwstr>http://cas.umkc.edu/chem/kcacs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MJ</dc:creator>
  <cp:lastModifiedBy>Gary Clapp</cp:lastModifiedBy>
  <cp:revision>2</cp:revision>
  <cp:lastPrinted>2025-04-24T20:27:00Z</cp:lastPrinted>
  <dcterms:created xsi:type="dcterms:W3CDTF">2025-08-21T00:51:00Z</dcterms:created>
  <dcterms:modified xsi:type="dcterms:W3CDTF">2025-08-21T00:51:00Z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TC060862091033</vt:lpwstr>
  </property>
</Properties>
</file>