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A482" w14:textId="6B8F12E5" w:rsidR="00B62BD4" w:rsidRDefault="004A3710" w:rsidP="007A1A47">
      <w:pPr>
        <w:pStyle w:val="Heading1"/>
        <w:ind w:left="-360"/>
        <w:rPr>
          <w:noProof/>
        </w:rPr>
      </w:pPr>
      <w:r w:rsidRPr="001C0208">
        <w:rPr>
          <w:noProof/>
        </w:rPr>
        <mc:AlternateContent>
          <mc:Choice Requires="wps">
            <w:drawing>
              <wp:anchor distT="0" distB="0" distL="114300" distR="114300" simplePos="0" relativeHeight="251658752" behindDoc="0" locked="0" layoutInCell="1" allowOverlap="1" wp14:anchorId="5405135F" wp14:editId="0757C538">
                <wp:simplePos x="0" y="0"/>
                <wp:positionH relativeFrom="page">
                  <wp:posOffset>5756910</wp:posOffset>
                </wp:positionH>
                <wp:positionV relativeFrom="page">
                  <wp:posOffset>409575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933E" w14:textId="6F3824C3" w:rsidR="005B7866" w:rsidRPr="00357912" w:rsidRDefault="00A270AB" w:rsidP="00C75D03">
                            <w:pPr>
                              <w:pStyle w:val="Date"/>
                              <w:jc w:val="left"/>
                              <w:rPr>
                                <w:sz w:val="18"/>
                                <w:szCs w:val="18"/>
                              </w:rPr>
                            </w:pPr>
                            <w:r>
                              <w:rPr>
                                <w:sz w:val="18"/>
                                <w:szCs w:val="18"/>
                              </w:rPr>
                              <w:t>Octo</w:t>
                            </w:r>
                            <w:r w:rsidR="0060746E">
                              <w:rPr>
                                <w:sz w:val="18"/>
                                <w:szCs w:val="18"/>
                              </w:rPr>
                              <w:t>ber</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04E21F7B"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A270AB">
                              <w:rPr>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5135F" id="_x0000_t202" coordsize="21600,21600" o:spt="202" path="m,l,21600r21600,l21600,xe">
                <v:stroke joinstyle="miter"/>
                <v:path gradientshapeok="t" o:connecttype="rect"/>
              </v:shapetype>
              <v:shape id="Text Box 12" o:spid="_x0000_s1026" type="#_x0000_t202" style="position:absolute;left:0;text-align:left;margin-left:453.3pt;margin-top:32.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" filled="f" stroked="f">
                <v:textbox inset="0,0,0,0">
                  <w:txbxContent>
                    <w:p w14:paraId="20F8933E" w14:textId="6F3824C3" w:rsidR="005B7866" w:rsidRPr="00357912" w:rsidRDefault="00A270AB" w:rsidP="00C75D03">
                      <w:pPr>
                        <w:pStyle w:val="Date"/>
                        <w:jc w:val="left"/>
                        <w:rPr>
                          <w:sz w:val="18"/>
                          <w:szCs w:val="18"/>
                        </w:rPr>
                      </w:pPr>
                      <w:r>
                        <w:rPr>
                          <w:sz w:val="18"/>
                          <w:szCs w:val="18"/>
                        </w:rPr>
                        <w:t>Octo</w:t>
                      </w:r>
                      <w:r w:rsidR="0060746E">
                        <w:rPr>
                          <w:sz w:val="18"/>
                          <w:szCs w:val="18"/>
                        </w:rPr>
                        <w:t>ber</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04E21F7B"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A270AB">
                        <w:rPr>
                          <w:sz w:val="18"/>
                          <w:szCs w:val="18"/>
                        </w:rPr>
                        <w:t>3</w:t>
                      </w:r>
                    </w:p>
                  </w:txbxContent>
                </v:textbox>
                <w10:wrap anchorx="page" anchory="page"/>
              </v:shape>
            </w:pict>
          </mc:Fallback>
        </mc:AlternateContent>
      </w:r>
    </w:p>
    <w:p w14:paraId="4C403A04" w14:textId="62492ACC" w:rsidR="00FC52F5" w:rsidRPr="001C0208" w:rsidRDefault="00323E0B" w:rsidP="00FB3D29">
      <w:pPr>
        <w:pStyle w:val="Heading1"/>
        <w:rPr>
          <w:color w:val="000000"/>
          <w:sz w:val="32"/>
          <w:szCs w:val="32"/>
        </w:rPr>
      </w:pPr>
      <w:r w:rsidRPr="001C0208">
        <w:rPr>
          <w:noProof/>
        </w:rPr>
        <mc:AlternateContent>
          <mc:Choice Requires="wps">
            <w:drawing>
              <wp:anchor distT="0" distB="0" distL="114300" distR="114300" simplePos="0" relativeHeight="251682304" behindDoc="0" locked="0" layoutInCell="1" allowOverlap="1" wp14:anchorId="24B41E49" wp14:editId="50CA6850">
                <wp:simplePos x="0" y="0"/>
                <wp:positionH relativeFrom="margin">
                  <wp:posOffset>5604569</wp:posOffset>
                </wp:positionH>
                <wp:positionV relativeFrom="margin">
                  <wp:posOffset>3810000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1E49" id="Text Box 451" o:spid="_x0000_s1027" type="#_x0000_t202" style="position:absolute;margin-left:441.3pt;margin-top:300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" filled="f" stroked="f">
                <v:textbox inset="0,0,0,0">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v:textbox>
                <w10:wrap anchorx="margin" anchory="margin"/>
              </v:shape>
            </w:pict>
          </mc:Fallback>
        </mc:AlternateContent>
      </w:r>
      <w:r w:rsidR="00000000">
        <w:rPr>
          <w:noProof/>
          <w:color w:val="auto"/>
        </w:rPr>
        <w:pict w14:anchorId="6FEAF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82" type="#_x0000_t75" style="position:absolute;margin-left:438.75pt;margin-top:170.55pt;width:105.5pt;height:94.2pt;z-index:251681280;mso-wrap-distance-left:2.88pt;mso-wrap-distance-top:2.88pt;mso-wrap-distance-right:2.88pt;mso-wrap-distance-bottom:2.88pt;mso-position-horizontal-relative:text;mso-position-vertical-relative:text" fillcolor="black" strokeweight="0" insetpen="t" o:cliptowrap="t">
            <v:imagedata r:id="rId8" o:title=""/>
            <v:shadow color="#ccc"/>
          </v:shape>
        </w:pict>
      </w:r>
      <w:r w:rsidR="001C7F7E">
        <w:rPr>
          <w:noProof/>
        </w:rPr>
        <mc:AlternateContent>
          <mc:Choice Requires="wps">
            <w:drawing>
              <wp:anchor distT="45720" distB="45720" distL="114300" distR="114300" simplePos="0" relativeHeight="251698688" behindDoc="0" locked="0" layoutInCell="1" allowOverlap="1" wp14:anchorId="4BD4F1F4" wp14:editId="77E2D3A6">
                <wp:simplePos x="0" y="0"/>
                <wp:positionH relativeFrom="column">
                  <wp:posOffset>5551287</wp:posOffset>
                </wp:positionH>
                <wp:positionV relativeFrom="paragraph">
                  <wp:posOffset>1050925</wp:posOffset>
                </wp:positionV>
                <wp:extent cx="1438275" cy="1006475"/>
                <wp:effectExtent l="0" t="0" r="2857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06475"/>
                        </a:xfrm>
                        <a:prstGeom prst="rect">
                          <a:avLst/>
                        </a:prstGeom>
                        <a:solidFill>
                          <a:srgbClr val="FFFFFF"/>
                        </a:solidFill>
                        <a:ln w="9525">
                          <a:solidFill>
                            <a:srgbClr val="000000"/>
                          </a:solidFill>
                          <a:miter lim="800000"/>
                          <a:headEnd/>
                          <a:tailEnd/>
                        </a:ln>
                      </wps:spPr>
                      <wps:txbx>
                        <w:txbxContent>
                          <w:p w14:paraId="4141AD44" w14:textId="12702F97" w:rsidR="005E3C1F" w:rsidRDefault="005E3C1F" w:rsidP="005E3C1F">
                            <w:pPr>
                              <w:rPr>
                                <w:sz w:val="20"/>
                                <w:szCs w:val="20"/>
                              </w:rPr>
                            </w:pPr>
                            <w:r>
                              <w:rPr>
                                <w:sz w:val="20"/>
                                <w:szCs w:val="20"/>
                              </w:rPr>
                              <w:t xml:space="preserve">Please RSVP to Sarah Leibowitz: </w:t>
                            </w:r>
                            <w:hyperlink r:id="rId9" w:history="1">
                              <w:r w:rsidRPr="002F2D07">
                                <w:rPr>
                                  <w:rStyle w:val="Hyperlink"/>
                                  <w:sz w:val="20"/>
                                  <w:szCs w:val="20"/>
                                </w:rPr>
                                <w:t>sleibowitzacs@gmail.com</w:t>
                              </w:r>
                            </w:hyperlink>
                            <w:r>
                              <w:rPr>
                                <w:sz w:val="20"/>
                                <w:szCs w:val="20"/>
                              </w:rPr>
                              <w:t xml:space="preserve"> by </w:t>
                            </w:r>
                            <w:r w:rsidR="00B61629">
                              <w:rPr>
                                <w:sz w:val="20"/>
                                <w:szCs w:val="20"/>
                              </w:rPr>
                              <w:t>Satur</w:t>
                            </w:r>
                            <w:r>
                              <w:rPr>
                                <w:sz w:val="20"/>
                                <w:szCs w:val="20"/>
                              </w:rPr>
                              <w:t xml:space="preserve">day, </w:t>
                            </w:r>
                            <w:r w:rsidR="00BC191F">
                              <w:rPr>
                                <w:sz w:val="20"/>
                                <w:szCs w:val="20"/>
                              </w:rPr>
                              <w:t>Oc</w:t>
                            </w:r>
                            <w:r w:rsidR="002E7FBD">
                              <w:rPr>
                                <w:sz w:val="20"/>
                                <w:szCs w:val="20"/>
                              </w:rPr>
                              <w:t>t</w:t>
                            </w:r>
                            <w:r w:rsidR="008447E7">
                              <w:rPr>
                                <w:sz w:val="20"/>
                                <w:szCs w:val="20"/>
                              </w:rPr>
                              <w:t>ober</w:t>
                            </w:r>
                            <w:r w:rsidR="00CB2A56">
                              <w:rPr>
                                <w:sz w:val="20"/>
                                <w:szCs w:val="20"/>
                              </w:rPr>
                              <w:t xml:space="preserve"> </w:t>
                            </w:r>
                            <w:r w:rsidR="0027134F">
                              <w:rPr>
                                <w:sz w:val="20"/>
                                <w:szCs w:val="20"/>
                              </w:rPr>
                              <w:t>8</w:t>
                            </w:r>
                            <w:r>
                              <w:rPr>
                                <w:sz w:val="20"/>
                                <w:szCs w:val="20"/>
                              </w:rPr>
                              <w:t xml:space="preserve">, </w:t>
                            </w:r>
                            <w:r w:rsidR="00B61629">
                              <w:rPr>
                                <w:sz w:val="20"/>
                                <w:szCs w:val="20"/>
                              </w:rPr>
                              <w:t>20</w:t>
                            </w:r>
                            <w:r>
                              <w:rPr>
                                <w:sz w:val="20"/>
                                <w:szCs w:val="20"/>
                              </w:rPr>
                              <w:t xml:space="preserve">25. </w:t>
                            </w:r>
                          </w:p>
                          <w:p w14:paraId="0FA0DAB4" w14:textId="77777777" w:rsidR="005E3C1F" w:rsidRPr="00F8173A" w:rsidRDefault="005E3C1F" w:rsidP="005E3C1F">
                            <w:pPr>
                              <w:rPr>
                                <w:sz w:val="20"/>
                                <w:szCs w:val="20"/>
                              </w:rPr>
                            </w:pPr>
                            <w:r>
                              <w:rPr>
                                <w:sz w:val="20"/>
                                <w:szCs w:val="20"/>
                              </w:rPr>
                              <w:t xml:space="preserve">Thank you! </w:t>
                            </w:r>
                          </w:p>
                          <w:p w14:paraId="5A2D86AA" w14:textId="77777777" w:rsidR="004A3710" w:rsidRPr="00B85267" w:rsidRDefault="004A371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F1F4" id="Text Box 2" o:spid="_x0000_s1028" type="#_x0000_t202" style="position:absolute;margin-left:437.1pt;margin-top:82.75pt;width:113.25pt;height:79.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">
                <v:textbox>
                  <w:txbxContent>
                    <w:p w14:paraId="4141AD44" w14:textId="12702F97" w:rsidR="005E3C1F" w:rsidRDefault="005E3C1F" w:rsidP="005E3C1F">
                      <w:pPr>
                        <w:rPr>
                          <w:sz w:val="20"/>
                          <w:szCs w:val="20"/>
                        </w:rPr>
                      </w:pPr>
                      <w:r>
                        <w:rPr>
                          <w:sz w:val="20"/>
                          <w:szCs w:val="20"/>
                        </w:rPr>
                        <w:t xml:space="preserve">Please RSVP to Sarah Leibowitz: </w:t>
                      </w:r>
                      <w:hyperlink r:id="rId10" w:history="1">
                        <w:r w:rsidRPr="002F2D07">
                          <w:rPr>
                            <w:rStyle w:val="Hyperlink"/>
                            <w:sz w:val="20"/>
                            <w:szCs w:val="20"/>
                          </w:rPr>
                          <w:t>sleibowitzacs@gmail.com</w:t>
                        </w:r>
                      </w:hyperlink>
                      <w:r>
                        <w:rPr>
                          <w:sz w:val="20"/>
                          <w:szCs w:val="20"/>
                        </w:rPr>
                        <w:t xml:space="preserve"> by </w:t>
                      </w:r>
                      <w:r w:rsidR="00B61629">
                        <w:rPr>
                          <w:sz w:val="20"/>
                          <w:szCs w:val="20"/>
                        </w:rPr>
                        <w:t>Satur</w:t>
                      </w:r>
                      <w:r>
                        <w:rPr>
                          <w:sz w:val="20"/>
                          <w:szCs w:val="20"/>
                        </w:rPr>
                        <w:t xml:space="preserve">day, </w:t>
                      </w:r>
                      <w:r w:rsidR="00BC191F">
                        <w:rPr>
                          <w:sz w:val="20"/>
                          <w:szCs w:val="20"/>
                        </w:rPr>
                        <w:t>Oc</w:t>
                      </w:r>
                      <w:r w:rsidR="002E7FBD">
                        <w:rPr>
                          <w:sz w:val="20"/>
                          <w:szCs w:val="20"/>
                        </w:rPr>
                        <w:t>t</w:t>
                      </w:r>
                      <w:r w:rsidR="008447E7">
                        <w:rPr>
                          <w:sz w:val="20"/>
                          <w:szCs w:val="20"/>
                        </w:rPr>
                        <w:t>ober</w:t>
                      </w:r>
                      <w:r w:rsidR="00CB2A56">
                        <w:rPr>
                          <w:sz w:val="20"/>
                          <w:szCs w:val="20"/>
                        </w:rPr>
                        <w:t xml:space="preserve"> </w:t>
                      </w:r>
                      <w:r w:rsidR="0027134F">
                        <w:rPr>
                          <w:sz w:val="20"/>
                          <w:szCs w:val="20"/>
                        </w:rPr>
                        <w:t>8</w:t>
                      </w:r>
                      <w:r>
                        <w:rPr>
                          <w:sz w:val="20"/>
                          <w:szCs w:val="20"/>
                        </w:rPr>
                        <w:t xml:space="preserve">, </w:t>
                      </w:r>
                      <w:r w:rsidR="00B61629">
                        <w:rPr>
                          <w:sz w:val="20"/>
                          <w:szCs w:val="20"/>
                        </w:rPr>
                        <w:t>20</w:t>
                      </w:r>
                      <w:r>
                        <w:rPr>
                          <w:sz w:val="20"/>
                          <w:szCs w:val="20"/>
                        </w:rPr>
                        <w:t xml:space="preserve">25. </w:t>
                      </w:r>
                    </w:p>
                    <w:p w14:paraId="0FA0DAB4" w14:textId="77777777" w:rsidR="005E3C1F" w:rsidRPr="00F8173A" w:rsidRDefault="005E3C1F" w:rsidP="005E3C1F">
                      <w:pPr>
                        <w:rPr>
                          <w:sz w:val="20"/>
                          <w:szCs w:val="20"/>
                        </w:rPr>
                      </w:pPr>
                      <w:r>
                        <w:rPr>
                          <w:sz w:val="20"/>
                          <w:szCs w:val="20"/>
                        </w:rPr>
                        <w:t xml:space="preserve">Thank you! </w:t>
                      </w:r>
                    </w:p>
                    <w:p w14:paraId="5A2D86AA" w14:textId="77777777" w:rsidR="004A3710" w:rsidRPr="00B85267" w:rsidRDefault="004A3710">
                      <w:pPr>
                        <w:rPr>
                          <w:sz w:val="20"/>
                          <w:szCs w:val="20"/>
                        </w:rPr>
                      </w:pPr>
                    </w:p>
                  </w:txbxContent>
                </v:textbox>
                <w10:wrap type="square"/>
              </v:shape>
            </w:pict>
          </mc:Fallback>
        </mc:AlternateContent>
      </w:r>
      <w:r w:rsidR="001E13AD" w:rsidRPr="001C0208">
        <w:rPr>
          <w:noProof/>
        </w:rPr>
        <mc:AlternateContent>
          <mc:Choice Requires="wps">
            <w:drawing>
              <wp:anchor distT="0" distB="0" distL="114300" distR="114300" simplePos="0" relativeHeight="251692544" behindDoc="0" locked="0" layoutInCell="1" allowOverlap="1" wp14:anchorId="52968517" wp14:editId="53C59C80">
                <wp:simplePos x="0" y="0"/>
                <wp:positionH relativeFrom="page">
                  <wp:posOffset>6096000</wp:posOffset>
                </wp:positionH>
                <wp:positionV relativeFrom="margin">
                  <wp:posOffset>7477125</wp:posOffset>
                </wp:positionV>
                <wp:extent cx="1552854" cy="1419225"/>
                <wp:effectExtent l="0" t="0" r="28575" b="28575"/>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854" cy="1419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2CCF" id="Rectangle 468" o:spid="_x0000_s1026" style="position:absolute;margin-left:480pt;margin-top:588.75pt;width:122.25pt;height:111.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" filled="f" strokeweight="1pt">
                <v:textbox inset="0,0,0,0"/>
                <w10:wrap anchorx="page" anchory="margin"/>
              </v:rect>
            </w:pict>
          </mc:Fallback>
        </mc:AlternateContent>
      </w:r>
      <w:r w:rsidR="001E13AD" w:rsidRPr="001C0208">
        <w:rPr>
          <w:noProof/>
        </w:rPr>
        <mc:AlternateContent>
          <mc:Choice Requires="wps">
            <w:drawing>
              <wp:anchor distT="0" distB="0" distL="114300" distR="114300" simplePos="0" relativeHeight="251675136" behindDoc="0" locked="0" layoutInCell="1" allowOverlap="1" wp14:anchorId="484EBDF8" wp14:editId="27883E68">
                <wp:simplePos x="0" y="0"/>
                <wp:positionH relativeFrom="page">
                  <wp:posOffset>6105525</wp:posOffset>
                </wp:positionH>
                <wp:positionV relativeFrom="page">
                  <wp:posOffset>7829550</wp:posOffset>
                </wp:positionV>
                <wp:extent cx="1543050" cy="1524000"/>
                <wp:effectExtent l="0" t="0" r="0"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1F0E" w14:textId="77777777" w:rsidR="00473C17" w:rsidRDefault="00473C17" w:rsidP="003C33B5">
                            <w:pPr>
                              <w:rPr>
                                <w:b/>
                                <w:szCs w:val="18"/>
                                <w:u w:val="single"/>
                              </w:rPr>
                            </w:pPr>
                            <w:bookmarkStart w:id="0" w:name="_Hlk111120042"/>
                            <w:bookmarkEnd w:id="0"/>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0E55ABF1" w14:textId="24A8667E" w:rsidR="001E13AD" w:rsidRDefault="00D704D3" w:rsidP="00B62243">
                            <w:pPr>
                              <w:rPr>
                                <w:sz w:val="18"/>
                                <w:szCs w:val="18"/>
                              </w:rPr>
                            </w:pPr>
                            <w:r>
                              <w:rPr>
                                <w:sz w:val="18"/>
                                <w:szCs w:val="18"/>
                              </w:rPr>
                              <w:t>Spencer Award</w:t>
                            </w:r>
                            <w:r w:rsidR="007F0D0D">
                              <w:rPr>
                                <w:sz w:val="18"/>
                                <w:szCs w:val="18"/>
                              </w:rPr>
                              <w:tab/>
                            </w:r>
                            <w:r w:rsidR="00752D01">
                              <w:rPr>
                                <w:sz w:val="18"/>
                                <w:szCs w:val="18"/>
                              </w:rPr>
                              <w:tab/>
                              <w:t>p</w:t>
                            </w:r>
                            <w:r w:rsidR="00716606">
                              <w:rPr>
                                <w:sz w:val="18"/>
                                <w:szCs w:val="18"/>
                              </w:rPr>
                              <w:t>1</w:t>
                            </w:r>
                          </w:p>
                          <w:p w14:paraId="3F9FDB38" w14:textId="7DCB826A" w:rsidR="009765B4" w:rsidRDefault="00D704D3" w:rsidP="009765B4">
                            <w:pPr>
                              <w:rPr>
                                <w:sz w:val="18"/>
                                <w:szCs w:val="18"/>
                              </w:rPr>
                            </w:pPr>
                            <w:r>
                              <w:rPr>
                                <w:sz w:val="18"/>
                                <w:szCs w:val="18"/>
                              </w:rPr>
                              <w:t>Bio/Abstrac</w:t>
                            </w:r>
                            <w:r w:rsidR="00C959EC">
                              <w:rPr>
                                <w:sz w:val="18"/>
                                <w:szCs w:val="18"/>
                              </w:rPr>
                              <w:t xml:space="preserve">t </w:t>
                            </w:r>
                            <w:r w:rsidR="00C959EC">
                              <w:rPr>
                                <w:sz w:val="18"/>
                                <w:szCs w:val="18"/>
                              </w:rPr>
                              <w:tab/>
                              <w:t xml:space="preserve">    </w:t>
                            </w:r>
                            <w:r w:rsidR="00D86D1F">
                              <w:rPr>
                                <w:sz w:val="18"/>
                                <w:szCs w:val="18"/>
                              </w:rPr>
                              <w:t xml:space="preserve">     </w:t>
                            </w:r>
                            <w:r w:rsidR="00752D01">
                              <w:rPr>
                                <w:sz w:val="18"/>
                                <w:szCs w:val="18"/>
                              </w:rPr>
                              <w:t>Upcoming Events</w:t>
                            </w:r>
                            <w:r w:rsidR="00752D01">
                              <w:rPr>
                                <w:sz w:val="18"/>
                                <w:szCs w:val="18"/>
                              </w:rPr>
                              <w:tab/>
                            </w:r>
                            <w:r w:rsidR="00752D01">
                              <w:rPr>
                                <w:sz w:val="18"/>
                                <w:szCs w:val="18"/>
                              </w:rPr>
                              <w:tab/>
                            </w:r>
                            <w:r w:rsidR="004D1142">
                              <w:rPr>
                                <w:sz w:val="18"/>
                                <w:szCs w:val="18"/>
                              </w:rPr>
                              <w:t>p2</w:t>
                            </w:r>
                            <w:r w:rsidR="009765B4" w:rsidRPr="009765B4">
                              <w:rPr>
                                <w:sz w:val="18"/>
                                <w:szCs w:val="18"/>
                              </w:rPr>
                              <w:t xml:space="preserve"> </w:t>
                            </w:r>
                            <w:r w:rsidR="009765B4">
                              <w:rPr>
                                <w:sz w:val="18"/>
                                <w:szCs w:val="18"/>
                              </w:rPr>
                              <w:t xml:space="preserve">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BDF8" id="Text Box 421" o:spid="_x0000_s1029" type="#_x0000_t202" style="position:absolute;margin-left:480.75pt;margin-top:616.5pt;width:121.5pt;height:12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" filled="f" stroked="f">
                <v:textbox inset="0,0,0,0">
                  <w:txbxContent>
                    <w:p w14:paraId="738B1F0E" w14:textId="77777777" w:rsidR="00473C17" w:rsidRDefault="00473C17" w:rsidP="003C33B5">
                      <w:pPr>
                        <w:rPr>
                          <w:b/>
                          <w:szCs w:val="18"/>
                          <w:u w:val="single"/>
                        </w:rPr>
                      </w:pPr>
                      <w:bookmarkStart w:id="1" w:name="_Hlk111120042"/>
                      <w:bookmarkEnd w:id="1"/>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0E55ABF1" w14:textId="24A8667E" w:rsidR="001E13AD" w:rsidRDefault="00D704D3" w:rsidP="00B62243">
                      <w:pPr>
                        <w:rPr>
                          <w:sz w:val="18"/>
                          <w:szCs w:val="18"/>
                        </w:rPr>
                      </w:pPr>
                      <w:r>
                        <w:rPr>
                          <w:sz w:val="18"/>
                          <w:szCs w:val="18"/>
                        </w:rPr>
                        <w:t>Spencer Award</w:t>
                      </w:r>
                      <w:r w:rsidR="007F0D0D">
                        <w:rPr>
                          <w:sz w:val="18"/>
                          <w:szCs w:val="18"/>
                        </w:rPr>
                        <w:tab/>
                      </w:r>
                      <w:r w:rsidR="00752D01">
                        <w:rPr>
                          <w:sz w:val="18"/>
                          <w:szCs w:val="18"/>
                        </w:rPr>
                        <w:tab/>
                        <w:t>p</w:t>
                      </w:r>
                      <w:r w:rsidR="00716606">
                        <w:rPr>
                          <w:sz w:val="18"/>
                          <w:szCs w:val="18"/>
                        </w:rPr>
                        <w:t>1</w:t>
                      </w:r>
                    </w:p>
                    <w:p w14:paraId="3F9FDB38" w14:textId="7DCB826A" w:rsidR="009765B4" w:rsidRDefault="00D704D3" w:rsidP="009765B4">
                      <w:pPr>
                        <w:rPr>
                          <w:sz w:val="18"/>
                          <w:szCs w:val="18"/>
                        </w:rPr>
                      </w:pPr>
                      <w:r>
                        <w:rPr>
                          <w:sz w:val="18"/>
                          <w:szCs w:val="18"/>
                        </w:rPr>
                        <w:t>Bio/Abstrac</w:t>
                      </w:r>
                      <w:r w:rsidR="00C959EC">
                        <w:rPr>
                          <w:sz w:val="18"/>
                          <w:szCs w:val="18"/>
                        </w:rPr>
                        <w:t xml:space="preserve">t </w:t>
                      </w:r>
                      <w:r w:rsidR="00C959EC">
                        <w:rPr>
                          <w:sz w:val="18"/>
                          <w:szCs w:val="18"/>
                        </w:rPr>
                        <w:tab/>
                        <w:t xml:space="preserve">    </w:t>
                      </w:r>
                      <w:r w:rsidR="00D86D1F">
                        <w:rPr>
                          <w:sz w:val="18"/>
                          <w:szCs w:val="18"/>
                        </w:rPr>
                        <w:t xml:space="preserve">     </w:t>
                      </w:r>
                      <w:r w:rsidR="00752D01">
                        <w:rPr>
                          <w:sz w:val="18"/>
                          <w:szCs w:val="18"/>
                        </w:rPr>
                        <w:t>Upcoming Events</w:t>
                      </w:r>
                      <w:r w:rsidR="00752D01">
                        <w:rPr>
                          <w:sz w:val="18"/>
                          <w:szCs w:val="18"/>
                        </w:rPr>
                        <w:tab/>
                      </w:r>
                      <w:r w:rsidR="00752D01">
                        <w:rPr>
                          <w:sz w:val="18"/>
                          <w:szCs w:val="18"/>
                        </w:rPr>
                        <w:tab/>
                      </w:r>
                      <w:r w:rsidR="004D1142">
                        <w:rPr>
                          <w:sz w:val="18"/>
                          <w:szCs w:val="18"/>
                        </w:rPr>
                        <w:t>p2</w:t>
                      </w:r>
                      <w:r w:rsidR="009765B4" w:rsidRPr="009765B4">
                        <w:rPr>
                          <w:sz w:val="18"/>
                          <w:szCs w:val="18"/>
                        </w:rPr>
                        <w:t xml:space="preserve"> </w:t>
                      </w:r>
                      <w:r w:rsidR="009765B4">
                        <w:rPr>
                          <w:sz w:val="18"/>
                          <w:szCs w:val="18"/>
                        </w:rPr>
                        <w:t xml:space="preserve">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1E7569" w:rsidRPr="001C0208">
        <w:rPr>
          <w:noProof/>
        </w:rPr>
        <mc:AlternateContent>
          <mc:Choice Requires="wps">
            <w:drawing>
              <wp:anchor distT="0" distB="0" distL="114300" distR="114300" simplePos="0" relativeHeight="251636224" behindDoc="0" locked="0" layoutInCell="1" allowOverlap="1" wp14:anchorId="115659EE" wp14:editId="3FBE8612">
                <wp:simplePos x="0" y="0"/>
                <wp:positionH relativeFrom="margin">
                  <wp:posOffset>635</wp:posOffset>
                </wp:positionH>
                <wp:positionV relativeFrom="page">
                  <wp:posOffset>1661795</wp:posOffset>
                </wp:positionV>
                <wp:extent cx="5600700" cy="8010525"/>
                <wp:effectExtent l="0" t="0" r="0" b="9525"/>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EC55" w14:textId="650FF5AA" w:rsidR="00A15C95" w:rsidRPr="000D3155" w:rsidRDefault="00180A73"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0D3155">
                              <w:rPr>
                                <w:rFonts w:ascii="Algerian" w:hAnsi="Algerian" w:cs="Arial"/>
                                <w:b/>
                                <w:bCs/>
                                <w:color w:val="000000"/>
                                <w:sz w:val="32"/>
                                <w:szCs w:val="32"/>
                                <w:u w:val="single"/>
                              </w:rPr>
                              <w:t>ACS-</w:t>
                            </w:r>
                            <w:r w:rsidR="00D53976" w:rsidRPr="000D3155">
                              <w:rPr>
                                <w:rFonts w:ascii="Algerian" w:hAnsi="Algerian" w:cs="Arial"/>
                                <w:b/>
                                <w:bCs/>
                                <w:color w:val="000000"/>
                                <w:sz w:val="32"/>
                                <w:szCs w:val="32"/>
                                <w:u w:val="single"/>
                              </w:rPr>
                              <w:t>KC Section</w:t>
                            </w:r>
                            <w:r w:rsidR="00A00174" w:rsidRPr="000D3155">
                              <w:rPr>
                                <w:rFonts w:ascii="Algerian" w:hAnsi="Algerian" w:cs="Arial"/>
                                <w:b/>
                                <w:bCs/>
                                <w:color w:val="000000"/>
                                <w:sz w:val="32"/>
                                <w:szCs w:val="32"/>
                                <w:u w:val="single"/>
                              </w:rPr>
                              <w:t xml:space="preserve"> </w:t>
                            </w:r>
                            <w:r w:rsidR="00A270AB" w:rsidRPr="000D3155">
                              <w:rPr>
                                <w:rFonts w:ascii="Algerian" w:hAnsi="Algerian" w:cs="Arial"/>
                                <w:b/>
                                <w:bCs/>
                                <w:color w:val="000000"/>
                                <w:sz w:val="32"/>
                                <w:szCs w:val="32"/>
                                <w:u w:val="single"/>
                              </w:rPr>
                              <w:t>Annual Spencer award ceremony</w:t>
                            </w:r>
                          </w:p>
                          <w:p w14:paraId="0B008D3E" w14:textId="764BC17E" w:rsidR="00497DF6" w:rsidRPr="00AF712E" w:rsidRDefault="0052293E" w:rsidP="00030E52">
                            <w:pPr>
                              <w:shd w:val="clear" w:color="auto" w:fill="FFFFFF"/>
                              <w:rPr>
                                <w:rFonts w:ascii="Lucida Handwriting" w:hAnsi="Lucida Handwriting" w:cstheme="minorHAnsi"/>
                                <w:b/>
                                <w:bCs/>
                                <w:sz w:val="22"/>
                                <w:szCs w:val="22"/>
                              </w:rPr>
                            </w:pPr>
                            <w:r>
                              <w:rPr>
                                <w:rFonts w:ascii="Castellar" w:hAnsi="Castellar" w:cstheme="minorHAnsi"/>
                                <w:b/>
                                <w:bCs/>
                                <w:color w:val="FF0000"/>
                                <w:sz w:val="16"/>
                                <w:szCs w:val="16"/>
                              </w:rPr>
                              <w:t xml:space="preserve">      </w:t>
                            </w:r>
                          </w:p>
                          <w:p w14:paraId="546AB3D4" w14:textId="09511276" w:rsidR="001F51D2" w:rsidRDefault="001F51D2" w:rsidP="00356C7F">
                            <w:pPr>
                              <w:shd w:val="clear" w:color="auto" w:fill="FFFFFF"/>
                              <w:jc w:val="center"/>
                              <w:rPr>
                                <w:rFonts w:ascii="Castellar" w:hAnsi="Castellar" w:cstheme="minorHAnsi"/>
                                <w:b/>
                                <w:bCs/>
                                <w:u w:val="single"/>
                              </w:rPr>
                            </w:pPr>
                            <w:r w:rsidRPr="00CF6A96">
                              <w:rPr>
                                <w:rFonts w:ascii="Castellar" w:hAnsi="Castellar"/>
                                <w:b/>
                                <w:bCs/>
                                <w:noProof/>
                                <w:sz w:val="28"/>
                                <w:szCs w:val="28"/>
                              </w:rPr>
                              <w:drawing>
                                <wp:inline distT="0" distB="0" distL="0" distR="0" wp14:anchorId="063DF7A9" wp14:editId="2780074A">
                                  <wp:extent cx="1052252" cy="1447800"/>
                                  <wp:effectExtent l="0" t="0" r="0" b="0"/>
                                  <wp:docPr id="1203187747" name="Picture 1" descr="A person with a white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95003" name="Picture 1" descr="A person with a white beard&#10;&#10;AI-generated content may be incorrect."/>
                                          <pic:cNvPicPr/>
                                        </pic:nvPicPr>
                                        <pic:blipFill rotWithShape="1">
                                          <a:blip r:embed="rId11"/>
                                          <a:srcRect l="2" r="-5"/>
                                          <a:stretch/>
                                        </pic:blipFill>
                                        <pic:spPr bwMode="auto">
                                          <a:xfrm>
                                            <a:off x="0" y="0"/>
                                            <a:ext cx="1069959" cy="1472163"/>
                                          </a:xfrm>
                                          <a:prstGeom prst="rect">
                                            <a:avLst/>
                                          </a:prstGeom>
                                          <a:ln>
                                            <a:noFill/>
                                          </a:ln>
                                          <a:extLst>
                                            <a:ext uri="{53640926-AAD7-44D8-BBD7-CCE9431645EC}">
                                              <a14:shadowObscured xmlns:a14="http://schemas.microsoft.com/office/drawing/2010/main"/>
                                            </a:ext>
                                          </a:extLst>
                                        </pic:spPr>
                                      </pic:pic>
                                    </a:graphicData>
                                  </a:graphic>
                                </wp:inline>
                              </w:drawing>
                            </w:r>
                          </w:p>
                          <w:p w14:paraId="367F4051" w14:textId="4FC31579" w:rsidR="001F51D2" w:rsidRPr="00BE11E2" w:rsidRDefault="001F51D2" w:rsidP="00356C7F">
                            <w:pPr>
                              <w:shd w:val="clear" w:color="auto" w:fill="FFFFFF"/>
                              <w:jc w:val="center"/>
                              <w:rPr>
                                <w:rFonts w:ascii="Cavolini" w:hAnsi="Cavolini" w:cs="Cavolini"/>
                                <w:b/>
                                <w:bCs/>
                              </w:rPr>
                            </w:pPr>
                            <w:r w:rsidRPr="00BE11E2">
                              <w:rPr>
                                <w:rFonts w:ascii="Cavolini" w:hAnsi="Cavolini" w:cs="Cavolini"/>
                                <w:b/>
                                <w:bCs/>
                              </w:rPr>
                              <w:t>Dr. Gary List</w:t>
                            </w:r>
                            <w:r w:rsidR="00B708B7">
                              <w:rPr>
                                <w:rFonts w:ascii="Cavolini" w:hAnsi="Cavolini" w:cs="Cavolini"/>
                                <w:b/>
                                <w:bCs/>
                              </w:rPr>
                              <w:t>, Spencer Award Winner 2025</w:t>
                            </w:r>
                          </w:p>
                          <w:p w14:paraId="21B1D01B" w14:textId="77777777" w:rsidR="001F51D2" w:rsidRDefault="001F51D2" w:rsidP="00CC2947">
                            <w:pPr>
                              <w:shd w:val="clear" w:color="auto" w:fill="FFFFFF"/>
                              <w:rPr>
                                <w:rFonts w:ascii="Castellar" w:hAnsi="Castellar" w:cstheme="minorHAnsi"/>
                                <w:b/>
                                <w:bCs/>
                                <w:u w:val="single"/>
                              </w:rPr>
                            </w:pPr>
                          </w:p>
                          <w:p w14:paraId="1F91516D" w14:textId="01A5E81D" w:rsidR="00BA4D4D" w:rsidRDefault="00500F61" w:rsidP="00CC2947">
                            <w:pPr>
                              <w:shd w:val="clear" w:color="auto" w:fill="FFFFFF"/>
                              <w:rPr>
                                <w:rFonts w:ascii="Lucida Handwriting" w:hAnsi="Lucida Handwriting" w:cstheme="minorHAnsi"/>
                                <w:b/>
                                <w:bCs/>
                                <w:sz w:val="16"/>
                                <w:szCs w:val="16"/>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 xml:space="preserve">Thursday, </w:t>
                            </w:r>
                            <w:r w:rsidR="00030E52">
                              <w:rPr>
                                <w:rFonts w:ascii="Lucida Handwriting" w:hAnsi="Lucida Handwriting" w:cstheme="minorHAnsi"/>
                                <w:b/>
                                <w:bCs/>
                                <w:sz w:val="22"/>
                                <w:szCs w:val="22"/>
                              </w:rPr>
                              <w:t>Octo</w:t>
                            </w:r>
                            <w:r w:rsidR="0025649D">
                              <w:rPr>
                                <w:rFonts w:ascii="Lucida Handwriting" w:hAnsi="Lucida Handwriting" w:cstheme="minorHAnsi"/>
                                <w:b/>
                                <w:bCs/>
                                <w:sz w:val="22"/>
                                <w:szCs w:val="22"/>
                              </w:rPr>
                              <w:t xml:space="preserve">ber </w:t>
                            </w:r>
                            <w:r w:rsidR="00030E52">
                              <w:rPr>
                                <w:rFonts w:ascii="Lucida Handwriting" w:hAnsi="Lucida Handwriting" w:cstheme="minorHAnsi"/>
                                <w:b/>
                                <w:bCs/>
                                <w:sz w:val="22"/>
                                <w:szCs w:val="22"/>
                              </w:rPr>
                              <w:t>16</w:t>
                            </w:r>
                            <w:r w:rsidR="0025649D">
                              <w:rPr>
                                <w:rFonts w:ascii="Lucida Handwriting" w:hAnsi="Lucida Handwriting" w:cstheme="minorHAnsi"/>
                                <w:b/>
                                <w:bCs/>
                                <w:sz w:val="22"/>
                                <w:szCs w:val="22"/>
                              </w:rPr>
                              <w:t>, 2025</w:t>
                            </w:r>
                            <w:r w:rsidR="00295537">
                              <w:rPr>
                                <w:rFonts w:ascii="Lucida Handwriting" w:hAnsi="Lucida Handwriting" w:cstheme="minorHAnsi"/>
                                <w:b/>
                                <w:bCs/>
                                <w:sz w:val="22"/>
                                <w:szCs w:val="22"/>
                              </w:rPr>
                              <w:t xml:space="preserve">; </w:t>
                            </w:r>
                            <w:r w:rsidR="00D7640D">
                              <w:rPr>
                                <w:rFonts w:ascii="Lucida Handwriting" w:hAnsi="Lucida Handwriting" w:cstheme="minorHAnsi"/>
                                <w:b/>
                                <w:bCs/>
                                <w:sz w:val="22"/>
                                <w:szCs w:val="22"/>
                              </w:rPr>
                              <w:t xml:space="preserve">5:30pm Social; </w:t>
                            </w:r>
                            <w:r w:rsidR="00295537">
                              <w:rPr>
                                <w:rFonts w:ascii="Lucida Handwriting" w:hAnsi="Lucida Handwriting" w:cstheme="minorHAnsi"/>
                                <w:b/>
                                <w:bCs/>
                                <w:sz w:val="22"/>
                                <w:szCs w:val="22"/>
                              </w:rPr>
                              <w:t>6:00pm</w:t>
                            </w:r>
                            <w:r w:rsidR="00D7640D">
                              <w:rPr>
                                <w:rFonts w:ascii="Lucida Handwriting" w:hAnsi="Lucida Handwriting" w:cstheme="minorHAnsi"/>
                                <w:b/>
                                <w:bCs/>
                                <w:sz w:val="22"/>
                                <w:szCs w:val="22"/>
                              </w:rPr>
                              <w:t xml:space="preserve"> Buffet</w:t>
                            </w:r>
                          </w:p>
                          <w:p w14:paraId="07271364" w14:textId="77777777" w:rsidR="00C9199C" w:rsidRPr="00C9199C" w:rsidRDefault="00C9199C" w:rsidP="00CC2947">
                            <w:pPr>
                              <w:shd w:val="clear" w:color="auto" w:fill="FFFFFF"/>
                              <w:rPr>
                                <w:rFonts w:ascii="Century Gothic" w:hAnsi="Century Gothic" w:cstheme="minorHAnsi"/>
                                <w:b/>
                                <w:bCs/>
                                <w:sz w:val="16"/>
                                <w:szCs w:val="16"/>
                              </w:rPr>
                            </w:pPr>
                          </w:p>
                          <w:p w14:paraId="340AEF43" w14:textId="4BB2898E" w:rsidR="00827550" w:rsidRDefault="00B22DC1" w:rsidP="001616AA">
                            <w:pPr>
                              <w:shd w:val="clear" w:color="auto" w:fill="FFFFFF"/>
                              <w:rPr>
                                <w:rFonts w:ascii="Lucida Handwriting" w:hAnsi="Lucida Handwriting" w:cstheme="minorHAnsi"/>
                                <w:b/>
                                <w:bCs/>
                                <w:sz w:val="16"/>
                                <w:szCs w:val="16"/>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030E52">
                              <w:rPr>
                                <w:rFonts w:ascii="Lucida Handwriting" w:hAnsi="Lucida Handwriting" w:cstheme="minorHAnsi"/>
                                <w:b/>
                                <w:bCs/>
                                <w:sz w:val="22"/>
                                <w:szCs w:val="22"/>
                              </w:rPr>
                              <w:t>Grand Street Cafe</w:t>
                            </w:r>
                            <w:r w:rsidR="008E658C">
                              <w:rPr>
                                <w:rFonts w:ascii="Lucida Handwriting" w:hAnsi="Lucida Handwriting" w:cstheme="minorHAnsi"/>
                                <w:b/>
                                <w:bCs/>
                                <w:sz w:val="22"/>
                                <w:szCs w:val="22"/>
                              </w:rPr>
                              <w:t xml:space="preserve">, </w:t>
                            </w:r>
                            <w:r w:rsidR="00D56A28">
                              <w:rPr>
                                <w:rFonts w:ascii="Lucida Handwriting" w:hAnsi="Lucida Handwriting" w:cstheme="minorHAnsi"/>
                                <w:b/>
                                <w:bCs/>
                                <w:sz w:val="22"/>
                                <w:szCs w:val="22"/>
                              </w:rPr>
                              <w:t>4</w:t>
                            </w:r>
                            <w:r w:rsidR="0008019F">
                              <w:rPr>
                                <w:rFonts w:ascii="Lucida Handwriting" w:hAnsi="Lucida Handwriting" w:cstheme="minorHAnsi"/>
                                <w:b/>
                                <w:bCs/>
                                <w:sz w:val="22"/>
                                <w:szCs w:val="22"/>
                              </w:rPr>
                              <w:t>740 Grand Ave.</w:t>
                            </w:r>
                            <w:r w:rsidR="009C0D57">
                              <w:rPr>
                                <w:rFonts w:ascii="Lucida Handwriting" w:hAnsi="Lucida Handwriting" w:cstheme="minorHAnsi"/>
                                <w:b/>
                                <w:bCs/>
                                <w:sz w:val="22"/>
                                <w:szCs w:val="22"/>
                              </w:rPr>
                              <w:t>, KCMO</w:t>
                            </w:r>
                          </w:p>
                          <w:p w14:paraId="518CACBC" w14:textId="77777777" w:rsidR="00C9199C" w:rsidRPr="00C9199C" w:rsidRDefault="00C9199C" w:rsidP="001616AA">
                            <w:pPr>
                              <w:shd w:val="clear" w:color="auto" w:fill="FFFFFF"/>
                              <w:rPr>
                                <w:rFonts w:ascii="Lucida Handwriting" w:hAnsi="Lucida Handwriting" w:cstheme="minorHAnsi"/>
                                <w:b/>
                                <w:bCs/>
                                <w:sz w:val="16"/>
                                <w:szCs w:val="16"/>
                              </w:rPr>
                            </w:pPr>
                          </w:p>
                          <w:p w14:paraId="7F9CF906" w14:textId="4A995773" w:rsidR="00AA3E39" w:rsidRDefault="00AD080E" w:rsidP="00291A9C">
                            <w:pPr>
                              <w:shd w:val="clear" w:color="auto" w:fill="FFFFFF"/>
                              <w:rPr>
                                <w:rFonts w:ascii="Lucida Handwriting" w:hAnsi="Lucida Handwriting" w:cstheme="minorHAnsi"/>
                                <w:b/>
                                <w:bCs/>
                                <w:sz w:val="16"/>
                                <w:szCs w:val="16"/>
                              </w:rPr>
                            </w:pPr>
                            <w:r>
                              <w:rPr>
                                <w:rFonts w:ascii="Castellar" w:hAnsi="Castellar" w:cstheme="minorHAnsi"/>
                                <w:b/>
                                <w:bCs/>
                                <w:u w:val="single"/>
                              </w:rPr>
                              <w:t>Award recipient</w:t>
                            </w:r>
                            <w:r w:rsidR="00AA3E39">
                              <w:rPr>
                                <w:rFonts w:ascii="Castellar" w:hAnsi="Castellar" w:cstheme="minorHAnsi"/>
                                <w:b/>
                                <w:bCs/>
                              </w:rPr>
                              <w:t xml:space="preserve">: </w:t>
                            </w:r>
                            <w:r w:rsidR="00AA3E39">
                              <w:rPr>
                                <w:rFonts w:ascii="Lucida Handwriting" w:hAnsi="Lucida Handwriting" w:cstheme="minorHAnsi"/>
                                <w:b/>
                                <w:bCs/>
                              </w:rPr>
                              <w:t xml:space="preserve">Dr. Gary List, </w:t>
                            </w:r>
                            <w:r w:rsidR="002A363D" w:rsidRPr="00DC3423">
                              <w:rPr>
                                <w:rFonts w:ascii="Lucida Handwriting" w:hAnsi="Lucida Handwriting" w:cstheme="minorHAnsi"/>
                                <w:b/>
                                <w:bCs/>
                                <w:sz w:val="20"/>
                                <w:szCs w:val="20"/>
                              </w:rPr>
                              <w:t>Consultant to the Food and Agribusiness I</w:t>
                            </w:r>
                            <w:r w:rsidR="00780A1C" w:rsidRPr="00DC3423">
                              <w:rPr>
                                <w:rFonts w:ascii="Lucida Handwriting" w:hAnsi="Lucida Handwriting" w:cstheme="minorHAnsi"/>
                                <w:b/>
                                <w:bCs/>
                                <w:sz w:val="20"/>
                                <w:szCs w:val="20"/>
                              </w:rPr>
                              <w:t>ndustry; Former Lead Scientist – National Center for Agricultural Util</w:t>
                            </w:r>
                            <w:r w:rsidR="00DC3423" w:rsidRPr="00DC3423">
                              <w:rPr>
                                <w:rFonts w:ascii="Lucida Handwriting" w:hAnsi="Lucida Handwriting" w:cstheme="minorHAnsi"/>
                                <w:b/>
                                <w:bCs/>
                                <w:sz w:val="20"/>
                                <w:szCs w:val="20"/>
                              </w:rPr>
                              <w:t xml:space="preserve">ization Research </w:t>
                            </w:r>
                          </w:p>
                          <w:p w14:paraId="3BE0B302" w14:textId="77777777" w:rsidR="00C9199C" w:rsidRPr="00C9199C" w:rsidRDefault="00C9199C" w:rsidP="00291A9C">
                            <w:pPr>
                              <w:shd w:val="clear" w:color="auto" w:fill="FFFFFF"/>
                              <w:rPr>
                                <w:rFonts w:ascii="Lucida Handwriting" w:hAnsi="Lucida Handwriting" w:cstheme="minorHAnsi"/>
                                <w:b/>
                                <w:bCs/>
                                <w:sz w:val="16"/>
                                <w:szCs w:val="16"/>
                              </w:rPr>
                            </w:pPr>
                          </w:p>
                          <w:p w14:paraId="4F3FC123" w14:textId="77777777" w:rsidR="002F5D07" w:rsidRDefault="00745B89" w:rsidP="00C952D4">
                            <w:pPr>
                              <w:shd w:val="clear" w:color="auto" w:fill="FFFFFF"/>
                              <w:rPr>
                                <w:rFonts w:ascii="Lucida Handwriting" w:hAnsi="Lucida Handwriting" w:cstheme="minorHAnsi"/>
                                <w:b/>
                                <w:bCs/>
                                <w:sz w:val="16"/>
                                <w:szCs w:val="16"/>
                              </w:rPr>
                            </w:pPr>
                            <w:r>
                              <w:rPr>
                                <w:rFonts w:ascii="Castellar" w:hAnsi="Castellar" w:cstheme="minorHAnsi"/>
                                <w:b/>
                                <w:bCs/>
                                <w:u w:val="single"/>
                              </w:rPr>
                              <w:t>Title</w:t>
                            </w:r>
                            <w:r w:rsidRPr="00745B89">
                              <w:rPr>
                                <w:rFonts w:ascii="Castellar" w:hAnsi="Castellar" w:cstheme="minorHAnsi"/>
                                <w:b/>
                                <w:bCs/>
                              </w:rPr>
                              <w:t>:</w:t>
                            </w:r>
                            <w:r w:rsidR="00322E0A">
                              <w:rPr>
                                <w:rFonts w:ascii="Castellar" w:hAnsi="Castellar" w:cstheme="minorHAnsi"/>
                                <w:b/>
                                <w:bCs/>
                              </w:rPr>
                              <w:t xml:space="preserve"> </w:t>
                            </w:r>
                            <w:r w:rsidR="00322E0A" w:rsidRPr="00CF7515">
                              <w:rPr>
                                <w:rFonts w:ascii="Lucida Handwriting" w:hAnsi="Lucida Handwriting" w:cstheme="minorHAnsi"/>
                                <w:b/>
                                <w:bCs/>
                                <w:sz w:val="22"/>
                                <w:szCs w:val="22"/>
                              </w:rPr>
                              <w:t>“</w:t>
                            </w:r>
                            <w:r w:rsidR="00714CDF" w:rsidRPr="00CF7515">
                              <w:rPr>
                                <w:rFonts w:ascii="Lucida Handwriting" w:hAnsi="Lucida Handwriting" w:cstheme="minorHAnsi"/>
                                <w:b/>
                                <w:bCs/>
                                <w:sz w:val="22"/>
                                <w:szCs w:val="22"/>
                              </w:rPr>
                              <w:t>Thermodynamic Properties of Triglycerides: Experiments and Models</w:t>
                            </w:r>
                            <w:r w:rsidR="0056656C" w:rsidRPr="00CF7515">
                              <w:rPr>
                                <w:rFonts w:ascii="Lucida Handwriting" w:hAnsi="Lucida Handwriting" w:cstheme="minorHAnsi"/>
                                <w:b/>
                                <w:bCs/>
                                <w:sz w:val="22"/>
                                <w:szCs w:val="22"/>
                              </w:rPr>
                              <w:t>”</w:t>
                            </w:r>
                          </w:p>
                          <w:p w14:paraId="0AE80633" w14:textId="77777777" w:rsidR="002F5D07" w:rsidRPr="002F5D07" w:rsidRDefault="002F5D07" w:rsidP="00C952D4">
                            <w:pPr>
                              <w:shd w:val="clear" w:color="auto" w:fill="FFFFFF"/>
                              <w:rPr>
                                <w:rFonts w:ascii="Lucida Handwriting" w:hAnsi="Lucida Handwriting" w:cstheme="minorHAnsi"/>
                                <w:b/>
                                <w:bCs/>
                                <w:sz w:val="16"/>
                                <w:szCs w:val="16"/>
                              </w:rPr>
                            </w:pPr>
                          </w:p>
                          <w:p w14:paraId="0548B898" w14:textId="1EC786FD" w:rsidR="00C952D4" w:rsidRDefault="00C952D4" w:rsidP="00C952D4">
                            <w:pPr>
                              <w:shd w:val="clear" w:color="auto" w:fill="FFFFFF"/>
                              <w:rPr>
                                <w:rFonts w:ascii="Lucida Handwriting" w:hAnsi="Lucida Handwriting" w:cstheme="minorHAnsi"/>
                                <w:b/>
                                <w:bCs/>
                                <w:sz w:val="16"/>
                                <w:szCs w:val="16"/>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sidR="005F746F">
                              <w:rPr>
                                <w:rFonts w:ascii="Lucida Handwriting" w:hAnsi="Lucida Handwriting" w:cstheme="minorHAnsi"/>
                                <w:b/>
                                <w:bCs/>
                                <w:sz w:val="22"/>
                                <w:szCs w:val="22"/>
                              </w:rPr>
                              <w:t>After an array of appetizers and a cash bar, we will be treated t</w:t>
                            </w:r>
                            <w:r w:rsidR="00B52FE8">
                              <w:rPr>
                                <w:rFonts w:ascii="Lucida Handwriting" w:hAnsi="Lucida Handwriting" w:cstheme="minorHAnsi"/>
                                <w:b/>
                                <w:bCs/>
                                <w:sz w:val="22"/>
                                <w:szCs w:val="22"/>
                              </w:rPr>
                              <w:t xml:space="preserve">o a </w:t>
                            </w:r>
                            <w:r>
                              <w:rPr>
                                <w:rFonts w:ascii="Lucida Handwriting" w:hAnsi="Lucida Handwriting" w:cstheme="minorHAnsi"/>
                                <w:b/>
                                <w:bCs/>
                                <w:sz w:val="22"/>
                                <w:szCs w:val="22"/>
                              </w:rPr>
                              <w:t>Buffet Style</w:t>
                            </w:r>
                            <w:r w:rsidR="00B52FE8">
                              <w:rPr>
                                <w:rFonts w:ascii="Lucida Handwriting" w:hAnsi="Lucida Handwriting" w:cstheme="minorHAnsi"/>
                                <w:b/>
                                <w:bCs/>
                                <w:sz w:val="22"/>
                                <w:szCs w:val="22"/>
                              </w:rPr>
                              <w:t xml:space="preserve"> Dinner featuring House Salad; Roasted Mushroom Risotto +</w:t>
                            </w:r>
                            <w:r w:rsidR="00E228CF">
                              <w:rPr>
                                <w:rFonts w:ascii="Lucida Handwriting" w:hAnsi="Lucida Handwriting" w:cstheme="minorHAnsi"/>
                                <w:b/>
                                <w:bCs/>
                                <w:sz w:val="22"/>
                                <w:szCs w:val="22"/>
                              </w:rPr>
                              <w:t xml:space="preserve"> </w:t>
                            </w:r>
                            <w:r w:rsidR="00B52FE8">
                              <w:rPr>
                                <w:rFonts w:ascii="Lucida Handwriting" w:hAnsi="Lucida Handwriting" w:cstheme="minorHAnsi"/>
                                <w:b/>
                                <w:bCs/>
                                <w:sz w:val="22"/>
                                <w:szCs w:val="22"/>
                              </w:rPr>
                              <w:t>Creamy Goat Cheese Polenta; Brussel Sprouts +</w:t>
                            </w:r>
                            <w:r w:rsidR="00E228CF">
                              <w:rPr>
                                <w:rFonts w:ascii="Lucida Handwriting" w:hAnsi="Lucida Handwriting" w:cstheme="minorHAnsi"/>
                                <w:b/>
                                <w:bCs/>
                                <w:sz w:val="22"/>
                                <w:szCs w:val="22"/>
                              </w:rPr>
                              <w:t xml:space="preserve"> </w:t>
                            </w:r>
                            <w:r w:rsidR="00B52FE8">
                              <w:rPr>
                                <w:rFonts w:ascii="Lucida Handwriting" w:hAnsi="Lucida Handwriting" w:cstheme="minorHAnsi"/>
                                <w:b/>
                                <w:bCs/>
                                <w:sz w:val="22"/>
                                <w:szCs w:val="22"/>
                              </w:rPr>
                              <w:t>Gr</w:t>
                            </w:r>
                            <w:r w:rsidR="00B7044B">
                              <w:rPr>
                                <w:rFonts w:ascii="Lucida Handwriting" w:hAnsi="Lucida Handwriting" w:cstheme="minorHAnsi"/>
                                <w:b/>
                                <w:bCs/>
                                <w:sz w:val="22"/>
                                <w:szCs w:val="22"/>
                              </w:rPr>
                              <w:t xml:space="preserve">illed Broccolini; Marinated Grilled Sirloin, </w:t>
                            </w:r>
                            <w:r w:rsidR="00E228CF">
                              <w:rPr>
                                <w:rFonts w:ascii="Lucida Handwriting" w:hAnsi="Lucida Handwriting" w:cstheme="minorHAnsi"/>
                                <w:b/>
                                <w:bCs/>
                                <w:sz w:val="22"/>
                                <w:szCs w:val="22"/>
                              </w:rPr>
                              <w:t>C</w:t>
                            </w:r>
                            <w:r w:rsidR="00B7044B">
                              <w:rPr>
                                <w:rFonts w:ascii="Lucida Handwriting" w:hAnsi="Lucida Handwriting" w:cstheme="minorHAnsi"/>
                                <w:b/>
                                <w:bCs/>
                                <w:sz w:val="22"/>
                                <w:szCs w:val="22"/>
                              </w:rPr>
                              <w:t>hicken Parmesan, and Shri</w:t>
                            </w:r>
                            <w:r w:rsidR="00226D71">
                              <w:rPr>
                                <w:rFonts w:ascii="Lucida Handwriting" w:hAnsi="Lucida Handwriting" w:cstheme="minorHAnsi"/>
                                <w:b/>
                                <w:bCs/>
                                <w:sz w:val="22"/>
                                <w:szCs w:val="22"/>
                              </w:rPr>
                              <w:t>mp &amp; Chorizo Paella. Wine will be offered on each table for your enjoyment.</w:t>
                            </w:r>
                          </w:p>
                          <w:p w14:paraId="7B9AF359" w14:textId="77777777" w:rsidR="00C952D4" w:rsidRPr="00C952D4" w:rsidRDefault="00C952D4" w:rsidP="00291A9C">
                            <w:pPr>
                              <w:shd w:val="clear" w:color="auto" w:fill="FFFFFF"/>
                              <w:rPr>
                                <w:rFonts w:ascii="Lucida Handwriting" w:hAnsi="Lucida Handwriting" w:cstheme="minorHAnsi"/>
                                <w:b/>
                                <w:bCs/>
                                <w:sz w:val="16"/>
                                <w:szCs w:val="16"/>
                                <w:u w:val="single"/>
                              </w:rPr>
                            </w:pPr>
                          </w:p>
                          <w:p w14:paraId="16ADC13E" w14:textId="51FF28C1" w:rsidR="00C721FC"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sidR="00231B20">
                              <w:rPr>
                                <w:rFonts w:ascii="Castellar" w:hAnsi="Castellar" w:cstheme="minorHAnsi"/>
                                <w:b/>
                                <w:bCs/>
                                <w:sz w:val="28"/>
                                <w:szCs w:val="28"/>
                              </w:rPr>
                              <w:t xml:space="preserve"> </w:t>
                            </w:r>
                            <w:r w:rsidR="00231B20" w:rsidRPr="00A20A41">
                              <w:rPr>
                                <w:rFonts w:ascii="Lucida Handwriting" w:hAnsi="Lucida Handwriting" w:cstheme="minorHAnsi"/>
                                <w:b/>
                                <w:bCs/>
                              </w:rPr>
                              <w:t>Free</w:t>
                            </w:r>
                            <w:r w:rsidR="00A20A41">
                              <w:rPr>
                                <w:rFonts w:ascii="Lucida Handwriting" w:hAnsi="Lucida Handwriting" w:cstheme="minorHAnsi"/>
                                <w:b/>
                                <w:bCs/>
                              </w:rPr>
                              <w:t xml:space="preserve"> f</w:t>
                            </w:r>
                            <w:r w:rsidR="004726BC">
                              <w:rPr>
                                <w:rFonts w:ascii="Lucida Handwriting" w:hAnsi="Lucida Handwriting" w:cstheme="minorHAnsi"/>
                                <w:b/>
                                <w:bCs/>
                                <w:sz w:val="22"/>
                                <w:szCs w:val="22"/>
                              </w:rPr>
                              <w:t xml:space="preserve">or students </w:t>
                            </w:r>
                            <w:r w:rsidR="00A20A41">
                              <w:rPr>
                                <w:rFonts w:ascii="Lucida Handwriting" w:hAnsi="Lucida Handwriting" w:cstheme="minorHAnsi"/>
                                <w:b/>
                                <w:bCs/>
                                <w:sz w:val="22"/>
                                <w:szCs w:val="22"/>
                              </w:rPr>
                              <w:t>&amp; post docs</w:t>
                            </w:r>
                            <w:r w:rsidR="00C12BE2">
                              <w:rPr>
                                <w:rFonts w:ascii="Lucida Handwriting" w:hAnsi="Lucida Handwriting" w:cstheme="minorHAnsi"/>
                                <w:b/>
                                <w:bCs/>
                                <w:sz w:val="22"/>
                                <w:szCs w:val="22"/>
                              </w:rPr>
                              <w:t xml:space="preserve"> (if a reservation has been made, otherwise, $10); $10 for teachers</w:t>
                            </w:r>
                            <w:r w:rsidR="00D7337E">
                              <w:rPr>
                                <w:rFonts w:ascii="Lucida Handwriting" w:hAnsi="Lucida Handwriting" w:cstheme="minorHAnsi"/>
                                <w:b/>
                                <w:bCs/>
                                <w:sz w:val="22"/>
                                <w:szCs w:val="22"/>
                              </w:rPr>
                              <w:t>, professors, &amp;</w:t>
                            </w:r>
                            <w:r w:rsidR="004726BC">
                              <w:rPr>
                                <w:rFonts w:ascii="Lucida Handwriting" w:hAnsi="Lucida Handwriting" w:cstheme="minorHAnsi"/>
                                <w:b/>
                                <w:bCs/>
                                <w:sz w:val="22"/>
                                <w:szCs w:val="22"/>
                              </w:rPr>
                              <w:t xml:space="preserve"> retirees; $</w:t>
                            </w:r>
                            <w:r w:rsidR="0023372B">
                              <w:rPr>
                                <w:rFonts w:ascii="Lucida Handwriting" w:hAnsi="Lucida Handwriting" w:cstheme="minorHAnsi"/>
                                <w:b/>
                                <w:bCs/>
                                <w:sz w:val="22"/>
                                <w:szCs w:val="22"/>
                              </w:rPr>
                              <w:t>2</w:t>
                            </w:r>
                            <w:r w:rsidR="004726BC">
                              <w:rPr>
                                <w:rFonts w:ascii="Lucida Handwriting" w:hAnsi="Lucida Handwriting" w:cstheme="minorHAnsi"/>
                                <w:b/>
                                <w:bCs/>
                                <w:sz w:val="22"/>
                                <w:szCs w:val="22"/>
                              </w:rPr>
                              <w:t xml:space="preserve">0 for </w:t>
                            </w:r>
                            <w:r w:rsidR="00D7337E">
                              <w:rPr>
                                <w:rFonts w:ascii="Lucida Handwriting" w:hAnsi="Lucida Handwriting" w:cstheme="minorHAnsi"/>
                                <w:b/>
                                <w:bCs/>
                                <w:sz w:val="22"/>
                                <w:szCs w:val="22"/>
                              </w:rPr>
                              <w:t>all other attendees</w:t>
                            </w:r>
                            <w:r w:rsidR="007E2ED4">
                              <w:rPr>
                                <w:rFonts w:ascii="Lucida Handwriting" w:hAnsi="Lucida Handwriting" w:cstheme="minorHAnsi"/>
                                <w:b/>
                                <w:bCs/>
                                <w:sz w:val="22"/>
                                <w:szCs w:val="22"/>
                              </w:rPr>
                              <w:t xml:space="preserve">. </w:t>
                            </w:r>
                          </w:p>
                          <w:p w14:paraId="4368AAD9" w14:textId="7C84ECDE" w:rsidR="007E2ED4" w:rsidRDefault="007E2ED4" w:rsidP="00291A9C">
                            <w:pPr>
                              <w:shd w:val="clear" w:color="auto" w:fill="FFFFFF"/>
                              <w:rPr>
                                <w:rFonts w:ascii="Castellar" w:hAnsi="Castellar" w:cstheme="minorHAnsi"/>
                                <w:b/>
                                <w:bCs/>
                                <w:sz w:val="16"/>
                                <w:szCs w:val="16"/>
                                <w:u w:val="single"/>
                              </w:rPr>
                            </w:pPr>
                          </w:p>
                          <w:p w14:paraId="4BB89495" w14:textId="7165C571" w:rsidR="007E2ED4" w:rsidRPr="00076F8D" w:rsidRDefault="00076F8D" w:rsidP="00291A9C">
                            <w:pPr>
                              <w:shd w:val="clear" w:color="auto" w:fill="FFFFFF"/>
                              <w:rPr>
                                <w:rFonts w:ascii="Lucida Handwriting" w:hAnsi="Lucida Handwriting" w:cstheme="minorHAnsi"/>
                                <w:b/>
                                <w:bCs/>
                                <w:sz w:val="22"/>
                                <w:szCs w:val="22"/>
                              </w:rPr>
                            </w:pPr>
                            <w:r>
                              <w:rPr>
                                <w:rFonts w:ascii="Castellar" w:hAnsi="Castellar" w:cstheme="minorHAnsi"/>
                                <w:b/>
                                <w:bCs/>
                                <w:u w:val="single"/>
                              </w:rPr>
                              <w:t>RSVP</w:t>
                            </w:r>
                            <w:r>
                              <w:rPr>
                                <w:rFonts w:ascii="Castellar" w:hAnsi="Castellar" w:cstheme="minorHAnsi"/>
                                <w:b/>
                                <w:bCs/>
                              </w:rPr>
                              <w:t xml:space="preserve">: </w:t>
                            </w:r>
                            <w:r>
                              <w:rPr>
                                <w:rFonts w:ascii="Lucida Handwriting" w:hAnsi="Lucida Handwriting" w:cstheme="minorHAnsi"/>
                                <w:b/>
                                <w:bCs/>
                                <w:sz w:val="22"/>
                                <w:szCs w:val="22"/>
                              </w:rPr>
                              <w:t xml:space="preserve">Please RSVP to Sarah Leibowitz: </w:t>
                            </w:r>
                            <w:hyperlink r:id="rId12" w:history="1">
                              <w:r w:rsidR="0094645A" w:rsidRPr="0059309E">
                                <w:rPr>
                                  <w:rStyle w:val="Hyperlink"/>
                                  <w:rFonts w:ascii="Lucida Handwriting" w:hAnsi="Lucida Handwriting" w:cstheme="minorHAnsi"/>
                                  <w:b/>
                                  <w:bCs/>
                                  <w:sz w:val="22"/>
                                  <w:szCs w:val="22"/>
                                </w:rPr>
                                <w:t>sleibowitzacs@gmail.com</w:t>
                              </w:r>
                            </w:hyperlink>
                            <w:r w:rsidR="0094645A">
                              <w:rPr>
                                <w:rFonts w:ascii="Lucida Handwriting" w:hAnsi="Lucida Handwriting" w:cstheme="minorHAnsi"/>
                                <w:b/>
                                <w:bCs/>
                                <w:sz w:val="22"/>
                                <w:szCs w:val="22"/>
                              </w:rPr>
                              <w:t xml:space="preserve"> by Oct</w:t>
                            </w:r>
                            <w:r w:rsidR="0027134F">
                              <w:rPr>
                                <w:rFonts w:ascii="Lucida Handwriting" w:hAnsi="Lucida Handwriting" w:cstheme="minorHAnsi"/>
                                <w:b/>
                                <w:bCs/>
                                <w:sz w:val="22"/>
                                <w:szCs w:val="22"/>
                              </w:rPr>
                              <w:t>ober</w:t>
                            </w:r>
                            <w:r w:rsidR="0094645A">
                              <w:rPr>
                                <w:rFonts w:ascii="Lucida Handwriting" w:hAnsi="Lucida Handwriting" w:cstheme="minorHAnsi"/>
                                <w:b/>
                                <w:bCs/>
                                <w:sz w:val="22"/>
                                <w:szCs w:val="22"/>
                              </w:rPr>
                              <w:t xml:space="preserve"> </w:t>
                            </w:r>
                            <w:r w:rsidR="0027134F">
                              <w:rPr>
                                <w:rFonts w:ascii="Lucida Handwriting" w:hAnsi="Lucida Handwriting" w:cstheme="minorHAnsi"/>
                                <w:b/>
                                <w:bCs/>
                                <w:sz w:val="22"/>
                                <w:szCs w:val="22"/>
                              </w:rPr>
                              <w:t>8</w:t>
                            </w:r>
                            <w:r w:rsidR="0094645A" w:rsidRPr="0094645A">
                              <w:rPr>
                                <w:rFonts w:ascii="Lucida Handwriting" w:hAnsi="Lucida Handwriting" w:cstheme="minorHAnsi"/>
                                <w:b/>
                                <w:bCs/>
                                <w:sz w:val="22"/>
                                <w:szCs w:val="22"/>
                                <w:vertAlign w:val="superscript"/>
                              </w:rPr>
                              <w:t>th</w:t>
                            </w:r>
                            <w:r w:rsidR="0094645A">
                              <w:rPr>
                                <w:rFonts w:ascii="Lucida Handwriting" w:hAnsi="Lucida Handwriting" w:cstheme="minorHAnsi"/>
                                <w:b/>
                                <w:bCs/>
                                <w:sz w:val="22"/>
                                <w:szCs w:val="22"/>
                              </w:rPr>
                              <w:t>.</w:t>
                            </w:r>
                          </w:p>
                          <w:p w14:paraId="535740D2" w14:textId="77777777" w:rsidR="007E2ED4" w:rsidRDefault="007E2ED4" w:rsidP="00291A9C">
                            <w:pPr>
                              <w:shd w:val="clear" w:color="auto" w:fill="FFFFFF"/>
                              <w:rPr>
                                <w:rFonts w:ascii="Lucida Handwriting" w:hAnsi="Lucida Handwriting" w:cstheme="minorHAnsi"/>
                                <w:b/>
                                <w:bCs/>
                                <w:sz w:val="22"/>
                                <w:szCs w:val="22"/>
                              </w:rPr>
                            </w:pPr>
                          </w:p>
                          <w:p w14:paraId="48C6A26C" w14:textId="1791CFAA" w:rsidR="0049048F" w:rsidRPr="00385314" w:rsidRDefault="00773E8F" w:rsidP="00291A9C">
                            <w:pPr>
                              <w:shd w:val="clear" w:color="auto" w:fill="FFFFFF"/>
                              <w:rPr>
                                <w:rFonts w:asciiTheme="minorHAnsi" w:hAnsiTheme="minorHAnsi" w:cstheme="minorHAnsi"/>
                                <w:sz w:val="22"/>
                                <w:szCs w:val="22"/>
                              </w:rPr>
                            </w:pPr>
                            <w:r>
                              <w:rPr>
                                <w:rFonts w:ascii="Castellar" w:hAnsi="Castellar" w:cstheme="minorHAnsi"/>
                                <w:b/>
                                <w:bCs/>
                                <w:sz w:val="22"/>
                                <w:szCs w:val="22"/>
                              </w:rPr>
                              <w:t>The Kenneth A. Spencer Award for outstanding achievement in agricultural and food chemistry</w:t>
                            </w:r>
                            <w:r w:rsidR="00385314">
                              <w:rPr>
                                <w:rFonts w:ascii="Castellar" w:hAnsi="Castellar" w:cstheme="minorHAnsi"/>
                                <w:b/>
                                <w:bCs/>
                                <w:sz w:val="22"/>
                                <w:szCs w:val="22"/>
                              </w:rPr>
                              <w:t xml:space="preserve"> </w:t>
                            </w:r>
                            <w:r w:rsidR="00385314">
                              <w:rPr>
                                <w:rFonts w:asciiTheme="minorHAnsi" w:hAnsiTheme="minorHAnsi" w:cstheme="minorHAnsi"/>
                                <w:sz w:val="22"/>
                                <w:szCs w:val="22"/>
                              </w:rPr>
                              <w:t>was founded in 1955. It is recognized as one of the most prestigious awards presented to chemists working in many agricultural and food science areas. The award endorses meritorious contributions by scientists in academia and industry. For more than 60 years, the outstanding achievements of the Awardees have continue</w:t>
                            </w:r>
                            <w:r w:rsidR="008D4B99">
                              <w:rPr>
                                <w:rFonts w:asciiTheme="minorHAnsi" w:hAnsiTheme="minorHAnsi" w:cstheme="minorHAnsi"/>
                                <w:sz w:val="22"/>
                                <w:szCs w:val="22"/>
                              </w:rPr>
                              <w:t>d</w:t>
                            </w:r>
                            <w:r w:rsidR="00385314">
                              <w:rPr>
                                <w:rFonts w:asciiTheme="minorHAnsi" w:hAnsiTheme="minorHAnsi" w:cstheme="minorHAnsi"/>
                                <w:sz w:val="22"/>
                                <w:szCs w:val="22"/>
                              </w:rPr>
                              <w:t xml:space="preserve"> to </w:t>
                            </w:r>
                            <w:r w:rsidR="00486A13">
                              <w:rPr>
                                <w:rFonts w:asciiTheme="minorHAnsi" w:hAnsiTheme="minorHAnsi" w:cstheme="minorHAnsi"/>
                                <w:sz w:val="22"/>
                                <w:szCs w:val="22"/>
                              </w:rPr>
                              <w:t>establish the great reputation of the Spencer Award within the United Sates of America.</w:t>
                            </w:r>
                          </w:p>
                          <w:p w14:paraId="10A0C54A" w14:textId="77777777" w:rsidR="0049048F" w:rsidRPr="001A6761" w:rsidRDefault="0049048F" w:rsidP="0049048F">
                            <w:pPr>
                              <w:pStyle w:val="yiv7602639020msonormal"/>
                              <w:shd w:val="clear" w:color="auto" w:fill="FFFFFF"/>
                              <w:spacing w:before="0" w:beforeAutospacing="0" w:after="0" w:afterAutospacing="0"/>
                              <w:rPr>
                                <w:rFonts w:ascii="Tahoma" w:hAnsi="Tahoma" w:cs="Tahoma"/>
                                <w:b/>
                                <w:bCs/>
                                <w:color w:val="000000"/>
                                <w:sz w:val="22"/>
                                <w:szCs w:val="22"/>
                              </w:rPr>
                            </w:pPr>
                          </w:p>
                          <w:p w14:paraId="16D74D3E" w14:textId="77777777" w:rsidR="00EF2059" w:rsidRPr="00EF2059" w:rsidRDefault="00EF2059"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Algerian" w:hAnsi="Algeri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59EE" id="Text Box 14" o:spid="_x0000_s1030" type="#_x0000_t202" style="position:absolute;margin-left:.05pt;margin-top:130.85pt;width:441pt;height:630.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fu2gEAAJkDAAAOAAAAZHJzL2Uyb0RvYy54bWysU9tu2zAMfR+wfxD0vtgJlq4w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" filled="f" stroked="f">
                <v:textbox inset="0,0,0,0">
                  <w:txbxContent>
                    <w:p w14:paraId="0BC9EC55" w14:textId="650FF5AA" w:rsidR="00A15C95" w:rsidRPr="000D3155" w:rsidRDefault="00180A73"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0D3155">
                        <w:rPr>
                          <w:rFonts w:ascii="Algerian" w:hAnsi="Algerian" w:cs="Arial"/>
                          <w:b/>
                          <w:bCs/>
                          <w:color w:val="000000"/>
                          <w:sz w:val="32"/>
                          <w:szCs w:val="32"/>
                          <w:u w:val="single"/>
                        </w:rPr>
                        <w:t>ACS-</w:t>
                      </w:r>
                      <w:r w:rsidR="00D53976" w:rsidRPr="000D3155">
                        <w:rPr>
                          <w:rFonts w:ascii="Algerian" w:hAnsi="Algerian" w:cs="Arial"/>
                          <w:b/>
                          <w:bCs/>
                          <w:color w:val="000000"/>
                          <w:sz w:val="32"/>
                          <w:szCs w:val="32"/>
                          <w:u w:val="single"/>
                        </w:rPr>
                        <w:t>KC Section</w:t>
                      </w:r>
                      <w:r w:rsidR="00A00174" w:rsidRPr="000D3155">
                        <w:rPr>
                          <w:rFonts w:ascii="Algerian" w:hAnsi="Algerian" w:cs="Arial"/>
                          <w:b/>
                          <w:bCs/>
                          <w:color w:val="000000"/>
                          <w:sz w:val="32"/>
                          <w:szCs w:val="32"/>
                          <w:u w:val="single"/>
                        </w:rPr>
                        <w:t xml:space="preserve"> </w:t>
                      </w:r>
                      <w:r w:rsidR="00A270AB" w:rsidRPr="000D3155">
                        <w:rPr>
                          <w:rFonts w:ascii="Algerian" w:hAnsi="Algerian" w:cs="Arial"/>
                          <w:b/>
                          <w:bCs/>
                          <w:color w:val="000000"/>
                          <w:sz w:val="32"/>
                          <w:szCs w:val="32"/>
                          <w:u w:val="single"/>
                        </w:rPr>
                        <w:t>Annual Spencer award ceremony</w:t>
                      </w:r>
                    </w:p>
                    <w:p w14:paraId="0B008D3E" w14:textId="764BC17E" w:rsidR="00497DF6" w:rsidRPr="00AF712E" w:rsidRDefault="0052293E" w:rsidP="00030E52">
                      <w:pPr>
                        <w:shd w:val="clear" w:color="auto" w:fill="FFFFFF"/>
                        <w:rPr>
                          <w:rFonts w:ascii="Lucida Handwriting" w:hAnsi="Lucida Handwriting" w:cstheme="minorHAnsi"/>
                          <w:b/>
                          <w:bCs/>
                          <w:sz w:val="22"/>
                          <w:szCs w:val="22"/>
                        </w:rPr>
                      </w:pPr>
                      <w:r>
                        <w:rPr>
                          <w:rFonts w:ascii="Castellar" w:hAnsi="Castellar" w:cstheme="minorHAnsi"/>
                          <w:b/>
                          <w:bCs/>
                          <w:color w:val="FF0000"/>
                          <w:sz w:val="16"/>
                          <w:szCs w:val="16"/>
                        </w:rPr>
                        <w:t xml:space="preserve">      </w:t>
                      </w:r>
                    </w:p>
                    <w:p w14:paraId="546AB3D4" w14:textId="09511276" w:rsidR="001F51D2" w:rsidRDefault="001F51D2" w:rsidP="00356C7F">
                      <w:pPr>
                        <w:shd w:val="clear" w:color="auto" w:fill="FFFFFF"/>
                        <w:jc w:val="center"/>
                        <w:rPr>
                          <w:rFonts w:ascii="Castellar" w:hAnsi="Castellar" w:cstheme="minorHAnsi"/>
                          <w:b/>
                          <w:bCs/>
                          <w:u w:val="single"/>
                        </w:rPr>
                      </w:pPr>
                      <w:r w:rsidRPr="00CF6A96">
                        <w:rPr>
                          <w:rFonts w:ascii="Castellar" w:hAnsi="Castellar"/>
                          <w:b/>
                          <w:bCs/>
                          <w:noProof/>
                          <w:sz w:val="28"/>
                          <w:szCs w:val="28"/>
                        </w:rPr>
                        <w:drawing>
                          <wp:inline distT="0" distB="0" distL="0" distR="0" wp14:anchorId="063DF7A9" wp14:editId="2780074A">
                            <wp:extent cx="1052252" cy="1447800"/>
                            <wp:effectExtent l="0" t="0" r="0" b="0"/>
                            <wp:docPr id="1203187747" name="Picture 1" descr="A person with a white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95003" name="Picture 1" descr="A person with a white beard&#10;&#10;AI-generated content may be incorrect."/>
                                    <pic:cNvPicPr/>
                                  </pic:nvPicPr>
                                  <pic:blipFill rotWithShape="1">
                                    <a:blip r:embed="rId11"/>
                                    <a:srcRect l="2" r="-5"/>
                                    <a:stretch/>
                                  </pic:blipFill>
                                  <pic:spPr bwMode="auto">
                                    <a:xfrm>
                                      <a:off x="0" y="0"/>
                                      <a:ext cx="1069959" cy="1472163"/>
                                    </a:xfrm>
                                    <a:prstGeom prst="rect">
                                      <a:avLst/>
                                    </a:prstGeom>
                                    <a:ln>
                                      <a:noFill/>
                                    </a:ln>
                                    <a:extLst>
                                      <a:ext uri="{53640926-AAD7-44D8-BBD7-CCE9431645EC}">
                                        <a14:shadowObscured xmlns:a14="http://schemas.microsoft.com/office/drawing/2010/main"/>
                                      </a:ext>
                                    </a:extLst>
                                  </pic:spPr>
                                </pic:pic>
                              </a:graphicData>
                            </a:graphic>
                          </wp:inline>
                        </w:drawing>
                      </w:r>
                    </w:p>
                    <w:p w14:paraId="367F4051" w14:textId="4FC31579" w:rsidR="001F51D2" w:rsidRPr="00BE11E2" w:rsidRDefault="001F51D2" w:rsidP="00356C7F">
                      <w:pPr>
                        <w:shd w:val="clear" w:color="auto" w:fill="FFFFFF"/>
                        <w:jc w:val="center"/>
                        <w:rPr>
                          <w:rFonts w:ascii="Cavolini" w:hAnsi="Cavolini" w:cs="Cavolini"/>
                          <w:b/>
                          <w:bCs/>
                        </w:rPr>
                      </w:pPr>
                      <w:r w:rsidRPr="00BE11E2">
                        <w:rPr>
                          <w:rFonts w:ascii="Cavolini" w:hAnsi="Cavolini" w:cs="Cavolini"/>
                          <w:b/>
                          <w:bCs/>
                        </w:rPr>
                        <w:t>Dr. Gary List</w:t>
                      </w:r>
                      <w:r w:rsidR="00B708B7">
                        <w:rPr>
                          <w:rFonts w:ascii="Cavolini" w:hAnsi="Cavolini" w:cs="Cavolini"/>
                          <w:b/>
                          <w:bCs/>
                        </w:rPr>
                        <w:t>, Spencer Award Winner 2025</w:t>
                      </w:r>
                    </w:p>
                    <w:p w14:paraId="21B1D01B" w14:textId="77777777" w:rsidR="001F51D2" w:rsidRDefault="001F51D2" w:rsidP="00CC2947">
                      <w:pPr>
                        <w:shd w:val="clear" w:color="auto" w:fill="FFFFFF"/>
                        <w:rPr>
                          <w:rFonts w:ascii="Castellar" w:hAnsi="Castellar" w:cstheme="minorHAnsi"/>
                          <w:b/>
                          <w:bCs/>
                          <w:u w:val="single"/>
                        </w:rPr>
                      </w:pPr>
                    </w:p>
                    <w:p w14:paraId="1F91516D" w14:textId="01A5E81D" w:rsidR="00BA4D4D" w:rsidRDefault="00500F61" w:rsidP="00CC2947">
                      <w:pPr>
                        <w:shd w:val="clear" w:color="auto" w:fill="FFFFFF"/>
                        <w:rPr>
                          <w:rFonts w:ascii="Lucida Handwriting" w:hAnsi="Lucida Handwriting" w:cstheme="minorHAnsi"/>
                          <w:b/>
                          <w:bCs/>
                          <w:sz w:val="16"/>
                          <w:szCs w:val="16"/>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 xml:space="preserve">Thursday, </w:t>
                      </w:r>
                      <w:r w:rsidR="00030E52">
                        <w:rPr>
                          <w:rFonts w:ascii="Lucida Handwriting" w:hAnsi="Lucida Handwriting" w:cstheme="minorHAnsi"/>
                          <w:b/>
                          <w:bCs/>
                          <w:sz w:val="22"/>
                          <w:szCs w:val="22"/>
                        </w:rPr>
                        <w:t>Octo</w:t>
                      </w:r>
                      <w:r w:rsidR="0025649D">
                        <w:rPr>
                          <w:rFonts w:ascii="Lucida Handwriting" w:hAnsi="Lucida Handwriting" w:cstheme="minorHAnsi"/>
                          <w:b/>
                          <w:bCs/>
                          <w:sz w:val="22"/>
                          <w:szCs w:val="22"/>
                        </w:rPr>
                        <w:t xml:space="preserve">ber </w:t>
                      </w:r>
                      <w:r w:rsidR="00030E52">
                        <w:rPr>
                          <w:rFonts w:ascii="Lucida Handwriting" w:hAnsi="Lucida Handwriting" w:cstheme="minorHAnsi"/>
                          <w:b/>
                          <w:bCs/>
                          <w:sz w:val="22"/>
                          <w:szCs w:val="22"/>
                        </w:rPr>
                        <w:t>16</w:t>
                      </w:r>
                      <w:r w:rsidR="0025649D">
                        <w:rPr>
                          <w:rFonts w:ascii="Lucida Handwriting" w:hAnsi="Lucida Handwriting" w:cstheme="minorHAnsi"/>
                          <w:b/>
                          <w:bCs/>
                          <w:sz w:val="22"/>
                          <w:szCs w:val="22"/>
                        </w:rPr>
                        <w:t>, 2025</w:t>
                      </w:r>
                      <w:r w:rsidR="00295537">
                        <w:rPr>
                          <w:rFonts w:ascii="Lucida Handwriting" w:hAnsi="Lucida Handwriting" w:cstheme="minorHAnsi"/>
                          <w:b/>
                          <w:bCs/>
                          <w:sz w:val="22"/>
                          <w:szCs w:val="22"/>
                        </w:rPr>
                        <w:t xml:space="preserve">; </w:t>
                      </w:r>
                      <w:r w:rsidR="00D7640D">
                        <w:rPr>
                          <w:rFonts w:ascii="Lucida Handwriting" w:hAnsi="Lucida Handwriting" w:cstheme="minorHAnsi"/>
                          <w:b/>
                          <w:bCs/>
                          <w:sz w:val="22"/>
                          <w:szCs w:val="22"/>
                        </w:rPr>
                        <w:t xml:space="preserve">5:30pm Social; </w:t>
                      </w:r>
                      <w:r w:rsidR="00295537">
                        <w:rPr>
                          <w:rFonts w:ascii="Lucida Handwriting" w:hAnsi="Lucida Handwriting" w:cstheme="minorHAnsi"/>
                          <w:b/>
                          <w:bCs/>
                          <w:sz w:val="22"/>
                          <w:szCs w:val="22"/>
                        </w:rPr>
                        <w:t>6:00pm</w:t>
                      </w:r>
                      <w:r w:rsidR="00D7640D">
                        <w:rPr>
                          <w:rFonts w:ascii="Lucida Handwriting" w:hAnsi="Lucida Handwriting" w:cstheme="minorHAnsi"/>
                          <w:b/>
                          <w:bCs/>
                          <w:sz w:val="22"/>
                          <w:szCs w:val="22"/>
                        </w:rPr>
                        <w:t xml:space="preserve"> Buffet</w:t>
                      </w:r>
                    </w:p>
                    <w:p w14:paraId="07271364" w14:textId="77777777" w:rsidR="00C9199C" w:rsidRPr="00C9199C" w:rsidRDefault="00C9199C" w:rsidP="00CC2947">
                      <w:pPr>
                        <w:shd w:val="clear" w:color="auto" w:fill="FFFFFF"/>
                        <w:rPr>
                          <w:rFonts w:ascii="Century Gothic" w:hAnsi="Century Gothic" w:cstheme="minorHAnsi"/>
                          <w:b/>
                          <w:bCs/>
                          <w:sz w:val="16"/>
                          <w:szCs w:val="16"/>
                        </w:rPr>
                      </w:pPr>
                    </w:p>
                    <w:p w14:paraId="340AEF43" w14:textId="4BB2898E" w:rsidR="00827550" w:rsidRDefault="00B22DC1" w:rsidP="001616AA">
                      <w:pPr>
                        <w:shd w:val="clear" w:color="auto" w:fill="FFFFFF"/>
                        <w:rPr>
                          <w:rFonts w:ascii="Lucida Handwriting" w:hAnsi="Lucida Handwriting" w:cstheme="minorHAnsi"/>
                          <w:b/>
                          <w:bCs/>
                          <w:sz w:val="16"/>
                          <w:szCs w:val="16"/>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030E52">
                        <w:rPr>
                          <w:rFonts w:ascii="Lucida Handwriting" w:hAnsi="Lucida Handwriting" w:cstheme="minorHAnsi"/>
                          <w:b/>
                          <w:bCs/>
                          <w:sz w:val="22"/>
                          <w:szCs w:val="22"/>
                        </w:rPr>
                        <w:t>Grand Street Cafe</w:t>
                      </w:r>
                      <w:r w:rsidR="008E658C">
                        <w:rPr>
                          <w:rFonts w:ascii="Lucida Handwriting" w:hAnsi="Lucida Handwriting" w:cstheme="minorHAnsi"/>
                          <w:b/>
                          <w:bCs/>
                          <w:sz w:val="22"/>
                          <w:szCs w:val="22"/>
                        </w:rPr>
                        <w:t xml:space="preserve">, </w:t>
                      </w:r>
                      <w:r w:rsidR="00D56A28">
                        <w:rPr>
                          <w:rFonts w:ascii="Lucida Handwriting" w:hAnsi="Lucida Handwriting" w:cstheme="minorHAnsi"/>
                          <w:b/>
                          <w:bCs/>
                          <w:sz w:val="22"/>
                          <w:szCs w:val="22"/>
                        </w:rPr>
                        <w:t>4</w:t>
                      </w:r>
                      <w:r w:rsidR="0008019F">
                        <w:rPr>
                          <w:rFonts w:ascii="Lucida Handwriting" w:hAnsi="Lucida Handwriting" w:cstheme="minorHAnsi"/>
                          <w:b/>
                          <w:bCs/>
                          <w:sz w:val="22"/>
                          <w:szCs w:val="22"/>
                        </w:rPr>
                        <w:t>740 Grand Ave.</w:t>
                      </w:r>
                      <w:r w:rsidR="009C0D57">
                        <w:rPr>
                          <w:rFonts w:ascii="Lucida Handwriting" w:hAnsi="Lucida Handwriting" w:cstheme="minorHAnsi"/>
                          <w:b/>
                          <w:bCs/>
                          <w:sz w:val="22"/>
                          <w:szCs w:val="22"/>
                        </w:rPr>
                        <w:t>, KCMO</w:t>
                      </w:r>
                    </w:p>
                    <w:p w14:paraId="518CACBC" w14:textId="77777777" w:rsidR="00C9199C" w:rsidRPr="00C9199C" w:rsidRDefault="00C9199C" w:rsidP="001616AA">
                      <w:pPr>
                        <w:shd w:val="clear" w:color="auto" w:fill="FFFFFF"/>
                        <w:rPr>
                          <w:rFonts w:ascii="Lucida Handwriting" w:hAnsi="Lucida Handwriting" w:cstheme="minorHAnsi"/>
                          <w:b/>
                          <w:bCs/>
                          <w:sz w:val="16"/>
                          <w:szCs w:val="16"/>
                        </w:rPr>
                      </w:pPr>
                    </w:p>
                    <w:p w14:paraId="7F9CF906" w14:textId="4A995773" w:rsidR="00AA3E39" w:rsidRDefault="00AD080E" w:rsidP="00291A9C">
                      <w:pPr>
                        <w:shd w:val="clear" w:color="auto" w:fill="FFFFFF"/>
                        <w:rPr>
                          <w:rFonts w:ascii="Lucida Handwriting" w:hAnsi="Lucida Handwriting" w:cstheme="minorHAnsi"/>
                          <w:b/>
                          <w:bCs/>
                          <w:sz w:val="16"/>
                          <w:szCs w:val="16"/>
                        </w:rPr>
                      </w:pPr>
                      <w:r>
                        <w:rPr>
                          <w:rFonts w:ascii="Castellar" w:hAnsi="Castellar" w:cstheme="minorHAnsi"/>
                          <w:b/>
                          <w:bCs/>
                          <w:u w:val="single"/>
                        </w:rPr>
                        <w:t>Award recipient</w:t>
                      </w:r>
                      <w:r w:rsidR="00AA3E39">
                        <w:rPr>
                          <w:rFonts w:ascii="Castellar" w:hAnsi="Castellar" w:cstheme="minorHAnsi"/>
                          <w:b/>
                          <w:bCs/>
                        </w:rPr>
                        <w:t xml:space="preserve">: </w:t>
                      </w:r>
                      <w:r w:rsidR="00AA3E39">
                        <w:rPr>
                          <w:rFonts w:ascii="Lucida Handwriting" w:hAnsi="Lucida Handwriting" w:cstheme="minorHAnsi"/>
                          <w:b/>
                          <w:bCs/>
                        </w:rPr>
                        <w:t xml:space="preserve">Dr. Gary List, </w:t>
                      </w:r>
                      <w:r w:rsidR="002A363D" w:rsidRPr="00DC3423">
                        <w:rPr>
                          <w:rFonts w:ascii="Lucida Handwriting" w:hAnsi="Lucida Handwriting" w:cstheme="minorHAnsi"/>
                          <w:b/>
                          <w:bCs/>
                          <w:sz w:val="20"/>
                          <w:szCs w:val="20"/>
                        </w:rPr>
                        <w:t>Consultant to the Food and Agribusiness I</w:t>
                      </w:r>
                      <w:r w:rsidR="00780A1C" w:rsidRPr="00DC3423">
                        <w:rPr>
                          <w:rFonts w:ascii="Lucida Handwriting" w:hAnsi="Lucida Handwriting" w:cstheme="minorHAnsi"/>
                          <w:b/>
                          <w:bCs/>
                          <w:sz w:val="20"/>
                          <w:szCs w:val="20"/>
                        </w:rPr>
                        <w:t>ndustry; Former Lead Scientist – National Center for Agricultural Util</w:t>
                      </w:r>
                      <w:r w:rsidR="00DC3423" w:rsidRPr="00DC3423">
                        <w:rPr>
                          <w:rFonts w:ascii="Lucida Handwriting" w:hAnsi="Lucida Handwriting" w:cstheme="minorHAnsi"/>
                          <w:b/>
                          <w:bCs/>
                          <w:sz w:val="20"/>
                          <w:szCs w:val="20"/>
                        </w:rPr>
                        <w:t xml:space="preserve">ization Research </w:t>
                      </w:r>
                    </w:p>
                    <w:p w14:paraId="3BE0B302" w14:textId="77777777" w:rsidR="00C9199C" w:rsidRPr="00C9199C" w:rsidRDefault="00C9199C" w:rsidP="00291A9C">
                      <w:pPr>
                        <w:shd w:val="clear" w:color="auto" w:fill="FFFFFF"/>
                        <w:rPr>
                          <w:rFonts w:ascii="Lucida Handwriting" w:hAnsi="Lucida Handwriting" w:cstheme="minorHAnsi"/>
                          <w:b/>
                          <w:bCs/>
                          <w:sz w:val="16"/>
                          <w:szCs w:val="16"/>
                        </w:rPr>
                      </w:pPr>
                    </w:p>
                    <w:p w14:paraId="4F3FC123" w14:textId="77777777" w:rsidR="002F5D07" w:rsidRDefault="00745B89" w:rsidP="00C952D4">
                      <w:pPr>
                        <w:shd w:val="clear" w:color="auto" w:fill="FFFFFF"/>
                        <w:rPr>
                          <w:rFonts w:ascii="Lucida Handwriting" w:hAnsi="Lucida Handwriting" w:cstheme="minorHAnsi"/>
                          <w:b/>
                          <w:bCs/>
                          <w:sz w:val="16"/>
                          <w:szCs w:val="16"/>
                        </w:rPr>
                      </w:pPr>
                      <w:r>
                        <w:rPr>
                          <w:rFonts w:ascii="Castellar" w:hAnsi="Castellar" w:cstheme="minorHAnsi"/>
                          <w:b/>
                          <w:bCs/>
                          <w:u w:val="single"/>
                        </w:rPr>
                        <w:t>Title</w:t>
                      </w:r>
                      <w:r w:rsidRPr="00745B89">
                        <w:rPr>
                          <w:rFonts w:ascii="Castellar" w:hAnsi="Castellar" w:cstheme="minorHAnsi"/>
                          <w:b/>
                          <w:bCs/>
                        </w:rPr>
                        <w:t>:</w:t>
                      </w:r>
                      <w:r w:rsidR="00322E0A">
                        <w:rPr>
                          <w:rFonts w:ascii="Castellar" w:hAnsi="Castellar" w:cstheme="minorHAnsi"/>
                          <w:b/>
                          <w:bCs/>
                        </w:rPr>
                        <w:t xml:space="preserve"> </w:t>
                      </w:r>
                      <w:r w:rsidR="00322E0A" w:rsidRPr="00CF7515">
                        <w:rPr>
                          <w:rFonts w:ascii="Lucida Handwriting" w:hAnsi="Lucida Handwriting" w:cstheme="minorHAnsi"/>
                          <w:b/>
                          <w:bCs/>
                          <w:sz w:val="22"/>
                          <w:szCs w:val="22"/>
                        </w:rPr>
                        <w:t>“</w:t>
                      </w:r>
                      <w:r w:rsidR="00714CDF" w:rsidRPr="00CF7515">
                        <w:rPr>
                          <w:rFonts w:ascii="Lucida Handwriting" w:hAnsi="Lucida Handwriting" w:cstheme="minorHAnsi"/>
                          <w:b/>
                          <w:bCs/>
                          <w:sz w:val="22"/>
                          <w:szCs w:val="22"/>
                        </w:rPr>
                        <w:t>Thermodynamic Properties of Triglycerides: Experiments and Models</w:t>
                      </w:r>
                      <w:r w:rsidR="0056656C" w:rsidRPr="00CF7515">
                        <w:rPr>
                          <w:rFonts w:ascii="Lucida Handwriting" w:hAnsi="Lucida Handwriting" w:cstheme="minorHAnsi"/>
                          <w:b/>
                          <w:bCs/>
                          <w:sz w:val="22"/>
                          <w:szCs w:val="22"/>
                        </w:rPr>
                        <w:t>”</w:t>
                      </w:r>
                    </w:p>
                    <w:p w14:paraId="0AE80633" w14:textId="77777777" w:rsidR="002F5D07" w:rsidRPr="002F5D07" w:rsidRDefault="002F5D07" w:rsidP="00C952D4">
                      <w:pPr>
                        <w:shd w:val="clear" w:color="auto" w:fill="FFFFFF"/>
                        <w:rPr>
                          <w:rFonts w:ascii="Lucida Handwriting" w:hAnsi="Lucida Handwriting" w:cstheme="minorHAnsi"/>
                          <w:b/>
                          <w:bCs/>
                          <w:sz w:val="16"/>
                          <w:szCs w:val="16"/>
                        </w:rPr>
                      </w:pPr>
                    </w:p>
                    <w:p w14:paraId="0548B898" w14:textId="1EC786FD" w:rsidR="00C952D4" w:rsidRDefault="00C952D4" w:rsidP="00C952D4">
                      <w:pPr>
                        <w:shd w:val="clear" w:color="auto" w:fill="FFFFFF"/>
                        <w:rPr>
                          <w:rFonts w:ascii="Lucida Handwriting" w:hAnsi="Lucida Handwriting" w:cstheme="minorHAnsi"/>
                          <w:b/>
                          <w:bCs/>
                          <w:sz w:val="16"/>
                          <w:szCs w:val="16"/>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sidR="005F746F">
                        <w:rPr>
                          <w:rFonts w:ascii="Lucida Handwriting" w:hAnsi="Lucida Handwriting" w:cstheme="minorHAnsi"/>
                          <w:b/>
                          <w:bCs/>
                          <w:sz w:val="22"/>
                          <w:szCs w:val="22"/>
                        </w:rPr>
                        <w:t>After an array of appetizers and a cash bar, we will be treated t</w:t>
                      </w:r>
                      <w:r w:rsidR="00B52FE8">
                        <w:rPr>
                          <w:rFonts w:ascii="Lucida Handwriting" w:hAnsi="Lucida Handwriting" w:cstheme="minorHAnsi"/>
                          <w:b/>
                          <w:bCs/>
                          <w:sz w:val="22"/>
                          <w:szCs w:val="22"/>
                        </w:rPr>
                        <w:t xml:space="preserve">o a </w:t>
                      </w:r>
                      <w:r>
                        <w:rPr>
                          <w:rFonts w:ascii="Lucida Handwriting" w:hAnsi="Lucida Handwriting" w:cstheme="minorHAnsi"/>
                          <w:b/>
                          <w:bCs/>
                          <w:sz w:val="22"/>
                          <w:szCs w:val="22"/>
                        </w:rPr>
                        <w:t>Buffet Style</w:t>
                      </w:r>
                      <w:r w:rsidR="00B52FE8">
                        <w:rPr>
                          <w:rFonts w:ascii="Lucida Handwriting" w:hAnsi="Lucida Handwriting" w:cstheme="minorHAnsi"/>
                          <w:b/>
                          <w:bCs/>
                          <w:sz w:val="22"/>
                          <w:szCs w:val="22"/>
                        </w:rPr>
                        <w:t xml:space="preserve"> Dinner featuring House Salad; Roasted Mushroom Risotto +</w:t>
                      </w:r>
                      <w:r w:rsidR="00E228CF">
                        <w:rPr>
                          <w:rFonts w:ascii="Lucida Handwriting" w:hAnsi="Lucida Handwriting" w:cstheme="minorHAnsi"/>
                          <w:b/>
                          <w:bCs/>
                          <w:sz w:val="22"/>
                          <w:szCs w:val="22"/>
                        </w:rPr>
                        <w:t xml:space="preserve"> </w:t>
                      </w:r>
                      <w:r w:rsidR="00B52FE8">
                        <w:rPr>
                          <w:rFonts w:ascii="Lucida Handwriting" w:hAnsi="Lucida Handwriting" w:cstheme="minorHAnsi"/>
                          <w:b/>
                          <w:bCs/>
                          <w:sz w:val="22"/>
                          <w:szCs w:val="22"/>
                        </w:rPr>
                        <w:t>Creamy Goat Cheese Polenta; Brussel Sprouts +</w:t>
                      </w:r>
                      <w:r w:rsidR="00E228CF">
                        <w:rPr>
                          <w:rFonts w:ascii="Lucida Handwriting" w:hAnsi="Lucida Handwriting" w:cstheme="minorHAnsi"/>
                          <w:b/>
                          <w:bCs/>
                          <w:sz w:val="22"/>
                          <w:szCs w:val="22"/>
                        </w:rPr>
                        <w:t xml:space="preserve"> </w:t>
                      </w:r>
                      <w:r w:rsidR="00B52FE8">
                        <w:rPr>
                          <w:rFonts w:ascii="Lucida Handwriting" w:hAnsi="Lucida Handwriting" w:cstheme="minorHAnsi"/>
                          <w:b/>
                          <w:bCs/>
                          <w:sz w:val="22"/>
                          <w:szCs w:val="22"/>
                        </w:rPr>
                        <w:t>Gr</w:t>
                      </w:r>
                      <w:r w:rsidR="00B7044B">
                        <w:rPr>
                          <w:rFonts w:ascii="Lucida Handwriting" w:hAnsi="Lucida Handwriting" w:cstheme="minorHAnsi"/>
                          <w:b/>
                          <w:bCs/>
                          <w:sz w:val="22"/>
                          <w:szCs w:val="22"/>
                        </w:rPr>
                        <w:t xml:space="preserve">illed Broccolini; Marinated Grilled Sirloin, </w:t>
                      </w:r>
                      <w:r w:rsidR="00E228CF">
                        <w:rPr>
                          <w:rFonts w:ascii="Lucida Handwriting" w:hAnsi="Lucida Handwriting" w:cstheme="minorHAnsi"/>
                          <w:b/>
                          <w:bCs/>
                          <w:sz w:val="22"/>
                          <w:szCs w:val="22"/>
                        </w:rPr>
                        <w:t>C</w:t>
                      </w:r>
                      <w:r w:rsidR="00B7044B">
                        <w:rPr>
                          <w:rFonts w:ascii="Lucida Handwriting" w:hAnsi="Lucida Handwriting" w:cstheme="minorHAnsi"/>
                          <w:b/>
                          <w:bCs/>
                          <w:sz w:val="22"/>
                          <w:szCs w:val="22"/>
                        </w:rPr>
                        <w:t>hicken Parmesan, and Shri</w:t>
                      </w:r>
                      <w:r w:rsidR="00226D71">
                        <w:rPr>
                          <w:rFonts w:ascii="Lucida Handwriting" w:hAnsi="Lucida Handwriting" w:cstheme="minorHAnsi"/>
                          <w:b/>
                          <w:bCs/>
                          <w:sz w:val="22"/>
                          <w:szCs w:val="22"/>
                        </w:rPr>
                        <w:t>mp &amp; Chorizo Paella. Wine will be offered on each table for your enjoyment.</w:t>
                      </w:r>
                    </w:p>
                    <w:p w14:paraId="7B9AF359" w14:textId="77777777" w:rsidR="00C952D4" w:rsidRPr="00C952D4" w:rsidRDefault="00C952D4" w:rsidP="00291A9C">
                      <w:pPr>
                        <w:shd w:val="clear" w:color="auto" w:fill="FFFFFF"/>
                        <w:rPr>
                          <w:rFonts w:ascii="Lucida Handwriting" w:hAnsi="Lucida Handwriting" w:cstheme="minorHAnsi"/>
                          <w:b/>
                          <w:bCs/>
                          <w:sz w:val="16"/>
                          <w:szCs w:val="16"/>
                          <w:u w:val="single"/>
                        </w:rPr>
                      </w:pPr>
                    </w:p>
                    <w:p w14:paraId="16ADC13E" w14:textId="51FF28C1" w:rsidR="00C721FC"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sidR="00231B20">
                        <w:rPr>
                          <w:rFonts w:ascii="Castellar" w:hAnsi="Castellar" w:cstheme="minorHAnsi"/>
                          <w:b/>
                          <w:bCs/>
                          <w:sz w:val="28"/>
                          <w:szCs w:val="28"/>
                        </w:rPr>
                        <w:t xml:space="preserve"> </w:t>
                      </w:r>
                      <w:r w:rsidR="00231B20" w:rsidRPr="00A20A41">
                        <w:rPr>
                          <w:rFonts w:ascii="Lucida Handwriting" w:hAnsi="Lucida Handwriting" w:cstheme="minorHAnsi"/>
                          <w:b/>
                          <w:bCs/>
                        </w:rPr>
                        <w:t>Free</w:t>
                      </w:r>
                      <w:r w:rsidR="00A20A41">
                        <w:rPr>
                          <w:rFonts w:ascii="Lucida Handwriting" w:hAnsi="Lucida Handwriting" w:cstheme="minorHAnsi"/>
                          <w:b/>
                          <w:bCs/>
                        </w:rPr>
                        <w:t xml:space="preserve"> f</w:t>
                      </w:r>
                      <w:r w:rsidR="004726BC">
                        <w:rPr>
                          <w:rFonts w:ascii="Lucida Handwriting" w:hAnsi="Lucida Handwriting" w:cstheme="minorHAnsi"/>
                          <w:b/>
                          <w:bCs/>
                          <w:sz w:val="22"/>
                          <w:szCs w:val="22"/>
                        </w:rPr>
                        <w:t xml:space="preserve">or students </w:t>
                      </w:r>
                      <w:r w:rsidR="00A20A41">
                        <w:rPr>
                          <w:rFonts w:ascii="Lucida Handwriting" w:hAnsi="Lucida Handwriting" w:cstheme="minorHAnsi"/>
                          <w:b/>
                          <w:bCs/>
                          <w:sz w:val="22"/>
                          <w:szCs w:val="22"/>
                        </w:rPr>
                        <w:t>&amp; post docs</w:t>
                      </w:r>
                      <w:r w:rsidR="00C12BE2">
                        <w:rPr>
                          <w:rFonts w:ascii="Lucida Handwriting" w:hAnsi="Lucida Handwriting" w:cstheme="minorHAnsi"/>
                          <w:b/>
                          <w:bCs/>
                          <w:sz w:val="22"/>
                          <w:szCs w:val="22"/>
                        </w:rPr>
                        <w:t xml:space="preserve"> (if a reservation has been made, otherwise, $10); $10 for teachers</w:t>
                      </w:r>
                      <w:r w:rsidR="00D7337E">
                        <w:rPr>
                          <w:rFonts w:ascii="Lucida Handwriting" w:hAnsi="Lucida Handwriting" w:cstheme="minorHAnsi"/>
                          <w:b/>
                          <w:bCs/>
                          <w:sz w:val="22"/>
                          <w:szCs w:val="22"/>
                        </w:rPr>
                        <w:t>, professors, &amp;</w:t>
                      </w:r>
                      <w:r w:rsidR="004726BC">
                        <w:rPr>
                          <w:rFonts w:ascii="Lucida Handwriting" w:hAnsi="Lucida Handwriting" w:cstheme="minorHAnsi"/>
                          <w:b/>
                          <w:bCs/>
                          <w:sz w:val="22"/>
                          <w:szCs w:val="22"/>
                        </w:rPr>
                        <w:t xml:space="preserve"> retirees; $</w:t>
                      </w:r>
                      <w:r w:rsidR="0023372B">
                        <w:rPr>
                          <w:rFonts w:ascii="Lucida Handwriting" w:hAnsi="Lucida Handwriting" w:cstheme="minorHAnsi"/>
                          <w:b/>
                          <w:bCs/>
                          <w:sz w:val="22"/>
                          <w:szCs w:val="22"/>
                        </w:rPr>
                        <w:t>2</w:t>
                      </w:r>
                      <w:r w:rsidR="004726BC">
                        <w:rPr>
                          <w:rFonts w:ascii="Lucida Handwriting" w:hAnsi="Lucida Handwriting" w:cstheme="minorHAnsi"/>
                          <w:b/>
                          <w:bCs/>
                          <w:sz w:val="22"/>
                          <w:szCs w:val="22"/>
                        </w:rPr>
                        <w:t xml:space="preserve">0 for </w:t>
                      </w:r>
                      <w:r w:rsidR="00D7337E">
                        <w:rPr>
                          <w:rFonts w:ascii="Lucida Handwriting" w:hAnsi="Lucida Handwriting" w:cstheme="minorHAnsi"/>
                          <w:b/>
                          <w:bCs/>
                          <w:sz w:val="22"/>
                          <w:szCs w:val="22"/>
                        </w:rPr>
                        <w:t>all other attendees</w:t>
                      </w:r>
                      <w:r w:rsidR="007E2ED4">
                        <w:rPr>
                          <w:rFonts w:ascii="Lucida Handwriting" w:hAnsi="Lucida Handwriting" w:cstheme="minorHAnsi"/>
                          <w:b/>
                          <w:bCs/>
                          <w:sz w:val="22"/>
                          <w:szCs w:val="22"/>
                        </w:rPr>
                        <w:t xml:space="preserve">. </w:t>
                      </w:r>
                    </w:p>
                    <w:p w14:paraId="4368AAD9" w14:textId="7C84ECDE" w:rsidR="007E2ED4" w:rsidRDefault="007E2ED4" w:rsidP="00291A9C">
                      <w:pPr>
                        <w:shd w:val="clear" w:color="auto" w:fill="FFFFFF"/>
                        <w:rPr>
                          <w:rFonts w:ascii="Castellar" w:hAnsi="Castellar" w:cstheme="minorHAnsi"/>
                          <w:b/>
                          <w:bCs/>
                          <w:sz w:val="16"/>
                          <w:szCs w:val="16"/>
                          <w:u w:val="single"/>
                        </w:rPr>
                      </w:pPr>
                    </w:p>
                    <w:p w14:paraId="4BB89495" w14:textId="7165C571" w:rsidR="007E2ED4" w:rsidRPr="00076F8D" w:rsidRDefault="00076F8D" w:rsidP="00291A9C">
                      <w:pPr>
                        <w:shd w:val="clear" w:color="auto" w:fill="FFFFFF"/>
                        <w:rPr>
                          <w:rFonts w:ascii="Lucida Handwriting" w:hAnsi="Lucida Handwriting" w:cstheme="minorHAnsi"/>
                          <w:b/>
                          <w:bCs/>
                          <w:sz w:val="22"/>
                          <w:szCs w:val="22"/>
                        </w:rPr>
                      </w:pPr>
                      <w:r>
                        <w:rPr>
                          <w:rFonts w:ascii="Castellar" w:hAnsi="Castellar" w:cstheme="minorHAnsi"/>
                          <w:b/>
                          <w:bCs/>
                          <w:u w:val="single"/>
                        </w:rPr>
                        <w:t>RSVP</w:t>
                      </w:r>
                      <w:r>
                        <w:rPr>
                          <w:rFonts w:ascii="Castellar" w:hAnsi="Castellar" w:cstheme="minorHAnsi"/>
                          <w:b/>
                          <w:bCs/>
                        </w:rPr>
                        <w:t xml:space="preserve">: </w:t>
                      </w:r>
                      <w:r>
                        <w:rPr>
                          <w:rFonts w:ascii="Lucida Handwriting" w:hAnsi="Lucida Handwriting" w:cstheme="minorHAnsi"/>
                          <w:b/>
                          <w:bCs/>
                          <w:sz w:val="22"/>
                          <w:szCs w:val="22"/>
                        </w:rPr>
                        <w:t xml:space="preserve">Please RSVP to Sarah Leibowitz: </w:t>
                      </w:r>
                      <w:hyperlink r:id="rId13" w:history="1">
                        <w:r w:rsidR="0094645A" w:rsidRPr="0059309E">
                          <w:rPr>
                            <w:rStyle w:val="Hyperlink"/>
                            <w:rFonts w:ascii="Lucida Handwriting" w:hAnsi="Lucida Handwriting" w:cstheme="minorHAnsi"/>
                            <w:b/>
                            <w:bCs/>
                            <w:sz w:val="22"/>
                            <w:szCs w:val="22"/>
                          </w:rPr>
                          <w:t>sleibowitzacs@gmail.com</w:t>
                        </w:r>
                      </w:hyperlink>
                      <w:r w:rsidR="0094645A">
                        <w:rPr>
                          <w:rFonts w:ascii="Lucida Handwriting" w:hAnsi="Lucida Handwriting" w:cstheme="minorHAnsi"/>
                          <w:b/>
                          <w:bCs/>
                          <w:sz w:val="22"/>
                          <w:szCs w:val="22"/>
                        </w:rPr>
                        <w:t xml:space="preserve"> by Oct</w:t>
                      </w:r>
                      <w:r w:rsidR="0027134F">
                        <w:rPr>
                          <w:rFonts w:ascii="Lucida Handwriting" w:hAnsi="Lucida Handwriting" w:cstheme="minorHAnsi"/>
                          <w:b/>
                          <w:bCs/>
                          <w:sz w:val="22"/>
                          <w:szCs w:val="22"/>
                        </w:rPr>
                        <w:t>ober</w:t>
                      </w:r>
                      <w:r w:rsidR="0094645A">
                        <w:rPr>
                          <w:rFonts w:ascii="Lucida Handwriting" w:hAnsi="Lucida Handwriting" w:cstheme="minorHAnsi"/>
                          <w:b/>
                          <w:bCs/>
                          <w:sz w:val="22"/>
                          <w:szCs w:val="22"/>
                        </w:rPr>
                        <w:t xml:space="preserve"> </w:t>
                      </w:r>
                      <w:r w:rsidR="0027134F">
                        <w:rPr>
                          <w:rFonts w:ascii="Lucida Handwriting" w:hAnsi="Lucida Handwriting" w:cstheme="minorHAnsi"/>
                          <w:b/>
                          <w:bCs/>
                          <w:sz w:val="22"/>
                          <w:szCs w:val="22"/>
                        </w:rPr>
                        <w:t>8</w:t>
                      </w:r>
                      <w:r w:rsidR="0094645A" w:rsidRPr="0094645A">
                        <w:rPr>
                          <w:rFonts w:ascii="Lucida Handwriting" w:hAnsi="Lucida Handwriting" w:cstheme="minorHAnsi"/>
                          <w:b/>
                          <w:bCs/>
                          <w:sz w:val="22"/>
                          <w:szCs w:val="22"/>
                          <w:vertAlign w:val="superscript"/>
                        </w:rPr>
                        <w:t>th</w:t>
                      </w:r>
                      <w:r w:rsidR="0094645A">
                        <w:rPr>
                          <w:rFonts w:ascii="Lucida Handwriting" w:hAnsi="Lucida Handwriting" w:cstheme="minorHAnsi"/>
                          <w:b/>
                          <w:bCs/>
                          <w:sz w:val="22"/>
                          <w:szCs w:val="22"/>
                        </w:rPr>
                        <w:t>.</w:t>
                      </w:r>
                    </w:p>
                    <w:p w14:paraId="535740D2" w14:textId="77777777" w:rsidR="007E2ED4" w:rsidRDefault="007E2ED4" w:rsidP="00291A9C">
                      <w:pPr>
                        <w:shd w:val="clear" w:color="auto" w:fill="FFFFFF"/>
                        <w:rPr>
                          <w:rFonts w:ascii="Lucida Handwriting" w:hAnsi="Lucida Handwriting" w:cstheme="minorHAnsi"/>
                          <w:b/>
                          <w:bCs/>
                          <w:sz w:val="22"/>
                          <w:szCs w:val="22"/>
                        </w:rPr>
                      </w:pPr>
                    </w:p>
                    <w:p w14:paraId="48C6A26C" w14:textId="1791CFAA" w:rsidR="0049048F" w:rsidRPr="00385314" w:rsidRDefault="00773E8F" w:rsidP="00291A9C">
                      <w:pPr>
                        <w:shd w:val="clear" w:color="auto" w:fill="FFFFFF"/>
                        <w:rPr>
                          <w:rFonts w:asciiTheme="minorHAnsi" w:hAnsiTheme="minorHAnsi" w:cstheme="minorHAnsi"/>
                          <w:sz w:val="22"/>
                          <w:szCs w:val="22"/>
                        </w:rPr>
                      </w:pPr>
                      <w:r>
                        <w:rPr>
                          <w:rFonts w:ascii="Castellar" w:hAnsi="Castellar" w:cstheme="minorHAnsi"/>
                          <w:b/>
                          <w:bCs/>
                          <w:sz w:val="22"/>
                          <w:szCs w:val="22"/>
                        </w:rPr>
                        <w:t>The Kenneth A. Spencer Award for outstanding achievement in agricultural and food chemistry</w:t>
                      </w:r>
                      <w:r w:rsidR="00385314">
                        <w:rPr>
                          <w:rFonts w:ascii="Castellar" w:hAnsi="Castellar" w:cstheme="minorHAnsi"/>
                          <w:b/>
                          <w:bCs/>
                          <w:sz w:val="22"/>
                          <w:szCs w:val="22"/>
                        </w:rPr>
                        <w:t xml:space="preserve"> </w:t>
                      </w:r>
                      <w:r w:rsidR="00385314">
                        <w:rPr>
                          <w:rFonts w:asciiTheme="minorHAnsi" w:hAnsiTheme="minorHAnsi" w:cstheme="minorHAnsi"/>
                          <w:sz w:val="22"/>
                          <w:szCs w:val="22"/>
                        </w:rPr>
                        <w:t>was founded in 1955. It is recognized as one of the most prestigious awards presented to chemists working in many agricultural and food science areas. The award endorses meritorious contributions by scientists in academia and industry. For more than 60 years, the outstanding achievements of the Awardees have continue</w:t>
                      </w:r>
                      <w:r w:rsidR="008D4B99">
                        <w:rPr>
                          <w:rFonts w:asciiTheme="minorHAnsi" w:hAnsiTheme="minorHAnsi" w:cstheme="minorHAnsi"/>
                          <w:sz w:val="22"/>
                          <w:szCs w:val="22"/>
                        </w:rPr>
                        <w:t>d</w:t>
                      </w:r>
                      <w:r w:rsidR="00385314">
                        <w:rPr>
                          <w:rFonts w:asciiTheme="minorHAnsi" w:hAnsiTheme="minorHAnsi" w:cstheme="minorHAnsi"/>
                          <w:sz w:val="22"/>
                          <w:szCs w:val="22"/>
                        </w:rPr>
                        <w:t xml:space="preserve"> to </w:t>
                      </w:r>
                      <w:r w:rsidR="00486A13">
                        <w:rPr>
                          <w:rFonts w:asciiTheme="minorHAnsi" w:hAnsiTheme="minorHAnsi" w:cstheme="minorHAnsi"/>
                          <w:sz w:val="22"/>
                          <w:szCs w:val="22"/>
                        </w:rPr>
                        <w:t>establish the great reputation of the Spencer Award within the United Sates of America.</w:t>
                      </w:r>
                    </w:p>
                    <w:p w14:paraId="10A0C54A" w14:textId="77777777" w:rsidR="0049048F" w:rsidRPr="001A6761" w:rsidRDefault="0049048F" w:rsidP="0049048F">
                      <w:pPr>
                        <w:pStyle w:val="yiv7602639020msonormal"/>
                        <w:shd w:val="clear" w:color="auto" w:fill="FFFFFF"/>
                        <w:spacing w:before="0" w:beforeAutospacing="0" w:after="0" w:afterAutospacing="0"/>
                        <w:rPr>
                          <w:rFonts w:ascii="Tahoma" w:hAnsi="Tahoma" w:cs="Tahoma"/>
                          <w:b/>
                          <w:bCs/>
                          <w:color w:val="000000"/>
                          <w:sz w:val="22"/>
                          <w:szCs w:val="22"/>
                        </w:rPr>
                      </w:pPr>
                    </w:p>
                    <w:p w14:paraId="16D74D3E" w14:textId="77777777" w:rsidR="00EF2059" w:rsidRPr="00EF2059" w:rsidRDefault="00EF2059"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Algerian" w:hAnsi="Algerian"/>
                          <w:b/>
                          <w:bCs/>
                          <w:sz w:val="28"/>
                          <w:szCs w:val="28"/>
                        </w:rPr>
                      </w:pPr>
                    </w:p>
                  </w:txbxContent>
                </v:textbox>
                <w10:wrap anchorx="margin" anchory="page"/>
              </v:shape>
            </w:pict>
          </mc:Fallback>
        </mc:AlternateContent>
      </w:r>
      <w:r w:rsidR="00916CFD" w:rsidRPr="001C0208">
        <w:rPr>
          <w:noProof/>
        </w:rPr>
        <mc:AlternateContent>
          <mc:Choice Requires="wpg">
            <w:drawing>
              <wp:anchor distT="0" distB="0" distL="114300" distR="114300" simplePos="0" relativeHeight="251672064" behindDoc="0" locked="0" layoutInCell="1" allowOverlap="1" wp14:anchorId="6EE31DE8" wp14:editId="28A442D8">
                <wp:simplePos x="0" y="0"/>
                <wp:positionH relativeFrom="margin">
                  <wp:posOffset>5667375</wp:posOffset>
                </wp:positionH>
                <wp:positionV relativeFrom="paragraph">
                  <wp:posOffset>4401820</wp:posOffset>
                </wp:positionV>
                <wp:extent cx="1524044" cy="2578735"/>
                <wp:effectExtent l="0" t="0" r="38100" b="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44" cy="2578735"/>
                          <a:chOff x="1158681" y="1111476"/>
                          <a:chExt cx="15507" cy="27189"/>
                        </a:xfrm>
                      </wpg:grpSpPr>
                      <wpg:grpSp>
                        <wpg:cNvPr id="20" name="Group 315"/>
                        <wpg:cNvGrpSpPr>
                          <a:grpSpLocks/>
                        </wpg:cNvGrpSpPr>
                        <wpg:grpSpPr bwMode="auto">
                          <a:xfrm>
                            <a:off x="1158681" y="1112687"/>
                            <a:ext cx="15316" cy="25978"/>
                            <a:chOff x="1158681" y="1112687"/>
                            <a:chExt cx="15316" cy="25978"/>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07" y="1115351"/>
                              <a:ext cx="14490"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872" y="1111476"/>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E31DE8" id="Group 314" o:spid="_x0000_s1031" style="position:absolute;margin-left:446.25pt;margin-top:346.6pt;width:120pt;height:203.05pt;z-index:251672064;mso-position-horizontal-relative:margin" coordorigin="11586,11114" coordsize="1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">
                <v:group id="Group 315" o:spid="_x0000_s1032" style="position:absolute;left:11586;top:11126;width:153;height:260" coordorigin="11586,11126" coordsize="1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3"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4" type="#_x0000_t202" style="position:absolute;left:11595;top:11153;width:1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5" style="position:absolute;visibility:visible;mso-wrap-style:square" from="11588,11114" to="11741,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6"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832223" w:rsidRPr="001C0208">
        <w:rPr>
          <w:noProof/>
        </w:rPr>
        <mc:AlternateContent>
          <mc:Choice Requires="wps">
            <w:drawing>
              <wp:anchor distT="0" distB="0" distL="114300" distR="114300" simplePos="0" relativeHeight="251632128" behindDoc="0" locked="0" layoutInCell="1" allowOverlap="1" wp14:anchorId="258F2AA7" wp14:editId="0C44006E">
                <wp:simplePos x="0" y="0"/>
                <wp:positionH relativeFrom="margin">
                  <wp:posOffset>0</wp:posOffset>
                </wp:positionH>
                <wp:positionV relativeFrom="margin">
                  <wp:posOffset>-238125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E391" id="DOM 2" o:spid="_x0000_s1026" style="position:absolute;margin-left:0;margin-top:-18.75pt;width:536.15pt;height:93.1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" fillcolor="#663" stroked="f">
                <w10:wrap anchorx="margin" anchory="margin"/>
              </v:rect>
            </w:pict>
          </mc:Fallback>
        </mc:AlternateContent>
      </w:r>
      <w:r w:rsidR="00832223" w:rsidRPr="001C0208">
        <w:rPr>
          <w:noProof/>
        </w:rPr>
        <mc:AlternateContent>
          <mc:Choice Requires="wps">
            <w:drawing>
              <wp:anchor distT="0" distB="0" distL="114300" distR="114300" simplePos="0" relativeHeight="251635200" behindDoc="0" locked="0" layoutInCell="1" allowOverlap="1" wp14:anchorId="17F21BED" wp14:editId="71AFAB5B">
                <wp:simplePos x="0" y="0"/>
                <wp:positionH relativeFrom="page">
                  <wp:posOffset>669925</wp:posOffset>
                </wp:positionH>
                <wp:positionV relativeFrom="page">
                  <wp:posOffset>217805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B98BCF" w14:textId="77777777"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1BED" id="Text Box 13" o:spid="_x0000_s1037" type="#_x0000_t202" style="position:absolute;margin-left:52.75pt;margin-top:17.1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" filled="f" stroked="f" strokecolor="white">
                <v:textbox inset="0,0,0,0">
                  <w:txbxContent>
                    <w:p w14:paraId="44B98BCF" w14:textId="77777777" w:rsidR="005B7866" w:rsidRPr="00C7673C" w:rsidRDefault="00B92A7F" w:rsidP="00C7673C">
                      <w:pPr>
                        <w:pStyle w:val="Masthead"/>
                      </w:pPr>
                      <w:r>
                        <w:t>the kc chemist</w:t>
                      </w:r>
                    </w:p>
                  </w:txbxContent>
                </v:textbox>
                <w10:wrap anchorx="page" anchory="page"/>
              </v:shape>
            </w:pict>
          </mc:Fallback>
        </mc:AlternateContent>
      </w:r>
      <w:r w:rsidR="003D2C44" w:rsidRPr="001C0208">
        <w:rPr>
          <w:noProof/>
          <w:u w:val="single"/>
        </w:rPr>
        <mc:AlternateContent>
          <mc:Choice Requires="wps">
            <w:drawing>
              <wp:anchor distT="0" distB="0" distL="114300" distR="114300" simplePos="0" relativeHeight="251644416" behindDoc="0" locked="0" layoutInCell="1" allowOverlap="1" wp14:anchorId="5F3AC037" wp14:editId="6BECF4F7">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 xml:space="preserve">expanding the representation in the KC section and bringing some fresh life to the section.  He will attempt to get guest speakers from our local Universities, MRI, and Industry.  He prefers to keep favorite spots for meetings like our local brewery and </w:t>
                            </w:r>
                            <w:proofErr w:type="gramStart"/>
                            <w:r w:rsidR="00690E38" w:rsidRPr="00690E38">
                              <w:rPr>
                                <w:rFonts w:ascii="Tahoma" w:hAnsi="Tahoma" w:cs="Tahoma"/>
                                <w:b/>
                                <w:color w:val="6E6E6E" w:themeColor="accent1" w:themeShade="80"/>
                                <w:sz w:val="18"/>
                                <w:szCs w:val="18"/>
                              </w:rPr>
                              <w:t>winery, but</w:t>
                            </w:r>
                            <w:proofErr w:type="gramEnd"/>
                            <w:r w:rsidR="00690E38" w:rsidRPr="00690E38">
                              <w:rPr>
                                <w:rFonts w:ascii="Tahoma" w:hAnsi="Tahoma" w:cs="Tahoma"/>
                                <w:b/>
                                <w:color w:val="6E6E6E" w:themeColor="accent1" w:themeShade="80"/>
                                <w:sz w:val="18"/>
                                <w:szCs w:val="18"/>
                              </w:rPr>
                              <w:t xml:space="preserve">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Gregory D. Claycomb is an Assistant Professor of Chemistry at Park University. He teaches general, analytical, and physical chemistry courses as well as introductory physics. He </w:t>
                            </w:r>
                            <w:proofErr w:type="gramStart"/>
                            <w:r w:rsidRPr="00690E38">
                              <w:rPr>
                                <w:rFonts w:ascii="Tahoma" w:hAnsi="Tahoma" w:cs="Tahoma"/>
                                <w:b/>
                                <w:color w:val="6E6E6E" w:themeColor="accent1" w:themeShade="80"/>
                                <w:sz w:val="18"/>
                                <w:szCs w:val="18"/>
                              </w:rPr>
                              <w:t>is dedicated to providing</w:t>
                            </w:r>
                            <w:proofErr w:type="gramEnd"/>
                            <w:r w:rsidRPr="00690E38">
                              <w:rPr>
                                <w:rFonts w:ascii="Tahoma" w:hAnsi="Tahoma" w:cs="Tahoma"/>
                                <w:b/>
                                <w:color w:val="6E6E6E" w:themeColor="accent1" w:themeShade="80"/>
                                <w:sz w:val="18"/>
                                <w:szCs w:val="18"/>
                              </w:rPr>
                              <w:t xml:space="preserve"> a quality education in the </w:t>
                            </w:r>
                            <w:proofErr w:type="gramStart"/>
                            <w:r w:rsidRPr="00690E38">
                              <w:rPr>
                                <w:rFonts w:ascii="Tahoma" w:hAnsi="Tahoma" w:cs="Tahoma"/>
                                <w:b/>
                                <w:color w:val="6E6E6E" w:themeColor="accent1" w:themeShade="80"/>
                                <w:sz w:val="18"/>
                                <w:szCs w:val="18"/>
                              </w:rPr>
                              <w:t>classroom, and</w:t>
                            </w:r>
                            <w:proofErr w:type="gramEnd"/>
                            <w:r w:rsidRPr="00690E38">
                              <w:rPr>
                                <w:rFonts w:ascii="Tahoma" w:hAnsi="Tahoma" w:cs="Tahoma"/>
                                <w:b/>
                                <w:color w:val="6E6E6E" w:themeColor="accent1" w:themeShade="80"/>
                                <w:sz w:val="18"/>
                                <w:szCs w:val="18"/>
                              </w:rPr>
                              <w:t xml:space="preserve">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w:t>
                            </w:r>
                            <w:proofErr w:type="spellStart"/>
                            <w:r w:rsidR="002072F4" w:rsidRPr="00690E38">
                              <w:rPr>
                                <w:rFonts w:ascii="Tahoma" w:hAnsi="Tahoma" w:cs="Tahoma"/>
                                <w:b/>
                                <w:color w:val="6E6E6E" w:themeColor="accent1" w:themeShade="80"/>
                                <w:sz w:val="18"/>
                                <w:szCs w:val="18"/>
                              </w:rPr>
                              <w:t>BioAnalytical</w:t>
                            </w:r>
                            <w:proofErr w:type="spellEnd"/>
                            <w:r w:rsidR="002072F4" w:rsidRPr="00690E38">
                              <w:rPr>
                                <w:rFonts w:ascii="Tahoma" w:hAnsi="Tahoma" w:cs="Tahoma"/>
                                <w:b/>
                                <w:color w:val="6E6E6E" w:themeColor="accent1" w:themeShade="80"/>
                                <w:sz w:val="18"/>
                                <w:szCs w:val="18"/>
                              </w:rPr>
                              <w:t xml:space="preserve">, Pharmaceutical Chemistry, Pilot Plants and </w:t>
                            </w:r>
                            <w:proofErr w:type="spellStart"/>
                            <w:r w:rsidR="002072F4" w:rsidRPr="00690E38">
                              <w:rPr>
                                <w:rFonts w:ascii="Tahoma" w:hAnsi="Tahoma" w:cs="Tahoma"/>
                                <w:b/>
                                <w:color w:val="6E6E6E" w:themeColor="accent1" w:themeShade="80"/>
                                <w:sz w:val="18"/>
                                <w:szCs w:val="18"/>
                              </w:rPr>
                              <w:t>Preformulation</w:t>
                            </w:r>
                            <w:proofErr w:type="spellEnd"/>
                            <w:r w:rsidR="002072F4" w:rsidRPr="00690E38">
                              <w:rPr>
                                <w:rFonts w:ascii="Tahoma" w:hAnsi="Tahoma" w:cs="Tahoma"/>
                                <w:b/>
                                <w:color w:val="6E6E6E"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w:t>
                            </w:r>
                            <w:proofErr w:type="gramStart"/>
                            <w:r w:rsidR="00690E38" w:rsidRPr="00690E38">
                              <w:rPr>
                                <w:rFonts w:ascii="Tahoma" w:hAnsi="Tahoma" w:cs="Tahoma"/>
                                <w:b/>
                                <w:color w:val="6E6E6E" w:themeColor="accent1" w:themeShade="80"/>
                                <w:sz w:val="18"/>
                                <w:szCs w:val="18"/>
                              </w:rPr>
                              <w:t>three year</w:t>
                            </w:r>
                            <w:proofErr w:type="gramEnd"/>
                            <w:r w:rsidR="00690E38" w:rsidRPr="00690E38">
                              <w:rPr>
                                <w:rFonts w:ascii="Tahoma" w:hAnsi="Tahoma" w:cs="Tahoma"/>
                                <w:b/>
                                <w:color w:val="6E6E6E" w:themeColor="accent1" w:themeShade="80"/>
                                <w:sz w:val="18"/>
                                <w:szCs w:val="18"/>
                              </w:rPr>
                              <w:t xml:space="preserve">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w:t>
                            </w:r>
                            <w:proofErr w:type="gramStart"/>
                            <w:r w:rsidR="00690E38">
                              <w:rPr>
                                <w:rFonts w:ascii="Tahoma" w:hAnsi="Tahoma" w:cs="Tahoma"/>
                                <w:b/>
                                <w:color w:val="6E6E6E" w:themeColor="accent1" w:themeShade="80"/>
                                <w:sz w:val="18"/>
                                <w:szCs w:val="18"/>
                              </w:rPr>
                              <w:t>last but not least</w:t>
                            </w:r>
                            <w:proofErr w:type="gramEnd"/>
                            <w:r w:rsidR="00690E38">
                              <w:rPr>
                                <w:rFonts w:ascii="Tahoma" w:hAnsi="Tahoma" w:cs="Tahoma"/>
                                <w:b/>
                                <w:color w:val="6E6E6E" w:themeColor="accent1" w:themeShade="80"/>
                                <w:sz w:val="18"/>
                                <w:szCs w:val="18"/>
                              </w:rPr>
                              <w: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C037" id="Text Box 39" o:spid="_x0000_s1038" type="#_x0000_t202" style="position:absolute;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" filled="f" stroked="f">
                <v:textbox inset="0,0,0,0">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 xml:space="preserve">expanding the representation in the KC section and bringing some fresh life to the section.  He will attempt to get guest speakers from our local Universities, MRI, and Industry.  He prefers to keep favorite spots for meetings like our local brewery and </w:t>
                      </w:r>
                      <w:proofErr w:type="gramStart"/>
                      <w:r w:rsidR="00690E38" w:rsidRPr="00690E38">
                        <w:rPr>
                          <w:rFonts w:ascii="Tahoma" w:hAnsi="Tahoma" w:cs="Tahoma"/>
                          <w:b/>
                          <w:color w:val="6E6E6E" w:themeColor="accent1" w:themeShade="80"/>
                          <w:sz w:val="18"/>
                          <w:szCs w:val="18"/>
                        </w:rPr>
                        <w:t>winery, but</w:t>
                      </w:r>
                      <w:proofErr w:type="gramEnd"/>
                      <w:r w:rsidR="00690E38" w:rsidRPr="00690E38">
                        <w:rPr>
                          <w:rFonts w:ascii="Tahoma" w:hAnsi="Tahoma" w:cs="Tahoma"/>
                          <w:b/>
                          <w:color w:val="6E6E6E" w:themeColor="accent1" w:themeShade="80"/>
                          <w:sz w:val="18"/>
                          <w:szCs w:val="18"/>
                        </w:rPr>
                        <w:t xml:space="preserve">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Gregory D. Claycomb is an Assistant Professor of Chemistry at Park University. He teaches general, analytical, and physical chemistry courses as well as introductory physics. He </w:t>
                      </w:r>
                      <w:proofErr w:type="gramStart"/>
                      <w:r w:rsidRPr="00690E38">
                        <w:rPr>
                          <w:rFonts w:ascii="Tahoma" w:hAnsi="Tahoma" w:cs="Tahoma"/>
                          <w:b/>
                          <w:color w:val="6E6E6E" w:themeColor="accent1" w:themeShade="80"/>
                          <w:sz w:val="18"/>
                          <w:szCs w:val="18"/>
                        </w:rPr>
                        <w:t>is dedicated to providing</w:t>
                      </w:r>
                      <w:proofErr w:type="gramEnd"/>
                      <w:r w:rsidRPr="00690E38">
                        <w:rPr>
                          <w:rFonts w:ascii="Tahoma" w:hAnsi="Tahoma" w:cs="Tahoma"/>
                          <w:b/>
                          <w:color w:val="6E6E6E" w:themeColor="accent1" w:themeShade="80"/>
                          <w:sz w:val="18"/>
                          <w:szCs w:val="18"/>
                        </w:rPr>
                        <w:t xml:space="preserve"> a quality education in the </w:t>
                      </w:r>
                      <w:proofErr w:type="gramStart"/>
                      <w:r w:rsidRPr="00690E38">
                        <w:rPr>
                          <w:rFonts w:ascii="Tahoma" w:hAnsi="Tahoma" w:cs="Tahoma"/>
                          <w:b/>
                          <w:color w:val="6E6E6E" w:themeColor="accent1" w:themeShade="80"/>
                          <w:sz w:val="18"/>
                          <w:szCs w:val="18"/>
                        </w:rPr>
                        <w:t>classroom, and</w:t>
                      </w:r>
                      <w:proofErr w:type="gramEnd"/>
                      <w:r w:rsidRPr="00690E38">
                        <w:rPr>
                          <w:rFonts w:ascii="Tahoma" w:hAnsi="Tahoma" w:cs="Tahoma"/>
                          <w:b/>
                          <w:color w:val="6E6E6E" w:themeColor="accent1" w:themeShade="80"/>
                          <w:sz w:val="18"/>
                          <w:szCs w:val="18"/>
                        </w:rPr>
                        <w:t xml:space="preserve">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w:t>
                      </w:r>
                      <w:proofErr w:type="spellStart"/>
                      <w:r w:rsidR="002072F4" w:rsidRPr="00690E38">
                        <w:rPr>
                          <w:rFonts w:ascii="Tahoma" w:hAnsi="Tahoma" w:cs="Tahoma"/>
                          <w:b/>
                          <w:color w:val="6E6E6E" w:themeColor="accent1" w:themeShade="80"/>
                          <w:sz w:val="18"/>
                          <w:szCs w:val="18"/>
                        </w:rPr>
                        <w:t>BioAnalytical</w:t>
                      </w:r>
                      <w:proofErr w:type="spellEnd"/>
                      <w:r w:rsidR="002072F4" w:rsidRPr="00690E38">
                        <w:rPr>
                          <w:rFonts w:ascii="Tahoma" w:hAnsi="Tahoma" w:cs="Tahoma"/>
                          <w:b/>
                          <w:color w:val="6E6E6E" w:themeColor="accent1" w:themeShade="80"/>
                          <w:sz w:val="18"/>
                          <w:szCs w:val="18"/>
                        </w:rPr>
                        <w:t xml:space="preserve">, Pharmaceutical Chemistry, Pilot Plants and </w:t>
                      </w:r>
                      <w:proofErr w:type="spellStart"/>
                      <w:r w:rsidR="002072F4" w:rsidRPr="00690E38">
                        <w:rPr>
                          <w:rFonts w:ascii="Tahoma" w:hAnsi="Tahoma" w:cs="Tahoma"/>
                          <w:b/>
                          <w:color w:val="6E6E6E" w:themeColor="accent1" w:themeShade="80"/>
                          <w:sz w:val="18"/>
                          <w:szCs w:val="18"/>
                        </w:rPr>
                        <w:t>Preformulation</w:t>
                      </w:r>
                      <w:proofErr w:type="spellEnd"/>
                      <w:r w:rsidR="002072F4" w:rsidRPr="00690E38">
                        <w:rPr>
                          <w:rFonts w:ascii="Tahoma" w:hAnsi="Tahoma" w:cs="Tahoma"/>
                          <w:b/>
                          <w:color w:val="6E6E6E"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w:t>
                      </w:r>
                      <w:proofErr w:type="gramStart"/>
                      <w:r w:rsidR="00690E38" w:rsidRPr="00690E38">
                        <w:rPr>
                          <w:rFonts w:ascii="Tahoma" w:hAnsi="Tahoma" w:cs="Tahoma"/>
                          <w:b/>
                          <w:color w:val="6E6E6E" w:themeColor="accent1" w:themeShade="80"/>
                          <w:sz w:val="18"/>
                          <w:szCs w:val="18"/>
                        </w:rPr>
                        <w:t>three year</w:t>
                      </w:r>
                      <w:proofErr w:type="gramEnd"/>
                      <w:r w:rsidR="00690E38" w:rsidRPr="00690E38">
                        <w:rPr>
                          <w:rFonts w:ascii="Tahoma" w:hAnsi="Tahoma" w:cs="Tahoma"/>
                          <w:b/>
                          <w:color w:val="6E6E6E" w:themeColor="accent1" w:themeShade="80"/>
                          <w:sz w:val="18"/>
                          <w:szCs w:val="18"/>
                        </w:rPr>
                        <w:t xml:space="preserve">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w:t>
                      </w:r>
                      <w:proofErr w:type="gramStart"/>
                      <w:r w:rsidR="00690E38">
                        <w:rPr>
                          <w:rFonts w:ascii="Tahoma" w:hAnsi="Tahoma" w:cs="Tahoma"/>
                          <w:b/>
                          <w:color w:val="6E6E6E" w:themeColor="accent1" w:themeShade="80"/>
                          <w:sz w:val="18"/>
                          <w:szCs w:val="18"/>
                        </w:rPr>
                        <w:t>last but not least</w:t>
                      </w:r>
                      <w:proofErr w:type="gramEnd"/>
                      <w:r w:rsidR="00690E38">
                        <w:rPr>
                          <w:rFonts w:ascii="Tahoma" w:hAnsi="Tahoma" w:cs="Tahoma"/>
                          <w:b/>
                          <w:color w:val="6E6E6E" w:themeColor="accent1" w:themeShade="80"/>
                          <w:sz w:val="18"/>
                          <w:szCs w:val="18"/>
                        </w:rPr>
                        <w: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60800" behindDoc="0" locked="0" layoutInCell="1" allowOverlap="1" wp14:anchorId="7C7E92A6" wp14:editId="1ECCF24D">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4">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E92A6" id="Text Box 268" o:spid="_x0000_s1039" type="#_x0000_t202" style="position:absolute;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" filled="f" stroked="f">
                <v:textbox style="mso-fit-shape-to-text:t" inset="0,0,0,0">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4">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47488" behindDoc="0" locked="0" layoutInCell="1" allowOverlap="1" wp14:anchorId="37784186" wp14:editId="1B768B72">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14D2"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4186" id="Text Box 144" o:spid="_x0000_s1040" type="#_x0000_t202" style="position:absolute;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EY7bqNIBAACV&#10;AwAADgAAAAAAAAAAAAAAAAAuAgAAZHJzL2Uyb0RvYy54bWxQSwECLQAUAAYACAAAACEA2nlVP94A&#10;AAALAQAADwAAAAAAAAAAAAAAAAAsBAAAZHJzL2Rvd25yZXYueG1sUEsFBgAAAAAEAAQA8wAAADcF&#10;AAAAAA==&#10;" filled="f" stroked="f">
                <v:textbox inset="0,0,0,0">
                  <w:txbxContent>
                    <w:p w14:paraId="49A414D2" w14:textId="77777777" w:rsidR="005B7866" w:rsidRDefault="005B7866" w:rsidP="000B49FE">
                      <w:pPr>
                        <w:pStyle w:val="BodyText"/>
                      </w:pPr>
                    </w:p>
                  </w:txbxContent>
                </v:textbox>
                <w10:wrap anchorx="page" anchory="page"/>
              </v:shape>
            </w:pict>
          </mc:Fallback>
        </mc:AlternateContent>
      </w:r>
      <w:r w:rsidR="003D2C44" w:rsidRPr="001C0208">
        <w:rPr>
          <w:noProof/>
        </w:rPr>
        <mc:AlternateContent>
          <mc:Choice Requires="wps">
            <w:drawing>
              <wp:anchor distT="4294967295" distB="4294967295" distL="114300" distR="114300" simplePos="0" relativeHeight="251633152" behindDoc="0" locked="0" layoutInCell="1" allowOverlap="1" wp14:anchorId="2DD05F1E" wp14:editId="2DDDDF69">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F914D"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" strokecolor="#c2c2ad" strokeweight="2.5pt">
                <w10:wrap anchorx="page" anchory="page"/>
              </v:line>
            </w:pict>
          </mc:Fallback>
        </mc:AlternateContent>
      </w:r>
      <w:r w:rsidR="003D2C44" w:rsidRPr="001C0208">
        <w:rPr>
          <w:noProof/>
        </w:rPr>
        <mc:AlternateContent>
          <mc:Choice Requires="wps">
            <w:drawing>
              <wp:anchor distT="4294967295" distB="4294967295" distL="114300" distR="114300" simplePos="0" relativeHeight="251659776" behindDoc="0" locked="0" layoutInCell="1" allowOverlap="1" wp14:anchorId="33D08CFF" wp14:editId="62BDE1E9">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C28CF13"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" stroked="f">
                <w10:wrap anchorx="page" anchory="page"/>
              </v:line>
            </w:pict>
          </mc:Fallback>
        </mc:AlternateContent>
      </w:r>
      <w:r w:rsidR="003D2C44" w:rsidRPr="001C0208">
        <w:rPr>
          <w:noProof/>
        </w:rPr>
        <mc:AlternateContent>
          <mc:Choice Requires="wps">
            <w:drawing>
              <wp:anchor distT="0" distB="0" distL="114300" distR="114300" simplePos="0" relativeHeight="251649536" behindDoc="0" locked="0" layoutInCell="1" allowOverlap="1" wp14:anchorId="2990883B" wp14:editId="28C6F815">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29DD"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883B" id="Text Box 148" o:spid="_x0000_s1041" type="#_x0000_t202" style="position:absolute;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BB19+J0gEA&#10;AJYDAAAOAAAAAAAAAAAAAAAAAC4CAABkcnMvZTJvRG9jLnhtbFBLAQItABQABgAIAAAAIQBQMZvG&#10;4AAAAA0BAAAPAAAAAAAAAAAAAAAAACwEAABkcnMvZG93bnJldi54bWxQSwUGAAAAAAQABADzAAAA&#10;OQUAAAAA&#10;" filled="f" stroked="f">
                <v:textbox inset="0,0,0,0">
                  <w:txbxContent>
                    <w:p w14:paraId="710029DD" w14:textId="77777777" w:rsidR="005B7866" w:rsidRDefault="005B7866" w:rsidP="000B49FE">
                      <w:pPr>
                        <w:pStyle w:val="BodyText"/>
                      </w:pPr>
                    </w:p>
                  </w:txbxContent>
                </v:textbox>
                <w10:wrap anchorx="page" anchory="page"/>
              </v:shape>
            </w:pict>
          </mc:Fallback>
        </mc:AlternateContent>
      </w:r>
      <w:r w:rsidR="005B7866" w:rsidRPr="001C0208">
        <w:rPr>
          <w:noProof/>
        </w:rPr>
        <w:br w:type="page"/>
      </w:r>
      <w:r w:rsidR="003D2C44" w:rsidRPr="001C0208">
        <w:rPr>
          <w:noProof/>
          <w:color w:val="000000"/>
          <w:sz w:val="32"/>
          <w:szCs w:val="32"/>
        </w:rPr>
        <mc:AlternateContent>
          <mc:Choice Requires="wps">
            <w:drawing>
              <wp:anchor distT="0" distB="0" distL="114300" distR="114300" simplePos="0" relativeHeight="251651584" behindDoc="0" locked="0" layoutInCell="1" allowOverlap="1" wp14:anchorId="1572A04B" wp14:editId="185734CB">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AE3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A04B" id="Text Box 152" o:spid="_x0000_s1042" type="#_x0000_t202" style="position:absolute;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222EAE3C"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3632" behindDoc="0" locked="0" layoutInCell="1" allowOverlap="1" wp14:anchorId="5B68CF09" wp14:editId="5EDB7C10">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CE55"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CF09" id="Text Box 156" o:spid="_x0000_s1043" type="#_x0000_t202" style="position:absolute;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4A60CE55"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4656" behindDoc="0" locked="0" layoutInCell="1" allowOverlap="1" wp14:anchorId="25334BF4" wp14:editId="3BF596D3">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D24A"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4BF4" id="Text Box 160" o:spid="_x0000_s1044" type="#_x0000_t202" style="position:absolute;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510BD24A"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5680" behindDoc="0" locked="0" layoutInCell="1" allowOverlap="1" wp14:anchorId="57A7E58E" wp14:editId="5F1E6EAC">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180"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58E" id="Text Box 164" o:spid="_x0000_s1045" type="#_x0000_t202" style="position:absolute;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0BC99180"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7728" behindDoc="0" locked="0" layoutInCell="1" allowOverlap="1" wp14:anchorId="2D88A084" wp14:editId="6D82AE3C">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7B0E"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A084" id="Text Box 168" o:spid="_x0000_s1046" type="#_x0000_t202" style="position:absolute;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74907B0E" w14:textId="77777777" w:rsidR="005B7866" w:rsidRDefault="005B7866" w:rsidP="000B49FE">
                      <w:pPr>
                        <w:pStyle w:val="BodyText"/>
                      </w:pPr>
                    </w:p>
                  </w:txbxContent>
                </v:textbox>
                <w10:wrap anchorx="page" anchory="page"/>
              </v:shape>
            </w:pict>
          </mc:Fallback>
        </mc:AlternateContent>
      </w:r>
    </w:p>
    <w:p w14:paraId="432F05D8" w14:textId="1F178E97" w:rsidR="00873593" w:rsidRDefault="005169E0"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16"/>
          <w:szCs w:val="16"/>
        </w:rPr>
      </w:pPr>
      <w:r w:rsidRPr="005F1E34">
        <w:rPr>
          <w:rFonts w:ascii="Lucida Handwriting" w:hAnsi="Lucida Handwriting"/>
          <w:b/>
          <w:sz w:val="28"/>
          <w:szCs w:val="28"/>
        </w:rPr>
        <w:lastRenderedPageBreak/>
        <w:t xml:space="preserve">Bio on </w:t>
      </w:r>
      <w:r w:rsidR="00B2651A">
        <w:rPr>
          <w:rFonts w:ascii="Lucida Handwriting" w:hAnsi="Lucida Handwriting"/>
          <w:b/>
          <w:sz w:val="28"/>
          <w:szCs w:val="28"/>
        </w:rPr>
        <w:t xml:space="preserve">our </w:t>
      </w:r>
      <w:r w:rsidR="00873593" w:rsidRPr="005F1E34">
        <w:rPr>
          <w:rFonts w:ascii="Lucida Handwriting" w:hAnsi="Lucida Handwriting"/>
          <w:b/>
          <w:sz w:val="28"/>
          <w:szCs w:val="28"/>
        </w:rPr>
        <w:t>S</w:t>
      </w:r>
      <w:r w:rsidR="00071EF6">
        <w:rPr>
          <w:rFonts w:ascii="Lucida Handwriting" w:hAnsi="Lucida Handwriting"/>
          <w:b/>
          <w:sz w:val="28"/>
          <w:szCs w:val="28"/>
        </w:rPr>
        <w:t>p</w:t>
      </w:r>
      <w:r w:rsidR="00873593" w:rsidRPr="005F1E34">
        <w:rPr>
          <w:rFonts w:ascii="Lucida Handwriting" w:hAnsi="Lucida Handwriting"/>
          <w:b/>
          <w:sz w:val="28"/>
          <w:szCs w:val="28"/>
        </w:rPr>
        <w:t>e</w:t>
      </w:r>
      <w:r w:rsidR="00071EF6">
        <w:rPr>
          <w:rFonts w:ascii="Lucida Handwriting" w:hAnsi="Lucida Handwriting"/>
          <w:b/>
          <w:sz w:val="28"/>
          <w:szCs w:val="28"/>
        </w:rPr>
        <w:t>ncer Award Recipient</w:t>
      </w:r>
      <w:r w:rsidR="00873593" w:rsidRPr="005F1E34">
        <w:rPr>
          <w:rFonts w:ascii="Lucida Handwriting" w:hAnsi="Lucida Handwriting"/>
          <w:b/>
          <w:sz w:val="28"/>
          <w:szCs w:val="28"/>
        </w:rPr>
        <w:t>:</w:t>
      </w:r>
    </w:p>
    <w:p w14:paraId="3E62C7F6" w14:textId="77777777" w:rsidR="00D52C35" w:rsidRPr="00D52C35" w:rsidRDefault="00D52C3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16"/>
          <w:szCs w:val="16"/>
        </w:rPr>
      </w:pPr>
    </w:p>
    <w:p w14:paraId="4050AF84" w14:textId="56FB6A23" w:rsidR="00B2651A" w:rsidRPr="007C00D2" w:rsidRDefault="008927DC" w:rsidP="008927DC">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Tahoma" w:hAnsi="Tahoma" w:cs="Tahoma"/>
          <w:color w:val="000000"/>
          <w:sz w:val="22"/>
          <w:szCs w:val="22"/>
        </w:rPr>
      </w:pPr>
      <w:r w:rsidRPr="007C00D2">
        <w:rPr>
          <w:rFonts w:ascii="Tahoma" w:hAnsi="Tahoma" w:cs="Tahoma"/>
          <w:bCs/>
          <w:sz w:val="22"/>
          <w:szCs w:val="22"/>
        </w:rPr>
        <w:t xml:space="preserve">Dr. List was a Lead Scientist at the National center for Agricultural Utilization Research in Peoria IL. He has been involved in research for over 50 years. He is </w:t>
      </w:r>
      <w:r w:rsidR="00B2651A" w:rsidRPr="007C00D2">
        <w:rPr>
          <w:rFonts w:ascii="Tahoma" w:hAnsi="Tahoma" w:cs="Tahoma"/>
          <w:color w:val="000000"/>
          <w:sz w:val="22"/>
          <w:szCs w:val="22"/>
        </w:rPr>
        <w:t>nationally and internationally recognized as an authority on oilseed processing and edible fats and oils. His research has encompassed analytical methods development, deterioration of soybeans in international trade, alternative oil processing, causes of non-hydratable phosphatides in soybean processing, long term storage of vegetable oils, lecithin recovery, use of supercritical fluids in lipid chemistry, interesterification of triglycerides, hydrogenation, removal of trans fats from the food supply. Formulation of trans free margarines and spreads…His research has had major impact on the edible industry. Analytical methods he developed are used in quality control labs worldwide. His research brought first generation trail modified soybean oils to commercialization. Three major oil processors brought zero trans fats to the marketplace based on his research on interesterification and modified hydrogenation technologies.</w:t>
      </w:r>
    </w:p>
    <w:p w14:paraId="6EEDC5CA" w14:textId="77777777" w:rsidR="00873593" w:rsidRDefault="0087359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32"/>
          <w:szCs w:val="32"/>
        </w:rPr>
      </w:pPr>
    </w:p>
    <w:p w14:paraId="0EF419E3" w14:textId="6B70B920" w:rsidR="00774964" w:rsidRDefault="00774964"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16"/>
          <w:szCs w:val="16"/>
        </w:rPr>
      </w:pPr>
      <w:r w:rsidRPr="00AF68B4">
        <w:rPr>
          <w:rFonts w:ascii="Lucida Handwriting" w:hAnsi="Lucida Handwriting"/>
          <w:b/>
          <w:sz w:val="28"/>
          <w:szCs w:val="28"/>
        </w:rPr>
        <w:t>Abstract for S</w:t>
      </w:r>
      <w:r w:rsidR="00DE1CCE">
        <w:rPr>
          <w:rFonts w:ascii="Lucida Handwriting" w:hAnsi="Lucida Handwriting"/>
          <w:b/>
          <w:sz w:val="28"/>
          <w:szCs w:val="28"/>
        </w:rPr>
        <w:t>pencer Award Presentation</w:t>
      </w:r>
      <w:r w:rsidRPr="00AF68B4">
        <w:rPr>
          <w:rFonts w:ascii="Lucida Handwriting" w:hAnsi="Lucida Handwriting"/>
          <w:b/>
          <w:sz w:val="28"/>
          <w:szCs w:val="28"/>
        </w:rPr>
        <w:t>:</w:t>
      </w:r>
      <w:r w:rsidR="005C0A0F">
        <w:rPr>
          <w:rFonts w:ascii="Lucida Handwriting" w:hAnsi="Lucida Handwriting"/>
          <w:b/>
          <w:sz w:val="28"/>
          <w:szCs w:val="28"/>
        </w:rPr>
        <w:t xml:space="preserve"> </w:t>
      </w:r>
      <w:r w:rsidR="005C0A0F">
        <w:rPr>
          <w:rFonts w:ascii="Lucida Handwriting" w:hAnsi="Lucida Handwriting"/>
          <w:b/>
          <w:sz w:val="22"/>
          <w:szCs w:val="22"/>
        </w:rPr>
        <w:t xml:space="preserve">(For the </w:t>
      </w:r>
      <w:r w:rsidR="00C03EBC">
        <w:rPr>
          <w:rFonts w:ascii="Lucida Handwriting" w:hAnsi="Lucida Handwriting"/>
          <w:b/>
          <w:sz w:val="22"/>
          <w:szCs w:val="22"/>
        </w:rPr>
        <w:t xml:space="preserve">full abstract refer to our website: </w:t>
      </w:r>
      <w:hyperlink r:id="rId15" w:history="1">
        <w:r w:rsidR="00C03EBC" w:rsidRPr="00906248">
          <w:rPr>
            <w:rStyle w:val="Hyperlink"/>
            <w:b/>
            <w:sz w:val="22"/>
            <w:szCs w:val="22"/>
          </w:rPr>
          <w:t>www.acs-kc.com</w:t>
        </w:r>
      </w:hyperlink>
      <w:r w:rsidR="00B47573" w:rsidRPr="00BF37D5">
        <w:rPr>
          <w:rFonts w:ascii="Lucida Handwriting" w:hAnsi="Lucida Handwriting"/>
          <w:b/>
          <w:bCs/>
          <w:sz w:val="22"/>
          <w:szCs w:val="22"/>
        </w:rPr>
        <w:t>)</w:t>
      </w:r>
      <w:r w:rsidR="00C03EBC" w:rsidRPr="00906248">
        <w:rPr>
          <w:b/>
          <w:sz w:val="22"/>
          <w:szCs w:val="22"/>
        </w:rPr>
        <w:t xml:space="preserve"> </w:t>
      </w:r>
    </w:p>
    <w:p w14:paraId="7BF8D5A1" w14:textId="77777777" w:rsidR="00D52C35" w:rsidRPr="00D52C35" w:rsidRDefault="00D52C3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16"/>
          <w:szCs w:val="16"/>
        </w:rPr>
      </w:pPr>
    </w:p>
    <w:p w14:paraId="4E673A30" w14:textId="27E16555" w:rsidR="00774964" w:rsidRPr="007C00D2" w:rsidRDefault="00D93F9F"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b/>
        </w:rPr>
      </w:pPr>
      <w:r w:rsidRPr="007C00D2">
        <w:rPr>
          <w:rFonts w:asciiTheme="minorHAnsi" w:hAnsiTheme="minorHAnsi" w:cstheme="minorHAnsi"/>
          <w:b/>
        </w:rPr>
        <w:t xml:space="preserve">The properties of edible fats and oils </w:t>
      </w:r>
      <w:r w:rsidR="00865217" w:rsidRPr="007C00D2">
        <w:rPr>
          <w:rFonts w:asciiTheme="minorHAnsi" w:hAnsiTheme="minorHAnsi" w:cstheme="minorHAnsi"/>
          <w:b/>
        </w:rPr>
        <w:t>can be pictured as a quality triangle with functionality, oxidative stability, and health/nutrition as the three legs. Historically, catalytic</w:t>
      </w:r>
      <w:r w:rsidR="001C0C2C" w:rsidRPr="007C00D2">
        <w:rPr>
          <w:rFonts w:asciiTheme="minorHAnsi" w:hAnsiTheme="minorHAnsi" w:cstheme="minorHAnsi"/>
          <w:b/>
        </w:rPr>
        <w:t xml:space="preserve"> hydrogenation addressed functionality and stability. However, nutrition labeling of trans fatty acids has</w:t>
      </w:r>
      <w:r w:rsidR="005C62C8" w:rsidRPr="007C00D2">
        <w:rPr>
          <w:rFonts w:asciiTheme="minorHAnsi" w:hAnsiTheme="minorHAnsi" w:cstheme="minorHAnsi"/>
          <w:b/>
        </w:rPr>
        <w:t xml:space="preserve"> had a profound effect on the food industry. Trans fats have been implicated in </w:t>
      </w:r>
      <w:r w:rsidR="00FE1266" w:rsidRPr="007C00D2">
        <w:rPr>
          <w:rFonts w:asciiTheme="minorHAnsi" w:hAnsiTheme="minorHAnsi" w:cstheme="minorHAnsi"/>
          <w:b/>
        </w:rPr>
        <w:t>several</w:t>
      </w:r>
      <w:r w:rsidR="005C62C8" w:rsidRPr="007C00D2">
        <w:rPr>
          <w:rFonts w:asciiTheme="minorHAnsi" w:hAnsiTheme="minorHAnsi" w:cstheme="minorHAnsi"/>
          <w:b/>
        </w:rPr>
        <w:t xml:space="preserve"> diseases and afflictions including coronary heart disease (CHD), some cancers, obesity, diabetes, hypertension, and liver and kid</w:t>
      </w:r>
      <w:r w:rsidR="007B5346" w:rsidRPr="007C00D2">
        <w:rPr>
          <w:rFonts w:asciiTheme="minorHAnsi" w:hAnsiTheme="minorHAnsi" w:cstheme="minorHAnsi"/>
          <w:b/>
        </w:rPr>
        <w:t>ney disease. CHD is the leading cause of death worldwide and, in the U.S., about 800,000 heart attacks occur annually with about half resulting in sudden death. Although controversial, dietary fats a</w:t>
      </w:r>
      <w:r w:rsidR="00935B51" w:rsidRPr="007C00D2">
        <w:rPr>
          <w:rFonts w:asciiTheme="minorHAnsi" w:hAnsiTheme="minorHAnsi" w:cstheme="minorHAnsi"/>
          <w:b/>
        </w:rPr>
        <w:t>re thought to be risk factors for CHD. The Nutrition Education Labeling Act (NELA) of 1990</w:t>
      </w:r>
      <w:r w:rsidR="006C6924" w:rsidRPr="007C00D2">
        <w:rPr>
          <w:rFonts w:asciiTheme="minorHAnsi" w:hAnsiTheme="minorHAnsi" w:cstheme="minorHAnsi"/>
          <w:b/>
        </w:rPr>
        <w:t xml:space="preserve"> became final law in 2003 and </w:t>
      </w:r>
      <w:r w:rsidR="00F1727E" w:rsidRPr="007C00D2">
        <w:rPr>
          <w:rFonts w:asciiTheme="minorHAnsi" w:hAnsiTheme="minorHAnsi" w:cstheme="minorHAnsi"/>
          <w:b/>
        </w:rPr>
        <w:t xml:space="preserve">it </w:t>
      </w:r>
      <w:r w:rsidR="006C6924" w:rsidRPr="007C00D2">
        <w:rPr>
          <w:rFonts w:asciiTheme="minorHAnsi" w:hAnsiTheme="minorHAnsi" w:cstheme="minorHAnsi"/>
          <w:b/>
        </w:rPr>
        <w:t>mandated removal of trans fats from the food supply.</w:t>
      </w:r>
    </w:p>
    <w:p w14:paraId="2ADE3B96" w14:textId="77777777" w:rsidR="00906248" w:rsidRDefault="00906248"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32"/>
          <w:szCs w:val="32"/>
        </w:rPr>
      </w:pPr>
    </w:p>
    <w:p w14:paraId="54FC97C4" w14:textId="65208013" w:rsidR="0015497D" w:rsidRDefault="00F9774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20"/>
          <w:szCs w:val="20"/>
        </w:rPr>
      </w:pPr>
      <w:r w:rsidRPr="003433D5">
        <w:rPr>
          <w:rFonts w:ascii="Lucida Handwriting" w:hAnsi="Lucida Handwriting"/>
          <w:b/>
          <w:sz w:val="32"/>
          <w:szCs w:val="32"/>
        </w:rPr>
        <w:t>Upcoming Events:</w:t>
      </w:r>
    </w:p>
    <w:p w14:paraId="0BA33BA5" w14:textId="77777777" w:rsidR="000927BE" w:rsidRPr="000927BE" w:rsidRDefault="000927B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20"/>
          <w:szCs w:val="20"/>
        </w:rPr>
      </w:pPr>
    </w:p>
    <w:p w14:paraId="1B5A5D17" w14:textId="3B4CF3C7" w:rsidR="0015497D" w:rsidRPr="00E14A29" w:rsidRDefault="00B20CE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u w:val="single"/>
        </w:rPr>
      </w:pPr>
      <w:r w:rsidRPr="00E14A29">
        <w:rPr>
          <w:b/>
          <w:u w:val="single"/>
        </w:rPr>
        <w:t>ACS Midwest Region</w:t>
      </w:r>
      <w:r w:rsidR="00020A6C" w:rsidRPr="00E14A29">
        <w:rPr>
          <w:b/>
          <w:u w:val="single"/>
        </w:rPr>
        <w:t>al</w:t>
      </w:r>
      <w:r w:rsidRPr="00E14A29">
        <w:rPr>
          <w:b/>
          <w:u w:val="single"/>
        </w:rPr>
        <w:t xml:space="preserve"> Meeting 2025</w:t>
      </w:r>
    </w:p>
    <w:p w14:paraId="441925B1" w14:textId="77777777" w:rsidR="009F6481" w:rsidRPr="009F6481" w:rsidRDefault="009F648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color w:val="0033CC"/>
          <w:sz w:val="16"/>
          <w:szCs w:val="16"/>
          <w:u w:val="single"/>
        </w:rPr>
      </w:pPr>
    </w:p>
    <w:p w14:paraId="7F035D47" w14:textId="54FBEA3C" w:rsidR="00160732" w:rsidRPr="009F0508" w:rsidRDefault="0020091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2"/>
          <w:szCs w:val="22"/>
        </w:rPr>
      </w:pPr>
      <w:r w:rsidRPr="009F0508">
        <w:rPr>
          <w:b/>
          <w:sz w:val="22"/>
          <w:szCs w:val="22"/>
        </w:rPr>
        <w:t>October 12-14, 2025, Columbia MO</w:t>
      </w:r>
    </w:p>
    <w:p w14:paraId="38A0C611" w14:textId="77777777" w:rsidR="000214D3" w:rsidRPr="001271C8" w:rsidRDefault="008C152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2"/>
          <w:szCs w:val="22"/>
        </w:rPr>
      </w:pPr>
      <w:r w:rsidRPr="001271C8">
        <w:rPr>
          <w:b/>
          <w:sz w:val="22"/>
          <w:szCs w:val="22"/>
        </w:rPr>
        <w:t xml:space="preserve">Host Section: </w:t>
      </w:r>
      <w:r w:rsidRPr="001271C8">
        <w:rPr>
          <w:bCs/>
          <w:sz w:val="22"/>
          <w:szCs w:val="22"/>
        </w:rPr>
        <w:t>University of Missouri Local Section</w:t>
      </w:r>
      <w:r w:rsidR="000214D3" w:rsidRPr="001271C8">
        <w:rPr>
          <w:bCs/>
          <w:sz w:val="22"/>
          <w:szCs w:val="22"/>
        </w:rPr>
        <w:tab/>
      </w:r>
    </w:p>
    <w:p w14:paraId="66A595D5" w14:textId="528AF9DF" w:rsidR="00D9140B" w:rsidRPr="009F0508" w:rsidRDefault="003372F8"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20"/>
          <w:szCs w:val="20"/>
        </w:rPr>
      </w:pPr>
      <w:r w:rsidRPr="001271C8">
        <w:rPr>
          <w:bCs/>
          <w:sz w:val="22"/>
          <w:szCs w:val="22"/>
        </w:rPr>
        <w:t>Visit</w:t>
      </w:r>
      <w:r w:rsidR="00225F71" w:rsidRPr="001271C8">
        <w:rPr>
          <w:bCs/>
          <w:sz w:val="22"/>
          <w:szCs w:val="22"/>
        </w:rPr>
        <w:t>:</w:t>
      </w:r>
      <w:r w:rsidRPr="00930C5B">
        <w:rPr>
          <w:bCs/>
          <w:sz w:val="22"/>
          <w:szCs w:val="22"/>
        </w:rPr>
        <w:t xml:space="preserve"> </w:t>
      </w:r>
      <w:r w:rsidRPr="001271C8">
        <w:rPr>
          <w:bCs/>
          <w:color w:val="0000FF"/>
          <w:sz w:val="22"/>
          <w:szCs w:val="22"/>
          <w:u w:val="single"/>
        </w:rPr>
        <w:t>mwrm2025.org</w:t>
      </w:r>
      <w:r w:rsidRPr="00930C5B">
        <w:rPr>
          <w:bCs/>
          <w:color w:val="0033CC"/>
          <w:sz w:val="22"/>
          <w:szCs w:val="22"/>
        </w:rPr>
        <w:t xml:space="preserve"> </w:t>
      </w:r>
      <w:r w:rsidR="00225F71" w:rsidRPr="001271C8">
        <w:rPr>
          <w:bCs/>
          <w:sz w:val="22"/>
          <w:szCs w:val="22"/>
        </w:rPr>
        <w:t>for more informatio</w:t>
      </w:r>
      <w:r w:rsidRPr="001271C8">
        <w:rPr>
          <w:bCs/>
          <w:sz w:val="22"/>
          <w:szCs w:val="22"/>
        </w:rPr>
        <w:t>n.</w:t>
      </w:r>
      <w:r w:rsidRPr="009F0508">
        <w:rPr>
          <w:bCs/>
          <w:color w:val="0070C0"/>
          <w:sz w:val="20"/>
          <w:szCs w:val="20"/>
        </w:rPr>
        <w:t xml:space="preserve">  </w:t>
      </w:r>
    </w:p>
    <w:p w14:paraId="64BFA94A" w14:textId="77777777" w:rsidR="008439EA" w:rsidRPr="001A411C" w:rsidRDefault="008439E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16"/>
          <w:szCs w:val="16"/>
        </w:rPr>
      </w:pPr>
    </w:p>
    <w:p w14:paraId="1AD9591F" w14:textId="77777777" w:rsidR="008A23E3" w:rsidRDefault="008A23E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u w:val="single"/>
        </w:rPr>
      </w:pPr>
      <w:r>
        <w:rPr>
          <w:b/>
          <w:u w:val="single"/>
        </w:rPr>
        <w:t>National Chemistry Week!</w:t>
      </w:r>
    </w:p>
    <w:p w14:paraId="30A85B32" w14:textId="4DB1B76E" w:rsidR="00E83DF8" w:rsidRPr="001271C8" w:rsidRDefault="00B76B9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2"/>
          <w:szCs w:val="22"/>
        </w:rPr>
      </w:pPr>
      <w:r>
        <w:rPr>
          <w:b/>
          <w:u w:val="single"/>
        </w:rPr>
        <w:t>Program-in-a-Box</w:t>
      </w:r>
      <w:r>
        <w:rPr>
          <w:b/>
        </w:rPr>
        <w:t>:</w:t>
      </w:r>
      <w:r w:rsidRPr="001271C8">
        <w:rPr>
          <w:b/>
        </w:rPr>
        <w:t xml:space="preserve"> </w:t>
      </w:r>
      <w:r w:rsidR="00FD3093" w:rsidRPr="001271C8">
        <w:rPr>
          <w:b/>
        </w:rPr>
        <w:t>“</w:t>
      </w:r>
      <w:r w:rsidR="00FD3093" w:rsidRPr="001271C8">
        <w:rPr>
          <w:b/>
          <w:sz w:val="22"/>
          <w:szCs w:val="22"/>
        </w:rPr>
        <w:t>THE HIDDEN LIFE OF</w:t>
      </w:r>
      <w:r w:rsidR="00FD3093" w:rsidRPr="001271C8">
        <w:rPr>
          <w:b/>
        </w:rPr>
        <w:t xml:space="preserve"> </w:t>
      </w:r>
      <w:r w:rsidR="005A2988" w:rsidRPr="001271C8">
        <w:rPr>
          <w:rFonts w:ascii="Ink Free" w:hAnsi="Ink Free" w:cs="Cavolini"/>
          <w:b/>
          <w:sz w:val="28"/>
          <w:szCs w:val="28"/>
        </w:rPr>
        <w:t>Spices</w:t>
      </w:r>
      <w:r w:rsidR="005A2988" w:rsidRPr="001271C8">
        <w:rPr>
          <w:rFonts w:cs="Cavolini"/>
          <w:b/>
        </w:rPr>
        <w:t>”</w:t>
      </w:r>
      <w:r w:rsidR="000B325D" w:rsidRPr="001271C8">
        <w:rPr>
          <w:rFonts w:ascii="Ink Free" w:hAnsi="Ink Free" w:cs="Cavolini"/>
          <w:b/>
        </w:rPr>
        <w:t xml:space="preserve"> </w:t>
      </w:r>
      <w:r w:rsidRPr="001271C8">
        <w:rPr>
          <w:b/>
          <w:sz w:val="22"/>
          <w:szCs w:val="22"/>
        </w:rPr>
        <w:t>October 22,</w:t>
      </w:r>
      <w:r w:rsidR="000B325D" w:rsidRPr="001271C8">
        <w:rPr>
          <w:b/>
          <w:sz w:val="22"/>
          <w:szCs w:val="22"/>
        </w:rPr>
        <w:t xml:space="preserve"> </w:t>
      </w:r>
      <w:r w:rsidR="00AE4753" w:rsidRPr="001271C8">
        <w:rPr>
          <w:b/>
          <w:sz w:val="22"/>
          <w:szCs w:val="22"/>
        </w:rPr>
        <w:t>25</w:t>
      </w:r>
      <w:r w:rsidR="000B325D" w:rsidRPr="001271C8">
        <w:rPr>
          <w:b/>
          <w:sz w:val="22"/>
          <w:szCs w:val="22"/>
        </w:rPr>
        <w:t xml:space="preserve">; </w:t>
      </w:r>
      <w:r w:rsidR="00553EE2" w:rsidRPr="001271C8">
        <w:rPr>
          <w:b/>
          <w:sz w:val="22"/>
          <w:szCs w:val="22"/>
        </w:rPr>
        <w:t>7:00pm ET (pre-show at</w:t>
      </w:r>
      <w:r w:rsidR="00553EE2">
        <w:rPr>
          <w:b/>
        </w:rPr>
        <w:t xml:space="preserve"> </w:t>
      </w:r>
      <w:r w:rsidR="00553EE2" w:rsidRPr="001271C8">
        <w:rPr>
          <w:b/>
          <w:sz w:val="22"/>
          <w:szCs w:val="22"/>
        </w:rPr>
        <w:t>6:45pm)</w:t>
      </w:r>
      <w:r w:rsidR="00950E85" w:rsidRPr="001271C8">
        <w:rPr>
          <w:b/>
          <w:sz w:val="22"/>
          <w:szCs w:val="22"/>
        </w:rPr>
        <w:t xml:space="preserve">; Register for </w:t>
      </w:r>
      <w:r w:rsidR="00950E85" w:rsidRPr="006E5A2A">
        <w:rPr>
          <w:b/>
        </w:rPr>
        <w:t>free!</w:t>
      </w:r>
      <w:r w:rsidR="00950E85">
        <w:rPr>
          <w:b/>
        </w:rPr>
        <w:t xml:space="preserve"> </w:t>
      </w:r>
      <w:hyperlink r:id="rId16" w:history="1">
        <w:r w:rsidR="0044218E" w:rsidRPr="001271C8">
          <w:rPr>
            <w:rStyle w:val="Hyperlink"/>
            <w:bCs/>
            <w:sz w:val="22"/>
            <w:szCs w:val="22"/>
          </w:rPr>
          <w:t>www.acs.org/acs-webinars/program-in-a-box.html</w:t>
        </w:r>
      </w:hyperlink>
      <w:r w:rsidR="0044218E" w:rsidRPr="001271C8">
        <w:rPr>
          <w:bCs/>
          <w:sz w:val="22"/>
          <w:szCs w:val="22"/>
        </w:rPr>
        <w:t xml:space="preserve"> </w:t>
      </w:r>
    </w:p>
    <w:p w14:paraId="2BB4817D" w14:textId="77777777" w:rsidR="00ED2C12" w:rsidRDefault="00ED2C1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16"/>
          <w:szCs w:val="16"/>
        </w:rPr>
      </w:pPr>
    </w:p>
    <w:p w14:paraId="75A18337" w14:textId="22D9DDB8" w:rsidR="00ED2C12" w:rsidRPr="00C66378" w:rsidRDefault="00A551A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0"/>
          <w:szCs w:val="20"/>
        </w:rPr>
      </w:pPr>
      <w:r>
        <w:rPr>
          <w:b/>
          <w:u w:val="single"/>
        </w:rPr>
        <w:t>November Membership Meeting</w:t>
      </w:r>
      <w:r w:rsidR="00C66378">
        <w:rPr>
          <w:b/>
        </w:rPr>
        <w:t xml:space="preserve">: </w:t>
      </w:r>
      <w:r w:rsidR="009C6F49">
        <w:rPr>
          <w:bCs/>
          <w:sz w:val="20"/>
          <w:szCs w:val="20"/>
        </w:rPr>
        <w:t>Amy Christiansen</w:t>
      </w:r>
      <w:r w:rsidR="00A1474D">
        <w:rPr>
          <w:bCs/>
          <w:sz w:val="20"/>
          <w:szCs w:val="20"/>
        </w:rPr>
        <w:t>, Assistant Professor of Chemistry, School of Science and Engineering, UMKC</w:t>
      </w:r>
      <w:r w:rsidR="007F4590">
        <w:rPr>
          <w:bCs/>
          <w:sz w:val="20"/>
          <w:szCs w:val="20"/>
        </w:rPr>
        <w:t xml:space="preserve"> will be our guest speaker on Tues. Nov. 11. Talk: </w:t>
      </w:r>
      <w:r w:rsidR="0015068C">
        <w:rPr>
          <w:bCs/>
          <w:sz w:val="20"/>
          <w:szCs w:val="20"/>
        </w:rPr>
        <w:t>“From Farm to City: A Primer on Multi-Scale Atmospheric Chemistry Relevant to Midwestern Air Quality”</w:t>
      </w:r>
      <w:r w:rsidR="007F4590">
        <w:rPr>
          <w:bCs/>
          <w:sz w:val="20"/>
          <w:szCs w:val="20"/>
        </w:rPr>
        <w:br/>
      </w:r>
    </w:p>
    <w:p w14:paraId="46490BCD" w14:textId="77777777" w:rsidR="00742BCE" w:rsidRDefault="00742BC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rPr>
      </w:pPr>
    </w:p>
    <w:p w14:paraId="424564EB" w14:textId="05240D48" w:rsidR="00742BCE" w:rsidRPr="00AB7029" w:rsidRDefault="00AB702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0"/>
          <w:szCs w:val="20"/>
        </w:rPr>
      </w:pPr>
      <w:r w:rsidRPr="00AB7029">
        <w:rPr>
          <w:rFonts w:ascii="Baguet Script" w:hAnsi="Baguet Script"/>
          <w:b/>
          <w:sz w:val="32"/>
          <w:szCs w:val="32"/>
        </w:rPr>
        <w:t>Call for Nominations!!</w:t>
      </w:r>
      <w:r>
        <w:rPr>
          <w:rFonts w:ascii="Baguet Script" w:hAnsi="Baguet Script"/>
          <w:b/>
          <w:sz w:val="32"/>
          <w:szCs w:val="32"/>
        </w:rPr>
        <w:t xml:space="preserve"> </w:t>
      </w:r>
      <w:r w:rsidR="006602CF">
        <w:rPr>
          <w:bCs/>
          <w:sz w:val="20"/>
          <w:szCs w:val="20"/>
        </w:rPr>
        <w:t xml:space="preserve">Please consider running for the Executive Committee of the ACS-KC Section this year! You can contact any of the Executive Officers listed on the back page </w:t>
      </w:r>
      <w:r w:rsidR="00B648C1">
        <w:rPr>
          <w:bCs/>
          <w:sz w:val="20"/>
          <w:szCs w:val="20"/>
        </w:rPr>
        <w:t>to express your interest in one of the positions, or to ask any questions. Voting will take place on or before November 15, 2025</w:t>
      </w:r>
      <w:r w:rsidR="006108ED">
        <w:rPr>
          <w:bCs/>
          <w:sz w:val="20"/>
          <w:szCs w:val="20"/>
        </w:rPr>
        <w:t xml:space="preserve">. Our new Chair will be Dr. Gary Clapp. Terms begin Jan. 1, </w:t>
      </w:r>
      <w:r w:rsidR="00FA3B22">
        <w:rPr>
          <w:bCs/>
          <w:sz w:val="20"/>
          <w:szCs w:val="20"/>
        </w:rPr>
        <w:t>26. Biographies of those running will appear in the next KCC with voting instructions. Step up and make a difference in our local section!</w:t>
      </w:r>
    </w:p>
    <w:p w14:paraId="2C6ABBC6" w14:textId="77777777" w:rsidR="00F66CFA" w:rsidRDefault="00F66CFA" w:rsidP="00E83DF8">
      <w:pPr>
        <w:ind w:left="270"/>
        <w:rPr>
          <w:rFonts w:cs="Tahoma"/>
          <w:b/>
          <w:u w:val="single"/>
        </w:rPr>
      </w:pPr>
    </w:p>
    <w:p w14:paraId="354C1FC5" w14:textId="77777777" w:rsidR="00F66CFA" w:rsidRDefault="00F66CFA" w:rsidP="00E83DF8">
      <w:pPr>
        <w:ind w:left="270"/>
        <w:rPr>
          <w:rFonts w:cs="Tahoma"/>
          <w:b/>
          <w:u w:val="single"/>
        </w:rPr>
      </w:pPr>
    </w:p>
    <w:p w14:paraId="6E3CD8BB" w14:textId="77777777" w:rsidR="00F66CFA" w:rsidRDefault="00F66CFA" w:rsidP="00E83DF8">
      <w:pPr>
        <w:ind w:left="270"/>
        <w:rPr>
          <w:rFonts w:cs="Tahoma"/>
          <w:b/>
          <w:u w:val="single"/>
        </w:rPr>
      </w:pPr>
    </w:p>
    <w:p w14:paraId="4F22917E" w14:textId="446B94EB" w:rsidR="009C12EF" w:rsidRPr="009C12EF" w:rsidRDefault="007D346A" w:rsidP="00E83DF8">
      <w:pPr>
        <w:ind w:left="270"/>
        <w:rPr>
          <w:rFonts w:ascii="Abadi" w:hAnsi="Abadi" w:cs="Tahoma"/>
          <w:b/>
          <w:sz w:val="20"/>
          <w:szCs w:val="20"/>
        </w:rPr>
      </w:pPr>
      <w:r>
        <w:rPr>
          <w:rFonts w:cs="Tahoma"/>
          <w:b/>
          <w:u w:val="single"/>
        </w:rPr>
        <w:lastRenderedPageBreak/>
        <w:t>ZOOM Webinar</w:t>
      </w:r>
      <w:r w:rsidR="009C12EF">
        <w:rPr>
          <w:rFonts w:cs="Tahoma"/>
          <w:b/>
          <w:u w:val="single"/>
        </w:rPr>
        <w:t xml:space="preserve"> of Gary List’s Spencer Award</w:t>
      </w:r>
      <w:r w:rsidR="009C12EF" w:rsidRPr="009C12EF">
        <w:rPr>
          <w:rFonts w:cs="Tahoma"/>
          <w:b/>
          <w:u w:val="single"/>
        </w:rPr>
        <w:t xml:space="preserve"> Presentation</w:t>
      </w:r>
      <w:r w:rsidR="009C12EF" w:rsidRPr="009C12EF">
        <w:rPr>
          <w:rFonts w:cs="Tahoma"/>
          <w:b/>
        </w:rPr>
        <w:t>:</w:t>
      </w:r>
      <w:r w:rsidR="009C12EF">
        <w:rPr>
          <w:rFonts w:cs="Tahoma"/>
          <w:b/>
        </w:rPr>
        <w:t xml:space="preserve"> </w:t>
      </w:r>
      <w:r w:rsidR="00924414">
        <w:rPr>
          <w:rFonts w:ascii="Abadi" w:hAnsi="Abadi" w:cs="Tahoma"/>
          <w:b/>
          <w:sz w:val="20"/>
          <w:szCs w:val="20"/>
        </w:rPr>
        <w:t>Check next month’s KCC for date &amp; time!</w:t>
      </w:r>
    </w:p>
    <w:p w14:paraId="01B7FF8C" w14:textId="77777777" w:rsidR="009C12EF" w:rsidRDefault="009C12EF" w:rsidP="00E83DF8">
      <w:pPr>
        <w:ind w:left="270"/>
        <w:rPr>
          <w:rFonts w:cs="Tahoma"/>
          <w:b/>
        </w:rPr>
      </w:pPr>
    </w:p>
    <w:p w14:paraId="1D4EA234" w14:textId="7C346949" w:rsidR="00B02962" w:rsidRPr="001F6EA4" w:rsidRDefault="003B33A7" w:rsidP="00E83DF8">
      <w:pPr>
        <w:ind w:left="270"/>
        <w:rPr>
          <w:rFonts w:ascii="Abadi" w:hAnsi="Abadi" w:cs="Tahoma"/>
          <w:bCs/>
          <w:sz w:val="20"/>
          <w:szCs w:val="20"/>
        </w:rPr>
      </w:pPr>
      <w:r w:rsidRPr="009C12EF">
        <w:rPr>
          <w:rFonts w:cs="Tahoma"/>
          <w:b/>
        </w:rPr>
        <w:t>30</w:t>
      </w:r>
      <w:r>
        <w:rPr>
          <w:rFonts w:cs="Tahoma"/>
          <w:b/>
          <w:u w:val="single"/>
        </w:rPr>
        <w:t>% Membership Discount</w:t>
      </w:r>
      <w:r w:rsidRPr="00524B03">
        <w:rPr>
          <w:rFonts w:cs="Tahoma"/>
          <w:b/>
        </w:rPr>
        <w:t>!</w:t>
      </w:r>
      <w:r w:rsidR="00B71070" w:rsidRPr="00524B03">
        <w:rPr>
          <w:rFonts w:cs="Tahoma"/>
          <w:b/>
        </w:rPr>
        <w:t xml:space="preserve"> </w:t>
      </w:r>
      <w:r w:rsidR="00524B03">
        <w:rPr>
          <w:rFonts w:ascii="Abadi" w:hAnsi="Abadi" w:cs="Tahoma"/>
          <w:bCs/>
          <w:sz w:val="20"/>
          <w:szCs w:val="20"/>
        </w:rPr>
        <w:t xml:space="preserve">Claim your </w:t>
      </w:r>
      <w:r w:rsidR="004A380D">
        <w:rPr>
          <w:rFonts w:ascii="Abadi" w:hAnsi="Abadi" w:cs="Tahoma"/>
          <w:bCs/>
          <w:sz w:val="20"/>
          <w:szCs w:val="20"/>
        </w:rPr>
        <w:t xml:space="preserve">ACS </w:t>
      </w:r>
      <w:r w:rsidR="00524B03">
        <w:rPr>
          <w:rFonts w:ascii="Abadi" w:hAnsi="Abadi" w:cs="Tahoma"/>
          <w:bCs/>
          <w:sz w:val="20"/>
          <w:szCs w:val="20"/>
        </w:rPr>
        <w:t>membership</w:t>
      </w:r>
      <w:r w:rsidR="004A380D">
        <w:rPr>
          <w:rFonts w:ascii="Abadi" w:hAnsi="Abadi" w:cs="Tahoma"/>
          <w:bCs/>
          <w:sz w:val="20"/>
          <w:szCs w:val="20"/>
        </w:rPr>
        <w:t xml:space="preserve"> discount</w:t>
      </w:r>
      <w:r w:rsidR="00AC4316">
        <w:rPr>
          <w:rFonts w:ascii="Abadi" w:hAnsi="Abadi" w:cs="Tahoma"/>
          <w:bCs/>
          <w:sz w:val="20"/>
          <w:szCs w:val="20"/>
        </w:rPr>
        <w:t xml:space="preserve"> (for joining or renewing) </w:t>
      </w:r>
      <w:r w:rsidR="005D5B6B">
        <w:rPr>
          <w:rFonts w:ascii="Abadi" w:hAnsi="Abadi" w:cs="Tahoma"/>
          <w:bCs/>
          <w:sz w:val="20"/>
          <w:szCs w:val="20"/>
        </w:rPr>
        <w:t>between Sept</w:t>
      </w:r>
      <w:r w:rsidR="004A380D">
        <w:rPr>
          <w:rFonts w:ascii="Abadi" w:hAnsi="Abadi" w:cs="Tahoma"/>
          <w:bCs/>
          <w:sz w:val="20"/>
          <w:szCs w:val="20"/>
        </w:rPr>
        <w:t>ember</w:t>
      </w:r>
      <w:r w:rsidR="005D5B6B">
        <w:rPr>
          <w:rFonts w:ascii="Abadi" w:hAnsi="Abadi" w:cs="Tahoma"/>
          <w:bCs/>
          <w:sz w:val="20"/>
          <w:szCs w:val="20"/>
        </w:rPr>
        <w:t xml:space="preserve"> 5</w:t>
      </w:r>
      <w:r w:rsidR="00A313E8">
        <w:rPr>
          <w:rFonts w:ascii="Abadi" w:hAnsi="Abadi" w:cs="Tahoma"/>
          <w:bCs/>
          <w:sz w:val="20"/>
          <w:szCs w:val="20"/>
        </w:rPr>
        <w:t>-</w:t>
      </w:r>
      <w:r w:rsidR="005D5B6B">
        <w:rPr>
          <w:rFonts w:ascii="Abadi" w:hAnsi="Abadi" w:cs="Tahoma"/>
          <w:bCs/>
          <w:sz w:val="20"/>
          <w:szCs w:val="20"/>
        </w:rPr>
        <w:t xml:space="preserve"> </w:t>
      </w:r>
      <w:r w:rsidR="001F7DAB">
        <w:rPr>
          <w:rFonts w:ascii="Abadi" w:hAnsi="Abadi" w:cs="Tahoma"/>
          <w:bCs/>
          <w:sz w:val="20"/>
          <w:szCs w:val="20"/>
        </w:rPr>
        <w:t>Nov</w:t>
      </w:r>
      <w:r w:rsidR="00A313E8">
        <w:rPr>
          <w:rFonts w:ascii="Abadi" w:hAnsi="Abadi" w:cs="Tahoma"/>
          <w:bCs/>
          <w:sz w:val="20"/>
          <w:szCs w:val="20"/>
        </w:rPr>
        <w:t>ember</w:t>
      </w:r>
      <w:r w:rsidR="001F7DAB">
        <w:rPr>
          <w:rFonts w:ascii="Abadi" w:hAnsi="Abadi" w:cs="Tahoma"/>
          <w:bCs/>
          <w:sz w:val="20"/>
          <w:szCs w:val="20"/>
        </w:rPr>
        <w:t xml:space="preserve"> 15, ’25 by entering code: </w:t>
      </w:r>
      <w:r w:rsidR="001F7DAB">
        <w:rPr>
          <w:rFonts w:ascii="Abadi" w:hAnsi="Abadi" w:cs="Tahoma"/>
          <w:b/>
          <w:sz w:val="20"/>
          <w:szCs w:val="20"/>
        </w:rPr>
        <w:t>LSGROW2025</w:t>
      </w:r>
      <w:r w:rsidR="00FF462D">
        <w:rPr>
          <w:rFonts w:ascii="Abadi" w:hAnsi="Abadi" w:cs="Tahoma"/>
          <w:b/>
          <w:sz w:val="20"/>
          <w:szCs w:val="20"/>
        </w:rPr>
        <w:t xml:space="preserve">. </w:t>
      </w:r>
      <w:r w:rsidR="001F6EA4">
        <w:rPr>
          <w:rFonts w:ascii="Abadi" w:hAnsi="Abadi" w:cs="Tahoma"/>
          <w:bCs/>
          <w:sz w:val="20"/>
          <w:szCs w:val="20"/>
        </w:rPr>
        <w:t xml:space="preserve">Visit </w:t>
      </w:r>
      <w:hyperlink r:id="rId17" w:history="1">
        <w:r w:rsidR="001F6EA4" w:rsidRPr="0094502B">
          <w:rPr>
            <w:rStyle w:val="Hyperlink"/>
            <w:rFonts w:ascii="Abadi" w:hAnsi="Abadi" w:cs="Tahoma"/>
            <w:bCs/>
            <w:sz w:val="20"/>
            <w:szCs w:val="20"/>
          </w:rPr>
          <w:t>https://www.acs.org/membership.html</w:t>
        </w:r>
      </w:hyperlink>
      <w:r w:rsidR="001F6EA4">
        <w:rPr>
          <w:rFonts w:ascii="Abadi" w:hAnsi="Abadi" w:cs="Tahoma"/>
          <w:bCs/>
          <w:sz w:val="20"/>
          <w:szCs w:val="20"/>
        </w:rPr>
        <w:t xml:space="preserve"> </w:t>
      </w:r>
      <w:r w:rsidR="000927BE">
        <w:rPr>
          <w:rFonts w:ascii="Abadi" w:hAnsi="Abadi" w:cs="Tahoma"/>
          <w:bCs/>
          <w:sz w:val="20"/>
          <w:szCs w:val="20"/>
        </w:rPr>
        <w:t>to join or renew today!</w:t>
      </w:r>
    </w:p>
    <w:p w14:paraId="13DA0761" w14:textId="77777777" w:rsidR="00CF6A96" w:rsidRDefault="00CF6A96" w:rsidP="00E83DF8">
      <w:pPr>
        <w:rPr>
          <w:rFonts w:ascii="Lucida Handwriting" w:hAnsi="Lucida Handwriting" w:cs="Tahoma"/>
          <w:b/>
          <w:sz w:val="36"/>
          <w:szCs w:val="36"/>
        </w:rPr>
      </w:pPr>
    </w:p>
    <w:p w14:paraId="2ACE16C1" w14:textId="77777777" w:rsidR="00803D70" w:rsidRDefault="00803D70" w:rsidP="000927BE">
      <w:pPr>
        <w:jc w:val="center"/>
        <w:rPr>
          <w:rFonts w:ascii="Lucida Handwriting" w:hAnsi="Lucida Handwriting" w:cs="Tahoma"/>
          <w:b/>
          <w:sz w:val="36"/>
          <w:szCs w:val="36"/>
        </w:rPr>
      </w:pPr>
    </w:p>
    <w:p w14:paraId="1CF43BAE" w14:textId="2F88B680" w:rsidR="00F918F9" w:rsidRPr="000927BE" w:rsidRDefault="007D21F8" w:rsidP="000927BE">
      <w:pPr>
        <w:jc w:val="center"/>
        <w:rPr>
          <w:rFonts w:ascii="Lucida Handwriting" w:hAnsi="Lucida Handwriting" w:cs="Tahoma"/>
          <w:b/>
          <w:sz w:val="36"/>
          <w:szCs w:val="36"/>
        </w:rPr>
      </w:pPr>
      <w:r w:rsidRPr="0063621E">
        <w:rPr>
          <w:rFonts w:ascii="Lucida Handwriting" w:hAnsi="Lucida Handwriting" w:cs="Tahoma"/>
          <w:b/>
          <w:sz w:val="36"/>
          <w:szCs w:val="36"/>
        </w:rPr>
        <w:t>ACS-KC Standing Committees &amp; Chairs</w:t>
      </w:r>
    </w:p>
    <w:p w14:paraId="6EE6D2FB" w14:textId="16DC4FF6" w:rsidR="007D21F8" w:rsidRPr="0063621E" w:rsidRDefault="007D21F8" w:rsidP="007D21F8">
      <w:pPr>
        <w:ind w:left="270"/>
        <w:jc w:val="center"/>
        <w:rPr>
          <w:rFonts w:ascii="Tahoma" w:hAnsi="Tahoma" w:cs="Tahoma"/>
          <w:b/>
          <w:sz w:val="36"/>
          <w:szCs w:val="36"/>
        </w:rPr>
      </w:pPr>
      <w:r w:rsidRPr="0063621E">
        <w:rPr>
          <w:rFonts w:ascii="Lucida Handwriting" w:hAnsi="Lucida Handwriting" w:cs="Tahoma"/>
          <w:b/>
          <w:sz w:val="36"/>
          <w:szCs w:val="36"/>
        </w:rPr>
        <w:t xml:space="preserve">    </w:t>
      </w:r>
      <w:r w:rsidRPr="0063621E">
        <w:rPr>
          <w:rFonts w:ascii="Tahoma" w:hAnsi="Tahoma" w:cs="Tahoma"/>
          <w:b/>
          <w:sz w:val="36"/>
          <w:szCs w:val="36"/>
        </w:rPr>
        <w:t xml:space="preserve">                                         </w:t>
      </w:r>
    </w:p>
    <w:p w14:paraId="2838E48A" w14:textId="77777777" w:rsidR="007D21F8" w:rsidRPr="0063621E" w:rsidRDefault="007D21F8" w:rsidP="007D21F8">
      <w:pPr>
        <w:ind w:left="270"/>
        <w:jc w:val="center"/>
        <w:rPr>
          <w:rFonts w:ascii="Tahoma" w:hAnsi="Tahoma" w:cs="Tahoma"/>
          <w:b/>
        </w:rPr>
      </w:pPr>
      <w:r w:rsidRPr="0063621E">
        <w:rPr>
          <w:rFonts w:ascii="Tahoma" w:hAnsi="Tahoma" w:cs="Tahoma"/>
          <w:b/>
        </w:rPr>
        <w:t xml:space="preserve">Please consider volunteering on one (or more) of our committees!  </w:t>
      </w:r>
    </w:p>
    <w:p w14:paraId="29A457A1" w14:textId="77777777" w:rsidR="007D21F8" w:rsidRPr="0063621E" w:rsidRDefault="007D21F8" w:rsidP="007D21F8">
      <w:pPr>
        <w:ind w:left="270"/>
        <w:jc w:val="center"/>
        <w:rPr>
          <w:rFonts w:ascii="Tahoma" w:hAnsi="Tahoma" w:cs="Tahoma"/>
          <w:b/>
        </w:rPr>
      </w:pPr>
      <w:r w:rsidRPr="0063621E">
        <w:rPr>
          <w:rFonts w:ascii="Tahoma" w:hAnsi="Tahoma" w:cs="Tahoma"/>
          <w:b/>
        </w:rPr>
        <w:t>We welcome your thoughts, ideas, and contribution!</w:t>
      </w:r>
    </w:p>
    <w:p w14:paraId="20C278A2" w14:textId="77777777" w:rsidR="007D21F8" w:rsidRPr="0063621E" w:rsidRDefault="007D21F8" w:rsidP="007D21F8">
      <w:pPr>
        <w:ind w:left="270"/>
        <w:jc w:val="center"/>
        <w:rPr>
          <w:rFonts w:ascii="Comic Sans MS" w:hAnsi="Comic Sans MS" w:cs="Tahoma"/>
          <w:b/>
          <w:sz w:val="22"/>
          <w:szCs w:val="22"/>
        </w:rPr>
      </w:pPr>
    </w:p>
    <w:p w14:paraId="5F9A9AB8" w14:textId="4ED61CF1" w:rsidR="007D21F8" w:rsidRPr="009E2007" w:rsidRDefault="009E2007" w:rsidP="007D21F8">
      <w:pPr>
        <w:ind w:left="270"/>
        <w:rPr>
          <w:rFonts w:cstheme="minorHAnsi"/>
          <w:b/>
        </w:rPr>
      </w:pPr>
      <w:r>
        <w:rPr>
          <w:rFonts w:ascii="Comic Sans MS" w:hAnsi="Comic Sans MS" w:cstheme="minorHAnsi"/>
          <w:b/>
        </w:rPr>
        <w:t>*</w:t>
      </w:r>
      <w:r w:rsidR="007D21F8" w:rsidRPr="009E2007">
        <w:rPr>
          <w:rFonts w:cstheme="minorHAnsi"/>
          <w:b/>
        </w:rPr>
        <w:t>Please</w:t>
      </w:r>
      <w:r w:rsidR="007D21F8" w:rsidRPr="009E2007">
        <w:rPr>
          <w:rFonts w:cstheme="minorHAnsi"/>
          <w:b/>
          <w:sz w:val="22"/>
          <w:szCs w:val="22"/>
        </w:rPr>
        <w:t xml:space="preserve"> </w:t>
      </w:r>
      <w:r w:rsidR="007D21F8" w:rsidRPr="009E2007">
        <w:rPr>
          <w:rFonts w:cstheme="minorHAnsi"/>
          <w:b/>
        </w:rPr>
        <w:t>contact Gary Clapp</w:t>
      </w:r>
      <w:r w:rsidR="007D21F8" w:rsidRPr="009E2007">
        <w:rPr>
          <w:rFonts w:cstheme="minorHAnsi"/>
          <w:b/>
          <w:sz w:val="22"/>
          <w:szCs w:val="22"/>
        </w:rPr>
        <w:t xml:space="preserve"> (</w:t>
      </w:r>
      <w:hyperlink r:id="rId18" w:history="1">
        <w:r w:rsidR="007D21F8" w:rsidRPr="009E2007">
          <w:rPr>
            <w:rStyle w:val="Hyperlink"/>
            <w:rFonts w:cstheme="minorHAnsi"/>
            <w:b/>
            <w:sz w:val="22"/>
            <w:szCs w:val="22"/>
          </w:rPr>
          <w:t>geclapp424@</w:t>
        </w:r>
        <w:r w:rsidR="00F66CFA">
          <w:rPr>
            <w:rStyle w:val="Hyperlink"/>
            <w:rFonts w:cstheme="minorHAnsi"/>
            <w:b/>
            <w:sz w:val="22"/>
            <w:szCs w:val="22"/>
          </w:rPr>
          <w:t>gmail</w:t>
        </w:r>
        <w:r w:rsidR="007D21F8" w:rsidRPr="009E2007">
          <w:rPr>
            <w:rStyle w:val="Hyperlink"/>
            <w:rFonts w:cstheme="minorHAnsi"/>
            <w:b/>
            <w:sz w:val="22"/>
            <w:szCs w:val="22"/>
          </w:rPr>
          <w:t>.com</w:t>
        </w:r>
      </w:hyperlink>
      <w:r w:rsidR="007D21F8" w:rsidRPr="009E2007">
        <w:rPr>
          <w:rFonts w:cstheme="minorHAnsi"/>
          <w:b/>
          <w:sz w:val="22"/>
          <w:szCs w:val="22"/>
        </w:rPr>
        <w:t xml:space="preserve">) </w:t>
      </w:r>
      <w:r w:rsidR="007D21F8" w:rsidRPr="009E2007">
        <w:rPr>
          <w:rFonts w:cstheme="minorHAnsi"/>
          <w:b/>
        </w:rPr>
        <w:t>if you are interested in one of the committees.</w:t>
      </w:r>
      <w:r w:rsidRPr="009E2007">
        <w:rPr>
          <w:rFonts w:cstheme="minorHAnsi"/>
          <w:b/>
        </w:rPr>
        <w:t xml:space="preserve"> </w:t>
      </w:r>
      <w:r w:rsidR="007D21F8" w:rsidRPr="009E2007">
        <w:rPr>
          <w:rFonts w:cstheme="minorHAnsi"/>
          <w:b/>
        </w:rPr>
        <w:t>Thank you! We would appreciate it</w:t>
      </w:r>
      <w:r w:rsidR="00F918F9" w:rsidRPr="009E2007">
        <w:rPr>
          <w:rFonts w:cstheme="minorHAnsi"/>
          <w:b/>
        </w:rPr>
        <w:t>,</w:t>
      </w:r>
      <w:r w:rsidR="007D21F8" w:rsidRPr="009E2007">
        <w:rPr>
          <w:rFonts w:cstheme="minorHAnsi"/>
          <w:b/>
        </w:rPr>
        <w:t xml:space="preserve"> and we welcome your input and assistance!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7D21F8" w:rsidRPr="00F95AFF" w14:paraId="47E82B93" w14:textId="77777777" w:rsidTr="00980CC6">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7D21F8" w:rsidRPr="00F95AFF" w14:paraId="58C0625E" w14:textId="77777777" w:rsidTr="00980CC6">
              <w:trPr>
                <w:tblCellSpacing w:w="0" w:type="dxa"/>
              </w:trPr>
              <w:tc>
                <w:tcPr>
                  <w:tcW w:w="0" w:type="auto"/>
                  <w:vAlign w:val="center"/>
                </w:tcPr>
                <w:p w14:paraId="492E63B4" w14:textId="77777777" w:rsidR="007D21F8" w:rsidRPr="00F95AFF" w:rsidRDefault="007D21F8" w:rsidP="00980CC6">
                  <w:pPr>
                    <w:rPr>
                      <w:rFonts w:ascii="Times New Roman" w:hAnsi="Times New Roman"/>
                    </w:rPr>
                  </w:pPr>
                </w:p>
              </w:tc>
              <w:tc>
                <w:tcPr>
                  <w:tcW w:w="20" w:type="dxa"/>
                </w:tcPr>
                <w:p w14:paraId="13B3C896" w14:textId="77777777" w:rsidR="007D21F8" w:rsidRPr="00F95AFF" w:rsidRDefault="007D21F8" w:rsidP="00980CC6">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14:paraId="1943CA9B" w14:textId="0062BA4E" w:rsidR="007D21F8" w:rsidRPr="00F95AFF" w:rsidRDefault="007D21F8" w:rsidP="001E2F4B">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2B552EA6" wp14:editId="1FC76FD6">
                        <wp:extent cx="2298306" cy="1123950"/>
                        <wp:effectExtent l="0" t="0" r="6985" b="0"/>
                        <wp:docPr id="2"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black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1456" cy="1198846"/>
                                </a:xfrm>
                                <a:prstGeom prst="rect">
                                  <a:avLst/>
                                </a:prstGeom>
                              </pic:spPr>
                            </pic:pic>
                          </a:graphicData>
                        </a:graphic>
                      </wp:inline>
                    </w:drawing>
                  </w:r>
                  <w:r>
                    <w:rPr>
                      <w:rFonts w:ascii="Tahoma" w:hAnsi="Tahoma" w:cs="Tahoma"/>
                      <w:b/>
                      <w:noProof/>
                      <w:sz w:val="32"/>
                      <w:szCs w:val="32"/>
                    </w:rPr>
                    <w:drawing>
                      <wp:inline distT="0" distB="0" distL="0" distR="0" wp14:anchorId="49181132" wp14:editId="4E543B00">
                        <wp:extent cx="1686896" cy="1163955"/>
                        <wp:effectExtent l="0" t="0" r="8890" b="0"/>
                        <wp:docPr id="3" name="Picture 3" descr="Colorful hand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hands with text overlay&#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2241" cy="1236643"/>
                                </a:xfrm>
                                <a:prstGeom prst="rect">
                                  <a:avLst/>
                                </a:prstGeom>
                              </pic:spPr>
                            </pic:pic>
                          </a:graphicData>
                        </a:graphic>
                      </wp:inline>
                    </w:drawing>
                  </w:r>
                </w:p>
              </w:tc>
            </w:tr>
          </w:tbl>
          <w:p w14:paraId="678A839E" w14:textId="77777777" w:rsidR="007D21F8" w:rsidRPr="00F95AFF" w:rsidRDefault="007D21F8" w:rsidP="00980CC6">
            <w:pPr>
              <w:rPr>
                <w:rFonts w:ascii="Helvetica" w:hAnsi="Helvetica"/>
                <w:color w:val="000000"/>
                <w:sz w:val="18"/>
                <w:szCs w:val="18"/>
              </w:rPr>
            </w:pPr>
          </w:p>
        </w:tc>
      </w:tr>
    </w:tbl>
    <w:p w14:paraId="30DC84D0" w14:textId="77777777" w:rsidR="007D21F8" w:rsidRDefault="007D21F8" w:rsidP="007D21F8">
      <w:pPr>
        <w:rPr>
          <w:rFonts w:ascii="Verdana" w:hAnsi="Verdana"/>
          <w:sz w:val="22"/>
          <w:szCs w:val="22"/>
        </w:rPr>
      </w:pPr>
      <w:r>
        <w:rPr>
          <w:rFonts w:ascii="Verdana" w:hAnsi="Verdana"/>
          <w:noProof/>
        </w:rPr>
        <w:drawing>
          <wp:inline distT="0" distB="0" distL="0" distR="0" wp14:anchorId="4DB9CB9F" wp14:editId="7CDEC577">
            <wp:extent cx="304800" cy="304800"/>
            <wp:effectExtent l="0" t="0" r="0" b="0"/>
            <wp:docPr id="5" name="Picture 5" descr="A green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check mark in a circl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2658B1">
        <w:rPr>
          <w:rFonts w:ascii="Verdana" w:hAnsi="Verdana"/>
          <w:sz w:val="22"/>
          <w:szCs w:val="22"/>
        </w:rPr>
        <w:t>Check us out on</w:t>
      </w:r>
      <w:r w:rsidRPr="00B37098">
        <w:rPr>
          <w:rFonts w:ascii="Verdana" w:hAnsi="Verdana"/>
          <w:sz w:val="28"/>
          <w:szCs w:val="28"/>
        </w:rPr>
        <w:t xml:space="preserve"> </w:t>
      </w:r>
      <w:r w:rsidRPr="00B37098">
        <w:rPr>
          <w:rFonts w:ascii="Algerian" w:hAnsi="Algerian"/>
          <w:sz w:val="28"/>
          <w:szCs w:val="28"/>
        </w:rPr>
        <w:t>Facebook</w:t>
      </w:r>
      <w:r w:rsidRPr="002658B1">
        <w:rPr>
          <w:rFonts w:ascii="Verdana" w:hAnsi="Verdana"/>
          <w:sz w:val="22"/>
          <w:szCs w:val="22"/>
        </w:rPr>
        <w:t>:</w:t>
      </w:r>
      <w:r>
        <w:rPr>
          <w:rFonts w:ascii="Verdana" w:hAnsi="Verdana"/>
        </w:rPr>
        <w:t xml:space="preserve"> </w:t>
      </w:r>
      <w:r w:rsidRPr="00B37098">
        <w:rPr>
          <w:rFonts w:ascii="Verdana" w:hAnsi="Verdana"/>
        </w:rPr>
        <w:t>ACS-KC</w:t>
      </w:r>
      <w:r w:rsidRPr="002658B1">
        <w:rPr>
          <w:rFonts w:ascii="Verdana" w:hAnsi="Verdana"/>
          <w:sz w:val="22"/>
          <w:szCs w:val="22"/>
        </w:rPr>
        <w:t xml:space="preserve"> and</w:t>
      </w:r>
      <w:r>
        <w:rPr>
          <w:rFonts w:ascii="Verdana" w:hAnsi="Verdana"/>
        </w:rPr>
        <w:t xml:space="preserve"> </w:t>
      </w:r>
      <w:r w:rsidRPr="00B37098">
        <w:rPr>
          <w:rFonts w:ascii="Algerian" w:hAnsi="Algerian"/>
          <w:sz w:val="28"/>
          <w:szCs w:val="28"/>
        </w:rPr>
        <w:t>LinkedIn</w:t>
      </w:r>
      <w:r w:rsidRPr="002658B1">
        <w:rPr>
          <w:rFonts w:ascii="Verdana" w:hAnsi="Verdana"/>
          <w:sz w:val="22"/>
          <w:szCs w:val="22"/>
        </w:rPr>
        <w:t>:</w:t>
      </w:r>
      <w:r>
        <w:rPr>
          <w:rFonts w:ascii="Verdana" w:hAnsi="Verdana"/>
        </w:rPr>
        <w:t xml:space="preserve"> </w:t>
      </w:r>
      <w:r w:rsidRPr="00B37098">
        <w:rPr>
          <w:rFonts w:ascii="Verdana" w:hAnsi="Verdana"/>
        </w:rPr>
        <w:t>ACS-KC</w:t>
      </w:r>
    </w:p>
    <w:p w14:paraId="16DFF44F" w14:textId="77777777" w:rsidR="007D21F8" w:rsidRDefault="007D21F8" w:rsidP="007D21F8">
      <w:pPr>
        <w:rPr>
          <w:rFonts w:ascii="Verdana" w:hAnsi="Verdana"/>
          <w:sz w:val="22"/>
          <w:szCs w:val="22"/>
        </w:rPr>
      </w:pPr>
    </w:p>
    <w:p w14:paraId="3E9E709F" w14:textId="77777777" w:rsidR="00B02962" w:rsidRDefault="00B02962" w:rsidP="007D21F8">
      <w:pPr>
        <w:rPr>
          <w:rFonts w:ascii="Verdana" w:hAnsi="Verdana"/>
          <w:sz w:val="22"/>
          <w:szCs w:val="22"/>
        </w:rPr>
      </w:pPr>
    </w:p>
    <w:p w14:paraId="28AC3EE3" w14:textId="77777777" w:rsidR="007D21F8" w:rsidRPr="004A246B" w:rsidRDefault="007D21F8" w:rsidP="007D21F8">
      <w:pPr>
        <w:rPr>
          <w:rFonts w:asciiTheme="minorHAnsi" w:hAnsiTheme="minorHAnsi" w:cstheme="minorHAnsi"/>
          <w:b/>
          <w:sz w:val="36"/>
          <w:szCs w:val="36"/>
          <w:u w:val="single"/>
        </w:rPr>
      </w:pPr>
      <w:r>
        <w:rPr>
          <w:rFonts w:ascii="Verdana" w:hAnsi="Verdana"/>
        </w:rPr>
        <w:t xml:space="preserve"> </w:t>
      </w:r>
      <w:r>
        <w:rPr>
          <w:rFonts w:ascii="Verdana" w:hAnsi="Verdana"/>
        </w:rPr>
        <w:tab/>
      </w:r>
      <w:r>
        <w:rPr>
          <w:rFonts w:ascii="Verdana" w:hAnsi="Verdana"/>
        </w:rPr>
        <w:tab/>
      </w:r>
      <w:r>
        <w:rPr>
          <w:rFonts w:ascii="Verdana" w:hAnsi="Verdana"/>
        </w:rPr>
        <w:tab/>
      </w:r>
      <w:r w:rsidRPr="004A246B">
        <w:rPr>
          <w:rFonts w:asciiTheme="minorHAnsi" w:hAnsiTheme="minorHAnsi" w:cstheme="minorHAnsi"/>
          <w:b/>
          <w:sz w:val="36"/>
          <w:szCs w:val="36"/>
          <w:u w:val="single"/>
        </w:rPr>
        <w:t xml:space="preserve">COMMITTEES </w:t>
      </w:r>
      <w:proofErr w:type="gramStart"/>
      <w:r w:rsidRPr="004A246B">
        <w:rPr>
          <w:rFonts w:asciiTheme="minorHAnsi" w:hAnsiTheme="minorHAnsi" w:cstheme="minorHAnsi"/>
          <w:b/>
          <w:sz w:val="36"/>
          <w:szCs w:val="36"/>
          <w:u w:val="single"/>
        </w:rPr>
        <w:t>and</w:t>
      </w:r>
      <w:r>
        <w:rPr>
          <w:rFonts w:asciiTheme="minorHAnsi" w:hAnsiTheme="minorHAnsi" w:cstheme="minorHAnsi"/>
          <w:b/>
          <w:sz w:val="36"/>
          <w:szCs w:val="36"/>
          <w:u w:val="single"/>
        </w:rPr>
        <w:t xml:space="preserve"> </w:t>
      </w:r>
      <w:r w:rsidRPr="004A246B">
        <w:rPr>
          <w:rFonts w:asciiTheme="minorHAnsi" w:hAnsiTheme="minorHAnsi" w:cstheme="minorHAnsi"/>
          <w:b/>
          <w:sz w:val="36"/>
          <w:szCs w:val="36"/>
          <w:u w:val="single"/>
        </w:rPr>
        <w:t xml:space="preserve"> CHAIRS</w:t>
      </w:r>
      <w:proofErr w:type="gramEnd"/>
    </w:p>
    <w:p w14:paraId="72F5492D"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AWARDS……………………………………………………………………</w:t>
      </w:r>
      <w:r>
        <w:rPr>
          <w:rFonts w:asciiTheme="minorHAnsi" w:hAnsiTheme="minorHAnsi" w:cstheme="minorHAnsi"/>
          <w:sz w:val="22"/>
          <w:szCs w:val="22"/>
        </w:rPr>
        <w:t>Alcinda Ruuskanen, MWSU</w:t>
      </w:r>
    </w:p>
    <w:p w14:paraId="470544D3"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14:paraId="302E27B2"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Pr>
          <w:rFonts w:asciiTheme="minorHAnsi" w:hAnsiTheme="minorHAnsi" w:cstheme="minorHAnsi"/>
          <w:sz w:val="22"/>
          <w:szCs w:val="22"/>
        </w:rPr>
        <w:t>Dr. Shuo Han, UMKC</w:t>
      </w:r>
    </w:p>
    <w:p w14:paraId="75B5B7B8"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14:paraId="575608CD"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b/>
          <w:sz w:val="22"/>
          <w:szCs w:val="22"/>
        </w:rPr>
        <w:t>OPEN</w:t>
      </w:r>
    </w:p>
    <w:p w14:paraId="1A9C7D29" w14:textId="3933BE90"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MEMBERSHIP…………………………………………………………...</w:t>
      </w:r>
      <w:r w:rsidR="001172E7">
        <w:rPr>
          <w:rFonts w:asciiTheme="minorHAnsi" w:hAnsiTheme="minorHAnsi" w:cstheme="minorHAnsi"/>
          <w:sz w:val="22"/>
          <w:szCs w:val="22"/>
        </w:rPr>
        <w:t>Mr. Alex Marin, Honeywell</w:t>
      </w:r>
    </w:p>
    <w:p w14:paraId="007A5BD3"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14:paraId="71215D87" w14:textId="77777777" w:rsidR="007D21F8" w:rsidRPr="004A246B" w:rsidRDefault="007D21F8" w:rsidP="007D21F8">
      <w:pPr>
        <w:ind w:left="270"/>
        <w:rPr>
          <w:rFonts w:asciiTheme="minorHAnsi" w:hAnsiTheme="minorHAnsi" w:cstheme="minorHAnsi"/>
          <w:sz w:val="22"/>
          <w:szCs w:val="22"/>
        </w:rPr>
      </w:pPr>
      <w:r>
        <w:rPr>
          <w:rFonts w:asciiTheme="minorHAnsi" w:hAnsiTheme="minorHAnsi" w:cstheme="minorHAnsi"/>
          <w:sz w:val="22"/>
          <w:szCs w:val="22"/>
        </w:rPr>
        <w:t>NCW</w:t>
      </w:r>
      <w:r w:rsidRPr="004A246B">
        <w:rPr>
          <w:rFonts w:asciiTheme="minorHAnsi" w:hAnsiTheme="minorHAnsi" w:cstheme="minorHAnsi"/>
          <w:sz w:val="22"/>
          <w:szCs w:val="22"/>
        </w:rPr>
        <w:t xml:space="preserve"> &amp; GREEN CHEMISTRY COORDINATOR……</w:t>
      </w:r>
      <w:r>
        <w:rPr>
          <w:rFonts w:asciiTheme="minorHAnsi" w:hAnsiTheme="minorHAnsi" w:cstheme="minorHAnsi"/>
          <w:sz w:val="22"/>
          <w:szCs w:val="22"/>
        </w:rPr>
        <w:t>………</w:t>
      </w:r>
      <w:proofErr w:type="gramStart"/>
      <w:r>
        <w:rPr>
          <w:rFonts w:asciiTheme="minorHAnsi" w:hAnsiTheme="minorHAnsi" w:cstheme="minorHAnsi"/>
          <w:sz w:val="22"/>
          <w:szCs w:val="22"/>
        </w:rPr>
        <w:t>….</w:t>
      </w:r>
      <w:r>
        <w:rPr>
          <w:rFonts w:asciiTheme="minorHAnsi" w:hAnsiTheme="minorHAnsi" w:cstheme="minorHAnsi"/>
          <w:b/>
          <w:bCs/>
          <w:sz w:val="22"/>
          <w:szCs w:val="22"/>
        </w:rPr>
        <w:t>OPEN</w:t>
      </w:r>
      <w:proofErr w:type="gramEnd"/>
    </w:p>
    <w:p w14:paraId="280E06DF"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NEWSLETTER EDITOR……………………………………………</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 xml:space="preserve">Mary Jean Clapp, </w:t>
      </w:r>
      <w:proofErr w:type="spellStart"/>
      <w:r>
        <w:rPr>
          <w:rFonts w:asciiTheme="minorHAnsi" w:hAnsiTheme="minorHAnsi" w:cstheme="minorHAnsi"/>
          <w:sz w:val="22"/>
          <w:szCs w:val="22"/>
        </w:rPr>
        <w:t>EDUStaff</w:t>
      </w:r>
      <w:proofErr w:type="spellEnd"/>
      <w:r w:rsidRPr="004A246B">
        <w:rPr>
          <w:rFonts w:asciiTheme="minorHAnsi" w:hAnsiTheme="minorHAnsi" w:cstheme="minorHAnsi"/>
          <w:sz w:val="22"/>
          <w:szCs w:val="22"/>
        </w:rPr>
        <w:t>/</w:t>
      </w:r>
      <w:proofErr w:type="spellStart"/>
      <w:r w:rsidRPr="004A246B">
        <w:rPr>
          <w:rFonts w:asciiTheme="minorHAnsi" w:hAnsiTheme="minorHAnsi" w:cstheme="minorHAnsi"/>
          <w:sz w:val="22"/>
          <w:szCs w:val="22"/>
        </w:rPr>
        <w:t>emPowerU</w:t>
      </w:r>
      <w:proofErr w:type="spellEnd"/>
    </w:p>
    <w:p w14:paraId="3D2A5D9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w:t>
      </w:r>
      <w:proofErr w:type="gramStart"/>
      <w:r w:rsidRPr="004A246B">
        <w:rPr>
          <w:rFonts w:asciiTheme="minorHAnsi" w:hAnsiTheme="minorHAnsi" w:cstheme="minorHAnsi"/>
          <w:sz w:val="22"/>
          <w:szCs w:val="22"/>
        </w:rPr>
        <w:t>….</w:t>
      </w:r>
      <w:r w:rsidRPr="00D658C4">
        <w:rPr>
          <w:rFonts w:asciiTheme="minorHAnsi" w:hAnsiTheme="minorHAnsi" w:cstheme="minorHAnsi"/>
          <w:b/>
          <w:bCs/>
          <w:sz w:val="22"/>
          <w:szCs w:val="22"/>
        </w:rPr>
        <w:t>OPEN</w:t>
      </w:r>
      <w:proofErr w:type="gramEnd"/>
    </w:p>
    <w:p w14:paraId="1D548B99"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proofErr w:type="gramStart"/>
      <w:r w:rsidRPr="004A246B">
        <w:rPr>
          <w:rFonts w:asciiTheme="minorHAnsi" w:hAnsiTheme="minorHAnsi" w:cstheme="minorHAnsi"/>
          <w:sz w:val="22"/>
          <w:szCs w:val="22"/>
        </w:rPr>
        <w:t>….</w:t>
      </w:r>
      <w:r w:rsidRPr="006F73DF">
        <w:rPr>
          <w:rFonts w:asciiTheme="minorHAnsi" w:hAnsiTheme="minorHAnsi" w:cstheme="minorHAnsi"/>
          <w:bCs/>
          <w:sz w:val="22"/>
          <w:szCs w:val="22"/>
        </w:rPr>
        <w:t>Dr.</w:t>
      </w:r>
      <w:proofErr w:type="gramEnd"/>
      <w:r w:rsidRPr="006F73DF">
        <w:rPr>
          <w:rFonts w:asciiTheme="minorHAnsi" w:hAnsiTheme="minorHAnsi" w:cstheme="minorHAnsi"/>
          <w:bCs/>
          <w:sz w:val="22"/>
          <w:szCs w:val="22"/>
        </w:rPr>
        <w:t xml:space="preserve"> David Van Horn, UMKC</w:t>
      </w:r>
    </w:p>
    <w:p w14:paraId="4F7C3317"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PROGRAM……………………………………………………………</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Dr. William Gutheil, UMKC</w:t>
      </w:r>
    </w:p>
    <w:p w14:paraId="6AC0D045" w14:textId="62B40397" w:rsidR="007D21F8" w:rsidRPr="003A6061" w:rsidRDefault="007D21F8" w:rsidP="007D21F8">
      <w:pPr>
        <w:ind w:left="270"/>
        <w:rPr>
          <w:rFonts w:asciiTheme="minorHAnsi" w:hAnsiTheme="minorHAnsi" w:cstheme="minorHAnsi"/>
          <w:bCs/>
          <w:sz w:val="22"/>
          <w:szCs w:val="22"/>
        </w:rPr>
      </w:pPr>
      <w:r w:rsidRPr="004A246B">
        <w:rPr>
          <w:rFonts w:asciiTheme="minorHAnsi" w:hAnsiTheme="minorHAnsi" w:cstheme="minorHAnsi"/>
          <w:sz w:val="22"/>
          <w:szCs w:val="22"/>
        </w:rPr>
        <w:t>PUBLIC (Government) AFFAIRS…………………………………</w:t>
      </w:r>
      <w:r w:rsidR="003A6061">
        <w:rPr>
          <w:rFonts w:asciiTheme="minorHAnsi" w:hAnsiTheme="minorHAnsi" w:cstheme="minorHAnsi"/>
          <w:bCs/>
          <w:sz w:val="22"/>
          <w:szCs w:val="22"/>
        </w:rPr>
        <w:t>Dr. Gary List</w:t>
      </w:r>
      <w:r w:rsidR="00F525D3">
        <w:rPr>
          <w:rFonts w:asciiTheme="minorHAnsi" w:hAnsiTheme="minorHAnsi" w:cstheme="minorHAnsi"/>
          <w:bCs/>
          <w:sz w:val="22"/>
          <w:szCs w:val="22"/>
        </w:rPr>
        <w:t xml:space="preserve">, </w:t>
      </w:r>
      <w:r w:rsidR="002778A1">
        <w:rPr>
          <w:rFonts w:asciiTheme="minorHAnsi" w:hAnsiTheme="minorHAnsi" w:cstheme="minorHAnsi"/>
          <w:bCs/>
          <w:sz w:val="22"/>
          <w:szCs w:val="22"/>
        </w:rPr>
        <w:t>U</w:t>
      </w:r>
      <w:r w:rsidR="00C83C61">
        <w:rPr>
          <w:rFonts w:asciiTheme="minorHAnsi" w:hAnsiTheme="minorHAnsi" w:cstheme="minorHAnsi"/>
          <w:bCs/>
          <w:sz w:val="22"/>
          <w:szCs w:val="22"/>
        </w:rPr>
        <w:t>niversity of IL, Urbana-Champaign</w:t>
      </w:r>
    </w:p>
    <w:p w14:paraId="0202DBE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PUBLIC RELATIONS……………………………………………………Dr.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42BA2765"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SAFETY………………………………………………………………………Michele Sanders, </w:t>
      </w:r>
      <w:proofErr w:type="spellStart"/>
      <w:r w:rsidRPr="004A246B">
        <w:rPr>
          <w:rFonts w:asciiTheme="minorHAnsi" w:hAnsiTheme="minorHAnsi" w:cstheme="minorHAnsi"/>
          <w:sz w:val="22"/>
          <w:szCs w:val="22"/>
        </w:rPr>
        <w:t>Harcros</w:t>
      </w:r>
      <w:proofErr w:type="spellEnd"/>
      <w:r w:rsidRPr="004A246B">
        <w:rPr>
          <w:rFonts w:asciiTheme="minorHAnsi" w:hAnsiTheme="minorHAnsi" w:cstheme="minorHAnsi"/>
          <w:sz w:val="22"/>
          <w:szCs w:val="22"/>
        </w:rPr>
        <w:t xml:space="preserve"> Chemicals</w:t>
      </w:r>
    </w:p>
    <w:p w14:paraId="7A8633AB" w14:textId="77777777" w:rsidR="007D21F8" w:rsidRPr="00E27B30"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sz w:val="22"/>
          <w:szCs w:val="22"/>
        </w:rPr>
        <w:t>Mr. Mark Northrup, Retired</w:t>
      </w:r>
    </w:p>
    <w:p w14:paraId="0979202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SPENCER AWARD NOMINATIONS…………………………</w:t>
      </w:r>
      <w:proofErr w:type="gramStart"/>
      <w:r w:rsidRPr="004A246B">
        <w:rPr>
          <w:rFonts w:asciiTheme="minorHAnsi" w:hAnsiTheme="minorHAnsi" w:cstheme="minorHAnsi"/>
          <w:sz w:val="22"/>
          <w:szCs w:val="22"/>
        </w:rPr>
        <w:t>…..</w:t>
      </w:r>
      <w:proofErr w:type="gramEnd"/>
      <w:r>
        <w:rPr>
          <w:rFonts w:asciiTheme="minorHAnsi" w:hAnsiTheme="minorHAnsi" w:cstheme="minorHAnsi"/>
          <w:sz w:val="22"/>
          <w:szCs w:val="22"/>
        </w:rPr>
        <w:t>D</w:t>
      </w:r>
      <w:r w:rsidRPr="004A246B">
        <w:rPr>
          <w:rFonts w:asciiTheme="minorHAnsi" w:hAnsiTheme="minorHAnsi" w:cstheme="minorHAnsi"/>
          <w:sz w:val="22"/>
          <w:szCs w:val="22"/>
        </w:rPr>
        <w:t xml:space="preserve">r. </w:t>
      </w:r>
      <w:r>
        <w:rPr>
          <w:rFonts w:asciiTheme="minorHAnsi" w:hAnsiTheme="minorHAnsi" w:cstheme="minorHAnsi"/>
          <w:sz w:val="22"/>
          <w:szCs w:val="22"/>
        </w:rPr>
        <w:t>Tom Hemling, TCH Animal Health, LLP</w:t>
      </w:r>
    </w:p>
    <w:p w14:paraId="06D27951"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WEBMASTER…………………………………………………………</w:t>
      </w:r>
      <w:proofErr w:type="gramStart"/>
      <w:r w:rsidRPr="004A246B">
        <w:rPr>
          <w:rFonts w:asciiTheme="minorHAnsi" w:hAnsiTheme="minorHAnsi" w:cstheme="minorHAnsi"/>
          <w:sz w:val="22"/>
          <w:szCs w:val="22"/>
        </w:rPr>
        <w:t>….Dr.</w:t>
      </w:r>
      <w:proofErr w:type="gramEnd"/>
      <w:r w:rsidRPr="004A246B">
        <w:rPr>
          <w:rFonts w:asciiTheme="minorHAnsi" w:hAnsiTheme="minorHAnsi" w:cstheme="minorHAnsi"/>
          <w:sz w:val="22"/>
          <w:szCs w:val="22"/>
        </w:rPr>
        <w:t xml:space="preserve">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5384DE68" w14:textId="77777777" w:rsidR="007D21F8"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WOMEN CHEMISTS………………………………………………</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 xml:space="preserve">Michele Sanders, </w:t>
      </w:r>
      <w:proofErr w:type="spellStart"/>
      <w:r w:rsidRPr="004A246B">
        <w:rPr>
          <w:rFonts w:asciiTheme="minorHAnsi" w:hAnsiTheme="minorHAnsi" w:cstheme="minorHAnsi"/>
          <w:sz w:val="22"/>
          <w:szCs w:val="22"/>
        </w:rPr>
        <w:t>Harcros</w:t>
      </w:r>
      <w:proofErr w:type="spellEnd"/>
      <w:r w:rsidRPr="004A246B">
        <w:rPr>
          <w:rFonts w:asciiTheme="minorHAnsi" w:hAnsiTheme="minorHAnsi" w:cstheme="minorHAnsi"/>
          <w:sz w:val="22"/>
          <w:szCs w:val="22"/>
        </w:rPr>
        <w:t xml:space="preserve"> Chemicals</w:t>
      </w:r>
    </w:p>
    <w:p w14:paraId="5FEFBA1A"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7A14BE3F" w14:textId="77777777" w:rsidR="00600A95" w:rsidRDefault="00600A9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00D5AF66" w14:textId="19695CAB" w:rsidR="00551751" w:rsidRPr="00EE5876" w:rsidRDefault="007A385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lastRenderedPageBreak/>
        <w:t>A</w:t>
      </w:r>
      <w:r w:rsidR="00F94C55">
        <w:rPr>
          <w:b/>
          <w:sz w:val="40"/>
          <w:szCs w:val="40"/>
        </w:rPr>
        <w:t>CS</w:t>
      </w:r>
      <w:r w:rsidR="000D2C31">
        <w:rPr>
          <w:b/>
          <w:sz w:val="40"/>
          <w:szCs w:val="40"/>
        </w:rPr>
        <w:t>-KC Section</w:t>
      </w:r>
      <w:r w:rsidR="00551751">
        <w:rPr>
          <w:b/>
          <w:sz w:val="40"/>
          <w:szCs w:val="40"/>
        </w:rPr>
        <w:t xml:space="preserve"> 202</w:t>
      </w:r>
      <w:r w:rsidR="00043BC1">
        <w:rPr>
          <w:b/>
          <w:sz w:val="40"/>
          <w:szCs w:val="40"/>
        </w:rPr>
        <w:t xml:space="preserve">5 </w:t>
      </w:r>
      <w:r w:rsidR="00551751" w:rsidRPr="00EE5876">
        <w:rPr>
          <w:b/>
          <w:sz w:val="40"/>
          <w:szCs w:val="40"/>
        </w:rPr>
        <w:t>EXECUTIVE BOARD MEMBERS</w:t>
      </w:r>
    </w:p>
    <w:p w14:paraId="20B68066" w14:textId="77777777" w:rsidR="00551751" w:rsidRPr="00EE5876" w:rsidRDefault="00551751" w:rsidP="00551751">
      <w:pPr>
        <w:rPr>
          <w:b/>
          <w:sz w:val="22"/>
          <w:szCs w:val="22"/>
        </w:rPr>
      </w:pPr>
    </w:p>
    <w:p w14:paraId="14688035" w14:textId="2561A2E0" w:rsidR="00551751" w:rsidRDefault="00F97743" w:rsidP="00551751">
      <w:pPr>
        <w:rPr>
          <w:b/>
          <w:sz w:val="22"/>
          <w:szCs w:val="22"/>
        </w:rPr>
      </w:pPr>
      <w:r>
        <w:rPr>
          <w:b/>
          <w:noProof/>
        </w:rPr>
        <mc:AlternateContent>
          <mc:Choice Requires="wps">
            <w:drawing>
              <wp:anchor distT="0" distB="0" distL="114300" distR="114300" simplePos="0" relativeHeight="251700736" behindDoc="0" locked="0" layoutInCell="1" allowOverlap="1" wp14:anchorId="6362B4F1" wp14:editId="444E4EDE">
                <wp:simplePos x="0" y="0"/>
                <wp:positionH relativeFrom="margin">
                  <wp:posOffset>5429250</wp:posOffset>
                </wp:positionH>
                <wp:positionV relativeFrom="paragraph">
                  <wp:posOffset>57785</wp:posOffset>
                </wp:positionV>
                <wp:extent cx="1724025" cy="1123950"/>
                <wp:effectExtent l="0" t="0" r="28575" b="19050"/>
                <wp:wrapNone/>
                <wp:docPr id="69187136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23950"/>
                        </a:xfrm>
                        <a:prstGeom prst="rect">
                          <a:avLst/>
                        </a:prstGeom>
                        <a:solidFill>
                          <a:srgbClr val="FFFFFF"/>
                        </a:solidFill>
                        <a:ln w="9525">
                          <a:solidFill>
                            <a:srgbClr val="000000"/>
                          </a:solidFill>
                          <a:miter lim="800000"/>
                          <a:headEnd/>
                          <a:tailEnd/>
                        </a:ln>
                      </wps:spPr>
                      <wps:txb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2B4F1" id="Text Box 425" o:spid="_x0000_s1047" type="#_x0000_t202" style="position:absolute;margin-left:427.5pt;margin-top:4.55pt;width:135.75pt;height:88.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">
                <v:textbo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v:textbox>
                <w10:wrap anchorx="margin"/>
              </v:shape>
            </w:pict>
          </mc:Fallback>
        </mc:AlternateContent>
      </w:r>
      <w:r w:rsidR="00551751" w:rsidRPr="00EE5876">
        <w:rPr>
          <w:b/>
          <w:sz w:val="22"/>
          <w:szCs w:val="22"/>
        </w:rPr>
        <w:t>Chair</w:t>
      </w:r>
      <w:proofErr w:type="gramStart"/>
      <w:r w:rsidR="00551751" w:rsidRPr="00EE5876">
        <w:rPr>
          <w:b/>
          <w:sz w:val="22"/>
          <w:szCs w:val="22"/>
        </w:rPr>
        <w:t>:</w:t>
      </w:r>
      <w:r w:rsidR="00551751">
        <w:rPr>
          <w:b/>
          <w:sz w:val="22"/>
          <w:szCs w:val="22"/>
        </w:rPr>
        <w:tab/>
      </w:r>
      <w:r w:rsidR="00551751">
        <w:rPr>
          <w:b/>
          <w:sz w:val="22"/>
          <w:szCs w:val="22"/>
        </w:rPr>
        <w:tab/>
      </w:r>
      <w:r w:rsidR="005F0E5A">
        <w:rPr>
          <w:b/>
          <w:sz w:val="22"/>
          <w:szCs w:val="22"/>
        </w:rPr>
        <w:t>Dr</w:t>
      </w:r>
      <w:proofErr w:type="gramEnd"/>
      <w:r w:rsidR="005F0E5A">
        <w:rPr>
          <w:b/>
          <w:sz w:val="22"/>
          <w:szCs w:val="22"/>
        </w:rPr>
        <w:t>. Bill Gutheil (UMKC</w:t>
      </w:r>
      <w:proofErr w:type="gramStart"/>
      <w:r w:rsidR="005F0E5A">
        <w:rPr>
          <w:b/>
          <w:sz w:val="22"/>
          <w:szCs w:val="22"/>
        </w:rPr>
        <w:t>)</w:t>
      </w:r>
      <w:r w:rsidR="005F0E5A">
        <w:rPr>
          <w:b/>
          <w:sz w:val="22"/>
          <w:szCs w:val="22"/>
        </w:rPr>
        <w:tab/>
      </w:r>
      <w:r w:rsidR="005F0E5A">
        <w:rPr>
          <w:b/>
          <w:sz w:val="22"/>
          <w:szCs w:val="22"/>
        </w:rPr>
        <w:tab/>
      </w:r>
      <w:r w:rsidR="00551751" w:rsidRPr="00EE5876">
        <w:rPr>
          <w:b/>
          <w:sz w:val="22"/>
          <w:szCs w:val="22"/>
        </w:rPr>
        <w:t xml:space="preserve">  </w:t>
      </w:r>
      <w:r w:rsidR="00551751">
        <w:rPr>
          <w:b/>
          <w:sz w:val="22"/>
          <w:szCs w:val="22"/>
        </w:rPr>
        <w:t xml:space="preserve">  </w:t>
      </w:r>
      <w:r w:rsidR="00FC3880">
        <w:rPr>
          <w:b/>
          <w:sz w:val="22"/>
          <w:szCs w:val="22"/>
        </w:rPr>
        <w:tab/>
        <w:t>(</w:t>
      </w:r>
      <w:proofErr w:type="gramEnd"/>
      <w:r w:rsidR="0091594D">
        <w:rPr>
          <w:b/>
          <w:sz w:val="22"/>
          <w:szCs w:val="22"/>
        </w:rPr>
        <w:t>816) 235-2424</w:t>
      </w:r>
    </w:p>
    <w:p w14:paraId="080B243F" w14:textId="0C824956" w:rsidR="00551751" w:rsidRPr="00EE5876" w:rsidRDefault="00551751" w:rsidP="00551751">
      <w:pPr>
        <w:rPr>
          <w:b/>
          <w:sz w:val="22"/>
          <w:szCs w:val="22"/>
        </w:rPr>
      </w:pPr>
      <w:r>
        <w:rPr>
          <w:b/>
          <w:sz w:val="22"/>
          <w:szCs w:val="22"/>
        </w:rPr>
        <w:t>Chair-Elect:</w:t>
      </w:r>
      <w:r>
        <w:rPr>
          <w:b/>
          <w:sz w:val="22"/>
          <w:szCs w:val="22"/>
        </w:rPr>
        <w:tab/>
      </w:r>
      <w:r w:rsidR="00292016">
        <w:rPr>
          <w:b/>
          <w:sz w:val="22"/>
          <w:szCs w:val="22"/>
        </w:rPr>
        <w:t xml:space="preserve">Dr. </w:t>
      </w:r>
      <w:r w:rsidR="005F0E5A">
        <w:rPr>
          <w:b/>
          <w:sz w:val="22"/>
          <w:szCs w:val="22"/>
        </w:rPr>
        <w:t xml:space="preserve">Gary Clapp </w:t>
      </w:r>
      <w:r w:rsidR="00956AC0">
        <w:rPr>
          <w:b/>
          <w:sz w:val="22"/>
          <w:szCs w:val="22"/>
        </w:rPr>
        <w:t>(Retired</w:t>
      </w:r>
      <w:r w:rsidR="0039090B">
        <w:rPr>
          <w:b/>
          <w:sz w:val="22"/>
          <w:szCs w:val="22"/>
        </w:rPr>
        <w:t>,</w:t>
      </w:r>
      <w:r w:rsidR="00956AC0">
        <w:rPr>
          <w:b/>
          <w:sz w:val="22"/>
          <w:szCs w:val="22"/>
        </w:rPr>
        <w:t xml:space="preserve"> MWSU</w:t>
      </w:r>
      <w:proofErr w:type="gramStart"/>
      <w:r w:rsidR="00956AC0">
        <w:rPr>
          <w:b/>
          <w:sz w:val="22"/>
          <w:szCs w:val="22"/>
        </w:rPr>
        <w:t>)</w:t>
      </w:r>
      <w:r w:rsidR="00292016">
        <w:rPr>
          <w:b/>
          <w:sz w:val="22"/>
          <w:szCs w:val="22"/>
        </w:rPr>
        <w:tab/>
      </w:r>
      <w:r w:rsidR="00292016">
        <w:rPr>
          <w:b/>
          <w:sz w:val="22"/>
          <w:szCs w:val="22"/>
        </w:rPr>
        <w:tab/>
      </w:r>
      <w:r w:rsidR="002D2748">
        <w:rPr>
          <w:b/>
          <w:sz w:val="22"/>
          <w:szCs w:val="22"/>
        </w:rPr>
        <w:t>(</w:t>
      </w:r>
      <w:proofErr w:type="gramEnd"/>
      <w:r w:rsidR="002D2748">
        <w:rPr>
          <w:b/>
          <w:sz w:val="22"/>
          <w:szCs w:val="22"/>
        </w:rPr>
        <w:t xml:space="preserve">816) </w:t>
      </w:r>
      <w:r w:rsidR="00956AC0">
        <w:rPr>
          <w:b/>
          <w:sz w:val="22"/>
          <w:szCs w:val="22"/>
        </w:rPr>
        <w:t>341</w:t>
      </w:r>
      <w:r w:rsidR="002D2748">
        <w:rPr>
          <w:b/>
          <w:sz w:val="22"/>
          <w:szCs w:val="22"/>
        </w:rPr>
        <w:t>-</w:t>
      </w:r>
      <w:r w:rsidR="00956AC0">
        <w:rPr>
          <w:b/>
          <w:sz w:val="22"/>
          <w:szCs w:val="22"/>
        </w:rPr>
        <w:t>3230</w:t>
      </w:r>
    </w:p>
    <w:p w14:paraId="2E7A3C73" w14:textId="6CC6AA6C" w:rsidR="00551751" w:rsidRDefault="00551751" w:rsidP="00551751">
      <w:pPr>
        <w:rPr>
          <w:b/>
          <w:sz w:val="22"/>
          <w:szCs w:val="22"/>
        </w:rPr>
      </w:pPr>
      <w:r>
        <w:rPr>
          <w:b/>
          <w:sz w:val="22"/>
          <w:szCs w:val="22"/>
        </w:rPr>
        <w:t>Treasurer:</w:t>
      </w:r>
      <w:r>
        <w:rPr>
          <w:b/>
          <w:sz w:val="22"/>
          <w:szCs w:val="22"/>
        </w:rPr>
        <w:tab/>
        <w:t xml:space="preserve">Dr. </w:t>
      </w:r>
      <w:r w:rsidR="00D2638B">
        <w:rPr>
          <w:b/>
          <w:sz w:val="22"/>
          <w:szCs w:val="22"/>
        </w:rPr>
        <w:t>Jeff Woodford (</w:t>
      </w:r>
      <w:r w:rsidR="003D75EC">
        <w:rPr>
          <w:b/>
          <w:sz w:val="22"/>
          <w:szCs w:val="22"/>
        </w:rPr>
        <w:t>MWSU</w:t>
      </w:r>
      <w:r w:rsidR="007C25A6">
        <w:rPr>
          <w:b/>
          <w:sz w:val="22"/>
          <w:szCs w:val="22"/>
        </w:rPr>
        <w:t>)</w:t>
      </w:r>
      <w:r w:rsidR="00A02F00">
        <w:rPr>
          <w:b/>
          <w:sz w:val="22"/>
          <w:szCs w:val="22"/>
        </w:rPr>
        <w:tab/>
      </w:r>
      <w:r>
        <w:rPr>
          <w:b/>
          <w:sz w:val="22"/>
          <w:szCs w:val="22"/>
        </w:rPr>
        <w:tab/>
      </w:r>
      <w:r w:rsidR="00D2638B">
        <w:rPr>
          <w:b/>
          <w:sz w:val="22"/>
          <w:szCs w:val="22"/>
        </w:rPr>
        <w:tab/>
      </w:r>
      <w:r w:rsidRPr="00EE5876">
        <w:rPr>
          <w:b/>
          <w:sz w:val="22"/>
          <w:szCs w:val="22"/>
        </w:rPr>
        <w:t>(</w:t>
      </w:r>
      <w:r>
        <w:rPr>
          <w:b/>
          <w:sz w:val="22"/>
          <w:szCs w:val="22"/>
        </w:rPr>
        <w:t>816</w:t>
      </w:r>
      <w:r w:rsidRPr="00EE5876">
        <w:rPr>
          <w:b/>
          <w:sz w:val="22"/>
          <w:szCs w:val="22"/>
        </w:rPr>
        <w:t xml:space="preserve">) </w:t>
      </w:r>
      <w:r w:rsidR="00D2638B">
        <w:rPr>
          <w:b/>
          <w:sz w:val="22"/>
          <w:szCs w:val="22"/>
        </w:rPr>
        <w:t>271</w:t>
      </w:r>
      <w:r w:rsidR="00A02F00">
        <w:rPr>
          <w:b/>
          <w:sz w:val="22"/>
          <w:szCs w:val="22"/>
        </w:rPr>
        <w:t>-</w:t>
      </w:r>
      <w:r w:rsidR="00D2638B">
        <w:rPr>
          <w:b/>
          <w:sz w:val="22"/>
          <w:szCs w:val="22"/>
        </w:rPr>
        <w:t>4100</w:t>
      </w:r>
    </w:p>
    <w:p w14:paraId="226DC269" w14:textId="13224945" w:rsidR="00551751" w:rsidRDefault="00551751" w:rsidP="00551751">
      <w:pPr>
        <w:rPr>
          <w:b/>
          <w:sz w:val="22"/>
          <w:szCs w:val="22"/>
        </w:rPr>
      </w:pPr>
      <w:r>
        <w:rPr>
          <w:b/>
          <w:sz w:val="22"/>
          <w:szCs w:val="22"/>
        </w:rPr>
        <w:t>Secretary:</w:t>
      </w:r>
      <w:r>
        <w:rPr>
          <w:b/>
          <w:sz w:val="22"/>
          <w:szCs w:val="22"/>
        </w:rPr>
        <w:tab/>
      </w:r>
      <w:r w:rsidR="005771FA">
        <w:rPr>
          <w:b/>
          <w:sz w:val="22"/>
          <w:szCs w:val="22"/>
        </w:rPr>
        <w:t>Mr. Alex Marin (</w:t>
      </w:r>
      <w:r w:rsidR="00245B78">
        <w:rPr>
          <w:b/>
          <w:sz w:val="22"/>
          <w:szCs w:val="22"/>
        </w:rPr>
        <w:t>Honeywell</w:t>
      </w:r>
      <w:r w:rsidR="00B23FE6">
        <w:rPr>
          <w:b/>
          <w:sz w:val="22"/>
          <w:szCs w:val="22"/>
        </w:rPr>
        <w:t>)</w:t>
      </w:r>
      <w:r w:rsidR="00D2638B">
        <w:rPr>
          <w:b/>
          <w:sz w:val="22"/>
          <w:szCs w:val="22"/>
        </w:rPr>
        <w:tab/>
      </w:r>
      <w:r w:rsidR="00245B78">
        <w:rPr>
          <w:b/>
          <w:sz w:val="22"/>
          <w:szCs w:val="22"/>
        </w:rPr>
        <w:tab/>
      </w:r>
      <w:r w:rsidR="00245B78">
        <w:rPr>
          <w:b/>
          <w:sz w:val="22"/>
          <w:szCs w:val="22"/>
        </w:rPr>
        <w:tab/>
      </w:r>
      <w:r w:rsidR="00C56E5E">
        <w:rPr>
          <w:b/>
          <w:sz w:val="22"/>
          <w:szCs w:val="22"/>
        </w:rPr>
        <w:t>(</w:t>
      </w:r>
      <w:r w:rsidR="00B23FE6">
        <w:rPr>
          <w:b/>
          <w:sz w:val="22"/>
          <w:szCs w:val="22"/>
        </w:rPr>
        <w:t>91</w:t>
      </w:r>
      <w:r w:rsidR="00245B78">
        <w:rPr>
          <w:b/>
          <w:sz w:val="22"/>
          <w:szCs w:val="22"/>
        </w:rPr>
        <w:t>9</w:t>
      </w:r>
      <w:r w:rsidR="00EC72E7">
        <w:rPr>
          <w:b/>
          <w:sz w:val="22"/>
          <w:szCs w:val="22"/>
        </w:rPr>
        <w:t xml:space="preserve">) </w:t>
      </w:r>
      <w:r w:rsidR="00245B78">
        <w:rPr>
          <w:b/>
          <w:sz w:val="22"/>
          <w:szCs w:val="22"/>
        </w:rPr>
        <w:t>215</w:t>
      </w:r>
      <w:r w:rsidR="00D2638B">
        <w:rPr>
          <w:b/>
          <w:sz w:val="22"/>
          <w:szCs w:val="22"/>
        </w:rPr>
        <w:t>-</w:t>
      </w:r>
      <w:r w:rsidR="003C2874">
        <w:rPr>
          <w:b/>
          <w:sz w:val="22"/>
          <w:szCs w:val="22"/>
        </w:rPr>
        <w:t>6425</w:t>
      </w:r>
    </w:p>
    <w:p w14:paraId="67C801EF" w14:textId="279D9B35" w:rsidR="00551751" w:rsidRPr="00EE5876" w:rsidRDefault="00B13582" w:rsidP="00B13582">
      <w:pPr>
        <w:rPr>
          <w:b/>
          <w:sz w:val="22"/>
          <w:szCs w:val="22"/>
        </w:rPr>
      </w:pPr>
      <w:r>
        <w:rPr>
          <w:b/>
          <w:sz w:val="22"/>
          <w:szCs w:val="22"/>
        </w:rPr>
        <w:t>Councilor:</w:t>
      </w:r>
      <w:r>
        <w:rPr>
          <w:b/>
          <w:sz w:val="22"/>
          <w:szCs w:val="22"/>
        </w:rPr>
        <w:tab/>
      </w:r>
      <w:r w:rsidR="00551751" w:rsidRPr="00EE5876">
        <w:rPr>
          <w:b/>
          <w:sz w:val="22"/>
          <w:szCs w:val="22"/>
        </w:rPr>
        <w:t>Dr. Sarah Leibowitz (</w:t>
      </w:r>
      <w:proofErr w:type="spellStart"/>
      <w:r w:rsidR="00525033">
        <w:rPr>
          <w:b/>
          <w:sz w:val="22"/>
          <w:szCs w:val="22"/>
        </w:rPr>
        <w:t>TriRX</w:t>
      </w:r>
      <w:proofErr w:type="spellEnd"/>
      <w:r w:rsidR="00525033">
        <w:rPr>
          <w:b/>
          <w:sz w:val="22"/>
          <w:szCs w:val="22"/>
        </w:rPr>
        <w:t xml:space="preserve"> Pharm. Serv.)</w:t>
      </w:r>
      <w:r w:rsidR="00551751">
        <w:rPr>
          <w:b/>
          <w:sz w:val="22"/>
          <w:szCs w:val="22"/>
        </w:rPr>
        <w:tab/>
      </w:r>
      <w:r w:rsidR="00BA0178">
        <w:rPr>
          <w:b/>
          <w:sz w:val="22"/>
          <w:szCs w:val="22"/>
        </w:rPr>
        <w:t>sleibowitz</w:t>
      </w:r>
      <w:r w:rsidR="00534491">
        <w:rPr>
          <w:b/>
          <w:sz w:val="22"/>
          <w:szCs w:val="22"/>
        </w:rPr>
        <w:t>acs@</w:t>
      </w:r>
      <w:r w:rsidR="00880607">
        <w:rPr>
          <w:b/>
          <w:sz w:val="22"/>
          <w:szCs w:val="22"/>
        </w:rPr>
        <w:t>gmail.com</w:t>
      </w:r>
    </w:p>
    <w:p w14:paraId="7EFF1077" w14:textId="676DA573" w:rsidR="00551751" w:rsidRDefault="00551751" w:rsidP="00551751">
      <w:pPr>
        <w:rPr>
          <w:b/>
          <w:sz w:val="22"/>
          <w:szCs w:val="22"/>
        </w:rPr>
      </w:pPr>
      <w:r w:rsidRPr="00EE5876">
        <w:rPr>
          <w:b/>
          <w:sz w:val="22"/>
          <w:szCs w:val="22"/>
        </w:rPr>
        <w:t>Alt</w:t>
      </w:r>
      <w:r w:rsidR="00F45539">
        <w:rPr>
          <w:b/>
          <w:sz w:val="22"/>
          <w:szCs w:val="22"/>
        </w:rPr>
        <w:t>.</w:t>
      </w:r>
      <w:r w:rsidRPr="00EE5876">
        <w:rPr>
          <w:b/>
          <w:sz w:val="22"/>
          <w:szCs w:val="22"/>
        </w:rPr>
        <w:t xml:space="preserve"> Councilor: </w:t>
      </w:r>
      <w:r w:rsidR="000A7017">
        <w:rPr>
          <w:b/>
          <w:sz w:val="22"/>
          <w:szCs w:val="22"/>
        </w:rPr>
        <w:t>Michele Sanders (</w:t>
      </w:r>
      <w:proofErr w:type="spellStart"/>
      <w:r w:rsidR="000A7017">
        <w:rPr>
          <w:b/>
          <w:sz w:val="22"/>
          <w:szCs w:val="22"/>
        </w:rPr>
        <w:t>Harcros</w:t>
      </w:r>
      <w:proofErr w:type="spellEnd"/>
      <w:r w:rsidR="000A7017">
        <w:rPr>
          <w:b/>
          <w:sz w:val="22"/>
          <w:szCs w:val="22"/>
        </w:rPr>
        <w:t xml:space="preserve"> </w:t>
      </w:r>
      <w:proofErr w:type="gramStart"/>
      <w:r w:rsidR="000A7017">
        <w:rPr>
          <w:b/>
          <w:sz w:val="22"/>
          <w:szCs w:val="22"/>
        </w:rPr>
        <w:t>Chem</w:t>
      </w:r>
      <w:r w:rsidR="00121BD8">
        <w:rPr>
          <w:b/>
          <w:sz w:val="22"/>
          <w:szCs w:val="22"/>
        </w:rPr>
        <w:t>icals</w:t>
      </w:r>
      <w:r w:rsidR="000A7017">
        <w:rPr>
          <w:b/>
          <w:sz w:val="22"/>
          <w:szCs w:val="22"/>
        </w:rPr>
        <w:t>)</w:t>
      </w:r>
      <w:r>
        <w:rPr>
          <w:b/>
          <w:sz w:val="22"/>
          <w:szCs w:val="22"/>
        </w:rPr>
        <w:t xml:space="preserve">      </w:t>
      </w:r>
      <w:r w:rsidR="00027278">
        <w:rPr>
          <w:b/>
          <w:sz w:val="22"/>
          <w:szCs w:val="22"/>
        </w:rPr>
        <w:t>(</w:t>
      </w:r>
      <w:proofErr w:type="gramEnd"/>
      <w:r w:rsidR="00027278">
        <w:rPr>
          <w:b/>
          <w:sz w:val="22"/>
          <w:szCs w:val="22"/>
        </w:rPr>
        <w:t>913</w:t>
      </w:r>
      <w:r w:rsidR="001F0AE1">
        <w:rPr>
          <w:b/>
          <w:sz w:val="22"/>
          <w:szCs w:val="22"/>
        </w:rPr>
        <w:t>) 621-788</w:t>
      </w:r>
      <w:r w:rsidR="003678C2">
        <w:rPr>
          <w:b/>
          <w:sz w:val="22"/>
          <w:szCs w:val="22"/>
        </w:rPr>
        <w:t>3</w:t>
      </w:r>
    </w:p>
    <w:p w14:paraId="7BE31D96" w14:textId="325414AD" w:rsidR="00551751" w:rsidRPr="00EE5876" w:rsidRDefault="00551751" w:rsidP="00551751">
      <w:pPr>
        <w:rPr>
          <w:b/>
          <w:sz w:val="22"/>
          <w:szCs w:val="22"/>
        </w:rPr>
      </w:pPr>
      <w:r>
        <w:rPr>
          <w:b/>
          <w:sz w:val="22"/>
          <w:szCs w:val="22"/>
        </w:rPr>
        <w:t>Newsletter Editor:  Mary Jean Clapp</w:t>
      </w:r>
      <w:r w:rsidR="00C75D9D">
        <w:rPr>
          <w:b/>
          <w:sz w:val="22"/>
          <w:szCs w:val="22"/>
        </w:rPr>
        <w:t xml:space="preserve"> (SJSD)</w:t>
      </w:r>
      <w:r>
        <w:rPr>
          <w:b/>
          <w:sz w:val="22"/>
          <w:szCs w:val="22"/>
        </w:rPr>
        <w:tab/>
      </w:r>
      <w:r>
        <w:rPr>
          <w:b/>
          <w:sz w:val="22"/>
          <w:szCs w:val="22"/>
        </w:rPr>
        <w:tab/>
      </w:r>
      <w:hyperlink r:id="rId22" w:history="1">
        <w:r w:rsidRPr="00EE5876">
          <w:rPr>
            <w:rStyle w:val="Hyperlink"/>
            <w:b/>
            <w:sz w:val="22"/>
            <w:szCs w:val="22"/>
          </w:rPr>
          <w:t>Clappmj@aol.com</w:t>
        </w:r>
      </w:hyperlink>
    </w:p>
    <w:p w14:paraId="52F2F66E" w14:textId="451A8DDE" w:rsidR="00551751" w:rsidRDefault="00551751" w:rsidP="00551751">
      <w:pPr>
        <w:rPr>
          <w:b/>
          <w:sz w:val="22"/>
          <w:szCs w:val="22"/>
        </w:rPr>
      </w:pPr>
      <w:r>
        <w:rPr>
          <w:b/>
          <w:sz w:val="22"/>
          <w:szCs w:val="22"/>
        </w:rPr>
        <w:t>Website Director:  Gary Clapp</w:t>
      </w:r>
      <w:r w:rsidR="003D75EC">
        <w:rPr>
          <w:b/>
          <w:sz w:val="22"/>
          <w:szCs w:val="22"/>
        </w:rPr>
        <w:t xml:space="preserve"> (Retired, MWSU</w:t>
      </w:r>
      <w:r w:rsidR="007C25A6">
        <w:rPr>
          <w:b/>
          <w:sz w:val="22"/>
          <w:szCs w:val="22"/>
        </w:rPr>
        <w:t>)</w:t>
      </w:r>
      <w:r>
        <w:rPr>
          <w:b/>
          <w:sz w:val="22"/>
          <w:szCs w:val="22"/>
        </w:rPr>
        <w:tab/>
      </w:r>
      <w:r>
        <w:rPr>
          <w:b/>
          <w:sz w:val="22"/>
          <w:szCs w:val="22"/>
        </w:rPr>
        <w:tab/>
      </w:r>
      <w:hyperlink r:id="rId23" w:history="1">
        <w:r w:rsidRPr="00041BEB">
          <w:rPr>
            <w:rStyle w:val="Hyperlink"/>
            <w:b/>
            <w:sz w:val="22"/>
            <w:szCs w:val="22"/>
          </w:rPr>
          <w:t>g</w:t>
        </w:r>
        <w:r w:rsidR="00106762">
          <w:rPr>
            <w:rStyle w:val="Hyperlink"/>
            <w:b/>
            <w:sz w:val="22"/>
            <w:szCs w:val="22"/>
          </w:rPr>
          <w:t>e</w:t>
        </w:r>
        <w:r w:rsidRPr="00041BEB">
          <w:rPr>
            <w:rStyle w:val="Hyperlink"/>
            <w:b/>
            <w:sz w:val="22"/>
            <w:szCs w:val="22"/>
          </w:rPr>
          <w:t>clapp</w:t>
        </w:r>
        <w:r w:rsidR="00106762">
          <w:rPr>
            <w:rStyle w:val="Hyperlink"/>
            <w:b/>
            <w:sz w:val="22"/>
            <w:szCs w:val="22"/>
          </w:rPr>
          <w:t>424</w:t>
        </w:r>
        <w:r w:rsidRPr="00041BEB">
          <w:rPr>
            <w:rStyle w:val="Hyperlink"/>
            <w:b/>
            <w:sz w:val="22"/>
            <w:szCs w:val="22"/>
          </w:rPr>
          <w:t>@</w:t>
        </w:r>
      </w:hyperlink>
      <w:r w:rsidR="00493E8F">
        <w:rPr>
          <w:rStyle w:val="Hyperlink"/>
          <w:b/>
          <w:sz w:val="22"/>
          <w:szCs w:val="22"/>
        </w:rPr>
        <w:t>gmail</w:t>
      </w:r>
      <w:r w:rsidR="00106762">
        <w:rPr>
          <w:rStyle w:val="Hyperlink"/>
          <w:b/>
          <w:sz w:val="22"/>
          <w:szCs w:val="22"/>
        </w:rPr>
        <w:t>.com</w:t>
      </w:r>
    </w:p>
    <w:p w14:paraId="20EDAE7E" w14:textId="3E785DD0" w:rsidR="002F7399" w:rsidRDefault="00551751" w:rsidP="00D2638B">
      <w:r>
        <w:rPr>
          <w:b/>
          <w:sz w:val="22"/>
          <w:szCs w:val="22"/>
        </w:rPr>
        <w:t xml:space="preserve">Immediate Past Chair: </w:t>
      </w:r>
      <w:r w:rsidR="005A559A">
        <w:rPr>
          <w:b/>
          <w:sz w:val="22"/>
          <w:szCs w:val="22"/>
        </w:rPr>
        <w:t>Mr. James Partridge (Honeywell)</w:t>
      </w:r>
      <w:r w:rsidR="002B7D42">
        <w:rPr>
          <w:b/>
          <w:sz w:val="22"/>
          <w:szCs w:val="22"/>
        </w:rPr>
        <w:tab/>
      </w:r>
      <w:r w:rsidR="00D2638B">
        <w:rPr>
          <w:b/>
          <w:sz w:val="22"/>
          <w:szCs w:val="22"/>
        </w:rPr>
        <w:t>(</w:t>
      </w:r>
      <w:r w:rsidR="0091203E">
        <w:rPr>
          <w:b/>
          <w:sz w:val="22"/>
          <w:szCs w:val="22"/>
        </w:rPr>
        <w:t>913</w:t>
      </w:r>
      <w:r w:rsidR="00D2638B">
        <w:rPr>
          <w:b/>
          <w:sz w:val="22"/>
          <w:szCs w:val="22"/>
        </w:rPr>
        <w:t xml:space="preserve">) </w:t>
      </w:r>
      <w:r w:rsidR="005A559A">
        <w:rPr>
          <w:b/>
          <w:sz w:val="22"/>
          <w:szCs w:val="22"/>
        </w:rPr>
        <w:t>669</w:t>
      </w:r>
      <w:r w:rsidR="00D2638B">
        <w:rPr>
          <w:b/>
          <w:sz w:val="22"/>
          <w:szCs w:val="22"/>
        </w:rPr>
        <w:t>-</w:t>
      </w:r>
      <w:r w:rsidR="005A559A">
        <w:rPr>
          <w:b/>
          <w:sz w:val="22"/>
          <w:szCs w:val="22"/>
        </w:rPr>
        <w:t>2441</w:t>
      </w:r>
    </w:p>
    <w:p w14:paraId="78D21965" w14:textId="71CE2AF2" w:rsidR="00583DE1" w:rsidRDefault="00583DE1" w:rsidP="00D456BB">
      <w:pPr>
        <w:tabs>
          <w:tab w:val="left" w:pos="4020"/>
        </w:tabs>
      </w:pPr>
    </w:p>
    <w:p w14:paraId="414004FA" w14:textId="6319C6D7" w:rsidR="00583DE1" w:rsidRDefault="00583DE1" w:rsidP="00D456BB">
      <w:pPr>
        <w:tabs>
          <w:tab w:val="left" w:pos="4020"/>
        </w:tabs>
      </w:pPr>
    </w:p>
    <w:p w14:paraId="5D8166B9" w14:textId="38486B6B" w:rsidR="00C60A39" w:rsidRPr="00D456BB" w:rsidRDefault="00F94C55" w:rsidP="00D456BB">
      <w:pPr>
        <w:tabs>
          <w:tab w:val="left" w:pos="4020"/>
        </w:tabs>
      </w:pPr>
      <w:r w:rsidRPr="00B7424C">
        <w:rPr>
          <w:b/>
          <w:noProof/>
          <w:color w:val="4A442A"/>
        </w:rPr>
        <mc:AlternateContent>
          <mc:Choice Requires="wps">
            <w:drawing>
              <wp:anchor distT="45720" distB="45720" distL="114300" distR="114300" simplePos="0" relativeHeight="251696640" behindDoc="0" locked="0" layoutInCell="1" allowOverlap="1" wp14:anchorId="5CC93017" wp14:editId="2D46BCF2">
                <wp:simplePos x="0" y="0"/>
                <wp:positionH relativeFrom="margin">
                  <wp:posOffset>4610100</wp:posOffset>
                </wp:positionH>
                <wp:positionV relativeFrom="paragraph">
                  <wp:posOffset>5426710</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14:paraId="0004D72B" w14:textId="70A8F74F" w:rsidR="00F94C55" w:rsidRPr="00F94C55" w:rsidRDefault="0014017E"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OCTO</w:t>
                            </w:r>
                            <w:r w:rsidR="00725A94">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BER</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C93017" id="_x0000_s1048" type="#_x0000_t202" style="position:absolute;margin-left:363pt;margin-top:427.3pt;width:185.75pt;height:99.35pt;rotation:180;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">
                <v:textbox style="mso-fit-shape-to-text:t">
                  <w:txbxContent>
                    <w:p w14:paraId="0004D72B" w14:textId="70A8F74F" w:rsidR="00F94C55" w:rsidRPr="00F94C55" w:rsidRDefault="0014017E"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OCTO</w:t>
                      </w:r>
                      <w:r w:rsidR="00725A94">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BER</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v:textbox>
                <w10:wrap type="square" anchorx="margin"/>
              </v:shape>
            </w:pict>
          </mc:Fallback>
        </mc:AlternateContent>
      </w:r>
    </w:p>
    <w:sectPr w:rsidR="00C60A39" w:rsidRPr="00D456BB" w:rsidSect="00AB455D">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F647" w14:textId="77777777" w:rsidR="00FF19CC" w:rsidRDefault="00FF19CC">
      <w:r>
        <w:separator/>
      </w:r>
    </w:p>
  </w:endnote>
  <w:endnote w:type="continuationSeparator" w:id="0">
    <w:p w14:paraId="00158C75" w14:textId="77777777" w:rsidR="00FF19CC" w:rsidRDefault="00FF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Ink Free">
    <w:panose1 w:val="03080402000500000000"/>
    <w:charset w:val="00"/>
    <w:family w:val="script"/>
    <w:pitch w:val="variable"/>
    <w:sig w:usb0="2000068F" w:usb1="4000000A" w:usb2="00000000" w:usb3="00000000" w:csb0="0000019F" w:csb1="00000000"/>
  </w:font>
  <w:font w:name="Baguet Script">
    <w:charset w:val="00"/>
    <w:family w:val="auto"/>
    <w:pitch w:val="variable"/>
    <w:sig w:usb0="00000007" w:usb1="00000000" w:usb2="00000000" w:usb3="00000000" w:csb0="00000093"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A624" w14:textId="77777777" w:rsidR="00FF19CC" w:rsidRDefault="00FF19CC">
      <w:r>
        <w:separator/>
      </w:r>
    </w:p>
  </w:footnote>
  <w:footnote w:type="continuationSeparator" w:id="0">
    <w:p w14:paraId="5666E519" w14:textId="77777777" w:rsidR="00FF19CC" w:rsidRDefault="00FF1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08111D07"/>
    <w:multiLevelType w:val="multilevel"/>
    <w:tmpl w:val="B04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400E"/>
    <w:multiLevelType w:val="multilevel"/>
    <w:tmpl w:val="3A3A5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940C5"/>
    <w:multiLevelType w:val="hybridMultilevel"/>
    <w:tmpl w:val="D0C25344"/>
    <w:lvl w:ilvl="0" w:tplc="01FA56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95788">
    <w:abstractNumId w:val="5"/>
  </w:num>
  <w:num w:numId="2" w16cid:durableId="988899347">
    <w:abstractNumId w:val="0"/>
    <w:lvlOverride w:ilvl="0">
      <w:lvl w:ilvl="0">
        <w:start w:val="1"/>
        <w:numFmt w:val="bullet"/>
        <w:lvlText w:val=""/>
        <w:legacy w:legacy="1" w:legacySpace="0" w:legacyIndent="143"/>
        <w:lvlJc w:val="left"/>
        <w:rPr>
          <w:rFonts w:ascii="Symbol" w:hAnsi="Symbol" w:hint="default"/>
        </w:rPr>
      </w:lvl>
    </w:lvlOverride>
  </w:num>
  <w:num w:numId="3" w16cid:durableId="1936548713">
    <w:abstractNumId w:val="3"/>
  </w:num>
  <w:num w:numId="4" w16cid:durableId="1782724621">
    <w:abstractNumId w:val="6"/>
  </w:num>
  <w:num w:numId="5" w16cid:durableId="197621987">
    <w:abstractNumId w:val="4"/>
  </w:num>
  <w:num w:numId="6" w16cid:durableId="140850648">
    <w:abstractNumId w:val="1"/>
  </w:num>
  <w:num w:numId="7" w16cid:durableId="413629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AC"/>
    <w:rsid w:val="000005CF"/>
    <w:rsid w:val="00000EB9"/>
    <w:rsid w:val="000015B9"/>
    <w:rsid w:val="0000166E"/>
    <w:rsid w:val="00001810"/>
    <w:rsid w:val="00001D3B"/>
    <w:rsid w:val="00001D7F"/>
    <w:rsid w:val="00002B3B"/>
    <w:rsid w:val="00002C9C"/>
    <w:rsid w:val="000035A2"/>
    <w:rsid w:val="000039A1"/>
    <w:rsid w:val="0000442A"/>
    <w:rsid w:val="00004F5E"/>
    <w:rsid w:val="00005207"/>
    <w:rsid w:val="00005588"/>
    <w:rsid w:val="000058B2"/>
    <w:rsid w:val="00007076"/>
    <w:rsid w:val="00007373"/>
    <w:rsid w:val="00007492"/>
    <w:rsid w:val="000075C4"/>
    <w:rsid w:val="00007937"/>
    <w:rsid w:val="00007D68"/>
    <w:rsid w:val="0001047B"/>
    <w:rsid w:val="000104D2"/>
    <w:rsid w:val="00010777"/>
    <w:rsid w:val="000119D0"/>
    <w:rsid w:val="00011DDD"/>
    <w:rsid w:val="00011F85"/>
    <w:rsid w:val="00011FD7"/>
    <w:rsid w:val="00012025"/>
    <w:rsid w:val="000127DA"/>
    <w:rsid w:val="00012F5D"/>
    <w:rsid w:val="000133C2"/>
    <w:rsid w:val="000139EF"/>
    <w:rsid w:val="000145C6"/>
    <w:rsid w:val="0001464F"/>
    <w:rsid w:val="000146F9"/>
    <w:rsid w:val="0001487E"/>
    <w:rsid w:val="000148F4"/>
    <w:rsid w:val="0001549C"/>
    <w:rsid w:val="00015987"/>
    <w:rsid w:val="00015E9E"/>
    <w:rsid w:val="00015FA4"/>
    <w:rsid w:val="0001641D"/>
    <w:rsid w:val="00017C88"/>
    <w:rsid w:val="00017D3E"/>
    <w:rsid w:val="000201A8"/>
    <w:rsid w:val="000201DD"/>
    <w:rsid w:val="000208A6"/>
    <w:rsid w:val="00020A6C"/>
    <w:rsid w:val="00020A79"/>
    <w:rsid w:val="00021371"/>
    <w:rsid w:val="000214D3"/>
    <w:rsid w:val="00021EB3"/>
    <w:rsid w:val="00023EDC"/>
    <w:rsid w:val="0002448F"/>
    <w:rsid w:val="000245F1"/>
    <w:rsid w:val="00024662"/>
    <w:rsid w:val="00024AD7"/>
    <w:rsid w:val="00024D87"/>
    <w:rsid w:val="00025262"/>
    <w:rsid w:val="000256A6"/>
    <w:rsid w:val="000262D9"/>
    <w:rsid w:val="00027278"/>
    <w:rsid w:val="000278DC"/>
    <w:rsid w:val="000278E1"/>
    <w:rsid w:val="00027CAA"/>
    <w:rsid w:val="00030827"/>
    <w:rsid w:val="00030E52"/>
    <w:rsid w:val="00031827"/>
    <w:rsid w:val="00031A54"/>
    <w:rsid w:val="00031C93"/>
    <w:rsid w:val="00032738"/>
    <w:rsid w:val="00032FEE"/>
    <w:rsid w:val="00033AED"/>
    <w:rsid w:val="000342D3"/>
    <w:rsid w:val="000347E1"/>
    <w:rsid w:val="00034930"/>
    <w:rsid w:val="00034A29"/>
    <w:rsid w:val="000353D3"/>
    <w:rsid w:val="00035EEA"/>
    <w:rsid w:val="000365B7"/>
    <w:rsid w:val="0003671F"/>
    <w:rsid w:val="00036CC8"/>
    <w:rsid w:val="0003773B"/>
    <w:rsid w:val="00037A68"/>
    <w:rsid w:val="00037A77"/>
    <w:rsid w:val="00037E95"/>
    <w:rsid w:val="00037EED"/>
    <w:rsid w:val="0004044D"/>
    <w:rsid w:val="00040BA3"/>
    <w:rsid w:val="00040C9C"/>
    <w:rsid w:val="00041024"/>
    <w:rsid w:val="00041464"/>
    <w:rsid w:val="00041A10"/>
    <w:rsid w:val="00041F10"/>
    <w:rsid w:val="00042116"/>
    <w:rsid w:val="00042C5D"/>
    <w:rsid w:val="00042DF7"/>
    <w:rsid w:val="00043BC1"/>
    <w:rsid w:val="0004575A"/>
    <w:rsid w:val="00045856"/>
    <w:rsid w:val="0004596D"/>
    <w:rsid w:val="00046240"/>
    <w:rsid w:val="00046333"/>
    <w:rsid w:val="00046FDA"/>
    <w:rsid w:val="000474D6"/>
    <w:rsid w:val="0004763A"/>
    <w:rsid w:val="000477A8"/>
    <w:rsid w:val="00047970"/>
    <w:rsid w:val="00047D46"/>
    <w:rsid w:val="00047DF5"/>
    <w:rsid w:val="00050BC8"/>
    <w:rsid w:val="00050DEF"/>
    <w:rsid w:val="00051009"/>
    <w:rsid w:val="0005284A"/>
    <w:rsid w:val="000528A2"/>
    <w:rsid w:val="00053C51"/>
    <w:rsid w:val="000541D2"/>
    <w:rsid w:val="00054724"/>
    <w:rsid w:val="00054DD9"/>
    <w:rsid w:val="00054F6B"/>
    <w:rsid w:val="00054FAE"/>
    <w:rsid w:val="00055397"/>
    <w:rsid w:val="0005558A"/>
    <w:rsid w:val="00055C19"/>
    <w:rsid w:val="00055CFF"/>
    <w:rsid w:val="000567B2"/>
    <w:rsid w:val="00056B7A"/>
    <w:rsid w:val="00056C91"/>
    <w:rsid w:val="000574F1"/>
    <w:rsid w:val="000577A3"/>
    <w:rsid w:val="00057963"/>
    <w:rsid w:val="00057A19"/>
    <w:rsid w:val="00060581"/>
    <w:rsid w:val="00060701"/>
    <w:rsid w:val="00060A3D"/>
    <w:rsid w:val="00060B2C"/>
    <w:rsid w:val="000611C1"/>
    <w:rsid w:val="00061567"/>
    <w:rsid w:val="00061DC3"/>
    <w:rsid w:val="00062B67"/>
    <w:rsid w:val="000630BD"/>
    <w:rsid w:val="0006338C"/>
    <w:rsid w:val="00063884"/>
    <w:rsid w:val="0006397F"/>
    <w:rsid w:val="000640C1"/>
    <w:rsid w:val="00064258"/>
    <w:rsid w:val="00064570"/>
    <w:rsid w:val="000647A4"/>
    <w:rsid w:val="00064A6D"/>
    <w:rsid w:val="00064AE5"/>
    <w:rsid w:val="0006570A"/>
    <w:rsid w:val="00065BBD"/>
    <w:rsid w:val="00065EA9"/>
    <w:rsid w:val="000666A2"/>
    <w:rsid w:val="000666F3"/>
    <w:rsid w:val="00067865"/>
    <w:rsid w:val="00067FA6"/>
    <w:rsid w:val="0007124A"/>
    <w:rsid w:val="000719C7"/>
    <w:rsid w:val="00071EF6"/>
    <w:rsid w:val="0007217D"/>
    <w:rsid w:val="000721F2"/>
    <w:rsid w:val="000723E5"/>
    <w:rsid w:val="0007325F"/>
    <w:rsid w:val="000737A7"/>
    <w:rsid w:val="00073F49"/>
    <w:rsid w:val="0007411E"/>
    <w:rsid w:val="00074830"/>
    <w:rsid w:val="00074B0B"/>
    <w:rsid w:val="0007502C"/>
    <w:rsid w:val="000751A0"/>
    <w:rsid w:val="00075300"/>
    <w:rsid w:val="000757B8"/>
    <w:rsid w:val="0007589E"/>
    <w:rsid w:val="00075AFA"/>
    <w:rsid w:val="00075EF2"/>
    <w:rsid w:val="00076F8D"/>
    <w:rsid w:val="0007715F"/>
    <w:rsid w:val="00077673"/>
    <w:rsid w:val="00077AEA"/>
    <w:rsid w:val="00080022"/>
    <w:rsid w:val="00080161"/>
    <w:rsid w:val="0008019F"/>
    <w:rsid w:val="00080D3B"/>
    <w:rsid w:val="00080F7B"/>
    <w:rsid w:val="000815E8"/>
    <w:rsid w:val="00081A03"/>
    <w:rsid w:val="000825E3"/>
    <w:rsid w:val="00082C95"/>
    <w:rsid w:val="000837A4"/>
    <w:rsid w:val="00083BFB"/>
    <w:rsid w:val="00084856"/>
    <w:rsid w:val="00085742"/>
    <w:rsid w:val="00086649"/>
    <w:rsid w:val="00087265"/>
    <w:rsid w:val="000873D9"/>
    <w:rsid w:val="00087541"/>
    <w:rsid w:val="00087DF2"/>
    <w:rsid w:val="00090267"/>
    <w:rsid w:val="00090365"/>
    <w:rsid w:val="000903CC"/>
    <w:rsid w:val="00090818"/>
    <w:rsid w:val="000913F8"/>
    <w:rsid w:val="0009147F"/>
    <w:rsid w:val="00091649"/>
    <w:rsid w:val="000927BE"/>
    <w:rsid w:val="00093426"/>
    <w:rsid w:val="00093801"/>
    <w:rsid w:val="000943AB"/>
    <w:rsid w:val="00094575"/>
    <w:rsid w:val="000946FD"/>
    <w:rsid w:val="0009483B"/>
    <w:rsid w:val="00094B53"/>
    <w:rsid w:val="00094C92"/>
    <w:rsid w:val="00094D6F"/>
    <w:rsid w:val="0009506B"/>
    <w:rsid w:val="00095550"/>
    <w:rsid w:val="00095961"/>
    <w:rsid w:val="00095D0D"/>
    <w:rsid w:val="00095F7B"/>
    <w:rsid w:val="00096300"/>
    <w:rsid w:val="00096617"/>
    <w:rsid w:val="000967BF"/>
    <w:rsid w:val="00097018"/>
    <w:rsid w:val="0009751B"/>
    <w:rsid w:val="0009766C"/>
    <w:rsid w:val="000979E2"/>
    <w:rsid w:val="00097A3F"/>
    <w:rsid w:val="00097D41"/>
    <w:rsid w:val="000A1254"/>
    <w:rsid w:val="000A1266"/>
    <w:rsid w:val="000A126C"/>
    <w:rsid w:val="000A2361"/>
    <w:rsid w:val="000A29E8"/>
    <w:rsid w:val="000A2C60"/>
    <w:rsid w:val="000A2F72"/>
    <w:rsid w:val="000A3190"/>
    <w:rsid w:val="000A3FF4"/>
    <w:rsid w:val="000A43E9"/>
    <w:rsid w:val="000A4734"/>
    <w:rsid w:val="000A591F"/>
    <w:rsid w:val="000A5EAC"/>
    <w:rsid w:val="000A61EC"/>
    <w:rsid w:val="000A646F"/>
    <w:rsid w:val="000A65C9"/>
    <w:rsid w:val="000A67E8"/>
    <w:rsid w:val="000A6872"/>
    <w:rsid w:val="000A6D15"/>
    <w:rsid w:val="000A7017"/>
    <w:rsid w:val="000A7A5D"/>
    <w:rsid w:val="000A7A68"/>
    <w:rsid w:val="000A7E29"/>
    <w:rsid w:val="000B0096"/>
    <w:rsid w:val="000B039A"/>
    <w:rsid w:val="000B0F72"/>
    <w:rsid w:val="000B1164"/>
    <w:rsid w:val="000B12E0"/>
    <w:rsid w:val="000B1431"/>
    <w:rsid w:val="000B229C"/>
    <w:rsid w:val="000B252E"/>
    <w:rsid w:val="000B2B60"/>
    <w:rsid w:val="000B30FA"/>
    <w:rsid w:val="000B325D"/>
    <w:rsid w:val="000B38EE"/>
    <w:rsid w:val="000B3BC8"/>
    <w:rsid w:val="000B3CEC"/>
    <w:rsid w:val="000B4435"/>
    <w:rsid w:val="000B49FE"/>
    <w:rsid w:val="000B4D3E"/>
    <w:rsid w:val="000B50B8"/>
    <w:rsid w:val="000B5682"/>
    <w:rsid w:val="000B59E7"/>
    <w:rsid w:val="000B5D73"/>
    <w:rsid w:val="000B5D80"/>
    <w:rsid w:val="000B6226"/>
    <w:rsid w:val="000B63A4"/>
    <w:rsid w:val="000B7894"/>
    <w:rsid w:val="000B79D8"/>
    <w:rsid w:val="000C00DB"/>
    <w:rsid w:val="000C04F0"/>
    <w:rsid w:val="000C1309"/>
    <w:rsid w:val="000C15D6"/>
    <w:rsid w:val="000C1CD9"/>
    <w:rsid w:val="000C1EE7"/>
    <w:rsid w:val="000C2196"/>
    <w:rsid w:val="000C2504"/>
    <w:rsid w:val="000C2E8A"/>
    <w:rsid w:val="000C3F7B"/>
    <w:rsid w:val="000C4430"/>
    <w:rsid w:val="000C4619"/>
    <w:rsid w:val="000C470D"/>
    <w:rsid w:val="000C49B0"/>
    <w:rsid w:val="000C5BBB"/>
    <w:rsid w:val="000C604B"/>
    <w:rsid w:val="000C6154"/>
    <w:rsid w:val="000C6578"/>
    <w:rsid w:val="000C66E4"/>
    <w:rsid w:val="000C6CB5"/>
    <w:rsid w:val="000C72F6"/>
    <w:rsid w:val="000D0028"/>
    <w:rsid w:val="000D08CB"/>
    <w:rsid w:val="000D0951"/>
    <w:rsid w:val="000D0D42"/>
    <w:rsid w:val="000D1B3B"/>
    <w:rsid w:val="000D2803"/>
    <w:rsid w:val="000D2BB6"/>
    <w:rsid w:val="000D2C31"/>
    <w:rsid w:val="000D3155"/>
    <w:rsid w:val="000D3D9A"/>
    <w:rsid w:val="000D4769"/>
    <w:rsid w:val="000D4DE7"/>
    <w:rsid w:val="000D6115"/>
    <w:rsid w:val="000D6E90"/>
    <w:rsid w:val="000D7622"/>
    <w:rsid w:val="000E08F3"/>
    <w:rsid w:val="000E0F00"/>
    <w:rsid w:val="000E1369"/>
    <w:rsid w:val="000E1950"/>
    <w:rsid w:val="000E1F96"/>
    <w:rsid w:val="000E21DC"/>
    <w:rsid w:val="000E32BD"/>
    <w:rsid w:val="000E3B46"/>
    <w:rsid w:val="000E3D5C"/>
    <w:rsid w:val="000E3E5F"/>
    <w:rsid w:val="000E3F6D"/>
    <w:rsid w:val="000E44AE"/>
    <w:rsid w:val="000E4582"/>
    <w:rsid w:val="000E4926"/>
    <w:rsid w:val="000E4CC7"/>
    <w:rsid w:val="000E542D"/>
    <w:rsid w:val="000E5A54"/>
    <w:rsid w:val="000E5BCB"/>
    <w:rsid w:val="000E615F"/>
    <w:rsid w:val="000E6278"/>
    <w:rsid w:val="000E664D"/>
    <w:rsid w:val="000E6D67"/>
    <w:rsid w:val="000E74EF"/>
    <w:rsid w:val="000E783A"/>
    <w:rsid w:val="000E796B"/>
    <w:rsid w:val="000E7DBB"/>
    <w:rsid w:val="000F0BF1"/>
    <w:rsid w:val="000F0D38"/>
    <w:rsid w:val="000F10AC"/>
    <w:rsid w:val="000F1793"/>
    <w:rsid w:val="000F19EA"/>
    <w:rsid w:val="000F2117"/>
    <w:rsid w:val="000F42E3"/>
    <w:rsid w:val="000F4F9A"/>
    <w:rsid w:val="000F5341"/>
    <w:rsid w:val="000F5A42"/>
    <w:rsid w:val="000F5AD6"/>
    <w:rsid w:val="000F5BD7"/>
    <w:rsid w:val="000F7783"/>
    <w:rsid w:val="000F78F1"/>
    <w:rsid w:val="000F795D"/>
    <w:rsid w:val="000F7BD3"/>
    <w:rsid w:val="000F7F3E"/>
    <w:rsid w:val="0010070B"/>
    <w:rsid w:val="00101F4F"/>
    <w:rsid w:val="001029A5"/>
    <w:rsid w:val="00102D30"/>
    <w:rsid w:val="00102FC5"/>
    <w:rsid w:val="00102FCE"/>
    <w:rsid w:val="00103333"/>
    <w:rsid w:val="00103BCA"/>
    <w:rsid w:val="00103D38"/>
    <w:rsid w:val="00103F12"/>
    <w:rsid w:val="00104C67"/>
    <w:rsid w:val="001059B0"/>
    <w:rsid w:val="00106245"/>
    <w:rsid w:val="00106319"/>
    <w:rsid w:val="00106762"/>
    <w:rsid w:val="00107ABE"/>
    <w:rsid w:val="0011078E"/>
    <w:rsid w:val="00110AA8"/>
    <w:rsid w:val="00111321"/>
    <w:rsid w:val="00111A96"/>
    <w:rsid w:val="00111F34"/>
    <w:rsid w:val="0011312D"/>
    <w:rsid w:val="001133CB"/>
    <w:rsid w:val="00113D05"/>
    <w:rsid w:val="00113FD8"/>
    <w:rsid w:val="00114325"/>
    <w:rsid w:val="0011456E"/>
    <w:rsid w:val="00115642"/>
    <w:rsid w:val="00115D3D"/>
    <w:rsid w:val="00116342"/>
    <w:rsid w:val="00116E47"/>
    <w:rsid w:val="00116ECD"/>
    <w:rsid w:val="00116EF7"/>
    <w:rsid w:val="001172E7"/>
    <w:rsid w:val="00117646"/>
    <w:rsid w:val="001179C2"/>
    <w:rsid w:val="00117AFC"/>
    <w:rsid w:val="00117EB4"/>
    <w:rsid w:val="001209FA"/>
    <w:rsid w:val="001213CD"/>
    <w:rsid w:val="00121812"/>
    <w:rsid w:val="00121BD8"/>
    <w:rsid w:val="00121D85"/>
    <w:rsid w:val="001221DD"/>
    <w:rsid w:val="00122219"/>
    <w:rsid w:val="00122251"/>
    <w:rsid w:val="0012297A"/>
    <w:rsid w:val="00122B0E"/>
    <w:rsid w:val="0012454D"/>
    <w:rsid w:val="00124C0E"/>
    <w:rsid w:val="001256C3"/>
    <w:rsid w:val="001259CD"/>
    <w:rsid w:val="001269BC"/>
    <w:rsid w:val="00127138"/>
    <w:rsid w:val="001271C8"/>
    <w:rsid w:val="00127278"/>
    <w:rsid w:val="0013033F"/>
    <w:rsid w:val="0013137D"/>
    <w:rsid w:val="001325EE"/>
    <w:rsid w:val="001326E3"/>
    <w:rsid w:val="001336C9"/>
    <w:rsid w:val="00133B2B"/>
    <w:rsid w:val="00133EE9"/>
    <w:rsid w:val="00134335"/>
    <w:rsid w:val="0013456B"/>
    <w:rsid w:val="00134595"/>
    <w:rsid w:val="00134B10"/>
    <w:rsid w:val="00134E06"/>
    <w:rsid w:val="001355E5"/>
    <w:rsid w:val="00135601"/>
    <w:rsid w:val="0013574C"/>
    <w:rsid w:val="00135908"/>
    <w:rsid w:val="00135935"/>
    <w:rsid w:val="00136311"/>
    <w:rsid w:val="00136575"/>
    <w:rsid w:val="00136AB4"/>
    <w:rsid w:val="00136C24"/>
    <w:rsid w:val="00136C63"/>
    <w:rsid w:val="00136F36"/>
    <w:rsid w:val="0013794D"/>
    <w:rsid w:val="00137B3B"/>
    <w:rsid w:val="0014017E"/>
    <w:rsid w:val="00140310"/>
    <w:rsid w:val="0014068F"/>
    <w:rsid w:val="00140CD4"/>
    <w:rsid w:val="00140D58"/>
    <w:rsid w:val="00140F6F"/>
    <w:rsid w:val="00141C3C"/>
    <w:rsid w:val="00142191"/>
    <w:rsid w:val="001426FA"/>
    <w:rsid w:val="00142E79"/>
    <w:rsid w:val="00142E88"/>
    <w:rsid w:val="001431E3"/>
    <w:rsid w:val="00143386"/>
    <w:rsid w:val="00143562"/>
    <w:rsid w:val="001437F9"/>
    <w:rsid w:val="00144817"/>
    <w:rsid w:val="00144846"/>
    <w:rsid w:val="001454C8"/>
    <w:rsid w:val="001458DB"/>
    <w:rsid w:val="00145997"/>
    <w:rsid w:val="001462D6"/>
    <w:rsid w:val="00146E48"/>
    <w:rsid w:val="00146F60"/>
    <w:rsid w:val="00147251"/>
    <w:rsid w:val="00147298"/>
    <w:rsid w:val="00147F15"/>
    <w:rsid w:val="001504E0"/>
    <w:rsid w:val="0015068C"/>
    <w:rsid w:val="001510CE"/>
    <w:rsid w:val="00151ED3"/>
    <w:rsid w:val="00151F3B"/>
    <w:rsid w:val="00152B95"/>
    <w:rsid w:val="00154248"/>
    <w:rsid w:val="00154327"/>
    <w:rsid w:val="001547FB"/>
    <w:rsid w:val="0015497D"/>
    <w:rsid w:val="00154BBF"/>
    <w:rsid w:val="0015540A"/>
    <w:rsid w:val="00155D15"/>
    <w:rsid w:val="0015615C"/>
    <w:rsid w:val="00156685"/>
    <w:rsid w:val="00156732"/>
    <w:rsid w:val="00156A82"/>
    <w:rsid w:val="00157A13"/>
    <w:rsid w:val="00160732"/>
    <w:rsid w:val="001616AA"/>
    <w:rsid w:val="001618FE"/>
    <w:rsid w:val="001624A8"/>
    <w:rsid w:val="00162E16"/>
    <w:rsid w:val="001636AC"/>
    <w:rsid w:val="00163993"/>
    <w:rsid w:val="001641FD"/>
    <w:rsid w:val="00164695"/>
    <w:rsid w:val="00165639"/>
    <w:rsid w:val="00165C61"/>
    <w:rsid w:val="00165CC3"/>
    <w:rsid w:val="00165DF9"/>
    <w:rsid w:val="0016629C"/>
    <w:rsid w:val="00166675"/>
    <w:rsid w:val="00166E9F"/>
    <w:rsid w:val="00166EF8"/>
    <w:rsid w:val="00167011"/>
    <w:rsid w:val="001672C2"/>
    <w:rsid w:val="0016752B"/>
    <w:rsid w:val="0017146E"/>
    <w:rsid w:val="0017196F"/>
    <w:rsid w:val="00172292"/>
    <w:rsid w:val="0017276C"/>
    <w:rsid w:val="00172EB9"/>
    <w:rsid w:val="001730F0"/>
    <w:rsid w:val="00173818"/>
    <w:rsid w:val="0017384A"/>
    <w:rsid w:val="00173A82"/>
    <w:rsid w:val="00173DF4"/>
    <w:rsid w:val="00173E93"/>
    <w:rsid w:val="001744E5"/>
    <w:rsid w:val="00174984"/>
    <w:rsid w:val="001754AD"/>
    <w:rsid w:val="001758E0"/>
    <w:rsid w:val="001759A1"/>
    <w:rsid w:val="00175DF4"/>
    <w:rsid w:val="00176150"/>
    <w:rsid w:val="0017666C"/>
    <w:rsid w:val="001770CE"/>
    <w:rsid w:val="0017750F"/>
    <w:rsid w:val="001775F2"/>
    <w:rsid w:val="001778DD"/>
    <w:rsid w:val="0017794E"/>
    <w:rsid w:val="00180363"/>
    <w:rsid w:val="00180A73"/>
    <w:rsid w:val="00180B3F"/>
    <w:rsid w:val="00180F3B"/>
    <w:rsid w:val="00180FB8"/>
    <w:rsid w:val="00181058"/>
    <w:rsid w:val="00181D5A"/>
    <w:rsid w:val="00181E36"/>
    <w:rsid w:val="00181FF0"/>
    <w:rsid w:val="001822DC"/>
    <w:rsid w:val="00182710"/>
    <w:rsid w:val="00182730"/>
    <w:rsid w:val="001829D1"/>
    <w:rsid w:val="00182AD8"/>
    <w:rsid w:val="001833A6"/>
    <w:rsid w:val="00183FB2"/>
    <w:rsid w:val="001843AD"/>
    <w:rsid w:val="001850CB"/>
    <w:rsid w:val="001855C5"/>
    <w:rsid w:val="00185681"/>
    <w:rsid w:val="00185961"/>
    <w:rsid w:val="00185B61"/>
    <w:rsid w:val="00185E5D"/>
    <w:rsid w:val="0018600B"/>
    <w:rsid w:val="001860AB"/>
    <w:rsid w:val="0018682A"/>
    <w:rsid w:val="00186DCB"/>
    <w:rsid w:val="001871B4"/>
    <w:rsid w:val="0018754C"/>
    <w:rsid w:val="00187600"/>
    <w:rsid w:val="00187799"/>
    <w:rsid w:val="0018780A"/>
    <w:rsid w:val="00187B99"/>
    <w:rsid w:val="00187C5D"/>
    <w:rsid w:val="00187CC4"/>
    <w:rsid w:val="00190555"/>
    <w:rsid w:val="00190CD8"/>
    <w:rsid w:val="001911B6"/>
    <w:rsid w:val="00191749"/>
    <w:rsid w:val="00191B98"/>
    <w:rsid w:val="00191E38"/>
    <w:rsid w:val="00191ED9"/>
    <w:rsid w:val="00192076"/>
    <w:rsid w:val="00192D8A"/>
    <w:rsid w:val="001933C8"/>
    <w:rsid w:val="001939A0"/>
    <w:rsid w:val="00193AF7"/>
    <w:rsid w:val="00193F4A"/>
    <w:rsid w:val="001948F0"/>
    <w:rsid w:val="001949AD"/>
    <w:rsid w:val="00194A23"/>
    <w:rsid w:val="00194C1B"/>
    <w:rsid w:val="00194E15"/>
    <w:rsid w:val="001959A7"/>
    <w:rsid w:val="00195E57"/>
    <w:rsid w:val="001963C4"/>
    <w:rsid w:val="00196504"/>
    <w:rsid w:val="00196C21"/>
    <w:rsid w:val="00197216"/>
    <w:rsid w:val="00197376"/>
    <w:rsid w:val="001976F0"/>
    <w:rsid w:val="001978E7"/>
    <w:rsid w:val="00197AF3"/>
    <w:rsid w:val="00197B50"/>
    <w:rsid w:val="001A1408"/>
    <w:rsid w:val="001A17A5"/>
    <w:rsid w:val="001A217E"/>
    <w:rsid w:val="001A2DE0"/>
    <w:rsid w:val="001A34ED"/>
    <w:rsid w:val="001A363E"/>
    <w:rsid w:val="001A3BB9"/>
    <w:rsid w:val="001A411C"/>
    <w:rsid w:val="001A43E4"/>
    <w:rsid w:val="001A47A0"/>
    <w:rsid w:val="001A58A7"/>
    <w:rsid w:val="001A599E"/>
    <w:rsid w:val="001A59FE"/>
    <w:rsid w:val="001A6761"/>
    <w:rsid w:val="001A6F19"/>
    <w:rsid w:val="001A7BDB"/>
    <w:rsid w:val="001B005F"/>
    <w:rsid w:val="001B05FF"/>
    <w:rsid w:val="001B0890"/>
    <w:rsid w:val="001B154D"/>
    <w:rsid w:val="001B159F"/>
    <w:rsid w:val="001B15A4"/>
    <w:rsid w:val="001B196D"/>
    <w:rsid w:val="001B215C"/>
    <w:rsid w:val="001B22CE"/>
    <w:rsid w:val="001B253E"/>
    <w:rsid w:val="001B2548"/>
    <w:rsid w:val="001B273B"/>
    <w:rsid w:val="001B348D"/>
    <w:rsid w:val="001B34E4"/>
    <w:rsid w:val="001B37C4"/>
    <w:rsid w:val="001B3F5B"/>
    <w:rsid w:val="001B47FB"/>
    <w:rsid w:val="001B48C6"/>
    <w:rsid w:val="001B4BE2"/>
    <w:rsid w:val="001B4C34"/>
    <w:rsid w:val="001B5149"/>
    <w:rsid w:val="001B5447"/>
    <w:rsid w:val="001B5794"/>
    <w:rsid w:val="001B6923"/>
    <w:rsid w:val="001B70C3"/>
    <w:rsid w:val="001B78A1"/>
    <w:rsid w:val="001B7D5B"/>
    <w:rsid w:val="001B7DF6"/>
    <w:rsid w:val="001C0079"/>
    <w:rsid w:val="001C0208"/>
    <w:rsid w:val="001C025B"/>
    <w:rsid w:val="001C0293"/>
    <w:rsid w:val="001C0B27"/>
    <w:rsid w:val="001C0C2C"/>
    <w:rsid w:val="001C0EB2"/>
    <w:rsid w:val="001C1228"/>
    <w:rsid w:val="001C1410"/>
    <w:rsid w:val="001C196A"/>
    <w:rsid w:val="001C1B71"/>
    <w:rsid w:val="001C2580"/>
    <w:rsid w:val="001C2750"/>
    <w:rsid w:val="001C29D0"/>
    <w:rsid w:val="001C2D72"/>
    <w:rsid w:val="001C2DB1"/>
    <w:rsid w:val="001C3339"/>
    <w:rsid w:val="001C33FB"/>
    <w:rsid w:val="001C3C9A"/>
    <w:rsid w:val="001C3E61"/>
    <w:rsid w:val="001C41CC"/>
    <w:rsid w:val="001C4E08"/>
    <w:rsid w:val="001C542F"/>
    <w:rsid w:val="001C564E"/>
    <w:rsid w:val="001C596B"/>
    <w:rsid w:val="001C5D87"/>
    <w:rsid w:val="001C623D"/>
    <w:rsid w:val="001C63AA"/>
    <w:rsid w:val="001C7142"/>
    <w:rsid w:val="001C75CB"/>
    <w:rsid w:val="001C77F5"/>
    <w:rsid w:val="001C7B56"/>
    <w:rsid w:val="001C7F7E"/>
    <w:rsid w:val="001D003E"/>
    <w:rsid w:val="001D07F6"/>
    <w:rsid w:val="001D1368"/>
    <w:rsid w:val="001D1E73"/>
    <w:rsid w:val="001D2135"/>
    <w:rsid w:val="001D2231"/>
    <w:rsid w:val="001D2BFF"/>
    <w:rsid w:val="001D2CB3"/>
    <w:rsid w:val="001D329D"/>
    <w:rsid w:val="001D34D1"/>
    <w:rsid w:val="001D3699"/>
    <w:rsid w:val="001D41DB"/>
    <w:rsid w:val="001D44AF"/>
    <w:rsid w:val="001D4709"/>
    <w:rsid w:val="001D47AA"/>
    <w:rsid w:val="001D4EB3"/>
    <w:rsid w:val="001D572F"/>
    <w:rsid w:val="001D6587"/>
    <w:rsid w:val="001D663F"/>
    <w:rsid w:val="001D710B"/>
    <w:rsid w:val="001D7665"/>
    <w:rsid w:val="001D7699"/>
    <w:rsid w:val="001D7C64"/>
    <w:rsid w:val="001D7CE8"/>
    <w:rsid w:val="001E002E"/>
    <w:rsid w:val="001E02EA"/>
    <w:rsid w:val="001E05F1"/>
    <w:rsid w:val="001E1173"/>
    <w:rsid w:val="001E13AD"/>
    <w:rsid w:val="001E2F4B"/>
    <w:rsid w:val="001E3B46"/>
    <w:rsid w:val="001E4746"/>
    <w:rsid w:val="001E484A"/>
    <w:rsid w:val="001E49A4"/>
    <w:rsid w:val="001E4ED9"/>
    <w:rsid w:val="001E5924"/>
    <w:rsid w:val="001E5A42"/>
    <w:rsid w:val="001E5BAA"/>
    <w:rsid w:val="001E5BC8"/>
    <w:rsid w:val="001E6125"/>
    <w:rsid w:val="001E641D"/>
    <w:rsid w:val="001E644B"/>
    <w:rsid w:val="001E662F"/>
    <w:rsid w:val="001E6FC5"/>
    <w:rsid w:val="001E7569"/>
    <w:rsid w:val="001E7E1E"/>
    <w:rsid w:val="001F0AE1"/>
    <w:rsid w:val="001F0C32"/>
    <w:rsid w:val="001F0EA1"/>
    <w:rsid w:val="001F102F"/>
    <w:rsid w:val="001F1404"/>
    <w:rsid w:val="001F152F"/>
    <w:rsid w:val="001F1777"/>
    <w:rsid w:val="001F2831"/>
    <w:rsid w:val="001F341B"/>
    <w:rsid w:val="001F3682"/>
    <w:rsid w:val="001F3A1A"/>
    <w:rsid w:val="001F40F6"/>
    <w:rsid w:val="001F49C8"/>
    <w:rsid w:val="001F51D2"/>
    <w:rsid w:val="001F5207"/>
    <w:rsid w:val="001F5294"/>
    <w:rsid w:val="001F58B7"/>
    <w:rsid w:val="001F6A05"/>
    <w:rsid w:val="001F6CCF"/>
    <w:rsid w:val="001F6E07"/>
    <w:rsid w:val="001F6EA4"/>
    <w:rsid w:val="001F7342"/>
    <w:rsid w:val="001F7512"/>
    <w:rsid w:val="001F7957"/>
    <w:rsid w:val="001F79C9"/>
    <w:rsid w:val="001F7DAB"/>
    <w:rsid w:val="00200911"/>
    <w:rsid w:val="002018BC"/>
    <w:rsid w:val="00202032"/>
    <w:rsid w:val="002025D9"/>
    <w:rsid w:val="00202928"/>
    <w:rsid w:val="00202FBA"/>
    <w:rsid w:val="002037E9"/>
    <w:rsid w:val="00203F0D"/>
    <w:rsid w:val="0020423D"/>
    <w:rsid w:val="00204241"/>
    <w:rsid w:val="0020437D"/>
    <w:rsid w:val="00204564"/>
    <w:rsid w:val="00204B1E"/>
    <w:rsid w:val="00205844"/>
    <w:rsid w:val="00206400"/>
    <w:rsid w:val="00206FC8"/>
    <w:rsid w:val="002072F4"/>
    <w:rsid w:val="00207B24"/>
    <w:rsid w:val="00207EE4"/>
    <w:rsid w:val="002103A8"/>
    <w:rsid w:val="0021049E"/>
    <w:rsid w:val="00210E54"/>
    <w:rsid w:val="00211113"/>
    <w:rsid w:val="002112B7"/>
    <w:rsid w:val="00211306"/>
    <w:rsid w:val="00211368"/>
    <w:rsid w:val="00211383"/>
    <w:rsid w:val="0021180A"/>
    <w:rsid w:val="00211BFB"/>
    <w:rsid w:val="00211CE6"/>
    <w:rsid w:val="002120C4"/>
    <w:rsid w:val="002126D3"/>
    <w:rsid w:val="0021289D"/>
    <w:rsid w:val="00212913"/>
    <w:rsid w:val="00213136"/>
    <w:rsid w:val="00213573"/>
    <w:rsid w:val="0021367F"/>
    <w:rsid w:val="002136AA"/>
    <w:rsid w:val="00213DB3"/>
    <w:rsid w:val="0021410D"/>
    <w:rsid w:val="00214B13"/>
    <w:rsid w:val="00214EA6"/>
    <w:rsid w:val="002153DC"/>
    <w:rsid w:val="00215570"/>
    <w:rsid w:val="002157F6"/>
    <w:rsid w:val="0021698F"/>
    <w:rsid w:val="00220917"/>
    <w:rsid w:val="002209D5"/>
    <w:rsid w:val="0022184C"/>
    <w:rsid w:val="00221CA9"/>
    <w:rsid w:val="00222CAB"/>
    <w:rsid w:val="002230FC"/>
    <w:rsid w:val="002238AD"/>
    <w:rsid w:val="00223A7C"/>
    <w:rsid w:val="00223C68"/>
    <w:rsid w:val="002243C7"/>
    <w:rsid w:val="00224CAD"/>
    <w:rsid w:val="00224EFF"/>
    <w:rsid w:val="00225544"/>
    <w:rsid w:val="0022598A"/>
    <w:rsid w:val="00225F71"/>
    <w:rsid w:val="00226C65"/>
    <w:rsid w:val="00226D71"/>
    <w:rsid w:val="00227829"/>
    <w:rsid w:val="0022789C"/>
    <w:rsid w:val="002278AE"/>
    <w:rsid w:val="00227A82"/>
    <w:rsid w:val="00230266"/>
    <w:rsid w:val="0023056C"/>
    <w:rsid w:val="00231441"/>
    <w:rsid w:val="00231B20"/>
    <w:rsid w:val="00231E29"/>
    <w:rsid w:val="00232789"/>
    <w:rsid w:val="00232998"/>
    <w:rsid w:val="002332CD"/>
    <w:rsid w:val="0023372B"/>
    <w:rsid w:val="0023389B"/>
    <w:rsid w:val="00233D06"/>
    <w:rsid w:val="002343CB"/>
    <w:rsid w:val="002343E6"/>
    <w:rsid w:val="0023445D"/>
    <w:rsid w:val="00234CCE"/>
    <w:rsid w:val="00234E05"/>
    <w:rsid w:val="00234E7F"/>
    <w:rsid w:val="002352B9"/>
    <w:rsid w:val="00235405"/>
    <w:rsid w:val="002355A0"/>
    <w:rsid w:val="002357C7"/>
    <w:rsid w:val="002357FB"/>
    <w:rsid w:val="002358B0"/>
    <w:rsid w:val="00236358"/>
    <w:rsid w:val="00236B64"/>
    <w:rsid w:val="00237338"/>
    <w:rsid w:val="00237554"/>
    <w:rsid w:val="002375E7"/>
    <w:rsid w:val="002379F3"/>
    <w:rsid w:val="00240131"/>
    <w:rsid w:val="002409CF"/>
    <w:rsid w:val="002410F7"/>
    <w:rsid w:val="00241A4A"/>
    <w:rsid w:val="00241CC9"/>
    <w:rsid w:val="00242356"/>
    <w:rsid w:val="0024245B"/>
    <w:rsid w:val="002425AC"/>
    <w:rsid w:val="00242C8E"/>
    <w:rsid w:val="00242F44"/>
    <w:rsid w:val="002430BF"/>
    <w:rsid w:val="002433D2"/>
    <w:rsid w:val="00243767"/>
    <w:rsid w:val="002446CD"/>
    <w:rsid w:val="00245262"/>
    <w:rsid w:val="00245B78"/>
    <w:rsid w:val="00245B9E"/>
    <w:rsid w:val="00245EB1"/>
    <w:rsid w:val="00246648"/>
    <w:rsid w:val="00246663"/>
    <w:rsid w:val="00247344"/>
    <w:rsid w:val="002508DD"/>
    <w:rsid w:val="0025093D"/>
    <w:rsid w:val="002509AA"/>
    <w:rsid w:val="00250FEA"/>
    <w:rsid w:val="002510B7"/>
    <w:rsid w:val="00251247"/>
    <w:rsid w:val="0025160A"/>
    <w:rsid w:val="0025197D"/>
    <w:rsid w:val="00251CC3"/>
    <w:rsid w:val="00251E88"/>
    <w:rsid w:val="002532FB"/>
    <w:rsid w:val="00253570"/>
    <w:rsid w:val="002544C4"/>
    <w:rsid w:val="00254F6D"/>
    <w:rsid w:val="002552D6"/>
    <w:rsid w:val="00255B78"/>
    <w:rsid w:val="00255FDA"/>
    <w:rsid w:val="0025649D"/>
    <w:rsid w:val="002566C2"/>
    <w:rsid w:val="002568A8"/>
    <w:rsid w:val="00257029"/>
    <w:rsid w:val="00257570"/>
    <w:rsid w:val="00257905"/>
    <w:rsid w:val="002601A0"/>
    <w:rsid w:val="002605C5"/>
    <w:rsid w:val="00261810"/>
    <w:rsid w:val="00261ECA"/>
    <w:rsid w:val="00262054"/>
    <w:rsid w:val="00262745"/>
    <w:rsid w:val="00262F36"/>
    <w:rsid w:val="00263443"/>
    <w:rsid w:val="0026355A"/>
    <w:rsid w:val="0026379F"/>
    <w:rsid w:val="00263A4D"/>
    <w:rsid w:val="00263B7C"/>
    <w:rsid w:val="00263D25"/>
    <w:rsid w:val="00264148"/>
    <w:rsid w:val="0026485F"/>
    <w:rsid w:val="00264B6B"/>
    <w:rsid w:val="00264E8C"/>
    <w:rsid w:val="002651C2"/>
    <w:rsid w:val="002658B1"/>
    <w:rsid w:val="00265CA7"/>
    <w:rsid w:val="00265CE9"/>
    <w:rsid w:val="0026694B"/>
    <w:rsid w:val="002679AB"/>
    <w:rsid w:val="00267CFF"/>
    <w:rsid w:val="0027013B"/>
    <w:rsid w:val="002701EA"/>
    <w:rsid w:val="00270DDF"/>
    <w:rsid w:val="00270F0C"/>
    <w:rsid w:val="0027134F"/>
    <w:rsid w:val="002717C7"/>
    <w:rsid w:val="0027192F"/>
    <w:rsid w:val="00271A46"/>
    <w:rsid w:val="00271D83"/>
    <w:rsid w:val="00272279"/>
    <w:rsid w:val="00272F4D"/>
    <w:rsid w:val="0027380E"/>
    <w:rsid w:val="00273A92"/>
    <w:rsid w:val="00273AFD"/>
    <w:rsid w:val="0027406D"/>
    <w:rsid w:val="002741D7"/>
    <w:rsid w:val="002742BC"/>
    <w:rsid w:val="00275092"/>
    <w:rsid w:val="0027522A"/>
    <w:rsid w:val="00275272"/>
    <w:rsid w:val="002758CE"/>
    <w:rsid w:val="0027597E"/>
    <w:rsid w:val="00275BB3"/>
    <w:rsid w:val="002763FE"/>
    <w:rsid w:val="002766FB"/>
    <w:rsid w:val="0027693A"/>
    <w:rsid w:val="002776BB"/>
    <w:rsid w:val="002778A1"/>
    <w:rsid w:val="002779F9"/>
    <w:rsid w:val="00280599"/>
    <w:rsid w:val="00280BF8"/>
    <w:rsid w:val="00281193"/>
    <w:rsid w:val="002821DC"/>
    <w:rsid w:val="002826BB"/>
    <w:rsid w:val="00282997"/>
    <w:rsid w:val="00282CF4"/>
    <w:rsid w:val="00282E71"/>
    <w:rsid w:val="0028309F"/>
    <w:rsid w:val="002833A7"/>
    <w:rsid w:val="00283F7C"/>
    <w:rsid w:val="0028434A"/>
    <w:rsid w:val="00285753"/>
    <w:rsid w:val="002864CF"/>
    <w:rsid w:val="00286A34"/>
    <w:rsid w:val="00287BF4"/>
    <w:rsid w:val="00287E93"/>
    <w:rsid w:val="002908DC"/>
    <w:rsid w:val="002911CC"/>
    <w:rsid w:val="00291A9C"/>
    <w:rsid w:val="00292016"/>
    <w:rsid w:val="00292080"/>
    <w:rsid w:val="002922E9"/>
    <w:rsid w:val="00292A5E"/>
    <w:rsid w:val="00292F56"/>
    <w:rsid w:val="0029338A"/>
    <w:rsid w:val="002933D6"/>
    <w:rsid w:val="00293774"/>
    <w:rsid w:val="00293A51"/>
    <w:rsid w:val="00293E42"/>
    <w:rsid w:val="00293E7D"/>
    <w:rsid w:val="002948D7"/>
    <w:rsid w:val="00294F96"/>
    <w:rsid w:val="0029500E"/>
    <w:rsid w:val="002951AB"/>
    <w:rsid w:val="00295537"/>
    <w:rsid w:val="00296574"/>
    <w:rsid w:val="00296705"/>
    <w:rsid w:val="00296EB1"/>
    <w:rsid w:val="002978BA"/>
    <w:rsid w:val="00297913"/>
    <w:rsid w:val="00297C96"/>
    <w:rsid w:val="002A0250"/>
    <w:rsid w:val="002A05C2"/>
    <w:rsid w:val="002A1AFE"/>
    <w:rsid w:val="002A222B"/>
    <w:rsid w:val="002A23DC"/>
    <w:rsid w:val="002A24DD"/>
    <w:rsid w:val="002A2702"/>
    <w:rsid w:val="002A278F"/>
    <w:rsid w:val="002A28C5"/>
    <w:rsid w:val="002A29B1"/>
    <w:rsid w:val="002A363D"/>
    <w:rsid w:val="002A3642"/>
    <w:rsid w:val="002A389C"/>
    <w:rsid w:val="002A3AF5"/>
    <w:rsid w:val="002A4C53"/>
    <w:rsid w:val="002A554A"/>
    <w:rsid w:val="002A6161"/>
    <w:rsid w:val="002A7037"/>
    <w:rsid w:val="002A7349"/>
    <w:rsid w:val="002A7404"/>
    <w:rsid w:val="002A75B5"/>
    <w:rsid w:val="002B0A61"/>
    <w:rsid w:val="002B0CE3"/>
    <w:rsid w:val="002B1129"/>
    <w:rsid w:val="002B11DA"/>
    <w:rsid w:val="002B1958"/>
    <w:rsid w:val="002B1A54"/>
    <w:rsid w:val="002B1B0B"/>
    <w:rsid w:val="002B1BE8"/>
    <w:rsid w:val="002B212C"/>
    <w:rsid w:val="002B2264"/>
    <w:rsid w:val="002B2B90"/>
    <w:rsid w:val="002B2CC4"/>
    <w:rsid w:val="002B2E53"/>
    <w:rsid w:val="002B2F62"/>
    <w:rsid w:val="002B35FC"/>
    <w:rsid w:val="002B3C18"/>
    <w:rsid w:val="002B3D4F"/>
    <w:rsid w:val="002B4DA7"/>
    <w:rsid w:val="002B4E02"/>
    <w:rsid w:val="002B5272"/>
    <w:rsid w:val="002B5549"/>
    <w:rsid w:val="002B65E8"/>
    <w:rsid w:val="002B6AAD"/>
    <w:rsid w:val="002B6E42"/>
    <w:rsid w:val="002B6EDC"/>
    <w:rsid w:val="002B7D42"/>
    <w:rsid w:val="002B7E1D"/>
    <w:rsid w:val="002C0A7D"/>
    <w:rsid w:val="002C0BE2"/>
    <w:rsid w:val="002C0D0E"/>
    <w:rsid w:val="002C15CA"/>
    <w:rsid w:val="002C19E7"/>
    <w:rsid w:val="002C1C0D"/>
    <w:rsid w:val="002C1E91"/>
    <w:rsid w:val="002C2813"/>
    <w:rsid w:val="002C35F7"/>
    <w:rsid w:val="002C4039"/>
    <w:rsid w:val="002C4377"/>
    <w:rsid w:val="002C4479"/>
    <w:rsid w:val="002C48A2"/>
    <w:rsid w:val="002C4F34"/>
    <w:rsid w:val="002C51CE"/>
    <w:rsid w:val="002C5C39"/>
    <w:rsid w:val="002C5F52"/>
    <w:rsid w:val="002C6B09"/>
    <w:rsid w:val="002C764F"/>
    <w:rsid w:val="002C79F9"/>
    <w:rsid w:val="002D017F"/>
    <w:rsid w:val="002D0B8A"/>
    <w:rsid w:val="002D0C24"/>
    <w:rsid w:val="002D0DC6"/>
    <w:rsid w:val="002D139A"/>
    <w:rsid w:val="002D1B02"/>
    <w:rsid w:val="002D1FE3"/>
    <w:rsid w:val="002D20E0"/>
    <w:rsid w:val="002D24C1"/>
    <w:rsid w:val="002D2533"/>
    <w:rsid w:val="002D2748"/>
    <w:rsid w:val="002D2873"/>
    <w:rsid w:val="002D2941"/>
    <w:rsid w:val="002D385F"/>
    <w:rsid w:val="002D3A36"/>
    <w:rsid w:val="002D3E74"/>
    <w:rsid w:val="002D421A"/>
    <w:rsid w:val="002D4421"/>
    <w:rsid w:val="002D487E"/>
    <w:rsid w:val="002D489D"/>
    <w:rsid w:val="002D4C31"/>
    <w:rsid w:val="002D4C9F"/>
    <w:rsid w:val="002D4FC5"/>
    <w:rsid w:val="002D5079"/>
    <w:rsid w:val="002D5EE5"/>
    <w:rsid w:val="002D60EE"/>
    <w:rsid w:val="002D67FB"/>
    <w:rsid w:val="002D6AC2"/>
    <w:rsid w:val="002D6CE9"/>
    <w:rsid w:val="002D75F8"/>
    <w:rsid w:val="002D7DAA"/>
    <w:rsid w:val="002E0441"/>
    <w:rsid w:val="002E04E7"/>
    <w:rsid w:val="002E09A3"/>
    <w:rsid w:val="002E0D28"/>
    <w:rsid w:val="002E10C6"/>
    <w:rsid w:val="002E1649"/>
    <w:rsid w:val="002E1C83"/>
    <w:rsid w:val="002E2F95"/>
    <w:rsid w:val="002E3554"/>
    <w:rsid w:val="002E3813"/>
    <w:rsid w:val="002E38C0"/>
    <w:rsid w:val="002E3A56"/>
    <w:rsid w:val="002E40F1"/>
    <w:rsid w:val="002E43B0"/>
    <w:rsid w:val="002E43DB"/>
    <w:rsid w:val="002E5322"/>
    <w:rsid w:val="002E5661"/>
    <w:rsid w:val="002E60C9"/>
    <w:rsid w:val="002E6BB8"/>
    <w:rsid w:val="002E6C14"/>
    <w:rsid w:val="002E70CF"/>
    <w:rsid w:val="002E7397"/>
    <w:rsid w:val="002E74C5"/>
    <w:rsid w:val="002E7843"/>
    <w:rsid w:val="002E7FBD"/>
    <w:rsid w:val="002F0E9F"/>
    <w:rsid w:val="002F1033"/>
    <w:rsid w:val="002F1217"/>
    <w:rsid w:val="002F14D0"/>
    <w:rsid w:val="002F1501"/>
    <w:rsid w:val="002F1AB2"/>
    <w:rsid w:val="002F1DD0"/>
    <w:rsid w:val="002F2374"/>
    <w:rsid w:val="002F2AEC"/>
    <w:rsid w:val="002F2E4A"/>
    <w:rsid w:val="002F34D9"/>
    <w:rsid w:val="002F35CD"/>
    <w:rsid w:val="002F3B56"/>
    <w:rsid w:val="002F3BBC"/>
    <w:rsid w:val="002F53DF"/>
    <w:rsid w:val="002F5D07"/>
    <w:rsid w:val="002F6AC8"/>
    <w:rsid w:val="002F6F64"/>
    <w:rsid w:val="002F7090"/>
    <w:rsid w:val="002F71ED"/>
    <w:rsid w:val="002F7399"/>
    <w:rsid w:val="002F7797"/>
    <w:rsid w:val="002F7DBA"/>
    <w:rsid w:val="003009D1"/>
    <w:rsid w:val="00300D6C"/>
    <w:rsid w:val="00301137"/>
    <w:rsid w:val="00301F1C"/>
    <w:rsid w:val="00302238"/>
    <w:rsid w:val="003024E7"/>
    <w:rsid w:val="003027AC"/>
    <w:rsid w:val="00302A89"/>
    <w:rsid w:val="00303391"/>
    <w:rsid w:val="00303859"/>
    <w:rsid w:val="00303A80"/>
    <w:rsid w:val="00303E6E"/>
    <w:rsid w:val="003044B7"/>
    <w:rsid w:val="00304A2A"/>
    <w:rsid w:val="00305160"/>
    <w:rsid w:val="003062B1"/>
    <w:rsid w:val="00307E1B"/>
    <w:rsid w:val="00310010"/>
    <w:rsid w:val="00310314"/>
    <w:rsid w:val="003107CE"/>
    <w:rsid w:val="00310AE3"/>
    <w:rsid w:val="00311593"/>
    <w:rsid w:val="003117CD"/>
    <w:rsid w:val="00311E17"/>
    <w:rsid w:val="00312700"/>
    <w:rsid w:val="00313138"/>
    <w:rsid w:val="00313658"/>
    <w:rsid w:val="003138D2"/>
    <w:rsid w:val="00313BA7"/>
    <w:rsid w:val="00313CC5"/>
    <w:rsid w:val="00314296"/>
    <w:rsid w:val="0031457B"/>
    <w:rsid w:val="00315FB3"/>
    <w:rsid w:val="00316682"/>
    <w:rsid w:val="003168A0"/>
    <w:rsid w:val="00316A4A"/>
    <w:rsid w:val="00316F1C"/>
    <w:rsid w:val="003175B6"/>
    <w:rsid w:val="00317C14"/>
    <w:rsid w:val="00317E08"/>
    <w:rsid w:val="00320038"/>
    <w:rsid w:val="0032020E"/>
    <w:rsid w:val="003208EE"/>
    <w:rsid w:val="00320DA3"/>
    <w:rsid w:val="00321493"/>
    <w:rsid w:val="00321582"/>
    <w:rsid w:val="00321ED6"/>
    <w:rsid w:val="003222B2"/>
    <w:rsid w:val="00322CE2"/>
    <w:rsid w:val="00322E0A"/>
    <w:rsid w:val="00323E0B"/>
    <w:rsid w:val="00324097"/>
    <w:rsid w:val="0032556F"/>
    <w:rsid w:val="00325613"/>
    <w:rsid w:val="0032567A"/>
    <w:rsid w:val="003262A0"/>
    <w:rsid w:val="0032692B"/>
    <w:rsid w:val="00326B14"/>
    <w:rsid w:val="00326B73"/>
    <w:rsid w:val="00326D77"/>
    <w:rsid w:val="00326FC6"/>
    <w:rsid w:val="00327377"/>
    <w:rsid w:val="003275CC"/>
    <w:rsid w:val="0032798F"/>
    <w:rsid w:val="003300D6"/>
    <w:rsid w:val="0033070E"/>
    <w:rsid w:val="003309A3"/>
    <w:rsid w:val="0033167B"/>
    <w:rsid w:val="00332C57"/>
    <w:rsid w:val="00332F11"/>
    <w:rsid w:val="003336DB"/>
    <w:rsid w:val="0033381A"/>
    <w:rsid w:val="00333DC1"/>
    <w:rsid w:val="00334168"/>
    <w:rsid w:val="00334CC4"/>
    <w:rsid w:val="003354F4"/>
    <w:rsid w:val="00335777"/>
    <w:rsid w:val="00335A5D"/>
    <w:rsid w:val="00335AC9"/>
    <w:rsid w:val="003362F2"/>
    <w:rsid w:val="0033648D"/>
    <w:rsid w:val="003364B4"/>
    <w:rsid w:val="00336BE2"/>
    <w:rsid w:val="003372F8"/>
    <w:rsid w:val="003407E3"/>
    <w:rsid w:val="003409C3"/>
    <w:rsid w:val="00340ACB"/>
    <w:rsid w:val="00340EB9"/>
    <w:rsid w:val="00341192"/>
    <w:rsid w:val="003416D5"/>
    <w:rsid w:val="00341DA9"/>
    <w:rsid w:val="0034317C"/>
    <w:rsid w:val="003433D5"/>
    <w:rsid w:val="003434BE"/>
    <w:rsid w:val="00343854"/>
    <w:rsid w:val="00343EE8"/>
    <w:rsid w:val="00343FE2"/>
    <w:rsid w:val="00344486"/>
    <w:rsid w:val="00344617"/>
    <w:rsid w:val="003448D6"/>
    <w:rsid w:val="00344CB8"/>
    <w:rsid w:val="0034503E"/>
    <w:rsid w:val="00345106"/>
    <w:rsid w:val="0034591F"/>
    <w:rsid w:val="00346069"/>
    <w:rsid w:val="00346305"/>
    <w:rsid w:val="00346613"/>
    <w:rsid w:val="00346D4C"/>
    <w:rsid w:val="00347315"/>
    <w:rsid w:val="00347317"/>
    <w:rsid w:val="00347410"/>
    <w:rsid w:val="0034772D"/>
    <w:rsid w:val="00347879"/>
    <w:rsid w:val="00347B8E"/>
    <w:rsid w:val="0035013E"/>
    <w:rsid w:val="003508CF"/>
    <w:rsid w:val="00350AC9"/>
    <w:rsid w:val="00350CF4"/>
    <w:rsid w:val="00350F8F"/>
    <w:rsid w:val="0035176C"/>
    <w:rsid w:val="00351B7B"/>
    <w:rsid w:val="00351EF7"/>
    <w:rsid w:val="00351FBE"/>
    <w:rsid w:val="003529CB"/>
    <w:rsid w:val="00353109"/>
    <w:rsid w:val="00353603"/>
    <w:rsid w:val="003537B7"/>
    <w:rsid w:val="00353EE4"/>
    <w:rsid w:val="003549E5"/>
    <w:rsid w:val="00355532"/>
    <w:rsid w:val="003558B4"/>
    <w:rsid w:val="00355AD3"/>
    <w:rsid w:val="00356259"/>
    <w:rsid w:val="003566CE"/>
    <w:rsid w:val="00356B3B"/>
    <w:rsid w:val="00356BAB"/>
    <w:rsid w:val="00356C7F"/>
    <w:rsid w:val="003574A7"/>
    <w:rsid w:val="00357537"/>
    <w:rsid w:val="00357912"/>
    <w:rsid w:val="0036004C"/>
    <w:rsid w:val="003601BF"/>
    <w:rsid w:val="00360346"/>
    <w:rsid w:val="003605A9"/>
    <w:rsid w:val="00360A3F"/>
    <w:rsid w:val="0036137E"/>
    <w:rsid w:val="0036196D"/>
    <w:rsid w:val="00361E9F"/>
    <w:rsid w:val="00362B82"/>
    <w:rsid w:val="003636F3"/>
    <w:rsid w:val="003659B9"/>
    <w:rsid w:val="00365A6F"/>
    <w:rsid w:val="00365D2C"/>
    <w:rsid w:val="00365D8E"/>
    <w:rsid w:val="00365DA8"/>
    <w:rsid w:val="00365E71"/>
    <w:rsid w:val="00365E98"/>
    <w:rsid w:val="00365EA3"/>
    <w:rsid w:val="003669DD"/>
    <w:rsid w:val="00366DD0"/>
    <w:rsid w:val="003678C2"/>
    <w:rsid w:val="00367B07"/>
    <w:rsid w:val="003702E5"/>
    <w:rsid w:val="0037033D"/>
    <w:rsid w:val="0037033E"/>
    <w:rsid w:val="00370E54"/>
    <w:rsid w:val="00370F1E"/>
    <w:rsid w:val="003715AC"/>
    <w:rsid w:val="003717B8"/>
    <w:rsid w:val="00371A03"/>
    <w:rsid w:val="00371D75"/>
    <w:rsid w:val="00373341"/>
    <w:rsid w:val="00373C81"/>
    <w:rsid w:val="00373E65"/>
    <w:rsid w:val="00374A83"/>
    <w:rsid w:val="00374BEF"/>
    <w:rsid w:val="00374FE7"/>
    <w:rsid w:val="003759C1"/>
    <w:rsid w:val="003763D1"/>
    <w:rsid w:val="00376EE7"/>
    <w:rsid w:val="00377121"/>
    <w:rsid w:val="00377A53"/>
    <w:rsid w:val="00377A98"/>
    <w:rsid w:val="003800C9"/>
    <w:rsid w:val="00380356"/>
    <w:rsid w:val="00380445"/>
    <w:rsid w:val="0038073A"/>
    <w:rsid w:val="00380932"/>
    <w:rsid w:val="00380B5D"/>
    <w:rsid w:val="003812BD"/>
    <w:rsid w:val="003816F3"/>
    <w:rsid w:val="00381B0B"/>
    <w:rsid w:val="003829EE"/>
    <w:rsid w:val="003838D6"/>
    <w:rsid w:val="0038406F"/>
    <w:rsid w:val="003848B2"/>
    <w:rsid w:val="00385314"/>
    <w:rsid w:val="00385B9E"/>
    <w:rsid w:val="00385EDB"/>
    <w:rsid w:val="003863A5"/>
    <w:rsid w:val="00386A60"/>
    <w:rsid w:val="00386E9C"/>
    <w:rsid w:val="00386F51"/>
    <w:rsid w:val="0038736A"/>
    <w:rsid w:val="0038739C"/>
    <w:rsid w:val="0039031E"/>
    <w:rsid w:val="003903C6"/>
    <w:rsid w:val="003908BF"/>
    <w:rsid w:val="0039090B"/>
    <w:rsid w:val="00390C27"/>
    <w:rsid w:val="00390CEC"/>
    <w:rsid w:val="0039157E"/>
    <w:rsid w:val="00391915"/>
    <w:rsid w:val="0039216F"/>
    <w:rsid w:val="003924E3"/>
    <w:rsid w:val="003929C7"/>
    <w:rsid w:val="003930CF"/>
    <w:rsid w:val="003935E4"/>
    <w:rsid w:val="00393708"/>
    <w:rsid w:val="00393B4D"/>
    <w:rsid w:val="00393D96"/>
    <w:rsid w:val="003946DE"/>
    <w:rsid w:val="0039495D"/>
    <w:rsid w:val="00394D17"/>
    <w:rsid w:val="00394E9E"/>
    <w:rsid w:val="00394FEE"/>
    <w:rsid w:val="00395111"/>
    <w:rsid w:val="003952C5"/>
    <w:rsid w:val="0039557F"/>
    <w:rsid w:val="003964F0"/>
    <w:rsid w:val="00396DB4"/>
    <w:rsid w:val="0039701B"/>
    <w:rsid w:val="00397D1A"/>
    <w:rsid w:val="003A00FA"/>
    <w:rsid w:val="003A025D"/>
    <w:rsid w:val="003A0E17"/>
    <w:rsid w:val="003A10D8"/>
    <w:rsid w:val="003A152B"/>
    <w:rsid w:val="003A1D1C"/>
    <w:rsid w:val="003A1E7F"/>
    <w:rsid w:val="003A2D54"/>
    <w:rsid w:val="003A32D2"/>
    <w:rsid w:val="003A34C6"/>
    <w:rsid w:val="003A375C"/>
    <w:rsid w:val="003A3902"/>
    <w:rsid w:val="003A3ADB"/>
    <w:rsid w:val="003A3D9E"/>
    <w:rsid w:val="003A4638"/>
    <w:rsid w:val="003A4E91"/>
    <w:rsid w:val="003A5A5A"/>
    <w:rsid w:val="003A5CB0"/>
    <w:rsid w:val="003A6061"/>
    <w:rsid w:val="003A61BE"/>
    <w:rsid w:val="003A638E"/>
    <w:rsid w:val="003A63A7"/>
    <w:rsid w:val="003A66E4"/>
    <w:rsid w:val="003A6EBB"/>
    <w:rsid w:val="003A718F"/>
    <w:rsid w:val="003A7E55"/>
    <w:rsid w:val="003A7FF0"/>
    <w:rsid w:val="003B015C"/>
    <w:rsid w:val="003B01DF"/>
    <w:rsid w:val="003B0309"/>
    <w:rsid w:val="003B06F2"/>
    <w:rsid w:val="003B09AE"/>
    <w:rsid w:val="003B0BA1"/>
    <w:rsid w:val="003B16C1"/>
    <w:rsid w:val="003B1A1B"/>
    <w:rsid w:val="003B1BC2"/>
    <w:rsid w:val="003B24A6"/>
    <w:rsid w:val="003B252B"/>
    <w:rsid w:val="003B32C8"/>
    <w:rsid w:val="003B33A7"/>
    <w:rsid w:val="003B3B04"/>
    <w:rsid w:val="003B3CFE"/>
    <w:rsid w:val="003B4261"/>
    <w:rsid w:val="003B445A"/>
    <w:rsid w:val="003B4826"/>
    <w:rsid w:val="003B4CB7"/>
    <w:rsid w:val="003B4DB3"/>
    <w:rsid w:val="003B4E1F"/>
    <w:rsid w:val="003B4F39"/>
    <w:rsid w:val="003B6AB6"/>
    <w:rsid w:val="003B725C"/>
    <w:rsid w:val="003B72E2"/>
    <w:rsid w:val="003B73C2"/>
    <w:rsid w:val="003C0BF9"/>
    <w:rsid w:val="003C1028"/>
    <w:rsid w:val="003C1090"/>
    <w:rsid w:val="003C146F"/>
    <w:rsid w:val="003C1962"/>
    <w:rsid w:val="003C19D0"/>
    <w:rsid w:val="003C1C87"/>
    <w:rsid w:val="003C20C8"/>
    <w:rsid w:val="003C2874"/>
    <w:rsid w:val="003C30D4"/>
    <w:rsid w:val="003C320D"/>
    <w:rsid w:val="003C33B5"/>
    <w:rsid w:val="003C453A"/>
    <w:rsid w:val="003C4659"/>
    <w:rsid w:val="003C46C4"/>
    <w:rsid w:val="003C47D0"/>
    <w:rsid w:val="003C4BF4"/>
    <w:rsid w:val="003C4DB3"/>
    <w:rsid w:val="003C54A4"/>
    <w:rsid w:val="003C5CEE"/>
    <w:rsid w:val="003C62B9"/>
    <w:rsid w:val="003C6B74"/>
    <w:rsid w:val="003C6FA0"/>
    <w:rsid w:val="003C79C9"/>
    <w:rsid w:val="003C7ADF"/>
    <w:rsid w:val="003D02E1"/>
    <w:rsid w:val="003D08F2"/>
    <w:rsid w:val="003D0ABB"/>
    <w:rsid w:val="003D0E29"/>
    <w:rsid w:val="003D0F01"/>
    <w:rsid w:val="003D16F9"/>
    <w:rsid w:val="003D19EC"/>
    <w:rsid w:val="003D1ED6"/>
    <w:rsid w:val="003D20E3"/>
    <w:rsid w:val="003D23FB"/>
    <w:rsid w:val="003D2575"/>
    <w:rsid w:val="003D2C44"/>
    <w:rsid w:val="003D30EA"/>
    <w:rsid w:val="003D39F9"/>
    <w:rsid w:val="003D3B0B"/>
    <w:rsid w:val="003D3E71"/>
    <w:rsid w:val="003D424A"/>
    <w:rsid w:val="003D43F3"/>
    <w:rsid w:val="003D4D07"/>
    <w:rsid w:val="003D5318"/>
    <w:rsid w:val="003D55BC"/>
    <w:rsid w:val="003D7015"/>
    <w:rsid w:val="003D7275"/>
    <w:rsid w:val="003D7279"/>
    <w:rsid w:val="003D75EC"/>
    <w:rsid w:val="003D770E"/>
    <w:rsid w:val="003E09FD"/>
    <w:rsid w:val="003E14FC"/>
    <w:rsid w:val="003E174D"/>
    <w:rsid w:val="003E1BB7"/>
    <w:rsid w:val="003E2B89"/>
    <w:rsid w:val="003E2E07"/>
    <w:rsid w:val="003E3151"/>
    <w:rsid w:val="003E383F"/>
    <w:rsid w:val="003E3F69"/>
    <w:rsid w:val="003E4182"/>
    <w:rsid w:val="003E4B88"/>
    <w:rsid w:val="003E5251"/>
    <w:rsid w:val="003E5487"/>
    <w:rsid w:val="003E6651"/>
    <w:rsid w:val="003E6B1A"/>
    <w:rsid w:val="003E72E2"/>
    <w:rsid w:val="003E794F"/>
    <w:rsid w:val="003F0BA0"/>
    <w:rsid w:val="003F0C0B"/>
    <w:rsid w:val="003F1049"/>
    <w:rsid w:val="003F1056"/>
    <w:rsid w:val="003F1238"/>
    <w:rsid w:val="003F1C69"/>
    <w:rsid w:val="003F1CC1"/>
    <w:rsid w:val="003F216F"/>
    <w:rsid w:val="003F22D3"/>
    <w:rsid w:val="003F249E"/>
    <w:rsid w:val="003F260D"/>
    <w:rsid w:val="003F2A15"/>
    <w:rsid w:val="003F31E4"/>
    <w:rsid w:val="003F36E8"/>
    <w:rsid w:val="003F3903"/>
    <w:rsid w:val="003F3A1D"/>
    <w:rsid w:val="003F3C46"/>
    <w:rsid w:val="003F3F3A"/>
    <w:rsid w:val="003F4F02"/>
    <w:rsid w:val="003F5360"/>
    <w:rsid w:val="003F5722"/>
    <w:rsid w:val="003F5D6E"/>
    <w:rsid w:val="003F5E1B"/>
    <w:rsid w:val="003F607A"/>
    <w:rsid w:val="003F60E4"/>
    <w:rsid w:val="003F6351"/>
    <w:rsid w:val="003F649D"/>
    <w:rsid w:val="003F65DB"/>
    <w:rsid w:val="003F6876"/>
    <w:rsid w:val="003F6A93"/>
    <w:rsid w:val="003F6FF3"/>
    <w:rsid w:val="003F707D"/>
    <w:rsid w:val="003F70C2"/>
    <w:rsid w:val="003F7184"/>
    <w:rsid w:val="003F78FF"/>
    <w:rsid w:val="003F7D5A"/>
    <w:rsid w:val="004012AB"/>
    <w:rsid w:val="004012B1"/>
    <w:rsid w:val="004017CB"/>
    <w:rsid w:val="00401B83"/>
    <w:rsid w:val="00402893"/>
    <w:rsid w:val="00403027"/>
    <w:rsid w:val="0040310C"/>
    <w:rsid w:val="004036C6"/>
    <w:rsid w:val="00403FC7"/>
    <w:rsid w:val="0040465D"/>
    <w:rsid w:val="00404AF3"/>
    <w:rsid w:val="004052E1"/>
    <w:rsid w:val="00405D7B"/>
    <w:rsid w:val="00406998"/>
    <w:rsid w:val="00406CC2"/>
    <w:rsid w:val="00406E7C"/>
    <w:rsid w:val="00407313"/>
    <w:rsid w:val="0041024E"/>
    <w:rsid w:val="004105F6"/>
    <w:rsid w:val="00411146"/>
    <w:rsid w:val="004111B5"/>
    <w:rsid w:val="00411B93"/>
    <w:rsid w:val="00411D58"/>
    <w:rsid w:val="00412027"/>
    <w:rsid w:val="00412130"/>
    <w:rsid w:val="0041318D"/>
    <w:rsid w:val="0041322B"/>
    <w:rsid w:val="00413342"/>
    <w:rsid w:val="00413967"/>
    <w:rsid w:val="00413B7A"/>
    <w:rsid w:val="00414D59"/>
    <w:rsid w:val="00414F18"/>
    <w:rsid w:val="0041538F"/>
    <w:rsid w:val="0041566D"/>
    <w:rsid w:val="00415A0D"/>
    <w:rsid w:val="00415D05"/>
    <w:rsid w:val="004162BA"/>
    <w:rsid w:val="00416773"/>
    <w:rsid w:val="004168D2"/>
    <w:rsid w:val="00416B06"/>
    <w:rsid w:val="00416BC5"/>
    <w:rsid w:val="00416CF1"/>
    <w:rsid w:val="004173DF"/>
    <w:rsid w:val="0042003A"/>
    <w:rsid w:val="004205E7"/>
    <w:rsid w:val="00420D61"/>
    <w:rsid w:val="00420F31"/>
    <w:rsid w:val="00421867"/>
    <w:rsid w:val="00421FB9"/>
    <w:rsid w:val="0042254C"/>
    <w:rsid w:val="0042257F"/>
    <w:rsid w:val="0042310F"/>
    <w:rsid w:val="00423A98"/>
    <w:rsid w:val="00423C92"/>
    <w:rsid w:val="004240CE"/>
    <w:rsid w:val="0042421B"/>
    <w:rsid w:val="0042445F"/>
    <w:rsid w:val="00424A9E"/>
    <w:rsid w:val="00425F7B"/>
    <w:rsid w:val="00426197"/>
    <w:rsid w:val="004263D9"/>
    <w:rsid w:val="0042641D"/>
    <w:rsid w:val="00427476"/>
    <w:rsid w:val="0042754D"/>
    <w:rsid w:val="00427815"/>
    <w:rsid w:val="00427981"/>
    <w:rsid w:val="00427AB2"/>
    <w:rsid w:val="00427FD0"/>
    <w:rsid w:val="0043005A"/>
    <w:rsid w:val="004302F3"/>
    <w:rsid w:val="0043132B"/>
    <w:rsid w:val="00431797"/>
    <w:rsid w:val="00431D42"/>
    <w:rsid w:val="00431FEA"/>
    <w:rsid w:val="00432707"/>
    <w:rsid w:val="004328AA"/>
    <w:rsid w:val="00432C02"/>
    <w:rsid w:val="00433234"/>
    <w:rsid w:val="00433300"/>
    <w:rsid w:val="00433915"/>
    <w:rsid w:val="00434469"/>
    <w:rsid w:val="00434D88"/>
    <w:rsid w:val="00434DD7"/>
    <w:rsid w:val="00435398"/>
    <w:rsid w:val="00435452"/>
    <w:rsid w:val="00435549"/>
    <w:rsid w:val="004357F6"/>
    <w:rsid w:val="00435A48"/>
    <w:rsid w:val="00435AFE"/>
    <w:rsid w:val="00435B05"/>
    <w:rsid w:val="004368D3"/>
    <w:rsid w:val="00436BAB"/>
    <w:rsid w:val="00436DFE"/>
    <w:rsid w:val="0043715A"/>
    <w:rsid w:val="00437205"/>
    <w:rsid w:val="004378ED"/>
    <w:rsid w:val="00440337"/>
    <w:rsid w:val="0044084A"/>
    <w:rsid w:val="00440975"/>
    <w:rsid w:val="00440B79"/>
    <w:rsid w:val="004415FA"/>
    <w:rsid w:val="004416C5"/>
    <w:rsid w:val="00441B18"/>
    <w:rsid w:val="00441F9D"/>
    <w:rsid w:val="00441FD8"/>
    <w:rsid w:val="0044218E"/>
    <w:rsid w:val="0044247B"/>
    <w:rsid w:val="00443732"/>
    <w:rsid w:val="0044395A"/>
    <w:rsid w:val="00443D8D"/>
    <w:rsid w:val="004443B3"/>
    <w:rsid w:val="00444531"/>
    <w:rsid w:val="0044455C"/>
    <w:rsid w:val="00444574"/>
    <w:rsid w:val="00445114"/>
    <w:rsid w:val="0044527F"/>
    <w:rsid w:val="00445485"/>
    <w:rsid w:val="0044561E"/>
    <w:rsid w:val="00445EB8"/>
    <w:rsid w:val="00446875"/>
    <w:rsid w:val="00446AF8"/>
    <w:rsid w:val="004471D9"/>
    <w:rsid w:val="00447716"/>
    <w:rsid w:val="0045070F"/>
    <w:rsid w:val="004512A5"/>
    <w:rsid w:val="00451761"/>
    <w:rsid w:val="004517F0"/>
    <w:rsid w:val="00451882"/>
    <w:rsid w:val="00452768"/>
    <w:rsid w:val="00454205"/>
    <w:rsid w:val="0045432F"/>
    <w:rsid w:val="0045474F"/>
    <w:rsid w:val="00454BFC"/>
    <w:rsid w:val="004553F4"/>
    <w:rsid w:val="004558EA"/>
    <w:rsid w:val="00455F53"/>
    <w:rsid w:val="00455FC4"/>
    <w:rsid w:val="004569DA"/>
    <w:rsid w:val="00456AC2"/>
    <w:rsid w:val="00456C57"/>
    <w:rsid w:val="0045704C"/>
    <w:rsid w:val="004575C8"/>
    <w:rsid w:val="00457EC8"/>
    <w:rsid w:val="004602A8"/>
    <w:rsid w:val="00460A0D"/>
    <w:rsid w:val="00460E73"/>
    <w:rsid w:val="00460FB0"/>
    <w:rsid w:val="0046101F"/>
    <w:rsid w:val="00461085"/>
    <w:rsid w:val="004618F3"/>
    <w:rsid w:val="00461921"/>
    <w:rsid w:val="00462351"/>
    <w:rsid w:val="004629C2"/>
    <w:rsid w:val="00462E59"/>
    <w:rsid w:val="004633A7"/>
    <w:rsid w:val="004636A0"/>
    <w:rsid w:val="00463A16"/>
    <w:rsid w:val="00463C62"/>
    <w:rsid w:val="004640EB"/>
    <w:rsid w:val="004643D9"/>
    <w:rsid w:val="00464981"/>
    <w:rsid w:val="00465B30"/>
    <w:rsid w:val="00465BA1"/>
    <w:rsid w:val="004667F5"/>
    <w:rsid w:val="0046690F"/>
    <w:rsid w:val="00466C6C"/>
    <w:rsid w:val="0046713D"/>
    <w:rsid w:val="004675FF"/>
    <w:rsid w:val="004676B5"/>
    <w:rsid w:val="004677B5"/>
    <w:rsid w:val="00467939"/>
    <w:rsid w:val="00467E23"/>
    <w:rsid w:val="004701AD"/>
    <w:rsid w:val="0047109D"/>
    <w:rsid w:val="00471298"/>
    <w:rsid w:val="00471D18"/>
    <w:rsid w:val="00471F5E"/>
    <w:rsid w:val="004726BC"/>
    <w:rsid w:val="00473897"/>
    <w:rsid w:val="00473B20"/>
    <w:rsid w:val="00473BF9"/>
    <w:rsid w:val="00473C17"/>
    <w:rsid w:val="00473C42"/>
    <w:rsid w:val="00474413"/>
    <w:rsid w:val="004748E8"/>
    <w:rsid w:val="00474A66"/>
    <w:rsid w:val="00475955"/>
    <w:rsid w:val="004759B9"/>
    <w:rsid w:val="00475C95"/>
    <w:rsid w:val="00475EF9"/>
    <w:rsid w:val="00475F99"/>
    <w:rsid w:val="00476330"/>
    <w:rsid w:val="004764A7"/>
    <w:rsid w:val="004771F6"/>
    <w:rsid w:val="004774EA"/>
    <w:rsid w:val="00477A7A"/>
    <w:rsid w:val="0048032E"/>
    <w:rsid w:val="00480504"/>
    <w:rsid w:val="004806C9"/>
    <w:rsid w:val="004816CB"/>
    <w:rsid w:val="00481943"/>
    <w:rsid w:val="00481F2D"/>
    <w:rsid w:val="00482920"/>
    <w:rsid w:val="00482922"/>
    <w:rsid w:val="00482933"/>
    <w:rsid w:val="00482ECB"/>
    <w:rsid w:val="004832E1"/>
    <w:rsid w:val="00483F51"/>
    <w:rsid w:val="0048403A"/>
    <w:rsid w:val="00484B6E"/>
    <w:rsid w:val="00484BC1"/>
    <w:rsid w:val="00484FBC"/>
    <w:rsid w:val="00485028"/>
    <w:rsid w:val="004853DE"/>
    <w:rsid w:val="0048606D"/>
    <w:rsid w:val="00486634"/>
    <w:rsid w:val="00486908"/>
    <w:rsid w:val="00486A0E"/>
    <w:rsid w:val="00486A13"/>
    <w:rsid w:val="0048787E"/>
    <w:rsid w:val="0048797C"/>
    <w:rsid w:val="0049048F"/>
    <w:rsid w:val="00490DEC"/>
    <w:rsid w:val="004918AE"/>
    <w:rsid w:val="0049198E"/>
    <w:rsid w:val="004924AD"/>
    <w:rsid w:val="00492643"/>
    <w:rsid w:val="00492C48"/>
    <w:rsid w:val="004939DD"/>
    <w:rsid w:val="00493B7D"/>
    <w:rsid w:val="00493E8F"/>
    <w:rsid w:val="0049428F"/>
    <w:rsid w:val="00494AA1"/>
    <w:rsid w:val="00494C7D"/>
    <w:rsid w:val="00494EB0"/>
    <w:rsid w:val="004952F9"/>
    <w:rsid w:val="00495598"/>
    <w:rsid w:val="0049625E"/>
    <w:rsid w:val="004967D3"/>
    <w:rsid w:val="00497051"/>
    <w:rsid w:val="00497CDA"/>
    <w:rsid w:val="00497DF6"/>
    <w:rsid w:val="00497EA2"/>
    <w:rsid w:val="00497F20"/>
    <w:rsid w:val="004A02F3"/>
    <w:rsid w:val="004A0636"/>
    <w:rsid w:val="004A1059"/>
    <w:rsid w:val="004A18DA"/>
    <w:rsid w:val="004A1D55"/>
    <w:rsid w:val="004A1F63"/>
    <w:rsid w:val="004A1FD1"/>
    <w:rsid w:val="004A246B"/>
    <w:rsid w:val="004A2747"/>
    <w:rsid w:val="004A2EF4"/>
    <w:rsid w:val="004A330F"/>
    <w:rsid w:val="004A3445"/>
    <w:rsid w:val="004A3710"/>
    <w:rsid w:val="004A380D"/>
    <w:rsid w:val="004A39F0"/>
    <w:rsid w:val="004A434C"/>
    <w:rsid w:val="004A46E7"/>
    <w:rsid w:val="004A4802"/>
    <w:rsid w:val="004A4BE7"/>
    <w:rsid w:val="004A4DA0"/>
    <w:rsid w:val="004A57E0"/>
    <w:rsid w:val="004A6236"/>
    <w:rsid w:val="004A7AA7"/>
    <w:rsid w:val="004A7F52"/>
    <w:rsid w:val="004B0228"/>
    <w:rsid w:val="004B06AD"/>
    <w:rsid w:val="004B0789"/>
    <w:rsid w:val="004B1072"/>
    <w:rsid w:val="004B1242"/>
    <w:rsid w:val="004B1586"/>
    <w:rsid w:val="004B194A"/>
    <w:rsid w:val="004B19FF"/>
    <w:rsid w:val="004B2297"/>
    <w:rsid w:val="004B291E"/>
    <w:rsid w:val="004B32EF"/>
    <w:rsid w:val="004B4A48"/>
    <w:rsid w:val="004B4B4D"/>
    <w:rsid w:val="004B4B69"/>
    <w:rsid w:val="004B4B8C"/>
    <w:rsid w:val="004B4D87"/>
    <w:rsid w:val="004B4FAC"/>
    <w:rsid w:val="004B54C2"/>
    <w:rsid w:val="004B5BE5"/>
    <w:rsid w:val="004B6223"/>
    <w:rsid w:val="004B666B"/>
    <w:rsid w:val="004B7026"/>
    <w:rsid w:val="004B72FF"/>
    <w:rsid w:val="004B7CA0"/>
    <w:rsid w:val="004B7CB7"/>
    <w:rsid w:val="004B7F86"/>
    <w:rsid w:val="004C15E1"/>
    <w:rsid w:val="004C1825"/>
    <w:rsid w:val="004C1ADB"/>
    <w:rsid w:val="004C1DF8"/>
    <w:rsid w:val="004C2C4E"/>
    <w:rsid w:val="004C3431"/>
    <w:rsid w:val="004C37B1"/>
    <w:rsid w:val="004C400A"/>
    <w:rsid w:val="004C4746"/>
    <w:rsid w:val="004C48EE"/>
    <w:rsid w:val="004C4AAE"/>
    <w:rsid w:val="004C5027"/>
    <w:rsid w:val="004C54D2"/>
    <w:rsid w:val="004C57D6"/>
    <w:rsid w:val="004C57D7"/>
    <w:rsid w:val="004C5AB1"/>
    <w:rsid w:val="004C5D99"/>
    <w:rsid w:val="004C5FE6"/>
    <w:rsid w:val="004C644C"/>
    <w:rsid w:val="004C6FBC"/>
    <w:rsid w:val="004C75A0"/>
    <w:rsid w:val="004C7625"/>
    <w:rsid w:val="004C7BD6"/>
    <w:rsid w:val="004C7CB2"/>
    <w:rsid w:val="004D0D06"/>
    <w:rsid w:val="004D0DF9"/>
    <w:rsid w:val="004D0F83"/>
    <w:rsid w:val="004D1142"/>
    <w:rsid w:val="004D1222"/>
    <w:rsid w:val="004D1313"/>
    <w:rsid w:val="004D13F3"/>
    <w:rsid w:val="004D1675"/>
    <w:rsid w:val="004D19AB"/>
    <w:rsid w:val="004D1B9A"/>
    <w:rsid w:val="004D2A1F"/>
    <w:rsid w:val="004D2F3F"/>
    <w:rsid w:val="004D3A41"/>
    <w:rsid w:val="004D3B54"/>
    <w:rsid w:val="004D4E41"/>
    <w:rsid w:val="004D54FE"/>
    <w:rsid w:val="004D59DB"/>
    <w:rsid w:val="004D63AA"/>
    <w:rsid w:val="004D69C0"/>
    <w:rsid w:val="004D73B5"/>
    <w:rsid w:val="004E0381"/>
    <w:rsid w:val="004E0696"/>
    <w:rsid w:val="004E14D5"/>
    <w:rsid w:val="004E18E7"/>
    <w:rsid w:val="004E1A1F"/>
    <w:rsid w:val="004E1B26"/>
    <w:rsid w:val="004E28F1"/>
    <w:rsid w:val="004E2EFB"/>
    <w:rsid w:val="004E3106"/>
    <w:rsid w:val="004E3D26"/>
    <w:rsid w:val="004E3EF6"/>
    <w:rsid w:val="004E40D0"/>
    <w:rsid w:val="004E467C"/>
    <w:rsid w:val="004E493D"/>
    <w:rsid w:val="004E4ECD"/>
    <w:rsid w:val="004E52B8"/>
    <w:rsid w:val="004E5EC5"/>
    <w:rsid w:val="004E6292"/>
    <w:rsid w:val="004E6639"/>
    <w:rsid w:val="004E669E"/>
    <w:rsid w:val="004E69E8"/>
    <w:rsid w:val="004E7D30"/>
    <w:rsid w:val="004F02B6"/>
    <w:rsid w:val="004F0978"/>
    <w:rsid w:val="004F0B73"/>
    <w:rsid w:val="004F0F5C"/>
    <w:rsid w:val="004F1061"/>
    <w:rsid w:val="004F1685"/>
    <w:rsid w:val="004F187B"/>
    <w:rsid w:val="004F19C7"/>
    <w:rsid w:val="004F1A02"/>
    <w:rsid w:val="004F20F6"/>
    <w:rsid w:val="004F2384"/>
    <w:rsid w:val="004F3574"/>
    <w:rsid w:val="004F398E"/>
    <w:rsid w:val="004F3B3A"/>
    <w:rsid w:val="004F40D8"/>
    <w:rsid w:val="004F416B"/>
    <w:rsid w:val="004F472C"/>
    <w:rsid w:val="004F51F7"/>
    <w:rsid w:val="004F572F"/>
    <w:rsid w:val="004F5D1C"/>
    <w:rsid w:val="004F5FD1"/>
    <w:rsid w:val="004F6359"/>
    <w:rsid w:val="004F69A4"/>
    <w:rsid w:val="004F6BD6"/>
    <w:rsid w:val="004F6DEE"/>
    <w:rsid w:val="004F7252"/>
    <w:rsid w:val="004F7728"/>
    <w:rsid w:val="0050095D"/>
    <w:rsid w:val="00500F61"/>
    <w:rsid w:val="005010EC"/>
    <w:rsid w:val="00501467"/>
    <w:rsid w:val="00501DA4"/>
    <w:rsid w:val="00501E68"/>
    <w:rsid w:val="00502279"/>
    <w:rsid w:val="00502647"/>
    <w:rsid w:val="005026EB"/>
    <w:rsid w:val="00502B1D"/>
    <w:rsid w:val="0050367B"/>
    <w:rsid w:val="00503932"/>
    <w:rsid w:val="00503D45"/>
    <w:rsid w:val="00503E45"/>
    <w:rsid w:val="00503F82"/>
    <w:rsid w:val="00504135"/>
    <w:rsid w:val="00504BBA"/>
    <w:rsid w:val="00504F42"/>
    <w:rsid w:val="00504FF1"/>
    <w:rsid w:val="005051E7"/>
    <w:rsid w:val="00505AC0"/>
    <w:rsid w:val="00505EBA"/>
    <w:rsid w:val="00505F42"/>
    <w:rsid w:val="00505FF8"/>
    <w:rsid w:val="005066B1"/>
    <w:rsid w:val="00506F57"/>
    <w:rsid w:val="00507402"/>
    <w:rsid w:val="00510234"/>
    <w:rsid w:val="00510983"/>
    <w:rsid w:val="00510AAC"/>
    <w:rsid w:val="005112B5"/>
    <w:rsid w:val="00511635"/>
    <w:rsid w:val="005117FF"/>
    <w:rsid w:val="00511A20"/>
    <w:rsid w:val="00511DCB"/>
    <w:rsid w:val="0051258C"/>
    <w:rsid w:val="00512667"/>
    <w:rsid w:val="00512C78"/>
    <w:rsid w:val="0051342F"/>
    <w:rsid w:val="00513772"/>
    <w:rsid w:val="00514F90"/>
    <w:rsid w:val="00514FB6"/>
    <w:rsid w:val="005150EF"/>
    <w:rsid w:val="005153D6"/>
    <w:rsid w:val="0051542A"/>
    <w:rsid w:val="0051569B"/>
    <w:rsid w:val="0051579F"/>
    <w:rsid w:val="0051598C"/>
    <w:rsid w:val="00515D89"/>
    <w:rsid w:val="00515F77"/>
    <w:rsid w:val="0051625F"/>
    <w:rsid w:val="005169E0"/>
    <w:rsid w:val="00516B25"/>
    <w:rsid w:val="00516F08"/>
    <w:rsid w:val="00517D9A"/>
    <w:rsid w:val="0052025A"/>
    <w:rsid w:val="005209A0"/>
    <w:rsid w:val="00520AA4"/>
    <w:rsid w:val="005214CC"/>
    <w:rsid w:val="00521BDC"/>
    <w:rsid w:val="005227FE"/>
    <w:rsid w:val="0052293E"/>
    <w:rsid w:val="005230C9"/>
    <w:rsid w:val="0052369A"/>
    <w:rsid w:val="00523811"/>
    <w:rsid w:val="00523ACE"/>
    <w:rsid w:val="0052414D"/>
    <w:rsid w:val="0052444D"/>
    <w:rsid w:val="00524B03"/>
    <w:rsid w:val="00524DE5"/>
    <w:rsid w:val="00524E58"/>
    <w:rsid w:val="00525033"/>
    <w:rsid w:val="00525310"/>
    <w:rsid w:val="00526087"/>
    <w:rsid w:val="00526805"/>
    <w:rsid w:val="00526C76"/>
    <w:rsid w:val="00526CBB"/>
    <w:rsid w:val="00527166"/>
    <w:rsid w:val="005274FA"/>
    <w:rsid w:val="005302BF"/>
    <w:rsid w:val="005308E1"/>
    <w:rsid w:val="00530B6E"/>
    <w:rsid w:val="0053132A"/>
    <w:rsid w:val="00531B21"/>
    <w:rsid w:val="0053205D"/>
    <w:rsid w:val="00532063"/>
    <w:rsid w:val="00532246"/>
    <w:rsid w:val="00532C8A"/>
    <w:rsid w:val="00532E3B"/>
    <w:rsid w:val="00533314"/>
    <w:rsid w:val="005341A8"/>
    <w:rsid w:val="00534298"/>
    <w:rsid w:val="00534491"/>
    <w:rsid w:val="005345C0"/>
    <w:rsid w:val="00534848"/>
    <w:rsid w:val="005348E7"/>
    <w:rsid w:val="00534F32"/>
    <w:rsid w:val="00535287"/>
    <w:rsid w:val="0053532F"/>
    <w:rsid w:val="00536072"/>
    <w:rsid w:val="005362CD"/>
    <w:rsid w:val="0053675E"/>
    <w:rsid w:val="00536814"/>
    <w:rsid w:val="00536C98"/>
    <w:rsid w:val="00536E12"/>
    <w:rsid w:val="00537633"/>
    <w:rsid w:val="00537EC6"/>
    <w:rsid w:val="0054005F"/>
    <w:rsid w:val="00540528"/>
    <w:rsid w:val="0054053C"/>
    <w:rsid w:val="005405F5"/>
    <w:rsid w:val="00540E61"/>
    <w:rsid w:val="00541571"/>
    <w:rsid w:val="005416E9"/>
    <w:rsid w:val="00541805"/>
    <w:rsid w:val="00541B72"/>
    <w:rsid w:val="00541DD1"/>
    <w:rsid w:val="005424DF"/>
    <w:rsid w:val="005426BC"/>
    <w:rsid w:val="00542C64"/>
    <w:rsid w:val="00543943"/>
    <w:rsid w:val="00543A73"/>
    <w:rsid w:val="0054412A"/>
    <w:rsid w:val="00544236"/>
    <w:rsid w:val="00544723"/>
    <w:rsid w:val="005451BE"/>
    <w:rsid w:val="00545317"/>
    <w:rsid w:val="0054558F"/>
    <w:rsid w:val="00545A93"/>
    <w:rsid w:val="00545B2B"/>
    <w:rsid w:val="00546072"/>
    <w:rsid w:val="00546E35"/>
    <w:rsid w:val="0054738D"/>
    <w:rsid w:val="005473A3"/>
    <w:rsid w:val="00547789"/>
    <w:rsid w:val="005479F5"/>
    <w:rsid w:val="00547A20"/>
    <w:rsid w:val="00547B90"/>
    <w:rsid w:val="00550349"/>
    <w:rsid w:val="005503D3"/>
    <w:rsid w:val="00550D7F"/>
    <w:rsid w:val="00551718"/>
    <w:rsid w:val="00551751"/>
    <w:rsid w:val="005520D5"/>
    <w:rsid w:val="005520F0"/>
    <w:rsid w:val="0055213E"/>
    <w:rsid w:val="005521E9"/>
    <w:rsid w:val="0055229E"/>
    <w:rsid w:val="00552BC0"/>
    <w:rsid w:val="00552FAC"/>
    <w:rsid w:val="00553187"/>
    <w:rsid w:val="0055320E"/>
    <w:rsid w:val="00553882"/>
    <w:rsid w:val="005539C9"/>
    <w:rsid w:val="00553C2C"/>
    <w:rsid w:val="00553EE2"/>
    <w:rsid w:val="0055527C"/>
    <w:rsid w:val="00555520"/>
    <w:rsid w:val="00555AA5"/>
    <w:rsid w:val="00555D89"/>
    <w:rsid w:val="00555EC5"/>
    <w:rsid w:val="0055611C"/>
    <w:rsid w:val="00556221"/>
    <w:rsid w:val="0055626A"/>
    <w:rsid w:val="00556668"/>
    <w:rsid w:val="005568EF"/>
    <w:rsid w:val="005569D5"/>
    <w:rsid w:val="00556BBC"/>
    <w:rsid w:val="005576D8"/>
    <w:rsid w:val="00557D2A"/>
    <w:rsid w:val="00557F55"/>
    <w:rsid w:val="0056017A"/>
    <w:rsid w:val="0056021B"/>
    <w:rsid w:val="00560D3A"/>
    <w:rsid w:val="0056127E"/>
    <w:rsid w:val="005615DC"/>
    <w:rsid w:val="00561863"/>
    <w:rsid w:val="00561E00"/>
    <w:rsid w:val="00561E6A"/>
    <w:rsid w:val="0056248F"/>
    <w:rsid w:val="0056281C"/>
    <w:rsid w:val="005632AD"/>
    <w:rsid w:val="00563940"/>
    <w:rsid w:val="005639F9"/>
    <w:rsid w:val="00563F49"/>
    <w:rsid w:val="0056409D"/>
    <w:rsid w:val="005640F3"/>
    <w:rsid w:val="0056417B"/>
    <w:rsid w:val="00564E62"/>
    <w:rsid w:val="00565043"/>
    <w:rsid w:val="005653EB"/>
    <w:rsid w:val="00565ACE"/>
    <w:rsid w:val="00565B37"/>
    <w:rsid w:val="00565C40"/>
    <w:rsid w:val="005660BC"/>
    <w:rsid w:val="0056656C"/>
    <w:rsid w:val="00566AA6"/>
    <w:rsid w:val="00566FEB"/>
    <w:rsid w:val="0056731E"/>
    <w:rsid w:val="005673D7"/>
    <w:rsid w:val="005677F2"/>
    <w:rsid w:val="00567C61"/>
    <w:rsid w:val="00571639"/>
    <w:rsid w:val="00571656"/>
    <w:rsid w:val="00571CD4"/>
    <w:rsid w:val="00572408"/>
    <w:rsid w:val="005725F8"/>
    <w:rsid w:val="005731B5"/>
    <w:rsid w:val="00573808"/>
    <w:rsid w:val="0057388A"/>
    <w:rsid w:val="005739D9"/>
    <w:rsid w:val="00574071"/>
    <w:rsid w:val="005742DD"/>
    <w:rsid w:val="005749EC"/>
    <w:rsid w:val="00574E0A"/>
    <w:rsid w:val="00574E94"/>
    <w:rsid w:val="005751E9"/>
    <w:rsid w:val="00575493"/>
    <w:rsid w:val="005754EA"/>
    <w:rsid w:val="005758F1"/>
    <w:rsid w:val="005760F6"/>
    <w:rsid w:val="0057613D"/>
    <w:rsid w:val="00576566"/>
    <w:rsid w:val="00576623"/>
    <w:rsid w:val="00576E79"/>
    <w:rsid w:val="00576E9C"/>
    <w:rsid w:val="0057704D"/>
    <w:rsid w:val="005771FA"/>
    <w:rsid w:val="00577551"/>
    <w:rsid w:val="00577767"/>
    <w:rsid w:val="00577AC2"/>
    <w:rsid w:val="00577FC2"/>
    <w:rsid w:val="00580020"/>
    <w:rsid w:val="0058033A"/>
    <w:rsid w:val="005809BC"/>
    <w:rsid w:val="00580A96"/>
    <w:rsid w:val="00580B1F"/>
    <w:rsid w:val="00580D53"/>
    <w:rsid w:val="00580D74"/>
    <w:rsid w:val="00580E06"/>
    <w:rsid w:val="005811BE"/>
    <w:rsid w:val="005812A0"/>
    <w:rsid w:val="00581944"/>
    <w:rsid w:val="00582242"/>
    <w:rsid w:val="0058282D"/>
    <w:rsid w:val="00582ABD"/>
    <w:rsid w:val="00582BBE"/>
    <w:rsid w:val="00583A50"/>
    <w:rsid w:val="00583AD5"/>
    <w:rsid w:val="00583DE1"/>
    <w:rsid w:val="00583F28"/>
    <w:rsid w:val="00584C09"/>
    <w:rsid w:val="005853F3"/>
    <w:rsid w:val="0058542D"/>
    <w:rsid w:val="00585B67"/>
    <w:rsid w:val="005861A1"/>
    <w:rsid w:val="005862F2"/>
    <w:rsid w:val="00586742"/>
    <w:rsid w:val="00586D00"/>
    <w:rsid w:val="00586D93"/>
    <w:rsid w:val="00586F43"/>
    <w:rsid w:val="005878B2"/>
    <w:rsid w:val="00587FAD"/>
    <w:rsid w:val="00590620"/>
    <w:rsid w:val="005906C8"/>
    <w:rsid w:val="005906F8"/>
    <w:rsid w:val="00590B34"/>
    <w:rsid w:val="0059110C"/>
    <w:rsid w:val="00591188"/>
    <w:rsid w:val="005914F1"/>
    <w:rsid w:val="00591887"/>
    <w:rsid w:val="00592645"/>
    <w:rsid w:val="00592C56"/>
    <w:rsid w:val="00592EB0"/>
    <w:rsid w:val="00592EE4"/>
    <w:rsid w:val="00592FCB"/>
    <w:rsid w:val="005934C4"/>
    <w:rsid w:val="00593D20"/>
    <w:rsid w:val="00593D2D"/>
    <w:rsid w:val="00594903"/>
    <w:rsid w:val="00594CD6"/>
    <w:rsid w:val="00595324"/>
    <w:rsid w:val="005953A3"/>
    <w:rsid w:val="005953AC"/>
    <w:rsid w:val="00595AFF"/>
    <w:rsid w:val="00595C8D"/>
    <w:rsid w:val="00595D91"/>
    <w:rsid w:val="00595EB2"/>
    <w:rsid w:val="00595F91"/>
    <w:rsid w:val="00595FA3"/>
    <w:rsid w:val="005963DC"/>
    <w:rsid w:val="00596D91"/>
    <w:rsid w:val="00596EFD"/>
    <w:rsid w:val="00596FC5"/>
    <w:rsid w:val="00597819"/>
    <w:rsid w:val="00597924"/>
    <w:rsid w:val="00597C4D"/>
    <w:rsid w:val="00597EBA"/>
    <w:rsid w:val="005A002F"/>
    <w:rsid w:val="005A0FA2"/>
    <w:rsid w:val="005A1D7A"/>
    <w:rsid w:val="005A26EF"/>
    <w:rsid w:val="005A2988"/>
    <w:rsid w:val="005A2B9F"/>
    <w:rsid w:val="005A301A"/>
    <w:rsid w:val="005A4610"/>
    <w:rsid w:val="005A4A45"/>
    <w:rsid w:val="005A559A"/>
    <w:rsid w:val="005A6CC7"/>
    <w:rsid w:val="005A6D6E"/>
    <w:rsid w:val="005A7C97"/>
    <w:rsid w:val="005B05B0"/>
    <w:rsid w:val="005B08EF"/>
    <w:rsid w:val="005B118A"/>
    <w:rsid w:val="005B1DF6"/>
    <w:rsid w:val="005B30B2"/>
    <w:rsid w:val="005B3CEB"/>
    <w:rsid w:val="005B4EDE"/>
    <w:rsid w:val="005B50FB"/>
    <w:rsid w:val="005B510E"/>
    <w:rsid w:val="005B5EB5"/>
    <w:rsid w:val="005B617D"/>
    <w:rsid w:val="005B638A"/>
    <w:rsid w:val="005B63AC"/>
    <w:rsid w:val="005B65E7"/>
    <w:rsid w:val="005B6654"/>
    <w:rsid w:val="005B70F6"/>
    <w:rsid w:val="005B7866"/>
    <w:rsid w:val="005B7A81"/>
    <w:rsid w:val="005B7ADC"/>
    <w:rsid w:val="005C07E3"/>
    <w:rsid w:val="005C0A0F"/>
    <w:rsid w:val="005C0D4C"/>
    <w:rsid w:val="005C150C"/>
    <w:rsid w:val="005C1C10"/>
    <w:rsid w:val="005C2512"/>
    <w:rsid w:val="005C2EAC"/>
    <w:rsid w:val="005C3139"/>
    <w:rsid w:val="005C31FE"/>
    <w:rsid w:val="005C3347"/>
    <w:rsid w:val="005C360F"/>
    <w:rsid w:val="005C382B"/>
    <w:rsid w:val="005C3F23"/>
    <w:rsid w:val="005C404A"/>
    <w:rsid w:val="005C48D4"/>
    <w:rsid w:val="005C48EC"/>
    <w:rsid w:val="005C494E"/>
    <w:rsid w:val="005C4D60"/>
    <w:rsid w:val="005C5030"/>
    <w:rsid w:val="005C50C2"/>
    <w:rsid w:val="005C5765"/>
    <w:rsid w:val="005C62C8"/>
    <w:rsid w:val="005C6FCB"/>
    <w:rsid w:val="005C7746"/>
    <w:rsid w:val="005C7D01"/>
    <w:rsid w:val="005C7E3B"/>
    <w:rsid w:val="005C7F45"/>
    <w:rsid w:val="005D0801"/>
    <w:rsid w:val="005D0D05"/>
    <w:rsid w:val="005D1016"/>
    <w:rsid w:val="005D126E"/>
    <w:rsid w:val="005D1BFB"/>
    <w:rsid w:val="005D2AB6"/>
    <w:rsid w:val="005D2E23"/>
    <w:rsid w:val="005D2FEF"/>
    <w:rsid w:val="005D4CE0"/>
    <w:rsid w:val="005D4E0B"/>
    <w:rsid w:val="005D4E58"/>
    <w:rsid w:val="005D4EF5"/>
    <w:rsid w:val="005D5530"/>
    <w:rsid w:val="005D59B4"/>
    <w:rsid w:val="005D5B6B"/>
    <w:rsid w:val="005D5DEE"/>
    <w:rsid w:val="005D6232"/>
    <w:rsid w:val="005D641A"/>
    <w:rsid w:val="005D656C"/>
    <w:rsid w:val="005D65DA"/>
    <w:rsid w:val="005D6625"/>
    <w:rsid w:val="005D6665"/>
    <w:rsid w:val="005D6A1E"/>
    <w:rsid w:val="005D6D2B"/>
    <w:rsid w:val="005D7F94"/>
    <w:rsid w:val="005E01C8"/>
    <w:rsid w:val="005E0408"/>
    <w:rsid w:val="005E1548"/>
    <w:rsid w:val="005E16DA"/>
    <w:rsid w:val="005E180B"/>
    <w:rsid w:val="005E1921"/>
    <w:rsid w:val="005E1BF0"/>
    <w:rsid w:val="005E20A4"/>
    <w:rsid w:val="005E2189"/>
    <w:rsid w:val="005E2FF0"/>
    <w:rsid w:val="005E32ED"/>
    <w:rsid w:val="005E3B2D"/>
    <w:rsid w:val="005E3C1F"/>
    <w:rsid w:val="005E3CCB"/>
    <w:rsid w:val="005E437C"/>
    <w:rsid w:val="005E473F"/>
    <w:rsid w:val="005E611C"/>
    <w:rsid w:val="005E68BC"/>
    <w:rsid w:val="005E6903"/>
    <w:rsid w:val="005E6A7B"/>
    <w:rsid w:val="005E6D79"/>
    <w:rsid w:val="005E7220"/>
    <w:rsid w:val="005E7C53"/>
    <w:rsid w:val="005E7D0B"/>
    <w:rsid w:val="005F03C2"/>
    <w:rsid w:val="005F0902"/>
    <w:rsid w:val="005F0D3F"/>
    <w:rsid w:val="005F0E5A"/>
    <w:rsid w:val="005F0EA4"/>
    <w:rsid w:val="005F149C"/>
    <w:rsid w:val="005F175D"/>
    <w:rsid w:val="005F1E34"/>
    <w:rsid w:val="005F1F3B"/>
    <w:rsid w:val="005F2787"/>
    <w:rsid w:val="005F2F7C"/>
    <w:rsid w:val="005F3A34"/>
    <w:rsid w:val="005F4E5A"/>
    <w:rsid w:val="005F4EC5"/>
    <w:rsid w:val="005F5045"/>
    <w:rsid w:val="005F5611"/>
    <w:rsid w:val="005F5AA0"/>
    <w:rsid w:val="005F64E7"/>
    <w:rsid w:val="005F64F8"/>
    <w:rsid w:val="005F6B00"/>
    <w:rsid w:val="005F6EF0"/>
    <w:rsid w:val="005F729F"/>
    <w:rsid w:val="005F73A4"/>
    <w:rsid w:val="005F73AB"/>
    <w:rsid w:val="005F7425"/>
    <w:rsid w:val="005F7453"/>
    <w:rsid w:val="005F746F"/>
    <w:rsid w:val="00600A0E"/>
    <w:rsid w:val="00600A95"/>
    <w:rsid w:val="00600D65"/>
    <w:rsid w:val="006011FD"/>
    <w:rsid w:val="00601C8A"/>
    <w:rsid w:val="00602088"/>
    <w:rsid w:val="0060212A"/>
    <w:rsid w:val="0060229A"/>
    <w:rsid w:val="00602949"/>
    <w:rsid w:val="00602C05"/>
    <w:rsid w:val="00603022"/>
    <w:rsid w:val="006038DC"/>
    <w:rsid w:val="00603B61"/>
    <w:rsid w:val="00603C01"/>
    <w:rsid w:val="00603DCB"/>
    <w:rsid w:val="0060438D"/>
    <w:rsid w:val="00604E02"/>
    <w:rsid w:val="0060533A"/>
    <w:rsid w:val="006053F5"/>
    <w:rsid w:val="006070E9"/>
    <w:rsid w:val="006070F6"/>
    <w:rsid w:val="00607175"/>
    <w:rsid w:val="00607455"/>
    <w:rsid w:val="0060746E"/>
    <w:rsid w:val="00607580"/>
    <w:rsid w:val="00607A34"/>
    <w:rsid w:val="00610178"/>
    <w:rsid w:val="0061064D"/>
    <w:rsid w:val="006108ED"/>
    <w:rsid w:val="00611052"/>
    <w:rsid w:val="00612431"/>
    <w:rsid w:val="0061272C"/>
    <w:rsid w:val="006130E1"/>
    <w:rsid w:val="006131DE"/>
    <w:rsid w:val="00613430"/>
    <w:rsid w:val="00613557"/>
    <w:rsid w:val="006135C9"/>
    <w:rsid w:val="00613678"/>
    <w:rsid w:val="006138FF"/>
    <w:rsid w:val="00613F5A"/>
    <w:rsid w:val="00613FAC"/>
    <w:rsid w:val="006140B4"/>
    <w:rsid w:val="006143E6"/>
    <w:rsid w:val="00614477"/>
    <w:rsid w:val="00614F3B"/>
    <w:rsid w:val="00615D8B"/>
    <w:rsid w:val="00615E59"/>
    <w:rsid w:val="0061714B"/>
    <w:rsid w:val="00620264"/>
    <w:rsid w:val="00621D36"/>
    <w:rsid w:val="00622426"/>
    <w:rsid w:val="00623281"/>
    <w:rsid w:val="00623825"/>
    <w:rsid w:val="00623F92"/>
    <w:rsid w:val="00624912"/>
    <w:rsid w:val="00624A02"/>
    <w:rsid w:val="006252E5"/>
    <w:rsid w:val="00625FB2"/>
    <w:rsid w:val="00626293"/>
    <w:rsid w:val="00626769"/>
    <w:rsid w:val="00626BA2"/>
    <w:rsid w:val="00627149"/>
    <w:rsid w:val="006271BB"/>
    <w:rsid w:val="00627CF1"/>
    <w:rsid w:val="00630573"/>
    <w:rsid w:val="00630892"/>
    <w:rsid w:val="00631050"/>
    <w:rsid w:val="00631FEC"/>
    <w:rsid w:val="0063238F"/>
    <w:rsid w:val="0063268D"/>
    <w:rsid w:val="00633680"/>
    <w:rsid w:val="00633A2C"/>
    <w:rsid w:val="00633E17"/>
    <w:rsid w:val="006342FD"/>
    <w:rsid w:val="00634DC8"/>
    <w:rsid w:val="006353E9"/>
    <w:rsid w:val="006356A7"/>
    <w:rsid w:val="00635D96"/>
    <w:rsid w:val="00636063"/>
    <w:rsid w:val="0063621E"/>
    <w:rsid w:val="00636AC6"/>
    <w:rsid w:val="0063723D"/>
    <w:rsid w:val="00637EEB"/>
    <w:rsid w:val="00637FEC"/>
    <w:rsid w:val="006405E6"/>
    <w:rsid w:val="00641147"/>
    <w:rsid w:val="00641337"/>
    <w:rsid w:val="00641500"/>
    <w:rsid w:val="00641BFA"/>
    <w:rsid w:val="00642CA8"/>
    <w:rsid w:val="00643ACC"/>
    <w:rsid w:val="00644A08"/>
    <w:rsid w:val="006451C8"/>
    <w:rsid w:val="006456F0"/>
    <w:rsid w:val="006458BC"/>
    <w:rsid w:val="00645C4F"/>
    <w:rsid w:val="00646A3A"/>
    <w:rsid w:val="006470FB"/>
    <w:rsid w:val="00647433"/>
    <w:rsid w:val="00647A89"/>
    <w:rsid w:val="00647DB8"/>
    <w:rsid w:val="00650504"/>
    <w:rsid w:val="0065081B"/>
    <w:rsid w:val="00650FA6"/>
    <w:rsid w:val="006523E4"/>
    <w:rsid w:val="006524A4"/>
    <w:rsid w:val="006529C4"/>
    <w:rsid w:val="00652F36"/>
    <w:rsid w:val="00654071"/>
    <w:rsid w:val="006550DF"/>
    <w:rsid w:val="006552C1"/>
    <w:rsid w:val="00655A7F"/>
    <w:rsid w:val="00655C8C"/>
    <w:rsid w:val="00655EF4"/>
    <w:rsid w:val="006568E8"/>
    <w:rsid w:val="00657B21"/>
    <w:rsid w:val="006602CF"/>
    <w:rsid w:val="0066089E"/>
    <w:rsid w:val="00660AA9"/>
    <w:rsid w:val="0066104D"/>
    <w:rsid w:val="00661AD1"/>
    <w:rsid w:val="00661F04"/>
    <w:rsid w:val="00662B53"/>
    <w:rsid w:val="00662EEC"/>
    <w:rsid w:val="00663A4B"/>
    <w:rsid w:val="00663FF1"/>
    <w:rsid w:val="006644B0"/>
    <w:rsid w:val="00664C11"/>
    <w:rsid w:val="00664C61"/>
    <w:rsid w:val="00664D8C"/>
    <w:rsid w:val="00664EF0"/>
    <w:rsid w:val="00665035"/>
    <w:rsid w:val="00665092"/>
    <w:rsid w:val="00665A5E"/>
    <w:rsid w:val="00665B31"/>
    <w:rsid w:val="006663C1"/>
    <w:rsid w:val="00667962"/>
    <w:rsid w:val="00672195"/>
    <w:rsid w:val="006726F6"/>
    <w:rsid w:val="00672A68"/>
    <w:rsid w:val="00672B86"/>
    <w:rsid w:val="00672FA7"/>
    <w:rsid w:val="00673333"/>
    <w:rsid w:val="00673410"/>
    <w:rsid w:val="00673D83"/>
    <w:rsid w:val="00674A67"/>
    <w:rsid w:val="00674B7A"/>
    <w:rsid w:val="00674CC2"/>
    <w:rsid w:val="00675012"/>
    <w:rsid w:val="006754C1"/>
    <w:rsid w:val="0067554F"/>
    <w:rsid w:val="006757A3"/>
    <w:rsid w:val="00675A17"/>
    <w:rsid w:val="00676643"/>
    <w:rsid w:val="006769D7"/>
    <w:rsid w:val="006777C5"/>
    <w:rsid w:val="006800CB"/>
    <w:rsid w:val="00680930"/>
    <w:rsid w:val="00680D87"/>
    <w:rsid w:val="006811DB"/>
    <w:rsid w:val="006813C6"/>
    <w:rsid w:val="006814BA"/>
    <w:rsid w:val="00682271"/>
    <w:rsid w:val="0068286B"/>
    <w:rsid w:val="00682CB8"/>
    <w:rsid w:val="00682FB0"/>
    <w:rsid w:val="00683152"/>
    <w:rsid w:val="006831C8"/>
    <w:rsid w:val="006839B6"/>
    <w:rsid w:val="00683E55"/>
    <w:rsid w:val="00683F4F"/>
    <w:rsid w:val="00684215"/>
    <w:rsid w:val="0068471A"/>
    <w:rsid w:val="006855FD"/>
    <w:rsid w:val="00685925"/>
    <w:rsid w:val="00685DA8"/>
    <w:rsid w:val="00685F8D"/>
    <w:rsid w:val="006862AE"/>
    <w:rsid w:val="0068637E"/>
    <w:rsid w:val="006864F2"/>
    <w:rsid w:val="006867CE"/>
    <w:rsid w:val="006868B7"/>
    <w:rsid w:val="00687D6C"/>
    <w:rsid w:val="00690117"/>
    <w:rsid w:val="00690371"/>
    <w:rsid w:val="00690377"/>
    <w:rsid w:val="00690E38"/>
    <w:rsid w:val="00690E40"/>
    <w:rsid w:val="0069134B"/>
    <w:rsid w:val="00691374"/>
    <w:rsid w:val="0069173F"/>
    <w:rsid w:val="00692289"/>
    <w:rsid w:val="00692366"/>
    <w:rsid w:val="006926C9"/>
    <w:rsid w:val="006939D2"/>
    <w:rsid w:val="00693E6A"/>
    <w:rsid w:val="00694A04"/>
    <w:rsid w:val="00695732"/>
    <w:rsid w:val="00695CF8"/>
    <w:rsid w:val="00696789"/>
    <w:rsid w:val="00696A1E"/>
    <w:rsid w:val="006974DC"/>
    <w:rsid w:val="00697D31"/>
    <w:rsid w:val="006A00EF"/>
    <w:rsid w:val="006A014E"/>
    <w:rsid w:val="006A0C0E"/>
    <w:rsid w:val="006A13F8"/>
    <w:rsid w:val="006A22BE"/>
    <w:rsid w:val="006A25A6"/>
    <w:rsid w:val="006A28C1"/>
    <w:rsid w:val="006A3050"/>
    <w:rsid w:val="006A3544"/>
    <w:rsid w:val="006A421A"/>
    <w:rsid w:val="006A5488"/>
    <w:rsid w:val="006A551E"/>
    <w:rsid w:val="006A64A4"/>
    <w:rsid w:val="006A6C83"/>
    <w:rsid w:val="006A79B2"/>
    <w:rsid w:val="006A7A63"/>
    <w:rsid w:val="006B005B"/>
    <w:rsid w:val="006B01B3"/>
    <w:rsid w:val="006B0425"/>
    <w:rsid w:val="006B074D"/>
    <w:rsid w:val="006B08EA"/>
    <w:rsid w:val="006B0DFC"/>
    <w:rsid w:val="006B146E"/>
    <w:rsid w:val="006B1CA3"/>
    <w:rsid w:val="006B1F59"/>
    <w:rsid w:val="006B2079"/>
    <w:rsid w:val="006B268F"/>
    <w:rsid w:val="006B2DD5"/>
    <w:rsid w:val="006B306F"/>
    <w:rsid w:val="006B405C"/>
    <w:rsid w:val="006B4F1B"/>
    <w:rsid w:val="006B5993"/>
    <w:rsid w:val="006B5DD4"/>
    <w:rsid w:val="006B6BA5"/>
    <w:rsid w:val="006B70B7"/>
    <w:rsid w:val="006B75CC"/>
    <w:rsid w:val="006B768A"/>
    <w:rsid w:val="006B7F1A"/>
    <w:rsid w:val="006C072D"/>
    <w:rsid w:val="006C08EB"/>
    <w:rsid w:val="006C0F2B"/>
    <w:rsid w:val="006C1410"/>
    <w:rsid w:val="006C1D84"/>
    <w:rsid w:val="006C1FCB"/>
    <w:rsid w:val="006C2160"/>
    <w:rsid w:val="006C23E9"/>
    <w:rsid w:val="006C2B81"/>
    <w:rsid w:val="006C37E9"/>
    <w:rsid w:val="006C3ECA"/>
    <w:rsid w:val="006C435D"/>
    <w:rsid w:val="006C46F4"/>
    <w:rsid w:val="006C563A"/>
    <w:rsid w:val="006C5B46"/>
    <w:rsid w:val="006C5CA4"/>
    <w:rsid w:val="006C5CF7"/>
    <w:rsid w:val="006C5D6E"/>
    <w:rsid w:val="006C60F5"/>
    <w:rsid w:val="006C61F1"/>
    <w:rsid w:val="006C6543"/>
    <w:rsid w:val="006C6783"/>
    <w:rsid w:val="006C6924"/>
    <w:rsid w:val="006C6CF1"/>
    <w:rsid w:val="006C6D6A"/>
    <w:rsid w:val="006C7492"/>
    <w:rsid w:val="006D0169"/>
    <w:rsid w:val="006D01E7"/>
    <w:rsid w:val="006D04A7"/>
    <w:rsid w:val="006D0639"/>
    <w:rsid w:val="006D094B"/>
    <w:rsid w:val="006D0A66"/>
    <w:rsid w:val="006D2419"/>
    <w:rsid w:val="006D2F93"/>
    <w:rsid w:val="006D3752"/>
    <w:rsid w:val="006D3C35"/>
    <w:rsid w:val="006D3CF4"/>
    <w:rsid w:val="006D43A4"/>
    <w:rsid w:val="006D54FF"/>
    <w:rsid w:val="006D5B1C"/>
    <w:rsid w:val="006D64B2"/>
    <w:rsid w:val="006D7104"/>
    <w:rsid w:val="006D7370"/>
    <w:rsid w:val="006E0080"/>
    <w:rsid w:val="006E0451"/>
    <w:rsid w:val="006E07E4"/>
    <w:rsid w:val="006E0F26"/>
    <w:rsid w:val="006E0F4F"/>
    <w:rsid w:val="006E1C0A"/>
    <w:rsid w:val="006E1C1D"/>
    <w:rsid w:val="006E28E1"/>
    <w:rsid w:val="006E29F9"/>
    <w:rsid w:val="006E2D88"/>
    <w:rsid w:val="006E32D6"/>
    <w:rsid w:val="006E3920"/>
    <w:rsid w:val="006E4623"/>
    <w:rsid w:val="006E4989"/>
    <w:rsid w:val="006E5A2A"/>
    <w:rsid w:val="006E5E6A"/>
    <w:rsid w:val="006E6AFE"/>
    <w:rsid w:val="006E6DDF"/>
    <w:rsid w:val="006E7A7F"/>
    <w:rsid w:val="006E7BF0"/>
    <w:rsid w:val="006E7EDB"/>
    <w:rsid w:val="006F033F"/>
    <w:rsid w:val="006F0658"/>
    <w:rsid w:val="006F0AB4"/>
    <w:rsid w:val="006F1013"/>
    <w:rsid w:val="006F13DD"/>
    <w:rsid w:val="006F1583"/>
    <w:rsid w:val="006F1B1F"/>
    <w:rsid w:val="006F1C57"/>
    <w:rsid w:val="006F1DA4"/>
    <w:rsid w:val="006F1FC3"/>
    <w:rsid w:val="006F28AA"/>
    <w:rsid w:val="006F2EA6"/>
    <w:rsid w:val="006F3D62"/>
    <w:rsid w:val="006F3FA0"/>
    <w:rsid w:val="006F41F6"/>
    <w:rsid w:val="006F44AD"/>
    <w:rsid w:val="006F4680"/>
    <w:rsid w:val="006F4AEB"/>
    <w:rsid w:val="006F567F"/>
    <w:rsid w:val="006F5712"/>
    <w:rsid w:val="006F6346"/>
    <w:rsid w:val="006F6DE8"/>
    <w:rsid w:val="006F6F04"/>
    <w:rsid w:val="006F6F9F"/>
    <w:rsid w:val="006F7027"/>
    <w:rsid w:val="006F73DF"/>
    <w:rsid w:val="006F7B7D"/>
    <w:rsid w:val="006F7BDB"/>
    <w:rsid w:val="006F7D2E"/>
    <w:rsid w:val="00700002"/>
    <w:rsid w:val="00700C06"/>
    <w:rsid w:val="007011B7"/>
    <w:rsid w:val="00701C27"/>
    <w:rsid w:val="00701CB2"/>
    <w:rsid w:val="007023B9"/>
    <w:rsid w:val="00703370"/>
    <w:rsid w:val="007037EF"/>
    <w:rsid w:val="00703F31"/>
    <w:rsid w:val="0070522A"/>
    <w:rsid w:val="00705744"/>
    <w:rsid w:val="00705C9A"/>
    <w:rsid w:val="007066E1"/>
    <w:rsid w:val="00706BBC"/>
    <w:rsid w:val="00706D3B"/>
    <w:rsid w:val="00706DDC"/>
    <w:rsid w:val="007072F1"/>
    <w:rsid w:val="00707346"/>
    <w:rsid w:val="00707637"/>
    <w:rsid w:val="00707D97"/>
    <w:rsid w:val="00710035"/>
    <w:rsid w:val="00710146"/>
    <w:rsid w:val="007116CC"/>
    <w:rsid w:val="00711F1F"/>
    <w:rsid w:val="00712A35"/>
    <w:rsid w:val="00713EC2"/>
    <w:rsid w:val="007141CB"/>
    <w:rsid w:val="00714399"/>
    <w:rsid w:val="00714AEE"/>
    <w:rsid w:val="00714B82"/>
    <w:rsid w:val="00714CDF"/>
    <w:rsid w:val="00714E00"/>
    <w:rsid w:val="00715FB5"/>
    <w:rsid w:val="00716273"/>
    <w:rsid w:val="007163F5"/>
    <w:rsid w:val="00716586"/>
    <w:rsid w:val="00716606"/>
    <w:rsid w:val="00716EDA"/>
    <w:rsid w:val="00717455"/>
    <w:rsid w:val="00717C96"/>
    <w:rsid w:val="00717D31"/>
    <w:rsid w:val="007200DD"/>
    <w:rsid w:val="007205A5"/>
    <w:rsid w:val="0072078A"/>
    <w:rsid w:val="00720CC9"/>
    <w:rsid w:val="0072197D"/>
    <w:rsid w:val="00721A1C"/>
    <w:rsid w:val="00721A38"/>
    <w:rsid w:val="00721D64"/>
    <w:rsid w:val="00721D70"/>
    <w:rsid w:val="0072204A"/>
    <w:rsid w:val="0072265B"/>
    <w:rsid w:val="00723258"/>
    <w:rsid w:val="0072341B"/>
    <w:rsid w:val="007236E3"/>
    <w:rsid w:val="00723D0D"/>
    <w:rsid w:val="00723F5F"/>
    <w:rsid w:val="00724279"/>
    <w:rsid w:val="007244CF"/>
    <w:rsid w:val="00724BCD"/>
    <w:rsid w:val="00724E47"/>
    <w:rsid w:val="007252DD"/>
    <w:rsid w:val="00725A94"/>
    <w:rsid w:val="00725E64"/>
    <w:rsid w:val="00725E76"/>
    <w:rsid w:val="00726A1F"/>
    <w:rsid w:val="00726D0A"/>
    <w:rsid w:val="00726FA7"/>
    <w:rsid w:val="00731135"/>
    <w:rsid w:val="0073113E"/>
    <w:rsid w:val="0073144A"/>
    <w:rsid w:val="00731F05"/>
    <w:rsid w:val="007325D8"/>
    <w:rsid w:val="00732809"/>
    <w:rsid w:val="00733632"/>
    <w:rsid w:val="00733790"/>
    <w:rsid w:val="0073380E"/>
    <w:rsid w:val="00733A06"/>
    <w:rsid w:val="0073421D"/>
    <w:rsid w:val="00735394"/>
    <w:rsid w:val="00735492"/>
    <w:rsid w:val="00735655"/>
    <w:rsid w:val="007358B8"/>
    <w:rsid w:val="00735F0F"/>
    <w:rsid w:val="00736121"/>
    <w:rsid w:val="00736C6F"/>
    <w:rsid w:val="00736F4D"/>
    <w:rsid w:val="007370F2"/>
    <w:rsid w:val="0073721D"/>
    <w:rsid w:val="007404B7"/>
    <w:rsid w:val="00740839"/>
    <w:rsid w:val="00741083"/>
    <w:rsid w:val="0074172C"/>
    <w:rsid w:val="00741EAC"/>
    <w:rsid w:val="00742A3F"/>
    <w:rsid w:val="00742BCE"/>
    <w:rsid w:val="00742EDE"/>
    <w:rsid w:val="00743409"/>
    <w:rsid w:val="0074353C"/>
    <w:rsid w:val="00743675"/>
    <w:rsid w:val="00743826"/>
    <w:rsid w:val="00743D32"/>
    <w:rsid w:val="00743DB0"/>
    <w:rsid w:val="007451EC"/>
    <w:rsid w:val="007456A5"/>
    <w:rsid w:val="0074570B"/>
    <w:rsid w:val="0074596F"/>
    <w:rsid w:val="00745B89"/>
    <w:rsid w:val="00745E67"/>
    <w:rsid w:val="00745F35"/>
    <w:rsid w:val="00745F4B"/>
    <w:rsid w:val="00745FD6"/>
    <w:rsid w:val="00746234"/>
    <w:rsid w:val="00746AB8"/>
    <w:rsid w:val="00746F3C"/>
    <w:rsid w:val="00747031"/>
    <w:rsid w:val="007474A5"/>
    <w:rsid w:val="0074786C"/>
    <w:rsid w:val="00747B67"/>
    <w:rsid w:val="00747CB7"/>
    <w:rsid w:val="00747FAD"/>
    <w:rsid w:val="007508A3"/>
    <w:rsid w:val="007508DA"/>
    <w:rsid w:val="0075106D"/>
    <w:rsid w:val="007517D7"/>
    <w:rsid w:val="00751908"/>
    <w:rsid w:val="00751BE5"/>
    <w:rsid w:val="00751F7A"/>
    <w:rsid w:val="0075217F"/>
    <w:rsid w:val="0075234C"/>
    <w:rsid w:val="007524AD"/>
    <w:rsid w:val="0075284E"/>
    <w:rsid w:val="00752A1A"/>
    <w:rsid w:val="00752D01"/>
    <w:rsid w:val="00753695"/>
    <w:rsid w:val="0075387B"/>
    <w:rsid w:val="007547C0"/>
    <w:rsid w:val="00755199"/>
    <w:rsid w:val="00755C6F"/>
    <w:rsid w:val="00755D8B"/>
    <w:rsid w:val="00756BB6"/>
    <w:rsid w:val="00756DF1"/>
    <w:rsid w:val="00757150"/>
    <w:rsid w:val="0075717C"/>
    <w:rsid w:val="00757AAA"/>
    <w:rsid w:val="00760138"/>
    <w:rsid w:val="00760B63"/>
    <w:rsid w:val="00761374"/>
    <w:rsid w:val="007615AD"/>
    <w:rsid w:val="00761609"/>
    <w:rsid w:val="00761841"/>
    <w:rsid w:val="00761AA5"/>
    <w:rsid w:val="00761F09"/>
    <w:rsid w:val="00761FFD"/>
    <w:rsid w:val="0076276F"/>
    <w:rsid w:val="00762EA0"/>
    <w:rsid w:val="00763067"/>
    <w:rsid w:val="0076321D"/>
    <w:rsid w:val="00763A8A"/>
    <w:rsid w:val="0076416E"/>
    <w:rsid w:val="00764BBB"/>
    <w:rsid w:val="0076501A"/>
    <w:rsid w:val="007651BD"/>
    <w:rsid w:val="00765372"/>
    <w:rsid w:val="00765A34"/>
    <w:rsid w:val="00765BBD"/>
    <w:rsid w:val="00765BD9"/>
    <w:rsid w:val="00765F49"/>
    <w:rsid w:val="00766D51"/>
    <w:rsid w:val="00766E24"/>
    <w:rsid w:val="007675E4"/>
    <w:rsid w:val="00767668"/>
    <w:rsid w:val="007678EF"/>
    <w:rsid w:val="00770362"/>
    <w:rsid w:val="00770393"/>
    <w:rsid w:val="00770448"/>
    <w:rsid w:val="00770924"/>
    <w:rsid w:val="00770DEB"/>
    <w:rsid w:val="00771228"/>
    <w:rsid w:val="00771545"/>
    <w:rsid w:val="007721F5"/>
    <w:rsid w:val="00772532"/>
    <w:rsid w:val="007729E1"/>
    <w:rsid w:val="00772C3A"/>
    <w:rsid w:val="00773299"/>
    <w:rsid w:val="00773E8F"/>
    <w:rsid w:val="00773EEC"/>
    <w:rsid w:val="00773F24"/>
    <w:rsid w:val="00774964"/>
    <w:rsid w:val="00775548"/>
    <w:rsid w:val="007756F6"/>
    <w:rsid w:val="0077590D"/>
    <w:rsid w:val="00775BDE"/>
    <w:rsid w:val="00775D01"/>
    <w:rsid w:val="00775EAD"/>
    <w:rsid w:val="00776097"/>
    <w:rsid w:val="00776BCC"/>
    <w:rsid w:val="007807FC"/>
    <w:rsid w:val="00780A1C"/>
    <w:rsid w:val="00781037"/>
    <w:rsid w:val="0078103C"/>
    <w:rsid w:val="00781373"/>
    <w:rsid w:val="00781762"/>
    <w:rsid w:val="00781D95"/>
    <w:rsid w:val="00782AA8"/>
    <w:rsid w:val="00783029"/>
    <w:rsid w:val="007831C3"/>
    <w:rsid w:val="0078345F"/>
    <w:rsid w:val="007835CE"/>
    <w:rsid w:val="007836CD"/>
    <w:rsid w:val="00783F4C"/>
    <w:rsid w:val="00784A57"/>
    <w:rsid w:val="00784D8E"/>
    <w:rsid w:val="0078504E"/>
    <w:rsid w:val="00786523"/>
    <w:rsid w:val="0078666C"/>
    <w:rsid w:val="00786A6E"/>
    <w:rsid w:val="00786EFF"/>
    <w:rsid w:val="00786F47"/>
    <w:rsid w:val="00787038"/>
    <w:rsid w:val="007872AE"/>
    <w:rsid w:val="007879F9"/>
    <w:rsid w:val="00787BA6"/>
    <w:rsid w:val="00790F3D"/>
    <w:rsid w:val="007916AD"/>
    <w:rsid w:val="007918A9"/>
    <w:rsid w:val="00792C73"/>
    <w:rsid w:val="007937C1"/>
    <w:rsid w:val="00793EA0"/>
    <w:rsid w:val="00793FBF"/>
    <w:rsid w:val="00794B30"/>
    <w:rsid w:val="0079594D"/>
    <w:rsid w:val="00795D8A"/>
    <w:rsid w:val="007960C8"/>
    <w:rsid w:val="00796359"/>
    <w:rsid w:val="007963D2"/>
    <w:rsid w:val="00796A2D"/>
    <w:rsid w:val="00797016"/>
    <w:rsid w:val="007973B2"/>
    <w:rsid w:val="0079773B"/>
    <w:rsid w:val="0079793D"/>
    <w:rsid w:val="007A03EB"/>
    <w:rsid w:val="007A0CEE"/>
    <w:rsid w:val="007A1564"/>
    <w:rsid w:val="007A1773"/>
    <w:rsid w:val="007A1A47"/>
    <w:rsid w:val="007A1ECB"/>
    <w:rsid w:val="007A21EE"/>
    <w:rsid w:val="007A3612"/>
    <w:rsid w:val="007A3632"/>
    <w:rsid w:val="007A3859"/>
    <w:rsid w:val="007A3C1E"/>
    <w:rsid w:val="007A53DE"/>
    <w:rsid w:val="007A6081"/>
    <w:rsid w:val="007A6666"/>
    <w:rsid w:val="007A6A94"/>
    <w:rsid w:val="007A6FF9"/>
    <w:rsid w:val="007A726D"/>
    <w:rsid w:val="007A7D3B"/>
    <w:rsid w:val="007A7E4F"/>
    <w:rsid w:val="007A7F9A"/>
    <w:rsid w:val="007B007D"/>
    <w:rsid w:val="007B0267"/>
    <w:rsid w:val="007B0326"/>
    <w:rsid w:val="007B03F9"/>
    <w:rsid w:val="007B12D9"/>
    <w:rsid w:val="007B14B1"/>
    <w:rsid w:val="007B150E"/>
    <w:rsid w:val="007B18E1"/>
    <w:rsid w:val="007B1D86"/>
    <w:rsid w:val="007B218A"/>
    <w:rsid w:val="007B2204"/>
    <w:rsid w:val="007B2B5F"/>
    <w:rsid w:val="007B2BD3"/>
    <w:rsid w:val="007B3452"/>
    <w:rsid w:val="007B3ED2"/>
    <w:rsid w:val="007B3EF6"/>
    <w:rsid w:val="007B4156"/>
    <w:rsid w:val="007B41D9"/>
    <w:rsid w:val="007B424D"/>
    <w:rsid w:val="007B46BF"/>
    <w:rsid w:val="007B49E1"/>
    <w:rsid w:val="007B4BA9"/>
    <w:rsid w:val="007B5346"/>
    <w:rsid w:val="007B574C"/>
    <w:rsid w:val="007B5C30"/>
    <w:rsid w:val="007B622C"/>
    <w:rsid w:val="007B7325"/>
    <w:rsid w:val="007C00D2"/>
    <w:rsid w:val="007C0229"/>
    <w:rsid w:val="007C02E1"/>
    <w:rsid w:val="007C045C"/>
    <w:rsid w:val="007C11C6"/>
    <w:rsid w:val="007C1826"/>
    <w:rsid w:val="007C1D17"/>
    <w:rsid w:val="007C1F90"/>
    <w:rsid w:val="007C236F"/>
    <w:rsid w:val="007C25A6"/>
    <w:rsid w:val="007C2EDF"/>
    <w:rsid w:val="007C329F"/>
    <w:rsid w:val="007C32A9"/>
    <w:rsid w:val="007C3347"/>
    <w:rsid w:val="007C3886"/>
    <w:rsid w:val="007C4229"/>
    <w:rsid w:val="007C569E"/>
    <w:rsid w:val="007C5E4E"/>
    <w:rsid w:val="007C615D"/>
    <w:rsid w:val="007C6A29"/>
    <w:rsid w:val="007C6CF4"/>
    <w:rsid w:val="007C6FEF"/>
    <w:rsid w:val="007C769B"/>
    <w:rsid w:val="007C7C45"/>
    <w:rsid w:val="007D186C"/>
    <w:rsid w:val="007D21F8"/>
    <w:rsid w:val="007D2829"/>
    <w:rsid w:val="007D2CFD"/>
    <w:rsid w:val="007D2D25"/>
    <w:rsid w:val="007D32A8"/>
    <w:rsid w:val="007D346A"/>
    <w:rsid w:val="007D3A2E"/>
    <w:rsid w:val="007D3F7A"/>
    <w:rsid w:val="007D43F0"/>
    <w:rsid w:val="007D4480"/>
    <w:rsid w:val="007D48FF"/>
    <w:rsid w:val="007D4D80"/>
    <w:rsid w:val="007D585F"/>
    <w:rsid w:val="007D5A30"/>
    <w:rsid w:val="007D5D18"/>
    <w:rsid w:val="007D61E9"/>
    <w:rsid w:val="007D641E"/>
    <w:rsid w:val="007D70D6"/>
    <w:rsid w:val="007D7178"/>
    <w:rsid w:val="007D71D2"/>
    <w:rsid w:val="007D77FC"/>
    <w:rsid w:val="007D7A1A"/>
    <w:rsid w:val="007D7BDF"/>
    <w:rsid w:val="007D7EAE"/>
    <w:rsid w:val="007E0137"/>
    <w:rsid w:val="007E01F8"/>
    <w:rsid w:val="007E052C"/>
    <w:rsid w:val="007E1230"/>
    <w:rsid w:val="007E1376"/>
    <w:rsid w:val="007E1427"/>
    <w:rsid w:val="007E1B24"/>
    <w:rsid w:val="007E1CC9"/>
    <w:rsid w:val="007E1F39"/>
    <w:rsid w:val="007E22F5"/>
    <w:rsid w:val="007E232D"/>
    <w:rsid w:val="007E25E4"/>
    <w:rsid w:val="007E299C"/>
    <w:rsid w:val="007E2ED4"/>
    <w:rsid w:val="007E39D3"/>
    <w:rsid w:val="007E3D08"/>
    <w:rsid w:val="007E48BF"/>
    <w:rsid w:val="007E4DF0"/>
    <w:rsid w:val="007E5142"/>
    <w:rsid w:val="007E52D0"/>
    <w:rsid w:val="007E5439"/>
    <w:rsid w:val="007E5CFA"/>
    <w:rsid w:val="007E5EA0"/>
    <w:rsid w:val="007E606E"/>
    <w:rsid w:val="007E6868"/>
    <w:rsid w:val="007E6986"/>
    <w:rsid w:val="007E6D65"/>
    <w:rsid w:val="007E6EC3"/>
    <w:rsid w:val="007E77A0"/>
    <w:rsid w:val="007F0B2B"/>
    <w:rsid w:val="007F0B9B"/>
    <w:rsid w:val="007F0BCE"/>
    <w:rsid w:val="007F0D0D"/>
    <w:rsid w:val="007F17AD"/>
    <w:rsid w:val="007F1920"/>
    <w:rsid w:val="007F1EF1"/>
    <w:rsid w:val="007F300F"/>
    <w:rsid w:val="007F364D"/>
    <w:rsid w:val="007F4399"/>
    <w:rsid w:val="007F4590"/>
    <w:rsid w:val="007F4CA3"/>
    <w:rsid w:val="007F5812"/>
    <w:rsid w:val="007F5C5E"/>
    <w:rsid w:val="007F5E84"/>
    <w:rsid w:val="007F5EA5"/>
    <w:rsid w:val="007F6345"/>
    <w:rsid w:val="007F6569"/>
    <w:rsid w:val="007F659C"/>
    <w:rsid w:val="007F67F6"/>
    <w:rsid w:val="007F765D"/>
    <w:rsid w:val="007F7A66"/>
    <w:rsid w:val="007F7C83"/>
    <w:rsid w:val="00800EB0"/>
    <w:rsid w:val="008021FE"/>
    <w:rsid w:val="00802391"/>
    <w:rsid w:val="0080263E"/>
    <w:rsid w:val="00802813"/>
    <w:rsid w:val="008028A2"/>
    <w:rsid w:val="00802BD4"/>
    <w:rsid w:val="00802CDA"/>
    <w:rsid w:val="008037C5"/>
    <w:rsid w:val="00803D70"/>
    <w:rsid w:val="00804266"/>
    <w:rsid w:val="0080468E"/>
    <w:rsid w:val="00805885"/>
    <w:rsid w:val="008063A4"/>
    <w:rsid w:val="008063A5"/>
    <w:rsid w:val="0080690D"/>
    <w:rsid w:val="00806CA7"/>
    <w:rsid w:val="008078E9"/>
    <w:rsid w:val="00810113"/>
    <w:rsid w:val="0081080A"/>
    <w:rsid w:val="0081099B"/>
    <w:rsid w:val="00810FFD"/>
    <w:rsid w:val="00811329"/>
    <w:rsid w:val="00811630"/>
    <w:rsid w:val="008118AF"/>
    <w:rsid w:val="00812142"/>
    <w:rsid w:val="008126C4"/>
    <w:rsid w:val="0081291C"/>
    <w:rsid w:val="00812DA7"/>
    <w:rsid w:val="00812E44"/>
    <w:rsid w:val="00813674"/>
    <w:rsid w:val="0081394E"/>
    <w:rsid w:val="008141A3"/>
    <w:rsid w:val="008141FE"/>
    <w:rsid w:val="008149B1"/>
    <w:rsid w:val="00814A7F"/>
    <w:rsid w:val="00814ACA"/>
    <w:rsid w:val="00814D4C"/>
    <w:rsid w:val="00814F46"/>
    <w:rsid w:val="00814F55"/>
    <w:rsid w:val="008157C5"/>
    <w:rsid w:val="00815BDD"/>
    <w:rsid w:val="00815FC5"/>
    <w:rsid w:val="00816183"/>
    <w:rsid w:val="008163E8"/>
    <w:rsid w:val="00816DC0"/>
    <w:rsid w:val="008170E6"/>
    <w:rsid w:val="00817B61"/>
    <w:rsid w:val="0082013B"/>
    <w:rsid w:val="0082030E"/>
    <w:rsid w:val="008203C2"/>
    <w:rsid w:val="00820A06"/>
    <w:rsid w:val="00820C64"/>
    <w:rsid w:val="00820C6E"/>
    <w:rsid w:val="00821383"/>
    <w:rsid w:val="0082192A"/>
    <w:rsid w:val="00821B55"/>
    <w:rsid w:val="00821E3F"/>
    <w:rsid w:val="008227C8"/>
    <w:rsid w:val="008230BF"/>
    <w:rsid w:val="0082334C"/>
    <w:rsid w:val="00823D15"/>
    <w:rsid w:val="00823FF0"/>
    <w:rsid w:val="0082400E"/>
    <w:rsid w:val="00824948"/>
    <w:rsid w:val="00824CBC"/>
    <w:rsid w:val="00824D3F"/>
    <w:rsid w:val="008267B2"/>
    <w:rsid w:val="00826D92"/>
    <w:rsid w:val="00827039"/>
    <w:rsid w:val="00827550"/>
    <w:rsid w:val="00827B04"/>
    <w:rsid w:val="008308C1"/>
    <w:rsid w:val="00830AF8"/>
    <w:rsid w:val="00830E8C"/>
    <w:rsid w:val="00830F1E"/>
    <w:rsid w:val="00831194"/>
    <w:rsid w:val="0083127F"/>
    <w:rsid w:val="0083146E"/>
    <w:rsid w:val="00831778"/>
    <w:rsid w:val="00831844"/>
    <w:rsid w:val="00831EF1"/>
    <w:rsid w:val="00832223"/>
    <w:rsid w:val="00832FE9"/>
    <w:rsid w:val="008330E2"/>
    <w:rsid w:val="0083322B"/>
    <w:rsid w:val="008337B1"/>
    <w:rsid w:val="00833B5E"/>
    <w:rsid w:val="00834C38"/>
    <w:rsid w:val="00834CC7"/>
    <w:rsid w:val="00834CE1"/>
    <w:rsid w:val="00835355"/>
    <w:rsid w:val="00835520"/>
    <w:rsid w:val="00835774"/>
    <w:rsid w:val="0083678B"/>
    <w:rsid w:val="008369D9"/>
    <w:rsid w:val="0083712C"/>
    <w:rsid w:val="008375DC"/>
    <w:rsid w:val="008403BF"/>
    <w:rsid w:val="00840DE2"/>
    <w:rsid w:val="00840FA2"/>
    <w:rsid w:val="00841047"/>
    <w:rsid w:val="00841275"/>
    <w:rsid w:val="00842191"/>
    <w:rsid w:val="00842C82"/>
    <w:rsid w:val="0084323F"/>
    <w:rsid w:val="00843421"/>
    <w:rsid w:val="00843613"/>
    <w:rsid w:val="0084373A"/>
    <w:rsid w:val="0084387F"/>
    <w:rsid w:val="008439EA"/>
    <w:rsid w:val="008447E7"/>
    <w:rsid w:val="00844FB6"/>
    <w:rsid w:val="00845983"/>
    <w:rsid w:val="00845AC0"/>
    <w:rsid w:val="00846120"/>
    <w:rsid w:val="008463DC"/>
    <w:rsid w:val="00846415"/>
    <w:rsid w:val="00846583"/>
    <w:rsid w:val="00847542"/>
    <w:rsid w:val="008477C0"/>
    <w:rsid w:val="0084784A"/>
    <w:rsid w:val="00847DFF"/>
    <w:rsid w:val="00850276"/>
    <w:rsid w:val="00850B25"/>
    <w:rsid w:val="00850B53"/>
    <w:rsid w:val="00850BF5"/>
    <w:rsid w:val="00851349"/>
    <w:rsid w:val="00851E86"/>
    <w:rsid w:val="00851F84"/>
    <w:rsid w:val="00852051"/>
    <w:rsid w:val="0085266A"/>
    <w:rsid w:val="008526DD"/>
    <w:rsid w:val="00852A1C"/>
    <w:rsid w:val="00852AF4"/>
    <w:rsid w:val="008535F1"/>
    <w:rsid w:val="0085394E"/>
    <w:rsid w:val="00853A29"/>
    <w:rsid w:val="00853A31"/>
    <w:rsid w:val="00853C50"/>
    <w:rsid w:val="00854A13"/>
    <w:rsid w:val="00854B95"/>
    <w:rsid w:val="0085529F"/>
    <w:rsid w:val="0085574A"/>
    <w:rsid w:val="00855FBD"/>
    <w:rsid w:val="00856146"/>
    <w:rsid w:val="008568C7"/>
    <w:rsid w:val="00856B1B"/>
    <w:rsid w:val="00856FAC"/>
    <w:rsid w:val="00857636"/>
    <w:rsid w:val="008576E3"/>
    <w:rsid w:val="0086025B"/>
    <w:rsid w:val="0086065E"/>
    <w:rsid w:val="0086089C"/>
    <w:rsid w:val="008608C9"/>
    <w:rsid w:val="00860F81"/>
    <w:rsid w:val="00861D95"/>
    <w:rsid w:val="008623AB"/>
    <w:rsid w:val="00862763"/>
    <w:rsid w:val="00862D49"/>
    <w:rsid w:val="00863379"/>
    <w:rsid w:val="0086354F"/>
    <w:rsid w:val="008642D2"/>
    <w:rsid w:val="00864B5B"/>
    <w:rsid w:val="00865217"/>
    <w:rsid w:val="00865782"/>
    <w:rsid w:val="00865A06"/>
    <w:rsid w:val="00865B57"/>
    <w:rsid w:val="00865F2E"/>
    <w:rsid w:val="00866002"/>
    <w:rsid w:val="00866198"/>
    <w:rsid w:val="00866677"/>
    <w:rsid w:val="0086696D"/>
    <w:rsid w:val="008669E5"/>
    <w:rsid w:val="00866A0E"/>
    <w:rsid w:val="00867525"/>
    <w:rsid w:val="00867539"/>
    <w:rsid w:val="00867A16"/>
    <w:rsid w:val="00867A8A"/>
    <w:rsid w:val="00867FCE"/>
    <w:rsid w:val="00870282"/>
    <w:rsid w:val="008705C8"/>
    <w:rsid w:val="0087079B"/>
    <w:rsid w:val="00870920"/>
    <w:rsid w:val="00870AC0"/>
    <w:rsid w:val="00870AC3"/>
    <w:rsid w:val="00871977"/>
    <w:rsid w:val="00871AB3"/>
    <w:rsid w:val="00871F40"/>
    <w:rsid w:val="00872050"/>
    <w:rsid w:val="0087216C"/>
    <w:rsid w:val="0087321A"/>
    <w:rsid w:val="00873593"/>
    <w:rsid w:val="00873B12"/>
    <w:rsid w:val="0087445A"/>
    <w:rsid w:val="00874633"/>
    <w:rsid w:val="00874713"/>
    <w:rsid w:val="008748ED"/>
    <w:rsid w:val="00874BE4"/>
    <w:rsid w:val="00875B9D"/>
    <w:rsid w:val="00875E85"/>
    <w:rsid w:val="0087636D"/>
    <w:rsid w:val="008768B1"/>
    <w:rsid w:val="0087696D"/>
    <w:rsid w:val="0087795B"/>
    <w:rsid w:val="00880607"/>
    <w:rsid w:val="00880A2B"/>
    <w:rsid w:val="00881586"/>
    <w:rsid w:val="00881750"/>
    <w:rsid w:val="00882176"/>
    <w:rsid w:val="00883212"/>
    <w:rsid w:val="0088381B"/>
    <w:rsid w:val="008841D8"/>
    <w:rsid w:val="00884E61"/>
    <w:rsid w:val="00884F75"/>
    <w:rsid w:val="0088557D"/>
    <w:rsid w:val="0088589D"/>
    <w:rsid w:val="00885A4B"/>
    <w:rsid w:val="00885EBF"/>
    <w:rsid w:val="008860E7"/>
    <w:rsid w:val="008866A6"/>
    <w:rsid w:val="0088676C"/>
    <w:rsid w:val="00886C03"/>
    <w:rsid w:val="008872EB"/>
    <w:rsid w:val="0088776F"/>
    <w:rsid w:val="00890051"/>
    <w:rsid w:val="00890246"/>
    <w:rsid w:val="00890983"/>
    <w:rsid w:val="008914A7"/>
    <w:rsid w:val="0089179C"/>
    <w:rsid w:val="00891F8D"/>
    <w:rsid w:val="008927DC"/>
    <w:rsid w:val="00892B36"/>
    <w:rsid w:val="00893231"/>
    <w:rsid w:val="00893A7A"/>
    <w:rsid w:val="00893DDD"/>
    <w:rsid w:val="0089475E"/>
    <w:rsid w:val="0089484C"/>
    <w:rsid w:val="0089487A"/>
    <w:rsid w:val="00895CBD"/>
    <w:rsid w:val="008972AB"/>
    <w:rsid w:val="00897B3F"/>
    <w:rsid w:val="008A04AD"/>
    <w:rsid w:val="008A0989"/>
    <w:rsid w:val="008A0A7C"/>
    <w:rsid w:val="008A0B6E"/>
    <w:rsid w:val="008A0C6A"/>
    <w:rsid w:val="008A11BE"/>
    <w:rsid w:val="008A1332"/>
    <w:rsid w:val="008A1591"/>
    <w:rsid w:val="008A1BD5"/>
    <w:rsid w:val="008A1D1F"/>
    <w:rsid w:val="008A1F98"/>
    <w:rsid w:val="008A2064"/>
    <w:rsid w:val="008A23E3"/>
    <w:rsid w:val="008A2746"/>
    <w:rsid w:val="008A2DB7"/>
    <w:rsid w:val="008A37D6"/>
    <w:rsid w:val="008A3C1C"/>
    <w:rsid w:val="008A46A8"/>
    <w:rsid w:val="008A46CE"/>
    <w:rsid w:val="008A5569"/>
    <w:rsid w:val="008A5964"/>
    <w:rsid w:val="008A679F"/>
    <w:rsid w:val="008A6BFD"/>
    <w:rsid w:val="008A6C38"/>
    <w:rsid w:val="008A7256"/>
    <w:rsid w:val="008A7379"/>
    <w:rsid w:val="008A7476"/>
    <w:rsid w:val="008A7E2C"/>
    <w:rsid w:val="008B0551"/>
    <w:rsid w:val="008B17AD"/>
    <w:rsid w:val="008B180A"/>
    <w:rsid w:val="008B1C9D"/>
    <w:rsid w:val="008B1C9E"/>
    <w:rsid w:val="008B1CD8"/>
    <w:rsid w:val="008B205E"/>
    <w:rsid w:val="008B225C"/>
    <w:rsid w:val="008B24E8"/>
    <w:rsid w:val="008B2750"/>
    <w:rsid w:val="008B2AE4"/>
    <w:rsid w:val="008B3304"/>
    <w:rsid w:val="008B41EC"/>
    <w:rsid w:val="008B6193"/>
    <w:rsid w:val="008B6549"/>
    <w:rsid w:val="008B761B"/>
    <w:rsid w:val="008B76D4"/>
    <w:rsid w:val="008B772E"/>
    <w:rsid w:val="008B77E6"/>
    <w:rsid w:val="008B7845"/>
    <w:rsid w:val="008C0136"/>
    <w:rsid w:val="008C017F"/>
    <w:rsid w:val="008C03B7"/>
    <w:rsid w:val="008C0A9D"/>
    <w:rsid w:val="008C0CCE"/>
    <w:rsid w:val="008C1275"/>
    <w:rsid w:val="008C152E"/>
    <w:rsid w:val="008C1BB3"/>
    <w:rsid w:val="008C2A6E"/>
    <w:rsid w:val="008C2B49"/>
    <w:rsid w:val="008C425C"/>
    <w:rsid w:val="008C479C"/>
    <w:rsid w:val="008C4FA9"/>
    <w:rsid w:val="008C5151"/>
    <w:rsid w:val="008C53B3"/>
    <w:rsid w:val="008C5551"/>
    <w:rsid w:val="008C6159"/>
    <w:rsid w:val="008C6E5E"/>
    <w:rsid w:val="008C749B"/>
    <w:rsid w:val="008C7AD7"/>
    <w:rsid w:val="008C7B22"/>
    <w:rsid w:val="008D010D"/>
    <w:rsid w:val="008D014A"/>
    <w:rsid w:val="008D047F"/>
    <w:rsid w:val="008D059E"/>
    <w:rsid w:val="008D12FF"/>
    <w:rsid w:val="008D14E8"/>
    <w:rsid w:val="008D157C"/>
    <w:rsid w:val="008D25E8"/>
    <w:rsid w:val="008D3649"/>
    <w:rsid w:val="008D3C89"/>
    <w:rsid w:val="008D3E84"/>
    <w:rsid w:val="008D4294"/>
    <w:rsid w:val="008D4743"/>
    <w:rsid w:val="008D48F3"/>
    <w:rsid w:val="008D4B17"/>
    <w:rsid w:val="008D4B99"/>
    <w:rsid w:val="008D4C54"/>
    <w:rsid w:val="008D4D18"/>
    <w:rsid w:val="008D4D23"/>
    <w:rsid w:val="008D4E76"/>
    <w:rsid w:val="008D5295"/>
    <w:rsid w:val="008D654F"/>
    <w:rsid w:val="008D6B85"/>
    <w:rsid w:val="008D6DA4"/>
    <w:rsid w:val="008D774D"/>
    <w:rsid w:val="008D7ABE"/>
    <w:rsid w:val="008D7ED9"/>
    <w:rsid w:val="008E017B"/>
    <w:rsid w:val="008E03B8"/>
    <w:rsid w:val="008E05B4"/>
    <w:rsid w:val="008E07B7"/>
    <w:rsid w:val="008E1139"/>
    <w:rsid w:val="008E12A3"/>
    <w:rsid w:val="008E15DA"/>
    <w:rsid w:val="008E1A62"/>
    <w:rsid w:val="008E2615"/>
    <w:rsid w:val="008E29A4"/>
    <w:rsid w:val="008E2B2B"/>
    <w:rsid w:val="008E2CC9"/>
    <w:rsid w:val="008E3237"/>
    <w:rsid w:val="008E3B6F"/>
    <w:rsid w:val="008E40E2"/>
    <w:rsid w:val="008E4360"/>
    <w:rsid w:val="008E44C0"/>
    <w:rsid w:val="008E483A"/>
    <w:rsid w:val="008E4DF3"/>
    <w:rsid w:val="008E580F"/>
    <w:rsid w:val="008E5821"/>
    <w:rsid w:val="008E59D4"/>
    <w:rsid w:val="008E60CF"/>
    <w:rsid w:val="008E658C"/>
    <w:rsid w:val="008E678C"/>
    <w:rsid w:val="008E6CF7"/>
    <w:rsid w:val="008E75CF"/>
    <w:rsid w:val="008E79FB"/>
    <w:rsid w:val="008E7F55"/>
    <w:rsid w:val="008F0BFB"/>
    <w:rsid w:val="008F0F36"/>
    <w:rsid w:val="008F17A7"/>
    <w:rsid w:val="008F250E"/>
    <w:rsid w:val="008F2531"/>
    <w:rsid w:val="008F289A"/>
    <w:rsid w:val="008F37E2"/>
    <w:rsid w:val="008F38BB"/>
    <w:rsid w:val="008F3F74"/>
    <w:rsid w:val="008F3F7B"/>
    <w:rsid w:val="008F42B5"/>
    <w:rsid w:val="008F4C6E"/>
    <w:rsid w:val="008F5924"/>
    <w:rsid w:val="008F5E62"/>
    <w:rsid w:val="008F67A0"/>
    <w:rsid w:val="008F688C"/>
    <w:rsid w:val="008F6B3B"/>
    <w:rsid w:val="008F6BBA"/>
    <w:rsid w:val="008F6CE9"/>
    <w:rsid w:val="008F7159"/>
    <w:rsid w:val="008F771D"/>
    <w:rsid w:val="008F7AB6"/>
    <w:rsid w:val="008F7BFC"/>
    <w:rsid w:val="009000C5"/>
    <w:rsid w:val="009001F0"/>
    <w:rsid w:val="00900206"/>
    <w:rsid w:val="00900719"/>
    <w:rsid w:val="00900728"/>
    <w:rsid w:val="00900AF1"/>
    <w:rsid w:val="00900F94"/>
    <w:rsid w:val="0090155B"/>
    <w:rsid w:val="009015DA"/>
    <w:rsid w:val="0090207B"/>
    <w:rsid w:val="00902EEE"/>
    <w:rsid w:val="0090382C"/>
    <w:rsid w:val="00903B0C"/>
    <w:rsid w:val="00903CDA"/>
    <w:rsid w:val="00904000"/>
    <w:rsid w:val="00904489"/>
    <w:rsid w:val="0090453A"/>
    <w:rsid w:val="009047D8"/>
    <w:rsid w:val="00904890"/>
    <w:rsid w:val="00904940"/>
    <w:rsid w:val="00905BB0"/>
    <w:rsid w:val="00906248"/>
    <w:rsid w:val="009065F2"/>
    <w:rsid w:val="00906F3D"/>
    <w:rsid w:val="00907420"/>
    <w:rsid w:val="00907D30"/>
    <w:rsid w:val="00907E86"/>
    <w:rsid w:val="009104D2"/>
    <w:rsid w:val="00910598"/>
    <w:rsid w:val="0091091D"/>
    <w:rsid w:val="00911674"/>
    <w:rsid w:val="0091203E"/>
    <w:rsid w:val="00912F49"/>
    <w:rsid w:val="00913101"/>
    <w:rsid w:val="009137CF"/>
    <w:rsid w:val="0091424F"/>
    <w:rsid w:val="009142B9"/>
    <w:rsid w:val="0091441C"/>
    <w:rsid w:val="00914928"/>
    <w:rsid w:val="0091493F"/>
    <w:rsid w:val="00915086"/>
    <w:rsid w:val="00915401"/>
    <w:rsid w:val="0091571F"/>
    <w:rsid w:val="0091594D"/>
    <w:rsid w:val="00916A72"/>
    <w:rsid w:val="00916B80"/>
    <w:rsid w:val="00916CFD"/>
    <w:rsid w:val="00916E03"/>
    <w:rsid w:val="00917DA8"/>
    <w:rsid w:val="00917F38"/>
    <w:rsid w:val="0092088E"/>
    <w:rsid w:val="00920B22"/>
    <w:rsid w:val="00921A0C"/>
    <w:rsid w:val="00921B4C"/>
    <w:rsid w:val="00922269"/>
    <w:rsid w:val="00922408"/>
    <w:rsid w:val="00922A28"/>
    <w:rsid w:val="0092347A"/>
    <w:rsid w:val="00923CB2"/>
    <w:rsid w:val="00923F55"/>
    <w:rsid w:val="0092415C"/>
    <w:rsid w:val="00924414"/>
    <w:rsid w:val="009248BD"/>
    <w:rsid w:val="00924AD3"/>
    <w:rsid w:val="0092555D"/>
    <w:rsid w:val="0092560F"/>
    <w:rsid w:val="009256A5"/>
    <w:rsid w:val="009262D4"/>
    <w:rsid w:val="0092660E"/>
    <w:rsid w:val="009268FE"/>
    <w:rsid w:val="00926DC3"/>
    <w:rsid w:val="00927403"/>
    <w:rsid w:val="0092789A"/>
    <w:rsid w:val="00927D2E"/>
    <w:rsid w:val="00930247"/>
    <w:rsid w:val="00930C5B"/>
    <w:rsid w:val="0093107C"/>
    <w:rsid w:val="0093160F"/>
    <w:rsid w:val="0093165E"/>
    <w:rsid w:val="009316B0"/>
    <w:rsid w:val="00932236"/>
    <w:rsid w:val="00932658"/>
    <w:rsid w:val="00932C99"/>
    <w:rsid w:val="0093320F"/>
    <w:rsid w:val="009338AB"/>
    <w:rsid w:val="00933AA0"/>
    <w:rsid w:val="00933F56"/>
    <w:rsid w:val="009345FE"/>
    <w:rsid w:val="0093468E"/>
    <w:rsid w:val="00934810"/>
    <w:rsid w:val="00934C2E"/>
    <w:rsid w:val="00934D1F"/>
    <w:rsid w:val="0093501F"/>
    <w:rsid w:val="00935337"/>
    <w:rsid w:val="00935B51"/>
    <w:rsid w:val="00935C19"/>
    <w:rsid w:val="00935CD6"/>
    <w:rsid w:val="009372EF"/>
    <w:rsid w:val="0093744C"/>
    <w:rsid w:val="0093788A"/>
    <w:rsid w:val="00937E7E"/>
    <w:rsid w:val="009406D0"/>
    <w:rsid w:val="009406D7"/>
    <w:rsid w:val="00940C16"/>
    <w:rsid w:val="00940CB7"/>
    <w:rsid w:val="00940EE6"/>
    <w:rsid w:val="0094100C"/>
    <w:rsid w:val="0094139F"/>
    <w:rsid w:val="00941C5D"/>
    <w:rsid w:val="009425A3"/>
    <w:rsid w:val="0094280C"/>
    <w:rsid w:val="009428CF"/>
    <w:rsid w:val="00942DA5"/>
    <w:rsid w:val="00942FF7"/>
    <w:rsid w:val="009433D3"/>
    <w:rsid w:val="00944237"/>
    <w:rsid w:val="00944964"/>
    <w:rsid w:val="00944B70"/>
    <w:rsid w:val="00944C3C"/>
    <w:rsid w:val="0094515B"/>
    <w:rsid w:val="0094520F"/>
    <w:rsid w:val="00946141"/>
    <w:rsid w:val="0094645A"/>
    <w:rsid w:val="00946AFC"/>
    <w:rsid w:val="00946C2A"/>
    <w:rsid w:val="009477A8"/>
    <w:rsid w:val="0094798B"/>
    <w:rsid w:val="009479FC"/>
    <w:rsid w:val="00947A21"/>
    <w:rsid w:val="00947A5A"/>
    <w:rsid w:val="0095036E"/>
    <w:rsid w:val="00950709"/>
    <w:rsid w:val="00950A05"/>
    <w:rsid w:val="00950D4C"/>
    <w:rsid w:val="00950E85"/>
    <w:rsid w:val="0095171B"/>
    <w:rsid w:val="00951984"/>
    <w:rsid w:val="00951B96"/>
    <w:rsid w:val="00951CA5"/>
    <w:rsid w:val="0095275A"/>
    <w:rsid w:val="009529DB"/>
    <w:rsid w:val="00952E42"/>
    <w:rsid w:val="00952F6B"/>
    <w:rsid w:val="00953392"/>
    <w:rsid w:val="0095357C"/>
    <w:rsid w:val="009538B4"/>
    <w:rsid w:val="00953A8D"/>
    <w:rsid w:val="00953BE6"/>
    <w:rsid w:val="00953CF8"/>
    <w:rsid w:val="00954013"/>
    <w:rsid w:val="009545E9"/>
    <w:rsid w:val="00956556"/>
    <w:rsid w:val="00956AC0"/>
    <w:rsid w:val="00956CC5"/>
    <w:rsid w:val="00956FB5"/>
    <w:rsid w:val="00956FE4"/>
    <w:rsid w:val="00957D6F"/>
    <w:rsid w:val="009608A1"/>
    <w:rsid w:val="00960A89"/>
    <w:rsid w:val="00961BE6"/>
    <w:rsid w:val="00962182"/>
    <w:rsid w:val="00962324"/>
    <w:rsid w:val="00962B16"/>
    <w:rsid w:val="00962CAE"/>
    <w:rsid w:val="00962CC7"/>
    <w:rsid w:val="00963306"/>
    <w:rsid w:val="009641D0"/>
    <w:rsid w:val="00964284"/>
    <w:rsid w:val="0096480C"/>
    <w:rsid w:val="00964AF6"/>
    <w:rsid w:val="0096536E"/>
    <w:rsid w:val="0096585D"/>
    <w:rsid w:val="0096680A"/>
    <w:rsid w:val="0096775F"/>
    <w:rsid w:val="009678F9"/>
    <w:rsid w:val="00967D03"/>
    <w:rsid w:val="00967D71"/>
    <w:rsid w:val="0097025F"/>
    <w:rsid w:val="009704D9"/>
    <w:rsid w:val="009708D8"/>
    <w:rsid w:val="00970967"/>
    <w:rsid w:val="009714C9"/>
    <w:rsid w:val="00971517"/>
    <w:rsid w:val="009717EB"/>
    <w:rsid w:val="00971DF8"/>
    <w:rsid w:val="00971F88"/>
    <w:rsid w:val="00971FC7"/>
    <w:rsid w:val="009721F0"/>
    <w:rsid w:val="00973029"/>
    <w:rsid w:val="00973B56"/>
    <w:rsid w:val="009744D4"/>
    <w:rsid w:val="0097508F"/>
    <w:rsid w:val="0097566C"/>
    <w:rsid w:val="009757AC"/>
    <w:rsid w:val="00976279"/>
    <w:rsid w:val="00976400"/>
    <w:rsid w:val="0097645D"/>
    <w:rsid w:val="009765B4"/>
    <w:rsid w:val="00976FA2"/>
    <w:rsid w:val="00976FB5"/>
    <w:rsid w:val="009770E9"/>
    <w:rsid w:val="00977E40"/>
    <w:rsid w:val="00980031"/>
    <w:rsid w:val="009800BE"/>
    <w:rsid w:val="00980716"/>
    <w:rsid w:val="0098116D"/>
    <w:rsid w:val="00981580"/>
    <w:rsid w:val="0098158E"/>
    <w:rsid w:val="00981DD2"/>
    <w:rsid w:val="00981FFC"/>
    <w:rsid w:val="00982094"/>
    <w:rsid w:val="009836E1"/>
    <w:rsid w:val="00983AA7"/>
    <w:rsid w:val="00983BCF"/>
    <w:rsid w:val="00984B98"/>
    <w:rsid w:val="00985024"/>
    <w:rsid w:val="00985976"/>
    <w:rsid w:val="00985B71"/>
    <w:rsid w:val="00986C9E"/>
    <w:rsid w:val="00986D35"/>
    <w:rsid w:val="00987392"/>
    <w:rsid w:val="00987AD2"/>
    <w:rsid w:val="0099051F"/>
    <w:rsid w:val="0099084C"/>
    <w:rsid w:val="00990979"/>
    <w:rsid w:val="00990A07"/>
    <w:rsid w:val="009913D4"/>
    <w:rsid w:val="009916DB"/>
    <w:rsid w:val="00991FCD"/>
    <w:rsid w:val="00992A3C"/>
    <w:rsid w:val="00992F4A"/>
    <w:rsid w:val="00993424"/>
    <w:rsid w:val="00993C1F"/>
    <w:rsid w:val="00993E08"/>
    <w:rsid w:val="00993F44"/>
    <w:rsid w:val="009940D9"/>
    <w:rsid w:val="00994848"/>
    <w:rsid w:val="00995643"/>
    <w:rsid w:val="0099583A"/>
    <w:rsid w:val="00996107"/>
    <w:rsid w:val="00996512"/>
    <w:rsid w:val="0099652D"/>
    <w:rsid w:val="00996EB7"/>
    <w:rsid w:val="00996FE5"/>
    <w:rsid w:val="009974DD"/>
    <w:rsid w:val="009974EA"/>
    <w:rsid w:val="00997ACA"/>
    <w:rsid w:val="00997DEB"/>
    <w:rsid w:val="009A00D5"/>
    <w:rsid w:val="009A05A1"/>
    <w:rsid w:val="009A165E"/>
    <w:rsid w:val="009A3132"/>
    <w:rsid w:val="009A366F"/>
    <w:rsid w:val="009A3747"/>
    <w:rsid w:val="009A374C"/>
    <w:rsid w:val="009A3959"/>
    <w:rsid w:val="009A3AE0"/>
    <w:rsid w:val="009A4691"/>
    <w:rsid w:val="009A46B4"/>
    <w:rsid w:val="009A4EA4"/>
    <w:rsid w:val="009A5004"/>
    <w:rsid w:val="009A5B62"/>
    <w:rsid w:val="009A61EB"/>
    <w:rsid w:val="009A63FA"/>
    <w:rsid w:val="009A728B"/>
    <w:rsid w:val="009A7687"/>
    <w:rsid w:val="009A7DEB"/>
    <w:rsid w:val="009B0701"/>
    <w:rsid w:val="009B07FD"/>
    <w:rsid w:val="009B0D82"/>
    <w:rsid w:val="009B0D87"/>
    <w:rsid w:val="009B0FD5"/>
    <w:rsid w:val="009B1FE9"/>
    <w:rsid w:val="009B210D"/>
    <w:rsid w:val="009B2178"/>
    <w:rsid w:val="009B2BDE"/>
    <w:rsid w:val="009B2DFD"/>
    <w:rsid w:val="009B2E8F"/>
    <w:rsid w:val="009B3207"/>
    <w:rsid w:val="009B35B1"/>
    <w:rsid w:val="009B396F"/>
    <w:rsid w:val="009B3CB2"/>
    <w:rsid w:val="009B3CEE"/>
    <w:rsid w:val="009B3D4A"/>
    <w:rsid w:val="009B4841"/>
    <w:rsid w:val="009B4AE7"/>
    <w:rsid w:val="009B548A"/>
    <w:rsid w:val="009B5C04"/>
    <w:rsid w:val="009B5E6A"/>
    <w:rsid w:val="009B5F7E"/>
    <w:rsid w:val="009B6076"/>
    <w:rsid w:val="009B61A7"/>
    <w:rsid w:val="009B69B1"/>
    <w:rsid w:val="009B6C5E"/>
    <w:rsid w:val="009B757E"/>
    <w:rsid w:val="009B77E1"/>
    <w:rsid w:val="009B7803"/>
    <w:rsid w:val="009B7E45"/>
    <w:rsid w:val="009C0917"/>
    <w:rsid w:val="009C0D57"/>
    <w:rsid w:val="009C0F72"/>
    <w:rsid w:val="009C1203"/>
    <w:rsid w:val="009C12EF"/>
    <w:rsid w:val="009C16A5"/>
    <w:rsid w:val="009C1CDF"/>
    <w:rsid w:val="009C1EF9"/>
    <w:rsid w:val="009C25FC"/>
    <w:rsid w:val="009C2EE0"/>
    <w:rsid w:val="009C357A"/>
    <w:rsid w:val="009C35A6"/>
    <w:rsid w:val="009C3793"/>
    <w:rsid w:val="009C3B38"/>
    <w:rsid w:val="009C41A6"/>
    <w:rsid w:val="009C4875"/>
    <w:rsid w:val="009C48F0"/>
    <w:rsid w:val="009C49D6"/>
    <w:rsid w:val="009C4C67"/>
    <w:rsid w:val="009C5B3B"/>
    <w:rsid w:val="009C61E4"/>
    <w:rsid w:val="009C64AA"/>
    <w:rsid w:val="009C6F49"/>
    <w:rsid w:val="009C73AF"/>
    <w:rsid w:val="009C7962"/>
    <w:rsid w:val="009C7DEC"/>
    <w:rsid w:val="009D02CC"/>
    <w:rsid w:val="009D05C9"/>
    <w:rsid w:val="009D0685"/>
    <w:rsid w:val="009D0791"/>
    <w:rsid w:val="009D0C0A"/>
    <w:rsid w:val="009D139C"/>
    <w:rsid w:val="009D17A8"/>
    <w:rsid w:val="009D206A"/>
    <w:rsid w:val="009D2DBF"/>
    <w:rsid w:val="009D313C"/>
    <w:rsid w:val="009D33F3"/>
    <w:rsid w:val="009D39EF"/>
    <w:rsid w:val="009D4169"/>
    <w:rsid w:val="009D4253"/>
    <w:rsid w:val="009D4E56"/>
    <w:rsid w:val="009D5001"/>
    <w:rsid w:val="009D5BD8"/>
    <w:rsid w:val="009D605D"/>
    <w:rsid w:val="009D63C3"/>
    <w:rsid w:val="009D63DA"/>
    <w:rsid w:val="009D6900"/>
    <w:rsid w:val="009D69C2"/>
    <w:rsid w:val="009D6B53"/>
    <w:rsid w:val="009D6D75"/>
    <w:rsid w:val="009D737B"/>
    <w:rsid w:val="009D7EEF"/>
    <w:rsid w:val="009E0109"/>
    <w:rsid w:val="009E1598"/>
    <w:rsid w:val="009E2007"/>
    <w:rsid w:val="009E2770"/>
    <w:rsid w:val="009E292D"/>
    <w:rsid w:val="009E2C91"/>
    <w:rsid w:val="009E2F2A"/>
    <w:rsid w:val="009E3022"/>
    <w:rsid w:val="009E3383"/>
    <w:rsid w:val="009E3815"/>
    <w:rsid w:val="009E3EBD"/>
    <w:rsid w:val="009E4457"/>
    <w:rsid w:val="009E4C0C"/>
    <w:rsid w:val="009E4C79"/>
    <w:rsid w:val="009E4E9F"/>
    <w:rsid w:val="009E4F08"/>
    <w:rsid w:val="009E56D4"/>
    <w:rsid w:val="009E591D"/>
    <w:rsid w:val="009E5C6B"/>
    <w:rsid w:val="009E5DBC"/>
    <w:rsid w:val="009E62E8"/>
    <w:rsid w:val="009E64F8"/>
    <w:rsid w:val="009E6A7C"/>
    <w:rsid w:val="009E6B62"/>
    <w:rsid w:val="009E6BEC"/>
    <w:rsid w:val="009E7CFD"/>
    <w:rsid w:val="009F0053"/>
    <w:rsid w:val="009F0087"/>
    <w:rsid w:val="009F01D9"/>
    <w:rsid w:val="009F0508"/>
    <w:rsid w:val="009F0539"/>
    <w:rsid w:val="009F083F"/>
    <w:rsid w:val="009F0D5B"/>
    <w:rsid w:val="009F2109"/>
    <w:rsid w:val="009F229E"/>
    <w:rsid w:val="009F2440"/>
    <w:rsid w:val="009F252F"/>
    <w:rsid w:val="009F34A1"/>
    <w:rsid w:val="009F430A"/>
    <w:rsid w:val="009F4E2C"/>
    <w:rsid w:val="009F51BB"/>
    <w:rsid w:val="009F5409"/>
    <w:rsid w:val="009F5CD0"/>
    <w:rsid w:val="009F5DA6"/>
    <w:rsid w:val="009F640E"/>
    <w:rsid w:val="009F6481"/>
    <w:rsid w:val="009F69D5"/>
    <w:rsid w:val="009F7500"/>
    <w:rsid w:val="009F7F16"/>
    <w:rsid w:val="009F7F31"/>
    <w:rsid w:val="00A00174"/>
    <w:rsid w:val="00A0044B"/>
    <w:rsid w:val="00A00A02"/>
    <w:rsid w:val="00A00C84"/>
    <w:rsid w:val="00A00ECE"/>
    <w:rsid w:val="00A01186"/>
    <w:rsid w:val="00A01BBA"/>
    <w:rsid w:val="00A02CFA"/>
    <w:rsid w:val="00A02F00"/>
    <w:rsid w:val="00A031E1"/>
    <w:rsid w:val="00A03425"/>
    <w:rsid w:val="00A03555"/>
    <w:rsid w:val="00A03843"/>
    <w:rsid w:val="00A03CC7"/>
    <w:rsid w:val="00A0452E"/>
    <w:rsid w:val="00A04817"/>
    <w:rsid w:val="00A04C1F"/>
    <w:rsid w:val="00A04E30"/>
    <w:rsid w:val="00A05B10"/>
    <w:rsid w:val="00A062B7"/>
    <w:rsid w:val="00A06518"/>
    <w:rsid w:val="00A06C13"/>
    <w:rsid w:val="00A07A5C"/>
    <w:rsid w:val="00A1008A"/>
    <w:rsid w:val="00A1008D"/>
    <w:rsid w:val="00A107AB"/>
    <w:rsid w:val="00A10ACF"/>
    <w:rsid w:val="00A122F1"/>
    <w:rsid w:val="00A1231A"/>
    <w:rsid w:val="00A124CD"/>
    <w:rsid w:val="00A12C57"/>
    <w:rsid w:val="00A133F2"/>
    <w:rsid w:val="00A13C37"/>
    <w:rsid w:val="00A141E4"/>
    <w:rsid w:val="00A1474D"/>
    <w:rsid w:val="00A1506A"/>
    <w:rsid w:val="00A1555B"/>
    <w:rsid w:val="00A15B0A"/>
    <w:rsid w:val="00A15C95"/>
    <w:rsid w:val="00A15D90"/>
    <w:rsid w:val="00A16A35"/>
    <w:rsid w:val="00A170BB"/>
    <w:rsid w:val="00A17522"/>
    <w:rsid w:val="00A17CB4"/>
    <w:rsid w:val="00A17D64"/>
    <w:rsid w:val="00A17E9F"/>
    <w:rsid w:val="00A17ECC"/>
    <w:rsid w:val="00A17F33"/>
    <w:rsid w:val="00A20A41"/>
    <w:rsid w:val="00A21DA8"/>
    <w:rsid w:val="00A21E48"/>
    <w:rsid w:val="00A224C6"/>
    <w:rsid w:val="00A22855"/>
    <w:rsid w:val="00A22904"/>
    <w:rsid w:val="00A231BC"/>
    <w:rsid w:val="00A2380A"/>
    <w:rsid w:val="00A23D9E"/>
    <w:rsid w:val="00A23FA5"/>
    <w:rsid w:val="00A24045"/>
    <w:rsid w:val="00A2483D"/>
    <w:rsid w:val="00A2496B"/>
    <w:rsid w:val="00A2499E"/>
    <w:rsid w:val="00A24C19"/>
    <w:rsid w:val="00A24F72"/>
    <w:rsid w:val="00A25248"/>
    <w:rsid w:val="00A257B8"/>
    <w:rsid w:val="00A264CD"/>
    <w:rsid w:val="00A26757"/>
    <w:rsid w:val="00A26A29"/>
    <w:rsid w:val="00A26AE1"/>
    <w:rsid w:val="00A26F28"/>
    <w:rsid w:val="00A270AB"/>
    <w:rsid w:val="00A2732D"/>
    <w:rsid w:val="00A278CC"/>
    <w:rsid w:val="00A3012F"/>
    <w:rsid w:val="00A30206"/>
    <w:rsid w:val="00A30524"/>
    <w:rsid w:val="00A30D1A"/>
    <w:rsid w:val="00A30DF7"/>
    <w:rsid w:val="00A31240"/>
    <w:rsid w:val="00A313E8"/>
    <w:rsid w:val="00A31530"/>
    <w:rsid w:val="00A324E9"/>
    <w:rsid w:val="00A3281D"/>
    <w:rsid w:val="00A328C7"/>
    <w:rsid w:val="00A32921"/>
    <w:rsid w:val="00A33A65"/>
    <w:rsid w:val="00A33E9E"/>
    <w:rsid w:val="00A34CCE"/>
    <w:rsid w:val="00A3540F"/>
    <w:rsid w:val="00A35822"/>
    <w:rsid w:val="00A35B51"/>
    <w:rsid w:val="00A3621D"/>
    <w:rsid w:val="00A36E35"/>
    <w:rsid w:val="00A36EB4"/>
    <w:rsid w:val="00A36FAF"/>
    <w:rsid w:val="00A37A51"/>
    <w:rsid w:val="00A37C24"/>
    <w:rsid w:val="00A37DA7"/>
    <w:rsid w:val="00A40080"/>
    <w:rsid w:val="00A401FA"/>
    <w:rsid w:val="00A404FA"/>
    <w:rsid w:val="00A4088E"/>
    <w:rsid w:val="00A40912"/>
    <w:rsid w:val="00A40DBD"/>
    <w:rsid w:val="00A41671"/>
    <w:rsid w:val="00A4269A"/>
    <w:rsid w:val="00A42EBC"/>
    <w:rsid w:val="00A431C5"/>
    <w:rsid w:val="00A434AC"/>
    <w:rsid w:val="00A43FB1"/>
    <w:rsid w:val="00A446B7"/>
    <w:rsid w:val="00A44B25"/>
    <w:rsid w:val="00A44CBD"/>
    <w:rsid w:val="00A4606C"/>
    <w:rsid w:val="00A469F4"/>
    <w:rsid w:val="00A474B3"/>
    <w:rsid w:val="00A478E1"/>
    <w:rsid w:val="00A502D5"/>
    <w:rsid w:val="00A50403"/>
    <w:rsid w:val="00A508B0"/>
    <w:rsid w:val="00A515F8"/>
    <w:rsid w:val="00A518F6"/>
    <w:rsid w:val="00A52257"/>
    <w:rsid w:val="00A529C3"/>
    <w:rsid w:val="00A529CB"/>
    <w:rsid w:val="00A535E1"/>
    <w:rsid w:val="00A53678"/>
    <w:rsid w:val="00A538F8"/>
    <w:rsid w:val="00A53BB8"/>
    <w:rsid w:val="00A53CF7"/>
    <w:rsid w:val="00A5422C"/>
    <w:rsid w:val="00A54483"/>
    <w:rsid w:val="00A551AE"/>
    <w:rsid w:val="00A552B5"/>
    <w:rsid w:val="00A552B6"/>
    <w:rsid w:val="00A5532E"/>
    <w:rsid w:val="00A554DC"/>
    <w:rsid w:val="00A55954"/>
    <w:rsid w:val="00A56552"/>
    <w:rsid w:val="00A569B2"/>
    <w:rsid w:val="00A573A4"/>
    <w:rsid w:val="00A577C3"/>
    <w:rsid w:val="00A57AF2"/>
    <w:rsid w:val="00A60CE0"/>
    <w:rsid w:val="00A61254"/>
    <w:rsid w:val="00A62B22"/>
    <w:rsid w:val="00A639AA"/>
    <w:rsid w:val="00A63C86"/>
    <w:rsid w:val="00A644A7"/>
    <w:rsid w:val="00A6658A"/>
    <w:rsid w:val="00A66DD1"/>
    <w:rsid w:val="00A66F5D"/>
    <w:rsid w:val="00A6743D"/>
    <w:rsid w:val="00A67A49"/>
    <w:rsid w:val="00A701DA"/>
    <w:rsid w:val="00A703A2"/>
    <w:rsid w:val="00A704FB"/>
    <w:rsid w:val="00A7198A"/>
    <w:rsid w:val="00A71D0B"/>
    <w:rsid w:val="00A72358"/>
    <w:rsid w:val="00A72784"/>
    <w:rsid w:val="00A727C9"/>
    <w:rsid w:val="00A72D0F"/>
    <w:rsid w:val="00A72E3C"/>
    <w:rsid w:val="00A72F4A"/>
    <w:rsid w:val="00A730CC"/>
    <w:rsid w:val="00A733B9"/>
    <w:rsid w:val="00A73B89"/>
    <w:rsid w:val="00A73C62"/>
    <w:rsid w:val="00A73D1F"/>
    <w:rsid w:val="00A7494E"/>
    <w:rsid w:val="00A754C2"/>
    <w:rsid w:val="00A756B3"/>
    <w:rsid w:val="00A75884"/>
    <w:rsid w:val="00A75A04"/>
    <w:rsid w:val="00A761C0"/>
    <w:rsid w:val="00A767EC"/>
    <w:rsid w:val="00A76B6E"/>
    <w:rsid w:val="00A77012"/>
    <w:rsid w:val="00A802A5"/>
    <w:rsid w:val="00A80429"/>
    <w:rsid w:val="00A806BA"/>
    <w:rsid w:val="00A80742"/>
    <w:rsid w:val="00A8086C"/>
    <w:rsid w:val="00A80E1A"/>
    <w:rsid w:val="00A8143F"/>
    <w:rsid w:val="00A81647"/>
    <w:rsid w:val="00A81D05"/>
    <w:rsid w:val="00A81E84"/>
    <w:rsid w:val="00A825C8"/>
    <w:rsid w:val="00A827A7"/>
    <w:rsid w:val="00A82887"/>
    <w:rsid w:val="00A83E07"/>
    <w:rsid w:val="00A8462F"/>
    <w:rsid w:val="00A8495F"/>
    <w:rsid w:val="00A85364"/>
    <w:rsid w:val="00A858A0"/>
    <w:rsid w:val="00A85A5A"/>
    <w:rsid w:val="00A85AB8"/>
    <w:rsid w:val="00A85F7A"/>
    <w:rsid w:val="00A8605E"/>
    <w:rsid w:val="00A8623A"/>
    <w:rsid w:val="00A87F97"/>
    <w:rsid w:val="00A90205"/>
    <w:rsid w:val="00A9025D"/>
    <w:rsid w:val="00A90380"/>
    <w:rsid w:val="00A904EA"/>
    <w:rsid w:val="00A91236"/>
    <w:rsid w:val="00A9129E"/>
    <w:rsid w:val="00A91A06"/>
    <w:rsid w:val="00A9218F"/>
    <w:rsid w:val="00A92C6C"/>
    <w:rsid w:val="00A92F37"/>
    <w:rsid w:val="00A93769"/>
    <w:rsid w:val="00A93FA9"/>
    <w:rsid w:val="00A9421E"/>
    <w:rsid w:val="00A942DC"/>
    <w:rsid w:val="00A94BB8"/>
    <w:rsid w:val="00A95078"/>
    <w:rsid w:val="00A95152"/>
    <w:rsid w:val="00A9632F"/>
    <w:rsid w:val="00A96D12"/>
    <w:rsid w:val="00A97949"/>
    <w:rsid w:val="00AA0072"/>
    <w:rsid w:val="00AA00FF"/>
    <w:rsid w:val="00AA0381"/>
    <w:rsid w:val="00AA0720"/>
    <w:rsid w:val="00AA079C"/>
    <w:rsid w:val="00AA08A5"/>
    <w:rsid w:val="00AA095A"/>
    <w:rsid w:val="00AA0D71"/>
    <w:rsid w:val="00AA12DB"/>
    <w:rsid w:val="00AA1D61"/>
    <w:rsid w:val="00AA1D6D"/>
    <w:rsid w:val="00AA2333"/>
    <w:rsid w:val="00AA2AAD"/>
    <w:rsid w:val="00AA35E7"/>
    <w:rsid w:val="00AA3DD6"/>
    <w:rsid w:val="00AA3E39"/>
    <w:rsid w:val="00AA4718"/>
    <w:rsid w:val="00AA49D2"/>
    <w:rsid w:val="00AA4A6C"/>
    <w:rsid w:val="00AA4B12"/>
    <w:rsid w:val="00AA4C02"/>
    <w:rsid w:val="00AA4F98"/>
    <w:rsid w:val="00AA5147"/>
    <w:rsid w:val="00AA5172"/>
    <w:rsid w:val="00AA51B5"/>
    <w:rsid w:val="00AA52CD"/>
    <w:rsid w:val="00AA55C6"/>
    <w:rsid w:val="00AA5C72"/>
    <w:rsid w:val="00AA5EA1"/>
    <w:rsid w:val="00AA6ADE"/>
    <w:rsid w:val="00AA73B3"/>
    <w:rsid w:val="00AA7658"/>
    <w:rsid w:val="00AA76BD"/>
    <w:rsid w:val="00AA7F41"/>
    <w:rsid w:val="00AB08C1"/>
    <w:rsid w:val="00AB09B9"/>
    <w:rsid w:val="00AB0A75"/>
    <w:rsid w:val="00AB0AB8"/>
    <w:rsid w:val="00AB0C20"/>
    <w:rsid w:val="00AB130C"/>
    <w:rsid w:val="00AB1C0F"/>
    <w:rsid w:val="00AB1E93"/>
    <w:rsid w:val="00AB35BE"/>
    <w:rsid w:val="00AB3B6B"/>
    <w:rsid w:val="00AB3E90"/>
    <w:rsid w:val="00AB455D"/>
    <w:rsid w:val="00AB47D6"/>
    <w:rsid w:val="00AB4C73"/>
    <w:rsid w:val="00AB636F"/>
    <w:rsid w:val="00AB7029"/>
    <w:rsid w:val="00AB78D4"/>
    <w:rsid w:val="00AB7F52"/>
    <w:rsid w:val="00AC0941"/>
    <w:rsid w:val="00AC0EC8"/>
    <w:rsid w:val="00AC0EE6"/>
    <w:rsid w:val="00AC12E2"/>
    <w:rsid w:val="00AC13F7"/>
    <w:rsid w:val="00AC1576"/>
    <w:rsid w:val="00AC15AC"/>
    <w:rsid w:val="00AC1FDF"/>
    <w:rsid w:val="00AC206C"/>
    <w:rsid w:val="00AC2724"/>
    <w:rsid w:val="00AC274B"/>
    <w:rsid w:val="00AC27CF"/>
    <w:rsid w:val="00AC333F"/>
    <w:rsid w:val="00AC395D"/>
    <w:rsid w:val="00AC3BE0"/>
    <w:rsid w:val="00AC4316"/>
    <w:rsid w:val="00AC4F1B"/>
    <w:rsid w:val="00AC5094"/>
    <w:rsid w:val="00AC53EC"/>
    <w:rsid w:val="00AC5545"/>
    <w:rsid w:val="00AC5864"/>
    <w:rsid w:val="00AC58B1"/>
    <w:rsid w:val="00AC5C57"/>
    <w:rsid w:val="00AC649D"/>
    <w:rsid w:val="00AC6507"/>
    <w:rsid w:val="00AC68E6"/>
    <w:rsid w:val="00AC71B8"/>
    <w:rsid w:val="00AC7932"/>
    <w:rsid w:val="00AC7B7C"/>
    <w:rsid w:val="00AC7C3F"/>
    <w:rsid w:val="00AC7ED8"/>
    <w:rsid w:val="00AD01E0"/>
    <w:rsid w:val="00AD0405"/>
    <w:rsid w:val="00AD080E"/>
    <w:rsid w:val="00AD08C6"/>
    <w:rsid w:val="00AD17E7"/>
    <w:rsid w:val="00AD21B8"/>
    <w:rsid w:val="00AD2600"/>
    <w:rsid w:val="00AD3520"/>
    <w:rsid w:val="00AD3544"/>
    <w:rsid w:val="00AD3D66"/>
    <w:rsid w:val="00AD3F38"/>
    <w:rsid w:val="00AD4E38"/>
    <w:rsid w:val="00AD4EDE"/>
    <w:rsid w:val="00AD4F70"/>
    <w:rsid w:val="00AD5433"/>
    <w:rsid w:val="00AD54D6"/>
    <w:rsid w:val="00AD57EC"/>
    <w:rsid w:val="00AD62BD"/>
    <w:rsid w:val="00AD6B5F"/>
    <w:rsid w:val="00AD6D93"/>
    <w:rsid w:val="00AD736B"/>
    <w:rsid w:val="00AD7636"/>
    <w:rsid w:val="00AD78E7"/>
    <w:rsid w:val="00AD7B72"/>
    <w:rsid w:val="00AD7C79"/>
    <w:rsid w:val="00AE0EFF"/>
    <w:rsid w:val="00AE1373"/>
    <w:rsid w:val="00AE1516"/>
    <w:rsid w:val="00AE2035"/>
    <w:rsid w:val="00AE24A3"/>
    <w:rsid w:val="00AE2B3D"/>
    <w:rsid w:val="00AE355A"/>
    <w:rsid w:val="00AE3686"/>
    <w:rsid w:val="00AE3CFE"/>
    <w:rsid w:val="00AE448C"/>
    <w:rsid w:val="00AE4753"/>
    <w:rsid w:val="00AE494A"/>
    <w:rsid w:val="00AE4AC1"/>
    <w:rsid w:val="00AE5391"/>
    <w:rsid w:val="00AE576B"/>
    <w:rsid w:val="00AE5917"/>
    <w:rsid w:val="00AE6F4D"/>
    <w:rsid w:val="00AE718F"/>
    <w:rsid w:val="00AE75F0"/>
    <w:rsid w:val="00AF05DA"/>
    <w:rsid w:val="00AF07C2"/>
    <w:rsid w:val="00AF0C1B"/>
    <w:rsid w:val="00AF1146"/>
    <w:rsid w:val="00AF12E4"/>
    <w:rsid w:val="00AF1ECE"/>
    <w:rsid w:val="00AF24DB"/>
    <w:rsid w:val="00AF2E04"/>
    <w:rsid w:val="00AF39AA"/>
    <w:rsid w:val="00AF3B1F"/>
    <w:rsid w:val="00AF4409"/>
    <w:rsid w:val="00AF4808"/>
    <w:rsid w:val="00AF49A3"/>
    <w:rsid w:val="00AF4AD8"/>
    <w:rsid w:val="00AF5184"/>
    <w:rsid w:val="00AF52D0"/>
    <w:rsid w:val="00AF59EE"/>
    <w:rsid w:val="00AF6107"/>
    <w:rsid w:val="00AF66FD"/>
    <w:rsid w:val="00AF67EA"/>
    <w:rsid w:val="00AF68B4"/>
    <w:rsid w:val="00AF6C05"/>
    <w:rsid w:val="00AF6FF0"/>
    <w:rsid w:val="00AF712E"/>
    <w:rsid w:val="00AF76CF"/>
    <w:rsid w:val="00AF7DCB"/>
    <w:rsid w:val="00B00345"/>
    <w:rsid w:val="00B0054A"/>
    <w:rsid w:val="00B00962"/>
    <w:rsid w:val="00B009D8"/>
    <w:rsid w:val="00B00B31"/>
    <w:rsid w:val="00B01C58"/>
    <w:rsid w:val="00B01D4B"/>
    <w:rsid w:val="00B01D88"/>
    <w:rsid w:val="00B01E8D"/>
    <w:rsid w:val="00B02464"/>
    <w:rsid w:val="00B02479"/>
    <w:rsid w:val="00B02795"/>
    <w:rsid w:val="00B02962"/>
    <w:rsid w:val="00B02B75"/>
    <w:rsid w:val="00B03114"/>
    <w:rsid w:val="00B03B2A"/>
    <w:rsid w:val="00B0412C"/>
    <w:rsid w:val="00B043BF"/>
    <w:rsid w:val="00B058A7"/>
    <w:rsid w:val="00B05B1A"/>
    <w:rsid w:val="00B05D00"/>
    <w:rsid w:val="00B06150"/>
    <w:rsid w:val="00B06423"/>
    <w:rsid w:val="00B066ED"/>
    <w:rsid w:val="00B06735"/>
    <w:rsid w:val="00B06FEE"/>
    <w:rsid w:val="00B07870"/>
    <w:rsid w:val="00B1001F"/>
    <w:rsid w:val="00B10181"/>
    <w:rsid w:val="00B107FC"/>
    <w:rsid w:val="00B10B27"/>
    <w:rsid w:val="00B110E7"/>
    <w:rsid w:val="00B1117E"/>
    <w:rsid w:val="00B1146A"/>
    <w:rsid w:val="00B115F0"/>
    <w:rsid w:val="00B11603"/>
    <w:rsid w:val="00B117F3"/>
    <w:rsid w:val="00B117F6"/>
    <w:rsid w:val="00B11E7E"/>
    <w:rsid w:val="00B11FB5"/>
    <w:rsid w:val="00B120D5"/>
    <w:rsid w:val="00B12256"/>
    <w:rsid w:val="00B1300E"/>
    <w:rsid w:val="00B1315A"/>
    <w:rsid w:val="00B13582"/>
    <w:rsid w:val="00B13D11"/>
    <w:rsid w:val="00B13F9C"/>
    <w:rsid w:val="00B146F9"/>
    <w:rsid w:val="00B1470D"/>
    <w:rsid w:val="00B14D00"/>
    <w:rsid w:val="00B14E79"/>
    <w:rsid w:val="00B150F7"/>
    <w:rsid w:val="00B159CC"/>
    <w:rsid w:val="00B15C82"/>
    <w:rsid w:val="00B16824"/>
    <w:rsid w:val="00B16B22"/>
    <w:rsid w:val="00B1710F"/>
    <w:rsid w:val="00B17372"/>
    <w:rsid w:val="00B176C7"/>
    <w:rsid w:val="00B20201"/>
    <w:rsid w:val="00B206C1"/>
    <w:rsid w:val="00B20CE5"/>
    <w:rsid w:val="00B211E3"/>
    <w:rsid w:val="00B219F4"/>
    <w:rsid w:val="00B2233C"/>
    <w:rsid w:val="00B22606"/>
    <w:rsid w:val="00B228B7"/>
    <w:rsid w:val="00B22A97"/>
    <w:rsid w:val="00B22DC1"/>
    <w:rsid w:val="00B22E0D"/>
    <w:rsid w:val="00B230DF"/>
    <w:rsid w:val="00B23469"/>
    <w:rsid w:val="00B23673"/>
    <w:rsid w:val="00B238C8"/>
    <w:rsid w:val="00B23FE6"/>
    <w:rsid w:val="00B241BE"/>
    <w:rsid w:val="00B2481C"/>
    <w:rsid w:val="00B250F9"/>
    <w:rsid w:val="00B258C4"/>
    <w:rsid w:val="00B25915"/>
    <w:rsid w:val="00B25C72"/>
    <w:rsid w:val="00B25CBA"/>
    <w:rsid w:val="00B25E10"/>
    <w:rsid w:val="00B25F56"/>
    <w:rsid w:val="00B263C0"/>
    <w:rsid w:val="00B2651A"/>
    <w:rsid w:val="00B269AF"/>
    <w:rsid w:val="00B26F19"/>
    <w:rsid w:val="00B274F9"/>
    <w:rsid w:val="00B27852"/>
    <w:rsid w:val="00B27DCA"/>
    <w:rsid w:val="00B305BE"/>
    <w:rsid w:val="00B30FE1"/>
    <w:rsid w:val="00B310E5"/>
    <w:rsid w:val="00B32063"/>
    <w:rsid w:val="00B33470"/>
    <w:rsid w:val="00B339D4"/>
    <w:rsid w:val="00B33C01"/>
    <w:rsid w:val="00B33EB1"/>
    <w:rsid w:val="00B34902"/>
    <w:rsid w:val="00B34A43"/>
    <w:rsid w:val="00B352D0"/>
    <w:rsid w:val="00B353BF"/>
    <w:rsid w:val="00B35593"/>
    <w:rsid w:val="00B357D2"/>
    <w:rsid w:val="00B3598C"/>
    <w:rsid w:val="00B35F38"/>
    <w:rsid w:val="00B360AF"/>
    <w:rsid w:val="00B36593"/>
    <w:rsid w:val="00B36D52"/>
    <w:rsid w:val="00B37098"/>
    <w:rsid w:val="00B3766D"/>
    <w:rsid w:val="00B37888"/>
    <w:rsid w:val="00B37E53"/>
    <w:rsid w:val="00B40817"/>
    <w:rsid w:val="00B40A32"/>
    <w:rsid w:val="00B40BD8"/>
    <w:rsid w:val="00B41EAB"/>
    <w:rsid w:val="00B436C6"/>
    <w:rsid w:val="00B43841"/>
    <w:rsid w:val="00B43B04"/>
    <w:rsid w:val="00B43EAE"/>
    <w:rsid w:val="00B43FA9"/>
    <w:rsid w:val="00B456E2"/>
    <w:rsid w:val="00B4578D"/>
    <w:rsid w:val="00B45ED6"/>
    <w:rsid w:val="00B45FC6"/>
    <w:rsid w:val="00B468F4"/>
    <w:rsid w:val="00B46D03"/>
    <w:rsid w:val="00B46F6A"/>
    <w:rsid w:val="00B474A5"/>
    <w:rsid w:val="00B47573"/>
    <w:rsid w:val="00B47E92"/>
    <w:rsid w:val="00B50209"/>
    <w:rsid w:val="00B50835"/>
    <w:rsid w:val="00B508B1"/>
    <w:rsid w:val="00B51934"/>
    <w:rsid w:val="00B521D7"/>
    <w:rsid w:val="00B521DF"/>
    <w:rsid w:val="00B523E5"/>
    <w:rsid w:val="00B5286C"/>
    <w:rsid w:val="00B5292B"/>
    <w:rsid w:val="00B52B3F"/>
    <w:rsid w:val="00B52FE8"/>
    <w:rsid w:val="00B53440"/>
    <w:rsid w:val="00B53694"/>
    <w:rsid w:val="00B53CFC"/>
    <w:rsid w:val="00B53D73"/>
    <w:rsid w:val="00B54217"/>
    <w:rsid w:val="00B5442A"/>
    <w:rsid w:val="00B54663"/>
    <w:rsid w:val="00B54B77"/>
    <w:rsid w:val="00B54D2C"/>
    <w:rsid w:val="00B54FF7"/>
    <w:rsid w:val="00B550A8"/>
    <w:rsid w:val="00B55E65"/>
    <w:rsid w:val="00B56012"/>
    <w:rsid w:val="00B560E4"/>
    <w:rsid w:val="00B576DF"/>
    <w:rsid w:val="00B57BB0"/>
    <w:rsid w:val="00B57CED"/>
    <w:rsid w:val="00B6000B"/>
    <w:rsid w:val="00B60B91"/>
    <w:rsid w:val="00B613BA"/>
    <w:rsid w:val="00B61629"/>
    <w:rsid w:val="00B61841"/>
    <w:rsid w:val="00B62243"/>
    <w:rsid w:val="00B629F3"/>
    <w:rsid w:val="00B62BD4"/>
    <w:rsid w:val="00B630A8"/>
    <w:rsid w:val="00B63171"/>
    <w:rsid w:val="00B63354"/>
    <w:rsid w:val="00B6344A"/>
    <w:rsid w:val="00B638D5"/>
    <w:rsid w:val="00B63D2B"/>
    <w:rsid w:val="00B63EAC"/>
    <w:rsid w:val="00B63F24"/>
    <w:rsid w:val="00B648C1"/>
    <w:rsid w:val="00B64FD9"/>
    <w:rsid w:val="00B65FA8"/>
    <w:rsid w:val="00B7044B"/>
    <w:rsid w:val="00B7072F"/>
    <w:rsid w:val="00B708B7"/>
    <w:rsid w:val="00B70F0A"/>
    <w:rsid w:val="00B71070"/>
    <w:rsid w:val="00B71248"/>
    <w:rsid w:val="00B712C4"/>
    <w:rsid w:val="00B713AB"/>
    <w:rsid w:val="00B7204C"/>
    <w:rsid w:val="00B7299E"/>
    <w:rsid w:val="00B72FD2"/>
    <w:rsid w:val="00B7424C"/>
    <w:rsid w:val="00B74456"/>
    <w:rsid w:val="00B745C7"/>
    <w:rsid w:val="00B74E52"/>
    <w:rsid w:val="00B75A62"/>
    <w:rsid w:val="00B75CA8"/>
    <w:rsid w:val="00B766A2"/>
    <w:rsid w:val="00B76A91"/>
    <w:rsid w:val="00B76B99"/>
    <w:rsid w:val="00B77780"/>
    <w:rsid w:val="00B77921"/>
    <w:rsid w:val="00B77AF7"/>
    <w:rsid w:val="00B77D6D"/>
    <w:rsid w:val="00B77EBC"/>
    <w:rsid w:val="00B8032B"/>
    <w:rsid w:val="00B80519"/>
    <w:rsid w:val="00B80986"/>
    <w:rsid w:val="00B80D42"/>
    <w:rsid w:val="00B80DE5"/>
    <w:rsid w:val="00B81388"/>
    <w:rsid w:val="00B819F9"/>
    <w:rsid w:val="00B81ABD"/>
    <w:rsid w:val="00B8243D"/>
    <w:rsid w:val="00B83091"/>
    <w:rsid w:val="00B832A6"/>
    <w:rsid w:val="00B83351"/>
    <w:rsid w:val="00B83591"/>
    <w:rsid w:val="00B840F9"/>
    <w:rsid w:val="00B848F7"/>
    <w:rsid w:val="00B85267"/>
    <w:rsid w:val="00B854E0"/>
    <w:rsid w:val="00B86142"/>
    <w:rsid w:val="00B86282"/>
    <w:rsid w:val="00B864CE"/>
    <w:rsid w:val="00B86802"/>
    <w:rsid w:val="00B868AA"/>
    <w:rsid w:val="00B86F94"/>
    <w:rsid w:val="00B8721C"/>
    <w:rsid w:val="00B87611"/>
    <w:rsid w:val="00B87D06"/>
    <w:rsid w:val="00B87ECF"/>
    <w:rsid w:val="00B91666"/>
    <w:rsid w:val="00B92063"/>
    <w:rsid w:val="00B921EF"/>
    <w:rsid w:val="00B9253C"/>
    <w:rsid w:val="00B92A7F"/>
    <w:rsid w:val="00B92C8C"/>
    <w:rsid w:val="00B92DE9"/>
    <w:rsid w:val="00B93342"/>
    <w:rsid w:val="00B93AD0"/>
    <w:rsid w:val="00B940FC"/>
    <w:rsid w:val="00B94104"/>
    <w:rsid w:val="00B943A2"/>
    <w:rsid w:val="00B94738"/>
    <w:rsid w:val="00B94F83"/>
    <w:rsid w:val="00B94FC4"/>
    <w:rsid w:val="00B96370"/>
    <w:rsid w:val="00B9674B"/>
    <w:rsid w:val="00B972FA"/>
    <w:rsid w:val="00BA0178"/>
    <w:rsid w:val="00BA06EC"/>
    <w:rsid w:val="00BA0FA0"/>
    <w:rsid w:val="00BA1310"/>
    <w:rsid w:val="00BA1D26"/>
    <w:rsid w:val="00BA1D35"/>
    <w:rsid w:val="00BA1FA1"/>
    <w:rsid w:val="00BA306E"/>
    <w:rsid w:val="00BA3C6A"/>
    <w:rsid w:val="00BA4D4D"/>
    <w:rsid w:val="00BA573B"/>
    <w:rsid w:val="00BA5CF5"/>
    <w:rsid w:val="00BA5FA0"/>
    <w:rsid w:val="00BA6838"/>
    <w:rsid w:val="00BA6A20"/>
    <w:rsid w:val="00BA6AE5"/>
    <w:rsid w:val="00BA6BF5"/>
    <w:rsid w:val="00BA6F18"/>
    <w:rsid w:val="00BA73CB"/>
    <w:rsid w:val="00BA7A56"/>
    <w:rsid w:val="00BA7A7C"/>
    <w:rsid w:val="00BA7B5E"/>
    <w:rsid w:val="00BA7C6A"/>
    <w:rsid w:val="00BA7E32"/>
    <w:rsid w:val="00BA7FC8"/>
    <w:rsid w:val="00BB0340"/>
    <w:rsid w:val="00BB0FCC"/>
    <w:rsid w:val="00BB0FFD"/>
    <w:rsid w:val="00BB146C"/>
    <w:rsid w:val="00BB1B87"/>
    <w:rsid w:val="00BB3A0C"/>
    <w:rsid w:val="00BB3A91"/>
    <w:rsid w:val="00BB3BE2"/>
    <w:rsid w:val="00BB4261"/>
    <w:rsid w:val="00BB458C"/>
    <w:rsid w:val="00BB4855"/>
    <w:rsid w:val="00BB4C10"/>
    <w:rsid w:val="00BB5747"/>
    <w:rsid w:val="00BB68EA"/>
    <w:rsid w:val="00BB6E04"/>
    <w:rsid w:val="00BB70D9"/>
    <w:rsid w:val="00BB7667"/>
    <w:rsid w:val="00BB7A6F"/>
    <w:rsid w:val="00BC083F"/>
    <w:rsid w:val="00BC10F3"/>
    <w:rsid w:val="00BC191F"/>
    <w:rsid w:val="00BC2309"/>
    <w:rsid w:val="00BC3C0E"/>
    <w:rsid w:val="00BC3E4A"/>
    <w:rsid w:val="00BC416E"/>
    <w:rsid w:val="00BC4660"/>
    <w:rsid w:val="00BC46D7"/>
    <w:rsid w:val="00BC4D04"/>
    <w:rsid w:val="00BC539F"/>
    <w:rsid w:val="00BC6596"/>
    <w:rsid w:val="00BC6D92"/>
    <w:rsid w:val="00BC6E99"/>
    <w:rsid w:val="00BC7A34"/>
    <w:rsid w:val="00BD02E1"/>
    <w:rsid w:val="00BD0685"/>
    <w:rsid w:val="00BD15F4"/>
    <w:rsid w:val="00BD1BA2"/>
    <w:rsid w:val="00BD2023"/>
    <w:rsid w:val="00BD2D92"/>
    <w:rsid w:val="00BD304E"/>
    <w:rsid w:val="00BD3111"/>
    <w:rsid w:val="00BD3926"/>
    <w:rsid w:val="00BD4CE7"/>
    <w:rsid w:val="00BD5939"/>
    <w:rsid w:val="00BD6735"/>
    <w:rsid w:val="00BD6A24"/>
    <w:rsid w:val="00BD6E4B"/>
    <w:rsid w:val="00BD74FA"/>
    <w:rsid w:val="00BD7F33"/>
    <w:rsid w:val="00BD7FF3"/>
    <w:rsid w:val="00BE09E3"/>
    <w:rsid w:val="00BE0FAF"/>
    <w:rsid w:val="00BE11E2"/>
    <w:rsid w:val="00BE1510"/>
    <w:rsid w:val="00BE1577"/>
    <w:rsid w:val="00BE1889"/>
    <w:rsid w:val="00BE1D14"/>
    <w:rsid w:val="00BE2D1A"/>
    <w:rsid w:val="00BE2E56"/>
    <w:rsid w:val="00BE300D"/>
    <w:rsid w:val="00BE3E8A"/>
    <w:rsid w:val="00BE3E9C"/>
    <w:rsid w:val="00BE4190"/>
    <w:rsid w:val="00BE483C"/>
    <w:rsid w:val="00BE4C32"/>
    <w:rsid w:val="00BE4D1F"/>
    <w:rsid w:val="00BE4DD5"/>
    <w:rsid w:val="00BE5312"/>
    <w:rsid w:val="00BE532C"/>
    <w:rsid w:val="00BE5346"/>
    <w:rsid w:val="00BE63D0"/>
    <w:rsid w:val="00BE65F6"/>
    <w:rsid w:val="00BE667F"/>
    <w:rsid w:val="00BE6729"/>
    <w:rsid w:val="00BE6CF0"/>
    <w:rsid w:val="00BE773B"/>
    <w:rsid w:val="00BE7758"/>
    <w:rsid w:val="00BF02FC"/>
    <w:rsid w:val="00BF0624"/>
    <w:rsid w:val="00BF135C"/>
    <w:rsid w:val="00BF157A"/>
    <w:rsid w:val="00BF1B90"/>
    <w:rsid w:val="00BF1D67"/>
    <w:rsid w:val="00BF20B3"/>
    <w:rsid w:val="00BF320A"/>
    <w:rsid w:val="00BF35C2"/>
    <w:rsid w:val="00BF36D3"/>
    <w:rsid w:val="00BF37D5"/>
    <w:rsid w:val="00BF37EE"/>
    <w:rsid w:val="00BF37FF"/>
    <w:rsid w:val="00BF46A3"/>
    <w:rsid w:val="00BF4D7F"/>
    <w:rsid w:val="00BF4EBF"/>
    <w:rsid w:val="00BF4FCF"/>
    <w:rsid w:val="00BF51D1"/>
    <w:rsid w:val="00BF5A2D"/>
    <w:rsid w:val="00BF5CB7"/>
    <w:rsid w:val="00BF75F2"/>
    <w:rsid w:val="00C008B8"/>
    <w:rsid w:val="00C00AE2"/>
    <w:rsid w:val="00C00B31"/>
    <w:rsid w:val="00C00DAD"/>
    <w:rsid w:val="00C0128E"/>
    <w:rsid w:val="00C01341"/>
    <w:rsid w:val="00C01406"/>
    <w:rsid w:val="00C018C5"/>
    <w:rsid w:val="00C01EFA"/>
    <w:rsid w:val="00C026EC"/>
    <w:rsid w:val="00C02C87"/>
    <w:rsid w:val="00C02FE3"/>
    <w:rsid w:val="00C03EBC"/>
    <w:rsid w:val="00C0437E"/>
    <w:rsid w:val="00C0502B"/>
    <w:rsid w:val="00C056C8"/>
    <w:rsid w:val="00C05A63"/>
    <w:rsid w:val="00C060EC"/>
    <w:rsid w:val="00C06F40"/>
    <w:rsid w:val="00C07C9E"/>
    <w:rsid w:val="00C101E2"/>
    <w:rsid w:val="00C102BA"/>
    <w:rsid w:val="00C1059B"/>
    <w:rsid w:val="00C10F68"/>
    <w:rsid w:val="00C115A1"/>
    <w:rsid w:val="00C118AC"/>
    <w:rsid w:val="00C11BE5"/>
    <w:rsid w:val="00C12BE2"/>
    <w:rsid w:val="00C12E65"/>
    <w:rsid w:val="00C12E8B"/>
    <w:rsid w:val="00C12E9A"/>
    <w:rsid w:val="00C13000"/>
    <w:rsid w:val="00C1340F"/>
    <w:rsid w:val="00C1359B"/>
    <w:rsid w:val="00C135A6"/>
    <w:rsid w:val="00C13BA5"/>
    <w:rsid w:val="00C13C9B"/>
    <w:rsid w:val="00C13D0E"/>
    <w:rsid w:val="00C14BCE"/>
    <w:rsid w:val="00C14BFE"/>
    <w:rsid w:val="00C1657E"/>
    <w:rsid w:val="00C16850"/>
    <w:rsid w:val="00C16BFB"/>
    <w:rsid w:val="00C17113"/>
    <w:rsid w:val="00C178B2"/>
    <w:rsid w:val="00C17F2B"/>
    <w:rsid w:val="00C20014"/>
    <w:rsid w:val="00C2038C"/>
    <w:rsid w:val="00C218A4"/>
    <w:rsid w:val="00C2247F"/>
    <w:rsid w:val="00C228D9"/>
    <w:rsid w:val="00C22DAA"/>
    <w:rsid w:val="00C23507"/>
    <w:rsid w:val="00C2353B"/>
    <w:rsid w:val="00C23614"/>
    <w:rsid w:val="00C23CE3"/>
    <w:rsid w:val="00C23F0D"/>
    <w:rsid w:val="00C23F37"/>
    <w:rsid w:val="00C242B1"/>
    <w:rsid w:val="00C2515A"/>
    <w:rsid w:val="00C2538E"/>
    <w:rsid w:val="00C2599B"/>
    <w:rsid w:val="00C25A2B"/>
    <w:rsid w:val="00C25C61"/>
    <w:rsid w:val="00C25D07"/>
    <w:rsid w:val="00C25E0A"/>
    <w:rsid w:val="00C269F2"/>
    <w:rsid w:val="00C26C29"/>
    <w:rsid w:val="00C2700D"/>
    <w:rsid w:val="00C30506"/>
    <w:rsid w:val="00C31602"/>
    <w:rsid w:val="00C32520"/>
    <w:rsid w:val="00C326CE"/>
    <w:rsid w:val="00C33252"/>
    <w:rsid w:val="00C332A2"/>
    <w:rsid w:val="00C33D92"/>
    <w:rsid w:val="00C33EFC"/>
    <w:rsid w:val="00C3444E"/>
    <w:rsid w:val="00C352D3"/>
    <w:rsid w:val="00C35457"/>
    <w:rsid w:val="00C35473"/>
    <w:rsid w:val="00C3556C"/>
    <w:rsid w:val="00C359CF"/>
    <w:rsid w:val="00C35BF8"/>
    <w:rsid w:val="00C36130"/>
    <w:rsid w:val="00C36753"/>
    <w:rsid w:val="00C3684A"/>
    <w:rsid w:val="00C376AA"/>
    <w:rsid w:val="00C37732"/>
    <w:rsid w:val="00C3781F"/>
    <w:rsid w:val="00C37961"/>
    <w:rsid w:val="00C37BCB"/>
    <w:rsid w:val="00C37C9C"/>
    <w:rsid w:val="00C4060C"/>
    <w:rsid w:val="00C407A4"/>
    <w:rsid w:val="00C40D45"/>
    <w:rsid w:val="00C40D83"/>
    <w:rsid w:val="00C42518"/>
    <w:rsid w:val="00C4254C"/>
    <w:rsid w:val="00C42CE4"/>
    <w:rsid w:val="00C434B4"/>
    <w:rsid w:val="00C43534"/>
    <w:rsid w:val="00C43AEB"/>
    <w:rsid w:val="00C44106"/>
    <w:rsid w:val="00C447EE"/>
    <w:rsid w:val="00C44FD7"/>
    <w:rsid w:val="00C46360"/>
    <w:rsid w:val="00C46B1F"/>
    <w:rsid w:val="00C47532"/>
    <w:rsid w:val="00C50378"/>
    <w:rsid w:val="00C503EF"/>
    <w:rsid w:val="00C5085D"/>
    <w:rsid w:val="00C5093D"/>
    <w:rsid w:val="00C50F0B"/>
    <w:rsid w:val="00C5106B"/>
    <w:rsid w:val="00C51555"/>
    <w:rsid w:val="00C51B2F"/>
    <w:rsid w:val="00C51D92"/>
    <w:rsid w:val="00C5283A"/>
    <w:rsid w:val="00C52AF5"/>
    <w:rsid w:val="00C52FD9"/>
    <w:rsid w:val="00C532D9"/>
    <w:rsid w:val="00C53627"/>
    <w:rsid w:val="00C53814"/>
    <w:rsid w:val="00C53EB9"/>
    <w:rsid w:val="00C54D0D"/>
    <w:rsid w:val="00C5589E"/>
    <w:rsid w:val="00C55FAB"/>
    <w:rsid w:val="00C5602B"/>
    <w:rsid w:val="00C56703"/>
    <w:rsid w:val="00C568FC"/>
    <w:rsid w:val="00C56E5E"/>
    <w:rsid w:val="00C56FAC"/>
    <w:rsid w:val="00C56FFD"/>
    <w:rsid w:val="00C57001"/>
    <w:rsid w:val="00C5701B"/>
    <w:rsid w:val="00C5714F"/>
    <w:rsid w:val="00C57303"/>
    <w:rsid w:val="00C5740E"/>
    <w:rsid w:val="00C579DF"/>
    <w:rsid w:val="00C60388"/>
    <w:rsid w:val="00C604C7"/>
    <w:rsid w:val="00C60A2B"/>
    <w:rsid w:val="00C60A39"/>
    <w:rsid w:val="00C612EF"/>
    <w:rsid w:val="00C61AE2"/>
    <w:rsid w:val="00C61E0F"/>
    <w:rsid w:val="00C6229F"/>
    <w:rsid w:val="00C6253C"/>
    <w:rsid w:val="00C62A6B"/>
    <w:rsid w:val="00C62FA8"/>
    <w:rsid w:val="00C631AB"/>
    <w:rsid w:val="00C6361B"/>
    <w:rsid w:val="00C63649"/>
    <w:rsid w:val="00C63F4E"/>
    <w:rsid w:val="00C6417B"/>
    <w:rsid w:val="00C644EA"/>
    <w:rsid w:val="00C6463C"/>
    <w:rsid w:val="00C64DB5"/>
    <w:rsid w:val="00C64DBD"/>
    <w:rsid w:val="00C6512E"/>
    <w:rsid w:val="00C65776"/>
    <w:rsid w:val="00C65E42"/>
    <w:rsid w:val="00C65F64"/>
    <w:rsid w:val="00C66378"/>
    <w:rsid w:val="00C66598"/>
    <w:rsid w:val="00C66B67"/>
    <w:rsid w:val="00C67636"/>
    <w:rsid w:val="00C6780E"/>
    <w:rsid w:val="00C679E0"/>
    <w:rsid w:val="00C702D5"/>
    <w:rsid w:val="00C71050"/>
    <w:rsid w:val="00C71620"/>
    <w:rsid w:val="00C721FC"/>
    <w:rsid w:val="00C722D8"/>
    <w:rsid w:val="00C72597"/>
    <w:rsid w:val="00C72D05"/>
    <w:rsid w:val="00C731B8"/>
    <w:rsid w:val="00C7374C"/>
    <w:rsid w:val="00C73C38"/>
    <w:rsid w:val="00C73C7C"/>
    <w:rsid w:val="00C74208"/>
    <w:rsid w:val="00C759A2"/>
    <w:rsid w:val="00C75D03"/>
    <w:rsid w:val="00C75D9D"/>
    <w:rsid w:val="00C76189"/>
    <w:rsid w:val="00C7673C"/>
    <w:rsid w:val="00C77007"/>
    <w:rsid w:val="00C778F2"/>
    <w:rsid w:val="00C77FC6"/>
    <w:rsid w:val="00C80808"/>
    <w:rsid w:val="00C80B12"/>
    <w:rsid w:val="00C80EC0"/>
    <w:rsid w:val="00C817A2"/>
    <w:rsid w:val="00C82103"/>
    <w:rsid w:val="00C823BA"/>
    <w:rsid w:val="00C823E5"/>
    <w:rsid w:val="00C82669"/>
    <w:rsid w:val="00C8297A"/>
    <w:rsid w:val="00C82BA7"/>
    <w:rsid w:val="00C8305E"/>
    <w:rsid w:val="00C83062"/>
    <w:rsid w:val="00C8320C"/>
    <w:rsid w:val="00C83756"/>
    <w:rsid w:val="00C83C61"/>
    <w:rsid w:val="00C84B5D"/>
    <w:rsid w:val="00C8500F"/>
    <w:rsid w:val="00C85C58"/>
    <w:rsid w:val="00C861AE"/>
    <w:rsid w:val="00C8693F"/>
    <w:rsid w:val="00C8721A"/>
    <w:rsid w:val="00C87ED0"/>
    <w:rsid w:val="00C90EFC"/>
    <w:rsid w:val="00C90F83"/>
    <w:rsid w:val="00C917D8"/>
    <w:rsid w:val="00C9199C"/>
    <w:rsid w:val="00C919AB"/>
    <w:rsid w:val="00C91D29"/>
    <w:rsid w:val="00C924D1"/>
    <w:rsid w:val="00C9267A"/>
    <w:rsid w:val="00C92E4A"/>
    <w:rsid w:val="00C934FC"/>
    <w:rsid w:val="00C93585"/>
    <w:rsid w:val="00C9452C"/>
    <w:rsid w:val="00C952D4"/>
    <w:rsid w:val="00C953C2"/>
    <w:rsid w:val="00C95656"/>
    <w:rsid w:val="00C959EC"/>
    <w:rsid w:val="00C96B07"/>
    <w:rsid w:val="00C96DC7"/>
    <w:rsid w:val="00C96E16"/>
    <w:rsid w:val="00C977EE"/>
    <w:rsid w:val="00C978AF"/>
    <w:rsid w:val="00C97E3A"/>
    <w:rsid w:val="00C97E8C"/>
    <w:rsid w:val="00C97F34"/>
    <w:rsid w:val="00CA0B4D"/>
    <w:rsid w:val="00CA104E"/>
    <w:rsid w:val="00CA1185"/>
    <w:rsid w:val="00CA138C"/>
    <w:rsid w:val="00CA20EE"/>
    <w:rsid w:val="00CA2295"/>
    <w:rsid w:val="00CA296C"/>
    <w:rsid w:val="00CA2C48"/>
    <w:rsid w:val="00CA39C9"/>
    <w:rsid w:val="00CA39F7"/>
    <w:rsid w:val="00CA436E"/>
    <w:rsid w:val="00CA44EB"/>
    <w:rsid w:val="00CA452D"/>
    <w:rsid w:val="00CA4609"/>
    <w:rsid w:val="00CA4C07"/>
    <w:rsid w:val="00CA4FBB"/>
    <w:rsid w:val="00CA55F6"/>
    <w:rsid w:val="00CA5EC4"/>
    <w:rsid w:val="00CA5F85"/>
    <w:rsid w:val="00CA6309"/>
    <w:rsid w:val="00CA64B4"/>
    <w:rsid w:val="00CA66B2"/>
    <w:rsid w:val="00CA6993"/>
    <w:rsid w:val="00CA710E"/>
    <w:rsid w:val="00CA74F3"/>
    <w:rsid w:val="00CA7BEB"/>
    <w:rsid w:val="00CB0B38"/>
    <w:rsid w:val="00CB0FD1"/>
    <w:rsid w:val="00CB16C5"/>
    <w:rsid w:val="00CB1F40"/>
    <w:rsid w:val="00CB240E"/>
    <w:rsid w:val="00CB269E"/>
    <w:rsid w:val="00CB2A56"/>
    <w:rsid w:val="00CB2AD0"/>
    <w:rsid w:val="00CB2D15"/>
    <w:rsid w:val="00CB2D68"/>
    <w:rsid w:val="00CB306F"/>
    <w:rsid w:val="00CB325A"/>
    <w:rsid w:val="00CB34C1"/>
    <w:rsid w:val="00CB363C"/>
    <w:rsid w:val="00CB3B9D"/>
    <w:rsid w:val="00CB3CD8"/>
    <w:rsid w:val="00CB4221"/>
    <w:rsid w:val="00CB4DC5"/>
    <w:rsid w:val="00CB5099"/>
    <w:rsid w:val="00CB530F"/>
    <w:rsid w:val="00CB5E4B"/>
    <w:rsid w:val="00CB67B3"/>
    <w:rsid w:val="00CB712E"/>
    <w:rsid w:val="00CB73B4"/>
    <w:rsid w:val="00CB7E1E"/>
    <w:rsid w:val="00CC0289"/>
    <w:rsid w:val="00CC06E1"/>
    <w:rsid w:val="00CC0874"/>
    <w:rsid w:val="00CC0C24"/>
    <w:rsid w:val="00CC0D81"/>
    <w:rsid w:val="00CC0F88"/>
    <w:rsid w:val="00CC0FB8"/>
    <w:rsid w:val="00CC0FBE"/>
    <w:rsid w:val="00CC1B24"/>
    <w:rsid w:val="00CC1FDD"/>
    <w:rsid w:val="00CC22B9"/>
    <w:rsid w:val="00CC22E7"/>
    <w:rsid w:val="00CC2947"/>
    <w:rsid w:val="00CC2CD2"/>
    <w:rsid w:val="00CC2FAD"/>
    <w:rsid w:val="00CC32EE"/>
    <w:rsid w:val="00CC39A1"/>
    <w:rsid w:val="00CC48B7"/>
    <w:rsid w:val="00CC58C5"/>
    <w:rsid w:val="00CC5AA1"/>
    <w:rsid w:val="00CC5C4C"/>
    <w:rsid w:val="00CC5EF5"/>
    <w:rsid w:val="00CC60F1"/>
    <w:rsid w:val="00CC65C2"/>
    <w:rsid w:val="00CC66ED"/>
    <w:rsid w:val="00CC78B9"/>
    <w:rsid w:val="00CC7C63"/>
    <w:rsid w:val="00CC7D3E"/>
    <w:rsid w:val="00CD0415"/>
    <w:rsid w:val="00CD09A6"/>
    <w:rsid w:val="00CD0D6F"/>
    <w:rsid w:val="00CD110D"/>
    <w:rsid w:val="00CD11F8"/>
    <w:rsid w:val="00CD1244"/>
    <w:rsid w:val="00CD14A0"/>
    <w:rsid w:val="00CD1D84"/>
    <w:rsid w:val="00CD1FB7"/>
    <w:rsid w:val="00CD20DE"/>
    <w:rsid w:val="00CD3004"/>
    <w:rsid w:val="00CD30C2"/>
    <w:rsid w:val="00CD3363"/>
    <w:rsid w:val="00CD3761"/>
    <w:rsid w:val="00CD3B89"/>
    <w:rsid w:val="00CD3C15"/>
    <w:rsid w:val="00CD3E9A"/>
    <w:rsid w:val="00CD4701"/>
    <w:rsid w:val="00CD502C"/>
    <w:rsid w:val="00CD52C4"/>
    <w:rsid w:val="00CD55D6"/>
    <w:rsid w:val="00CD5953"/>
    <w:rsid w:val="00CD5984"/>
    <w:rsid w:val="00CD5DF1"/>
    <w:rsid w:val="00CD6491"/>
    <w:rsid w:val="00CD6A20"/>
    <w:rsid w:val="00CD72EA"/>
    <w:rsid w:val="00CD7376"/>
    <w:rsid w:val="00CD752D"/>
    <w:rsid w:val="00CD7CC4"/>
    <w:rsid w:val="00CE0257"/>
    <w:rsid w:val="00CE02B6"/>
    <w:rsid w:val="00CE085C"/>
    <w:rsid w:val="00CE09CB"/>
    <w:rsid w:val="00CE1F3E"/>
    <w:rsid w:val="00CE2369"/>
    <w:rsid w:val="00CE247E"/>
    <w:rsid w:val="00CE2DB1"/>
    <w:rsid w:val="00CE2E81"/>
    <w:rsid w:val="00CE34B3"/>
    <w:rsid w:val="00CE3E3A"/>
    <w:rsid w:val="00CE4554"/>
    <w:rsid w:val="00CE470C"/>
    <w:rsid w:val="00CE479E"/>
    <w:rsid w:val="00CE4E4E"/>
    <w:rsid w:val="00CE50A7"/>
    <w:rsid w:val="00CE5119"/>
    <w:rsid w:val="00CE520B"/>
    <w:rsid w:val="00CE59C8"/>
    <w:rsid w:val="00CE5A11"/>
    <w:rsid w:val="00CE6305"/>
    <w:rsid w:val="00CE68A3"/>
    <w:rsid w:val="00CE6C4F"/>
    <w:rsid w:val="00CE6FF2"/>
    <w:rsid w:val="00CE7B0F"/>
    <w:rsid w:val="00CF053C"/>
    <w:rsid w:val="00CF0DBA"/>
    <w:rsid w:val="00CF14B5"/>
    <w:rsid w:val="00CF14FA"/>
    <w:rsid w:val="00CF18CD"/>
    <w:rsid w:val="00CF21FC"/>
    <w:rsid w:val="00CF2CE6"/>
    <w:rsid w:val="00CF3299"/>
    <w:rsid w:val="00CF351F"/>
    <w:rsid w:val="00CF3834"/>
    <w:rsid w:val="00CF45A6"/>
    <w:rsid w:val="00CF5761"/>
    <w:rsid w:val="00CF5794"/>
    <w:rsid w:val="00CF5904"/>
    <w:rsid w:val="00CF5E13"/>
    <w:rsid w:val="00CF6716"/>
    <w:rsid w:val="00CF6A96"/>
    <w:rsid w:val="00CF7515"/>
    <w:rsid w:val="00CF7C08"/>
    <w:rsid w:val="00D00178"/>
    <w:rsid w:val="00D00A54"/>
    <w:rsid w:val="00D0120D"/>
    <w:rsid w:val="00D0166A"/>
    <w:rsid w:val="00D01C27"/>
    <w:rsid w:val="00D02174"/>
    <w:rsid w:val="00D022FE"/>
    <w:rsid w:val="00D02E5A"/>
    <w:rsid w:val="00D03262"/>
    <w:rsid w:val="00D04141"/>
    <w:rsid w:val="00D04C6A"/>
    <w:rsid w:val="00D05071"/>
    <w:rsid w:val="00D07292"/>
    <w:rsid w:val="00D072B4"/>
    <w:rsid w:val="00D07805"/>
    <w:rsid w:val="00D07950"/>
    <w:rsid w:val="00D07AD8"/>
    <w:rsid w:val="00D07C2E"/>
    <w:rsid w:val="00D102C7"/>
    <w:rsid w:val="00D1034F"/>
    <w:rsid w:val="00D10A70"/>
    <w:rsid w:val="00D10AF4"/>
    <w:rsid w:val="00D1113C"/>
    <w:rsid w:val="00D1162C"/>
    <w:rsid w:val="00D11C34"/>
    <w:rsid w:val="00D11F1A"/>
    <w:rsid w:val="00D1226F"/>
    <w:rsid w:val="00D1242E"/>
    <w:rsid w:val="00D12A1A"/>
    <w:rsid w:val="00D13D27"/>
    <w:rsid w:val="00D13F56"/>
    <w:rsid w:val="00D145AC"/>
    <w:rsid w:val="00D14D19"/>
    <w:rsid w:val="00D15027"/>
    <w:rsid w:val="00D15EE2"/>
    <w:rsid w:val="00D16105"/>
    <w:rsid w:val="00D16B64"/>
    <w:rsid w:val="00D16BC2"/>
    <w:rsid w:val="00D16E3A"/>
    <w:rsid w:val="00D1732E"/>
    <w:rsid w:val="00D17C29"/>
    <w:rsid w:val="00D2035F"/>
    <w:rsid w:val="00D20BF3"/>
    <w:rsid w:val="00D21236"/>
    <w:rsid w:val="00D219CF"/>
    <w:rsid w:val="00D22763"/>
    <w:rsid w:val="00D22CDF"/>
    <w:rsid w:val="00D22F9D"/>
    <w:rsid w:val="00D23979"/>
    <w:rsid w:val="00D23E70"/>
    <w:rsid w:val="00D24045"/>
    <w:rsid w:val="00D241DC"/>
    <w:rsid w:val="00D2464E"/>
    <w:rsid w:val="00D24DB6"/>
    <w:rsid w:val="00D25084"/>
    <w:rsid w:val="00D25805"/>
    <w:rsid w:val="00D25876"/>
    <w:rsid w:val="00D25F7A"/>
    <w:rsid w:val="00D25F93"/>
    <w:rsid w:val="00D2638B"/>
    <w:rsid w:val="00D26535"/>
    <w:rsid w:val="00D2698A"/>
    <w:rsid w:val="00D26C41"/>
    <w:rsid w:val="00D302CC"/>
    <w:rsid w:val="00D30339"/>
    <w:rsid w:val="00D30A78"/>
    <w:rsid w:val="00D30C1E"/>
    <w:rsid w:val="00D30F25"/>
    <w:rsid w:val="00D31192"/>
    <w:rsid w:val="00D31708"/>
    <w:rsid w:val="00D32470"/>
    <w:rsid w:val="00D33014"/>
    <w:rsid w:val="00D330D3"/>
    <w:rsid w:val="00D33132"/>
    <w:rsid w:val="00D333BD"/>
    <w:rsid w:val="00D3397F"/>
    <w:rsid w:val="00D34292"/>
    <w:rsid w:val="00D3462B"/>
    <w:rsid w:val="00D348B1"/>
    <w:rsid w:val="00D35092"/>
    <w:rsid w:val="00D35208"/>
    <w:rsid w:val="00D353EB"/>
    <w:rsid w:val="00D36291"/>
    <w:rsid w:val="00D363F1"/>
    <w:rsid w:val="00D36660"/>
    <w:rsid w:val="00D36931"/>
    <w:rsid w:val="00D36A7B"/>
    <w:rsid w:val="00D36A85"/>
    <w:rsid w:val="00D36CE9"/>
    <w:rsid w:val="00D36E67"/>
    <w:rsid w:val="00D3758A"/>
    <w:rsid w:val="00D378C6"/>
    <w:rsid w:val="00D37B9B"/>
    <w:rsid w:val="00D40903"/>
    <w:rsid w:val="00D40B53"/>
    <w:rsid w:val="00D411B8"/>
    <w:rsid w:val="00D41847"/>
    <w:rsid w:val="00D4191D"/>
    <w:rsid w:val="00D41FF9"/>
    <w:rsid w:val="00D4434B"/>
    <w:rsid w:val="00D447D7"/>
    <w:rsid w:val="00D4499E"/>
    <w:rsid w:val="00D44E8D"/>
    <w:rsid w:val="00D456BB"/>
    <w:rsid w:val="00D45805"/>
    <w:rsid w:val="00D46702"/>
    <w:rsid w:val="00D46BDB"/>
    <w:rsid w:val="00D46D70"/>
    <w:rsid w:val="00D47EED"/>
    <w:rsid w:val="00D504EA"/>
    <w:rsid w:val="00D50883"/>
    <w:rsid w:val="00D50954"/>
    <w:rsid w:val="00D50F5D"/>
    <w:rsid w:val="00D511BB"/>
    <w:rsid w:val="00D518EB"/>
    <w:rsid w:val="00D51B1E"/>
    <w:rsid w:val="00D51BCB"/>
    <w:rsid w:val="00D520EE"/>
    <w:rsid w:val="00D5275D"/>
    <w:rsid w:val="00D52AF1"/>
    <w:rsid w:val="00D52C35"/>
    <w:rsid w:val="00D53416"/>
    <w:rsid w:val="00D53976"/>
    <w:rsid w:val="00D53FDE"/>
    <w:rsid w:val="00D54371"/>
    <w:rsid w:val="00D54515"/>
    <w:rsid w:val="00D54ECA"/>
    <w:rsid w:val="00D55868"/>
    <w:rsid w:val="00D55E70"/>
    <w:rsid w:val="00D561B4"/>
    <w:rsid w:val="00D56614"/>
    <w:rsid w:val="00D56A28"/>
    <w:rsid w:val="00D56C0A"/>
    <w:rsid w:val="00D56C9D"/>
    <w:rsid w:val="00D56D04"/>
    <w:rsid w:val="00D56E50"/>
    <w:rsid w:val="00D573C7"/>
    <w:rsid w:val="00D57579"/>
    <w:rsid w:val="00D578AD"/>
    <w:rsid w:val="00D604A2"/>
    <w:rsid w:val="00D60817"/>
    <w:rsid w:val="00D608EE"/>
    <w:rsid w:val="00D60FD3"/>
    <w:rsid w:val="00D61451"/>
    <w:rsid w:val="00D61689"/>
    <w:rsid w:val="00D61A05"/>
    <w:rsid w:val="00D61E88"/>
    <w:rsid w:val="00D62727"/>
    <w:rsid w:val="00D62C98"/>
    <w:rsid w:val="00D6336B"/>
    <w:rsid w:val="00D63916"/>
    <w:rsid w:val="00D6411E"/>
    <w:rsid w:val="00D6534E"/>
    <w:rsid w:val="00D656FA"/>
    <w:rsid w:val="00D658C4"/>
    <w:rsid w:val="00D66809"/>
    <w:rsid w:val="00D66A53"/>
    <w:rsid w:val="00D67553"/>
    <w:rsid w:val="00D678BD"/>
    <w:rsid w:val="00D704D3"/>
    <w:rsid w:val="00D706A6"/>
    <w:rsid w:val="00D70C3A"/>
    <w:rsid w:val="00D71096"/>
    <w:rsid w:val="00D71107"/>
    <w:rsid w:val="00D717AB"/>
    <w:rsid w:val="00D72363"/>
    <w:rsid w:val="00D72DC1"/>
    <w:rsid w:val="00D7323B"/>
    <w:rsid w:val="00D7337E"/>
    <w:rsid w:val="00D734ED"/>
    <w:rsid w:val="00D73974"/>
    <w:rsid w:val="00D73D02"/>
    <w:rsid w:val="00D74325"/>
    <w:rsid w:val="00D7459D"/>
    <w:rsid w:val="00D7476C"/>
    <w:rsid w:val="00D7490B"/>
    <w:rsid w:val="00D75D55"/>
    <w:rsid w:val="00D76280"/>
    <w:rsid w:val="00D7640D"/>
    <w:rsid w:val="00D76AE4"/>
    <w:rsid w:val="00D76CB6"/>
    <w:rsid w:val="00D8073E"/>
    <w:rsid w:val="00D80864"/>
    <w:rsid w:val="00D80C90"/>
    <w:rsid w:val="00D812E9"/>
    <w:rsid w:val="00D81BD7"/>
    <w:rsid w:val="00D822F9"/>
    <w:rsid w:val="00D82910"/>
    <w:rsid w:val="00D82B44"/>
    <w:rsid w:val="00D82D59"/>
    <w:rsid w:val="00D82ED8"/>
    <w:rsid w:val="00D83568"/>
    <w:rsid w:val="00D83A01"/>
    <w:rsid w:val="00D83E4C"/>
    <w:rsid w:val="00D8407B"/>
    <w:rsid w:val="00D844A3"/>
    <w:rsid w:val="00D84504"/>
    <w:rsid w:val="00D84E83"/>
    <w:rsid w:val="00D85360"/>
    <w:rsid w:val="00D8544A"/>
    <w:rsid w:val="00D8556C"/>
    <w:rsid w:val="00D86341"/>
    <w:rsid w:val="00D86928"/>
    <w:rsid w:val="00D86D1F"/>
    <w:rsid w:val="00D87D08"/>
    <w:rsid w:val="00D90522"/>
    <w:rsid w:val="00D90BAF"/>
    <w:rsid w:val="00D913BE"/>
    <w:rsid w:val="00D913F7"/>
    <w:rsid w:val="00D9140B"/>
    <w:rsid w:val="00D91B3B"/>
    <w:rsid w:val="00D92148"/>
    <w:rsid w:val="00D92152"/>
    <w:rsid w:val="00D92580"/>
    <w:rsid w:val="00D92FF9"/>
    <w:rsid w:val="00D93804"/>
    <w:rsid w:val="00D93A8F"/>
    <w:rsid w:val="00D93B6E"/>
    <w:rsid w:val="00D93F2D"/>
    <w:rsid w:val="00D93F9F"/>
    <w:rsid w:val="00D93FCF"/>
    <w:rsid w:val="00D9433D"/>
    <w:rsid w:val="00D94C45"/>
    <w:rsid w:val="00D95CC2"/>
    <w:rsid w:val="00D9638E"/>
    <w:rsid w:val="00D966FC"/>
    <w:rsid w:val="00D96BF5"/>
    <w:rsid w:val="00D96D46"/>
    <w:rsid w:val="00D96FC4"/>
    <w:rsid w:val="00D97E44"/>
    <w:rsid w:val="00DA0043"/>
    <w:rsid w:val="00DA06B4"/>
    <w:rsid w:val="00DA071E"/>
    <w:rsid w:val="00DA08BC"/>
    <w:rsid w:val="00DA1118"/>
    <w:rsid w:val="00DA1B40"/>
    <w:rsid w:val="00DA1E42"/>
    <w:rsid w:val="00DA3A5B"/>
    <w:rsid w:val="00DA3B39"/>
    <w:rsid w:val="00DA3F45"/>
    <w:rsid w:val="00DA46EA"/>
    <w:rsid w:val="00DA499E"/>
    <w:rsid w:val="00DA501E"/>
    <w:rsid w:val="00DA55FF"/>
    <w:rsid w:val="00DA5857"/>
    <w:rsid w:val="00DA5A75"/>
    <w:rsid w:val="00DA6216"/>
    <w:rsid w:val="00DA66BE"/>
    <w:rsid w:val="00DA743E"/>
    <w:rsid w:val="00DA7547"/>
    <w:rsid w:val="00DA75BD"/>
    <w:rsid w:val="00DA7924"/>
    <w:rsid w:val="00DA7BFF"/>
    <w:rsid w:val="00DA7D12"/>
    <w:rsid w:val="00DB0BF0"/>
    <w:rsid w:val="00DB0F6B"/>
    <w:rsid w:val="00DB0F78"/>
    <w:rsid w:val="00DB1C71"/>
    <w:rsid w:val="00DB2038"/>
    <w:rsid w:val="00DB253A"/>
    <w:rsid w:val="00DB2A13"/>
    <w:rsid w:val="00DB2A45"/>
    <w:rsid w:val="00DB2AC1"/>
    <w:rsid w:val="00DB36F5"/>
    <w:rsid w:val="00DB3AFB"/>
    <w:rsid w:val="00DB3BB8"/>
    <w:rsid w:val="00DB410F"/>
    <w:rsid w:val="00DB55DC"/>
    <w:rsid w:val="00DB5B4A"/>
    <w:rsid w:val="00DB5C04"/>
    <w:rsid w:val="00DB613A"/>
    <w:rsid w:val="00DB6599"/>
    <w:rsid w:val="00DB6811"/>
    <w:rsid w:val="00DB6F70"/>
    <w:rsid w:val="00DB7395"/>
    <w:rsid w:val="00DB7C16"/>
    <w:rsid w:val="00DC024E"/>
    <w:rsid w:val="00DC0489"/>
    <w:rsid w:val="00DC0E30"/>
    <w:rsid w:val="00DC1155"/>
    <w:rsid w:val="00DC1D6F"/>
    <w:rsid w:val="00DC203D"/>
    <w:rsid w:val="00DC20F8"/>
    <w:rsid w:val="00DC2BC7"/>
    <w:rsid w:val="00DC2BE9"/>
    <w:rsid w:val="00DC31C4"/>
    <w:rsid w:val="00DC31D9"/>
    <w:rsid w:val="00DC3423"/>
    <w:rsid w:val="00DC3587"/>
    <w:rsid w:val="00DC3D08"/>
    <w:rsid w:val="00DC3DBB"/>
    <w:rsid w:val="00DC464B"/>
    <w:rsid w:val="00DC476B"/>
    <w:rsid w:val="00DC491E"/>
    <w:rsid w:val="00DC5854"/>
    <w:rsid w:val="00DC5EFB"/>
    <w:rsid w:val="00DC623A"/>
    <w:rsid w:val="00DC7277"/>
    <w:rsid w:val="00DC77BC"/>
    <w:rsid w:val="00DC7FBF"/>
    <w:rsid w:val="00DD01F7"/>
    <w:rsid w:val="00DD0B0F"/>
    <w:rsid w:val="00DD0F3A"/>
    <w:rsid w:val="00DD207C"/>
    <w:rsid w:val="00DD2888"/>
    <w:rsid w:val="00DD2A66"/>
    <w:rsid w:val="00DD2F04"/>
    <w:rsid w:val="00DD4C1A"/>
    <w:rsid w:val="00DD4F45"/>
    <w:rsid w:val="00DD52CB"/>
    <w:rsid w:val="00DD6771"/>
    <w:rsid w:val="00DD6937"/>
    <w:rsid w:val="00DD6B17"/>
    <w:rsid w:val="00DD6CB4"/>
    <w:rsid w:val="00DD6F55"/>
    <w:rsid w:val="00DD703A"/>
    <w:rsid w:val="00DE0E12"/>
    <w:rsid w:val="00DE136E"/>
    <w:rsid w:val="00DE1607"/>
    <w:rsid w:val="00DE1ADA"/>
    <w:rsid w:val="00DE1BDD"/>
    <w:rsid w:val="00DE1C16"/>
    <w:rsid w:val="00DE1CCE"/>
    <w:rsid w:val="00DE2B0D"/>
    <w:rsid w:val="00DE3201"/>
    <w:rsid w:val="00DE3878"/>
    <w:rsid w:val="00DE3ACB"/>
    <w:rsid w:val="00DE3C34"/>
    <w:rsid w:val="00DE45AF"/>
    <w:rsid w:val="00DE5004"/>
    <w:rsid w:val="00DE5102"/>
    <w:rsid w:val="00DE541E"/>
    <w:rsid w:val="00DE5963"/>
    <w:rsid w:val="00DE5DF2"/>
    <w:rsid w:val="00DE68B8"/>
    <w:rsid w:val="00DE6FF9"/>
    <w:rsid w:val="00DE7091"/>
    <w:rsid w:val="00DE757A"/>
    <w:rsid w:val="00DE76EC"/>
    <w:rsid w:val="00DE78EB"/>
    <w:rsid w:val="00DE7D61"/>
    <w:rsid w:val="00DF0851"/>
    <w:rsid w:val="00DF0F57"/>
    <w:rsid w:val="00DF1A60"/>
    <w:rsid w:val="00DF1A7D"/>
    <w:rsid w:val="00DF1E5B"/>
    <w:rsid w:val="00DF3187"/>
    <w:rsid w:val="00DF416F"/>
    <w:rsid w:val="00DF46AA"/>
    <w:rsid w:val="00DF5048"/>
    <w:rsid w:val="00DF5855"/>
    <w:rsid w:val="00DF589E"/>
    <w:rsid w:val="00DF5DB5"/>
    <w:rsid w:val="00DF5F88"/>
    <w:rsid w:val="00DF6146"/>
    <w:rsid w:val="00DF61CC"/>
    <w:rsid w:val="00DF6600"/>
    <w:rsid w:val="00DF675B"/>
    <w:rsid w:val="00DF6CBB"/>
    <w:rsid w:val="00DF720A"/>
    <w:rsid w:val="00DF754D"/>
    <w:rsid w:val="00DF7D8F"/>
    <w:rsid w:val="00E00041"/>
    <w:rsid w:val="00E00113"/>
    <w:rsid w:val="00E00FDF"/>
    <w:rsid w:val="00E010DD"/>
    <w:rsid w:val="00E01D2B"/>
    <w:rsid w:val="00E02087"/>
    <w:rsid w:val="00E022A8"/>
    <w:rsid w:val="00E025A5"/>
    <w:rsid w:val="00E029FE"/>
    <w:rsid w:val="00E02C12"/>
    <w:rsid w:val="00E02D59"/>
    <w:rsid w:val="00E041FE"/>
    <w:rsid w:val="00E043C9"/>
    <w:rsid w:val="00E046C7"/>
    <w:rsid w:val="00E04725"/>
    <w:rsid w:val="00E04930"/>
    <w:rsid w:val="00E0564E"/>
    <w:rsid w:val="00E05B1F"/>
    <w:rsid w:val="00E05C78"/>
    <w:rsid w:val="00E066E3"/>
    <w:rsid w:val="00E0688B"/>
    <w:rsid w:val="00E06C0C"/>
    <w:rsid w:val="00E07025"/>
    <w:rsid w:val="00E07492"/>
    <w:rsid w:val="00E07C10"/>
    <w:rsid w:val="00E07C57"/>
    <w:rsid w:val="00E1013F"/>
    <w:rsid w:val="00E101DB"/>
    <w:rsid w:val="00E10A20"/>
    <w:rsid w:val="00E13507"/>
    <w:rsid w:val="00E13F81"/>
    <w:rsid w:val="00E13F9F"/>
    <w:rsid w:val="00E14A29"/>
    <w:rsid w:val="00E14B65"/>
    <w:rsid w:val="00E14F34"/>
    <w:rsid w:val="00E15180"/>
    <w:rsid w:val="00E15973"/>
    <w:rsid w:val="00E15B37"/>
    <w:rsid w:val="00E15C5F"/>
    <w:rsid w:val="00E16817"/>
    <w:rsid w:val="00E16DE0"/>
    <w:rsid w:val="00E16FD7"/>
    <w:rsid w:val="00E17113"/>
    <w:rsid w:val="00E172AA"/>
    <w:rsid w:val="00E20117"/>
    <w:rsid w:val="00E202F1"/>
    <w:rsid w:val="00E2044D"/>
    <w:rsid w:val="00E206B7"/>
    <w:rsid w:val="00E20F7F"/>
    <w:rsid w:val="00E21AA9"/>
    <w:rsid w:val="00E21DC6"/>
    <w:rsid w:val="00E21F35"/>
    <w:rsid w:val="00E21FFA"/>
    <w:rsid w:val="00E22315"/>
    <w:rsid w:val="00E227B3"/>
    <w:rsid w:val="00E228CF"/>
    <w:rsid w:val="00E2296D"/>
    <w:rsid w:val="00E232AB"/>
    <w:rsid w:val="00E2358D"/>
    <w:rsid w:val="00E239D2"/>
    <w:rsid w:val="00E23F5D"/>
    <w:rsid w:val="00E24AD7"/>
    <w:rsid w:val="00E24BAE"/>
    <w:rsid w:val="00E24C69"/>
    <w:rsid w:val="00E252D5"/>
    <w:rsid w:val="00E25362"/>
    <w:rsid w:val="00E25678"/>
    <w:rsid w:val="00E25CAC"/>
    <w:rsid w:val="00E2619C"/>
    <w:rsid w:val="00E26A54"/>
    <w:rsid w:val="00E26B2E"/>
    <w:rsid w:val="00E26F56"/>
    <w:rsid w:val="00E273C0"/>
    <w:rsid w:val="00E2798C"/>
    <w:rsid w:val="00E27B30"/>
    <w:rsid w:val="00E300EF"/>
    <w:rsid w:val="00E3056A"/>
    <w:rsid w:val="00E30F50"/>
    <w:rsid w:val="00E31319"/>
    <w:rsid w:val="00E315ED"/>
    <w:rsid w:val="00E31FDA"/>
    <w:rsid w:val="00E32111"/>
    <w:rsid w:val="00E322FD"/>
    <w:rsid w:val="00E32374"/>
    <w:rsid w:val="00E32948"/>
    <w:rsid w:val="00E3296A"/>
    <w:rsid w:val="00E32ECA"/>
    <w:rsid w:val="00E3338D"/>
    <w:rsid w:val="00E334B3"/>
    <w:rsid w:val="00E33553"/>
    <w:rsid w:val="00E336A0"/>
    <w:rsid w:val="00E33BD8"/>
    <w:rsid w:val="00E33E19"/>
    <w:rsid w:val="00E33E6B"/>
    <w:rsid w:val="00E34287"/>
    <w:rsid w:val="00E349CD"/>
    <w:rsid w:val="00E34DA5"/>
    <w:rsid w:val="00E34DEF"/>
    <w:rsid w:val="00E3514F"/>
    <w:rsid w:val="00E35251"/>
    <w:rsid w:val="00E3643D"/>
    <w:rsid w:val="00E36889"/>
    <w:rsid w:val="00E36C29"/>
    <w:rsid w:val="00E3763D"/>
    <w:rsid w:val="00E378CE"/>
    <w:rsid w:val="00E37946"/>
    <w:rsid w:val="00E37A49"/>
    <w:rsid w:val="00E40B68"/>
    <w:rsid w:val="00E411CD"/>
    <w:rsid w:val="00E41923"/>
    <w:rsid w:val="00E41E04"/>
    <w:rsid w:val="00E41FA7"/>
    <w:rsid w:val="00E429BE"/>
    <w:rsid w:val="00E445D8"/>
    <w:rsid w:val="00E446A4"/>
    <w:rsid w:val="00E44CB2"/>
    <w:rsid w:val="00E450AF"/>
    <w:rsid w:val="00E4517F"/>
    <w:rsid w:val="00E452E7"/>
    <w:rsid w:val="00E453EA"/>
    <w:rsid w:val="00E45826"/>
    <w:rsid w:val="00E45BC2"/>
    <w:rsid w:val="00E45F4A"/>
    <w:rsid w:val="00E46417"/>
    <w:rsid w:val="00E46438"/>
    <w:rsid w:val="00E46B87"/>
    <w:rsid w:val="00E46C38"/>
    <w:rsid w:val="00E4706E"/>
    <w:rsid w:val="00E50046"/>
    <w:rsid w:val="00E5084A"/>
    <w:rsid w:val="00E518B9"/>
    <w:rsid w:val="00E51E44"/>
    <w:rsid w:val="00E51F57"/>
    <w:rsid w:val="00E52612"/>
    <w:rsid w:val="00E5297E"/>
    <w:rsid w:val="00E52B14"/>
    <w:rsid w:val="00E52FD3"/>
    <w:rsid w:val="00E5384B"/>
    <w:rsid w:val="00E53C4B"/>
    <w:rsid w:val="00E540DB"/>
    <w:rsid w:val="00E543FA"/>
    <w:rsid w:val="00E544A6"/>
    <w:rsid w:val="00E54684"/>
    <w:rsid w:val="00E54894"/>
    <w:rsid w:val="00E548EA"/>
    <w:rsid w:val="00E54AF4"/>
    <w:rsid w:val="00E55CAD"/>
    <w:rsid w:val="00E567BC"/>
    <w:rsid w:val="00E56C54"/>
    <w:rsid w:val="00E56E2D"/>
    <w:rsid w:val="00E579B5"/>
    <w:rsid w:val="00E57E1E"/>
    <w:rsid w:val="00E60277"/>
    <w:rsid w:val="00E60503"/>
    <w:rsid w:val="00E6058B"/>
    <w:rsid w:val="00E607B3"/>
    <w:rsid w:val="00E60894"/>
    <w:rsid w:val="00E60B89"/>
    <w:rsid w:val="00E611EF"/>
    <w:rsid w:val="00E6148B"/>
    <w:rsid w:val="00E6149F"/>
    <w:rsid w:val="00E61A1A"/>
    <w:rsid w:val="00E61A6E"/>
    <w:rsid w:val="00E62194"/>
    <w:rsid w:val="00E62291"/>
    <w:rsid w:val="00E624E0"/>
    <w:rsid w:val="00E6291F"/>
    <w:rsid w:val="00E636A9"/>
    <w:rsid w:val="00E637E0"/>
    <w:rsid w:val="00E63ED7"/>
    <w:rsid w:val="00E64F54"/>
    <w:rsid w:val="00E657C6"/>
    <w:rsid w:val="00E65CDE"/>
    <w:rsid w:val="00E661AE"/>
    <w:rsid w:val="00E6650D"/>
    <w:rsid w:val="00E667F6"/>
    <w:rsid w:val="00E6754D"/>
    <w:rsid w:val="00E675F8"/>
    <w:rsid w:val="00E676A3"/>
    <w:rsid w:val="00E67A8D"/>
    <w:rsid w:val="00E67FF7"/>
    <w:rsid w:val="00E70B1B"/>
    <w:rsid w:val="00E70DAC"/>
    <w:rsid w:val="00E7124C"/>
    <w:rsid w:val="00E712D7"/>
    <w:rsid w:val="00E71D9E"/>
    <w:rsid w:val="00E71EB7"/>
    <w:rsid w:val="00E721C5"/>
    <w:rsid w:val="00E728CB"/>
    <w:rsid w:val="00E72A79"/>
    <w:rsid w:val="00E73063"/>
    <w:rsid w:val="00E730FC"/>
    <w:rsid w:val="00E745A5"/>
    <w:rsid w:val="00E765AA"/>
    <w:rsid w:val="00E765C3"/>
    <w:rsid w:val="00E76A1A"/>
    <w:rsid w:val="00E76A98"/>
    <w:rsid w:val="00E76F77"/>
    <w:rsid w:val="00E77272"/>
    <w:rsid w:val="00E779A8"/>
    <w:rsid w:val="00E77E12"/>
    <w:rsid w:val="00E804C1"/>
    <w:rsid w:val="00E80AF0"/>
    <w:rsid w:val="00E80DFD"/>
    <w:rsid w:val="00E814B5"/>
    <w:rsid w:val="00E814C8"/>
    <w:rsid w:val="00E8199C"/>
    <w:rsid w:val="00E81A22"/>
    <w:rsid w:val="00E81C96"/>
    <w:rsid w:val="00E8259B"/>
    <w:rsid w:val="00E830D0"/>
    <w:rsid w:val="00E830FC"/>
    <w:rsid w:val="00E833D0"/>
    <w:rsid w:val="00E83782"/>
    <w:rsid w:val="00E83DF8"/>
    <w:rsid w:val="00E844F7"/>
    <w:rsid w:val="00E84AB3"/>
    <w:rsid w:val="00E84B7B"/>
    <w:rsid w:val="00E8519B"/>
    <w:rsid w:val="00E85A5C"/>
    <w:rsid w:val="00E85E11"/>
    <w:rsid w:val="00E8611B"/>
    <w:rsid w:val="00E86163"/>
    <w:rsid w:val="00E864F1"/>
    <w:rsid w:val="00E865B6"/>
    <w:rsid w:val="00E8691B"/>
    <w:rsid w:val="00E86E69"/>
    <w:rsid w:val="00E87BB3"/>
    <w:rsid w:val="00E9050C"/>
    <w:rsid w:val="00E905C9"/>
    <w:rsid w:val="00E90890"/>
    <w:rsid w:val="00E909D5"/>
    <w:rsid w:val="00E90DA5"/>
    <w:rsid w:val="00E90F57"/>
    <w:rsid w:val="00E9349B"/>
    <w:rsid w:val="00E93705"/>
    <w:rsid w:val="00E939EA"/>
    <w:rsid w:val="00E94872"/>
    <w:rsid w:val="00E94926"/>
    <w:rsid w:val="00E95DDA"/>
    <w:rsid w:val="00E960B9"/>
    <w:rsid w:val="00E9627C"/>
    <w:rsid w:val="00E96362"/>
    <w:rsid w:val="00E96A3B"/>
    <w:rsid w:val="00E96A49"/>
    <w:rsid w:val="00E96F75"/>
    <w:rsid w:val="00E9784C"/>
    <w:rsid w:val="00E97AB7"/>
    <w:rsid w:val="00E97B14"/>
    <w:rsid w:val="00EA0835"/>
    <w:rsid w:val="00EA10DB"/>
    <w:rsid w:val="00EA1423"/>
    <w:rsid w:val="00EA1D2B"/>
    <w:rsid w:val="00EA1E94"/>
    <w:rsid w:val="00EA20B0"/>
    <w:rsid w:val="00EA29C1"/>
    <w:rsid w:val="00EA2FE7"/>
    <w:rsid w:val="00EA3932"/>
    <w:rsid w:val="00EA420A"/>
    <w:rsid w:val="00EA43BE"/>
    <w:rsid w:val="00EA4943"/>
    <w:rsid w:val="00EA4B8A"/>
    <w:rsid w:val="00EA4C8D"/>
    <w:rsid w:val="00EA4FF2"/>
    <w:rsid w:val="00EA506A"/>
    <w:rsid w:val="00EA5253"/>
    <w:rsid w:val="00EA5E9C"/>
    <w:rsid w:val="00EA60D7"/>
    <w:rsid w:val="00EA7D5D"/>
    <w:rsid w:val="00EB09E9"/>
    <w:rsid w:val="00EB0D3F"/>
    <w:rsid w:val="00EB1026"/>
    <w:rsid w:val="00EB11C7"/>
    <w:rsid w:val="00EB1D1B"/>
    <w:rsid w:val="00EB1EB9"/>
    <w:rsid w:val="00EB2004"/>
    <w:rsid w:val="00EB21D9"/>
    <w:rsid w:val="00EB328D"/>
    <w:rsid w:val="00EB3296"/>
    <w:rsid w:val="00EB46F6"/>
    <w:rsid w:val="00EB4CBA"/>
    <w:rsid w:val="00EB5C24"/>
    <w:rsid w:val="00EB6066"/>
    <w:rsid w:val="00EB6752"/>
    <w:rsid w:val="00EB6C0F"/>
    <w:rsid w:val="00EB6CB7"/>
    <w:rsid w:val="00EB6EEA"/>
    <w:rsid w:val="00EB76BD"/>
    <w:rsid w:val="00EB7731"/>
    <w:rsid w:val="00EB7B0E"/>
    <w:rsid w:val="00EB7BED"/>
    <w:rsid w:val="00EB7D2A"/>
    <w:rsid w:val="00EC16BF"/>
    <w:rsid w:val="00EC2344"/>
    <w:rsid w:val="00EC2847"/>
    <w:rsid w:val="00EC28BB"/>
    <w:rsid w:val="00EC2EFF"/>
    <w:rsid w:val="00EC2F14"/>
    <w:rsid w:val="00EC3701"/>
    <w:rsid w:val="00EC3FEA"/>
    <w:rsid w:val="00EC49F7"/>
    <w:rsid w:val="00EC4AFB"/>
    <w:rsid w:val="00EC4DAC"/>
    <w:rsid w:val="00EC4F7D"/>
    <w:rsid w:val="00EC72E7"/>
    <w:rsid w:val="00EC7441"/>
    <w:rsid w:val="00EC79EA"/>
    <w:rsid w:val="00ED052D"/>
    <w:rsid w:val="00ED0BF9"/>
    <w:rsid w:val="00ED1E3A"/>
    <w:rsid w:val="00ED2C12"/>
    <w:rsid w:val="00ED35BD"/>
    <w:rsid w:val="00ED366A"/>
    <w:rsid w:val="00ED36B9"/>
    <w:rsid w:val="00ED37AB"/>
    <w:rsid w:val="00ED3A0F"/>
    <w:rsid w:val="00ED3EC3"/>
    <w:rsid w:val="00ED4031"/>
    <w:rsid w:val="00ED493D"/>
    <w:rsid w:val="00ED4B59"/>
    <w:rsid w:val="00ED4F30"/>
    <w:rsid w:val="00ED4FBE"/>
    <w:rsid w:val="00ED515C"/>
    <w:rsid w:val="00ED61EE"/>
    <w:rsid w:val="00ED6731"/>
    <w:rsid w:val="00ED68B9"/>
    <w:rsid w:val="00ED702C"/>
    <w:rsid w:val="00ED71A8"/>
    <w:rsid w:val="00ED7F84"/>
    <w:rsid w:val="00EE04B1"/>
    <w:rsid w:val="00EE04F5"/>
    <w:rsid w:val="00EE0753"/>
    <w:rsid w:val="00EE0B59"/>
    <w:rsid w:val="00EE12EC"/>
    <w:rsid w:val="00EE2A57"/>
    <w:rsid w:val="00EE2DA4"/>
    <w:rsid w:val="00EE3045"/>
    <w:rsid w:val="00EE342A"/>
    <w:rsid w:val="00EE383B"/>
    <w:rsid w:val="00EE38FD"/>
    <w:rsid w:val="00EE3CAD"/>
    <w:rsid w:val="00EE3DB1"/>
    <w:rsid w:val="00EE4415"/>
    <w:rsid w:val="00EE4551"/>
    <w:rsid w:val="00EE46F7"/>
    <w:rsid w:val="00EE493E"/>
    <w:rsid w:val="00EE4DEE"/>
    <w:rsid w:val="00EE4F28"/>
    <w:rsid w:val="00EE5876"/>
    <w:rsid w:val="00EE58AF"/>
    <w:rsid w:val="00EE6035"/>
    <w:rsid w:val="00EE627B"/>
    <w:rsid w:val="00EE69CC"/>
    <w:rsid w:val="00EE706F"/>
    <w:rsid w:val="00EE7332"/>
    <w:rsid w:val="00EE75B2"/>
    <w:rsid w:val="00EF00D5"/>
    <w:rsid w:val="00EF0366"/>
    <w:rsid w:val="00EF10CC"/>
    <w:rsid w:val="00EF19EA"/>
    <w:rsid w:val="00EF2059"/>
    <w:rsid w:val="00EF260C"/>
    <w:rsid w:val="00EF2B10"/>
    <w:rsid w:val="00EF341F"/>
    <w:rsid w:val="00EF35A8"/>
    <w:rsid w:val="00EF390B"/>
    <w:rsid w:val="00EF420E"/>
    <w:rsid w:val="00EF435E"/>
    <w:rsid w:val="00EF4692"/>
    <w:rsid w:val="00EF47E7"/>
    <w:rsid w:val="00EF4CED"/>
    <w:rsid w:val="00EF4CF4"/>
    <w:rsid w:val="00EF5113"/>
    <w:rsid w:val="00EF5860"/>
    <w:rsid w:val="00EF5A7B"/>
    <w:rsid w:val="00EF5B21"/>
    <w:rsid w:val="00EF5B8D"/>
    <w:rsid w:val="00EF6298"/>
    <w:rsid w:val="00EF63FF"/>
    <w:rsid w:val="00EF6937"/>
    <w:rsid w:val="00EF6DA4"/>
    <w:rsid w:val="00EF7BD6"/>
    <w:rsid w:val="00EF7F58"/>
    <w:rsid w:val="00F00440"/>
    <w:rsid w:val="00F016A5"/>
    <w:rsid w:val="00F0175B"/>
    <w:rsid w:val="00F0246D"/>
    <w:rsid w:val="00F02759"/>
    <w:rsid w:val="00F0286A"/>
    <w:rsid w:val="00F030DE"/>
    <w:rsid w:val="00F03253"/>
    <w:rsid w:val="00F032E8"/>
    <w:rsid w:val="00F0368F"/>
    <w:rsid w:val="00F03FD6"/>
    <w:rsid w:val="00F04AD1"/>
    <w:rsid w:val="00F05064"/>
    <w:rsid w:val="00F05A20"/>
    <w:rsid w:val="00F05DF4"/>
    <w:rsid w:val="00F0669E"/>
    <w:rsid w:val="00F06973"/>
    <w:rsid w:val="00F06AA7"/>
    <w:rsid w:val="00F07396"/>
    <w:rsid w:val="00F0752B"/>
    <w:rsid w:val="00F077C2"/>
    <w:rsid w:val="00F07E78"/>
    <w:rsid w:val="00F10F12"/>
    <w:rsid w:val="00F11070"/>
    <w:rsid w:val="00F113FB"/>
    <w:rsid w:val="00F1170C"/>
    <w:rsid w:val="00F129A7"/>
    <w:rsid w:val="00F12C37"/>
    <w:rsid w:val="00F13277"/>
    <w:rsid w:val="00F132A7"/>
    <w:rsid w:val="00F141FD"/>
    <w:rsid w:val="00F1484C"/>
    <w:rsid w:val="00F14FD6"/>
    <w:rsid w:val="00F15049"/>
    <w:rsid w:val="00F1555B"/>
    <w:rsid w:val="00F1564C"/>
    <w:rsid w:val="00F1565E"/>
    <w:rsid w:val="00F16206"/>
    <w:rsid w:val="00F16F0A"/>
    <w:rsid w:val="00F17194"/>
    <w:rsid w:val="00F1727E"/>
    <w:rsid w:val="00F17B36"/>
    <w:rsid w:val="00F20A93"/>
    <w:rsid w:val="00F212A5"/>
    <w:rsid w:val="00F21375"/>
    <w:rsid w:val="00F2247F"/>
    <w:rsid w:val="00F22695"/>
    <w:rsid w:val="00F2281A"/>
    <w:rsid w:val="00F22CDE"/>
    <w:rsid w:val="00F22F38"/>
    <w:rsid w:val="00F230F8"/>
    <w:rsid w:val="00F23845"/>
    <w:rsid w:val="00F23BD9"/>
    <w:rsid w:val="00F23E11"/>
    <w:rsid w:val="00F23F86"/>
    <w:rsid w:val="00F2419D"/>
    <w:rsid w:val="00F24205"/>
    <w:rsid w:val="00F24A9B"/>
    <w:rsid w:val="00F24DF8"/>
    <w:rsid w:val="00F251E3"/>
    <w:rsid w:val="00F25357"/>
    <w:rsid w:val="00F25A11"/>
    <w:rsid w:val="00F25B7A"/>
    <w:rsid w:val="00F26824"/>
    <w:rsid w:val="00F2731B"/>
    <w:rsid w:val="00F2753D"/>
    <w:rsid w:val="00F27C09"/>
    <w:rsid w:val="00F30093"/>
    <w:rsid w:val="00F30828"/>
    <w:rsid w:val="00F3086D"/>
    <w:rsid w:val="00F30FC7"/>
    <w:rsid w:val="00F32306"/>
    <w:rsid w:val="00F32968"/>
    <w:rsid w:val="00F32FDF"/>
    <w:rsid w:val="00F331CE"/>
    <w:rsid w:val="00F33348"/>
    <w:rsid w:val="00F335C2"/>
    <w:rsid w:val="00F33A9D"/>
    <w:rsid w:val="00F33D68"/>
    <w:rsid w:val="00F33D6A"/>
    <w:rsid w:val="00F33E77"/>
    <w:rsid w:val="00F340E7"/>
    <w:rsid w:val="00F342FF"/>
    <w:rsid w:val="00F34945"/>
    <w:rsid w:val="00F34B3E"/>
    <w:rsid w:val="00F34B54"/>
    <w:rsid w:val="00F34D34"/>
    <w:rsid w:val="00F34F3D"/>
    <w:rsid w:val="00F35049"/>
    <w:rsid w:val="00F35264"/>
    <w:rsid w:val="00F36989"/>
    <w:rsid w:val="00F37000"/>
    <w:rsid w:val="00F37257"/>
    <w:rsid w:val="00F372DA"/>
    <w:rsid w:val="00F374CF"/>
    <w:rsid w:val="00F37EBB"/>
    <w:rsid w:val="00F40102"/>
    <w:rsid w:val="00F4058B"/>
    <w:rsid w:val="00F40606"/>
    <w:rsid w:val="00F40AC1"/>
    <w:rsid w:val="00F416C5"/>
    <w:rsid w:val="00F41A48"/>
    <w:rsid w:val="00F41F2D"/>
    <w:rsid w:val="00F42683"/>
    <w:rsid w:val="00F433BC"/>
    <w:rsid w:val="00F43794"/>
    <w:rsid w:val="00F43B4A"/>
    <w:rsid w:val="00F43B5F"/>
    <w:rsid w:val="00F44090"/>
    <w:rsid w:val="00F44CA0"/>
    <w:rsid w:val="00F45539"/>
    <w:rsid w:val="00F4557B"/>
    <w:rsid w:val="00F460F6"/>
    <w:rsid w:val="00F46E37"/>
    <w:rsid w:val="00F474F1"/>
    <w:rsid w:val="00F50653"/>
    <w:rsid w:val="00F50760"/>
    <w:rsid w:val="00F50E0D"/>
    <w:rsid w:val="00F51352"/>
    <w:rsid w:val="00F5189B"/>
    <w:rsid w:val="00F51A1D"/>
    <w:rsid w:val="00F51AE3"/>
    <w:rsid w:val="00F525D3"/>
    <w:rsid w:val="00F526BB"/>
    <w:rsid w:val="00F52BEE"/>
    <w:rsid w:val="00F53814"/>
    <w:rsid w:val="00F53C37"/>
    <w:rsid w:val="00F542E2"/>
    <w:rsid w:val="00F5433A"/>
    <w:rsid w:val="00F5440A"/>
    <w:rsid w:val="00F5449C"/>
    <w:rsid w:val="00F557BD"/>
    <w:rsid w:val="00F55B39"/>
    <w:rsid w:val="00F56078"/>
    <w:rsid w:val="00F57113"/>
    <w:rsid w:val="00F57556"/>
    <w:rsid w:val="00F57922"/>
    <w:rsid w:val="00F57BAA"/>
    <w:rsid w:val="00F57DCC"/>
    <w:rsid w:val="00F606E0"/>
    <w:rsid w:val="00F608E2"/>
    <w:rsid w:val="00F60E3B"/>
    <w:rsid w:val="00F6137A"/>
    <w:rsid w:val="00F61B5D"/>
    <w:rsid w:val="00F623B7"/>
    <w:rsid w:val="00F624F4"/>
    <w:rsid w:val="00F62AD0"/>
    <w:rsid w:val="00F62C90"/>
    <w:rsid w:val="00F6316C"/>
    <w:rsid w:val="00F63405"/>
    <w:rsid w:val="00F63506"/>
    <w:rsid w:val="00F642BE"/>
    <w:rsid w:val="00F643B7"/>
    <w:rsid w:val="00F643E8"/>
    <w:rsid w:val="00F64CA3"/>
    <w:rsid w:val="00F655DF"/>
    <w:rsid w:val="00F66709"/>
    <w:rsid w:val="00F66C79"/>
    <w:rsid w:val="00F66CFA"/>
    <w:rsid w:val="00F66F39"/>
    <w:rsid w:val="00F67229"/>
    <w:rsid w:val="00F67668"/>
    <w:rsid w:val="00F67FFD"/>
    <w:rsid w:val="00F701B3"/>
    <w:rsid w:val="00F7045E"/>
    <w:rsid w:val="00F70649"/>
    <w:rsid w:val="00F713AA"/>
    <w:rsid w:val="00F7184D"/>
    <w:rsid w:val="00F71894"/>
    <w:rsid w:val="00F71B4B"/>
    <w:rsid w:val="00F71DF1"/>
    <w:rsid w:val="00F7265F"/>
    <w:rsid w:val="00F72CAF"/>
    <w:rsid w:val="00F73501"/>
    <w:rsid w:val="00F73D3D"/>
    <w:rsid w:val="00F74DB4"/>
    <w:rsid w:val="00F75704"/>
    <w:rsid w:val="00F7589E"/>
    <w:rsid w:val="00F75C5E"/>
    <w:rsid w:val="00F75CD6"/>
    <w:rsid w:val="00F76699"/>
    <w:rsid w:val="00F76954"/>
    <w:rsid w:val="00F76E81"/>
    <w:rsid w:val="00F77966"/>
    <w:rsid w:val="00F77A6E"/>
    <w:rsid w:val="00F804D9"/>
    <w:rsid w:val="00F805D0"/>
    <w:rsid w:val="00F80B74"/>
    <w:rsid w:val="00F81039"/>
    <w:rsid w:val="00F8173A"/>
    <w:rsid w:val="00F82455"/>
    <w:rsid w:val="00F83105"/>
    <w:rsid w:val="00F834A7"/>
    <w:rsid w:val="00F83738"/>
    <w:rsid w:val="00F839A8"/>
    <w:rsid w:val="00F83C58"/>
    <w:rsid w:val="00F843BB"/>
    <w:rsid w:val="00F843CF"/>
    <w:rsid w:val="00F84C01"/>
    <w:rsid w:val="00F85005"/>
    <w:rsid w:val="00F85331"/>
    <w:rsid w:val="00F855F8"/>
    <w:rsid w:val="00F857E7"/>
    <w:rsid w:val="00F86409"/>
    <w:rsid w:val="00F866F1"/>
    <w:rsid w:val="00F867F8"/>
    <w:rsid w:val="00F869FF"/>
    <w:rsid w:val="00F87219"/>
    <w:rsid w:val="00F87220"/>
    <w:rsid w:val="00F90235"/>
    <w:rsid w:val="00F9089A"/>
    <w:rsid w:val="00F90A3B"/>
    <w:rsid w:val="00F90CCB"/>
    <w:rsid w:val="00F90D39"/>
    <w:rsid w:val="00F918F9"/>
    <w:rsid w:val="00F91B6F"/>
    <w:rsid w:val="00F92BB3"/>
    <w:rsid w:val="00F942E4"/>
    <w:rsid w:val="00F945B0"/>
    <w:rsid w:val="00F945F5"/>
    <w:rsid w:val="00F94AE5"/>
    <w:rsid w:val="00F94C55"/>
    <w:rsid w:val="00F94E7D"/>
    <w:rsid w:val="00F95AFF"/>
    <w:rsid w:val="00F95F24"/>
    <w:rsid w:val="00F962E9"/>
    <w:rsid w:val="00F9667B"/>
    <w:rsid w:val="00F9691F"/>
    <w:rsid w:val="00F96B79"/>
    <w:rsid w:val="00F97743"/>
    <w:rsid w:val="00F9775F"/>
    <w:rsid w:val="00FA013B"/>
    <w:rsid w:val="00FA03C0"/>
    <w:rsid w:val="00FA1DBC"/>
    <w:rsid w:val="00FA243A"/>
    <w:rsid w:val="00FA251E"/>
    <w:rsid w:val="00FA26CE"/>
    <w:rsid w:val="00FA28AA"/>
    <w:rsid w:val="00FA2C17"/>
    <w:rsid w:val="00FA37CA"/>
    <w:rsid w:val="00FA38DB"/>
    <w:rsid w:val="00FA3B22"/>
    <w:rsid w:val="00FA3D2F"/>
    <w:rsid w:val="00FA3E76"/>
    <w:rsid w:val="00FA44D1"/>
    <w:rsid w:val="00FA457A"/>
    <w:rsid w:val="00FA5032"/>
    <w:rsid w:val="00FA555C"/>
    <w:rsid w:val="00FA57B9"/>
    <w:rsid w:val="00FA5807"/>
    <w:rsid w:val="00FA5A9A"/>
    <w:rsid w:val="00FA602C"/>
    <w:rsid w:val="00FA6CE3"/>
    <w:rsid w:val="00FA736F"/>
    <w:rsid w:val="00FA74F6"/>
    <w:rsid w:val="00FA7F66"/>
    <w:rsid w:val="00FB0052"/>
    <w:rsid w:val="00FB2077"/>
    <w:rsid w:val="00FB270C"/>
    <w:rsid w:val="00FB2E72"/>
    <w:rsid w:val="00FB3321"/>
    <w:rsid w:val="00FB3986"/>
    <w:rsid w:val="00FB3AC4"/>
    <w:rsid w:val="00FB3C60"/>
    <w:rsid w:val="00FB3D29"/>
    <w:rsid w:val="00FB47BA"/>
    <w:rsid w:val="00FB4ACC"/>
    <w:rsid w:val="00FB52A2"/>
    <w:rsid w:val="00FB5AB4"/>
    <w:rsid w:val="00FB5B03"/>
    <w:rsid w:val="00FB5B06"/>
    <w:rsid w:val="00FB60F3"/>
    <w:rsid w:val="00FB7071"/>
    <w:rsid w:val="00FB71DD"/>
    <w:rsid w:val="00FB7242"/>
    <w:rsid w:val="00FC0051"/>
    <w:rsid w:val="00FC03D5"/>
    <w:rsid w:val="00FC03F0"/>
    <w:rsid w:val="00FC0682"/>
    <w:rsid w:val="00FC0CAB"/>
    <w:rsid w:val="00FC0DC4"/>
    <w:rsid w:val="00FC0FF1"/>
    <w:rsid w:val="00FC1916"/>
    <w:rsid w:val="00FC1B2A"/>
    <w:rsid w:val="00FC20E0"/>
    <w:rsid w:val="00FC21C0"/>
    <w:rsid w:val="00FC3065"/>
    <w:rsid w:val="00FC3880"/>
    <w:rsid w:val="00FC3938"/>
    <w:rsid w:val="00FC4916"/>
    <w:rsid w:val="00FC4E88"/>
    <w:rsid w:val="00FC52F5"/>
    <w:rsid w:val="00FC56C6"/>
    <w:rsid w:val="00FC5E74"/>
    <w:rsid w:val="00FC6DD4"/>
    <w:rsid w:val="00FC6F38"/>
    <w:rsid w:val="00FC7230"/>
    <w:rsid w:val="00FC7E0A"/>
    <w:rsid w:val="00FD096E"/>
    <w:rsid w:val="00FD0C62"/>
    <w:rsid w:val="00FD17E4"/>
    <w:rsid w:val="00FD1895"/>
    <w:rsid w:val="00FD1B00"/>
    <w:rsid w:val="00FD1CCA"/>
    <w:rsid w:val="00FD1CE5"/>
    <w:rsid w:val="00FD1EC5"/>
    <w:rsid w:val="00FD22AF"/>
    <w:rsid w:val="00FD248A"/>
    <w:rsid w:val="00FD3093"/>
    <w:rsid w:val="00FD40BE"/>
    <w:rsid w:val="00FD564B"/>
    <w:rsid w:val="00FD5726"/>
    <w:rsid w:val="00FD578D"/>
    <w:rsid w:val="00FD57D3"/>
    <w:rsid w:val="00FD5A29"/>
    <w:rsid w:val="00FD6632"/>
    <w:rsid w:val="00FD735B"/>
    <w:rsid w:val="00FE0F3F"/>
    <w:rsid w:val="00FE1266"/>
    <w:rsid w:val="00FE161B"/>
    <w:rsid w:val="00FE1F51"/>
    <w:rsid w:val="00FE2441"/>
    <w:rsid w:val="00FE2757"/>
    <w:rsid w:val="00FE2D3E"/>
    <w:rsid w:val="00FE2EA1"/>
    <w:rsid w:val="00FE34F4"/>
    <w:rsid w:val="00FE3595"/>
    <w:rsid w:val="00FE35E0"/>
    <w:rsid w:val="00FE37A7"/>
    <w:rsid w:val="00FE3BDD"/>
    <w:rsid w:val="00FE53A1"/>
    <w:rsid w:val="00FE5592"/>
    <w:rsid w:val="00FE65BC"/>
    <w:rsid w:val="00FE6E26"/>
    <w:rsid w:val="00FE7353"/>
    <w:rsid w:val="00FF0A99"/>
    <w:rsid w:val="00FF0DF0"/>
    <w:rsid w:val="00FF0F7D"/>
    <w:rsid w:val="00FF0FE7"/>
    <w:rsid w:val="00FF16A7"/>
    <w:rsid w:val="00FF19CC"/>
    <w:rsid w:val="00FF1E4D"/>
    <w:rsid w:val="00FF2220"/>
    <w:rsid w:val="00FF2F89"/>
    <w:rsid w:val="00FF3985"/>
    <w:rsid w:val="00FF39F0"/>
    <w:rsid w:val="00FF3AC8"/>
    <w:rsid w:val="00FF43CE"/>
    <w:rsid w:val="00FF4411"/>
    <w:rsid w:val="00FF462D"/>
    <w:rsid w:val="00FF4656"/>
    <w:rsid w:val="00FF599A"/>
    <w:rsid w:val="00FF5AC3"/>
    <w:rsid w:val="00FF5C13"/>
    <w:rsid w:val="00FF613B"/>
    <w:rsid w:val="00FF6383"/>
    <w:rsid w:val="00FF650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2"/>
    </o:shapelayout>
  </w:shapeDefaults>
  <w:decimalSymbol w:val="."/>
  <w:listSeparator w:val=","/>
  <w14:docId w14:val="0EFDC7E6"/>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link w:val="ListParagraphChar"/>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 w:type="paragraph" w:customStyle="1" w:styleId="yiv0499900564msonormal">
    <w:name w:val="yiv0499900564msonormal"/>
    <w:basedOn w:val="Normal"/>
    <w:rsid w:val="003549E5"/>
    <w:pPr>
      <w:spacing w:before="100" w:beforeAutospacing="1" w:after="100" w:afterAutospacing="1"/>
    </w:pPr>
    <w:rPr>
      <w:rFonts w:ascii="Times New Roman" w:hAnsi="Times New Roman"/>
    </w:rPr>
  </w:style>
  <w:style w:type="paragraph" w:styleId="Subtitle">
    <w:name w:val="Subtitle"/>
    <w:basedOn w:val="Normal"/>
    <w:next w:val="Normal"/>
    <w:link w:val="SubtitleChar"/>
    <w:qFormat/>
    <w:rsid w:val="00FB3D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3D29"/>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3A00FA"/>
    <w:rPr>
      <w:color w:val="605E5C"/>
      <w:shd w:val="clear" w:color="auto" w:fill="E1DFDD"/>
    </w:rPr>
  </w:style>
  <w:style w:type="paragraph" w:customStyle="1" w:styleId="yiv8610799678msonormal">
    <w:name w:val="yiv8610799678msonormal"/>
    <w:basedOn w:val="Normal"/>
    <w:rsid w:val="00197216"/>
    <w:pPr>
      <w:spacing w:before="100" w:beforeAutospacing="1" w:after="100" w:afterAutospacing="1"/>
    </w:pPr>
    <w:rPr>
      <w:rFonts w:ascii="Times New Roman" w:hAnsi="Times New Roman"/>
    </w:rPr>
  </w:style>
  <w:style w:type="paragraph" w:customStyle="1" w:styleId="yiv8349848025msonormal">
    <w:name w:val="yiv8349848025msonormal"/>
    <w:basedOn w:val="Normal"/>
    <w:rsid w:val="00406998"/>
    <w:pPr>
      <w:spacing w:before="100" w:beforeAutospacing="1" w:after="100" w:afterAutospacing="1"/>
    </w:pPr>
    <w:rPr>
      <w:rFonts w:ascii="Times New Roman" w:hAnsi="Times New Roman"/>
    </w:rPr>
  </w:style>
  <w:style w:type="paragraph" w:customStyle="1" w:styleId="yiv5853390629msonormal">
    <w:name w:val="yiv5853390629msonormal"/>
    <w:basedOn w:val="Normal"/>
    <w:rsid w:val="004F6DEE"/>
    <w:pPr>
      <w:spacing w:before="100" w:beforeAutospacing="1" w:after="100" w:afterAutospacing="1"/>
    </w:pPr>
    <w:rPr>
      <w:rFonts w:ascii="Times New Roman" w:hAnsi="Times New Roman"/>
    </w:rPr>
  </w:style>
  <w:style w:type="paragraph" w:customStyle="1" w:styleId="yiv9376317342msonormal">
    <w:name w:val="yiv9376317342msonormal"/>
    <w:basedOn w:val="Normal"/>
    <w:rsid w:val="005E6A7B"/>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6A014E"/>
    <w:rPr>
      <w:rFonts w:ascii="Trebuchet MS" w:eastAsia="Times New Roman" w:hAnsi="Trebuchet MS"/>
      <w:sz w:val="24"/>
      <w:szCs w:val="24"/>
    </w:rPr>
  </w:style>
  <w:style w:type="paragraph" w:customStyle="1" w:styleId="yiv7602639020msonormal">
    <w:name w:val="yiv7602639020msonormal"/>
    <w:basedOn w:val="Normal"/>
    <w:rsid w:val="00D96BF5"/>
    <w:pPr>
      <w:spacing w:before="100" w:beforeAutospacing="1" w:after="100" w:afterAutospacing="1"/>
    </w:pPr>
    <w:rPr>
      <w:rFonts w:ascii="Times New Roman" w:hAnsi="Times New Roman"/>
    </w:rPr>
  </w:style>
  <w:style w:type="paragraph" w:customStyle="1" w:styleId="m-2616153329001914713msolistparagraph">
    <w:name w:val="m_-2616153329001914713msolistparagraph"/>
    <w:basedOn w:val="Normal"/>
    <w:rsid w:val="004F572F"/>
    <w:pPr>
      <w:spacing w:before="100" w:beforeAutospacing="1" w:after="100" w:afterAutospacing="1"/>
    </w:pPr>
    <w:rPr>
      <w:rFonts w:ascii="Times New Roman" w:hAnsi="Times New Roman"/>
    </w:rPr>
  </w:style>
  <w:style w:type="paragraph" w:styleId="Caption">
    <w:name w:val="caption"/>
    <w:basedOn w:val="Normal"/>
    <w:next w:val="Normal"/>
    <w:semiHidden/>
    <w:unhideWhenUsed/>
    <w:qFormat/>
    <w:rsid w:val="0081099B"/>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7324">
      <w:bodyDiv w:val="1"/>
      <w:marLeft w:val="0"/>
      <w:marRight w:val="0"/>
      <w:marTop w:val="0"/>
      <w:marBottom w:val="0"/>
      <w:divBdr>
        <w:top w:val="none" w:sz="0" w:space="0" w:color="auto"/>
        <w:left w:val="none" w:sz="0" w:space="0" w:color="auto"/>
        <w:bottom w:val="none" w:sz="0" w:space="0" w:color="auto"/>
        <w:right w:val="none" w:sz="0" w:space="0" w:color="auto"/>
      </w:divBdr>
    </w:div>
    <w:div w:id="74908079">
      <w:bodyDiv w:val="1"/>
      <w:marLeft w:val="0"/>
      <w:marRight w:val="0"/>
      <w:marTop w:val="0"/>
      <w:marBottom w:val="0"/>
      <w:divBdr>
        <w:top w:val="none" w:sz="0" w:space="0" w:color="auto"/>
        <w:left w:val="none" w:sz="0" w:space="0" w:color="auto"/>
        <w:bottom w:val="none" w:sz="0" w:space="0" w:color="auto"/>
        <w:right w:val="none" w:sz="0" w:space="0" w:color="auto"/>
      </w:divBdr>
      <w:divsChild>
        <w:div w:id="244607400">
          <w:marLeft w:val="0"/>
          <w:marRight w:val="0"/>
          <w:marTop w:val="0"/>
          <w:marBottom w:val="0"/>
          <w:divBdr>
            <w:top w:val="none" w:sz="0" w:space="0" w:color="auto"/>
            <w:left w:val="none" w:sz="0" w:space="0" w:color="auto"/>
            <w:bottom w:val="none" w:sz="0" w:space="0" w:color="auto"/>
            <w:right w:val="none" w:sz="0" w:space="0" w:color="auto"/>
          </w:divBdr>
        </w:div>
      </w:divsChild>
    </w:div>
    <w:div w:id="132601062">
      <w:bodyDiv w:val="1"/>
      <w:marLeft w:val="0"/>
      <w:marRight w:val="0"/>
      <w:marTop w:val="0"/>
      <w:marBottom w:val="0"/>
      <w:divBdr>
        <w:top w:val="none" w:sz="0" w:space="0" w:color="auto"/>
        <w:left w:val="none" w:sz="0" w:space="0" w:color="auto"/>
        <w:bottom w:val="none" w:sz="0" w:space="0" w:color="auto"/>
        <w:right w:val="none" w:sz="0" w:space="0" w:color="auto"/>
      </w:divBdr>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184949595">
      <w:bodyDiv w:val="1"/>
      <w:marLeft w:val="0"/>
      <w:marRight w:val="0"/>
      <w:marTop w:val="0"/>
      <w:marBottom w:val="0"/>
      <w:divBdr>
        <w:top w:val="none" w:sz="0" w:space="0" w:color="auto"/>
        <w:left w:val="none" w:sz="0" w:space="0" w:color="auto"/>
        <w:bottom w:val="none" w:sz="0" w:space="0" w:color="auto"/>
        <w:right w:val="none" w:sz="0" w:space="0" w:color="auto"/>
      </w:divBdr>
      <w:divsChild>
        <w:div w:id="814488425">
          <w:marLeft w:val="0"/>
          <w:marRight w:val="0"/>
          <w:marTop w:val="0"/>
          <w:marBottom w:val="0"/>
          <w:divBdr>
            <w:top w:val="none" w:sz="0" w:space="0" w:color="auto"/>
            <w:left w:val="none" w:sz="0" w:space="0" w:color="auto"/>
            <w:bottom w:val="none" w:sz="0" w:space="0" w:color="auto"/>
            <w:right w:val="none" w:sz="0" w:space="0" w:color="auto"/>
          </w:divBdr>
          <w:divsChild>
            <w:div w:id="1451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300">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282228987">
      <w:bodyDiv w:val="1"/>
      <w:marLeft w:val="0"/>
      <w:marRight w:val="0"/>
      <w:marTop w:val="0"/>
      <w:marBottom w:val="0"/>
      <w:divBdr>
        <w:top w:val="none" w:sz="0" w:space="0" w:color="auto"/>
        <w:left w:val="none" w:sz="0" w:space="0" w:color="auto"/>
        <w:bottom w:val="none" w:sz="0" w:space="0" w:color="auto"/>
        <w:right w:val="none" w:sz="0" w:space="0" w:color="auto"/>
      </w:divBdr>
      <w:divsChild>
        <w:div w:id="184504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569468">
              <w:marLeft w:val="0"/>
              <w:marRight w:val="0"/>
              <w:marTop w:val="0"/>
              <w:marBottom w:val="0"/>
              <w:divBdr>
                <w:top w:val="none" w:sz="0" w:space="0" w:color="auto"/>
                <w:left w:val="none" w:sz="0" w:space="0" w:color="auto"/>
                <w:bottom w:val="none" w:sz="0" w:space="0" w:color="auto"/>
                <w:right w:val="none" w:sz="0" w:space="0" w:color="auto"/>
              </w:divBdr>
              <w:divsChild>
                <w:div w:id="1802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879">
      <w:bodyDiv w:val="1"/>
      <w:marLeft w:val="0"/>
      <w:marRight w:val="0"/>
      <w:marTop w:val="0"/>
      <w:marBottom w:val="0"/>
      <w:divBdr>
        <w:top w:val="none" w:sz="0" w:space="0" w:color="auto"/>
        <w:left w:val="none" w:sz="0" w:space="0" w:color="auto"/>
        <w:bottom w:val="none" w:sz="0" w:space="0" w:color="auto"/>
        <w:right w:val="none" w:sz="0" w:space="0" w:color="auto"/>
      </w:divBdr>
    </w:div>
    <w:div w:id="449865209">
      <w:bodyDiv w:val="1"/>
      <w:marLeft w:val="0"/>
      <w:marRight w:val="0"/>
      <w:marTop w:val="0"/>
      <w:marBottom w:val="0"/>
      <w:divBdr>
        <w:top w:val="none" w:sz="0" w:space="0" w:color="auto"/>
        <w:left w:val="none" w:sz="0" w:space="0" w:color="auto"/>
        <w:bottom w:val="none" w:sz="0" w:space="0" w:color="auto"/>
        <w:right w:val="none" w:sz="0" w:space="0" w:color="auto"/>
      </w:divBdr>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1214128">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980">
      <w:bodyDiv w:val="1"/>
      <w:marLeft w:val="0"/>
      <w:marRight w:val="0"/>
      <w:marTop w:val="0"/>
      <w:marBottom w:val="0"/>
      <w:divBdr>
        <w:top w:val="none" w:sz="0" w:space="0" w:color="auto"/>
        <w:left w:val="none" w:sz="0" w:space="0" w:color="auto"/>
        <w:bottom w:val="none" w:sz="0" w:space="0" w:color="auto"/>
        <w:right w:val="none" w:sz="0" w:space="0" w:color="auto"/>
      </w:divBdr>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27511758">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9621">
      <w:bodyDiv w:val="1"/>
      <w:marLeft w:val="0"/>
      <w:marRight w:val="0"/>
      <w:marTop w:val="0"/>
      <w:marBottom w:val="0"/>
      <w:divBdr>
        <w:top w:val="none" w:sz="0" w:space="0" w:color="auto"/>
        <w:left w:val="none" w:sz="0" w:space="0" w:color="auto"/>
        <w:bottom w:val="none" w:sz="0" w:space="0" w:color="auto"/>
        <w:right w:val="none" w:sz="0" w:space="0" w:color="auto"/>
      </w:divBdr>
      <w:divsChild>
        <w:div w:id="1818568613">
          <w:marLeft w:val="0"/>
          <w:marRight w:val="0"/>
          <w:marTop w:val="0"/>
          <w:marBottom w:val="0"/>
          <w:divBdr>
            <w:top w:val="none" w:sz="0" w:space="0" w:color="auto"/>
            <w:left w:val="none" w:sz="0" w:space="0" w:color="auto"/>
            <w:bottom w:val="none" w:sz="0" w:space="0" w:color="auto"/>
            <w:right w:val="none" w:sz="0" w:space="0" w:color="auto"/>
          </w:divBdr>
          <w:divsChild>
            <w:div w:id="1880168996">
              <w:marLeft w:val="0"/>
              <w:marRight w:val="0"/>
              <w:marTop w:val="0"/>
              <w:marBottom w:val="0"/>
              <w:divBdr>
                <w:top w:val="none" w:sz="0" w:space="0" w:color="auto"/>
                <w:left w:val="none" w:sz="0" w:space="0" w:color="auto"/>
                <w:bottom w:val="none" w:sz="0" w:space="0" w:color="auto"/>
                <w:right w:val="none" w:sz="0" w:space="0" w:color="auto"/>
              </w:divBdr>
              <w:divsChild>
                <w:div w:id="326639421">
                  <w:marLeft w:val="0"/>
                  <w:marRight w:val="0"/>
                  <w:marTop w:val="0"/>
                  <w:marBottom w:val="0"/>
                  <w:divBdr>
                    <w:top w:val="none" w:sz="0" w:space="0" w:color="auto"/>
                    <w:left w:val="none" w:sz="0" w:space="0" w:color="auto"/>
                    <w:bottom w:val="none" w:sz="0" w:space="0" w:color="auto"/>
                    <w:right w:val="none" w:sz="0" w:space="0" w:color="auto"/>
                  </w:divBdr>
                  <w:divsChild>
                    <w:div w:id="1089888447">
                      <w:marLeft w:val="0"/>
                      <w:marRight w:val="0"/>
                      <w:marTop w:val="0"/>
                      <w:marBottom w:val="0"/>
                      <w:divBdr>
                        <w:top w:val="none" w:sz="0" w:space="0" w:color="auto"/>
                        <w:left w:val="none" w:sz="0" w:space="0" w:color="auto"/>
                        <w:bottom w:val="none" w:sz="0" w:space="0" w:color="auto"/>
                        <w:right w:val="none" w:sz="0" w:space="0" w:color="auto"/>
                      </w:divBdr>
                      <w:divsChild>
                        <w:div w:id="1221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3227">
          <w:marLeft w:val="0"/>
          <w:marRight w:val="0"/>
          <w:marTop w:val="0"/>
          <w:marBottom w:val="0"/>
          <w:divBdr>
            <w:top w:val="none" w:sz="0" w:space="0" w:color="auto"/>
            <w:left w:val="none" w:sz="0" w:space="0" w:color="auto"/>
            <w:bottom w:val="none" w:sz="0" w:space="0" w:color="auto"/>
            <w:right w:val="none" w:sz="0" w:space="0" w:color="auto"/>
          </w:divBdr>
          <w:divsChild>
            <w:div w:id="1046753537">
              <w:marLeft w:val="0"/>
              <w:marRight w:val="0"/>
              <w:marTop w:val="0"/>
              <w:marBottom w:val="0"/>
              <w:divBdr>
                <w:top w:val="none" w:sz="0" w:space="0" w:color="auto"/>
                <w:left w:val="none" w:sz="0" w:space="0" w:color="auto"/>
                <w:bottom w:val="none" w:sz="0" w:space="0" w:color="auto"/>
                <w:right w:val="none" w:sz="0" w:space="0" w:color="auto"/>
              </w:divBdr>
              <w:divsChild>
                <w:div w:id="1509099936">
                  <w:marLeft w:val="0"/>
                  <w:marRight w:val="0"/>
                  <w:marTop w:val="0"/>
                  <w:marBottom w:val="0"/>
                  <w:divBdr>
                    <w:top w:val="none" w:sz="0" w:space="0" w:color="auto"/>
                    <w:left w:val="none" w:sz="0" w:space="0" w:color="auto"/>
                    <w:bottom w:val="none" w:sz="0" w:space="0" w:color="auto"/>
                    <w:right w:val="none" w:sz="0" w:space="0" w:color="auto"/>
                  </w:divBdr>
                  <w:divsChild>
                    <w:div w:id="1657759894">
                      <w:marLeft w:val="0"/>
                      <w:marRight w:val="0"/>
                      <w:marTop w:val="0"/>
                      <w:marBottom w:val="0"/>
                      <w:divBdr>
                        <w:top w:val="none" w:sz="0" w:space="0" w:color="auto"/>
                        <w:left w:val="none" w:sz="0" w:space="0" w:color="auto"/>
                        <w:bottom w:val="none" w:sz="0" w:space="0" w:color="auto"/>
                        <w:right w:val="none" w:sz="0" w:space="0" w:color="auto"/>
                      </w:divBdr>
                      <w:divsChild>
                        <w:div w:id="202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01059538">
      <w:bodyDiv w:val="1"/>
      <w:marLeft w:val="0"/>
      <w:marRight w:val="0"/>
      <w:marTop w:val="0"/>
      <w:marBottom w:val="0"/>
      <w:divBdr>
        <w:top w:val="none" w:sz="0" w:space="0" w:color="auto"/>
        <w:left w:val="none" w:sz="0" w:space="0" w:color="auto"/>
        <w:bottom w:val="none" w:sz="0" w:space="0" w:color="auto"/>
        <w:right w:val="none" w:sz="0" w:space="0" w:color="auto"/>
      </w:divBdr>
      <w:divsChild>
        <w:div w:id="1652519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94613">
              <w:marLeft w:val="0"/>
              <w:marRight w:val="0"/>
              <w:marTop w:val="0"/>
              <w:marBottom w:val="0"/>
              <w:divBdr>
                <w:top w:val="none" w:sz="0" w:space="0" w:color="auto"/>
                <w:left w:val="none" w:sz="0" w:space="0" w:color="auto"/>
                <w:bottom w:val="none" w:sz="0" w:space="0" w:color="auto"/>
                <w:right w:val="none" w:sz="0" w:space="0" w:color="auto"/>
              </w:divBdr>
              <w:divsChild>
                <w:div w:id="182482063">
                  <w:marLeft w:val="0"/>
                  <w:marRight w:val="0"/>
                  <w:marTop w:val="0"/>
                  <w:marBottom w:val="0"/>
                  <w:divBdr>
                    <w:top w:val="none" w:sz="0" w:space="0" w:color="auto"/>
                    <w:left w:val="none" w:sz="0" w:space="0" w:color="auto"/>
                    <w:bottom w:val="none" w:sz="0" w:space="0" w:color="auto"/>
                    <w:right w:val="none" w:sz="0" w:space="0" w:color="auto"/>
                  </w:divBdr>
                  <w:divsChild>
                    <w:div w:id="425156291">
                      <w:marLeft w:val="0"/>
                      <w:marRight w:val="0"/>
                      <w:marTop w:val="0"/>
                      <w:marBottom w:val="0"/>
                      <w:divBdr>
                        <w:top w:val="none" w:sz="0" w:space="0" w:color="auto"/>
                        <w:left w:val="none" w:sz="0" w:space="0" w:color="auto"/>
                        <w:bottom w:val="none" w:sz="0" w:space="0" w:color="auto"/>
                        <w:right w:val="none" w:sz="0" w:space="0" w:color="auto"/>
                      </w:divBdr>
                      <w:divsChild>
                        <w:div w:id="1915622183">
                          <w:marLeft w:val="0"/>
                          <w:marRight w:val="0"/>
                          <w:marTop w:val="0"/>
                          <w:marBottom w:val="0"/>
                          <w:divBdr>
                            <w:top w:val="none" w:sz="0" w:space="0" w:color="auto"/>
                            <w:left w:val="none" w:sz="0" w:space="0" w:color="auto"/>
                            <w:bottom w:val="none" w:sz="0" w:space="0" w:color="auto"/>
                            <w:right w:val="none" w:sz="0" w:space="0" w:color="auto"/>
                          </w:divBdr>
                        </w:div>
                        <w:div w:id="1236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8818">
      <w:bodyDiv w:val="1"/>
      <w:marLeft w:val="0"/>
      <w:marRight w:val="0"/>
      <w:marTop w:val="0"/>
      <w:marBottom w:val="0"/>
      <w:divBdr>
        <w:top w:val="none" w:sz="0" w:space="0" w:color="auto"/>
        <w:left w:val="none" w:sz="0" w:space="0" w:color="auto"/>
        <w:bottom w:val="none" w:sz="0" w:space="0" w:color="auto"/>
        <w:right w:val="none" w:sz="0" w:space="0" w:color="auto"/>
      </w:divBdr>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0010024">
      <w:bodyDiv w:val="1"/>
      <w:marLeft w:val="0"/>
      <w:marRight w:val="0"/>
      <w:marTop w:val="0"/>
      <w:marBottom w:val="0"/>
      <w:divBdr>
        <w:top w:val="none" w:sz="0" w:space="0" w:color="auto"/>
        <w:left w:val="none" w:sz="0" w:space="0" w:color="auto"/>
        <w:bottom w:val="none" w:sz="0" w:space="0" w:color="auto"/>
        <w:right w:val="none" w:sz="0" w:space="0" w:color="auto"/>
      </w:divBdr>
      <w:divsChild>
        <w:div w:id="70473205">
          <w:marLeft w:val="0"/>
          <w:marRight w:val="0"/>
          <w:marTop w:val="0"/>
          <w:marBottom w:val="0"/>
          <w:divBdr>
            <w:top w:val="none" w:sz="0" w:space="0" w:color="auto"/>
            <w:left w:val="none" w:sz="0" w:space="0" w:color="auto"/>
            <w:bottom w:val="none" w:sz="0" w:space="0" w:color="auto"/>
            <w:right w:val="none" w:sz="0" w:space="0" w:color="auto"/>
          </w:divBdr>
        </w:div>
      </w:divsChild>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2559">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71516">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02114055">
      <w:bodyDiv w:val="1"/>
      <w:marLeft w:val="0"/>
      <w:marRight w:val="0"/>
      <w:marTop w:val="0"/>
      <w:marBottom w:val="0"/>
      <w:divBdr>
        <w:top w:val="none" w:sz="0" w:space="0" w:color="auto"/>
        <w:left w:val="none" w:sz="0" w:space="0" w:color="auto"/>
        <w:bottom w:val="none" w:sz="0" w:space="0" w:color="auto"/>
        <w:right w:val="none" w:sz="0" w:space="0" w:color="auto"/>
      </w:divBdr>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34610626">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58591471">
      <w:bodyDiv w:val="1"/>
      <w:marLeft w:val="0"/>
      <w:marRight w:val="0"/>
      <w:marTop w:val="0"/>
      <w:marBottom w:val="0"/>
      <w:divBdr>
        <w:top w:val="none" w:sz="0" w:space="0" w:color="auto"/>
        <w:left w:val="none" w:sz="0" w:space="0" w:color="auto"/>
        <w:bottom w:val="none" w:sz="0" w:space="0" w:color="auto"/>
        <w:right w:val="none" w:sz="0" w:space="0" w:color="auto"/>
      </w:divBdr>
      <w:divsChild>
        <w:div w:id="254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54122">
              <w:marLeft w:val="0"/>
              <w:marRight w:val="0"/>
              <w:marTop w:val="0"/>
              <w:marBottom w:val="0"/>
              <w:divBdr>
                <w:top w:val="none" w:sz="0" w:space="0" w:color="auto"/>
                <w:left w:val="none" w:sz="0" w:space="0" w:color="auto"/>
                <w:bottom w:val="none" w:sz="0" w:space="0" w:color="auto"/>
                <w:right w:val="none" w:sz="0" w:space="0" w:color="auto"/>
              </w:divBdr>
              <w:divsChild>
                <w:div w:id="18507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683239530">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6351">
      <w:bodyDiv w:val="1"/>
      <w:marLeft w:val="0"/>
      <w:marRight w:val="0"/>
      <w:marTop w:val="0"/>
      <w:marBottom w:val="0"/>
      <w:divBdr>
        <w:top w:val="none" w:sz="0" w:space="0" w:color="auto"/>
        <w:left w:val="none" w:sz="0" w:space="0" w:color="auto"/>
        <w:bottom w:val="none" w:sz="0" w:space="0" w:color="auto"/>
        <w:right w:val="none" w:sz="0" w:space="0" w:color="auto"/>
      </w:divBdr>
    </w:div>
    <w:div w:id="1910115352">
      <w:bodyDiv w:val="1"/>
      <w:marLeft w:val="0"/>
      <w:marRight w:val="0"/>
      <w:marTop w:val="0"/>
      <w:marBottom w:val="0"/>
      <w:divBdr>
        <w:top w:val="none" w:sz="0" w:space="0" w:color="auto"/>
        <w:left w:val="none" w:sz="0" w:space="0" w:color="auto"/>
        <w:bottom w:val="none" w:sz="0" w:space="0" w:color="auto"/>
        <w:right w:val="none" w:sz="0" w:space="0" w:color="auto"/>
      </w:divBdr>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2106">
      <w:bodyDiv w:val="1"/>
      <w:marLeft w:val="0"/>
      <w:marRight w:val="0"/>
      <w:marTop w:val="0"/>
      <w:marBottom w:val="0"/>
      <w:divBdr>
        <w:top w:val="none" w:sz="0" w:space="0" w:color="auto"/>
        <w:left w:val="none" w:sz="0" w:space="0" w:color="auto"/>
        <w:bottom w:val="none" w:sz="0" w:space="0" w:color="auto"/>
        <w:right w:val="none" w:sz="0" w:space="0" w:color="auto"/>
      </w:divBdr>
    </w:div>
    <w:div w:id="1992950209">
      <w:bodyDiv w:val="1"/>
      <w:marLeft w:val="0"/>
      <w:marRight w:val="0"/>
      <w:marTop w:val="0"/>
      <w:marBottom w:val="0"/>
      <w:divBdr>
        <w:top w:val="none" w:sz="0" w:space="0" w:color="auto"/>
        <w:left w:val="none" w:sz="0" w:space="0" w:color="auto"/>
        <w:bottom w:val="none" w:sz="0" w:space="0" w:color="auto"/>
        <w:right w:val="none" w:sz="0" w:space="0" w:color="auto"/>
      </w:divBdr>
      <w:divsChild>
        <w:div w:id="1233546268">
          <w:marLeft w:val="0"/>
          <w:marRight w:val="0"/>
          <w:marTop w:val="0"/>
          <w:marBottom w:val="0"/>
          <w:divBdr>
            <w:top w:val="none" w:sz="0" w:space="0" w:color="auto"/>
            <w:left w:val="none" w:sz="0" w:space="0" w:color="auto"/>
            <w:bottom w:val="none" w:sz="0" w:space="0" w:color="auto"/>
            <w:right w:val="none" w:sz="0" w:space="0" w:color="auto"/>
          </w:divBdr>
        </w:div>
      </w:divsChild>
    </w:div>
    <w:div w:id="2015912294">
      <w:bodyDiv w:val="1"/>
      <w:marLeft w:val="0"/>
      <w:marRight w:val="0"/>
      <w:marTop w:val="0"/>
      <w:marBottom w:val="0"/>
      <w:divBdr>
        <w:top w:val="none" w:sz="0" w:space="0" w:color="auto"/>
        <w:left w:val="none" w:sz="0" w:space="0" w:color="auto"/>
        <w:bottom w:val="none" w:sz="0" w:space="0" w:color="auto"/>
        <w:right w:val="none" w:sz="0" w:space="0" w:color="auto"/>
      </w:divBdr>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098210637">
      <w:bodyDiv w:val="1"/>
      <w:marLeft w:val="0"/>
      <w:marRight w:val="0"/>
      <w:marTop w:val="0"/>
      <w:marBottom w:val="0"/>
      <w:divBdr>
        <w:top w:val="none" w:sz="0" w:space="0" w:color="auto"/>
        <w:left w:val="none" w:sz="0" w:space="0" w:color="auto"/>
        <w:bottom w:val="none" w:sz="0" w:space="0" w:color="auto"/>
        <w:right w:val="none" w:sz="0" w:space="0" w:color="auto"/>
      </w:divBdr>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2869295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eibowitzacs@gmail.com" TargetMode="External"/><Relationship Id="rId18" Type="http://schemas.openxmlformats.org/officeDocument/2006/relationships/hyperlink" Target="mailto:geclapp424@yahoo.com"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sleibowitzacs@gmail.com" TargetMode="External"/><Relationship Id="rId17" Type="http://schemas.openxmlformats.org/officeDocument/2006/relationships/hyperlink" Target="https://www.acs.org/membership.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s.org/acs-webinars/program-in-a-box.html"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s-kc.com" TargetMode="External"/><Relationship Id="rId23" Type="http://schemas.openxmlformats.org/officeDocument/2006/relationships/hyperlink" Target="mailto:gclapp@missouriwestern.edu" TargetMode="External"/><Relationship Id="rId10" Type="http://schemas.openxmlformats.org/officeDocument/2006/relationships/hyperlink" Target="mailto:sleibowitzacs@gmail.com"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sleibowitzacs@gmail.com" TargetMode="External"/><Relationship Id="rId14" Type="http://schemas.openxmlformats.org/officeDocument/2006/relationships/image" Target="media/image3.jpg"/><Relationship Id="rId22" Type="http://schemas.openxmlformats.org/officeDocument/2006/relationships/hyperlink" Target="mailto:Clappmj@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DC9-F646-41E2-A5E0-D13C771D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3</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2</cp:revision>
  <cp:lastPrinted>2025-04-24T20:27:00Z</cp:lastPrinted>
  <dcterms:created xsi:type="dcterms:W3CDTF">2025-10-08T02:49:00Z</dcterms:created>
  <dcterms:modified xsi:type="dcterms:W3CDTF">2025-10-08T02:49:00Z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