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A482" w14:textId="6B8F12E5" w:rsidR="00B62BD4" w:rsidRDefault="004A3710" w:rsidP="007A1A47">
      <w:pPr>
        <w:pStyle w:val="Heading1"/>
        <w:ind w:left="-360"/>
        <w:rPr>
          <w:noProof/>
        </w:rPr>
      </w:pPr>
      <w:r w:rsidRPr="001C0208">
        <w:rPr>
          <w:noProof/>
        </w:rPr>
        <mc:AlternateContent>
          <mc:Choice Requires="wps">
            <w:drawing>
              <wp:anchor distT="0" distB="0" distL="114300" distR="114300" simplePos="0" relativeHeight="251658752" behindDoc="0" locked="0" layoutInCell="1" allowOverlap="1" wp14:anchorId="5405135F" wp14:editId="0757C538">
                <wp:simplePos x="0" y="0"/>
                <wp:positionH relativeFrom="page">
                  <wp:posOffset>5756910</wp:posOffset>
                </wp:positionH>
                <wp:positionV relativeFrom="page">
                  <wp:posOffset>409575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323DDD43" w:rsidR="005B7866" w:rsidRPr="00357912" w:rsidRDefault="0060746E" w:rsidP="00C75D03">
                            <w:pPr>
                              <w:pStyle w:val="Date"/>
                              <w:jc w:val="left"/>
                              <w:rPr>
                                <w:sz w:val="18"/>
                                <w:szCs w:val="18"/>
                              </w:rPr>
                            </w:pPr>
                            <w:r>
                              <w:rPr>
                                <w:sz w:val="18"/>
                                <w:szCs w:val="18"/>
                              </w:rPr>
                              <w:t>September</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57AAC9E5"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60746E">
                              <w:rPr>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5135F" id="_x0000_t202" coordsize="21600,21600" o:spt="202" path="m,l,21600r21600,l21600,xe">
                <v:stroke joinstyle="miter"/>
                <v:path gradientshapeok="t" o:connecttype="rect"/>
              </v:shapetype>
              <v:shape id="Text Box 12" o:spid="_x0000_s1026" type="#_x0000_t202" style="position:absolute;left:0;text-align:left;margin-left:453.3pt;margin-top:32.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jL1gEAAJEDAAAOAAAAZHJzL2Uyb0RvYy54bWysU9uO0zAQfUfiHyy/06TtgiBqulp2tQhp&#10;uUgLHzBx7CQi8Zix26R8PWOn6XJ5Q7xYY3t85pwz4931NPTiqMl3aEu5XuVSaKuw7mxTyq9f7l+8&#10;ls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" filled="f" stroked="f">
                <v:textbox inset="0,0,0,0">
                  <w:txbxContent>
                    <w:p w14:paraId="20F8933E" w14:textId="323DDD43" w:rsidR="005B7866" w:rsidRPr="00357912" w:rsidRDefault="0060746E" w:rsidP="00C75D03">
                      <w:pPr>
                        <w:pStyle w:val="Date"/>
                        <w:jc w:val="left"/>
                        <w:rPr>
                          <w:sz w:val="18"/>
                          <w:szCs w:val="18"/>
                        </w:rPr>
                      </w:pPr>
                      <w:r>
                        <w:rPr>
                          <w:sz w:val="18"/>
                          <w:szCs w:val="18"/>
                        </w:rPr>
                        <w:t>September</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57AAC9E5"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7D4D80">
                        <w:rPr>
                          <w:sz w:val="18"/>
                          <w:szCs w:val="18"/>
                        </w:rPr>
                        <w:t>7</w:t>
                      </w:r>
                      <w:r w:rsidR="00427981">
                        <w:rPr>
                          <w:sz w:val="18"/>
                          <w:szCs w:val="18"/>
                        </w:rPr>
                        <w:t xml:space="preserve"> Issue </w:t>
                      </w:r>
                      <w:r w:rsidR="0060746E">
                        <w:rPr>
                          <w:sz w:val="18"/>
                          <w:szCs w:val="18"/>
                        </w:rPr>
                        <w:t>2</w:t>
                      </w:r>
                    </w:p>
                  </w:txbxContent>
                </v:textbox>
                <w10:wrap anchorx="page" anchory="page"/>
              </v:shape>
            </w:pict>
          </mc:Fallback>
        </mc:AlternateContent>
      </w:r>
    </w:p>
    <w:p w14:paraId="4C403A04" w14:textId="62492ACC" w:rsidR="00FC52F5" w:rsidRPr="001C0208" w:rsidRDefault="00323E0B" w:rsidP="00FB3D29">
      <w:pPr>
        <w:pStyle w:val="Heading1"/>
        <w:rPr>
          <w:color w:val="000000"/>
          <w:sz w:val="32"/>
          <w:szCs w:val="32"/>
        </w:rPr>
      </w:pPr>
      <w:r w:rsidRPr="001C0208">
        <w:rPr>
          <w:noProof/>
        </w:rPr>
        <mc:AlternateContent>
          <mc:Choice Requires="wps">
            <w:drawing>
              <wp:anchor distT="0" distB="0" distL="114300" distR="114300" simplePos="0" relativeHeight="251682304" behindDoc="0" locked="0" layoutInCell="1" allowOverlap="1" wp14:anchorId="24B41E49" wp14:editId="50CA6850">
                <wp:simplePos x="0" y="0"/>
                <wp:positionH relativeFrom="margin">
                  <wp:posOffset>5604569</wp:posOffset>
                </wp:positionH>
                <wp:positionV relativeFrom="margin">
                  <wp:posOffset>3810000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27" type="#_x0000_t202" style="position:absolute;margin-left:441.3pt;margin-top:300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000000">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38.75pt;margin-top:170.55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001C7F7E">
        <w:rPr>
          <w:noProof/>
        </w:rPr>
        <mc:AlternateContent>
          <mc:Choice Requires="wps">
            <w:drawing>
              <wp:anchor distT="45720" distB="45720" distL="114300" distR="114300" simplePos="0" relativeHeight="251698688" behindDoc="0" locked="0" layoutInCell="1" allowOverlap="1" wp14:anchorId="4BD4F1F4" wp14:editId="77E2D3A6">
                <wp:simplePos x="0" y="0"/>
                <wp:positionH relativeFrom="column">
                  <wp:posOffset>5551287</wp:posOffset>
                </wp:positionH>
                <wp:positionV relativeFrom="paragraph">
                  <wp:posOffset>1050925</wp:posOffset>
                </wp:positionV>
                <wp:extent cx="1438275" cy="1006475"/>
                <wp:effectExtent l="0" t="0" r="2857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06475"/>
                        </a:xfrm>
                        <a:prstGeom prst="rect">
                          <a:avLst/>
                        </a:prstGeom>
                        <a:solidFill>
                          <a:srgbClr val="FFFFFF"/>
                        </a:solidFill>
                        <a:ln w="9525">
                          <a:solidFill>
                            <a:srgbClr val="000000"/>
                          </a:solidFill>
                          <a:miter lim="800000"/>
                          <a:headEnd/>
                          <a:tailEnd/>
                        </a:ln>
                      </wps:spPr>
                      <wps:txbx>
                        <w:txbxContent>
                          <w:p w14:paraId="4141AD44" w14:textId="1762B6B8" w:rsidR="005E3C1F" w:rsidRDefault="005E3C1F" w:rsidP="005E3C1F">
                            <w:pPr>
                              <w:rPr>
                                <w:sz w:val="20"/>
                                <w:szCs w:val="20"/>
                              </w:rPr>
                            </w:pPr>
                            <w:r>
                              <w:rPr>
                                <w:sz w:val="20"/>
                                <w:szCs w:val="20"/>
                              </w:rPr>
                              <w:t xml:space="preserve">Please RSVP to Sarah Leibowitz: </w:t>
                            </w:r>
                            <w:hyperlink r:id="rId9" w:history="1">
                              <w:r w:rsidRPr="002F2D07">
                                <w:rPr>
                                  <w:rStyle w:val="Hyperlink"/>
                                  <w:sz w:val="20"/>
                                  <w:szCs w:val="20"/>
                                </w:rPr>
                                <w:t>sleibowitzacs@gmail.com</w:t>
                              </w:r>
                            </w:hyperlink>
                            <w:r>
                              <w:rPr>
                                <w:sz w:val="20"/>
                                <w:szCs w:val="20"/>
                              </w:rPr>
                              <w:t xml:space="preserve"> by </w:t>
                            </w:r>
                            <w:r w:rsidR="00B61629">
                              <w:rPr>
                                <w:sz w:val="20"/>
                                <w:szCs w:val="20"/>
                              </w:rPr>
                              <w:t>Satur</w:t>
                            </w:r>
                            <w:r>
                              <w:rPr>
                                <w:sz w:val="20"/>
                                <w:szCs w:val="20"/>
                              </w:rPr>
                              <w:t xml:space="preserve">day, </w:t>
                            </w:r>
                            <w:r w:rsidR="002E7FBD">
                              <w:rPr>
                                <w:sz w:val="20"/>
                                <w:szCs w:val="20"/>
                              </w:rPr>
                              <w:t>Sept.</w:t>
                            </w:r>
                            <w:r>
                              <w:rPr>
                                <w:sz w:val="20"/>
                                <w:szCs w:val="20"/>
                              </w:rPr>
                              <w:t xml:space="preserve"> </w:t>
                            </w:r>
                            <w:r w:rsidR="002E7FBD">
                              <w:rPr>
                                <w:sz w:val="20"/>
                                <w:szCs w:val="20"/>
                              </w:rPr>
                              <w:t>2</w:t>
                            </w:r>
                            <w:r w:rsidR="00475955">
                              <w:rPr>
                                <w:sz w:val="20"/>
                                <w:szCs w:val="20"/>
                              </w:rPr>
                              <w:t>0</w:t>
                            </w:r>
                            <w:r>
                              <w:rPr>
                                <w:sz w:val="20"/>
                                <w:szCs w:val="20"/>
                              </w:rPr>
                              <w:t xml:space="preserve">, </w:t>
                            </w:r>
                            <w:r w:rsidR="00B61629">
                              <w:rPr>
                                <w:sz w:val="20"/>
                                <w:szCs w:val="20"/>
                              </w:rPr>
                              <w:t>20</w:t>
                            </w:r>
                            <w:r>
                              <w:rPr>
                                <w:sz w:val="20"/>
                                <w:szCs w:val="20"/>
                              </w:rPr>
                              <w:t xml:space="preserve">25. </w:t>
                            </w:r>
                          </w:p>
                          <w:p w14:paraId="0FA0DAB4" w14:textId="77777777" w:rsidR="005E3C1F" w:rsidRPr="00F8173A" w:rsidRDefault="005E3C1F" w:rsidP="005E3C1F">
                            <w:pPr>
                              <w:rPr>
                                <w:sz w:val="20"/>
                                <w:szCs w:val="20"/>
                              </w:rPr>
                            </w:pPr>
                            <w:r>
                              <w:rPr>
                                <w:sz w:val="20"/>
                                <w:szCs w:val="20"/>
                              </w:rPr>
                              <w:t xml:space="preserve">Thank you! </w:t>
                            </w:r>
                          </w:p>
                          <w:p w14:paraId="5A2D86AA" w14:textId="77777777" w:rsidR="004A3710" w:rsidRPr="00B85267" w:rsidRDefault="004A37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1F4" id="Text Box 2" o:spid="_x0000_s1028" type="#_x0000_t202" style="position:absolute;margin-left:437.1pt;margin-top:82.75pt;width:113.25pt;height:79.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">
                <v:textbox>
                  <w:txbxContent>
                    <w:p w14:paraId="4141AD44" w14:textId="1762B6B8" w:rsidR="005E3C1F" w:rsidRDefault="005E3C1F" w:rsidP="005E3C1F">
                      <w:pPr>
                        <w:rPr>
                          <w:sz w:val="20"/>
                          <w:szCs w:val="20"/>
                        </w:rPr>
                      </w:pPr>
                      <w:r>
                        <w:rPr>
                          <w:sz w:val="20"/>
                          <w:szCs w:val="20"/>
                        </w:rPr>
                        <w:t xml:space="preserve">Please RSVP to Sarah Leibowitz: </w:t>
                      </w:r>
                      <w:hyperlink r:id="rId10" w:history="1">
                        <w:r w:rsidRPr="002F2D07">
                          <w:rPr>
                            <w:rStyle w:val="Hyperlink"/>
                            <w:sz w:val="20"/>
                            <w:szCs w:val="20"/>
                          </w:rPr>
                          <w:t>sleibowitzacs@gmail.com</w:t>
                        </w:r>
                      </w:hyperlink>
                      <w:r>
                        <w:rPr>
                          <w:sz w:val="20"/>
                          <w:szCs w:val="20"/>
                        </w:rPr>
                        <w:t xml:space="preserve"> by </w:t>
                      </w:r>
                      <w:r w:rsidR="00B61629">
                        <w:rPr>
                          <w:sz w:val="20"/>
                          <w:szCs w:val="20"/>
                        </w:rPr>
                        <w:t>Satur</w:t>
                      </w:r>
                      <w:r>
                        <w:rPr>
                          <w:sz w:val="20"/>
                          <w:szCs w:val="20"/>
                        </w:rPr>
                        <w:t xml:space="preserve">day, </w:t>
                      </w:r>
                      <w:r w:rsidR="002E7FBD">
                        <w:rPr>
                          <w:sz w:val="20"/>
                          <w:szCs w:val="20"/>
                        </w:rPr>
                        <w:t>Sept.</w:t>
                      </w:r>
                      <w:r>
                        <w:rPr>
                          <w:sz w:val="20"/>
                          <w:szCs w:val="20"/>
                        </w:rPr>
                        <w:t xml:space="preserve"> </w:t>
                      </w:r>
                      <w:r w:rsidR="002E7FBD">
                        <w:rPr>
                          <w:sz w:val="20"/>
                          <w:szCs w:val="20"/>
                        </w:rPr>
                        <w:t>2</w:t>
                      </w:r>
                      <w:r w:rsidR="00475955">
                        <w:rPr>
                          <w:sz w:val="20"/>
                          <w:szCs w:val="20"/>
                        </w:rPr>
                        <w:t>0</w:t>
                      </w:r>
                      <w:r>
                        <w:rPr>
                          <w:sz w:val="20"/>
                          <w:szCs w:val="20"/>
                        </w:rPr>
                        <w:t xml:space="preserve">, </w:t>
                      </w:r>
                      <w:r w:rsidR="00B61629">
                        <w:rPr>
                          <w:sz w:val="20"/>
                          <w:szCs w:val="20"/>
                        </w:rPr>
                        <w:t>20</w:t>
                      </w:r>
                      <w:r>
                        <w:rPr>
                          <w:sz w:val="20"/>
                          <w:szCs w:val="20"/>
                        </w:rPr>
                        <w:t xml:space="preserve">25. </w:t>
                      </w:r>
                    </w:p>
                    <w:p w14:paraId="0FA0DAB4" w14:textId="77777777" w:rsidR="005E3C1F" w:rsidRPr="00F8173A" w:rsidRDefault="005E3C1F" w:rsidP="005E3C1F">
                      <w:pPr>
                        <w:rPr>
                          <w:sz w:val="20"/>
                          <w:szCs w:val="20"/>
                        </w:rPr>
                      </w:pPr>
                      <w:r>
                        <w:rPr>
                          <w:sz w:val="20"/>
                          <w:szCs w:val="20"/>
                        </w:rPr>
                        <w:t xml:space="preserve">Thank you! </w:t>
                      </w:r>
                    </w:p>
                    <w:p w14:paraId="5A2D86AA" w14:textId="77777777" w:rsidR="004A3710" w:rsidRPr="00B85267" w:rsidRDefault="004A3710">
                      <w:pPr>
                        <w:rPr>
                          <w:sz w:val="20"/>
                          <w:szCs w:val="20"/>
                        </w:rPr>
                      </w:pPr>
                    </w:p>
                  </w:txbxContent>
                </v:textbox>
                <w10:wrap type="square"/>
              </v:shape>
            </w:pict>
          </mc:Fallback>
        </mc:AlternateContent>
      </w:r>
      <w:r w:rsidR="001E13AD" w:rsidRPr="001C0208">
        <w:rPr>
          <w:noProof/>
        </w:rPr>
        <mc:AlternateContent>
          <mc:Choice Requires="wps">
            <w:drawing>
              <wp:anchor distT="0" distB="0" distL="114300" distR="114300" simplePos="0" relativeHeight="251692544" behindDoc="0" locked="0" layoutInCell="1" allowOverlap="1" wp14:anchorId="52968517" wp14:editId="53C59C80">
                <wp:simplePos x="0" y="0"/>
                <wp:positionH relativeFrom="page">
                  <wp:posOffset>6096000</wp:posOffset>
                </wp:positionH>
                <wp:positionV relativeFrom="margin">
                  <wp:posOffset>7477125</wp:posOffset>
                </wp:positionV>
                <wp:extent cx="1552854" cy="141922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54" cy="141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4B1D" id="Rectangle 468" o:spid="_x0000_s1026" style="position:absolute;margin-left:480pt;margin-top:588.75pt;width:122.25pt;height:111.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" filled="f" strokeweight="1pt">
                <v:textbox inset="0,0,0,0"/>
                <w10:wrap anchorx="page" anchory="margin"/>
              </v:rect>
            </w:pict>
          </mc:Fallback>
        </mc:AlternateContent>
      </w:r>
      <w:r w:rsidR="001E13AD" w:rsidRPr="001C0208">
        <w:rPr>
          <w:noProof/>
        </w:rPr>
        <mc:AlternateContent>
          <mc:Choice Requires="wps">
            <w:drawing>
              <wp:anchor distT="0" distB="0" distL="114300" distR="114300" simplePos="0" relativeHeight="251675136" behindDoc="0" locked="0" layoutInCell="1" allowOverlap="1" wp14:anchorId="484EBDF8" wp14:editId="27883E68">
                <wp:simplePos x="0" y="0"/>
                <wp:positionH relativeFrom="page">
                  <wp:posOffset>6105525</wp:posOffset>
                </wp:positionH>
                <wp:positionV relativeFrom="page">
                  <wp:posOffset>7829550</wp:posOffset>
                </wp:positionV>
                <wp:extent cx="1543050" cy="1524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bookmarkStart w:id="0" w:name="_Hlk111120042"/>
                            <w:bookmarkEnd w:id="0"/>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2A282A9F" w:rsidR="00D6411E" w:rsidRDefault="00C14BCE" w:rsidP="00B62243">
                            <w:pPr>
                              <w:rPr>
                                <w:sz w:val="18"/>
                                <w:szCs w:val="18"/>
                              </w:rPr>
                            </w:pPr>
                            <w:r>
                              <w:rPr>
                                <w:sz w:val="18"/>
                                <w:szCs w:val="18"/>
                              </w:rPr>
                              <w:t>Member Meeting</w:t>
                            </w:r>
                            <w:r>
                              <w:rPr>
                                <w:sz w:val="18"/>
                                <w:szCs w:val="18"/>
                              </w:rPr>
                              <w:tab/>
                            </w:r>
                            <w:r w:rsidR="00ED515C">
                              <w:rPr>
                                <w:sz w:val="18"/>
                                <w:szCs w:val="18"/>
                              </w:rPr>
                              <w:tab/>
                            </w:r>
                            <w:r w:rsidR="00133B2B">
                              <w:rPr>
                                <w:sz w:val="18"/>
                                <w:szCs w:val="18"/>
                              </w:rPr>
                              <w:t>p</w:t>
                            </w:r>
                            <w:r w:rsidR="00F7265F">
                              <w:rPr>
                                <w:sz w:val="18"/>
                                <w:szCs w:val="18"/>
                              </w:rPr>
                              <w:t>1</w:t>
                            </w:r>
                          </w:p>
                          <w:p w14:paraId="7E072A5E" w14:textId="2E4E9C78" w:rsidR="00752D01" w:rsidRDefault="00D704D3" w:rsidP="00B62243">
                            <w:pPr>
                              <w:rPr>
                                <w:sz w:val="18"/>
                                <w:szCs w:val="18"/>
                              </w:rPr>
                            </w:pPr>
                            <w:r>
                              <w:rPr>
                                <w:sz w:val="18"/>
                                <w:szCs w:val="18"/>
                              </w:rPr>
                              <w:t>Spencer Award</w:t>
                            </w:r>
                            <w:r w:rsidR="007F0D0D">
                              <w:rPr>
                                <w:sz w:val="18"/>
                                <w:szCs w:val="18"/>
                              </w:rPr>
                              <w:tab/>
                            </w:r>
                            <w:r w:rsidR="00752D01">
                              <w:rPr>
                                <w:sz w:val="18"/>
                                <w:szCs w:val="18"/>
                              </w:rPr>
                              <w:tab/>
                              <w:t>p</w:t>
                            </w:r>
                            <w:r w:rsidR="00716606">
                              <w:rPr>
                                <w:sz w:val="18"/>
                                <w:szCs w:val="18"/>
                              </w:rPr>
                              <w:t>1</w:t>
                            </w:r>
                          </w:p>
                          <w:p w14:paraId="0E55ABF1" w14:textId="5E659267" w:rsidR="001E13AD" w:rsidRDefault="00D704D3" w:rsidP="00B62243">
                            <w:pPr>
                              <w:rPr>
                                <w:sz w:val="18"/>
                                <w:szCs w:val="18"/>
                              </w:rPr>
                            </w:pPr>
                            <w:r>
                              <w:rPr>
                                <w:sz w:val="18"/>
                                <w:szCs w:val="18"/>
                              </w:rPr>
                              <w:t>Quasquicentennial</w:t>
                            </w:r>
                            <w:r w:rsidR="001E13AD">
                              <w:rPr>
                                <w:sz w:val="18"/>
                                <w:szCs w:val="18"/>
                              </w:rPr>
                              <w:tab/>
                              <w:t>P1</w:t>
                            </w:r>
                          </w:p>
                          <w:p w14:paraId="3F9FDB38" w14:textId="7DCB826A" w:rsidR="009765B4" w:rsidRDefault="00D704D3" w:rsidP="009765B4">
                            <w:pPr>
                              <w:rPr>
                                <w:sz w:val="18"/>
                                <w:szCs w:val="18"/>
                              </w:rPr>
                            </w:pPr>
                            <w:r>
                              <w:rPr>
                                <w:sz w:val="18"/>
                                <w:szCs w:val="18"/>
                              </w:rPr>
                              <w:t>Bio/Abstrac</w:t>
                            </w:r>
                            <w:r w:rsidR="00C959EC">
                              <w:rPr>
                                <w:sz w:val="18"/>
                                <w:szCs w:val="18"/>
                              </w:rPr>
                              <w:t xml:space="preserve">t </w:t>
                            </w:r>
                            <w:r w:rsidR="00C959EC">
                              <w:rPr>
                                <w:sz w:val="18"/>
                                <w:szCs w:val="18"/>
                              </w:rPr>
                              <w:tab/>
                              <w:t xml:space="preserve">    </w:t>
                            </w:r>
                            <w:r w:rsidR="00D86D1F">
                              <w:rPr>
                                <w:sz w:val="18"/>
                                <w:szCs w:val="18"/>
                              </w:rPr>
                              <w:t xml:space="preserve">     </w:t>
                            </w:r>
                            <w:r w:rsidR="00752D01">
                              <w:rPr>
                                <w:sz w:val="18"/>
                                <w:szCs w:val="18"/>
                              </w:rPr>
                              <w:t>Upcoming Events</w:t>
                            </w:r>
                            <w:r w:rsidR="00752D01">
                              <w:rPr>
                                <w:sz w:val="18"/>
                                <w:szCs w:val="18"/>
                              </w:rPr>
                              <w:tab/>
                            </w:r>
                            <w:r w:rsidR="00752D01">
                              <w:rPr>
                                <w:sz w:val="18"/>
                                <w:szCs w:val="18"/>
                              </w:rPr>
                              <w:tab/>
                            </w:r>
                            <w:r w:rsidR="004D1142">
                              <w:rPr>
                                <w:sz w:val="18"/>
                                <w:szCs w:val="18"/>
                              </w:rPr>
                              <w:t>p2</w:t>
                            </w:r>
                            <w:r w:rsidR="009765B4" w:rsidRPr="009765B4">
                              <w:rPr>
                                <w:sz w:val="18"/>
                                <w:szCs w:val="18"/>
                              </w:rPr>
                              <w:t xml:space="preserve"> </w:t>
                            </w:r>
                            <w:r w:rsidR="009765B4">
                              <w:rPr>
                                <w:sz w:val="18"/>
                                <w:szCs w:val="18"/>
                              </w:rPr>
                              <w:t xml:space="preserve">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9" type="#_x0000_t202" style="position:absolute;margin-left:480.75pt;margin-top:616.5pt;width:121.5pt;height:12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" filled="f" stroked="f">
                <v:textbox inset="0,0,0,0">
                  <w:txbxContent>
                    <w:p w14:paraId="738B1F0E" w14:textId="77777777" w:rsidR="00473C17" w:rsidRDefault="00473C17" w:rsidP="003C33B5">
                      <w:pPr>
                        <w:rPr>
                          <w:b/>
                          <w:szCs w:val="18"/>
                          <w:u w:val="single"/>
                        </w:rPr>
                      </w:pPr>
                      <w:bookmarkStart w:id="1" w:name="_Hlk111120042"/>
                      <w:bookmarkEnd w:id="1"/>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2A282A9F" w:rsidR="00D6411E" w:rsidRDefault="00C14BCE" w:rsidP="00B62243">
                      <w:pPr>
                        <w:rPr>
                          <w:sz w:val="18"/>
                          <w:szCs w:val="18"/>
                        </w:rPr>
                      </w:pPr>
                      <w:r>
                        <w:rPr>
                          <w:sz w:val="18"/>
                          <w:szCs w:val="18"/>
                        </w:rPr>
                        <w:t>Member Meeting</w:t>
                      </w:r>
                      <w:r>
                        <w:rPr>
                          <w:sz w:val="18"/>
                          <w:szCs w:val="18"/>
                        </w:rPr>
                        <w:tab/>
                      </w:r>
                      <w:r w:rsidR="00ED515C">
                        <w:rPr>
                          <w:sz w:val="18"/>
                          <w:szCs w:val="18"/>
                        </w:rPr>
                        <w:tab/>
                      </w:r>
                      <w:r w:rsidR="00133B2B">
                        <w:rPr>
                          <w:sz w:val="18"/>
                          <w:szCs w:val="18"/>
                        </w:rPr>
                        <w:t>p</w:t>
                      </w:r>
                      <w:r w:rsidR="00F7265F">
                        <w:rPr>
                          <w:sz w:val="18"/>
                          <w:szCs w:val="18"/>
                        </w:rPr>
                        <w:t>1</w:t>
                      </w:r>
                    </w:p>
                    <w:p w14:paraId="7E072A5E" w14:textId="2E4E9C78" w:rsidR="00752D01" w:rsidRDefault="00D704D3" w:rsidP="00B62243">
                      <w:pPr>
                        <w:rPr>
                          <w:sz w:val="18"/>
                          <w:szCs w:val="18"/>
                        </w:rPr>
                      </w:pPr>
                      <w:r>
                        <w:rPr>
                          <w:sz w:val="18"/>
                          <w:szCs w:val="18"/>
                        </w:rPr>
                        <w:t>Spencer Award</w:t>
                      </w:r>
                      <w:r w:rsidR="007F0D0D">
                        <w:rPr>
                          <w:sz w:val="18"/>
                          <w:szCs w:val="18"/>
                        </w:rPr>
                        <w:tab/>
                      </w:r>
                      <w:r w:rsidR="00752D01">
                        <w:rPr>
                          <w:sz w:val="18"/>
                          <w:szCs w:val="18"/>
                        </w:rPr>
                        <w:tab/>
                        <w:t>p</w:t>
                      </w:r>
                      <w:r w:rsidR="00716606">
                        <w:rPr>
                          <w:sz w:val="18"/>
                          <w:szCs w:val="18"/>
                        </w:rPr>
                        <w:t>1</w:t>
                      </w:r>
                    </w:p>
                    <w:p w14:paraId="0E55ABF1" w14:textId="5E659267" w:rsidR="001E13AD" w:rsidRDefault="00D704D3" w:rsidP="00B62243">
                      <w:pPr>
                        <w:rPr>
                          <w:sz w:val="18"/>
                          <w:szCs w:val="18"/>
                        </w:rPr>
                      </w:pPr>
                      <w:r>
                        <w:rPr>
                          <w:sz w:val="18"/>
                          <w:szCs w:val="18"/>
                        </w:rPr>
                        <w:t>Quasquicentennial</w:t>
                      </w:r>
                      <w:r w:rsidR="001E13AD">
                        <w:rPr>
                          <w:sz w:val="18"/>
                          <w:szCs w:val="18"/>
                        </w:rPr>
                        <w:tab/>
                        <w:t>P1</w:t>
                      </w:r>
                    </w:p>
                    <w:p w14:paraId="3F9FDB38" w14:textId="7DCB826A" w:rsidR="009765B4" w:rsidRDefault="00D704D3" w:rsidP="009765B4">
                      <w:pPr>
                        <w:rPr>
                          <w:sz w:val="18"/>
                          <w:szCs w:val="18"/>
                        </w:rPr>
                      </w:pPr>
                      <w:r>
                        <w:rPr>
                          <w:sz w:val="18"/>
                          <w:szCs w:val="18"/>
                        </w:rPr>
                        <w:t>Bio/Abstrac</w:t>
                      </w:r>
                      <w:r w:rsidR="00C959EC">
                        <w:rPr>
                          <w:sz w:val="18"/>
                          <w:szCs w:val="18"/>
                        </w:rPr>
                        <w:t xml:space="preserve">t </w:t>
                      </w:r>
                      <w:r w:rsidR="00C959EC">
                        <w:rPr>
                          <w:sz w:val="18"/>
                          <w:szCs w:val="18"/>
                        </w:rPr>
                        <w:tab/>
                        <w:t xml:space="preserve">    </w:t>
                      </w:r>
                      <w:r w:rsidR="00D86D1F">
                        <w:rPr>
                          <w:sz w:val="18"/>
                          <w:szCs w:val="18"/>
                        </w:rPr>
                        <w:t xml:space="preserve">     </w:t>
                      </w:r>
                      <w:r w:rsidR="00752D01">
                        <w:rPr>
                          <w:sz w:val="18"/>
                          <w:szCs w:val="18"/>
                        </w:rPr>
                        <w:t>Upcoming Events</w:t>
                      </w:r>
                      <w:r w:rsidR="00752D01">
                        <w:rPr>
                          <w:sz w:val="18"/>
                          <w:szCs w:val="18"/>
                        </w:rPr>
                        <w:tab/>
                      </w:r>
                      <w:r w:rsidR="00752D01">
                        <w:rPr>
                          <w:sz w:val="18"/>
                          <w:szCs w:val="18"/>
                        </w:rPr>
                        <w:tab/>
                      </w:r>
                      <w:r w:rsidR="004D1142">
                        <w:rPr>
                          <w:sz w:val="18"/>
                          <w:szCs w:val="18"/>
                        </w:rPr>
                        <w:t>p2</w:t>
                      </w:r>
                      <w:r w:rsidR="009765B4" w:rsidRPr="009765B4">
                        <w:rPr>
                          <w:sz w:val="18"/>
                          <w:szCs w:val="18"/>
                        </w:rPr>
                        <w:t xml:space="preserve"> </w:t>
                      </w:r>
                      <w:r w:rsidR="009765B4">
                        <w:rPr>
                          <w:sz w:val="18"/>
                          <w:szCs w:val="18"/>
                        </w:rPr>
                        <w:t xml:space="preserve">          </w:t>
                      </w:r>
                    </w:p>
                    <w:p w14:paraId="3B18A9AB" w14:textId="502BFF01" w:rsidR="007F0D0D" w:rsidRDefault="009765B4" w:rsidP="00B62243">
                      <w:pPr>
                        <w:rPr>
                          <w:sz w:val="18"/>
                          <w:szCs w:val="18"/>
                        </w:rPr>
                      </w:pPr>
                      <w:r>
                        <w:rPr>
                          <w:sz w:val="18"/>
                          <w:szCs w:val="18"/>
                        </w:rPr>
                        <w:t xml:space="preserve">Comm. </w:t>
                      </w:r>
                      <w:r w:rsidR="00752D01">
                        <w:rPr>
                          <w:sz w:val="18"/>
                          <w:szCs w:val="18"/>
                        </w:rPr>
                        <w:t>Chairs</w:t>
                      </w:r>
                      <w:r w:rsidR="00B77D6D">
                        <w:rPr>
                          <w:sz w:val="18"/>
                          <w:szCs w:val="18"/>
                        </w:rPr>
                        <w:tab/>
                      </w:r>
                      <w:r w:rsidR="00752D01">
                        <w:rPr>
                          <w:sz w:val="18"/>
                          <w:szCs w:val="18"/>
                        </w:rPr>
                        <w:tab/>
                        <w:t>p3</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1E7569" w:rsidRPr="001C0208">
        <w:rPr>
          <w:noProof/>
        </w:rPr>
        <mc:AlternateContent>
          <mc:Choice Requires="wps">
            <w:drawing>
              <wp:anchor distT="0" distB="0" distL="114300" distR="114300" simplePos="0" relativeHeight="251636224" behindDoc="0" locked="0" layoutInCell="1" allowOverlap="1" wp14:anchorId="115659EE" wp14:editId="3FBE8612">
                <wp:simplePos x="0" y="0"/>
                <wp:positionH relativeFrom="margin">
                  <wp:posOffset>635</wp:posOffset>
                </wp:positionH>
                <wp:positionV relativeFrom="page">
                  <wp:posOffset>1661795</wp:posOffset>
                </wp:positionV>
                <wp:extent cx="5600700" cy="80105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EC55" w14:textId="35121B28" w:rsidR="00A15C95" w:rsidRPr="007B0BC7" w:rsidRDefault="00180A73"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7B0BC7">
                              <w:rPr>
                                <w:rFonts w:ascii="Algerian" w:hAnsi="Algerian" w:cs="Arial"/>
                                <w:b/>
                                <w:bCs/>
                                <w:color w:val="000000"/>
                                <w:sz w:val="32"/>
                                <w:szCs w:val="32"/>
                                <w:u w:val="single"/>
                              </w:rPr>
                              <w:t>ACS-</w:t>
                            </w:r>
                            <w:r w:rsidR="00D53976" w:rsidRPr="007B0BC7">
                              <w:rPr>
                                <w:rFonts w:ascii="Algerian" w:hAnsi="Algerian" w:cs="Arial"/>
                                <w:b/>
                                <w:bCs/>
                                <w:color w:val="000000"/>
                                <w:sz w:val="32"/>
                                <w:szCs w:val="32"/>
                                <w:u w:val="single"/>
                              </w:rPr>
                              <w:t>KC Section</w:t>
                            </w:r>
                            <w:r w:rsidR="00A00174" w:rsidRPr="007B0BC7">
                              <w:rPr>
                                <w:rFonts w:ascii="Algerian" w:hAnsi="Algerian" w:cs="Arial"/>
                                <w:b/>
                                <w:bCs/>
                                <w:color w:val="000000"/>
                                <w:sz w:val="32"/>
                                <w:szCs w:val="32"/>
                                <w:u w:val="single"/>
                              </w:rPr>
                              <w:t xml:space="preserve"> </w:t>
                            </w:r>
                            <w:r w:rsidR="00A87F97" w:rsidRPr="007B0BC7">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0B008D3E" w14:textId="4C229370" w:rsidR="00497DF6" w:rsidRPr="00AF712E" w:rsidRDefault="00A00174" w:rsidP="00CC2947">
                            <w:pPr>
                              <w:shd w:val="clear" w:color="auto" w:fill="FFFFFF"/>
                              <w:rPr>
                                <w:rFonts w:ascii="Lucida Handwriting" w:hAnsi="Lucida Handwriting" w:cstheme="minorHAnsi"/>
                                <w:b/>
                                <w:bCs/>
                                <w:sz w:val="22"/>
                                <w:szCs w:val="22"/>
                              </w:rPr>
                            </w:pPr>
                            <w:r>
                              <w:rPr>
                                <w:rFonts w:ascii="Castellar" w:hAnsi="Castellar" w:cstheme="minorHAnsi"/>
                                <w:b/>
                                <w:bCs/>
                                <w:u w:val="single"/>
                              </w:rPr>
                              <w:t>WHAT</w:t>
                            </w:r>
                            <w:r w:rsidRPr="00497DF6">
                              <w:rPr>
                                <w:rFonts w:ascii="Castellar" w:hAnsi="Castellar" w:cstheme="minorHAnsi"/>
                                <w:b/>
                                <w:bCs/>
                              </w:rPr>
                              <w:t>:</w:t>
                            </w:r>
                            <w:r w:rsidRPr="00DA1E42">
                              <w:rPr>
                                <w:rFonts w:ascii="Castellar" w:hAnsi="Castellar" w:cstheme="minorHAnsi"/>
                                <w:b/>
                                <w:bCs/>
                              </w:rPr>
                              <w:t xml:space="preserve"> </w:t>
                            </w:r>
                            <w:r w:rsidR="00AF712E">
                              <w:rPr>
                                <w:rFonts w:ascii="Lucida Handwriting" w:hAnsi="Lucida Handwriting" w:cstheme="minorHAnsi"/>
                                <w:b/>
                                <w:bCs/>
                                <w:sz w:val="22"/>
                                <w:szCs w:val="22"/>
                              </w:rPr>
                              <w:t>Qua</w:t>
                            </w:r>
                            <w:r w:rsidR="00745E67">
                              <w:rPr>
                                <w:rFonts w:ascii="Lucida Handwriting" w:hAnsi="Lucida Handwriting" w:cstheme="minorHAnsi"/>
                                <w:b/>
                                <w:bCs/>
                                <w:sz w:val="22"/>
                                <w:szCs w:val="22"/>
                              </w:rPr>
                              <w:t>s</w:t>
                            </w:r>
                            <w:r w:rsidR="00AF712E">
                              <w:rPr>
                                <w:rFonts w:ascii="Lucida Handwriting" w:hAnsi="Lucida Handwriting" w:cstheme="minorHAnsi"/>
                                <w:b/>
                                <w:bCs/>
                                <w:sz w:val="22"/>
                                <w:szCs w:val="22"/>
                              </w:rPr>
                              <w:t>quicentennial</w:t>
                            </w:r>
                            <w:r w:rsidR="00745E67">
                              <w:rPr>
                                <w:rFonts w:ascii="Lucida Handwriting" w:hAnsi="Lucida Handwriting" w:cstheme="minorHAnsi"/>
                                <w:b/>
                                <w:bCs/>
                                <w:sz w:val="22"/>
                                <w:szCs w:val="22"/>
                              </w:rPr>
                              <w:t xml:space="preserve"> Celebration and Giveaway</w:t>
                            </w:r>
                          </w:p>
                          <w:p w14:paraId="1F91516D" w14:textId="161A5376"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September </w:t>
                            </w:r>
                            <w:r w:rsidR="0049048F">
                              <w:rPr>
                                <w:rFonts w:ascii="Lucida Handwriting" w:hAnsi="Lucida Handwriting" w:cstheme="minorHAnsi"/>
                                <w:b/>
                                <w:bCs/>
                                <w:sz w:val="22"/>
                                <w:szCs w:val="22"/>
                              </w:rPr>
                              <w:t>25</w:t>
                            </w:r>
                            <w:r w:rsidR="0025649D">
                              <w:rPr>
                                <w:rFonts w:ascii="Lucida Handwriting" w:hAnsi="Lucida Handwriting" w:cstheme="minorHAnsi"/>
                                <w:b/>
                                <w:bCs/>
                                <w:sz w:val="22"/>
                                <w:szCs w:val="22"/>
                              </w:rPr>
                              <w:t>, 2025</w:t>
                            </w:r>
                            <w:r w:rsidR="00295537">
                              <w:rPr>
                                <w:rFonts w:ascii="Lucida Handwriting" w:hAnsi="Lucida Handwriting" w:cstheme="minorHAnsi"/>
                                <w:b/>
                                <w:bCs/>
                                <w:sz w:val="22"/>
                                <w:szCs w:val="22"/>
                              </w:rPr>
                              <w:t>; 6:00pm</w:t>
                            </w:r>
                          </w:p>
                          <w:p w14:paraId="340AEF43" w14:textId="776709D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 xml:space="preserve">425 </w:t>
                            </w:r>
                            <w:r w:rsidR="002F1501">
                              <w:rPr>
                                <w:rFonts w:ascii="Lucida Handwriting" w:hAnsi="Lucida Handwriting" w:cstheme="minorHAnsi"/>
                                <w:b/>
                                <w:bCs/>
                                <w:sz w:val="22"/>
                                <w:szCs w:val="22"/>
                              </w:rPr>
                              <w:t>Dr. Martin Luther King Jr. Blvd</w:t>
                            </w:r>
                            <w:r w:rsidR="009C0D57">
                              <w:rPr>
                                <w:rFonts w:ascii="Lucida Handwriting" w:hAnsi="Lucida Handwriting" w:cstheme="minorHAnsi"/>
                                <w:b/>
                                <w:bCs/>
                                <w:sz w:val="22"/>
                                <w:szCs w:val="22"/>
                              </w:rPr>
                              <w:t>, KCMO</w:t>
                            </w:r>
                          </w:p>
                          <w:p w14:paraId="79AB9564" w14:textId="44644E50" w:rsidR="00443D8D" w:rsidRPr="009C0D57" w:rsidRDefault="00547A20"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sidR="00D35092">
                              <w:rPr>
                                <w:rFonts w:ascii="Lucida Handwriting" w:hAnsi="Lucida Handwriting" w:cstheme="minorHAnsi"/>
                                <w:b/>
                                <w:bCs/>
                                <w:sz w:val="22"/>
                                <w:szCs w:val="22"/>
                              </w:rPr>
                              <w:t>Salad</w:t>
                            </w:r>
                            <w:r w:rsidR="001431E3">
                              <w:rPr>
                                <w:rFonts w:ascii="Lucida Handwriting" w:hAnsi="Lucida Handwriting" w:cstheme="minorHAnsi"/>
                                <w:b/>
                                <w:bCs/>
                                <w:sz w:val="22"/>
                                <w:szCs w:val="22"/>
                              </w:rPr>
                              <w:t xml:space="preserve">, Variety of Pasta Dishes and Dessert </w:t>
                            </w:r>
                            <w:r w:rsidR="00A13C37">
                              <w:rPr>
                                <w:rFonts w:ascii="Lucida Handwriting" w:hAnsi="Lucida Handwriting" w:cstheme="minorHAnsi"/>
                                <w:b/>
                                <w:bCs/>
                                <w:sz w:val="22"/>
                                <w:szCs w:val="22"/>
                              </w:rPr>
                              <w:t xml:space="preserve">Catered by </w:t>
                            </w:r>
                            <w:r w:rsidR="00295537">
                              <w:rPr>
                                <w:rFonts w:ascii="Lucida Handwriting" w:hAnsi="Lucida Handwriting" w:cstheme="minorHAnsi"/>
                                <w:b/>
                                <w:bCs/>
                                <w:sz w:val="22"/>
                                <w:szCs w:val="22"/>
                              </w:rPr>
                              <w:t>Garozzo’s</w:t>
                            </w:r>
                            <w:r w:rsidR="00475955">
                              <w:rPr>
                                <w:rFonts w:ascii="Lucida Handwriting" w:hAnsi="Lucida Handwriting" w:cstheme="minorHAnsi"/>
                                <w:b/>
                                <w:bCs/>
                                <w:sz w:val="22"/>
                                <w:szCs w:val="22"/>
                              </w:rPr>
                              <w:t xml:space="preserve">. </w:t>
                            </w:r>
                            <w:r w:rsidR="00095550">
                              <w:rPr>
                                <w:rFonts w:ascii="Lucida Handwriting" w:hAnsi="Lucida Handwriting" w:cstheme="minorHAnsi"/>
                                <w:b/>
                                <w:bCs/>
                                <w:sz w:val="22"/>
                                <w:szCs w:val="22"/>
                              </w:rPr>
                              <w:t xml:space="preserve">We will also have wine, </w:t>
                            </w:r>
                            <w:r w:rsidR="00324B8D">
                              <w:rPr>
                                <w:rFonts w:ascii="Lucida Handwriting" w:hAnsi="Lucida Handwriting" w:cstheme="minorHAnsi"/>
                                <w:b/>
                                <w:bCs/>
                                <w:sz w:val="22"/>
                                <w:szCs w:val="22"/>
                              </w:rPr>
                              <w:t>ciders,</w:t>
                            </w:r>
                            <w:r w:rsidR="006A115D">
                              <w:rPr>
                                <w:rFonts w:ascii="Lucida Handwriting" w:hAnsi="Lucida Handwriting" w:cstheme="minorHAnsi"/>
                                <w:b/>
                                <w:bCs/>
                                <w:sz w:val="22"/>
                                <w:szCs w:val="22"/>
                              </w:rPr>
                              <w:t xml:space="preserve"> </w:t>
                            </w:r>
                            <w:r w:rsidR="00095550">
                              <w:rPr>
                                <w:rFonts w:ascii="Lucida Handwriting" w:hAnsi="Lucida Handwriting" w:cstheme="minorHAnsi"/>
                                <w:b/>
                                <w:bCs/>
                                <w:sz w:val="22"/>
                                <w:szCs w:val="22"/>
                              </w:rPr>
                              <w:t>beer, and water</w:t>
                            </w:r>
                          </w:p>
                          <w:p w14:paraId="741E9BE1" w14:textId="23B759DE" w:rsidR="009E2770" w:rsidRPr="000721F2"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C8297A" w:rsidRPr="00C8297A">
                              <w:rPr>
                                <w:rFonts w:ascii="Lucida Handwriting" w:hAnsi="Lucida Handwriting" w:cstheme="minorHAnsi"/>
                                <w:b/>
                                <w:bCs/>
                                <w:sz w:val="22"/>
                                <w:szCs w:val="22"/>
                              </w:rPr>
                              <w:t>Mr.</w:t>
                            </w:r>
                            <w:r w:rsidR="00C8297A">
                              <w:rPr>
                                <w:rFonts w:ascii="Castellar" w:hAnsi="Castellar" w:cstheme="minorHAnsi"/>
                                <w:b/>
                                <w:bCs/>
                              </w:rPr>
                              <w:t xml:space="preserve"> </w:t>
                            </w:r>
                            <w:r w:rsidR="00AD3F38">
                              <w:rPr>
                                <w:rFonts w:ascii="Lucida Handwriting" w:hAnsi="Lucida Handwriting" w:cstheme="minorHAnsi"/>
                                <w:b/>
                                <w:bCs/>
                                <w:sz w:val="22"/>
                                <w:szCs w:val="22"/>
                              </w:rPr>
                              <w:t>Alex Marin</w:t>
                            </w:r>
                            <w:r w:rsidR="00ED4031">
                              <w:rPr>
                                <w:rFonts w:ascii="Lucida Handwriting" w:hAnsi="Lucida Handwriting" w:cstheme="minorHAnsi"/>
                                <w:b/>
                                <w:bCs/>
                                <w:sz w:val="22"/>
                                <w:szCs w:val="22"/>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11845002" w14:textId="2EFC80D4" w:rsidR="00745B89" w:rsidRPr="00322E0A" w:rsidRDefault="00745B89" w:rsidP="00291A9C">
                            <w:pPr>
                              <w:shd w:val="clear" w:color="auto" w:fill="FFFFFF"/>
                              <w:rPr>
                                <w:rFonts w:ascii="Lucida Handwriting" w:hAnsi="Lucida Handwriting" w:cstheme="minorHAnsi"/>
                                <w:b/>
                                <w:bCs/>
                                <w:sz w:val="22"/>
                                <w:szCs w:val="22"/>
                                <w:u w:val="single"/>
                              </w:rPr>
                            </w:pPr>
                            <w:r>
                              <w:rPr>
                                <w:rFonts w:ascii="Castellar" w:hAnsi="Castellar" w:cstheme="minorHAnsi"/>
                                <w:b/>
                                <w:bCs/>
                                <w:u w:val="single"/>
                              </w:rPr>
                              <w:t>Title</w:t>
                            </w:r>
                            <w:r w:rsidRPr="00745B89">
                              <w:rPr>
                                <w:rFonts w:ascii="Castellar" w:hAnsi="Castellar" w:cstheme="minorHAnsi"/>
                                <w:b/>
                                <w:bCs/>
                              </w:rPr>
                              <w:t>:</w:t>
                            </w:r>
                            <w:r w:rsidR="00322E0A">
                              <w:rPr>
                                <w:rFonts w:ascii="Castellar" w:hAnsi="Castellar" w:cstheme="minorHAnsi"/>
                                <w:b/>
                                <w:bCs/>
                              </w:rPr>
                              <w:t xml:space="preserve"> “</w:t>
                            </w:r>
                            <w:r w:rsidR="0056656C">
                              <w:rPr>
                                <w:rFonts w:ascii="Lucida Handwriting" w:hAnsi="Lucida Handwriting" w:cstheme="minorHAnsi"/>
                                <w:b/>
                                <w:bCs/>
                                <w:sz w:val="22"/>
                                <w:szCs w:val="22"/>
                              </w:rPr>
                              <w:t>Chemistry of (Polymer) Additive Manufacturing”</w:t>
                            </w:r>
                          </w:p>
                          <w:p w14:paraId="16ADC13E" w14:textId="6E64B8F4" w:rsidR="00C721FC"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w:t>
                            </w:r>
                            <w:r w:rsidR="004726BC">
                              <w:rPr>
                                <w:rFonts w:ascii="Lucida Handwriting" w:hAnsi="Lucida Handwriting" w:cstheme="minorHAnsi"/>
                                <w:b/>
                                <w:bCs/>
                                <w:sz w:val="22"/>
                                <w:szCs w:val="22"/>
                              </w:rPr>
                              <w:t>5 for students and retirees; $10 for everyone else</w:t>
                            </w:r>
                          </w:p>
                          <w:p w14:paraId="48C6A26C" w14:textId="44F9FB76" w:rsidR="0049048F" w:rsidRPr="00A1555B" w:rsidRDefault="00FD6632" w:rsidP="00291A9C">
                            <w:pPr>
                              <w:shd w:val="clear" w:color="auto" w:fill="FFFFFF"/>
                              <w:rPr>
                                <w:rFonts w:ascii="Lucida Handwriting" w:hAnsi="Lucida Handwriting" w:cstheme="minorHAnsi"/>
                                <w:b/>
                                <w:bCs/>
                              </w:rPr>
                            </w:pPr>
                            <w:r w:rsidRPr="00A1555B">
                              <w:rPr>
                                <w:rFonts w:ascii="Lucida Handwriting" w:hAnsi="Lucida Handwriting" w:cstheme="minorHAnsi"/>
                                <w:b/>
                                <w:bCs/>
                              </w:rPr>
                              <w:t xml:space="preserve">*Make sure to </w:t>
                            </w:r>
                            <w:r w:rsidR="00263B7C" w:rsidRPr="00A1555B">
                              <w:rPr>
                                <w:rFonts w:ascii="Lucida Handwriting" w:hAnsi="Lucida Handwriting" w:cstheme="minorHAnsi"/>
                                <w:b/>
                                <w:bCs/>
                              </w:rPr>
                              <w:t>check out</w:t>
                            </w:r>
                            <w:r w:rsidRPr="00A1555B">
                              <w:rPr>
                                <w:rFonts w:ascii="Lucida Handwriting" w:hAnsi="Lucida Handwriting" w:cstheme="minorHAnsi"/>
                                <w:b/>
                                <w:bCs/>
                              </w:rPr>
                              <w:t xml:space="preserve"> </w:t>
                            </w:r>
                            <w:r w:rsidR="00263B7C" w:rsidRPr="00A1555B">
                              <w:rPr>
                                <w:rFonts w:ascii="Lucida Handwriting" w:hAnsi="Lucida Handwriting" w:cstheme="minorHAnsi"/>
                                <w:b/>
                                <w:bCs/>
                              </w:rPr>
                              <w:t xml:space="preserve">the </w:t>
                            </w:r>
                            <w:r w:rsidRPr="00A1555B">
                              <w:rPr>
                                <w:rFonts w:ascii="Lucida Handwriting" w:hAnsi="Lucida Handwriting" w:cstheme="minorHAnsi"/>
                                <w:b/>
                                <w:bCs/>
                              </w:rPr>
                              <w:t>giveaways</w:t>
                            </w:r>
                            <w:r w:rsidR="00316682" w:rsidRPr="00A1555B">
                              <w:rPr>
                                <w:rFonts w:ascii="Lucida Handwriting" w:hAnsi="Lucida Handwriting" w:cstheme="minorHAnsi"/>
                                <w:b/>
                                <w:bCs/>
                              </w:rPr>
                              <w:t xml:space="preserve"> </w:t>
                            </w:r>
                            <w:r w:rsidR="00263B7C" w:rsidRPr="00A1555B">
                              <w:rPr>
                                <w:rFonts w:ascii="Lucida Handwriting" w:hAnsi="Lucida Handwriting" w:cstheme="minorHAnsi"/>
                                <w:b/>
                                <w:bCs/>
                              </w:rPr>
                              <w:t>(listed below</w:t>
                            </w:r>
                            <w:r w:rsidR="00647433" w:rsidRPr="00A1555B">
                              <w:rPr>
                                <w:rFonts w:ascii="Lucida Handwriting" w:hAnsi="Lucida Handwriting" w:cstheme="minorHAnsi"/>
                                <w:b/>
                                <w:bCs/>
                              </w:rPr>
                              <w:t>)!</w:t>
                            </w:r>
                            <w:r w:rsidR="00263B7C" w:rsidRPr="00A1555B">
                              <w:rPr>
                                <w:rFonts w:ascii="Lucida Handwriting" w:hAnsi="Lucida Handwriting" w:cstheme="minorHAnsi"/>
                                <w:b/>
                                <w:bCs/>
                              </w:rPr>
                              <w:t xml:space="preserve"> </w:t>
                            </w:r>
                          </w:p>
                          <w:p w14:paraId="69D4D4D7" w14:textId="77777777" w:rsidR="0049048F" w:rsidRPr="00A1555B" w:rsidRDefault="0049048F" w:rsidP="00291A9C">
                            <w:pPr>
                              <w:shd w:val="clear" w:color="auto" w:fill="FFFFFF"/>
                              <w:rPr>
                                <w:rFonts w:ascii="Lucida Handwriting" w:hAnsi="Lucida Handwriting" w:cstheme="minorHAnsi"/>
                                <w:b/>
                                <w:bCs/>
                              </w:rPr>
                            </w:pPr>
                          </w:p>
                          <w:p w14:paraId="5ACE5044" w14:textId="4AD37E36" w:rsidR="0049048F" w:rsidRPr="00C36130" w:rsidRDefault="0049048F" w:rsidP="0049048F">
                            <w:pPr>
                              <w:pStyle w:val="yiv7602639020msonormal"/>
                              <w:shd w:val="clear" w:color="auto" w:fill="FFFFFF"/>
                              <w:spacing w:before="0" w:beforeAutospacing="0" w:after="0" w:afterAutospacing="0"/>
                              <w:jc w:val="center"/>
                              <w:rPr>
                                <w:rFonts w:ascii="Algerian" w:hAnsi="Algerian" w:cs="Arial"/>
                                <w:b/>
                                <w:bCs/>
                                <w:color w:val="000000"/>
                                <w:sz w:val="28"/>
                                <w:szCs w:val="28"/>
                                <w:u w:val="single"/>
                              </w:rPr>
                            </w:pPr>
                            <w:r w:rsidRPr="00C36130">
                              <w:rPr>
                                <w:rFonts w:ascii="Algerian" w:hAnsi="Algerian" w:cs="Arial"/>
                                <w:b/>
                                <w:bCs/>
                                <w:color w:val="000000"/>
                                <w:sz w:val="28"/>
                                <w:szCs w:val="28"/>
                                <w:u w:val="single"/>
                              </w:rPr>
                              <w:t>Kenneth A Spencer Award Winner, Dr. Gary List</w:t>
                            </w:r>
                          </w:p>
                          <w:p w14:paraId="37EA2ACD" w14:textId="77777777" w:rsidR="0049048F" w:rsidRPr="0009483B" w:rsidRDefault="0049048F" w:rsidP="0049048F">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2D78DC1B" w14:textId="68F91C89"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0"/>
                                <w:szCs w:val="20"/>
                              </w:rPr>
                            </w:pPr>
                            <w:r w:rsidRPr="001A6761">
                              <w:rPr>
                                <w:rFonts w:ascii="Tahoma" w:hAnsi="Tahoma" w:cs="Tahoma"/>
                                <w:b/>
                                <w:bCs/>
                                <w:color w:val="000000"/>
                                <w:sz w:val="20"/>
                                <w:szCs w:val="20"/>
                              </w:rPr>
                              <w:t>Please mark your calendar and plan on joining us as we celebrate this year’s Spencer Award Recipient, Dr. Gary List, on Thursday, October 16, 2025. The Banquet and Presentation will be held at Grand Street Café</w:t>
                            </w:r>
                            <w:r w:rsidR="001A6761">
                              <w:rPr>
                                <w:rFonts w:ascii="Tahoma" w:hAnsi="Tahoma" w:cs="Tahoma"/>
                                <w:b/>
                                <w:bCs/>
                                <w:color w:val="000000"/>
                                <w:sz w:val="20"/>
                                <w:szCs w:val="20"/>
                              </w:rPr>
                              <w:t>,</w:t>
                            </w:r>
                            <w:r w:rsidR="00465BA1">
                              <w:rPr>
                                <w:rFonts w:ascii="Tahoma" w:hAnsi="Tahoma" w:cs="Tahoma"/>
                                <w:b/>
                                <w:bCs/>
                                <w:color w:val="000000"/>
                                <w:sz w:val="20"/>
                                <w:szCs w:val="20"/>
                              </w:rPr>
                              <w:t xml:space="preserve"> 4740 Grand Ave., KCMO.</w:t>
                            </w:r>
                            <w:r w:rsidRPr="001A6761">
                              <w:rPr>
                                <w:rFonts w:ascii="Tahoma" w:hAnsi="Tahoma" w:cs="Tahoma"/>
                                <w:b/>
                                <w:bCs/>
                                <w:color w:val="000000"/>
                                <w:sz w:val="20"/>
                                <w:szCs w:val="20"/>
                              </w:rPr>
                              <w:t xml:space="preserve"> </w:t>
                            </w:r>
                          </w:p>
                          <w:p w14:paraId="10A0C54A" w14:textId="77777777"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2"/>
                                <w:szCs w:val="22"/>
                              </w:rPr>
                            </w:pPr>
                          </w:p>
                          <w:p w14:paraId="02BD5452" w14:textId="77777777" w:rsidR="0049048F" w:rsidRPr="00EF2059" w:rsidRDefault="0049048F" w:rsidP="0049048F">
                            <w:pPr>
                              <w:pStyle w:val="yiv7602639020msonormal"/>
                              <w:shd w:val="clear" w:color="auto" w:fill="FFFFFF"/>
                              <w:spacing w:before="0" w:beforeAutospacing="0" w:after="0" w:afterAutospacing="0"/>
                              <w:rPr>
                                <w:rFonts w:ascii="Tahoma" w:hAnsi="Tahoma" w:cs="Tahoma"/>
                                <w:color w:val="000000"/>
                                <w:sz w:val="20"/>
                                <w:szCs w:val="20"/>
                              </w:rPr>
                            </w:pPr>
                            <w:r w:rsidRPr="00EF2059">
                              <w:rPr>
                                <w:rFonts w:ascii="Tahoma" w:hAnsi="Tahoma" w:cs="Tahoma"/>
                                <w:color w:val="000000"/>
                                <w:sz w:val="20"/>
                                <w:szCs w:val="20"/>
                              </w:rPr>
                              <w:t>Dr. List is nationally and internationally recognized as an authority on oilseed processing and edible fats and oils. His research has encompassed analytical methods development, deterioration of soybeans in international trade, alternative oil processing, causes of non-hydratable phosphatides in soybean processing, long term storage of vegetable oils, lecithin recovery, use of supercritical fluids in lipid chemistry, interesterification of triglycerides, hydrogenation, removal of trans fats from the food supply. Formulation of trans free margarines and spreads…His research has had major impact on the edible industry. Analytical methods he developed are used in quality control labs worldwide. His research brought first generation trail modified soybean oils to commercialization. Three major oil processors brought zero trans fats to the marketplace based on his research on interesterification and modified hydrogenation technologies.</w:t>
                            </w:r>
                          </w:p>
                          <w:p w14:paraId="16D74D3E" w14:textId="77777777" w:rsidR="00EF2059" w:rsidRPr="00EF2059" w:rsidRDefault="00EF2059"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rPr>
                            </w:pPr>
                          </w:p>
                          <w:p w14:paraId="78163BB5" w14:textId="3FA422C9"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u w:val="single"/>
                              </w:rPr>
                            </w:pPr>
                            <w:r w:rsidRPr="00EF2059">
                              <w:rPr>
                                <w:rFonts w:ascii="Algerian" w:hAnsi="Algerian"/>
                                <w:b/>
                                <w:bCs/>
                                <w:sz w:val="28"/>
                                <w:szCs w:val="28"/>
                                <w:u w:val="single"/>
                              </w:rPr>
                              <w:t>ACS-KC Section Celebrates its quasquicentennial</w:t>
                            </w:r>
                          </w:p>
                          <w:p w14:paraId="07FD9208" w14:textId="77777777" w:rsidR="00C36130" w:rsidRPr="001E2F4B"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16"/>
                                <w:szCs w:val="16"/>
                              </w:rPr>
                            </w:pPr>
                          </w:p>
                          <w:p w14:paraId="25D7F960" w14:textId="77777777"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18"/>
                                <w:szCs w:val="18"/>
                              </w:rPr>
                            </w:pPr>
                            <w:r w:rsidRPr="00EF2059">
                              <w:rPr>
                                <w:sz w:val="18"/>
                                <w:szCs w:val="18"/>
                              </w:rPr>
                              <w:t xml:space="preserve">This year, the KC Section is celebrating its Quasquicentennial, which is our </w:t>
                            </w:r>
                            <w:r w:rsidRPr="00EF2059">
                              <w:rPr>
                                <w:b/>
                                <w:bCs/>
                                <w:sz w:val="18"/>
                                <w:szCs w:val="18"/>
                              </w:rPr>
                              <w:t>125</w:t>
                            </w:r>
                            <w:r w:rsidRPr="00EF2059">
                              <w:rPr>
                                <w:b/>
                                <w:bCs/>
                                <w:sz w:val="18"/>
                                <w:szCs w:val="18"/>
                                <w:vertAlign w:val="superscript"/>
                              </w:rPr>
                              <w:t>th</w:t>
                            </w:r>
                            <w:r w:rsidRPr="00EF2059">
                              <w:rPr>
                                <w:b/>
                                <w:bCs/>
                                <w:sz w:val="18"/>
                                <w:szCs w:val="18"/>
                              </w:rPr>
                              <w:t xml:space="preserve"> Anniversary!</w:t>
                            </w:r>
                            <w:r w:rsidRPr="00EF2059">
                              <w:rPr>
                                <w:sz w:val="18"/>
                                <w:szCs w:val="18"/>
                              </w:rPr>
                              <w:t xml:space="preserve"> That’s right, the section was founded in 1900! </w:t>
                            </w:r>
                          </w:p>
                          <w:p w14:paraId="6986A1C1" w14:textId="3A81F347"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18"/>
                                <w:szCs w:val="18"/>
                              </w:rPr>
                            </w:pPr>
                            <w:r w:rsidRPr="00EF2059">
                              <w:rPr>
                                <w:sz w:val="18"/>
                                <w:szCs w:val="18"/>
                              </w:rPr>
                              <w:t xml:space="preserve">The section recently received a $2,000 grant from the National ACS in support of our Quasquicentennial Celebration, and </w:t>
                            </w:r>
                            <w:r w:rsidRPr="00263B7C">
                              <w:rPr>
                                <w:b/>
                                <w:bCs/>
                              </w:rPr>
                              <w:t>we will have a giveaway</w:t>
                            </w:r>
                            <w:r w:rsidRPr="00EF2059">
                              <w:rPr>
                                <w:sz w:val="18"/>
                                <w:szCs w:val="18"/>
                              </w:rPr>
                              <w:t xml:space="preserve"> at </w:t>
                            </w:r>
                            <w:r w:rsidRPr="00263B7C">
                              <w:t xml:space="preserve">our </w:t>
                            </w:r>
                            <w:r w:rsidRPr="00263B7C">
                              <w:rPr>
                                <w:b/>
                                <w:bCs/>
                                <w:i/>
                                <w:iCs/>
                              </w:rPr>
                              <w:t>September membership meeting</w:t>
                            </w:r>
                            <w:r w:rsidR="00776BCC">
                              <w:rPr>
                                <w:b/>
                                <w:bCs/>
                                <w:i/>
                                <w:iCs/>
                              </w:rPr>
                              <w:t xml:space="preserve"> and another at the Spencer Award Ceremony in October</w:t>
                            </w:r>
                            <w:r w:rsidRPr="00EF2059">
                              <w:rPr>
                                <w:sz w:val="18"/>
                                <w:szCs w:val="18"/>
                              </w:rPr>
                              <w:t xml:space="preserve"> so we hope you can join us! The </w:t>
                            </w:r>
                            <w:r w:rsidR="007456A5">
                              <w:rPr>
                                <w:sz w:val="18"/>
                                <w:szCs w:val="18"/>
                              </w:rPr>
                              <w:t>giveaways</w:t>
                            </w:r>
                            <w:r w:rsidRPr="00EF2059">
                              <w:rPr>
                                <w:sz w:val="18"/>
                                <w:szCs w:val="18"/>
                              </w:rPr>
                              <w:t xml:space="preserve">: Bambu Lab A1 3-D printer (2024 Desktop 3D Printer of the Year from 3D Printing Industry; Tom’s Hardware Editor’s Choice Award Winner). </w:t>
                            </w:r>
                            <w:r w:rsidR="001F1404">
                              <w:rPr>
                                <w:sz w:val="18"/>
                                <w:szCs w:val="18"/>
                              </w:rPr>
                              <w:t xml:space="preserve">One </w:t>
                            </w:r>
                            <w:r w:rsidRPr="00EF2059">
                              <w:rPr>
                                <w:sz w:val="18"/>
                                <w:szCs w:val="18"/>
                              </w:rPr>
                              <w:t xml:space="preserve">printer </w:t>
                            </w:r>
                            <w:r w:rsidR="007E6868">
                              <w:rPr>
                                <w:sz w:val="18"/>
                                <w:szCs w:val="18"/>
                              </w:rPr>
                              <w:t>has</w:t>
                            </w:r>
                            <w:r w:rsidRPr="00EF2059">
                              <w:rPr>
                                <w:sz w:val="18"/>
                                <w:szCs w:val="18"/>
                              </w:rPr>
                              <w:t xml:space="preserve"> an Automatic Material System (multicolor) and </w:t>
                            </w:r>
                            <w:r w:rsidR="00BA5FA0">
                              <w:rPr>
                                <w:sz w:val="18"/>
                                <w:szCs w:val="18"/>
                              </w:rPr>
                              <w:t>the other</w:t>
                            </w:r>
                            <w:r w:rsidRPr="00EF2059">
                              <w:rPr>
                                <w:sz w:val="18"/>
                                <w:szCs w:val="18"/>
                              </w:rPr>
                              <w:t xml:space="preserve"> printer </w:t>
                            </w:r>
                            <w:r w:rsidR="00BA5FA0">
                              <w:rPr>
                                <w:sz w:val="18"/>
                                <w:szCs w:val="18"/>
                              </w:rPr>
                              <w:t>has</w:t>
                            </w:r>
                            <w:r w:rsidRPr="00EF2059">
                              <w:rPr>
                                <w:sz w:val="18"/>
                                <w:szCs w:val="18"/>
                              </w:rPr>
                              <w:t xml:space="preserve"> a Sunlu S2 filament dryer. Each printer comes with spare parts such as additional build plates and hotends and multiple 1kg spools of Sunlu PLA/PETG filament (50 hours of printing per spool). There will also be a wide variety of chemistry-related and fun 3D printed trinkets available for all attendees. We hope to see you at</w:t>
                            </w:r>
                            <w:r w:rsidR="005E6D79">
                              <w:rPr>
                                <w:sz w:val="18"/>
                                <w:szCs w:val="18"/>
                              </w:rPr>
                              <w:t xml:space="preserve"> both</w:t>
                            </w:r>
                            <w:r w:rsidRPr="00EF2059">
                              <w:rPr>
                                <w:sz w:val="18"/>
                                <w:szCs w:val="18"/>
                              </w:rPr>
                              <w:t xml:space="preserve"> the Mag Center Sept</w:t>
                            </w:r>
                            <w:r w:rsidR="004B7CB7">
                              <w:rPr>
                                <w:sz w:val="18"/>
                                <w:szCs w:val="18"/>
                              </w:rPr>
                              <w:t>.</w:t>
                            </w:r>
                            <w:r w:rsidRPr="00EF2059">
                              <w:rPr>
                                <w:sz w:val="18"/>
                                <w:szCs w:val="18"/>
                              </w:rPr>
                              <w:t xml:space="preserve"> 25</w:t>
                            </w:r>
                            <w:r w:rsidRPr="00EF2059">
                              <w:rPr>
                                <w:sz w:val="18"/>
                                <w:szCs w:val="18"/>
                                <w:vertAlign w:val="superscript"/>
                              </w:rPr>
                              <w:t>th</w:t>
                            </w:r>
                            <w:r w:rsidR="005E6D79">
                              <w:rPr>
                                <w:sz w:val="18"/>
                                <w:szCs w:val="18"/>
                              </w:rPr>
                              <w:t xml:space="preserve"> and </w:t>
                            </w:r>
                            <w:r w:rsidR="0050095D">
                              <w:rPr>
                                <w:sz w:val="18"/>
                                <w:szCs w:val="18"/>
                              </w:rPr>
                              <w:t>Grand Street Cafe</w:t>
                            </w:r>
                            <w:r w:rsidR="005E6D79">
                              <w:rPr>
                                <w:sz w:val="18"/>
                                <w:szCs w:val="18"/>
                              </w:rPr>
                              <w:t xml:space="preserve"> on Oct</w:t>
                            </w:r>
                            <w:r w:rsidR="004B7CB7">
                              <w:rPr>
                                <w:sz w:val="18"/>
                                <w:szCs w:val="18"/>
                              </w:rPr>
                              <w:t>.</w:t>
                            </w:r>
                            <w:r w:rsidR="005E6D79">
                              <w:rPr>
                                <w:sz w:val="18"/>
                                <w:szCs w:val="18"/>
                              </w:rPr>
                              <w:t xml:space="preserve"> 16</w:t>
                            </w:r>
                            <w:r w:rsidR="005E6D79" w:rsidRPr="005E6D79">
                              <w:rPr>
                                <w:sz w:val="18"/>
                                <w:szCs w:val="18"/>
                                <w:vertAlign w:val="superscript"/>
                              </w:rPr>
                              <w:t>th</w:t>
                            </w:r>
                            <w:r w:rsidR="005E6D79">
                              <w:rPr>
                                <w:sz w:val="18"/>
                                <w:szCs w:val="18"/>
                              </w:rPr>
                              <w:t xml:space="preserve">! </w:t>
                            </w:r>
                          </w:p>
                          <w:p w14:paraId="6FFBF0FC" w14:textId="495D4FAA" w:rsidR="00C36130" w:rsidRPr="00EF2059" w:rsidRDefault="00C36130" w:rsidP="00745FD6">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Calligraphy" w:hAnsi="Lucida Calligraphy" w:cstheme="minorHAnsi"/>
                                <w:b/>
                                <w:bCs/>
                                <w:sz w:val="18"/>
                                <w:szCs w:val="18"/>
                              </w:rPr>
                            </w:pPr>
                            <w:r w:rsidRPr="00EF2059">
                              <w:rPr>
                                <w:sz w:val="18"/>
                                <w:szCs w:val="18"/>
                              </w:rPr>
                              <w:t xml:space="preserve">We are also planning a membership meeting where we will review the past 125 years of history of the section. If you have ideas for events or celebrations that you would like to see for our Quasquicentennial, please do not hesitate to contact </w:t>
                            </w:r>
                            <w:r w:rsidR="003A375C">
                              <w:rPr>
                                <w:sz w:val="18"/>
                                <w:szCs w:val="18"/>
                              </w:rPr>
                              <w:t>Jeff Woodford</w:t>
                            </w:r>
                            <w:r w:rsidRPr="00EF2059">
                              <w:rPr>
                                <w:sz w:val="18"/>
                                <w:szCs w:val="18"/>
                              </w:rPr>
                              <w:t xml:space="preserve"> at </w:t>
                            </w:r>
                            <w:hyperlink r:id="rId11" w:tgtFrame="_blank" w:history="1">
                              <w:r w:rsidRPr="00EF2059">
                                <w:rPr>
                                  <w:color w:val="0000FF"/>
                                  <w:sz w:val="18"/>
                                  <w:szCs w:val="18"/>
                                  <w:u w:val="single"/>
                                </w:rPr>
                                <w:t>jwoodford@missouriwestern.edu</w:t>
                              </w:r>
                            </w:hyperlink>
                            <w:r w:rsidRPr="00EF2059">
                              <w:rPr>
                                <w:sz w:val="18"/>
                                <w:szCs w:val="18"/>
                              </w:rPr>
                              <w:t xml:space="preserve">. </w:t>
                            </w:r>
                          </w:p>
                          <w:p w14:paraId="156BD4C3" w14:textId="77777777" w:rsidR="0049048F" w:rsidRPr="007B12D9" w:rsidRDefault="0049048F" w:rsidP="00291A9C">
                            <w:pPr>
                              <w:shd w:val="clear" w:color="auto" w:fill="FFFFFF"/>
                              <w:rPr>
                                <w:rFonts w:ascii="Lucida Handwriting" w:hAnsi="Lucida Handwriting" w:cstheme="minorHAnsi"/>
                                <w:b/>
                                <w:b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59EE" id="Text Box 14" o:spid="_x0000_s1030" type="#_x0000_t202" style="position:absolute;margin-left:.05pt;margin-top:130.85pt;width:441pt;height:630.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fu2gEAAJkDAAAOAAAAZHJzL2Uyb0RvYy54bWysU9tu2zAMfR+wfxD0vtgJlq4w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" filled="f" stroked="f">
                <v:textbox inset="0,0,0,0">
                  <w:txbxContent>
                    <w:p w14:paraId="0BC9EC55" w14:textId="35121B28" w:rsidR="00A15C95" w:rsidRPr="007B0BC7" w:rsidRDefault="00180A73" w:rsidP="00D53976">
                      <w:pPr>
                        <w:pStyle w:val="yiv7602639020msonormal"/>
                        <w:shd w:val="clear" w:color="auto" w:fill="FFFFFF"/>
                        <w:spacing w:before="0" w:beforeAutospacing="0" w:after="0" w:afterAutospacing="0"/>
                        <w:jc w:val="center"/>
                        <w:rPr>
                          <w:rFonts w:ascii="Algerian" w:hAnsi="Algerian" w:cs="Arial"/>
                          <w:b/>
                          <w:bCs/>
                          <w:color w:val="000000"/>
                          <w:sz w:val="32"/>
                          <w:szCs w:val="32"/>
                          <w:u w:val="single"/>
                        </w:rPr>
                      </w:pPr>
                      <w:r w:rsidRPr="007B0BC7">
                        <w:rPr>
                          <w:rFonts w:ascii="Algerian" w:hAnsi="Algerian" w:cs="Arial"/>
                          <w:b/>
                          <w:bCs/>
                          <w:color w:val="000000"/>
                          <w:sz w:val="32"/>
                          <w:szCs w:val="32"/>
                          <w:u w:val="single"/>
                        </w:rPr>
                        <w:t>ACS-</w:t>
                      </w:r>
                      <w:r w:rsidR="00D53976" w:rsidRPr="007B0BC7">
                        <w:rPr>
                          <w:rFonts w:ascii="Algerian" w:hAnsi="Algerian" w:cs="Arial"/>
                          <w:b/>
                          <w:bCs/>
                          <w:color w:val="000000"/>
                          <w:sz w:val="32"/>
                          <w:szCs w:val="32"/>
                          <w:u w:val="single"/>
                        </w:rPr>
                        <w:t>KC Section</w:t>
                      </w:r>
                      <w:r w:rsidR="00A00174" w:rsidRPr="007B0BC7">
                        <w:rPr>
                          <w:rFonts w:ascii="Algerian" w:hAnsi="Algerian" w:cs="Arial"/>
                          <w:b/>
                          <w:bCs/>
                          <w:color w:val="000000"/>
                          <w:sz w:val="32"/>
                          <w:szCs w:val="32"/>
                          <w:u w:val="single"/>
                        </w:rPr>
                        <w:t xml:space="preserve"> </w:t>
                      </w:r>
                      <w:r w:rsidR="00A87F97" w:rsidRPr="007B0BC7">
                        <w:rPr>
                          <w:rFonts w:ascii="Algerian" w:hAnsi="Algerian" w:cs="Arial"/>
                          <w:b/>
                          <w:bCs/>
                          <w:color w:val="000000"/>
                          <w:sz w:val="32"/>
                          <w:szCs w:val="32"/>
                          <w:u w:val="single"/>
                        </w:rPr>
                        <w:t>Monthly membership meeting</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0B008D3E" w14:textId="4C229370" w:rsidR="00497DF6" w:rsidRPr="00AF712E" w:rsidRDefault="00A00174" w:rsidP="00CC2947">
                      <w:pPr>
                        <w:shd w:val="clear" w:color="auto" w:fill="FFFFFF"/>
                        <w:rPr>
                          <w:rFonts w:ascii="Lucida Handwriting" w:hAnsi="Lucida Handwriting" w:cstheme="minorHAnsi"/>
                          <w:b/>
                          <w:bCs/>
                          <w:sz w:val="22"/>
                          <w:szCs w:val="22"/>
                        </w:rPr>
                      </w:pPr>
                      <w:r>
                        <w:rPr>
                          <w:rFonts w:ascii="Castellar" w:hAnsi="Castellar" w:cstheme="minorHAnsi"/>
                          <w:b/>
                          <w:bCs/>
                          <w:u w:val="single"/>
                        </w:rPr>
                        <w:t>WHAT</w:t>
                      </w:r>
                      <w:r w:rsidRPr="00497DF6">
                        <w:rPr>
                          <w:rFonts w:ascii="Castellar" w:hAnsi="Castellar" w:cstheme="minorHAnsi"/>
                          <w:b/>
                          <w:bCs/>
                        </w:rPr>
                        <w:t>:</w:t>
                      </w:r>
                      <w:r w:rsidRPr="00DA1E42">
                        <w:rPr>
                          <w:rFonts w:ascii="Castellar" w:hAnsi="Castellar" w:cstheme="minorHAnsi"/>
                          <w:b/>
                          <w:bCs/>
                        </w:rPr>
                        <w:t xml:space="preserve"> </w:t>
                      </w:r>
                      <w:r w:rsidR="00AF712E">
                        <w:rPr>
                          <w:rFonts w:ascii="Lucida Handwriting" w:hAnsi="Lucida Handwriting" w:cstheme="minorHAnsi"/>
                          <w:b/>
                          <w:bCs/>
                          <w:sz w:val="22"/>
                          <w:szCs w:val="22"/>
                        </w:rPr>
                        <w:t>Qua</w:t>
                      </w:r>
                      <w:r w:rsidR="00745E67">
                        <w:rPr>
                          <w:rFonts w:ascii="Lucida Handwriting" w:hAnsi="Lucida Handwriting" w:cstheme="minorHAnsi"/>
                          <w:b/>
                          <w:bCs/>
                          <w:sz w:val="22"/>
                          <w:szCs w:val="22"/>
                        </w:rPr>
                        <w:t>s</w:t>
                      </w:r>
                      <w:r w:rsidR="00AF712E">
                        <w:rPr>
                          <w:rFonts w:ascii="Lucida Handwriting" w:hAnsi="Lucida Handwriting" w:cstheme="minorHAnsi"/>
                          <w:b/>
                          <w:bCs/>
                          <w:sz w:val="22"/>
                          <w:szCs w:val="22"/>
                        </w:rPr>
                        <w:t>quicentennial</w:t>
                      </w:r>
                      <w:r w:rsidR="00745E67">
                        <w:rPr>
                          <w:rFonts w:ascii="Lucida Handwriting" w:hAnsi="Lucida Handwriting" w:cstheme="minorHAnsi"/>
                          <w:b/>
                          <w:bCs/>
                          <w:sz w:val="22"/>
                          <w:szCs w:val="22"/>
                        </w:rPr>
                        <w:t xml:space="preserve"> Celebration and Giveaway</w:t>
                      </w:r>
                    </w:p>
                    <w:p w14:paraId="1F91516D" w14:textId="161A5376" w:rsidR="00BA4D4D" w:rsidRPr="004F1061" w:rsidRDefault="00500F61" w:rsidP="00CC2947">
                      <w:pPr>
                        <w:shd w:val="clear" w:color="auto" w:fill="FFFFFF"/>
                        <w:rPr>
                          <w:rFonts w:ascii="Century Gothic" w:hAnsi="Century Gothic" w:cstheme="minorHAnsi"/>
                          <w:b/>
                          <w:bCs/>
                          <w:sz w:val="22"/>
                          <w:szCs w:val="22"/>
                        </w:rPr>
                      </w:pPr>
                      <w:r w:rsidRPr="00860F81">
                        <w:rPr>
                          <w:rFonts w:ascii="Castellar" w:hAnsi="Castellar" w:cstheme="minorHAnsi"/>
                          <w:b/>
                          <w:bCs/>
                          <w:u w:val="single"/>
                        </w:rPr>
                        <w:t>W</w:t>
                      </w:r>
                      <w:r w:rsidR="00310010" w:rsidRPr="00860F81">
                        <w:rPr>
                          <w:rFonts w:ascii="Castellar" w:hAnsi="Castellar" w:cstheme="minorHAnsi"/>
                          <w:b/>
                          <w:bCs/>
                          <w:u w:val="single"/>
                        </w:rPr>
                        <w:t>hen</w:t>
                      </w:r>
                      <w:r w:rsidR="00310010" w:rsidRPr="00860F81">
                        <w:rPr>
                          <w:rFonts w:ascii="Castellar" w:hAnsi="Castellar" w:cstheme="minorHAnsi"/>
                          <w:b/>
                          <w:bCs/>
                        </w:rPr>
                        <w:t>:</w:t>
                      </w:r>
                      <w:r w:rsidR="00A96D12" w:rsidRPr="002430BF">
                        <w:rPr>
                          <w:rFonts w:ascii="Lucida Handwriting" w:hAnsi="Lucida Handwriting" w:cstheme="minorHAnsi"/>
                          <w:b/>
                          <w:bCs/>
                          <w:sz w:val="28"/>
                          <w:szCs w:val="28"/>
                        </w:rPr>
                        <w:t xml:space="preserve"> </w:t>
                      </w:r>
                      <w:r w:rsidR="0025649D">
                        <w:rPr>
                          <w:rFonts w:ascii="Lucida Handwriting" w:hAnsi="Lucida Handwriting" w:cstheme="minorHAnsi"/>
                          <w:b/>
                          <w:bCs/>
                          <w:sz w:val="22"/>
                          <w:szCs w:val="22"/>
                        </w:rPr>
                        <w:t xml:space="preserve">Thursday, September </w:t>
                      </w:r>
                      <w:r w:rsidR="0049048F">
                        <w:rPr>
                          <w:rFonts w:ascii="Lucida Handwriting" w:hAnsi="Lucida Handwriting" w:cstheme="minorHAnsi"/>
                          <w:b/>
                          <w:bCs/>
                          <w:sz w:val="22"/>
                          <w:szCs w:val="22"/>
                        </w:rPr>
                        <w:t>25</w:t>
                      </w:r>
                      <w:r w:rsidR="0025649D">
                        <w:rPr>
                          <w:rFonts w:ascii="Lucida Handwriting" w:hAnsi="Lucida Handwriting" w:cstheme="minorHAnsi"/>
                          <w:b/>
                          <w:bCs/>
                          <w:sz w:val="22"/>
                          <w:szCs w:val="22"/>
                        </w:rPr>
                        <w:t>, 2025</w:t>
                      </w:r>
                      <w:r w:rsidR="00295537">
                        <w:rPr>
                          <w:rFonts w:ascii="Lucida Handwriting" w:hAnsi="Lucida Handwriting" w:cstheme="minorHAnsi"/>
                          <w:b/>
                          <w:bCs/>
                          <w:sz w:val="22"/>
                          <w:szCs w:val="22"/>
                        </w:rPr>
                        <w:t>; 6:00pm</w:t>
                      </w:r>
                    </w:p>
                    <w:p w14:paraId="340AEF43" w14:textId="776709D7" w:rsidR="00827550" w:rsidRPr="0025649D" w:rsidRDefault="00B22DC1" w:rsidP="001616AA">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Where</w:t>
                      </w:r>
                      <w:r w:rsidRPr="00860F81">
                        <w:rPr>
                          <w:rFonts w:ascii="Castellar" w:hAnsi="Castellar" w:cstheme="minorHAnsi"/>
                          <w:b/>
                          <w:bCs/>
                        </w:rPr>
                        <w:t>:</w:t>
                      </w:r>
                      <w:r w:rsidR="0079793D">
                        <w:rPr>
                          <w:rFonts w:ascii="Castellar" w:hAnsi="Castellar" w:cstheme="minorHAnsi"/>
                          <w:b/>
                          <w:bCs/>
                          <w:sz w:val="28"/>
                          <w:szCs w:val="28"/>
                        </w:rPr>
                        <w:t xml:space="preserve"> </w:t>
                      </w:r>
                      <w:r w:rsidR="008E658C">
                        <w:rPr>
                          <w:rFonts w:ascii="Lucida Handwriting" w:hAnsi="Lucida Handwriting" w:cstheme="minorHAnsi"/>
                          <w:b/>
                          <w:bCs/>
                          <w:sz w:val="22"/>
                          <w:szCs w:val="22"/>
                        </w:rPr>
                        <w:t xml:space="preserve">Arthur Mag Conference Center, </w:t>
                      </w:r>
                      <w:r w:rsidR="00D56A28">
                        <w:rPr>
                          <w:rFonts w:ascii="Lucida Handwriting" w:hAnsi="Lucida Handwriting" w:cstheme="minorHAnsi"/>
                          <w:b/>
                          <w:bCs/>
                          <w:sz w:val="22"/>
                          <w:szCs w:val="22"/>
                        </w:rPr>
                        <w:t xml:space="preserve">425 </w:t>
                      </w:r>
                      <w:r w:rsidR="002F1501">
                        <w:rPr>
                          <w:rFonts w:ascii="Lucida Handwriting" w:hAnsi="Lucida Handwriting" w:cstheme="minorHAnsi"/>
                          <w:b/>
                          <w:bCs/>
                          <w:sz w:val="22"/>
                          <w:szCs w:val="22"/>
                        </w:rPr>
                        <w:t>Dr. Martin Luther King Jr. Blvd</w:t>
                      </w:r>
                      <w:r w:rsidR="009C0D57">
                        <w:rPr>
                          <w:rFonts w:ascii="Lucida Handwriting" w:hAnsi="Lucida Handwriting" w:cstheme="minorHAnsi"/>
                          <w:b/>
                          <w:bCs/>
                          <w:sz w:val="22"/>
                          <w:szCs w:val="22"/>
                        </w:rPr>
                        <w:t>, KCMO</w:t>
                      </w:r>
                    </w:p>
                    <w:p w14:paraId="79AB9564" w14:textId="44644E50" w:rsidR="00443D8D" w:rsidRPr="009C0D57" w:rsidRDefault="00547A20"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Menu</w:t>
                      </w:r>
                      <w:r w:rsidRPr="00860F81">
                        <w:rPr>
                          <w:rFonts w:ascii="Castellar" w:hAnsi="Castellar" w:cstheme="minorHAnsi"/>
                          <w:b/>
                          <w:bCs/>
                        </w:rPr>
                        <w:t>:</w:t>
                      </w:r>
                      <w:r>
                        <w:rPr>
                          <w:rFonts w:ascii="Castellar" w:hAnsi="Castellar" w:cstheme="minorHAnsi"/>
                          <w:b/>
                          <w:bCs/>
                          <w:sz w:val="28"/>
                          <w:szCs w:val="28"/>
                        </w:rPr>
                        <w:t xml:space="preserve"> </w:t>
                      </w:r>
                      <w:r w:rsidR="00D35092">
                        <w:rPr>
                          <w:rFonts w:ascii="Lucida Handwriting" w:hAnsi="Lucida Handwriting" w:cstheme="minorHAnsi"/>
                          <w:b/>
                          <w:bCs/>
                          <w:sz w:val="22"/>
                          <w:szCs w:val="22"/>
                        </w:rPr>
                        <w:t>Salad</w:t>
                      </w:r>
                      <w:r w:rsidR="001431E3">
                        <w:rPr>
                          <w:rFonts w:ascii="Lucida Handwriting" w:hAnsi="Lucida Handwriting" w:cstheme="minorHAnsi"/>
                          <w:b/>
                          <w:bCs/>
                          <w:sz w:val="22"/>
                          <w:szCs w:val="22"/>
                        </w:rPr>
                        <w:t xml:space="preserve">, Variety of Pasta Dishes and Dessert </w:t>
                      </w:r>
                      <w:r w:rsidR="00A13C37">
                        <w:rPr>
                          <w:rFonts w:ascii="Lucida Handwriting" w:hAnsi="Lucida Handwriting" w:cstheme="minorHAnsi"/>
                          <w:b/>
                          <w:bCs/>
                          <w:sz w:val="22"/>
                          <w:szCs w:val="22"/>
                        </w:rPr>
                        <w:t xml:space="preserve">Catered by </w:t>
                      </w:r>
                      <w:r w:rsidR="00295537">
                        <w:rPr>
                          <w:rFonts w:ascii="Lucida Handwriting" w:hAnsi="Lucida Handwriting" w:cstheme="minorHAnsi"/>
                          <w:b/>
                          <w:bCs/>
                          <w:sz w:val="22"/>
                          <w:szCs w:val="22"/>
                        </w:rPr>
                        <w:t>Garozzo’s</w:t>
                      </w:r>
                      <w:r w:rsidR="00475955">
                        <w:rPr>
                          <w:rFonts w:ascii="Lucida Handwriting" w:hAnsi="Lucida Handwriting" w:cstheme="minorHAnsi"/>
                          <w:b/>
                          <w:bCs/>
                          <w:sz w:val="22"/>
                          <w:szCs w:val="22"/>
                        </w:rPr>
                        <w:t xml:space="preserve">. </w:t>
                      </w:r>
                      <w:r w:rsidR="00095550">
                        <w:rPr>
                          <w:rFonts w:ascii="Lucida Handwriting" w:hAnsi="Lucida Handwriting" w:cstheme="minorHAnsi"/>
                          <w:b/>
                          <w:bCs/>
                          <w:sz w:val="22"/>
                          <w:szCs w:val="22"/>
                        </w:rPr>
                        <w:t xml:space="preserve">We will also have wine, </w:t>
                      </w:r>
                      <w:r w:rsidR="00324B8D">
                        <w:rPr>
                          <w:rFonts w:ascii="Lucida Handwriting" w:hAnsi="Lucida Handwriting" w:cstheme="minorHAnsi"/>
                          <w:b/>
                          <w:bCs/>
                          <w:sz w:val="22"/>
                          <w:szCs w:val="22"/>
                        </w:rPr>
                        <w:t>ciders,</w:t>
                      </w:r>
                      <w:r w:rsidR="006A115D">
                        <w:rPr>
                          <w:rFonts w:ascii="Lucida Handwriting" w:hAnsi="Lucida Handwriting" w:cstheme="minorHAnsi"/>
                          <w:b/>
                          <w:bCs/>
                          <w:sz w:val="22"/>
                          <w:szCs w:val="22"/>
                        </w:rPr>
                        <w:t xml:space="preserve"> </w:t>
                      </w:r>
                      <w:r w:rsidR="00095550">
                        <w:rPr>
                          <w:rFonts w:ascii="Lucida Handwriting" w:hAnsi="Lucida Handwriting" w:cstheme="minorHAnsi"/>
                          <w:b/>
                          <w:bCs/>
                          <w:sz w:val="22"/>
                          <w:szCs w:val="22"/>
                        </w:rPr>
                        <w:t>beer, and water</w:t>
                      </w:r>
                    </w:p>
                    <w:p w14:paraId="741E9BE1" w14:textId="23B759DE" w:rsidR="009E2770" w:rsidRPr="000721F2" w:rsidRDefault="005E7C53" w:rsidP="00291A9C">
                      <w:pPr>
                        <w:shd w:val="clear" w:color="auto" w:fill="FFFFFF"/>
                        <w:rPr>
                          <w:rFonts w:ascii="Lucida Handwriting" w:hAnsi="Lucida Handwriting" w:cstheme="minorHAnsi"/>
                          <w:b/>
                          <w:bCs/>
                          <w:sz w:val="22"/>
                          <w:szCs w:val="22"/>
                        </w:rPr>
                      </w:pPr>
                      <w:r>
                        <w:rPr>
                          <w:rFonts w:ascii="Castellar" w:hAnsi="Castellar" w:cstheme="minorHAnsi"/>
                          <w:b/>
                          <w:bCs/>
                          <w:u w:val="single"/>
                        </w:rPr>
                        <w:t>Speaker</w:t>
                      </w:r>
                      <w:r w:rsidR="009E2770">
                        <w:rPr>
                          <w:rFonts w:ascii="Castellar" w:hAnsi="Castellar" w:cstheme="minorHAnsi"/>
                          <w:b/>
                          <w:bCs/>
                        </w:rPr>
                        <w:t xml:space="preserve">: </w:t>
                      </w:r>
                      <w:r w:rsidR="00C8297A" w:rsidRPr="00C8297A">
                        <w:rPr>
                          <w:rFonts w:ascii="Lucida Handwriting" w:hAnsi="Lucida Handwriting" w:cstheme="minorHAnsi"/>
                          <w:b/>
                          <w:bCs/>
                          <w:sz w:val="22"/>
                          <w:szCs w:val="22"/>
                        </w:rPr>
                        <w:t>Mr.</w:t>
                      </w:r>
                      <w:r w:rsidR="00C8297A">
                        <w:rPr>
                          <w:rFonts w:ascii="Castellar" w:hAnsi="Castellar" w:cstheme="minorHAnsi"/>
                          <w:b/>
                          <w:bCs/>
                        </w:rPr>
                        <w:t xml:space="preserve"> </w:t>
                      </w:r>
                      <w:r w:rsidR="00AD3F38">
                        <w:rPr>
                          <w:rFonts w:ascii="Lucida Handwriting" w:hAnsi="Lucida Handwriting" w:cstheme="minorHAnsi"/>
                          <w:b/>
                          <w:bCs/>
                          <w:sz w:val="22"/>
                          <w:szCs w:val="22"/>
                        </w:rPr>
                        <w:t>Alex Marin</w:t>
                      </w:r>
                      <w:r w:rsidR="00ED4031">
                        <w:rPr>
                          <w:rFonts w:ascii="Lucida Handwriting" w:hAnsi="Lucida Handwriting" w:cstheme="minorHAnsi"/>
                          <w:b/>
                          <w:bCs/>
                          <w:sz w:val="22"/>
                          <w:szCs w:val="22"/>
                        </w:rPr>
                        <w:t xml:space="preserve">, </w:t>
                      </w:r>
                      <w:r w:rsidR="00C5714F" w:rsidRPr="000721F2">
                        <w:rPr>
                          <w:rFonts w:ascii="Lucida Handwriting" w:hAnsi="Lucida Handwriting" w:cstheme="minorHAnsi"/>
                          <w:b/>
                          <w:bCs/>
                          <w:sz w:val="22"/>
                          <w:szCs w:val="22"/>
                        </w:rPr>
                        <w:t>Materials Engineer</w:t>
                      </w:r>
                      <w:r w:rsidR="000721F2" w:rsidRPr="000721F2">
                        <w:rPr>
                          <w:rFonts w:ascii="Lucida Handwriting" w:hAnsi="Lucida Handwriting" w:cstheme="minorHAnsi"/>
                          <w:b/>
                          <w:bCs/>
                          <w:sz w:val="22"/>
                          <w:szCs w:val="22"/>
                        </w:rPr>
                        <w:t>, KC National Security Campus, managed by Honeywell</w:t>
                      </w:r>
                    </w:p>
                    <w:p w14:paraId="11845002" w14:textId="2EFC80D4" w:rsidR="00745B89" w:rsidRPr="00322E0A" w:rsidRDefault="00745B89" w:rsidP="00291A9C">
                      <w:pPr>
                        <w:shd w:val="clear" w:color="auto" w:fill="FFFFFF"/>
                        <w:rPr>
                          <w:rFonts w:ascii="Lucida Handwriting" w:hAnsi="Lucida Handwriting" w:cstheme="minorHAnsi"/>
                          <w:b/>
                          <w:bCs/>
                          <w:sz w:val="22"/>
                          <w:szCs w:val="22"/>
                          <w:u w:val="single"/>
                        </w:rPr>
                      </w:pPr>
                      <w:r>
                        <w:rPr>
                          <w:rFonts w:ascii="Castellar" w:hAnsi="Castellar" w:cstheme="minorHAnsi"/>
                          <w:b/>
                          <w:bCs/>
                          <w:u w:val="single"/>
                        </w:rPr>
                        <w:t>Title</w:t>
                      </w:r>
                      <w:r w:rsidRPr="00745B89">
                        <w:rPr>
                          <w:rFonts w:ascii="Castellar" w:hAnsi="Castellar" w:cstheme="minorHAnsi"/>
                          <w:b/>
                          <w:bCs/>
                        </w:rPr>
                        <w:t>:</w:t>
                      </w:r>
                      <w:r w:rsidR="00322E0A">
                        <w:rPr>
                          <w:rFonts w:ascii="Castellar" w:hAnsi="Castellar" w:cstheme="minorHAnsi"/>
                          <w:b/>
                          <w:bCs/>
                        </w:rPr>
                        <w:t xml:space="preserve"> “</w:t>
                      </w:r>
                      <w:r w:rsidR="0056656C">
                        <w:rPr>
                          <w:rFonts w:ascii="Lucida Handwriting" w:hAnsi="Lucida Handwriting" w:cstheme="minorHAnsi"/>
                          <w:b/>
                          <w:bCs/>
                          <w:sz w:val="22"/>
                          <w:szCs w:val="22"/>
                        </w:rPr>
                        <w:t>Chemistry of (Polymer) Additive Manufacturing”</w:t>
                      </w:r>
                    </w:p>
                    <w:p w14:paraId="16ADC13E" w14:textId="6E64B8F4" w:rsidR="00C721FC" w:rsidRDefault="00443D8D" w:rsidP="00291A9C">
                      <w:pPr>
                        <w:shd w:val="clear" w:color="auto" w:fill="FFFFFF"/>
                        <w:rPr>
                          <w:rFonts w:ascii="Lucida Handwriting" w:hAnsi="Lucida Handwriting" w:cstheme="minorHAnsi"/>
                          <w:b/>
                          <w:bCs/>
                          <w:sz w:val="22"/>
                          <w:szCs w:val="22"/>
                        </w:rPr>
                      </w:pPr>
                      <w:r w:rsidRPr="00860F81">
                        <w:rPr>
                          <w:rFonts w:ascii="Castellar" w:hAnsi="Castellar" w:cstheme="minorHAnsi"/>
                          <w:b/>
                          <w:bCs/>
                          <w:u w:val="single"/>
                        </w:rPr>
                        <w:t>COST</w:t>
                      </w:r>
                      <w:r w:rsidRPr="00860F81">
                        <w:rPr>
                          <w:rFonts w:ascii="Castellar" w:hAnsi="Castellar" w:cstheme="minorHAnsi"/>
                          <w:b/>
                          <w:bCs/>
                        </w:rPr>
                        <w:t>:</w:t>
                      </w:r>
                      <w:r>
                        <w:rPr>
                          <w:rFonts w:ascii="Castellar" w:hAnsi="Castellar" w:cstheme="minorHAnsi"/>
                          <w:b/>
                          <w:bCs/>
                          <w:sz w:val="28"/>
                          <w:szCs w:val="28"/>
                        </w:rPr>
                        <w:t xml:space="preserve"> </w:t>
                      </w:r>
                      <w:r w:rsidR="007B12D9">
                        <w:rPr>
                          <w:rFonts w:ascii="Lucida Handwriting" w:hAnsi="Lucida Handwriting" w:cstheme="minorHAnsi"/>
                          <w:b/>
                          <w:bCs/>
                          <w:sz w:val="22"/>
                          <w:szCs w:val="22"/>
                        </w:rPr>
                        <w:t>$</w:t>
                      </w:r>
                      <w:r w:rsidR="004726BC">
                        <w:rPr>
                          <w:rFonts w:ascii="Lucida Handwriting" w:hAnsi="Lucida Handwriting" w:cstheme="minorHAnsi"/>
                          <w:b/>
                          <w:bCs/>
                          <w:sz w:val="22"/>
                          <w:szCs w:val="22"/>
                        </w:rPr>
                        <w:t>5 for students and retirees; $10 for everyone else</w:t>
                      </w:r>
                    </w:p>
                    <w:p w14:paraId="48C6A26C" w14:textId="44F9FB76" w:rsidR="0049048F" w:rsidRPr="00A1555B" w:rsidRDefault="00FD6632" w:rsidP="00291A9C">
                      <w:pPr>
                        <w:shd w:val="clear" w:color="auto" w:fill="FFFFFF"/>
                        <w:rPr>
                          <w:rFonts w:ascii="Lucida Handwriting" w:hAnsi="Lucida Handwriting" w:cstheme="minorHAnsi"/>
                          <w:b/>
                          <w:bCs/>
                        </w:rPr>
                      </w:pPr>
                      <w:r w:rsidRPr="00A1555B">
                        <w:rPr>
                          <w:rFonts w:ascii="Lucida Handwriting" w:hAnsi="Lucida Handwriting" w:cstheme="minorHAnsi"/>
                          <w:b/>
                          <w:bCs/>
                        </w:rPr>
                        <w:t xml:space="preserve">*Make sure to </w:t>
                      </w:r>
                      <w:r w:rsidR="00263B7C" w:rsidRPr="00A1555B">
                        <w:rPr>
                          <w:rFonts w:ascii="Lucida Handwriting" w:hAnsi="Lucida Handwriting" w:cstheme="minorHAnsi"/>
                          <w:b/>
                          <w:bCs/>
                        </w:rPr>
                        <w:t>check out</w:t>
                      </w:r>
                      <w:r w:rsidRPr="00A1555B">
                        <w:rPr>
                          <w:rFonts w:ascii="Lucida Handwriting" w:hAnsi="Lucida Handwriting" w:cstheme="minorHAnsi"/>
                          <w:b/>
                          <w:bCs/>
                        </w:rPr>
                        <w:t xml:space="preserve"> </w:t>
                      </w:r>
                      <w:r w:rsidR="00263B7C" w:rsidRPr="00A1555B">
                        <w:rPr>
                          <w:rFonts w:ascii="Lucida Handwriting" w:hAnsi="Lucida Handwriting" w:cstheme="minorHAnsi"/>
                          <w:b/>
                          <w:bCs/>
                        </w:rPr>
                        <w:t xml:space="preserve">the </w:t>
                      </w:r>
                      <w:r w:rsidRPr="00A1555B">
                        <w:rPr>
                          <w:rFonts w:ascii="Lucida Handwriting" w:hAnsi="Lucida Handwriting" w:cstheme="minorHAnsi"/>
                          <w:b/>
                          <w:bCs/>
                        </w:rPr>
                        <w:t>giveaways</w:t>
                      </w:r>
                      <w:r w:rsidR="00316682" w:rsidRPr="00A1555B">
                        <w:rPr>
                          <w:rFonts w:ascii="Lucida Handwriting" w:hAnsi="Lucida Handwriting" w:cstheme="minorHAnsi"/>
                          <w:b/>
                          <w:bCs/>
                        </w:rPr>
                        <w:t xml:space="preserve"> </w:t>
                      </w:r>
                      <w:r w:rsidR="00263B7C" w:rsidRPr="00A1555B">
                        <w:rPr>
                          <w:rFonts w:ascii="Lucida Handwriting" w:hAnsi="Lucida Handwriting" w:cstheme="minorHAnsi"/>
                          <w:b/>
                          <w:bCs/>
                        </w:rPr>
                        <w:t>(listed below</w:t>
                      </w:r>
                      <w:r w:rsidR="00647433" w:rsidRPr="00A1555B">
                        <w:rPr>
                          <w:rFonts w:ascii="Lucida Handwriting" w:hAnsi="Lucida Handwriting" w:cstheme="minorHAnsi"/>
                          <w:b/>
                          <w:bCs/>
                        </w:rPr>
                        <w:t>)!</w:t>
                      </w:r>
                      <w:r w:rsidR="00263B7C" w:rsidRPr="00A1555B">
                        <w:rPr>
                          <w:rFonts w:ascii="Lucida Handwriting" w:hAnsi="Lucida Handwriting" w:cstheme="minorHAnsi"/>
                          <w:b/>
                          <w:bCs/>
                        </w:rPr>
                        <w:t xml:space="preserve"> </w:t>
                      </w:r>
                    </w:p>
                    <w:p w14:paraId="69D4D4D7" w14:textId="77777777" w:rsidR="0049048F" w:rsidRPr="00A1555B" w:rsidRDefault="0049048F" w:rsidP="00291A9C">
                      <w:pPr>
                        <w:shd w:val="clear" w:color="auto" w:fill="FFFFFF"/>
                        <w:rPr>
                          <w:rFonts w:ascii="Lucida Handwriting" w:hAnsi="Lucida Handwriting" w:cstheme="minorHAnsi"/>
                          <w:b/>
                          <w:bCs/>
                        </w:rPr>
                      </w:pPr>
                    </w:p>
                    <w:p w14:paraId="5ACE5044" w14:textId="4AD37E36" w:rsidR="0049048F" w:rsidRPr="00C36130" w:rsidRDefault="0049048F" w:rsidP="0049048F">
                      <w:pPr>
                        <w:pStyle w:val="yiv7602639020msonormal"/>
                        <w:shd w:val="clear" w:color="auto" w:fill="FFFFFF"/>
                        <w:spacing w:before="0" w:beforeAutospacing="0" w:after="0" w:afterAutospacing="0"/>
                        <w:jc w:val="center"/>
                        <w:rPr>
                          <w:rFonts w:ascii="Algerian" w:hAnsi="Algerian" w:cs="Arial"/>
                          <w:b/>
                          <w:bCs/>
                          <w:color w:val="000000"/>
                          <w:sz w:val="28"/>
                          <w:szCs w:val="28"/>
                          <w:u w:val="single"/>
                        </w:rPr>
                      </w:pPr>
                      <w:r w:rsidRPr="00C36130">
                        <w:rPr>
                          <w:rFonts w:ascii="Algerian" w:hAnsi="Algerian" w:cs="Arial"/>
                          <w:b/>
                          <w:bCs/>
                          <w:color w:val="000000"/>
                          <w:sz w:val="28"/>
                          <w:szCs w:val="28"/>
                          <w:u w:val="single"/>
                        </w:rPr>
                        <w:t>Kenneth A Spencer Award Winner, Dr. Gary List</w:t>
                      </w:r>
                    </w:p>
                    <w:p w14:paraId="37EA2ACD" w14:textId="77777777" w:rsidR="0049048F" w:rsidRPr="0009483B" w:rsidRDefault="0049048F" w:rsidP="0049048F">
                      <w:pPr>
                        <w:pStyle w:val="yiv7602639020msonormal"/>
                        <w:shd w:val="clear" w:color="auto" w:fill="FFFFFF"/>
                        <w:spacing w:before="0" w:beforeAutospacing="0" w:after="0" w:afterAutospacing="0"/>
                        <w:jc w:val="center"/>
                        <w:rPr>
                          <w:rFonts w:ascii="Algerian" w:hAnsi="Algerian" w:cs="Arial"/>
                          <w:b/>
                          <w:bCs/>
                          <w:color w:val="000000"/>
                          <w:sz w:val="16"/>
                          <w:szCs w:val="16"/>
                          <w:u w:val="single"/>
                        </w:rPr>
                      </w:pPr>
                    </w:p>
                    <w:p w14:paraId="2D78DC1B" w14:textId="68F91C89"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0"/>
                          <w:szCs w:val="20"/>
                        </w:rPr>
                      </w:pPr>
                      <w:r w:rsidRPr="001A6761">
                        <w:rPr>
                          <w:rFonts w:ascii="Tahoma" w:hAnsi="Tahoma" w:cs="Tahoma"/>
                          <w:b/>
                          <w:bCs/>
                          <w:color w:val="000000"/>
                          <w:sz w:val="20"/>
                          <w:szCs w:val="20"/>
                        </w:rPr>
                        <w:t>Please mark your calendar and plan on joining us as we celebrate this year’s Spencer Award Recipient, Dr. Gary List, on Thursday, October 16, 2025. The Banquet and Presentation will be held at Grand Street Café</w:t>
                      </w:r>
                      <w:r w:rsidR="001A6761">
                        <w:rPr>
                          <w:rFonts w:ascii="Tahoma" w:hAnsi="Tahoma" w:cs="Tahoma"/>
                          <w:b/>
                          <w:bCs/>
                          <w:color w:val="000000"/>
                          <w:sz w:val="20"/>
                          <w:szCs w:val="20"/>
                        </w:rPr>
                        <w:t>,</w:t>
                      </w:r>
                      <w:r w:rsidR="00465BA1">
                        <w:rPr>
                          <w:rFonts w:ascii="Tahoma" w:hAnsi="Tahoma" w:cs="Tahoma"/>
                          <w:b/>
                          <w:bCs/>
                          <w:color w:val="000000"/>
                          <w:sz w:val="20"/>
                          <w:szCs w:val="20"/>
                        </w:rPr>
                        <w:t xml:space="preserve"> 4740 Grand Ave., KCMO.</w:t>
                      </w:r>
                      <w:r w:rsidRPr="001A6761">
                        <w:rPr>
                          <w:rFonts w:ascii="Tahoma" w:hAnsi="Tahoma" w:cs="Tahoma"/>
                          <w:b/>
                          <w:bCs/>
                          <w:color w:val="000000"/>
                          <w:sz w:val="20"/>
                          <w:szCs w:val="20"/>
                        </w:rPr>
                        <w:t xml:space="preserve"> </w:t>
                      </w:r>
                    </w:p>
                    <w:p w14:paraId="10A0C54A" w14:textId="77777777" w:rsidR="0049048F" w:rsidRPr="001A6761" w:rsidRDefault="0049048F" w:rsidP="0049048F">
                      <w:pPr>
                        <w:pStyle w:val="yiv7602639020msonormal"/>
                        <w:shd w:val="clear" w:color="auto" w:fill="FFFFFF"/>
                        <w:spacing w:before="0" w:beforeAutospacing="0" w:after="0" w:afterAutospacing="0"/>
                        <w:rPr>
                          <w:rFonts w:ascii="Tahoma" w:hAnsi="Tahoma" w:cs="Tahoma"/>
                          <w:b/>
                          <w:bCs/>
                          <w:color w:val="000000"/>
                          <w:sz w:val="22"/>
                          <w:szCs w:val="22"/>
                        </w:rPr>
                      </w:pPr>
                    </w:p>
                    <w:p w14:paraId="02BD5452" w14:textId="77777777" w:rsidR="0049048F" w:rsidRPr="00EF2059" w:rsidRDefault="0049048F" w:rsidP="0049048F">
                      <w:pPr>
                        <w:pStyle w:val="yiv7602639020msonormal"/>
                        <w:shd w:val="clear" w:color="auto" w:fill="FFFFFF"/>
                        <w:spacing w:before="0" w:beforeAutospacing="0" w:after="0" w:afterAutospacing="0"/>
                        <w:rPr>
                          <w:rFonts w:ascii="Tahoma" w:hAnsi="Tahoma" w:cs="Tahoma"/>
                          <w:color w:val="000000"/>
                          <w:sz w:val="20"/>
                          <w:szCs w:val="20"/>
                        </w:rPr>
                      </w:pPr>
                      <w:r w:rsidRPr="00EF2059">
                        <w:rPr>
                          <w:rFonts w:ascii="Tahoma" w:hAnsi="Tahoma" w:cs="Tahoma"/>
                          <w:color w:val="000000"/>
                          <w:sz w:val="20"/>
                          <w:szCs w:val="20"/>
                        </w:rPr>
                        <w:t>Dr. List is nationally and internationally recognized as an authority on oilseed processing and edible fats and oils. His research has encompassed analytical methods development, deterioration of soybeans in international trade, alternative oil processing, causes of non-hydratable phosphatides in soybean processing, long term storage of vegetable oils, lecithin recovery, use of supercritical fluids in lipid chemistry, interesterification of triglycerides, hydrogenation, removal of trans fats from the food supply. Formulation of trans free margarines and spreads…His research has had major impact on the edible industry. Analytical methods he developed are used in quality control labs worldwide. His research brought first generation trail modified soybean oils to commercialization. Three major oil processors brought zero trans fats to the marketplace based on his research on interesterification and modified hydrogenation technologies.</w:t>
                      </w:r>
                    </w:p>
                    <w:p w14:paraId="16D74D3E" w14:textId="77777777" w:rsidR="00EF2059" w:rsidRPr="00EF2059" w:rsidRDefault="00EF2059"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rPr>
                      </w:pPr>
                    </w:p>
                    <w:p w14:paraId="78163BB5" w14:textId="3FA422C9"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Algerian" w:hAnsi="Algerian"/>
                          <w:b/>
                          <w:bCs/>
                          <w:sz w:val="28"/>
                          <w:szCs w:val="28"/>
                          <w:u w:val="single"/>
                        </w:rPr>
                      </w:pPr>
                      <w:r w:rsidRPr="00EF2059">
                        <w:rPr>
                          <w:rFonts w:ascii="Algerian" w:hAnsi="Algerian"/>
                          <w:b/>
                          <w:bCs/>
                          <w:sz w:val="28"/>
                          <w:szCs w:val="28"/>
                          <w:u w:val="single"/>
                        </w:rPr>
                        <w:t>ACS-KC Section Celebrates its quasquicentennial</w:t>
                      </w:r>
                    </w:p>
                    <w:p w14:paraId="07FD9208" w14:textId="77777777" w:rsidR="00C36130" w:rsidRPr="001E2F4B"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16"/>
                          <w:szCs w:val="16"/>
                        </w:rPr>
                      </w:pPr>
                    </w:p>
                    <w:p w14:paraId="25D7F960" w14:textId="77777777"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18"/>
                          <w:szCs w:val="18"/>
                        </w:rPr>
                      </w:pPr>
                      <w:r w:rsidRPr="00EF2059">
                        <w:rPr>
                          <w:sz w:val="18"/>
                          <w:szCs w:val="18"/>
                        </w:rPr>
                        <w:t xml:space="preserve">This year, the KC Section is celebrating its Quasquicentennial, which is our </w:t>
                      </w:r>
                      <w:r w:rsidRPr="00EF2059">
                        <w:rPr>
                          <w:b/>
                          <w:bCs/>
                          <w:sz w:val="18"/>
                          <w:szCs w:val="18"/>
                        </w:rPr>
                        <w:t>125</w:t>
                      </w:r>
                      <w:r w:rsidRPr="00EF2059">
                        <w:rPr>
                          <w:b/>
                          <w:bCs/>
                          <w:sz w:val="18"/>
                          <w:szCs w:val="18"/>
                          <w:vertAlign w:val="superscript"/>
                        </w:rPr>
                        <w:t>th</w:t>
                      </w:r>
                      <w:r w:rsidRPr="00EF2059">
                        <w:rPr>
                          <w:b/>
                          <w:bCs/>
                          <w:sz w:val="18"/>
                          <w:szCs w:val="18"/>
                        </w:rPr>
                        <w:t xml:space="preserve"> Anniversary!</w:t>
                      </w:r>
                      <w:r w:rsidRPr="00EF2059">
                        <w:rPr>
                          <w:sz w:val="18"/>
                          <w:szCs w:val="18"/>
                        </w:rPr>
                        <w:t xml:space="preserve"> That’s right, the section was founded in 1900! </w:t>
                      </w:r>
                    </w:p>
                    <w:p w14:paraId="6986A1C1" w14:textId="3A81F347" w:rsidR="00C36130" w:rsidRPr="00EF2059" w:rsidRDefault="00C36130" w:rsidP="00C3613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18"/>
                          <w:szCs w:val="18"/>
                        </w:rPr>
                      </w:pPr>
                      <w:r w:rsidRPr="00EF2059">
                        <w:rPr>
                          <w:sz w:val="18"/>
                          <w:szCs w:val="18"/>
                        </w:rPr>
                        <w:t xml:space="preserve">The section recently received a $2,000 grant from the National ACS in support of our Quasquicentennial Celebration, and </w:t>
                      </w:r>
                      <w:r w:rsidRPr="00263B7C">
                        <w:rPr>
                          <w:b/>
                          <w:bCs/>
                        </w:rPr>
                        <w:t>we will have a giveaway</w:t>
                      </w:r>
                      <w:r w:rsidRPr="00EF2059">
                        <w:rPr>
                          <w:sz w:val="18"/>
                          <w:szCs w:val="18"/>
                        </w:rPr>
                        <w:t xml:space="preserve"> at </w:t>
                      </w:r>
                      <w:r w:rsidRPr="00263B7C">
                        <w:t xml:space="preserve">our </w:t>
                      </w:r>
                      <w:r w:rsidRPr="00263B7C">
                        <w:rPr>
                          <w:b/>
                          <w:bCs/>
                          <w:i/>
                          <w:iCs/>
                        </w:rPr>
                        <w:t>September membership meeting</w:t>
                      </w:r>
                      <w:r w:rsidR="00776BCC">
                        <w:rPr>
                          <w:b/>
                          <w:bCs/>
                          <w:i/>
                          <w:iCs/>
                        </w:rPr>
                        <w:t xml:space="preserve"> and another at the Spencer Award Ceremony in October</w:t>
                      </w:r>
                      <w:r w:rsidRPr="00EF2059">
                        <w:rPr>
                          <w:sz w:val="18"/>
                          <w:szCs w:val="18"/>
                        </w:rPr>
                        <w:t xml:space="preserve"> so we hope you can join us! The </w:t>
                      </w:r>
                      <w:r w:rsidR="007456A5">
                        <w:rPr>
                          <w:sz w:val="18"/>
                          <w:szCs w:val="18"/>
                        </w:rPr>
                        <w:t>giveaways</w:t>
                      </w:r>
                      <w:r w:rsidRPr="00EF2059">
                        <w:rPr>
                          <w:sz w:val="18"/>
                          <w:szCs w:val="18"/>
                        </w:rPr>
                        <w:t xml:space="preserve">: Bambu Lab A1 3-D printer (2024 Desktop 3D Printer of the Year from 3D Printing Industry; Tom’s Hardware Editor’s Choice Award Winner). </w:t>
                      </w:r>
                      <w:r w:rsidR="001F1404">
                        <w:rPr>
                          <w:sz w:val="18"/>
                          <w:szCs w:val="18"/>
                        </w:rPr>
                        <w:t xml:space="preserve">One </w:t>
                      </w:r>
                      <w:r w:rsidRPr="00EF2059">
                        <w:rPr>
                          <w:sz w:val="18"/>
                          <w:szCs w:val="18"/>
                        </w:rPr>
                        <w:t xml:space="preserve">printer </w:t>
                      </w:r>
                      <w:r w:rsidR="007E6868">
                        <w:rPr>
                          <w:sz w:val="18"/>
                          <w:szCs w:val="18"/>
                        </w:rPr>
                        <w:t>has</w:t>
                      </w:r>
                      <w:r w:rsidRPr="00EF2059">
                        <w:rPr>
                          <w:sz w:val="18"/>
                          <w:szCs w:val="18"/>
                        </w:rPr>
                        <w:t xml:space="preserve"> an Automatic Material System (multicolor) and </w:t>
                      </w:r>
                      <w:r w:rsidR="00BA5FA0">
                        <w:rPr>
                          <w:sz w:val="18"/>
                          <w:szCs w:val="18"/>
                        </w:rPr>
                        <w:t>the other</w:t>
                      </w:r>
                      <w:r w:rsidRPr="00EF2059">
                        <w:rPr>
                          <w:sz w:val="18"/>
                          <w:szCs w:val="18"/>
                        </w:rPr>
                        <w:t xml:space="preserve"> printer </w:t>
                      </w:r>
                      <w:r w:rsidR="00BA5FA0">
                        <w:rPr>
                          <w:sz w:val="18"/>
                          <w:szCs w:val="18"/>
                        </w:rPr>
                        <w:t>has</w:t>
                      </w:r>
                      <w:r w:rsidRPr="00EF2059">
                        <w:rPr>
                          <w:sz w:val="18"/>
                          <w:szCs w:val="18"/>
                        </w:rPr>
                        <w:t xml:space="preserve"> a Sunlu S2 filament dryer. Each printer comes with spare parts such as additional build plates and hotends and multiple 1kg spools of Sunlu PLA/PETG filament (50 hours of printing per spool). There will also be a wide variety of chemistry-related and fun 3D printed trinkets available for all attendees. We hope to see you at</w:t>
                      </w:r>
                      <w:r w:rsidR="005E6D79">
                        <w:rPr>
                          <w:sz w:val="18"/>
                          <w:szCs w:val="18"/>
                        </w:rPr>
                        <w:t xml:space="preserve"> both</w:t>
                      </w:r>
                      <w:r w:rsidRPr="00EF2059">
                        <w:rPr>
                          <w:sz w:val="18"/>
                          <w:szCs w:val="18"/>
                        </w:rPr>
                        <w:t xml:space="preserve"> the Mag Center Sept</w:t>
                      </w:r>
                      <w:r w:rsidR="004B7CB7">
                        <w:rPr>
                          <w:sz w:val="18"/>
                          <w:szCs w:val="18"/>
                        </w:rPr>
                        <w:t>.</w:t>
                      </w:r>
                      <w:r w:rsidRPr="00EF2059">
                        <w:rPr>
                          <w:sz w:val="18"/>
                          <w:szCs w:val="18"/>
                        </w:rPr>
                        <w:t xml:space="preserve"> 25</w:t>
                      </w:r>
                      <w:r w:rsidRPr="00EF2059">
                        <w:rPr>
                          <w:sz w:val="18"/>
                          <w:szCs w:val="18"/>
                          <w:vertAlign w:val="superscript"/>
                        </w:rPr>
                        <w:t>th</w:t>
                      </w:r>
                      <w:r w:rsidR="005E6D79">
                        <w:rPr>
                          <w:sz w:val="18"/>
                          <w:szCs w:val="18"/>
                        </w:rPr>
                        <w:t xml:space="preserve"> and </w:t>
                      </w:r>
                      <w:r w:rsidR="0050095D">
                        <w:rPr>
                          <w:sz w:val="18"/>
                          <w:szCs w:val="18"/>
                        </w:rPr>
                        <w:t>Grand Street Cafe</w:t>
                      </w:r>
                      <w:r w:rsidR="005E6D79">
                        <w:rPr>
                          <w:sz w:val="18"/>
                          <w:szCs w:val="18"/>
                        </w:rPr>
                        <w:t xml:space="preserve"> on Oct</w:t>
                      </w:r>
                      <w:r w:rsidR="004B7CB7">
                        <w:rPr>
                          <w:sz w:val="18"/>
                          <w:szCs w:val="18"/>
                        </w:rPr>
                        <w:t>.</w:t>
                      </w:r>
                      <w:r w:rsidR="005E6D79">
                        <w:rPr>
                          <w:sz w:val="18"/>
                          <w:szCs w:val="18"/>
                        </w:rPr>
                        <w:t xml:space="preserve"> 16</w:t>
                      </w:r>
                      <w:r w:rsidR="005E6D79" w:rsidRPr="005E6D79">
                        <w:rPr>
                          <w:sz w:val="18"/>
                          <w:szCs w:val="18"/>
                          <w:vertAlign w:val="superscript"/>
                        </w:rPr>
                        <w:t>th</w:t>
                      </w:r>
                      <w:r w:rsidR="005E6D79">
                        <w:rPr>
                          <w:sz w:val="18"/>
                          <w:szCs w:val="18"/>
                        </w:rPr>
                        <w:t xml:space="preserve">! </w:t>
                      </w:r>
                    </w:p>
                    <w:p w14:paraId="6FFBF0FC" w14:textId="495D4FAA" w:rsidR="00C36130" w:rsidRPr="00EF2059" w:rsidRDefault="00C36130" w:rsidP="00745FD6">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Calligraphy" w:hAnsi="Lucida Calligraphy" w:cstheme="minorHAnsi"/>
                          <w:b/>
                          <w:bCs/>
                          <w:sz w:val="18"/>
                          <w:szCs w:val="18"/>
                        </w:rPr>
                      </w:pPr>
                      <w:r w:rsidRPr="00EF2059">
                        <w:rPr>
                          <w:sz w:val="18"/>
                          <w:szCs w:val="18"/>
                        </w:rPr>
                        <w:t xml:space="preserve">We are also planning a membership meeting where we will review the past 125 years of history of the section. If you have ideas for events or celebrations that you would like to see for our Quasquicentennial, please do not hesitate to contact </w:t>
                      </w:r>
                      <w:r w:rsidR="003A375C">
                        <w:rPr>
                          <w:sz w:val="18"/>
                          <w:szCs w:val="18"/>
                        </w:rPr>
                        <w:t>Jeff Woodford</w:t>
                      </w:r>
                      <w:r w:rsidRPr="00EF2059">
                        <w:rPr>
                          <w:sz w:val="18"/>
                          <w:szCs w:val="18"/>
                        </w:rPr>
                        <w:t xml:space="preserve"> at </w:t>
                      </w:r>
                      <w:hyperlink r:id="rId12" w:tgtFrame="_blank" w:history="1">
                        <w:r w:rsidRPr="00EF2059">
                          <w:rPr>
                            <w:color w:val="0000FF"/>
                            <w:sz w:val="18"/>
                            <w:szCs w:val="18"/>
                            <w:u w:val="single"/>
                          </w:rPr>
                          <w:t>jwoodford@missouriwestern.edu</w:t>
                        </w:r>
                      </w:hyperlink>
                      <w:r w:rsidRPr="00EF2059">
                        <w:rPr>
                          <w:sz w:val="18"/>
                          <w:szCs w:val="18"/>
                        </w:rPr>
                        <w:t xml:space="preserve">. </w:t>
                      </w:r>
                    </w:p>
                    <w:p w14:paraId="156BD4C3" w14:textId="77777777" w:rsidR="0049048F" w:rsidRPr="007B12D9" w:rsidRDefault="0049048F" w:rsidP="00291A9C">
                      <w:pPr>
                        <w:shd w:val="clear" w:color="auto" w:fill="FFFFFF"/>
                        <w:rPr>
                          <w:rFonts w:ascii="Lucida Handwriting" w:hAnsi="Lucida Handwriting" w:cstheme="minorHAnsi"/>
                          <w:b/>
                          <w:bCs/>
                          <w:sz w:val="22"/>
                          <w:szCs w:val="22"/>
                        </w:rPr>
                      </w:pPr>
                    </w:p>
                  </w:txbxContent>
                </v:textbox>
                <w10:wrap anchorx="margin" anchory="page"/>
              </v:shape>
            </w:pict>
          </mc:Fallback>
        </mc:AlternateContent>
      </w:r>
      <w:r w:rsidR="00916CFD" w:rsidRPr="001C0208">
        <w:rPr>
          <w:noProof/>
        </w:rPr>
        <mc:AlternateContent>
          <mc:Choice Requires="wpg">
            <w:drawing>
              <wp:anchor distT="0" distB="0" distL="114300" distR="114300" simplePos="0" relativeHeight="251672064" behindDoc="0" locked="0" layoutInCell="1" allowOverlap="1" wp14:anchorId="6EE31DE8" wp14:editId="28A442D8">
                <wp:simplePos x="0" y="0"/>
                <wp:positionH relativeFrom="margin">
                  <wp:posOffset>5667375</wp:posOffset>
                </wp:positionH>
                <wp:positionV relativeFrom="paragraph">
                  <wp:posOffset>4401820</wp:posOffset>
                </wp:positionV>
                <wp:extent cx="1524044" cy="2578735"/>
                <wp:effectExtent l="0" t="0" r="38100"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44" cy="2578735"/>
                          <a:chOff x="1158681" y="1111476"/>
                          <a:chExt cx="15507"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4490"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872"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1" style="position:absolute;margin-left:446.25pt;margin-top:346.6pt;width:120pt;height:203.05pt;z-index:251672064;mso-position-horizontal-relative:margin" coordorigin="11586,11114" coordsize="1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">
                <v:group id="Group 315" o:spid="_x0000_s1032"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53;width:1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8,11114" to="11741,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DADB"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71AFAB5B">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7"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DZ2gEAAJkDAAAOAAAAZHJzL2Uyb0RvYy54bWysU9tu2zAMfR+wfxD0vtgJkm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3">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3">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E8139"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AFF3FD"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432F05D8" w14:textId="77777777" w:rsidR="00873593" w:rsidRPr="005F1E34" w:rsidRDefault="005169E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8"/>
          <w:szCs w:val="28"/>
        </w:rPr>
      </w:pPr>
      <w:r w:rsidRPr="005F1E34">
        <w:rPr>
          <w:rFonts w:ascii="Lucida Handwriting" w:hAnsi="Lucida Handwriting"/>
          <w:b/>
          <w:sz w:val="28"/>
          <w:szCs w:val="28"/>
        </w:rPr>
        <w:lastRenderedPageBreak/>
        <w:t xml:space="preserve">Bio on </w:t>
      </w:r>
      <w:r w:rsidR="00873593" w:rsidRPr="005F1E34">
        <w:rPr>
          <w:rFonts w:ascii="Lucida Handwriting" w:hAnsi="Lucida Handwriting"/>
          <w:b/>
          <w:sz w:val="28"/>
          <w:szCs w:val="28"/>
        </w:rPr>
        <w:t>September’s Speaker:</w:t>
      </w:r>
    </w:p>
    <w:p w14:paraId="62A5AB0B" w14:textId="3B27AC90" w:rsidR="00873593" w:rsidRPr="00E14A29" w:rsidRDefault="0087359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bCs/>
          <w:sz w:val="22"/>
          <w:szCs w:val="22"/>
        </w:rPr>
      </w:pPr>
      <w:r w:rsidRPr="00E14A29">
        <w:rPr>
          <w:rFonts w:asciiTheme="minorHAnsi" w:hAnsiTheme="minorHAnsi" w:cstheme="minorHAnsi"/>
          <w:bCs/>
          <w:sz w:val="22"/>
          <w:szCs w:val="22"/>
        </w:rPr>
        <w:t xml:space="preserve">Alex Marin works as a </w:t>
      </w:r>
      <w:r w:rsidR="00504F42" w:rsidRPr="00E14A29">
        <w:rPr>
          <w:rFonts w:asciiTheme="minorHAnsi" w:hAnsiTheme="minorHAnsi" w:cstheme="minorHAnsi"/>
          <w:bCs/>
          <w:sz w:val="22"/>
          <w:szCs w:val="22"/>
        </w:rPr>
        <w:t>Materials</w:t>
      </w:r>
      <w:r w:rsidRPr="00E14A29">
        <w:rPr>
          <w:rFonts w:asciiTheme="minorHAnsi" w:hAnsiTheme="minorHAnsi" w:cstheme="minorHAnsi"/>
          <w:bCs/>
          <w:sz w:val="22"/>
          <w:szCs w:val="22"/>
        </w:rPr>
        <w:t xml:space="preserve"> Engineer at the Kansas City National Security Campus (managed by Honeywell Federal Manufacturing &amp; Technologies). In this role, he investigates </w:t>
      </w:r>
      <w:r w:rsidR="000E6D67" w:rsidRPr="00E14A29">
        <w:rPr>
          <w:rFonts w:asciiTheme="minorHAnsi" w:hAnsiTheme="minorHAnsi" w:cstheme="minorHAnsi"/>
          <w:bCs/>
          <w:sz w:val="22"/>
          <w:szCs w:val="22"/>
        </w:rPr>
        <w:t>mechanical</w:t>
      </w:r>
      <w:r w:rsidRPr="00E14A29">
        <w:rPr>
          <w:rFonts w:asciiTheme="minorHAnsi" w:hAnsiTheme="minorHAnsi" w:cstheme="minorHAnsi"/>
          <w:bCs/>
          <w:sz w:val="22"/>
          <w:szCs w:val="22"/>
        </w:rPr>
        <w:t xml:space="preserve"> properties and degradation of polymers. Alex also </w:t>
      </w:r>
      <w:r w:rsidR="000E6D67" w:rsidRPr="00E14A29">
        <w:rPr>
          <w:rFonts w:asciiTheme="minorHAnsi" w:hAnsiTheme="minorHAnsi" w:cstheme="minorHAnsi"/>
          <w:bCs/>
          <w:sz w:val="22"/>
          <w:szCs w:val="22"/>
        </w:rPr>
        <w:t>researches</w:t>
      </w:r>
      <w:r w:rsidR="00A9421E" w:rsidRPr="00E14A29">
        <w:rPr>
          <w:rFonts w:asciiTheme="minorHAnsi" w:hAnsiTheme="minorHAnsi" w:cstheme="minorHAnsi"/>
          <w:bCs/>
          <w:sz w:val="22"/>
          <w:szCs w:val="22"/>
        </w:rPr>
        <w:t xml:space="preserve"> new applications for additive manufacturing technologies and maintains engineering specifications for manufacturing inputs as a product engineer. Alex has a Bachelors in Materials Science and Engineering from Georgia Tech and a </w:t>
      </w:r>
      <w:r w:rsidR="00191749">
        <w:rPr>
          <w:rFonts w:asciiTheme="minorHAnsi" w:hAnsiTheme="minorHAnsi" w:cstheme="minorHAnsi"/>
          <w:bCs/>
          <w:sz w:val="22"/>
          <w:szCs w:val="22"/>
        </w:rPr>
        <w:t>m</w:t>
      </w:r>
      <w:r w:rsidR="00A9421E" w:rsidRPr="00E14A29">
        <w:rPr>
          <w:rFonts w:asciiTheme="minorHAnsi" w:hAnsiTheme="minorHAnsi" w:cstheme="minorHAnsi"/>
          <w:bCs/>
          <w:sz w:val="22"/>
          <w:szCs w:val="22"/>
        </w:rPr>
        <w:t>aster</w:t>
      </w:r>
      <w:r w:rsidR="00AF68B4" w:rsidRPr="00E14A29">
        <w:rPr>
          <w:rFonts w:asciiTheme="minorHAnsi" w:hAnsiTheme="minorHAnsi" w:cstheme="minorHAnsi"/>
          <w:bCs/>
          <w:sz w:val="22"/>
          <w:szCs w:val="22"/>
        </w:rPr>
        <w:t>’</w:t>
      </w:r>
      <w:r w:rsidR="00A9421E" w:rsidRPr="00E14A29">
        <w:rPr>
          <w:rFonts w:asciiTheme="minorHAnsi" w:hAnsiTheme="minorHAnsi" w:cstheme="minorHAnsi"/>
          <w:bCs/>
          <w:sz w:val="22"/>
          <w:szCs w:val="22"/>
        </w:rPr>
        <w:t xml:space="preserve">s in </w:t>
      </w:r>
      <w:r w:rsidR="00191749">
        <w:rPr>
          <w:rFonts w:asciiTheme="minorHAnsi" w:hAnsiTheme="minorHAnsi" w:cstheme="minorHAnsi"/>
          <w:bCs/>
          <w:sz w:val="22"/>
          <w:szCs w:val="22"/>
        </w:rPr>
        <w:t>b</w:t>
      </w:r>
      <w:r w:rsidR="00A9421E" w:rsidRPr="00E14A29">
        <w:rPr>
          <w:rFonts w:asciiTheme="minorHAnsi" w:hAnsiTheme="minorHAnsi" w:cstheme="minorHAnsi"/>
          <w:bCs/>
          <w:sz w:val="22"/>
          <w:szCs w:val="22"/>
        </w:rPr>
        <w:t xml:space="preserve">usiness </w:t>
      </w:r>
      <w:r w:rsidR="00191749">
        <w:rPr>
          <w:rFonts w:asciiTheme="minorHAnsi" w:hAnsiTheme="minorHAnsi" w:cstheme="minorHAnsi"/>
          <w:bCs/>
          <w:sz w:val="22"/>
          <w:szCs w:val="22"/>
        </w:rPr>
        <w:t>a</w:t>
      </w:r>
      <w:r w:rsidR="00A9421E" w:rsidRPr="00E14A29">
        <w:rPr>
          <w:rFonts w:asciiTheme="minorHAnsi" w:hAnsiTheme="minorHAnsi" w:cstheme="minorHAnsi"/>
          <w:bCs/>
          <w:sz w:val="22"/>
          <w:szCs w:val="22"/>
        </w:rPr>
        <w:t>dministration from UMKC. In his free time, Alex enjoys soccer, hiking, and traveling</w:t>
      </w:r>
      <w:r w:rsidR="00D07C2E" w:rsidRPr="00E14A29">
        <w:rPr>
          <w:rFonts w:asciiTheme="minorHAnsi" w:hAnsiTheme="minorHAnsi" w:cstheme="minorHAnsi"/>
          <w:bCs/>
          <w:sz w:val="22"/>
          <w:szCs w:val="22"/>
        </w:rPr>
        <w:t>, and serves as the Secretary for the Kansas City Section of the American Chemical Society (ACS</w:t>
      </w:r>
      <w:r w:rsidR="00504F42" w:rsidRPr="00E14A29">
        <w:rPr>
          <w:rFonts w:asciiTheme="minorHAnsi" w:hAnsiTheme="minorHAnsi" w:cstheme="minorHAnsi"/>
          <w:bCs/>
          <w:sz w:val="22"/>
          <w:szCs w:val="22"/>
        </w:rPr>
        <w:t>).</w:t>
      </w:r>
    </w:p>
    <w:p w14:paraId="6EEDC5CA" w14:textId="77777777" w:rsidR="00873593" w:rsidRPr="00832D7F" w:rsidRDefault="0087359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0"/>
          <w:szCs w:val="20"/>
        </w:rPr>
      </w:pPr>
    </w:p>
    <w:p w14:paraId="0EF419E3" w14:textId="089FA0F0" w:rsidR="00774964" w:rsidRPr="00AF68B4" w:rsidRDefault="00774964"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8"/>
          <w:szCs w:val="28"/>
        </w:rPr>
      </w:pPr>
      <w:r w:rsidRPr="00AF68B4">
        <w:rPr>
          <w:rFonts w:ascii="Lucida Handwriting" w:hAnsi="Lucida Handwriting"/>
          <w:b/>
          <w:sz w:val="28"/>
          <w:szCs w:val="28"/>
        </w:rPr>
        <w:t>Abstract for September’s Membership Meeting:</w:t>
      </w:r>
    </w:p>
    <w:p w14:paraId="07CBB011" w14:textId="018B86A1" w:rsidR="00774964" w:rsidRPr="00E14A29" w:rsidRDefault="0026694B"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Theme="minorHAnsi" w:hAnsiTheme="minorHAnsi" w:cstheme="minorHAnsi"/>
          <w:bCs/>
          <w:sz w:val="22"/>
          <w:szCs w:val="22"/>
        </w:rPr>
      </w:pPr>
      <w:r w:rsidRPr="00E14A29">
        <w:rPr>
          <w:rFonts w:asciiTheme="minorHAnsi" w:hAnsiTheme="minorHAnsi" w:cstheme="minorHAnsi"/>
          <w:bCs/>
          <w:sz w:val="22"/>
          <w:szCs w:val="22"/>
        </w:rPr>
        <w:t xml:space="preserve">Additive manufacturing (AM) has rapidly expanded in recent years, with desktop extrusion and resin-based systems becoming widely available to average consumers and new technologies being implemented </w:t>
      </w:r>
      <w:r w:rsidR="00AF68B4" w:rsidRPr="00E14A29">
        <w:rPr>
          <w:rFonts w:asciiTheme="minorHAnsi" w:hAnsiTheme="minorHAnsi" w:cstheme="minorHAnsi"/>
          <w:bCs/>
          <w:sz w:val="22"/>
          <w:szCs w:val="22"/>
        </w:rPr>
        <w:t>on</w:t>
      </w:r>
      <w:r w:rsidRPr="00E14A29">
        <w:rPr>
          <w:rFonts w:asciiTheme="minorHAnsi" w:hAnsiTheme="minorHAnsi" w:cstheme="minorHAnsi"/>
          <w:bCs/>
          <w:sz w:val="22"/>
          <w:szCs w:val="22"/>
        </w:rPr>
        <w:t xml:space="preserve"> an industrial scal</w:t>
      </w:r>
      <w:r w:rsidR="00867525" w:rsidRPr="00E14A29">
        <w:rPr>
          <w:rFonts w:asciiTheme="minorHAnsi" w:hAnsiTheme="minorHAnsi" w:cstheme="minorHAnsi"/>
          <w:bCs/>
          <w:sz w:val="22"/>
          <w:szCs w:val="22"/>
        </w:rPr>
        <w:t>e</w:t>
      </w:r>
      <w:r w:rsidR="000B6226" w:rsidRPr="00E14A29">
        <w:rPr>
          <w:rFonts w:asciiTheme="minorHAnsi" w:hAnsiTheme="minorHAnsi" w:cstheme="minorHAnsi"/>
          <w:bCs/>
          <w:sz w:val="22"/>
          <w:szCs w:val="22"/>
        </w:rPr>
        <w:t>. AM processes fundamentally rely on chemistry, with molecular design, polymerization pathways, and formulation strategies governing printability, interlayer adhesion, and final material properties. This talk will discuss the role of thermoplastics, thermosets, and reactive resins in extrus</w:t>
      </w:r>
      <w:r w:rsidR="00DA06B4" w:rsidRPr="00E14A29">
        <w:rPr>
          <w:rFonts w:asciiTheme="minorHAnsi" w:hAnsiTheme="minorHAnsi" w:cstheme="minorHAnsi"/>
          <w:bCs/>
          <w:sz w:val="22"/>
          <w:szCs w:val="22"/>
        </w:rPr>
        <w:t xml:space="preserve">ion, </w:t>
      </w:r>
      <w:r w:rsidR="00867525" w:rsidRPr="00E14A29">
        <w:rPr>
          <w:rFonts w:asciiTheme="minorHAnsi" w:hAnsiTheme="minorHAnsi" w:cstheme="minorHAnsi"/>
          <w:bCs/>
          <w:sz w:val="22"/>
          <w:szCs w:val="22"/>
        </w:rPr>
        <w:t>vat</w:t>
      </w:r>
      <w:r w:rsidR="00DA06B4" w:rsidRPr="00E14A29">
        <w:rPr>
          <w:rFonts w:asciiTheme="minorHAnsi" w:hAnsiTheme="minorHAnsi" w:cstheme="minorHAnsi"/>
          <w:bCs/>
          <w:sz w:val="22"/>
          <w:szCs w:val="22"/>
        </w:rPr>
        <w:t xml:space="preserve"> photopolymerization, and po</w:t>
      </w:r>
      <w:r w:rsidR="003C79C9" w:rsidRPr="00E14A29">
        <w:rPr>
          <w:rFonts w:asciiTheme="minorHAnsi" w:hAnsiTheme="minorHAnsi" w:cstheme="minorHAnsi"/>
          <w:bCs/>
          <w:sz w:val="22"/>
          <w:szCs w:val="22"/>
        </w:rPr>
        <w:t>w</w:t>
      </w:r>
      <w:r w:rsidR="00DA06B4" w:rsidRPr="00E14A29">
        <w:rPr>
          <w:rFonts w:asciiTheme="minorHAnsi" w:hAnsiTheme="minorHAnsi" w:cstheme="minorHAnsi"/>
          <w:bCs/>
          <w:sz w:val="22"/>
          <w:szCs w:val="22"/>
        </w:rPr>
        <w:t>der-based AM processes. Highlights include how additives, crosslinkers, and fillers are used to tune rheology, cure kinetics, and mechanical performance and illustrating how chemical control enables advances in sustainability, multifunctional mater</w:t>
      </w:r>
      <w:r w:rsidR="0031457B" w:rsidRPr="00E14A29">
        <w:rPr>
          <w:rFonts w:asciiTheme="minorHAnsi" w:hAnsiTheme="minorHAnsi" w:cstheme="minorHAnsi"/>
          <w:bCs/>
          <w:sz w:val="22"/>
          <w:szCs w:val="22"/>
        </w:rPr>
        <w:t>ials, and next</w:t>
      </w:r>
      <w:r w:rsidR="003C79C9" w:rsidRPr="00E14A29">
        <w:rPr>
          <w:rFonts w:asciiTheme="minorHAnsi" w:hAnsiTheme="minorHAnsi" w:cstheme="minorHAnsi"/>
          <w:bCs/>
          <w:sz w:val="22"/>
          <w:szCs w:val="22"/>
        </w:rPr>
        <w:t xml:space="preserve"> </w:t>
      </w:r>
      <w:r w:rsidR="0031457B" w:rsidRPr="00E14A29">
        <w:rPr>
          <w:rFonts w:asciiTheme="minorHAnsi" w:hAnsiTheme="minorHAnsi" w:cstheme="minorHAnsi"/>
          <w:bCs/>
          <w:sz w:val="22"/>
          <w:szCs w:val="22"/>
        </w:rPr>
        <w:t>generation AM applications.</w:t>
      </w:r>
    </w:p>
    <w:p w14:paraId="4E673A30" w14:textId="77777777" w:rsidR="00774964" w:rsidRDefault="00774964"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p>
    <w:p w14:paraId="54FC97C4" w14:textId="1EA58189" w:rsidR="0015497D" w:rsidRDefault="00F9774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0"/>
          <w:szCs w:val="20"/>
        </w:rPr>
      </w:pPr>
      <w:r w:rsidRPr="003433D5">
        <w:rPr>
          <w:rFonts w:ascii="Lucida Handwriting" w:hAnsi="Lucida Handwriting"/>
          <w:b/>
          <w:sz w:val="32"/>
          <w:szCs w:val="32"/>
        </w:rPr>
        <w:t>Upcoming Events:</w:t>
      </w:r>
    </w:p>
    <w:p w14:paraId="0BA33BA5" w14:textId="77777777" w:rsidR="000927BE" w:rsidRPr="000927BE" w:rsidRDefault="000927B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20"/>
          <w:szCs w:val="20"/>
        </w:rPr>
      </w:pPr>
    </w:p>
    <w:p w14:paraId="1B5A5D17" w14:textId="3B4CF3C7" w:rsidR="0015497D" w:rsidRPr="00E14A29" w:rsidRDefault="00B20CE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u w:val="single"/>
        </w:rPr>
      </w:pPr>
      <w:r w:rsidRPr="00E14A29">
        <w:rPr>
          <w:b/>
          <w:u w:val="single"/>
        </w:rPr>
        <w:t>ACS Midwest Region</w:t>
      </w:r>
      <w:r w:rsidR="00020A6C" w:rsidRPr="00E14A29">
        <w:rPr>
          <w:b/>
          <w:u w:val="single"/>
        </w:rPr>
        <w:t>al</w:t>
      </w:r>
      <w:r w:rsidRPr="00E14A29">
        <w:rPr>
          <w:b/>
          <w:u w:val="single"/>
        </w:rPr>
        <w:t xml:space="preserve"> Meeting 2025</w:t>
      </w:r>
    </w:p>
    <w:p w14:paraId="441925B1"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color w:val="0033CC"/>
          <w:sz w:val="16"/>
          <w:szCs w:val="16"/>
          <w:u w:val="single"/>
        </w:rPr>
      </w:pPr>
    </w:p>
    <w:p w14:paraId="7F035D47" w14:textId="54FBEA3C" w:rsidR="00160732" w:rsidRPr="009F0508" w:rsidRDefault="0020091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2"/>
          <w:szCs w:val="22"/>
        </w:rPr>
      </w:pPr>
      <w:r w:rsidRPr="009F0508">
        <w:rPr>
          <w:b/>
          <w:sz w:val="22"/>
          <w:szCs w:val="22"/>
        </w:rPr>
        <w:t>October 12-14, 2025, Columbia MO</w:t>
      </w:r>
    </w:p>
    <w:p w14:paraId="38A0C611" w14:textId="77777777" w:rsidR="000214D3" w:rsidRDefault="008C152E"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sidRPr="009F0508">
        <w:rPr>
          <w:b/>
          <w:sz w:val="20"/>
          <w:szCs w:val="20"/>
        </w:rPr>
        <w:t>Host Section:</w:t>
      </w:r>
      <w:r>
        <w:rPr>
          <w:b/>
          <w:sz w:val="22"/>
          <w:szCs w:val="22"/>
        </w:rPr>
        <w:t xml:space="preserve"> </w:t>
      </w:r>
      <w:r w:rsidRPr="009F0508">
        <w:rPr>
          <w:bCs/>
          <w:sz w:val="20"/>
          <w:szCs w:val="20"/>
        </w:rPr>
        <w:t>University of Missouri Local Section</w:t>
      </w:r>
      <w:r w:rsidR="000214D3" w:rsidRPr="009F0508">
        <w:rPr>
          <w:bCs/>
          <w:sz w:val="20"/>
          <w:szCs w:val="20"/>
        </w:rPr>
        <w:tab/>
      </w:r>
    </w:p>
    <w:p w14:paraId="66A595D5" w14:textId="528AF9DF" w:rsidR="00D9140B" w:rsidRPr="009F0508" w:rsidRDefault="003372F8"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0"/>
          <w:szCs w:val="20"/>
        </w:rPr>
      </w:pPr>
      <w:r w:rsidRPr="009F0508">
        <w:rPr>
          <w:bCs/>
          <w:sz w:val="20"/>
          <w:szCs w:val="20"/>
        </w:rPr>
        <w:t>Visit</w:t>
      </w:r>
      <w:r w:rsidR="00225F71" w:rsidRPr="009F0508">
        <w:rPr>
          <w:bCs/>
          <w:sz w:val="20"/>
          <w:szCs w:val="20"/>
        </w:rPr>
        <w:t>:</w:t>
      </w:r>
      <w:r w:rsidRPr="00930C5B">
        <w:rPr>
          <w:bCs/>
          <w:sz w:val="22"/>
          <w:szCs w:val="22"/>
        </w:rPr>
        <w:t xml:space="preserve"> </w:t>
      </w:r>
      <w:r w:rsidRPr="009F0508">
        <w:rPr>
          <w:bCs/>
          <w:color w:val="0000FF"/>
          <w:sz w:val="20"/>
          <w:szCs w:val="20"/>
          <w:u w:val="single"/>
        </w:rPr>
        <w:t>mwrm2025.org</w:t>
      </w:r>
      <w:r w:rsidRPr="00930C5B">
        <w:rPr>
          <w:bCs/>
          <w:color w:val="0033CC"/>
          <w:sz w:val="22"/>
          <w:szCs w:val="22"/>
        </w:rPr>
        <w:t xml:space="preserve"> </w:t>
      </w:r>
      <w:r w:rsidR="00225F71" w:rsidRPr="009F0508">
        <w:rPr>
          <w:bCs/>
          <w:sz w:val="20"/>
          <w:szCs w:val="20"/>
        </w:rPr>
        <w:t>for more informatio</w:t>
      </w:r>
      <w:r w:rsidRPr="009F0508">
        <w:rPr>
          <w:bCs/>
          <w:sz w:val="20"/>
          <w:szCs w:val="20"/>
        </w:rPr>
        <w:t>n.</w:t>
      </w:r>
      <w:r w:rsidRPr="009F0508">
        <w:rPr>
          <w:bCs/>
          <w:color w:val="0070C0"/>
          <w:sz w:val="20"/>
          <w:szCs w:val="20"/>
        </w:rPr>
        <w:t xml:space="preserve">  </w:t>
      </w:r>
    </w:p>
    <w:p w14:paraId="64BFA94A" w14:textId="77777777" w:rsidR="008439EA" w:rsidRPr="009F0508"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color w:val="0070C0"/>
          <w:sz w:val="20"/>
          <w:szCs w:val="20"/>
        </w:rPr>
      </w:pPr>
    </w:p>
    <w:p w14:paraId="7CD75EF0" w14:textId="7C2DA847" w:rsidR="00904940" w:rsidRPr="00E14A29" w:rsidRDefault="008439E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rPr>
      </w:pPr>
      <w:r w:rsidRPr="00E14A29">
        <w:rPr>
          <w:b/>
          <w:u w:val="single"/>
        </w:rPr>
        <w:t>Spencer Award</w:t>
      </w:r>
      <w:r w:rsidR="00CE7B0F" w:rsidRPr="00E14A29">
        <w:rPr>
          <w:b/>
        </w:rPr>
        <w:t>:</w:t>
      </w:r>
      <w:r w:rsidR="00CE7B0F">
        <w:rPr>
          <w:b/>
          <w:sz w:val="28"/>
          <w:szCs w:val="28"/>
        </w:rPr>
        <w:t xml:space="preserve"> </w:t>
      </w:r>
      <w:r w:rsidR="008B2750" w:rsidRPr="00E14A29">
        <w:rPr>
          <w:rFonts w:ascii="Cavolini" w:hAnsi="Cavolini" w:cs="Cavolini"/>
          <w:b/>
        </w:rPr>
        <w:t xml:space="preserve">Congratulations to </w:t>
      </w:r>
      <w:r w:rsidR="00C52FD9" w:rsidRPr="00E14A29">
        <w:rPr>
          <w:rFonts w:ascii="Cavolini" w:hAnsi="Cavolini" w:cs="Cavolini"/>
          <w:b/>
        </w:rPr>
        <w:t>Dr. Gary List</w:t>
      </w:r>
      <w:r w:rsidR="002B6AAD" w:rsidRPr="00E14A29">
        <w:rPr>
          <w:rFonts w:ascii="Cavolini" w:hAnsi="Cavolini" w:cs="Cavolini"/>
          <w:b/>
        </w:rPr>
        <w:t xml:space="preserve"> </w:t>
      </w:r>
      <w:r w:rsidR="00CA6993" w:rsidRPr="00E14A29">
        <w:rPr>
          <w:rFonts w:ascii="Cavolini" w:hAnsi="Cavolini" w:cs="Cavolini"/>
          <w:b/>
        </w:rPr>
        <w:t>(</w:t>
      </w:r>
      <w:r w:rsidR="002B6AAD" w:rsidRPr="00E14A29">
        <w:rPr>
          <w:rFonts w:ascii="Cavolini" w:hAnsi="Cavolini" w:cs="Cavolini"/>
          <w:b/>
        </w:rPr>
        <w:t>D.Sc.)</w:t>
      </w:r>
      <w:r w:rsidR="005749EC" w:rsidRPr="00E14A29">
        <w:rPr>
          <w:rFonts w:ascii="Cavolini" w:hAnsi="Cavolini" w:cs="Cavolini"/>
          <w:b/>
        </w:rPr>
        <w:t xml:space="preserve">! </w:t>
      </w:r>
    </w:p>
    <w:p w14:paraId="145DFF5E" w14:textId="04E27916" w:rsidR="006C6783" w:rsidRPr="00D84E83" w:rsidRDefault="00904940"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Abadi" w:hAnsi="Abadi" w:cs="Cavolini"/>
          <w:bCs/>
          <w:sz w:val="20"/>
          <w:szCs w:val="20"/>
        </w:rPr>
      </w:pPr>
      <w:r w:rsidRPr="00D84E83">
        <w:rPr>
          <w:rFonts w:ascii="Abadi" w:hAnsi="Abadi" w:cs="Cavolini"/>
          <w:bCs/>
          <w:sz w:val="20"/>
          <w:szCs w:val="20"/>
        </w:rPr>
        <w:t xml:space="preserve">Dr. List was a Lead Scientist at the National center for Agricultural Utilization Research </w:t>
      </w:r>
      <w:r w:rsidR="00CA6993" w:rsidRPr="00D84E83">
        <w:rPr>
          <w:rFonts w:ascii="Abadi" w:hAnsi="Abadi" w:cs="Cavolini"/>
          <w:bCs/>
          <w:sz w:val="20"/>
          <w:szCs w:val="20"/>
        </w:rPr>
        <w:t>in</w:t>
      </w:r>
      <w:r w:rsidRPr="00D84E83">
        <w:rPr>
          <w:rFonts w:ascii="Abadi" w:hAnsi="Abadi" w:cs="Cavolini"/>
          <w:bCs/>
          <w:sz w:val="20"/>
          <w:szCs w:val="20"/>
        </w:rPr>
        <w:t xml:space="preserve"> </w:t>
      </w:r>
      <w:r w:rsidR="003B4826" w:rsidRPr="00D84E83">
        <w:rPr>
          <w:rFonts w:ascii="Abadi" w:hAnsi="Abadi" w:cs="Cavolini"/>
          <w:bCs/>
          <w:sz w:val="20"/>
          <w:szCs w:val="20"/>
        </w:rPr>
        <w:t>Peoria</w:t>
      </w:r>
      <w:r w:rsidRPr="00D84E83">
        <w:rPr>
          <w:rFonts w:ascii="Abadi" w:hAnsi="Abadi" w:cs="Cavolini"/>
          <w:bCs/>
          <w:sz w:val="20"/>
          <w:szCs w:val="20"/>
        </w:rPr>
        <w:t xml:space="preserve"> IL. He has been involved in resear</w:t>
      </w:r>
      <w:r w:rsidR="00BC7A34" w:rsidRPr="00D84E83">
        <w:rPr>
          <w:rFonts w:ascii="Abadi" w:hAnsi="Abadi" w:cs="Cavolini"/>
          <w:bCs/>
          <w:sz w:val="20"/>
          <w:szCs w:val="20"/>
        </w:rPr>
        <w:t>ch for over 50</w:t>
      </w:r>
      <w:r w:rsidR="003B4826" w:rsidRPr="00D84E83">
        <w:rPr>
          <w:rFonts w:ascii="Abadi" w:hAnsi="Abadi" w:cs="Cavolini"/>
          <w:bCs/>
          <w:sz w:val="20"/>
          <w:szCs w:val="20"/>
        </w:rPr>
        <w:t xml:space="preserve"> </w:t>
      </w:r>
      <w:r w:rsidR="00BC7A34" w:rsidRPr="00D84E83">
        <w:rPr>
          <w:rFonts w:ascii="Abadi" w:hAnsi="Abadi" w:cs="Cavolini"/>
          <w:bCs/>
          <w:sz w:val="20"/>
          <w:szCs w:val="20"/>
        </w:rPr>
        <w:t>years</w:t>
      </w:r>
      <w:r w:rsidR="003B4826" w:rsidRPr="00D84E83">
        <w:rPr>
          <w:rFonts w:ascii="Abadi" w:hAnsi="Abadi" w:cs="Cavolini"/>
          <w:bCs/>
          <w:sz w:val="20"/>
          <w:szCs w:val="20"/>
        </w:rPr>
        <w:t>,</w:t>
      </w:r>
      <w:r w:rsidR="00BC7A34" w:rsidRPr="00D84E83">
        <w:rPr>
          <w:rFonts w:ascii="Abadi" w:hAnsi="Abadi" w:cs="Cavolini"/>
          <w:bCs/>
          <w:sz w:val="20"/>
          <w:szCs w:val="20"/>
        </w:rPr>
        <w:t xml:space="preserve"> and we welcome the opportunity to celebrate him at our Annual Awards Dinner </w:t>
      </w:r>
      <w:r w:rsidR="003558B4" w:rsidRPr="00D84E83">
        <w:rPr>
          <w:rFonts w:ascii="Abadi" w:hAnsi="Abadi" w:cs="Cavolini"/>
          <w:bCs/>
          <w:sz w:val="20"/>
          <w:szCs w:val="20"/>
        </w:rPr>
        <w:t>&amp;</w:t>
      </w:r>
      <w:r w:rsidR="00BC7A34" w:rsidRPr="00D84E83">
        <w:rPr>
          <w:rFonts w:ascii="Abadi" w:hAnsi="Abadi" w:cs="Cavolini"/>
          <w:bCs/>
          <w:sz w:val="20"/>
          <w:szCs w:val="20"/>
        </w:rPr>
        <w:t xml:space="preserve"> Presentation on </w:t>
      </w:r>
      <w:r w:rsidR="00FA74F6" w:rsidRPr="005D03E2">
        <w:rPr>
          <w:rFonts w:ascii="Abadi" w:hAnsi="Abadi" w:cs="Cavolini"/>
          <w:b/>
          <w:sz w:val="20"/>
          <w:szCs w:val="20"/>
        </w:rPr>
        <w:t>Thur</w:t>
      </w:r>
      <w:r w:rsidR="00F43B4A" w:rsidRPr="005D03E2">
        <w:rPr>
          <w:rFonts w:ascii="Abadi" w:hAnsi="Abadi" w:cs="Cavolini"/>
          <w:b/>
          <w:sz w:val="20"/>
          <w:szCs w:val="20"/>
        </w:rPr>
        <w:t xml:space="preserve">sday, </w:t>
      </w:r>
      <w:r w:rsidR="00FA74F6" w:rsidRPr="005D03E2">
        <w:rPr>
          <w:rFonts w:ascii="Abadi" w:hAnsi="Abadi" w:cs="Cavolini"/>
          <w:b/>
          <w:sz w:val="20"/>
          <w:szCs w:val="20"/>
        </w:rPr>
        <w:t>October 16, 2025</w:t>
      </w:r>
      <w:r w:rsidR="00B71070" w:rsidRPr="005D03E2">
        <w:rPr>
          <w:rFonts w:ascii="Abadi" w:hAnsi="Abadi" w:cs="Cavolini"/>
          <w:b/>
          <w:sz w:val="20"/>
          <w:szCs w:val="20"/>
        </w:rPr>
        <w:t>,</w:t>
      </w:r>
      <w:r w:rsidR="000B5D73" w:rsidRPr="005D03E2">
        <w:rPr>
          <w:rFonts w:ascii="Abadi" w:hAnsi="Abadi" w:cs="Cavolini"/>
          <w:b/>
          <w:sz w:val="20"/>
          <w:szCs w:val="20"/>
        </w:rPr>
        <w:t xml:space="preserve"> at Grand Street Café</w:t>
      </w:r>
      <w:r w:rsidR="00385EDB">
        <w:rPr>
          <w:rFonts w:ascii="Abadi" w:hAnsi="Abadi" w:cs="Cavolini"/>
          <w:bCs/>
          <w:sz w:val="20"/>
          <w:szCs w:val="20"/>
        </w:rPr>
        <w:t xml:space="preserve">, </w:t>
      </w:r>
      <w:r w:rsidR="00904890">
        <w:rPr>
          <w:rFonts w:ascii="Abadi" w:hAnsi="Abadi" w:cs="Cavolini"/>
          <w:bCs/>
          <w:sz w:val="20"/>
          <w:szCs w:val="20"/>
        </w:rPr>
        <w:t>KCMO</w:t>
      </w:r>
      <w:r w:rsidR="003558B4" w:rsidRPr="00D84E83">
        <w:rPr>
          <w:rFonts w:ascii="Abadi" w:hAnsi="Abadi" w:cs="Cavolini"/>
          <w:bCs/>
          <w:sz w:val="20"/>
          <w:szCs w:val="20"/>
        </w:rPr>
        <w:t>.</w:t>
      </w:r>
      <w:r w:rsidR="00E043C9" w:rsidRPr="00D84E83">
        <w:rPr>
          <w:rFonts w:ascii="Abadi" w:hAnsi="Abadi" w:cs="Cavolini"/>
          <w:bCs/>
          <w:sz w:val="20"/>
          <w:szCs w:val="20"/>
        </w:rPr>
        <w:t xml:space="preserve"> </w:t>
      </w:r>
      <w:r w:rsidR="001D7665" w:rsidRPr="00D84E83">
        <w:rPr>
          <w:rFonts w:ascii="Abadi" w:hAnsi="Abadi" w:cs="Cavolini"/>
          <w:bCs/>
          <w:sz w:val="20"/>
          <w:szCs w:val="20"/>
        </w:rPr>
        <w:t>Dr. List’s talk title is: “</w:t>
      </w:r>
      <w:r w:rsidR="00710146" w:rsidRPr="00D84E83">
        <w:rPr>
          <w:rFonts w:ascii="Abadi" w:hAnsi="Abadi" w:cs="Cavolini"/>
          <w:bCs/>
          <w:sz w:val="20"/>
          <w:szCs w:val="20"/>
        </w:rPr>
        <w:t xml:space="preserve">Thermodynamic Properties of </w:t>
      </w:r>
      <w:r w:rsidR="00231E29" w:rsidRPr="00D84E83">
        <w:rPr>
          <w:rFonts w:ascii="Abadi" w:hAnsi="Abadi" w:cs="Cavolini"/>
          <w:bCs/>
          <w:sz w:val="20"/>
          <w:szCs w:val="20"/>
        </w:rPr>
        <w:t>Triglycerides</w:t>
      </w:r>
      <w:r w:rsidR="00710146" w:rsidRPr="00D84E83">
        <w:rPr>
          <w:rFonts w:ascii="Abadi" w:hAnsi="Abadi" w:cs="Cavolini"/>
          <w:bCs/>
          <w:sz w:val="20"/>
          <w:szCs w:val="20"/>
        </w:rPr>
        <w:t xml:space="preserve">: Experiments and Models.” </w:t>
      </w:r>
      <w:r w:rsidR="00E043C9" w:rsidRPr="00D84E83">
        <w:rPr>
          <w:rFonts w:ascii="Abadi" w:hAnsi="Abadi" w:cs="Cavolini"/>
          <w:bCs/>
          <w:sz w:val="20"/>
          <w:szCs w:val="20"/>
        </w:rPr>
        <w:t>Mark your calendar and stay tuned for more information.</w:t>
      </w:r>
      <w:r w:rsidR="004A7F52">
        <w:rPr>
          <w:rFonts w:ascii="Abadi" w:hAnsi="Abadi" w:cs="Cavolini"/>
          <w:bCs/>
          <w:sz w:val="20"/>
          <w:szCs w:val="20"/>
        </w:rPr>
        <w:t xml:space="preserve"> </w:t>
      </w:r>
      <w:r w:rsidR="00B33470" w:rsidRPr="00D84E83">
        <w:rPr>
          <w:rFonts w:ascii="Abadi" w:hAnsi="Abadi" w:cs="Cavolini"/>
          <w:bCs/>
          <w:sz w:val="20"/>
          <w:szCs w:val="20"/>
        </w:rPr>
        <w:t xml:space="preserve">While Dr. List will be honored in person in Kansas City, we’re excited to share that we’ll be hosting a high-quality virtual symposium dedicated to his incredible contributions. This engaging online event will take place </w:t>
      </w:r>
      <w:r w:rsidR="00173A82" w:rsidRPr="00D84E83">
        <w:rPr>
          <w:rFonts w:ascii="Abadi" w:hAnsi="Abadi" w:cs="Cavolini"/>
          <w:bCs/>
          <w:i/>
          <w:iCs/>
          <w:sz w:val="20"/>
          <w:szCs w:val="20"/>
        </w:rPr>
        <w:t xml:space="preserve">after </w:t>
      </w:r>
      <w:r w:rsidR="00173A82" w:rsidRPr="00D84E83">
        <w:rPr>
          <w:rFonts w:ascii="Abadi" w:hAnsi="Abadi" w:cs="Cavolini"/>
          <w:bCs/>
          <w:sz w:val="20"/>
          <w:szCs w:val="20"/>
        </w:rPr>
        <w:t>the ACS National Meeting, offering a convenient and accessible way for everyone to partici</w:t>
      </w:r>
      <w:r w:rsidR="00195E57" w:rsidRPr="00D84E83">
        <w:rPr>
          <w:rFonts w:ascii="Abadi" w:hAnsi="Abadi" w:cs="Cavolini"/>
          <w:bCs/>
          <w:sz w:val="20"/>
          <w:szCs w:val="20"/>
        </w:rPr>
        <w:t>p</w:t>
      </w:r>
      <w:r w:rsidR="00173A82" w:rsidRPr="00D84E83">
        <w:rPr>
          <w:rFonts w:ascii="Abadi" w:hAnsi="Abadi" w:cs="Cavolini"/>
          <w:bCs/>
          <w:sz w:val="20"/>
          <w:szCs w:val="20"/>
        </w:rPr>
        <w:t>ate</w:t>
      </w:r>
      <w:r w:rsidR="00B71070">
        <w:rPr>
          <w:rFonts w:ascii="Abadi" w:hAnsi="Abadi" w:cs="Cavolini"/>
          <w:bCs/>
          <w:sz w:val="20"/>
          <w:szCs w:val="20"/>
        </w:rPr>
        <w:t xml:space="preserve"> and learn</w:t>
      </w:r>
      <w:r w:rsidR="004A7F52">
        <w:rPr>
          <w:rFonts w:ascii="Abadi" w:hAnsi="Abadi" w:cs="Cavolini"/>
          <w:bCs/>
          <w:sz w:val="20"/>
          <w:szCs w:val="20"/>
        </w:rPr>
        <w:t>.</w:t>
      </w:r>
    </w:p>
    <w:p w14:paraId="6A754415"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CF6A96">
        <w:rPr>
          <w:rFonts w:ascii="Castellar" w:hAnsi="Castellar"/>
          <w:b/>
          <w:bCs/>
          <w:noProof/>
          <w:sz w:val="28"/>
          <w:szCs w:val="28"/>
        </w:rPr>
        <w:drawing>
          <wp:inline distT="0" distB="0" distL="0" distR="0" wp14:anchorId="480CFBD7" wp14:editId="7DCBF3AB">
            <wp:extent cx="1114425" cy="1533345"/>
            <wp:effectExtent l="0" t="0" r="0" b="0"/>
            <wp:docPr id="1373695003" name="Picture 1" descr="A person with a white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5003" name="Picture 1" descr="A person with a white beard&#10;&#10;AI-generated content may be incorrect."/>
                    <pic:cNvPicPr/>
                  </pic:nvPicPr>
                  <pic:blipFill rotWithShape="1">
                    <a:blip r:embed="rId14"/>
                    <a:srcRect l="2" r="-5"/>
                    <a:stretch/>
                  </pic:blipFill>
                  <pic:spPr bwMode="auto">
                    <a:xfrm>
                      <a:off x="0" y="0"/>
                      <a:ext cx="1136196" cy="1563300"/>
                    </a:xfrm>
                    <a:prstGeom prst="rect">
                      <a:avLst/>
                    </a:prstGeom>
                    <a:ln>
                      <a:noFill/>
                    </a:ln>
                    <a:extLst>
                      <a:ext uri="{53640926-AAD7-44D8-BBD7-CCE9431645EC}">
                        <a14:shadowObscured xmlns:a14="http://schemas.microsoft.com/office/drawing/2010/main"/>
                      </a:ext>
                    </a:extLst>
                  </pic:spPr>
                </pic:pic>
              </a:graphicData>
            </a:graphic>
          </wp:inline>
        </w:drawing>
      </w:r>
    </w:p>
    <w:p w14:paraId="3A6436D6" w14:textId="77777777" w:rsidR="00CF6A96" w:rsidRDefault="00CF6A96"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p>
    <w:p w14:paraId="1C97FDC3" w14:textId="233A3EF5" w:rsidR="00357954" w:rsidRDefault="004B463E" w:rsidP="003B33A7">
      <w:pPr>
        <w:ind w:left="270"/>
        <w:rPr>
          <w:rFonts w:ascii="Abadi" w:hAnsi="Abadi" w:cs="Tahoma"/>
          <w:bCs/>
          <w:sz w:val="22"/>
          <w:szCs w:val="22"/>
        </w:rPr>
      </w:pPr>
      <w:r>
        <w:rPr>
          <w:rFonts w:cs="Tahoma"/>
          <w:b/>
          <w:u w:val="single"/>
        </w:rPr>
        <w:t>November Membership Metting</w:t>
      </w:r>
      <w:r w:rsidR="00357954">
        <w:rPr>
          <w:rFonts w:cs="Tahoma"/>
          <w:b/>
        </w:rPr>
        <w:t xml:space="preserve">: </w:t>
      </w:r>
      <w:r w:rsidR="0028447F">
        <w:rPr>
          <w:rFonts w:ascii="Abadi" w:hAnsi="Abadi" w:cs="Tahoma"/>
          <w:bCs/>
          <w:sz w:val="22"/>
          <w:szCs w:val="22"/>
        </w:rPr>
        <w:t>We will meet on Tues., Nov</w:t>
      </w:r>
      <w:r w:rsidR="00B876E7">
        <w:rPr>
          <w:rFonts w:ascii="Abadi" w:hAnsi="Abadi" w:cs="Tahoma"/>
          <w:bCs/>
          <w:sz w:val="22"/>
          <w:szCs w:val="22"/>
        </w:rPr>
        <w:t>ember</w:t>
      </w:r>
      <w:r w:rsidR="0028447F">
        <w:rPr>
          <w:rFonts w:ascii="Abadi" w:hAnsi="Abadi" w:cs="Tahoma"/>
          <w:bCs/>
          <w:sz w:val="22"/>
          <w:szCs w:val="22"/>
        </w:rPr>
        <w:t xml:space="preserve"> 11</w:t>
      </w:r>
      <w:r w:rsidR="0041042F">
        <w:rPr>
          <w:rFonts w:ascii="Abadi" w:hAnsi="Abadi" w:cs="Tahoma"/>
          <w:bCs/>
          <w:sz w:val="22"/>
          <w:szCs w:val="22"/>
        </w:rPr>
        <w:t>, 2025</w:t>
      </w:r>
      <w:r w:rsidR="002922AA">
        <w:rPr>
          <w:rFonts w:ascii="Abadi" w:hAnsi="Abadi" w:cs="Tahoma"/>
          <w:bCs/>
          <w:sz w:val="22"/>
          <w:szCs w:val="22"/>
        </w:rPr>
        <w:t xml:space="preserve"> for a talk by Amy Christiansen, Ass</w:t>
      </w:r>
      <w:r w:rsidR="001B38B0">
        <w:rPr>
          <w:rFonts w:ascii="Abadi" w:hAnsi="Abadi" w:cs="Tahoma"/>
          <w:bCs/>
          <w:sz w:val="22"/>
          <w:szCs w:val="22"/>
        </w:rPr>
        <w:t>is</w:t>
      </w:r>
      <w:r w:rsidR="001F6769">
        <w:rPr>
          <w:rFonts w:ascii="Abadi" w:hAnsi="Abadi" w:cs="Tahoma"/>
          <w:bCs/>
          <w:sz w:val="22"/>
          <w:szCs w:val="22"/>
        </w:rPr>
        <w:t>t</w:t>
      </w:r>
      <w:r w:rsidR="001B38B0">
        <w:rPr>
          <w:rFonts w:ascii="Abadi" w:hAnsi="Abadi" w:cs="Tahoma"/>
          <w:bCs/>
          <w:sz w:val="22"/>
          <w:szCs w:val="22"/>
        </w:rPr>
        <w:t>ant</w:t>
      </w:r>
      <w:r w:rsidR="001F6769">
        <w:rPr>
          <w:rFonts w:ascii="Abadi" w:hAnsi="Abadi" w:cs="Tahoma"/>
          <w:bCs/>
          <w:sz w:val="22"/>
          <w:szCs w:val="22"/>
        </w:rPr>
        <w:t xml:space="preserve"> Professor of Chemistry, </w:t>
      </w:r>
      <w:r w:rsidR="00B62302">
        <w:rPr>
          <w:rFonts w:ascii="Abadi" w:hAnsi="Abadi" w:cs="Tahoma"/>
          <w:bCs/>
          <w:sz w:val="22"/>
          <w:szCs w:val="22"/>
        </w:rPr>
        <w:t>School of Science and Engineering</w:t>
      </w:r>
      <w:r w:rsidR="001B38B0">
        <w:rPr>
          <w:rFonts w:ascii="Abadi" w:hAnsi="Abadi" w:cs="Tahoma"/>
          <w:bCs/>
          <w:sz w:val="22"/>
          <w:szCs w:val="22"/>
        </w:rPr>
        <w:t xml:space="preserve">, </w:t>
      </w:r>
      <w:r w:rsidR="001F6769">
        <w:rPr>
          <w:rFonts w:ascii="Abadi" w:hAnsi="Abadi" w:cs="Tahoma"/>
          <w:bCs/>
          <w:sz w:val="22"/>
          <w:szCs w:val="22"/>
        </w:rPr>
        <w:t xml:space="preserve">UMKC. </w:t>
      </w:r>
      <w:r w:rsidR="005C6716">
        <w:rPr>
          <w:rFonts w:ascii="Abadi" w:hAnsi="Abadi" w:cs="Tahoma"/>
          <w:bCs/>
          <w:sz w:val="22"/>
          <w:szCs w:val="22"/>
        </w:rPr>
        <w:t>Her talk title is: “From Farm to City: A Primer on Multi-Scale Atmospheric Chemistry Relevant to Midwestern Air Quality</w:t>
      </w:r>
      <w:r w:rsidR="00017D70">
        <w:rPr>
          <w:rFonts w:ascii="Abadi" w:hAnsi="Abadi" w:cs="Tahoma"/>
          <w:bCs/>
          <w:sz w:val="22"/>
          <w:szCs w:val="22"/>
        </w:rPr>
        <w:t xml:space="preserve">.” </w:t>
      </w:r>
    </w:p>
    <w:p w14:paraId="4AC265AB" w14:textId="77777777" w:rsidR="005D03E2" w:rsidRPr="00357954" w:rsidRDefault="005D03E2" w:rsidP="003B33A7">
      <w:pPr>
        <w:ind w:left="270"/>
        <w:rPr>
          <w:rFonts w:ascii="Abadi" w:hAnsi="Abadi" w:cs="Tahoma"/>
          <w:bCs/>
          <w:sz w:val="22"/>
          <w:szCs w:val="22"/>
        </w:rPr>
      </w:pPr>
    </w:p>
    <w:p w14:paraId="1D4EA234" w14:textId="6B28F04F" w:rsidR="00B02962" w:rsidRPr="001F6EA4" w:rsidRDefault="003B33A7" w:rsidP="003B33A7">
      <w:pPr>
        <w:ind w:left="270"/>
        <w:rPr>
          <w:rFonts w:ascii="Abadi" w:hAnsi="Abadi" w:cs="Tahoma"/>
          <w:bCs/>
          <w:sz w:val="20"/>
          <w:szCs w:val="20"/>
        </w:rPr>
      </w:pPr>
      <w:r>
        <w:rPr>
          <w:rFonts w:cs="Tahoma"/>
          <w:b/>
          <w:u w:val="single"/>
        </w:rPr>
        <w:t>30% Membership Discount</w:t>
      </w:r>
      <w:r w:rsidRPr="00524B03">
        <w:rPr>
          <w:rFonts w:cs="Tahoma"/>
          <w:b/>
        </w:rPr>
        <w:t>!</w:t>
      </w:r>
      <w:r w:rsidR="00B71070" w:rsidRPr="00524B03">
        <w:rPr>
          <w:rFonts w:cs="Tahoma"/>
          <w:b/>
        </w:rPr>
        <w:t xml:space="preserve"> </w:t>
      </w:r>
      <w:r w:rsidR="00524B03">
        <w:rPr>
          <w:rFonts w:ascii="Abadi" w:hAnsi="Abadi" w:cs="Tahoma"/>
          <w:bCs/>
          <w:sz w:val="20"/>
          <w:szCs w:val="20"/>
        </w:rPr>
        <w:t xml:space="preserve">Claim your </w:t>
      </w:r>
      <w:r w:rsidR="004A380D">
        <w:rPr>
          <w:rFonts w:ascii="Abadi" w:hAnsi="Abadi" w:cs="Tahoma"/>
          <w:bCs/>
          <w:sz w:val="20"/>
          <w:szCs w:val="20"/>
        </w:rPr>
        <w:t xml:space="preserve">ACS </w:t>
      </w:r>
      <w:r w:rsidR="00524B03">
        <w:rPr>
          <w:rFonts w:ascii="Abadi" w:hAnsi="Abadi" w:cs="Tahoma"/>
          <w:bCs/>
          <w:sz w:val="20"/>
          <w:szCs w:val="20"/>
        </w:rPr>
        <w:t>membership</w:t>
      </w:r>
      <w:r w:rsidR="004A380D">
        <w:rPr>
          <w:rFonts w:ascii="Abadi" w:hAnsi="Abadi" w:cs="Tahoma"/>
          <w:bCs/>
          <w:sz w:val="20"/>
          <w:szCs w:val="20"/>
        </w:rPr>
        <w:t xml:space="preserve"> discount</w:t>
      </w:r>
      <w:r w:rsidR="00AC4316">
        <w:rPr>
          <w:rFonts w:ascii="Abadi" w:hAnsi="Abadi" w:cs="Tahoma"/>
          <w:bCs/>
          <w:sz w:val="20"/>
          <w:szCs w:val="20"/>
        </w:rPr>
        <w:t xml:space="preserve"> (for joining or renewing) </w:t>
      </w:r>
      <w:r w:rsidR="005D5B6B">
        <w:rPr>
          <w:rFonts w:ascii="Abadi" w:hAnsi="Abadi" w:cs="Tahoma"/>
          <w:bCs/>
          <w:sz w:val="20"/>
          <w:szCs w:val="20"/>
        </w:rPr>
        <w:t>between Sept</w:t>
      </w:r>
      <w:r w:rsidR="004A380D">
        <w:rPr>
          <w:rFonts w:ascii="Abadi" w:hAnsi="Abadi" w:cs="Tahoma"/>
          <w:bCs/>
          <w:sz w:val="20"/>
          <w:szCs w:val="20"/>
        </w:rPr>
        <w:t>ember</w:t>
      </w:r>
      <w:r w:rsidR="005D5B6B">
        <w:rPr>
          <w:rFonts w:ascii="Abadi" w:hAnsi="Abadi" w:cs="Tahoma"/>
          <w:bCs/>
          <w:sz w:val="20"/>
          <w:szCs w:val="20"/>
        </w:rPr>
        <w:t xml:space="preserve"> 5</w:t>
      </w:r>
      <w:r w:rsidR="00A313E8">
        <w:rPr>
          <w:rFonts w:ascii="Abadi" w:hAnsi="Abadi" w:cs="Tahoma"/>
          <w:bCs/>
          <w:sz w:val="20"/>
          <w:szCs w:val="20"/>
        </w:rPr>
        <w:t>-</w:t>
      </w:r>
      <w:r w:rsidR="005D5B6B">
        <w:rPr>
          <w:rFonts w:ascii="Abadi" w:hAnsi="Abadi" w:cs="Tahoma"/>
          <w:bCs/>
          <w:sz w:val="20"/>
          <w:szCs w:val="20"/>
        </w:rPr>
        <w:t xml:space="preserve"> </w:t>
      </w:r>
      <w:r w:rsidR="001F7DAB">
        <w:rPr>
          <w:rFonts w:ascii="Abadi" w:hAnsi="Abadi" w:cs="Tahoma"/>
          <w:bCs/>
          <w:sz w:val="20"/>
          <w:szCs w:val="20"/>
        </w:rPr>
        <w:t>Nov</w:t>
      </w:r>
      <w:r w:rsidR="00A313E8">
        <w:rPr>
          <w:rFonts w:ascii="Abadi" w:hAnsi="Abadi" w:cs="Tahoma"/>
          <w:bCs/>
          <w:sz w:val="20"/>
          <w:szCs w:val="20"/>
        </w:rPr>
        <w:t>ember</w:t>
      </w:r>
      <w:r w:rsidR="001F7DAB">
        <w:rPr>
          <w:rFonts w:ascii="Abadi" w:hAnsi="Abadi" w:cs="Tahoma"/>
          <w:bCs/>
          <w:sz w:val="20"/>
          <w:szCs w:val="20"/>
        </w:rPr>
        <w:t xml:space="preserve"> 15, ’25 by entering code: </w:t>
      </w:r>
      <w:r w:rsidR="001F7DAB">
        <w:rPr>
          <w:rFonts w:ascii="Abadi" w:hAnsi="Abadi" w:cs="Tahoma"/>
          <w:b/>
          <w:sz w:val="20"/>
          <w:szCs w:val="20"/>
        </w:rPr>
        <w:t>LSGROW2025</w:t>
      </w:r>
      <w:r w:rsidR="00FF462D">
        <w:rPr>
          <w:rFonts w:ascii="Abadi" w:hAnsi="Abadi" w:cs="Tahoma"/>
          <w:b/>
          <w:sz w:val="20"/>
          <w:szCs w:val="20"/>
        </w:rPr>
        <w:t xml:space="preserve">. </w:t>
      </w:r>
      <w:r w:rsidR="001F6EA4">
        <w:rPr>
          <w:rFonts w:ascii="Abadi" w:hAnsi="Abadi" w:cs="Tahoma"/>
          <w:bCs/>
          <w:sz w:val="20"/>
          <w:szCs w:val="20"/>
        </w:rPr>
        <w:t xml:space="preserve">Visit </w:t>
      </w:r>
      <w:hyperlink r:id="rId15" w:history="1">
        <w:r w:rsidR="001F6EA4" w:rsidRPr="0094502B">
          <w:rPr>
            <w:rStyle w:val="Hyperlink"/>
            <w:rFonts w:ascii="Abadi" w:hAnsi="Abadi" w:cs="Tahoma"/>
            <w:bCs/>
            <w:sz w:val="20"/>
            <w:szCs w:val="20"/>
          </w:rPr>
          <w:t>https://www.acs.org/membership.html</w:t>
        </w:r>
      </w:hyperlink>
      <w:r w:rsidR="001F6EA4">
        <w:rPr>
          <w:rFonts w:ascii="Abadi" w:hAnsi="Abadi" w:cs="Tahoma"/>
          <w:bCs/>
          <w:sz w:val="20"/>
          <w:szCs w:val="20"/>
        </w:rPr>
        <w:t xml:space="preserve"> </w:t>
      </w:r>
      <w:r w:rsidR="000927BE">
        <w:rPr>
          <w:rFonts w:ascii="Abadi" w:hAnsi="Abadi" w:cs="Tahoma"/>
          <w:bCs/>
          <w:sz w:val="20"/>
          <w:szCs w:val="20"/>
        </w:rPr>
        <w:t>to join or renew today!</w:t>
      </w:r>
    </w:p>
    <w:p w14:paraId="13DA0761" w14:textId="77777777" w:rsidR="00CF6A96" w:rsidRDefault="00CF6A96" w:rsidP="00AB0A75">
      <w:pPr>
        <w:jc w:val="center"/>
        <w:rPr>
          <w:rFonts w:ascii="Lucida Handwriting" w:hAnsi="Lucida Handwriting" w:cs="Tahoma"/>
          <w:b/>
          <w:sz w:val="36"/>
          <w:szCs w:val="36"/>
        </w:rPr>
      </w:pPr>
    </w:p>
    <w:p w14:paraId="6E246C60" w14:textId="77777777" w:rsidR="00F642BE" w:rsidRDefault="00F642BE" w:rsidP="00AB0A75">
      <w:pPr>
        <w:jc w:val="center"/>
        <w:rPr>
          <w:rFonts w:ascii="Lucida Handwriting" w:hAnsi="Lucida Handwriting" w:cs="Tahoma"/>
          <w:b/>
          <w:sz w:val="36"/>
          <w:szCs w:val="36"/>
        </w:rPr>
      </w:pPr>
    </w:p>
    <w:p w14:paraId="049FB603" w14:textId="52977D5C" w:rsidR="000927BE" w:rsidRDefault="00AC42F4" w:rsidP="008A3003">
      <w:pPr>
        <w:rPr>
          <w:rFonts w:asciiTheme="minorHAnsi" w:hAnsiTheme="minorHAnsi" w:cstheme="minorHAnsi"/>
          <w:bCs/>
          <w:sz w:val="20"/>
          <w:szCs w:val="20"/>
        </w:rPr>
      </w:pPr>
      <w:r w:rsidRPr="00E36FF1">
        <w:rPr>
          <w:rFonts w:asciiTheme="minorHAnsi" w:hAnsiTheme="minorHAnsi" w:cstheme="minorHAnsi"/>
          <w:b/>
          <w:sz w:val="36"/>
          <w:szCs w:val="36"/>
          <w:u w:val="single"/>
        </w:rPr>
        <w:t>Slate of Officers</w:t>
      </w:r>
      <w:r w:rsidRPr="00E36FF1">
        <w:rPr>
          <w:rFonts w:asciiTheme="minorHAnsi" w:hAnsiTheme="minorHAnsi" w:cstheme="minorHAnsi"/>
          <w:b/>
          <w:sz w:val="36"/>
          <w:szCs w:val="36"/>
        </w:rPr>
        <w:t>:</w:t>
      </w:r>
      <w:r>
        <w:rPr>
          <w:rFonts w:asciiTheme="minorHAnsi" w:hAnsiTheme="minorHAnsi" w:cstheme="minorHAnsi"/>
          <w:b/>
          <w:sz w:val="32"/>
          <w:szCs w:val="32"/>
        </w:rPr>
        <w:t xml:space="preserve"> </w:t>
      </w:r>
      <w:r>
        <w:rPr>
          <w:rFonts w:asciiTheme="minorHAnsi" w:hAnsiTheme="minorHAnsi" w:cstheme="minorHAnsi"/>
          <w:bCs/>
          <w:sz w:val="28"/>
          <w:szCs w:val="28"/>
        </w:rPr>
        <w:t>It’s</w:t>
      </w:r>
      <w:r w:rsidR="005C4A99">
        <w:rPr>
          <w:rFonts w:asciiTheme="minorHAnsi" w:hAnsiTheme="minorHAnsi" w:cstheme="minorHAnsi"/>
          <w:bCs/>
          <w:sz w:val="28"/>
          <w:szCs w:val="28"/>
        </w:rPr>
        <w:t xml:space="preserve"> </w:t>
      </w:r>
      <w:r>
        <w:rPr>
          <w:rFonts w:asciiTheme="minorHAnsi" w:hAnsiTheme="minorHAnsi" w:cstheme="minorHAnsi"/>
          <w:bCs/>
          <w:sz w:val="28"/>
          <w:szCs w:val="28"/>
        </w:rPr>
        <w:t>time to consider</w:t>
      </w:r>
      <w:r w:rsidR="00474032">
        <w:rPr>
          <w:rFonts w:asciiTheme="minorHAnsi" w:hAnsiTheme="minorHAnsi" w:cstheme="minorHAnsi"/>
          <w:bCs/>
          <w:sz w:val="28"/>
          <w:szCs w:val="28"/>
        </w:rPr>
        <w:t xml:space="preserve"> taking a position on the Executive Board! </w:t>
      </w:r>
      <w:r w:rsidR="001A7084">
        <w:rPr>
          <w:rFonts w:asciiTheme="minorHAnsi" w:hAnsiTheme="minorHAnsi" w:cstheme="minorHAnsi"/>
          <w:bCs/>
          <w:sz w:val="28"/>
          <w:szCs w:val="28"/>
        </w:rPr>
        <w:t xml:space="preserve">Open positions include Chair-Elect, </w:t>
      </w:r>
      <w:r w:rsidR="005C4A99">
        <w:rPr>
          <w:rFonts w:asciiTheme="minorHAnsi" w:hAnsiTheme="minorHAnsi" w:cstheme="minorHAnsi"/>
          <w:bCs/>
          <w:sz w:val="28"/>
          <w:szCs w:val="28"/>
        </w:rPr>
        <w:t xml:space="preserve">Treasurer, and </w:t>
      </w:r>
      <w:r w:rsidR="001A7084">
        <w:rPr>
          <w:rFonts w:asciiTheme="minorHAnsi" w:hAnsiTheme="minorHAnsi" w:cstheme="minorHAnsi"/>
          <w:bCs/>
          <w:sz w:val="28"/>
          <w:szCs w:val="28"/>
        </w:rPr>
        <w:t>Secretary</w:t>
      </w:r>
      <w:r w:rsidR="005C4A99">
        <w:rPr>
          <w:rFonts w:asciiTheme="minorHAnsi" w:hAnsiTheme="minorHAnsi" w:cstheme="minorHAnsi"/>
          <w:bCs/>
          <w:sz w:val="28"/>
          <w:szCs w:val="28"/>
        </w:rPr>
        <w:t>. Voting will take place</w:t>
      </w:r>
      <w:r w:rsidR="00261D34">
        <w:rPr>
          <w:rFonts w:asciiTheme="minorHAnsi" w:hAnsiTheme="minorHAnsi" w:cstheme="minorHAnsi"/>
          <w:bCs/>
          <w:sz w:val="28"/>
          <w:szCs w:val="28"/>
        </w:rPr>
        <w:t xml:space="preserve"> </w:t>
      </w:r>
      <w:r w:rsidR="005C4A99">
        <w:rPr>
          <w:rFonts w:asciiTheme="minorHAnsi" w:hAnsiTheme="minorHAnsi" w:cstheme="minorHAnsi"/>
          <w:bCs/>
          <w:sz w:val="28"/>
          <w:szCs w:val="28"/>
        </w:rPr>
        <w:t>prior to November 15, 2025.</w:t>
      </w:r>
      <w:r w:rsidR="00261D34">
        <w:rPr>
          <w:rFonts w:asciiTheme="minorHAnsi" w:hAnsiTheme="minorHAnsi" w:cstheme="minorHAnsi"/>
          <w:bCs/>
          <w:sz w:val="28"/>
          <w:szCs w:val="28"/>
        </w:rPr>
        <w:t xml:space="preserve"> We’d love to have you join the discussion on where </w:t>
      </w:r>
      <w:r w:rsidR="00E17C56">
        <w:rPr>
          <w:rFonts w:asciiTheme="minorHAnsi" w:hAnsiTheme="minorHAnsi" w:cstheme="minorHAnsi"/>
          <w:bCs/>
          <w:sz w:val="28"/>
          <w:szCs w:val="28"/>
        </w:rPr>
        <w:t>to take the section!</w:t>
      </w:r>
    </w:p>
    <w:p w14:paraId="7B40DF76" w14:textId="77777777" w:rsidR="005C4A99" w:rsidRPr="005C4A99" w:rsidRDefault="005C4A99" w:rsidP="008A3003">
      <w:pPr>
        <w:rPr>
          <w:rFonts w:asciiTheme="minorHAnsi" w:hAnsiTheme="minorHAnsi" w:cstheme="minorHAnsi"/>
          <w:bCs/>
          <w:sz w:val="20"/>
          <w:szCs w:val="20"/>
        </w:rPr>
      </w:pPr>
    </w:p>
    <w:p w14:paraId="3731A1C5" w14:textId="77777777" w:rsidR="000927BE" w:rsidRDefault="000927BE" w:rsidP="000927BE">
      <w:pPr>
        <w:jc w:val="center"/>
        <w:rPr>
          <w:rFonts w:ascii="Lucida Handwriting" w:hAnsi="Lucida Handwriting" w:cs="Tahoma"/>
          <w:b/>
          <w:sz w:val="36"/>
          <w:szCs w:val="36"/>
        </w:rPr>
      </w:pPr>
    </w:p>
    <w:p w14:paraId="1CF43BAE" w14:textId="7E1643BD" w:rsidR="00F918F9" w:rsidRPr="000927BE" w:rsidRDefault="007D21F8" w:rsidP="000927BE">
      <w:pPr>
        <w:jc w:val="center"/>
        <w:rPr>
          <w:rFonts w:ascii="Lucida Handwriting" w:hAnsi="Lucida Handwriting" w:cs="Tahoma"/>
          <w:b/>
          <w:sz w:val="36"/>
          <w:szCs w:val="36"/>
        </w:rPr>
      </w:pPr>
      <w:r w:rsidRPr="0063621E">
        <w:rPr>
          <w:rFonts w:ascii="Lucida Handwriting" w:hAnsi="Lucida Handwriting" w:cs="Tahoma"/>
          <w:b/>
          <w:sz w:val="36"/>
          <w:szCs w:val="36"/>
        </w:rPr>
        <w:t>ACS-KC Standing Committees &amp; Chairs</w:t>
      </w:r>
    </w:p>
    <w:p w14:paraId="6EE6D2FB" w14:textId="0E0430F3" w:rsidR="007D21F8" w:rsidRPr="0063621E" w:rsidRDefault="007D21F8" w:rsidP="007D21F8">
      <w:pPr>
        <w:ind w:left="270"/>
        <w:jc w:val="center"/>
        <w:rPr>
          <w:rFonts w:ascii="Tahoma" w:hAnsi="Tahoma" w:cs="Tahoma"/>
          <w:b/>
          <w:sz w:val="36"/>
          <w:szCs w:val="36"/>
        </w:rPr>
      </w:pPr>
      <w:r w:rsidRPr="0063621E">
        <w:rPr>
          <w:rFonts w:ascii="Lucida Handwriting" w:hAnsi="Lucida Handwriting" w:cs="Tahoma"/>
          <w:b/>
          <w:sz w:val="36"/>
          <w:szCs w:val="36"/>
        </w:rPr>
        <w:t xml:space="preserve"> </w:t>
      </w:r>
      <w:r w:rsidRPr="0063621E">
        <w:rPr>
          <w:rFonts w:ascii="Tahoma" w:hAnsi="Tahoma" w:cs="Tahoma"/>
          <w:b/>
          <w:sz w:val="36"/>
          <w:szCs w:val="36"/>
        </w:rPr>
        <w:t xml:space="preserve">                                         </w:t>
      </w:r>
    </w:p>
    <w:p w14:paraId="2838E48A" w14:textId="77777777" w:rsidR="007D21F8" w:rsidRPr="0063621E" w:rsidRDefault="007D21F8" w:rsidP="007D21F8">
      <w:pPr>
        <w:ind w:left="270"/>
        <w:jc w:val="center"/>
        <w:rPr>
          <w:rFonts w:ascii="Tahoma" w:hAnsi="Tahoma" w:cs="Tahoma"/>
          <w:b/>
        </w:rPr>
      </w:pPr>
      <w:r w:rsidRPr="0063621E">
        <w:rPr>
          <w:rFonts w:ascii="Tahoma" w:hAnsi="Tahoma" w:cs="Tahoma"/>
          <w:b/>
        </w:rPr>
        <w:t xml:space="preserve">Please consider volunteering on one (or more) of our committees!  </w:t>
      </w:r>
    </w:p>
    <w:p w14:paraId="29A457A1" w14:textId="77777777" w:rsidR="007D21F8" w:rsidRPr="0063621E" w:rsidRDefault="007D21F8" w:rsidP="007D21F8">
      <w:pPr>
        <w:ind w:left="270"/>
        <w:jc w:val="center"/>
        <w:rPr>
          <w:rFonts w:ascii="Tahoma" w:hAnsi="Tahoma" w:cs="Tahoma"/>
          <w:b/>
        </w:rPr>
      </w:pPr>
      <w:r w:rsidRPr="0063621E">
        <w:rPr>
          <w:rFonts w:ascii="Tahoma" w:hAnsi="Tahoma" w:cs="Tahoma"/>
          <w:b/>
        </w:rPr>
        <w:t>We welcome your thoughts, ideas, and contribution!</w:t>
      </w:r>
    </w:p>
    <w:p w14:paraId="20C278A2" w14:textId="77777777" w:rsidR="007D21F8" w:rsidRPr="0063621E" w:rsidRDefault="007D21F8" w:rsidP="007D21F8">
      <w:pPr>
        <w:ind w:left="270"/>
        <w:jc w:val="center"/>
        <w:rPr>
          <w:rFonts w:ascii="Comic Sans MS" w:hAnsi="Comic Sans MS" w:cs="Tahoma"/>
          <w:b/>
          <w:sz w:val="22"/>
          <w:szCs w:val="22"/>
        </w:rPr>
      </w:pPr>
    </w:p>
    <w:p w14:paraId="5F9A9AB8" w14:textId="3A34AD56" w:rsidR="007D21F8" w:rsidRPr="009E2007" w:rsidRDefault="009E2007" w:rsidP="007D21F8">
      <w:pPr>
        <w:ind w:left="270"/>
        <w:rPr>
          <w:rFonts w:cstheme="minorHAnsi"/>
          <w:b/>
        </w:rPr>
      </w:pPr>
      <w:r>
        <w:rPr>
          <w:rFonts w:ascii="Comic Sans MS" w:hAnsi="Comic Sans MS" w:cstheme="minorHAnsi"/>
          <w:b/>
        </w:rPr>
        <w:t>*</w:t>
      </w:r>
      <w:r w:rsidR="007D21F8" w:rsidRPr="009E2007">
        <w:rPr>
          <w:rFonts w:cstheme="minorHAnsi"/>
          <w:b/>
        </w:rPr>
        <w:t>Please</w:t>
      </w:r>
      <w:r w:rsidR="007D21F8" w:rsidRPr="009E2007">
        <w:rPr>
          <w:rFonts w:cstheme="minorHAnsi"/>
          <w:b/>
          <w:sz w:val="22"/>
          <w:szCs w:val="22"/>
        </w:rPr>
        <w:t xml:space="preserve"> </w:t>
      </w:r>
      <w:r w:rsidR="007D21F8" w:rsidRPr="009E2007">
        <w:rPr>
          <w:rFonts w:cstheme="minorHAnsi"/>
          <w:b/>
        </w:rPr>
        <w:t>contact Gary Clapp</w:t>
      </w:r>
      <w:r w:rsidR="007D21F8" w:rsidRPr="009E2007">
        <w:rPr>
          <w:rFonts w:cstheme="minorHAnsi"/>
          <w:b/>
          <w:sz w:val="22"/>
          <w:szCs w:val="22"/>
        </w:rPr>
        <w:t xml:space="preserve"> (</w:t>
      </w:r>
      <w:hyperlink r:id="rId16" w:history="1">
        <w:r w:rsidR="007D21F8" w:rsidRPr="009E2007">
          <w:rPr>
            <w:rStyle w:val="Hyperlink"/>
            <w:rFonts w:cstheme="minorHAnsi"/>
            <w:b/>
            <w:sz w:val="22"/>
            <w:szCs w:val="22"/>
          </w:rPr>
          <w:t>geclapp424@yahoo.com</w:t>
        </w:r>
      </w:hyperlink>
      <w:r w:rsidR="007D21F8" w:rsidRPr="009E2007">
        <w:rPr>
          <w:rFonts w:cstheme="minorHAnsi"/>
          <w:b/>
          <w:sz w:val="22"/>
          <w:szCs w:val="22"/>
        </w:rPr>
        <w:t xml:space="preserve">) </w:t>
      </w:r>
      <w:r w:rsidR="007D21F8" w:rsidRPr="009E2007">
        <w:rPr>
          <w:rFonts w:cstheme="minorHAnsi"/>
          <w:b/>
        </w:rPr>
        <w:t>if you are interested in one of the committees.</w:t>
      </w:r>
      <w:r w:rsidRPr="009E2007">
        <w:rPr>
          <w:rFonts w:cstheme="minorHAnsi"/>
          <w:b/>
        </w:rPr>
        <w:t xml:space="preserve"> </w:t>
      </w:r>
      <w:r w:rsidR="007D21F8" w:rsidRPr="009E2007">
        <w:rPr>
          <w:rFonts w:cstheme="minorHAnsi"/>
          <w:b/>
        </w:rPr>
        <w:t>Thank you! We would appreciate it</w:t>
      </w:r>
      <w:r w:rsidR="00F918F9" w:rsidRPr="009E2007">
        <w:rPr>
          <w:rFonts w:cstheme="minorHAnsi"/>
          <w:b/>
        </w:rPr>
        <w:t>,</w:t>
      </w:r>
      <w:r w:rsidR="007D21F8" w:rsidRPr="009E2007">
        <w:rPr>
          <w:rFonts w:cstheme="minorHAnsi"/>
          <w:b/>
        </w:rPr>
        <w:t xml:space="preserve"> and we welcome your input and assistance!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7D21F8" w:rsidRPr="00F95AFF" w14:paraId="47E82B93" w14:textId="77777777" w:rsidTr="00980CC6">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7D21F8" w:rsidRPr="00F95AFF" w14:paraId="58C0625E" w14:textId="77777777" w:rsidTr="00980CC6">
              <w:trPr>
                <w:tblCellSpacing w:w="0" w:type="dxa"/>
              </w:trPr>
              <w:tc>
                <w:tcPr>
                  <w:tcW w:w="0" w:type="auto"/>
                  <w:vAlign w:val="center"/>
                </w:tcPr>
                <w:p w14:paraId="492E63B4" w14:textId="77777777" w:rsidR="007D21F8" w:rsidRPr="00F95AFF" w:rsidRDefault="007D21F8" w:rsidP="00980CC6">
                  <w:pPr>
                    <w:rPr>
                      <w:rFonts w:ascii="Times New Roman" w:hAnsi="Times New Roman"/>
                    </w:rPr>
                  </w:pPr>
                </w:p>
              </w:tc>
              <w:tc>
                <w:tcPr>
                  <w:tcW w:w="20" w:type="dxa"/>
                </w:tcPr>
                <w:p w14:paraId="13B3C896" w14:textId="77777777" w:rsidR="007D21F8" w:rsidRPr="00F95AFF" w:rsidRDefault="007D21F8" w:rsidP="00980CC6">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1943CA9B" w14:textId="0062BA4E" w:rsidR="007D21F8" w:rsidRPr="00F95AFF" w:rsidRDefault="007D21F8" w:rsidP="001E2F4B">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2B552EA6" wp14:editId="1FC76FD6">
                        <wp:extent cx="2298306" cy="1123950"/>
                        <wp:effectExtent l="0" t="0" r="6985" b="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1456" cy="1198846"/>
                                </a:xfrm>
                                <a:prstGeom prst="rect">
                                  <a:avLst/>
                                </a:prstGeom>
                              </pic:spPr>
                            </pic:pic>
                          </a:graphicData>
                        </a:graphic>
                      </wp:inline>
                    </w:drawing>
                  </w:r>
                  <w:r>
                    <w:rPr>
                      <w:rFonts w:ascii="Tahoma" w:hAnsi="Tahoma" w:cs="Tahoma"/>
                      <w:b/>
                      <w:noProof/>
                      <w:sz w:val="32"/>
                      <w:szCs w:val="32"/>
                    </w:rPr>
                    <w:drawing>
                      <wp:inline distT="0" distB="0" distL="0" distR="0" wp14:anchorId="49181132" wp14:editId="4E543B00">
                        <wp:extent cx="1686896" cy="1163955"/>
                        <wp:effectExtent l="0" t="0" r="8890" b="0"/>
                        <wp:docPr id="3" name="Picture 3" descr="Colorful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hands with text overla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2241" cy="1236643"/>
                                </a:xfrm>
                                <a:prstGeom prst="rect">
                                  <a:avLst/>
                                </a:prstGeom>
                              </pic:spPr>
                            </pic:pic>
                          </a:graphicData>
                        </a:graphic>
                      </wp:inline>
                    </w:drawing>
                  </w:r>
                </w:p>
              </w:tc>
            </w:tr>
          </w:tbl>
          <w:p w14:paraId="678A839E" w14:textId="77777777" w:rsidR="007D21F8" w:rsidRPr="00F95AFF" w:rsidRDefault="007D21F8" w:rsidP="00980CC6">
            <w:pPr>
              <w:rPr>
                <w:rFonts w:ascii="Helvetica" w:hAnsi="Helvetica"/>
                <w:color w:val="000000"/>
                <w:sz w:val="18"/>
                <w:szCs w:val="18"/>
              </w:rPr>
            </w:pPr>
          </w:p>
        </w:tc>
      </w:tr>
    </w:tbl>
    <w:p w14:paraId="30DC84D0" w14:textId="77777777" w:rsidR="007D21F8" w:rsidRDefault="007D21F8" w:rsidP="007D21F8">
      <w:pPr>
        <w:rPr>
          <w:rFonts w:ascii="Verdana" w:hAnsi="Verdana"/>
          <w:sz w:val="22"/>
          <w:szCs w:val="22"/>
        </w:rPr>
      </w:pPr>
      <w:r>
        <w:rPr>
          <w:rFonts w:ascii="Verdana" w:hAnsi="Verdana"/>
          <w:noProof/>
        </w:rPr>
        <w:drawing>
          <wp:inline distT="0" distB="0" distL="0" distR="0" wp14:anchorId="4DB9CB9F" wp14:editId="7CDEC577">
            <wp:extent cx="304800" cy="304800"/>
            <wp:effectExtent l="0" t="0" r="0" b="0"/>
            <wp:docPr id="5" name="Picture 5" descr="A green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check mark in a circ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2658B1">
        <w:rPr>
          <w:rFonts w:ascii="Verdana" w:hAnsi="Verdana"/>
          <w:sz w:val="22"/>
          <w:szCs w:val="22"/>
        </w:rPr>
        <w:t>Check us out on</w:t>
      </w:r>
      <w:r w:rsidRPr="00B37098">
        <w:rPr>
          <w:rFonts w:ascii="Verdana" w:hAnsi="Verdana"/>
          <w:sz w:val="28"/>
          <w:szCs w:val="28"/>
        </w:rPr>
        <w:t xml:space="preserve"> </w:t>
      </w:r>
      <w:r w:rsidRPr="00B37098">
        <w:rPr>
          <w:rFonts w:ascii="Algerian" w:hAnsi="Algerian"/>
          <w:sz w:val="28"/>
          <w:szCs w:val="28"/>
        </w:rPr>
        <w:t>Facebook</w:t>
      </w:r>
      <w:r w:rsidRPr="002658B1">
        <w:rPr>
          <w:rFonts w:ascii="Verdana" w:hAnsi="Verdana"/>
          <w:sz w:val="22"/>
          <w:szCs w:val="22"/>
        </w:rPr>
        <w:t>:</w:t>
      </w:r>
      <w:r>
        <w:rPr>
          <w:rFonts w:ascii="Verdana" w:hAnsi="Verdana"/>
        </w:rPr>
        <w:t xml:space="preserve"> </w:t>
      </w:r>
      <w:r w:rsidRPr="00B37098">
        <w:rPr>
          <w:rFonts w:ascii="Verdana" w:hAnsi="Verdana"/>
        </w:rPr>
        <w:t>ACS-KC</w:t>
      </w:r>
      <w:r w:rsidRPr="002658B1">
        <w:rPr>
          <w:rFonts w:ascii="Verdana" w:hAnsi="Verdana"/>
          <w:sz w:val="22"/>
          <w:szCs w:val="22"/>
        </w:rPr>
        <w:t xml:space="preserve"> and</w:t>
      </w:r>
      <w:r>
        <w:rPr>
          <w:rFonts w:ascii="Verdana" w:hAnsi="Verdana"/>
        </w:rPr>
        <w:t xml:space="preserve"> </w:t>
      </w:r>
      <w:r w:rsidRPr="00B37098">
        <w:rPr>
          <w:rFonts w:ascii="Algerian" w:hAnsi="Algerian"/>
          <w:sz w:val="28"/>
          <w:szCs w:val="28"/>
        </w:rPr>
        <w:t>LinkedIn</w:t>
      </w:r>
      <w:r w:rsidRPr="002658B1">
        <w:rPr>
          <w:rFonts w:ascii="Verdana" w:hAnsi="Verdana"/>
          <w:sz w:val="22"/>
          <w:szCs w:val="22"/>
        </w:rPr>
        <w:t>:</w:t>
      </w:r>
      <w:r>
        <w:rPr>
          <w:rFonts w:ascii="Verdana" w:hAnsi="Verdana"/>
        </w:rPr>
        <w:t xml:space="preserve"> </w:t>
      </w:r>
      <w:r w:rsidRPr="00B37098">
        <w:rPr>
          <w:rFonts w:ascii="Verdana" w:hAnsi="Verdana"/>
        </w:rPr>
        <w:t>ACS-KC</w:t>
      </w:r>
    </w:p>
    <w:p w14:paraId="16DFF44F" w14:textId="77777777" w:rsidR="007D21F8" w:rsidRDefault="007D21F8" w:rsidP="007D21F8">
      <w:pPr>
        <w:rPr>
          <w:rFonts w:ascii="Verdana" w:hAnsi="Verdana"/>
          <w:sz w:val="22"/>
          <w:szCs w:val="22"/>
        </w:rPr>
      </w:pPr>
    </w:p>
    <w:p w14:paraId="3E9E709F" w14:textId="77777777" w:rsidR="00B02962" w:rsidRDefault="00B02962" w:rsidP="007D21F8">
      <w:pPr>
        <w:rPr>
          <w:rFonts w:ascii="Verdana" w:hAnsi="Verdana"/>
          <w:sz w:val="22"/>
          <w:szCs w:val="22"/>
        </w:rPr>
      </w:pPr>
    </w:p>
    <w:p w14:paraId="28AC3EE3" w14:textId="77777777" w:rsidR="007D21F8" w:rsidRPr="004A246B" w:rsidRDefault="007D21F8" w:rsidP="007D21F8">
      <w:pPr>
        <w:rPr>
          <w:rFonts w:asciiTheme="minorHAnsi" w:hAnsiTheme="minorHAnsi" w:cstheme="minorHAnsi"/>
          <w:b/>
          <w:sz w:val="36"/>
          <w:szCs w:val="36"/>
          <w:u w:val="single"/>
        </w:rPr>
      </w:pPr>
      <w:r>
        <w:rPr>
          <w:rFonts w:ascii="Verdana" w:hAnsi="Verdana"/>
        </w:rPr>
        <w:t xml:space="preserve"> </w:t>
      </w:r>
      <w:r>
        <w:rPr>
          <w:rFonts w:ascii="Verdana" w:hAnsi="Verdana"/>
        </w:rPr>
        <w:tab/>
      </w:r>
      <w:r>
        <w:rPr>
          <w:rFonts w:ascii="Verdana" w:hAnsi="Verdana"/>
        </w:rPr>
        <w:tab/>
      </w:r>
      <w:r>
        <w:rPr>
          <w:rFonts w:ascii="Verdana" w:hAnsi="Verdana"/>
        </w:rPr>
        <w:tab/>
      </w:r>
      <w:r w:rsidRPr="004A246B">
        <w:rPr>
          <w:rFonts w:asciiTheme="minorHAnsi" w:hAnsiTheme="minorHAnsi" w:cstheme="minorHAnsi"/>
          <w:b/>
          <w:sz w:val="36"/>
          <w:szCs w:val="36"/>
          <w:u w:val="single"/>
        </w:rPr>
        <w:t>COMMITTEES and</w:t>
      </w:r>
      <w:r>
        <w:rPr>
          <w:rFonts w:asciiTheme="minorHAnsi" w:hAnsiTheme="minorHAnsi" w:cstheme="minorHAnsi"/>
          <w:b/>
          <w:sz w:val="36"/>
          <w:szCs w:val="36"/>
          <w:u w:val="single"/>
        </w:rPr>
        <w:t xml:space="preserve"> </w:t>
      </w:r>
      <w:r w:rsidRPr="004A246B">
        <w:rPr>
          <w:rFonts w:asciiTheme="minorHAnsi" w:hAnsiTheme="minorHAnsi" w:cstheme="minorHAnsi"/>
          <w:b/>
          <w:sz w:val="36"/>
          <w:szCs w:val="36"/>
          <w:u w:val="single"/>
        </w:rPr>
        <w:t xml:space="preserve"> CHAIRS</w:t>
      </w:r>
    </w:p>
    <w:p w14:paraId="72F5492D"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AWARDS……………………………………………………………………</w:t>
      </w:r>
      <w:r>
        <w:rPr>
          <w:rFonts w:asciiTheme="minorHAnsi" w:hAnsiTheme="minorHAnsi" w:cstheme="minorHAnsi"/>
          <w:sz w:val="22"/>
          <w:szCs w:val="22"/>
        </w:rPr>
        <w:t>Alcinda Ruuskanen, MWSU</w:t>
      </w:r>
    </w:p>
    <w:p w14:paraId="470544D3"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302E27B2"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Pr>
          <w:rFonts w:asciiTheme="minorHAnsi" w:hAnsiTheme="minorHAnsi" w:cstheme="minorHAnsi"/>
          <w:sz w:val="22"/>
          <w:szCs w:val="22"/>
        </w:rPr>
        <w:t>Dr. Shuo Han, UMKC</w:t>
      </w:r>
    </w:p>
    <w:p w14:paraId="75B5B7B8"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75608CD"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14:paraId="1A9C7D29" w14:textId="3933BE90"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MEMBERSHIP…………………………………………………………...</w:t>
      </w:r>
      <w:r w:rsidR="001172E7">
        <w:rPr>
          <w:rFonts w:asciiTheme="minorHAnsi" w:hAnsiTheme="minorHAnsi" w:cstheme="minorHAnsi"/>
          <w:sz w:val="22"/>
          <w:szCs w:val="22"/>
        </w:rPr>
        <w:t>Mr. Alex Marin, Honeywell</w:t>
      </w:r>
    </w:p>
    <w:p w14:paraId="007A5BD3"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71215D87" w14:textId="77777777" w:rsidR="007D21F8" w:rsidRPr="004A246B" w:rsidRDefault="007D21F8" w:rsidP="007D21F8">
      <w:pPr>
        <w:ind w:left="270"/>
        <w:rPr>
          <w:rFonts w:asciiTheme="minorHAnsi" w:hAnsiTheme="minorHAnsi" w:cstheme="minorHAnsi"/>
          <w:sz w:val="22"/>
          <w:szCs w:val="22"/>
        </w:rPr>
      </w:pPr>
      <w:r>
        <w:rPr>
          <w:rFonts w:asciiTheme="minorHAnsi" w:hAnsiTheme="minorHAnsi" w:cstheme="minorHAnsi"/>
          <w:sz w:val="22"/>
          <w:szCs w:val="22"/>
        </w:rPr>
        <w:t>NCW</w:t>
      </w:r>
      <w:r w:rsidRPr="004A246B">
        <w:rPr>
          <w:rFonts w:asciiTheme="minorHAnsi" w:hAnsiTheme="minorHAnsi" w:cstheme="minorHAnsi"/>
          <w:sz w:val="22"/>
          <w:szCs w:val="22"/>
        </w:rPr>
        <w:t xml:space="preserve"> &amp; GREEN CHEMISTRY COORDINATOR……</w:t>
      </w:r>
      <w:r>
        <w:rPr>
          <w:rFonts w:asciiTheme="minorHAnsi" w:hAnsiTheme="minorHAnsi" w:cstheme="minorHAnsi"/>
          <w:sz w:val="22"/>
          <w:szCs w:val="22"/>
        </w:rPr>
        <w:t>………….</w:t>
      </w:r>
      <w:r>
        <w:rPr>
          <w:rFonts w:asciiTheme="minorHAnsi" w:hAnsiTheme="minorHAnsi" w:cstheme="minorHAnsi"/>
          <w:b/>
          <w:bCs/>
          <w:sz w:val="22"/>
          <w:szCs w:val="22"/>
        </w:rPr>
        <w:t>OPEN</w:t>
      </w:r>
    </w:p>
    <w:p w14:paraId="280E06DF"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NEWSLETTER EDITOR………………………………………………..Mary Jean Clapp, </w:t>
      </w:r>
      <w:r>
        <w:rPr>
          <w:rFonts w:asciiTheme="minorHAnsi" w:hAnsiTheme="minorHAnsi" w:cstheme="minorHAnsi"/>
          <w:sz w:val="22"/>
          <w:szCs w:val="22"/>
        </w:rPr>
        <w:t>EDUStaff</w:t>
      </w:r>
      <w:r w:rsidRPr="004A246B">
        <w:rPr>
          <w:rFonts w:asciiTheme="minorHAnsi" w:hAnsiTheme="minorHAnsi" w:cstheme="minorHAnsi"/>
          <w:sz w:val="22"/>
          <w:szCs w:val="22"/>
        </w:rPr>
        <w:t>/emPowerU</w:t>
      </w:r>
    </w:p>
    <w:p w14:paraId="3D2A5D9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w:t>
      </w:r>
      <w:r w:rsidRPr="00D658C4">
        <w:rPr>
          <w:rFonts w:asciiTheme="minorHAnsi" w:hAnsiTheme="minorHAnsi" w:cstheme="minorHAnsi"/>
          <w:b/>
          <w:bCs/>
          <w:sz w:val="22"/>
          <w:szCs w:val="22"/>
        </w:rPr>
        <w:t>OPEN</w:t>
      </w:r>
    </w:p>
    <w:p w14:paraId="1D548B99"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6F73DF">
        <w:rPr>
          <w:rFonts w:asciiTheme="minorHAnsi" w:hAnsiTheme="minorHAnsi" w:cstheme="minorHAnsi"/>
          <w:bCs/>
          <w:sz w:val="22"/>
          <w:szCs w:val="22"/>
        </w:rPr>
        <w:t>Dr. David Van Horn, UMKC</w:t>
      </w:r>
    </w:p>
    <w:p w14:paraId="4F7C3317"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14:paraId="6AC0D045" w14:textId="62B40397" w:rsidR="007D21F8" w:rsidRPr="003A6061" w:rsidRDefault="007D21F8" w:rsidP="007D21F8">
      <w:pPr>
        <w:ind w:left="270"/>
        <w:rPr>
          <w:rFonts w:asciiTheme="minorHAnsi" w:hAnsiTheme="minorHAnsi" w:cstheme="minorHAnsi"/>
          <w:bCs/>
          <w:sz w:val="22"/>
          <w:szCs w:val="22"/>
        </w:rPr>
      </w:pPr>
      <w:r w:rsidRPr="004A246B">
        <w:rPr>
          <w:rFonts w:asciiTheme="minorHAnsi" w:hAnsiTheme="minorHAnsi" w:cstheme="minorHAnsi"/>
          <w:sz w:val="22"/>
          <w:szCs w:val="22"/>
        </w:rPr>
        <w:t>PUBLIC (Government) AFFAIRS…………………………………</w:t>
      </w:r>
      <w:r w:rsidR="003A6061">
        <w:rPr>
          <w:rFonts w:asciiTheme="minorHAnsi" w:hAnsiTheme="minorHAnsi" w:cstheme="minorHAnsi"/>
          <w:bCs/>
          <w:sz w:val="22"/>
          <w:szCs w:val="22"/>
        </w:rPr>
        <w:t>Dr. Gary List</w:t>
      </w:r>
      <w:r w:rsidR="00F525D3">
        <w:rPr>
          <w:rFonts w:asciiTheme="minorHAnsi" w:hAnsiTheme="minorHAnsi" w:cstheme="minorHAnsi"/>
          <w:bCs/>
          <w:sz w:val="22"/>
          <w:szCs w:val="22"/>
        </w:rPr>
        <w:t xml:space="preserve">, </w:t>
      </w:r>
      <w:r w:rsidR="002778A1">
        <w:rPr>
          <w:rFonts w:asciiTheme="minorHAnsi" w:hAnsiTheme="minorHAnsi" w:cstheme="minorHAnsi"/>
          <w:bCs/>
          <w:sz w:val="22"/>
          <w:szCs w:val="22"/>
        </w:rPr>
        <w:t>U</w:t>
      </w:r>
      <w:r w:rsidR="00C83C61">
        <w:rPr>
          <w:rFonts w:asciiTheme="minorHAnsi" w:hAnsiTheme="minorHAnsi" w:cstheme="minorHAnsi"/>
          <w:bCs/>
          <w:sz w:val="22"/>
          <w:szCs w:val="22"/>
        </w:rPr>
        <w:t>niversity of IL, Urbana-Champaign</w:t>
      </w:r>
    </w:p>
    <w:p w14:paraId="0202DBE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PUBLIC RELATIONS……………………………………………………Dr.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42BA2765"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SAFETY………………………………………………………………………Michele Sanders, Harcros Chemicals</w:t>
      </w:r>
    </w:p>
    <w:p w14:paraId="7A8633AB" w14:textId="77777777" w:rsidR="007D21F8" w:rsidRPr="00E27B30"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sz w:val="22"/>
          <w:szCs w:val="22"/>
        </w:rPr>
        <w:t>Mr. Mark Northrup, Retired</w:t>
      </w:r>
    </w:p>
    <w:p w14:paraId="0979202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r>
        <w:rPr>
          <w:rFonts w:asciiTheme="minorHAnsi" w:hAnsiTheme="minorHAnsi" w:cstheme="minorHAnsi"/>
          <w:sz w:val="22"/>
          <w:szCs w:val="22"/>
        </w:rPr>
        <w:t>D</w:t>
      </w:r>
      <w:r w:rsidRPr="004A246B">
        <w:rPr>
          <w:rFonts w:asciiTheme="minorHAnsi" w:hAnsiTheme="minorHAnsi" w:cstheme="minorHAnsi"/>
          <w:sz w:val="22"/>
          <w:szCs w:val="22"/>
        </w:rPr>
        <w:t xml:space="preserve">r. </w:t>
      </w:r>
      <w:r>
        <w:rPr>
          <w:rFonts w:asciiTheme="minorHAnsi" w:hAnsiTheme="minorHAnsi" w:cstheme="minorHAnsi"/>
          <w:sz w:val="22"/>
          <w:szCs w:val="22"/>
        </w:rPr>
        <w:t>Tom Hemling, TCH Animal Health, LLP</w:t>
      </w:r>
    </w:p>
    <w:p w14:paraId="06D27951"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WEBMASTER…………………………………………………………….Dr.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5384DE68" w14:textId="77777777" w:rsidR="007D21F8"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WOMEN CHEMISTS…………………………………………………..Michele Sanders, Harcros Chemicals</w:t>
      </w:r>
    </w:p>
    <w:p w14:paraId="5FEFBA1A" w14:textId="77777777" w:rsidR="00F43B4A" w:rsidRDefault="00F43B4A"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p>
    <w:p w14:paraId="00D5AF66" w14:textId="0617E301" w:rsidR="00551751" w:rsidRPr="00EE5876" w:rsidRDefault="00F94C5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lastRenderedPageBreak/>
        <w:t>ACS</w:t>
      </w:r>
      <w:r w:rsidR="000D2C31">
        <w:rPr>
          <w:b/>
          <w:sz w:val="40"/>
          <w:szCs w:val="40"/>
        </w:rPr>
        <w:t>-KC Section</w:t>
      </w:r>
      <w:r w:rsidR="00551751">
        <w:rPr>
          <w:b/>
          <w:sz w:val="40"/>
          <w:szCs w:val="40"/>
        </w:rPr>
        <w:t xml:space="preserve"> 202</w:t>
      </w:r>
      <w:r w:rsidR="00043BC1">
        <w:rPr>
          <w:b/>
          <w:sz w:val="40"/>
          <w:szCs w:val="40"/>
        </w:rPr>
        <w:t xml:space="preserve">5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2561A2E0" w:rsidR="00551751" w:rsidRDefault="00F97743" w:rsidP="00551751">
      <w:pPr>
        <w:rPr>
          <w:b/>
          <w:sz w:val="22"/>
          <w:szCs w:val="22"/>
        </w:rPr>
      </w:pPr>
      <w:r>
        <w:rPr>
          <w:b/>
          <w:noProof/>
        </w:rPr>
        <mc:AlternateContent>
          <mc:Choice Requires="wps">
            <w:drawing>
              <wp:anchor distT="0" distB="0" distL="114300" distR="114300" simplePos="0" relativeHeight="251700736" behindDoc="0" locked="0" layoutInCell="1" allowOverlap="1" wp14:anchorId="6362B4F1" wp14:editId="444E4EDE">
                <wp:simplePos x="0" y="0"/>
                <wp:positionH relativeFrom="margin">
                  <wp:posOffset>5429250</wp:posOffset>
                </wp:positionH>
                <wp:positionV relativeFrom="paragraph">
                  <wp:posOffset>57785</wp:posOffset>
                </wp:positionV>
                <wp:extent cx="1724025" cy="1123950"/>
                <wp:effectExtent l="0" t="0" r="28575" b="19050"/>
                <wp:wrapNone/>
                <wp:docPr id="69187136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solidFill>
                          <a:srgbClr val="FFFFFF"/>
                        </a:solidFill>
                        <a:ln w="9525">
                          <a:solidFill>
                            <a:srgbClr val="000000"/>
                          </a:solidFill>
                          <a:miter lim="800000"/>
                          <a:headEnd/>
                          <a:tailEnd/>
                        </a:ln>
                      </wps:spPr>
                      <wps:txb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2B4F1" id="Text Box 425" o:spid="_x0000_s1047" type="#_x0000_t202" style="position:absolute;margin-left:427.5pt;margin-top:4.55pt;width:135.75pt;height:88.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">
                <v:textbo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v:textbox>
                <w10:wrap anchorx="margin"/>
              </v:shape>
            </w:pict>
          </mc:Fallback>
        </mc:AlternateContent>
      </w:r>
      <w:r w:rsidR="00551751" w:rsidRPr="00EE5876">
        <w:rPr>
          <w:b/>
          <w:sz w:val="22"/>
          <w:szCs w:val="22"/>
        </w:rPr>
        <w:t>Chair:</w:t>
      </w:r>
      <w:r w:rsidR="00551751">
        <w:rPr>
          <w:b/>
          <w:sz w:val="22"/>
          <w:szCs w:val="22"/>
        </w:rPr>
        <w:tab/>
      </w:r>
      <w:r w:rsidR="00551751">
        <w:rPr>
          <w:b/>
          <w:sz w:val="22"/>
          <w:szCs w:val="22"/>
        </w:rPr>
        <w:tab/>
      </w:r>
      <w:r w:rsidR="005F0E5A">
        <w:rPr>
          <w:b/>
          <w:sz w:val="22"/>
          <w:szCs w:val="22"/>
        </w:rPr>
        <w:t>Dr. Bill Gutheil (UMKC)</w:t>
      </w:r>
      <w:r w:rsidR="005F0E5A">
        <w:rPr>
          <w:b/>
          <w:sz w:val="22"/>
          <w:szCs w:val="22"/>
        </w:rPr>
        <w:tab/>
      </w:r>
      <w:r w:rsidR="005F0E5A">
        <w:rPr>
          <w:b/>
          <w:sz w:val="22"/>
          <w:szCs w:val="22"/>
        </w:rPr>
        <w:tab/>
      </w:r>
      <w:r w:rsidR="00551751" w:rsidRPr="00EE5876">
        <w:rPr>
          <w:b/>
          <w:sz w:val="22"/>
          <w:szCs w:val="22"/>
        </w:rPr>
        <w:t xml:space="preserve">  </w:t>
      </w:r>
      <w:r w:rsidR="00551751">
        <w:rPr>
          <w:b/>
          <w:sz w:val="22"/>
          <w:szCs w:val="22"/>
        </w:rPr>
        <w:t xml:space="preserve">  </w:t>
      </w:r>
      <w:r w:rsidR="00FC3880">
        <w:rPr>
          <w:b/>
          <w:sz w:val="22"/>
          <w:szCs w:val="22"/>
        </w:rPr>
        <w:tab/>
        <w:t>(</w:t>
      </w:r>
      <w:r w:rsidR="0091594D">
        <w:rPr>
          <w:b/>
          <w:sz w:val="22"/>
          <w:szCs w:val="22"/>
        </w:rPr>
        <w:t>816) 235-2424</w:t>
      </w:r>
    </w:p>
    <w:p w14:paraId="080B243F" w14:textId="0C824956" w:rsidR="00551751" w:rsidRPr="00EE5876" w:rsidRDefault="00551751" w:rsidP="00551751">
      <w:pPr>
        <w:rPr>
          <w:b/>
          <w:sz w:val="22"/>
          <w:szCs w:val="22"/>
        </w:rPr>
      </w:pPr>
      <w:r>
        <w:rPr>
          <w:b/>
          <w:sz w:val="22"/>
          <w:szCs w:val="22"/>
        </w:rPr>
        <w:t>Chair-Elect:</w:t>
      </w:r>
      <w:r>
        <w:rPr>
          <w:b/>
          <w:sz w:val="22"/>
          <w:szCs w:val="22"/>
        </w:rPr>
        <w:tab/>
      </w:r>
      <w:r w:rsidR="00292016">
        <w:rPr>
          <w:b/>
          <w:sz w:val="22"/>
          <w:szCs w:val="22"/>
        </w:rPr>
        <w:t xml:space="preserve">Dr. </w:t>
      </w:r>
      <w:r w:rsidR="005F0E5A">
        <w:rPr>
          <w:b/>
          <w:sz w:val="22"/>
          <w:szCs w:val="22"/>
        </w:rPr>
        <w:t xml:space="preserve">Gary Clapp </w:t>
      </w:r>
      <w:r w:rsidR="00956AC0">
        <w:rPr>
          <w:b/>
          <w:sz w:val="22"/>
          <w:szCs w:val="22"/>
        </w:rPr>
        <w:t>(Retired</w:t>
      </w:r>
      <w:r w:rsidR="0039090B">
        <w:rPr>
          <w:b/>
          <w:sz w:val="22"/>
          <w:szCs w:val="22"/>
        </w:rPr>
        <w:t>,</w:t>
      </w:r>
      <w:r w:rsidR="00956AC0">
        <w:rPr>
          <w:b/>
          <w:sz w:val="22"/>
          <w:szCs w:val="22"/>
        </w:rPr>
        <w:t xml:space="preserve"> MWSU)</w:t>
      </w:r>
      <w:r w:rsidR="00292016">
        <w:rPr>
          <w:b/>
          <w:sz w:val="22"/>
          <w:szCs w:val="22"/>
        </w:rPr>
        <w:tab/>
      </w:r>
      <w:r w:rsidR="00292016">
        <w:rPr>
          <w:b/>
          <w:sz w:val="22"/>
          <w:szCs w:val="22"/>
        </w:rPr>
        <w:tab/>
      </w:r>
      <w:r w:rsidR="002D2748">
        <w:rPr>
          <w:b/>
          <w:sz w:val="22"/>
          <w:szCs w:val="22"/>
        </w:rPr>
        <w:t xml:space="preserve">(816) </w:t>
      </w:r>
      <w:r w:rsidR="00956AC0">
        <w:rPr>
          <w:b/>
          <w:sz w:val="22"/>
          <w:szCs w:val="22"/>
        </w:rPr>
        <w:t>341</w:t>
      </w:r>
      <w:r w:rsidR="002D2748">
        <w:rPr>
          <w:b/>
          <w:sz w:val="22"/>
          <w:szCs w:val="22"/>
        </w:rPr>
        <w:t>-</w:t>
      </w:r>
      <w:r w:rsidR="00956AC0">
        <w:rPr>
          <w:b/>
          <w:sz w:val="22"/>
          <w:szCs w:val="22"/>
        </w:rPr>
        <w:t>3230</w:t>
      </w:r>
    </w:p>
    <w:p w14:paraId="2E7A3C73" w14:textId="6CC6AA6C" w:rsidR="00551751" w:rsidRDefault="00551751" w:rsidP="00551751">
      <w:pPr>
        <w:rPr>
          <w:b/>
          <w:sz w:val="22"/>
          <w:szCs w:val="22"/>
        </w:rPr>
      </w:pPr>
      <w:r>
        <w:rPr>
          <w:b/>
          <w:sz w:val="22"/>
          <w:szCs w:val="22"/>
        </w:rPr>
        <w:t>Treasurer:</w:t>
      </w:r>
      <w:r>
        <w:rPr>
          <w:b/>
          <w:sz w:val="22"/>
          <w:szCs w:val="22"/>
        </w:rPr>
        <w:tab/>
        <w:t xml:space="preserve">Dr. </w:t>
      </w:r>
      <w:r w:rsidR="00D2638B">
        <w:rPr>
          <w:b/>
          <w:sz w:val="22"/>
          <w:szCs w:val="22"/>
        </w:rPr>
        <w:t>Jeff Woodford (</w:t>
      </w:r>
      <w:r w:rsidR="003D75EC">
        <w:rPr>
          <w:b/>
          <w:sz w:val="22"/>
          <w:szCs w:val="22"/>
        </w:rPr>
        <w:t>MWSU</w:t>
      </w:r>
      <w:r w:rsidR="007C25A6">
        <w:rPr>
          <w:b/>
          <w:sz w:val="22"/>
          <w:szCs w:val="22"/>
        </w:rPr>
        <w:t>)</w:t>
      </w:r>
      <w:r w:rsidR="00A02F00">
        <w:rPr>
          <w:b/>
          <w:sz w:val="22"/>
          <w:szCs w:val="22"/>
        </w:rPr>
        <w:tab/>
      </w:r>
      <w:r>
        <w:rPr>
          <w:b/>
          <w:sz w:val="22"/>
          <w:szCs w:val="22"/>
        </w:rPr>
        <w:tab/>
      </w:r>
      <w:r w:rsidR="00D2638B">
        <w:rPr>
          <w:b/>
          <w:sz w:val="22"/>
          <w:szCs w:val="22"/>
        </w:rPr>
        <w:tab/>
      </w:r>
      <w:r w:rsidRPr="00EE5876">
        <w:rPr>
          <w:b/>
          <w:sz w:val="22"/>
          <w:szCs w:val="22"/>
        </w:rPr>
        <w:t>(</w:t>
      </w:r>
      <w:r>
        <w:rPr>
          <w:b/>
          <w:sz w:val="22"/>
          <w:szCs w:val="22"/>
        </w:rPr>
        <w:t>816</w:t>
      </w:r>
      <w:r w:rsidRPr="00EE5876">
        <w:rPr>
          <w:b/>
          <w:sz w:val="22"/>
          <w:szCs w:val="22"/>
        </w:rPr>
        <w:t xml:space="preserve">) </w:t>
      </w:r>
      <w:r w:rsidR="00D2638B">
        <w:rPr>
          <w:b/>
          <w:sz w:val="22"/>
          <w:szCs w:val="22"/>
        </w:rPr>
        <w:t>271</w:t>
      </w:r>
      <w:r w:rsidR="00A02F00">
        <w:rPr>
          <w:b/>
          <w:sz w:val="22"/>
          <w:szCs w:val="22"/>
        </w:rPr>
        <w:t>-</w:t>
      </w:r>
      <w:r w:rsidR="00D2638B">
        <w:rPr>
          <w:b/>
          <w:sz w:val="22"/>
          <w:szCs w:val="22"/>
        </w:rPr>
        <w:t>4100</w:t>
      </w:r>
    </w:p>
    <w:p w14:paraId="226DC269" w14:textId="13224945" w:rsidR="00551751" w:rsidRDefault="00551751" w:rsidP="00551751">
      <w:pPr>
        <w:rPr>
          <w:b/>
          <w:sz w:val="22"/>
          <w:szCs w:val="22"/>
        </w:rPr>
      </w:pPr>
      <w:r>
        <w:rPr>
          <w:b/>
          <w:sz w:val="22"/>
          <w:szCs w:val="22"/>
        </w:rPr>
        <w:t>Secretary:</w:t>
      </w:r>
      <w:r>
        <w:rPr>
          <w:b/>
          <w:sz w:val="22"/>
          <w:szCs w:val="22"/>
        </w:rPr>
        <w:tab/>
      </w:r>
      <w:r w:rsidR="005771FA">
        <w:rPr>
          <w:b/>
          <w:sz w:val="22"/>
          <w:szCs w:val="22"/>
        </w:rPr>
        <w:t>Mr. Alex Marin (</w:t>
      </w:r>
      <w:r w:rsidR="00245B78">
        <w:rPr>
          <w:b/>
          <w:sz w:val="22"/>
          <w:szCs w:val="22"/>
        </w:rPr>
        <w:t>Honeywell</w:t>
      </w:r>
      <w:r w:rsidR="00B23FE6">
        <w:rPr>
          <w:b/>
          <w:sz w:val="22"/>
          <w:szCs w:val="22"/>
        </w:rPr>
        <w:t>)</w:t>
      </w:r>
      <w:r w:rsidR="00D2638B">
        <w:rPr>
          <w:b/>
          <w:sz w:val="22"/>
          <w:szCs w:val="22"/>
        </w:rPr>
        <w:tab/>
      </w:r>
      <w:r w:rsidR="00245B78">
        <w:rPr>
          <w:b/>
          <w:sz w:val="22"/>
          <w:szCs w:val="22"/>
        </w:rPr>
        <w:tab/>
      </w:r>
      <w:r w:rsidR="00245B78">
        <w:rPr>
          <w:b/>
          <w:sz w:val="22"/>
          <w:szCs w:val="22"/>
        </w:rPr>
        <w:tab/>
      </w:r>
      <w:r w:rsidR="00C56E5E">
        <w:rPr>
          <w:b/>
          <w:sz w:val="22"/>
          <w:szCs w:val="22"/>
        </w:rPr>
        <w:t>(</w:t>
      </w:r>
      <w:r w:rsidR="00B23FE6">
        <w:rPr>
          <w:b/>
          <w:sz w:val="22"/>
          <w:szCs w:val="22"/>
        </w:rPr>
        <w:t>91</w:t>
      </w:r>
      <w:r w:rsidR="00245B78">
        <w:rPr>
          <w:b/>
          <w:sz w:val="22"/>
          <w:szCs w:val="22"/>
        </w:rPr>
        <w:t>9</w:t>
      </w:r>
      <w:r w:rsidR="00EC72E7">
        <w:rPr>
          <w:b/>
          <w:sz w:val="22"/>
          <w:szCs w:val="22"/>
        </w:rPr>
        <w:t xml:space="preserve">) </w:t>
      </w:r>
      <w:r w:rsidR="00245B78">
        <w:rPr>
          <w:b/>
          <w:sz w:val="22"/>
          <w:szCs w:val="22"/>
        </w:rPr>
        <w:t>215</w:t>
      </w:r>
      <w:r w:rsidR="00D2638B">
        <w:rPr>
          <w:b/>
          <w:sz w:val="22"/>
          <w:szCs w:val="22"/>
        </w:rPr>
        <w:t>-</w:t>
      </w:r>
      <w:r w:rsidR="003C2874">
        <w:rPr>
          <w:b/>
          <w:sz w:val="22"/>
          <w:szCs w:val="22"/>
        </w:rPr>
        <w:t>6425</w:t>
      </w:r>
    </w:p>
    <w:p w14:paraId="67C801EF" w14:textId="279D9B35"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r w:rsidR="00525033">
        <w:rPr>
          <w:b/>
          <w:sz w:val="22"/>
          <w:szCs w:val="22"/>
        </w:rPr>
        <w:t>TriRX Pharm. Serv.)</w:t>
      </w:r>
      <w:r w:rsidR="00551751">
        <w:rPr>
          <w:b/>
          <w:sz w:val="22"/>
          <w:szCs w:val="22"/>
        </w:rPr>
        <w:tab/>
      </w:r>
      <w:r w:rsidR="00BA0178">
        <w:rPr>
          <w:b/>
          <w:sz w:val="22"/>
          <w:szCs w:val="22"/>
        </w:rPr>
        <w:t>sleibowitz</w:t>
      </w:r>
      <w:r w:rsidR="00534491">
        <w:rPr>
          <w:b/>
          <w:sz w:val="22"/>
          <w:szCs w:val="22"/>
        </w:rPr>
        <w:t>acs@</w:t>
      </w:r>
      <w:r w:rsidR="00880607">
        <w:rPr>
          <w:b/>
          <w:sz w:val="22"/>
          <w:szCs w:val="22"/>
        </w:rPr>
        <w:t>gmail.com</w:t>
      </w:r>
    </w:p>
    <w:p w14:paraId="7EFF1077" w14:textId="676DA573"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(Harcros Chem</w:t>
      </w:r>
      <w:r w:rsidR="00121BD8">
        <w:rPr>
          <w:b/>
          <w:sz w:val="22"/>
          <w:szCs w:val="22"/>
        </w:rPr>
        <w:t>icals</w:t>
      </w:r>
      <w:r w:rsidR="000A7017">
        <w:rPr>
          <w:b/>
          <w:sz w:val="22"/>
          <w:szCs w:val="22"/>
        </w:rPr>
        <w:t>)</w:t>
      </w:r>
      <w:r>
        <w:rPr>
          <w:b/>
          <w:sz w:val="22"/>
          <w:szCs w:val="22"/>
        </w:rPr>
        <w:t xml:space="preserve">      </w:t>
      </w:r>
      <w:r w:rsidR="00027278">
        <w:rPr>
          <w:b/>
          <w:sz w:val="22"/>
          <w:szCs w:val="22"/>
        </w:rPr>
        <w:t>(913</w:t>
      </w:r>
      <w:r w:rsidR="001F0AE1">
        <w:rPr>
          <w:b/>
          <w:sz w:val="22"/>
          <w:szCs w:val="22"/>
        </w:rPr>
        <w:t>) 621-788</w:t>
      </w:r>
      <w:r w:rsidR="003678C2">
        <w:rPr>
          <w:b/>
          <w:sz w:val="22"/>
          <w:szCs w:val="22"/>
        </w:rPr>
        <w:t>3</w:t>
      </w:r>
    </w:p>
    <w:p w14:paraId="7BE31D96" w14:textId="325414AD" w:rsidR="00551751" w:rsidRPr="00EE5876" w:rsidRDefault="00551751" w:rsidP="00551751">
      <w:pPr>
        <w:rPr>
          <w:b/>
          <w:sz w:val="22"/>
          <w:szCs w:val="22"/>
        </w:rPr>
      </w:pPr>
      <w:r>
        <w:rPr>
          <w:b/>
          <w:sz w:val="22"/>
          <w:szCs w:val="22"/>
        </w:rPr>
        <w:t>Newsletter Editor:  Mary Jean Clapp</w:t>
      </w:r>
      <w:r w:rsidR="00C75D9D">
        <w:rPr>
          <w:b/>
          <w:sz w:val="22"/>
          <w:szCs w:val="22"/>
        </w:rPr>
        <w:t xml:space="preserve"> (SJSD)</w:t>
      </w:r>
      <w:r>
        <w:rPr>
          <w:b/>
          <w:sz w:val="22"/>
          <w:szCs w:val="22"/>
        </w:rPr>
        <w:tab/>
      </w:r>
      <w:r>
        <w:rPr>
          <w:b/>
          <w:sz w:val="22"/>
          <w:szCs w:val="22"/>
        </w:rPr>
        <w:tab/>
      </w:r>
      <w:hyperlink r:id="rId20" w:history="1">
        <w:r w:rsidRPr="00EE5876">
          <w:rPr>
            <w:rStyle w:val="Hyperlink"/>
            <w:b/>
            <w:sz w:val="22"/>
            <w:szCs w:val="22"/>
          </w:rPr>
          <w:t>Clappmj@aol.com</w:t>
        </w:r>
      </w:hyperlink>
    </w:p>
    <w:p w14:paraId="52F2F66E" w14:textId="451A8DDE" w:rsidR="00551751" w:rsidRDefault="00551751" w:rsidP="00551751">
      <w:pPr>
        <w:rPr>
          <w:b/>
          <w:sz w:val="22"/>
          <w:szCs w:val="22"/>
        </w:rPr>
      </w:pPr>
      <w:r>
        <w:rPr>
          <w:b/>
          <w:sz w:val="22"/>
          <w:szCs w:val="22"/>
        </w:rPr>
        <w:t>Website Director:  Gary Clapp</w:t>
      </w:r>
      <w:r w:rsidR="003D75EC">
        <w:rPr>
          <w:b/>
          <w:sz w:val="22"/>
          <w:szCs w:val="22"/>
        </w:rPr>
        <w:t xml:space="preserve"> (Retired, MWSU</w:t>
      </w:r>
      <w:r w:rsidR="007C25A6">
        <w:rPr>
          <w:b/>
          <w:sz w:val="22"/>
          <w:szCs w:val="22"/>
        </w:rPr>
        <w:t>)</w:t>
      </w:r>
      <w:r>
        <w:rPr>
          <w:b/>
          <w:sz w:val="22"/>
          <w:szCs w:val="22"/>
        </w:rPr>
        <w:tab/>
      </w:r>
      <w:r>
        <w:rPr>
          <w:b/>
          <w:sz w:val="22"/>
          <w:szCs w:val="22"/>
        </w:rPr>
        <w:tab/>
      </w:r>
      <w:hyperlink r:id="rId21" w:history="1">
        <w:r w:rsidRPr="00041BEB">
          <w:rPr>
            <w:rStyle w:val="Hyperlink"/>
            <w:b/>
            <w:sz w:val="22"/>
            <w:szCs w:val="22"/>
          </w:rPr>
          <w:t>g</w:t>
        </w:r>
        <w:r w:rsidR="00106762">
          <w:rPr>
            <w:rStyle w:val="Hyperlink"/>
            <w:b/>
            <w:sz w:val="22"/>
            <w:szCs w:val="22"/>
          </w:rPr>
          <w:t>e</w:t>
        </w:r>
        <w:r w:rsidRPr="00041BEB">
          <w:rPr>
            <w:rStyle w:val="Hyperlink"/>
            <w:b/>
            <w:sz w:val="22"/>
            <w:szCs w:val="22"/>
          </w:rPr>
          <w:t>clapp</w:t>
        </w:r>
        <w:r w:rsidR="00106762">
          <w:rPr>
            <w:rStyle w:val="Hyperlink"/>
            <w:b/>
            <w:sz w:val="22"/>
            <w:szCs w:val="22"/>
          </w:rPr>
          <w:t>424</w:t>
        </w:r>
        <w:r w:rsidRPr="00041BEB">
          <w:rPr>
            <w:rStyle w:val="Hyperlink"/>
            <w:b/>
            <w:sz w:val="22"/>
            <w:szCs w:val="22"/>
          </w:rPr>
          <w:t>@</w:t>
        </w:r>
      </w:hyperlink>
      <w:r w:rsidR="00493E8F">
        <w:rPr>
          <w:rStyle w:val="Hyperlink"/>
          <w:b/>
          <w:sz w:val="22"/>
          <w:szCs w:val="22"/>
        </w:rPr>
        <w:t>gmail</w:t>
      </w:r>
      <w:r w:rsidR="00106762">
        <w:rPr>
          <w:rStyle w:val="Hyperlink"/>
          <w:b/>
          <w:sz w:val="22"/>
          <w:szCs w:val="22"/>
        </w:rPr>
        <w:t>.com</w:t>
      </w:r>
    </w:p>
    <w:p w14:paraId="20EDAE7E" w14:textId="3E785DD0" w:rsidR="002F7399" w:rsidRDefault="00551751" w:rsidP="00D2638B">
      <w:r>
        <w:rPr>
          <w:b/>
          <w:sz w:val="22"/>
          <w:szCs w:val="22"/>
        </w:rPr>
        <w:t xml:space="preserve">Immediate Past Chair: </w:t>
      </w:r>
      <w:r w:rsidR="005A559A">
        <w:rPr>
          <w:b/>
          <w:sz w:val="22"/>
          <w:szCs w:val="22"/>
        </w:rPr>
        <w:t>Mr. James Partridge (Honeywell)</w:t>
      </w:r>
      <w:r w:rsidR="002B7D42">
        <w:rPr>
          <w:b/>
          <w:sz w:val="22"/>
          <w:szCs w:val="22"/>
        </w:rPr>
        <w:tab/>
      </w:r>
      <w:r w:rsidR="00D2638B">
        <w:rPr>
          <w:b/>
          <w:sz w:val="22"/>
          <w:szCs w:val="22"/>
        </w:rPr>
        <w:t>(</w:t>
      </w:r>
      <w:r w:rsidR="0091203E">
        <w:rPr>
          <w:b/>
          <w:sz w:val="22"/>
          <w:szCs w:val="22"/>
        </w:rPr>
        <w:t>913</w:t>
      </w:r>
      <w:r w:rsidR="00D2638B">
        <w:rPr>
          <w:b/>
          <w:sz w:val="22"/>
          <w:szCs w:val="22"/>
        </w:rPr>
        <w:t xml:space="preserve">) </w:t>
      </w:r>
      <w:r w:rsidR="005A559A">
        <w:rPr>
          <w:b/>
          <w:sz w:val="22"/>
          <w:szCs w:val="22"/>
        </w:rPr>
        <w:t>669</w:t>
      </w:r>
      <w:r w:rsidR="00D2638B">
        <w:rPr>
          <w:b/>
          <w:sz w:val="22"/>
          <w:szCs w:val="22"/>
        </w:rPr>
        <w:t>-</w:t>
      </w:r>
      <w:r w:rsidR="005A559A">
        <w:rPr>
          <w:b/>
          <w:sz w:val="22"/>
          <w:szCs w:val="22"/>
        </w:rPr>
        <w:t>2441</w:t>
      </w:r>
    </w:p>
    <w:p w14:paraId="78D21965" w14:textId="71CE2AF2" w:rsidR="00583DE1" w:rsidRDefault="00583DE1" w:rsidP="00D456BB">
      <w:pPr>
        <w:tabs>
          <w:tab w:val="left" w:pos="4020"/>
        </w:tabs>
      </w:pPr>
    </w:p>
    <w:p w14:paraId="414004FA" w14:textId="6319C6D7" w:rsidR="00583DE1" w:rsidRDefault="00583DE1" w:rsidP="00D456BB">
      <w:pPr>
        <w:tabs>
          <w:tab w:val="left" w:pos="4020"/>
        </w:tabs>
      </w:pPr>
    </w:p>
    <w:p w14:paraId="5D8166B9" w14:textId="38486B6B"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2716AE77" w:rsidR="00F94C55" w:rsidRPr="00F94C55" w:rsidRDefault="00725A94"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SEPTEMBER</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2716AE77" w:rsidR="00F94C55" w:rsidRPr="00F94C55" w:rsidRDefault="00725A94"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SEPTEMBER</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AB455D">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4AA4" w14:textId="77777777" w:rsidR="009D5AAA" w:rsidRDefault="009D5AAA">
      <w:r>
        <w:separator/>
      </w:r>
    </w:p>
  </w:endnote>
  <w:endnote w:type="continuationSeparator" w:id="0">
    <w:p w14:paraId="1C7F1005" w14:textId="77777777" w:rsidR="009D5AAA" w:rsidRDefault="009D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BD876" w14:textId="77777777" w:rsidR="009D5AAA" w:rsidRDefault="009D5AAA">
      <w:r>
        <w:separator/>
      </w:r>
    </w:p>
  </w:footnote>
  <w:footnote w:type="continuationSeparator" w:id="0">
    <w:p w14:paraId="5D5F00D5" w14:textId="77777777" w:rsidR="009D5AAA" w:rsidRDefault="009D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00E"/>
    <w:multiLevelType w:val="multilevel"/>
    <w:tmpl w:val="3A3A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5"/>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3"/>
  </w:num>
  <w:num w:numId="4" w16cid:durableId="1782724621">
    <w:abstractNumId w:val="6"/>
  </w:num>
  <w:num w:numId="5" w16cid:durableId="197621987">
    <w:abstractNumId w:val="4"/>
  </w:num>
  <w:num w:numId="6" w16cid:durableId="140850648">
    <w:abstractNumId w:val="1"/>
  </w:num>
  <w:num w:numId="7" w16cid:durableId="41362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5CF"/>
    <w:rsid w:val="00000EB9"/>
    <w:rsid w:val="000015B9"/>
    <w:rsid w:val="0000166E"/>
    <w:rsid w:val="00001810"/>
    <w:rsid w:val="00001D3B"/>
    <w:rsid w:val="00001D7F"/>
    <w:rsid w:val="00002B3B"/>
    <w:rsid w:val="00002C9C"/>
    <w:rsid w:val="000035A2"/>
    <w:rsid w:val="000039A1"/>
    <w:rsid w:val="0000442A"/>
    <w:rsid w:val="00004F5E"/>
    <w:rsid w:val="00005207"/>
    <w:rsid w:val="00005588"/>
    <w:rsid w:val="000058B2"/>
    <w:rsid w:val="00007076"/>
    <w:rsid w:val="00007373"/>
    <w:rsid w:val="00007492"/>
    <w:rsid w:val="000075C4"/>
    <w:rsid w:val="00007937"/>
    <w:rsid w:val="00007D68"/>
    <w:rsid w:val="0001047B"/>
    <w:rsid w:val="000104D2"/>
    <w:rsid w:val="00010777"/>
    <w:rsid w:val="000119D0"/>
    <w:rsid w:val="00011DDD"/>
    <w:rsid w:val="00011F85"/>
    <w:rsid w:val="00011FD7"/>
    <w:rsid w:val="00012025"/>
    <w:rsid w:val="000127DA"/>
    <w:rsid w:val="00012F5D"/>
    <w:rsid w:val="000133C2"/>
    <w:rsid w:val="000139EF"/>
    <w:rsid w:val="000145C6"/>
    <w:rsid w:val="0001464F"/>
    <w:rsid w:val="000146F9"/>
    <w:rsid w:val="0001487E"/>
    <w:rsid w:val="000148F4"/>
    <w:rsid w:val="0001549C"/>
    <w:rsid w:val="00015987"/>
    <w:rsid w:val="00015E9E"/>
    <w:rsid w:val="00015FA4"/>
    <w:rsid w:val="0001641D"/>
    <w:rsid w:val="0001784B"/>
    <w:rsid w:val="00017C88"/>
    <w:rsid w:val="00017D3E"/>
    <w:rsid w:val="00017D70"/>
    <w:rsid w:val="000201A8"/>
    <w:rsid w:val="000201DD"/>
    <w:rsid w:val="000208A6"/>
    <w:rsid w:val="00020A6C"/>
    <w:rsid w:val="00020A79"/>
    <w:rsid w:val="00021371"/>
    <w:rsid w:val="000214D3"/>
    <w:rsid w:val="00021EB3"/>
    <w:rsid w:val="00023EDC"/>
    <w:rsid w:val="0002448F"/>
    <w:rsid w:val="000245F1"/>
    <w:rsid w:val="00024662"/>
    <w:rsid w:val="00024AD7"/>
    <w:rsid w:val="00024D87"/>
    <w:rsid w:val="00025262"/>
    <w:rsid w:val="000256A6"/>
    <w:rsid w:val="000262D9"/>
    <w:rsid w:val="00027278"/>
    <w:rsid w:val="000278DC"/>
    <w:rsid w:val="000278E1"/>
    <w:rsid w:val="00027CAA"/>
    <w:rsid w:val="00030827"/>
    <w:rsid w:val="00031827"/>
    <w:rsid w:val="00031A54"/>
    <w:rsid w:val="00031C93"/>
    <w:rsid w:val="00032738"/>
    <w:rsid w:val="00032FEE"/>
    <w:rsid w:val="00033AED"/>
    <w:rsid w:val="000342D3"/>
    <w:rsid w:val="000347E1"/>
    <w:rsid w:val="00034930"/>
    <w:rsid w:val="00034A29"/>
    <w:rsid w:val="000353D3"/>
    <w:rsid w:val="00035EEA"/>
    <w:rsid w:val="000365B7"/>
    <w:rsid w:val="0003671F"/>
    <w:rsid w:val="00036CC8"/>
    <w:rsid w:val="0003773B"/>
    <w:rsid w:val="00037A68"/>
    <w:rsid w:val="00037A77"/>
    <w:rsid w:val="00037E95"/>
    <w:rsid w:val="00037EED"/>
    <w:rsid w:val="0004044D"/>
    <w:rsid w:val="00040BA3"/>
    <w:rsid w:val="00040C9C"/>
    <w:rsid w:val="00041024"/>
    <w:rsid w:val="00041464"/>
    <w:rsid w:val="00041A10"/>
    <w:rsid w:val="00041F10"/>
    <w:rsid w:val="00042116"/>
    <w:rsid w:val="00042C5D"/>
    <w:rsid w:val="00042DF7"/>
    <w:rsid w:val="00043BC1"/>
    <w:rsid w:val="0004575A"/>
    <w:rsid w:val="00045856"/>
    <w:rsid w:val="0004596D"/>
    <w:rsid w:val="00046240"/>
    <w:rsid w:val="00046333"/>
    <w:rsid w:val="00046FDA"/>
    <w:rsid w:val="000474D6"/>
    <w:rsid w:val="0004763A"/>
    <w:rsid w:val="000477A8"/>
    <w:rsid w:val="00047970"/>
    <w:rsid w:val="00047D46"/>
    <w:rsid w:val="00047DF5"/>
    <w:rsid w:val="00050BC8"/>
    <w:rsid w:val="00050DEF"/>
    <w:rsid w:val="00051009"/>
    <w:rsid w:val="0005284A"/>
    <w:rsid w:val="000528A2"/>
    <w:rsid w:val="00053C51"/>
    <w:rsid w:val="000541D2"/>
    <w:rsid w:val="00054724"/>
    <w:rsid w:val="00054DD9"/>
    <w:rsid w:val="00054F6B"/>
    <w:rsid w:val="00054FAE"/>
    <w:rsid w:val="00055397"/>
    <w:rsid w:val="0005558A"/>
    <w:rsid w:val="00055C19"/>
    <w:rsid w:val="00055CFF"/>
    <w:rsid w:val="000567B2"/>
    <w:rsid w:val="00056B7A"/>
    <w:rsid w:val="00056C91"/>
    <w:rsid w:val="000574F1"/>
    <w:rsid w:val="000577A3"/>
    <w:rsid w:val="00057963"/>
    <w:rsid w:val="00057A19"/>
    <w:rsid w:val="00060581"/>
    <w:rsid w:val="00060701"/>
    <w:rsid w:val="00060A3D"/>
    <w:rsid w:val="00060B2C"/>
    <w:rsid w:val="000611C1"/>
    <w:rsid w:val="00061567"/>
    <w:rsid w:val="00061DC3"/>
    <w:rsid w:val="00062B67"/>
    <w:rsid w:val="000630BD"/>
    <w:rsid w:val="0006338C"/>
    <w:rsid w:val="00063884"/>
    <w:rsid w:val="0006397F"/>
    <w:rsid w:val="000640C1"/>
    <w:rsid w:val="00064258"/>
    <w:rsid w:val="00064570"/>
    <w:rsid w:val="000647A4"/>
    <w:rsid w:val="00064A6D"/>
    <w:rsid w:val="00064AE5"/>
    <w:rsid w:val="0006570A"/>
    <w:rsid w:val="00065BBD"/>
    <w:rsid w:val="00065EA9"/>
    <w:rsid w:val="000666A2"/>
    <w:rsid w:val="000666F3"/>
    <w:rsid w:val="00067865"/>
    <w:rsid w:val="00067FA6"/>
    <w:rsid w:val="0007124A"/>
    <w:rsid w:val="000719C7"/>
    <w:rsid w:val="0007217D"/>
    <w:rsid w:val="000721F2"/>
    <w:rsid w:val="000723E5"/>
    <w:rsid w:val="0007325F"/>
    <w:rsid w:val="000737A7"/>
    <w:rsid w:val="00073F49"/>
    <w:rsid w:val="0007411E"/>
    <w:rsid w:val="00074830"/>
    <w:rsid w:val="00074B0B"/>
    <w:rsid w:val="0007502C"/>
    <w:rsid w:val="000751A0"/>
    <w:rsid w:val="00075300"/>
    <w:rsid w:val="000757B8"/>
    <w:rsid w:val="0007589E"/>
    <w:rsid w:val="00075AFA"/>
    <w:rsid w:val="00075EF2"/>
    <w:rsid w:val="0007715F"/>
    <w:rsid w:val="00077673"/>
    <w:rsid w:val="00077AEA"/>
    <w:rsid w:val="00080022"/>
    <w:rsid w:val="00080161"/>
    <w:rsid w:val="00080D3B"/>
    <w:rsid w:val="00080F7B"/>
    <w:rsid w:val="000815E8"/>
    <w:rsid w:val="00081A03"/>
    <w:rsid w:val="000825E3"/>
    <w:rsid w:val="00082C95"/>
    <w:rsid w:val="000837A4"/>
    <w:rsid w:val="00083BFB"/>
    <w:rsid w:val="00084856"/>
    <w:rsid w:val="00085742"/>
    <w:rsid w:val="00086649"/>
    <w:rsid w:val="00087265"/>
    <w:rsid w:val="000873D9"/>
    <w:rsid w:val="00087541"/>
    <w:rsid w:val="00087DF2"/>
    <w:rsid w:val="00090267"/>
    <w:rsid w:val="00090365"/>
    <w:rsid w:val="000903CC"/>
    <w:rsid w:val="00090818"/>
    <w:rsid w:val="000913F8"/>
    <w:rsid w:val="0009147F"/>
    <w:rsid w:val="00091649"/>
    <w:rsid w:val="000927BE"/>
    <w:rsid w:val="00093426"/>
    <w:rsid w:val="00093801"/>
    <w:rsid w:val="000943AB"/>
    <w:rsid w:val="00094575"/>
    <w:rsid w:val="000946FD"/>
    <w:rsid w:val="0009483B"/>
    <w:rsid w:val="00094B53"/>
    <w:rsid w:val="00094C92"/>
    <w:rsid w:val="00094D6F"/>
    <w:rsid w:val="0009506B"/>
    <w:rsid w:val="00095550"/>
    <w:rsid w:val="00095961"/>
    <w:rsid w:val="00095D0D"/>
    <w:rsid w:val="00095F7B"/>
    <w:rsid w:val="00096300"/>
    <w:rsid w:val="00096617"/>
    <w:rsid w:val="000967BF"/>
    <w:rsid w:val="00097018"/>
    <w:rsid w:val="0009751B"/>
    <w:rsid w:val="0009766C"/>
    <w:rsid w:val="000979E2"/>
    <w:rsid w:val="00097A3F"/>
    <w:rsid w:val="00097D41"/>
    <w:rsid w:val="000A1254"/>
    <w:rsid w:val="000A1266"/>
    <w:rsid w:val="000A126C"/>
    <w:rsid w:val="000A2361"/>
    <w:rsid w:val="000A29E8"/>
    <w:rsid w:val="000A2C60"/>
    <w:rsid w:val="000A2F72"/>
    <w:rsid w:val="000A3190"/>
    <w:rsid w:val="000A3FF4"/>
    <w:rsid w:val="000A43E9"/>
    <w:rsid w:val="000A4734"/>
    <w:rsid w:val="000A591F"/>
    <w:rsid w:val="000A5EAC"/>
    <w:rsid w:val="000A61EC"/>
    <w:rsid w:val="000A646F"/>
    <w:rsid w:val="000A65C9"/>
    <w:rsid w:val="000A67E8"/>
    <w:rsid w:val="000A6872"/>
    <w:rsid w:val="000A6D15"/>
    <w:rsid w:val="000A7017"/>
    <w:rsid w:val="000A7A5D"/>
    <w:rsid w:val="000A7A68"/>
    <w:rsid w:val="000A7E29"/>
    <w:rsid w:val="000B0096"/>
    <w:rsid w:val="000B039A"/>
    <w:rsid w:val="000B0F72"/>
    <w:rsid w:val="000B1164"/>
    <w:rsid w:val="000B12E0"/>
    <w:rsid w:val="000B1431"/>
    <w:rsid w:val="000B229C"/>
    <w:rsid w:val="000B252E"/>
    <w:rsid w:val="000B2B60"/>
    <w:rsid w:val="000B30FA"/>
    <w:rsid w:val="000B38EE"/>
    <w:rsid w:val="000B3BC8"/>
    <w:rsid w:val="000B3CEC"/>
    <w:rsid w:val="000B4435"/>
    <w:rsid w:val="000B49FE"/>
    <w:rsid w:val="000B4D3E"/>
    <w:rsid w:val="000B50B8"/>
    <w:rsid w:val="000B5682"/>
    <w:rsid w:val="000B59E7"/>
    <w:rsid w:val="000B5D73"/>
    <w:rsid w:val="000B5D80"/>
    <w:rsid w:val="000B6226"/>
    <w:rsid w:val="000B63A4"/>
    <w:rsid w:val="000B7894"/>
    <w:rsid w:val="000B79D8"/>
    <w:rsid w:val="000C00DB"/>
    <w:rsid w:val="000C04F0"/>
    <w:rsid w:val="000C1309"/>
    <w:rsid w:val="000C15D6"/>
    <w:rsid w:val="000C1CD9"/>
    <w:rsid w:val="000C1EE7"/>
    <w:rsid w:val="000C2196"/>
    <w:rsid w:val="000C2504"/>
    <w:rsid w:val="000C2E8A"/>
    <w:rsid w:val="000C3F7B"/>
    <w:rsid w:val="000C4430"/>
    <w:rsid w:val="000C4619"/>
    <w:rsid w:val="000C470D"/>
    <w:rsid w:val="000C49B0"/>
    <w:rsid w:val="000C5BBB"/>
    <w:rsid w:val="000C604B"/>
    <w:rsid w:val="000C6154"/>
    <w:rsid w:val="000C6578"/>
    <w:rsid w:val="000C66E4"/>
    <w:rsid w:val="000C6CB5"/>
    <w:rsid w:val="000C72F6"/>
    <w:rsid w:val="000D0028"/>
    <w:rsid w:val="000D08CB"/>
    <w:rsid w:val="000D0951"/>
    <w:rsid w:val="000D0D42"/>
    <w:rsid w:val="000D1B3B"/>
    <w:rsid w:val="000D2803"/>
    <w:rsid w:val="000D2BB6"/>
    <w:rsid w:val="000D2C31"/>
    <w:rsid w:val="000D3D9A"/>
    <w:rsid w:val="000D4769"/>
    <w:rsid w:val="000D4DE7"/>
    <w:rsid w:val="000D6E90"/>
    <w:rsid w:val="000D7622"/>
    <w:rsid w:val="000E08F3"/>
    <w:rsid w:val="000E0F00"/>
    <w:rsid w:val="000E1369"/>
    <w:rsid w:val="000E1950"/>
    <w:rsid w:val="000E1F96"/>
    <w:rsid w:val="000E21DC"/>
    <w:rsid w:val="000E32BD"/>
    <w:rsid w:val="000E3B46"/>
    <w:rsid w:val="000E3D5C"/>
    <w:rsid w:val="000E3E5F"/>
    <w:rsid w:val="000E3F6D"/>
    <w:rsid w:val="000E44AE"/>
    <w:rsid w:val="000E4582"/>
    <w:rsid w:val="000E4926"/>
    <w:rsid w:val="000E4CC7"/>
    <w:rsid w:val="000E542D"/>
    <w:rsid w:val="000E5A54"/>
    <w:rsid w:val="000E5BCB"/>
    <w:rsid w:val="000E615F"/>
    <w:rsid w:val="000E6278"/>
    <w:rsid w:val="000E664D"/>
    <w:rsid w:val="000E6D67"/>
    <w:rsid w:val="000E74EF"/>
    <w:rsid w:val="000E783A"/>
    <w:rsid w:val="000E796B"/>
    <w:rsid w:val="000E7DBB"/>
    <w:rsid w:val="000F0BF1"/>
    <w:rsid w:val="000F0D38"/>
    <w:rsid w:val="000F10AC"/>
    <w:rsid w:val="000F1793"/>
    <w:rsid w:val="000F19EA"/>
    <w:rsid w:val="000F2117"/>
    <w:rsid w:val="000F42E3"/>
    <w:rsid w:val="000F4F9A"/>
    <w:rsid w:val="000F5341"/>
    <w:rsid w:val="000F5A42"/>
    <w:rsid w:val="000F5AD6"/>
    <w:rsid w:val="000F5BD7"/>
    <w:rsid w:val="000F7783"/>
    <w:rsid w:val="000F78F1"/>
    <w:rsid w:val="000F795D"/>
    <w:rsid w:val="000F7BD3"/>
    <w:rsid w:val="000F7F3E"/>
    <w:rsid w:val="0010070B"/>
    <w:rsid w:val="00101F4F"/>
    <w:rsid w:val="001029A5"/>
    <w:rsid w:val="00102D30"/>
    <w:rsid w:val="00102FC5"/>
    <w:rsid w:val="00102FCE"/>
    <w:rsid w:val="00103333"/>
    <w:rsid w:val="00103BCA"/>
    <w:rsid w:val="00103D38"/>
    <w:rsid w:val="00103F12"/>
    <w:rsid w:val="00104C67"/>
    <w:rsid w:val="001059B0"/>
    <w:rsid w:val="00106245"/>
    <w:rsid w:val="00106319"/>
    <w:rsid w:val="00106762"/>
    <w:rsid w:val="00107ABE"/>
    <w:rsid w:val="0011078E"/>
    <w:rsid w:val="00110AA8"/>
    <w:rsid w:val="00111321"/>
    <w:rsid w:val="00111A96"/>
    <w:rsid w:val="00111F34"/>
    <w:rsid w:val="0011312D"/>
    <w:rsid w:val="001133CB"/>
    <w:rsid w:val="00113D05"/>
    <w:rsid w:val="00113FD8"/>
    <w:rsid w:val="00114325"/>
    <w:rsid w:val="0011456E"/>
    <w:rsid w:val="00115642"/>
    <w:rsid w:val="00115D3D"/>
    <w:rsid w:val="00116342"/>
    <w:rsid w:val="00116E47"/>
    <w:rsid w:val="00116ECD"/>
    <w:rsid w:val="00116EF7"/>
    <w:rsid w:val="001172E7"/>
    <w:rsid w:val="00117646"/>
    <w:rsid w:val="001179C2"/>
    <w:rsid w:val="00117AFC"/>
    <w:rsid w:val="00117EB4"/>
    <w:rsid w:val="001209FA"/>
    <w:rsid w:val="001213CD"/>
    <w:rsid w:val="00121812"/>
    <w:rsid w:val="00121BD8"/>
    <w:rsid w:val="00121D85"/>
    <w:rsid w:val="001221DD"/>
    <w:rsid w:val="00122219"/>
    <w:rsid w:val="00122251"/>
    <w:rsid w:val="0012297A"/>
    <w:rsid w:val="00122B0E"/>
    <w:rsid w:val="0012454D"/>
    <w:rsid w:val="00124C0E"/>
    <w:rsid w:val="001256C3"/>
    <w:rsid w:val="001259CD"/>
    <w:rsid w:val="001269BC"/>
    <w:rsid w:val="00127138"/>
    <w:rsid w:val="00127278"/>
    <w:rsid w:val="0013033F"/>
    <w:rsid w:val="0013137D"/>
    <w:rsid w:val="001325EE"/>
    <w:rsid w:val="001326E3"/>
    <w:rsid w:val="001336C9"/>
    <w:rsid w:val="00133B2B"/>
    <w:rsid w:val="00133EE9"/>
    <w:rsid w:val="00134335"/>
    <w:rsid w:val="0013456B"/>
    <w:rsid w:val="00134595"/>
    <w:rsid w:val="00134B10"/>
    <w:rsid w:val="00134E06"/>
    <w:rsid w:val="001355E5"/>
    <w:rsid w:val="00135601"/>
    <w:rsid w:val="0013574C"/>
    <w:rsid w:val="00135908"/>
    <w:rsid w:val="00135935"/>
    <w:rsid w:val="00136311"/>
    <w:rsid w:val="00136575"/>
    <w:rsid w:val="00136AB4"/>
    <w:rsid w:val="00136C24"/>
    <w:rsid w:val="00136C63"/>
    <w:rsid w:val="00136F36"/>
    <w:rsid w:val="0013794D"/>
    <w:rsid w:val="00137B3B"/>
    <w:rsid w:val="00140310"/>
    <w:rsid w:val="0014068F"/>
    <w:rsid w:val="00140CD4"/>
    <w:rsid w:val="00140D58"/>
    <w:rsid w:val="00140F6F"/>
    <w:rsid w:val="00141C3C"/>
    <w:rsid w:val="00142191"/>
    <w:rsid w:val="001426FA"/>
    <w:rsid w:val="00142E79"/>
    <w:rsid w:val="00142E88"/>
    <w:rsid w:val="001431E3"/>
    <w:rsid w:val="00143386"/>
    <w:rsid w:val="00143562"/>
    <w:rsid w:val="001437F9"/>
    <w:rsid w:val="00144817"/>
    <w:rsid w:val="00144846"/>
    <w:rsid w:val="001454C8"/>
    <w:rsid w:val="001458DB"/>
    <w:rsid w:val="00145997"/>
    <w:rsid w:val="001462D6"/>
    <w:rsid w:val="00146E48"/>
    <w:rsid w:val="00146F60"/>
    <w:rsid w:val="00147251"/>
    <w:rsid w:val="00147298"/>
    <w:rsid w:val="00147F15"/>
    <w:rsid w:val="001504E0"/>
    <w:rsid w:val="001510CE"/>
    <w:rsid w:val="00151ED3"/>
    <w:rsid w:val="00151F3B"/>
    <w:rsid w:val="00152B95"/>
    <w:rsid w:val="00154248"/>
    <w:rsid w:val="00154327"/>
    <w:rsid w:val="001547FB"/>
    <w:rsid w:val="0015497D"/>
    <w:rsid w:val="00154BBF"/>
    <w:rsid w:val="0015540A"/>
    <w:rsid w:val="00155D15"/>
    <w:rsid w:val="0015615C"/>
    <w:rsid w:val="00156685"/>
    <w:rsid w:val="00156732"/>
    <w:rsid w:val="00156A82"/>
    <w:rsid w:val="00157A13"/>
    <w:rsid w:val="00160732"/>
    <w:rsid w:val="001616AA"/>
    <w:rsid w:val="001618FE"/>
    <w:rsid w:val="001624A8"/>
    <w:rsid w:val="00162E16"/>
    <w:rsid w:val="001636AC"/>
    <w:rsid w:val="00163993"/>
    <w:rsid w:val="001641FD"/>
    <w:rsid w:val="00164695"/>
    <w:rsid w:val="00165639"/>
    <w:rsid w:val="00165C61"/>
    <w:rsid w:val="00165CC3"/>
    <w:rsid w:val="00165DF9"/>
    <w:rsid w:val="0016629C"/>
    <w:rsid w:val="00166675"/>
    <w:rsid w:val="00166E9F"/>
    <w:rsid w:val="00166EF8"/>
    <w:rsid w:val="00167011"/>
    <w:rsid w:val="001672C2"/>
    <w:rsid w:val="0016752B"/>
    <w:rsid w:val="0017146E"/>
    <w:rsid w:val="0017196F"/>
    <w:rsid w:val="00172292"/>
    <w:rsid w:val="0017276C"/>
    <w:rsid w:val="00172EB9"/>
    <w:rsid w:val="001730F0"/>
    <w:rsid w:val="00173818"/>
    <w:rsid w:val="0017384A"/>
    <w:rsid w:val="00173A82"/>
    <w:rsid w:val="00173E93"/>
    <w:rsid w:val="001744E5"/>
    <w:rsid w:val="00174984"/>
    <w:rsid w:val="001754AD"/>
    <w:rsid w:val="001758E0"/>
    <w:rsid w:val="001759A1"/>
    <w:rsid w:val="00175DF4"/>
    <w:rsid w:val="00176150"/>
    <w:rsid w:val="0017666C"/>
    <w:rsid w:val="001770CE"/>
    <w:rsid w:val="0017750F"/>
    <w:rsid w:val="001775F2"/>
    <w:rsid w:val="001778DD"/>
    <w:rsid w:val="0017794E"/>
    <w:rsid w:val="00180363"/>
    <w:rsid w:val="00180A73"/>
    <w:rsid w:val="00180B3F"/>
    <w:rsid w:val="00180F3B"/>
    <w:rsid w:val="00180FB8"/>
    <w:rsid w:val="00181058"/>
    <w:rsid w:val="00181D5A"/>
    <w:rsid w:val="00181E36"/>
    <w:rsid w:val="00181FF0"/>
    <w:rsid w:val="001822DC"/>
    <w:rsid w:val="00182710"/>
    <w:rsid w:val="00182730"/>
    <w:rsid w:val="001829D1"/>
    <w:rsid w:val="00182AD8"/>
    <w:rsid w:val="001833A6"/>
    <w:rsid w:val="00183FB2"/>
    <w:rsid w:val="001843AD"/>
    <w:rsid w:val="001850CB"/>
    <w:rsid w:val="001855C5"/>
    <w:rsid w:val="00185681"/>
    <w:rsid w:val="00185961"/>
    <w:rsid w:val="00185B61"/>
    <w:rsid w:val="00185E5D"/>
    <w:rsid w:val="0018600B"/>
    <w:rsid w:val="001860AB"/>
    <w:rsid w:val="0018682A"/>
    <w:rsid w:val="00186DCB"/>
    <w:rsid w:val="001871B4"/>
    <w:rsid w:val="0018754C"/>
    <w:rsid w:val="00187600"/>
    <w:rsid w:val="00187799"/>
    <w:rsid w:val="0018780A"/>
    <w:rsid w:val="00187B99"/>
    <w:rsid w:val="00187C5D"/>
    <w:rsid w:val="00187CC4"/>
    <w:rsid w:val="00190555"/>
    <w:rsid w:val="00190CD8"/>
    <w:rsid w:val="001911B6"/>
    <w:rsid w:val="00191749"/>
    <w:rsid w:val="00191B98"/>
    <w:rsid w:val="00191E38"/>
    <w:rsid w:val="00191ED9"/>
    <w:rsid w:val="00192076"/>
    <w:rsid w:val="00192D8A"/>
    <w:rsid w:val="001933C8"/>
    <w:rsid w:val="001939A0"/>
    <w:rsid w:val="00193AF7"/>
    <w:rsid w:val="00193F4A"/>
    <w:rsid w:val="001948F0"/>
    <w:rsid w:val="001949AD"/>
    <w:rsid w:val="00194A23"/>
    <w:rsid w:val="00194C1B"/>
    <w:rsid w:val="00194E15"/>
    <w:rsid w:val="001959A7"/>
    <w:rsid w:val="00195E57"/>
    <w:rsid w:val="001963C4"/>
    <w:rsid w:val="00196504"/>
    <w:rsid w:val="00196C21"/>
    <w:rsid w:val="00197216"/>
    <w:rsid w:val="00197376"/>
    <w:rsid w:val="001976F0"/>
    <w:rsid w:val="001978E7"/>
    <w:rsid w:val="00197AF3"/>
    <w:rsid w:val="00197B50"/>
    <w:rsid w:val="001A1408"/>
    <w:rsid w:val="001A17A5"/>
    <w:rsid w:val="001A217E"/>
    <w:rsid w:val="001A2DE0"/>
    <w:rsid w:val="001A34ED"/>
    <w:rsid w:val="001A363E"/>
    <w:rsid w:val="001A3BB9"/>
    <w:rsid w:val="001A43E4"/>
    <w:rsid w:val="001A47A0"/>
    <w:rsid w:val="001A58A7"/>
    <w:rsid w:val="001A599E"/>
    <w:rsid w:val="001A59FE"/>
    <w:rsid w:val="001A6761"/>
    <w:rsid w:val="001A6F19"/>
    <w:rsid w:val="001A7084"/>
    <w:rsid w:val="001A7BDB"/>
    <w:rsid w:val="001B005F"/>
    <w:rsid w:val="001B05FF"/>
    <w:rsid w:val="001B0890"/>
    <w:rsid w:val="001B154D"/>
    <w:rsid w:val="001B159F"/>
    <w:rsid w:val="001B15A4"/>
    <w:rsid w:val="001B196D"/>
    <w:rsid w:val="001B215C"/>
    <w:rsid w:val="001B22CE"/>
    <w:rsid w:val="001B253E"/>
    <w:rsid w:val="001B2548"/>
    <w:rsid w:val="001B273B"/>
    <w:rsid w:val="001B348D"/>
    <w:rsid w:val="001B34E4"/>
    <w:rsid w:val="001B37C4"/>
    <w:rsid w:val="001B38B0"/>
    <w:rsid w:val="001B3F5B"/>
    <w:rsid w:val="001B47FB"/>
    <w:rsid w:val="001B48C6"/>
    <w:rsid w:val="001B4BE2"/>
    <w:rsid w:val="001B4C34"/>
    <w:rsid w:val="001B5149"/>
    <w:rsid w:val="001B5447"/>
    <w:rsid w:val="001B5794"/>
    <w:rsid w:val="001B6923"/>
    <w:rsid w:val="001B70C3"/>
    <w:rsid w:val="001B78A1"/>
    <w:rsid w:val="001B7D5B"/>
    <w:rsid w:val="001B7DF6"/>
    <w:rsid w:val="001C0079"/>
    <w:rsid w:val="001C0208"/>
    <w:rsid w:val="001C025B"/>
    <w:rsid w:val="001C0293"/>
    <w:rsid w:val="001C0B27"/>
    <w:rsid w:val="001C0EB2"/>
    <w:rsid w:val="001C1228"/>
    <w:rsid w:val="001C1410"/>
    <w:rsid w:val="001C196A"/>
    <w:rsid w:val="001C1B71"/>
    <w:rsid w:val="001C2580"/>
    <w:rsid w:val="001C2750"/>
    <w:rsid w:val="001C29D0"/>
    <w:rsid w:val="001C2D72"/>
    <w:rsid w:val="001C2DB1"/>
    <w:rsid w:val="001C3339"/>
    <w:rsid w:val="001C33FB"/>
    <w:rsid w:val="001C3C9A"/>
    <w:rsid w:val="001C3E61"/>
    <w:rsid w:val="001C41CC"/>
    <w:rsid w:val="001C4E08"/>
    <w:rsid w:val="001C542F"/>
    <w:rsid w:val="001C564E"/>
    <w:rsid w:val="001C596B"/>
    <w:rsid w:val="001C5D87"/>
    <w:rsid w:val="001C623D"/>
    <w:rsid w:val="001C63AA"/>
    <w:rsid w:val="001C7142"/>
    <w:rsid w:val="001C75CB"/>
    <w:rsid w:val="001C77F5"/>
    <w:rsid w:val="001C7B56"/>
    <w:rsid w:val="001C7F7E"/>
    <w:rsid w:val="001D07F6"/>
    <w:rsid w:val="001D1368"/>
    <w:rsid w:val="001D1E73"/>
    <w:rsid w:val="001D2135"/>
    <w:rsid w:val="001D2231"/>
    <w:rsid w:val="001D2BFF"/>
    <w:rsid w:val="001D2CB3"/>
    <w:rsid w:val="001D329D"/>
    <w:rsid w:val="001D34D1"/>
    <w:rsid w:val="001D3699"/>
    <w:rsid w:val="001D41DB"/>
    <w:rsid w:val="001D44AF"/>
    <w:rsid w:val="001D4709"/>
    <w:rsid w:val="001D47AA"/>
    <w:rsid w:val="001D4EB3"/>
    <w:rsid w:val="001D572F"/>
    <w:rsid w:val="001D6587"/>
    <w:rsid w:val="001D663F"/>
    <w:rsid w:val="001D710B"/>
    <w:rsid w:val="001D7665"/>
    <w:rsid w:val="001D7699"/>
    <w:rsid w:val="001D7C64"/>
    <w:rsid w:val="001D7CE8"/>
    <w:rsid w:val="001E002E"/>
    <w:rsid w:val="001E02EA"/>
    <w:rsid w:val="001E05F1"/>
    <w:rsid w:val="001E1173"/>
    <w:rsid w:val="001E13AD"/>
    <w:rsid w:val="001E2F4B"/>
    <w:rsid w:val="001E3B46"/>
    <w:rsid w:val="001E4746"/>
    <w:rsid w:val="001E484A"/>
    <w:rsid w:val="001E49A4"/>
    <w:rsid w:val="001E4ED9"/>
    <w:rsid w:val="001E5924"/>
    <w:rsid w:val="001E5A42"/>
    <w:rsid w:val="001E5BAA"/>
    <w:rsid w:val="001E5BC8"/>
    <w:rsid w:val="001E6125"/>
    <w:rsid w:val="001E641D"/>
    <w:rsid w:val="001E662F"/>
    <w:rsid w:val="001E6FC5"/>
    <w:rsid w:val="001E7569"/>
    <w:rsid w:val="001E7E1E"/>
    <w:rsid w:val="001F0AE1"/>
    <w:rsid w:val="001F0C32"/>
    <w:rsid w:val="001F0EA1"/>
    <w:rsid w:val="001F102F"/>
    <w:rsid w:val="001F1404"/>
    <w:rsid w:val="001F152F"/>
    <w:rsid w:val="001F1777"/>
    <w:rsid w:val="001F2831"/>
    <w:rsid w:val="001F341B"/>
    <w:rsid w:val="001F3682"/>
    <w:rsid w:val="001F40F6"/>
    <w:rsid w:val="001F49C8"/>
    <w:rsid w:val="001F5207"/>
    <w:rsid w:val="001F5294"/>
    <w:rsid w:val="001F58B7"/>
    <w:rsid w:val="001F6769"/>
    <w:rsid w:val="001F6A05"/>
    <w:rsid w:val="001F6CCF"/>
    <w:rsid w:val="001F6E07"/>
    <w:rsid w:val="001F6EA4"/>
    <w:rsid w:val="001F7342"/>
    <w:rsid w:val="001F7512"/>
    <w:rsid w:val="001F7957"/>
    <w:rsid w:val="001F79C9"/>
    <w:rsid w:val="001F7DAB"/>
    <w:rsid w:val="00200911"/>
    <w:rsid w:val="002018BC"/>
    <w:rsid w:val="00202032"/>
    <w:rsid w:val="002025D9"/>
    <w:rsid w:val="00202928"/>
    <w:rsid w:val="00202FBA"/>
    <w:rsid w:val="002037E9"/>
    <w:rsid w:val="00203F0D"/>
    <w:rsid w:val="0020423D"/>
    <w:rsid w:val="00204241"/>
    <w:rsid w:val="0020437D"/>
    <w:rsid w:val="00204564"/>
    <w:rsid w:val="00204B1E"/>
    <w:rsid w:val="00205844"/>
    <w:rsid w:val="00206400"/>
    <w:rsid w:val="00206FC8"/>
    <w:rsid w:val="002072F4"/>
    <w:rsid w:val="00207B24"/>
    <w:rsid w:val="00207EE4"/>
    <w:rsid w:val="002103A8"/>
    <w:rsid w:val="0021049E"/>
    <w:rsid w:val="00210E54"/>
    <w:rsid w:val="00211113"/>
    <w:rsid w:val="002112B7"/>
    <w:rsid w:val="00211306"/>
    <w:rsid w:val="00211368"/>
    <w:rsid w:val="00211383"/>
    <w:rsid w:val="0021180A"/>
    <w:rsid w:val="00211BFB"/>
    <w:rsid w:val="00211CE6"/>
    <w:rsid w:val="002120C4"/>
    <w:rsid w:val="002126D3"/>
    <w:rsid w:val="0021289D"/>
    <w:rsid w:val="00212913"/>
    <w:rsid w:val="00213136"/>
    <w:rsid w:val="00213573"/>
    <w:rsid w:val="0021367F"/>
    <w:rsid w:val="002136AA"/>
    <w:rsid w:val="00213DB3"/>
    <w:rsid w:val="0021410D"/>
    <w:rsid w:val="00214B13"/>
    <w:rsid w:val="00214EA6"/>
    <w:rsid w:val="002153DC"/>
    <w:rsid w:val="00215570"/>
    <w:rsid w:val="002157F6"/>
    <w:rsid w:val="0021698F"/>
    <w:rsid w:val="00220917"/>
    <w:rsid w:val="002209D5"/>
    <w:rsid w:val="0022184C"/>
    <w:rsid w:val="00221CA9"/>
    <w:rsid w:val="00222CAB"/>
    <w:rsid w:val="002230FC"/>
    <w:rsid w:val="002238AD"/>
    <w:rsid w:val="00223A7C"/>
    <w:rsid w:val="00223C68"/>
    <w:rsid w:val="002243C7"/>
    <w:rsid w:val="00224CAD"/>
    <w:rsid w:val="00224EFF"/>
    <w:rsid w:val="00225544"/>
    <w:rsid w:val="0022598A"/>
    <w:rsid w:val="00225F71"/>
    <w:rsid w:val="00226C65"/>
    <w:rsid w:val="00227829"/>
    <w:rsid w:val="0022789C"/>
    <w:rsid w:val="002278AE"/>
    <w:rsid w:val="00227A82"/>
    <w:rsid w:val="00230266"/>
    <w:rsid w:val="0023056C"/>
    <w:rsid w:val="00231441"/>
    <w:rsid w:val="00231E29"/>
    <w:rsid w:val="00232789"/>
    <w:rsid w:val="00232998"/>
    <w:rsid w:val="002332CD"/>
    <w:rsid w:val="0023389B"/>
    <w:rsid w:val="00233D06"/>
    <w:rsid w:val="002343CB"/>
    <w:rsid w:val="002343E6"/>
    <w:rsid w:val="0023445D"/>
    <w:rsid w:val="00234CCE"/>
    <w:rsid w:val="00234E05"/>
    <w:rsid w:val="00234E7F"/>
    <w:rsid w:val="002352B9"/>
    <w:rsid w:val="00235405"/>
    <w:rsid w:val="002355A0"/>
    <w:rsid w:val="002357C7"/>
    <w:rsid w:val="002357FB"/>
    <w:rsid w:val="002358B0"/>
    <w:rsid w:val="00236358"/>
    <w:rsid w:val="00236B64"/>
    <w:rsid w:val="00237338"/>
    <w:rsid w:val="00237554"/>
    <w:rsid w:val="002375E7"/>
    <w:rsid w:val="002379F3"/>
    <w:rsid w:val="00240131"/>
    <w:rsid w:val="002409CF"/>
    <w:rsid w:val="002410F7"/>
    <w:rsid w:val="00241A4A"/>
    <w:rsid w:val="00241CC9"/>
    <w:rsid w:val="00242356"/>
    <w:rsid w:val="0024245B"/>
    <w:rsid w:val="002425AC"/>
    <w:rsid w:val="00242C8E"/>
    <w:rsid w:val="00242F44"/>
    <w:rsid w:val="002430BF"/>
    <w:rsid w:val="002433D2"/>
    <w:rsid w:val="00243767"/>
    <w:rsid w:val="002446CD"/>
    <w:rsid w:val="00245262"/>
    <w:rsid w:val="00245B78"/>
    <w:rsid w:val="00245B9E"/>
    <w:rsid w:val="00245EB1"/>
    <w:rsid w:val="00246648"/>
    <w:rsid w:val="00246663"/>
    <w:rsid w:val="00247344"/>
    <w:rsid w:val="002508DD"/>
    <w:rsid w:val="0025093D"/>
    <w:rsid w:val="002509AA"/>
    <w:rsid w:val="00250FEA"/>
    <w:rsid w:val="002510B7"/>
    <w:rsid w:val="00251247"/>
    <w:rsid w:val="0025160A"/>
    <w:rsid w:val="0025197D"/>
    <w:rsid w:val="00251CC3"/>
    <w:rsid w:val="00251E88"/>
    <w:rsid w:val="002532FB"/>
    <w:rsid w:val="00253570"/>
    <w:rsid w:val="002544C4"/>
    <w:rsid w:val="00254F6D"/>
    <w:rsid w:val="002552D6"/>
    <w:rsid w:val="00255B78"/>
    <w:rsid w:val="00255FDA"/>
    <w:rsid w:val="0025649D"/>
    <w:rsid w:val="002568A8"/>
    <w:rsid w:val="00257029"/>
    <w:rsid w:val="00257570"/>
    <w:rsid w:val="00257905"/>
    <w:rsid w:val="002601A0"/>
    <w:rsid w:val="002605C5"/>
    <w:rsid w:val="00261810"/>
    <w:rsid w:val="00261D34"/>
    <w:rsid w:val="00261ECA"/>
    <w:rsid w:val="00262054"/>
    <w:rsid w:val="00262745"/>
    <w:rsid w:val="00262F36"/>
    <w:rsid w:val="00263443"/>
    <w:rsid w:val="0026355A"/>
    <w:rsid w:val="0026379F"/>
    <w:rsid w:val="00263A4D"/>
    <w:rsid w:val="00263B7C"/>
    <w:rsid w:val="00263D25"/>
    <w:rsid w:val="00264148"/>
    <w:rsid w:val="0026485F"/>
    <w:rsid w:val="00264B6B"/>
    <w:rsid w:val="00264E8C"/>
    <w:rsid w:val="002651C2"/>
    <w:rsid w:val="002658B1"/>
    <w:rsid w:val="00265CA7"/>
    <w:rsid w:val="00265CE9"/>
    <w:rsid w:val="0026694B"/>
    <w:rsid w:val="002679AB"/>
    <w:rsid w:val="00267CFF"/>
    <w:rsid w:val="0027013B"/>
    <w:rsid w:val="002701EA"/>
    <w:rsid w:val="00270DDF"/>
    <w:rsid w:val="00270F0C"/>
    <w:rsid w:val="002717C7"/>
    <w:rsid w:val="0027192F"/>
    <w:rsid w:val="00271A46"/>
    <w:rsid w:val="00271D83"/>
    <w:rsid w:val="00272279"/>
    <w:rsid w:val="00272F4D"/>
    <w:rsid w:val="0027380E"/>
    <w:rsid w:val="00273A92"/>
    <w:rsid w:val="00273AFD"/>
    <w:rsid w:val="0027406D"/>
    <w:rsid w:val="002741D7"/>
    <w:rsid w:val="002742BC"/>
    <w:rsid w:val="00275092"/>
    <w:rsid w:val="0027522A"/>
    <w:rsid w:val="00275272"/>
    <w:rsid w:val="002758CE"/>
    <w:rsid w:val="0027597E"/>
    <w:rsid w:val="00275BB3"/>
    <w:rsid w:val="002763FE"/>
    <w:rsid w:val="002766FB"/>
    <w:rsid w:val="0027693A"/>
    <w:rsid w:val="002776BB"/>
    <w:rsid w:val="002778A1"/>
    <w:rsid w:val="002779F9"/>
    <w:rsid w:val="00280599"/>
    <w:rsid w:val="00280BF8"/>
    <w:rsid w:val="00281193"/>
    <w:rsid w:val="002821DC"/>
    <w:rsid w:val="002826BB"/>
    <w:rsid w:val="00282997"/>
    <w:rsid w:val="00282CF4"/>
    <w:rsid w:val="00282E71"/>
    <w:rsid w:val="0028309F"/>
    <w:rsid w:val="002833A7"/>
    <w:rsid w:val="00283F7C"/>
    <w:rsid w:val="0028434A"/>
    <w:rsid w:val="0028447F"/>
    <w:rsid w:val="00285753"/>
    <w:rsid w:val="002864CF"/>
    <w:rsid w:val="00286A34"/>
    <w:rsid w:val="00287BF4"/>
    <w:rsid w:val="00287E93"/>
    <w:rsid w:val="002908DC"/>
    <w:rsid w:val="002911CC"/>
    <w:rsid w:val="00291A9C"/>
    <w:rsid w:val="00292016"/>
    <w:rsid w:val="00292080"/>
    <w:rsid w:val="002922AA"/>
    <w:rsid w:val="002922E9"/>
    <w:rsid w:val="00292A5E"/>
    <w:rsid w:val="00292F56"/>
    <w:rsid w:val="0029338A"/>
    <w:rsid w:val="002933D6"/>
    <w:rsid w:val="00293774"/>
    <w:rsid w:val="00293A51"/>
    <w:rsid w:val="00293E42"/>
    <w:rsid w:val="00293E7D"/>
    <w:rsid w:val="002948D7"/>
    <w:rsid w:val="00294F96"/>
    <w:rsid w:val="0029500E"/>
    <w:rsid w:val="002951AB"/>
    <w:rsid w:val="00295537"/>
    <w:rsid w:val="00296574"/>
    <w:rsid w:val="00296705"/>
    <w:rsid w:val="00296EB1"/>
    <w:rsid w:val="002978BA"/>
    <w:rsid w:val="00297913"/>
    <w:rsid w:val="00297C96"/>
    <w:rsid w:val="002A0250"/>
    <w:rsid w:val="002A05C2"/>
    <w:rsid w:val="002A1AFE"/>
    <w:rsid w:val="002A222B"/>
    <w:rsid w:val="002A23DC"/>
    <w:rsid w:val="002A24DD"/>
    <w:rsid w:val="002A2702"/>
    <w:rsid w:val="002A278F"/>
    <w:rsid w:val="002A28C5"/>
    <w:rsid w:val="002A29B1"/>
    <w:rsid w:val="002A3642"/>
    <w:rsid w:val="002A389C"/>
    <w:rsid w:val="002A3AF5"/>
    <w:rsid w:val="002A4C53"/>
    <w:rsid w:val="002A554A"/>
    <w:rsid w:val="002A6161"/>
    <w:rsid w:val="002A7037"/>
    <w:rsid w:val="002A7349"/>
    <w:rsid w:val="002A7404"/>
    <w:rsid w:val="002A75B5"/>
    <w:rsid w:val="002B0A61"/>
    <w:rsid w:val="002B0CE3"/>
    <w:rsid w:val="002B1129"/>
    <w:rsid w:val="002B11DA"/>
    <w:rsid w:val="002B1958"/>
    <w:rsid w:val="002B1A54"/>
    <w:rsid w:val="002B1B0B"/>
    <w:rsid w:val="002B1BE8"/>
    <w:rsid w:val="002B2264"/>
    <w:rsid w:val="002B2B90"/>
    <w:rsid w:val="002B2CC4"/>
    <w:rsid w:val="002B2E53"/>
    <w:rsid w:val="002B2F62"/>
    <w:rsid w:val="002B35FC"/>
    <w:rsid w:val="002B3C18"/>
    <w:rsid w:val="002B3D4F"/>
    <w:rsid w:val="002B4DA7"/>
    <w:rsid w:val="002B4E02"/>
    <w:rsid w:val="002B5272"/>
    <w:rsid w:val="002B5549"/>
    <w:rsid w:val="002B65E8"/>
    <w:rsid w:val="002B6AAD"/>
    <w:rsid w:val="002B6E42"/>
    <w:rsid w:val="002B6EDC"/>
    <w:rsid w:val="002B7D42"/>
    <w:rsid w:val="002B7E1D"/>
    <w:rsid w:val="002C0A7D"/>
    <w:rsid w:val="002C0BE2"/>
    <w:rsid w:val="002C0D0E"/>
    <w:rsid w:val="002C15CA"/>
    <w:rsid w:val="002C19E7"/>
    <w:rsid w:val="002C1C0D"/>
    <w:rsid w:val="002C1E91"/>
    <w:rsid w:val="002C2813"/>
    <w:rsid w:val="002C35F7"/>
    <w:rsid w:val="002C4039"/>
    <w:rsid w:val="002C4377"/>
    <w:rsid w:val="002C4479"/>
    <w:rsid w:val="002C48A2"/>
    <w:rsid w:val="002C4F34"/>
    <w:rsid w:val="002C51CE"/>
    <w:rsid w:val="002C5C39"/>
    <w:rsid w:val="002C5F52"/>
    <w:rsid w:val="002C6B09"/>
    <w:rsid w:val="002C764F"/>
    <w:rsid w:val="002C79F9"/>
    <w:rsid w:val="002D017F"/>
    <w:rsid w:val="002D0B8A"/>
    <w:rsid w:val="002D0C24"/>
    <w:rsid w:val="002D0DC6"/>
    <w:rsid w:val="002D139A"/>
    <w:rsid w:val="002D1B02"/>
    <w:rsid w:val="002D1FE3"/>
    <w:rsid w:val="002D20E0"/>
    <w:rsid w:val="002D24C1"/>
    <w:rsid w:val="002D2533"/>
    <w:rsid w:val="002D2748"/>
    <w:rsid w:val="002D2873"/>
    <w:rsid w:val="002D2941"/>
    <w:rsid w:val="002D385F"/>
    <w:rsid w:val="002D3A36"/>
    <w:rsid w:val="002D3E74"/>
    <w:rsid w:val="002D421A"/>
    <w:rsid w:val="002D4421"/>
    <w:rsid w:val="002D487E"/>
    <w:rsid w:val="002D489D"/>
    <w:rsid w:val="002D4C31"/>
    <w:rsid w:val="002D4C9F"/>
    <w:rsid w:val="002D4FC5"/>
    <w:rsid w:val="002D5079"/>
    <w:rsid w:val="002D5EE5"/>
    <w:rsid w:val="002D60EE"/>
    <w:rsid w:val="002D67FB"/>
    <w:rsid w:val="002D6AC2"/>
    <w:rsid w:val="002D6CE9"/>
    <w:rsid w:val="002D75F8"/>
    <w:rsid w:val="002D7DAA"/>
    <w:rsid w:val="002E0441"/>
    <w:rsid w:val="002E04E7"/>
    <w:rsid w:val="002E09A3"/>
    <w:rsid w:val="002E0D28"/>
    <w:rsid w:val="002E10C6"/>
    <w:rsid w:val="002E1649"/>
    <w:rsid w:val="002E1C83"/>
    <w:rsid w:val="002E2F95"/>
    <w:rsid w:val="002E3554"/>
    <w:rsid w:val="002E3813"/>
    <w:rsid w:val="002E38C0"/>
    <w:rsid w:val="002E3A56"/>
    <w:rsid w:val="002E40F1"/>
    <w:rsid w:val="002E43B0"/>
    <w:rsid w:val="002E43DB"/>
    <w:rsid w:val="002E5322"/>
    <w:rsid w:val="002E5661"/>
    <w:rsid w:val="002E60C9"/>
    <w:rsid w:val="002E6BB8"/>
    <w:rsid w:val="002E6C14"/>
    <w:rsid w:val="002E70CF"/>
    <w:rsid w:val="002E7397"/>
    <w:rsid w:val="002E74C5"/>
    <w:rsid w:val="002E7843"/>
    <w:rsid w:val="002E7FBD"/>
    <w:rsid w:val="002F0E9F"/>
    <w:rsid w:val="002F1033"/>
    <w:rsid w:val="002F1217"/>
    <w:rsid w:val="002F14D0"/>
    <w:rsid w:val="002F1501"/>
    <w:rsid w:val="002F1AB2"/>
    <w:rsid w:val="002F1DD0"/>
    <w:rsid w:val="002F2374"/>
    <w:rsid w:val="002F2AEC"/>
    <w:rsid w:val="002F2E4A"/>
    <w:rsid w:val="002F34D9"/>
    <w:rsid w:val="002F35CD"/>
    <w:rsid w:val="002F3B56"/>
    <w:rsid w:val="002F3BBC"/>
    <w:rsid w:val="002F53DF"/>
    <w:rsid w:val="002F6AC8"/>
    <w:rsid w:val="002F6F64"/>
    <w:rsid w:val="002F7090"/>
    <w:rsid w:val="002F71ED"/>
    <w:rsid w:val="002F7399"/>
    <w:rsid w:val="002F7797"/>
    <w:rsid w:val="002F7DBA"/>
    <w:rsid w:val="003009D1"/>
    <w:rsid w:val="00300D6C"/>
    <w:rsid w:val="00301137"/>
    <w:rsid w:val="00301F1C"/>
    <w:rsid w:val="00302238"/>
    <w:rsid w:val="003024E7"/>
    <w:rsid w:val="003027AC"/>
    <w:rsid w:val="00302A89"/>
    <w:rsid w:val="00303391"/>
    <w:rsid w:val="00303859"/>
    <w:rsid w:val="00303A80"/>
    <w:rsid w:val="00303E6E"/>
    <w:rsid w:val="003044B7"/>
    <w:rsid w:val="00304A2A"/>
    <w:rsid w:val="00305160"/>
    <w:rsid w:val="003062B1"/>
    <w:rsid w:val="00307E1B"/>
    <w:rsid w:val="00310010"/>
    <w:rsid w:val="00310314"/>
    <w:rsid w:val="003107CE"/>
    <w:rsid w:val="00310AE3"/>
    <w:rsid w:val="00311593"/>
    <w:rsid w:val="003117CD"/>
    <w:rsid w:val="00311E17"/>
    <w:rsid w:val="00312700"/>
    <w:rsid w:val="00313138"/>
    <w:rsid w:val="00313658"/>
    <w:rsid w:val="003138D2"/>
    <w:rsid w:val="00313BA7"/>
    <w:rsid w:val="00313CC5"/>
    <w:rsid w:val="00314296"/>
    <w:rsid w:val="0031457B"/>
    <w:rsid w:val="00315FB3"/>
    <w:rsid w:val="00316682"/>
    <w:rsid w:val="003168A0"/>
    <w:rsid w:val="00316A4A"/>
    <w:rsid w:val="00316F1C"/>
    <w:rsid w:val="003175B6"/>
    <w:rsid w:val="00317C14"/>
    <w:rsid w:val="00317E08"/>
    <w:rsid w:val="00320038"/>
    <w:rsid w:val="0032020E"/>
    <w:rsid w:val="003208EE"/>
    <w:rsid w:val="00320DA3"/>
    <w:rsid w:val="00321493"/>
    <w:rsid w:val="00321582"/>
    <w:rsid w:val="00321ED6"/>
    <w:rsid w:val="003222B2"/>
    <w:rsid w:val="00322CE2"/>
    <w:rsid w:val="00322E0A"/>
    <w:rsid w:val="00323E0B"/>
    <w:rsid w:val="00324097"/>
    <w:rsid w:val="00324B8D"/>
    <w:rsid w:val="0032556F"/>
    <w:rsid w:val="00325613"/>
    <w:rsid w:val="0032567A"/>
    <w:rsid w:val="003262A0"/>
    <w:rsid w:val="0032692B"/>
    <w:rsid w:val="00326B14"/>
    <w:rsid w:val="00326B73"/>
    <w:rsid w:val="00326D77"/>
    <w:rsid w:val="00326FC6"/>
    <w:rsid w:val="00327377"/>
    <w:rsid w:val="003275CC"/>
    <w:rsid w:val="0032798F"/>
    <w:rsid w:val="003300D6"/>
    <w:rsid w:val="0033070E"/>
    <w:rsid w:val="003309A3"/>
    <w:rsid w:val="0033167B"/>
    <w:rsid w:val="00332C57"/>
    <w:rsid w:val="00332F11"/>
    <w:rsid w:val="003336DB"/>
    <w:rsid w:val="0033381A"/>
    <w:rsid w:val="00333DC1"/>
    <w:rsid w:val="00334168"/>
    <w:rsid w:val="00334CC4"/>
    <w:rsid w:val="00335777"/>
    <w:rsid w:val="00335A5D"/>
    <w:rsid w:val="00335AC9"/>
    <w:rsid w:val="003362F2"/>
    <w:rsid w:val="0033648D"/>
    <w:rsid w:val="003364B4"/>
    <w:rsid w:val="00336BE2"/>
    <w:rsid w:val="003372F8"/>
    <w:rsid w:val="003407E3"/>
    <w:rsid w:val="003409C3"/>
    <w:rsid w:val="00340ACB"/>
    <w:rsid w:val="00340EB9"/>
    <w:rsid w:val="00341192"/>
    <w:rsid w:val="003416D5"/>
    <w:rsid w:val="00341DA9"/>
    <w:rsid w:val="0034317C"/>
    <w:rsid w:val="003433D5"/>
    <w:rsid w:val="003434BE"/>
    <w:rsid w:val="00343854"/>
    <w:rsid w:val="00343EE8"/>
    <w:rsid w:val="00343FE2"/>
    <w:rsid w:val="00344486"/>
    <w:rsid w:val="00344617"/>
    <w:rsid w:val="003448D6"/>
    <w:rsid w:val="00344CB8"/>
    <w:rsid w:val="0034503E"/>
    <w:rsid w:val="00345106"/>
    <w:rsid w:val="0034591F"/>
    <w:rsid w:val="00346069"/>
    <w:rsid w:val="00346305"/>
    <w:rsid w:val="00346613"/>
    <w:rsid w:val="00346D4C"/>
    <w:rsid w:val="00347315"/>
    <w:rsid w:val="00347317"/>
    <w:rsid w:val="00347410"/>
    <w:rsid w:val="0034772D"/>
    <w:rsid w:val="00347879"/>
    <w:rsid w:val="00347B8E"/>
    <w:rsid w:val="0035013E"/>
    <w:rsid w:val="003508CF"/>
    <w:rsid w:val="00350AC9"/>
    <w:rsid w:val="00350CF4"/>
    <w:rsid w:val="00350F8F"/>
    <w:rsid w:val="0035176C"/>
    <w:rsid w:val="00351B7B"/>
    <w:rsid w:val="00351EF7"/>
    <w:rsid w:val="00351FBE"/>
    <w:rsid w:val="003529CB"/>
    <w:rsid w:val="00353109"/>
    <w:rsid w:val="00353603"/>
    <w:rsid w:val="003537B7"/>
    <w:rsid w:val="00353EE4"/>
    <w:rsid w:val="003549E5"/>
    <w:rsid w:val="00355532"/>
    <w:rsid w:val="003558B4"/>
    <w:rsid w:val="00355AD3"/>
    <w:rsid w:val="00356259"/>
    <w:rsid w:val="003566CE"/>
    <w:rsid w:val="00356B3B"/>
    <w:rsid w:val="003574A7"/>
    <w:rsid w:val="00357537"/>
    <w:rsid w:val="00357912"/>
    <w:rsid w:val="00357954"/>
    <w:rsid w:val="0036004C"/>
    <w:rsid w:val="003601BF"/>
    <w:rsid w:val="00360346"/>
    <w:rsid w:val="003605A9"/>
    <w:rsid w:val="00360A3F"/>
    <w:rsid w:val="0036137E"/>
    <w:rsid w:val="0036196D"/>
    <w:rsid w:val="00361E9F"/>
    <w:rsid w:val="00362B82"/>
    <w:rsid w:val="003636F3"/>
    <w:rsid w:val="003659B9"/>
    <w:rsid w:val="00365A6F"/>
    <w:rsid w:val="00365D2C"/>
    <w:rsid w:val="00365D8E"/>
    <w:rsid w:val="00365DA8"/>
    <w:rsid w:val="00365E71"/>
    <w:rsid w:val="00365E98"/>
    <w:rsid w:val="00365EA3"/>
    <w:rsid w:val="003669DD"/>
    <w:rsid w:val="00366DD0"/>
    <w:rsid w:val="003678C2"/>
    <w:rsid w:val="00367B07"/>
    <w:rsid w:val="003702E5"/>
    <w:rsid w:val="0037033D"/>
    <w:rsid w:val="0037033E"/>
    <w:rsid w:val="00370E54"/>
    <w:rsid w:val="00370F1E"/>
    <w:rsid w:val="003715AC"/>
    <w:rsid w:val="003717B8"/>
    <w:rsid w:val="00371A03"/>
    <w:rsid w:val="00371D75"/>
    <w:rsid w:val="00373341"/>
    <w:rsid w:val="00373C81"/>
    <w:rsid w:val="00373E65"/>
    <w:rsid w:val="00374A83"/>
    <w:rsid w:val="00374BEF"/>
    <w:rsid w:val="00374FE7"/>
    <w:rsid w:val="003759C1"/>
    <w:rsid w:val="003763D1"/>
    <w:rsid w:val="00376EE7"/>
    <w:rsid w:val="00377121"/>
    <w:rsid w:val="00377A53"/>
    <w:rsid w:val="00377A98"/>
    <w:rsid w:val="003800C9"/>
    <w:rsid w:val="00380356"/>
    <w:rsid w:val="00380445"/>
    <w:rsid w:val="0038073A"/>
    <w:rsid w:val="00380932"/>
    <w:rsid w:val="00380B5D"/>
    <w:rsid w:val="003812BD"/>
    <w:rsid w:val="003816F3"/>
    <w:rsid w:val="00381B0B"/>
    <w:rsid w:val="003829EE"/>
    <w:rsid w:val="003838D6"/>
    <w:rsid w:val="0038406F"/>
    <w:rsid w:val="003848B2"/>
    <w:rsid w:val="00385B9E"/>
    <w:rsid w:val="00385EDB"/>
    <w:rsid w:val="003863A5"/>
    <w:rsid w:val="00386A60"/>
    <w:rsid w:val="00386E9C"/>
    <w:rsid w:val="00386F51"/>
    <w:rsid w:val="0038736A"/>
    <w:rsid w:val="0038739C"/>
    <w:rsid w:val="0039031E"/>
    <w:rsid w:val="003903C6"/>
    <w:rsid w:val="003908BF"/>
    <w:rsid w:val="0039090B"/>
    <w:rsid w:val="00390C27"/>
    <w:rsid w:val="00390CEC"/>
    <w:rsid w:val="0039157E"/>
    <w:rsid w:val="00391915"/>
    <w:rsid w:val="0039216F"/>
    <w:rsid w:val="003924E3"/>
    <w:rsid w:val="003929C7"/>
    <w:rsid w:val="003930CF"/>
    <w:rsid w:val="003935E4"/>
    <w:rsid w:val="00393708"/>
    <w:rsid w:val="00393B4D"/>
    <w:rsid w:val="00393D96"/>
    <w:rsid w:val="003946DE"/>
    <w:rsid w:val="0039495D"/>
    <w:rsid w:val="00394D17"/>
    <w:rsid w:val="00394E9E"/>
    <w:rsid w:val="00394FEE"/>
    <w:rsid w:val="00395111"/>
    <w:rsid w:val="003952C5"/>
    <w:rsid w:val="0039557F"/>
    <w:rsid w:val="003964F0"/>
    <w:rsid w:val="00396DB4"/>
    <w:rsid w:val="0039701B"/>
    <w:rsid w:val="00397D1A"/>
    <w:rsid w:val="003A00FA"/>
    <w:rsid w:val="003A025D"/>
    <w:rsid w:val="003A0E17"/>
    <w:rsid w:val="003A10D8"/>
    <w:rsid w:val="003A152B"/>
    <w:rsid w:val="003A1D1C"/>
    <w:rsid w:val="003A1E7F"/>
    <w:rsid w:val="003A2D54"/>
    <w:rsid w:val="003A32D2"/>
    <w:rsid w:val="003A34C6"/>
    <w:rsid w:val="003A375C"/>
    <w:rsid w:val="003A3902"/>
    <w:rsid w:val="003A3ADB"/>
    <w:rsid w:val="003A3D9E"/>
    <w:rsid w:val="003A4638"/>
    <w:rsid w:val="003A4E91"/>
    <w:rsid w:val="003A5A5A"/>
    <w:rsid w:val="003A5CB0"/>
    <w:rsid w:val="003A6061"/>
    <w:rsid w:val="003A61BE"/>
    <w:rsid w:val="003A638E"/>
    <w:rsid w:val="003A63A7"/>
    <w:rsid w:val="003A66E4"/>
    <w:rsid w:val="003A6EBB"/>
    <w:rsid w:val="003A718F"/>
    <w:rsid w:val="003A7E55"/>
    <w:rsid w:val="003A7FF0"/>
    <w:rsid w:val="003B015C"/>
    <w:rsid w:val="003B01DF"/>
    <w:rsid w:val="003B0309"/>
    <w:rsid w:val="003B06F2"/>
    <w:rsid w:val="003B09AE"/>
    <w:rsid w:val="003B0BA1"/>
    <w:rsid w:val="003B16C1"/>
    <w:rsid w:val="003B1A1B"/>
    <w:rsid w:val="003B1BC2"/>
    <w:rsid w:val="003B24A6"/>
    <w:rsid w:val="003B252B"/>
    <w:rsid w:val="003B32C8"/>
    <w:rsid w:val="003B33A7"/>
    <w:rsid w:val="003B3B04"/>
    <w:rsid w:val="003B3CFE"/>
    <w:rsid w:val="003B4261"/>
    <w:rsid w:val="003B445A"/>
    <w:rsid w:val="003B4826"/>
    <w:rsid w:val="003B4CB7"/>
    <w:rsid w:val="003B4DB3"/>
    <w:rsid w:val="003B4E1F"/>
    <w:rsid w:val="003B4F39"/>
    <w:rsid w:val="003B6AB6"/>
    <w:rsid w:val="003B725C"/>
    <w:rsid w:val="003B72E2"/>
    <w:rsid w:val="003B73C2"/>
    <w:rsid w:val="003C0BF9"/>
    <w:rsid w:val="003C1028"/>
    <w:rsid w:val="003C1090"/>
    <w:rsid w:val="003C146F"/>
    <w:rsid w:val="003C1962"/>
    <w:rsid w:val="003C19D0"/>
    <w:rsid w:val="003C1C87"/>
    <w:rsid w:val="003C20C8"/>
    <w:rsid w:val="003C2874"/>
    <w:rsid w:val="003C30D4"/>
    <w:rsid w:val="003C320D"/>
    <w:rsid w:val="003C33B5"/>
    <w:rsid w:val="003C453A"/>
    <w:rsid w:val="003C4659"/>
    <w:rsid w:val="003C46C4"/>
    <w:rsid w:val="003C47D0"/>
    <w:rsid w:val="003C4BF4"/>
    <w:rsid w:val="003C4DB3"/>
    <w:rsid w:val="003C54A4"/>
    <w:rsid w:val="003C5CEE"/>
    <w:rsid w:val="003C62B9"/>
    <w:rsid w:val="003C6B74"/>
    <w:rsid w:val="003C6FA0"/>
    <w:rsid w:val="003C79C9"/>
    <w:rsid w:val="003C7ADF"/>
    <w:rsid w:val="003D02E1"/>
    <w:rsid w:val="003D08F2"/>
    <w:rsid w:val="003D0ABB"/>
    <w:rsid w:val="003D0E29"/>
    <w:rsid w:val="003D0F01"/>
    <w:rsid w:val="003D16F9"/>
    <w:rsid w:val="003D19EC"/>
    <w:rsid w:val="003D1ED6"/>
    <w:rsid w:val="003D20E3"/>
    <w:rsid w:val="003D23FB"/>
    <w:rsid w:val="003D2575"/>
    <w:rsid w:val="003D2C44"/>
    <w:rsid w:val="003D30EA"/>
    <w:rsid w:val="003D39F9"/>
    <w:rsid w:val="003D3B0B"/>
    <w:rsid w:val="003D3E71"/>
    <w:rsid w:val="003D424A"/>
    <w:rsid w:val="003D43F3"/>
    <w:rsid w:val="003D4D07"/>
    <w:rsid w:val="003D5318"/>
    <w:rsid w:val="003D55BC"/>
    <w:rsid w:val="003D7015"/>
    <w:rsid w:val="003D7275"/>
    <w:rsid w:val="003D7279"/>
    <w:rsid w:val="003D75EC"/>
    <w:rsid w:val="003D770E"/>
    <w:rsid w:val="003E09FD"/>
    <w:rsid w:val="003E14FC"/>
    <w:rsid w:val="003E174D"/>
    <w:rsid w:val="003E1BB7"/>
    <w:rsid w:val="003E2B89"/>
    <w:rsid w:val="003E2E07"/>
    <w:rsid w:val="003E3151"/>
    <w:rsid w:val="003E383F"/>
    <w:rsid w:val="003E3F69"/>
    <w:rsid w:val="003E4182"/>
    <w:rsid w:val="003E4B88"/>
    <w:rsid w:val="003E5251"/>
    <w:rsid w:val="003E5487"/>
    <w:rsid w:val="003E6651"/>
    <w:rsid w:val="003E6B1A"/>
    <w:rsid w:val="003E72E2"/>
    <w:rsid w:val="003E794F"/>
    <w:rsid w:val="003F0BA0"/>
    <w:rsid w:val="003F0C0B"/>
    <w:rsid w:val="003F1049"/>
    <w:rsid w:val="003F1056"/>
    <w:rsid w:val="003F1238"/>
    <w:rsid w:val="003F1C69"/>
    <w:rsid w:val="003F1CC1"/>
    <w:rsid w:val="003F216F"/>
    <w:rsid w:val="003F22D3"/>
    <w:rsid w:val="003F249E"/>
    <w:rsid w:val="003F260D"/>
    <w:rsid w:val="003F2A15"/>
    <w:rsid w:val="003F31E4"/>
    <w:rsid w:val="003F36E8"/>
    <w:rsid w:val="003F3903"/>
    <w:rsid w:val="003F3A1D"/>
    <w:rsid w:val="003F3C46"/>
    <w:rsid w:val="003F3F3A"/>
    <w:rsid w:val="003F4F02"/>
    <w:rsid w:val="003F5360"/>
    <w:rsid w:val="003F5722"/>
    <w:rsid w:val="003F5D6E"/>
    <w:rsid w:val="003F5E1B"/>
    <w:rsid w:val="003F607A"/>
    <w:rsid w:val="003F60E4"/>
    <w:rsid w:val="003F6351"/>
    <w:rsid w:val="003F649D"/>
    <w:rsid w:val="003F65DB"/>
    <w:rsid w:val="003F6876"/>
    <w:rsid w:val="003F6A93"/>
    <w:rsid w:val="003F6FF3"/>
    <w:rsid w:val="003F707D"/>
    <w:rsid w:val="003F70C2"/>
    <w:rsid w:val="003F7184"/>
    <w:rsid w:val="003F78FF"/>
    <w:rsid w:val="003F7D5A"/>
    <w:rsid w:val="004012AB"/>
    <w:rsid w:val="004012B1"/>
    <w:rsid w:val="004017CB"/>
    <w:rsid w:val="00401B83"/>
    <w:rsid w:val="00402893"/>
    <w:rsid w:val="00403027"/>
    <w:rsid w:val="0040310C"/>
    <w:rsid w:val="004036C6"/>
    <w:rsid w:val="00403FC7"/>
    <w:rsid w:val="0040465D"/>
    <w:rsid w:val="00404AF3"/>
    <w:rsid w:val="004052E1"/>
    <w:rsid w:val="00405D7B"/>
    <w:rsid w:val="00406998"/>
    <w:rsid w:val="00406CC2"/>
    <w:rsid w:val="00406E7C"/>
    <w:rsid w:val="00407313"/>
    <w:rsid w:val="0041024E"/>
    <w:rsid w:val="0041042F"/>
    <w:rsid w:val="004105F6"/>
    <w:rsid w:val="00411146"/>
    <w:rsid w:val="004111B5"/>
    <w:rsid w:val="00411B93"/>
    <w:rsid w:val="00411D58"/>
    <w:rsid w:val="00412027"/>
    <w:rsid w:val="00412130"/>
    <w:rsid w:val="0041318D"/>
    <w:rsid w:val="0041322B"/>
    <w:rsid w:val="00413342"/>
    <w:rsid w:val="00413967"/>
    <w:rsid w:val="00413B7A"/>
    <w:rsid w:val="00414D59"/>
    <w:rsid w:val="00414F18"/>
    <w:rsid w:val="0041538F"/>
    <w:rsid w:val="0041566D"/>
    <w:rsid w:val="00415A0D"/>
    <w:rsid w:val="00415D05"/>
    <w:rsid w:val="004162BA"/>
    <w:rsid w:val="00416773"/>
    <w:rsid w:val="004168D2"/>
    <w:rsid w:val="00416B06"/>
    <w:rsid w:val="00416BC5"/>
    <w:rsid w:val="00416CF1"/>
    <w:rsid w:val="004173DF"/>
    <w:rsid w:val="0042003A"/>
    <w:rsid w:val="004205E7"/>
    <w:rsid w:val="00420D61"/>
    <w:rsid w:val="00420F31"/>
    <w:rsid w:val="00421867"/>
    <w:rsid w:val="00421FB9"/>
    <w:rsid w:val="0042254C"/>
    <w:rsid w:val="0042257F"/>
    <w:rsid w:val="0042310F"/>
    <w:rsid w:val="00423A98"/>
    <w:rsid w:val="00423C92"/>
    <w:rsid w:val="004240CE"/>
    <w:rsid w:val="0042421B"/>
    <w:rsid w:val="0042445F"/>
    <w:rsid w:val="00424A9E"/>
    <w:rsid w:val="00425F7B"/>
    <w:rsid w:val="00426197"/>
    <w:rsid w:val="004263D9"/>
    <w:rsid w:val="0042641D"/>
    <w:rsid w:val="00427476"/>
    <w:rsid w:val="0042754D"/>
    <w:rsid w:val="00427815"/>
    <w:rsid w:val="00427981"/>
    <w:rsid w:val="00427AB2"/>
    <w:rsid w:val="00427FD0"/>
    <w:rsid w:val="0043005A"/>
    <w:rsid w:val="004302F3"/>
    <w:rsid w:val="0043132B"/>
    <w:rsid w:val="00431797"/>
    <w:rsid w:val="00431D42"/>
    <w:rsid w:val="00431FEA"/>
    <w:rsid w:val="00432707"/>
    <w:rsid w:val="004328AA"/>
    <w:rsid w:val="00432C02"/>
    <w:rsid w:val="00433234"/>
    <w:rsid w:val="00433300"/>
    <w:rsid w:val="00433915"/>
    <w:rsid w:val="00434469"/>
    <w:rsid w:val="00434D88"/>
    <w:rsid w:val="00434DD7"/>
    <w:rsid w:val="00435398"/>
    <w:rsid w:val="00435452"/>
    <w:rsid w:val="00435549"/>
    <w:rsid w:val="004357F6"/>
    <w:rsid w:val="00435A48"/>
    <w:rsid w:val="00435AFE"/>
    <w:rsid w:val="00435B05"/>
    <w:rsid w:val="004368D3"/>
    <w:rsid w:val="00436BAB"/>
    <w:rsid w:val="00436DFE"/>
    <w:rsid w:val="0043715A"/>
    <w:rsid w:val="00437205"/>
    <w:rsid w:val="004378ED"/>
    <w:rsid w:val="00440337"/>
    <w:rsid w:val="0044084A"/>
    <w:rsid w:val="00440975"/>
    <w:rsid w:val="00440B79"/>
    <w:rsid w:val="004415FA"/>
    <w:rsid w:val="004416C5"/>
    <w:rsid w:val="00441B18"/>
    <w:rsid w:val="00441F9D"/>
    <w:rsid w:val="00441FD8"/>
    <w:rsid w:val="0044247B"/>
    <w:rsid w:val="00443732"/>
    <w:rsid w:val="0044395A"/>
    <w:rsid w:val="00443D8D"/>
    <w:rsid w:val="004443B3"/>
    <w:rsid w:val="00444531"/>
    <w:rsid w:val="0044455C"/>
    <w:rsid w:val="00444574"/>
    <w:rsid w:val="00445114"/>
    <w:rsid w:val="0044527F"/>
    <w:rsid w:val="00445485"/>
    <w:rsid w:val="0044561E"/>
    <w:rsid w:val="00445EB8"/>
    <w:rsid w:val="00446875"/>
    <w:rsid w:val="00446AF8"/>
    <w:rsid w:val="004471D9"/>
    <w:rsid w:val="00447716"/>
    <w:rsid w:val="0045070F"/>
    <w:rsid w:val="004512A5"/>
    <w:rsid w:val="00451761"/>
    <w:rsid w:val="004517F0"/>
    <w:rsid w:val="00451882"/>
    <w:rsid w:val="00452768"/>
    <w:rsid w:val="00454205"/>
    <w:rsid w:val="0045432F"/>
    <w:rsid w:val="0045474F"/>
    <w:rsid w:val="00454BFC"/>
    <w:rsid w:val="004553F4"/>
    <w:rsid w:val="004558EA"/>
    <w:rsid w:val="00455F53"/>
    <w:rsid w:val="00455FC4"/>
    <w:rsid w:val="004569DA"/>
    <w:rsid w:val="00456AC2"/>
    <w:rsid w:val="00456C57"/>
    <w:rsid w:val="0045704C"/>
    <w:rsid w:val="004575C8"/>
    <w:rsid w:val="00457EC8"/>
    <w:rsid w:val="004602A8"/>
    <w:rsid w:val="00460A0D"/>
    <w:rsid w:val="00460E73"/>
    <w:rsid w:val="00460FB0"/>
    <w:rsid w:val="0046101F"/>
    <w:rsid w:val="00461085"/>
    <w:rsid w:val="004618F3"/>
    <w:rsid w:val="00461921"/>
    <w:rsid w:val="00462351"/>
    <w:rsid w:val="004629C2"/>
    <w:rsid w:val="00462E59"/>
    <w:rsid w:val="004633A7"/>
    <w:rsid w:val="004636A0"/>
    <w:rsid w:val="00463A16"/>
    <w:rsid w:val="00463C62"/>
    <w:rsid w:val="004640EB"/>
    <w:rsid w:val="004643D9"/>
    <w:rsid w:val="00464981"/>
    <w:rsid w:val="00465B30"/>
    <w:rsid w:val="00465BA1"/>
    <w:rsid w:val="004667F5"/>
    <w:rsid w:val="0046690F"/>
    <w:rsid w:val="00466C6C"/>
    <w:rsid w:val="0046713D"/>
    <w:rsid w:val="004675FF"/>
    <w:rsid w:val="004676B5"/>
    <w:rsid w:val="004677B5"/>
    <w:rsid w:val="00467939"/>
    <w:rsid w:val="00467E23"/>
    <w:rsid w:val="004701AD"/>
    <w:rsid w:val="0047109D"/>
    <w:rsid w:val="00471298"/>
    <w:rsid w:val="00471D18"/>
    <w:rsid w:val="00471F5E"/>
    <w:rsid w:val="004726BC"/>
    <w:rsid w:val="00473897"/>
    <w:rsid w:val="00473B20"/>
    <w:rsid w:val="00473BF9"/>
    <w:rsid w:val="00473C17"/>
    <w:rsid w:val="00473C42"/>
    <w:rsid w:val="00474032"/>
    <w:rsid w:val="00474413"/>
    <w:rsid w:val="004748E8"/>
    <w:rsid w:val="00474A66"/>
    <w:rsid w:val="00475955"/>
    <w:rsid w:val="004759B9"/>
    <w:rsid w:val="00475C95"/>
    <w:rsid w:val="00475EF9"/>
    <w:rsid w:val="00475F99"/>
    <w:rsid w:val="00476330"/>
    <w:rsid w:val="004764A7"/>
    <w:rsid w:val="004771F6"/>
    <w:rsid w:val="004774EA"/>
    <w:rsid w:val="00477A7A"/>
    <w:rsid w:val="0048032E"/>
    <w:rsid w:val="00480504"/>
    <w:rsid w:val="004806C9"/>
    <w:rsid w:val="004816CB"/>
    <w:rsid w:val="00481943"/>
    <w:rsid w:val="00481F2D"/>
    <w:rsid w:val="00482920"/>
    <w:rsid w:val="00482922"/>
    <w:rsid w:val="00482933"/>
    <w:rsid w:val="00482ECB"/>
    <w:rsid w:val="004832E1"/>
    <w:rsid w:val="00483F51"/>
    <w:rsid w:val="0048403A"/>
    <w:rsid w:val="00484B6E"/>
    <w:rsid w:val="00484BC1"/>
    <w:rsid w:val="00484FBC"/>
    <w:rsid w:val="00485028"/>
    <w:rsid w:val="004853DE"/>
    <w:rsid w:val="0048606D"/>
    <w:rsid w:val="00486634"/>
    <w:rsid w:val="00486908"/>
    <w:rsid w:val="00486A0E"/>
    <w:rsid w:val="0048787E"/>
    <w:rsid w:val="0048797C"/>
    <w:rsid w:val="0049048F"/>
    <w:rsid w:val="00490DEC"/>
    <w:rsid w:val="004918AE"/>
    <w:rsid w:val="0049198E"/>
    <w:rsid w:val="004924AD"/>
    <w:rsid w:val="00492643"/>
    <w:rsid w:val="00492C48"/>
    <w:rsid w:val="004939DD"/>
    <w:rsid w:val="00493B7D"/>
    <w:rsid w:val="00493E8F"/>
    <w:rsid w:val="0049428F"/>
    <w:rsid w:val="00494AA1"/>
    <w:rsid w:val="00494C7D"/>
    <w:rsid w:val="00494EB0"/>
    <w:rsid w:val="004952F9"/>
    <w:rsid w:val="00495598"/>
    <w:rsid w:val="0049625E"/>
    <w:rsid w:val="004967D3"/>
    <w:rsid w:val="00497051"/>
    <w:rsid w:val="00497CDA"/>
    <w:rsid w:val="00497DF6"/>
    <w:rsid w:val="00497EA2"/>
    <w:rsid w:val="00497F20"/>
    <w:rsid w:val="004A02F3"/>
    <w:rsid w:val="004A0636"/>
    <w:rsid w:val="004A1059"/>
    <w:rsid w:val="004A18DA"/>
    <w:rsid w:val="004A1D55"/>
    <w:rsid w:val="004A1F63"/>
    <w:rsid w:val="004A1FD1"/>
    <w:rsid w:val="004A246B"/>
    <w:rsid w:val="004A2EF4"/>
    <w:rsid w:val="004A330F"/>
    <w:rsid w:val="004A3445"/>
    <w:rsid w:val="004A3710"/>
    <w:rsid w:val="004A380D"/>
    <w:rsid w:val="004A39F0"/>
    <w:rsid w:val="004A434C"/>
    <w:rsid w:val="004A46E7"/>
    <w:rsid w:val="004A4802"/>
    <w:rsid w:val="004A4BE7"/>
    <w:rsid w:val="004A4DA0"/>
    <w:rsid w:val="004A57E0"/>
    <w:rsid w:val="004A6236"/>
    <w:rsid w:val="004A7AA7"/>
    <w:rsid w:val="004A7F52"/>
    <w:rsid w:val="004B0228"/>
    <w:rsid w:val="004B06AD"/>
    <w:rsid w:val="004B0789"/>
    <w:rsid w:val="004B1072"/>
    <w:rsid w:val="004B1242"/>
    <w:rsid w:val="004B1586"/>
    <w:rsid w:val="004B194A"/>
    <w:rsid w:val="004B19FF"/>
    <w:rsid w:val="004B2297"/>
    <w:rsid w:val="004B291E"/>
    <w:rsid w:val="004B32EF"/>
    <w:rsid w:val="004B463E"/>
    <w:rsid w:val="004B4A48"/>
    <w:rsid w:val="004B4B4D"/>
    <w:rsid w:val="004B4B69"/>
    <w:rsid w:val="004B4B8C"/>
    <w:rsid w:val="004B4D87"/>
    <w:rsid w:val="004B4FAC"/>
    <w:rsid w:val="004B54C2"/>
    <w:rsid w:val="004B5BE5"/>
    <w:rsid w:val="004B6223"/>
    <w:rsid w:val="004B666B"/>
    <w:rsid w:val="004B7026"/>
    <w:rsid w:val="004B72FF"/>
    <w:rsid w:val="004B7CA0"/>
    <w:rsid w:val="004B7CB7"/>
    <w:rsid w:val="004B7F86"/>
    <w:rsid w:val="004C15E1"/>
    <w:rsid w:val="004C1825"/>
    <w:rsid w:val="004C1ADB"/>
    <w:rsid w:val="004C1DF8"/>
    <w:rsid w:val="004C2C4E"/>
    <w:rsid w:val="004C3431"/>
    <w:rsid w:val="004C37B1"/>
    <w:rsid w:val="004C400A"/>
    <w:rsid w:val="004C4746"/>
    <w:rsid w:val="004C48EE"/>
    <w:rsid w:val="004C4AAE"/>
    <w:rsid w:val="004C5027"/>
    <w:rsid w:val="004C54D2"/>
    <w:rsid w:val="004C57D6"/>
    <w:rsid w:val="004C57D7"/>
    <w:rsid w:val="004C5AB1"/>
    <w:rsid w:val="004C5D99"/>
    <w:rsid w:val="004C5FE6"/>
    <w:rsid w:val="004C644C"/>
    <w:rsid w:val="004C6FBC"/>
    <w:rsid w:val="004C75A0"/>
    <w:rsid w:val="004C7625"/>
    <w:rsid w:val="004C7BD6"/>
    <w:rsid w:val="004C7CB2"/>
    <w:rsid w:val="004D0D06"/>
    <w:rsid w:val="004D0DF9"/>
    <w:rsid w:val="004D0F83"/>
    <w:rsid w:val="004D1142"/>
    <w:rsid w:val="004D1222"/>
    <w:rsid w:val="004D1313"/>
    <w:rsid w:val="004D13F3"/>
    <w:rsid w:val="004D1675"/>
    <w:rsid w:val="004D19AB"/>
    <w:rsid w:val="004D1B9A"/>
    <w:rsid w:val="004D2A1F"/>
    <w:rsid w:val="004D2F3F"/>
    <w:rsid w:val="004D3A41"/>
    <w:rsid w:val="004D3B54"/>
    <w:rsid w:val="004D4E41"/>
    <w:rsid w:val="004D54FE"/>
    <w:rsid w:val="004D59DB"/>
    <w:rsid w:val="004D63AA"/>
    <w:rsid w:val="004D69C0"/>
    <w:rsid w:val="004D73B5"/>
    <w:rsid w:val="004E0381"/>
    <w:rsid w:val="004E0696"/>
    <w:rsid w:val="004E14D5"/>
    <w:rsid w:val="004E18E7"/>
    <w:rsid w:val="004E1A1F"/>
    <w:rsid w:val="004E1B26"/>
    <w:rsid w:val="004E28F1"/>
    <w:rsid w:val="004E2EFB"/>
    <w:rsid w:val="004E3106"/>
    <w:rsid w:val="004E3D26"/>
    <w:rsid w:val="004E3EF6"/>
    <w:rsid w:val="004E40D0"/>
    <w:rsid w:val="004E467C"/>
    <w:rsid w:val="004E493D"/>
    <w:rsid w:val="004E4ECD"/>
    <w:rsid w:val="004E52B8"/>
    <w:rsid w:val="004E5EC5"/>
    <w:rsid w:val="004E6292"/>
    <w:rsid w:val="004E6639"/>
    <w:rsid w:val="004E669E"/>
    <w:rsid w:val="004E69E8"/>
    <w:rsid w:val="004E7D30"/>
    <w:rsid w:val="004F02B6"/>
    <w:rsid w:val="004F0978"/>
    <w:rsid w:val="004F0B73"/>
    <w:rsid w:val="004F0F5C"/>
    <w:rsid w:val="004F1061"/>
    <w:rsid w:val="004F1685"/>
    <w:rsid w:val="004F187B"/>
    <w:rsid w:val="004F19C7"/>
    <w:rsid w:val="004F1A02"/>
    <w:rsid w:val="004F20F6"/>
    <w:rsid w:val="004F2384"/>
    <w:rsid w:val="004F3574"/>
    <w:rsid w:val="004F398E"/>
    <w:rsid w:val="004F3B3A"/>
    <w:rsid w:val="004F40D8"/>
    <w:rsid w:val="004F416B"/>
    <w:rsid w:val="004F472C"/>
    <w:rsid w:val="004F51F7"/>
    <w:rsid w:val="004F572F"/>
    <w:rsid w:val="004F5D1C"/>
    <w:rsid w:val="004F5FD1"/>
    <w:rsid w:val="004F6359"/>
    <w:rsid w:val="004F69A4"/>
    <w:rsid w:val="004F6BD6"/>
    <w:rsid w:val="004F6DEE"/>
    <w:rsid w:val="004F7252"/>
    <w:rsid w:val="004F7728"/>
    <w:rsid w:val="0050095D"/>
    <w:rsid w:val="00500F61"/>
    <w:rsid w:val="005010EC"/>
    <w:rsid w:val="00501467"/>
    <w:rsid w:val="00501DA4"/>
    <w:rsid w:val="00501E68"/>
    <w:rsid w:val="00502279"/>
    <w:rsid w:val="00502647"/>
    <w:rsid w:val="005026EB"/>
    <w:rsid w:val="00502B1D"/>
    <w:rsid w:val="00503932"/>
    <w:rsid w:val="00503D45"/>
    <w:rsid w:val="00503E45"/>
    <w:rsid w:val="00503F82"/>
    <w:rsid w:val="00504135"/>
    <w:rsid w:val="00504BBA"/>
    <w:rsid w:val="00504F42"/>
    <w:rsid w:val="00504FF1"/>
    <w:rsid w:val="005051E7"/>
    <w:rsid w:val="00505AC0"/>
    <w:rsid w:val="00505EBA"/>
    <w:rsid w:val="00505F42"/>
    <w:rsid w:val="00505FF8"/>
    <w:rsid w:val="005066B1"/>
    <w:rsid w:val="00506F57"/>
    <w:rsid w:val="00507402"/>
    <w:rsid w:val="00510234"/>
    <w:rsid w:val="00510983"/>
    <w:rsid w:val="00510AAC"/>
    <w:rsid w:val="005112B5"/>
    <w:rsid w:val="00511635"/>
    <w:rsid w:val="005117FF"/>
    <w:rsid w:val="00511A20"/>
    <w:rsid w:val="00511DCB"/>
    <w:rsid w:val="0051258C"/>
    <w:rsid w:val="00512667"/>
    <w:rsid w:val="00512C78"/>
    <w:rsid w:val="0051342F"/>
    <w:rsid w:val="00513772"/>
    <w:rsid w:val="00514F90"/>
    <w:rsid w:val="00514FB6"/>
    <w:rsid w:val="005150EF"/>
    <w:rsid w:val="005153D6"/>
    <w:rsid w:val="0051542A"/>
    <w:rsid w:val="0051569B"/>
    <w:rsid w:val="0051579F"/>
    <w:rsid w:val="0051598C"/>
    <w:rsid w:val="00515D89"/>
    <w:rsid w:val="00515F77"/>
    <w:rsid w:val="0051625F"/>
    <w:rsid w:val="005169E0"/>
    <w:rsid w:val="00516B25"/>
    <w:rsid w:val="00516F08"/>
    <w:rsid w:val="00517D9A"/>
    <w:rsid w:val="0052025A"/>
    <w:rsid w:val="005209A0"/>
    <w:rsid w:val="00520AA4"/>
    <w:rsid w:val="005214CC"/>
    <w:rsid w:val="00521BDC"/>
    <w:rsid w:val="005227FE"/>
    <w:rsid w:val="0052293E"/>
    <w:rsid w:val="005230C9"/>
    <w:rsid w:val="0052369A"/>
    <w:rsid w:val="00523811"/>
    <w:rsid w:val="00523ACE"/>
    <w:rsid w:val="0052414D"/>
    <w:rsid w:val="0052444D"/>
    <w:rsid w:val="00524B03"/>
    <w:rsid w:val="00524DE5"/>
    <w:rsid w:val="00524E58"/>
    <w:rsid w:val="00525033"/>
    <w:rsid w:val="00525310"/>
    <w:rsid w:val="00526087"/>
    <w:rsid w:val="00526805"/>
    <w:rsid w:val="00526C76"/>
    <w:rsid w:val="00526CBB"/>
    <w:rsid w:val="00527166"/>
    <w:rsid w:val="005274FA"/>
    <w:rsid w:val="005302BF"/>
    <w:rsid w:val="005308E1"/>
    <w:rsid w:val="00530B6E"/>
    <w:rsid w:val="0053132A"/>
    <w:rsid w:val="00531B21"/>
    <w:rsid w:val="0053205D"/>
    <w:rsid w:val="00532063"/>
    <w:rsid w:val="00532246"/>
    <w:rsid w:val="00532C8A"/>
    <w:rsid w:val="00532E3B"/>
    <w:rsid w:val="00533314"/>
    <w:rsid w:val="005341A8"/>
    <w:rsid w:val="00534298"/>
    <w:rsid w:val="00534491"/>
    <w:rsid w:val="005345C0"/>
    <w:rsid w:val="00534848"/>
    <w:rsid w:val="005348E7"/>
    <w:rsid w:val="00534F32"/>
    <w:rsid w:val="00535287"/>
    <w:rsid w:val="0053532F"/>
    <w:rsid w:val="00536072"/>
    <w:rsid w:val="005362CD"/>
    <w:rsid w:val="0053675E"/>
    <w:rsid w:val="00536814"/>
    <w:rsid w:val="00536C98"/>
    <w:rsid w:val="00536E12"/>
    <w:rsid w:val="00537633"/>
    <w:rsid w:val="00537EC6"/>
    <w:rsid w:val="0054005F"/>
    <w:rsid w:val="00540528"/>
    <w:rsid w:val="0054053C"/>
    <w:rsid w:val="005405F5"/>
    <w:rsid w:val="00540E61"/>
    <w:rsid w:val="00541571"/>
    <w:rsid w:val="005416E9"/>
    <w:rsid w:val="00541805"/>
    <w:rsid w:val="00541B72"/>
    <w:rsid w:val="00541DD1"/>
    <w:rsid w:val="005424DF"/>
    <w:rsid w:val="005426BC"/>
    <w:rsid w:val="00542C64"/>
    <w:rsid w:val="00543943"/>
    <w:rsid w:val="00543A73"/>
    <w:rsid w:val="0054412A"/>
    <w:rsid w:val="00544236"/>
    <w:rsid w:val="00544723"/>
    <w:rsid w:val="005451BE"/>
    <w:rsid w:val="00545317"/>
    <w:rsid w:val="0054558F"/>
    <w:rsid w:val="00545A93"/>
    <w:rsid w:val="00545B2B"/>
    <w:rsid w:val="00546072"/>
    <w:rsid w:val="00546E35"/>
    <w:rsid w:val="0054738D"/>
    <w:rsid w:val="005473A3"/>
    <w:rsid w:val="00547789"/>
    <w:rsid w:val="005479F5"/>
    <w:rsid w:val="00547A20"/>
    <w:rsid w:val="00547B90"/>
    <w:rsid w:val="00550349"/>
    <w:rsid w:val="005503D3"/>
    <w:rsid w:val="00550D7F"/>
    <w:rsid w:val="00551718"/>
    <w:rsid w:val="00551751"/>
    <w:rsid w:val="005520D5"/>
    <w:rsid w:val="005520F0"/>
    <w:rsid w:val="0055213E"/>
    <w:rsid w:val="005521E9"/>
    <w:rsid w:val="0055229E"/>
    <w:rsid w:val="00552BC0"/>
    <w:rsid w:val="00552FAC"/>
    <w:rsid w:val="00553187"/>
    <w:rsid w:val="0055320E"/>
    <w:rsid w:val="00553882"/>
    <w:rsid w:val="005539C9"/>
    <w:rsid w:val="00553C2C"/>
    <w:rsid w:val="0055527C"/>
    <w:rsid w:val="00555520"/>
    <w:rsid w:val="00555AA5"/>
    <w:rsid w:val="00555D89"/>
    <w:rsid w:val="00555EC5"/>
    <w:rsid w:val="0055611C"/>
    <w:rsid w:val="00556221"/>
    <w:rsid w:val="0055626A"/>
    <w:rsid w:val="00556668"/>
    <w:rsid w:val="005568EF"/>
    <w:rsid w:val="005569D5"/>
    <w:rsid w:val="00556BBC"/>
    <w:rsid w:val="005576D8"/>
    <w:rsid w:val="00557D2A"/>
    <w:rsid w:val="00557F55"/>
    <w:rsid w:val="0056017A"/>
    <w:rsid w:val="0056021B"/>
    <w:rsid w:val="00560D3A"/>
    <w:rsid w:val="0056127E"/>
    <w:rsid w:val="005615DC"/>
    <w:rsid w:val="00561863"/>
    <w:rsid w:val="00561E00"/>
    <w:rsid w:val="00561E6A"/>
    <w:rsid w:val="0056248F"/>
    <w:rsid w:val="0056281C"/>
    <w:rsid w:val="005632AD"/>
    <w:rsid w:val="00563940"/>
    <w:rsid w:val="005639F9"/>
    <w:rsid w:val="00563F49"/>
    <w:rsid w:val="0056409D"/>
    <w:rsid w:val="005640F3"/>
    <w:rsid w:val="0056417B"/>
    <w:rsid w:val="00564E62"/>
    <w:rsid w:val="00565043"/>
    <w:rsid w:val="005653EB"/>
    <w:rsid w:val="00565ACE"/>
    <w:rsid w:val="00565B37"/>
    <w:rsid w:val="00565C40"/>
    <w:rsid w:val="005660BC"/>
    <w:rsid w:val="0056656C"/>
    <w:rsid w:val="00566FEB"/>
    <w:rsid w:val="0056731E"/>
    <w:rsid w:val="005673D7"/>
    <w:rsid w:val="005677F2"/>
    <w:rsid w:val="00567C61"/>
    <w:rsid w:val="00571639"/>
    <w:rsid w:val="00571656"/>
    <w:rsid w:val="00571CD4"/>
    <w:rsid w:val="00572408"/>
    <w:rsid w:val="005725F8"/>
    <w:rsid w:val="005731B5"/>
    <w:rsid w:val="00573808"/>
    <w:rsid w:val="0057388A"/>
    <w:rsid w:val="005739D9"/>
    <w:rsid w:val="00574071"/>
    <w:rsid w:val="005742DD"/>
    <w:rsid w:val="005749EC"/>
    <w:rsid w:val="00574E0A"/>
    <w:rsid w:val="00574E94"/>
    <w:rsid w:val="005751E9"/>
    <w:rsid w:val="00575493"/>
    <w:rsid w:val="005754EA"/>
    <w:rsid w:val="005758F1"/>
    <w:rsid w:val="005760F6"/>
    <w:rsid w:val="0057613D"/>
    <w:rsid w:val="00576566"/>
    <w:rsid w:val="00576623"/>
    <w:rsid w:val="00576E79"/>
    <w:rsid w:val="00576E9C"/>
    <w:rsid w:val="0057704D"/>
    <w:rsid w:val="005771FA"/>
    <w:rsid w:val="00577551"/>
    <w:rsid w:val="00577767"/>
    <w:rsid w:val="00577AC2"/>
    <w:rsid w:val="00577FC2"/>
    <w:rsid w:val="00580020"/>
    <w:rsid w:val="0058033A"/>
    <w:rsid w:val="005809BC"/>
    <w:rsid w:val="00580A96"/>
    <w:rsid w:val="00580B1F"/>
    <w:rsid w:val="00580D53"/>
    <w:rsid w:val="00580D74"/>
    <w:rsid w:val="00580E06"/>
    <w:rsid w:val="005811BE"/>
    <w:rsid w:val="005812A0"/>
    <w:rsid w:val="00581944"/>
    <w:rsid w:val="00582242"/>
    <w:rsid w:val="0058282D"/>
    <w:rsid w:val="00582ABD"/>
    <w:rsid w:val="00582BBE"/>
    <w:rsid w:val="00583A50"/>
    <w:rsid w:val="00583AD5"/>
    <w:rsid w:val="00583DE1"/>
    <w:rsid w:val="00583F28"/>
    <w:rsid w:val="00584C09"/>
    <w:rsid w:val="005853F3"/>
    <w:rsid w:val="0058542D"/>
    <w:rsid w:val="00585B67"/>
    <w:rsid w:val="005861A1"/>
    <w:rsid w:val="005862F2"/>
    <w:rsid w:val="00586742"/>
    <w:rsid w:val="00586D00"/>
    <w:rsid w:val="00586D93"/>
    <w:rsid w:val="00586F43"/>
    <w:rsid w:val="005878B2"/>
    <w:rsid w:val="00587FAD"/>
    <w:rsid w:val="00590620"/>
    <w:rsid w:val="005906C8"/>
    <w:rsid w:val="005906F8"/>
    <w:rsid w:val="00590B34"/>
    <w:rsid w:val="0059110C"/>
    <w:rsid w:val="00591188"/>
    <w:rsid w:val="005914F1"/>
    <w:rsid w:val="00591887"/>
    <w:rsid w:val="00592645"/>
    <w:rsid w:val="00592C56"/>
    <w:rsid w:val="00592EB0"/>
    <w:rsid w:val="00592EE4"/>
    <w:rsid w:val="00592FCB"/>
    <w:rsid w:val="005934C4"/>
    <w:rsid w:val="00593D20"/>
    <w:rsid w:val="00593D2D"/>
    <w:rsid w:val="00594903"/>
    <w:rsid w:val="00594CD6"/>
    <w:rsid w:val="00595324"/>
    <w:rsid w:val="005953A3"/>
    <w:rsid w:val="005953AC"/>
    <w:rsid w:val="00595AFF"/>
    <w:rsid w:val="00595C8D"/>
    <w:rsid w:val="00595D91"/>
    <w:rsid w:val="00595EB2"/>
    <w:rsid w:val="00595F91"/>
    <w:rsid w:val="00595FA3"/>
    <w:rsid w:val="005963DC"/>
    <w:rsid w:val="00596D91"/>
    <w:rsid w:val="00596EFD"/>
    <w:rsid w:val="00596FC5"/>
    <w:rsid w:val="00597819"/>
    <w:rsid w:val="00597924"/>
    <w:rsid w:val="00597C4D"/>
    <w:rsid w:val="00597EBA"/>
    <w:rsid w:val="005A002F"/>
    <w:rsid w:val="005A0FA2"/>
    <w:rsid w:val="005A1D7A"/>
    <w:rsid w:val="005A26EF"/>
    <w:rsid w:val="005A2B9F"/>
    <w:rsid w:val="005A301A"/>
    <w:rsid w:val="005A4610"/>
    <w:rsid w:val="005A4A45"/>
    <w:rsid w:val="005A559A"/>
    <w:rsid w:val="005A6CC7"/>
    <w:rsid w:val="005A6D6E"/>
    <w:rsid w:val="005A7C97"/>
    <w:rsid w:val="005B05B0"/>
    <w:rsid w:val="005B08EF"/>
    <w:rsid w:val="005B118A"/>
    <w:rsid w:val="005B1DF6"/>
    <w:rsid w:val="005B30B2"/>
    <w:rsid w:val="005B3CEB"/>
    <w:rsid w:val="005B4EDE"/>
    <w:rsid w:val="005B50FB"/>
    <w:rsid w:val="005B510E"/>
    <w:rsid w:val="005B5EB5"/>
    <w:rsid w:val="005B617D"/>
    <w:rsid w:val="005B638A"/>
    <w:rsid w:val="005B63AC"/>
    <w:rsid w:val="005B65E7"/>
    <w:rsid w:val="005B6654"/>
    <w:rsid w:val="005B70F6"/>
    <w:rsid w:val="005B7866"/>
    <w:rsid w:val="005B7A81"/>
    <w:rsid w:val="005B7ADC"/>
    <w:rsid w:val="005C07E3"/>
    <w:rsid w:val="005C0D4C"/>
    <w:rsid w:val="005C150C"/>
    <w:rsid w:val="005C1C10"/>
    <w:rsid w:val="005C2512"/>
    <w:rsid w:val="005C2EAC"/>
    <w:rsid w:val="005C3139"/>
    <w:rsid w:val="005C31FE"/>
    <w:rsid w:val="005C3347"/>
    <w:rsid w:val="005C360F"/>
    <w:rsid w:val="005C382B"/>
    <w:rsid w:val="005C3F23"/>
    <w:rsid w:val="005C404A"/>
    <w:rsid w:val="005C48D4"/>
    <w:rsid w:val="005C48EC"/>
    <w:rsid w:val="005C494E"/>
    <w:rsid w:val="005C4A99"/>
    <w:rsid w:val="005C4D60"/>
    <w:rsid w:val="005C5030"/>
    <w:rsid w:val="005C50C2"/>
    <w:rsid w:val="005C5765"/>
    <w:rsid w:val="005C6716"/>
    <w:rsid w:val="005C6FCB"/>
    <w:rsid w:val="005C7746"/>
    <w:rsid w:val="005C7D01"/>
    <w:rsid w:val="005C7E3B"/>
    <w:rsid w:val="005C7F45"/>
    <w:rsid w:val="005D03E2"/>
    <w:rsid w:val="005D0801"/>
    <w:rsid w:val="005D0D05"/>
    <w:rsid w:val="005D1016"/>
    <w:rsid w:val="005D126E"/>
    <w:rsid w:val="005D1BFB"/>
    <w:rsid w:val="005D2AB6"/>
    <w:rsid w:val="005D2E23"/>
    <w:rsid w:val="005D2FEF"/>
    <w:rsid w:val="005D4CE0"/>
    <w:rsid w:val="005D4E0B"/>
    <w:rsid w:val="005D4E58"/>
    <w:rsid w:val="005D4EF5"/>
    <w:rsid w:val="005D5530"/>
    <w:rsid w:val="005D59B4"/>
    <w:rsid w:val="005D5B6B"/>
    <w:rsid w:val="005D5DEE"/>
    <w:rsid w:val="005D6232"/>
    <w:rsid w:val="005D641A"/>
    <w:rsid w:val="005D656C"/>
    <w:rsid w:val="005D65DA"/>
    <w:rsid w:val="005D6625"/>
    <w:rsid w:val="005D6665"/>
    <w:rsid w:val="005D6A1E"/>
    <w:rsid w:val="005D6D2B"/>
    <w:rsid w:val="005D7F94"/>
    <w:rsid w:val="005E01C8"/>
    <w:rsid w:val="005E0408"/>
    <w:rsid w:val="005E16DA"/>
    <w:rsid w:val="005E180B"/>
    <w:rsid w:val="005E1921"/>
    <w:rsid w:val="005E1BF0"/>
    <w:rsid w:val="005E20A4"/>
    <w:rsid w:val="005E2189"/>
    <w:rsid w:val="005E2FF0"/>
    <w:rsid w:val="005E32ED"/>
    <w:rsid w:val="005E3B2D"/>
    <w:rsid w:val="005E3C1F"/>
    <w:rsid w:val="005E3CCB"/>
    <w:rsid w:val="005E437C"/>
    <w:rsid w:val="005E473F"/>
    <w:rsid w:val="005E611C"/>
    <w:rsid w:val="005E68BC"/>
    <w:rsid w:val="005E6903"/>
    <w:rsid w:val="005E6A7B"/>
    <w:rsid w:val="005E6D79"/>
    <w:rsid w:val="005E7220"/>
    <w:rsid w:val="005E7C53"/>
    <w:rsid w:val="005E7D0B"/>
    <w:rsid w:val="005F03C2"/>
    <w:rsid w:val="005F0902"/>
    <w:rsid w:val="005F0D3F"/>
    <w:rsid w:val="005F0E5A"/>
    <w:rsid w:val="005F0EA4"/>
    <w:rsid w:val="005F149C"/>
    <w:rsid w:val="005F175D"/>
    <w:rsid w:val="005F1E34"/>
    <w:rsid w:val="005F1F3B"/>
    <w:rsid w:val="005F2787"/>
    <w:rsid w:val="005F2F7C"/>
    <w:rsid w:val="005F3A34"/>
    <w:rsid w:val="005F4E5A"/>
    <w:rsid w:val="005F4EC5"/>
    <w:rsid w:val="005F5045"/>
    <w:rsid w:val="005F5611"/>
    <w:rsid w:val="005F5AA0"/>
    <w:rsid w:val="005F64E7"/>
    <w:rsid w:val="005F64F8"/>
    <w:rsid w:val="005F6B00"/>
    <w:rsid w:val="005F6EF0"/>
    <w:rsid w:val="005F729F"/>
    <w:rsid w:val="005F73A4"/>
    <w:rsid w:val="005F73AB"/>
    <w:rsid w:val="005F7425"/>
    <w:rsid w:val="005F7453"/>
    <w:rsid w:val="00600A0E"/>
    <w:rsid w:val="00600D65"/>
    <w:rsid w:val="006011FD"/>
    <w:rsid w:val="00601C8A"/>
    <w:rsid w:val="00602088"/>
    <w:rsid w:val="0060212A"/>
    <w:rsid w:val="0060229A"/>
    <w:rsid w:val="00602949"/>
    <w:rsid w:val="00602C05"/>
    <w:rsid w:val="00603022"/>
    <w:rsid w:val="006038DC"/>
    <w:rsid w:val="00603B61"/>
    <w:rsid w:val="00603C01"/>
    <w:rsid w:val="00603DCB"/>
    <w:rsid w:val="0060438D"/>
    <w:rsid w:val="00604E02"/>
    <w:rsid w:val="0060533A"/>
    <w:rsid w:val="006053F5"/>
    <w:rsid w:val="006070E9"/>
    <w:rsid w:val="006070F6"/>
    <w:rsid w:val="00607175"/>
    <w:rsid w:val="00607455"/>
    <w:rsid w:val="0060746E"/>
    <w:rsid w:val="00607580"/>
    <w:rsid w:val="00607A34"/>
    <w:rsid w:val="00610178"/>
    <w:rsid w:val="0061064D"/>
    <w:rsid w:val="00611052"/>
    <w:rsid w:val="00612431"/>
    <w:rsid w:val="0061272C"/>
    <w:rsid w:val="006130E1"/>
    <w:rsid w:val="006131DE"/>
    <w:rsid w:val="00613430"/>
    <w:rsid w:val="00613557"/>
    <w:rsid w:val="006135C9"/>
    <w:rsid w:val="00613678"/>
    <w:rsid w:val="006138FF"/>
    <w:rsid w:val="00613F5A"/>
    <w:rsid w:val="00613FAC"/>
    <w:rsid w:val="006140B4"/>
    <w:rsid w:val="006143E6"/>
    <w:rsid w:val="00614477"/>
    <w:rsid w:val="00614F3B"/>
    <w:rsid w:val="00615D8B"/>
    <w:rsid w:val="00615E59"/>
    <w:rsid w:val="0061714B"/>
    <w:rsid w:val="00620264"/>
    <w:rsid w:val="00621D36"/>
    <w:rsid w:val="00622426"/>
    <w:rsid w:val="00623281"/>
    <w:rsid w:val="00623825"/>
    <w:rsid w:val="00623F92"/>
    <w:rsid w:val="00624912"/>
    <w:rsid w:val="00624A02"/>
    <w:rsid w:val="006252E5"/>
    <w:rsid w:val="00625FB2"/>
    <w:rsid w:val="00626293"/>
    <w:rsid w:val="00626769"/>
    <w:rsid w:val="00626BA2"/>
    <w:rsid w:val="00627149"/>
    <w:rsid w:val="006271BB"/>
    <w:rsid w:val="00627CF1"/>
    <w:rsid w:val="00630573"/>
    <w:rsid w:val="00630892"/>
    <w:rsid w:val="00631050"/>
    <w:rsid w:val="00631FEC"/>
    <w:rsid w:val="0063238F"/>
    <w:rsid w:val="0063268D"/>
    <w:rsid w:val="00633680"/>
    <w:rsid w:val="00633A2C"/>
    <w:rsid w:val="00633E17"/>
    <w:rsid w:val="006342FD"/>
    <w:rsid w:val="00634DC8"/>
    <w:rsid w:val="006353E9"/>
    <w:rsid w:val="006356A7"/>
    <w:rsid w:val="00635D96"/>
    <w:rsid w:val="00636063"/>
    <w:rsid w:val="0063621E"/>
    <w:rsid w:val="00636AC6"/>
    <w:rsid w:val="0063723D"/>
    <w:rsid w:val="00637EEB"/>
    <w:rsid w:val="00637FEC"/>
    <w:rsid w:val="006405E6"/>
    <w:rsid w:val="00641147"/>
    <w:rsid w:val="00641337"/>
    <w:rsid w:val="00641500"/>
    <w:rsid w:val="00641BFA"/>
    <w:rsid w:val="00642CA8"/>
    <w:rsid w:val="00643ACC"/>
    <w:rsid w:val="00644A08"/>
    <w:rsid w:val="006451C8"/>
    <w:rsid w:val="006456F0"/>
    <w:rsid w:val="006458BC"/>
    <w:rsid w:val="00645C4F"/>
    <w:rsid w:val="00646A3A"/>
    <w:rsid w:val="006470FB"/>
    <w:rsid w:val="00647433"/>
    <w:rsid w:val="00647A89"/>
    <w:rsid w:val="00647DB8"/>
    <w:rsid w:val="00650504"/>
    <w:rsid w:val="0065081B"/>
    <w:rsid w:val="00650FA6"/>
    <w:rsid w:val="006523E4"/>
    <w:rsid w:val="006524A4"/>
    <w:rsid w:val="006529C4"/>
    <w:rsid w:val="00652F36"/>
    <w:rsid w:val="00654071"/>
    <w:rsid w:val="006550DF"/>
    <w:rsid w:val="006552C1"/>
    <w:rsid w:val="00655A7F"/>
    <w:rsid w:val="00655C8C"/>
    <w:rsid w:val="00655EF4"/>
    <w:rsid w:val="006568E8"/>
    <w:rsid w:val="00657B21"/>
    <w:rsid w:val="0066089E"/>
    <w:rsid w:val="00660AA9"/>
    <w:rsid w:val="0066104D"/>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B86"/>
    <w:rsid w:val="00672FA7"/>
    <w:rsid w:val="00673333"/>
    <w:rsid w:val="00673410"/>
    <w:rsid w:val="00673D83"/>
    <w:rsid w:val="00674A67"/>
    <w:rsid w:val="00674B7A"/>
    <w:rsid w:val="00674CC2"/>
    <w:rsid w:val="00675012"/>
    <w:rsid w:val="006754C1"/>
    <w:rsid w:val="0067554F"/>
    <w:rsid w:val="006757A3"/>
    <w:rsid w:val="00675A17"/>
    <w:rsid w:val="00676643"/>
    <w:rsid w:val="006769D7"/>
    <w:rsid w:val="006777C5"/>
    <w:rsid w:val="006800CB"/>
    <w:rsid w:val="00680930"/>
    <w:rsid w:val="00680D87"/>
    <w:rsid w:val="006811DB"/>
    <w:rsid w:val="006813C6"/>
    <w:rsid w:val="006814BA"/>
    <w:rsid w:val="00682271"/>
    <w:rsid w:val="0068286B"/>
    <w:rsid w:val="00682CB8"/>
    <w:rsid w:val="00682FB0"/>
    <w:rsid w:val="00683152"/>
    <w:rsid w:val="006831C8"/>
    <w:rsid w:val="006839B6"/>
    <w:rsid w:val="00683E55"/>
    <w:rsid w:val="00683F4F"/>
    <w:rsid w:val="00684215"/>
    <w:rsid w:val="0068471A"/>
    <w:rsid w:val="006855FD"/>
    <w:rsid w:val="00685925"/>
    <w:rsid w:val="00685DA8"/>
    <w:rsid w:val="00685F8D"/>
    <w:rsid w:val="006862AE"/>
    <w:rsid w:val="0068637E"/>
    <w:rsid w:val="006864F2"/>
    <w:rsid w:val="006867CE"/>
    <w:rsid w:val="006868B7"/>
    <w:rsid w:val="00687D6C"/>
    <w:rsid w:val="00690117"/>
    <w:rsid w:val="00690371"/>
    <w:rsid w:val="00690377"/>
    <w:rsid w:val="00690E38"/>
    <w:rsid w:val="00690E40"/>
    <w:rsid w:val="0069134B"/>
    <w:rsid w:val="00691374"/>
    <w:rsid w:val="0069173F"/>
    <w:rsid w:val="00692289"/>
    <w:rsid w:val="00692366"/>
    <w:rsid w:val="006926C9"/>
    <w:rsid w:val="006939D2"/>
    <w:rsid w:val="00693E6A"/>
    <w:rsid w:val="00694A04"/>
    <w:rsid w:val="00695732"/>
    <w:rsid w:val="00695CF8"/>
    <w:rsid w:val="00696789"/>
    <w:rsid w:val="00696A1E"/>
    <w:rsid w:val="006974DC"/>
    <w:rsid w:val="00697D31"/>
    <w:rsid w:val="006A00EF"/>
    <w:rsid w:val="006A014E"/>
    <w:rsid w:val="006A0C0E"/>
    <w:rsid w:val="006A115D"/>
    <w:rsid w:val="006A13F8"/>
    <w:rsid w:val="006A22BE"/>
    <w:rsid w:val="006A25A6"/>
    <w:rsid w:val="006A28C1"/>
    <w:rsid w:val="006A3050"/>
    <w:rsid w:val="006A3544"/>
    <w:rsid w:val="006A421A"/>
    <w:rsid w:val="006A5488"/>
    <w:rsid w:val="006A551E"/>
    <w:rsid w:val="006A64A4"/>
    <w:rsid w:val="006A6C83"/>
    <w:rsid w:val="006A79B2"/>
    <w:rsid w:val="006A7A63"/>
    <w:rsid w:val="006B005B"/>
    <w:rsid w:val="006B01B3"/>
    <w:rsid w:val="006B0425"/>
    <w:rsid w:val="006B074D"/>
    <w:rsid w:val="006B08EA"/>
    <w:rsid w:val="006B0DFC"/>
    <w:rsid w:val="006B146E"/>
    <w:rsid w:val="006B1CA3"/>
    <w:rsid w:val="006B1F59"/>
    <w:rsid w:val="006B2079"/>
    <w:rsid w:val="006B268F"/>
    <w:rsid w:val="006B2DD5"/>
    <w:rsid w:val="006B306F"/>
    <w:rsid w:val="006B405C"/>
    <w:rsid w:val="006B4F1B"/>
    <w:rsid w:val="006B5993"/>
    <w:rsid w:val="006B5DD4"/>
    <w:rsid w:val="006B6BA5"/>
    <w:rsid w:val="006B70B7"/>
    <w:rsid w:val="006B75CC"/>
    <w:rsid w:val="006B768A"/>
    <w:rsid w:val="006B7F1A"/>
    <w:rsid w:val="006C072D"/>
    <w:rsid w:val="006C08EB"/>
    <w:rsid w:val="006C0F2B"/>
    <w:rsid w:val="006C1410"/>
    <w:rsid w:val="006C1D84"/>
    <w:rsid w:val="006C1FCB"/>
    <w:rsid w:val="006C2160"/>
    <w:rsid w:val="006C23E9"/>
    <w:rsid w:val="006C2B81"/>
    <w:rsid w:val="006C37E9"/>
    <w:rsid w:val="006C3ECA"/>
    <w:rsid w:val="006C435D"/>
    <w:rsid w:val="006C46F4"/>
    <w:rsid w:val="006C563A"/>
    <w:rsid w:val="006C5B46"/>
    <w:rsid w:val="006C5CA4"/>
    <w:rsid w:val="006C5CF7"/>
    <w:rsid w:val="006C5D6E"/>
    <w:rsid w:val="006C60F5"/>
    <w:rsid w:val="006C61F1"/>
    <w:rsid w:val="006C6543"/>
    <w:rsid w:val="006C6783"/>
    <w:rsid w:val="006C6CF1"/>
    <w:rsid w:val="006C6D6A"/>
    <w:rsid w:val="006C7492"/>
    <w:rsid w:val="006D0169"/>
    <w:rsid w:val="006D01E7"/>
    <w:rsid w:val="006D04A7"/>
    <w:rsid w:val="006D0639"/>
    <w:rsid w:val="006D094B"/>
    <w:rsid w:val="006D0A66"/>
    <w:rsid w:val="006D2419"/>
    <w:rsid w:val="006D2F93"/>
    <w:rsid w:val="006D3752"/>
    <w:rsid w:val="006D3C35"/>
    <w:rsid w:val="006D3CF4"/>
    <w:rsid w:val="006D43A4"/>
    <w:rsid w:val="006D54FF"/>
    <w:rsid w:val="006D5B1C"/>
    <w:rsid w:val="006D64B2"/>
    <w:rsid w:val="006D7104"/>
    <w:rsid w:val="006D7370"/>
    <w:rsid w:val="006E0080"/>
    <w:rsid w:val="006E0451"/>
    <w:rsid w:val="006E07E4"/>
    <w:rsid w:val="006E0F26"/>
    <w:rsid w:val="006E0F4F"/>
    <w:rsid w:val="006E1C0A"/>
    <w:rsid w:val="006E1C1D"/>
    <w:rsid w:val="006E28E1"/>
    <w:rsid w:val="006E29F9"/>
    <w:rsid w:val="006E2D88"/>
    <w:rsid w:val="006E32D6"/>
    <w:rsid w:val="006E3920"/>
    <w:rsid w:val="006E4623"/>
    <w:rsid w:val="006E5E6A"/>
    <w:rsid w:val="006E6AFE"/>
    <w:rsid w:val="006E7A7F"/>
    <w:rsid w:val="006E7BF0"/>
    <w:rsid w:val="006E7EDB"/>
    <w:rsid w:val="006F033F"/>
    <w:rsid w:val="006F0658"/>
    <w:rsid w:val="006F0AB4"/>
    <w:rsid w:val="006F1013"/>
    <w:rsid w:val="006F13DD"/>
    <w:rsid w:val="006F1583"/>
    <w:rsid w:val="006F1B1F"/>
    <w:rsid w:val="006F1C57"/>
    <w:rsid w:val="006F1DA4"/>
    <w:rsid w:val="006F1FC3"/>
    <w:rsid w:val="006F28AA"/>
    <w:rsid w:val="006F2EA6"/>
    <w:rsid w:val="006F3D62"/>
    <w:rsid w:val="006F3FA0"/>
    <w:rsid w:val="006F41F6"/>
    <w:rsid w:val="006F44AD"/>
    <w:rsid w:val="006F4680"/>
    <w:rsid w:val="006F4AEB"/>
    <w:rsid w:val="006F567F"/>
    <w:rsid w:val="006F5712"/>
    <w:rsid w:val="006F6346"/>
    <w:rsid w:val="006F6DE8"/>
    <w:rsid w:val="006F6F04"/>
    <w:rsid w:val="006F6F9F"/>
    <w:rsid w:val="006F7027"/>
    <w:rsid w:val="006F73DF"/>
    <w:rsid w:val="006F7B7D"/>
    <w:rsid w:val="006F7BDB"/>
    <w:rsid w:val="006F7D2E"/>
    <w:rsid w:val="00700002"/>
    <w:rsid w:val="00700C06"/>
    <w:rsid w:val="007011B7"/>
    <w:rsid w:val="00701C27"/>
    <w:rsid w:val="00701CB2"/>
    <w:rsid w:val="007023B9"/>
    <w:rsid w:val="00703370"/>
    <w:rsid w:val="007037EF"/>
    <w:rsid w:val="00703F31"/>
    <w:rsid w:val="0070522A"/>
    <w:rsid w:val="00705744"/>
    <w:rsid w:val="00705C9A"/>
    <w:rsid w:val="007066E1"/>
    <w:rsid w:val="00706BBC"/>
    <w:rsid w:val="00706D3B"/>
    <w:rsid w:val="00706DDC"/>
    <w:rsid w:val="007072F1"/>
    <w:rsid w:val="00707346"/>
    <w:rsid w:val="00707637"/>
    <w:rsid w:val="00707D97"/>
    <w:rsid w:val="00710035"/>
    <w:rsid w:val="00710146"/>
    <w:rsid w:val="007116CC"/>
    <w:rsid w:val="00711F1F"/>
    <w:rsid w:val="00712A35"/>
    <w:rsid w:val="00713EC2"/>
    <w:rsid w:val="007141CB"/>
    <w:rsid w:val="00714399"/>
    <w:rsid w:val="00714AEE"/>
    <w:rsid w:val="00714B82"/>
    <w:rsid w:val="00714E00"/>
    <w:rsid w:val="00715FB5"/>
    <w:rsid w:val="00716273"/>
    <w:rsid w:val="007163F5"/>
    <w:rsid w:val="00716586"/>
    <w:rsid w:val="00716606"/>
    <w:rsid w:val="00716EDA"/>
    <w:rsid w:val="00717455"/>
    <w:rsid w:val="00717C96"/>
    <w:rsid w:val="00717D31"/>
    <w:rsid w:val="007200DD"/>
    <w:rsid w:val="007205A5"/>
    <w:rsid w:val="0072078A"/>
    <w:rsid w:val="00720CC9"/>
    <w:rsid w:val="0072197D"/>
    <w:rsid w:val="00721A1C"/>
    <w:rsid w:val="00721A38"/>
    <w:rsid w:val="00721D64"/>
    <w:rsid w:val="00721D70"/>
    <w:rsid w:val="0072204A"/>
    <w:rsid w:val="0072265B"/>
    <w:rsid w:val="00723258"/>
    <w:rsid w:val="0072341B"/>
    <w:rsid w:val="007236E3"/>
    <w:rsid w:val="00723D0D"/>
    <w:rsid w:val="00723F5F"/>
    <w:rsid w:val="00724279"/>
    <w:rsid w:val="007244CF"/>
    <w:rsid w:val="00724BCD"/>
    <w:rsid w:val="00724E47"/>
    <w:rsid w:val="007252DD"/>
    <w:rsid w:val="00725A94"/>
    <w:rsid w:val="00725E64"/>
    <w:rsid w:val="00725E76"/>
    <w:rsid w:val="00726A1F"/>
    <w:rsid w:val="00726D0A"/>
    <w:rsid w:val="00726FA7"/>
    <w:rsid w:val="00731135"/>
    <w:rsid w:val="0073113E"/>
    <w:rsid w:val="0073144A"/>
    <w:rsid w:val="00731F05"/>
    <w:rsid w:val="007325D8"/>
    <w:rsid w:val="00732809"/>
    <w:rsid w:val="00733632"/>
    <w:rsid w:val="00733790"/>
    <w:rsid w:val="0073380E"/>
    <w:rsid w:val="00733A06"/>
    <w:rsid w:val="0073421D"/>
    <w:rsid w:val="00735394"/>
    <w:rsid w:val="00735492"/>
    <w:rsid w:val="00735655"/>
    <w:rsid w:val="007358B8"/>
    <w:rsid w:val="00735F0F"/>
    <w:rsid w:val="00736121"/>
    <w:rsid w:val="00736C6F"/>
    <w:rsid w:val="00736F4D"/>
    <w:rsid w:val="007370F2"/>
    <w:rsid w:val="0073721D"/>
    <w:rsid w:val="007404B7"/>
    <w:rsid w:val="00740839"/>
    <w:rsid w:val="00741083"/>
    <w:rsid w:val="0074172C"/>
    <w:rsid w:val="00741EAC"/>
    <w:rsid w:val="00742A3F"/>
    <w:rsid w:val="00742EDE"/>
    <w:rsid w:val="00743409"/>
    <w:rsid w:val="0074353C"/>
    <w:rsid w:val="00743675"/>
    <w:rsid w:val="00743826"/>
    <w:rsid w:val="00743D32"/>
    <w:rsid w:val="00743DB0"/>
    <w:rsid w:val="007451EC"/>
    <w:rsid w:val="007456A5"/>
    <w:rsid w:val="0074570B"/>
    <w:rsid w:val="0074596F"/>
    <w:rsid w:val="00745B89"/>
    <w:rsid w:val="00745E67"/>
    <w:rsid w:val="00745F35"/>
    <w:rsid w:val="00745F4B"/>
    <w:rsid w:val="00745FD6"/>
    <w:rsid w:val="00746234"/>
    <w:rsid w:val="00746AB8"/>
    <w:rsid w:val="00746F3C"/>
    <w:rsid w:val="00747031"/>
    <w:rsid w:val="007474A5"/>
    <w:rsid w:val="0074786C"/>
    <w:rsid w:val="00747B67"/>
    <w:rsid w:val="00747CB7"/>
    <w:rsid w:val="00747FAD"/>
    <w:rsid w:val="007508A3"/>
    <w:rsid w:val="007508DA"/>
    <w:rsid w:val="0075106D"/>
    <w:rsid w:val="007517D7"/>
    <w:rsid w:val="00751908"/>
    <w:rsid w:val="00751BE5"/>
    <w:rsid w:val="00751F7A"/>
    <w:rsid w:val="0075217F"/>
    <w:rsid w:val="0075234C"/>
    <w:rsid w:val="007524AD"/>
    <w:rsid w:val="0075284E"/>
    <w:rsid w:val="00752A1A"/>
    <w:rsid w:val="00752D01"/>
    <w:rsid w:val="00753695"/>
    <w:rsid w:val="0075387B"/>
    <w:rsid w:val="007547C0"/>
    <w:rsid w:val="00755199"/>
    <w:rsid w:val="00755C6F"/>
    <w:rsid w:val="00755D8B"/>
    <w:rsid w:val="00756BB6"/>
    <w:rsid w:val="00756DF1"/>
    <w:rsid w:val="00757150"/>
    <w:rsid w:val="0075717C"/>
    <w:rsid w:val="00757AAA"/>
    <w:rsid w:val="00760138"/>
    <w:rsid w:val="00760B63"/>
    <w:rsid w:val="00761374"/>
    <w:rsid w:val="007615AD"/>
    <w:rsid w:val="00761609"/>
    <w:rsid w:val="00761841"/>
    <w:rsid w:val="00761AA5"/>
    <w:rsid w:val="00761F09"/>
    <w:rsid w:val="00761FFD"/>
    <w:rsid w:val="0076276F"/>
    <w:rsid w:val="00762EA0"/>
    <w:rsid w:val="00763067"/>
    <w:rsid w:val="0076321D"/>
    <w:rsid w:val="00763A8A"/>
    <w:rsid w:val="00764BBB"/>
    <w:rsid w:val="0076501A"/>
    <w:rsid w:val="007651BD"/>
    <w:rsid w:val="00765372"/>
    <w:rsid w:val="00765A34"/>
    <w:rsid w:val="00765BBD"/>
    <w:rsid w:val="00765BD9"/>
    <w:rsid w:val="00765F49"/>
    <w:rsid w:val="00766D51"/>
    <w:rsid w:val="00766E24"/>
    <w:rsid w:val="007675E4"/>
    <w:rsid w:val="00767668"/>
    <w:rsid w:val="007678EF"/>
    <w:rsid w:val="00770362"/>
    <w:rsid w:val="00770393"/>
    <w:rsid w:val="00770448"/>
    <w:rsid w:val="00770924"/>
    <w:rsid w:val="00770DEB"/>
    <w:rsid w:val="00771228"/>
    <w:rsid w:val="00771545"/>
    <w:rsid w:val="007721F5"/>
    <w:rsid w:val="00772532"/>
    <w:rsid w:val="007729E1"/>
    <w:rsid w:val="00772C3A"/>
    <w:rsid w:val="00773299"/>
    <w:rsid w:val="00773EEC"/>
    <w:rsid w:val="00773F24"/>
    <w:rsid w:val="00774964"/>
    <w:rsid w:val="00775548"/>
    <w:rsid w:val="007756F6"/>
    <w:rsid w:val="0077590D"/>
    <w:rsid w:val="00775BDE"/>
    <w:rsid w:val="00775D01"/>
    <w:rsid w:val="00775EAD"/>
    <w:rsid w:val="00776097"/>
    <w:rsid w:val="00776BCC"/>
    <w:rsid w:val="007807FC"/>
    <w:rsid w:val="00781037"/>
    <w:rsid w:val="0078103C"/>
    <w:rsid w:val="00781373"/>
    <w:rsid w:val="00781762"/>
    <w:rsid w:val="00781D95"/>
    <w:rsid w:val="00782AA8"/>
    <w:rsid w:val="00783029"/>
    <w:rsid w:val="007831C3"/>
    <w:rsid w:val="0078345F"/>
    <w:rsid w:val="007835CE"/>
    <w:rsid w:val="007836CD"/>
    <w:rsid w:val="00783F4C"/>
    <w:rsid w:val="00784A57"/>
    <w:rsid w:val="00784D8E"/>
    <w:rsid w:val="0078504E"/>
    <w:rsid w:val="00786523"/>
    <w:rsid w:val="0078666C"/>
    <w:rsid w:val="00786A6E"/>
    <w:rsid w:val="00786EFF"/>
    <w:rsid w:val="00786F47"/>
    <w:rsid w:val="00787038"/>
    <w:rsid w:val="007872AE"/>
    <w:rsid w:val="007879F9"/>
    <w:rsid w:val="00787BA6"/>
    <w:rsid w:val="00790F3D"/>
    <w:rsid w:val="007916AD"/>
    <w:rsid w:val="007918A9"/>
    <w:rsid w:val="00792C73"/>
    <w:rsid w:val="007937C1"/>
    <w:rsid w:val="00793EA0"/>
    <w:rsid w:val="00793FBF"/>
    <w:rsid w:val="00794B30"/>
    <w:rsid w:val="0079594D"/>
    <w:rsid w:val="00795D8A"/>
    <w:rsid w:val="007960C8"/>
    <w:rsid w:val="00796359"/>
    <w:rsid w:val="007963D2"/>
    <w:rsid w:val="00796A2D"/>
    <w:rsid w:val="00797016"/>
    <w:rsid w:val="007973B2"/>
    <w:rsid w:val="0079773B"/>
    <w:rsid w:val="0079793D"/>
    <w:rsid w:val="007A03EB"/>
    <w:rsid w:val="007A0CEE"/>
    <w:rsid w:val="007A1564"/>
    <w:rsid w:val="007A1773"/>
    <w:rsid w:val="007A1A47"/>
    <w:rsid w:val="007A1ECB"/>
    <w:rsid w:val="007A21EE"/>
    <w:rsid w:val="007A3612"/>
    <w:rsid w:val="007A3632"/>
    <w:rsid w:val="007A3C1E"/>
    <w:rsid w:val="007A53DE"/>
    <w:rsid w:val="007A6081"/>
    <w:rsid w:val="007A6666"/>
    <w:rsid w:val="007A6A94"/>
    <w:rsid w:val="007A6FF9"/>
    <w:rsid w:val="007A726D"/>
    <w:rsid w:val="007A7D3B"/>
    <w:rsid w:val="007A7E4F"/>
    <w:rsid w:val="007A7F9A"/>
    <w:rsid w:val="007B007D"/>
    <w:rsid w:val="007B0267"/>
    <w:rsid w:val="007B0326"/>
    <w:rsid w:val="007B03F9"/>
    <w:rsid w:val="007B0BC7"/>
    <w:rsid w:val="007B12D9"/>
    <w:rsid w:val="007B14B1"/>
    <w:rsid w:val="007B150E"/>
    <w:rsid w:val="007B18E1"/>
    <w:rsid w:val="007B1D86"/>
    <w:rsid w:val="007B218A"/>
    <w:rsid w:val="007B2204"/>
    <w:rsid w:val="007B2B5F"/>
    <w:rsid w:val="007B2BD3"/>
    <w:rsid w:val="007B3452"/>
    <w:rsid w:val="007B3ED2"/>
    <w:rsid w:val="007B3EF6"/>
    <w:rsid w:val="007B4156"/>
    <w:rsid w:val="007B41D9"/>
    <w:rsid w:val="007B424D"/>
    <w:rsid w:val="007B46BF"/>
    <w:rsid w:val="007B49E1"/>
    <w:rsid w:val="007B4BA9"/>
    <w:rsid w:val="007B574C"/>
    <w:rsid w:val="007B5C30"/>
    <w:rsid w:val="007B622C"/>
    <w:rsid w:val="007B7325"/>
    <w:rsid w:val="007C0229"/>
    <w:rsid w:val="007C02E1"/>
    <w:rsid w:val="007C045C"/>
    <w:rsid w:val="007C11C6"/>
    <w:rsid w:val="007C1826"/>
    <w:rsid w:val="007C1D17"/>
    <w:rsid w:val="007C1F90"/>
    <w:rsid w:val="007C236F"/>
    <w:rsid w:val="007C25A6"/>
    <w:rsid w:val="007C2EDF"/>
    <w:rsid w:val="007C329F"/>
    <w:rsid w:val="007C32A9"/>
    <w:rsid w:val="007C3347"/>
    <w:rsid w:val="007C3886"/>
    <w:rsid w:val="007C4229"/>
    <w:rsid w:val="007C569E"/>
    <w:rsid w:val="007C5E4E"/>
    <w:rsid w:val="007C615D"/>
    <w:rsid w:val="007C6A29"/>
    <w:rsid w:val="007C6CF4"/>
    <w:rsid w:val="007C6FEF"/>
    <w:rsid w:val="007C769B"/>
    <w:rsid w:val="007C7C45"/>
    <w:rsid w:val="007D186C"/>
    <w:rsid w:val="007D21F8"/>
    <w:rsid w:val="007D2829"/>
    <w:rsid w:val="007D2CFD"/>
    <w:rsid w:val="007D2D25"/>
    <w:rsid w:val="007D32A8"/>
    <w:rsid w:val="007D3A2E"/>
    <w:rsid w:val="007D3F7A"/>
    <w:rsid w:val="007D43F0"/>
    <w:rsid w:val="007D4480"/>
    <w:rsid w:val="007D48FF"/>
    <w:rsid w:val="007D4D80"/>
    <w:rsid w:val="007D585F"/>
    <w:rsid w:val="007D5A30"/>
    <w:rsid w:val="007D5D18"/>
    <w:rsid w:val="007D61E9"/>
    <w:rsid w:val="007D641E"/>
    <w:rsid w:val="007D70D6"/>
    <w:rsid w:val="007D7178"/>
    <w:rsid w:val="007D71D2"/>
    <w:rsid w:val="007D77FC"/>
    <w:rsid w:val="007D7A1A"/>
    <w:rsid w:val="007D7BDF"/>
    <w:rsid w:val="007D7EAE"/>
    <w:rsid w:val="007E0137"/>
    <w:rsid w:val="007E01F8"/>
    <w:rsid w:val="007E052C"/>
    <w:rsid w:val="007E1230"/>
    <w:rsid w:val="007E1376"/>
    <w:rsid w:val="007E1427"/>
    <w:rsid w:val="007E1B24"/>
    <w:rsid w:val="007E1CC9"/>
    <w:rsid w:val="007E1F39"/>
    <w:rsid w:val="007E22F5"/>
    <w:rsid w:val="007E232D"/>
    <w:rsid w:val="007E25E4"/>
    <w:rsid w:val="007E299C"/>
    <w:rsid w:val="007E39D3"/>
    <w:rsid w:val="007E3D08"/>
    <w:rsid w:val="007E48BF"/>
    <w:rsid w:val="007E4DF0"/>
    <w:rsid w:val="007E5142"/>
    <w:rsid w:val="007E52D0"/>
    <w:rsid w:val="007E5439"/>
    <w:rsid w:val="007E5CFA"/>
    <w:rsid w:val="007E5EA0"/>
    <w:rsid w:val="007E606E"/>
    <w:rsid w:val="007E6868"/>
    <w:rsid w:val="007E6986"/>
    <w:rsid w:val="007E6D65"/>
    <w:rsid w:val="007E6EC3"/>
    <w:rsid w:val="007E77A0"/>
    <w:rsid w:val="007F0B2B"/>
    <w:rsid w:val="007F0B9B"/>
    <w:rsid w:val="007F0BCE"/>
    <w:rsid w:val="007F0D0D"/>
    <w:rsid w:val="007F17AD"/>
    <w:rsid w:val="007F1920"/>
    <w:rsid w:val="007F1EF1"/>
    <w:rsid w:val="007F300F"/>
    <w:rsid w:val="007F364D"/>
    <w:rsid w:val="007F4399"/>
    <w:rsid w:val="007F4CA3"/>
    <w:rsid w:val="007F5812"/>
    <w:rsid w:val="007F5C5E"/>
    <w:rsid w:val="007F5E84"/>
    <w:rsid w:val="007F5EA5"/>
    <w:rsid w:val="007F6345"/>
    <w:rsid w:val="007F6569"/>
    <w:rsid w:val="007F659C"/>
    <w:rsid w:val="007F67F6"/>
    <w:rsid w:val="007F765D"/>
    <w:rsid w:val="007F7A66"/>
    <w:rsid w:val="007F7C83"/>
    <w:rsid w:val="00800EB0"/>
    <w:rsid w:val="008021FE"/>
    <w:rsid w:val="00802391"/>
    <w:rsid w:val="0080263E"/>
    <w:rsid w:val="00802813"/>
    <w:rsid w:val="008028A2"/>
    <w:rsid w:val="00802BD4"/>
    <w:rsid w:val="00802CDA"/>
    <w:rsid w:val="008037C5"/>
    <w:rsid w:val="00804266"/>
    <w:rsid w:val="0080468E"/>
    <w:rsid w:val="00805885"/>
    <w:rsid w:val="008063A4"/>
    <w:rsid w:val="008063A5"/>
    <w:rsid w:val="0080690D"/>
    <w:rsid w:val="00806CA7"/>
    <w:rsid w:val="008078E9"/>
    <w:rsid w:val="00810113"/>
    <w:rsid w:val="0081080A"/>
    <w:rsid w:val="0081099B"/>
    <w:rsid w:val="00810FFD"/>
    <w:rsid w:val="00811329"/>
    <w:rsid w:val="00811630"/>
    <w:rsid w:val="008118AF"/>
    <w:rsid w:val="00812142"/>
    <w:rsid w:val="008126C4"/>
    <w:rsid w:val="0081291C"/>
    <w:rsid w:val="00812DA7"/>
    <w:rsid w:val="00812E44"/>
    <w:rsid w:val="00813674"/>
    <w:rsid w:val="0081394E"/>
    <w:rsid w:val="008141A3"/>
    <w:rsid w:val="008141FE"/>
    <w:rsid w:val="008149B1"/>
    <w:rsid w:val="00814A7F"/>
    <w:rsid w:val="00814ACA"/>
    <w:rsid w:val="00814D4C"/>
    <w:rsid w:val="00814F46"/>
    <w:rsid w:val="00814F55"/>
    <w:rsid w:val="008157C5"/>
    <w:rsid w:val="00815BDD"/>
    <w:rsid w:val="00815FC5"/>
    <w:rsid w:val="00816183"/>
    <w:rsid w:val="008163E8"/>
    <w:rsid w:val="00816DC0"/>
    <w:rsid w:val="008170E6"/>
    <w:rsid w:val="00817B61"/>
    <w:rsid w:val="0082013B"/>
    <w:rsid w:val="0082030E"/>
    <w:rsid w:val="008203C2"/>
    <w:rsid w:val="00820A06"/>
    <w:rsid w:val="00820C64"/>
    <w:rsid w:val="00820C6E"/>
    <w:rsid w:val="00821383"/>
    <w:rsid w:val="0082192A"/>
    <w:rsid w:val="00821B55"/>
    <w:rsid w:val="00821E3F"/>
    <w:rsid w:val="008227C8"/>
    <w:rsid w:val="008230BF"/>
    <w:rsid w:val="0082334C"/>
    <w:rsid w:val="00823D15"/>
    <w:rsid w:val="00823FF0"/>
    <w:rsid w:val="0082400E"/>
    <w:rsid w:val="00824948"/>
    <w:rsid w:val="00824CBC"/>
    <w:rsid w:val="00824D3F"/>
    <w:rsid w:val="008267B2"/>
    <w:rsid w:val="00826D92"/>
    <w:rsid w:val="00827039"/>
    <w:rsid w:val="00827550"/>
    <w:rsid w:val="00827B04"/>
    <w:rsid w:val="008308C1"/>
    <w:rsid w:val="00830AF8"/>
    <w:rsid w:val="00830E8C"/>
    <w:rsid w:val="00830F1E"/>
    <w:rsid w:val="00831194"/>
    <w:rsid w:val="0083127F"/>
    <w:rsid w:val="0083146E"/>
    <w:rsid w:val="00831778"/>
    <w:rsid w:val="00831844"/>
    <w:rsid w:val="00831EF1"/>
    <w:rsid w:val="00832223"/>
    <w:rsid w:val="00832D7F"/>
    <w:rsid w:val="00832FE9"/>
    <w:rsid w:val="008330E2"/>
    <w:rsid w:val="0083322B"/>
    <w:rsid w:val="008337B1"/>
    <w:rsid w:val="00833B5E"/>
    <w:rsid w:val="00834C38"/>
    <w:rsid w:val="00834CC7"/>
    <w:rsid w:val="00834CE1"/>
    <w:rsid w:val="00835355"/>
    <w:rsid w:val="00835520"/>
    <w:rsid w:val="00835774"/>
    <w:rsid w:val="0083678B"/>
    <w:rsid w:val="008369D9"/>
    <w:rsid w:val="0083712C"/>
    <w:rsid w:val="008375DC"/>
    <w:rsid w:val="008403BF"/>
    <w:rsid w:val="00840DE2"/>
    <w:rsid w:val="00840FA2"/>
    <w:rsid w:val="00841047"/>
    <w:rsid w:val="00841275"/>
    <w:rsid w:val="00842191"/>
    <w:rsid w:val="00842C82"/>
    <w:rsid w:val="0084323F"/>
    <w:rsid w:val="00843421"/>
    <w:rsid w:val="00843613"/>
    <w:rsid w:val="0084373A"/>
    <w:rsid w:val="0084387F"/>
    <w:rsid w:val="008439EA"/>
    <w:rsid w:val="00844FB6"/>
    <w:rsid w:val="00845983"/>
    <w:rsid w:val="00845AC0"/>
    <w:rsid w:val="00846120"/>
    <w:rsid w:val="008463DC"/>
    <w:rsid w:val="00846415"/>
    <w:rsid w:val="00846583"/>
    <w:rsid w:val="00847542"/>
    <w:rsid w:val="008477C0"/>
    <w:rsid w:val="0084784A"/>
    <w:rsid w:val="00847DFF"/>
    <w:rsid w:val="00850276"/>
    <w:rsid w:val="00850B25"/>
    <w:rsid w:val="00850B53"/>
    <w:rsid w:val="00850BF5"/>
    <w:rsid w:val="00851349"/>
    <w:rsid w:val="00851E86"/>
    <w:rsid w:val="00851F84"/>
    <w:rsid w:val="00852051"/>
    <w:rsid w:val="0085266A"/>
    <w:rsid w:val="008526DD"/>
    <w:rsid w:val="00852A1C"/>
    <w:rsid w:val="00852AF4"/>
    <w:rsid w:val="008535F1"/>
    <w:rsid w:val="0085394E"/>
    <w:rsid w:val="00853A29"/>
    <w:rsid w:val="00853A31"/>
    <w:rsid w:val="00853C50"/>
    <w:rsid w:val="00854A13"/>
    <w:rsid w:val="00854B95"/>
    <w:rsid w:val="0085529F"/>
    <w:rsid w:val="0085574A"/>
    <w:rsid w:val="00855FBD"/>
    <w:rsid w:val="00856146"/>
    <w:rsid w:val="008568C7"/>
    <w:rsid w:val="00856B1B"/>
    <w:rsid w:val="00856FAC"/>
    <w:rsid w:val="00857636"/>
    <w:rsid w:val="008576E3"/>
    <w:rsid w:val="0086025B"/>
    <w:rsid w:val="0086065E"/>
    <w:rsid w:val="0086089C"/>
    <w:rsid w:val="008608C9"/>
    <w:rsid w:val="00860F81"/>
    <w:rsid w:val="00861D95"/>
    <w:rsid w:val="008623AB"/>
    <w:rsid w:val="00862763"/>
    <w:rsid w:val="00862D49"/>
    <w:rsid w:val="00863379"/>
    <w:rsid w:val="0086354F"/>
    <w:rsid w:val="008642D2"/>
    <w:rsid w:val="00864B5B"/>
    <w:rsid w:val="00865782"/>
    <w:rsid w:val="00865A06"/>
    <w:rsid w:val="00865B57"/>
    <w:rsid w:val="00865F2E"/>
    <w:rsid w:val="00866002"/>
    <w:rsid w:val="00866198"/>
    <w:rsid w:val="00866677"/>
    <w:rsid w:val="0086696D"/>
    <w:rsid w:val="008669E5"/>
    <w:rsid w:val="00866A0E"/>
    <w:rsid w:val="00867525"/>
    <w:rsid w:val="00867539"/>
    <w:rsid w:val="00867A16"/>
    <w:rsid w:val="00867A8A"/>
    <w:rsid w:val="00867FCE"/>
    <w:rsid w:val="00870282"/>
    <w:rsid w:val="008705C8"/>
    <w:rsid w:val="0087079B"/>
    <w:rsid w:val="00870920"/>
    <w:rsid w:val="00870AC0"/>
    <w:rsid w:val="00870AC3"/>
    <w:rsid w:val="00871977"/>
    <w:rsid w:val="00871AB3"/>
    <w:rsid w:val="00871F40"/>
    <w:rsid w:val="00872050"/>
    <w:rsid w:val="0087216C"/>
    <w:rsid w:val="0087321A"/>
    <w:rsid w:val="00873593"/>
    <w:rsid w:val="00873B12"/>
    <w:rsid w:val="0087445A"/>
    <w:rsid w:val="00874633"/>
    <w:rsid w:val="00874713"/>
    <w:rsid w:val="008748ED"/>
    <w:rsid w:val="00874BE4"/>
    <w:rsid w:val="00875B9D"/>
    <w:rsid w:val="00875E85"/>
    <w:rsid w:val="0087636D"/>
    <w:rsid w:val="008768B1"/>
    <w:rsid w:val="0087696D"/>
    <w:rsid w:val="0087795B"/>
    <w:rsid w:val="00880607"/>
    <w:rsid w:val="00880A2B"/>
    <w:rsid w:val="00881586"/>
    <w:rsid w:val="00881750"/>
    <w:rsid w:val="00882176"/>
    <w:rsid w:val="00883212"/>
    <w:rsid w:val="0088381B"/>
    <w:rsid w:val="008841D8"/>
    <w:rsid w:val="00884E61"/>
    <w:rsid w:val="00884F75"/>
    <w:rsid w:val="0088557D"/>
    <w:rsid w:val="0088589D"/>
    <w:rsid w:val="00885A4B"/>
    <w:rsid w:val="00885EBF"/>
    <w:rsid w:val="008860E7"/>
    <w:rsid w:val="008866A6"/>
    <w:rsid w:val="0088676C"/>
    <w:rsid w:val="00886C03"/>
    <w:rsid w:val="008872EB"/>
    <w:rsid w:val="0088776F"/>
    <w:rsid w:val="00890051"/>
    <w:rsid w:val="00890246"/>
    <w:rsid w:val="00890983"/>
    <w:rsid w:val="008914A7"/>
    <w:rsid w:val="0089179C"/>
    <w:rsid w:val="00891F8D"/>
    <w:rsid w:val="00892B36"/>
    <w:rsid w:val="00893231"/>
    <w:rsid w:val="00893A7A"/>
    <w:rsid w:val="00893DDD"/>
    <w:rsid w:val="0089475E"/>
    <w:rsid w:val="0089484C"/>
    <w:rsid w:val="0089487A"/>
    <w:rsid w:val="00895CBD"/>
    <w:rsid w:val="008972AB"/>
    <w:rsid w:val="00897B3F"/>
    <w:rsid w:val="008A04AD"/>
    <w:rsid w:val="008A0989"/>
    <w:rsid w:val="008A0A7C"/>
    <w:rsid w:val="008A0B6E"/>
    <w:rsid w:val="008A0C6A"/>
    <w:rsid w:val="008A11BE"/>
    <w:rsid w:val="008A1332"/>
    <w:rsid w:val="008A1591"/>
    <w:rsid w:val="008A1BD5"/>
    <w:rsid w:val="008A1D1F"/>
    <w:rsid w:val="008A1F98"/>
    <w:rsid w:val="008A2064"/>
    <w:rsid w:val="008A2746"/>
    <w:rsid w:val="008A2DB7"/>
    <w:rsid w:val="008A3003"/>
    <w:rsid w:val="008A37D6"/>
    <w:rsid w:val="008A3C1C"/>
    <w:rsid w:val="008A46A8"/>
    <w:rsid w:val="008A46CE"/>
    <w:rsid w:val="008A5569"/>
    <w:rsid w:val="008A5964"/>
    <w:rsid w:val="008A679F"/>
    <w:rsid w:val="008A6BFD"/>
    <w:rsid w:val="008A6C38"/>
    <w:rsid w:val="008A7256"/>
    <w:rsid w:val="008A7379"/>
    <w:rsid w:val="008A7476"/>
    <w:rsid w:val="008A7E2C"/>
    <w:rsid w:val="008B0551"/>
    <w:rsid w:val="008B17AD"/>
    <w:rsid w:val="008B180A"/>
    <w:rsid w:val="008B1C9D"/>
    <w:rsid w:val="008B1C9E"/>
    <w:rsid w:val="008B1CD8"/>
    <w:rsid w:val="008B205E"/>
    <w:rsid w:val="008B225C"/>
    <w:rsid w:val="008B24E8"/>
    <w:rsid w:val="008B2750"/>
    <w:rsid w:val="008B2AE4"/>
    <w:rsid w:val="008B3304"/>
    <w:rsid w:val="008B41EC"/>
    <w:rsid w:val="008B6193"/>
    <w:rsid w:val="008B6549"/>
    <w:rsid w:val="008B761B"/>
    <w:rsid w:val="008B76D4"/>
    <w:rsid w:val="008B772E"/>
    <w:rsid w:val="008B77E6"/>
    <w:rsid w:val="008B7845"/>
    <w:rsid w:val="008C0136"/>
    <w:rsid w:val="008C017F"/>
    <w:rsid w:val="008C03B7"/>
    <w:rsid w:val="008C0A9D"/>
    <w:rsid w:val="008C0CCE"/>
    <w:rsid w:val="008C1275"/>
    <w:rsid w:val="008C152E"/>
    <w:rsid w:val="008C1BB3"/>
    <w:rsid w:val="008C2A6E"/>
    <w:rsid w:val="008C2B49"/>
    <w:rsid w:val="008C425C"/>
    <w:rsid w:val="008C479C"/>
    <w:rsid w:val="008C4FA9"/>
    <w:rsid w:val="008C5151"/>
    <w:rsid w:val="008C53B3"/>
    <w:rsid w:val="008C5551"/>
    <w:rsid w:val="008C6159"/>
    <w:rsid w:val="008C6E5E"/>
    <w:rsid w:val="008C749B"/>
    <w:rsid w:val="008C7AD7"/>
    <w:rsid w:val="008C7B22"/>
    <w:rsid w:val="008D010D"/>
    <w:rsid w:val="008D014A"/>
    <w:rsid w:val="008D047F"/>
    <w:rsid w:val="008D059E"/>
    <w:rsid w:val="008D12FF"/>
    <w:rsid w:val="008D14E8"/>
    <w:rsid w:val="008D157C"/>
    <w:rsid w:val="008D25E8"/>
    <w:rsid w:val="008D3649"/>
    <w:rsid w:val="008D3C89"/>
    <w:rsid w:val="008D3E84"/>
    <w:rsid w:val="008D4294"/>
    <w:rsid w:val="008D4743"/>
    <w:rsid w:val="008D48F3"/>
    <w:rsid w:val="008D4B17"/>
    <w:rsid w:val="008D4C54"/>
    <w:rsid w:val="008D4D18"/>
    <w:rsid w:val="008D4D23"/>
    <w:rsid w:val="008D4E76"/>
    <w:rsid w:val="008D5295"/>
    <w:rsid w:val="008D654F"/>
    <w:rsid w:val="008D6B85"/>
    <w:rsid w:val="008D6DA4"/>
    <w:rsid w:val="008D774D"/>
    <w:rsid w:val="008D7ABE"/>
    <w:rsid w:val="008D7ED9"/>
    <w:rsid w:val="008E017B"/>
    <w:rsid w:val="008E03B8"/>
    <w:rsid w:val="008E05B4"/>
    <w:rsid w:val="008E07B7"/>
    <w:rsid w:val="008E1139"/>
    <w:rsid w:val="008E12A3"/>
    <w:rsid w:val="008E15DA"/>
    <w:rsid w:val="008E1A62"/>
    <w:rsid w:val="008E2615"/>
    <w:rsid w:val="008E29A4"/>
    <w:rsid w:val="008E2B2B"/>
    <w:rsid w:val="008E2CC9"/>
    <w:rsid w:val="008E3237"/>
    <w:rsid w:val="008E3B6F"/>
    <w:rsid w:val="008E40E2"/>
    <w:rsid w:val="008E4360"/>
    <w:rsid w:val="008E44C0"/>
    <w:rsid w:val="008E483A"/>
    <w:rsid w:val="008E4DF3"/>
    <w:rsid w:val="008E580F"/>
    <w:rsid w:val="008E5821"/>
    <w:rsid w:val="008E59D4"/>
    <w:rsid w:val="008E60CF"/>
    <w:rsid w:val="008E658C"/>
    <w:rsid w:val="008E678C"/>
    <w:rsid w:val="008E6CF7"/>
    <w:rsid w:val="008E75CF"/>
    <w:rsid w:val="008E79FB"/>
    <w:rsid w:val="008E7F55"/>
    <w:rsid w:val="008F0BFB"/>
    <w:rsid w:val="008F0F36"/>
    <w:rsid w:val="008F17A7"/>
    <w:rsid w:val="008F250E"/>
    <w:rsid w:val="008F2531"/>
    <w:rsid w:val="008F289A"/>
    <w:rsid w:val="008F37E2"/>
    <w:rsid w:val="008F38BB"/>
    <w:rsid w:val="008F3F74"/>
    <w:rsid w:val="008F3F7B"/>
    <w:rsid w:val="008F42B5"/>
    <w:rsid w:val="008F4C6E"/>
    <w:rsid w:val="008F5924"/>
    <w:rsid w:val="008F5E62"/>
    <w:rsid w:val="008F67A0"/>
    <w:rsid w:val="008F688C"/>
    <w:rsid w:val="008F6B3B"/>
    <w:rsid w:val="008F6BBA"/>
    <w:rsid w:val="008F6CE9"/>
    <w:rsid w:val="008F7159"/>
    <w:rsid w:val="008F745B"/>
    <w:rsid w:val="008F771D"/>
    <w:rsid w:val="008F7AB6"/>
    <w:rsid w:val="008F7BFC"/>
    <w:rsid w:val="009000C5"/>
    <w:rsid w:val="009001F0"/>
    <w:rsid w:val="00900206"/>
    <w:rsid w:val="00900719"/>
    <w:rsid w:val="00900728"/>
    <w:rsid w:val="00900AF1"/>
    <w:rsid w:val="00900F94"/>
    <w:rsid w:val="0090155B"/>
    <w:rsid w:val="009015DA"/>
    <w:rsid w:val="0090207B"/>
    <w:rsid w:val="00902EEE"/>
    <w:rsid w:val="0090382C"/>
    <w:rsid w:val="00903B0C"/>
    <w:rsid w:val="00903CDA"/>
    <w:rsid w:val="00904000"/>
    <w:rsid w:val="00904489"/>
    <w:rsid w:val="0090453A"/>
    <w:rsid w:val="009047D8"/>
    <w:rsid w:val="00904890"/>
    <w:rsid w:val="00904940"/>
    <w:rsid w:val="00905BB0"/>
    <w:rsid w:val="009065F2"/>
    <w:rsid w:val="00906F3D"/>
    <w:rsid w:val="00907420"/>
    <w:rsid w:val="00907D30"/>
    <w:rsid w:val="00907E86"/>
    <w:rsid w:val="009104D2"/>
    <w:rsid w:val="00910598"/>
    <w:rsid w:val="0091091D"/>
    <w:rsid w:val="00911674"/>
    <w:rsid w:val="0091203E"/>
    <w:rsid w:val="00912F49"/>
    <w:rsid w:val="00913101"/>
    <w:rsid w:val="009137CF"/>
    <w:rsid w:val="0091424F"/>
    <w:rsid w:val="009142B9"/>
    <w:rsid w:val="0091441C"/>
    <w:rsid w:val="00914928"/>
    <w:rsid w:val="0091493F"/>
    <w:rsid w:val="00915086"/>
    <w:rsid w:val="00915401"/>
    <w:rsid w:val="0091571F"/>
    <w:rsid w:val="0091594D"/>
    <w:rsid w:val="00916A72"/>
    <w:rsid w:val="00916B80"/>
    <w:rsid w:val="00916CFD"/>
    <w:rsid w:val="00916E03"/>
    <w:rsid w:val="00917DA8"/>
    <w:rsid w:val="00917F38"/>
    <w:rsid w:val="00920B22"/>
    <w:rsid w:val="00921A0C"/>
    <w:rsid w:val="00921B4C"/>
    <w:rsid w:val="00922269"/>
    <w:rsid w:val="00922408"/>
    <w:rsid w:val="00922A28"/>
    <w:rsid w:val="0092347A"/>
    <w:rsid w:val="00923CB2"/>
    <w:rsid w:val="00923F55"/>
    <w:rsid w:val="0092415C"/>
    <w:rsid w:val="009248BD"/>
    <w:rsid w:val="00924AD3"/>
    <w:rsid w:val="0092555D"/>
    <w:rsid w:val="0092560F"/>
    <w:rsid w:val="009256A5"/>
    <w:rsid w:val="009262D4"/>
    <w:rsid w:val="0092660E"/>
    <w:rsid w:val="009268FE"/>
    <w:rsid w:val="00926DC3"/>
    <w:rsid w:val="00927403"/>
    <w:rsid w:val="0092789A"/>
    <w:rsid w:val="00927D2E"/>
    <w:rsid w:val="00930247"/>
    <w:rsid w:val="00930C5B"/>
    <w:rsid w:val="0093107C"/>
    <w:rsid w:val="0093160F"/>
    <w:rsid w:val="0093165E"/>
    <w:rsid w:val="009316B0"/>
    <w:rsid w:val="00932236"/>
    <w:rsid w:val="00932658"/>
    <w:rsid w:val="0093320F"/>
    <w:rsid w:val="009338AB"/>
    <w:rsid w:val="00933AA0"/>
    <w:rsid w:val="00933F56"/>
    <w:rsid w:val="009345FE"/>
    <w:rsid w:val="0093468E"/>
    <w:rsid w:val="00934810"/>
    <w:rsid w:val="00934C2E"/>
    <w:rsid w:val="00934D1F"/>
    <w:rsid w:val="0093501F"/>
    <w:rsid w:val="00935337"/>
    <w:rsid w:val="009359BD"/>
    <w:rsid w:val="00935C19"/>
    <w:rsid w:val="00935CD6"/>
    <w:rsid w:val="009372EF"/>
    <w:rsid w:val="0093744C"/>
    <w:rsid w:val="0093788A"/>
    <w:rsid w:val="00937E7E"/>
    <w:rsid w:val="009406D0"/>
    <w:rsid w:val="009406D7"/>
    <w:rsid w:val="00940C16"/>
    <w:rsid w:val="00940CB7"/>
    <w:rsid w:val="00940EE6"/>
    <w:rsid w:val="0094100C"/>
    <w:rsid w:val="0094139F"/>
    <w:rsid w:val="00941C5D"/>
    <w:rsid w:val="009425A3"/>
    <w:rsid w:val="0094280C"/>
    <w:rsid w:val="009428CF"/>
    <w:rsid w:val="00942DA5"/>
    <w:rsid w:val="00942FF7"/>
    <w:rsid w:val="009433D3"/>
    <w:rsid w:val="00944237"/>
    <w:rsid w:val="00944964"/>
    <w:rsid w:val="00944B70"/>
    <w:rsid w:val="00944C3C"/>
    <w:rsid w:val="0094515B"/>
    <w:rsid w:val="0094520F"/>
    <w:rsid w:val="00946141"/>
    <w:rsid w:val="00946AFC"/>
    <w:rsid w:val="00946C2A"/>
    <w:rsid w:val="0094798B"/>
    <w:rsid w:val="009479FC"/>
    <w:rsid w:val="00947A21"/>
    <w:rsid w:val="00947A5A"/>
    <w:rsid w:val="0095036E"/>
    <w:rsid w:val="00950709"/>
    <w:rsid w:val="00950A05"/>
    <w:rsid w:val="00950D4C"/>
    <w:rsid w:val="0095171B"/>
    <w:rsid w:val="00951984"/>
    <w:rsid w:val="00951B96"/>
    <w:rsid w:val="00951CA5"/>
    <w:rsid w:val="0095275A"/>
    <w:rsid w:val="009529DB"/>
    <w:rsid w:val="00952E42"/>
    <w:rsid w:val="00952F6B"/>
    <w:rsid w:val="00953392"/>
    <w:rsid w:val="0095357C"/>
    <w:rsid w:val="009538B4"/>
    <w:rsid w:val="00953A8D"/>
    <w:rsid w:val="00953BE6"/>
    <w:rsid w:val="00953CF8"/>
    <w:rsid w:val="00954013"/>
    <w:rsid w:val="009545E9"/>
    <w:rsid w:val="00956556"/>
    <w:rsid w:val="00956AC0"/>
    <w:rsid w:val="00956CC5"/>
    <w:rsid w:val="00956FB5"/>
    <w:rsid w:val="00956FE4"/>
    <w:rsid w:val="00957D6F"/>
    <w:rsid w:val="009608A1"/>
    <w:rsid w:val="00960A89"/>
    <w:rsid w:val="00961BE6"/>
    <w:rsid w:val="00962182"/>
    <w:rsid w:val="00962324"/>
    <w:rsid w:val="00962B16"/>
    <w:rsid w:val="00962CAE"/>
    <w:rsid w:val="00962CC7"/>
    <w:rsid w:val="00963306"/>
    <w:rsid w:val="009641D0"/>
    <w:rsid w:val="00964284"/>
    <w:rsid w:val="0096480C"/>
    <w:rsid w:val="00964AF6"/>
    <w:rsid w:val="0096536E"/>
    <w:rsid w:val="0096585D"/>
    <w:rsid w:val="0096680A"/>
    <w:rsid w:val="0096775F"/>
    <w:rsid w:val="009678F9"/>
    <w:rsid w:val="00967D03"/>
    <w:rsid w:val="00967D71"/>
    <w:rsid w:val="0097025F"/>
    <w:rsid w:val="009704D9"/>
    <w:rsid w:val="009708D8"/>
    <w:rsid w:val="00970967"/>
    <w:rsid w:val="009714C9"/>
    <w:rsid w:val="00971517"/>
    <w:rsid w:val="009717EB"/>
    <w:rsid w:val="00971DF8"/>
    <w:rsid w:val="00971F88"/>
    <w:rsid w:val="00971FC7"/>
    <w:rsid w:val="009721F0"/>
    <w:rsid w:val="00973029"/>
    <w:rsid w:val="00973B56"/>
    <w:rsid w:val="009744D4"/>
    <w:rsid w:val="0097508F"/>
    <w:rsid w:val="0097566C"/>
    <w:rsid w:val="009757AC"/>
    <w:rsid w:val="00976279"/>
    <w:rsid w:val="00976400"/>
    <w:rsid w:val="0097645D"/>
    <w:rsid w:val="009765B4"/>
    <w:rsid w:val="00976FA2"/>
    <w:rsid w:val="00976FB5"/>
    <w:rsid w:val="009770E9"/>
    <w:rsid w:val="00977E40"/>
    <w:rsid w:val="00980031"/>
    <w:rsid w:val="009800BE"/>
    <w:rsid w:val="00980716"/>
    <w:rsid w:val="0098116D"/>
    <w:rsid w:val="00981580"/>
    <w:rsid w:val="0098158E"/>
    <w:rsid w:val="00981DD2"/>
    <w:rsid w:val="00981FFC"/>
    <w:rsid w:val="00982094"/>
    <w:rsid w:val="009836E1"/>
    <w:rsid w:val="00983AA7"/>
    <w:rsid w:val="00983BCF"/>
    <w:rsid w:val="00984B98"/>
    <w:rsid w:val="00985024"/>
    <w:rsid w:val="00985976"/>
    <w:rsid w:val="00985B71"/>
    <w:rsid w:val="00986C9E"/>
    <w:rsid w:val="00986D35"/>
    <w:rsid w:val="00987392"/>
    <w:rsid w:val="00987AD2"/>
    <w:rsid w:val="0099051F"/>
    <w:rsid w:val="0099084C"/>
    <w:rsid w:val="00990979"/>
    <w:rsid w:val="00990A07"/>
    <w:rsid w:val="009913D4"/>
    <w:rsid w:val="009916DB"/>
    <w:rsid w:val="00992A3C"/>
    <w:rsid w:val="00992F4A"/>
    <w:rsid w:val="00993424"/>
    <w:rsid w:val="00993C1F"/>
    <w:rsid w:val="00993E08"/>
    <w:rsid w:val="00993F44"/>
    <w:rsid w:val="009940D9"/>
    <w:rsid w:val="00994848"/>
    <w:rsid w:val="00995643"/>
    <w:rsid w:val="0099583A"/>
    <w:rsid w:val="00996107"/>
    <w:rsid w:val="00996512"/>
    <w:rsid w:val="0099652D"/>
    <w:rsid w:val="00996EB7"/>
    <w:rsid w:val="00996FE5"/>
    <w:rsid w:val="009974DD"/>
    <w:rsid w:val="009974EA"/>
    <w:rsid w:val="00997ACA"/>
    <w:rsid w:val="00997DEB"/>
    <w:rsid w:val="009A00D5"/>
    <w:rsid w:val="009A05A1"/>
    <w:rsid w:val="009A165E"/>
    <w:rsid w:val="009A3132"/>
    <w:rsid w:val="009A366F"/>
    <w:rsid w:val="009A3747"/>
    <w:rsid w:val="009A374C"/>
    <w:rsid w:val="009A3959"/>
    <w:rsid w:val="009A3AE0"/>
    <w:rsid w:val="009A4691"/>
    <w:rsid w:val="009A46B4"/>
    <w:rsid w:val="009A4EA4"/>
    <w:rsid w:val="009A5004"/>
    <w:rsid w:val="009A5B62"/>
    <w:rsid w:val="009A61EB"/>
    <w:rsid w:val="009A63FA"/>
    <w:rsid w:val="009A728B"/>
    <w:rsid w:val="009A7687"/>
    <w:rsid w:val="009A7DEB"/>
    <w:rsid w:val="009B0701"/>
    <w:rsid w:val="009B07FD"/>
    <w:rsid w:val="009B0D82"/>
    <w:rsid w:val="009B0D87"/>
    <w:rsid w:val="009B0FD5"/>
    <w:rsid w:val="009B1FE9"/>
    <w:rsid w:val="009B210D"/>
    <w:rsid w:val="009B2178"/>
    <w:rsid w:val="009B2BDE"/>
    <w:rsid w:val="009B2DFD"/>
    <w:rsid w:val="009B2E8F"/>
    <w:rsid w:val="009B3207"/>
    <w:rsid w:val="009B35B1"/>
    <w:rsid w:val="009B396F"/>
    <w:rsid w:val="009B3CB2"/>
    <w:rsid w:val="009B3CEE"/>
    <w:rsid w:val="009B3D4A"/>
    <w:rsid w:val="009B4841"/>
    <w:rsid w:val="009B4AE7"/>
    <w:rsid w:val="009B548A"/>
    <w:rsid w:val="009B5C04"/>
    <w:rsid w:val="009B5E6A"/>
    <w:rsid w:val="009B5F7E"/>
    <w:rsid w:val="009B6076"/>
    <w:rsid w:val="009B61A7"/>
    <w:rsid w:val="009B69B1"/>
    <w:rsid w:val="009B6C5E"/>
    <w:rsid w:val="009B757E"/>
    <w:rsid w:val="009B77E1"/>
    <w:rsid w:val="009B7803"/>
    <w:rsid w:val="009B7E45"/>
    <w:rsid w:val="009C0917"/>
    <w:rsid w:val="009C0D57"/>
    <w:rsid w:val="009C0F72"/>
    <w:rsid w:val="009C1203"/>
    <w:rsid w:val="009C16A5"/>
    <w:rsid w:val="009C1CDF"/>
    <w:rsid w:val="009C1EF9"/>
    <w:rsid w:val="009C25FC"/>
    <w:rsid w:val="009C2EE0"/>
    <w:rsid w:val="009C357A"/>
    <w:rsid w:val="009C35A6"/>
    <w:rsid w:val="009C3793"/>
    <w:rsid w:val="009C3B38"/>
    <w:rsid w:val="009C41A6"/>
    <w:rsid w:val="009C4875"/>
    <w:rsid w:val="009C48F0"/>
    <w:rsid w:val="009C49D6"/>
    <w:rsid w:val="009C4C67"/>
    <w:rsid w:val="009C5B3B"/>
    <w:rsid w:val="009C61E4"/>
    <w:rsid w:val="009C64AA"/>
    <w:rsid w:val="009C73AF"/>
    <w:rsid w:val="009C7962"/>
    <w:rsid w:val="009C7DEC"/>
    <w:rsid w:val="009D02CC"/>
    <w:rsid w:val="009D05C9"/>
    <w:rsid w:val="009D0685"/>
    <w:rsid w:val="009D0791"/>
    <w:rsid w:val="009D0C0A"/>
    <w:rsid w:val="009D139C"/>
    <w:rsid w:val="009D17A8"/>
    <w:rsid w:val="009D206A"/>
    <w:rsid w:val="009D2DBF"/>
    <w:rsid w:val="009D313C"/>
    <w:rsid w:val="009D33F3"/>
    <w:rsid w:val="009D39EF"/>
    <w:rsid w:val="009D4169"/>
    <w:rsid w:val="009D4253"/>
    <w:rsid w:val="009D4E56"/>
    <w:rsid w:val="009D5001"/>
    <w:rsid w:val="009D5AAA"/>
    <w:rsid w:val="009D5BD8"/>
    <w:rsid w:val="009D605D"/>
    <w:rsid w:val="009D63C3"/>
    <w:rsid w:val="009D63DA"/>
    <w:rsid w:val="009D6900"/>
    <w:rsid w:val="009D69C2"/>
    <w:rsid w:val="009D6B53"/>
    <w:rsid w:val="009D6D75"/>
    <w:rsid w:val="009D737B"/>
    <w:rsid w:val="009D7EEF"/>
    <w:rsid w:val="009E0109"/>
    <w:rsid w:val="009E1598"/>
    <w:rsid w:val="009E2007"/>
    <w:rsid w:val="009E2770"/>
    <w:rsid w:val="009E292D"/>
    <w:rsid w:val="009E2C91"/>
    <w:rsid w:val="009E2F2A"/>
    <w:rsid w:val="009E3022"/>
    <w:rsid w:val="009E3383"/>
    <w:rsid w:val="009E3815"/>
    <w:rsid w:val="009E3EBD"/>
    <w:rsid w:val="009E4457"/>
    <w:rsid w:val="009E4C0C"/>
    <w:rsid w:val="009E4C79"/>
    <w:rsid w:val="009E4E9F"/>
    <w:rsid w:val="009E4F08"/>
    <w:rsid w:val="009E56D4"/>
    <w:rsid w:val="009E591D"/>
    <w:rsid w:val="009E5C6B"/>
    <w:rsid w:val="009E5DBC"/>
    <w:rsid w:val="009E62E8"/>
    <w:rsid w:val="009E64F8"/>
    <w:rsid w:val="009E6A7C"/>
    <w:rsid w:val="009E6B62"/>
    <w:rsid w:val="009E6BEC"/>
    <w:rsid w:val="009E7CFD"/>
    <w:rsid w:val="009F0053"/>
    <w:rsid w:val="009F0087"/>
    <w:rsid w:val="009F01D9"/>
    <w:rsid w:val="009F0508"/>
    <w:rsid w:val="009F0539"/>
    <w:rsid w:val="009F083F"/>
    <w:rsid w:val="009F0D5B"/>
    <w:rsid w:val="009F2109"/>
    <w:rsid w:val="009F229E"/>
    <w:rsid w:val="009F2440"/>
    <w:rsid w:val="009F252F"/>
    <w:rsid w:val="009F34A1"/>
    <w:rsid w:val="009F430A"/>
    <w:rsid w:val="009F4E2C"/>
    <w:rsid w:val="009F51BB"/>
    <w:rsid w:val="009F5409"/>
    <w:rsid w:val="009F5CD0"/>
    <w:rsid w:val="009F5DA6"/>
    <w:rsid w:val="009F640E"/>
    <w:rsid w:val="009F6481"/>
    <w:rsid w:val="009F69D5"/>
    <w:rsid w:val="009F7500"/>
    <w:rsid w:val="009F7F16"/>
    <w:rsid w:val="009F7F31"/>
    <w:rsid w:val="00A00174"/>
    <w:rsid w:val="00A0044B"/>
    <w:rsid w:val="00A00A02"/>
    <w:rsid w:val="00A00C84"/>
    <w:rsid w:val="00A00ECE"/>
    <w:rsid w:val="00A01186"/>
    <w:rsid w:val="00A01BBA"/>
    <w:rsid w:val="00A02CFA"/>
    <w:rsid w:val="00A02F00"/>
    <w:rsid w:val="00A031E1"/>
    <w:rsid w:val="00A03425"/>
    <w:rsid w:val="00A03555"/>
    <w:rsid w:val="00A03843"/>
    <w:rsid w:val="00A03CC7"/>
    <w:rsid w:val="00A0452E"/>
    <w:rsid w:val="00A04817"/>
    <w:rsid w:val="00A04C1F"/>
    <w:rsid w:val="00A04E30"/>
    <w:rsid w:val="00A05B10"/>
    <w:rsid w:val="00A062B7"/>
    <w:rsid w:val="00A06518"/>
    <w:rsid w:val="00A06C13"/>
    <w:rsid w:val="00A07A5C"/>
    <w:rsid w:val="00A1008A"/>
    <w:rsid w:val="00A1008D"/>
    <w:rsid w:val="00A107AB"/>
    <w:rsid w:val="00A10ACF"/>
    <w:rsid w:val="00A122F1"/>
    <w:rsid w:val="00A1231A"/>
    <w:rsid w:val="00A124CD"/>
    <w:rsid w:val="00A12C57"/>
    <w:rsid w:val="00A133F2"/>
    <w:rsid w:val="00A13C37"/>
    <w:rsid w:val="00A141E4"/>
    <w:rsid w:val="00A1506A"/>
    <w:rsid w:val="00A1555B"/>
    <w:rsid w:val="00A15B0A"/>
    <w:rsid w:val="00A15C95"/>
    <w:rsid w:val="00A15D90"/>
    <w:rsid w:val="00A16A35"/>
    <w:rsid w:val="00A170BB"/>
    <w:rsid w:val="00A17522"/>
    <w:rsid w:val="00A17CB4"/>
    <w:rsid w:val="00A17D64"/>
    <w:rsid w:val="00A17E9F"/>
    <w:rsid w:val="00A17ECC"/>
    <w:rsid w:val="00A17F33"/>
    <w:rsid w:val="00A21DA8"/>
    <w:rsid w:val="00A21E48"/>
    <w:rsid w:val="00A224C6"/>
    <w:rsid w:val="00A22855"/>
    <w:rsid w:val="00A22904"/>
    <w:rsid w:val="00A231BC"/>
    <w:rsid w:val="00A2380A"/>
    <w:rsid w:val="00A23D9E"/>
    <w:rsid w:val="00A23FA5"/>
    <w:rsid w:val="00A24045"/>
    <w:rsid w:val="00A2483D"/>
    <w:rsid w:val="00A2496B"/>
    <w:rsid w:val="00A2499E"/>
    <w:rsid w:val="00A24C19"/>
    <w:rsid w:val="00A24F72"/>
    <w:rsid w:val="00A25248"/>
    <w:rsid w:val="00A257B8"/>
    <w:rsid w:val="00A264CD"/>
    <w:rsid w:val="00A26757"/>
    <w:rsid w:val="00A26A29"/>
    <w:rsid w:val="00A26AE1"/>
    <w:rsid w:val="00A26F28"/>
    <w:rsid w:val="00A2732D"/>
    <w:rsid w:val="00A278CC"/>
    <w:rsid w:val="00A3012F"/>
    <w:rsid w:val="00A30206"/>
    <w:rsid w:val="00A30524"/>
    <w:rsid w:val="00A30D1A"/>
    <w:rsid w:val="00A30DF7"/>
    <w:rsid w:val="00A31240"/>
    <w:rsid w:val="00A313E8"/>
    <w:rsid w:val="00A31530"/>
    <w:rsid w:val="00A324E9"/>
    <w:rsid w:val="00A3281D"/>
    <w:rsid w:val="00A328C7"/>
    <w:rsid w:val="00A32921"/>
    <w:rsid w:val="00A33A65"/>
    <w:rsid w:val="00A33E9E"/>
    <w:rsid w:val="00A34CCE"/>
    <w:rsid w:val="00A3540F"/>
    <w:rsid w:val="00A35822"/>
    <w:rsid w:val="00A35B51"/>
    <w:rsid w:val="00A3621D"/>
    <w:rsid w:val="00A36E35"/>
    <w:rsid w:val="00A36EB4"/>
    <w:rsid w:val="00A36FAF"/>
    <w:rsid w:val="00A37A51"/>
    <w:rsid w:val="00A37C24"/>
    <w:rsid w:val="00A37DA7"/>
    <w:rsid w:val="00A40080"/>
    <w:rsid w:val="00A401FA"/>
    <w:rsid w:val="00A404FA"/>
    <w:rsid w:val="00A4088E"/>
    <w:rsid w:val="00A40912"/>
    <w:rsid w:val="00A40DBD"/>
    <w:rsid w:val="00A41671"/>
    <w:rsid w:val="00A4269A"/>
    <w:rsid w:val="00A42EBC"/>
    <w:rsid w:val="00A431C5"/>
    <w:rsid w:val="00A434AC"/>
    <w:rsid w:val="00A43FB1"/>
    <w:rsid w:val="00A446B7"/>
    <w:rsid w:val="00A44B25"/>
    <w:rsid w:val="00A44CBD"/>
    <w:rsid w:val="00A4606C"/>
    <w:rsid w:val="00A469F4"/>
    <w:rsid w:val="00A474B3"/>
    <w:rsid w:val="00A478E1"/>
    <w:rsid w:val="00A502D5"/>
    <w:rsid w:val="00A50403"/>
    <w:rsid w:val="00A508B0"/>
    <w:rsid w:val="00A515F8"/>
    <w:rsid w:val="00A518F6"/>
    <w:rsid w:val="00A52257"/>
    <w:rsid w:val="00A529C3"/>
    <w:rsid w:val="00A529CB"/>
    <w:rsid w:val="00A535E1"/>
    <w:rsid w:val="00A53678"/>
    <w:rsid w:val="00A538F8"/>
    <w:rsid w:val="00A53BB8"/>
    <w:rsid w:val="00A53CF7"/>
    <w:rsid w:val="00A5422C"/>
    <w:rsid w:val="00A54483"/>
    <w:rsid w:val="00A552B5"/>
    <w:rsid w:val="00A552B6"/>
    <w:rsid w:val="00A5532E"/>
    <w:rsid w:val="00A554DC"/>
    <w:rsid w:val="00A55954"/>
    <w:rsid w:val="00A56552"/>
    <w:rsid w:val="00A569B2"/>
    <w:rsid w:val="00A573A4"/>
    <w:rsid w:val="00A577C3"/>
    <w:rsid w:val="00A57AF2"/>
    <w:rsid w:val="00A60CE0"/>
    <w:rsid w:val="00A61254"/>
    <w:rsid w:val="00A62B22"/>
    <w:rsid w:val="00A639AA"/>
    <w:rsid w:val="00A63C86"/>
    <w:rsid w:val="00A644A7"/>
    <w:rsid w:val="00A6658A"/>
    <w:rsid w:val="00A66DD1"/>
    <w:rsid w:val="00A66F5D"/>
    <w:rsid w:val="00A6743D"/>
    <w:rsid w:val="00A67A49"/>
    <w:rsid w:val="00A701DA"/>
    <w:rsid w:val="00A703A2"/>
    <w:rsid w:val="00A704FB"/>
    <w:rsid w:val="00A7198A"/>
    <w:rsid w:val="00A71D0B"/>
    <w:rsid w:val="00A72784"/>
    <w:rsid w:val="00A727C9"/>
    <w:rsid w:val="00A72D0F"/>
    <w:rsid w:val="00A72E3C"/>
    <w:rsid w:val="00A72F4A"/>
    <w:rsid w:val="00A730CC"/>
    <w:rsid w:val="00A733B9"/>
    <w:rsid w:val="00A73B89"/>
    <w:rsid w:val="00A73C62"/>
    <w:rsid w:val="00A73D1F"/>
    <w:rsid w:val="00A7494E"/>
    <w:rsid w:val="00A754C2"/>
    <w:rsid w:val="00A756B3"/>
    <w:rsid w:val="00A75884"/>
    <w:rsid w:val="00A75A04"/>
    <w:rsid w:val="00A761C0"/>
    <w:rsid w:val="00A767EC"/>
    <w:rsid w:val="00A76B6E"/>
    <w:rsid w:val="00A77012"/>
    <w:rsid w:val="00A802A5"/>
    <w:rsid w:val="00A80429"/>
    <w:rsid w:val="00A806BA"/>
    <w:rsid w:val="00A80742"/>
    <w:rsid w:val="00A8086C"/>
    <w:rsid w:val="00A80E1A"/>
    <w:rsid w:val="00A8143F"/>
    <w:rsid w:val="00A81647"/>
    <w:rsid w:val="00A81D05"/>
    <w:rsid w:val="00A81E84"/>
    <w:rsid w:val="00A825C8"/>
    <w:rsid w:val="00A827A7"/>
    <w:rsid w:val="00A82887"/>
    <w:rsid w:val="00A83E07"/>
    <w:rsid w:val="00A8462F"/>
    <w:rsid w:val="00A8495F"/>
    <w:rsid w:val="00A85364"/>
    <w:rsid w:val="00A858A0"/>
    <w:rsid w:val="00A85A5A"/>
    <w:rsid w:val="00A85AB8"/>
    <w:rsid w:val="00A85F7A"/>
    <w:rsid w:val="00A8605E"/>
    <w:rsid w:val="00A8623A"/>
    <w:rsid w:val="00A87BF6"/>
    <w:rsid w:val="00A87F97"/>
    <w:rsid w:val="00A90205"/>
    <w:rsid w:val="00A9025D"/>
    <w:rsid w:val="00A90380"/>
    <w:rsid w:val="00A904EA"/>
    <w:rsid w:val="00A91236"/>
    <w:rsid w:val="00A9129E"/>
    <w:rsid w:val="00A91A06"/>
    <w:rsid w:val="00A9218F"/>
    <w:rsid w:val="00A92C6C"/>
    <w:rsid w:val="00A92F37"/>
    <w:rsid w:val="00A93769"/>
    <w:rsid w:val="00A93FA9"/>
    <w:rsid w:val="00A9421E"/>
    <w:rsid w:val="00A942DC"/>
    <w:rsid w:val="00A94BB8"/>
    <w:rsid w:val="00A95078"/>
    <w:rsid w:val="00A95152"/>
    <w:rsid w:val="00A9632F"/>
    <w:rsid w:val="00A96D12"/>
    <w:rsid w:val="00A97949"/>
    <w:rsid w:val="00AA0072"/>
    <w:rsid w:val="00AA00FF"/>
    <w:rsid w:val="00AA0381"/>
    <w:rsid w:val="00AA0720"/>
    <w:rsid w:val="00AA079C"/>
    <w:rsid w:val="00AA08A5"/>
    <w:rsid w:val="00AA095A"/>
    <w:rsid w:val="00AA0D71"/>
    <w:rsid w:val="00AA12DB"/>
    <w:rsid w:val="00AA1D61"/>
    <w:rsid w:val="00AA1D6D"/>
    <w:rsid w:val="00AA2333"/>
    <w:rsid w:val="00AA2AAD"/>
    <w:rsid w:val="00AA35E7"/>
    <w:rsid w:val="00AA3DD6"/>
    <w:rsid w:val="00AA4718"/>
    <w:rsid w:val="00AA49D2"/>
    <w:rsid w:val="00AA4A6C"/>
    <w:rsid w:val="00AA4B12"/>
    <w:rsid w:val="00AA4C02"/>
    <w:rsid w:val="00AA4F98"/>
    <w:rsid w:val="00AA5147"/>
    <w:rsid w:val="00AA5172"/>
    <w:rsid w:val="00AA51B5"/>
    <w:rsid w:val="00AA52CD"/>
    <w:rsid w:val="00AA55C6"/>
    <w:rsid w:val="00AA5C72"/>
    <w:rsid w:val="00AA5EA1"/>
    <w:rsid w:val="00AA6ADE"/>
    <w:rsid w:val="00AA73B3"/>
    <w:rsid w:val="00AA7658"/>
    <w:rsid w:val="00AA76BD"/>
    <w:rsid w:val="00AA7F41"/>
    <w:rsid w:val="00AB08C1"/>
    <w:rsid w:val="00AB09B9"/>
    <w:rsid w:val="00AB0A75"/>
    <w:rsid w:val="00AB0AB8"/>
    <w:rsid w:val="00AB0C20"/>
    <w:rsid w:val="00AB130C"/>
    <w:rsid w:val="00AB1C0F"/>
    <w:rsid w:val="00AB1E93"/>
    <w:rsid w:val="00AB35BE"/>
    <w:rsid w:val="00AB3B6B"/>
    <w:rsid w:val="00AB3E90"/>
    <w:rsid w:val="00AB455D"/>
    <w:rsid w:val="00AB47D6"/>
    <w:rsid w:val="00AB4C73"/>
    <w:rsid w:val="00AB636F"/>
    <w:rsid w:val="00AB78D4"/>
    <w:rsid w:val="00AB7F52"/>
    <w:rsid w:val="00AC0941"/>
    <w:rsid w:val="00AC0EC8"/>
    <w:rsid w:val="00AC0EE6"/>
    <w:rsid w:val="00AC12E2"/>
    <w:rsid w:val="00AC13F7"/>
    <w:rsid w:val="00AC1576"/>
    <w:rsid w:val="00AC15AC"/>
    <w:rsid w:val="00AC1FDF"/>
    <w:rsid w:val="00AC206C"/>
    <w:rsid w:val="00AC2724"/>
    <w:rsid w:val="00AC274B"/>
    <w:rsid w:val="00AC27CF"/>
    <w:rsid w:val="00AC333F"/>
    <w:rsid w:val="00AC395D"/>
    <w:rsid w:val="00AC3BE0"/>
    <w:rsid w:val="00AC42F4"/>
    <w:rsid w:val="00AC4316"/>
    <w:rsid w:val="00AC4F1B"/>
    <w:rsid w:val="00AC5094"/>
    <w:rsid w:val="00AC53EC"/>
    <w:rsid w:val="00AC5545"/>
    <w:rsid w:val="00AC5864"/>
    <w:rsid w:val="00AC58B1"/>
    <w:rsid w:val="00AC5C57"/>
    <w:rsid w:val="00AC649D"/>
    <w:rsid w:val="00AC6507"/>
    <w:rsid w:val="00AC68E6"/>
    <w:rsid w:val="00AC71B8"/>
    <w:rsid w:val="00AC7932"/>
    <w:rsid w:val="00AC7B7C"/>
    <w:rsid w:val="00AC7C3F"/>
    <w:rsid w:val="00AC7ED8"/>
    <w:rsid w:val="00AD01E0"/>
    <w:rsid w:val="00AD0405"/>
    <w:rsid w:val="00AD08C6"/>
    <w:rsid w:val="00AD17E7"/>
    <w:rsid w:val="00AD21B8"/>
    <w:rsid w:val="00AD2600"/>
    <w:rsid w:val="00AD3520"/>
    <w:rsid w:val="00AD3544"/>
    <w:rsid w:val="00AD3D66"/>
    <w:rsid w:val="00AD3F38"/>
    <w:rsid w:val="00AD4E38"/>
    <w:rsid w:val="00AD4EDE"/>
    <w:rsid w:val="00AD4F70"/>
    <w:rsid w:val="00AD5433"/>
    <w:rsid w:val="00AD54D6"/>
    <w:rsid w:val="00AD57EC"/>
    <w:rsid w:val="00AD62BD"/>
    <w:rsid w:val="00AD6D93"/>
    <w:rsid w:val="00AD736B"/>
    <w:rsid w:val="00AD7636"/>
    <w:rsid w:val="00AD78E7"/>
    <w:rsid w:val="00AD7B72"/>
    <w:rsid w:val="00AD7C79"/>
    <w:rsid w:val="00AE0EFF"/>
    <w:rsid w:val="00AE1373"/>
    <w:rsid w:val="00AE1516"/>
    <w:rsid w:val="00AE2035"/>
    <w:rsid w:val="00AE24A3"/>
    <w:rsid w:val="00AE2B3D"/>
    <w:rsid w:val="00AE355A"/>
    <w:rsid w:val="00AE3686"/>
    <w:rsid w:val="00AE3CFE"/>
    <w:rsid w:val="00AE448C"/>
    <w:rsid w:val="00AE494A"/>
    <w:rsid w:val="00AE4AC1"/>
    <w:rsid w:val="00AE5391"/>
    <w:rsid w:val="00AE576B"/>
    <w:rsid w:val="00AE5917"/>
    <w:rsid w:val="00AE6F4D"/>
    <w:rsid w:val="00AE718F"/>
    <w:rsid w:val="00AE75F0"/>
    <w:rsid w:val="00AF05DA"/>
    <w:rsid w:val="00AF07C2"/>
    <w:rsid w:val="00AF0C1B"/>
    <w:rsid w:val="00AF1146"/>
    <w:rsid w:val="00AF12E4"/>
    <w:rsid w:val="00AF1ECE"/>
    <w:rsid w:val="00AF24DB"/>
    <w:rsid w:val="00AF2E04"/>
    <w:rsid w:val="00AF39AA"/>
    <w:rsid w:val="00AF3B1F"/>
    <w:rsid w:val="00AF4409"/>
    <w:rsid w:val="00AF4808"/>
    <w:rsid w:val="00AF49A3"/>
    <w:rsid w:val="00AF4AD8"/>
    <w:rsid w:val="00AF5184"/>
    <w:rsid w:val="00AF52D0"/>
    <w:rsid w:val="00AF59EE"/>
    <w:rsid w:val="00AF6107"/>
    <w:rsid w:val="00AF66FD"/>
    <w:rsid w:val="00AF67EA"/>
    <w:rsid w:val="00AF68B4"/>
    <w:rsid w:val="00AF6C05"/>
    <w:rsid w:val="00AF6FF0"/>
    <w:rsid w:val="00AF712E"/>
    <w:rsid w:val="00AF76CF"/>
    <w:rsid w:val="00AF7DCB"/>
    <w:rsid w:val="00B00345"/>
    <w:rsid w:val="00B0054A"/>
    <w:rsid w:val="00B00962"/>
    <w:rsid w:val="00B009D8"/>
    <w:rsid w:val="00B00B31"/>
    <w:rsid w:val="00B01C58"/>
    <w:rsid w:val="00B01D4B"/>
    <w:rsid w:val="00B01D88"/>
    <w:rsid w:val="00B01E8D"/>
    <w:rsid w:val="00B02464"/>
    <w:rsid w:val="00B02479"/>
    <w:rsid w:val="00B02795"/>
    <w:rsid w:val="00B02962"/>
    <w:rsid w:val="00B02B75"/>
    <w:rsid w:val="00B03114"/>
    <w:rsid w:val="00B03B2A"/>
    <w:rsid w:val="00B0412C"/>
    <w:rsid w:val="00B043BF"/>
    <w:rsid w:val="00B058A7"/>
    <w:rsid w:val="00B05B1A"/>
    <w:rsid w:val="00B05D00"/>
    <w:rsid w:val="00B06150"/>
    <w:rsid w:val="00B06423"/>
    <w:rsid w:val="00B066ED"/>
    <w:rsid w:val="00B06735"/>
    <w:rsid w:val="00B06FEE"/>
    <w:rsid w:val="00B07870"/>
    <w:rsid w:val="00B1001F"/>
    <w:rsid w:val="00B10181"/>
    <w:rsid w:val="00B107FC"/>
    <w:rsid w:val="00B10B27"/>
    <w:rsid w:val="00B110E7"/>
    <w:rsid w:val="00B1117E"/>
    <w:rsid w:val="00B1146A"/>
    <w:rsid w:val="00B115F0"/>
    <w:rsid w:val="00B11603"/>
    <w:rsid w:val="00B117F3"/>
    <w:rsid w:val="00B117F6"/>
    <w:rsid w:val="00B11E7E"/>
    <w:rsid w:val="00B11FB5"/>
    <w:rsid w:val="00B120D5"/>
    <w:rsid w:val="00B12256"/>
    <w:rsid w:val="00B1300E"/>
    <w:rsid w:val="00B1315A"/>
    <w:rsid w:val="00B13582"/>
    <w:rsid w:val="00B13D11"/>
    <w:rsid w:val="00B13F9C"/>
    <w:rsid w:val="00B146F9"/>
    <w:rsid w:val="00B1470D"/>
    <w:rsid w:val="00B14D00"/>
    <w:rsid w:val="00B14E79"/>
    <w:rsid w:val="00B150F7"/>
    <w:rsid w:val="00B159CC"/>
    <w:rsid w:val="00B15C82"/>
    <w:rsid w:val="00B16824"/>
    <w:rsid w:val="00B16B22"/>
    <w:rsid w:val="00B1710F"/>
    <w:rsid w:val="00B17372"/>
    <w:rsid w:val="00B176C7"/>
    <w:rsid w:val="00B20201"/>
    <w:rsid w:val="00B206C1"/>
    <w:rsid w:val="00B20CE5"/>
    <w:rsid w:val="00B211E3"/>
    <w:rsid w:val="00B219F4"/>
    <w:rsid w:val="00B2233C"/>
    <w:rsid w:val="00B22606"/>
    <w:rsid w:val="00B228B7"/>
    <w:rsid w:val="00B22A97"/>
    <w:rsid w:val="00B22DC1"/>
    <w:rsid w:val="00B22E0D"/>
    <w:rsid w:val="00B230DF"/>
    <w:rsid w:val="00B23469"/>
    <w:rsid w:val="00B23673"/>
    <w:rsid w:val="00B238C8"/>
    <w:rsid w:val="00B23FE6"/>
    <w:rsid w:val="00B241BE"/>
    <w:rsid w:val="00B2481C"/>
    <w:rsid w:val="00B250F9"/>
    <w:rsid w:val="00B258C4"/>
    <w:rsid w:val="00B25915"/>
    <w:rsid w:val="00B25C72"/>
    <w:rsid w:val="00B25CBA"/>
    <w:rsid w:val="00B25E10"/>
    <w:rsid w:val="00B25F56"/>
    <w:rsid w:val="00B263C0"/>
    <w:rsid w:val="00B269AF"/>
    <w:rsid w:val="00B26F19"/>
    <w:rsid w:val="00B274F9"/>
    <w:rsid w:val="00B27852"/>
    <w:rsid w:val="00B27DCA"/>
    <w:rsid w:val="00B305BE"/>
    <w:rsid w:val="00B30FE1"/>
    <w:rsid w:val="00B310E5"/>
    <w:rsid w:val="00B32063"/>
    <w:rsid w:val="00B33470"/>
    <w:rsid w:val="00B339D4"/>
    <w:rsid w:val="00B33C01"/>
    <w:rsid w:val="00B33EB1"/>
    <w:rsid w:val="00B34902"/>
    <w:rsid w:val="00B34A43"/>
    <w:rsid w:val="00B352D0"/>
    <w:rsid w:val="00B353BF"/>
    <w:rsid w:val="00B35593"/>
    <w:rsid w:val="00B357D2"/>
    <w:rsid w:val="00B3598C"/>
    <w:rsid w:val="00B35F38"/>
    <w:rsid w:val="00B360AF"/>
    <w:rsid w:val="00B36593"/>
    <w:rsid w:val="00B36D52"/>
    <w:rsid w:val="00B37098"/>
    <w:rsid w:val="00B3766D"/>
    <w:rsid w:val="00B37888"/>
    <w:rsid w:val="00B37E53"/>
    <w:rsid w:val="00B40817"/>
    <w:rsid w:val="00B40A32"/>
    <w:rsid w:val="00B40BD8"/>
    <w:rsid w:val="00B41EAB"/>
    <w:rsid w:val="00B436C6"/>
    <w:rsid w:val="00B43841"/>
    <w:rsid w:val="00B43B04"/>
    <w:rsid w:val="00B43EAE"/>
    <w:rsid w:val="00B43FA9"/>
    <w:rsid w:val="00B456E2"/>
    <w:rsid w:val="00B4578D"/>
    <w:rsid w:val="00B45ED6"/>
    <w:rsid w:val="00B45FC6"/>
    <w:rsid w:val="00B468F4"/>
    <w:rsid w:val="00B46D03"/>
    <w:rsid w:val="00B46F6A"/>
    <w:rsid w:val="00B474A5"/>
    <w:rsid w:val="00B47E92"/>
    <w:rsid w:val="00B50209"/>
    <w:rsid w:val="00B50835"/>
    <w:rsid w:val="00B508B1"/>
    <w:rsid w:val="00B51934"/>
    <w:rsid w:val="00B521DF"/>
    <w:rsid w:val="00B523E5"/>
    <w:rsid w:val="00B5286C"/>
    <w:rsid w:val="00B5292B"/>
    <w:rsid w:val="00B52B3F"/>
    <w:rsid w:val="00B53440"/>
    <w:rsid w:val="00B53694"/>
    <w:rsid w:val="00B53CFC"/>
    <w:rsid w:val="00B53D73"/>
    <w:rsid w:val="00B54217"/>
    <w:rsid w:val="00B5442A"/>
    <w:rsid w:val="00B54663"/>
    <w:rsid w:val="00B54B77"/>
    <w:rsid w:val="00B54D2C"/>
    <w:rsid w:val="00B54FF7"/>
    <w:rsid w:val="00B550A8"/>
    <w:rsid w:val="00B55E65"/>
    <w:rsid w:val="00B56012"/>
    <w:rsid w:val="00B560E4"/>
    <w:rsid w:val="00B576DF"/>
    <w:rsid w:val="00B57BB0"/>
    <w:rsid w:val="00B57CED"/>
    <w:rsid w:val="00B6000B"/>
    <w:rsid w:val="00B60B91"/>
    <w:rsid w:val="00B613BA"/>
    <w:rsid w:val="00B61629"/>
    <w:rsid w:val="00B61841"/>
    <w:rsid w:val="00B62243"/>
    <w:rsid w:val="00B62302"/>
    <w:rsid w:val="00B629F3"/>
    <w:rsid w:val="00B62BD4"/>
    <w:rsid w:val="00B630A8"/>
    <w:rsid w:val="00B63171"/>
    <w:rsid w:val="00B63354"/>
    <w:rsid w:val="00B6344A"/>
    <w:rsid w:val="00B638D5"/>
    <w:rsid w:val="00B63D2B"/>
    <w:rsid w:val="00B63EAC"/>
    <w:rsid w:val="00B63F24"/>
    <w:rsid w:val="00B64FD9"/>
    <w:rsid w:val="00B65FA8"/>
    <w:rsid w:val="00B7072F"/>
    <w:rsid w:val="00B70F0A"/>
    <w:rsid w:val="00B71070"/>
    <w:rsid w:val="00B71248"/>
    <w:rsid w:val="00B712C4"/>
    <w:rsid w:val="00B713AB"/>
    <w:rsid w:val="00B7204C"/>
    <w:rsid w:val="00B7299E"/>
    <w:rsid w:val="00B72FD2"/>
    <w:rsid w:val="00B7424C"/>
    <w:rsid w:val="00B74456"/>
    <w:rsid w:val="00B745C7"/>
    <w:rsid w:val="00B74E52"/>
    <w:rsid w:val="00B75A62"/>
    <w:rsid w:val="00B75CA8"/>
    <w:rsid w:val="00B766A2"/>
    <w:rsid w:val="00B76A91"/>
    <w:rsid w:val="00B77780"/>
    <w:rsid w:val="00B77921"/>
    <w:rsid w:val="00B77AF7"/>
    <w:rsid w:val="00B77D6D"/>
    <w:rsid w:val="00B77EBC"/>
    <w:rsid w:val="00B8032B"/>
    <w:rsid w:val="00B80519"/>
    <w:rsid w:val="00B80986"/>
    <w:rsid w:val="00B80D42"/>
    <w:rsid w:val="00B80DE5"/>
    <w:rsid w:val="00B81388"/>
    <w:rsid w:val="00B819F9"/>
    <w:rsid w:val="00B81ABD"/>
    <w:rsid w:val="00B8243D"/>
    <w:rsid w:val="00B83091"/>
    <w:rsid w:val="00B832A6"/>
    <w:rsid w:val="00B83351"/>
    <w:rsid w:val="00B83591"/>
    <w:rsid w:val="00B840F9"/>
    <w:rsid w:val="00B848F7"/>
    <w:rsid w:val="00B85267"/>
    <w:rsid w:val="00B854E0"/>
    <w:rsid w:val="00B86142"/>
    <w:rsid w:val="00B86282"/>
    <w:rsid w:val="00B864CE"/>
    <w:rsid w:val="00B86802"/>
    <w:rsid w:val="00B868AA"/>
    <w:rsid w:val="00B86F94"/>
    <w:rsid w:val="00B8721C"/>
    <w:rsid w:val="00B87611"/>
    <w:rsid w:val="00B876E7"/>
    <w:rsid w:val="00B87D06"/>
    <w:rsid w:val="00B87ECF"/>
    <w:rsid w:val="00B91666"/>
    <w:rsid w:val="00B92063"/>
    <w:rsid w:val="00B921EF"/>
    <w:rsid w:val="00B9253C"/>
    <w:rsid w:val="00B92A7F"/>
    <w:rsid w:val="00B92C8C"/>
    <w:rsid w:val="00B92DE9"/>
    <w:rsid w:val="00B93342"/>
    <w:rsid w:val="00B93AD0"/>
    <w:rsid w:val="00B940FC"/>
    <w:rsid w:val="00B94104"/>
    <w:rsid w:val="00B943A2"/>
    <w:rsid w:val="00B94738"/>
    <w:rsid w:val="00B94F83"/>
    <w:rsid w:val="00B94FC4"/>
    <w:rsid w:val="00B96370"/>
    <w:rsid w:val="00B9674B"/>
    <w:rsid w:val="00B972FA"/>
    <w:rsid w:val="00BA0178"/>
    <w:rsid w:val="00BA06EC"/>
    <w:rsid w:val="00BA0FA0"/>
    <w:rsid w:val="00BA1310"/>
    <w:rsid w:val="00BA1D26"/>
    <w:rsid w:val="00BA1D35"/>
    <w:rsid w:val="00BA1FA1"/>
    <w:rsid w:val="00BA306E"/>
    <w:rsid w:val="00BA3C6A"/>
    <w:rsid w:val="00BA4D4D"/>
    <w:rsid w:val="00BA573B"/>
    <w:rsid w:val="00BA5CF5"/>
    <w:rsid w:val="00BA5FA0"/>
    <w:rsid w:val="00BA6838"/>
    <w:rsid w:val="00BA6A20"/>
    <w:rsid w:val="00BA6AE5"/>
    <w:rsid w:val="00BA6BF5"/>
    <w:rsid w:val="00BA6F18"/>
    <w:rsid w:val="00BA73CB"/>
    <w:rsid w:val="00BA7A56"/>
    <w:rsid w:val="00BA7A7C"/>
    <w:rsid w:val="00BA7B5E"/>
    <w:rsid w:val="00BA7C6A"/>
    <w:rsid w:val="00BA7E32"/>
    <w:rsid w:val="00BA7FC8"/>
    <w:rsid w:val="00BB0340"/>
    <w:rsid w:val="00BB0FCC"/>
    <w:rsid w:val="00BB0FFD"/>
    <w:rsid w:val="00BB146C"/>
    <w:rsid w:val="00BB1B87"/>
    <w:rsid w:val="00BB3A0C"/>
    <w:rsid w:val="00BB3A91"/>
    <w:rsid w:val="00BB3BE2"/>
    <w:rsid w:val="00BB4261"/>
    <w:rsid w:val="00BB458C"/>
    <w:rsid w:val="00BB4855"/>
    <w:rsid w:val="00BB4C10"/>
    <w:rsid w:val="00BB5747"/>
    <w:rsid w:val="00BB68EA"/>
    <w:rsid w:val="00BB6E04"/>
    <w:rsid w:val="00BB70D9"/>
    <w:rsid w:val="00BB7667"/>
    <w:rsid w:val="00BB7A6F"/>
    <w:rsid w:val="00BC083F"/>
    <w:rsid w:val="00BC10F3"/>
    <w:rsid w:val="00BC2309"/>
    <w:rsid w:val="00BC3C0E"/>
    <w:rsid w:val="00BC3E4A"/>
    <w:rsid w:val="00BC416E"/>
    <w:rsid w:val="00BC4660"/>
    <w:rsid w:val="00BC46D7"/>
    <w:rsid w:val="00BC4D04"/>
    <w:rsid w:val="00BC539F"/>
    <w:rsid w:val="00BC6596"/>
    <w:rsid w:val="00BC6D92"/>
    <w:rsid w:val="00BC6E99"/>
    <w:rsid w:val="00BC7A34"/>
    <w:rsid w:val="00BD02E1"/>
    <w:rsid w:val="00BD0685"/>
    <w:rsid w:val="00BD15F4"/>
    <w:rsid w:val="00BD1BA2"/>
    <w:rsid w:val="00BD2023"/>
    <w:rsid w:val="00BD2D92"/>
    <w:rsid w:val="00BD304E"/>
    <w:rsid w:val="00BD3111"/>
    <w:rsid w:val="00BD3926"/>
    <w:rsid w:val="00BD4CE7"/>
    <w:rsid w:val="00BD5939"/>
    <w:rsid w:val="00BD6735"/>
    <w:rsid w:val="00BD6A24"/>
    <w:rsid w:val="00BD6E4B"/>
    <w:rsid w:val="00BD74FA"/>
    <w:rsid w:val="00BD7F33"/>
    <w:rsid w:val="00BD7FF3"/>
    <w:rsid w:val="00BE09E3"/>
    <w:rsid w:val="00BE0FAF"/>
    <w:rsid w:val="00BE1510"/>
    <w:rsid w:val="00BE1577"/>
    <w:rsid w:val="00BE1889"/>
    <w:rsid w:val="00BE1D14"/>
    <w:rsid w:val="00BE2D1A"/>
    <w:rsid w:val="00BE2E56"/>
    <w:rsid w:val="00BE300D"/>
    <w:rsid w:val="00BE3E8A"/>
    <w:rsid w:val="00BE3E9C"/>
    <w:rsid w:val="00BE4190"/>
    <w:rsid w:val="00BE483C"/>
    <w:rsid w:val="00BE4C32"/>
    <w:rsid w:val="00BE4D1F"/>
    <w:rsid w:val="00BE5312"/>
    <w:rsid w:val="00BE532C"/>
    <w:rsid w:val="00BE5346"/>
    <w:rsid w:val="00BE63D0"/>
    <w:rsid w:val="00BE65F6"/>
    <w:rsid w:val="00BE667F"/>
    <w:rsid w:val="00BE6729"/>
    <w:rsid w:val="00BE6CF0"/>
    <w:rsid w:val="00BE773B"/>
    <w:rsid w:val="00BE7758"/>
    <w:rsid w:val="00BF02FC"/>
    <w:rsid w:val="00BF0624"/>
    <w:rsid w:val="00BF135C"/>
    <w:rsid w:val="00BF157A"/>
    <w:rsid w:val="00BF1B90"/>
    <w:rsid w:val="00BF1D67"/>
    <w:rsid w:val="00BF20B3"/>
    <w:rsid w:val="00BF320A"/>
    <w:rsid w:val="00BF35C2"/>
    <w:rsid w:val="00BF36D3"/>
    <w:rsid w:val="00BF37EE"/>
    <w:rsid w:val="00BF37FF"/>
    <w:rsid w:val="00BF46A3"/>
    <w:rsid w:val="00BF4D7F"/>
    <w:rsid w:val="00BF4EBF"/>
    <w:rsid w:val="00BF4FCF"/>
    <w:rsid w:val="00BF51D1"/>
    <w:rsid w:val="00BF5A2D"/>
    <w:rsid w:val="00BF5CB7"/>
    <w:rsid w:val="00BF75F2"/>
    <w:rsid w:val="00C008B8"/>
    <w:rsid w:val="00C00AE2"/>
    <w:rsid w:val="00C00B31"/>
    <w:rsid w:val="00C00DAD"/>
    <w:rsid w:val="00C0128E"/>
    <w:rsid w:val="00C01341"/>
    <w:rsid w:val="00C01406"/>
    <w:rsid w:val="00C018C5"/>
    <w:rsid w:val="00C01EFA"/>
    <w:rsid w:val="00C026EC"/>
    <w:rsid w:val="00C02C87"/>
    <w:rsid w:val="00C02FE3"/>
    <w:rsid w:val="00C0437E"/>
    <w:rsid w:val="00C0502B"/>
    <w:rsid w:val="00C056C8"/>
    <w:rsid w:val="00C05A63"/>
    <w:rsid w:val="00C060EC"/>
    <w:rsid w:val="00C06F40"/>
    <w:rsid w:val="00C07C9E"/>
    <w:rsid w:val="00C101E2"/>
    <w:rsid w:val="00C102BA"/>
    <w:rsid w:val="00C1059B"/>
    <w:rsid w:val="00C10F68"/>
    <w:rsid w:val="00C115A1"/>
    <w:rsid w:val="00C118AC"/>
    <w:rsid w:val="00C11BE5"/>
    <w:rsid w:val="00C12E65"/>
    <w:rsid w:val="00C12E8B"/>
    <w:rsid w:val="00C12E9A"/>
    <w:rsid w:val="00C13000"/>
    <w:rsid w:val="00C1340F"/>
    <w:rsid w:val="00C1359B"/>
    <w:rsid w:val="00C135A6"/>
    <w:rsid w:val="00C13BA5"/>
    <w:rsid w:val="00C13C9B"/>
    <w:rsid w:val="00C14BCE"/>
    <w:rsid w:val="00C14BFE"/>
    <w:rsid w:val="00C1657E"/>
    <w:rsid w:val="00C16850"/>
    <w:rsid w:val="00C16BFB"/>
    <w:rsid w:val="00C17113"/>
    <w:rsid w:val="00C178B2"/>
    <w:rsid w:val="00C17F2B"/>
    <w:rsid w:val="00C20014"/>
    <w:rsid w:val="00C2038C"/>
    <w:rsid w:val="00C218A4"/>
    <w:rsid w:val="00C2247F"/>
    <w:rsid w:val="00C228D9"/>
    <w:rsid w:val="00C22DAA"/>
    <w:rsid w:val="00C23507"/>
    <w:rsid w:val="00C2353B"/>
    <w:rsid w:val="00C23614"/>
    <w:rsid w:val="00C23CE3"/>
    <w:rsid w:val="00C23F0D"/>
    <w:rsid w:val="00C23F37"/>
    <w:rsid w:val="00C242B1"/>
    <w:rsid w:val="00C2515A"/>
    <w:rsid w:val="00C2538E"/>
    <w:rsid w:val="00C2599B"/>
    <w:rsid w:val="00C25A2B"/>
    <w:rsid w:val="00C25C61"/>
    <w:rsid w:val="00C25D07"/>
    <w:rsid w:val="00C25E0A"/>
    <w:rsid w:val="00C269F2"/>
    <w:rsid w:val="00C26C29"/>
    <w:rsid w:val="00C2700D"/>
    <w:rsid w:val="00C30506"/>
    <w:rsid w:val="00C31602"/>
    <w:rsid w:val="00C32520"/>
    <w:rsid w:val="00C326CE"/>
    <w:rsid w:val="00C33252"/>
    <w:rsid w:val="00C332A2"/>
    <w:rsid w:val="00C33D92"/>
    <w:rsid w:val="00C33EFC"/>
    <w:rsid w:val="00C3444E"/>
    <w:rsid w:val="00C352D3"/>
    <w:rsid w:val="00C35457"/>
    <w:rsid w:val="00C35473"/>
    <w:rsid w:val="00C3556C"/>
    <w:rsid w:val="00C359CF"/>
    <w:rsid w:val="00C35BF8"/>
    <w:rsid w:val="00C36130"/>
    <w:rsid w:val="00C36753"/>
    <w:rsid w:val="00C3684A"/>
    <w:rsid w:val="00C376AA"/>
    <w:rsid w:val="00C37732"/>
    <w:rsid w:val="00C3781F"/>
    <w:rsid w:val="00C37961"/>
    <w:rsid w:val="00C37BCB"/>
    <w:rsid w:val="00C37C9C"/>
    <w:rsid w:val="00C4060C"/>
    <w:rsid w:val="00C407A4"/>
    <w:rsid w:val="00C40D45"/>
    <w:rsid w:val="00C40D83"/>
    <w:rsid w:val="00C42518"/>
    <w:rsid w:val="00C4254C"/>
    <w:rsid w:val="00C42CE4"/>
    <w:rsid w:val="00C434B4"/>
    <w:rsid w:val="00C43534"/>
    <w:rsid w:val="00C43AEB"/>
    <w:rsid w:val="00C44106"/>
    <w:rsid w:val="00C447EE"/>
    <w:rsid w:val="00C44FD7"/>
    <w:rsid w:val="00C46360"/>
    <w:rsid w:val="00C46B1F"/>
    <w:rsid w:val="00C47532"/>
    <w:rsid w:val="00C50378"/>
    <w:rsid w:val="00C503EF"/>
    <w:rsid w:val="00C5085D"/>
    <w:rsid w:val="00C5093D"/>
    <w:rsid w:val="00C50F0B"/>
    <w:rsid w:val="00C5106B"/>
    <w:rsid w:val="00C51555"/>
    <w:rsid w:val="00C51B2F"/>
    <w:rsid w:val="00C51D92"/>
    <w:rsid w:val="00C5283A"/>
    <w:rsid w:val="00C52AF5"/>
    <w:rsid w:val="00C52FD9"/>
    <w:rsid w:val="00C532D9"/>
    <w:rsid w:val="00C53627"/>
    <w:rsid w:val="00C53814"/>
    <w:rsid w:val="00C53EB9"/>
    <w:rsid w:val="00C54D0D"/>
    <w:rsid w:val="00C5589E"/>
    <w:rsid w:val="00C55FAB"/>
    <w:rsid w:val="00C5602B"/>
    <w:rsid w:val="00C56703"/>
    <w:rsid w:val="00C568FC"/>
    <w:rsid w:val="00C56E5E"/>
    <w:rsid w:val="00C56FAC"/>
    <w:rsid w:val="00C56FFD"/>
    <w:rsid w:val="00C57001"/>
    <w:rsid w:val="00C5701B"/>
    <w:rsid w:val="00C5714F"/>
    <w:rsid w:val="00C57303"/>
    <w:rsid w:val="00C5740E"/>
    <w:rsid w:val="00C579DF"/>
    <w:rsid w:val="00C60388"/>
    <w:rsid w:val="00C604C7"/>
    <w:rsid w:val="00C60A2B"/>
    <w:rsid w:val="00C60A39"/>
    <w:rsid w:val="00C612EF"/>
    <w:rsid w:val="00C61AE2"/>
    <w:rsid w:val="00C61E0F"/>
    <w:rsid w:val="00C6229F"/>
    <w:rsid w:val="00C6253C"/>
    <w:rsid w:val="00C62A6B"/>
    <w:rsid w:val="00C62FA8"/>
    <w:rsid w:val="00C631AB"/>
    <w:rsid w:val="00C6361B"/>
    <w:rsid w:val="00C63649"/>
    <w:rsid w:val="00C63F4E"/>
    <w:rsid w:val="00C6417B"/>
    <w:rsid w:val="00C644EA"/>
    <w:rsid w:val="00C6463C"/>
    <w:rsid w:val="00C64DB5"/>
    <w:rsid w:val="00C64DBD"/>
    <w:rsid w:val="00C6512E"/>
    <w:rsid w:val="00C65776"/>
    <w:rsid w:val="00C65E42"/>
    <w:rsid w:val="00C65F64"/>
    <w:rsid w:val="00C66598"/>
    <w:rsid w:val="00C66B67"/>
    <w:rsid w:val="00C67636"/>
    <w:rsid w:val="00C6780E"/>
    <w:rsid w:val="00C679E0"/>
    <w:rsid w:val="00C702D5"/>
    <w:rsid w:val="00C71050"/>
    <w:rsid w:val="00C71620"/>
    <w:rsid w:val="00C721FC"/>
    <w:rsid w:val="00C722D8"/>
    <w:rsid w:val="00C72597"/>
    <w:rsid w:val="00C72D05"/>
    <w:rsid w:val="00C731B8"/>
    <w:rsid w:val="00C7374C"/>
    <w:rsid w:val="00C73C38"/>
    <w:rsid w:val="00C73C7C"/>
    <w:rsid w:val="00C74208"/>
    <w:rsid w:val="00C759A2"/>
    <w:rsid w:val="00C75D03"/>
    <w:rsid w:val="00C75D9D"/>
    <w:rsid w:val="00C76189"/>
    <w:rsid w:val="00C7673C"/>
    <w:rsid w:val="00C77007"/>
    <w:rsid w:val="00C778F2"/>
    <w:rsid w:val="00C77FC6"/>
    <w:rsid w:val="00C80808"/>
    <w:rsid w:val="00C80B12"/>
    <w:rsid w:val="00C80EC0"/>
    <w:rsid w:val="00C817A2"/>
    <w:rsid w:val="00C82103"/>
    <w:rsid w:val="00C823BA"/>
    <w:rsid w:val="00C823E5"/>
    <w:rsid w:val="00C82669"/>
    <w:rsid w:val="00C8297A"/>
    <w:rsid w:val="00C82BA7"/>
    <w:rsid w:val="00C8305E"/>
    <w:rsid w:val="00C83062"/>
    <w:rsid w:val="00C8320C"/>
    <w:rsid w:val="00C83756"/>
    <w:rsid w:val="00C83C61"/>
    <w:rsid w:val="00C84B5D"/>
    <w:rsid w:val="00C8500F"/>
    <w:rsid w:val="00C85C58"/>
    <w:rsid w:val="00C861AE"/>
    <w:rsid w:val="00C8693F"/>
    <w:rsid w:val="00C8721A"/>
    <w:rsid w:val="00C87ED0"/>
    <w:rsid w:val="00C90EFC"/>
    <w:rsid w:val="00C90F83"/>
    <w:rsid w:val="00C917D8"/>
    <w:rsid w:val="00C919AB"/>
    <w:rsid w:val="00C91D29"/>
    <w:rsid w:val="00C924D1"/>
    <w:rsid w:val="00C9267A"/>
    <w:rsid w:val="00C92E4A"/>
    <w:rsid w:val="00C934FC"/>
    <w:rsid w:val="00C93585"/>
    <w:rsid w:val="00C9452C"/>
    <w:rsid w:val="00C953C2"/>
    <w:rsid w:val="00C95656"/>
    <w:rsid w:val="00C959EC"/>
    <w:rsid w:val="00C96B07"/>
    <w:rsid w:val="00C96DC7"/>
    <w:rsid w:val="00C96E16"/>
    <w:rsid w:val="00C977EE"/>
    <w:rsid w:val="00C978AF"/>
    <w:rsid w:val="00C97E3A"/>
    <w:rsid w:val="00C97E8C"/>
    <w:rsid w:val="00C97F34"/>
    <w:rsid w:val="00CA0B4D"/>
    <w:rsid w:val="00CA104E"/>
    <w:rsid w:val="00CA1185"/>
    <w:rsid w:val="00CA138C"/>
    <w:rsid w:val="00CA20EE"/>
    <w:rsid w:val="00CA2295"/>
    <w:rsid w:val="00CA296C"/>
    <w:rsid w:val="00CA2C48"/>
    <w:rsid w:val="00CA39C9"/>
    <w:rsid w:val="00CA39F7"/>
    <w:rsid w:val="00CA436E"/>
    <w:rsid w:val="00CA44EB"/>
    <w:rsid w:val="00CA452D"/>
    <w:rsid w:val="00CA4609"/>
    <w:rsid w:val="00CA4FBB"/>
    <w:rsid w:val="00CA55F6"/>
    <w:rsid w:val="00CA5EC4"/>
    <w:rsid w:val="00CA5F85"/>
    <w:rsid w:val="00CA6309"/>
    <w:rsid w:val="00CA64B4"/>
    <w:rsid w:val="00CA66B2"/>
    <w:rsid w:val="00CA6993"/>
    <w:rsid w:val="00CA710E"/>
    <w:rsid w:val="00CA74F3"/>
    <w:rsid w:val="00CA7BEB"/>
    <w:rsid w:val="00CB0B38"/>
    <w:rsid w:val="00CB0FD1"/>
    <w:rsid w:val="00CB16C5"/>
    <w:rsid w:val="00CB1F40"/>
    <w:rsid w:val="00CB240E"/>
    <w:rsid w:val="00CB269E"/>
    <w:rsid w:val="00CB2AD0"/>
    <w:rsid w:val="00CB2D15"/>
    <w:rsid w:val="00CB2D68"/>
    <w:rsid w:val="00CB306F"/>
    <w:rsid w:val="00CB325A"/>
    <w:rsid w:val="00CB34C1"/>
    <w:rsid w:val="00CB363C"/>
    <w:rsid w:val="00CB3B9D"/>
    <w:rsid w:val="00CB3CD8"/>
    <w:rsid w:val="00CB4221"/>
    <w:rsid w:val="00CB4DC5"/>
    <w:rsid w:val="00CB5099"/>
    <w:rsid w:val="00CB530F"/>
    <w:rsid w:val="00CB5E4B"/>
    <w:rsid w:val="00CB67B3"/>
    <w:rsid w:val="00CB712E"/>
    <w:rsid w:val="00CB73B4"/>
    <w:rsid w:val="00CB7E1E"/>
    <w:rsid w:val="00CC0289"/>
    <w:rsid w:val="00CC06E1"/>
    <w:rsid w:val="00CC0874"/>
    <w:rsid w:val="00CC0C24"/>
    <w:rsid w:val="00CC0D81"/>
    <w:rsid w:val="00CC0F88"/>
    <w:rsid w:val="00CC0FB8"/>
    <w:rsid w:val="00CC0FBE"/>
    <w:rsid w:val="00CC1B24"/>
    <w:rsid w:val="00CC1FDD"/>
    <w:rsid w:val="00CC22B9"/>
    <w:rsid w:val="00CC22E7"/>
    <w:rsid w:val="00CC2947"/>
    <w:rsid w:val="00CC2CD2"/>
    <w:rsid w:val="00CC2FAD"/>
    <w:rsid w:val="00CC32EE"/>
    <w:rsid w:val="00CC39A1"/>
    <w:rsid w:val="00CC48B7"/>
    <w:rsid w:val="00CC58C5"/>
    <w:rsid w:val="00CC5AA1"/>
    <w:rsid w:val="00CC5C4C"/>
    <w:rsid w:val="00CC5EF5"/>
    <w:rsid w:val="00CC60F1"/>
    <w:rsid w:val="00CC65C2"/>
    <w:rsid w:val="00CC66ED"/>
    <w:rsid w:val="00CC78B9"/>
    <w:rsid w:val="00CC7C63"/>
    <w:rsid w:val="00CC7D3E"/>
    <w:rsid w:val="00CD0415"/>
    <w:rsid w:val="00CD09A6"/>
    <w:rsid w:val="00CD0D6F"/>
    <w:rsid w:val="00CD110D"/>
    <w:rsid w:val="00CD11F8"/>
    <w:rsid w:val="00CD1244"/>
    <w:rsid w:val="00CD14A0"/>
    <w:rsid w:val="00CD1D84"/>
    <w:rsid w:val="00CD1FB7"/>
    <w:rsid w:val="00CD20DE"/>
    <w:rsid w:val="00CD3004"/>
    <w:rsid w:val="00CD30C2"/>
    <w:rsid w:val="00CD3363"/>
    <w:rsid w:val="00CD3761"/>
    <w:rsid w:val="00CD3B89"/>
    <w:rsid w:val="00CD3C15"/>
    <w:rsid w:val="00CD3E9A"/>
    <w:rsid w:val="00CD4701"/>
    <w:rsid w:val="00CD502C"/>
    <w:rsid w:val="00CD52C4"/>
    <w:rsid w:val="00CD55D6"/>
    <w:rsid w:val="00CD5953"/>
    <w:rsid w:val="00CD5984"/>
    <w:rsid w:val="00CD5AC4"/>
    <w:rsid w:val="00CD5DF1"/>
    <w:rsid w:val="00CD6491"/>
    <w:rsid w:val="00CD6A20"/>
    <w:rsid w:val="00CD72EA"/>
    <w:rsid w:val="00CD7376"/>
    <w:rsid w:val="00CD752D"/>
    <w:rsid w:val="00CD7CC4"/>
    <w:rsid w:val="00CE0257"/>
    <w:rsid w:val="00CE02B6"/>
    <w:rsid w:val="00CE085C"/>
    <w:rsid w:val="00CE09CB"/>
    <w:rsid w:val="00CE1F3E"/>
    <w:rsid w:val="00CE2369"/>
    <w:rsid w:val="00CE247E"/>
    <w:rsid w:val="00CE2DB1"/>
    <w:rsid w:val="00CE2E81"/>
    <w:rsid w:val="00CE34B3"/>
    <w:rsid w:val="00CE3E3A"/>
    <w:rsid w:val="00CE4554"/>
    <w:rsid w:val="00CE470C"/>
    <w:rsid w:val="00CE479E"/>
    <w:rsid w:val="00CE4E4E"/>
    <w:rsid w:val="00CE5119"/>
    <w:rsid w:val="00CE520B"/>
    <w:rsid w:val="00CE5A11"/>
    <w:rsid w:val="00CE6305"/>
    <w:rsid w:val="00CE68A3"/>
    <w:rsid w:val="00CE6C4F"/>
    <w:rsid w:val="00CE6FF2"/>
    <w:rsid w:val="00CE7B0F"/>
    <w:rsid w:val="00CF053C"/>
    <w:rsid w:val="00CF0DBA"/>
    <w:rsid w:val="00CF14B5"/>
    <w:rsid w:val="00CF14FA"/>
    <w:rsid w:val="00CF18CD"/>
    <w:rsid w:val="00CF21FC"/>
    <w:rsid w:val="00CF2CE6"/>
    <w:rsid w:val="00CF3299"/>
    <w:rsid w:val="00CF351F"/>
    <w:rsid w:val="00CF3834"/>
    <w:rsid w:val="00CF45A6"/>
    <w:rsid w:val="00CF5761"/>
    <w:rsid w:val="00CF5794"/>
    <w:rsid w:val="00CF5904"/>
    <w:rsid w:val="00CF5E13"/>
    <w:rsid w:val="00CF6716"/>
    <w:rsid w:val="00CF6A96"/>
    <w:rsid w:val="00CF7C08"/>
    <w:rsid w:val="00D00178"/>
    <w:rsid w:val="00D00A54"/>
    <w:rsid w:val="00D0120D"/>
    <w:rsid w:val="00D0166A"/>
    <w:rsid w:val="00D01C27"/>
    <w:rsid w:val="00D02174"/>
    <w:rsid w:val="00D022FE"/>
    <w:rsid w:val="00D02E5A"/>
    <w:rsid w:val="00D03262"/>
    <w:rsid w:val="00D04141"/>
    <w:rsid w:val="00D04C6A"/>
    <w:rsid w:val="00D05071"/>
    <w:rsid w:val="00D07292"/>
    <w:rsid w:val="00D072B4"/>
    <w:rsid w:val="00D07805"/>
    <w:rsid w:val="00D07950"/>
    <w:rsid w:val="00D07AD8"/>
    <w:rsid w:val="00D07C2E"/>
    <w:rsid w:val="00D102C7"/>
    <w:rsid w:val="00D1034F"/>
    <w:rsid w:val="00D10A70"/>
    <w:rsid w:val="00D10AF4"/>
    <w:rsid w:val="00D1113C"/>
    <w:rsid w:val="00D1162C"/>
    <w:rsid w:val="00D11C34"/>
    <w:rsid w:val="00D11F1A"/>
    <w:rsid w:val="00D1226F"/>
    <w:rsid w:val="00D1242E"/>
    <w:rsid w:val="00D12A1A"/>
    <w:rsid w:val="00D13D27"/>
    <w:rsid w:val="00D13F56"/>
    <w:rsid w:val="00D145AC"/>
    <w:rsid w:val="00D14D19"/>
    <w:rsid w:val="00D15027"/>
    <w:rsid w:val="00D15EE2"/>
    <w:rsid w:val="00D16105"/>
    <w:rsid w:val="00D16B64"/>
    <w:rsid w:val="00D16BC2"/>
    <w:rsid w:val="00D16E3A"/>
    <w:rsid w:val="00D1732E"/>
    <w:rsid w:val="00D17C29"/>
    <w:rsid w:val="00D2035F"/>
    <w:rsid w:val="00D20BF3"/>
    <w:rsid w:val="00D21236"/>
    <w:rsid w:val="00D219CF"/>
    <w:rsid w:val="00D22763"/>
    <w:rsid w:val="00D22CDF"/>
    <w:rsid w:val="00D22F9D"/>
    <w:rsid w:val="00D23979"/>
    <w:rsid w:val="00D23E70"/>
    <w:rsid w:val="00D24045"/>
    <w:rsid w:val="00D241DC"/>
    <w:rsid w:val="00D2464E"/>
    <w:rsid w:val="00D24DB6"/>
    <w:rsid w:val="00D25084"/>
    <w:rsid w:val="00D25805"/>
    <w:rsid w:val="00D25876"/>
    <w:rsid w:val="00D25F7A"/>
    <w:rsid w:val="00D25F93"/>
    <w:rsid w:val="00D2638B"/>
    <w:rsid w:val="00D26535"/>
    <w:rsid w:val="00D2698A"/>
    <w:rsid w:val="00D26C41"/>
    <w:rsid w:val="00D302CC"/>
    <w:rsid w:val="00D30339"/>
    <w:rsid w:val="00D30A78"/>
    <w:rsid w:val="00D30C1E"/>
    <w:rsid w:val="00D30F25"/>
    <w:rsid w:val="00D31192"/>
    <w:rsid w:val="00D31708"/>
    <w:rsid w:val="00D32470"/>
    <w:rsid w:val="00D33014"/>
    <w:rsid w:val="00D330D3"/>
    <w:rsid w:val="00D33132"/>
    <w:rsid w:val="00D333BD"/>
    <w:rsid w:val="00D3397F"/>
    <w:rsid w:val="00D34292"/>
    <w:rsid w:val="00D3462B"/>
    <w:rsid w:val="00D348B1"/>
    <w:rsid w:val="00D35092"/>
    <w:rsid w:val="00D35208"/>
    <w:rsid w:val="00D353EB"/>
    <w:rsid w:val="00D36291"/>
    <w:rsid w:val="00D363F1"/>
    <w:rsid w:val="00D36660"/>
    <w:rsid w:val="00D36931"/>
    <w:rsid w:val="00D36A7B"/>
    <w:rsid w:val="00D36A85"/>
    <w:rsid w:val="00D36CE9"/>
    <w:rsid w:val="00D36E67"/>
    <w:rsid w:val="00D3758A"/>
    <w:rsid w:val="00D378C6"/>
    <w:rsid w:val="00D37B9B"/>
    <w:rsid w:val="00D40903"/>
    <w:rsid w:val="00D40B53"/>
    <w:rsid w:val="00D411B8"/>
    <w:rsid w:val="00D41847"/>
    <w:rsid w:val="00D4191D"/>
    <w:rsid w:val="00D41FF9"/>
    <w:rsid w:val="00D4434B"/>
    <w:rsid w:val="00D447D7"/>
    <w:rsid w:val="00D4499E"/>
    <w:rsid w:val="00D44E8D"/>
    <w:rsid w:val="00D456BB"/>
    <w:rsid w:val="00D45805"/>
    <w:rsid w:val="00D46702"/>
    <w:rsid w:val="00D46BDB"/>
    <w:rsid w:val="00D46D70"/>
    <w:rsid w:val="00D47EED"/>
    <w:rsid w:val="00D504EA"/>
    <w:rsid w:val="00D50883"/>
    <w:rsid w:val="00D50954"/>
    <w:rsid w:val="00D50F5D"/>
    <w:rsid w:val="00D511BB"/>
    <w:rsid w:val="00D518EB"/>
    <w:rsid w:val="00D51B1E"/>
    <w:rsid w:val="00D51BCB"/>
    <w:rsid w:val="00D520EE"/>
    <w:rsid w:val="00D5275D"/>
    <w:rsid w:val="00D52AF1"/>
    <w:rsid w:val="00D53416"/>
    <w:rsid w:val="00D53976"/>
    <w:rsid w:val="00D53FDE"/>
    <w:rsid w:val="00D54371"/>
    <w:rsid w:val="00D54515"/>
    <w:rsid w:val="00D54ECA"/>
    <w:rsid w:val="00D55868"/>
    <w:rsid w:val="00D561B4"/>
    <w:rsid w:val="00D56614"/>
    <w:rsid w:val="00D56A28"/>
    <w:rsid w:val="00D56C0A"/>
    <w:rsid w:val="00D56C9D"/>
    <w:rsid w:val="00D56D04"/>
    <w:rsid w:val="00D56E50"/>
    <w:rsid w:val="00D573C7"/>
    <w:rsid w:val="00D57579"/>
    <w:rsid w:val="00D578AD"/>
    <w:rsid w:val="00D604A2"/>
    <w:rsid w:val="00D60817"/>
    <w:rsid w:val="00D608EE"/>
    <w:rsid w:val="00D60FD3"/>
    <w:rsid w:val="00D61451"/>
    <w:rsid w:val="00D61689"/>
    <w:rsid w:val="00D61A05"/>
    <w:rsid w:val="00D61E88"/>
    <w:rsid w:val="00D62727"/>
    <w:rsid w:val="00D62C98"/>
    <w:rsid w:val="00D6336B"/>
    <w:rsid w:val="00D63916"/>
    <w:rsid w:val="00D6411E"/>
    <w:rsid w:val="00D6534E"/>
    <w:rsid w:val="00D656FA"/>
    <w:rsid w:val="00D658C4"/>
    <w:rsid w:val="00D66809"/>
    <w:rsid w:val="00D66A53"/>
    <w:rsid w:val="00D67553"/>
    <w:rsid w:val="00D678BD"/>
    <w:rsid w:val="00D704D3"/>
    <w:rsid w:val="00D706A6"/>
    <w:rsid w:val="00D70C3A"/>
    <w:rsid w:val="00D71096"/>
    <w:rsid w:val="00D71107"/>
    <w:rsid w:val="00D717AB"/>
    <w:rsid w:val="00D72363"/>
    <w:rsid w:val="00D72DC1"/>
    <w:rsid w:val="00D7323B"/>
    <w:rsid w:val="00D734ED"/>
    <w:rsid w:val="00D73974"/>
    <w:rsid w:val="00D73D02"/>
    <w:rsid w:val="00D74325"/>
    <w:rsid w:val="00D7459D"/>
    <w:rsid w:val="00D7476C"/>
    <w:rsid w:val="00D7490B"/>
    <w:rsid w:val="00D75D55"/>
    <w:rsid w:val="00D76280"/>
    <w:rsid w:val="00D76AE4"/>
    <w:rsid w:val="00D76CB6"/>
    <w:rsid w:val="00D8073E"/>
    <w:rsid w:val="00D80864"/>
    <w:rsid w:val="00D80C90"/>
    <w:rsid w:val="00D812E9"/>
    <w:rsid w:val="00D81BD7"/>
    <w:rsid w:val="00D822F9"/>
    <w:rsid w:val="00D82910"/>
    <w:rsid w:val="00D82B44"/>
    <w:rsid w:val="00D82D59"/>
    <w:rsid w:val="00D82ED8"/>
    <w:rsid w:val="00D83568"/>
    <w:rsid w:val="00D83A01"/>
    <w:rsid w:val="00D83E4C"/>
    <w:rsid w:val="00D8407B"/>
    <w:rsid w:val="00D844A3"/>
    <w:rsid w:val="00D84504"/>
    <w:rsid w:val="00D84E83"/>
    <w:rsid w:val="00D85360"/>
    <w:rsid w:val="00D8544A"/>
    <w:rsid w:val="00D8556C"/>
    <w:rsid w:val="00D86341"/>
    <w:rsid w:val="00D86928"/>
    <w:rsid w:val="00D86D1F"/>
    <w:rsid w:val="00D87D08"/>
    <w:rsid w:val="00D90522"/>
    <w:rsid w:val="00D90BAF"/>
    <w:rsid w:val="00D913BE"/>
    <w:rsid w:val="00D913F7"/>
    <w:rsid w:val="00D9140B"/>
    <w:rsid w:val="00D91B3B"/>
    <w:rsid w:val="00D92148"/>
    <w:rsid w:val="00D92152"/>
    <w:rsid w:val="00D92580"/>
    <w:rsid w:val="00D92FF9"/>
    <w:rsid w:val="00D93804"/>
    <w:rsid w:val="00D93A8F"/>
    <w:rsid w:val="00D93B6E"/>
    <w:rsid w:val="00D93F2D"/>
    <w:rsid w:val="00D93FCF"/>
    <w:rsid w:val="00D9433D"/>
    <w:rsid w:val="00D94C45"/>
    <w:rsid w:val="00D95CC2"/>
    <w:rsid w:val="00D9638E"/>
    <w:rsid w:val="00D966FC"/>
    <w:rsid w:val="00D96BF5"/>
    <w:rsid w:val="00D96D46"/>
    <w:rsid w:val="00D96FC4"/>
    <w:rsid w:val="00D97E44"/>
    <w:rsid w:val="00DA0043"/>
    <w:rsid w:val="00DA06B4"/>
    <w:rsid w:val="00DA071E"/>
    <w:rsid w:val="00DA08BC"/>
    <w:rsid w:val="00DA1118"/>
    <w:rsid w:val="00DA1B40"/>
    <w:rsid w:val="00DA1E42"/>
    <w:rsid w:val="00DA3A5B"/>
    <w:rsid w:val="00DA3B39"/>
    <w:rsid w:val="00DA3F45"/>
    <w:rsid w:val="00DA46EA"/>
    <w:rsid w:val="00DA499E"/>
    <w:rsid w:val="00DA501E"/>
    <w:rsid w:val="00DA55FF"/>
    <w:rsid w:val="00DA5857"/>
    <w:rsid w:val="00DA5A75"/>
    <w:rsid w:val="00DA6216"/>
    <w:rsid w:val="00DA66BE"/>
    <w:rsid w:val="00DA743E"/>
    <w:rsid w:val="00DA7547"/>
    <w:rsid w:val="00DA75BD"/>
    <w:rsid w:val="00DA7924"/>
    <w:rsid w:val="00DA7BFF"/>
    <w:rsid w:val="00DA7D12"/>
    <w:rsid w:val="00DB0BF0"/>
    <w:rsid w:val="00DB0F6B"/>
    <w:rsid w:val="00DB0F78"/>
    <w:rsid w:val="00DB1C71"/>
    <w:rsid w:val="00DB2038"/>
    <w:rsid w:val="00DB2A13"/>
    <w:rsid w:val="00DB2A45"/>
    <w:rsid w:val="00DB2AC1"/>
    <w:rsid w:val="00DB36F5"/>
    <w:rsid w:val="00DB3AFB"/>
    <w:rsid w:val="00DB3BB8"/>
    <w:rsid w:val="00DB410F"/>
    <w:rsid w:val="00DB55DC"/>
    <w:rsid w:val="00DB5B4A"/>
    <w:rsid w:val="00DB5C04"/>
    <w:rsid w:val="00DB613A"/>
    <w:rsid w:val="00DB6599"/>
    <w:rsid w:val="00DB6811"/>
    <w:rsid w:val="00DB6F70"/>
    <w:rsid w:val="00DB7395"/>
    <w:rsid w:val="00DB7C16"/>
    <w:rsid w:val="00DC024E"/>
    <w:rsid w:val="00DC0489"/>
    <w:rsid w:val="00DC0E30"/>
    <w:rsid w:val="00DC1155"/>
    <w:rsid w:val="00DC1D6F"/>
    <w:rsid w:val="00DC203D"/>
    <w:rsid w:val="00DC20F8"/>
    <w:rsid w:val="00DC2BC7"/>
    <w:rsid w:val="00DC31C4"/>
    <w:rsid w:val="00DC31D9"/>
    <w:rsid w:val="00DC3587"/>
    <w:rsid w:val="00DC3D08"/>
    <w:rsid w:val="00DC3DBB"/>
    <w:rsid w:val="00DC464B"/>
    <w:rsid w:val="00DC476B"/>
    <w:rsid w:val="00DC491E"/>
    <w:rsid w:val="00DC5854"/>
    <w:rsid w:val="00DC5EFB"/>
    <w:rsid w:val="00DC623A"/>
    <w:rsid w:val="00DC7277"/>
    <w:rsid w:val="00DC77BC"/>
    <w:rsid w:val="00DC7FBF"/>
    <w:rsid w:val="00DD01F7"/>
    <w:rsid w:val="00DD0B0F"/>
    <w:rsid w:val="00DD0F3A"/>
    <w:rsid w:val="00DD207C"/>
    <w:rsid w:val="00DD2888"/>
    <w:rsid w:val="00DD2A66"/>
    <w:rsid w:val="00DD2F04"/>
    <w:rsid w:val="00DD4C1A"/>
    <w:rsid w:val="00DD4F45"/>
    <w:rsid w:val="00DD52CB"/>
    <w:rsid w:val="00DD6771"/>
    <w:rsid w:val="00DD6937"/>
    <w:rsid w:val="00DD6B17"/>
    <w:rsid w:val="00DD6CB4"/>
    <w:rsid w:val="00DD6F55"/>
    <w:rsid w:val="00DD703A"/>
    <w:rsid w:val="00DE0E12"/>
    <w:rsid w:val="00DE136E"/>
    <w:rsid w:val="00DE1607"/>
    <w:rsid w:val="00DE1ADA"/>
    <w:rsid w:val="00DE1BDD"/>
    <w:rsid w:val="00DE1C16"/>
    <w:rsid w:val="00DE2B0D"/>
    <w:rsid w:val="00DE3201"/>
    <w:rsid w:val="00DE3878"/>
    <w:rsid w:val="00DE3ACB"/>
    <w:rsid w:val="00DE3C34"/>
    <w:rsid w:val="00DE45AF"/>
    <w:rsid w:val="00DE5004"/>
    <w:rsid w:val="00DE5102"/>
    <w:rsid w:val="00DE541E"/>
    <w:rsid w:val="00DE5963"/>
    <w:rsid w:val="00DE5DF2"/>
    <w:rsid w:val="00DE68B8"/>
    <w:rsid w:val="00DE6FF9"/>
    <w:rsid w:val="00DE7091"/>
    <w:rsid w:val="00DE757A"/>
    <w:rsid w:val="00DE76EC"/>
    <w:rsid w:val="00DE78EB"/>
    <w:rsid w:val="00DE7D61"/>
    <w:rsid w:val="00DF0851"/>
    <w:rsid w:val="00DF0F57"/>
    <w:rsid w:val="00DF1A60"/>
    <w:rsid w:val="00DF1A7D"/>
    <w:rsid w:val="00DF1E5B"/>
    <w:rsid w:val="00DF3187"/>
    <w:rsid w:val="00DF416F"/>
    <w:rsid w:val="00DF46AA"/>
    <w:rsid w:val="00DF5048"/>
    <w:rsid w:val="00DF5855"/>
    <w:rsid w:val="00DF589E"/>
    <w:rsid w:val="00DF5DB5"/>
    <w:rsid w:val="00DF5F88"/>
    <w:rsid w:val="00DF6146"/>
    <w:rsid w:val="00DF61CC"/>
    <w:rsid w:val="00DF6600"/>
    <w:rsid w:val="00DF675B"/>
    <w:rsid w:val="00DF6CBB"/>
    <w:rsid w:val="00DF720A"/>
    <w:rsid w:val="00DF754D"/>
    <w:rsid w:val="00DF7D8F"/>
    <w:rsid w:val="00E00041"/>
    <w:rsid w:val="00E00113"/>
    <w:rsid w:val="00E00FDF"/>
    <w:rsid w:val="00E010DD"/>
    <w:rsid w:val="00E01D2B"/>
    <w:rsid w:val="00E02087"/>
    <w:rsid w:val="00E022A8"/>
    <w:rsid w:val="00E025A5"/>
    <w:rsid w:val="00E029FE"/>
    <w:rsid w:val="00E02C12"/>
    <w:rsid w:val="00E02D59"/>
    <w:rsid w:val="00E041FE"/>
    <w:rsid w:val="00E043C9"/>
    <w:rsid w:val="00E046C7"/>
    <w:rsid w:val="00E04725"/>
    <w:rsid w:val="00E04930"/>
    <w:rsid w:val="00E0564E"/>
    <w:rsid w:val="00E05B1F"/>
    <w:rsid w:val="00E05C78"/>
    <w:rsid w:val="00E066E3"/>
    <w:rsid w:val="00E0688B"/>
    <w:rsid w:val="00E06C0C"/>
    <w:rsid w:val="00E07025"/>
    <w:rsid w:val="00E07492"/>
    <w:rsid w:val="00E07C10"/>
    <w:rsid w:val="00E07C57"/>
    <w:rsid w:val="00E1013F"/>
    <w:rsid w:val="00E101DB"/>
    <w:rsid w:val="00E10A20"/>
    <w:rsid w:val="00E13507"/>
    <w:rsid w:val="00E13F81"/>
    <w:rsid w:val="00E13F9F"/>
    <w:rsid w:val="00E14A29"/>
    <w:rsid w:val="00E14B65"/>
    <w:rsid w:val="00E14F34"/>
    <w:rsid w:val="00E15180"/>
    <w:rsid w:val="00E15973"/>
    <w:rsid w:val="00E15B37"/>
    <w:rsid w:val="00E15C5F"/>
    <w:rsid w:val="00E16817"/>
    <w:rsid w:val="00E16DE0"/>
    <w:rsid w:val="00E16FD7"/>
    <w:rsid w:val="00E17113"/>
    <w:rsid w:val="00E172AA"/>
    <w:rsid w:val="00E17C56"/>
    <w:rsid w:val="00E20117"/>
    <w:rsid w:val="00E202F1"/>
    <w:rsid w:val="00E2044D"/>
    <w:rsid w:val="00E206B7"/>
    <w:rsid w:val="00E20F7F"/>
    <w:rsid w:val="00E21AA9"/>
    <w:rsid w:val="00E21DC6"/>
    <w:rsid w:val="00E21F35"/>
    <w:rsid w:val="00E21FFA"/>
    <w:rsid w:val="00E22315"/>
    <w:rsid w:val="00E227B3"/>
    <w:rsid w:val="00E2296D"/>
    <w:rsid w:val="00E232AB"/>
    <w:rsid w:val="00E2358D"/>
    <w:rsid w:val="00E239D2"/>
    <w:rsid w:val="00E23F5D"/>
    <w:rsid w:val="00E24AD7"/>
    <w:rsid w:val="00E24BAE"/>
    <w:rsid w:val="00E24C69"/>
    <w:rsid w:val="00E252D5"/>
    <w:rsid w:val="00E25362"/>
    <w:rsid w:val="00E25678"/>
    <w:rsid w:val="00E25CAC"/>
    <w:rsid w:val="00E2619C"/>
    <w:rsid w:val="00E26A54"/>
    <w:rsid w:val="00E26B2E"/>
    <w:rsid w:val="00E26F56"/>
    <w:rsid w:val="00E273C0"/>
    <w:rsid w:val="00E2798C"/>
    <w:rsid w:val="00E27B30"/>
    <w:rsid w:val="00E300EF"/>
    <w:rsid w:val="00E3056A"/>
    <w:rsid w:val="00E30F50"/>
    <w:rsid w:val="00E31319"/>
    <w:rsid w:val="00E315ED"/>
    <w:rsid w:val="00E31FDA"/>
    <w:rsid w:val="00E32111"/>
    <w:rsid w:val="00E322FD"/>
    <w:rsid w:val="00E32374"/>
    <w:rsid w:val="00E32948"/>
    <w:rsid w:val="00E3296A"/>
    <w:rsid w:val="00E32ECA"/>
    <w:rsid w:val="00E3338D"/>
    <w:rsid w:val="00E334B3"/>
    <w:rsid w:val="00E33553"/>
    <w:rsid w:val="00E336A0"/>
    <w:rsid w:val="00E33BD8"/>
    <w:rsid w:val="00E33E19"/>
    <w:rsid w:val="00E33E6B"/>
    <w:rsid w:val="00E34287"/>
    <w:rsid w:val="00E349CD"/>
    <w:rsid w:val="00E34DA5"/>
    <w:rsid w:val="00E34DEF"/>
    <w:rsid w:val="00E3514F"/>
    <w:rsid w:val="00E35251"/>
    <w:rsid w:val="00E3643D"/>
    <w:rsid w:val="00E36889"/>
    <w:rsid w:val="00E36C29"/>
    <w:rsid w:val="00E36FF1"/>
    <w:rsid w:val="00E3763D"/>
    <w:rsid w:val="00E378CE"/>
    <w:rsid w:val="00E37946"/>
    <w:rsid w:val="00E37A49"/>
    <w:rsid w:val="00E40B68"/>
    <w:rsid w:val="00E411CD"/>
    <w:rsid w:val="00E41923"/>
    <w:rsid w:val="00E41E04"/>
    <w:rsid w:val="00E41FA7"/>
    <w:rsid w:val="00E429BE"/>
    <w:rsid w:val="00E445D8"/>
    <w:rsid w:val="00E446A4"/>
    <w:rsid w:val="00E44CB2"/>
    <w:rsid w:val="00E450AF"/>
    <w:rsid w:val="00E4517F"/>
    <w:rsid w:val="00E452E7"/>
    <w:rsid w:val="00E453EA"/>
    <w:rsid w:val="00E45826"/>
    <w:rsid w:val="00E45BC2"/>
    <w:rsid w:val="00E45F4A"/>
    <w:rsid w:val="00E46417"/>
    <w:rsid w:val="00E46438"/>
    <w:rsid w:val="00E46B87"/>
    <w:rsid w:val="00E46C38"/>
    <w:rsid w:val="00E4706E"/>
    <w:rsid w:val="00E50046"/>
    <w:rsid w:val="00E5084A"/>
    <w:rsid w:val="00E518B9"/>
    <w:rsid w:val="00E51E44"/>
    <w:rsid w:val="00E51F57"/>
    <w:rsid w:val="00E52612"/>
    <w:rsid w:val="00E5297E"/>
    <w:rsid w:val="00E52B14"/>
    <w:rsid w:val="00E52FD3"/>
    <w:rsid w:val="00E5384B"/>
    <w:rsid w:val="00E53C4B"/>
    <w:rsid w:val="00E540DB"/>
    <w:rsid w:val="00E543FA"/>
    <w:rsid w:val="00E544A6"/>
    <w:rsid w:val="00E54684"/>
    <w:rsid w:val="00E54894"/>
    <w:rsid w:val="00E548EA"/>
    <w:rsid w:val="00E54AF4"/>
    <w:rsid w:val="00E55CAD"/>
    <w:rsid w:val="00E567BC"/>
    <w:rsid w:val="00E56C54"/>
    <w:rsid w:val="00E56E2D"/>
    <w:rsid w:val="00E579B5"/>
    <w:rsid w:val="00E57E1E"/>
    <w:rsid w:val="00E60277"/>
    <w:rsid w:val="00E60503"/>
    <w:rsid w:val="00E6058B"/>
    <w:rsid w:val="00E607B3"/>
    <w:rsid w:val="00E60894"/>
    <w:rsid w:val="00E60B89"/>
    <w:rsid w:val="00E611EF"/>
    <w:rsid w:val="00E6148B"/>
    <w:rsid w:val="00E6149F"/>
    <w:rsid w:val="00E61A1A"/>
    <w:rsid w:val="00E61A6E"/>
    <w:rsid w:val="00E62194"/>
    <w:rsid w:val="00E62291"/>
    <w:rsid w:val="00E624E0"/>
    <w:rsid w:val="00E6291F"/>
    <w:rsid w:val="00E636A9"/>
    <w:rsid w:val="00E637E0"/>
    <w:rsid w:val="00E63ED7"/>
    <w:rsid w:val="00E64F54"/>
    <w:rsid w:val="00E657C6"/>
    <w:rsid w:val="00E65CDE"/>
    <w:rsid w:val="00E661AE"/>
    <w:rsid w:val="00E6650D"/>
    <w:rsid w:val="00E667F6"/>
    <w:rsid w:val="00E6754D"/>
    <w:rsid w:val="00E675F8"/>
    <w:rsid w:val="00E676A3"/>
    <w:rsid w:val="00E67A8D"/>
    <w:rsid w:val="00E67FF7"/>
    <w:rsid w:val="00E70B1B"/>
    <w:rsid w:val="00E70DAC"/>
    <w:rsid w:val="00E7124C"/>
    <w:rsid w:val="00E712D7"/>
    <w:rsid w:val="00E71D9E"/>
    <w:rsid w:val="00E71EB7"/>
    <w:rsid w:val="00E721C5"/>
    <w:rsid w:val="00E728CB"/>
    <w:rsid w:val="00E72A79"/>
    <w:rsid w:val="00E73063"/>
    <w:rsid w:val="00E730FC"/>
    <w:rsid w:val="00E745A5"/>
    <w:rsid w:val="00E765AA"/>
    <w:rsid w:val="00E765C3"/>
    <w:rsid w:val="00E76A1A"/>
    <w:rsid w:val="00E76A98"/>
    <w:rsid w:val="00E76F77"/>
    <w:rsid w:val="00E77272"/>
    <w:rsid w:val="00E779A8"/>
    <w:rsid w:val="00E77E12"/>
    <w:rsid w:val="00E804C1"/>
    <w:rsid w:val="00E80AF0"/>
    <w:rsid w:val="00E80DFD"/>
    <w:rsid w:val="00E814B5"/>
    <w:rsid w:val="00E814C8"/>
    <w:rsid w:val="00E8199C"/>
    <w:rsid w:val="00E81A22"/>
    <w:rsid w:val="00E81C96"/>
    <w:rsid w:val="00E8259B"/>
    <w:rsid w:val="00E830D0"/>
    <w:rsid w:val="00E830FC"/>
    <w:rsid w:val="00E833D0"/>
    <w:rsid w:val="00E83782"/>
    <w:rsid w:val="00E844F7"/>
    <w:rsid w:val="00E84AB3"/>
    <w:rsid w:val="00E84B7B"/>
    <w:rsid w:val="00E8519B"/>
    <w:rsid w:val="00E85A5C"/>
    <w:rsid w:val="00E85E11"/>
    <w:rsid w:val="00E8611B"/>
    <w:rsid w:val="00E86163"/>
    <w:rsid w:val="00E864F1"/>
    <w:rsid w:val="00E865B6"/>
    <w:rsid w:val="00E8691B"/>
    <w:rsid w:val="00E86E69"/>
    <w:rsid w:val="00E87BB3"/>
    <w:rsid w:val="00E9050C"/>
    <w:rsid w:val="00E905C9"/>
    <w:rsid w:val="00E90890"/>
    <w:rsid w:val="00E909D5"/>
    <w:rsid w:val="00E90DA5"/>
    <w:rsid w:val="00E90F57"/>
    <w:rsid w:val="00E9349B"/>
    <w:rsid w:val="00E93705"/>
    <w:rsid w:val="00E939EA"/>
    <w:rsid w:val="00E94872"/>
    <w:rsid w:val="00E94926"/>
    <w:rsid w:val="00E95DDA"/>
    <w:rsid w:val="00E960B9"/>
    <w:rsid w:val="00E9627C"/>
    <w:rsid w:val="00E96362"/>
    <w:rsid w:val="00E96A3B"/>
    <w:rsid w:val="00E96A49"/>
    <w:rsid w:val="00E9784C"/>
    <w:rsid w:val="00E97AB7"/>
    <w:rsid w:val="00E97B14"/>
    <w:rsid w:val="00EA0835"/>
    <w:rsid w:val="00EA10DB"/>
    <w:rsid w:val="00EA1423"/>
    <w:rsid w:val="00EA1D2B"/>
    <w:rsid w:val="00EA1E94"/>
    <w:rsid w:val="00EA20B0"/>
    <w:rsid w:val="00EA29C1"/>
    <w:rsid w:val="00EA2FE7"/>
    <w:rsid w:val="00EA3932"/>
    <w:rsid w:val="00EA420A"/>
    <w:rsid w:val="00EA43BE"/>
    <w:rsid w:val="00EA4943"/>
    <w:rsid w:val="00EA4B8A"/>
    <w:rsid w:val="00EA4FF2"/>
    <w:rsid w:val="00EA506A"/>
    <w:rsid w:val="00EA5253"/>
    <w:rsid w:val="00EA5E9C"/>
    <w:rsid w:val="00EA60D7"/>
    <w:rsid w:val="00EA7D5D"/>
    <w:rsid w:val="00EB09E9"/>
    <w:rsid w:val="00EB0D3F"/>
    <w:rsid w:val="00EB1026"/>
    <w:rsid w:val="00EB11C7"/>
    <w:rsid w:val="00EB1D1B"/>
    <w:rsid w:val="00EB1EB9"/>
    <w:rsid w:val="00EB2004"/>
    <w:rsid w:val="00EB21D9"/>
    <w:rsid w:val="00EB328D"/>
    <w:rsid w:val="00EB3296"/>
    <w:rsid w:val="00EB46F6"/>
    <w:rsid w:val="00EB4CBA"/>
    <w:rsid w:val="00EB5C24"/>
    <w:rsid w:val="00EB6066"/>
    <w:rsid w:val="00EB6752"/>
    <w:rsid w:val="00EB6C0F"/>
    <w:rsid w:val="00EB6CB7"/>
    <w:rsid w:val="00EB6EEA"/>
    <w:rsid w:val="00EB76BD"/>
    <w:rsid w:val="00EB7731"/>
    <w:rsid w:val="00EB7B0E"/>
    <w:rsid w:val="00EB7BED"/>
    <w:rsid w:val="00EB7D2A"/>
    <w:rsid w:val="00EC16BF"/>
    <w:rsid w:val="00EC2344"/>
    <w:rsid w:val="00EC2847"/>
    <w:rsid w:val="00EC28BB"/>
    <w:rsid w:val="00EC2EFF"/>
    <w:rsid w:val="00EC2F14"/>
    <w:rsid w:val="00EC3701"/>
    <w:rsid w:val="00EC3FEA"/>
    <w:rsid w:val="00EC49F7"/>
    <w:rsid w:val="00EC4AFB"/>
    <w:rsid w:val="00EC4DAC"/>
    <w:rsid w:val="00EC4F7D"/>
    <w:rsid w:val="00EC72E7"/>
    <w:rsid w:val="00EC7441"/>
    <w:rsid w:val="00EC79EA"/>
    <w:rsid w:val="00ED052D"/>
    <w:rsid w:val="00ED0BF9"/>
    <w:rsid w:val="00ED1E3A"/>
    <w:rsid w:val="00ED35BD"/>
    <w:rsid w:val="00ED366A"/>
    <w:rsid w:val="00ED36B9"/>
    <w:rsid w:val="00ED37AB"/>
    <w:rsid w:val="00ED3A0F"/>
    <w:rsid w:val="00ED3EC3"/>
    <w:rsid w:val="00ED4031"/>
    <w:rsid w:val="00ED493D"/>
    <w:rsid w:val="00ED4B59"/>
    <w:rsid w:val="00ED4F30"/>
    <w:rsid w:val="00ED4FBE"/>
    <w:rsid w:val="00ED515C"/>
    <w:rsid w:val="00ED61EE"/>
    <w:rsid w:val="00ED6731"/>
    <w:rsid w:val="00ED68B9"/>
    <w:rsid w:val="00ED702C"/>
    <w:rsid w:val="00ED71A8"/>
    <w:rsid w:val="00ED7F84"/>
    <w:rsid w:val="00EE04B1"/>
    <w:rsid w:val="00EE04F5"/>
    <w:rsid w:val="00EE0753"/>
    <w:rsid w:val="00EE0B59"/>
    <w:rsid w:val="00EE12EC"/>
    <w:rsid w:val="00EE2A57"/>
    <w:rsid w:val="00EE2DA4"/>
    <w:rsid w:val="00EE3045"/>
    <w:rsid w:val="00EE342A"/>
    <w:rsid w:val="00EE383B"/>
    <w:rsid w:val="00EE38FD"/>
    <w:rsid w:val="00EE3CAD"/>
    <w:rsid w:val="00EE3DB1"/>
    <w:rsid w:val="00EE4415"/>
    <w:rsid w:val="00EE4551"/>
    <w:rsid w:val="00EE46F7"/>
    <w:rsid w:val="00EE493E"/>
    <w:rsid w:val="00EE4DEE"/>
    <w:rsid w:val="00EE4F28"/>
    <w:rsid w:val="00EE5876"/>
    <w:rsid w:val="00EE58AF"/>
    <w:rsid w:val="00EE6035"/>
    <w:rsid w:val="00EE627B"/>
    <w:rsid w:val="00EE69CC"/>
    <w:rsid w:val="00EE706F"/>
    <w:rsid w:val="00EE7332"/>
    <w:rsid w:val="00EE75B2"/>
    <w:rsid w:val="00EF00D5"/>
    <w:rsid w:val="00EF0366"/>
    <w:rsid w:val="00EF10CC"/>
    <w:rsid w:val="00EF19EA"/>
    <w:rsid w:val="00EF2059"/>
    <w:rsid w:val="00EF260C"/>
    <w:rsid w:val="00EF2B10"/>
    <w:rsid w:val="00EF341F"/>
    <w:rsid w:val="00EF35A8"/>
    <w:rsid w:val="00EF390B"/>
    <w:rsid w:val="00EF420E"/>
    <w:rsid w:val="00EF435E"/>
    <w:rsid w:val="00EF4692"/>
    <w:rsid w:val="00EF47E7"/>
    <w:rsid w:val="00EF4CED"/>
    <w:rsid w:val="00EF4CF4"/>
    <w:rsid w:val="00EF5113"/>
    <w:rsid w:val="00EF5860"/>
    <w:rsid w:val="00EF5A7B"/>
    <w:rsid w:val="00EF5B21"/>
    <w:rsid w:val="00EF5B8D"/>
    <w:rsid w:val="00EF6298"/>
    <w:rsid w:val="00EF63FF"/>
    <w:rsid w:val="00EF6937"/>
    <w:rsid w:val="00EF6DA4"/>
    <w:rsid w:val="00EF7BD6"/>
    <w:rsid w:val="00EF7F58"/>
    <w:rsid w:val="00F00440"/>
    <w:rsid w:val="00F016A5"/>
    <w:rsid w:val="00F0175B"/>
    <w:rsid w:val="00F0246D"/>
    <w:rsid w:val="00F02759"/>
    <w:rsid w:val="00F0286A"/>
    <w:rsid w:val="00F030DE"/>
    <w:rsid w:val="00F03253"/>
    <w:rsid w:val="00F032E8"/>
    <w:rsid w:val="00F0368F"/>
    <w:rsid w:val="00F03FD6"/>
    <w:rsid w:val="00F04AD1"/>
    <w:rsid w:val="00F05064"/>
    <w:rsid w:val="00F05A20"/>
    <w:rsid w:val="00F05DF4"/>
    <w:rsid w:val="00F0669E"/>
    <w:rsid w:val="00F06973"/>
    <w:rsid w:val="00F06AA7"/>
    <w:rsid w:val="00F07396"/>
    <w:rsid w:val="00F0752B"/>
    <w:rsid w:val="00F077C2"/>
    <w:rsid w:val="00F07E78"/>
    <w:rsid w:val="00F10F12"/>
    <w:rsid w:val="00F11070"/>
    <w:rsid w:val="00F113FB"/>
    <w:rsid w:val="00F1170C"/>
    <w:rsid w:val="00F129A7"/>
    <w:rsid w:val="00F12C37"/>
    <w:rsid w:val="00F13277"/>
    <w:rsid w:val="00F132A7"/>
    <w:rsid w:val="00F141FD"/>
    <w:rsid w:val="00F1484C"/>
    <w:rsid w:val="00F14FD6"/>
    <w:rsid w:val="00F15049"/>
    <w:rsid w:val="00F1555B"/>
    <w:rsid w:val="00F1564C"/>
    <w:rsid w:val="00F1565E"/>
    <w:rsid w:val="00F16F0A"/>
    <w:rsid w:val="00F17194"/>
    <w:rsid w:val="00F17B36"/>
    <w:rsid w:val="00F20A93"/>
    <w:rsid w:val="00F212A5"/>
    <w:rsid w:val="00F21375"/>
    <w:rsid w:val="00F2247F"/>
    <w:rsid w:val="00F22695"/>
    <w:rsid w:val="00F2281A"/>
    <w:rsid w:val="00F22CDE"/>
    <w:rsid w:val="00F22F38"/>
    <w:rsid w:val="00F230F8"/>
    <w:rsid w:val="00F23845"/>
    <w:rsid w:val="00F23BD9"/>
    <w:rsid w:val="00F23E11"/>
    <w:rsid w:val="00F23F86"/>
    <w:rsid w:val="00F2419D"/>
    <w:rsid w:val="00F24A9B"/>
    <w:rsid w:val="00F24DF8"/>
    <w:rsid w:val="00F251E3"/>
    <w:rsid w:val="00F25357"/>
    <w:rsid w:val="00F25A11"/>
    <w:rsid w:val="00F25B7A"/>
    <w:rsid w:val="00F26824"/>
    <w:rsid w:val="00F2731B"/>
    <w:rsid w:val="00F2753D"/>
    <w:rsid w:val="00F27C09"/>
    <w:rsid w:val="00F30093"/>
    <w:rsid w:val="00F30828"/>
    <w:rsid w:val="00F30FC7"/>
    <w:rsid w:val="00F32306"/>
    <w:rsid w:val="00F32968"/>
    <w:rsid w:val="00F32FDF"/>
    <w:rsid w:val="00F331CE"/>
    <w:rsid w:val="00F33348"/>
    <w:rsid w:val="00F335C2"/>
    <w:rsid w:val="00F33A9D"/>
    <w:rsid w:val="00F33D68"/>
    <w:rsid w:val="00F33D6A"/>
    <w:rsid w:val="00F33E77"/>
    <w:rsid w:val="00F340E7"/>
    <w:rsid w:val="00F342FF"/>
    <w:rsid w:val="00F34945"/>
    <w:rsid w:val="00F34B3E"/>
    <w:rsid w:val="00F34B54"/>
    <w:rsid w:val="00F34D34"/>
    <w:rsid w:val="00F34F3D"/>
    <w:rsid w:val="00F35049"/>
    <w:rsid w:val="00F35264"/>
    <w:rsid w:val="00F36989"/>
    <w:rsid w:val="00F37000"/>
    <w:rsid w:val="00F37257"/>
    <w:rsid w:val="00F372DA"/>
    <w:rsid w:val="00F374CF"/>
    <w:rsid w:val="00F37EBB"/>
    <w:rsid w:val="00F40102"/>
    <w:rsid w:val="00F4058B"/>
    <w:rsid w:val="00F40606"/>
    <w:rsid w:val="00F40AC1"/>
    <w:rsid w:val="00F416C5"/>
    <w:rsid w:val="00F41A48"/>
    <w:rsid w:val="00F41F2D"/>
    <w:rsid w:val="00F42683"/>
    <w:rsid w:val="00F433BC"/>
    <w:rsid w:val="00F43794"/>
    <w:rsid w:val="00F43B4A"/>
    <w:rsid w:val="00F43B5F"/>
    <w:rsid w:val="00F44090"/>
    <w:rsid w:val="00F44CA0"/>
    <w:rsid w:val="00F45539"/>
    <w:rsid w:val="00F4557B"/>
    <w:rsid w:val="00F460F6"/>
    <w:rsid w:val="00F46E37"/>
    <w:rsid w:val="00F474F1"/>
    <w:rsid w:val="00F50653"/>
    <w:rsid w:val="00F50760"/>
    <w:rsid w:val="00F50E0D"/>
    <w:rsid w:val="00F51352"/>
    <w:rsid w:val="00F5189B"/>
    <w:rsid w:val="00F51A1D"/>
    <w:rsid w:val="00F51AE3"/>
    <w:rsid w:val="00F525D3"/>
    <w:rsid w:val="00F526BB"/>
    <w:rsid w:val="00F52BEE"/>
    <w:rsid w:val="00F53814"/>
    <w:rsid w:val="00F53C37"/>
    <w:rsid w:val="00F542E2"/>
    <w:rsid w:val="00F5433A"/>
    <w:rsid w:val="00F5440A"/>
    <w:rsid w:val="00F5449C"/>
    <w:rsid w:val="00F557BD"/>
    <w:rsid w:val="00F55B39"/>
    <w:rsid w:val="00F56078"/>
    <w:rsid w:val="00F57113"/>
    <w:rsid w:val="00F57556"/>
    <w:rsid w:val="00F57922"/>
    <w:rsid w:val="00F57BAA"/>
    <w:rsid w:val="00F57DCC"/>
    <w:rsid w:val="00F606E0"/>
    <w:rsid w:val="00F608E2"/>
    <w:rsid w:val="00F60E3B"/>
    <w:rsid w:val="00F6137A"/>
    <w:rsid w:val="00F61B5D"/>
    <w:rsid w:val="00F623B7"/>
    <w:rsid w:val="00F624F4"/>
    <w:rsid w:val="00F62AD0"/>
    <w:rsid w:val="00F62C90"/>
    <w:rsid w:val="00F6316C"/>
    <w:rsid w:val="00F63405"/>
    <w:rsid w:val="00F63506"/>
    <w:rsid w:val="00F642BE"/>
    <w:rsid w:val="00F643B7"/>
    <w:rsid w:val="00F643E8"/>
    <w:rsid w:val="00F64CA3"/>
    <w:rsid w:val="00F655DF"/>
    <w:rsid w:val="00F66709"/>
    <w:rsid w:val="00F66C79"/>
    <w:rsid w:val="00F66F39"/>
    <w:rsid w:val="00F67229"/>
    <w:rsid w:val="00F67668"/>
    <w:rsid w:val="00F67FFD"/>
    <w:rsid w:val="00F701B3"/>
    <w:rsid w:val="00F7045E"/>
    <w:rsid w:val="00F70649"/>
    <w:rsid w:val="00F713AA"/>
    <w:rsid w:val="00F7184D"/>
    <w:rsid w:val="00F71894"/>
    <w:rsid w:val="00F71B4B"/>
    <w:rsid w:val="00F71DF1"/>
    <w:rsid w:val="00F7265F"/>
    <w:rsid w:val="00F72CAF"/>
    <w:rsid w:val="00F73501"/>
    <w:rsid w:val="00F73D3D"/>
    <w:rsid w:val="00F74DB4"/>
    <w:rsid w:val="00F75704"/>
    <w:rsid w:val="00F7589E"/>
    <w:rsid w:val="00F75C5E"/>
    <w:rsid w:val="00F75CD6"/>
    <w:rsid w:val="00F76699"/>
    <w:rsid w:val="00F76954"/>
    <w:rsid w:val="00F76E81"/>
    <w:rsid w:val="00F77966"/>
    <w:rsid w:val="00F77A6E"/>
    <w:rsid w:val="00F804D9"/>
    <w:rsid w:val="00F805D0"/>
    <w:rsid w:val="00F80B74"/>
    <w:rsid w:val="00F81039"/>
    <w:rsid w:val="00F8173A"/>
    <w:rsid w:val="00F82455"/>
    <w:rsid w:val="00F83105"/>
    <w:rsid w:val="00F834A7"/>
    <w:rsid w:val="00F83738"/>
    <w:rsid w:val="00F839A8"/>
    <w:rsid w:val="00F83C58"/>
    <w:rsid w:val="00F843BB"/>
    <w:rsid w:val="00F843CF"/>
    <w:rsid w:val="00F84C01"/>
    <w:rsid w:val="00F85005"/>
    <w:rsid w:val="00F85331"/>
    <w:rsid w:val="00F855F8"/>
    <w:rsid w:val="00F857E7"/>
    <w:rsid w:val="00F86409"/>
    <w:rsid w:val="00F866F1"/>
    <w:rsid w:val="00F867F8"/>
    <w:rsid w:val="00F869FF"/>
    <w:rsid w:val="00F87219"/>
    <w:rsid w:val="00F87220"/>
    <w:rsid w:val="00F90235"/>
    <w:rsid w:val="00F9089A"/>
    <w:rsid w:val="00F90A3B"/>
    <w:rsid w:val="00F90CCB"/>
    <w:rsid w:val="00F90D39"/>
    <w:rsid w:val="00F918F9"/>
    <w:rsid w:val="00F91B6F"/>
    <w:rsid w:val="00F92BB3"/>
    <w:rsid w:val="00F942E4"/>
    <w:rsid w:val="00F945B0"/>
    <w:rsid w:val="00F945F5"/>
    <w:rsid w:val="00F94AE5"/>
    <w:rsid w:val="00F94C55"/>
    <w:rsid w:val="00F94E7D"/>
    <w:rsid w:val="00F95AFF"/>
    <w:rsid w:val="00F95F24"/>
    <w:rsid w:val="00F962E9"/>
    <w:rsid w:val="00F9667B"/>
    <w:rsid w:val="00F9691F"/>
    <w:rsid w:val="00F96B79"/>
    <w:rsid w:val="00F97743"/>
    <w:rsid w:val="00FA013B"/>
    <w:rsid w:val="00FA03C0"/>
    <w:rsid w:val="00FA1DBC"/>
    <w:rsid w:val="00FA243A"/>
    <w:rsid w:val="00FA251E"/>
    <w:rsid w:val="00FA26CE"/>
    <w:rsid w:val="00FA28AA"/>
    <w:rsid w:val="00FA2C17"/>
    <w:rsid w:val="00FA37CA"/>
    <w:rsid w:val="00FA38DB"/>
    <w:rsid w:val="00FA3D2F"/>
    <w:rsid w:val="00FA3E76"/>
    <w:rsid w:val="00FA44D1"/>
    <w:rsid w:val="00FA457A"/>
    <w:rsid w:val="00FA5032"/>
    <w:rsid w:val="00FA555C"/>
    <w:rsid w:val="00FA57B9"/>
    <w:rsid w:val="00FA5807"/>
    <w:rsid w:val="00FA5A9A"/>
    <w:rsid w:val="00FA602C"/>
    <w:rsid w:val="00FA6CE3"/>
    <w:rsid w:val="00FA736F"/>
    <w:rsid w:val="00FA74F6"/>
    <w:rsid w:val="00FA7F66"/>
    <w:rsid w:val="00FB0052"/>
    <w:rsid w:val="00FB2077"/>
    <w:rsid w:val="00FB270C"/>
    <w:rsid w:val="00FB2E72"/>
    <w:rsid w:val="00FB3321"/>
    <w:rsid w:val="00FB3986"/>
    <w:rsid w:val="00FB3AC4"/>
    <w:rsid w:val="00FB3C60"/>
    <w:rsid w:val="00FB3D29"/>
    <w:rsid w:val="00FB47BA"/>
    <w:rsid w:val="00FB4ACC"/>
    <w:rsid w:val="00FB5AB4"/>
    <w:rsid w:val="00FB5B03"/>
    <w:rsid w:val="00FB5B06"/>
    <w:rsid w:val="00FB60F3"/>
    <w:rsid w:val="00FB7071"/>
    <w:rsid w:val="00FB71DD"/>
    <w:rsid w:val="00FB7242"/>
    <w:rsid w:val="00FC0051"/>
    <w:rsid w:val="00FC03D5"/>
    <w:rsid w:val="00FC03F0"/>
    <w:rsid w:val="00FC0682"/>
    <w:rsid w:val="00FC0CAB"/>
    <w:rsid w:val="00FC0DC4"/>
    <w:rsid w:val="00FC0FF1"/>
    <w:rsid w:val="00FC1916"/>
    <w:rsid w:val="00FC1B2A"/>
    <w:rsid w:val="00FC20E0"/>
    <w:rsid w:val="00FC21C0"/>
    <w:rsid w:val="00FC3065"/>
    <w:rsid w:val="00FC3880"/>
    <w:rsid w:val="00FC3938"/>
    <w:rsid w:val="00FC4916"/>
    <w:rsid w:val="00FC4E88"/>
    <w:rsid w:val="00FC52F5"/>
    <w:rsid w:val="00FC56C6"/>
    <w:rsid w:val="00FC5E74"/>
    <w:rsid w:val="00FC6DD4"/>
    <w:rsid w:val="00FC6F38"/>
    <w:rsid w:val="00FC7230"/>
    <w:rsid w:val="00FC7E0A"/>
    <w:rsid w:val="00FD096E"/>
    <w:rsid w:val="00FD0C62"/>
    <w:rsid w:val="00FD17E4"/>
    <w:rsid w:val="00FD1895"/>
    <w:rsid w:val="00FD1B00"/>
    <w:rsid w:val="00FD1CCA"/>
    <w:rsid w:val="00FD1CE5"/>
    <w:rsid w:val="00FD1EC5"/>
    <w:rsid w:val="00FD22AF"/>
    <w:rsid w:val="00FD248A"/>
    <w:rsid w:val="00FD40BE"/>
    <w:rsid w:val="00FD564B"/>
    <w:rsid w:val="00FD5726"/>
    <w:rsid w:val="00FD578D"/>
    <w:rsid w:val="00FD57D3"/>
    <w:rsid w:val="00FD5A29"/>
    <w:rsid w:val="00FD6632"/>
    <w:rsid w:val="00FD735B"/>
    <w:rsid w:val="00FE0F3F"/>
    <w:rsid w:val="00FE161B"/>
    <w:rsid w:val="00FE1F51"/>
    <w:rsid w:val="00FE2441"/>
    <w:rsid w:val="00FE2757"/>
    <w:rsid w:val="00FE2D3E"/>
    <w:rsid w:val="00FE2EA1"/>
    <w:rsid w:val="00FE34F4"/>
    <w:rsid w:val="00FE3595"/>
    <w:rsid w:val="00FE35E0"/>
    <w:rsid w:val="00FE37A7"/>
    <w:rsid w:val="00FE3BDD"/>
    <w:rsid w:val="00FE53A1"/>
    <w:rsid w:val="00FE5592"/>
    <w:rsid w:val="00FE65BC"/>
    <w:rsid w:val="00FE6E26"/>
    <w:rsid w:val="00FE7353"/>
    <w:rsid w:val="00FF0A99"/>
    <w:rsid w:val="00FF0DF0"/>
    <w:rsid w:val="00FF0F7D"/>
    <w:rsid w:val="00FF0FE7"/>
    <w:rsid w:val="00FF16A7"/>
    <w:rsid w:val="00FF1E4D"/>
    <w:rsid w:val="00FF2220"/>
    <w:rsid w:val="00FF2F89"/>
    <w:rsid w:val="00FF3985"/>
    <w:rsid w:val="00FF39F0"/>
    <w:rsid w:val="00FF3AC8"/>
    <w:rsid w:val="00FF43CE"/>
    <w:rsid w:val="00FF4411"/>
    <w:rsid w:val="00FF462D"/>
    <w:rsid w:val="00FF4656"/>
    <w:rsid w:val="00FF599A"/>
    <w:rsid w:val="00FF5AC3"/>
    <w:rsid w:val="00FF5C13"/>
    <w:rsid w:val="00FF613B"/>
    <w:rsid w:val="00FF6383"/>
    <w:rsid w:val="00FF650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 w:type="paragraph" w:customStyle="1" w:styleId="m-2616153329001914713msolistparagraph">
    <w:name w:val="m_-2616153329001914713msolistparagraph"/>
    <w:basedOn w:val="Normal"/>
    <w:rsid w:val="004F572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81099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980">
      <w:bodyDiv w:val="1"/>
      <w:marLeft w:val="0"/>
      <w:marRight w:val="0"/>
      <w:marTop w:val="0"/>
      <w:marBottom w:val="0"/>
      <w:divBdr>
        <w:top w:val="none" w:sz="0" w:space="0" w:color="auto"/>
        <w:left w:val="none" w:sz="0" w:space="0" w:color="auto"/>
        <w:bottom w:val="none" w:sz="0" w:space="0" w:color="auto"/>
        <w:right w:val="none" w:sz="0" w:space="0" w:color="auto"/>
      </w:divBdr>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8613">
          <w:marLeft w:val="0"/>
          <w:marRight w:val="0"/>
          <w:marTop w:val="0"/>
          <w:marBottom w:val="0"/>
          <w:divBdr>
            <w:top w:val="none" w:sz="0" w:space="0" w:color="auto"/>
            <w:left w:val="none" w:sz="0" w:space="0" w:color="auto"/>
            <w:bottom w:val="none" w:sz="0" w:space="0" w:color="auto"/>
            <w:right w:val="none" w:sz="0" w:space="0" w:color="auto"/>
          </w:divBdr>
          <w:divsChild>
            <w:div w:id="1880168996">
              <w:marLeft w:val="0"/>
              <w:marRight w:val="0"/>
              <w:marTop w:val="0"/>
              <w:marBottom w:val="0"/>
              <w:divBdr>
                <w:top w:val="none" w:sz="0" w:space="0" w:color="auto"/>
                <w:left w:val="none" w:sz="0" w:space="0" w:color="auto"/>
                <w:bottom w:val="none" w:sz="0" w:space="0" w:color="auto"/>
                <w:right w:val="none" w:sz="0" w:space="0" w:color="auto"/>
              </w:divBdr>
              <w:divsChild>
                <w:div w:id="326639421">
                  <w:marLeft w:val="0"/>
                  <w:marRight w:val="0"/>
                  <w:marTop w:val="0"/>
                  <w:marBottom w:val="0"/>
                  <w:divBdr>
                    <w:top w:val="none" w:sz="0" w:space="0" w:color="auto"/>
                    <w:left w:val="none" w:sz="0" w:space="0" w:color="auto"/>
                    <w:bottom w:val="none" w:sz="0" w:space="0" w:color="auto"/>
                    <w:right w:val="none" w:sz="0" w:space="0" w:color="auto"/>
                  </w:divBdr>
                  <w:divsChild>
                    <w:div w:id="1089888447">
                      <w:marLeft w:val="0"/>
                      <w:marRight w:val="0"/>
                      <w:marTop w:val="0"/>
                      <w:marBottom w:val="0"/>
                      <w:divBdr>
                        <w:top w:val="none" w:sz="0" w:space="0" w:color="auto"/>
                        <w:left w:val="none" w:sz="0" w:space="0" w:color="auto"/>
                        <w:bottom w:val="none" w:sz="0" w:space="0" w:color="auto"/>
                        <w:right w:val="none" w:sz="0" w:space="0" w:color="auto"/>
                      </w:divBdr>
                      <w:divsChild>
                        <w:div w:id="1221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3227">
          <w:marLeft w:val="0"/>
          <w:marRight w:val="0"/>
          <w:marTop w:val="0"/>
          <w:marBottom w:val="0"/>
          <w:divBdr>
            <w:top w:val="none" w:sz="0" w:space="0" w:color="auto"/>
            <w:left w:val="none" w:sz="0" w:space="0" w:color="auto"/>
            <w:bottom w:val="none" w:sz="0" w:space="0" w:color="auto"/>
            <w:right w:val="none" w:sz="0" w:space="0" w:color="auto"/>
          </w:divBdr>
          <w:divsChild>
            <w:div w:id="1046753537">
              <w:marLeft w:val="0"/>
              <w:marRight w:val="0"/>
              <w:marTop w:val="0"/>
              <w:marBottom w:val="0"/>
              <w:divBdr>
                <w:top w:val="none" w:sz="0" w:space="0" w:color="auto"/>
                <w:left w:val="none" w:sz="0" w:space="0" w:color="auto"/>
                <w:bottom w:val="none" w:sz="0" w:space="0" w:color="auto"/>
                <w:right w:val="none" w:sz="0" w:space="0" w:color="auto"/>
              </w:divBdr>
              <w:divsChild>
                <w:div w:id="1509099936">
                  <w:marLeft w:val="0"/>
                  <w:marRight w:val="0"/>
                  <w:marTop w:val="0"/>
                  <w:marBottom w:val="0"/>
                  <w:divBdr>
                    <w:top w:val="none" w:sz="0" w:space="0" w:color="auto"/>
                    <w:left w:val="none" w:sz="0" w:space="0" w:color="auto"/>
                    <w:bottom w:val="none" w:sz="0" w:space="0" w:color="auto"/>
                    <w:right w:val="none" w:sz="0" w:space="0" w:color="auto"/>
                  </w:divBdr>
                  <w:divsChild>
                    <w:div w:id="1657759894">
                      <w:marLeft w:val="0"/>
                      <w:marRight w:val="0"/>
                      <w:marTop w:val="0"/>
                      <w:marBottom w:val="0"/>
                      <w:divBdr>
                        <w:top w:val="none" w:sz="0" w:space="0" w:color="auto"/>
                        <w:left w:val="none" w:sz="0" w:space="0" w:color="auto"/>
                        <w:bottom w:val="none" w:sz="0" w:space="0" w:color="auto"/>
                        <w:right w:val="none" w:sz="0" w:space="0" w:color="auto"/>
                      </w:divBdr>
                      <w:divsChild>
                        <w:div w:id="202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0010024">
      <w:bodyDiv w:val="1"/>
      <w:marLeft w:val="0"/>
      <w:marRight w:val="0"/>
      <w:marTop w:val="0"/>
      <w:marBottom w:val="0"/>
      <w:divBdr>
        <w:top w:val="none" w:sz="0" w:space="0" w:color="auto"/>
        <w:left w:val="none" w:sz="0" w:space="0" w:color="auto"/>
        <w:bottom w:val="none" w:sz="0" w:space="0" w:color="auto"/>
        <w:right w:val="none" w:sz="0" w:space="0" w:color="auto"/>
      </w:divBdr>
      <w:divsChild>
        <w:div w:id="70473205">
          <w:marLeft w:val="0"/>
          <w:marRight w:val="0"/>
          <w:marTop w:val="0"/>
          <w:marBottom w:val="0"/>
          <w:divBdr>
            <w:top w:val="none" w:sz="0" w:space="0" w:color="auto"/>
            <w:left w:val="none" w:sz="0" w:space="0" w:color="auto"/>
            <w:bottom w:val="none" w:sz="0" w:space="0" w:color="auto"/>
            <w:right w:val="none" w:sz="0" w:space="0" w:color="auto"/>
          </w:divBdr>
        </w:div>
      </w:divsChild>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02114055">
      <w:bodyDiv w:val="1"/>
      <w:marLeft w:val="0"/>
      <w:marRight w:val="0"/>
      <w:marTop w:val="0"/>
      <w:marBottom w:val="0"/>
      <w:divBdr>
        <w:top w:val="none" w:sz="0" w:space="0" w:color="auto"/>
        <w:left w:val="none" w:sz="0" w:space="0" w:color="auto"/>
        <w:bottom w:val="none" w:sz="0" w:space="0" w:color="auto"/>
        <w:right w:val="none" w:sz="0" w:space="0" w:color="auto"/>
      </w:divBdr>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34610626">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6351">
      <w:bodyDiv w:val="1"/>
      <w:marLeft w:val="0"/>
      <w:marRight w:val="0"/>
      <w:marTop w:val="0"/>
      <w:marBottom w:val="0"/>
      <w:divBdr>
        <w:top w:val="none" w:sz="0" w:space="0" w:color="auto"/>
        <w:left w:val="none" w:sz="0" w:space="0" w:color="auto"/>
        <w:bottom w:val="none" w:sz="0" w:space="0" w:color="auto"/>
        <w:right w:val="none" w:sz="0" w:space="0" w:color="auto"/>
      </w:divBdr>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2869295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gclapp@missouriwestern.edu" TargetMode="External"/><Relationship Id="rId7" Type="http://schemas.openxmlformats.org/officeDocument/2006/relationships/endnotes" Target="endnotes.xml"/><Relationship Id="rId12" Type="http://schemas.openxmlformats.org/officeDocument/2006/relationships/hyperlink" Target="mailto:jwoodford@missouriwestern.edu"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mailto:geclapp424@yahoo.com" TargetMode="External"/><Relationship Id="rId20" Type="http://schemas.openxmlformats.org/officeDocument/2006/relationships/hyperlink" Target="mailto:Clappmj@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oodford@missouriwestern.edu" TargetMode="External"/><Relationship Id="rId5" Type="http://schemas.openxmlformats.org/officeDocument/2006/relationships/webSettings" Target="webSettings.xml"/><Relationship Id="rId15" Type="http://schemas.openxmlformats.org/officeDocument/2006/relationships/hyperlink" Target="https://www.acs.org/membership.html" TargetMode="External"/><Relationship Id="rId23" Type="http://schemas.openxmlformats.org/officeDocument/2006/relationships/theme" Target="theme/theme1.xml"/><Relationship Id="rId10" Type="http://schemas.openxmlformats.org/officeDocument/2006/relationships/hyperlink" Target="mailto:sleibowitzacs@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193</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145</cp:revision>
  <cp:lastPrinted>2025-04-24T20:27:00Z</cp:lastPrinted>
  <dcterms:created xsi:type="dcterms:W3CDTF">2025-07-23T21:43:00Z</dcterms:created>
  <dcterms:modified xsi:type="dcterms:W3CDTF">2025-09-11T15:50:00Z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