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11" w:rsidRDefault="00193E11" w:rsidP="003B66B5">
      <w:p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 </w:t>
      </w:r>
    </w:p>
    <w:p w:rsidR="005A72FF" w:rsidRPr="005A72FF" w:rsidRDefault="00F774BF" w:rsidP="003B66B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2025</w:t>
      </w:r>
      <w:r w:rsidR="00B203E5" w:rsidRPr="005A72FF">
        <w:rPr>
          <w:b/>
          <w:sz w:val="24"/>
          <w:szCs w:val="24"/>
          <w:u w:val="single"/>
        </w:rPr>
        <w:t xml:space="preserve"> TAX INFORMATION GUIDE</w:t>
      </w:r>
    </w:p>
    <w:p w:rsidR="00082D74" w:rsidRDefault="00B203E5" w:rsidP="00B203E5">
      <w:pPr>
        <w:spacing w:after="0"/>
        <w:rPr>
          <w:b/>
          <w:u w:val="single"/>
        </w:rPr>
      </w:pPr>
      <w:r w:rsidRPr="00F269B5">
        <w:rPr>
          <w:b/>
          <w:u w:val="single"/>
        </w:rPr>
        <w:t>GENE</w:t>
      </w:r>
      <w:r w:rsidR="00082D74" w:rsidRPr="00F269B5">
        <w:rPr>
          <w:b/>
          <w:u w:val="single"/>
        </w:rPr>
        <w:t>RAL INFORMATION</w:t>
      </w:r>
    </w:p>
    <w:p w:rsidR="005C22E2" w:rsidRPr="00F269B5" w:rsidRDefault="005C22E2" w:rsidP="00B203E5">
      <w:pPr>
        <w:spacing w:after="0"/>
        <w:rPr>
          <w:b/>
          <w:u w:val="single"/>
        </w:rPr>
      </w:pPr>
    </w:p>
    <w:p w:rsidR="00B203E5" w:rsidRDefault="00082D74" w:rsidP="00B203E5">
      <w:pPr>
        <w:spacing w:after="0"/>
        <w:rPr>
          <w:u w:val="single"/>
        </w:rPr>
      </w:pPr>
      <w:r w:rsidRPr="00C71A34">
        <w:rPr>
          <w:b/>
        </w:rPr>
        <w:t>Past Clients</w:t>
      </w:r>
      <w:r w:rsidRPr="00F269B5">
        <w:t xml:space="preserve"> – Bring a list of any changes in address, telephone numbers, dependents, marital status, occupations, etc.</w:t>
      </w:r>
      <w:r w:rsidR="00B203E5" w:rsidRPr="00F269B5">
        <w:rPr>
          <w:u w:val="single"/>
        </w:rPr>
        <w:t xml:space="preserve"> </w:t>
      </w:r>
    </w:p>
    <w:p w:rsidR="005C22E2" w:rsidRPr="00F269B5" w:rsidRDefault="005C22E2" w:rsidP="00B203E5">
      <w:pPr>
        <w:spacing w:after="0"/>
        <w:rPr>
          <w:u w:val="single"/>
        </w:rPr>
      </w:pPr>
    </w:p>
    <w:p w:rsidR="00C56D4B" w:rsidRDefault="00082D74" w:rsidP="00B203E5">
      <w:pPr>
        <w:spacing w:after="0"/>
        <w:rPr>
          <w:b/>
          <w:i/>
        </w:rPr>
      </w:pPr>
      <w:r w:rsidRPr="00C71A34">
        <w:rPr>
          <w:b/>
        </w:rPr>
        <w:t>New Clients</w:t>
      </w:r>
      <w:r w:rsidRPr="00F269B5">
        <w:t xml:space="preserve"> – Bring a list of taxpayer, spouse and dependent</w:t>
      </w:r>
      <w:r w:rsidR="002F707C">
        <w:t>’</w:t>
      </w:r>
      <w:r w:rsidR="008A4B1E" w:rsidRPr="00F269B5">
        <w:t>s</w:t>
      </w:r>
      <w:r w:rsidRPr="00F269B5">
        <w:t xml:space="preserve"> names, social security numbers, birthdates, and occupations.</w:t>
      </w:r>
      <w:r w:rsidR="004231DF">
        <w:t xml:space="preserve">  </w:t>
      </w:r>
      <w:r w:rsidR="004231DF" w:rsidRPr="00E27152">
        <w:rPr>
          <w:b/>
          <w:i/>
        </w:rPr>
        <w:t>Also b</w:t>
      </w:r>
      <w:r w:rsidR="00C56D4B" w:rsidRPr="00E27152">
        <w:rPr>
          <w:b/>
          <w:i/>
        </w:rPr>
        <w:t>ring a copy of last year’s tax return</w:t>
      </w:r>
    </w:p>
    <w:p w:rsidR="00094159" w:rsidRDefault="00094159" w:rsidP="00B203E5">
      <w:pPr>
        <w:spacing w:after="0"/>
      </w:pPr>
    </w:p>
    <w:p w:rsidR="00B203E5" w:rsidRPr="00F269B5" w:rsidRDefault="00B203E5" w:rsidP="00B203E5">
      <w:pPr>
        <w:spacing w:after="0"/>
      </w:pPr>
      <w:r w:rsidRPr="00F269B5">
        <w:t>Are any of you</w:t>
      </w:r>
      <w:r w:rsidR="002F4618">
        <w:t xml:space="preserve"> totally and</w:t>
      </w:r>
      <w:r w:rsidRPr="00F269B5">
        <w:t xml:space="preserve"> perma</w:t>
      </w:r>
      <w:r w:rsidR="007A2BB3">
        <w:t xml:space="preserve">nently disabled, blind or </w:t>
      </w:r>
      <w:r w:rsidR="002F4618">
        <w:t>deaf</w:t>
      </w:r>
      <w:r w:rsidR="007A2BB3">
        <w:t xml:space="preserve">? </w:t>
      </w:r>
      <w:r w:rsidRPr="00F269B5">
        <w:rPr>
          <w:b/>
        </w:rPr>
        <w:t>_______</w:t>
      </w:r>
      <w:r w:rsidRPr="00F269B5">
        <w:t>______________________________</w:t>
      </w:r>
      <w:r w:rsidR="007A2BB3">
        <w:t>_______</w:t>
      </w:r>
      <w:r w:rsidRPr="00F269B5">
        <w:t xml:space="preserve"> </w:t>
      </w:r>
    </w:p>
    <w:p w:rsidR="00B203E5" w:rsidRPr="00F269B5" w:rsidRDefault="00B203E5" w:rsidP="00B203E5">
      <w:pPr>
        <w:spacing w:after="0"/>
      </w:pPr>
      <w:r w:rsidRPr="00F269B5">
        <w:rPr>
          <w:b/>
          <w:u w:val="single"/>
        </w:rPr>
        <w:t>INCOME:</w:t>
      </w:r>
      <w:r w:rsidRPr="00F269B5">
        <w:rPr>
          <w:u w:val="single"/>
        </w:rPr>
        <w:t xml:space="preserve"> </w:t>
      </w:r>
      <w:r w:rsidRPr="00F269B5">
        <w:t xml:space="preserve">  Bring in </w:t>
      </w:r>
      <w:r w:rsidRPr="00F269B5">
        <w:rPr>
          <w:b/>
        </w:rPr>
        <w:t>all forms</w:t>
      </w:r>
      <w:r w:rsidRPr="00F269B5">
        <w:t xml:space="preserve"> for items listed below.</w:t>
      </w:r>
    </w:p>
    <w:p w:rsidR="00B203E5" w:rsidRPr="00F269B5" w:rsidRDefault="00B203E5" w:rsidP="00B203E5">
      <w:pPr>
        <w:pStyle w:val="ListParagraph"/>
        <w:numPr>
          <w:ilvl w:val="0"/>
          <w:numId w:val="1"/>
        </w:numPr>
        <w:spacing w:after="0"/>
      </w:pPr>
      <w:r w:rsidRPr="00F269B5">
        <w:t>W-2’s from all employers</w:t>
      </w:r>
    </w:p>
    <w:p w:rsidR="00B203E5" w:rsidRPr="00F269B5" w:rsidRDefault="00B203E5" w:rsidP="00B203E5">
      <w:pPr>
        <w:pStyle w:val="ListParagraph"/>
        <w:numPr>
          <w:ilvl w:val="0"/>
          <w:numId w:val="1"/>
        </w:numPr>
        <w:spacing w:after="0"/>
      </w:pPr>
      <w:r w:rsidRPr="00F269B5">
        <w:t>1099-R’s from all pensions, IRA’s, Annuities, 401K’s, Rollovers</w:t>
      </w:r>
      <w:r w:rsidR="00F47679" w:rsidRPr="00F269B5">
        <w:t>, Early Withdrawals,</w:t>
      </w:r>
      <w:r w:rsidRPr="00F269B5">
        <w:t xml:space="preserve"> Etc.</w:t>
      </w:r>
    </w:p>
    <w:p w:rsidR="00B203E5" w:rsidRPr="00F269B5" w:rsidRDefault="00CA280B" w:rsidP="00B203E5">
      <w:pPr>
        <w:pStyle w:val="ListParagraph"/>
        <w:numPr>
          <w:ilvl w:val="0"/>
          <w:numId w:val="1"/>
        </w:numPr>
        <w:spacing w:after="0"/>
      </w:pPr>
      <w:r>
        <w:t xml:space="preserve">SSA-1099 </w:t>
      </w:r>
      <w:r w:rsidR="00B203E5" w:rsidRPr="00F269B5">
        <w:t>Social Security Income form</w:t>
      </w:r>
    </w:p>
    <w:p w:rsidR="00B203E5" w:rsidRPr="00F269B5" w:rsidRDefault="008F3F54" w:rsidP="00B203E5">
      <w:pPr>
        <w:pStyle w:val="ListParagraph"/>
        <w:numPr>
          <w:ilvl w:val="0"/>
          <w:numId w:val="1"/>
        </w:numPr>
        <w:spacing w:after="0"/>
      </w:pPr>
      <w:r w:rsidRPr="00F269B5">
        <w:t>1099-G Unemployment Benefits, prior y</w:t>
      </w:r>
      <w:r w:rsidR="00690E43">
        <w:t>ear</w:t>
      </w:r>
      <w:r w:rsidR="00B203E5" w:rsidRPr="00F269B5">
        <w:t xml:space="preserve"> State</w:t>
      </w:r>
      <w:r w:rsidRPr="00F269B5">
        <w:t xml:space="preserve"> refunds</w:t>
      </w:r>
      <w:r w:rsidR="00B203E5" w:rsidRPr="00F269B5">
        <w:t xml:space="preserve"> or</w:t>
      </w:r>
      <w:r w:rsidRPr="00F269B5">
        <w:t xml:space="preserve"> prior year</w:t>
      </w:r>
      <w:r w:rsidR="00B203E5" w:rsidRPr="00F269B5">
        <w:t xml:space="preserve"> City refunds</w:t>
      </w:r>
    </w:p>
    <w:p w:rsidR="00B203E5" w:rsidRPr="00F269B5" w:rsidRDefault="00B203E5" w:rsidP="007315D0">
      <w:pPr>
        <w:pStyle w:val="ListParagraph"/>
        <w:numPr>
          <w:ilvl w:val="0"/>
          <w:numId w:val="1"/>
        </w:numPr>
        <w:spacing w:after="0"/>
      </w:pPr>
      <w:r w:rsidRPr="00F269B5">
        <w:t xml:space="preserve">1099-Int and 1099-Div </w:t>
      </w:r>
      <w:r w:rsidR="00C56D4B" w:rsidRPr="00F269B5">
        <w:t>annual form or statement</w:t>
      </w:r>
      <w:r w:rsidRPr="00F269B5">
        <w:t xml:space="preserve"> for Interest or Dividend </w:t>
      </w:r>
      <w:r w:rsidR="004231DF">
        <w:t xml:space="preserve">income, including Tax Exempt </w:t>
      </w:r>
    </w:p>
    <w:p w:rsidR="00615468" w:rsidRPr="00F269B5" w:rsidRDefault="007315D0" w:rsidP="00615468">
      <w:pPr>
        <w:pStyle w:val="ListParagraph"/>
        <w:numPr>
          <w:ilvl w:val="0"/>
          <w:numId w:val="1"/>
        </w:numPr>
        <w:spacing w:after="0"/>
      </w:pPr>
      <w:r>
        <w:t xml:space="preserve">1099-B  </w:t>
      </w:r>
      <w:r w:rsidR="00B203E5" w:rsidRPr="00F269B5">
        <w:t xml:space="preserve">Annual </w:t>
      </w:r>
      <w:r w:rsidR="008F3F54" w:rsidRPr="00F269B5">
        <w:t>investment s</w:t>
      </w:r>
      <w:r w:rsidR="00B203E5" w:rsidRPr="00F269B5">
        <w:t xml:space="preserve">tatements on </w:t>
      </w:r>
      <w:r>
        <w:t xml:space="preserve">Investment </w:t>
      </w:r>
      <w:r w:rsidR="00B203E5" w:rsidRPr="00F269B5">
        <w:t xml:space="preserve"> Sales, including your cost basis</w:t>
      </w:r>
    </w:p>
    <w:p w:rsidR="00B203E5" w:rsidRPr="00F269B5" w:rsidRDefault="008F3F54" w:rsidP="007315D0">
      <w:pPr>
        <w:pStyle w:val="ListParagraph"/>
        <w:numPr>
          <w:ilvl w:val="0"/>
          <w:numId w:val="1"/>
        </w:numPr>
        <w:spacing w:after="0"/>
      </w:pPr>
      <w:r w:rsidRPr="00F269B5">
        <w:t xml:space="preserve">Form K-1 from investments, royalties </w:t>
      </w:r>
      <w:r w:rsidR="00B203E5" w:rsidRPr="00F269B5">
        <w:t>or other bus</w:t>
      </w:r>
      <w:r w:rsidR="007315D0">
        <w:t>iness entities (Partnerships, C</w:t>
      </w:r>
      <w:r w:rsidR="00B203E5" w:rsidRPr="00F269B5">
        <w:t>orporations</w:t>
      </w:r>
      <w:r w:rsidR="007315D0">
        <w:t xml:space="preserve"> and Trusts</w:t>
      </w:r>
      <w:r w:rsidR="00B203E5" w:rsidRPr="00F269B5">
        <w:t>)</w:t>
      </w:r>
    </w:p>
    <w:p w:rsidR="00B203E5" w:rsidRPr="00F269B5" w:rsidRDefault="00B203E5" w:rsidP="00B203E5">
      <w:pPr>
        <w:pStyle w:val="ListParagraph"/>
        <w:numPr>
          <w:ilvl w:val="0"/>
          <w:numId w:val="1"/>
        </w:numPr>
        <w:spacing w:after="0"/>
      </w:pPr>
      <w:r w:rsidRPr="00F269B5">
        <w:t>1099-</w:t>
      </w:r>
      <w:r w:rsidR="005A3840">
        <w:t>NEC</w:t>
      </w:r>
      <w:r w:rsidRPr="00F269B5">
        <w:t xml:space="preserve"> form </w:t>
      </w:r>
      <w:r w:rsidR="004231DF">
        <w:t>subcontract</w:t>
      </w:r>
      <w:r w:rsidR="005A3840">
        <w:t>or income and 1099-MISC income from</w:t>
      </w:r>
      <w:r w:rsidR="004231DF">
        <w:t xml:space="preserve"> </w:t>
      </w:r>
      <w:r w:rsidRPr="00F269B5">
        <w:t>prizes, awards and commissions</w:t>
      </w:r>
    </w:p>
    <w:p w:rsidR="00B203E5" w:rsidRPr="00F269B5" w:rsidRDefault="00B203E5" w:rsidP="00B203E5">
      <w:pPr>
        <w:pStyle w:val="ListParagraph"/>
        <w:numPr>
          <w:ilvl w:val="0"/>
          <w:numId w:val="1"/>
        </w:numPr>
        <w:spacing w:after="0"/>
      </w:pPr>
      <w:r w:rsidRPr="00F269B5">
        <w:t>W-2G’s from gambling income</w:t>
      </w:r>
      <w:r w:rsidR="007315D0">
        <w:t xml:space="preserve"> (also total of gambling losses to offset winnings)</w:t>
      </w:r>
      <w:r w:rsidRPr="00F269B5">
        <w:t xml:space="preserve"> </w:t>
      </w:r>
    </w:p>
    <w:p w:rsidR="00B203E5" w:rsidRPr="00F269B5" w:rsidRDefault="00B203E5" w:rsidP="00F47679">
      <w:pPr>
        <w:pStyle w:val="ListParagraph"/>
        <w:numPr>
          <w:ilvl w:val="0"/>
          <w:numId w:val="1"/>
        </w:numPr>
        <w:spacing w:after="0"/>
      </w:pPr>
      <w:r w:rsidRPr="00F269B5">
        <w:t>Land Contract Interest Income</w:t>
      </w:r>
      <w:r w:rsidR="00F47679" w:rsidRPr="00F269B5">
        <w:t xml:space="preserve"> (you own the contract)</w:t>
      </w:r>
    </w:p>
    <w:p w:rsidR="00FE3DB5" w:rsidRPr="00F269B5" w:rsidRDefault="008F3F54" w:rsidP="00FE3DB5">
      <w:pPr>
        <w:pStyle w:val="ListParagraph"/>
        <w:numPr>
          <w:ilvl w:val="0"/>
          <w:numId w:val="1"/>
        </w:numPr>
        <w:spacing w:after="0"/>
      </w:pPr>
      <w:r w:rsidRPr="00F269B5">
        <w:t xml:space="preserve">OTHER - </w:t>
      </w:r>
      <w:r w:rsidR="00167423" w:rsidRPr="00F269B5">
        <w:t>Alimony received</w:t>
      </w:r>
      <w:r w:rsidR="007A2BB3">
        <w:t xml:space="preserve"> ( need date of alimony agreement)</w:t>
      </w:r>
      <w:r w:rsidRPr="00F269B5">
        <w:t xml:space="preserve">, </w:t>
      </w:r>
      <w:r w:rsidR="00CA280B">
        <w:t xml:space="preserve">Canceled Debt, </w:t>
      </w:r>
      <w:r w:rsidRPr="00F269B5">
        <w:t>Rental Income, Sale of residence or other home (call for list of what to bring if unsure)</w:t>
      </w:r>
    </w:p>
    <w:p w:rsidR="007315D0" w:rsidRPr="007315D0" w:rsidRDefault="00B203E5" w:rsidP="00FE3DB5">
      <w:pPr>
        <w:spacing w:after="0"/>
        <w:rPr>
          <w:b/>
          <w:i/>
        </w:rPr>
      </w:pPr>
      <w:r w:rsidRPr="00F269B5">
        <w:rPr>
          <w:b/>
          <w:u w:val="single"/>
        </w:rPr>
        <w:t>ITEMIZED DEDUCTIONS:</w:t>
      </w:r>
      <w:r w:rsidRPr="00F269B5">
        <w:t xml:space="preserve"> </w:t>
      </w:r>
      <w:r w:rsidR="007315D0">
        <w:rPr>
          <w:b/>
          <w:i/>
        </w:rPr>
        <w:t xml:space="preserve">Please note…you will use the </w:t>
      </w:r>
      <w:r w:rsidR="005C22E2">
        <w:rPr>
          <w:b/>
          <w:i/>
        </w:rPr>
        <w:t xml:space="preserve">STANDARD DEDUCTION </w:t>
      </w:r>
      <w:r w:rsidR="007315D0">
        <w:rPr>
          <w:b/>
          <w:i/>
        </w:rPr>
        <w:t>if it is higher than your itemized deductions</w:t>
      </w:r>
      <w:r w:rsidR="005C22E2">
        <w:rPr>
          <w:b/>
          <w:i/>
        </w:rPr>
        <w:t xml:space="preserve">.  </w:t>
      </w:r>
      <w:r w:rsidR="007315D0">
        <w:rPr>
          <w:b/>
          <w:i/>
        </w:rPr>
        <w:t>New Standard Deductions are…$</w:t>
      </w:r>
      <w:r w:rsidR="003B1DA7">
        <w:rPr>
          <w:b/>
          <w:i/>
        </w:rPr>
        <w:t>31,500</w:t>
      </w:r>
      <w:r w:rsidR="00B6264A">
        <w:rPr>
          <w:b/>
          <w:i/>
        </w:rPr>
        <w:t xml:space="preserve"> </w:t>
      </w:r>
      <w:r w:rsidR="007315D0">
        <w:rPr>
          <w:b/>
          <w:i/>
        </w:rPr>
        <w:t>for</w:t>
      </w:r>
      <w:r w:rsidR="0023336D">
        <w:rPr>
          <w:b/>
          <w:i/>
        </w:rPr>
        <w:t xml:space="preserve"> </w:t>
      </w:r>
      <w:proofErr w:type="gramStart"/>
      <w:r w:rsidR="0023336D">
        <w:rPr>
          <w:b/>
          <w:i/>
        </w:rPr>
        <w:t>MFJ</w:t>
      </w:r>
      <w:r w:rsidR="00CF648C">
        <w:rPr>
          <w:b/>
          <w:i/>
        </w:rPr>
        <w:t xml:space="preserve"> </w:t>
      </w:r>
      <w:r w:rsidR="0023336D">
        <w:rPr>
          <w:b/>
          <w:i/>
        </w:rPr>
        <w:t>,</w:t>
      </w:r>
      <w:proofErr w:type="gramEnd"/>
      <w:r w:rsidR="0023336D">
        <w:rPr>
          <w:b/>
          <w:i/>
        </w:rPr>
        <w:t xml:space="preserve"> $</w:t>
      </w:r>
      <w:r w:rsidR="003B1DA7">
        <w:rPr>
          <w:b/>
          <w:i/>
        </w:rPr>
        <w:t>23,625</w:t>
      </w:r>
      <w:r w:rsidR="00A34C20">
        <w:rPr>
          <w:b/>
          <w:i/>
        </w:rPr>
        <w:t xml:space="preserve"> for HOH and $</w:t>
      </w:r>
      <w:r w:rsidR="003B1DA7">
        <w:rPr>
          <w:b/>
          <w:i/>
        </w:rPr>
        <w:t>15,750</w:t>
      </w:r>
      <w:r w:rsidR="007315D0">
        <w:rPr>
          <w:b/>
          <w:i/>
        </w:rPr>
        <w:t xml:space="preserve"> for Single</w:t>
      </w:r>
      <w:r w:rsidR="00A34C20">
        <w:rPr>
          <w:b/>
          <w:i/>
        </w:rPr>
        <w:t xml:space="preserve"> or Married filing separately.</w:t>
      </w:r>
    </w:p>
    <w:p w:rsidR="00B203E5" w:rsidRPr="00F269B5" w:rsidRDefault="00B203E5" w:rsidP="00F47679">
      <w:pPr>
        <w:pStyle w:val="ListParagraph"/>
        <w:numPr>
          <w:ilvl w:val="0"/>
          <w:numId w:val="4"/>
        </w:numPr>
        <w:spacing w:after="0"/>
      </w:pPr>
      <w:r w:rsidRPr="00F269B5">
        <w:t>Mortgage Statement – bring statements – also closing papers if you refinanced for deductible points</w:t>
      </w:r>
    </w:p>
    <w:p w:rsidR="00B203E5" w:rsidRPr="00F269B5" w:rsidRDefault="00B203E5" w:rsidP="00B203E5">
      <w:pPr>
        <w:pStyle w:val="ListParagraph"/>
        <w:numPr>
          <w:ilvl w:val="0"/>
          <w:numId w:val="4"/>
        </w:numPr>
        <w:spacing w:after="0"/>
      </w:pPr>
      <w:r w:rsidRPr="00F269B5">
        <w:t>Land Contract Interest – bring statements</w:t>
      </w:r>
      <w:r w:rsidR="00F47679" w:rsidRPr="00F269B5">
        <w:t xml:space="preserve"> (you are paying this contract)</w:t>
      </w:r>
    </w:p>
    <w:p w:rsidR="00B203E5" w:rsidRPr="00F269B5" w:rsidRDefault="00B203E5" w:rsidP="00B203E5">
      <w:pPr>
        <w:pStyle w:val="ListParagraph"/>
        <w:numPr>
          <w:ilvl w:val="0"/>
          <w:numId w:val="4"/>
        </w:numPr>
        <w:spacing w:after="0"/>
      </w:pPr>
      <w:r w:rsidRPr="00F269B5">
        <w:t xml:space="preserve">Property Taxes  – </w:t>
      </w:r>
      <w:r w:rsidRPr="004231DF">
        <w:rPr>
          <w:b/>
        </w:rPr>
        <w:t xml:space="preserve">bring statements </w:t>
      </w:r>
      <w:r w:rsidR="00C56D4B" w:rsidRPr="004231DF">
        <w:rPr>
          <w:b/>
        </w:rPr>
        <w:t>and</w:t>
      </w:r>
      <w:r w:rsidRPr="004231DF">
        <w:rPr>
          <w:b/>
        </w:rPr>
        <w:t xml:space="preserve"> receipts</w:t>
      </w:r>
      <w:r w:rsidRPr="00F269B5">
        <w:t xml:space="preserve"> </w:t>
      </w:r>
      <w:r w:rsidR="004231DF">
        <w:t xml:space="preserve">for taxes </w:t>
      </w:r>
      <w:r w:rsidR="004231DF" w:rsidRPr="00DA499C">
        <w:rPr>
          <w:b/>
          <w:u w:val="single"/>
        </w:rPr>
        <w:t xml:space="preserve">paid in </w:t>
      </w:r>
      <w:r w:rsidR="003B1DA7">
        <w:rPr>
          <w:b/>
          <w:u w:val="single"/>
        </w:rPr>
        <w:t>2025</w:t>
      </w:r>
      <w:r w:rsidR="000B3C9C">
        <w:rPr>
          <w:b/>
          <w:u w:val="single"/>
        </w:rPr>
        <w:t xml:space="preserve"> and </w:t>
      </w:r>
      <w:r w:rsidR="003B1DA7">
        <w:rPr>
          <w:b/>
          <w:u w:val="single"/>
        </w:rPr>
        <w:t>2026</w:t>
      </w:r>
      <w:r w:rsidR="004231DF">
        <w:t xml:space="preserve"> on home and other properties</w:t>
      </w:r>
    </w:p>
    <w:p w:rsidR="00B203E5" w:rsidRPr="00F269B5" w:rsidRDefault="00B203E5" w:rsidP="00B203E5">
      <w:pPr>
        <w:pStyle w:val="ListParagraph"/>
        <w:numPr>
          <w:ilvl w:val="0"/>
          <w:numId w:val="4"/>
        </w:numPr>
        <w:spacing w:after="0"/>
      </w:pPr>
      <w:r w:rsidRPr="00F269B5">
        <w:t>For Sales Tax deduction instead of Michigan Withholding – will need a</w:t>
      </w:r>
      <w:r w:rsidR="00F47679" w:rsidRPr="00F269B5">
        <w:t xml:space="preserve"> total of sales tax paid in </w:t>
      </w:r>
      <w:r w:rsidR="003B1DA7">
        <w:t>2025</w:t>
      </w:r>
      <w:r w:rsidRPr="00F269B5">
        <w:t xml:space="preserve"> or </w:t>
      </w:r>
      <w:r w:rsidR="000144EA">
        <w:t>we</w:t>
      </w:r>
      <w:r w:rsidR="00167423" w:rsidRPr="00F269B5">
        <w:t xml:space="preserve"> </w:t>
      </w:r>
      <w:r w:rsidRPr="00F269B5">
        <w:t>ca</w:t>
      </w:r>
      <w:r w:rsidR="004231DF">
        <w:t xml:space="preserve">n use the IRS chart and add </w:t>
      </w:r>
      <w:r w:rsidRPr="00F269B5">
        <w:t>big ticket items</w:t>
      </w:r>
      <w:r w:rsidR="00167423" w:rsidRPr="00F269B5">
        <w:t xml:space="preserve"> like vehicles and motor homes</w:t>
      </w:r>
      <w:r w:rsidRPr="00F269B5">
        <w:t xml:space="preserve"> – call if you have questions on this</w:t>
      </w:r>
    </w:p>
    <w:p w:rsidR="00B203E5" w:rsidRPr="00F269B5" w:rsidRDefault="00B203E5" w:rsidP="00B203E5">
      <w:pPr>
        <w:pStyle w:val="ListParagraph"/>
        <w:numPr>
          <w:ilvl w:val="0"/>
          <w:numId w:val="4"/>
        </w:numPr>
        <w:spacing w:after="0"/>
      </w:pPr>
      <w:r w:rsidRPr="00F269B5">
        <w:t>Vehicle License Plate Fees on cars, trucks and vans – can’t use motorcycles, trailers or motor home unless fees are based on value of vehicle</w:t>
      </w:r>
      <w:r w:rsidR="00E27152">
        <w:t>.  Bring vehicle registration forms or copies of them.</w:t>
      </w:r>
    </w:p>
    <w:p w:rsidR="00B203E5" w:rsidRPr="00F269B5" w:rsidRDefault="00B203E5" w:rsidP="00B203E5">
      <w:pPr>
        <w:pStyle w:val="ListParagraph"/>
        <w:numPr>
          <w:ilvl w:val="0"/>
          <w:numId w:val="4"/>
        </w:numPr>
        <w:spacing w:after="0"/>
      </w:pPr>
      <w:r w:rsidRPr="00F269B5">
        <w:t xml:space="preserve">Charity Contribution – can only use contributions that you have a receipt for – </w:t>
      </w:r>
      <w:r w:rsidRPr="004231DF">
        <w:rPr>
          <w:u w:val="single"/>
        </w:rPr>
        <w:t>list separately cash and no</w:t>
      </w:r>
      <w:r w:rsidR="00C56D4B" w:rsidRPr="004231DF">
        <w:rPr>
          <w:u w:val="single"/>
        </w:rPr>
        <w:t>n-cash</w:t>
      </w:r>
    </w:p>
    <w:p w:rsidR="00B203E5" w:rsidRPr="00F269B5" w:rsidRDefault="00B203E5" w:rsidP="00B203E5">
      <w:pPr>
        <w:pStyle w:val="ListParagraph"/>
        <w:numPr>
          <w:ilvl w:val="0"/>
          <w:numId w:val="4"/>
        </w:numPr>
        <w:spacing w:after="0"/>
      </w:pPr>
      <w:r w:rsidRPr="00F269B5">
        <w:t xml:space="preserve">Goodwill </w:t>
      </w:r>
      <w:r w:rsidR="00C56D4B" w:rsidRPr="00F269B5">
        <w:t xml:space="preserve">or Salvation Army </w:t>
      </w:r>
      <w:r w:rsidRPr="00F269B5">
        <w:t>donation</w:t>
      </w:r>
      <w:r w:rsidR="00C56D4B" w:rsidRPr="00F269B5">
        <w:t>s</w:t>
      </w:r>
      <w:r w:rsidRPr="00F269B5">
        <w:t xml:space="preserve"> – bring receipt if over $500</w:t>
      </w:r>
    </w:p>
    <w:p w:rsidR="00B203E5" w:rsidRPr="00F269B5" w:rsidRDefault="00B203E5" w:rsidP="00B203E5">
      <w:pPr>
        <w:pStyle w:val="ListParagraph"/>
        <w:numPr>
          <w:ilvl w:val="0"/>
          <w:numId w:val="4"/>
        </w:numPr>
        <w:spacing w:after="0"/>
      </w:pPr>
      <w:r w:rsidRPr="00F269B5">
        <w:t>Donated Vehicles will require a receipt from the organization with the amount you can deduct</w:t>
      </w:r>
    </w:p>
    <w:p w:rsidR="00B203E5" w:rsidRPr="00F269B5" w:rsidRDefault="00B203E5" w:rsidP="00B203E5">
      <w:pPr>
        <w:pStyle w:val="ListParagraph"/>
        <w:numPr>
          <w:ilvl w:val="0"/>
          <w:numId w:val="4"/>
        </w:numPr>
        <w:spacing w:after="0"/>
      </w:pPr>
      <w:r w:rsidRPr="00F269B5">
        <w:t>Charity Miles _________________</w:t>
      </w:r>
      <w:r w:rsidR="000144EA">
        <w:t>miles you drove for charity activities</w:t>
      </w:r>
      <w:r w:rsidR="000B3C9C">
        <w:t xml:space="preserve">    </w:t>
      </w:r>
      <w:r w:rsidR="000B3C9C" w:rsidRPr="000B3C9C">
        <w:rPr>
          <w:b/>
        </w:rPr>
        <w:t>.14/MILE</w:t>
      </w:r>
    </w:p>
    <w:p w:rsidR="00B203E5" w:rsidRPr="00F269B5" w:rsidRDefault="00B203E5" w:rsidP="00F269B5">
      <w:pPr>
        <w:pStyle w:val="ListParagraph"/>
        <w:numPr>
          <w:ilvl w:val="0"/>
          <w:numId w:val="5"/>
        </w:numPr>
        <w:spacing w:before="240" w:after="0"/>
      </w:pPr>
      <w:r w:rsidRPr="00F269B5">
        <w:t>The following are medical deductions</w:t>
      </w:r>
      <w:r w:rsidR="00167423" w:rsidRPr="00F269B5">
        <w:t xml:space="preserve"> (paid in </w:t>
      </w:r>
      <w:r w:rsidR="003B1DA7">
        <w:t>2025</w:t>
      </w:r>
      <w:r w:rsidR="00F269B5">
        <w:t>)</w:t>
      </w:r>
      <w:r w:rsidR="0001207C">
        <w:t xml:space="preserve"> </w:t>
      </w:r>
      <w:r w:rsidRPr="00F269B5">
        <w:t>total of all must be over 7.5% of your income to use</w:t>
      </w:r>
      <w:r w:rsidR="00A34C20">
        <w:t xml:space="preserve"> (and must be </w:t>
      </w:r>
      <w:r w:rsidR="0026542C">
        <w:t>itemizing</w:t>
      </w:r>
      <w:r w:rsidR="00A34C20">
        <w:t>)</w:t>
      </w:r>
    </w:p>
    <w:p w:rsidR="00B203E5" w:rsidRPr="00F269B5" w:rsidRDefault="00B203E5" w:rsidP="00B203E5">
      <w:pPr>
        <w:pStyle w:val="ListParagraph"/>
        <w:numPr>
          <w:ilvl w:val="0"/>
          <w:numId w:val="2"/>
        </w:numPr>
        <w:spacing w:after="0"/>
      </w:pPr>
      <w:r w:rsidRPr="00F269B5">
        <w:t>Medical, Dental</w:t>
      </w:r>
      <w:r w:rsidR="00167423" w:rsidRPr="00F269B5">
        <w:t>, Optical</w:t>
      </w:r>
      <w:r w:rsidRPr="00F269B5">
        <w:t xml:space="preserve"> and/or </w:t>
      </w:r>
      <w:r w:rsidR="00167423" w:rsidRPr="00F269B5">
        <w:t>Long Term Care</w:t>
      </w:r>
      <w:r w:rsidRPr="00F269B5">
        <w:t xml:space="preserve"> </w:t>
      </w:r>
      <w:r w:rsidRPr="00F269B5">
        <w:rPr>
          <w:b/>
          <w:u w:val="single"/>
        </w:rPr>
        <w:t>Insurance Costs</w:t>
      </w:r>
      <w:r w:rsidRPr="00F269B5">
        <w:t xml:space="preserve"> paid by you</w:t>
      </w:r>
      <w:r w:rsidR="00167423" w:rsidRPr="00F269B5">
        <w:t xml:space="preserve"> </w:t>
      </w:r>
      <w:r w:rsidRPr="00F269B5">
        <w:t xml:space="preserve"> ___________________</w:t>
      </w:r>
    </w:p>
    <w:p w:rsidR="0052289D" w:rsidRDefault="00B203E5" w:rsidP="00B203E5">
      <w:pPr>
        <w:pStyle w:val="ListParagraph"/>
        <w:numPr>
          <w:ilvl w:val="0"/>
          <w:numId w:val="2"/>
        </w:numPr>
        <w:spacing w:after="0"/>
      </w:pPr>
      <w:r w:rsidRPr="00F269B5">
        <w:t>Medical Expenses</w:t>
      </w:r>
      <w:r w:rsidR="00167423" w:rsidRPr="00F269B5">
        <w:t>-out of pocket</w:t>
      </w:r>
      <w:r w:rsidRPr="00F269B5">
        <w:t xml:space="preserve"> __________________  </w:t>
      </w:r>
    </w:p>
    <w:p w:rsidR="00167423" w:rsidRPr="00F269B5" w:rsidRDefault="00B203E5" w:rsidP="00B203E5">
      <w:pPr>
        <w:pStyle w:val="ListParagraph"/>
        <w:numPr>
          <w:ilvl w:val="0"/>
          <w:numId w:val="2"/>
        </w:numPr>
        <w:spacing w:after="0"/>
      </w:pPr>
      <w:r w:rsidRPr="00F269B5">
        <w:t xml:space="preserve"> Dental Expenses ____________________   </w:t>
      </w:r>
    </w:p>
    <w:p w:rsidR="00B203E5" w:rsidRPr="00F269B5" w:rsidRDefault="00B203E5" w:rsidP="00B203E5">
      <w:pPr>
        <w:pStyle w:val="ListParagraph"/>
        <w:numPr>
          <w:ilvl w:val="0"/>
          <w:numId w:val="2"/>
        </w:numPr>
        <w:spacing w:after="0"/>
      </w:pPr>
      <w:r w:rsidRPr="00F269B5">
        <w:t>Optical Expenses _________________</w:t>
      </w:r>
    </w:p>
    <w:p w:rsidR="0052289D" w:rsidRDefault="00B203E5" w:rsidP="00B203E5">
      <w:pPr>
        <w:pStyle w:val="ListParagraph"/>
        <w:numPr>
          <w:ilvl w:val="0"/>
          <w:numId w:val="2"/>
        </w:numPr>
        <w:spacing w:after="0"/>
      </w:pPr>
      <w:r w:rsidRPr="00F269B5">
        <w:t xml:space="preserve">Prescription Costs __________________  </w:t>
      </w:r>
    </w:p>
    <w:p w:rsidR="00F269B5" w:rsidRDefault="00B203E5" w:rsidP="00B203E5">
      <w:pPr>
        <w:pStyle w:val="ListParagraph"/>
        <w:numPr>
          <w:ilvl w:val="0"/>
          <w:numId w:val="2"/>
        </w:numPr>
        <w:spacing w:after="0"/>
      </w:pPr>
      <w:r w:rsidRPr="00F269B5">
        <w:t>Medical Mileage ____________________</w:t>
      </w:r>
      <w:r w:rsidR="000B3C9C">
        <w:t xml:space="preserve">  </w:t>
      </w:r>
      <w:r w:rsidR="000B3C9C" w:rsidRPr="000B3C9C">
        <w:rPr>
          <w:b/>
        </w:rPr>
        <w:t>.21/MILE</w:t>
      </w:r>
    </w:p>
    <w:p w:rsidR="0001207C" w:rsidRPr="00A34C20" w:rsidRDefault="00BB4CCE" w:rsidP="00A34C20">
      <w:pPr>
        <w:pStyle w:val="ListParagraph"/>
        <w:numPr>
          <w:ilvl w:val="0"/>
          <w:numId w:val="5"/>
        </w:numPr>
        <w:spacing w:after="0"/>
      </w:pPr>
      <w:r>
        <w:t>If you had gambling winnings – then you can take gambling losses up to the amount you won.  Bring total.</w:t>
      </w:r>
    </w:p>
    <w:p w:rsidR="009D75E9" w:rsidRDefault="009D75E9" w:rsidP="00F269B5">
      <w:pPr>
        <w:spacing w:after="0"/>
        <w:ind w:left="720"/>
        <w:rPr>
          <w:b/>
          <w:u w:val="single"/>
        </w:rPr>
      </w:pPr>
    </w:p>
    <w:p w:rsidR="00B203E5" w:rsidRPr="00F269B5" w:rsidRDefault="00B203E5" w:rsidP="00F269B5">
      <w:pPr>
        <w:spacing w:after="0"/>
        <w:ind w:left="720"/>
      </w:pPr>
      <w:r w:rsidRPr="00F269B5">
        <w:rPr>
          <w:b/>
          <w:u w:val="single"/>
        </w:rPr>
        <w:t>OTHER DEDUCTIONS:</w:t>
      </w:r>
    </w:p>
    <w:p w:rsidR="00B203E5" w:rsidRPr="00F269B5" w:rsidRDefault="00B203E5" w:rsidP="00B203E5">
      <w:pPr>
        <w:pStyle w:val="ListParagraph"/>
        <w:numPr>
          <w:ilvl w:val="0"/>
          <w:numId w:val="5"/>
        </w:numPr>
        <w:spacing w:after="0"/>
      </w:pPr>
      <w:r w:rsidRPr="00F269B5">
        <w:t>Did you mak</w:t>
      </w:r>
      <w:r w:rsidR="00167423" w:rsidRPr="00F269B5">
        <w:t>e any estimated payment</w:t>
      </w:r>
      <w:r w:rsidR="00CA280B">
        <w:t>s</w:t>
      </w:r>
      <w:r w:rsidR="00167423" w:rsidRPr="00F269B5">
        <w:t xml:space="preserve"> for </w:t>
      </w:r>
      <w:r w:rsidR="003B1DA7">
        <w:t>2025</w:t>
      </w:r>
      <w:r w:rsidRPr="00F269B5">
        <w:t>?  Federal ______</w:t>
      </w:r>
      <w:r w:rsidRPr="00F269B5">
        <w:softHyphen/>
      </w:r>
      <w:r w:rsidRPr="00F269B5">
        <w:softHyphen/>
      </w:r>
      <w:r w:rsidRPr="00F269B5">
        <w:softHyphen/>
      </w:r>
      <w:r w:rsidRPr="00F269B5">
        <w:softHyphen/>
        <w:t>_____ State ___________ City ___________</w:t>
      </w:r>
    </w:p>
    <w:p w:rsidR="00B203E5" w:rsidRPr="00F269B5" w:rsidRDefault="00B203E5" w:rsidP="00B203E5">
      <w:pPr>
        <w:pStyle w:val="ListParagraph"/>
        <w:numPr>
          <w:ilvl w:val="0"/>
          <w:numId w:val="5"/>
        </w:numPr>
        <w:spacing w:after="0"/>
      </w:pPr>
      <w:r w:rsidRPr="00F269B5">
        <w:t>Did you make any IRA contributions</w:t>
      </w:r>
      <w:r w:rsidR="00167423" w:rsidRPr="00F269B5">
        <w:t xml:space="preserve"> for </w:t>
      </w:r>
      <w:r w:rsidR="003B1DA7">
        <w:t>2025</w:t>
      </w:r>
      <w:r w:rsidRPr="00F269B5">
        <w:t>?  Roth ___________  Traditional __________</w:t>
      </w:r>
    </w:p>
    <w:p w:rsidR="00B203E5" w:rsidRPr="00F269B5" w:rsidRDefault="00B203E5" w:rsidP="00B203E5">
      <w:pPr>
        <w:pStyle w:val="ListParagraph"/>
        <w:numPr>
          <w:ilvl w:val="0"/>
          <w:numId w:val="5"/>
        </w:numPr>
        <w:spacing w:after="0"/>
      </w:pPr>
      <w:r w:rsidRPr="00F269B5">
        <w:t xml:space="preserve">Did you convert any Traditional IRA’s to a Roth IRA?  </w:t>
      </w:r>
      <w:r w:rsidR="00FE3DB5" w:rsidRPr="00F269B5">
        <w:t>If yes, bring forms showing converted amount</w:t>
      </w:r>
    </w:p>
    <w:p w:rsidR="00B203E5" w:rsidRPr="00F269B5" w:rsidRDefault="00B203E5" w:rsidP="00B203E5">
      <w:pPr>
        <w:pStyle w:val="ListParagraph"/>
        <w:numPr>
          <w:ilvl w:val="0"/>
          <w:numId w:val="5"/>
        </w:numPr>
        <w:spacing w:after="0"/>
      </w:pPr>
      <w:r w:rsidRPr="00F269B5">
        <w:t xml:space="preserve">Educator Expenses for teachers, instructors, </w:t>
      </w:r>
      <w:proofErr w:type="spellStart"/>
      <w:r w:rsidRPr="00F269B5">
        <w:t>etc</w:t>
      </w:r>
      <w:proofErr w:type="spellEnd"/>
      <w:r w:rsidR="000B3C9C">
        <w:t xml:space="preserve">   (UP TO $300)</w:t>
      </w:r>
    </w:p>
    <w:p w:rsidR="00B203E5" w:rsidRPr="00F269B5" w:rsidRDefault="00B203E5" w:rsidP="00B203E5">
      <w:pPr>
        <w:pStyle w:val="ListParagraph"/>
        <w:numPr>
          <w:ilvl w:val="0"/>
          <w:numId w:val="5"/>
        </w:numPr>
        <w:spacing w:after="0"/>
      </w:pPr>
      <w:r w:rsidRPr="00F269B5">
        <w:t>Child Care Expenses – list number of children in child care and caregivers name, address and SS# or ID#</w:t>
      </w:r>
    </w:p>
    <w:p w:rsidR="00B203E5" w:rsidRPr="00F269B5" w:rsidRDefault="005326C6" w:rsidP="00B203E5">
      <w:pPr>
        <w:pStyle w:val="ListParagraph"/>
        <w:numPr>
          <w:ilvl w:val="0"/>
          <w:numId w:val="5"/>
        </w:numPr>
        <w:spacing w:after="0"/>
      </w:pPr>
      <w:r w:rsidRPr="00F269B5">
        <w:t xml:space="preserve">Did you </w:t>
      </w:r>
      <w:r w:rsidR="00FE3DB5" w:rsidRPr="00F269B5">
        <w:t xml:space="preserve">have a </w:t>
      </w:r>
      <w:r w:rsidR="00B203E5" w:rsidRPr="00F269B5">
        <w:t xml:space="preserve">Medical Savings Accounts or Health Savings Accounts?   </w:t>
      </w:r>
      <w:r w:rsidR="00FE3DB5" w:rsidRPr="00F269B5">
        <w:t>If yes, bring forms showing contributions and withdrawals</w:t>
      </w:r>
      <w:r w:rsidR="0052289D">
        <w:t>.  Forms are 5498</w:t>
      </w:r>
      <w:r w:rsidR="00152FF3">
        <w:t>-SA</w:t>
      </w:r>
      <w:r w:rsidR="0052289D">
        <w:t xml:space="preserve"> and</w:t>
      </w:r>
      <w:r w:rsidR="00152FF3">
        <w:t xml:space="preserve"> 1099-SA</w:t>
      </w:r>
      <w:r w:rsidR="0052289D">
        <w:t xml:space="preserve"> </w:t>
      </w:r>
    </w:p>
    <w:p w:rsidR="00B203E5" w:rsidRDefault="00B203E5" w:rsidP="00B203E5">
      <w:pPr>
        <w:pStyle w:val="ListParagraph"/>
        <w:numPr>
          <w:ilvl w:val="0"/>
          <w:numId w:val="5"/>
        </w:numPr>
        <w:spacing w:after="0"/>
      </w:pPr>
      <w:r w:rsidRPr="00F269B5">
        <w:t>Did you pay any alimony? Will need recipients Name, SS# and amount paid</w:t>
      </w:r>
    </w:p>
    <w:p w:rsidR="000B7918" w:rsidRPr="00F269B5" w:rsidRDefault="000B7918" w:rsidP="00B203E5">
      <w:pPr>
        <w:pStyle w:val="ListParagraph"/>
        <w:numPr>
          <w:ilvl w:val="0"/>
          <w:numId w:val="5"/>
        </w:numPr>
        <w:spacing w:after="0"/>
      </w:pPr>
      <w:r>
        <w:t>Did you pay property taxes?  We need property tax receipts</w:t>
      </w:r>
    </w:p>
    <w:p w:rsidR="00791383" w:rsidRDefault="008F3F54" w:rsidP="00791383">
      <w:pPr>
        <w:pStyle w:val="ListParagraph"/>
        <w:numPr>
          <w:ilvl w:val="0"/>
          <w:numId w:val="5"/>
        </w:numPr>
        <w:spacing w:after="0"/>
        <w:ind w:left="360"/>
      </w:pPr>
      <w:r w:rsidRPr="00F269B5">
        <w:t>Did you purchase</w:t>
      </w:r>
      <w:r w:rsidR="009212C1" w:rsidRPr="00F269B5">
        <w:t xml:space="preserve"> or sell</w:t>
      </w:r>
      <w:r w:rsidRPr="00F269B5">
        <w:t xml:space="preserve"> a home in </w:t>
      </w:r>
      <w:r w:rsidR="003B1DA7">
        <w:t>2025</w:t>
      </w:r>
      <w:r w:rsidRPr="00F269B5">
        <w:t>?   Bring closing papers</w:t>
      </w:r>
      <w:r w:rsidR="00791383">
        <w:t xml:space="preserve">  from the purchase and the sale</w:t>
      </w:r>
    </w:p>
    <w:p w:rsidR="007A2BB3" w:rsidRPr="00F269B5" w:rsidRDefault="007A2BB3" w:rsidP="007A2BB3">
      <w:pPr>
        <w:pStyle w:val="ListParagraph"/>
        <w:spacing w:after="0"/>
        <w:ind w:left="360"/>
      </w:pPr>
    </w:p>
    <w:p w:rsidR="00D25A7E" w:rsidRDefault="00D25A7E" w:rsidP="00D25A7E">
      <w:pPr>
        <w:spacing w:after="0"/>
      </w:pPr>
      <w:r w:rsidRPr="00F269B5">
        <w:rPr>
          <w:b/>
          <w:u w:val="single"/>
        </w:rPr>
        <w:t>AFFORDABLE CARE ACT</w:t>
      </w:r>
      <w:r w:rsidRPr="00F269B5">
        <w:t>:</w:t>
      </w:r>
    </w:p>
    <w:p w:rsidR="000144EA" w:rsidRDefault="005C22E2" w:rsidP="000144EA">
      <w:pPr>
        <w:pStyle w:val="ListParagraph"/>
        <w:numPr>
          <w:ilvl w:val="0"/>
          <w:numId w:val="11"/>
        </w:numPr>
        <w:spacing w:after="0"/>
      </w:pPr>
      <w:r>
        <w:t xml:space="preserve">If you purchased health insurance through the Market Place, then we </w:t>
      </w:r>
      <w:r w:rsidR="00CF648C">
        <w:rPr>
          <w:b/>
        </w:rPr>
        <w:t>MUST</w:t>
      </w:r>
      <w:r>
        <w:t xml:space="preserve"> have form 1095A to complete your return</w:t>
      </w:r>
    </w:p>
    <w:p w:rsidR="00F578B4" w:rsidRPr="00F269B5" w:rsidRDefault="00F578B4" w:rsidP="00AC6E1E">
      <w:pPr>
        <w:spacing w:after="0"/>
      </w:pPr>
    </w:p>
    <w:p w:rsidR="00B203E5" w:rsidRPr="00F269B5" w:rsidRDefault="008A4B1E" w:rsidP="00B203E5">
      <w:pPr>
        <w:spacing w:after="0"/>
      </w:pPr>
      <w:r w:rsidRPr="00F269B5">
        <w:t xml:space="preserve">  </w:t>
      </w:r>
      <w:r w:rsidR="00B203E5" w:rsidRPr="00F269B5">
        <w:rPr>
          <w:b/>
          <w:u w:val="single"/>
        </w:rPr>
        <w:t>COLLEGE CREDITS:</w:t>
      </w:r>
    </w:p>
    <w:p w:rsidR="00B203E5" w:rsidRPr="00F269B5" w:rsidRDefault="00B203E5" w:rsidP="00B203E5">
      <w:pPr>
        <w:pStyle w:val="ListParagraph"/>
        <w:numPr>
          <w:ilvl w:val="0"/>
          <w:numId w:val="6"/>
        </w:numPr>
        <w:spacing w:after="0"/>
      </w:pPr>
      <w:r w:rsidRPr="00F269B5">
        <w:t>Tuition credits are for you, your spouse and your depen</w:t>
      </w:r>
      <w:r w:rsidR="00167423" w:rsidRPr="00F269B5">
        <w:t>dents.  Credits are for tuition, books and class su</w:t>
      </w:r>
      <w:r w:rsidR="00966E00" w:rsidRPr="00F269B5">
        <w:t>pplies. Credit is taken on the return w</w:t>
      </w:r>
      <w:r w:rsidR="00AC6E1E">
        <w:t>h</w:t>
      </w:r>
      <w:r w:rsidR="00966E00" w:rsidRPr="00F269B5">
        <w:t xml:space="preserve">ere the </w:t>
      </w:r>
      <w:r w:rsidR="0001207C">
        <w:t xml:space="preserve">student </w:t>
      </w:r>
      <w:r w:rsidR="0052289D">
        <w:t>is claimed as a dependent, it does</w:t>
      </w:r>
      <w:r w:rsidR="00AC6E1E">
        <w:t>n’t matter who paid</w:t>
      </w:r>
      <w:r w:rsidR="0052289D">
        <w:t xml:space="preserve"> the expenses.</w:t>
      </w:r>
    </w:p>
    <w:p w:rsidR="00B203E5" w:rsidRPr="00F269B5" w:rsidRDefault="00966E00" w:rsidP="00B203E5">
      <w:pPr>
        <w:pStyle w:val="ListParagraph"/>
        <w:numPr>
          <w:ilvl w:val="0"/>
          <w:numId w:val="6"/>
        </w:numPr>
        <w:spacing w:after="0"/>
      </w:pPr>
      <w:r w:rsidRPr="00F269B5">
        <w:t>Bring tuition statement from college.</w:t>
      </w:r>
      <w:r w:rsidR="009212C1" w:rsidRPr="00F269B5">
        <w:t xml:space="preserve"> </w:t>
      </w:r>
      <w:r w:rsidR="009212C1" w:rsidRPr="00C71A34">
        <w:rPr>
          <w:b/>
        </w:rPr>
        <w:t xml:space="preserve">(Form 1098-T) </w:t>
      </w:r>
      <w:r w:rsidR="00B203E5" w:rsidRPr="00C71A34">
        <w:rPr>
          <w:b/>
        </w:rPr>
        <w:t xml:space="preserve"> </w:t>
      </w:r>
      <w:r w:rsidR="00B203E5" w:rsidRPr="00F269B5">
        <w:t xml:space="preserve">Tuition paid by student loans </w:t>
      </w:r>
      <w:r w:rsidR="00B203E5" w:rsidRPr="00F269B5">
        <w:rPr>
          <w:u w:val="single"/>
        </w:rPr>
        <w:t>can</w:t>
      </w:r>
      <w:r w:rsidR="00B203E5" w:rsidRPr="00F269B5">
        <w:t xml:space="preserve"> be </w:t>
      </w:r>
      <w:r w:rsidRPr="00F269B5">
        <w:t>used for this deduction.  We will need to know the student</w:t>
      </w:r>
      <w:r w:rsidR="00AB364A">
        <w:t>’</w:t>
      </w:r>
      <w:r w:rsidRPr="00F269B5">
        <w:t>s school status. (freshman, sophomore, etc)</w:t>
      </w:r>
    </w:p>
    <w:p w:rsidR="00B203E5" w:rsidRPr="00F269B5" w:rsidRDefault="00B203E5" w:rsidP="00B203E5">
      <w:pPr>
        <w:pStyle w:val="ListParagraph"/>
        <w:numPr>
          <w:ilvl w:val="0"/>
          <w:numId w:val="6"/>
        </w:numPr>
        <w:spacing w:after="0"/>
      </w:pPr>
      <w:r w:rsidRPr="00F269B5">
        <w:t xml:space="preserve">Did you pay any student loan interest?  Bring </w:t>
      </w:r>
      <w:r w:rsidR="0001207C">
        <w:t>tax form</w:t>
      </w:r>
      <w:r w:rsidR="003F55C2">
        <w:t xml:space="preserve"> </w:t>
      </w:r>
      <w:r w:rsidR="003F55C2">
        <w:rPr>
          <w:b/>
        </w:rPr>
        <w:t>(Form 1098-E)</w:t>
      </w:r>
    </w:p>
    <w:p w:rsidR="00B203E5" w:rsidRPr="00F269B5" w:rsidRDefault="00B203E5" w:rsidP="00B203E5">
      <w:pPr>
        <w:pStyle w:val="ListParagraph"/>
        <w:numPr>
          <w:ilvl w:val="0"/>
          <w:numId w:val="6"/>
        </w:numPr>
        <w:spacing w:after="0"/>
      </w:pPr>
      <w:r w:rsidRPr="00F269B5">
        <w:t>Did you make any contributions to your children’s education accounts (Coverdell, MESP, MET, other 529 plans, etc)?</w:t>
      </w:r>
      <w:r w:rsidR="0001207C">
        <w:t xml:space="preserve">  Bring tax form</w:t>
      </w:r>
    </w:p>
    <w:p w:rsidR="00B203E5" w:rsidRPr="00F269B5" w:rsidRDefault="0001207C" w:rsidP="00B203E5">
      <w:pPr>
        <w:pStyle w:val="ListParagraph"/>
        <w:numPr>
          <w:ilvl w:val="0"/>
          <w:numId w:val="6"/>
        </w:numPr>
        <w:spacing w:after="0"/>
      </w:pPr>
      <w:r>
        <w:t>Did you take</w:t>
      </w:r>
      <w:r w:rsidR="00B203E5" w:rsidRPr="00F269B5">
        <w:t xml:space="preserve"> any distributions from children’s education accounts? </w:t>
      </w:r>
      <w:r>
        <w:t xml:space="preserve"> Bring tax form</w:t>
      </w:r>
      <w:r w:rsidR="00BB4CCE">
        <w:t xml:space="preserve"> 1099Q</w:t>
      </w:r>
    </w:p>
    <w:p w:rsidR="00B203E5" w:rsidRPr="00F269B5" w:rsidRDefault="00B203E5" w:rsidP="00B203E5">
      <w:pPr>
        <w:spacing w:after="0"/>
      </w:pPr>
    </w:p>
    <w:p w:rsidR="00B203E5" w:rsidRPr="00F269B5" w:rsidRDefault="00B203E5" w:rsidP="00B203E5">
      <w:pPr>
        <w:spacing w:after="0"/>
      </w:pPr>
      <w:r w:rsidRPr="00F269B5">
        <w:rPr>
          <w:b/>
          <w:u w:val="single"/>
        </w:rPr>
        <w:t>MICHGIAN RENT CREDIT</w:t>
      </w:r>
      <w:r w:rsidR="008776B9">
        <w:rPr>
          <w:b/>
          <w:u w:val="single"/>
        </w:rPr>
        <w:t xml:space="preserve"> or PROPERTY TAX CREDIT</w:t>
      </w:r>
      <w:r w:rsidRPr="00F269B5">
        <w:rPr>
          <w:b/>
          <w:u w:val="single"/>
        </w:rPr>
        <w:t>:</w:t>
      </w:r>
    </w:p>
    <w:p w:rsidR="00B203E5" w:rsidRDefault="00B203E5" w:rsidP="0052289D">
      <w:pPr>
        <w:pStyle w:val="ListParagraph"/>
        <w:numPr>
          <w:ilvl w:val="0"/>
          <w:numId w:val="14"/>
        </w:numPr>
        <w:spacing w:after="0"/>
      </w:pPr>
      <w:r w:rsidRPr="00F269B5">
        <w:t>Did you pay rent o</w:t>
      </w:r>
      <w:r w:rsidR="00950FF6" w:rsidRPr="00F269B5">
        <w:t>n</w:t>
      </w:r>
      <w:r w:rsidRPr="00F269B5">
        <w:t xml:space="preserve"> your home </w:t>
      </w:r>
      <w:r w:rsidR="00966E00" w:rsidRPr="00F269B5">
        <w:t xml:space="preserve">or lot rent for any part of </w:t>
      </w:r>
      <w:r w:rsidR="003B1DA7">
        <w:t>2025</w:t>
      </w:r>
      <w:r w:rsidRPr="00F269B5">
        <w:t xml:space="preserve">?  Will need a list of </w:t>
      </w:r>
      <w:r w:rsidR="00C71A34">
        <w:t xml:space="preserve">the </w:t>
      </w:r>
      <w:r w:rsidRPr="00F269B5">
        <w:t>rental address, land</w:t>
      </w:r>
      <w:r w:rsidR="00F80E48" w:rsidRPr="00F269B5">
        <w:t>l</w:t>
      </w:r>
      <w:r w:rsidRPr="00F269B5">
        <w:t>ord’s nam</w:t>
      </w:r>
      <w:r w:rsidR="0001207C">
        <w:t>e and address, number of month</w:t>
      </w:r>
      <w:r w:rsidR="0052289D">
        <w:t>’</w:t>
      </w:r>
      <w:r w:rsidR="0001207C">
        <w:t xml:space="preserve">s </w:t>
      </w:r>
      <w:r w:rsidRPr="00F269B5">
        <w:t xml:space="preserve"> rented and monthly rent </w:t>
      </w:r>
      <w:r w:rsidR="00C71A34">
        <w:t>paid</w:t>
      </w:r>
      <w:r w:rsidRPr="00F269B5">
        <w:t>.  (Your name must be on the rental agreement</w:t>
      </w:r>
      <w:r w:rsidR="00C71A34">
        <w:t xml:space="preserve"> or lease</w:t>
      </w:r>
      <w:r w:rsidRPr="00F269B5">
        <w:t xml:space="preserve"> to use this credit)</w:t>
      </w:r>
    </w:p>
    <w:p w:rsidR="00AC2F59" w:rsidRPr="00F269B5" w:rsidRDefault="0052289D" w:rsidP="00AC2F59">
      <w:pPr>
        <w:pStyle w:val="ListParagraph"/>
        <w:numPr>
          <w:ilvl w:val="0"/>
          <w:numId w:val="4"/>
        </w:numPr>
        <w:spacing w:after="0"/>
      </w:pPr>
      <w:r>
        <w:t>F</w:t>
      </w:r>
      <w:r w:rsidR="00AC2F59" w:rsidRPr="00F269B5">
        <w:t>or Michigan Property Tax Credit we</w:t>
      </w:r>
      <w:r w:rsidR="00C71A34">
        <w:t xml:space="preserve"> will</w:t>
      </w:r>
      <w:r w:rsidR="00AC2F59" w:rsidRPr="00F269B5">
        <w:t xml:space="preserve"> need the </w:t>
      </w:r>
      <w:r w:rsidR="00AC2F59" w:rsidRPr="00C71A34">
        <w:rPr>
          <w:b/>
        </w:rPr>
        <w:t xml:space="preserve">current </w:t>
      </w:r>
      <w:r w:rsidR="00C71A34" w:rsidRPr="00C71A34">
        <w:rPr>
          <w:b/>
        </w:rPr>
        <w:t>year</w:t>
      </w:r>
      <w:r w:rsidR="00C71A34">
        <w:t xml:space="preserve"> </w:t>
      </w:r>
      <w:r w:rsidR="00AC2F59" w:rsidRPr="00F269B5">
        <w:t>property tax statements whether paid or no</w:t>
      </w:r>
      <w:r>
        <w:t>t</w:t>
      </w:r>
      <w:r w:rsidR="00C71A34">
        <w:t xml:space="preserve">.  (This is the taxes assessed for </w:t>
      </w:r>
      <w:r w:rsidR="003B1DA7">
        <w:t>2025</w:t>
      </w:r>
      <w:r w:rsidR="00C71A34">
        <w:t xml:space="preserve"> </w:t>
      </w:r>
      <w:proofErr w:type="gramStart"/>
      <w:r w:rsidR="00C71A34">
        <w:t>Summer</w:t>
      </w:r>
      <w:proofErr w:type="gramEnd"/>
      <w:r w:rsidR="00C71A34">
        <w:t xml:space="preserve"> </w:t>
      </w:r>
      <w:r w:rsidR="00C71A34" w:rsidRPr="000B3C9C">
        <w:rPr>
          <w:b/>
        </w:rPr>
        <w:t xml:space="preserve">and </w:t>
      </w:r>
      <w:r w:rsidR="00C71A34">
        <w:t xml:space="preserve">Winter.  </w:t>
      </w:r>
      <w:r w:rsidR="003B1DA7">
        <w:t>2025</w:t>
      </w:r>
      <w:r w:rsidR="00C71A34">
        <w:t xml:space="preserve"> Village too if that applies to you)</w:t>
      </w:r>
    </w:p>
    <w:p w:rsidR="00AC2F59" w:rsidRPr="00F269B5" w:rsidRDefault="00AC2F59" w:rsidP="00B203E5">
      <w:pPr>
        <w:spacing w:after="0"/>
      </w:pPr>
    </w:p>
    <w:p w:rsidR="00B203E5" w:rsidRPr="00F269B5" w:rsidRDefault="00B203E5" w:rsidP="00B203E5">
      <w:pPr>
        <w:spacing w:after="0"/>
      </w:pPr>
      <w:r w:rsidRPr="00F269B5">
        <w:rPr>
          <w:b/>
          <w:u w:val="single"/>
        </w:rPr>
        <w:t>CHILD SUPPORT:</w:t>
      </w:r>
    </w:p>
    <w:p w:rsidR="00B203E5" w:rsidRPr="00F269B5" w:rsidRDefault="00B203E5" w:rsidP="00B203E5">
      <w:pPr>
        <w:spacing w:after="0"/>
      </w:pPr>
      <w:r w:rsidRPr="00F269B5">
        <w:t>If you are eligible for the Michigan Property Tax, Rent</w:t>
      </w:r>
      <w:r w:rsidR="005326C6" w:rsidRPr="00F269B5">
        <w:t xml:space="preserve"> Credit</w:t>
      </w:r>
      <w:r w:rsidRPr="00F269B5">
        <w:t xml:space="preserve"> or Home Heat Credits, then we will need to know how much ch</w:t>
      </w:r>
      <w:r w:rsidR="00966E00" w:rsidRPr="00F269B5">
        <w:t>ild support</w:t>
      </w:r>
      <w:r w:rsidR="0001207C">
        <w:t xml:space="preserve"> </w:t>
      </w:r>
      <w:r w:rsidR="003B1DA7">
        <w:t xml:space="preserve">and any other money </w:t>
      </w:r>
      <w:r w:rsidR="0072294D" w:rsidRPr="00F269B5">
        <w:t xml:space="preserve">that </w:t>
      </w:r>
      <w:r w:rsidR="00966E00" w:rsidRPr="00F269B5">
        <w:t xml:space="preserve">you received in </w:t>
      </w:r>
      <w:r w:rsidR="003B1DA7">
        <w:t>2025</w:t>
      </w:r>
      <w:r w:rsidRPr="00F269B5">
        <w:t>.  This figure is used to calculate household income only, it is not taxable.</w:t>
      </w:r>
    </w:p>
    <w:p w:rsidR="00B203E5" w:rsidRPr="00F269B5" w:rsidRDefault="00B203E5" w:rsidP="00B203E5">
      <w:pPr>
        <w:spacing w:after="0"/>
      </w:pPr>
    </w:p>
    <w:p w:rsidR="00B203E5" w:rsidRPr="00F269B5" w:rsidRDefault="00B203E5" w:rsidP="00B203E5">
      <w:pPr>
        <w:spacing w:after="0"/>
        <w:rPr>
          <w:b/>
          <w:u w:val="single"/>
        </w:rPr>
      </w:pPr>
      <w:r w:rsidRPr="00F269B5">
        <w:rPr>
          <w:b/>
          <w:u w:val="single"/>
        </w:rPr>
        <w:t>CITY INCOME TAX:</w:t>
      </w:r>
    </w:p>
    <w:p w:rsidR="00B203E5" w:rsidRPr="00F269B5" w:rsidRDefault="00B203E5" w:rsidP="00B203E5">
      <w:pPr>
        <w:spacing w:after="0"/>
      </w:pPr>
      <w:r w:rsidRPr="00F269B5">
        <w:t>Do your live or work in a City that has income tax? (Lapeer, Flint, Pontiac, Saginaw, Detroit, etc)</w:t>
      </w:r>
      <w:r w:rsidR="008F3F54" w:rsidRPr="00F269B5">
        <w:t xml:space="preserve"> for part-year bring dates</w:t>
      </w:r>
    </w:p>
    <w:p w:rsidR="00B203E5" w:rsidRPr="00615D92" w:rsidRDefault="00B203E5" w:rsidP="00B203E5">
      <w:pPr>
        <w:spacing w:after="0"/>
        <w:rPr>
          <w:sz w:val="20"/>
          <w:szCs w:val="20"/>
        </w:rPr>
      </w:pPr>
    </w:p>
    <w:p w:rsidR="00D25A7E" w:rsidRDefault="00D25A7E" w:rsidP="00D6168E">
      <w:pPr>
        <w:spacing w:after="0"/>
        <w:jc w:val="center"/>
        <w:rPr>
          <w:sz w:val="20"/>
          <w:szCs w:val="20"/>
        </w:rPr>
      </w:pPr>
    </w:p>
    <w:p w:rsidR="00DB0116" w:rsidRDefault="00DB0116" w:rsidP="00DB0116">
      <w:pPr>
        <w:spacing w:after="0"/>
        <w:jc w:val="center"/>
        <w:rPr>
          <w:sz w:val="20"/>
          <w:szCs w:val="20"/>
        </w:rPr>
      </w:pPr>
    </w:p>
    <w:p w:rsidR="00DB0116" w:rsidRPr="00615D92" w:rsidRDefault="00DB0116" w:rsidP="00DB0116">
      <w:pPr>
        <w:spacing w:after="0"/>
        <w:jc w:val="center"/>
        <w:rPr>
          <w:sz w:val="20"/>
          <w:szCs w:val="20"/>
        </w:rPr>
      </w:pPr>
      <w:r w:rsidRPr="00615D92">
        <w:rPr>
          <w:sz w:val="20"/>
          <w:szCs w:val="20"/>
        </w:rPr>
        <w:t>IF YOU HAVE ANY QUESTIONS, PLEASE GIVE US A CALL FOR CLARIFICATION 810-653-4291</w:t>
      </w:r>
      <w:r w:rsidR="007A2BB3">
        <w:rPr>
          <w:sz w:val="20"/>
          <w:szCs w:val="20"/>
        </w:rPr>
        <w:t xml:space="preserve"> or 810-667-9588</w:t>
      </w:r>
    </w:p>
    <w:p w:rsidR="00DB0116" w:rsidRDefault="00DB0116" w:rsidP="00DB011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www.diamondincometax.com</w:t>
      </w:r>
    </w:p>
    <w:p w:rsidR="008173A2" w:rsidRPr="00A34C20" w:rsidRDefault="00F269B5" w:rsidP="00A34C20">
      <w:pPr>
        <w:spacing w:after="0"/>
        <w:jc w:val="center"/>
        <w:rPr>
          <w:sz w:val="20"/>
          <w:szCs w:val="20"/>
        </w:rPr>
      </w:pPr>
      <w:r w:rsidRPr="00615D92">
        <w:rPr>
          <w:sz w:val="20"/>
          <w:szCs w:val="20"/>
        </w:rPr>
        <w:lastRenderedPageBreak/>
        <w:t xml:space="preserve"> </w:t>
      </w:r>
    </w:p>
    <w:p w:rsidR="008173A2" w:rsidRDefault="008173A2" w:rsidP="00D6168E">
      <w:pPr>
        <w:spacing w:after="0"/>
        <w:jc w:val="center"/>
        <w:rPr>
          <w:b/>
          <w:sz w:val="24"/>
          <w:szCs w:val="24"/>
        </w:rPr>
      </w:pPr>
    </w:p>
    <w:p w:rsidR="00D25A7E" w:rsidRPr="005A72FF" w:rsidRDefault="005A72FF" w:rsidP="00D6168E">
      <w:pPr>
        <w:spacing w:after="0"/>
        <w:jc w:val="center"/>
        <w:rPr>
          <w:b/>
          <w:sz w:val="24"/>
          <w:szCs w:val="24"/>
        </w:rPr>
      </w:pPr>
      <w:r w:rsidRPr="005A72FF">
        <w:rPr>
          <w:b/>
          <w:sz w:val="24"/>
          <w:szCs w:val="24"/>
        </w:rPr>
        <w:t>USE THIS SHEET IF YOU HAVE YOUR OWN BUSINESS</w:t>
      </w:r>
    </w:p>
    <w:p w:rsidR="005A72FF" w:rsidRDefault="005A72FF" w:rsidP="00D6168E">
      <w:pPr>
        <w:spacing w:after="0"/>
        <w:jc w:val="center"/>
        <w:rPr>
          <w:sz w:val="20"/>
          <w:szCs w:val="20"/>
        </w:rPr>
      </w:pPr>
    </w:p>
    <w:p w:rsidR="005A72FF" w:rsidRDefault="005A72FF" w:rsidP="00D6168E">
      <w:pPr>
        <w:spacing w:after="0"/>
        <w:jc w:val="center"/>
        <w:rPr>
          <w:sz w:val="20"/>
          <w:szCs w:val="20"/>
        </w:rPr>
      </w:pPr>
    </w:p>
    <w:p w:rsidR="00D25A7E" w:rsidRPr="00F269B5" w:rsidRDefault="00D25A7E" w:rsidP="00D25A7E">
      <w:pPr>
        <w:spacing w:after="0"/>
      </w:pPr>
      <w:r w:rsidRPr="00F269B5">
        <w:rPr>
          <w:b/>
          <w:u w:val="single"/>
        </w:rPr>
        <w:t>SELF-EMPLOYED INCOME:</w:t>
      </w:r>
      <w:r w:rsidRPr="00F269B5">
        <w:t xml:space="preserve">  If you own your own business, bring the following</w:t>
      </w:r>
    </w:p>
    <w:p w:rsidR="00D25A7E" w:rsidRPr="00F269B5" w:rsidRDefault="00D25A7E" w:rsidP="00D25A7E">
      <w:pPr>
        <w:pStyle w:val="ListParagraph"/>
        <w:numPr>
          <w:ilvl w:val="0"/>
          <w:numId w:val="7"/>
        </w:numPr>
        <w:spacing w:after="0"/>
      </w:pPr>
      <w:r w:rsidRPr="00F269B5">
        <w:t>Totals of income from the business – list separately taxable sales and sales tax collected if applicable</w:t>
      </w:r>
    </w:p>
    <w:p w:rsidR="00D25A7E" w:rsidRPr="00F269B5" w:rsidRDefault="00D25A7E" w:rsidP="00D25A7E">
      <w:pPr>
        <w:pStyle w:val="ListParagraph"/>
        <w:numPr>
          <w:ilvl w:val="0"/>
          <w:numId w:val="7"/>
        </w:numPr>
        <w:spacing w:after="0"/>
        <w:rPr>
          <w:i/>
        </w:rPr>
      </w:pPr>
      <w:r w:rsidRPr="00F269B5">
        <w:t xml:space="preserve">Totals of expenses from the business – </w:t>
      </w:r>
      <w:r w:rsidRPr="00F269B5">
        <w:rPr>
          <w:i/>
        </w:rPr>
        <w:t>must be totaled separately by category**</w:t>
      </w:r>
    </w:p>
    <w:p w:rsidR="002D50F9" w:rsidRDefault="00D25A7E" w:rsidP="00D25A7E">
      <w:pPr>
        <w:pStyle w:val="ListParagraph"/>
        <w:numPr>
          <w:ilvl w:val="0"/>
          <w:numId w:val="7"/>
        </w:numPr>
        <w:spacing w:after="0"/>
      </w:pPr>
      <w:r w:rsidRPr="00F269B5">
        <w:t xml:space="preserve">Business Mileage – </w:t>
      </w:r>
      <w:r w:rsidRPr="007A2BB3">
        <w:rPr>
          <w:i/>
        </w:rPr>
        <w:t>For each business vehicle</w:t>
      </w:r>
      <w:r w:rsidRPr="00F269B5">
        <w:t xml:space="preserve"> we need the year and make of vehicle… total miles for year… and total business miles for year </w:t>
      </w:r>
    </w:p>
    <w:p w:rsidR="002D50F9" w:rsidRDefault="007A2BB3" w:rsidP="007A2BB3">
      <w:pPr>
        <w:pStyle w:val="ListParagraph"/>
        <w:numPr>
          <w:ilvl w:val="1"/>
          <w:numId w:val="7"/>
        </w:numPr>
        <w:spacing w:after="0"/>
      </w:pPr>
      <w:r>
        <w:t>January-December</w:t>
      </w:r>
      <w:r w:rsidR="00D25A7E" w:rsidRPr="00F269B5">
        <w:t xml:space="preserve"> (total miles)________________</w:t>
      </w:r>
    </w:p>
    <w:p w:rsidR="00D25A7E" w:rsidRPr="00F269B5" w:rsidRDefault="007A2BB3" w:rsidP="007A2BB3">
      <w:pPr>
        <w:pStyle w:val="ListParagraph"/>
        <w:numPr>
          <w:ilvl w:val="1"/>
          <w:numId w:val="7"/>
        </w:numPr>
        <w:spacing w:after="0"/>
      </w:pPr>
      <w:r>
        <w:t>January-December (total business miles)_______________</w:t>
      </w:r>
      <w:r w:rsidR="003B1DA7">
        <w:t xml:space="preserve"> (72.5 cents per mile for 2025)</w:t>
      </w:r>
    </w:p>
    <w:p w:rsidR="00D25A7E" w:rsidRPr="00F269B5" w:rsidRDefault="00D25A7E" w:rsidP="00D25A7E">
      <w:pPr>
        <w:pStyle w:val="ListParagraph"/>
        <w:numPr>
          <w:ilvl w:val="0"/>
          <w:numId w:val="7"/>
        </w:numPr>
        <w:spacing w:after="0"/>
      </w:pPr>
      <w:r w:rsidRPr="00F269B5">
        <w:t xml:space="preserve">Equipment Purchases – will need item purchased, date purchased and </w:t>
      </w:r>
      <w:r w:rsidR="006E64D7">
        <w:t>cost</w:t>
      </w:r>
    </w:p>
    <w:p w:rsidR="00D25A7E" w:rsidRPr="00F269B5" w:rsidRDefault="00D25A7E" w:rsidP="00D25A7E">
      <w:pPr>
        <w:pStyle w:val="ListParagraph"/>
        <w:numPr>
          <w:ilvl w:val="0"/>
          <w:numId w:val="7"/>
        </w:numPr>
        <w:spacing w:after="0"/>
      </w:pPr>
      <w:r w:rsidRPr="00F269B5">
        <w:t>Equipment Sales – will need item sold, selling price, date sold, and date purchased</w:t>
      </w:r>
    </w:p>
    <w:p w:rsidR="00D25A7E" w:rsidRPr="00F269B5" w:rsidRDefault="00D25A7E" w:rsidP="00D25A7E">
      <w:pPr>
        <w:pStyle w:val="ListParagraph"/>
        <w:numPr>
          <w:ilvl w:val="0"/>
          <w:numId w:val="7"/>
        </w:numPr>
        <w:spacing w:after="0"/>
      </w:pPr>
      <w:r w:rsidRPr="00F269B5">
        <w:t>Office and/or Building Improvements – will need list of improvements, date completed and cost</w:t>
      </w:r>
    </w:p>
    <w:p w:rsidR="00D25A7E" w:rsidRPr="00F269B5" w:rsidRDefault="00D25A7E" w:rsidP="00D25A7E">
      <w:pPr>
        <w:pStyle w:val="ListParagraph"/>
        <w:numPr>
          <w:ilvl w:val="0"/>
          <w:numId w:val="7"/>
        </w:numPr>
        <w:spacing w:after="0"/>
      </w:pPr>
      <w:r w:rsidRPr="00F269B5">
        <w:t xml:space="preserve">Office in the Home Deduction – </w:t>
      </w:r>
      <w:r w:rsidRPr="002E7BEC">
        <w:rPr>
          <w:b/>
        </w:rPr>
        <w:t>do you have an area used exclusively for your business in your home?</w:t>
      </w:r>
    </w:p>
    <w:p w:rsidR="00D25A7E" w:rsidRPr="00F269B5" w:rsidRDefault="00D25A7E" w:rsidP="00D25A7E">
      <w:pPr>
        <w:pStyle w:val="ListParagraph"/>
        <w:numPr>
          <w:ilvl w:val="0"/>
          <w:numId w:val="8"/>
        </w:numPr>
        <w:spacing w:after="0"/>
      </w:pPr>
      <w:r w:rsidRPr="00F269B5">
        <w:t>Will need square footage of your home and square footage of your office area</w:t>
      </w:r>
      <w:r w:rsidR="00CA280B">
        <w:t xml:space="preserve"> (if changed from last year)</w:t>
      </w:r>
    </w:p>
    <w:p w:rsidR="00D25A7E" w:rsidRPr="00F269B5" w:rsidRDefault="00D25A7E" w:rsidP="00D25A7E">
      <w:pPr>
        <w:pStyle w:val="ListParagraph"/>
        <w:numPr>
          <w:ilvl w:val="0"/>
          <w:numId w:val="8"/>
        </w:numPr>
        <w:spacing w:after="0"/>
      </w:pPr>
      <w:r w:rsidRPr="00F269B5">
        <w:t>Mortgage interest paid (same as for itemized deductions)</w:t>
      </w:r>
    </w:p>
    <w:p w:rsidR="00D25A7E" w:rsidRPr="00F269B5" w:rsidRDefault="00D25A7E" w:rsidP="00D25A7E">
      <w:pPr>
        <w:pStyle w:val="ListParagraph"/>
        <w:numPr>
          <w:ilvl w:val="0"/>
          <w:numId w:val="8"/>
        </w:numPr>
        <w:spacing w:after="0"/>
      </w:pPr>
      <w:r w:rsidRPr="00F269B5">
        <w:t>Property Taxes paid</w:t>
      </w:r>
      <w:r w:rsidR="002E7BEC">
        <w:t xml:space="preserve"> in </w:t>
      </w:r>
      <w:r w:rsidR="003B1DA7">
        <w:t>2025</w:t>
      </w:r>
      <w:r w:rsidRPr="00F269B5">
        <w:t xml:space="preserve"> (same as for itemized deductions)</w:t>
      </w:r>
    </w:p>
    <w:p w:rsidR="00D25A7E" w:rsidRPr="00F269B5" w:rsidRDefault="00D25A7E" w:rsidP="00D25A7E">
      <w:pPr>
        <w:pStyle w:val="ListParagraph"/>
        <w:numPr>
          <w:ilvl w:val="0"/>
          <w:numId w:val="8"/>
        </w:numPr>
        <w:spacing w:after="0"/>
      </w:pPr>
      <w:r w:rsidRPr="00F269B5">
        <w:t xml:space="preserve">Utilities paid in </w:t>
      </w:r>
      <w:r w:rsidR="003B1DA7">
        <w:t>2025</w:t>
      </w:r>
      <w:r w:rsidRPr="00F269B5">
        <w:t xml:space="preserve"> (lights, heat, trash pickup, etc)</w:t>
      </w:r>
    </w:p>
    <w:p w:rsidR="00D25A7E" w:rsidRPr="00F269B5" w:rsidRDefault="00D25A7E" w:rsidP="00D25A7E">
      <w:pPr>
        <w:pStyle w:val="ListParagraph"/>
        <w:numPr>
          <w:ilvl w:val="0"/>
          <w:numId w:val="8"/>
        </w:numPr>
        <w:spacing w:after="0"/>
      </w:pPr>
      <w:r w:rsidRPr="00F269B5">
        <w:t xml:space="preserve">Repairs to </w:t>
      </w:r>
      <w:r w:rsidR="002E7BEC">
        <w:t xml:space="preserve">your </w:t>
      </w:r>
      <w:r w:rsidRPr="00F269B5">
        <w:t xml:space="preserve">home in </w:t>
      </w:r>
      <w:r w:rsidR="003B1DA7">
        <w:t>2025</w:t>
      </w:r>
    </w:p>
    <w:p w:rsidR="00D25A7E" w:rsidRDefault="00D25A7E" w:rsidP="00D25A7E">
      <w:pPr>
        <w:pStyle w:val="ListParagraph"/>
        <w:numPr>
          <w:ilvl w:val="0"/>
          <w:numId w:val="8"/>
        </w:numPr>
        <w:spacing w:after="0"/>
      </w:pPr>
      <w:r w:rsidRPr="00F269B5">
        <w:t xml:space="preserve">Repairs to </w:t>
      </w:r>
      <w:r w:rsidR="002E7BEC">
        <w:t xml:space="preserve">your </w:t>
      </w:r>
      <w:r w:rsidRPr="00F269B5">
        <w:t xml:space="preserve">office area in </w:t>
      </w:r>
      <w:r w:rsidR="003B1DA7">
        <w:t>2025</w:t>
      </w:r>
    </w:p>
    <w:p w:rsidR="00CA280B" w:rsidRPr="00F269B5" w:rsidRDefault="00BB4CCE" w:rsidP="00BB4CCE">
      <w:pPr>
        <w:pStyle w:val="ListParagraph"/>
        <w:numPr>
          <w:ilvl w:val="0"/>
          <w:numId w:val="13"/>
        </w:numPr>
        <w:spacing w:after="0"/>
      </w:pPr>
      <w:r>
        <w:t xml:space="preserve">If you issue 1099’s to subcontractors…then bring a copy of 1096 </w:t>
      </w:r>
      <w:r w:rsidR="006E64D7">
        <w:t xml:space="preserve">and 1099 forms.  </w:t>
      </w:r>
      <w:r>
        <w:t xml:space="preserve"> THESE ARE DUE TO THE SUBCONTRACTORS BY JANUARY 31</w:t>
      </w:r>
      <w:r w:rsidRPr="00BB4CCE">
        <w:rPr>
          <w:vertAlign w:val="superscript"/>
        </w:rPr>
        <w:t>ST</w:t>
      </w:r>
      <w:r>
        <w:t xml:space="preserve"> AND MUST BE FILED WITH THE IRS BY JANUARY 31</w:t>
      </w:r>
      <w:r w:rsidRPr="00BB4CCE">
        <w:rPr>
          <w:vertAlign w:val="superscript"/>
        </w:rPr>
        <w:t>ST</w:t>
      </w:r>
      <w:r>
        <w:t xml:space="preserve"> – OR A </w:t>
      </w:r>
      <w:r w:rsidR="003B1DA7">
        <w:t xml:space="preserve">LATE </w:t>
      </w:r>
      <w:r>
        <w:t>FEE WILL BE ASSESSED</w:t>
      </w:r>
    </w:p>
    <w:p w:rsidR="00D25A7E" w:rsidRPr="00F269B5" w:rsidRDefault="00D25A7E" w:rsidP="00D25A7E">
      <w:pPr>
        <w:spacing w:after="0"/>
        <w:rPr>
          <w:i/>
        </w:rPr>
      </w:pPr>
      <w:r w:rsidRPr="00F269B5">
        <w:t>**</w:t>
      </w:r>
      <w:r w:rsidRPr="00F269B5">
        <w:rPr>
          <w:i/>
        </w:rPr>
        <w:t>for a complete list of the expense categories, give us a call for a small business guide</w:t>
      </w:r>
    </w:p>
    <w:p w:rsidR="00D25A7E" w:rsidRDefault="00D25A7E" w:rsidP="00D6168E">
      <w:pPr>
        <w:spacing w:after="0"/>
        <w:jc w:val="center"/>
        <w:rPr>
          <w:sz w:val="20"/>
          <w:szCs w:val="20"/>
        </w:rPr>
      </w:pPr>
    </w:p>
    <w:p w:rsidR="00D25A7E" w:rsidRDefault="00D25A7E" w:rsidP="00D6168E">
      <w:pPr>
        <w:spacing w:after="0"/>
        <w:jc w:val="center"/>
        <w:rPr>
          <w:sz w:val="20"/>
          <w:szCs w:val="20"/>
        </w:rPr>
      </w:pPr>
    </w:p>
    <w:p w:rsidR="00D25A7E" w:rsidRPr="00615D92" w:rsidRDefault="00D25A7E" w:rsidP="00D25A7E">
      <w:pPr>
        <w:spacing w:after="0"/>
        <w:jc w:val="center"/>
        <w:rPr>
          <w:sz w:val="20"/>
          <w:szCs w:val="20"/>
        </w:rPr>
      </w:pPr>
      <w:r w:rsidRPr="00615D92">
        <w:rPr>
          <w:sz w:val="20"/>
          <w:szCs w:val="20"/>
        </w:rPr>
        <w:t>IF YOU HAVE ANY QUESTIONS, PLEASE GIVE US A CAL</w:t>
      </w:r>
      <w:r w:rsidR="003B1DA7">
        <w:rPr>
          <w:sz w:val="20"/>
          <w:szCs w:val="20"/>
        </w:rPr>
        <w:t>L FOR CLARIFICATION</w:t>
      </w:r>
      <w:r w:rsidR="007A2BB3">
        <w:rPr>
          <w:sz w:val="20"/>
          <w:szCs w:val="20"/>
        </w:rPr>
        <w:t xml:space="preserve"> 810-667-9588</w:t>
      </w:r>
    </w:p>
    <w:p w:rsidR="005C22E2" w:rsidRDefault="005C22E2" w:rsidP="00D25A7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www.diamondincometax.com</w:t>
      </w:r>
    </w:p>
    <w:p w:rsidR="00D25A7E" w:rsidRPr="00615D92" w:rsidRDefault="00D25A7E" w:rsidP="00D6168E">
      <w:pPr>
        <w:spacing w:after="0"/>
        <w:jc w:val="center"/>
        <w:rPr>
          <w:sz w:val="20"/>
          <w:szCs w:val="20"/>
        </w:rPr>
      </w:pPr>
    </w:p>
    <w:sectPr w:rsidR="00D25A7E" w:rsidRPr="00615D92" w:rsidSect="0006405F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882"/>
    <w:multiLevelType w:val="hybridMultilevel"/>
    <w:tmpl w:val="3D12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44A4"/>
    <w:multiLevelType w:val="hybridMultilevel"/>
    <w:tmpl w:val="0BD06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FA1F22"/>
    <w:multiLevelType w:val="hybridMultilevel"/>
    <w:tmpl w:val="0850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E66C0"/>
    <w:multiLevelType w:val="hybridMultilevel"/>
    <w:tmpl w:val="5364B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57063"/>
    <w:multiLevelType w:val="hybridMultilevel"/>
    <w:tmpl w:val="2CAE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521DB"/>
    <w:multiLevelType w:val="hybridMultilevel"/>
    <w:tmpl w:val="121E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66C94"/>
    <w:multiLevelType w:val="hybridMultilevel"/>
    <w:tmpl w:val="6C96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9138D"/>
    <w:multiLevelType w:val="hybridMultilevel"/>
    <w:tmpl w:val="5D8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13F8F"/>
    <w:multiLevelType w:val="hybridMultilevel"/>
    <w:tmpl w:val="11809A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A847D8"/>
    <w:multiLevelType w:val="hybridMultilevel"/>
    <w:tmpl w:val="FD48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406E8"/>
    <w:multiLevelType w:val="hybridMultilevel"/>
    <w:tmpl w:val="4730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933DF"/>
    <w:multiLevelType w:val="hybridMultilevel"/>
    <w:tmpl w:val="3A6A5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A3595D"/>
    <w:multiLevelType w:val="hybridMultilevel"/>
    <w:tmpl w:val="0E2E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D544E"/>
    <w:multiLevelType w:val="hybridMultilevel"/>
    <w:tmpl w:val="DAE2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3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79"/>
    <w:rsid w:val="0001207C"/>
    <w:rsid w:val="000144EA"/>
    <w:rsid w:val="0006405F"/>
    <w:rsid w:val="00082D74"/>
    <w:rsid w:val="00092A89"/>
    <w:rsid w:val="00094159"/>
    <w:rsid w:val="000B1880"/>
    <w:rsid w:val="000B3C9C"/>
    <w:rsid w:val="000B7918"/>
    <w:rsid w:val="000C0E71"/>
    <w:rsid w:val="000C7726"/>
    <w:rsid w:val="00152FF3"/>
    <w:rsid w:val="00167423"/>
    <w:rsid w:val="00193E11"/>
    <w:rsid w:val="00194C19"/>
    <w:rsid w:val="001B19D9"/>
    <w:rsid w:val="001D66D5"/>
    <w:rsid w:val="0023336D"/>
    <w:rsid w:val="00241834"/>
    <w:rsid w:val="00246F98"/>
    <w:rsid w:val="0026542C"/>
    <w:rsid w:val="002D50F9"/>
    <w:rsid w:val="002E7BEC"/>
    <w:rsid w:val="002F4618"/>
    <w:rsid w:val="002F707C"/>
    <w:rsid w:val="00314056"/>
    <w:rsid w:val="003B1DA7"/>
    <w:rsid w:val="003B66B5"/>
    <w:rsid w:val="003C344F"/>
    <w:rsid w:val="003C7303"/>
    <w:rsid w:val="003E48AC"/>
    <w:rsid w:val="003F1B58"/>
    <w:rsid w:val="003F25A1"/>
    <w:rsid w:val="003F55C2"/>
    <w:rsid w:val="00403592"/>
    <w:rsid w:val="004231DF"/>
    <w:rsid w:val="00474F19"/>
    <w:rsid w:val="004917DD"/>
    <w:rsid w:val="0049685A"/>
    <w:rsid w:val="0052289D"/>
    <w:rsid w:val="005326C6"/>
    <w:rsid w:val="0058247E"/>
    <w:rsid w:val="005A3840"/>
    <w:rsid w:val="005A72FF"/>
    <w:rsid w:val="005C22E2"/>
    <w:rsid w:val="005E67C7"/>
    <w:rsid w:val="005F1CDD"/>
    <w:rsid w:val="00615468"/>
    <w:rsid w:val="00615D92"/>
    <w:rsid w:val="00690E43"/>
    <w:rsid w:val="006E64D7"/>
    <w:rsid w:val="0072294D"/>
    <w:rsid w:val="00725C43"/>
    <w:rsid w:val="007315D0"/>
    <w:rsid w:val="00732673"/>
    <w:rsid w:val="00746417"/>
    <w:rsid w:val="007854FE"/>
    <w:rsid w:val="00791383"/>
    <w:rsid w:val="00796EC5"/>
    <w:rsid w:val="007A2BB3"/>
    <w:rsid w:val="007A6C04"/>
    <w:rsid w:val="007F3514"/>
    <w:rsid w:val="007F5B07"/>
    <w:rsid w:val="007F60BB"/>
    <w:rsid w:val="008173A2"/>
    <w:rsid w:val="0082373E"/>
    <w:rsid w:val="008634B9"/>
    <w:rsid w:val="00874057"/>
    <w:rsid w:val="008776B9"/>
    <w:rsid w:val="008938C6"/>
    <w:rsid w:val="008A4B1E"/>
    <w:rsid w:val="008D6DCA"/>
    <w:rsid w:val="008F3F54"/>
    <w:rsid w:val="008F59B4"/>
    <w:rsid w:val="008F725B"/>
    <w:rsid w:val="009212C1"/>
    <w:rsid w:val="00950FF6"/>
    <w:rsid w:val="00966E00"/>
    <w:rsid w:val="00985CD3"/>
    <w:rsid w:val="009C2159"/>
    <w:rsid w:val="009D75E9"/>
    <w:rsid w:val="00A34C20"/>
    <w:rsid w:val="00A6597C"/>
    <w:rsid w:val="00AA10F6"/>
    <w:rsid w:val="00AB364A"/>
    <w:rsid w:val="00AC2F59"/>
    <w:rsid w:val="00AC6E1E"/>
    <w:rsid w:val="00AF4469"/>
    <w:rsid w:val="00B203E5"/>
    <w:rsid w:val="00B3684B"/>
    <w:rsid w:val="00B42202"/>
    <w:rsid w:val="00B563C2"/>
    <w:rsid w:val="00B6264A"/>
    <w:rsid w:val="00BB4CCE"/>
    <w:rsid w:val="00BC7D6C"/>
    <w:rsid w:val="00C56D4B"/>
    <w:rsid w:val="00C71A34"/>
    <w:rsid w:val="00C8220E"/>
    <w:rsid w:val="00CA280B"/>
    <w:rsid w:val="00CA4D61"/>
    <w:rsid w:val="00CA5FC8"/>
    <w:rsid w:val="00CE2AA6"/>
    <w:rsid w:val="00CF648C"/>
    <w:rsid w:val="00D2174C"/>
    <w:rsid w:val="00D25A7E"/>
    <w:rsid w:val="00D47180"/>
    <w:rsid w:val="00D6168E"/>
    <w:rsid w:val="00DA499C"/>
    <w:rsid w:val="00DB0116"/>
    <w:rsid w:val="00E264F2"/>
    <w:rsid w:val="00E27152"/>
    <w:rsid w:val="00E53A4A"/>
    <w:rsid w:val="00E63A20"/>
    <w:rsid w:val="00E91B2F"/>
    <w:rsid w:val="00F269B5"/>
    <w:rsid w:val="00F47679"/>
    <w:rsid w:val="00F564E4"/>
    <w:rsid w:val="00F578B4"/>
    <w:rsid w:val="00F774BF"/>
    <w:rsid w:val="00F80E48"/>
    <w:rsid w:val="00FB535C"/>
    <w:rsid w:val="00FB6C33"/>
    <w:rsid w:val="00FE3DB5"/>
    <w:rsid w:val="00FF5F22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73"/>
  </w:style>
  <w:style w:type="paragraph" w:styleId="Heading1">
    <w:name w:val="heading 1"/>
    <w:basedOn w:val="Normal"/>
    <w:next w:val="Normal"/>
    <w:link w:val="Heading1Char"/>
    <w:uiPriority w:val="9"/>
    <w:qFormat/>
    <w:rsid w:val="00B20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03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03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203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20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203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A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73"/>
  </w:style>
  <w:style w:type="paragraph" w:styleId="Heading1">
    <w:name w:val="heading 1"/>
    <w:basedOn w:val="Normal"/>
    <w:next w:val="Normal"/>
    <w:link w:val="Heading1Char"/>
    <w:uiPriority w:val="9"/>
    <w:qFormat/>
    <w:rsid w:val="00B20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03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03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203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20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203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A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%20Diamond\Documents\2008%20TAX%20INFORMATION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0EC1-5AE3-417C-A594-5600986F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2008 TAX INFORMATION GUIDE</Template>
  <TotalTime>14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Diamond</dc:creator>
  <cp:lastModifiedBy>Gateway</cp:lastModifiedBy>
  <cp:revision>5</cp:revision>
  <cp:lastPrinted>2025-01-07T15:49:00Z</cp:lastPrinted>
  <dcterms:created xsi:type="dcterms:W3CDTF">2026-01-13T15:04:00Z</dcterms:created>
  <dcterms:modified xsi:type="dcterms:W3CDTF">2026-01-13T20:15:00Z</dcterms:modified>
</cp:coreProperties>
</file>