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06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966"/>
        <w:gridCol w:w="1337"/>
        <w:gridCol w:w="2766"/>
        <w:gridCol w:w="5337"/>
      </w:tblGrid>
      <w:tr w:rsidR="00484212" w:rsidRPr="00332FC1" w14:paraId="4965D6A7" w14:textId="77777777" w:rsidTr="00564D6F">
        <w:trPr>
          <w:trHeight w:val="259"/>
          <w:jc w:val="center"/>
        </w:trPr>
        <w:tc>
          <w:tcPr>
            <w:tcW w:w="10406" w:type="dxa"/>
            <w:gridSpan w:val="4"/>
            <w:shd w:val="clear" w:color="auto" w:fill="auto"/>
            <w:vAlign w:val="bottom"/>
          </w:tcPr>
          <w:p w14:paraId="561D35DB" w14:textId="227D8399" w:rsidR="00973DBF" w:rsidRDefault="006564A2" w:rsidP="00973DBF">
            <w:pPr>
              <w:pStyle w:val="Heading1"/>
              <w:jc w:val="left"/>
              <w:rPr>
                <w:rFonts w:asciiTheme="minorHAnsi" w:hAnsiTheme="minorHAnsi" w:cstheme="minorHAnsi"/>
                <w:szCs w:val="32"/>
              </w:rPr>
            </w:pPr>
            <w:r>
              <w:rPr>
                <w:rFonts w:asciiTheme="minorHAnsi" w:hAnsiTheme="minorHAnsi" w:cstheme="minorHAnsi"/>
                <w:noProof/>
                <w:szCs w:val="32"/>
                <w:lang w:val="en-CA" w:eastAsia="en-CA"/>
              </w:rPr>
              <w:drawing>
                <wp:anchor distT="0" distB="0" distL="114300" distR="114300" simplePos="0" relativeHeight="251658240" behindDoc="0" locked="0" layoutInCell="1" allowOverlap="1" wp14:anchorId="0D9C4692" wp14:editId="36A21098">
                  <wp:simplePos x="803910" y="708660"/>
                  <wp:positionH relativeFrom="margin">
                    <wp:posOffset>-83185</wp:posOffset>
                  </wp:positionH>
                  <wp:positionV relativeFrom="margin">
                    <wp:posOffset>261620</wp:posOffset>
                  </wp:positionV>
                  <wp:extent cx="960755" cy="838200"/>
                  <wp:effectExtent l="19050" t="0" r="0" b="0"/>
                  <wp:wrapSquare wrapText="bothSides"/>
                  <wp:docPr id="5" name="Picture 2" descr="JAM Logo2016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AM Logo2016 (1)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755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DDD6E5C" w14:textId="00D91168" w:rsidR="001449DB" w:rsidRPr="006564A2" w:rsidRDefault="00973DBF" w:rsidP="006564A2">
            <w:pPr>
              <w:pStyle w:val="Heading1"/>
              <w:ind w:left="4320"/>
              <w:jc w:val="left"/>
              <w:rPr>
                <w:rFonts w:asciiTheme="minorHAnsi" w:hAnsiTheme="minorHAnsi" w:cstheme="minorHAnsi"/>
                <w:sz w:val="36"/>
                <w:szCs w:val="36"/>
              </w:rPr>
            </w:pPr>
            <w:r w:rsidRPr="006564A2">
              <w:rPr>
                <w:rFonts w:asciiTheme="minorHAnsi" w:hAnsiTheme="minorHAnsi" w:cstheme="minorHAnsi"/>
                <w:sz w:val="36"/>
                <w:szCs w:val="36"/>
              </w:rPr>
              <w:t>NEW HORIZONS</w:t>
            </w:r>
          </w:p>
          <w:p w14:paraId="39A7EB93" w14:textId="1C57FFA3" w:rsidR="0066429B" w:rsidRPr="001449DB" w:rsidRDefault="006564A2" w:rsidP="006564A2">
            <w:pPr>
              <w:pStyle w:val="Heading1"/>
              <w:ind w:left="2160"/>
              <w:jc w:val="left"/>
              <w:rPr>
                <w:rFonts w:asciiTheme="minorHAnsi" w:hAnsiTheme="minorHAnsi" w:cstheme="minorHAnsi"/>
                <w:color w:val="FF0000"/>
                <w:szCs w:val="32"/>
              </w:rPr>
            </w:pPr>
            <w:r>
              <w:rPr>
                <w:rFonts w:asciiTheme="minorHAnsi" w:hAnsiTheme="minorHAnsi" w:cstheme="minorHAnsi"/>
                <w:szCs w:val="32"/>
              </w:rPr>
              <w:t xml:space="preserve">  </w:t>
            </w:r>
            <w:r w:rsidR="00120662" w:rsidRPr="00973DBF">
              <w:rPr>
                <w:rFonts w:asciiTheme="minorHAnsi" w:hAnsiTheme="minorHAnsi" w:cstheme="minorHAnsi"/>
                <w:szCs w:val="32"/>
              </w:rPr>
              <w:t>A Journey to Mental Wellness</w:t>
            </w:r>
            <w:r w:rsidR="00120662">
              <w:rPr>
                <w:rFonts w:asciiTheme="minorHAnsi" w:hAnsiTheme="minorHAnsi" w:cstheme="minorHAnsi"/>
                <w:szCs w:val="32"/>
              </w:rPr>
              <w:t xml:space="preserve"> </w:t>
            </w:r>
            <w:r w:rsidR="00C6789E">
              <w:rPr>
                <w:rFonts w:asciiTheme="minorHAnsi" w:hAnsiTheme="minorHAnsi" w:cstheme="minorHAnsi"/>
                <w:szCs w:val="32"/>
              </w:rPr>
              <w:t>–</w:t>
            </w:r>
            <w:r>
              <w:rPr>
                <w:rFonts w:asciiTheme="minorHAnsi" w:hAnsiTheme="minorHAnsi" w:cstheme="minorHAnsi"/>
                <w:szCs w:val="32"/>
              </w:rPr>
              <w:t xml:space="preserve"> </w:t>
            </w:r>
            <w:r w:rsidR="00C6789E">
              <w:rPr>
                <w:rFonts w:asciiTheme="minorHAnsi" w:hAnsiTheme="minorHAnsi" w:cstheme="minorHAnsi"/>
                <w:color w:val="FF0000"/>
                <w:szCs w:val="32"/>
              </w:rPr>
              <w:t>SESSION 3</w:t>
            </w:r>
          </w:p>
          <w:p w14:paraId="7A053825" w14:textId="77777777" w:rsidR="0066429B" w:rsidRPr="006564A2" w:rsidRDefault="0066429B" w:rsidP="00120662">
            <w:pPr>
              <w:pStyle w:val="Heading1"/>
              <w:ind w:left="1440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3547EA2A" w14:textId="49BDE789" w:rsidR="00973DBF" w:rsidRPr="001449DB" w:rsidRDefault="006564A2" w:rsidP="006564A2">
            <w:pPr>
              <w:pStyle w:val="Heading1"/>
              <w:ind w:left="1440"/>
              <w:jc w:val="left"/>
              <w:rPr>
                <w:rFonts w:ascii="Verdana" w:hAnsi="Verdana" w:cstheme="minorHAnsi"/>
                <w:szCs w:val="32"/>
              </w:rPr>
            </w:pPr>
            <w:r>
              <w:rPr>
                <w:rFonts w:ascii="Verdana" w:hAnsi="Verdana" w:cstheme="minorHAnsi"/>
                <w:szCs w:val="32"/>
              </w:rPr>
              <w:t xml:space="preserve"> </w:t>
            </w:r>
            <w:r w:rsidR="00973DBF" w:rsidRPr="001449DB">
              <w:rPr>
                <w:rFonts w:ascii="Verdana" w:hAnsi="Verdana" w:cstheme="minorHAnsi"/>
                <w:szCs w:val="32"/>
              </w:rPr>
              <w:t>APPLICATION FOR OUR OLDER ADULTS</w:t>
            </w:r>
          </w:p>
          <w:p w14:paraId="22EF1784" w14:textId="77777777" w:rsidR="0066429B" w:rsidRPr="006564A2" w:rsidRDefault="0066429B" w:rsidP="00973DBF">
            <w:pPr>
              <w:ind w:left="3600"/>
              <w:rPr>
                <w:rFonts w:asciiTheme="minorHAnsi" w:hAnsiTheme="minorHAnsi" w:cstheme="minorHAnsi"/>
                <w:b/>
                <w:szCs w:val="16"/>
              </w:rPr>
            </w:pPr>
          </w:p>
        </w:tc>
      </w:tr>
      <w:tr w:rsidR="00332FC1" w:rsidRPr="00332FC1" w14:paraId="433F4C5B" w14:textId="77777777" w:rsidTr="00564D6F">
        <w:trPr>
          <w:trHeight w:val="383"/>
          <w:jc w:val="center"/>
        </w:trPr>
        <w:tc>
          <w:tcPr>
            <w:tcW w:w="506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2E8AB3E" w14:textId="77777777" w:rsidR="00332FC1" w:rsidRPr="00332FC1" w:rsidRDefault="009D1E8E" w:rsidP="000F5168">
            <w:pPr>
              <w:pStyle w:val="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Heading2Char"/>
                <w:rFonts w:asciiTheme="minorHAnsi" w:hAnsiTheme="minorHAnsi" w:cstheme="minorHAnsi"/>
                <w:color w:val="FF0000"/>
                <w:sz w:val="22"/>
                <w:szCs w:val="22"/>
              </w:rPr>
              <w:t>*</w:t>
            </w:r>
            <w:r w:rsidR="00332FC1" w:rsidRPr="00332FC1">
              <w:rPr>
                <w:rStyle w:val="Heading2Char"/>
                <w:rFonts w:asciiTheme="minorHAnsi" w:hAnsiTheme="minorHAnsi" w:cstheme="minorHAnsi"/>
                <w:sz w:val="22"/>
                <w:szCs w:val="22"/>
              </w:rPr>
              <w:t xml:space="preserve">First Name:  </w:t>
            </w:r>
          </w:p>
        </w:tc>
        <w:tc>
          <w:tcPr>
            <w:tcW w:w="53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2FE5CEB" w14:textId="77777777" w:rsidR="00332FC1" w:rsidRPr="00332FC1" w:rsidRDefault="009D1E8E" w:rsidP="004734AB">
            <w:pPr>
              <w:pStyle w:val="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*</w:t>
            </w:r>
            <w:r w:rsidR="00332FC1" w:rsidRPr="00332FC1">
              <w:rPr>
                <w:rFonts w:asciiTheme="minorHAnsi" w:hAnsiTheme="minorHAnsi" w:cstheme="minorHAnsi"/>
                <w:b/>
                <w:sz w:val="22"/>
                <w:szCs w:val="22"/>
              </w:rPr>
              <w:t>Last Name:</w:t>
            </w:r>
          </w:p>
        </w:tc>
      </w:tr>
      <w:tr w:rsidR="00973DBF" w:rsidRPr="00332FC1" w14:paraId="15629987" w14:textId="77777777" w:rsidTr="00564D6F">
        <w:trPr>
          <w:trHeight w:val="410"/>
          <w:jc w:val="center"/>
        </w:trPr>
        <w:tc>
          <w:tcPr>
            <w:tcW w:w="506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E61269B" w14:textId="77777777" w:rsidR="00973DBF" w:rsidRDefault="009D1E8E" w:rsidP="004734AB">
            <w:pPr>
              <w:pStyle w:val="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*</w:t>
            </w:r>
            <w:r w:rsidR="00973DBF">
              <w:rPr>
                <w:rFonts w:asciiTheme="minorHAnsi" w:hAnsiTheme="minorHAnsi" w:cstheme="minorHAnsi"/>
                <w:b/>
                <w:sz w:val="22"/>
                <w:szCs w:val="22"/>
              </w:rPr>
              <w:t>Address:</w:t>
            </w:r>
          </w:p>
        </w:tc>
        <w:tc>
          <w:tcPr>
            <w:tcW w:w="53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0130990" w14:textId="77777777" w:rsidR="00973DBF" w:rsidRDefault="009D1E8E" w:rsidP="004734AB">
            <w:pPr>
              <w:pStyle w:val="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*</w:t>
            </w:r>
            <w:r w:rsidR="00973DB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City:                                            </w:t>
            </w:r>
            <w: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*</w:t>
            </w:r>
            <w:r w:rsidR="00973DB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Province:                 </w:t>
            </w:r>
          </w:p>
        </w:tc>
      </w:tr>
      <w:tr w:rsidR="00973DBF" w:rsidRPr="00332FC1" w14:paraId="72430E04" w14:textId="77777777" w:rsidTr="009D1E8E">
        <w:trPr>
          <w:trHeight w:val="410"/>
          <w:jc w:val="center"/>
        </w:trPr>
        <w:tc>
          <w:tcPr>
            <w:tcW w:w="506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2A89D13" w14:textId="77777777" w:rsidR="00973DBF" w:rsidRDefault="009D1E8E" w:rsidP="004734AB">
            <w:pPr>
              <w:pStyle w:val="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*</w:t>
            </w:r>
            <w:r w:rsidR="00973DBF">
              <w:rPr>
                <w:rFonts w:asciiTheme="minorHAnsi" w:hAnsiTheme="minorHAnsi" w:cstheme="minorHAnsi"/>
                <w:b/>
                <w:sz w:val="22"/>
                <w:szCs w:val="22"/>
              </w:rPr>
              <w:t>Postal Code:</w:t>
            </w:r>
          </w:p>
        </w:tc>
        <w:tc>
          <w:tcPr>
            <w:tcW w:w="53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99E8AE4" w14:textId="77777777" w:rsidR="00973DBF" w:rsidRDefault="009D1E8E" w:rsidP="004734AB">
            <w:pPr>
              <w:pStyle w:val="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*</w:t>
            </w:r>
            <w:r w:rsidR="00973DB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Your Age:  </w:t>
            </w:r>
          </w:p>
        </w:tc>
      </w:tr>
      <w:tr w:rsidR="00332FC1" w:rsidRPr="00332FC1" w14:paraId="6C017EA9" w14:textId="77777777" w:rsidTr="009D1E8E">
        <w:trPr>
          <w:trHeight w:val="410"/>
          <w:jc w:val="center"/>
        </w:trPr>
        <w:tc>
          <w:tcPr>
            <w:tcW w:w="506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17DA159" w14:textId="77777777" w:rsidR="00332FC1" w:rsidRPr="00332FC1" w:rsidRDefault="009D1E8E" w:rsidP="004734AB">
            <w:pPr>
              <w:pStyle w:val="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*</w:t>
            </w:r>
            <w:r w:rsidR="004D169C">
              <w:rPr>
                <w:rFonts w:asciiTheme="minorHAnsi" w:hAnsiTheme="minorHAnsi" w:cstheme="minorHAnsi"/>
                <w:b/>
                <w:sz w:val="22"/>
                <w:szCs w:val="22"/>
              </w:rPr>
              <w:t>Email</w:t>
            </w:r>
            <w:r w:rsidR="00332FC1" w:rsidRPr="00332FC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 </w:t>
            </w:r>
          </w:p>
        </w:tc>
        <w:tc>
          <w:tcPr>
            <w:tcW w:w="53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BA38A68" w14:textId="77777777" w:rsidR="00332FC1" w:rsidRPr="00332FC1" w:rsidRDefault="009D1E8E" w:rsidP="004734AB">
            <w:pPr>
              <w:pStyle w:val="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*</w:t>
            </w:r>
            <w:r w:rsidR="004D169C">
              <w:rPr>
                <w:rFonts w:asciiTheme="minorHAnsi" w:hAnsiTheme="minorHAnsi" w:cstheme="minorHAnsi"/>
                <w:b/>
                <w:sz w:val="22"/>
                <w:szCs w:val="22"/>
              </w:rPr>
              <w:t>Phone</w:t>
            </w:r>
            <w:r w:rsidR="00332FC1" w:rsidRPr="00332FC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 </w:t>
            </w:r>
          </w:p>
        </w:tc>
      </w:tr>
      <w:tr w:rsidR="009D1E8E" w:rsidRPr="00332FC1" w14:paraId="109C9F74" w14:textId="77777777" w:rsidTr="009D1E8E">
        <w:trPr>
          <w:trHeight w:hRule="exact" w:val="216"/>
          <w:jc w:val="center"/>
        </w:trPr>
        <w:tc>
          <w:tcPr>
            <w:tcW w:w="10406" w:type="dxa"/>
            <w:gridSpan w:val="4"/>
            <w:tcBorders>
              <w:top w:val="single" w:sz="4" w:space="0" w:color="999999"/>
            </w:tcBorders>
            <w:shd w:val="clear" w:color="auto" w:fill="auto"/>
            <w:vAlign w:val="center"/>
          </w:tcPr>
          <w:p w14:paraId="10651328" w14:textId="77777777" w:rsidR="009D1E8E" w:rsidRPr="009D1E8E" w:rsidRDefault="009D1E8E" w:rsidP="004734AB">
            <w:pPr>
              <w:pStyle w:val="Text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</w:tr>
      <w:tr w:rsidR="004734AB" w:rsidRPr="00332FC1" w14:paraId="14446FF6" w14:textId="77777777" w:rsidTr="009D1E8E">
        <w:trPr>
          <w:trHeight w:hRule="exact" w:val="216"/>
          <w:jc w:val="center"/>
        </w:trPr>
        <w:tc>
          <w:tcPr>
            <w:tcW w:w="10406" w:type="dxa"/>
            <w:gridSpan w:val="4"/>
            <w:shd w:val="clear" w:color="auto" w:fill="auto"/>
            <w:vAlign w:val="center"/>
          </w:tcPr>
          <w:p w14:paraId="639DE846" w14:textId="77777777" w:rsidR="004734AB" w:rsidRDefault="00973DBF" w:rsidP="004734AB">
            <w:pPr>
              <w:pStyle w:val="Text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9D1E8E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*PLEASE NOTE THAT ALL FIELDS ARE MANDATORY</w:t>
            </w:r>
          </w:p>
          <w:p w14:paraId="3BE4BC0B" w14:textId="77777777" w:rsidR="009D1E8E" w:rsidRDefault="009D1E8E" w:rsidP="004734AB">
            <w:pPr>
              <w:pStyle w:val="Text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  <w:p w14:paraId="510EBA14" w14:textId="77777777" w:rsidR="009D1E8E" w:rsidRPr="009D1E8E" w:rsidRDefault="009D1E8E" w:rsidP="004734AB">
            <w:pPr>
              <w:pStyle w:val="Text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  <w:p w14:paraId="3D056111" w14:textId="77777777" w:rsidR="00973DBF" w:rsidRDefault="00973DBF" w:rsidP="004734AB">
            <w:pPr>
              <w:pStyle w:val="Text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12698DD0" w14:textId="77777777" w:rsidR="00973DBF" w:rsidRDefault="00973DBF" w:rsidP="004734AB">
            <w:pPr>
              <w:pStyle w:val="Text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767226B9" w14:textId="77777777" w:rsidR="00973DBF" w:rsidRPr="00484212" w:rsidRDefault="00973DBF" w:rsidP="004734AB">
            <w:pPr>
              <w:pStyle w:val="Tex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9D1E8E" w:rsidRPr="00332FC1" w14:paraId="17E0AB48" w14:textId="77777777" w:rsidTr="009D1E8E">
        <w:trPr>
          <w:trHeight w:hRule="exact" w:val="216"/>
          <w:jc w:val="center"/>
        </w:trPr>
        <w:tc>
          <w:tcPr>
            <w:tcW w:w="10406" w:type="dxa"/>
            <w:gridSpan w:val="4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2087E173" w14:textId="77777777" w:rsidR="009D1E8E" w:rsidRPr="009D1E8E" w:rsidRDefault="009D1E8E" w:rsidP="004734AB">
            <w:pPr>
              <w:pStyle w:val="Text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</w:tr>
      <w:tr w:rsidR="003063D8" w:rsidRPr="00332FC1" w14:paraId="2ED64E3C" w14:textId="77777777" w:rsidTr="00A6631F">
        <w:trPr>
          <w:trHeight w:hRule="exact" w:val="591"/>
          <w:jc w:val="center"/>
        </w:trPr>
        <w:tc>
          <w:tcPr>
            <w:tcW w:w="10406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117ACF8" w14:textId="77777777" w:rsidR="00A6631F" w:rsidRDefault="009D1E8E" w:rsidP="00A6631F">
            <w:pPr>
              <w:pStyle w:val="Heading2"/>
              <w:jc w:val="center"/>
              <w:rPr>
                <w:rFonts w:asciiTheme="minorHAnsi" w:hAnsiTheme="minorHAnsi" w:cstheme="minorHAnsi"/>
                <w:color w:val="002060"/>
                <w:sz w:val="24"/>
              </w:rPr>
            </w:pPr>
            <w:r w:rsidRPr="00FA178B">
              <w:rPr>
                <w:rFonts w:asciiTheme="minorHAnsi" w:hAnsiTheme="minorHAnsi" w:cstheme="minorHAnsi"/>
                <w:color w:val="002060"/>
                <w:sz w:val="24"/>
              </w:rPr>
              <w:t>Since these activities are only available online due to COVID-19</w:t>
            </w:r>
          </w:p>
          <w:p w14:paraId="24536855" w14:textId="77777777" w:rsidR="003063D8" w:rsidRPr="00FA178B" w:rsidRDefault="00A6631F" w:rsidP="00A6631F">
            <w:pPr>
              <w:pStyle w:val="Heading2"/>
              <w:jc w:val="center"/>
              <w:rPr>
                <w:rFonts w:asciiTheme="minorHAnsi" w:hAnsiTheme="minorHAnsi" w:cstheme="minorHAnsi"/>
                <w:color w:val="002060"/>
                <w:sz w:val="24"/>
              </w:rPr>
            </w:pPr>
            <w:r w:rsidRPr="00A6631F">
              <w:rPr>
                <w:rFonts w:asciiTheme="minorHAnsi" w:hAnsiTheme="minorHAnsi" w:cstheme="minorHAnsi"/>
                <w:color w:val="002060"/>
                <w:sz w:val="24"/>
                <w:shd w:val="clear" w:color="auto" w:fill="FFFF00"/>
              </w:rPr>
              <w:t>You will need Internet and/or WIFI connection</w:t>
            </w:r>
          </w:p>
        </w:tc>
      </w:tr>
      <w:tr w:rsidR="004D169C" w:rsidRPr="00332FC1" w14:paraId="5ED7C365" w14:textId="77777777" w:rsidTr="00564D6F">
        <w:trPr>
          <w:trHeight w:hRule="exact" w:val="584"/>
          <w:jc w:val="center"/>
        </w:trPr>
        <w:tc>
          <w:tcPr>
            <w:tcW w:w="10406" w:type="dxa"/>
            <w:gridSpan w:val="4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6E8426F7" w14:textId="77777777" w:rsidR="004D169C" w:rsidRPr="00332FC1" w:rsidRDefault="00A6631F" w:rsidP="00A6631F">
            <w:pPr>
              <w:pStyle w:val="Text"/>
              <w:rPr>
                <w:rFonts w:asciiTheme="minorHAnsi" w:hAnsiTheme="minorHAnsi" w:cstheme="minorHAnsi"/>
                <w:sz w:val="22"/>
                <w:szCs w:val="22"/>
              </w:rPr>
            </w:pPr>
            <w:r w:rsidRPr="00A6631F">
              <w:rPr>
                <w:rFonts w:asciiTheme="minorHAnsi" w:hAnsiTheme="minorHAnsi" w:cstheme="minorHAnsi"/>
                <w:b/>
                <w:color w:val="FF0000"/>
                <w:sz w:val="24"/>
              </w:rPr>
              <w:t>*</w:t>
            </w:r>
            <w:r w:rsidR="009D1E8E" w:rsidRPr="00A6631F">
              <w:rPr>
                <w:rFonts w:asciiTheme="minorHAnsi" w:hAnsiTheme="minorHAnsi" w:cstheme="minorHAnsi"/>
                <w:b/>
                <w:sz w:val="24"/>
              </w:rPr>
              <w:t>Do you have a device that you can use?</w:t>
            </w:r>
            <w:r w:rsidR="009D1E8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</w:t>
            </w:r>
            <w:r w:rsidR="00F272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7879EA" w:rsidRPr="00D14665">
              <w:rPr>
                <w:rFonts w:asciiTheme="minorHAnsi" w:hAnsiTheme="minorHAnsi" w:cs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D169C" w:rsidRPr="00D14665">
              <w:rPr>
                <w:rFonts w:asciiTheme="minorHAnsi" w:hAnsiTheme="minorHAnsi" w:cstheme="minorHAnsi"/>
                <w:sz w:val="24"/>
              </w:rPr>
              <w:instrText xml:space="preserve"> FORMCHECKBOX </w:instrText>
            </w:r>
            <w:r w:rsidR="0011130B">
              <w:rPr>
                <w:rFonts w:asciiTheme="minorHAnsi" w:hAnsiTheme="minorHAnsi" w:cstheme="minorHAnsi"/>
                <w:sz w:val="24"/>
              </w:rPr>
            </w:r>
            <w:r w:rsidR="0011130B">
              <w:rPr>
                <w:rFonts w:asciiTheme="minorHAnsi" w:hAnsiTheme="minorHAnsi" w:cstheme="minorHAnsi"/>
                <w:sz w:val="24"/>
              </w:rPr>
              <w:fldChar w:fldCharType="separate"/>
            </w:r>
            <w:r w:rsidR="007879EA" w:rsidRPr="00D14665">
              <w:rPr>
                <w:rFonts w:asciiTheme="minorHAnsi" w:hAnsiTheme="minorHAnsi" w:cstheme="minorHAnsi"/>
                <w:sz w:val="24"/>
              </w:rPr>
              <w:fldChar w:fldCharType="end"/>
            </w:r>
            <w:r w:rsidR="009D1E8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YES            </w:t>
            </w:r>
            <w:r w:rsidR="007879EA" w:rsidRPr="009C0C72">
              <w:rPr>
                <w:rFonts w:asciiTheme="minorHAnsi" w:hAnsiTheme="minorHAnsi" w:cs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D169C" w:rsidRPr="009C0C72">
              <w:rPr>
                <w:rFonts w:asciiTheme="minorHAnsi" w:hAnsiTheme="minorHAnsi" w:cstheme="minorHAnsi"/>
                <w:sz w:val="24"/>
              </w:rPr>
              <w:instrText xml:space="preserve"> FORMCHECKBOX </w:instrText>
            </w:r>
            <w:r w:rsidR="0011130B">
              <w:rPr>
                <w:rFonts w:asciiTheme="minorHAnsi" w:hAnsiTheme="minorHAnsi" w:cstheme="minorHAnsi"/>
                <w:sz w:val="24"/>
              </w:rPr>
            </w:r>
            <w:r w:rsidR="0011130B">
              <w:rPr>
                <w:rFonts w:asciiTheme="minorHAnsi" w:hAnsiTheme="minorHAnsi" w:cstheme="minorHAnsi"/>
                <w:sz w:val="24"/>
              </w:rPr>
              <w:fldChar w:fldCharType="separate"/>
            </w:r>
            <w:r w:rsidR="007879EA" w:rsidRPr="009C0C72">
              <w:rPr>
                <w:rFonts w:asciiTheme="minorHAnsi" w:hAnsiTheme="minorHAnsi" w:cstheme="minorHAnsi"/>
                <w:sz w:val="24"/>
              </w:rPr>
              <w:fldChar w:fldCharType="end"/>
            </w:r>
            <w:r w:rsidR="009D1E8E">
              <w:rPr>
                <w:rFonts w:asciiTheme="minorHAnsi" w:hAnsiTheme="minorHAnsi" w:cstheme="minorHAnsi"/>
                <w:b/>
                <w:sz w:val="22"/>
                <w:szCs w:val="22"/>
              </w:rPr>
              <w:t>NO</w:t>
            </w:r>
          </w:p>
        </w:tc>
      </w:tr>
      <w:tr w:rsidR="004D169C" w:rsidRPr="00332FC1" w14:paraId="7EC6F66F" w14:textId="77777777" w:rsidTr="00564D6F">
        <w:trPr>
          <w:trHeight w:val="448"/>
          <w:jc w:val="center"/>
        </w:trPr>
        <w:tc>
          <w:tcPr>
            <w:tcW w:w="2303" w:type="dxa"/>
            <w:gridSpan w:val="2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</w:tcPr>
          <w:p w14:paraId="166FE8AA" w14:textId="77777777" w:rsidR="004D169C" w:rsidRPr="00332FC1" w:rsidRDefault="00A6631F" w:rsidP="004D169C">
            <w:pPr>
              <w:pStyle w:val="Heading5"/>
              <w:rPr>
                <w:rFonts w:asciiTheme="minorHAnsi" w:hAnsiTheme="minorHAnsi" w:cstheme="minorHAnsi"/>
                <w:sz w:val="22"/>
                <w:szCs w:val="22"/>
              </w:rPr>
            </w:pPr>
            <w:r w:rsidRPr="00A6631F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*</w:t>
            </w:r>
            <w:r w:rsidR="009D1E8E">
              <w:rPr>
                <w:rFonts w:asciiTheme="minorHAnsi" w:hAnsiTheme="minorHAnsi" w:cstheme="minorHAnsi"/>
                <w:sz w:val="22"/>
                <w:szCs w:val="22"/>
              </w:rPr>
              <w:t>If ‘YES’, which devices do you have?  Choose all that apply</w:t>
            </w:r>
          </w:p>
        </w:tc>
        <w:tc>
          <w:tcPr>
            <w:tcW w:w="27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E3D759B" w14:textId="77777777" w:rsidR="004D169C" w:rsidRPr="00332FC1" w:rsidRDefault="007879EA" w:rsidP="009D1E8E">
            <w:pPr>
              <w:pStyle w:val="Text"/>
              <w:rPr>
                <w:rFonts w:asciiTheme="minorHAnsi" w:hAnsiTheme="minorHAnsi" w:cstheme="minorHAnsi"/>
                <w:sz w:val="22"/>
                <w:szCs w:val="22"/>
              </w:rPr>
            </w:pPr>
            <w:r w:rsidRPr="00332FC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D169C" w:rsidRPr="00332FC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1130B">
              <w:rPr>
                <w:rFonts w:asciiTheme="minorHAnsi" w:hAnsiTheme="minorHAnsi" w:cstheme="minorHAnsi"/>
                <w:sz w:val="22"/>
                <w:szCs w:val="22"/>
              </w:rPr>
            </w:r>
            <w:r w:rsidR="0011130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32FC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9D1E8E">
              <w:rPr>
                <w:rFonts w:asciiTheme="minorHAnsi" w:hAnsiTheme="minorHAnsi" w:cstheme="minorHAnsi"/>
                <w:sz w:val="22"/>
                <w:szCs w:val="22"/>
              </w:rPr>
              <w:t>PC (Computer)</w:t>
            </w:r>
          </w:p>
        </w:tc>
        <w:tc>
          <w:tcPr>
            <w:tcW w:w="53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6D5AFD2" w14:textId="77777777" w:rsidR="004D169C" w:rsidRPr="00332FC1" w:rsidRDefault="007879EA" w:rsidP="009D1E8E">
            <w:pPr>
              <w:pStyle w:val="Text"/>
              <w:rPr>
                <w:rFonts w:asciiTheme="minorHAnsi" w:hAnsiTheme="minorHAnsi" w:cstheme="minorHAnsi"/>
                <w:sz w:val="22"/>
                <w:szCs w:val="22"/>
              </w:rPr>
            </w:pPr>
            <w:r w:rsidRPr="00332FC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D169C" w:rsidRPr="00332FC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1130B">
              <w:rPr>
                <w:rFonts w:asciiTheme="minorHAnsi" w:hAnsiTheme="minorHAnsi" w:cstheme="minorHAnsi"/>
                <w:sz w:val="22"/>
                <w:szCs w:val="22"/>
              </w:rPr>
            </w:r>
            <w:r w:rsidR="0011130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32FC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4D169C" w:rsidRPr="00332FC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D1E8E">
              <w:rPr>
                <w:rFonts w:asciiTheme="minorHAnsi" w:hAnsiTheme="minorHAnsi" w:cstheme="minorHAnsi"/>
                <w:sz w:val="22"/>
                <w:szCs w:val="22"/>
              </w:rPr>
              <w:t>Tablet</w:t>
            </w:r>
          </w:p>
        </w:tc>
      </w:tr>
      <w:tr w:rsidR="004D169C" w:rsidRPr="00332FC1" w14:paraId="6387062C" w14:textId="77777777" w:rsidTr="00564D6F">
        <w:trPr>
          <w:trHeight w:val="409"/>
          <w:jc w:val="center"/>
        </w:trPr>
        <w:tc>
          <w:tcPr>
            <w:tcW w:w="2303" w:type="dxa"/>
            <w:gridSpan w:val="2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14:paraId="31E8F6F0" w14:textId="77777777" w:rsidR="004D169C" w:rsidRPr="00332FC1" w:rsidRDefault="004D169C" w:rsidP="00D92720">
            <w:pPr>
              <w:pStyle w:val="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1561D58" w14:textId="77777777" w:rsidR="004D169C" w:rsidRPr="00332FC1" w:rsidRDefault="007879EA" w:rsidP="009D1E8E">
            <w:pPr>
              <w:pStyle w:val="Text"/>
              <w:rPr>
                <w:rFonts w:asciiTheme="minorHAnsi" w:hAnsiTheme="minorHAnsi" w:cstheme="minorHAnsi"/>
                <w:sz w:val="22"/>
                <w:szCs w:val="22"/>
              </w:rPr>
            </w:pPr>
            <w:r w:rsidRPr="00332FC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D169C" w:rsidRPr="00332FC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1130B">
              <w:rPr>
                <w:rFonts w:asciiTheme="minorHAnsi" w:hAnsiTheme="minorHAnsi" w:cstheme="minorHAnsi"/>
                <w:sz w:val="22"/>
                <w:szCs w:val="22"/>
              </w:rPr>
            </w:r>
            <w:r w:rsidR="0011130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32FC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4D169C" w:rsidRPr="00332FC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D1E8E">
              <w:rPr>
                <w:rFonts w:asciiTheme="minorHAnsi" w:hAnsiTheme="minorHAnsi" w:cstheme="minorHAnsi"/>
                <w:sz w:val="22"/>
                <w:szCs w:val="22"/>
              </w:rPr>
              <w:t>iPad</w:t>
            </w:r>
          </w:p>
        </w:tc>
        <w:tc>
          <w:tcPr>
            <w:tcW w:w="53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FB08FBC" w14:textId="77777777" w:rsidR="004D169C" w:rsidRPr="00332FC1" w:rsidRDefault="007879EA" w:rsidP="009D1E8E">
            <w:pPr>
              <w:pStyle w:val="Text"/>
              <w:rPr>
                <w:rFonts w:asciiTheme="minorHAnsi" w:hAnsiTheme="minorHAnsi" w:cstheme="minorHAnsi"/>
                <w:sz w:val="22"/>
                <w:szCs w:val="22"/>
              </w:rPr>
            </w:pPr>
            <w:r w:rsidRPr="00332FC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D169C" w:rsidRPr="00332FC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1130B">
              <w:rPr>
                <w:rFonts w:asciiTheme="minorHAnsi" w:hAnsiTheme="minorHAnsi" w:cstheme="minorHAnsi"/>
                <w:sz w:val="22"/>
                <w:szCs w:val="22"/>
              </w:rPr>
            </w:r>
            <w:r w:rsidR="0011130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32FC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4D169C" w:rsidRPr="00332FC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D1E8E">
              <w:rPr>
                <w:rFonts w:asciiTheme="minorHAnsi" w:hAnsiTheme="minorHAnsi" w:cstheme="minorHAnsi"/>
                <w:sz w:val="22"/>
                <w:szCs w:val="22"/>
              </w:rPr>
              <w:t>Laptop</w:t>
            </w:r>
          </w:p>
        </w:tc>
      </w:tr>
      <w:tr w:rsidR="00C60C1D" w:rsidRPr="00332FC1" w14:paraId="24B8D934" w14:textId="77777777" w:rsidTr="00D77A15">
        <w:trPr>
          <w:trHeight w:val="78"/>
          <w:jc w:val="center"/>
        </w:trPr>
        <w:tc>
          <w:tcPr>
            <w:tcW w:w="10406" w:type="dxa"/>
            <w:gridSpan w:val="4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E04AEF5" w14:textId="77777777" w:rsidR="00C60C1D" w:rsidRPr="00387540" w:rsidRDefault="00C60C1D" w:rsidP="006C4C4D">
            <w:pPr>
              <w:pStyle w:val="Text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C60C1D" w:rsidRPr="00332FC1" w14:paraId="32417BAE" w14:textId="77777777" w:rsidTr="00D77A15">
        <w:trPr>
          <w:trHeight w:val="329"/>
          <w:jc w:val="center"/>
        </w:trPr>
        <w:tc>
          <w:tcPr>
            <w:tcW w:w="10406" w:type="dxa"/>
            <w:gridSpan w:val="4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FFC000"/>
            <w:vAlign w:val="center"/>
          </w:tcPr>
          <w:p w14:paraId="62715E74" w14:textId="77777777" w:rsidR="00C60C1D" w:rsidRPr="00332FC1" w:rsidRDefault="00120662" w:rsidP="00AC2F36">
            <w:pPr>
              <w:pStyle w:val="Heading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LIST OF ACTIVITIES BEING OFFERED</w:t>
            </w:r>
          </w:p>
        </w:tc>
      </w:tr>
      <w:tr w:rsidR="00C60C1D" w:rsidRPr="00332FC1" w14:paraId="1C81D92F" w14:textId="77777777" w:rsidTr="00564D6F">
        <w:trPr>
          <w:trHeight w:val="288"/>
          <w:jc w:val="center"/>
        </w:trPr>
        <w:tc>
          <w:tcPr>
            <w:tcW w:w="9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5329F80" w14:textId="77777777" w:rsidR="00C60C1D" w:rsidRPr="00AC2F36" w:rsidRDefault="00AC2F36" w:rsidP="00AC2F36">
            <w:pPr>
              <w:pStyle w:val="Tex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2F36">
              <w:rPr>
                <w:rFonts w:asciiTheme="minorHAnsi" w:hAnsiTheme="minorHAnsi" w:cstheme="minorHAnsi"/>
                <w:b/>
                <w:sz w:val="22"/>
                <w:szCs w:val="22"/>
              </w:rPr>
              <w:t>#</w:t>
            </w:r>
          </w:p>
        </w:tc>
        <w:tc>
          <w:tcPr>
            <w:tcW w:w="410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21DAA72" w14:textId="77777777" w:rsidR="00C60C1D" w:rsidRPr="00AC2F36" w:rsidRDefault="00120662" w:rsidP="00120662">
            <w:pPr>
              <w:pStyle w:val="Tex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ACTIVITIES</w:t>
            </w:r>
          </w:p>
        </w:tc>
        <w:tc>
          <w:tcPr>
            <w:tcW w:w="53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720B30D" w14:textId="77777777" w:rsidR="00C60C1D" w:rsidRPr="00AC2F36" w:rsidRDefault="00120662" w:rsidP="00120662">
            <w:pPr>
              <w:pStyle w:val="Tex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Which Ones Are You Interested In?</w:t>
            </w:r>
          </w:p>
        </w:tc>
      </w:tr>
      <w:tr w:rsidR="00C60C1D" w:rsidRPr="00332FC1" w14:paraId="4D900FEF" w14:textId="77777777" w:rsidTr="009B3385">
        <w:trPr>
          <w:trHeight w:val="642"/>
          <w:jc w:val="center"/>
        </w:trPr>
        <w:tc>
          <w:tcPr>
            <w:tcW w:w="9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C75A349" w14:textId="77777777" w:rsidR="00C60C1D" w:rsidRPr="00AC2F36" w:rsidRDefault="00AC2F36" w:rsidP="00AC2F36">
            <w:pPr>
              <w:pStyle w:val="Tex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2F36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410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805FEBD" w14:textId="0A118298" w:rsidR="00C60C1D" w:rsidRPr="00332FC1" w:rsidRDefault="001449DB" w:rsidP="006C4C4D">
            <w:pPr>
              <w:pStyle w:val="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Wellness and </w:t>
            </w:r>
            <w:r w:rsidR="00120662" w:rsidRPr="009038F4">
              <w:rPr>
                <w:rFonts w:asciiTheme="minorHAnsi" w:hAnsiTheme="minorHAnsi" w:cstheme="minorHAnsi"/>
                <w:b/>
                <w:sz w:val="22"/>
                <w:szCs w:val="22"/>
              </w:rPr>
              <w:t>Mental Health Sessions</w:t>
            </w:r>
            <w:r w:rsidR="00120662">
              <w:rPr>
                <w:rFonts w:asciiTheme="minorHAnsi" w:hAnsiTheme="minorHAnsi" w:cstheme="minorHAnsi"/>
                <w:sz w:val="22"/>
                <w:szCs w:val="22"/>
              </w:rPr>
              <w:t xml:space="preserve"> by Mental Health Professionals</w:t>
            </w:r>
          </w:p>
        </w:tc>
        <w:tc>
          <w:tcPr>
            <w:tcW w:w="53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90A5C9E" w14:textId="77777777" w:rsidR="00C60C1D" w:rsidRPr="00332FC1" w:rsidRDefault="007879EA" w:rsidP="006C4C4D">
            <w:pPr>
              <w:pStyle w:val="Text"/>
              <w:rPr>
                <w:rFonts w:asciiTheme="minorHAnsi" w:hAnsiTheme="minorHAnsi" w:cstheme="minorHAnsi"/>
                <w:sz w:val="22"/>
                <w:szCs w:val="22"/>
              </w:rPr>
            </w:pPr>
            <w:r w:rsidRPr="00332FC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C60C1D" w:rsidRPr="00332FC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32FC1">
              <w:rPr>
                <w:rFonts w:asciiTheme="minorHAnsi" w:hAnsiTheme="minorHAnsi" w:cstheme="minorHAnsi"/>
                <w:sz w:val="22"/>
                <w:szCs w:val="22"/>
              </w:rPr>
            </w:r>
            <w:r w:rsidRPr="00332FC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C60C1D" w:rsidRPr="00332FC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60C1D" w:rsidRPr="00332FC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60C1D" w:rsidRPr="00332FC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60C1D" w:rsidRPr="00332FC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60C1D" w:rsidRPr="00332FC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32FC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60C1D" w:rsidRPr="00332FC1" w14:paraId="0679A4D4" w14:textId="77777777" w:rsidTr="009B3385">
        <w:trPr>
          <w:trHeight w:val="538"/>
          <w:jc w:val="center"/>
        </w:trPr>
        <w:tc>
          <w:tcPr>
            <w:tcW w:w="9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AC02B4D" w14:textId="77777777" w:rsidR="00C60C1D" w:rsidRPr="00AC2F36" w:rsidRDefault="00AC2F36" w:rsidP="00AC2F36">
            <w:pPr>
              <w:pStyle w:val="Tex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410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949FCE5" w14:textId="10909ED5" w:rsidR="00C60C1D" w:rsidRPr="00332FC1" w:rsidRDefault="00120662" w:rsidP="006C4C4D">
            <w:pPr>
              <w:pStyle w:val="Text"/>
              <w:rPr>
                <w:rFonts w:asciiTheme="minorHAnsi" w:hAnsiTheme="minorHAnsi" w:cstheme="minorHAnsi"/>
                <w:sz w:val="22"/>
                <w:szCs w:val="22"/>
              </w:rPr>
            </w:pPr>
            <w:r w:rsidRPr="009038F4">
              <w:rPr>
                <w:rFonts w:asciiTheme="minorHAnsi" w:hAnsiTheme="minorHAnsi" w:cstheme="minorHAnsi"/>
                <w:b/>
                <w:sz w:val="22"/>
                <w:szCs w:val="22"/>
              </w:rPr>
              <w:t>Fitness Sessions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by various Instructors</w:t>
            </w:r>
          </w:p>
        </w:tc>
        <w:tc>
          <w:tcPr>
            <w:tcW w:w="53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677A174" w14:textId="77777777" w:rsidR="00C60C1D" w:rsidRPr="00332FC1" w:rsidRDefault="007879EA" w:rsidP="006C4C4D">
            <w:pPr>
              <w:pStyle w:val="Text"/>
              <w:rPr>
                <w:rFonts w:asciiTheme="minorHAnsi" w:hAnsiTheme="minorHAnsi" w:cstheme="minorHAnsi"/>
                <w:sz w:val="22"/>
                <w:szCs w:val="22"/>
              </w:rPr>
            </w:pPr>
            <w:r w:rsidRPr="00332FC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C60C1D" w:rsidRPr="00332FC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32FC1">
              <w:rPr>
                <w:rFonts w:asciiTheme="minorHAnsi" w:hAnsiTheme="minorHAnsi" w:cstheme="minorHAnsi"/>
                <w:sz w:val="22"/>
                <w:szCs w:val="22"/>
              </w:rPr>
            </w:r>
            <w:r w:rsidRPr="00332FC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C60C1D" w:rsidRPr="00332FC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60C1D" w:rsidRPr="00332FC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60C1D" w:rsidRPr="00332FC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60C1D" w:rsidRPr="00332FC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60C1D" w:rsidRPr="00332FC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32FC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9B3385" w:rsidRPr="00332FC1" w14:paraId="1C5C9D1D" w14:textId="77777777" w:rsidTr="009B3385">
        <w:trPr>
          <w:trHeight w:val="532"/>
          <w:jc w:val="center"/>
        </w:trPr>
        <w:tc>
          <w:tcPr>
            <w:tcW w:w="9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A9E07A0" w14:textId="28041816" w:rsidR="009B3385" w:rsidRDefault="009B3385" w:rsidP="00AC2F36">
            <w:pPr>
              <w:pStyle w:val="Tex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410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B974AE2" w14:textId="40B2340E" w:rsidR="009B3385" w:rsidRPr="009B3385" w:rsidRDefault="009B3385" w:rsidP="006C4C4D">
            <w:pPr>
              <w:pStyle w:val="Tex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Dance Sessions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by various Instructors</w:t>
            </w:r>
          </w:p>
        </w:tc>
        <w:tc>
          <w:tcPr>
            <w:tcW w:w="53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6209E10" w14:textId="77777777" w:rsidR="009B3385" w:rsidRPr="00332FC1" w:rsidRDefault="009B3385" w:rsidP="006C4C4D">
            <w:pPr>
              <w:pStyle w:val="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0C1D" w:rsidRPr="00332FC1" w14:paraId="10FF025C" w14:textId="77777777" w:rsidTr="009B3385">
        <w:trPr>
          <w:trHeight w:val="526"/>
          <w:jc w:val="center"/>
        </w:trPr>
        <w:tc>
          <w:tcPr>
            <w:tcW w:w="9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3B509A6" w14:textId="40ED2152" w:rsidR="00C60C1D" w:rsidRPr="00AC2F36" w:rsidRDefault="006654DF" w:rsidP="00AC2F36">
            <w:pPr>
              <w:pStyle w:val="Tex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410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33FD45C" w14:textId="77777777" w:rsidR="00C60C1D" w:rsidRPr="00332FC1" w:rsidRDefault="00120662" w:rsidP="006C4C4D">
            <w:pPr>
              <w:pStyle w:val="Text"/>
              <w:rPr>
                <w:rFonts w:asciiTheme="minorHAnsi" w:hAnsiTheme="minorHAnsi" w:cstheme="minorHAnsi"/>
                <w:sz w:val="22"/>
                <w:szCs w:val="22"/>
              </w:rPr>
            </w:pPr>
            <w:r w:rsidRPr="009038F4">
              <w:rPr>
                <w:rFonts w:asciiTheme="minorHAnsi" w:hAnsiTheme="minorHAnsi" w:cstheme="minorHAnsi"/>
                <w:b/>
                <w:sz w:val="22"/>
                <w:szCs w:val="22"/>
              </w:rPr>
              <w:t>Nutrition Education Sessions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by Certified Nutritionists</w:t>
            </w:r>
          </w:p>
        </w:tc>
        <w:tc>
          <w:tcPr>
            <w:tcW w:w="53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2C2A9F5" w14:textId="77777777" w:rsidR="00C60C1D" w:rsidRPr="00332FC1" w:rsidRDefault="007879EA" w:rsidP="006C4C4D">
            <w:pPr>
              <w:pStyle w:val="Text"/>
              <w:rPr>
                <w:rFonts w:asciiTheme="minorHAnsi" w:hAnsiTheme="minorHAnsi" w:cstheme="minorHAnsi"/>
                <w:sz w:val="22"/>
                <w:szCs w:val="22"/>
              </w:rPr>
            </w:pPr>
            <w:r w:rsidRPr="00332FC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C60C1D" w:rsidRPr="00332FC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32FC1">
              <w:rPr>
                <w:rFonts w:asciiTheme="minorHAnsi" w:hAnsiTheme="minorHAnsi" w:cstheme="minorHAnsi"/>
                <w:sz w:val="22"/>
                <w:szCs w:val="22"/>
              </w:rPr>
            </w:r>
            <w:r w:rsidRPr="00332FC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C60C1D" w:rsidRPr="00332FC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60C1D" w:rsidRPr="00332FC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60C1D" w:rsidRPr="00332FC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60C1D" w:rsidRPr="00332FC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60C1D" w:rsidRPr="00332FC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32FC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60C1D" w:rsidRPr="00332FC1" w14:paraId="4F516ABD" w14:textId="77777777" w:rsidTr="009B3385">
        <w:trPr>
          <w:trHeight w:val="520"/>
          <w:jc w:val="center"/>
        </w:trPr>
        <w:tc>
          <w:tcPr>
            <w:tcW w:w="9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20A3B8C" w14:textId="57D99F9C" w:rsidR="00C60C1D" w:rsidRPr="00AC2F36" w:rsidRDefault="006654DF" w:rsidP="00AC2F36">
            <w:pPr>
              <w:pStyle w:val="Tex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410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D9B1F34" w14:textId="1E2FE1F9" w:rsidR="00C60C1D" w:rsidRPr="00332FC1" w:rsidRDefault="001449DB" w:rsidP="006C4C4D">
            <w:pPr>
              <w:pStyle w:val="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Joy of </w:t>
            </w:r>
            <w:r w:rsidR="00120662" w:rsidRPr="009038F4">
              <w:rPr>
                <w:rFonts w:asciiTheme="minorHAnsi" w:hAnsiTheme="minorHAnsi" w:cstheme="minorHAnsi"/>
                <w:b/>
                <w:sz w:val="22"/>
                <w:szCs w:val="22"/>
              </w:rPr>
              <w:t>Cooking Sessions</w:t>
            </w:r>
            <w:r w:rsidR="00120662">
              <w:rPr>
                <w:rFonts w:asciiTheme="minorHAnsi" w:hAnsiTheme="minorHAnsi" w:cstheme="minorHAnsi"/>
                <w:sz w:val="22"/>
                <w:szCs w:val="22"/>
              </w:rPr>
              <w:t xml:space="preserve"> by various people</w:t>
            </w:r>
          </w:p>
        </w:tc>
        <w:tc>
          <w:tcPr>
            <w:tcW w:w="53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3091AAE" w14:textId="77777777" w:rsidR="00C60C1D" w:rsidRPr="00332FC1" w:rsidRDefault="007879EA" w:rsidP="006C4C4D">
            <w:pPr>
              <w:pStyle w:val="Text"/>
              <w:rPr>
                <w:rFonts w:asciiTheme="minorHAnsi" w:hAnsiTheme="minorHAnsi" w:cstheme="minorHAnsi"/>
                <w:sz w:val="22"/>
                <w:szCs w:val="22"/>
              </w:rPr>
            </w:pPr>
            <w:r w:rsidRPr="00332FC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C60C1D" w:rsidRPr="00332FC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32FC1">
              <w:rPr>
                <w:rFonts w:asciiTheme="minorHAnsi" w:hAnsiTheme="minorHAnsi" w:cstheme="minorHAnsi"/>
                <w:sz w:val="22"/>
                <w:szCs w:val="22"/>
              </w:rPr>
            </w:r>
            <w:r w:rsidRPr="00332FC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C60C1D" w:rsidRPr="00332FC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60C1D" w:rsidRPr="00332FC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60C1D" w:rsidRPr="00332FC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60C1D" w:rsidRPr="00332FC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60C1D" w:rsidRPr="00332FC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32FC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60C1D" w:rsidRPr="00332FC1" w14:paraId="49246C60" w14:textId="77777777" w:rsidTr="001449DB">
        <w:trPr>
          <w:trHeight w:val="516"/>
          <w:jc w:val="center"/>
        </w:trPr>
        <w:tc>
          <w:tcPr>
            <w:tcW w:w="9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178B339" w14:textId="1E1211A9" w:rsidR="00C60C1D" w:rsidRPr="00AC2F36" w:rsidRDefault="006654DF" w:rsidP="00AC2F36">
            <w:pPr>
              <w:pStyle w:val="Tex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410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E804E07" w14:textId="614AFCD0" w:rsidR="00C60C1D" w:rsidRPr="00332FC1" w:rsidRDefault="001449DB" w:rsidP="00120662">
            <w:pPr>
              <w:pStyle w:val="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Black History Sessions</w:t>
            </w:r>
            <w:r w:rsidR="0012066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3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B3E1E7C" w14:textId="77777777" w:rsidR="00C60C1D" w:rsidRPr="00332FC1" w:rsidRDefault="007879EA" w:rsidP="006C4C4D">
            <w:pPr>
              <w:pStyle w:val="Text"/>
              <w:rPr>
                <w:rFonts w:asciiTheme="minorHAnsi" w:hAnsiTheme="minorHAnsi" w:cstheme="minorHAnsi"/>
                <w:sz w:val="22"/>
                <w:szCs w:val="22"/>
              </w:rPr>
            </w:pPr>
            <w:r w:rsidRPr="00332FC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C60C1D" w:rsidRPr="00332FC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32FC1">
              <w:rPr>
                <w:rFonts w:asciiTheme="minorHAnsi" w:hAnsiTheme="minorHAnsi" w:cstheme="minorHAnsi"/>
                <w:sz w:val="22"/>
                <w:szCs w:val="22"/>
              </w:rPr>
            </w:r>
            <w:r w:rsidRPr="00332FC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C60C1D" w:rsidRPr="00332FC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60C1D" w:rsidRPr="00332FC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60C1D" w:rsidRPr="00332FC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60C1D" w:rsidRPr="00332FC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60C1D" w:rsidRPr="00332FC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32FC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66429B" w:rsidRPr="00332FC1" w14:paraId="2DEF2782" w14:textId="77777777" w:rsidTr="00D77A15">
        <w:trPr>
          <w:trHeight w:val="429"/>
          <w:jc w:val="center"/>
        </w:trPr>
        <w:tc>
          <w:tcPr>
            <w:tcW w:w="9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55E81B5" w14:textId="3FA737C9" w:rsidR="0066429B" w:rsidRDefault="006654DF" w:rsidP="00AC2F36">
            <w:pPr>
              <w:pStyle w:val="Tex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</w:p>
        </w:tc>
        <w:tc>
          <w:tcPr>
            <w:tcW w:w="410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5A2C6A2" w14:textId="6E6DAB22" w:rsidR="0066429B" w:rsidRDefault="00C6789E" w:rsidP="006C4C4D">
            <w:pPr>
              <w:pStyle w:val="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Technology &amp; Social Media</w:t>
            </w:r>
            <w:r w:rsidR="0066429B">
              <w:rPr>
                <w:rFonts w:asciiTheme="minorHAnsi" w:hAnsiTheme="minorHAnsi" w:cstheme="minorHAnsi"/>
                <w:sz w:val="22"/>
                <w:szCs w:val="22"/>
              </w:rPr>
              <w:t xml:space="preserve"> – How to use the tools needed to connect online – Facilitated by Tech Support</w:t>
            </w:r>
          </w:p>
        </w:tc>
        <w:tc>
          <w:tcPr>
            <w:tcW w:w="53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0AB1270" w14:textId="77777777" w:rsidR="0066429B" w:rsidRPr="00D77A15" w:rsidRDefault="007879EA" w:rsidP="00D77A15">
            <w:pPr>
              <w:spacing w:before="80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332FC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66429B" w:rsidRPr="00332FC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32FC1">
              <w:rPr>
                <w:rFonts w:asciiTheme="minorHAnsi" w:hAnsiTheme="minorHAnsi" w:cstheme="minorHAnsi"/>
                <w:sz w:val="22"/>
                <w:szCs w:val="22"/>
              </w:rPr>
            </w:r>
            <w:r w:rsidRPr="00332FC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66429B" w:rsidRPr="00332FC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66429B" w:rsidRPr="00332FC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66429B" w:rsidRPr="00332FC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66429B" w:rsidRPr="00332FC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66429B" w:rsidRPr="00332FC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32FC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E24DB5" w:rsidRPr="00332FC1" w14:paraId="1947603E" w14:textId="77777777" w:rsidTr="009B3385">
        <w:trPr>
          <w:trHeight w:val="549"/>
          <w:jc w:val="center"/>
        </w:trPr>
        <w:tc>
          <w:tcPr>
            <w:tcW w:w="9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07CAF20" w14:textId="521A499C" w:rsidR="00E24DB5" w:rsidRDefault="006654DF" w:rsidP="00AC2F36">
            <w:pPr>
              <w:pStyle w:val="Tex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</w:p>
        </w:tc>
        <w:tc>
          <w:tcPr>
            <w:tcW w:w="410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A5730F8" w14:textId="77777777" w:rsidR="00E24DB5" w:rsidRPr="00332FC1" w:rsidRDefault="0066429B" w:rsidP="006C4C4D">
            <w:pPr>
              <w:pStyle w:val="Text"/>
              <w:rPr>
                <w:rFonts w:asciiTheme="minorHAnsi" w:hAnsiTheme="minorHAnsi" w:cstheme="minorHAnsi"/>
                <w:sz w:val="22"/>
                <w:szCs w:val="22"/>
              </w:rPr>
            </w:pPr>
            <w:r w:rsidRPr="009038F4">
              <w:rPr>
                <w:rFonts w:asciiTheme="minorHAnsi" w:hAnsiTheme="minorHAnsi" w:cstheme="minorHAnsi"/>
                <w:b/>
                <w:sz w:val="22"/>
                <w:szCs w:val="22"/>
              </w:rPr>
              <w:t>Virtual Game Sessions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which games are you interested in?</w:t>
            </w:r>
          </w:p>
        </w:tc>
        <w:tc>
          <w:tcPr>
            <w:tcW w:w="53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DFE8BD6" w14:textId="77777777" w:rsidR="00E24DB5" w:rsidRDefault="007879EA" w:rsidP="00D77A15">
            <w:pPr>
              <w:spacing w:before="80"/>
            </w:pPr>
            <w:r w:rsidRPr="00332FC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66429B" w:rsidRPr="00332FC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32FC1">
              <w:rPr>
                <w:rFonts w:asciiTheme="minorHAnsi" w:hAnsiTheme="minorHAnsi" w:cstheme="minorHAnsi"/>
                <w:sz w:val="22"/>
                <w:szCs w:val="22"/>
              </w:rPr>
            </w:r>
            <w:r w:rsidRPr="00332FC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66429B" w:rsidRPr="00332FC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66429B" w:rsidRPr="00332FC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66429B" w:rsidRPr="00332FC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66429B" w:rsidRPr="00332FC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66429B" w:rsidRPr="00332FC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32FC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E24DB5" w:rsidRPr="00332FC1" w14:paraId="75E4FBDB" w14:textId="77777777" w:rsidTr="001449DB">
        <w:trPr>
          <w:trHeight w:val="677"/>
          <w:jc w:val="center"/>
        </w:trPr>
        <w:tc>
          <w:tcPr>
            <w:tcW w:w="9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243F9A5" w14:textId="2E81C9D9" w:rsidR="00E24DB5" w:rsidRDefault="006654DF" w:rsidP="00AC2F36">
            <w:pPr>
              <w:pStyle w:val="Tex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</w:p>
        </w:tc>
        <w:tc>
          <w:tcPr>
            <w:tcW w:w="410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4CD27F3" w14:textId="77777777" w:rsidR="00E24DB5" w:rsidRPr="00332FC1" w:rsidRDefault="0066429B" w:rsidP="00484212">
            <w:pPr>
              <w:pStyle w:val="Text"/>
              <w:rPr>
                <w:rFonts w:asciiTheme="minorHAnsi" w:hAnsiTheme="minorHAnsi" w:cstheme="minorHAnsi"/>
                <w:sz w:val="22"/>
                <w:szCs w:val="22"/>
              </w:rPr>
            </w:pPr>
            <w:r w:rsidRPr="009038F4">
              <w:rPr>
                <w:rFonts w:asciiTheme="minorHAnsi" w:hAnsiTheme="minorHAnsi" w:cstheme="minorHAnsi"/>
                <w:b/>
                <w:sz w:val="22"/>
                <w:szCs w:val="22"/>
              </w:rPr>
              <w:t>Virtual Tours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of Museums, Zoos, Theme Parks, Concerts</w:t>
            </w:r>
          </w:p>
        </w:tc>
        <w:tc>
          <w:tcPr>
            <w:tcW w:w="53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D827C88" w14:textId="77777777" w:rsidR="00E24DB5" w:rsidRDefault="00E24D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F02C6D" w14:textId="77777777" w:rsidR="00D77A15" w:rsidRDefault="007879EA">
            <w:r w:rsidRPr="00332FC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77A15" w:rsidRPr="00332FC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32FC1">
              <w:rPr>
                <w:rFonts w:asciiTheme="minorHAnsi" w:hAnsiTheme="minorHAnsi" w:cstheme="minorHAnsi"/>
                <w:sz w:val="22"/>
                <w:szCs w:val="22"/>
              </w:rPr>
            </w:r>
            <w:r w:rsidRPr="00332FC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77A15" w:rsidRPr="00332FC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77A15" w:rsidRPr="00332FC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77A15" w:rsidRPr="00332FC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77A15" w:rsidRPr="00332FC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77A15" w:rsidRPr="00332FC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32FC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6C9EEB7B" w14:textId="77777777" w:rsidR="00AC4EAC" w:rsidRDefault="00AC4EAC" w:rsidP="00387540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394"/>
      </w:tblGrid>
      <w:tr w:rsidR="009011E1" w14:paraId="11AE0E3F" w14:textId="77777777" w:rsidTr="009011E1">
        <w:tc>
          <w:tcPr>
            <w:tcW w:w="10440" w:type="dxa"/>
          </w:tcPr>
          <w:p w14:paraId="27BCC63F" w14:textId="77777777" w:rsidR="009011E1" w:rsidRPr="00B104B6" w:rsidRDefault="00B104B6" w:rsidP="00B104B6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COMMENTS:</w:t>
            </w:r>
          </w:p>
          <w:p w14:paraId="100E1C68" w14:textId="77777777" w:rsidR="009011E1" w:rsidRDefault="009011E1" w:rsidP="0038754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647A22" w14:textId="77777777" w:rsidR="009011E1" w:rsidRDefault="009011E1" w:rsidP="0038754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D653A96" w14:textId="77777777" w:rsidR="009011E1" w:rsidRDefault="009011E1" w:rsidP="00387540">
      <w:pPr>
        <w:rPr>
          <w:rFonts w:asciiTheme="minorHAnsi" w:hAnsiTheme="minorHAnsi" w:cstheme="minorHAnsi"/>
          <w:sz w:val="22"/>
          <w:szCs w:val="22"/>
        </w:rPr>
      </w:pPr>
    </w:p>
    <w:p w14:paraId="0F857313" w14:textId="67247E68" w:rsidR="00A6631F" w:rsidRPr="00A6631F" w:rsidRDefault="00A6631F" w:rsidP="00A6631F">
      <w:pPr>
        <w:jc w:val="center"/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</w:pPr>
      <w:r w:rsidRPr="00A6631F"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 xml:space="preserve">DEADLINE TO SUBMIT THIS APPLICATION IS:  </w:t>
      </w:r>
      <w:r w:rsidR="001449DB"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>MOND</w:t>
      </w:r>
      <w:r w:rsidR="00E74325"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 xml:space="preserve">AY, </w:t>
      </w:r>
      <w:r w:rsidR="00C6789E"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>JAN.1</w:t>
      </w:r>
      <w:r w:rsidR="0011130B"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>0</w:t>
      </w:r>
      <w:r w:rsidR="00C6789E"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>TH</w:t>
      </w:r>
      <w:r w:rsidR="001449DB"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>,</w:t>
      </w:r>
      <w:r w:rsidRPr="00A6631F"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 xml:space="preserve"> 202</w:t>
      </w:r>
      <w:r w:rsidR="0011130B"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>2</w:t>
      </w:r>
      <w:r w:rsidRPr="00A6631F"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 xml:space="preserve"> @ 5:00 P.M.</w:t>
      </w:r>
    </w:p>
    <w:sectPr w:rsidR="00A6631F" w:rsidRPr="00A6631F" w:rsidSect="006564A2">
      <w:pgSz w:w="12240" w:h="15840"/>
      <w:pgMar w:top="426" w:right="864" w:bottom="28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YwNjE2MzGyNDY3tbBQ0lEKTi0uzszPAykwrAUA/PCkfSwAAAA="/>
  </w:docVars>
  <w:rsids>
    <w:rsidRoot w:val="003861D9"/>
    <w:rsid w:val="0003410B"/>
    <w:rsid w:val="00050532"/>
    <w:rsid w:val="00050D47"/>
    <w:rsid w:val="000646E2"/>
    <w:rsid w:val="00071B64"/>
    <w:rsid w:val="00076BDB"/>
    <w:rsid w:val="00082C8B"/>
    <w:rsid w:val="00084E49"/>
    <w:rsid w:val="000A5A63"/>
    <w:rsid w:val="000B32A6"/>
    <w:rsid w:val="000C18C3"/>
    <w:rsid w:val="000D5CD3"/>
    <w:rsid w:val="000E319C"/>
    <w:rsid w:val="000E3839"/>
    <w:rsid w:val="000E7C29"/>
    <w:rsid w:val="000F5168"/>
    <w:rsid w:val="0010651B"/>
    <w:rsid w:val="0011130B"/>
    <w:rsid w:val="00112033"/>
    <w:rsid w:val="00120055"/>
    <w:rsid w:val="00120662"/>
    <w:rsid w:val="001449DB"/>
    <w:rsid w:val="001619BA"/>
    <w:rsid w:val="00162A4E"/>
    <w:rsid w:val="0019056C"/>
    <w:rsid w:val="00191455"/>
    <w:rsid w:val="00195C50"/>
    <w:rsid w:val="001A03DC"/>
    <w:rsid w:val="001A732E"/>
    <w:rsid w:val="001F1DE3"/>
    <w:rsid w:val="001F1E87"/>
    <w:rsid w:val="001F2B69"/>
    <w:rsid w:val="001F39E0"/>
    <w:rsid w:val="001F5BB5"/>
    <w:rsid w:val="002236E6"/>
    <w:rsid w:val="00264D71"/>
    <w:rsid w:val="002A069F"/>
    <w:rsid w:val="002C03F5"/>
    <w:rsid w:val="002D1E97"/>
    <w:rsid w:val="002F3EB1"/>
    <w:rsid w:val="003027F2"/>
    <w:rsid w:val="003042E1"/>
    <w:rsid w:val="003063D8"/>
    <w:rsid w:val="003141E3"/>
    <w:rsid w:val="00326784"/>
    <w:rsid w:val="00332FC1"/>
    <w:rsid w:val="003359D2"/>
    <w:rsid w:val="003364C6"/>
    <w:rsid w:val="00336719"/>
    <w:rsid w:val="00356DC5"/>
    <w:rsid w:val="0036753A"/>
    <w:rsid w:val="003734C5"/>
    <w:rsid w:val="003861D9"/>
    <w:rsid w:val="00387540"/>
    <w:rsid w:val="003A2353"/>
    <w:rsid w:val="003A41F1"/>
    <w:rsid w:val="003A4946"/>
    <w:rsid w:val="003C451E"/>
    <w:rsid w:val="003D5385"/>
    <w:rsid w:val="003E5831"/>
    <w:rsid w:val="003E71DE"/>
    <w:rsid w:val="00400B55"/>
    <w:rsid w:val="004115AD"/>
    <w:rsid w:val="004123A5"/>
    <w:rsid w:val="00425759"/>
    <w:rsid w:val="00457A50"/>
    <w:rsid w:val="004734AB"/>
    <w:rsid w:val="004800A7"/>
    <w:rsid w:val="00484212"/>
    <w:rsid w:val="00493B08"/>
    <w:rsid w:val="004B247E"/>
    <w:rsid w:val="004C77C5"/>
    <w:rsid w:val="004D169C"/>
    <w:rsid w:val="004D42D3"/>
    <w:rsid w:val="004E7A7D"/>
    <w:rsid w:val="004F72C3"/>
    <w:rsid w:val="00512DBF"/>
    <w:rsid w:val="005221F3"/>
    <w:rsid w:val="00526F38"/>
    <w:rsid w:val="005328DC"/>
    <w:rsid w:val="00564D6F"/>
    <w:rsid w:val="00591FA3"/>
    <w:rsid w:val="005B089D"/>
    <w:rsid w:val="005D7C4D"/>
    <w:rsid w:val="006211C2"/>
    <w:rsid w:val="00622450"/>
    <w:rsid w:val="006319F4"/>
    <w:rsid w:val="006453A2"/>
    <w:rsid w:val="006564A2"/>
    <w:rsid w:val="00657965"/>
    <w:rsid w:val="0066429B"/>
    <w:rsid w:val="006654DF"/>
    <w:rsid w:val="00680210"/>
    <w:rsid w:val="006849C2"/>
    <w:rsid w:val="00685A6E"/>
    <w:rsid w:val="006B5B04"/>
    <w:rsid w:val="006B704B"/>
    <w:rsid w:val="006C4C4D"/>
    <w:rsid w:val="006C526C"/>
    <w:rsid w:val="006E15C7"/>
    <w:rsid w:val="006F41EB"/>
    <w:rsid w:val="006F6620"/>
    <w:rsid w:val="0070069E"/>
    <w:rsid w:val="00703B5C"/>
    <w:rsid w:val="0070433A"/>
    <w:rsid w:val="00722E56"/>
    <w:rsid w:val="00747580"/>
    <w:rsid w:val="00781438"/>
    <w:rsid w:val="00786D03"/>
    <w:rsid w:val="007879EA"/>
    <w:rsid w:val="007A1404"/>
    <w:rsid w:val="007A7265"/>
    <w:rsid w:val="007C3D59"/>
    <w:rsid w:val="007C5CF1"/>
    <w:rsid w:val="007D2C18"/>
    <w:rsid w:val="007E6762"/>
    <w:rsid w:val="00812BE5"/>
    <w:rsid w:val="00837B23"/>
    <w:rsid w:val="0087536E"/>
    <w:rsid w:val="008869CC"/>
    <w:rsid w:val="008A4FC7"/>
    <w:rsid w:val="008A744C"/>
    <w:rsid w:val="008B0C87"/>
    <w:rsid w:val="008D673F"/>
    <w:rsid w:val="008E54F0"/>
    <w:rsid w:val="009011E1"/>
    <w:rsid w:val="00902AB9"/>
    <w:rsid w:val="009038F4"/>
    <w:rsid w:val="00925B6F"/>
    <w:rsid w:val="009443C3"/>
    <w:rsid w:val="0095122F"/>
    <w:rsid w:val="00954B7F"/>
    <w:rsid w:val="009605A2"/>
    <w:rsid w:val="00964E6D"/>
    <w:rsid w:val="00973DBF"/>
    <w:rsid w:val="00974BFC"/>
    <w:rsid w:val="009754BA"/>
    <w:rsid w:val="00975D31"/>
    <w:rsid w:val="009A51CB"/>
    <w:rsid w:val="009A57C7"/>
    <w:rsid w:val="009B3385"/>
    <w:rsid w:val="009C0C72"/>
    <w:rsid w:val="009D1E8E"/>
    <w:rsid w:val="009D2A49"/>
    <w:rsid w:val="009E0DAE"/>
    <w:rsid w:val="009F1591"/>
    <w:rsid w:val="009F3A02"/>
    <w:rsid w:val="00A0592A"/>
    <w:rsid w:val="00A07ECA"/>
    <w:rsid w:val="00A32232"/>
    <w:rsid w:val="00A459AA"/>
    <w:rsid w:val="00A5055A"/>
    <w:rsid w:val="00A57848"/>
    <w:rsid w:val="00A65C88"/>
    <w:rsid w:val="00A6631F"/>
    <w:rsid w:val="00A74149"/>
    <w:rsid w:val="00A91D7F"/>
    <w:rsid w:val="00A97779"/>
    <w:rsid w:val="00AA5C90"/>
    <w:rsid w:val="00AC2F36"/>
    <w:rsid w:val="00AC4EAC"/>
    <w:rsid w:val="00AC5C0B"/>
    <w:rsid w:val="00AD33B9"/>
    <w:rsid w:val="00B104B6"/>
    <w:rsid w:val="00B3081F"/>
    <w:rsid w:val="00B33A7E"/>
    <w:rsid w:val="00B4018E"/>
    <w:rsid w:val="00B60788"/>
    <w:rsid w:val="00B624AC"/>
    <w:rsid w:val="00B71EC7"/>
    <w:rsid w:val="00B8167E"/>
    <w:rsid w:val="00BA5D57"/>
    <w:rsid w:val="00BA67CA"/>
    <w:rsid w:val="00BB0755"/>
    <w:rsid w:val="00BB099E"/>
    <w:rsid w:val="00BD3FC4"/>
    <w:rsid w:val="00C01130"/>
    <w:rsid w:val="00C036CE"/>
    <w:rsid w:val="00C15670"/>
    <w:rsid w:val="00C50DE3"/>
    <w:rsid w:val="00C558F7"/>
    <w:rsid w:val="00C603AE"/>
    <w:rsid w:val="00C60C1D"/>
    <w:rsid w:val="00C62FD7"/>
    <w:rsid w:val="00C6789E"/>
    <w:rsid w:val="00CA4FB0"/>
    <w:rsid w:val="00CB1EB1"/>
    <w:rsid w:val="00CC0AA5"/>
    <w:rsid w:val="00CE43D6"/>
    <w:rsid w:val="00CE61BA"/>
    <w:rsid w:val="00CF1E88"/>
    <w:rsid w:val="00D073D5"/>
    <w:rsid w:val="00D12BA7"/>
    <w:rsid w:val="00D14665"/>
    <w:rsid w:val="00D17CC2"/>
    <w:rsid w:val="00D235D0"/>
    <w:rsid w:val="00D3590D"/>
    <w:rsid w:val="00D35E98"/>
    <w:rsid w:val="00D75ADE"/>
    <w:rsid w:val="00D77A15"/>
    <w:rsid w:val="00D92720"/>
    <w:rsid w:val="00DA5C73"/>
    <w:rsid w:val="00DD0590"/>
    <w:rsid w:val="00E106B7"/>
    <w:rsid w:val="00E24DB5"/>
    <w:rsid w:val="00E34533"/>
    <w:rsid w:val="00E520AF"/>
    <w:rsid w:val="00E72C3D"/>
    <w:rsid w:val="00E74325"/>
    <w:rsid w:val="00EB3AA9"/>
    <w:rsid w:val="00EB3DE5"/>
    <w:rsid w:val="00EC32FE"/>
    <w:rsid w:val="00EF0495"/>
    <w:rsid w:val="00EF7EF9"/>
    <w:rsid w:val="00F23F8D"/>
    <w:rsid w:val="00F272E8"/>
    <w:rsid w:val="00F3261C"/>
    <w:rsid w:val="00F44D0D"/>
    <w:rsid w:val="00FA178B"/>
    <w:rsid w:val="00FC5E6C"/>
    <w:rsid w:val="00FD2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5811D2"/>
  <w15:docId w15:val="{94346561-BFA6-44A9-83D9-509A52538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2033"/>
    <w:rPr>
      <w:rFonts w:ascii="Tahoma" w:hAnsi="Tahoma"/>
      <w:sz w:val="16"/>
      <w:szCs w:val="24"/>
      <w:lang w:val="en-US" w:eastAsia="ko-KR"/>
    </w:rPr>
  </w:style>
  <w:style w:type="paragraph" w:styleId="Heading1">
    <w:name w:val="heading 1"/>
    <w:basedOn w:val="Normal"/>
    <w:next w:val="Normal"/>
    <w:qFormat/>
    <w:rsid w:val="00356DC5"/>
    <w:pPr>
      <w:jc w:val="center"/>
      <w:outlineLvl w:val="0"/>
    </w:pPr>
    <w:rPr>
      <w:b/>
      <w:caps/>
      <w:spacing w:val="10"/>
      <w:sz w:val="32"/>
      <w:szCs w:val="40"/>
    </w:rPr>
  </w:style>
  <w:style w:type="paragraph" w:styleId="Heading2">
    <w:name w:val="heading 2"/>
    <w:basedOn w:val="Text"/>
    <w:next w:val="Normal"/>
    <w:link w:val="Heading2Char"/>
    <w:qFormat/>
    <w:rsid w:val="000E319C"/>
    <w:pPr>
      <w:outlineLvl w:val="1"/>
    </w:pPr>
    <w:rPr>
      <w:b/>
    </w:rPr>
  </w:style>
  <w:style w:type="paragraph" w:styleId="Heading3">
    <w:name w:val="heading 3"/>
    <w:basedOn w:val="Text"/>
    <w:next w:val="Normal"/>
    <w:link w:val="Heading3Char"/>
    <w:qFormat/>
    <w:rsid w:val="004734AB"/>
    <w:pPr>
      <w:jc w:val="center"/>
      <w:outlineLvl w:val="2"/>
    </w:pPr>
    <w:rPr>
      <w:b/>
      <w:caps/>
      <w:sz w:val="18"/>
      <w:szCs w:val="16"/>
    </w:rPr>
  </w:style>
  <w:style w:type="paragraph" w:styleId="Heading4">
    <w:name w:val="heading 4"/>
    <w:basedOn w:val="Heading2"/>
    <w:next w:val="Normal"/>
    <w:qFormat/>
    <w:rsid w:val="000E319C"/>
    <w:pPr>
      <w:spacing w:before="160"/>
      <w:jc w:val="center"/>
      <w:outlineLvl w:val="3"/>
    </w:pPr>
    <w:rPr>
      <w:b w:val="0"/>
    </w:rPr>
  </w:style>
  <w:style w:type="paragraph" w:styleId="Heading5">
    <w:name w:val="heading 5"/>
    <w:basedOn w:val="Normal"/>
    <w:next w:val="Normal"/>
    <w:qFormat/>
    <w:rsid w:val="000E319C"/>
    <w:pPr>
      <w:spacing w:before="60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link w:val="TextChar"/>
    <w:rsid w:val="00D92720"/>
  </w:style>
  <w:style w:type="character" w:customStyle="1" w:styleId="TextChar">
    <w:name w:val="Text Char"/>
    <w:basedOn w:val="DefaultParagraphFont"/>
    <w:link w:val="Text"/>
    <w:rsid w:val="000F5168"/>
    <w:rPr>
      <w:rFonts w:ascii="Tahoma" w:eastAsia="Batang" w:hAnsi="Tahoma"/>
      <w:sz w:val="16"/>
      <w:szCs w:val="24"/>
      <w:lang w:val="en-US" w:eastAsia="ko-KR" w:bidi="ar-SA"/>
    </w:rPr>
  </w:style>
  <w:style w:type="character" w:customStyle="1" w:styleId="Heading2Char">
    <w:name w:val="Heading 2 Char"/>
    <w:basedOn w:val="TextChar"/>
    <w:link w:val="Heading2"/>
    <w:rsid w:val="000E319C"/>
    <w:rPr>
      <w:rFonts w:ascii="Tahoma" w:eastAsia="Batang" w:hAnsi="Tahoma"/>
      <w:b/>
      <w:sz w:val="16"/>
      <w:szCs w:val="24"/>
      <w:lang w:val="en-US" w:eastAsia="ko-KR" w:bidi="ar-SA"/>
    </w:rPr>
  </w:style>
  <w:style w:type="character" w:customStyle="1" w:styleId="Heading3Char">
    <w:name w:val="Heading 3 Char"/>
    <w:basedOn w:val="DefaultParagraphFont"/>
    <w:link w:val="Heading3"/>
    <w:rsid w:val="004734AB"/>
    <w:rPr>
      <w:rFonts w:ascii="Tahoma" w:eastAsia="Batang" w:hAnsi="Tahoma"/>
      <w:b/>
      <w:caps/>
      <w:sz w:val="18"/>
      <w:szCs w:val="16"/>
      <w:lang w:val="en-US" w:eastAsia="ko-KR" w:bidi="ar-SA"/>
    </w:rPr>
  </w:style>
  <w:style w:type="paragraph" w:styleId="BalloonText">
    <w:name w:val="Balloon Text"/>
    <w:basedOn w:val="Normal"/>
    <w:semiHidden/>
    <w:rsid w:val="00EF7EF9"/>
    <w:rPr>
      <w:rFonts w:cs="Tahoma"/>
      <w:szCs w:val="16"/>
    </w:rPr>
  </w:style>
  <w:style w:type="paragraph" w:customStyle="1" w:styleId="CaptionText">
    <w:name w:val="Caption Text"/>
    <w:basedOn w:val="Text"/>
    <w:link w:val="CaptionTextChar"/>
    <w:rsid w:val="00356DC5"/>
    <w:rPr>
      <w:i/>
      <w:sz w:val="12"/>
    </w:rPr>
  </w:style>
  <w:style w:type="character" w:customStyle="1" w:styleId="CaptionTextChar">
    <w:name w:val="Caption Text Char"/>
    <w:basedOn w:val="TextChar"/>
    <w:link w:val="CaptionText"/>
    <w:rsid w:val="000F5168"/>
    <w:rPr>
      <w:rFonts w:ascii="Tahoma" w:eastAsia="Batang" w:hAnsi="Tahoma"/>
      <w:i/>
      <w:sz w:val="12"/>
      <w:szCs w:val="24"/>
      <w:lang w:val="en-US" w:eastAsia="ko-KR" w:bidi="ar-SA"/>
    </w:rPr>
  </w:style>
  <w:style w:type="paragraph" w:customStyle="1" w:styleId="AllCapsCentered">
    <w:name w:val="All Caps Centered"/>
    <w:basedOn w:val="Normal"/>
    <w:rsid w:val="00C50DE3"/>
    <w:pPr>
      <w:jc w:val="center"/>
    </w:pPr>
    <w:rPr>
      <w:caps/>
      <w:szCs w:val="16"/>
    </w:rPr>
  </w:style>
  <w:style w:type="paragraph" w:customStyle="1" w:styleId="Textrightaligned">
    <w:name w:val="Text right aligned"/>
    <w:basedOn w:val="Text"/>
    <w:rsid w:val="007A1404"/>
    <w:pPr>
      <w:jc w:val="right"/>
    </w:pPr>
  </w:style>
  <w:style w:type="table" w:styleId="TableGrid">
    <w:name w:val="Table Grid"/>
    <w:basedOn w:val="TableNormal"/>
    <w:rsid w:val="009011E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ai\AppData\Roaming\Microsoft\Templates\Health_history_questionnaire_onlin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C:\Users\jamai\AppData\Roaming\Microsoft\Templates\Health_history_questionnaire_online.dot</Template>
  <TotalTime>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jamaica services</dc:creator>
  <cp:lastModifiedBy>Microsoft Office User</cp:lastModifiedBy>
  <cp:revision>2</cp:revision>
  <cp:lastPrinted>2020-08-21T17:20:00Z</cp:lastPrinted>
  <dcterms:created xsi:type="dcterms:W3CDTF">2021-12-24T18:02:00Z</dcterms:created>
  <dcterms:modified xsi:type="dcterms:W3CDTF">2021-12-24T18:02:00Z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TC010365051033</vt:lpwstr>
  </property>
</Properties>
</file>