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D7FF" w14:textId="6BAD179F" w:rsidR="00075CBA" w:rsidRDefault="005F1310" w:rsidP="00B9567F">
      <w:pPr>
        <w:pStyle w:val="Title"/>
        <w:jc w:val="center"/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D200A1" wp14:editId="6A7028D1">
            <wp:simplePos x="0" y="0"/>
            <wp:positionH relativeFrom="column">
              <wp:posOffset>-7620</wp:posOffset>
            </wp:positionH>
            <wp:positionV relativeFrom="paragraph">
              <wp:posOffset>6985</wp:posOffset>
            </wp:positionV>
            <wp:extent cx="1153160" cy="1153160"/>
            <wp:effectExtent l="0" t="0" r="8890" b="8890"/>
            <wp:wrapTight wrapText="bothSides">
              <wp:wrapPolygon edited="0">
                <wp:start x="7493" y="0"/>
                <wp:lineTo x="4282" y="1427"/>
                <wp:lineTo x="357" y="4639"/>
                <wp:lineTo x="0" y="8207"/>
                <wp:lineTo x="0" y="13916"/>
                <wp:lineTo x="1070" y="17485"/>
                <wp:lineTo x="6423" y="21410"/>
                <wp:lineTo x="7137" y="21410"/>
                <wp:lineTo x="14273" y="21410"/>
                <wp:lineTo x="15344" y="21410"/>
                <wp:lineTo x="20339" y="17128"/>
                <wp:lineTo x="21410" y="14273"/>
                <wp:lineTo x="21410" y="7493"/>
                <wp:lineTo x="21053" y="4639"/>
                <wp:lineTo x="16057" y="714"/>
                <wp:lineTo x="13916" y="0"/>
                <wp:lineTo x="7493" y="0"/>
              </wp:wrapPolygon>
            </wp:wrapTight>
            <wp:docPr id="128530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0294" name="Picture 1285302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7F">
        <w:t>Ken</w:t>
      </w:r>
      <w:r w:rsidR="003B1608">
        <w:t>tucky Osteopathic Medical ASsociation</w:t>
      </w:r>
    </w:p>
    <w:p w14:paraId="451B1C10" w14:textId="2CC70F92" w:rsidR="00B9567F" w:rsidRDefault="003C4C56" w:rsidP="005F1310">
      <w:pPr>
        <w:pStyle w:val="Heading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E5593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 w:rsidR="003B1608" w:rsidRPr="00FA2958">
        <w:rPr>
          <w:color w:val="auto"/>
          <w:sz w:val="28"/>
          <w:szCs w:val="28"/>
        </w:rPr>
        <w:t>Annual CME COnference Registration FOrm</w:t>
      </w:r>
      <w:r w:rsidR="00943C88">
        <w:rPr>
          <w:color w:val="auto"/>
          <w:sz w:val="28"/>
          <w:szCs w:val="28"/>
        </w:rPr>
        <w:t xml:space="preserve"> </w:t>
      </w:r>
    </w:p>
    <w:p w14:paraId="1E0038F7" w14:textId="1383DF53" w:rsidR="00BE09C7" w:rsidRDefault="00CD10C0" w:rsidP="005F1310">
      <w:pPr>
        <w:pStyle w:val="Heading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June </w:t>
      </w:r>
      <w:r w:rsidR="00E5593F">
        <w:rPr>
          <w:color w:val="auto"/>
          <w:sz w:val="28"/>
          <w:szCs w:val="28"/>
        </w:rPr>
        <w:t>6</w:t>
      </w:r>
      <w:r w:rsidR="003C4C56">
        <w:rPr>
          <w:color w:val="auto"/>
          <w:sz w:val="28"/>
          <w:szCs w:val="28"/>
        </w:rPr>
        <w:t xml:space="preserve"> – </w:t>
      </w:r>
      <w:r w:rsidR="00E5593F">
        <w:rPr>
          <w:color w:val="auto"/>
          <w:sz w:val="28"/>
          <w:szCs w:val="28"/>
        </w:rPr>
        <w:t>7</w:t>
      </w:r>
      <w:r w:rsidR="003C4C56">
        <w:rPr>
          <w:color w:val="auto"/>
          <w:sz w:val="28"/>
          <w:szCs w:val="28"/>
        </w:rPr>
        <w:t>, 202</w:t>
      </w:r>
      <w:r w:rsidR="00E5593F">
        <w:rPr>
          <w:color w:val="auto"/>
          <w:sz w:val="28"/>
          <w:szCs w:val="28"/>
        </w:rPr>
        <w:t>6</w:t>
      </w:r>
    </w:p>
    <w:p w14:paraId="7494F105" w14:textId="49B3F702" w:rsidR="003C4C56" w:rsidRPr="00FA2958" w:rsidRDefault="00E5593F" w:rsidP="005F1310">
      <w:pPr>
        <w:pStyle w:val="Heading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TownePlace</w:t>
      </w:r>
      <w:r w:rsidR="00312D49">
        <w:rPr>
          <w:color w:val="auto"/>
          <w:sz w:val="28"/>
          <w:szCs w:val="28"/>
        </w:rPr>
        <w:t xml:space="preserve"> Suites</w:t>
      </w:r>
      <w:r w:rsidR="003C4C56">
        <w:rPr>
          <w:color w:val="auto"/>
          <w:sz w:val="28"/>
          <w:szCs w:val="28"/>
        </w:rPr>
        <w:t>, Lexington, KY</w:t>
      </w:r>
      <w:r w:rsidR="00312D49">
        <w:rPr>
          <w:color w:val="auto"/>
          <w:sz w:val="28"/>
          <w:szCs w:val="28"/>
        </w:rPr>
        <w:t xml:space="preserve"> Keeneland/Airport</w:t>
      </w:r>
    </w:p>
    <w:p w14:paraId="099621CB" w14:textId="1738238D" w:rsidR="000279C5" w:rsidRPr="000279C5" w:rsidRDefault="000279C5" w:rsidP="005F1310">
      <w:pPr>
        <w:pStyle w:val="Heading3"/>
        <w:jc w:val="center"/>
        <w:rPr>
          <w:color w:val="auto"/>
          <w:sz w:val="24"/>
        </w:rPr>
      </w:pPr>
    </w:p>
    <w:p w14:paraId="5F9B15DA" w14:textId="77777777" w:rsidR="000279C5" w:rsidRPr="00792348" w:rsidRDefault="000279C5" w:rsidP="000279C5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Registratio</w:t>
      </w:r>
      <w:bookmarkStart w:id="0" w:name="Registration"/>
      <w:bookmarkEnd w:id="0"/>
      <w:r w:rsidRPr="00792348">
        <w:rPr>
          <w:sz w:val="28"/>
          <w:szCs w:val="28"/>
        </w:rPr>
        <w:t>n Details</w:t>
      </w:r>
    </w:p>
    <w:p w14:paraId="5BA2335F" w14:textId="77777777" w:rsidR="000279C5" w:rsidRPr="00460636" w:rsidRDefault="000279C5" w:rsidP="000279C5">
      <w:pPr>
        <w:spacing w:before="120" w:line="120" w:lineRule="auto"/>
        <w:jc w:val="both"/>
        <w:rPr>
          <w:rFonts w:ascii="Arial" w:eastAsia="Arial Unicode MS" w:hAnsi="Arial" w:cs="Arial"/>
          <w:color w:val="333333"/>
          <w:sz w:val="12"/>
          <w:szCs w:val="12"/>
          <w:lang w:val="en-GB"/>
        </w:rPr>
      </w:pPr>
    </w:p>
    <w:p w14:paraId="7899A1EB" w14:textId="6E5E1FC8" w:rsidR="000279C5" w:rsidRPr="0064265D" w:rsidRDefault="00203C02" w:rsidP="000279C5">
      <w:pPr>
        <w:tabs>
          <w:tab w:val="left" w:pos="1134"/>
          <w:tab w:val="left" w:pos="2268"/>
          <w:tab w:val="left" w:pos="3402"/>
        </w:tabs>
        <w:spacing w:after="80"/>
        <w:rPr>
          <w:rFonts w:ascii="Arial" w:eastAsia="Arial Unicode MS" w:hAnsi="Arial" w:cs="Arial"/>
          <w:sz w:val="20"/>
          <w:szCs w:val="20"/>
        </w:rPr>
      </w:pP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1"/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DR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2"/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MR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3"/>
      <w:r w:rsidR="00595580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MRS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="000279C5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bookmarkEnd w:id="4"/>
      <w:r w:rsidR="00595580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>M</w:t>
      </w:r>
      <w:r w:rsidR="00E2452D">
        <w:rPr>
          <w:rFonts w:ascii="Arial" w:eastAsia="Arial Unicode MS" w:hAnsi="Arial" w:cs="Arial"/>
          <w:sz w:val="20"/>
          <w:szCs w:val="20"/>
          <w:lang w:val="en-GB"/>
        </w:rPr>
        <w:t>S</w:t>
      </w:r>
      <w:r w:rsidR="0064265D">
        <w:rPr>
          <w:rFonts w:ascii="Arial" w:eastAsia="Arial Unicode MS" w:hAnsi="Arial" w:cs="Arial"/>
          <w:sz w:val="20"/>
          <w:szCs w:val="20"/>
          <w:lang w:val="en-GB"/>
        </w:rPr>
        <w:tab/>
      </w:r>
      <w:r w:rsidR="0064265D"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64265D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64265D" w:rsidRPr="00C12581">
        <w:rPr>
          <w:rFonts w:ascii="Arial" w:eastAsia="Arial Unicode MS" w:hAnsi="Arial" w:cs="Arial"/>
          <w:sz w:val="20"/>
          <w:szCs w:val="20"/>
          <w:lang w:val="en-GB"/>
        </w:rPr>
        <w:instrText>FORMCHECKBOX</w:instrText>
      </w:r>
      <w:r w:rsidR="0064265D" w:rsidRPr="00C12581">
        <w:rPr>
          <w:rFonts w:ascii="Arial" w:eastAsia="Arial Unicode MS" w:hAnsi="Arial" w:cs="Arial"/>
          <w:sz w:val="20"/>
          <w:szCs w:val="20"/>
          <w:rtl/>
          <w:lang w:val="en-GB"/>
        </w:rPr>
        <w:instrText xml:space="preserve"> </w:instrText>
      </w:r>
      <w:r w:rsidR="0064265D" w:rsidRPr="00C12581">
        <w:rPr>
          <w:rFonts w:ascii="Arial" w:eastAsia="Arial Unicode MS" w:hAnsi="Arial" w:cs="Arial"/>
          <w:sz w:val="20"/>
          <w:szCs w:val="20"/>
          <w:rtl/>
          <w:lang w:val="en-GB"/>
        </w:rPr>
      </w:r>
      <w:r w:rsidR="0064265D"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separate"/>
      </w:r>
      <w:r w:rsidR="0064265D" w:rsidRPr="00C12581">
        <w:rPr>
          <w:rFonts w:ascii="Arial" w:eastAsia="Arial Unicode MS" w:hAnsi="Arial" w:cs="Arial"/>
          <w:sz w:val="20"/>
          <w:szCs w:val="20"/>
          <w:rtl/>
          <w:lang w:val="en-GB"/>
        </w:rPr>
        <w:fldChar w:fldCharType="end"/>
      </w:r>
      <w:r w:rsidR="0064265D">
        <w:rPr>
          <w:rFonts w:ascii="Arial" w:eastAsia="Arial Unicode MS" w:hAnsi="Arial" w:cs="Arial"/>
          <w:sz w:val="20"/>
          <w:szCs w:val="20"/>
        </w:rPr>
        <w:t>_________</w:t>
      </w:r>
    </w:p>
    <w:p w14:paraId="38E5AF7B" w14:textId="77777777" w:rsidR="000279C5" w:rsidRPr="00C12581" w:rsidRDefault="003B1608" w:rsidP="000279C5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Last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 xml:space="preserve"> Name: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First Name: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5E89C5F1" w14:textId="77777777" w:rsidR="000279C5" w:rsidRPr="00C12581" w:rsidRDefault="003B1608" w:rsidP="000279C5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Company/Institution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</w:t>
      </w:r>
      <w:r>
        <w:rPr>
          <w:rFonts w:ascii="Arial" w:eastAsia="Arial Unicode MS" w:hAnsi="Arial" w:cs="Arial"/>
          <w:sz w:val="20"/>
          <w:szCs w:val="20"/>
          <w:lang w:val="en-GB"/>
        </w:rPr>
        <w:t>Board Certification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667B9A98" w14:textId="77777777" w:rsidR="000279C5" w:rsidRDefault="003B1608" w:rsidP="000279C5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Home Address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2EE6B693" w14:textId="77777777" w:rsidR="003B1608" w:rsidRPr="00C12581" w:rsidRDefault="003B1608" w:rsidP="003B1608">
      <w:pPr>
        <w:tabs>
          <w:tab w:val="left" w:leader="dot" w:pos="2552"/>
          <w:tab w:val="left" w:leader="dot" w:pos="5400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City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>
        <w:rPr>
          <w:rFonts w:ascii="Arial" w:eastAsia="Arial Unicode MS" w:hAnsi="Arial" w:cs="Arial"/>
          <w:sz w:val="20"/>
          <w:szCs w:val="20"/>
          <w:lang w:val="en-GB"/>
        </w:rPr>
        <w:tab/>
        <w:t>State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</w:t>
      </w:r>
      <w:r>
        <w:rPr>
          <w:rFonts w:ascii="Arial" w:eastAsia="Arial Unicode MS" w:hAnsi="Arial" w:cs="Arial"/>
          <w:sz w:val="20"/>
          <w:szCs w:val="20"/>
          <w:lang w:val="en-GB"/>
        </w:rPr>
        <w:t>Zip Code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63F6FAD2" w14:textId="77777777" w:rsidR="003B1608" w:rsidRPr="00C12581" w:rsidRDefault="003B1608" w:rsidP="003B1608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Phone: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r>
        <w:rPr>
          <w:rFonts w:ascii="Arial" w:eastAsia="Arial Unicode MS" w:hAnsi="Arial" w:cs="Arial"/>
          <w:sz w:val="20"/>
          <w:szCs w:val="20"/>
          <w:lang w:val="en-GB"/>
        </w:rPr>
        <w:t xml:space="preserve"> Cell Phone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150126D4" w14:textId="77777777" w:rsidR="003B1608" w:rsidRPr="00C12581" w:rsidRDefault="003B1608" w:rsidP="003B1608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 xml:space="preserve">Personal 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>Email:</w:t>
      </w:r>
      <w:bookmarkStart w:id="5" w:name="_Hlk508269819"/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  <w:bookmarkEnd w:id="5"/>
    </w:p>
    <w:p w14:paraId="683B5301" w14:textId="77777777" w:rsidR="000279C5" w:rsidRPr="00C12581" w:rsidRDefault="00AE4C93" w:rsidP="000279C5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b/>
          <w:sz w:val="20"/>
          <w:szCs w:val="20"/>
          <w:lang w:val="en-GB"/>
        </w:rPr>
        <w:t>Wo</w:t>
      </w:r>
      <w:r w:rsidR="003B1608">
        <w:rPr>
          <w:rFonts w:ascii="Arial" w:eastAsia="Arial Unicode MS" w:hAnsi="Arial" w:cs="Arial"/>
          <w:sz w:val="20"/>
          <w:szCs w:val="20"/>
          <w:lang w:val="en-GB"/>
        </w:rPr>
        <w:t xml:space="preserve">rk 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Address: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46EC2BD9" w14:textId="77777777" w:rsidR="000279C5" w:rsidRPr="00C12581" w:rsidRDefault="003B1608" w:rsidP="000279C5">
      <w:pPr>
        <w:tabs>
          <w:tab w:val="left" w:leader="dot" w:pos="2552"/>
          <w:tab w:val="left" w:leader="dot" w:pos="5400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>
        <w:rPr>
          <w:rFonts w:ascii="Arial" w:eastAsia="Arial Unicode MS" w:hAnsi="Arial" w:cs="Arial"/>
          <w:sz w:val="20"/>
          <w:szCs w:val="20"/>
          <w:lang w:val="en-GB"/>
        </w:rPr>
        <w:t>City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>
        <w:rPr>
          <w:rFonts w:ascii="Arial" w:eastAsia="Arial Unicode MS" w:hAnsi="Arial" w:cs="Arial"/>
          <w:sz w:val="20"/>
          <w:szCs w:val="20"/>
          <w:lang w:val="en-GB"/>
        </w:rPr>
        <w:tab/>
        <w:t>State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</w:t>
      </w:r>
      <w:r>
        <w:rPr>
          <w:rFonts w:ascii="Arial" w:eastAsia="Arial Unicode MS" w:hAnsi="Arial" w:cs="Arial"/>
          <w:sz w:val="20"/>
          <w:szCs w:val="20"/>
          <w:lang w:val="en-GB"/>
        </w:rPr>
        <w:t>Zip Code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6D5AFF8B" w14:textId="77777777" w:rsidR="000279C5" w:rsidRPr="00C12581" w:rsidRDefault="000279C5" w:rsidP="000279C5">
      <w:pPr>
        <w:tabs>
          <w:tab w:val="left" w:leader="dot" w:pos="5387"/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r w:rsidRPr="00C12581">
        <w:rPr>
          <w:rFonts w:ascii="Arial" w:eastAsia="Arial Unicode MS" w:hAnsi="Arial" w:cs="Arial"/>
          <w:sz w:val="20"/>
          <w:szCs w:val="20"/>
          <w:lang w:val="en-GB"/>
        </w:rPr>
        <w:t>Phone: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  <w:t xml:space="preserve"> Fax:</w:t>
      </w:r>
      <w:r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570A5DEC" w14:textId="77777777" w:rsidR="000279C5" w:rsidRPr="00C12581" w:rsidRDefault="003B1608" w:rsidP="000279C5">
      <w:pPr>
        <w:tabs>
          <w:tab w:val="right" w:leader="dot" w:pos="10773"/>
        </w:tabs>
        <w:spacing w:after="80"/>
        <w:rPr>
          <w:rFonts w:ascii="Arial" w:eastAsia="Arial Unicode MS" w:hAnsi="Arial" w:cs="Arial"/>
          <w:sz w:val="20"/>
          <w:szCs w:val="20"/>
          <w:lang w:val="en-GB"/>
        </w:rPr>
      </w:pPr>
      <w:bookmarkStart w:id="6" w:name="_Hlk508268215"/>
      <w:r>
        <w:rPr>
          <w:rFonts w:ascii="Arial" w:eastAsia="Arial Unicode MS" w:hAnsi="Arial" w:cs="Arial"/>
          <w:sz w:val="20"/>
          <w:szCs w:val="20"/>
          <w:lang w:val="en-GB"/>
        </w:rPr>
        <w:t xml:space="preserve">Work 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>Email:</w:t>
      </w:r>
      <w:r w:rsidR="000279C5" w:rsidRPr="00C12581">
        <w:rPr>
          <w:rFonts w:ascii="Arial" w:eastAsia="Arial Unicode MS" w:hAnsi="Arial" w:cs="Arial"/>
          <w:sz w:val="20"/>
          <w:szCs w:val="20"/>
          <w:lang w:val="en-GB"/>
        </w:rPr>
        <w:tab/>
      </w:r>
    </w:p>
    <w:p w14:paraId="43C20C43" w14:textId="77777777" w:rsidR="000279C5" w:rsidRPr="00792348" w:rsidRDefault="000279C5" w:rsidP="000279C5">
      <w:pPr>
        <w:pStyle w:val="Title"/>
        <w:rPr>
          <w:sz w:val="28"/>
          <w:szCs w:val="28"/>
        </w:rPr>
      </w:pPr>
      <w:bookmarkStart w:id="7" w:name="_Hlk508270306"/>
      <w:bookmarkEnd w:id="6"/>
      <w:r w:rsidRPr="00792348">
        <w:rPr>
          <w:sz w:val="28"/>
          <w:szCs w:val="28"/>
        </w:rPr>
        <w:t>Registration Fee</w:t>
      </w:r>
    </w:p>
    <w:p w14:paraId="065D44E7" w14:textId="77777777" w:rsidR="000279C5" w:rsidRDefault="000279C5" w:rsidP="000279C5">
      <w:pPr>
        <w:spacing w:before="120" w:line="120" w:lineRule="auto"/>
        <w:jc w:val="both"/>
        <w:rPr>
          <w:rFonts w:ascii="Arial" w:eastAsia="Arial Unicode MS" w:hAnsi="Arial" w:cs="Arial"/>
          <w:b/>
          <w:i/>
          <w:sz w:val="20"/>
          <w:szCs w:val="20"/>
          <w:lang w:val="en-GB"/>
        </w:rPr>
      </w:pPr>
    </w:p>
    <w:p w14:paraId="43290E3C" w14:textId="59739F98" w:rsidR="000279C5" w:rsidRPr="00990A08" w:rsidRDefault="000279C5" w:rsidP="000279C5">
      <w:pPr>
        <w:spacing w:after="120"/>
        <w:jc w:val="both"/>
        <w:rPr>
          <w:rFonts w:ascii="Arial" w:eastAsia="Arial Unicode MS" w:hAnsi="Arial" w:cs="Arial"/>
          <w:b/>
          <w:i/>
          <w:sz w:val="20"/>
          <w:szCs w:val="20"/>
          <w:lang w:val="en-GB"/>
        </w:rPr>
      </w:pPr>
      <w:r w:rsidRPr="00595580">
        <w:rPr>
          <w:rFonts w:ascii="Arial" w:eastAsia="Arial Unicode MS" w:hAnsi="Arial" w:cs="Arial"/>
          <w:i/>
          <w:sz w:val="20"/>
          <w:szCs w:val="20"/>
          <w:lang w:val="en-GB"/>
        </w:rPr>
        <w:t xml:space="preserve">Become a member when registering to this </w:t>
      </w:r>
      <w:r w:rsidR="00E870B0">
        <w:rPr>
          <w:rFonts w:ascii="Arial" w:eastAsia="Arial Unicode MS" w:hAnsi="Arial" w:cs="Arial"/>
          <w:i/>
          <w:sz w:val="20"/>
          <w:szCs w:val="20"/>
          <w:lang w:val="en-GB"/>
        </w:rPr>
        <w:t>CME event</w:t>
      </w:r>
      <w:r w:rsidRPr="00595580">
        <w:rPr>
          <w:rFonts w:ascii="Arial" w:eastAsia="Arial Unicode MS" w:hAnsi="Arial" w:cs="Arial"/>
          <w:i/>
          <w:sz w:val="20"/>
          <w:szCs w:val="20"/>
          <w:lang w:val="en-GB"/>
        </w:rPr>
        <w:t xml:space="preserve"> and benefit from the discounted members’ rate</w:t>
      </w:r>
      <w:r w:rsidR="008B73B9">
        <w:rPr>
          <w:rFonts w:ascii="Arial" w:eastAsia="Arial Unicode MS" w:hAnsi="Arial" w:cs="Arial"/>
          <w:i/>
          <w:sz w:val="20"/>
          <w:szCs w:val="20"/>
          <w:lang w:val="en-GB"/>
        </w:rPr>
        <w:t>.</w:t>
      </w:r>
      <w:r w:rsidRPr="00595580">
        <w:rPr>
          <w:rFonts w:ascii="Arial" w:eastAsia="Arial Unicode MS" w:hAnsi="Arial" w:cs="Arial"/>
          <w:i/>
          <w:sz w:val="20"/>
          <w:szCs w:val="20"/>
          <w:lang w:val="en-GB"/>
        </w:rPr>
        <w:t xml:space="preserve"> </w:t>
      </w:r>
    </w:p>
    <w:tbl>
      <w:tblPr>
        <w:tblW w:w="5022" w:type="dxa"/>
        <w:tblInd w:w="108" w:type="dxa"/>
        <w:tblBorders>
          <w:top w:val="single" w:sz="4" w:space="0" w:color="502800"/>
          <w:left w:val="single" w:sz="4" w:space="0" w:color="502800"/>
          <w:bottom w:val="single" w:sz="4" w:space="0" w:color="502800"/>
          <w:right w:val="single" w:sz="4" w:space="0" w:color="502800"/>
          <w:insideH w:val="single" w:sz="6" w:space="0" w:color="502800"/>
          <w:insideV w:val="single" w:sz="6" w:space="0" w:color="5028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1079"/>
        <w:gridCol w:w="901"/>
      </w:tblGrid>
      <w:tr w:rsidR="00057995" w:rsidRPr="00F849CC" w14:paraId="7DB17E9D" w14:textId="77777777" w:rsidTr="00057995">
        <w:tc>
          <w:tcPr>
            <w:tcW w:w="3042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bookmarkEnd w:id="7"/>
          <w:p w14:paraId="1913F61B" w14:textId="012408BA" w:rsidR="00057995" w:rsidRPr="00F849CC" w:rsidRDefault="008B73B9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Registration Type</w:t>
            </w:r>
          </w:p>
        </w:tc>
        <w:tc>
          <w:tcPr>
            <w:tcW w:w="198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DD52946" w14:textId="2488FD58" w:rsidR="00057995" w:rsidRPr="00052CEF" w:rsidRDefault="008B73B9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Cost</w:t>
            </w:r>
          </w:p>
        </w:tc>
      </w:tr>
      <w:tr w:rsidR="00057995" w:rsidRPr="00F849CC" w14:paraId="0024B11F" w14:textId="77777777" w:rsidTr="00057995">
        <w:trPr>
          <w:trHeight w:val="42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D534D17" w14:textId="74D802E7" w:rsidR="00057995" w:rsidRPr="0038163F" w:rsidRDefault="00057995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bookmarkStart w:id="8" w:name="_Hlk508270973"/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Physician</w:t>
            </w:r>
            <w:r w:rsidR="00CC7D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- KOMA Member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FC12F2B" w14:textId="77777777" w:rsidR="00057995" w:rsidRPr="00AA7442" w:rsidRDefault="00057995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13B46DB" w14:textId="56D27476" w:rsidR="00057995" w:rsidRPr="00462D1B" w:rsidRDefault="00057995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$300</w:t>
            </w:r>
          </w:p>
        </w:tc>
      </w:tr>
      <w:tr w:rsidR="006134AC" w:rsidRPr="00F849CC" w14:paraId="0D864F84" w14:textId="77777777" w:rsidTr="00B52277">
        <w:trPr>
          <w:trHeight w:val="42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02AEC1F" w14:textId="1DF45FD7" w:rsidR="006134AC" w:rsidRPr="0038163F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Physician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-</w:t>
            </w:r>
            <w:r w:rsidR="00147C69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 </w:t>
            </w:r>
            <w:r w:rsidR="008B73B9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(</w:t>
            </w:r>
            <w:r w:rsidR="00AD360E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Full 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member of </w:t>
            </w:r>
            <w:r w:rsidR="00147C69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non-Kentucky osteopathic society</w:t>
            </w:r>
            <w:r w:rsidR="008B73B9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)</w:t>
            </w:r>
            <w:r w:rsidR="00AD360E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- proof needed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14B83" w14:textId="6E7B9F77" w:rsidR="006134AC" w:rsidRPr="00AA7442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1AAA9CC" w14:textId="55732CFF" w:rsidR="006134AC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$300</w:t>
            </w:r>
          </w:p>
        </w:tc>
      </w:tr>
      <w:tr w:rsidR="006134AC" w:rsidRPr="00F849CC" w14:paraId="57A61140" w14:textId="77777777" w:rsidTr="00FC26D0">
        <w:trPr>
          <w:trHeight w:val="42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827F666" w14:textId="24EEF7A0" w:rsidR="006134AC" w:rsidRPr="0038163F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Physician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-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 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N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on-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M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ember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454FC" w14:textId="2FE5BF49" w:rsidR="006134AC" w:rsidRPr="00AA7442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CDD2EA7" w14:textId="4F287B17" w:rsidR="006134AC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$550</w:t>
            </w:r>
          </w:p>
        </w:tc>
      </w:tr>
      <w:tr w:rsidR="006134AC" w:rsidRPr="00F849CC" w14:paraId="0BB6503E" w14:textId="77777777" w:rsidTr="00057995">
        <w:trPr>
          <w:trHeight w:val="356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2CBFA52" w14:textId="2BFFAEBC" w:rsidR="006134AC" w:rsidRPr="0038163F" w:rsidRDefault="00CC7D4D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Physician- </w:t>
            </w:r>
            <w:r w:rsidR="006134AC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Retired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64EF8E8" w14:textId="77777777" w:rsidR="006134AC" w:rsidRPr="00AA7442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EAFB585" w14:textId="09C197DC" w:rsidR="006134AC" w:rsidRPr="00462D1B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$250</w:t>
            </w:r>
          </w:p>
        </w:tc>
      </w:tr>
      <w:tr w:rsidR="006134AC" w:rsidRPr="00F849CC" w14:paraId="3CBA509B" w14:textId="77777777" w:rsidTr="00057995">
        <w:trPr>
          <w:trHeight w:val="40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311EEE" w14:textId="56877B20" w:rsidR="006134AC" w:rsidRPr="0038163F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Resident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 Physician-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 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M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ember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37C8A72" w14:textId="77777777" w:rsidR="006134AC" w:rsidRPr="00AA7442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BD8062A" w14:textId="22B50AFA" w:rsidR="006134AC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$100</w:t>
            </w:r>
          </w:p>
        </w:tc>
      </w:tr>
      <w:tr w:rsidR="006134AC" w:rsidRPr="00F849CC" w14:paraId="12F3D4DC" w14:textId="77777777" w:rsidTr="000F230D">
        <w:trPr>
          <w:trHeight w:val="40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2B16A22" w14:textId="2DCB31F5" w:rsidR="006134AC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Resident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 Physician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- 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N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on-</w:t>
            </w:r>
            <w:r w:rsidR="00CC7D4D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M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ember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4172C4" w14:textId="67EE443A" w:rsidR="006134AC" w:rsidRPr="00AA7442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8DCAFED" w14:textId="54A5CE92" w:rsidR="006134AC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$200</w:t>
            </w:r>
          </w:p>
        </w:tc>
      </w:tr>
      <w:tr w:rsidR="006134AC" w:rsidRPr="00F849CC" w14:paraId="64E2D3CF" w14:textId="77777777" w:rsidTr="00057995">
        <w:trPr>
          <w:trHeight w:val="40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2B31802" w14:textId="7766CCF4" w:rsidR="006134AC" w:rsidRPr="0038163F" w:rsidRDefault="00CC7D4D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Medical </w:t>
            </w:r>
            <w:r w:rsidR="006134AC" w:rsidRPr="0038163F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Student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- Member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BACEC6E" w14:textId="77777777" w:rsidR="006134AC" w:rsidRPr="00AA7442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3F6FA6B" w14:textId="75296A4A" w:rsidR="006134AC" w:rsidRPr="00052CEF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$25</w:t>
            </w:r>
          </w:p>
        </w:tc>
      </w:tr>
      <w:tr w:rsidR="006134AC" w:rsidRPr="00F849CC" w14:paraId="673BB05B" w14:textId="77777777" w:rsidTr="00EF2D64">
        <w:trPr>
          <w:trHeight w:val="408"/>
        </w:trPr>
        <w:tc>
          <w:tcPr>
            <w:tcW w:w="30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3332144" w14:textId="566F78E2" w:rsidR="006134AC" w:rsidRPr="0038163F" w:rsidRDefault="00CC7D4D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Medical </w:t>
            </w:r>
            <w:r w:rsidR="006134AC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Student- 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N</w:t>
            </w:r>
            <w:r w:rsidR="006134AC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on-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M</w:t>
            </w:r>
            <w:r w:rsidR="006134AC"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ember</w:t>
            </w:r>
          </w:p>
        </w:tc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FF867" w14:textId="02076628" w:rsidR="006134AC" w:rsidRPr="00AA7442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D398B4A" w14:textId="5EB6A897" w:rsidR="006134AC" w:rsidRDefault="006134AC" w:rsidP="006134AC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$50</w:t>
            </w:r>
          </w:p>
        </w:tc>
      </w:tr>
    </w:tbl>
    <w:bookmarkEnd w:id="8"/>
    <w:p w14:paraId="6CE4AC06" w14:textId="77777777" w:rsidR="000279C5" w:rsidRDefault="000279C5" w:rsidP="000279C5">
      <w:pPr>
        <w:tabs>
          <w:tab w:val="left" w:pos="7740"/>
          <w:tab w:val="right" w:pos="8732"/>
          <w:tab w:val="left" w:pos="9180"/>
          <w:tab w:val="left" w:pos="9720"/>
          <w:tab w:val="right" w:pos="10773"/>
        </w:tabs>
        <w:spacing w:before="120" w:after="60"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990A08">
        <w:rPr>
          <w:rFonts w:ascii="Arial" w:eastAsia="Arial Unicode MS" w:hAnsi="Arial" w:cs="Arial"/>
          <w:i/>
          <w:iCs/>
          <w:sz w:val="20"/>
          <w:szCs w:val="20"/>
        </w:rPr>
        <w:t xml:space="preserve">The registration fee includes </w:t>
      </w:r>
      <w:r>
        <w:rPr>
          <w:rFonts w:ascii="Arial" w:eastAsia="Arial Unicode MS" w:hAnsi="Arial" w:cs="Arial"/>
          <w:i/>
          <w:iCs/>
          <w:sz w:val="20"/>
          <w:szCs w:val="20"/>
        </w:rPr>
        <w:t xml:space="preserve">workshop </w:t>
      </w:r>
      <w:r w:rsidRPr="00990A08">
        <w:rPr>
          <w:rFonts w:ascii="Arial" w:eastAsia="Arial Unicode MS" w:hAnsi="Arial" w:cs="Arial"/>
          <w:i/>
          <w:iCs/>
          <w:sz w:val="20"/>
          <w:szCs w:val="20"/>
        </w:rPr>
        <w:t>material, coffee breaks and</w:t>
      </w:r>
      <w:r>
        <w:rPr>
          <w:rFonts w:ascii="Arial" w:eastAsia="Arial Unicode MS" w:hAnsi="Arial" w:cs="Arial"/>
          <w:i/>
          <w:iCs/>
          <w:sz w:val="20"/>
          <w:szCs w:val="20"/>
        </w:rPr>
        <w:t xml:space="preserve"> lunch</w:t>
      </w:r>
      <w:r w:rsidRPr="00990A08">
        <w:rPr>
          <w:rFonts w:ascii="Arial" w:eastAsia="Arial Unicode MS" w:hAnsi="Arial" w:cs="Arial"/>
          <w:i/>
          <w:iCs/>
          <w:sz w:val="20"/>
          <w:szCs w:val="20"/>
        </w:rPr>
        <w:t>.</w:t>
      </w:r>
    </w:p>
    <w:p w14:paraId="2520E35E" w14:textId="77777777" w:rsidR="000279C5" w:rsidRPr="000279C5" w:rsidRDefault="000279C5" w:rsidP="000279C5">
      <w:pPr>
        <w:tabs>
          <w:tab w:val="left" w:pos="7740"/>
          <w:tab w:val="right" w:pos="8732"/>
          <w:tab w:val="left" w:pos="9720"/>
          <w:tab w:val="right" w:pos="10773"/>
        </w:tabs>
        <w:spacing w:before="120"/>
        <w:jc w:val="both"/>
        <w:rPr>
          <w:rFonts w:ascii="Arial" w:eastAsia="Arial Unicode MS" w:hAnsi="Arial" w:cs="Arial"/>
          <w:sz w:val="18"/>
          <w:szCs w:val="18"/>
          <w:lang w:val="en-GB"/>
        </w:rPr>
      </w:pPr>
    </w:p>
    <w:p w14:paraId="79BF6077" w14:textId="3219113C" w:rsidR="00075CBA" w:rsidRPr="00792348" w:rsidRDefault="007F426C" w:rsidP="000279C5">
      <w:pPr>
        <w:pStyle w:val="Title"/>
        <w:rPr>
          <w:sz w:val="28"/>
          <w:szCs w:val="28"/>
        </w:rPr>
      </w:pPr>
      <w:r>
        <w:rPr>
          <w:sz w:val="28"/>
          <w:szCs w:val="28"/>
        </w:rPr>
        <w:t>Membership – 20</w:t>
      </w:r>
      <w:r w:rsidR="00CD10C0">
        <w:rPr>
          <w:sz w:val="28"/>
          <w:szCs w:val="28"/>
        </w:rPr>
        <w:t>2</w:t>
      </w:r>
      <w:r w:rsidR="006134AC">
        <w:rPr>
          <w:sz w:val="28"/>
          <w:szCs w:val="28"/>
        </w:rPr>
        <w:t>5</w:t>
      </w:r>
      <w:r w:rsidR="00AB23F2" w:rsidRPr="00792348">
        <w:rPr>
          <w:sz w:val="28"/>
          <w:szCs w:val="28"/>
        </w:rPr>
        <w:t xml:space="preserve"> Dues</w:t>
      </w:r>
    </w:p>
    <w:tbl>
      <w:tblPr>
        <w:tblStyle w:val="PlainTable31"/>
        <w:tblW w:w="4125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00" w:firstRow="0" w:lastRow="0" w:firstColumn="0" w:lastColumn="0" w:noHBand="0" w:noVBand="1"/>
      </w:tblPr>
      <w:tblGrid>
        <w:gridCol w:w="2970"/>
        <w:gridCol w:w="962"/>
        <w:gridCol w:w="4978"/>
      </w:tblGrid>
      <w:tr w:rsidR="00075CBA" w:rsidRPr="000279C5" w14:paraId="4BC46709" w14:textId="77777777" w:rsidTr="00BD7E03">
        <w:trPr>
          <w:tblHeader/>
        </w:trPr>
        <w:tc>
          <w:tcPr>
            <w:tcW w:w="2970" w:type="dxa"/>
            <w:vAlign w:val="bottom"/>
          </w:tcPr>
          <w:p w14:paraId="3DE4B4D5" w14:textId="77777777" w:rsidR="00075CBA" w:rsidRPr="00AB23F2" w:rsidRDefault="00AB23F2">
            <w:pPr>
              <w:pStyle w:val="Heading1"/>
              <w:spacing w:before="20" w:after="20"/>
              <w:rPr>
                <w:b w:val="0"/>
                <w:sz w:val="24"/>
                <w:szCs w:val="24"/>
              </w:rPr>
            </w:pPr>
            <w:r w:rsidRPr="00AB23F2">
              <w:rPr>
                <w:b w:val="0"/>
                <w:color w:val="auto"/>
                <w:sz w:val="24"/>
                <w:szCs w:val="24"/>
              </w:rPr>
              <w:t>Licensed Physician</w:t>
            </w:r>
          </w:p>
        </w:tc>
        <w:tc>
          <w:tcPr>
            <w:tcW w:w="962" w:type="dxa"/>
            <w:tcMar>
              <w:right w:w="216" w:type="dxa"/>
            </w:tcMar>
            <w:vAlign w:val="bottom"/>
          </w:tcPr>
          <w:p w14:paraId="09FA361C" w14:textId="19DAE77A" w:rsidR="00075CBA" w:rsidRPr="00AB23F2" w:rsidRDefault="00AB23F2" w:rsidP="005C175A">
            <w:pPr>
              <w:pStyle w:val="Heading2"/>
              <w:spacing w:before="20" w:after="20"/>
              <w:rPr>
                <w:b w:val="0"/>
                <w:sz w:val="24"/>
                <w:szCs w:val="24"/>
              </w:rPr>
            </w:pPr>
            <w:r w:rsidRPr="00AB23F2">
              <w:rPr>
                <w:b w:val="0"/>
                <w:color w:val="auto"/>
                <w:sz w:val="24"/>
                <w:szCs w:val="24"/>
              </w:rPr>
              <w:t>$</w:t>
            </w:r>
            <w:r w:rsidR="005B72E3">
              <w:rPr>
                <w:b w:val="0"/>
                <w:color w:val="auto"/>
                <w:sz w:val="24"/>
                <w:szCs w:val="24"/>
              </w:rPr>
              <w:t>2</w:t>
            </w:r>
            <w:r w:rsidRPr="00AB23F2">
              <w:rPr>
                <w:b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4978" w:type="dxa"/>
            <w:tcMar>
              <w:left w:w="216" w:type="dxa"/>
            </w:tcMar>
            <w:vAlign w:val="bottom"/>
          </w:tcPr>
          <w:p w14:paraId="5EFA84C5" w14:textId="126474D6" w:rsidR="00CD10C0" w:rsidRPr="00CD10C0" w:rsidRDefault="00203C02">
            <w:pPr>
              <w:pStyle w:val="Heading1"/>
              <w:spacing w:before="20" w:after="20"/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lang w:val="en-GB"/>
              </w:rPr>
            </w:pP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3F2"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="00AB23F2"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lang w:val="en-GB"/>
              </w:rPr>
              <w:instrText>FORMCHECKBOX</w:instrText>
            </w:r>
            <w:r w:rsidR="00AB23F2"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</w: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fldChar w:fldCharType="separate"/>
            </w:r>
            <w:r w:rsidRPr="00AB23F2">
              <w:rPr>
                <w:rFonts w:ascii="Arial" w:eastAsia="Arial Unicode MS" w:hAnsi="Arial" w:cs="Arial"/>
                <w:b w:val="0"/>
                <w:color w:val="auto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  <w:tr w:rsidR="00075CBA" w:rsidRPr="000279C5" w14:paraId="411E27DD" w14:textId="77777777" w:rsidTr="00BD7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0" w:type="dxa"/>
          </w:tcPr>
          <w:p w14:paraId="60B605C6" w14:textId="0DB3A1CB" w:rsidR="00075CBA" w:rsidRPr="000279C5" w:rsidRDefault="00AB23F2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</w:t>
            </w:r>
            <w:r w:rsidR="00CC7D4D">
              <w:rPr>
                <w:sz w:val="24"/>
                <w:szCs w:val="24"/>
              </w:rPr>
              <w:t xml:space="preserve"> Physician</w:t>
            </w:r>
          </w:p>
        </w:tc>
        <w:tc>
          <w:tcPr>
            <w:tcW w:w="962" w:type="dxa"/>
            <w:tcMar>
              <w:right w:w="216" w:type="dxa"/>
            </w:tcMar>
          </w:tcPr>
          <w:p w14:paraId="420855DF" w14:textId="77777777" w:rsidR="00075CBA" w:rsidRPr="000279C5" w:rsidRDefault="00AB23F2">
            <w:pPr>
              <w:pStyle w:val="RightAlignedText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  <w:tc>
          <w:tcPr>
            <w:tcW w:w="4978" w:type="dxa"/>
            <w:tcMar>
              <w:left w:w="216" w:type="dxa"/>
            </w:tcMar>
          </w:tcPr>
          <w:p w14:paraId="54D316CA" w14:textId="77777777" w:rsidR="00075CBA" w:rsidRPr="000279C5" w:rsidRDefault="00203C02">
            <w:pPr>
              <w:spacing w:before="20" w:after="20"/>
              <w:rPr>
                <w:sz w:val="24"/>
                <w:szCs w:val="24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3F2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B23F2"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AB23F2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  <w:tr w:rsidR="00075CBA" w:rsidRPr="000279C5" w14:paraId="30838FA2" w14:textId="77777777" w:rsidTr="00BD7E03">
        <w:tc>
          <w:tcPr>
            <w:tcW w:w="2970" w:type="dxa"/>
          </w:tcPr>
          <w:p w14:paraId="3CEC1304" w14:textId="0E8CDD76" w:rsidR="00075CBA" w:rsidRPr="000279C5" w:rsidRDefault="00CC7D4D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Student</w:t>
            </w:r>
          </w:p>
        </w:tc>
        <w:tc>
          <w:tcPr>
            <w:tcW w:w="962" w:type="dxa"/>
            <w:tcMar>
              <w:right w:w="216" w:type="dxa"/>
            </w:tcMar>
          </w:tcPr>
          <w:p w14:paraId="47A2501A" w14:textId="2D33DD45" w:rsidR="00075CBA" w:rsidRPr="000279C5" w:rsidRDefault="00AB23F2">
            <w:pPr>
              <w:pStyle w:val="RightAlignedText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CD10C0">
              <w:rPr>
                <w:sz w:val="24"/>
                <w:szCs w:val="24"/>
              </w:rPr>
              <w:t>25</w:t>
            </w:r>
          </w:p>
        </w:tc>
        <w:tc>
          <w:tcPr>
            <w:tcW w:w="4978" w:type="dxa"/>
            <w:tcMar>
              <w:left w:w="216" w:type="dxa"/>
            </w:tcMar>
          </w:tcPr>
          <w:p w14:paraId="38E7D282" w14:textId="77777777" w:rsidR="00075CBA" w:rsidRPr="000279C5" w:rsidRDefault="00203C02">
            <w:pPr>
              <w:spacing w:before="20" w:after="20"/>
              <w:rPr>
                <w:sz w:val="24"/>
                <w:szCs w:val="24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3F2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AB23F2"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AB23F2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  <w:tr w:rsidR="00CD10C0" w:rsidRPr="000279C5" w14:paraId="5DFBB490" w14:textId="77777777" w:rsidTr="00BD7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0" w:type="dxa"/>
          </w:tcPr>
          <w:p w14:paraId="4229FB7D" w14:textId="7C40CF22" w:rsidR="00CD10C0" w:rsidRPr="000279C5" w:rsidRDefault="00CD10C0" w:rsidP="00CD10C0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State DO (non-votin</w:t>
            </w:r>
            <w:r w:rsidR="00E249AD">
              <w:rPr>
                <w:sz w:val="24"/>
                <w:szCs w:val="24"/>
              </w:rPr>
              <w:t>g)</w:t>
            </w:r>
            <w:r w:rsidR="00CC7D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62" w:type="dxa"/>
            <w:tcMar>
              <w:right w:w="216" w:type="dxa"/>
            </w:tcMar>
          </w:tcPr>
          <w:p w14:paraId="5FA1C8BE" w14:textId="4AB1708D" w:rsidR="00CD10C0" w:rsidRPr="000279C5" w:rsidRDefault="00CD10C0" w:rsidP="00CD10C0">
            <w:pPr>
              <w:pStyle w:val="RightAlignedText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  <w:tc>
          <w:tcPr>
            <w:tcW w:w="4978" w:type="dxa"/>
            <w:tcMar>
              <w:left w:w="216" w:type="dxa"/>
            </w:tcMar>
          </w:tcPr>
          <w:p w14:paraId="5C9F1529" w14:textId="36A496BE" w:rsidR="00CD10C0" w:rsidRPr="000279C5" w:rsidRDefault="00CD10C0" w:rsidP="00CD10C0">
            <w:pPr>
              <w:spacing w:before="20" w:after="20"/>
              <w:rPr>
                <w:sz w:val="24"/>
                <w:szCs w:val="24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</w:tr>
    </w:tbl>
    <w:p w14:paraId="40303BEA" w14:textId="77777777" w:rsidR="00075CBA" w:rsidRPr="00792348" w:rsidRDefault="00AE4C93" w:rsidP="000279C5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lastRenderedPageBreak/>
        <w:t>COntinuing Education Credits</w:t>
      </w:r>
    </w:p>
    <w:tbl>
      <w:tblPr>
        <w:tblStyle w:val="PlainTable31"/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00" w:firstRow="0" w:lastRow="0" w:firstColumn="0" w:lastColumn="0" w:noHBand="0" w:noVBand="1"/>
      </w:tblPr>
      <w:tblGrid>
        <w:gridCol w:w="2087"/>
        <w:gridCol w:w="2233"/>
        <w:gridCol w:w="810"/>
        <w:gridCol w:w="5670"/>
      </w:tblGrid>
      <w:tr w:rsidR="00BE09C7" w14:paraId="00638574" w14:textId="77777777" w:rsidTr="001B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2087" w:type="dxa"/>
          </w:tcPr>
          <w:p w14:paraId="15774DC9" w14:textId="77777777" w:rsidR="00BE09C7" w:rsidRDefault="00AE4C93" w:rsidP="00756BF8">
            <w:pPr>
              <w:pStyle w:val="Heading1"/>
              <w:spacing w:before="20" w:after="20"/>
            </w:pPr>
            <w:r>
              <w:t>AOA #</w:t>
            </w:r>
          </w:p>
        </w:tc>
        <w:tc>
          <w:tcPr>
            <w:tcW w:w="2233" w:type="dxa"/>
            <w:tcMar>
              <w:right w:w="216" w:type="dxa"/>
            </w:tcMar>
          </w:tcPr>
          <w:p w14:paraId="1CEFE054" w14:textId="77777777" w:rsidR="00BE09C7" w:rsidRDefault="00BE09C7" w:rsidP="00756BF8">
            <w:pPr>
              <w:spacing w:before="20" w:after="20"/>
            </w:pPr>
          </w:p>
        </w:tc>
        <w:tc>
          <w:tcPr>
            <w:tcW w:w="810" w:type="dxa"/>
          </w:tcPr>
          <w:p w14:paraId="397DB4DB" w14:textId="77777777" w:rsidR="00BE09C7" w:rsidRDefault="00BE09C7" w:rsidP="00756BF8">
            <w:pPr>
              <w:pStyle w:val="Heading1"/>
              <w:spacing w:before="20" w:after="20"/>
            </w:pPr>
          </w:p>
        </w:tc>
        <w:tc>
          <w:tcPr>
            <w:tcW w:w="5670" w:type="dxa"/>
          </w:tcPr>
          <w:p w14:paraId="26901432" w14:textId="77777777" w:rsidR="00BE09C7" w:rsidRPr="001D172E" w:rsidRDefault="00BE09C7" w:rsidP="00756BF8">
            <w:pPr>
              <w:spacing w:before="20" w:after="20"/>
              <w:rPr>
                <w:b/>
              </w:rPr>
            </w:pPr>
            <w:r w:rsidRPr="001D172E">
              <w:rPr>
                <w:b/>
              </w:rPr>
              <w:t xml:space="preserve"> </w:t>
            </w:r>
            <w:r w:rsidR="001D172E" w:rsidRPr="001D172E">
              <w:rPr>
                <w:b/>
              </w:rPr>
              <w:t>You must turn in your signed attestation form to receive credits</w:t>
            </w:r>
          </w:p>
        </w:tc>
      </w:tr>
      <w:tr w:rsidR="00BE09C7" w14:paraId="29B8EC31" w14:textId="77777777" w:rsidTr="001B10A3">
        <w:trPr>
          <w:trHeight w:val="757"/>
        </w:trPr>
        <w:tc>
          <w:tcPr>
            <w:tcW w:w="2087" w:type="dxa"/>
          </w:tcPr>
          <w:p w14:paraId="05036AF7" w14:textId="77777777" w:rsidR="00BE09C7" w:rsidRDefault="00AE4C93" w:rsidP="00756BF8">
            <w:pPr>
              <w:pStyle w:val="Heading1"/>
              <w:spacing w:before="20" w:after="20"/>
            </w:pPr>
            <w:r>
              <w:t>Category 1 A Credits</w:t>
            </w:r>
          </w:p>
        </w:tc>
        <w:tc>
          <w:tcPr>
            <w:tcW w:w="2233" w:type="dxa"/>
            <w:tcMar>
              <w:right w:w="216" w:type="dxa"/>
            </w:tcMar>
          </w:tcPr>
          <w:p w14:paraId="6F2B4591" w14:textId="25F6F261" w:rsidR="00BE09C7" w:rsidRPr="00AE4C93" w:rsidRDefault="00AE4C93" w:rsidP="00756BF8">
            <w:pPr>
              <w:spacing w:before="20" w:after="20"/>
            </w:pPr>
            <w:r w:rsidRPr="00AE4C93">
              <w:t xml:space="preserve">   </w:t>
            </w:r>
            <w:r w:rsidR="00203C02"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E4C93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203C02"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203C02"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="00203C02" w:rsidRPr="00AE4C93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177843">
              <w:rPr>
                <w:rFonts w:ascii="Arial" w:eastAsia="Arial Unicode MS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6A18D0F5" w14:textId="1B5031D9" w:rsidR="00BE09C7" w:rsidRPr="007D7D66" w:rsidRDefault="00AE4C93" w:rsidP="00756BF8">
            <w:pPr>
              <w:pStyle w:val="Heading1"/>
              <w:spacing w:before="20" w:after="20"/>
              <w:rPr>
                <w:color w:val="auto"/>
              </w:rPr>
            </w:pPr>
            <w:r w:rsidRPr="00AE4C93">
              <w:rPr>
                <w:color w:val="auto"/>
              </w:rPr>
              <w:t xml:space="preserve"> </w:t>
            </w:r>
            <w:r w:rsidR="00203C02"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  <w:instrText>FORMCHECKBOX</w:instrText>
            </w:r>
            <w:r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instrText xml:space="preserve"> </w:instrText>
            </w:r>
            <w:r w:rsidR="00203C02"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</w:r>
            <w:r w:rsidR="00203C02"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fldChar w:fldCharType="separate"/>
            </w:r>
            <w:r w:rsidR="00203C02" w:rsidRPr="00AE4C93">
              <w:rPr>
                <w:rFonts w:ascii="Arial" w:eastAsia="Arial Unicode MS" w:hAnsi="Arial" w:cs="Arial"/>
                <w:color w:val="auto"/>
                <w:sz w:val="20"/>
                <w:szCs w:val="20"/>
                <w:rtl/>
                <w:lang w:val="en-GB"/>
              </w:rPr>
              <w:fldChar w:fldCharType="end"/>
            </w:r>
            <w:r w:rsidR="007D7D66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7D7D66" w:rsidRPr="007D7D66">
              <w:rPr>
                <w:rFonts w:ascii="Arial" w:eastAsia="Arial Unicode MS" w:hAnsi="Arial" w:cs="Arial"/>
                <w:b w:val="0"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5670" w:type="dxa"/>
          </w:tcPr>
          <w:p w14:paraId="551535AC" w14:textId="77777777" w:rsidR="00BE09C7" w:rsidRDefault="00BE09C7" w:rsidP="00756BF8">
            <w:pPr>
              <w:spacing w:before="20" w:after="20"/>
            </w:pPr>
          </w:p>
        </w:tc>
      </w:tr>
      <w:tr w:rsidR="00BE09C7" w14:paraId="7E536846" w14:textId="77777777" w:rsidTr="001B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2087" w:type="dxa"/>
          </w:tcPr>
          <w:p w14:paraId="3649CC13" w14:textId="77777777" w:rsidR="00BE09C7" w:rsidRDefault="00AE4C93" w:rsidP="00756BF8">
            <w:pPr>
              <w:pStyle w:val="Heading1"/>
              <w:spacing w:before="20" w:after="20"/>
            </w:pPr>
            <w:r>
              <w:t>Specialty Credits Requested</w:t>
            </w:r>
          </w:p>
        </w:tc>
        <w:tc>
          <w:tcPr>
            <w:tcW w:w="2233" w:type="dxa"/>
            <w:tcMar>
              <w:right w:w="216" w:type="dxa"/>
            </w:tcMar>
          </w:tcPr>
          <w:p w14:paraId="4826B830" w14:textId="77777777" w:rsidR="00BE09C7" w:rsidRDefault="00AE4C93" w:rsidP="00756BF8">
            <w:pPr>
              <w:spacing w:before="20" w:after="20"/>
            </w:pPr>
            <w:r>
              <w:t>Primary Specialty:</w:t>
            </w:r>
          </w:p>
        </w:tc>
        <w:tc>
          <w:tcPr>
            <w:tcW w:w="810" w:type="dxa"/>
          </w:tcPr>
          <w:p w14:paraId="1074E7A0" w14:textId="77777777" w:rsidR="00BE09C7" w:rsidRDefault="00BE09C7" w:rsidP="00756BF8">
            <w:pPr>
              <w:pStyle w:val="Heading1"/>
              <w:spacing w:before="20" w:after="20"/>
            </w:pPr>
          </w:p>
        </w:tc>
        <w:tc>
          <w:tcPr>
            <w:tcW w:w="5670" w:type="dxa"/>
          </w:tcPr>
          <w:p w14:paraId="6FE6A4F6" w14:textId="77777777" w:rsidR="00BE09C7" w:rsidRDefault="00BE09C7" w:rsidP="00756BF8">
            <w:pPr>
              <w:spacing w:before="20" w:after="20"/>
            </w:pPr>
          </w:p>
        </w:tc>
      </w:tr>
    </w:tbl>
    <w:p w14:paraId="60D44FD2" w14:textId="77777777" w:rsidR="00792348" w:rsidRDefault="00792348" w:rsidP="00792348">
      <w:pPr>
        <w:rPr>
          <w:lang w:val="en-GB"/>
        </w:rPr>
      </w:pPr>
    </w:p>
    <w:p w14:paraId="3C102D3B" w14:textId="77777777" w:rsidR="00E00493" w:rsidRDefault="00E00493" w:rsidP="00E00493"/>
    <w:p w14:paraId="53A41057" w14:textId="77777777" w:rsidR="004D6B5E" w:rsidRPr="00792348" w:rsidRDefault="004D6B5E" w:rsidP="004D6B5E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Cancellation Policy</w:t>
      </w:r>
    </w:p>
    <w:p w14:paraId="5813C6A0" w14:textId="0B500049" w:rsidR="004D6B5E" w:rsidRDefault="00AE4C93" w:rsidP="00792348">
      <w:pPr>
        <w:rPr>
          <w:lang w:val="en-GB"/>
        </w:rPr>
      </w:pPr>
      <w:r>
        <w:rPr>
          <w:lang w:val="en-GB"/>
        </w:rPr>
        <w:t>Refund Requests must be sent in writing to</w:t>
      </w:r>
      <w:r w:rsidR="00835EFA">
        <w:rPr>
          <w:lang w:val="en-GB"/>
        </w:rPr>
        <w:t xml:space="preserve"> KOMA no later than May 31, 20</w:t>
      </w:r>
      <w:r w:rsidR="00B16F83">
        <w:rPr>
          <w:lang w:val="en-GB"/>
        </w:rPr>
        <w:t>25</w:t>
      </w:r>
      <w:r w:rsidR="00835EFA">
        <w:rPr>
          <w:lang w:val="en-GB"/>
        </w:rPr>
        <w:t>.</w:t>
      </w:r>
      <w:r>
        <w:rPr>
          <w:lang w:val="en-GB"/>
        </w:rPr>
        <w:t xml:space="preserve"> The reason for the refund/cancellation must be specifically indicated in the letter.  There will be a $50 service charge for all refunds</w:t>
      </w:r>
      <w:r w:rsidR="00792348">
        <w:rPr>
          <w:lang w:val="en-GB"/>
        </w:rPr>
        <w:t>.</w:t>
      </w:r>
    </w:p>
    <w:p w14:paraId="09B7CCFB" w14:textId="77777777" w:rsidR="00BE09C7" w:rsidRDefault="00BE09C7"/>
    <w:p w14:paraId="6B3F7F64" w14:textId="77777777" w:rsidR="00792348" w:rsidRPr="00792348" w:rsidRDefault="00792348" w:rsidP="00792348">
      <w:pPr>
        <w:pStyle w:val="Title"/>
        <w:rPr>
          <w:sz w:val="28"/>
          <w:szCs w:val="28"/>
        </w:rPr>
      </w:pPr>
      <w:r w:rsidRPr="00792348">
        <w:rPr>
          <w:sz w:val="28"/>
          <w:szCs w:val="28"/>
        </w:rPr>
        <w:t>Support A Student</w:t>
      </w:r>
    </w:p>
    <w:p w14:paraId="7E0700BB" w14:textId="77777777" w:rsidR="00792348" w:rsidRPr="00990A08" w:rsidRDefault="00792348" w:rsidP="00792348">
      <w:pPr>
        <w:spacing w:after="120"/>
        <w:jc w:val="both"/>
        <w:rPr>
          <w:rFonts w:ascii="Arial" w:eastAsia="Arial Unicode MS" w:hAnsi="Arial" w:cs="Arial"/>
          <w:b/>
          <w:i/>
          <w:sz w:val="20"/>
          <w:szCs w:val="20"/>
          <w:lang w:val="en-GB"/>
        </w:rPr>
      </w:pPr>
      <w:r>
        <w:rPr>
          <w:rFonts w:ascii="Arial" w:eastAsia="Arial Unicode MS" w:hAnsi="Arial" w:cs="Arial"/>
          <w:i/>
          <w:sz w:val="20"/>
          <w:szCs w:val="20"/>
          <w:lang w:val="en-GB"/>
        </w:rPr>
        <w:t>Contribution to support a Student Registration Scholarship (optional)</w:t>
      </w:r>
    </w:p>
    <w:tbl>
      <w:tblPr>
        <w:tblW w:w="6029" w:type="dxa"/>
        <w:tblInd w:w="98" w:type="dxa"/>
        <w:tblBorders>
          <w:top w:val="single" w:sz="4" w:space="0" w:color="502800"/>
          <w:left w:val="single" w:sz="4" w:space="0" w:color="502800"/>
          <w:bottom w:val="single" w:sz="4" w:space="0" w:color="502800"/>
          <w:right w:val="single" w:sz="4" w:space="0" w:color="502800"/>
          <w:insideH w:val="single" w:sz="6" w:space="0" w:color="502800"/>
          <w:insideV w:val="single" w:sz="6" w:space="0" w:color="5028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80"/>
        <w:gridCol w:w="540"/>
        <w:gridCol w:w="900"/>
        <w:gridCol w:w="1080"/>
        <w:gridCol w:w="1350"/>
      </w:tblGrid>
      <w:tr w:rsidR="00792348" w:rsidRPr="00F849CC" w14:paraId="18AA0A60" w14:textId="77777777" w:rsidTr="00792348">
        <w:trPr>
          <w:trHeight w:val="428"/>
        </w:trPr>
        <w:tc>
          <w:tcPr>
            <w:tcW w:w="10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B40B3B" w14:textId="77777777" w:rsidR="00792348" w:rsidRPr="00AA7442" w:rsidRDefault="00203C02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4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792348"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79234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792348"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 $50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F1FB5AB" w14:textId="77777777" w:rsidR="00792348" w:rsidRPr="00462D1B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r w:rsidR="00203C02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203C02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="00203C02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="00203C02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</w:t>
            </w:r>
            <w:r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5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E8935DD" w14:textId="77777777" w:rsidR="00792348" w:rsidRPr="00462D1B" w:rsidRDefault="00203C02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48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792348"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792348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0E449D6" w14:textId="77777777" w:rsidR="00792348" w:rsidRPr="00462D1B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$ 250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F1559B" w14:textId="77777777" w:rsidR="00792348" w:rsidRDefault="00203C02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48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792348" w:rsidRPr="00462D1B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792348"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462D1B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792348"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79234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56E045B" w14:textId="77777777" w:rsidR="00792348" w:rsidRPr="00462D1B" w:rsidRDefault="00792348" w:rsidP="0079234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>__________</w:t>
            </w:r>
          </w:p>
        </w:tc>
      </w:tr>
    </w:tbl>
    <w:p w14:paraId="4E5CCD55" w14:textId="77777777" w:rsidR="00792348" w:rsidRDefault="00792348"/>
    <w:p w14:paraId="14CBFC6C" w14:textId="77777777" w:rsidR="00792348" w:rsidRPr="004845B2" w:rsidRDefault="00792348" w:rsidP="006A1129">
      <w:pPr>
        <w:pStyle w:val="Title"/>
        <w:rPr>
          <w:sz w:val="20"/>
          <w:szCs w:val="20"/>
        </w:rPr>
      </w:pPr>
    </w:p>
    <w:p w14:paraId="709F6DBC" w14:textId="77777777" w:rsidR="006A1129" w:rsidRPr="00792348" w:rsidRDefault="00FA2958" w:rsidP="006A1129">
      <w:pPr>
        <w:pStyle w:val="Title"/>
        <w:rPr>
          <w:sz w:val="28"/>
          <w:szCs w:val="28"/>
        </w:rPr>
      </w:pPr>
      <w:r>
        <w:rPr>
          <w:sz w:val="28"/>
          <w:szCs w:val="28"/>
        </w:rPr>
        <w:t>Payment information</w:t>
      </w:r>
    </w:p>
    <w:p w14:paraId="2F41AF79" w14:textId="77777777" w:rsidR="006A1129" w:rsidRDefault="006A1129" w:rsidP="006A1129">
      <w:pPr>
        <w:spacing w:before="160" w:line="120" w:lineRule="auto"/>
        <w:jc w:val="both"/>
        <w:rPr>
          <w:rFonts w:ascii="Arial" w:eastAsia="MS Mincho" w:hAnsi="Arial" w:cs="Arial"/>
          <w:b/>
          <w:sz w:val="12"/>
          <w:szCs w:val="12"/>
          <w:lang w:val="en-GB"/>
        </w:rPr>
      </w:pPr>
    </w:p>
    <w:tbl>
      <w:tblPr>
        <w:tblW w:w="8183" w:type="dxa"/>
        <w:tblInd w:w="108" w:type="dxa"/>
        <w:tblBorders>
          <w:top w:val="single" w:sz="4" w:space="0" w:color="502800"/>
          <w:left w:val="single" w:sz="4" w:space="0" w:color="502800"/>
          <w:bottom w:val="single" w:sz="4" w:space="0" w:color="502800"/>
          <w:right w:val="single" w:sz="4" w:space="0" w:color="502800"/>
          <w:insideH w:val="single" w:sz="6" w:space="0" w:color="502800"/>
          <w:insideV w:val="single" w:sz="6" w:space="0" w:color="502800"/>
        </w:tblBorders>
        <w:tblLayout w:type="fixed"/>
        <w:tblLook w:val="01E0" w:firstRow="1" w:lastRow="1" w:firstColumn="1" w:lastColumn="1" w:noHBand="0" w:noVBand="0"/>
      </w:tblPr>
      <w:tblGrid>
        <w:gridCol w:w="6040"/>
        <w:gridCol w:w="2143"/>
      </w:tblGrid>
      <w:tr w:rsidR="00FA2958" w:rsidRPr="00462D1B" w14:paraId="11E46561" w14:textId="77777777" w:rsidTr="00FA2958">
        <w:trPr>
          <w:trHeight w:val="42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5F57746" w14:textId="77777777" w:rsidR="00FA2958" w:rsidRPr="0038163F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bookmarkStart w:id="9" w:name="_Hlk508271066"/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Conference Registration</w:t>
            </w:r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4ED6264" w14:textId="77777777" w:rsidR="00FA2958" w:rsidRPr="00AA7442" w:rsidRDefault="00203C02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FA2958"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_____________</w:t>
            </w:r>
          </w:p>
        </w:tc>
      </w:tr>
      <w:bookmarkEnd w:id="9"/>
      <w:tr w:rsidR="00FA2958" w:rsidRPr="00052CEF" w14:paraId="22CD8AE6" w14:textId="77777777" w:rsidTr="00FA2958">
        <w:trPr>
          <w:trHeight w:val="40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DDCE1DE" w14:textId="77777777" w:rsidR="00FA2958" w:rsidRPr="0038163F" w:rsidRDefault="00FA2958" w:rsidP="00FA2958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Membership Fee</w:t>
            </w:r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D1C05C" w14:textId="77777777" w:rsidR="00FA2958" w:rsidRPr="00AA7442" w:rsidRDefault="00203C02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FA2958"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>_____________</w:t>
            </w:r>
          </w:p>
        </w:tc>
      </w:tr>
      <w:tr w:rsidR="00FA2958" w:rsidRPr="00AA7442" w14:paraId="3EA73F2C" w14:textId="77777777" w:rsidTr="00602ED9">
        <w:trPr>
          <w:trHeight w:val="42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2566E99" w14:textId="77777777" w:rsidR="00FA2958" w:rsidRPr="0038163F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 xml:space="preserve">Support a </w:t>
            </w:r>
            <w:proofErr w:type="gramStart"/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Student</w:t>
            </w:r>
            <w:proofErr w:type="gramEnd"/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8DDC3A5" w14:textId="77777777" w:rsidR="00FA2958" w:rsidRPr="00AA7442" w:rsidRDefault="00203C02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FA2958"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 xml:space="preserve"> _____________</w:t>
            </w:r>
          </w:p>
        </w:tc>
      </w:tr>
      <w:tr w:rsidR="00FA2958" w:rsidRPr="00AA7442" w14:paraId="3E383B7F" w14:textId="77777777" w:rsidTr="00602ED9">
        <w:trPr>
          <w:trHeight w:val="408"/>
        </w:trPr>
        <w:tc>
          <w:tcPr>
            <w:tcW w:w="6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12F5799" w14:textId="77777777" w:rsidR="00FA2958" w:rsidRPr="0038163F" w:rsidRDefault="00FA2958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val="en-GB"/>
              </w:rPr>
              <w:t>TOTAL PAYMENT DUE</w:t>
            </w:r>
          </w:p>
        </w:tc>
        <w:tc>
          <w:tcPr>
            <w:tcW w:w="21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0404F8B" w14:textId="77777777" w:rsidR="00FA2958" w:rsidRPr="00AA7442" w:rsidRDefault="00203C02" w:rsidP="00602ED9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pP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FA2958"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AA7442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FA2958">
              <w:rPr>
                <w:rFonts w:ascii="Arial" w:eastAsia="Arial Unicode MS" w:hAnsi="Arial" w:cs="Arial" w:hint="cs"/>
                <w:sz w:val="20"/>
                <w:szCs w:val="20"/>
                <w:rtl/>
                <w:lang w:val="en-GB"/>
              </w:rPr>
              <w:t>_____________</w:t>
            </w:r>
          </w:p>
        </w:tc>
      </w:tr>
    </w:tbl>
    <w:p w14:paraId="0E4F533A" w14:textId="77777777" w:rsidR="00FA2958" w:rsidRPr="00AA2B94" w:rsidRDefault="00FA2958" w:rsidP="006A1129">
      <w:pPr>
        <w:spacing w:before="160" w:line="120" w:lineRule="auto"/>
        <w:jc w:val="both"/>
        <w:rPr>
          <w:rFonts w:ascii="Arial" w:eastAsia="MS Mincho" w:hAnsi="Arial" w:cs="Arial"/>
          <w:b/>
          <w:sz w:val="12"/>
          <w:szCs w:val="12"/>
          <w:lang w:val="en-GB"/>
        </w:rPr>
      </w:pPr>
    </w:p>
    <w:tbl>
      <w:tblPr>
        <w:tblW w:w="10687" w:type="dxa"/>
        <w:tblInd w:w="-8" w:type="dxa"/>
        <w:tblBorders>
          <w:top w:val="single" w:sz="6" w:space="0" w:color="18537C"/>
          <w:left w:val="single" w:sz="6" w:space="0" w:color="18537C"/>
          <w:bottom w:val="single" w:sz="6" w:space="0" w:color="18537C"/>
          <w:right w:val="single" w:sz="6" w:space="0" w:color="18537C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272"/>
        <w:gridCol w:w="1692"/>
        <w:gridCol w:w="1439"/>
        <w:gridCol w:w="2273"/>
        <w:gridCol w:w="1685"/>
      </w:tblGrid>
      <w:tr w:rsidR="006A1129" w:rsidRPr="00C10B49" w14:paraId="5BD2030D" w14:textId="77777777" w:rsidTr="00FA2958">
        <w:trPr>
          <w:trHeight w:val="340"/>
        </w:trPr>
        <w:tc>
          <w:tcPr>
            <w:tcW w:w="10687" w:type="dxa"/>
            <w:gridSpan w:val="6"/>
            <w:vAlign w:val="center"/>
          </w:tcPr>
          <w:p w14:paraId="51F102E3" w14:textId="77777777" w:rsidR="00EA3169" w:rsidRDefault="00203C02" w:rsidP="00792348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r w:rsidR="006A1129"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CREDIT CARD:</w: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American Express</w: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MasterCard</w: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>FORMCHECKBOX</w:instrText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instrText xml:space="preserve"> </w:instrText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separate"/>
            </w:r>
            <w:r w:rsidRPr="00C10B49">
              <w:rPr>
                <w:rFonts w:ascii="Arial" w:eastAsia="Arial Unicode MS" w:hAnsi="Arial" w:cs="Arial"/>
                <w:sz w:val="20"/>
                <w:szCs w:val="20"/>
                <w:rtl/>
                <w:lang w:val="en-GB"/>
              </w:rPr>
              <w:fldChar w:fldCharType="end"/>
            </w:r>
            <w:r w:rsidR="006A1129"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VISA</w:t>
            </w:r>
            <w:r w:rsidR="00387A93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.   </w:t>
            </w:r>
          </w:p>
          <w:p w14:paraId="1438A300" w14:textId="0685B157" w:rsidR="006A1129" w:rsidRPr="00C10B49" w:rsidRDefault="00387A93" w:rsidP="00792348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EA316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 xml:space="preserve">Billing Zip </w:t>
            </w:r>
            <w:proofErr w:type="gramStart"/>
            <w:r w:rsidRPr="00EA316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Code</w:t>
            </w: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:_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________</w:t>
            </w:r>
          </w:p>
        </w:tc>
      </w:tr>
      <w:tr w:rsidR="006A1129" w:rsidRPr="00C10B49" w14:paraId="22D55944" w14:textId="77777777" w:rsidTr="00FA2958">
        <w:trPr>
          <w:trHeight w:val="340"/>
        </w:trPr>
        <w:tc>
          <w:tcPr>
            <w:tcW w:w="1326" w:type="dxa"/>
            <w:vAlign w:val="center"/>
          </w:tcPr>
          <w:p w14:paraId="22CBF193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Cardholder</w:t>
            </w:r>
          </w:p>
        </w:tc>
        <w:tc>
          <w:tcPr>
            <w:tcW w:w="3964" w:type="dxa"/>
            <w:gridSpan w:val="2"/>
            <w:vAlign w:val="center"/>
          </w:tcPr>
          <w:p w14:paraId="04FF64CE" w14:textId="77777777" w:rsidR="006A1129" w:rsidRPr="00C10B49" w:rsidRDefault="006A1129" w:rsidP="00792348">
            <w:pPr>
              <w:tabs>
                <w:tab w:val="right" w:leader="dot" w:pos="3294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439" w:type="dxa"/>
            <w:vAlign w:val="center"/>
          </w:tcPr>
          <w:p w14:paraId="54CAE27D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Amount:</w:t>
            </w:r>
          </w:p>
        </w:tc>
        <w:tc>
          <w:tcPr>
            <w:tcW w:w="3958" w:type="dxa"/>
            <w:gridSpan w:val="2"/>
            <w:vAlign w:val="center"/>
          </w:tcPr>
          <w:p w14:paraId="065FC355" w14:textId="77777777" w:rsidR="006A1129" w:rsidRPr="00C10B49" w:rsidRDefault="006A1129" w:rsidP="00792348">
            <w:pPr>
              <w:tabs>
                <w:tab w:val="right" w:leader="dot" w:pos="2412"/>
              </w:tabs>
              <w:jc w:val="both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  <w:t>…………….…….……</w:t>
            </w:r>
            <w:r w:rsidRPr="00C10B49">
              <w:rPr>
                <w:rFonts w:ascii="Arial" w:eastAsia="Arial Unicode MS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6A1129" w:rsidRPr="00C10B49" w14:paraId="5A968D7E" w14:textId="77777777" w:rsidTr="00FA2958">
        <w:trPr>
          <w:trHeight w:val="340"/>
        </w:trPr>
        <w:tc>
          <w:tcPr>
            <w:tcW w:w="1326" w:type="dxa"/>
            <w:vAlign w:val="center"/>
          </w:tcPr>
          <w:p w14:paraId="6DCE40D2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Card #:</w:t>
            </w:r>
          </w:p>
        </w:tc>
        <w:tc>
          <w:tcPr>
            <w:tcW w:w="2272" w:type="dxa"/>
            <w:vAlign w:val="center"/>
          </w:tcPr>
          <w:p w14:paraId="1C999E32" w14:textId="77777777" w:rsidR="006A1129" w:rsidRPr="00C10B49" w:rsidRDefault="006A1129" w:rsidP="00792348">
            <w:pPr>
              <w:tabs>
                <w:tab w:val="right" w:leader="dot" w:pos="2052"/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692" w:type="dxa"/>
            <w:vAlign w:val="center"/>
          </w:tcPr>
          <w:p w14:paraId="4C5698D7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Exp date:</w:t>
            </w:r>
          </w:p>
        </w:tc>
        <w:tc>
          <w:tcPr>
            <w:tcW w:w="1439" w:type="dxa"/>
            <w:vAlign w:val="center"/>
          </w:tcPr>
          <w:p w14:paraId="31323E2F" w14:textId="77777777" w:rsidR="006A1129" w:rsidRPr="00C10B49" w:rsidRDefault="006A1129" w:rsidP="00792348">
            <w:pPr>
              <w:tabs>
                <w:tab w:val="right" w:leader="dot" w:pos="1120"/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2273" w:type="dxa"/>
            <w:vAlign w:val="center"/>
          </w:tcPr>
          <w:p w14:paraId="6F884EE3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Security Code (CVC):</w:t>
            </w:r>
          </w:p>
        </w:tc>
        <w:tc>
          <w:tcPr>
            <w:tcW w:w="1685" w:type="dxa"/>
            <w:vAlign w:val="center"/>
          </w:tcPr>
          <w:p w14:paraId="5B47550C" w14:textId="77777777" w:rsidR="006A1129" w:rsidRPr="00C10B49" w:rsidRDefault="006A1129" w:rsidP="00792348">
            <w:pPr>
              <w:tabs>
                <w:tab w:val="right" w:leader="dot" w:pos="2012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6A1129" w:rsidRPr="00C10B49" w14:paraId="21A6BF22" w14:textId="77777777" w:rsidTr="00FA2958">
        <w:trPr>
          <w:trHeight w:val="340"/>
        </w:trPr>
        <w:tc>
          <w:tcPr>
            <w:tcW w:w="1326" w:type="dxa"/>
            <w:vAlign w:val="center"/>
          </w:tcPr>
          <w:p w14:paraId="5CBEF656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272" w:type="dxa"/>
            <w:vAlign w:val="center"/>
          </w:tcPr>
          <w:p w14:paraId="24FD19BC" w14:textId="10A93FD8" w:rsidR="006A1129" w:rsidRPr="00C10B49" w:rsidRDefault="00387A93" w:rsidP="00792348">
            <w:pPr>
              <w:tabs>
                <w:tab w:val="right" w:leader="dot" w:pos="2052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_____________</w:t>
            </w:r>
            <w:r w:rsidR="00EA316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1CD108A2" w14:textId="77777777" w:rsidR="006A1129" w:rsidRPr="00C10B49" w:rsidRDefault="006A1129" w:rsidP="00792348">
            <w:pPr>
              <w:tabs>
                <w:tab w:val="left" w:pos="2340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5397" w:type="dxa"/>
            <w:gridSpan w:val="3"/>
            <w:vAlign w:val="center"/>
          </w:tcPr>
          <w:p w14:paraId="1A44DF55" w14:textId="77777777" w:rsidR="006A1129" w:rsidRPr="00C10B49" w:rsidRDefault="006A1129" w:rsidP="00792348">
            <w:pPr>
              <w:tabs>
                <w:tab w:val="right" w:leader="dot" w:pos="5496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449E05" w14:textId="096F1BAF" w:rsidR="00EA3169" w:rsidRPr="00C10B49" w:rsidRDefault="006A1129" w:rsidP="00792348">
            <w:pPr>
              <w:tabs>
                <w:tab w:val="right" w:leader="dot" w:pos="5496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10B4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ab/>
            </w:r>
          </w:p>
          <w:p w14:paraId="16ADB934" w14:textId="77777777" w:rsidR="006A1129" w:rsidRPr="00C10B49" w:rsidRDefault="006A1129" w:rsidP="00792348">
            <w:pPr>
              <w:tabs>
                <w:tab w:val="right" w:leader="dot" w:pos="5496"/>
              </w:tabs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4FF3A85" w14:textId="601DEFF7" w:rsidR="004845B2" w:rsidRPr="004845B2" w:rsidRDefault="004845B2">
      <w:pPr>
        <w:rPr>
          <w:b/>
          <w:sz w:val="28"/>
          <w:szCs w:val="28"/>
        </w:rPr>
      </w:pPr>
      <w:r w:rsidRPr="004845B2">
        <w:rPr>
          <w:b/>
          <w:sz w:val="28"/>
          <w:szCs w:val="28"/>
        </w:rPr>
        <w:t xml:space="preserve">Mail to: </w:t>
      </w:r>
      <w:r w:rsidR="00DE2CEA">
        <w:rPr>
          <w:b/>
          <w:sz w:val="28"/>
          <w:szCs w:val="28"/>
        </w:rPr>
        <w:t>Sarah Crawford 184 Sycamore Street Pikeville, KY 41501</w:t>
      </w:r>
    </w:p>
    <w:p w14:paraId="1E74B884" w14:textId="4A2231EF" w:rsidR="00AE4C93" w:rsidRPr="004845B2" w:rsidRDefault="004845B2">
      <w:pPr>
        <w:rPr>
          <w:b/>
          <w:sz w:val="28"/>
          <w:szCs w:val="28"/>
        </w:rPr>
      </w:pPr>
      <w:r w:rsidRPr="004845B2">
        <w:rPr>
          <w:b/>
          <w:sz w:val="28"/>
          <w:szCs w:val="28"/>
        </w:rPr>
        <w:t xml:space="preserve">or email to </w:t>
      </w:r>
      <w:r w:rsidR="0063147B">
        <w:rPr>
          <w:b/>
          <w:sz w:val="28"/>
          <w:szCs w:val="28"/>
        </w:rPr>
        <w:t>Komaexec@gmail.com</w:t>
      </w:r>
    </w:p>
    <w:sectPr w:rsidR="00AE4C93" w:rsidRPr="004845B2" w:rsidSect="005F1310">
      <w:footerReference w:type="default" r:id="rId7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D558" w14:textId="77777777" w:rsidR="007C016D" w:rsidRDefault="007C016D">
      <w:pPr>
        <w:spacing w:before="0" w:after="0"/>
      </w:pPr>
      <w:r>
        <w:separator/>
      </w:r>
    </w:p>
  </w:endnote>
  <w:endnote w:type="continuationSeparator" w:id="0">
    <w:p w14:paraId="084238B0" w14:textId="77777777" w:rsidR="007C016D" w:rsidRDefault="007C01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7447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678DB" w14:textId="77777777" w:rsidR="00792348" w:rsidRDefault="00203C02">
        <w:pPr>
          <w:pStyle w:val="Footer"/>
        </w:pPr>
        <w:r>
          <w:fldChar w:fldCharType="begin"/>
        </w:r>
        <w:r w:rsidR="00792348">
          <w:instrText xml:space="preserve"> PAGE   \* MERGEFORMAT </w:instrText>
        </w:r>
        <w:r>
          <w:fldChar w:fldCharType="separate"/>
        </w:r>
        <w:r w:rsidR="00835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51694" w14:textId="77777777" w:rsidR="007C016D" w:rsidRDefault="007C016D">
      <w:pPr>
        <w:spacing w:before="0" w:after="0"/>
      </w:pPr>
      <w:r>
        <w:separator/>
      </w:r>
    </w:p>
  </w:footnote>
  <w:footnote w:type="continuationSeparator" w:id="0">
    <w:p w14:paraId="28CF97B1" w14:textId="77777777" w:rsidR="007C016D" w:rsidRDefault="007C01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C7"/>
    <w:rsid w:val="00001B75"/>
    <w:rsid w:val="0000362B"/>
    <w:rsid w:val="000279C5"/>
    <w:rsid w:val="00035876"/>
    <w:rsid w:val="00057995"/>
    <w:rsid w:val="00075CBA"/>
    <w:rsid w:val="00093A15"/>
    <w:rsid w:val="00097E73"/>
    <w:rsid w:val="00101D55"/>
    <w:rsid w:val="00147C69"/>
    <w:rsid w:val="00172835"/>
    <w:rsid w:val="001769E5"/>
    <w:rsid w:val="00177843"/>
    <w:rsid w:val="001A5842"/>
    <w:rsid w:val="001B10A3"/>
    <w:rsid w:val="001D172E"/>
    <w:rsid w:val="00203C02"/>
    <w:rsid w:val="002640A9"/>
    <w:rsid w:val="002A6707"/>
    <w:rsid w:val="002E3B5A"/>
    <w:rsid w:val="00312D49"/>
    <w:rsid w:val="00387A93"/>
    <w:rsid w:val="00395D96"/>
    <w:rsid w:val="003A3312"/>
    <w:rsid w:val="003B1608"/>
    <w:rsid w:val="003C4C56"/>
    <w:rsid w:val="0044542A"/>
    <w:rsid w:val="004845B2"/>
    <w:rsid w:val="004C577F"/>
    <w:rsid w:val="004D6B5E"/>
    <w:rsid w:val="004F1DE0"/>
    <w:rsid w:val="004F3B19"/>
    <w:rsid w:val="00515FAE"/>
    <w:rsid w:val="00530F29"/>
    <w:rsid w:val="00557259"/>
    <w:rsid w:val="0057052D"/>
    <w:rsid w:val="00595580"/>
    <w:rsid w:val="005B72E3"/>
    <w:rsid w:val="005C175A"/>
    <w:rsid w:val="005F1310"/>
    <w:rsid w:val="00611CAA"/>
    <w:rsid w:val="006134AC"/>
    <w:rsid w:val="0063147B"/>
    <w:rsid w:val="0064265D"/>
    <w:rsid w:val="00643A48"/>
    <w:rsid w:val="00651E64"/>
    <w:rsid w:val="006953BB"/>
    <w:rsid w:val="006A1129"/>
    <w:rsid w:val="006B090D"/>
    <w:rsid w:val="006D24C9"/>
    <w:rsid w:val="007337AC"/>
    <w:rsid w:val="007523E7"/>
    <w:rsid w:val="00756BF8"/>
    <w:rsid w:val="00792348"/>
    <w:rsid w:val="007C016D"/>
    <w:rsid w:val="007D7D66"/>
    <w:rsid w:val="007F426C"/>
    <w:rsid w:val="00835EFA"/>
    <w:rsid w:val="008B73B9"/>
    <w:rsid w:val="00917570"/>
    <w:rsid w:val="00927DF3"/>
    <w:rsid w:val="00943C88"/>
    <w:rsid w:val="00954CD4"/>
    <w:rsid w:val="0099261E"/>
    <w:rsid w:val="00A41917"/>
    <w:rsid w:val="00A91542"/>
    <w:rsid w:val="00AA229D"/>
    <w:rsid w:val="00AB23F2"/>
    <w:rsid w:val="00AD360E"/>
    <w:rsid w:val="00AE4C93"/>
    <w:rsid w:val="00B05DF9"/>
    <w:rsid w:val="00B148C7"/>
    <w:rsid w:val="00B16F83"/>
    <w:rsid w:val="00B17E80"/>
    <w:rsid w:val="00B33700"/>
    <w:rsid w:val="00B71120"/>
    <w:rsid w:val="00B74F9E"/>
    <w:rsid w:val="00B9567F"/>
    <w:rsid w:val="00BA1F5E"/>
    <w:rsid w:val="00BB3541"/>
    <w:rsid w:val="00BD25E3"/>
    <w:rsid w:val="00BD7E03"/>
    <w:rsid w:val="00BE09C7"/>
    <w:rsid w:val="00C839E5"/>
    <w:rsid w:val="00C94E85"/>
    <w:rsid w:val="00CB1838"/>
    <w:rsid w:val="00CC2557"/>
    <w:rsid w:val="00CC379F"/>
    <w:rsid w:val="00CC7D4D"/>
    <w:rsid w:val="00CD10C0"/>
    <w:rsid w:val="00CE2518"/>
    <w:rsid w:val="00D33D9E"/>
    <w:rsid w:val="00D53142"/>
    <w:rsid w:val="00D55AD3"/>
    <w:rsid w:val="00D655AE"/>
    <w:rsid w:val="00D95A80"/>
    <w:rsid w:val="00DE2CEA"/>
    <w:rsid w:val="00E00493"/>
    <w:rsid w:val="00E16170"/>
    <w:rsid w:val="00E2452D"/>
    <w:rsid w:val="00E249AD"/>
    <w:rsid w:val="00E5593F"/>
    <w:rsid w:val="00E761C5"/>
    <w:rsid w:val="00E870B0"/>
    <w:rsid w:val="00EA3169"/>
    <w:rsid w:val="00EA7992"/>
    <w:rsid w:val="00F25A5C"/>
    <w:rsid w:val="00FA2958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DFA33"/>
  <w15:docId w15:val="{80F698CD-9A82-4124-8455-D6BB359B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E761C5"/>
    <w:pPr>
      <w:outlineLvl w:val="0"/>
    </w:pPr>
    <w:rPr>
      <w:rFonts w:asciiTheme="majorHAnsi" w:eastAsiaTheme="majorEastAsia" w:hAnsiTheme="majorHAnsi" w:cstheme="majorBidi"/>
      <w:b/>
      <w:color w:val="B85A22" w:themeColor="accent1" w:themeShade="BF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5C175A"/>
    <w:pPr>
      <w:jc w:val="right"/>
      <w:outlineLvl w:val="1"/>
    </w:pPr>
    <w:rPr>
      <w:rFonts w:asciiTheme="majorHAnsi" w:eastAsiaTheme="majorEastAsia" w:hAnsiTheme="majorHAnsi" w:cstheme="majorBidi"/>
      <w:b/>
      <w:bCs/>
      <w:color w:val="B85A22" w:themeColor="accent1" w:themeShade="BF"/>
    </w:rPr>
  </w:style>
  <w:style w:type="paragraph" w:styleId="Heading3">
    <w:name w:val="heading 3"/>
    <w:basedOn w:val="Normal"/>
    <w:link w:val="Heading3Char"/>
    <w:uiPriority w:val="2"/>
    <w:unhideWhenUsed/>
    <w:qFormat/>
    <w:rsid w:val="00E761C5"/>
    <w:pPr>
      <w:keepNext/>
      <w:keepLines/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B85A22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E761C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E761C5"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E761C5"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E761C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E761C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E761C5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E761C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761C5"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E761C5"/>
    <w:rPr>
      <w:rFonts w:asciiTheme="majorHAnsi" w:eastAsiaTheme="majorEastAsia" w:hAnsiTheme="majorHAnsi" w:cstheme="majorBidi"/>
      <w:b/>
      <w:color w:val="B85A22" w:themeColor="accent1" w:themeShade="BF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5C175A"/>
    <w:rPr>
      <w:rFonts w:asciiTheme="majorHAnsi" w:eastAsiaTheme="majorEastAsia" w:hAnsiTheme="majorHAnsi" w:cstheme="majorBidi"/>
      <w:b/>
      <w:bCs/>
      <w:color w:val="B85A22" w:themeColor="accent1" w:themeShade="BF"/>
    </w:rPr>
  </w:style>
  <w:style w:type="table" w:customStyle="1" w:styleId="GridTable1Light-Accent61">
    <w:name w:val="Grid Table 1 Light - Accent 61"/>
    <w:basedOn w:val="TableNormal"/>
    <w:uiPriority w:val="46"/>
    <w:rsid w:val="00E761C5"/>
    <w:pPr>
      <w:spacing w:before="40" w:after="0"/>
    </w:pPr>
    <w:rPr>
      <w:kern w:val="21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E761C5"/>
    <w:pPr>
      <w:spacing w:before="40" w:after="0"/>
    </w:pPr>
    <w:rPr>
      <w:kern w:val="21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rsid w:val="00E761C5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761C5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rsid w:val="00E761C5"/>
    <w:pPr>
      <w:jc w:val="right"/>
    </w:pPr>
  </w:style>
  <w:style w:type="paragraph" w:styleId="Title">
    <w:name w:val="Title"/>
    <w:basedOn w:val="Normal"/>
    <w:link w:val="TitleChar"/>
    <w:uiPriority w:val="1"/>
    <w:qFormat/>
    <w:rsid w:val="00954CD4"/>
    <w:pPr>
      <w:pBdr>
        <w:bottom w:val="single" w:sz="4" w:space="2" w:color="B85A22" w:themeColor="accent1" w:themeShade="BF"/>
      </w:pBdr>
      <w:spacing w:before="0" w:after="40"/>
      <w:contextualSpacing/>
    </w:pPr>
    <w:rPr>
      <w:rFonts w:asciiTheme="majorHAnsi" w:eastAsiaTheme="majorEastAsia" w:hAnsiTheme="majorHAnsi" w:cstheme="majorBidi"/>
      <w:caps/>
      <w:color w:val="B85A22" w:themeColor="accent1" w:themeShade="BF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54CD4"/>
    <w:rPr>
      <w:rFonts w:asciiTheme="majorHAnsi" w:eastAsiaTheme="majorEastAsia" w:hAnsiTheme="majorHAnsi" w:cstheme="majorBidi"/>
      <w:caps/>
      <w:color w:val="B85A22" w:themeColor="accent1" w:themeShade="BF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E761C5"/>
    <w:rPr>
      <w:color w:val="B85A2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2"/>
    <w:rsid w:val="00E761C5"/>
    <w:rPr>
      <w:rFonts w:asciiTheme="majorHAnsi" w:eastAsiaTheme="majorEastAsia" w:hAnsiTheme="majorHAnsi" w:cstheme="majorBidi"/>
      <w:b/>
      <w:caps/>
      <w:color w:val="B85A22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E761C5"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E761C5"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61C5"/>
    <w:rPr>
      <w:rFonts w:asciiTheme="majorHAnsi" w:eastAsiaTheme="majorEastAsia" w:hAnsiTheme="majorHAnsi" w:cstheme="majorBidi"/>
      <w:color w:val="000000" w:themeColor="text1"/>
      <w:kern w:val="21"/>
      <w:sz w:val="18"/>
      <w:szCs w:val="21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61C5"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61C5"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61C5"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E761C5"/>
    <w:rPr>
      <w:color w:val="808080"/>
    </w:rPr>
  </w:style>
  <w:style w:type="paragraph" w:styleId="Header">
    <w:name w:val="header"/>
    <w:basedOn w:val="Normal"/>
    <w:link w:val="HeaderChar"/>
    <w:uiPriority w:val="99"/>
    <w:rsid w:val="00E761C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761C5"/>
    <w:rPr>
      <w:color w:val="000000" w:themeColor="text1"/>
      <w:kern w:val="21"/>
      <w:sz w:val="21"/>
      <w:szCs w:val="21"/>
    </w:rPr>
  </w:style>
  <w:style w:type="paragraph" w:styleId="NormalWeb">
    <w:name w:val="Normal (Web)"/>
    <w:basedOn w:val="Normal"/>
    <w:rsid w:val="00CE251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E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Travel%20expense%20report%20for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92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DD8047"/>
      </a:accent1>
      <a:accent2>
        <a:srgbClr val="94B6D2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Selena Raines</cp:lastModifiedBy>
  <cp:revision>2</cp:revision>
  <cp:lastPrinted>2019-02-18T21:19:00Z</cp:lastPrinted>
  <dcterms:created xsi:type="dcterms:W3CDTF">2025-04-12T05:48:00Z</dcterms:created>
  <dcterms:modified xsi:type="dcterms:W3CDTF">2025-04-12T05:48:00Z</dcterms:modified>
</cp:coreProperties>
</file>