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88" w:rsidRPr="002C0CA4" w:rsidRDefault="00D93B88" w:rsidP="002C0CA4">
      <w:pPr>
        <w:pStyle w:val="Heading1"/>
        <w:jc w:val="center"/>
        <w:rPr>
          <w:i/>
        </w:rPr>
      </w:pPr>
      <w:r w:rsidRPr="002C0CA4">
        <w:rPr>
          <w:i/>
        </w:rPr>
        <w:t>Whit’s Happening</w:t>
      </w:r>
      <w:r>
        <w:rPr>
          <w:i/>
        </w:rPr>
        <w:t>s</w:t>
      </w:r>
    </w:p>
    <w:p w:rsidR="00D93B88" w:rsidRPr="002C0CA4" w:rsidRDefault="00D93B88" w:rsidP="002C0CA4">
      <w:pPr>
        <w:pStyle w:val="Heading1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2018 Events schedule</w:t>
      </w:r>
    </w:p>
    <w:tbl>
      <w:tblPr>
        <w:tblW w:w="5000" w:type="pct"/>
        <w:tblInd w:w="-90" w:type="dxa"/>
        <w:tblLayout w:type="fixed"/>
        <w:tblCellMar>
          <w:left w:w="0" w:type="dxa"/>
          <w:bottom w:w="72" w:type="dxa"/>
          <w:right w:w="0" w:type="dxa"/>
        </w:tblCellMar>
        <w:tblLook w:val="00A0"/>
      </w:tblPr>
      <w:tblGrid>
        <w:gridCol w:w="1949"/>
        <w:gridCol w:w="8203"/>
        <w:gridCol w:w="360"/>
      </w:tblGrid>
      <w:tr w:rsidR="00D93B88" w:rsidRPr="00186E88" w:rsidTr="004F2E18">
        <w:trPr>
          <w:trHeight w:val="2632"/>
        </w:trPr>
        <w:tc>
          <w:tcPr>
            <w:tcW w:w="1949" w:type="dxa"/>
            <w:tcMar>
              <w:top w:w="331" w:type="dxa"/>
            </w:tcMar>
          </w:tcPr>
          <w:p w:rsidR="00D93B88" w:rsidRPr="00186E88" w:rsidRDefault="00D93B88" w:rsidP="00B91837">
            <w:pPr>
              <w:pStyle w:val="Heading3"/>
            </w:pPr>
            <w:r w:rsidRPr="00186E88">
              <w:t>May 25 - 28</w:t>
            </w:r>
          </w:p>
        </w:tc>
        <w:tc>
          <w:tcPr>
            <w:tcW w:w="8203" w:type="dxa"/>
            <w:tcMar>
              <w:top w:w="331" w:type="dxa"/>
            </w:tcMar>
          </w:tcPr>
          <w:p w:rsidR="00D93B88" w:rsidRPr="00186E88" w:rsidRDefault="00D93B88">
            <w:pPr>
              <w:pStyle w:val="Heading3"/>
            </w:pPr>
            <w:r w:rsidRPr="00186E88">
              <w:t>Memorial Day/Opening Weekend</w:t>
            </w:r>
          </w:p>
          <w:p w:rsidR="00D93B88" w:rsidRPr="00186E88" w:rsidRDefault="00D93B88" w:rsidP="00F92B9B">
            <w:r w:rsidRPr="00186E88">
              <w:t>May 26 @ 11am | Kids Scavenger Hunt</w:t>
            </w:r>
          </w:p>
          <w:p w:rsidR="00D93B88" w:rsidRPr="00186E88" w:rsidRDefault="00D93B88" w:rsidP="00F92B9B">
            <w:r w:rsidRPr="00186E88">
              <w:t xml:space="preserve">              @1pm    | Horseshoe Tournament</w:t>
            </w:r>
          </w:p>
          <w:p w:rsidR="00D93B88" w:rsidRPr="00186E88" w:rsidRDefault="00D93B88" w:rsidP="00F92B9B">
            <w:r w:rsidRPr="00186E88">
              <w:t xml:space="preserve">              @ 2pm   | Bicycle Parade</w:t>
            </w:r>
          </w:p>
          <w:p w:rsidR="00D93B88" w:rsidRPr="00186E88" w:rsidRDefault="00D93B88" w:rsidP="00F92B9B">
            <w:r w:rsidRPr="00186E88">
              <w:t xml:space="preserve">              @ 6pm   | Family Karaoke</w:t>
            </w:r>
          </w:p>
          <w:p w:rsidR="00D93B88" w:rsidRPr="00186E88" w:rsidRDefault="00D93B88" w:rsidP="00F92B9B">
            <w:r w:rsidRPr="00186E88">
              <w:t xml:space="preserve">              @ 8pm   | Adult Karaoke</w:t>
            </w:r>
          </w:p>
          <w:p w:rsidR="00D93B88" w:rsidRPr="00186E88" w:rsidRDefault="00D93B88" w:rsidP="00F92B9B">
            <w:r w:rsidRPr="00186E88">
              <w:t>May 27 @ 1pm   | Family Wiffle Ball Tournament</w:t>
            </w:r>
          </w:p>
        </w:tc>
        <w:tc>
          <w:tcPr>
            <w:tcW w:w="360" w:type="dxa"/>
            <w:tcMar>
              <w:top w:w="331" w:type="dxa"/>
            </w:tcMar>
          </w:tcPr>
          <w:p w:rsidR="00D93B88" w:rsidRPr="00186E88" w:rsidRDefault="00D93B88">
            <w:pPr>
              <w:pStyle w:val="Heading3"/>
            </w:pPr>
          </w:p>
        </w:tc>
      </w:tr>
      <w:tr w:rsidR="00D93B88" w:rsidRPr="00186E88" w:rsidTr="004F2E18">
        <w:trPr>
          <w:trHeight w:val="731"/>
        </w:trPr>
        <w:tc>
          <w:tcPr>
            <w:tcW w:w="1949" w:type="dxa"/>
          </w:tcPr>
          <w:p w:rsidR="00D93B88" w:rsidRPr="00186E88" w:rsidRDefault="00D93B88" w:rsidP="00B91837">
            <w:pPr>
              <w:pStyle w:val="Heading3"/>
            </w:pPr>
            <w:r w:rsidRPr="00186E88">
              <w:t>June 9 - 17</w:t>
            </w:r>
          </w:p>
        </w:tc>
        <w:tc>
          <w:tcPr>
            <w:tcW w:w="8203" w:type="dxa"/>
          </w:tcPr>
          <w:p w:rsidR="00D93B88" w:rsidRPr="00186E88" w:rsidRDefault="00D93B88" w:rsidP="007A0EE1">
            <w:pPr>
              <w:pStyle w:val="Heading3"/>
            </w:pPr>
            <w:r w:rsidRPr="00186E88">
              <w:t>95</w:t>
            </w:r>
            <w:r w:rsidRPr="00186E88">
              <w:rPr>
                <w:vertAlign w:val="superscript"/>
              </w:rPr>
              <w:t>th</w:t>
            </w:r>
            <w:r w:rsidRPr="00186E88">
              <w:t xml:space="preserve"> Annual </w:t>
            </w:r>
            <w:smartTag w:uri="urn:schemas-microsoft-com:office:smarttags" w:element="City">
              <w:smartTag w:uri="urn:schemas-microsoft-com:office:smarttags" w:element="place">
                <w:r w:rsidRPr="00186E88">
                  <w:t>Laconia</w:t>
                </w:r>
              </w:smartTag>
            </w:smartTag>
            <w:r w:rsidRPr="00186E88">
              <w:t xml:space="preserve"> Bike Week</w:t>
            </w:r>
          </w:p>
          <w:p w:rsidR="00D93B88" w:rsidRPr="00186E88" w:rsidRDefault="00D93B88" w:rsidP="007A0EE1">
            <w:r w:rsidRPr="00186E88">
              <w:t>June 9 @ 1pm     | Horseshoe Tournament</w:t>
            </w:r>
          </w:p>
        </w:tc>
        <w:tc>
          <w:tcPr>
            <w:tcW w:w="360" w:type="dxa"/>
          </w:tcPr>
          <w:p w:rsidR="00D93B88" w:rsidRPr="00186E88" w:rsidRDefault="00D93B88" w:rsidP="007A0EE1">
            <w:pPr>
              <w:pStyle w:val="Heading3"/>
            </w:pPr>
          </w:p>
        </w:tc>
      </w:tr>
      <w:tr w:rsidR="00D93B88" w:rsidRPr="00186E88" w:rsidTr="004F2E18">
        <w:trPr>
          <w:trHeight w:val="1121"/>
        </w:trPr>
        <w:tc>
          <w:tcPr>
            <w:tcW w:w="1949" w:type="dxa"/>
          </w:tcPr>
          <w:p w:rsidR="00D93B88" w:rsidRPr="00186E88" w:rsidRDefault="00D93B88" w:rsidP="00B91837">
            <w:pPr>
              <w:pStyle w:val="Heading3"/>
            </w:pPr>
            <w:r w:rsidRPr="00186E88">
              <w:t>June 15 - 17</w:t>
            </w:r>
          </w:p>
        </w:tc>
        <w:tc>
          <w:tcPr>
            <w:tcW w:w="8203" w:type="dxa"/>
          </w:tcPr>
          <w:p w:rsidR="00D93B88" w:rsidRPr="00186E88" w:rsidRDefault="00D93B88" w:rsidP="007A0EE1">
            <w:pPr>
              <w:pStyle w:val="Heading3"/>
            </w:pPr>
            <w:r w:rsidRPr="00186E88">
              <w:t>Father’s Day Weekend</w:t>
            </w:r>
          </w:p>
          <w:p w:rsidR="00D93B88" w:rsidRPr="00186E88" w:rsidRDefault="00D93B88" w:rsidP="00F92B9B">
            <w:r w:rsidRPr="00186E88">
              <w:t>June 16 @ 11am | Kids Craft</w:t>
            </w:r>
            <w:r>
              <w:t xml:space="preserve"> - “My Daddy Rocks” Rock Painting </w:t>
            </w:r>
            <w:r w:rsidRPr="00186E88">
              <w:t xml:space="preserve"> </w:t>
            </w:r>
          </w:p>
          <w:p w:rsidR="00D93B88" w:rsidRPr="00186E88" w:rsidRDefault="00D93B88" w:rsidP="007A0EE1">
            <w:r>
              <w:t xml:space="preserve">               </w:t>
            </w:r>
            <w:r w:rsidRPr="00186E88">
              <w:t>@ 2pm | Ice Cream Social ($1/scoop)</w:t>
            </w:r>
          </w:p>
        </w:tc>
        <w:tc>
          <w:tcPr>
            <w:tcW w:w="360" w:type="dxa"/>
          </w:tcPr>
          <w:p w:rsidR="00D93B88" w:rsidRPr="00186E88" w:rsidRDefault="00D93B88" w:rsidP="007A0EE1">
            <w:pPr>
              <w:pStyle w:val="Heading3"/>
            </w:pPr>
          </w:p>
        </w:tc>
      </w:tr>
      <w:tr w:rsidR="00D93B88" w:rsidRPr="00186E88" w:rsidTr="004F2E18">
        <w:trPr>
          <w:trHeight w:val="1511"/>
        </w:trPr>
        <w:tc>
          <w:tcPr>
            <w:tcW w:w="1949" w:type="dxa"/>
            <w:tcMar>
              <w:bottom w:w="302" w:type="dxa"/>
            </w:tcMar>
          </w:tcPr>
          <w:p w:rsidR="00D93B88" w:rsidRPr="00186E88" w:rsidRDefault="00D93B88" w:rsidP="00644735">
            <w:pPr>
              <w:pStyle w:val="Heading3"/>
            </w:pPr>
            <w:r w:rsidRPr="00186E88">
              <w:t xml:space="preserve">June 23 </w:t>
            </w:r>
          </w:p>
          <w:p w:rsidR="00D93B88" w:rsidRPr="00186E88" w:rsidRDefault="00D93B88" w:rsidP="00644735"/>
          <w:p w:rsidR="00D93B88" w:rsidRPr="00186E88" w:rsidRDefault="00D93B88" w:rsidP="00644735"/>
          <w:p w:rsidR="00D93B88" w:rsidRPr="00186E88" w:rsidRDefault="00D93B88" w:rsidP="00644735">
            <w:pPr>
              <w:pStyle w:val="Heading3"/>
            </w:pPr>
            <w:r w:rsidRPr="00186E88">
              <w:t>June 29 – July 1</w:t>
            </w:r>
          </w:p>
          <w:p w:rsidR="00D93B88" w:rsidRPr="00186E88" w:rsidRDefault="00D93B88" w:rsidP="00644735">
            <w:pPr>
              <w:pStyle w:val="Heading2"/>
            </w:pPr>
          </w:p>
          <w:p w:rsidR="00D93B88" w:rsidRPr="00186E88" w:rsidRDefault="00D93B88" w:rsidP="00FA6320"/>
          <w:p w:rsidR="00D93B88" w:rsidRPr="00186E88" w:rsidRDefault="00D93B88" w:rsidP="00FA6320"/>
          <w:p w:rsidR="00D93B88" w:rsidRPr="00186E88" w:rsidRDefault="00D93B88" w:rsidP="00FA6320"/>
          <w:p w:rsidR="00D93B88" w:rsidRPr="00186E88" w:rsidRDefault="00D93B88" w:rsidP="00FA6320"/>
          <w:p w:rsidR="00D93B88" w:rsidRPr="00186E88" w:rsidRDefault="00D93B88" w:rsidP="00FA6320">
            <w:pPr>
              <w:pStyle w:val="Heading3"/>
            </w:pPr>
          </w:p>
          <w:p w:rsidR="00D93B88" w:rsidRPr="00186E88" w:rsidRDefault="00D93B88" w:rsidP="00FA6320">
            <w:pPr>
              <w:pStyle w:val="Heading3"/>
            </w:pPr>
            <w:r w:rsidRPr="00186E88">
              <w:t xml:space="preserve">July 4 </w:t>
            </w:r>
          </w:p>
          <w:p w:rsidR="00D93B88" w:rsidRPr="00186E88" w:rsidRDefault="00D93B88" w:rsidP="00300F16">
            <w:pPr>
              <w:pStyle w:val="Heading3"/>
            </w:pPr>
          </w:p>
          <w:p w:rsidR="00D93B88" w:rsidRPr="00186E88" w:rsidRDefault="00D93B88" w:rsidP="00300F16">
            <w:pPr>
              <w:pStyle w:val="Heading3"/>
            </w:pPr>
            <w:r w:rsidRPr="00186E88">
              <w:t xml:space="preserve">July 6 - 8 </w:t>
            </w:r>
          </w:p>
          <w:p w:rsidR="00D93B88" w:rsidRPr="00186E88" w:rsidRDefault="00D93B88" w:rsidP="00FA6320"/>
          <w:p w:rsidR="00D93B88" w:rsidRPr="00186E88" w:rsidRDefault="00D93B88" w:rsidP="00300F16"/>
          <w:p w:rsidR="00D93B88" w:rsidRPr="00186E88" w:rsidRDefault="00D93B88" w:rsidP="00300F16">
            <w:pPr>
              <w:pStyle w:val="Heading3"/>
            </w:pPr>
            <w:r w:rsidRPr="00186E88">
              <w:t>July 13 - 15</w:t>
            </w:r>
          </w:p>
          <w:p w:rsidR="00D93B88" w:rsidRPr="00186E88" w:rsidRDefault="00D93B88" w:rsidP="00300F16">
            <w:pPr>
              <w:pStyle w:val="Heading3"/>
            </w:pPr>
          </w:p>
          <w:p w:rsidR="00D93B88" w:rsidRPr="00186E88" w:rsidRDefault="00D93B88" w:rsidP="00300F16">
            <w:pPr>
              <w:pStyle w:val="Heading3"/>
            </w:pPr>
          </w:p>
          <w:p w:rsidR="00D93B88" w:rsidRPr="00186E88" w:rsidRDefault="00D93B88" w:rsidP="00300F16">
            <w:pPr>
              <w:pStyle w:val="Heading3"/>
            </w:pPr>
          </w:p>
          <w:p w:rsidR="00D93B88" w:rsidRPr="00186E88" w:rsidRDefault="00D93B88" w:rsidP="00300F16">
            <w:pPr>
              <w:pStyle w:val="Heading3"/>
            </w:pPr>
          </w:p>
          <w:p w:rsidR="00D93B88" w:rsidRPr="00186E88" w:rsidRDefault="00D93B88" w:rsidP="00300F16">
            <w:pPr>
              <w:pStyle w:val="Heading3"/>
            </w:pPr>
          </w:p>
          <w:p w:rsidR="00D93B88" w:rsidRPr="00186E88" w:rsidRDefault="00D93B88" w:rsidP="00300F16">
            <w:pPr>
              <w:pStyle w:val="Heading3"/>
            </w:pPr>
          </w:p>
          <w:p w:rsidR="00D93B88" w:rsidRPr="00186E88" w:rsidRDefault="00D93B88" w:rsidP="00300F16">
            <w:pPr>
              <w:pStyle w:val="Heading3"/>
            </w:pPr>
          </w:p>
          <w:p w:rsidR="00D93B88" w:rsidRDefault="00D93B88" w:rsidP="00300F16">
            <w:pPr>
              <w:pStyle w:val="Heading3"/>
            </w:pPr>
          </w:p>
          <w:p w:rsidR="00D93B88" w:rsidRPr="00186E88" w:rsidRDefault="00D93B88" w:rsidP="00300F16">
            <w:pPr>
              <w:pStyle w:val="Heading3"/>
            </w:pPr>
            <w:r w:rsidRPr="00186E88">
              <w:t xml:space="preserve">July 20 - 22 </w:t>
            </w:r>
          </w:p>
          <w:p w:rsidR="00D93B88" w:rsidRPr="00186E88" w:rsidRDefault="00D93B88" w:rsidP="00300F16"/>
          <w:p w:rsidR="00D93B88" w:rsidRPr="00186E88" w:rsidRDefault="00D93B88" w:rsidP="00610B19"/>
          <w:p w:rsidR="00D93B88" w:rsidRPr="00186E88" w:rsidRDefault="00D93B88" w:rsidP="00610B19"/>
        </w:tc>
        <w:tc>
          <w:tcPr>
            <w:tcW w:w="8203" w:type="dxa"/>
            <w:tcMar>
              <w:bottom w:w="302" w:type="dxa"/>
            </w:tcMar>
          </w:tcPr>
          <w:p w:rsidR="00D93B88" w:rsidRPr="00186E88" w:rsidRDefault="00D93B88" w:rsidP="00644735">
            <w:pPr>
              <w:pStyle w:val="Heading3"/>
            </w:pP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186E88">
                    <w:t>Candy</w:t>
                  </w:r>
                </w:smartTag>
                <w:r w:rsidRPr="00186E88">
                  <w:t xml:space="preserve"> </w:t>
                </w:r>
                <w:smartTag w:uri="urn:schemas-microsoft-com:office:smarttags" w:element="PlaceName">
                  <w:r w:rsidRPr="00186E88">
                    <w:t>Bar</w:t>
                  </w:r>
                </w:smartTag>
              </w:smartTag>
            </w:smartTag>
            <w:r w:rsidRPr="00186E88">
              <w:t xml:space="preserve"> Bingo</w:t>
            </w:r>
          </w:p>
          <w:p w:rsidR="00D93B88" w:rsidRDefault="00D93B88" w:rsidP="00644735">
            <w:r w:rsidRPr="00186E88">
              <w:t xml:space="preserve">June 23 </w:t>
            </w:r>
            <w:r>
              <w:t xml:space="preserve">@ 11am </w:t>
            </w:r>
            <w:r w:rsidRPr="00186E88">
              <w:t>|</w:t>
            </w:r>
            <w:r>
              <w:t xml:space="preserve"> Kids Craft – Wind Chimes</w:t>
            </w:r>
          </w:p>
          <w:p w:rsidR="00D93B88" w:rsidRPr="00186E88" w:rsidRDefault="00D93B88" w:rsidP="00644735">
            <w:r>
              <w:t xml:space="preserve">               </w:t>
            </w:r>
            <w:r w:rsidRPr="00186E88">
              <w:t xml:space="preserve">@ 1pm | </w:t>
            </w:r>
            <w:smartTag w:uri="urn:schemas-microsoft-com:office:smarttags" w:element="PlaceName">
              <w:r w:rsidRPr="00186E88">
                <w:t>Candy</w:t>
              </w:r>
            </w:smartTag>
            <w:r w:rsidRPr="00186E88">
              <w:t xml:space="preserve"> </w:t>
            </w:r>
            <w:smartTag w:uri="urn:schemas-microsoft-com:office:smarttags" w:element="PlaceName">
              <w:r w:rsidRPr="00186E88">
                <w:t>Bar</w:t>
              </w:r>
            </w:smartTag>
            <w:r w:rsidRPr="00186E88">
              <w:t xml:space="preserve"> Bingo</w:t>
            </w:r>
          </w:p>
          <w:p w:rsidR="00D93B88" w:rsidRPr="00186E88" w:rsidRDefault="00D93B88" w:rsidP="00644735">
            <w:pPr>
              <w:jc w:val="center"/>
            </w:pPr>
          </w:p>
          <w:p w:rsidR="00D93B88" w:rsidRPr="00186E88" w:rsidRDefault="00D93B88" w:rsidP="00644735">
            <w:pPr>
              <w:pStyle w:val="Heading3"/>
            </w:pPr>
            <w:r w:rsidRPr="00186E88">
              <w:t>80’s Weekend! (Crimped Hair, Side Ponies &amp; Wind Breakers) – Best Dressed Contest!</w:t>
            </w:r>
          </w:p>
          <w:p w:rsidR="00D93B88" w:rsidRPr="00186E88" w:rsidRDefault="00D93B88" w:rsidP="00FA6320">
            <w:pPr>
              <w:tabs>
                <w:tab w:val="left" w:pos="3510"/>
              </w:tabs>
            </w:pPr>
            <w:r w:rsidRPr="00186E88">
              <w:t>June 30 @ 11am | Kids Craft</w:t>
            </w:r>
            <w:r>
              <w:t xml:space="preserve"> – Friendship Pins and Cootie Catchers</w:t>
            </w:r>
            <w:r w:rsidRPr="00186E88">
              <w:t xml:space="preserve"> </w:t>
            </w:r>
            <w:r w:rsidRPr="00186E88">
              <w:tab/>
            </w:r>
          </w:p>
          <w:p w:rsidR="00D93B88" w:rsidRPr="00186E88" w:rsidRDefault="00D93B88" w:rsidP="00FA6320">
            <w:pPr>
              <w:tabs>
                <w:tab w:val="right" w:pos="5612"/>
              </w:tabs>
            </w:pPr>
            <w:r w:rsidRPr="00186E88">
              <w:t xml:space="preserve">              @ 1pm   | Cornhole Tournament </w:t>
            </w:r>
            <w:r w:rsidRPr="00186E88">
              <w:tab/>
            </w:r>
          </w:p>
          <w:p w:rsidR="00D93B88" w:rsidRPr="00186E88" w:rsidRDefault="00D93B88" w:rsidP="00FA6320">
            <w:r w:rsidRPr="00186E88">
              <w:t xml:space="preserve">              @ 6pm   | Family Karaoke</w:t>
            </w:r>
          </w:p>
          <w:p w:rsidR="00D93B88" w:rsidRPr="00186E88" w:rsidRDefault="00D93B88" w:rsidP="00FA6320">
            <w:r w:rsidRPr="00186E88">
              <w:t xml:space="preserve">              @ 8pm   | Adult Karaoke</w:t>
            </w:r>
          </w:p>
          <w:p w:rsidR="00D93B88" w:rsidRPr="00186E88" w:rsidRDefault="00D93B88" w:rsidP="005027C9">
            <w:pPr>
              <w:pStyle w:val="Heading3"/>
            </w:pPr>
          </w:p>
          <w:p w:rsidR="00D93B88" w:rsidRPr="00186E88" w:rsidRDefault="00D93B88" w:rsidP="005027C9">
            <w:pPr>
              <w:pStyle w:val="Heading3"/>
            </w:pPr>
            <w:r w:rsidRPr="00186E88">
              <w:t xml:space="preserve">Fireworks at Ossipee’s 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186E88">
                    <w:t>Constitution</w:t>
                  </w:r>
                </w:smartTag>
                <w:r w:rsidRPr="00186E88">
                  <w:t xml:space="preserve"> </w:t>
                </w:r>
                <w:smartTag w:uri="urn:schemas-microsoft-com:office:smarttags" w:element="PlaceType">
                  <w:r w:rsidRPr="00186E88">
                    <w:t>Park</w:t>
                  </w:r>
                </w:smartTag>
              </w:smartTag>
            </w:smartTag>
          </w:p>
          <w:p w:rsidR="00D93B88" w:rsidRPr="00186E88" w:rsidRDefault="00D93B88" w:rsidP="005027C9">
            <w:pPr>
              <w:pStyle w:val="Heading3"/>
            </w:pPr>
          </w:p>
          <w:p w:rsidR="00D93B88" w:rsidRPr="00186E88" w:rsidRDefault="00D93B88" w:rsidP="00300F16">
            <w:pPr>
              <w:pStyle w:val="Heading3"/>
            </w:pPr>
            <w:r w:rsidRPr="00186E88">
              <w:t>Made in NH - Red, White &amp; Blue Weekend</w:t>
            </w:r>
          </w:p>
          <w:p w:rsidR="00D93B88" w:rsidRPr="00186E88" w:rsidRDefault="00D93B88" w:rsidP="00300F16">
            <w:r w:rsidRPr="00186E88">
              <w:t xml:space="preserve">July 7 @ 10am     | Made in NH Crafters, Face Painting, Steamed Hot Dogs, </w:t>
            </w:r>
          </w:p>
          <w:p w:rsidR="00D93B88" w:rsidRPr="00186E88" w:rsidRDefault="00D93B88" w:rsidP="00300F16">
            <w:pPr>
              <w:tabs>
                <w:tab w:val="left" w:pos="3240"/>
              </w:tabs>
              <w:ind w:firstLine="720"/>
            </w:pPr>
            <w:r w:rsidRPr="00186E88">
              <w:tab/>
              <w:t>Cotton Candy, Snow Cones ($)</w:t>
            </w:r>
          </w:p>
          <w:p w:rsidR="00D93B88" w:rsidRPr="00186E88" w:rsidRDefault="00D93B88" w:rsidP="00300F16">
            <w:pPr>
              <w:pStyle w:val="Heading3"/>
            </w:pPr>
            <w:r w:rsidRPr="00186E88">
              <w:t xml:space="preserve">Christmas in July </w:t>
            </w:r>
          </w:p>
          <w:p w:rsidR="00D93B88" w:rsidRPr="00186E88" w:rsidRDefault="00D93B88" w:rsidP="00300F16">
            <w:pPr>
              <w:tabs>
                <w:tab w:val="left" w:pos="3510"/>
              </w:tabs>
            </w:pPr>
            <w:r w:rsidRPr="00186E88">
              <w:t xml:space="preserve">July 14                  | Site Decorating Contest! (ballots in the front office, all </w:t>
            </w:r>
            <w:r w:rsidRPr="00186E88">
              <w:tab/>
              <w:t>ballots must be in by 6pm Saturday)</w:t>
            </w:r>
          </w:p>
          <w:p w:rsidR="00D93B88" w:rsidRPr="00186E88" w:rsidRDefault="00D93B88" w:rsidP="00300F16">
            <w:pPr>
              <w:tabs>
                <w:tab w:val="right" w:pos="5612"/>
              </w:tabs>
            </w:pPr>
            <w:r w:rsidRPr="00186E88">
              <w:t xml:space="preserve">                             | Photo Booth under the pavilion! </w:t>
            </w:r>
            <w:r w:rsidRPr="00186E88">
              <w:tab/>
            </w:r>
          </w:p>
          <w:p w:rsidR="00D93B88" w:rsidRPr="00186E88" w:rsidRDefault="00D93B88" w:rsidP="00FA6320">
            <w:r w:rsidRPr="00186E88">
              <w:t xml:space="preserve">            @ 11am   | Kids Craft</w:t>
            </w:r>
            <w:r>
              <w:t xml:space="preserve"> – Fire Starter Pine Cone Christmas Trees</w:t>
            </w:r>
          </w:p>
          <w:p w:rsidR="00D93B88" w:rsidRPr="00186E88" w:rsidRDefault="00D93B88" w:rsidP="00FA6320">
            <w:r w:rsidRPr="00186E88">
              <w:t xml:space="preserve">            @ 1pm     | Christmas Parade – Decorate your bike, golf cart, or four-</w:t>
            </w:r>
          </w:p>
          <w:p w:rsidR="00D93B88" w:rsidRPr="00186E88" w:rsidRDefault="00D93B88" w:rsidP="00DA16CA">
            <w:r w:rsidRPr="00186E88">
              <w:t xml:space="preserve">                                                       legged friend! Line up @ 12:45 at the pavilion. </w:t>
            </w:r>
          </w:p>
          <w:p w:rsidR="00D93B88" w:rsidRPr="00186E88" w:rsidRDefault="00D93B88" w:rsidP="00FA6320">
            <w:r w:rsidRPr="00186E88">
              <w:t xml:space="preserve">            @ 6pm     | Family Karaoke</w:t>
            </w:r>
          </w:p>
          <w:p w:rsidR="00D93B88" w:rsidRPr="00186E88" w:rsidRDefault="00D93B88" w:rsidP="00FA6320">
            <w:r w:rsidRPr="00186E88">
              <w:t xml:space="preserve">            @ 8pm     | Adult Karaoke</w:t>
            </w:r>
          </w:p>
          <w:p w:rsidR="00D93B88" w:rsidRPr="00186E88" w:rsidRDefault="00D93B88" w:rsidP="00FA6320"/>
          <w:p w:rsidR="00D93B88" w:rsidRPr="00186E88" w:rsidRDefault="00D93B88" w:rsidP="00610B19">
            <w:pPr>
              <w:pStyle w:val="Heading3"/>
              <w:tabs>
                <w:tab w:val="left" w:pos="930"/>
              </w:tabs>
            </w:pPr>
            <w:r w:rsidRPr="00186E88">
              <w:t>Great Tube Race</w:t>
            </w:r>
          </w:p>
          <w:p w:rsidR="00D93B88" w:rsidRPr="00186E88" w:rsidRDefault="00D93B88" w:rsidP="00610B19">
            <w:r w:rsidRPr="00186E88">
              <w:t>July 21 @ 12:45pm | Great Tube Race (depending on river conditions)</w:t>
            </w:r>
          </w:p>
          <w:p w:rsidR="00D93B88" w:rsidRPr="00186E88" w:rsidRDefault="00D93B88" w:rsidP="00610B19">
            <w:r w:rsidRPr="00186E88">
              <w:t xml:space="preserve">             @ 1pm       | Horseshoe Tournament</w:t>
            </w:r>
          </w:p>
          <w:p w:rsidR="00D93B88" w:rsidRPr="00186E88" w:rsidRDefault="00D93B88" w:rsidP="00644735">
            <w:r w:rsidRPr="00186E88">
              <w:t xml:space="preserve">             @ 7pm       | Paint Night </w:t>
            </w:r>
            <w:r w:rsidRPr="00186E88">
              <w:rPr>
                <w:sz w:val="16"/>
                <w:szCs w:val="16"/>
              </w:rPr>
              <w:t>(Fee and Design/Theme TBA)</w:t>
            </w:r>
          </w:p>
        </w:tc>
        <w:tc>
          <w:tcPr>
            <w:tcW w:w="360" w:type="dxa"/>
            <w:tcMar>
              <w:bottom w:w="302" w:type="dxa"/>
            </w:tcMar>
          </w:tcPr>
          <w:p w:rsidR="00D93B88" w:rsidRPr="00186E88" w:rsidRDefault="00D93B88" w:rsidP="00644735">
            <w:pPr>
              <w:pStyle w:val="Heading3"/>
            </w:pPr>
          </w:p>
          <w:p w:rsidR="00D93B88" w:rsidRPr="00186E88" w:rsidRDefault="00D93B88" w:rsidP="00DA16CA"/>
          <w:p w:rsidR="00D93B88" w:rsidRPr="00186E88" w:rsidRDefault="00D93B88" w:rsidP="00DA16CA"/>
          <w:p w:rsidR="00D93B88" w:rsidRPr="00186E88" w:rsidRDefault="00D93B88" w:rsidP="00DA16CA"/>
          <w:p w:rsidR="00D93B88" w:rsidRPr="00186E88" w:rsidRDefault="00D93B88" w:rsidP="00DA16CA"/>
          <w:p w:rsidR="00D93B88" w:rsidRPr="00186E88" w:rsidRDefault="00D93B88" w:rsidP="00DA16CA"/>
          <w:p w:rsidR="00D93B88" w:rsidRPr="00186E88" w:rsidRDefault="00D93B88" w:rsidP="00DA16CA"/>
          <w:p w:rsidR="00D93B88" w:rsidRPr="00186E88" w:rsidRDefault="00D93B88" w:rsidP="00DA16CA"/>
          <w:p w:rsidR="00D93B88" w:rsidRPr="00186E88" w:rsidRDefault="00D93B88" w:rsidP="00DA16CA"/>
          <w:p w:rsidR="00D93B88" w:rsidRPr="00186E88" w:rsidRDefault="00D93B88" w:rsidP="00DA16CA"/>
          <w:p w:rsidR="00D93B88" w:rsidRPr="00186E88" w:rsidRDefault="00D93B88" w:rsidP="00DA16CA"/>
          <w:p w:rsidR="00D93B88" w:rsidRPr="00186E88" w:rsidRDefault="00D93B88" w:rsidP="00DA16CA"/>
          <w:p w:rsidR="00D93B88" w:rsidRPr="00186E88" w:rsidRDefault="00D93B88" w:rsidP="00DA16CA"/>
          <w:p w:rsidR="00D93B88" w:rsidRPr="00186E88" w:rsidRDefault="00D93B88" w:rsidP="00DA16CA"/>
          <w:p w:rsidR="00D93B88" w:rsidRPr="00186E88" w:rsidRDefault="00D93B88" w:rsidP="00DA16CA"/>
          <w:p w:rsidR="00D93B88" w:rsidRPr="00186E88" w:rsidRDefault="00D93B88" w:rsidP="00DA16CA"/>
          <w:p w:rsidR="00D93B88" w:rsidRPr="00186E88" w:rsidRDefault="00D93B88" w:rsidP="00DA16CA"/>
          <w:p w:rsidR="00D93B88" w:rsidRPr="00186E88" w:rsidRDefault="00D93B88" w:rsidP="00DA16CA"/>
          <w:p w:rsidR="00D93B88" w:rsidRPr="00186E88" w:rsidRDefault="00D93B88" w:rsidP="00DA16CA"/>
          <w:p w:rsidR="00D93B88" w:rsidRPr="00186E88" w:rsidRDefault="00D93B88" w:rsidP="00DA16CA">
            <w:r w:rsidRPr="00186E88">
              <w:t xml:space="preserve"> </w:t>
            </w:r>
          </w:p>
        </w:tc>
      </w:tr>
      <w:tr w:rsidR="00D93B88" w:rsidRPr="00186E88" w:rsidTr="004F2E18">
        <w:trPr>
          <w:trHeight w:val="6327"/>
        </w:trPr>
        <w:tc>
          <w:tcPr>
            <w:tcW w:w="1949" w:type="dxa"/>
            <w:tcMar>
              <w:bottom w:w="302" w:type="dxa"/>
            </w:tcMar>
          </w:tcPr>
          <w:p w:rsidR="00D93B88" w:rsidRPr="00186E88" w:rsidRDefault="00D93B88" w:rsidP="00644735">
            <w:pPr>
              <w:pStyle w:val="Heading3"/>
            </w:pPr>
            <w:r w:rsidRPr="00186E88">
              <w:t>July 27 - 29</w:t>
            </w:r>
          </w:p>
          <w:p w:rsidR="00D93B88" w:rsidRPr="00186E88" w:rsidRDefault="00D93B88" w:rsidP="006F7E37"/>
          <w:p w:rsidR="00D93B88" w:rsidRPr="00186E88" w:rsidRDefault="00D93B88" w:rsidP="006F7E37"/>
          <w:p w:rsidR="00D93B88" w:rsidRPr="00186E88" w:rsidRDefault="00D93B88" w:rsidP="006F7E37"/>
          <w:p w:rsidR="00D93B88" w:rsidRPr="00186E88" w:rsidRDefault="00D93B88" w:rsidP="006F7E37"/>
          <w:p w:rsidR="00D93B88" w:rsidRPr="00186E88" w:rsidRDefault="00D93B88" w:rsidP="006F7E37">
            <w:pPr>
              <w:pStyle w:val="Heading3"/>
            </w:pPr>
            <w:r w:rsidRPr="00186E88">
              <w:t>Aug 3 - 5</w:t>
            </w:r>
          </w:p>
          <w:p w:rsidR="00D93B88" w:rsidRPr="00186E88" w:rsidRDefault="00D93B88" w:rsidP="006F7E37"/>
          <w:p w:rsidR="00D93B88" w:rsidRPr="00186E88" w:rsidRDefault="00D93B88" w:rsidP="006F7E37"/>
          <w:p w:rsidR="00D93B88" w:rsidRPr="00186E88" w:rsidRDefault="00D93B88" w:rsidP="004F2E18"/>
          <w:p w:rsidR="00D93B88" w:rsidRPr="00186E88" w:rsidRDefault="00D93B88" w:rsidP="004F2E18"/>
          <w:p w:rsidR="00D93B88" w:rsidRPr="00186E88" w:rsidRDefault="00D93B88" w:rsidP="004F2E18"/>
          <w:p w:rsidR="00D93B88" w:rsidRPr="00186E88" w:rsidRDefault="00D93B88" w:rsidP="004F2E18">
            <w:pPr>
              <w:pStyle w:val="Heading3"/>
            </w:pPr>
            <w:r w:rsidRPr="00186E88">
              <w:t>Aug 10 - 12</w:t>
            </w:r>
          </w:p>
          <w:p w:rsidR="00D93B88" w:rsidRPr="00186E88" w:rsidRDefault="00D93B88" w:rsidP="004F2E18"/>
          <w:p w:rsidR="00D93B88" w:rsidRPr="00186E88" w:rsidRDefault="00D93B88" w:rsidP="004F2E18"/>
          <w:p w:rsidR="00D93B88" w:rsidRPr="00186E88" w:rsidRDefault="00D93B88" w:rsidP="004F2E18"/>
          <w:p w:rsidR="00D93B88" w:rsidRPr="00186E88" w:rsidRDefault="00D93B88" w:rsidP="004F2E18"/>
          <w:p w:rsidR="00D93B88" w:rsidRPr="00186E88" w:rsidRDefault="00D93B88" w:rsidP="004F2E18">
            <w:pPr>
              <w:pStyle w:val="Heading3"/>
            </w:pPr>
            <w:r w:rsidRPr="00186E88">
              <w:t xml:space="preserve">Aug 18 </w:t>
            </w:r>
          </w:p>
          <w:p w:rsidR="00D93B88" w:rsidRPr="00186E88" w:rsidRDefault="00D93B88" w:rsidP="004F2E18"/>
          <w:p w:rsidR="00D93B88" w:rsidRDefault="00D93B88" w:rsidP="0033088E">
            <w:pPr>
              <w:pStyle w:val="Heading3"/>
            </w:pPr>
          </w:p>
          <w:p w:rsidR="00D93B88" w:rsidRPr="00186E88" w:rsidRDefault="00D93B88" w:rsidP="0033088E">
            <w:pPr>
              <w:pStyle w:val="Heading3"/>
            </w:pPr>
            <w:r w:rsidRPr="00186E88">
              <w:t>Aug 24 - 26</w:t>
            </w:r>
          </w:p>
          <w:p w:rsidR="00D93B88" w:rsidRPr="00186E88" w:rsidRDefault="00D93B88" w:rsidP="0033088E"/>
        </w:tc>
        <w:tc>
          <w:tcPr>
            <w:tcW w:w="8203" w:type="dxa"/>
            <w:tcMar>
              <w:bottom w:w="302" w:type="dxa"/>
            </w:tcMar>
          </w:tcPr>
          <w:p w:rsidR="00D93B88" w:rsidRPr="00186E88" w:rsidRDefault="00D93B88" w:rsidP="00644735">
            <w:pPr>
              <w:pStyle w:val="Heading3"/>
            </w:pPr>
            <w:r w:rsidRPr="00186E88">
              <w:t>Hawaiian Hullabaloo! (Grass skirts and Hawaiian shirts)</w:t>
            </w:r>
          </w:p>
          <w:p w:rsidR="00D93B88" w:rsidRPr="00186E88" w:rsidRDefault="00D93B88" w:rsidP="00D70AE3">
            <w:r w:rsidRPr="00186E88">
              <w:t xml:space="preserve">July 28 @ 11am   | Kids Craft </w:t>
            </w:r>
            <w:r>
              <w:t>– Surf Boards</w:t>
            </w:r>
          </w:p>
          <w:p w:rsidR="00D93B88" w:rsidRPr="00186E88" w:rsidRDefault="00D93B88" w:rsidP="00D70AE3">
            <w:r w:rsidRPr="00186E88">
              <w:t xml:space="preserve">              @ 1pm    | Limbo Competition</w:t>
            </w:r>
          </w:p>
          <w:p w:rsidR="00D93B88" w:rsidRPr="00186E88" w:rsidRDefault="00D93B88" w:rsidP="00D70AE3">
            <w:r w:rsidRPr="00186E88">
              <w:t xml:space="preserve">              @ 5pm    | Hawaiian Pot-Luck Dinner – Bring your best Hawaiian dish!</w:t>
            </w:r>
          </w:p>
          <w:p w:rsidR="00D93B88" w:rsidRPr="00186E88" w:rsidRDefault="00D93B88" w:rsidP="00D70AE3"/>
          <w:p w:rsidR="00D93B88" w:rsidRPr="00186E88" w:rsidRDefault="00D93B88" w:rsidP="00D70AE3">
            <w:pPr>
              <w:rPr>
                <w:b/>
                <w:color w:val="2F5496"/>
                <w:sz w:val="24"/>
                <w:szCs w:val="24"/>
              </w:rPr>
            </w:pPr>
            <w:r w:rsidRPr="00186E88">
              <w:rPr>
                <w:b/>
                <w:color w:val="2F5496"/>
                <w:sz w:val="24"/>
                <w:szCs w:val="24"/>
              </w:rPr>
              <w:t>Recycled Boat Race</w:t>
            </w:r>
          </w:p>
          <w:p w:rsidR="00D93B88" w:rsidRPr="00186E88" w:rsidRDefault="00D93B88" w:rsidP="00D70AE3">
            <w:r w:rsidRPr="00186E88">
              <w:t>Aug 4 @ 11am     | Kids Craft – Create a floating boat w/</w:t>
            </w:r>
            <w:bookmarkStart w:id="0" w:name="_GoBack"/>
            <w:bookmarkEnd w:id="0"/>
            <w:r w:rsidRPr="00186E88">
              <w:t xml:space="preserve">recyclables!          </w:t>
            </w:r>
          </w:p>
          <w:p w:rsidR="00D93B88" w:rsidRPr="00186E88" w:rsidRDefault="00D93B88" w:rsidP="006F7E37">
            <w:r w:rsidRPr="00186E88">
              <w:t xml:space="preserve">           @ 1pm       | Corn Hole Tournament</w:t>
            </w:r>
          </w:p>
          <w:p w:rsidR="00D93B88" w:rsidRPr="00186E88" w:rsidRDefault="00D93B88" w:rsidP="004F2E18">
            <w:r w:rsidRPr="00186E88">
              <w:t xml:space="preserve">           @ 2pm       | Recycled Boat Race</w:t>
            </w:r>
          </w:p>
          <w:p w:rsidR="00D93B88" w:rsidRPr="00186E88" w:rsidRDefault="00D93B88" w:rsidP="004F2E18"/>
          <w:p w:rsidR="00D93B88" w:rsidRPr="00186E88" w:rsidRDefault="00D93B88" w:rsidP="004F2E18"/>
          <w:p w:rsidR="00D93B88" w:rsidRPr="00186E88" w:rsidRDefault="00D93B88" w:rsidP="004F2E18">
            <w:pPr>
              <w:pStyle w:val="Heading3"/>
            </w:pPr>
            <w:r w:rsidRPr="00186E88">
              <w:t>Hillbilly Hoedown</w:t>
            </w:r>
          </w:p>
          <w:p w:rsidR="00D93B88" w:rsidRPr="00186E88" w:rsidRDefault="00D93B88" w:rsidP="004F2E18">
            <w:r w:rsidRPr="00186E88">
              <w:t>Aug 11 @ 11am | Kids Competitions</w:t>
            </w:r>
          </w:p>
          <w:p w:rsidR="00D93B88" w:rsidRPr="00186E88" w:rsidRDefault="00D93B88" w:rsidP="004F2E18">
            <w:pPr>
              <w:ind w:firstLine="720"/>
            </w:pPr>
            <w:r w:rsidRPr="00186E88">
              <w:t xml:space="preserve">  @ 1pm   | Hillbilly Horseshoe Tournament </w:t>
            </w:r>
          </w:p>
          <w:p w:rsidR="00D93B88" w:rsidRPr="00186E88" w:rsidRDefault="00D93B88" w:rsidP="004F2E18">
            <w:pPr>
              <w:tabs>
                <w:tab w:val="left" w:pos="5055"/>
              </w:tabs>
              <w:ind w:firstLine="720"/>
            </w:pPr>
            <w:r w:rsidRPr="00186E88">
              <w:t xml:space="preserve">  @ 5pm   | Hillbilly Pot-Luck Dinner</w:t>
            </w:r>
            <w:r w:rsidRPr="00186E88">
              <w:tab/>
            </w:r>
          </w:p>
          <w:p w:rsidR="00D93B88" w:rsidRPr="00186E88" w:rsidRDefault="00D93B88" w:rsidP="004F2E18">
            <w:pPr>
              <w:tabs>
                <w:tab w:val="left" w:pos="5055"/>
              </w:tabs>
            </w:pPr>
          </w:p>
          <w:p w:rsidR="00D93B88" w:rsidRPr="00186E88" w:rsidRDefault="00D93B88" w:rsidP="004F2E18">
            <w:pPr>
              <w:tabs>
                <w:tab w:val="left" w:pos="5055"/>
              </w:tabs>
              <w:rPr>
                <w:b/>
                <w:color w:val="2F5496"/>
                <w:sz w:val="24"/>
                <w:szCs w:val="24"/>
              </w:rPr>
            </w:pPr>
            <w:r w:rsidRPr="00186E88">
              <w:rPr>
                <w:b/>
                <w:color w:val="2F5496"/>
                <w:sz w:val="24"/>
                <w:szCs w:val="24"/>
              </w:rPr>
              <w:t>Candy Bar Bingo</w:t>
            </w:r>
          </w:p>
          <w:p w:rsidR="00D93B88" w:rsidRDefault="00D93B88" w:rsidP="004F2E18">
            <w:pPr>
              <w:tabs>
                <w:tab w:val="left" w:pos="5055"/>
              </w:tabs>
            </w:pPr>
            <w:r w:rsidRPr="00186E88">
              <w:t xml:space="preserve">Aug 18 </w:t>
            </w:r>
            <w:r>
              <w:t xml:space="preserve">@ 11am </w:t>
            </w:r>
            <w:r w:rsidRPr="00186E88">
              <w:t xml:space="preserve">| </w:t>
            </w:r>
            <w:r>
              <w:t>Kids Craft – Tie Dye</w:t>
            </w:r>
          </w:p>
          <w:p w:rsidR="00D93B88" w:rsidRPr="00186E88" w:rsidRDefault="00D93B88" w:rsidP="004F2E18">
            <w:pPr>
              <w:tabs>
                <w:tab w:val="left" w:pos="5055"/>
              </w:tabs>
            </w:pPr>
            <w:r>
              <w:t xml:space="preserve">              </w:t>
            </w:r>
            <w:r w:rsidRPr="00186E88">
              <w:t>@ 2pm   | Candy Bar Bingo</w:t>
            </w:r>
          </w:p>
          <w:p w:rsidR="00D93B88" w:rsidRPr="00186E88" w:rsidRDefault="00D93B88" w:rsidP="0033088E">
            <w:pPr>
              <w:tabs>
                <w:tab w:val="left" w:pos="1860"/>
              </w:tabs>
            </w:pPr>
            <w:r w:rsidRPr="00186E88">
              <w:tab/>
            </w:r>
          </w:p>
          <w:p w:rsidR="00D93B88" w:rsidRPr="00186E88" w:rsidRDefault="00D93B88" w:rsidP="0033088E">
            <w:pPr>
              <w:pStyle w:val="Heading3"/>
            </w:pPr>
            <w:r w:rsidRPr="00186E88">
              <w:t>1950’s Sock Hop</w:t>
            </w:r>
          </w:p>
          <w:p w:rsidR="00D93B88" w:rsidRPr="00186E88" w:rsidRDefault="00D93B88" w:rsidP="0033088E">
            <w:r w:rsidRPr="00186E88">
              <w:t>Aug 25 @ 11am | Kids Crafts</w:t>
            </w:r>
            <w:r>
              <w:t xml:space="preserve"> – Wind Socks out of Plastic Bottles</w:t>
            </w:r>
          </w:p>
          <w:p w:rsidR="00D93B88" w:rsidRPr="00186E88" w:rsidRDefault="00D93B88" w:rsidP="0033088E">
            <w:pPr>
              <w:ind w:firstLine="720"/>
            </w:pPr>
            <w:r w:rsidRPr="00186E88">
              <w:t xml:space="preserve">  @ 1pm   | Hula Hoop Competition </w:t>
            </w:r>
          </w:p>
          <w:p w:rsidR="00D93B88" w:rsidRPr="00186E88" w:rsidRDefault="00D93B88" w:rsidP="0033088E">
            <w:pPr>
              <w:tabs>
                <w:tab w:val="left" w:pos="5055"/>
              </w:tabs>
            </w:pPr>
            <w:r w:rsidRPr="00186E88">
              <w:t xml:space="preserve">              @ 2pm   | Ice Cream Social ($1 scoop)</w:t>
            </w:r>
          </w:p>
          <w:p w:rsidR="00D93B88" w:rsidRPr="00186E88" w:rsidRDefault="00D93B88" w:rsidP="0033088E">
            <w:pPr>
              <w:tabs>
                <w:tab w:val="left" w:pos="5055"/>
              </w:tabs>
            </w:pPr>
            <w:r w:rsidRPr="00186E88">
              <w:t xml:space="preserve">              @ 6pm   | Family Karaoke</w:t>
            </w:r>
          </w:p>
          <w:p w:rsidR="00D93B88" w:rsidRPr="00186E88" w:rsidRDefault="00D93B88" w:rsidP="0033088E">
            <w:pPr>
              <w:tabs>
                <w:tab w:val="left" w:pos="5055"/>
              </w:tabs>
            </w:pPr>
            <w:r w:rsidRPr="00186E88">
              <w:t xml:space="preserve">              @ 8pm   | Adult Karaoke</w:t>
            </w:r>
          </w:p>
        </w:tc>
        <w:tc>
          <w:tcPr>
            <w:tcW w:w="360" w:type="dxa"/>
            <w:tcMar>
              <w:bottom w:w="302" w:type="dxa"/>
            </w:tcMar>
          </w:tcPr>
          <w:p w:rsidR="00D93B88" w:rsidRPr="00186E88" w:rsidRDefault="00D93B88" w:rsidP="00644735">
            <w:pPr>
              <w:pStyle w:val="Heading3"/>
            </w:pPr>
          </w:p>
        </w:tc>
      </w:tr>
    </w:tbl>
    <w:p w:rsidR="00D93B88" w:rsidRPr="00A20344" w:rsidRDefault="00D93B88" w:rsidP="0033088E">
      <w:pPr>
        <w:pStyle w:val="Heading3"/>
      </w:pPr>
      <w:r>
        <w:t>Aug 31 – Sept 2   Labor Day Weekend</w:t>
      </w:r>
    </w:p>
    <w:p w:rsidR="00D93B88" w:rsidRDefault="00D93B88" w:rsidP="0033088E">
      <w:r>
        <w:t xml:space="preserve">                                Sept 1 @ 11am</w:t>
      </w:r>
      <w:r w:rsidRPr="00A20344">
        <w:t xml:space="preserve"> | </w:t>
      </w:r>
      <w:r>
        <w:t>Field Day</w:t>
      </w:r>
    </w:p>
    <w:p w:rsidR="00D93B88" w:rsidRDefault="00D93B88" w:rsidP="0033088E">
      <w:pPr>
        <w:ind w:firstLine="720"/>
      </w:pPr>
      <w:r>
        <w:t xml:space="preserve">                                @ 1pm</w:t>
      </w:r>
      <w:r w:rsidRPr="00A20344">
        <w:t xml:space="preserve"> </w:t>
      </w:r>
      <w:r>
        <w:t xml:space="preserve">  </w:t>
      </w:r>
      <w:r w:rsidRPr="00A20344">
        <w:t xml:space="preserve">| </w:t>
      </w:r>
      <w:r>
        <w:t xml:space="preserve">Cornhole Tournament </w:t>
      </w:r>
    </w:p>
    <w:p w:rsidR="00D93B88" w:rsidRDefault="00D93B88" w:rsidP="0033088E">
      <w:pPr>
        <w:tabs>
          <w:tab w:val="left" w:pos="5055"/>
        </w:tabs>
      </w:pPr>
      <w:r>
        <w:t xml:space="preserve">                                            @ 6pm   </w:t>
      </w:r>
      <w:r w:rsidRPr="00A20344">
        <w:t>|</w:t>
      </w:r>
      <w:r>
        <w:t xml:space="preserve"> Family Karaoke</w:t>
      </w:r>
    </w:p>
    <w:p w:rsidR="00D93B88" w:rsidRDefault="00D93B88" w:rsidP="0033088E">
      <w:pPr>
        <w:tabs>
          <w:tab w:val="left" w:pos="5055"/>
        </w:tabs>
      </w:pPr>
      <w:r>
        <w:t xml:space="preserve">                                            @ 8pm   </w:t>
      </w:r>
      <w:r w:rsidRPr="00A20344">
        <w:t>|</w:t>
      </w:r>
      <w:r>
        <w:t xml:space="preserve"> Adult Karaoke</w:t>
      </w:r>
    </w:p>
    <w:p w:rsidR="00D93B88" w:rsidRDefault="00D93B88" w:rsidP="0033088E">
      <w:pPr>
        <w:pStyle w:val="Heading3"/>
        <w:tabs>
          <w:tab w:val="left" w:pos="2025"/>
        </w:tabs>
      </w:pPr>
      <w:r>
        <w:t xml:space="preserve">              </w:t>
      </w:r>
    </w:p>
    <w:p w:rsidR="00D93B88" w:rsidRPr="00A20344" w:rsidRDefault="00D93B88" w:rsidP="00162E58">
      <w:pPr>
        <w:pStyle w:val="Heading3"/>
      </w:pPr>
      <w:r>
        <w:t>Sept 8</w:t>
      </w:r>
      <w:r>
        <w:tab/>
        <w:t xml:space="preserve">                   Candy Bar Bingo</w:t>
      </w:r>
    </w:p>
    <w:p w:rsidR="00D93B88" w:rsidRDefault="00D93B88" w:rsidP="00754460">
      <w:pPr>
        <w:tabs>
          <w:tab w:val="left" w:pos="6915"/>
        </w:tabs>
      </w:pPr>
      <w:r>
        <w:t xml:space="preserve">                                 Sept 8 @ 2pm</w:t>
      </w:r>
      <w:r w:rsidRPr="00A20344">
        <w:t xml:space="preserve"> | </w:t>
      </w:r>
      <w:r>
        <w:t>Candy Bar Bingo</w:t>
      </w:r>
      <w:r>
        <w:tab/>
      </w:r>
    </w:p>
    <w:p w:rsidR="00D93B88" w:rsidRDefault="00D93B88" w:rsidP="00754460">
      <w:pPr>
        <w:tabs>
          <w:tab w:val="left" w:pos="6915"/>
        </w:tabs>
      </w:pPr>
    </w:p>
    <w:p w:rsidR="00D93B88" w:rsidRPr="00A20344" w:rsidRDefault="00D93B88" w:rsidP="00754460">
      <w:pPr>
        <w:pStyle w:val="Heading3"/>
      </w:pPr>
      <w:r>
        <w:t>Sept 15</w:t>
      </w:r>
      <w:r>
        <w:tab/>
        <w:t xml:space="preserve">        1</w:t>
      </w:r>
      <w:r w:rsidRPr="005215CE">
        <w:rPr>
          <w:vertAlign w:val="superscript"/>
        </w:rPr>
        <w:t>st</w:t>
      </w:r>
      <w:r>
        <w:t xml:space="preserve"> Annual Whit’s End Chili Cook-Off!</w:t>
      </w:r>
    </w:p>
    <w:p w:rsidR="00D93B88" w:rsidRDefault="00D93B88" w:rsidP="00754460">
      <w:pPr>
        <w:tabs>
          <w:tab w:val="left" w:pos="6915"/>
        </w:tabs>
      </w:pPr>
      <w:r>
        <w:t xml:space="preserve">                                 Sept 15 @ 5pm</w:t>
      </w:r>
      <w:r w:rsidRPr="00A20344">
        <w:t xml:space="preserve"> | </w:t>
      </w:r>
      <w:r>
        <w:t>Chili Cook-Off</w:t>
      </w:r>
    </w:p>
    <w:p w:rsidR="00D93B88" w:rsidRDefault="00D93B88" w:rsidP="007C5950"/>
    <w:p w:rsidR="00D93B88" w:rsidRDefault="00D93B88" w:rsidP="007C5950">
      <w:pPr>
        <w:pStyle w:val="Heading3"/>
      </w:pPr>
      <w:r>
        <w:t>Oct 5 - 8</w:t>
      </w:r>
      <w:r>
        <w:tab/>
        <w:t xml:space="preserve">        Columbus Day Weekend – Whit’s End Halloween Celebration      </w:t>
      </w:r>
    </w:p>
    <w:p w:rsidR="00D93B88" w:rsidRDefault="00D93B88" w:rsidP="00992480">
      <w:pPr>
        <w:tabs>
          <w:tab w:val="left" w:pos="2940"/>
        </w:tabs>
      </w:pPr>
      <w:r>
        <w:t xml:space="preserve">                                            Bring your costumes and site decorations! Cast your Ballot for Best Site </w:t>
      </w:r>
    </w:p>
    <w:p w:rsidR="00D93B88" w:rsidRDefault="00D93B88" w:rsidP="00992480">
      <w:pPr>
        <w:tabs>
          <w:tab w:val="left" w:pos="2940"/>
          <w:tab w:val="left" w:pos="4710"/>
        </w:tabs>
      </w:pPr>
      <w:r>
        <w:tab/>
      </w:r>
      <w:r>
        <w:tab/>
        <w:t>Ballots available in the front office</w:t>
      </w:r>
    </w:p>
    <w:p w:rsidR="00D93B88" w:rsidRDefault="00D93B88" w:rsidP="007C5950">
      <w:pPr>
        <w:rPr>
          <w:b/>
        </w:rPr>
      </w:pPr>
      <w:r>
        <w:tab/>
        <w:t xml:space="preserve">                     Oct 6 @ 11am</w:t>
      </w:r>
      <w:r w:rsidRPr="00A20344">
        <w:t xml:space="preserve"> | </w:t>
      </w:r>
      <w:r w:rsidRPr="00992480">
        <w:rPr>
          <w:b/>
          <w:sz w:val="24"/>
          <w:szCs w:val="24"/>
        </w:rPr>
        <w:t>Halloween Party</w:t>
      </w:r>
      <w:r w:rsidRPr="00CE398D">
        <w:rPr>
          <w:b/>
        </w:rPr>
        <w:t xml:space="preserve"> </w:t>
      </w:r>
    </w:p>
    <w:p w:rsidR="00D93B88" w:rsidRDefault="00D93B88" w:rsidP="00CE398D">
      <w:pPr>
        <w:tabs>
          <w:tab w:val="left" w:pos="2940"/>
        </w:tabs>
      </w:pPr>
      <w:r>
        <w:tab/>
      </w:r>
      <w:r w:rsidRPr="00CE398D">
        <w:rPr>
          <w:b/>
        </w:rPr>
        <w:t>($)</w:t>
      </w:r>
      <w:r>
        <w:rPr>
          <w:b/>
        </w:rPr>
        <w:t xml:space="preserve"> </w:t>
      </w:r>
      <w:r>
        <w:t>Pumpkin for carving, pizza party ticket, and treat bag</w:t>
      </w:r>
    </w:p>
    <w:p w:rsidR="00D93B88" w:rsidRDefault="00D93B88" w:rsidP="00CE398D">
      <w:pPr>
        <w:tabs>
          <w:tab w:val="left" w:pos="4605"/>
        </w:tabs>
      </w:pPr>
      <w:r>
        <w:t xml:space="preserve">                                                </w:t>
      </w:r>
      <w:r w:rsidRPr="00992480">
        <w:rPr>
          <w:b/>
        </w:rPr>
        <w:t>($)</w:t>
      </w:r>
      <w:r>
        <w:t xml:space="preserve"> Share a pumpkin w/sibling, pizza party ticket, and treat bag</w:t>
      </w:r>
    </w:p>
    <w:p w:rsidR="00D93B88" w:rsidRDefault="00D93B88" w:rsidP="00CE398D">
      <w:pPr>
        <w:tabs>
          <w:tab w:val="left" w:pos="4605"/>
        </w:tabs>
      </w:pPr>
      <w:r>
        <w:t xml:space="preserve">                                                </w:t>
      </w:r>
      <w:r w:rsidRPr="00992480">
        <w:rPr>
          <w:b/>
        </w:rPr>
        <w:t>($)</w:t>
      </w:r>
      <w:r>
        <w:t xml:space="preserve"> Pizza only – Adult ticket</w:t>
      </w:r>
    </w:p>
    <w:p w:rsidR="00D93B88" w:rsidRDefault="00D93B88" w:rsidP="007C5950">
      <w:pPr>
        <w:ind w:firstLine="720"/>
      </w:pPr>
      <w:r>
        <w:t xml:space="preserve">                     </w:t>
      </w:r>
    </w:p>
    <w:p w:rsidR="00D93B88" w:rsidRDefault="00D93B88" w:rsidP="007C5950">
      <w:pPr>
        <w:tabs>
          <w:tab w:val="left" w:pos="5055"/>
        </w:tabs>
      </w:pPr>
      <w:r>
        <w:t xml:space="preserve">                                            @ 6pm   </w:t>
      </w:r>
      <w:r w:rsidRPr="00A20344">
        <w:t>|</w:t>
      </w:r>
      <w:r>
        <w:t xml:space="preserve"> Family Karaoke</w:t>
      </w:r>
    </w:p>
    <w:p w:rsidR="00D93B88" w:rsidRDefault="00D93B88" w:rsidP="007C5950">
      <w:pPr>
        <w:tabs>
          <w:tab w:val="left" w:pos="5055"/>
        </w:tabs>
      </w:pPr>
      <w:r>
        <w:t xml:space="preserve">                                            @ 8pm   </w:t>
      </w:r>
      <w:r w:rsidRPr="00A20344">
        <w:t>|</w:t>
      </w:r>
      <w:r>
        <w:t xml:space="preserve"> Adult Karaoke</w:t>
      </w:r>
    </w:p>
    <w:p w:rsidR="00D93B88" w:rsidRDefault="00D93B88" w:rsidP="007C5950">
      <w:pPr>
        <w:tabs>
          <w:tab w:val="left" w:pos="2175"/>
        </w:tabs>
      </w:pPr>
      <w:r>
        <w:t xml:space="preserve">                               </w:t>
      </w:r>
    </w:p>
    <w:p w:rsidR="00D93B88" w:rsidRPr="007C5950" w:rsidRDefault="00D93B88" w:rsidP="007C5950">
      <w:pPr>
        <w:tabs>
          <w:tab w:val="left" w:pos="2175"/>
        </w:tabs>
      </w:pPr>
      <w:r>
        <w:t xml:space="preserve">                                 Oct 7   Best Decorated Site Announced!</w:t>
      </w:r>
    </w:p>
    <w:p w:rsidR="00D93B88" w:rsidRDefault="00D93B88" w:rsidP="0033088E">
      <w:pPr>
        <w:tabs>
          <w:tab w:val="left" w:pos="5880"/>
        </w:tabs>
      </w:pPr>
      <w:r>
        <w:t xml:space="preserve">                                            @ 5pm   </w:t>
      </w:r>
      <w:r w:rsidRPr="00A20344">
        <w:t>|</w:t>
      </w:r>
      <w:r>
        <w:t xml:space="preserve"> </w:t>
      </w:r>
      <w:r w:rsidRPr="00C56547">
        <w:rPr>
          <w:b/>
          <w:sz w:val="24"/>
          <w:szCs w:val="24"/>
        </w:rPr>
        <w:t>Trick or Treat</w:t>
      </w:r>
      <w:r>
        <w:t xml:space="preserve"> – Head out in your costume for site to site </w:t>
      </w:r>
    </w:p>
    <w:p w:rsidR="00D93B88" w:rsidRDefault="00D93B88" w:rsidP="00C56547">
      <w:pPr>
        <w:tabs>
          <w:tab w:val="left" w:pos="3690"/>
        </w:tabs>
      </w:pPr>
      <w:r>
        <w:tab/>
        <w:t xml:space="preserve">Trick or Treating! </w:t>
      </w:r>
    </w:p>
    <w:p w:rsidR="00D93B88" w:rsidRDefault="00D93B88" w:rsidP="00C56547">
      <w:pPr>
        <w:tabs>
          <w:tab w:val="left" w:pos="7905"/>
        </w:tabs>
      </w:pPr>
      <w:r>
        <w:tab/>
      </w:r>
    </w:p>
    <w:p w:rsidR="00D93B88" w:rsidRDefault="00D93B88" w:rsidP="00C56547">
      <w:pPr>
        <w:tabs>
          <w:tab w:val="left" w:pos="7905"/>
        </w:tabs>
      </w:pPr>
    </w:p>
    <w:p w:rsidR="00D93B88" w:rsidRPr="00A20344" w:rsidRDefault="00D93B88" w:rsidP="00C56547">
      <w:pPr>
        <w:pStyle w:val="Heading3"/>
      </w:pPr>
      <w:r>
        <w:t>Oct 13 - 15</w:t>
      </w:r>
      <w:r>
        <w:tab/>
        <w:t xml:space="preserve">                   Closing Weekend – See you in 2019!!!</w:t>
      </w:r>
    </w:p>
    <w:p w:rsidR="00D93B88" w:rsidRDefault="00D93B88" w:rsidP="00C56547">
      <w:r>
        <w:t xml:space="preserve">                                 </w:t>
      </w:r>
    </w:p>
    <w:p w:rsidR="00D93B88" w:rsidRPr="00C56547" w:rsidRDefault="00D93B88" w:rsidP="00C56547">
      <w:pPr>
        <w:tabs>
          <w:tab w:val="left" w:pos="7905"/>
        </w:tabs>
      </w:pPr>
    </w:p>
    <w:sectPr w:rsidR="00D93B88" w:rsidRPr="00C56547" w:rsidSect="001534F4">
      <w:footerReference w:type="default" r:id="rId7"/>
      <w:pgSz w:w="12240" w:h="15840"/>
      <w:pgMar w:top="864" w:right="864" w:bottom="86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B88" w:rsidRDefault="00D93B88">
      <w:pPr>
        <w:spacing w:after="0"/>
      </w:pPr>
      <w:r>
        <w:separator/>
      </w:r>
    </w:p>
  </w:endnote>
  <w:endnote w:type="continuationSeparator" w:id="0">
    <w:p w:rsidR="00D93B88" w:rsidRDefault="00D93B8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88" w:rsidRDefault="00D93B88">
    <w:pPr>
      <w:pStyle w:val="Footer"/>
    </w:pPr>
    <w:r>
      <w:t xml:space="preserve">Page | </w:t>
    </w:r>
    <w:fldSimple w:instr=" PAGE   \* MERGEFORMAT ">
      <w:r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B88" w:rsidRDefault="00D93B88">
      <w:pPr>
        <w:spacing w:after="0"/>
      </w:pPr>
      <w:r>
        <w:separator/>
      </w:r>
    </w:p>
  </w:footnote>
  <w:footnote w:type="continuationSeparator" w:id="0">
    <w:p w:rsidR="00D93B88" w:rsidRDefault="00D93B8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6E35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D08876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42F870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888A9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50FE7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B6A4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34D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38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5C9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1BC9F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7EC6A62"/>
    <w:multiLevelType w:val="hybridMultilevel"/>
    <w:tmpl w:val="C22CCA72"/>
    <w:lvl w:ilvl="0" w:tplc="015447E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5B9BD5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7A625E4F"/>
    <w:multiLevelType w:val="hybridMultilevel"/>
    <w:tmpl w:val="AEDE0E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1"/>
  </w:num>
  <w:num w:numId="42">
    <w:abstractNumId w:val="10"/>
  </w:num>
  <w:num w:numId="43">
    <w:abstractNumId w:val="9"/>
  </w:num>
  <w:num w:numId="44">
    <w:abstractNumId w:val="7"/>
  </w:num>
  <w:num w:numId="45">
    <w:abstractNumId w:val="6"/>
  </w:num>
  <w:num w:numId="46">
    <w:abstractNumId w:val="5"/>
  </w:num>
  <w:num w:numId="47">
    <w:abstractNumId w:val="4"/>
  </w:num>
  <w:num w:numId="48">
    <w:abstractNumId w:val="8"/>
  </w:num>
  <w:num w:numId="49">
    <w:abstractNumId w:val="3"/>
  </w:num>
  <w:num w:numId="50">
    <w:abstractNumId w:val="2"/>
  </w:num>
  <w:num w:numId="51">
    <w:abstractNumId w:val="1"/>
  </w:num>
  <w:num w:numId="5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CA4"/>
    <w:rsid w:val="000249A1"/>
    <w:rsid w:val="00056BC4"/>
    <w:rsid w:val="000832C3"/>
    <w:rsid w:val="000A092C"/>
    <w:rsid w:val="00140B99"/>
    <w:rsid w:val="00144883"/>
    <w:rsid w:val="001534F4"/>
    <w:rsid w:val="00154F16"/>
    <w:rsid w:val="00162E58"/>
    <w:rsid w:val="00186E88"/>
    <w:rsid w:val="001F1E06"/>
    <w:rsid w:val="00202149"/>
    <w:rsid w:val="002201DC"/>
    <w:rsid w:val="002B7342"/>
    <w:rsid w:val="002C0CA4"/>
    <w:rsid w:val="002D0BE6"/>
    <w:rsid w:val="00300F16"/>
    <w:rsid w:val="00315B98"/>
    <w:rsid w:val="0033061E"/>
    <w:rsid w:val="0033088E"/>
    <w:rsid w:val="00331681"/>
    <w:rsid w:val="00367AA6"/>
    <w:rsid w:val="00373F1A"/>
    <w:rsid w:val="00374B4A"/>
    <w:rsid w:val="003E0C20"/>
    <w:rsid w:val="00442EBB"/>
    <w:rsid w:val="004635B4"/>
    <w:rsid w:val="00473C52"/>
    <w:rsid w:val="004A70C6"/>
    <w:rsid w:val="004C1FF3"/>
    <w:rsid w:val="004E2C7C"/>
    <w:rsid w:val="004F2E18"/>
    <w:rsid w:val="005027C9"/>
    <w:rsid w:val="005215CE"/>
    <w:rsid w:val="005313E1"/>
    <w:rsid w:val="00554697"/>
    <w:rsid w:val="00566DB3"/>
    <w:rsid w:val="0057139B"/>
    <w:rsid w:val="00592A8A"/>
    <w:rsid w:val="00595798"/>
    <w:rsid w:val="005A584C"/>
    <w:rsid w:val="005A723D"/>
    <w:rsid w:val="005B3248"/>
    <w:rsid w:val="005F6C73"/>
    <w:rsid w:val="00610B19"/>
    <w:rsid w:val="00614675"/>
    <w:rsid w:val="00644735"/>
    <w:rsid w:val="006F7E37"/>
    <w:rsid w:val="00704D5F"/>
    <w:rsid w:val="00737C01"/>
    <w:rsid w:val="00754460"/>
    <w:rsid w:val="00754D07"/>
    <w:rsid w:val="00754EAE"/>
    <w:rsid w:val="007A0EE1"/>
    <w:rsid w:val="007C4DF9"/>
    <w:rsid w:val="007C5950"/>
    <w:rsid w:val="00826C85"/>
    <w:rsid w:val="00830E41"/>
    <w:rsid w:val="0087638A"/>
    <w:rsid w:val="008C79E3"/>
    <w:rsid w:val="008D366D"/>
    <w:rsid w:val="00905D41"/>
    <w:rsid w:val="00930FFC"/>
    <w:rsid w:val="00946B11"/>
    <w:rsid w:val="00957536"/>
    <w:rsid w:val="00974949"/>
    <w:rsid w:val="00976058"/>
    <w:rsid w:val="00992480"/>
    <w:rsid w:val="00995606"/>
    <w:rsid w:val="009A1291"/>
    <w:rsid w:val="009B7895"/>
    <w:rsid w:val="009E2071"/>
    <w:rsid w:val="00A20344"/>
    <w:rsid w:val="00A60C64"/>
    <w:rsid w:val="00A74C2D"/>
    <w:rsid w:val="00A97B7C"/>
    <w:rsid w:val="00AD28AB"/>
    <w:rsid w:val="00B01209"/>
    <w:rsid w:val="00B77387"/>
    <w:rsid w:val="00B81937"/>
    <w:rsid w:val="00B91837"/>
    <w:rsid w:val="00BC3826"/>
    <w:rsid w:val="00BF39E8"/>
    <w:rsid w:val="00BF5660"/>
    <w:rsid w:val="00C23407"/>
    <w:rsid w:val="00C50678"/>
    <w:rsid w:val="00C56547"/>
    <w:rsid w:val="00C60419"/>
    <w:rsid w:val="00C8725D"/>
    <w:rsid w:val="00C8758B"/>
    <w:rsid w:val="00CD75B8"/>
    <w:rsid w:val="00CE398D"/>
    <w:rsid w:val="00CE5973"/>
    <w:rsid w:val="00CE631C"/>
    <w:rsid w:val="00D31F80"/>
    <w:rsid w:val="00D51677"/>
    <w:rsid w:val="00D70AE3"/>
    <w:rsid w:val="00D86FD2"/>
    <w:rsid w:val="00D93B88"/>
    <w:rsid w:val="00D952A3"/>
    <w:rsid w:val="00DA16CA"/>
    <w:rsid w:val="00DB6B3C"/>
    <w:rsid w:val="00DE3DD2"/>
    <w:rsid w:val="00E30299"/>
    <w:rsid w:val="00E40A6B"/>
    <w:rsid w:val="00E50EF9"/>
    <w:rsid w:val="00E77C76"/>
    <w:rsid w:val="00EA4EC2"/>
    <w:rsid w:val="00EF766B"/>
    <w:rsid w:val="00F009B0"/>
    <w:rsid w:val="00F03B0E"/>
    <w:rsid w:val="00F40B24"/>
    <w:rsid w:val="00F60F16"/>
    <w:rsid w:val="00F666AB"/>
    <w:rsid w:val="00F90981"/>
    <w:rsid w:val="00F92B9B"/>
    <w:rsid w:val="00F97074"/>
    <w:rsid w:val="00FA6320"/>
    <w:rsid w:val="00FC36C6"/>
    <w:rsid w:val="00FC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Times New Roman" w:hAnsi="Century Gothic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FC6D97"/>
    <w:pPr>
      <w:spacing w:after="80"/>
    </w:pPr>
    <w:rPr>
      <w:lang w:eastAsia="ja-JP"/>
    </w:rPr>
  </w:style>
  <w:style w:type="paragraph" w:styleId="Heading1">
    <w:name w:val="heading 1"/>
    <w:basedOn w:val="Normal"/>
    <w:link w:val="Heading1Char"/>
    <w:uiPriority w:val="99"/>
    <w:qFormat/>
    <w:rsid w:val="00592A8A"/>
    <w:pPr>
      <w:keepNext/>
      <w:keepLines/>
      <w:spacing w:after="480"/>
      <w:contextualSpacing/>
      <w:jc w:val="right"/>
      <w:outlineLvl w:val="0"/>
    </w:pPr>
    <w:rPr>
      <w:b/>
      <w:bCs/>
      <w:caps/>
      <w:color w:val="2E74B5"/>
      <w:spacing w:val="40"/>
      <w:sz w:val="60"/>
      <w:szCs w:val="60"/>
    </w:rPr>
  </w:style>
  <w:style w:type="paragraph" w:styleId="Heading2">
    <w:name w:val="heading 2"/>
    <w:basedOn w:val="Normal"/>
    <w:link w:val="Heading2Char"/>
    <w:uiPriority w:val="99"/>
    <w:qFormat/>
    <w:rsid w:val="001534F4"/>
    <w:pPr>
      <w:keepNext/>
      <w:keepLines/>
      <w:spacing w:after="20"/>
      <w:contextualSpacing/>
      <w:outlineLvl w:val="1"/>
    </w:pPr>
    <w:rPr>
      <w:b/>
      <w:bCs/>
      <w:color w:val="2E74B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1534F4"/>
    <w:pPr>
      <w:spacing w:after="40"/>
      <w:contextualSpacing/>
      <w:outlineLvl w:val="2"/>
    </w:pPr>
    <w:rPr>
      <w:b/>
      <w:bCs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0344"/>
    <w:pPr>
      <w:keepNext/>
      <w:keepLines/>
      <w:spacing w:after="0"/>
      <w:outlineLvl w:val="3"/>
    </w:pPr>
    <w:rPr>
      <w:i/>
      <w:iCs/>
      <w:color w:val="1F4E79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0344"/>
    <w:pPr>
      <w:keepNext/>
      <w:keepLines/>
      <w:spacing w:after="0"/>
      <w:outlineLvl w:val="4"/>
    </w:pPr>
    <w:rPr>
      <w:color w:val="1F4E79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A4EC2"/>
    <w:pPr>
      <w:keepNext/>
      <w:keepLines/>
      <w:spacing w:after="0"/>
      <w:outlineLvl w:val="5"/>
    </w:pPr>
    <w:rPr>
      <w:color w:val="1F4D7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A4EC2"/>
    <w:pPr>
      <w:keepNext/>
      <w:keepLines/>
      <w:spacing w:after="0"/>
      <w:outlineLvl w:val="6"/>
    </w:pPr>
    <w:rPr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A4EC2"/>
    <w:pPr>
      <w:keepNext/>
      <w:keepLines/>
      <w:spacing w:after="0"/>
      <w:outlineLvl w:val="7"/>
    </w:pPr>
    <w:rPr>
      <w:color w:val="272727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A4EC2"/>
    <w:pPr>
      <w:keepNext/>
      <w:keepLines/>
      <w:spacing w:after="0"/>
      <w:outlineLvl w:val="8"/>
    </w:pPr>
    <w:rPr>
      <w:i/>
      <w:iCs/>
      <w:color w:val="272727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2A8A"/>
    <w:rPr>
      <w:rFonts w:ascii="Century Gothic" w:hAnsi="Century Gothic" w:cs="Times New Roman"/>
      <w:b/>
      <w:bCs/>
      <w:caps/>
      <w:color w:val="2E74B5"/>
      <w:spacing w:val="40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534F4"/>
    <w:rPr>
      <w:rFonts w:ascii="Century Gothic" w:hAnsi="Century Gothic" w:cs="Times New Roman"/>
      <w:b/>
      <w:bCs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34F4"/>
    <w:rPr>
      <w:rFonts w:ascii="Century Gothic" w:hAnsi="Century Gothic" w:cs="Times New Roman"/>
      <w:b/>
      <w:bCs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20344"/>
    <w:rPr>
      <w:rFonts w:ascii="Century Gothic" w:hAnsi="Century Gothic" w:cs="Times New Roman"/>
      <w:i/>
      <w:iCs/>
      <w:color w:val="1F4E79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20344"/>
    <w:rPr>
      <w:rFonts w:ascii="Century Gothic" w:hAnsi="Century Gothic" w:cs="Times New Roman"/>
      <w:color w:val="1F4E79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A4EC2"/>
    <w:rPr>
      <w:rFonts w:ascii="Century Gothic" w:hAnsi="Century Gothic" w:cs="Times New Roman"/>
      <w:color w:val="1F4D7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A4EC2"/>
    <w:rPr>
      <w:rFonts w:ascii="Century Gothic" w:hAnsi="Century Gothic" w:cs="Times New Roman"/>
      <w:i/>
      <w:iCs/>
      <w:color w:val="1F4D7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A4EC2"/>
    <w:rPr>
      <w:rFonts w:ascii="Century Gothic" w:hAnsi="Century Gothic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A4EC2"/>
    <w:rPr>
      <w:rFonts w:ascii="Century Gothic" w:hAnsi="Century Gothic" w:cs="Times New Roman"/>
      <w:i/>
      <w:iCs/>
      <w:color w:val="272727"/>
      <w:sz w:val="21"/>
      <w:szCs w:val="21"/>
    </w:rPr>
  </w:style>
  <w:style w:type="table" w:styleId="TableGrid">
    <w:name w:val="Table Grid"/>
    <w:basedOn w:val="TableNormal"/>
    <w:uiPriority w:val="99"/>
    <w:rsid w:val="004635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C6D97"/>
    <w:rPr>
      <w:rFonts w:cs="Times New Roman"/>
      <w:color w:val="595959"/>
    </w:rPr>
  </w:style>
  <w:style w:type="paragraph" w:styleId="Footer">
    <w:name w:val="footer"/>
    <w:basedOn w:val="Normal"/>
    <w:link w:val="FooterChar"/>
    <w:uiPriority w:val="99"/>
    <w:rsid w:val="000832C3"/>
    <w:pPr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E2C7C"/>
    <w:rPr>
      <w:rFonts w:cs="Times New Roman"/>
    </w:rPr>
  </w:style>
  <w:style w:type="table" w:customStyle="1" w:styleId="GridTableLight">
    <w:name w:val="Grid Table Light"/>
    <w:uiPriority w:val="99"/>
    <w:rsid w:val="00946B11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832C3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32C3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F009B0"/>
    <w:pPr>
      <w:spacing w:before="200" w:after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semiHidden/>
    <w:locked/>
    <w:rsid w:val="00F009B0"/>
    <w:rPr>
      <w:rFonts w:cs="Times New Roman"/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37C01"/>
    <w:pPr>
      <w:pBdr>
        <w:top w:val="single" w:sz="4" w:space="10" w:color="1F4E79"/>
        <w:bottom w:val="single" w:sz="4" w:space="10" w:color="1F4E79"/>
      </w:pBdr>
      <w:spacing w:before="360" w:after="360"/>
      <w:jc w:val="center"/>
    </w:pPr>
    <w:rPr>
      <w:i/>
      <w:iCs/>
      <w:color w:val="1F4E79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locked/>
    <w:rsid w:val="00737C01"/>
    <w:rPr>
      <w:rFonts w:cs="Times New Roman"/>
      <w:i/>
      <w:iCs/>
      <w:color w:val="1F4E79"/>
    </w:rPr>
  </w:style>
  <w:style w:type="paragraph" w:styleId="Title">
    <w:name w:val="Title"/>
    <w:basedOn w:val="Normal"/>
    <w:link w:val="TitleChar"/>
    <w:uiPriority w:val="99"/>
    <w:qFormat/>
    <w:rsid w:val="00FC6D97"/>
    <w:pPr>
      <w:spacing w:after="0"/>
      <w:contextualSpacing/>
    </w:pPr>
    <w:rPr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locked/>
    <w:rsid w:val="00FC6D97"/>
    <w:rPr>
      <w:rFonts w:ascii="Century Gothic" w:hAnsi="Century Gothic" w:cs="Times New Roman"/>
      <w:kern w:val="28"/>
      <w:sz w:val="56"/>
      <w:szCs w:val="56"/>
    </w:rPr>
  </w:style>
  <w:style w:type="paragraph" w:styleId="Subtitle">
    <w:name w:val="Subtitle"/>
    <w:basedOn w:val="Heading1"/>
    <w:link w:val="SubtitleChar"/>
    <w:uiPriority w:val="99"/>
    <w:qFormat/>
    <w:rsid w:val="00826C85"/>
    <w:pPr>
      <w:numPr>
        <w:ilvl w:val="1"/>
      </w:numPr>
      <w:spacing w:after="160"/>
    </w:pPr>
    <w:rPr>
      <w:color w:val="5A5A5A"/>
      <w:spacing w:val="0"/>
    </w:rPr>
  </w:style>
  <w:style w:type="character" w:customStyle="1" w:styleId="SubtitleChar">
    <w:name w:val="Subtitle Char"/>
    <w:basedOn w:val="DefaultParagraphFont"/>
    <w:link w:val="Subtitle"/>
    <w:uiPriority w:val="99"/>
    <w:semiHidden/>
    <w:locked/>
    <w:rsid w:val="00826C85"/>
    <w:rPr>
      <w:rFonts w:ascii="Century Gothic" w:hAnsi="Century Gothic" w:cs="Times New Roman"/>
      <w:b/>
      <w:bCs/>
      <w:caps/>
      <w:color w:val="5A5A5A"/>
      <w:sz w:val="60"/>
      <w:szCs w:val="60"/>
    </w:rPr>
  </w:style>
  <w:style w:type="character" w:styleId="BookTitle">
    <w:name w:val="Book Title"/>
    <w:basedOn w:val="DefaultParagraphFont"/>
    <w:uiPriority w:val="99"/>
    <w:qFormat/>
    <w:rsid w:val="00F009B0"/>
    <w:rPr>
      <w:rFonts w:cs="Times New Roman"/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99"/>
    <w:qFormat/>
    <w:rsid w:val="00737C01"/>
    <w:rPr>
      <w:rFonts w:cs="Times New Roman"/>
      <w:b/>
      <w:bCs/>
      <w:smallCaps/>
      <w:color w:val="1F4E79"/>
      <w:spacing w:val="0"/>
    </w:rPr>
  </w:style>
  <w:style w:type="paragraph" w:styleId="BalloonText">
    <w:name w:val="Balloon Text"/>
    <w:basedOn w:val="Normal"/>
    <w:link w:val="BalloonTextChar"/>
    <w:uiPriority w:val="99"/>
    <w:semiHidden/>
    <w:rsid w:val="00EA4EC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4EC2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99"/>
    <w:semiHidden/>
    <w:rsid w:val="00EA4EC2"/>
  </w:style>
  <w:style w:type="paragraph" w:styleId="BlockText">
    <w:name w:val="Block Text"/>
    <w:basedOn w:val="Normal"/>
    <w:uiPriority w:val="99"/>
    <w:semiHidden/>
    <w:rsid w:val="00826C85"/>
    <w:pPr>
      <w:pBdr>
        <w:top w:val="single" w:sz="2" w:space="10" w:color="1F4E79"/>
        <w:left w:val="single" w:sz="2" w:space="10" w:color="1F4E79"/>
        <w:bottom w:val="single" w:sz="2" w:space="10" w:color="1F4E79"/>
        <w:right w:val="single" w:sz="2" w:space="10" w:color="1F4E79"/>
      </w:pBdr>
      <w:ind w:left="1152" w:right="1152"/>
    </w:pPr>
    <w:rPr>
      <w:i/>
      <w:iCs/>
      <w:color w:val="1F4E79"/>
    </w:rPr>
  </w:style>
  <w:style w:type="paragraph" w:styleId="BodyText">
    <w:name w:val="Body Text"/>
    <w:basedOn w:val="Normal"/>
    <w:link w:val="BodyTextChar"/>
    <w:uiPriority w:val="99"/>
    <w:semiHidden/>
    <w:rsid w:val="00EA4E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A4EC2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EA4E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A4EC2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EA4EC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A4EC2"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A4EC2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EA4EC2"/>
  </w:style>
  <w:style w:type="paragraph" w:styleId="BodyTextIndent">
    <w:name w:val="Body Text Indent"/>
    <w:basedOn w:val="Normal"/>
    <w:link w:val="BodyTextIndentChar"/>
    <w:uiPriority w:val="99"/>
    <w:semiHidden/>
    <w:rsid w:val="00EA4E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A4EC2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A4EC2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EA4EC2"/>
  </w:style>
  <w:style w:type="paragraph" w:styleId="BodyTextIndent2">
    <w:name w:val="Body Text Indent 2"/>
    <w:basedOn w:val="Normal"/>
    <w:link w:val="BodyTextIndent2Char"/>
    <w:uiPriority w:val="99"/>
    <w:semiHidden/>
    <w:rsid w:val="00EA4EC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A4EC2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EA4EC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A4EC2"/>
    <w:rPr>
      <w:rFonts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EA4EC2"/>
    <w:pPr>
      <w:spacing w:after="200"/>
    </w:pPr>
    <w:rPr>
      <w:i/>
      <w:iCs/>
      <w:color w:val="44546A"/>
      <w:szCs w:val="18"/>
    </w:rPr>
  </w:style>
  <w:style w:type="paragraph" w:styleId="Closing">
    <w:name w:val="Closing"/>
    <w:basedOn w:val="Normal"/>
    <w:link w:val="ClosingChar"/>
    <w:uiPriority w:val="99"/>
    <w:semiHidden/>
    <w:rsid w:val="00EA4EC2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EA4EC2"/>
    <w:rPr>
      <w:rFonts w:cs="Times New Roman"/>
    </w:rPr>
  </w:style>
  <w:style w:type="table" w:styleId="ColorfulGrid">
    <w:name w:val="Colorful Grid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rFonts w:cs="Times New Roman"/>
        <w:b/>
        <w:bCs/>
      </w:rPr>
      <w:tblPr/>
      <w:tcPr>
        <w:shd w:val="clear" w:color="auto" w:fill="BDD6EE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DD6EE"/>
      </w:tcPr>
    </w:tblStylePr>
    <w:tblStylePr w:type="firstCol">
      <w:rPr>
        <w:rFonts w:cs="Times New Roman"/>
        <w:color w:val="FFFFFF"/>
      </w:rPr>
      <w:tblPr/>
      <w:tcPr>
        <w:shd w:val="clear" w:color="auto" w:fill="2E74B5"/>
      </w:tcPr>
    </w:tblStylePr>
    <w:tblStylePr w:type="lastCol">
      <w:rPr>
        <w:rFonts w:cs="Times New Roman"/>
        <w:color w:val="FFFFFF"/>
      </w:rPr>
      <w:tblPr/>
      <w:tcPr>
        <w:shd w:val="clear" w:color="auto" w:fill="2E74B5"/>
      </w:tcPr>
    </w:tblStylePr>
    <w:tblStylePr w:type="band1Vert">
      <w:rPr>
        <w:rFonts w:cs="Times New Roman"/>
      </w:rPr>
      <w:tblPr/>
      <w:tcPr>
        <w:shd w:val="clear" w:color="auto" w:fill="ADCCEA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</w:style>
  <w:style w:type="table" w:styleId="ColorfulGrid-Accent2">
    <w:name w:val="Colorful Grid Accent 2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rFonts w:cs="Times New Roman"/>
        <w:b/>
        <w:bCs/>
      </w:rPr>
      <w:tblPr/>
      <w:tcPr>
        <w:shd w:val="clear" w:color="auto" w:fill="F7CAA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7CAAC"/>
      </w:tcPr>
    </w:tblStylePr>
    <w:tblStylePr w:type="firstCol">
      <w:rPr>
        <w:rFonts w:cs="Times New Roman"/>
        <w:color w:val="FFFFFF"/>
      </w:rPr>
      <w:tblPr/>
      <w:tcPr>
        <w:shd w:val="clear" w:color="auto" w:fill="C45911"/>
      </w:tcPr>
    </w:tblStylePr>
    <w:tblStylePr w:type="lastCol">
      <w:rPr>
        <w:rFonts w:cs="Times New Roman"/>
        <w:color w:val="FFFFFF"/>
      </w:rPr>
      <w:tblPr/>
      <w:tcPr>
        <w:shd w:val="clear" w:color="auto" w:fill="C45911"/>
      </w:tcPr>
    </w:tblStylePr>
    <w:tblStylePr w:type="band1Vert">
      <w:rPr>
        <w:rFonts w:cs="Times New Roman"/>
      </w:rPr>
      <w:tblPr/>
      <w:tcPr>
        <w:shd w:val="clear" w:color="auto" w:fill="F6BE98"/>
      </w:tcPr>
    </w:tblStylePr>
    <w:tblStylePr w:type="band1Horz">
      <w:rPr>
        <w:rFonts w:cs="Times New Roman"/>
      </w:rPr>
      <w:tblPr/>
      <w:tcPr>
        <w:shd w:val="clear" w:color="auto" w:fill="F6BE98"/>
      </w:tcPr>
    </w:tblStylePr>
  </w:style>
  <w:style w:type="table" w:styleId="ColorfulGrid-Accent3">
    <w:name w:val="Colorful Grid Accent 3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rFonts w:cs="Times New Roman"/>
        <w:b/>
        <w:bCs/>
      </w:rPr>
      <w:tblPr/>
      <w:tcPr>
        <w:shd w:val="clear" w:color="auto" w:fill="DBDBDB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BDBDB"/>
      </w:tcPr>
    </w:tblStylePr>
    <w:tblStylePr w:type="firstCol">
      <w:rPr>
        <w:rFonts w:cs="Times New Roman"/>
        <w:color w:val="FFFFFF"/>
      </w:rPr>
      <w:tblPr/>
      <w:tcPr>
        <w:shd w:val="clear" w:color="auto" w:fill="7B7B7B"/>
      </w:tcPr>
    </w:tblStylePr>
    <w:tblStylePr w:type="lastCol">
      <w:rPr>
        <w:rFonts w:cs="Times New Roman"/>
        <w:color w:val="FFFFFF"/>
      </w:rPr>
      <w:tblPr/>
      <w:tcPr>
        <w:shd w:val="clear" w:color="auto" w:fill="7B7B7B"/>
      </w:tcPr>
    </w:tblStylePr>
    <w:tblStylePr w:type="band1Vert">
      <w:rPr>
        <w:rFonts w:cs="Times New Roman"/>
      </w:rPr>
      <w:tblPr/>
      <w:tcPr>
        <w:shd w:val="clear" w:color="auto" w:fill="D2D2D2"/>
      </w:tcPr>
    </w:tblStylePr>
    <w:tblStylePr w:type="band1Horz">
      <w:rPr>
        <w:rFonts w:cs="Times New Roman"/>
      </w:rPr>
      <w:tblPr/>
      <w:tcPr>
        <w:shd w:val="clear" w:color="auto" w:fill="D2D2D2"/>
      </w:tcPr>
    </w:tblStylePr>
  </w:style>
  <w:style w:type="table" w:styleId="ColorfulGrid-Accent4">
    <w:name w:val="Colorful Grid Accent 4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rFonts w:cs="Times New Roman"/>
        <w:b/>
        <w:bCs/>
      </w:rPr>
      <w:tblPr/>
      <w:tcPr>
        <w:shd w:val="clear" w:color="auto" w:fill="FFE5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FE599"/>
      </w:tcPr>
    </w:tblStylePr>
    <w:tblStylePr w:type="firstCol">
      <w:rPr>
        <w:rFonts w:cs="Times New Roman"/>
        <w:color w:val="FFFFFF"/>
      </w:rPr>
      <w:tblPr/>
      <w:tcPr>
        <w:shd w:val="clear" w:color="auto" w:fill="BF8F00"/>
      </w:tcPr>
    </w:tblStylePr>
    <w:tblStylePr w:type="lastCol">
      <w:rPr>
        <w:rFonts w:cs="Times New Roman"/>
        <w:color w:val="FFFFFF"/>
      </w:rPr>
      <w:tblPr/>
      <w:tcPr>
        <w:shd w:val="clear" w:color="auto" w:fill="BF8F00"/>
      </w:tcPr>
    </w:tblStylePr>
    <w:tblStylePr w:type="band1Vert">
      <w:rPr>
        <w:rFonts w:cs="Times New Roman"/>
      </w:rPr>
      <w:tblPr/>
      <w:tcPr>
        <w:shd w:val="clear" w:color="auto" w:fill="FFDF80"/>
      </w:tcPr>
    </w:tblStylePr>
    <w:tblStylePr w:type="band1Horz">
      <w:rPr>
        <w:rFonts w:cs="Times New Roman"/>
      </w:rPr>
      <w:tblPr/>
      <w:tcPr>
        <w:shd w:val="clear" w:color="auto" w:fill="FFDF80"/>
      </w:tcPr>
    </w:tblStylePr>
  </w:style>
  <w:style w:type="table" w:styleId="ColorfulGrid-Accent5">
    <w:name w:val="Colorful Grid Accent 5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rFonts w:cs="Times New Roman"/>
        <w:b/>
        <w:bCs/>
      </w:rPr>
      <w:tblPr/>
      <w:tcPr>
        <w:shd w:val="clear" w:color="auto" w:fill="B4C6E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4C6E7"/>
      </w:tcPr>
    </w:tblStylePr>
    <w:tblStylePr w:type="firstCol">
      <w:rPr>
        <w:rFonts w:cs="Times New Roman"/>
        <w:color w:val="FFFFFF"/>
      </w:rPr>
      <w:tblPr/>
      <w:tcPr>
        <w:shd w:val="clear" w:color="auto" w:fill="2F5496"/>
      </w:tcPr>
    </w:tblStylePr>
    <w:tblStylePr w:type="lastCol">
      <w:rPr>
        <w:rFonts w:cs="Times New Roman"/>
        <w:color w:val="FFFFFF"/>
      </w:rPr>
      <w:tblPr/>
      <w:tcPr>
        <w:shd w:val="clear" w:color="auto" w:fill="2F5496"/>
      </w:tcPr>
    </w:tblStylePr>
    <w:tblStylePr w:type="band1Vert">
      <w:rPr>
        <w:rFonts w:cs="Times New Roman"/>
      </w:rPr>
      <w:tblPr/>
      <w:tcPr>
        <w:shd w:val="clear" w:color="auto" w:fill="A1B8E1"/>
      </w:tcPr>
    </w:tblStylePr>
    <w:tblStylePr w:type="band1Horz">
      <w:rPr>
        <w:rFonts w:cs="Times New Roman"/>
      </w:rPr>
      <w:tblPr/>
      <w:tcPr>
        <w:shd w:val="clear" w:color="auto" w:fill="A1B8E1"/>
      </w:tcPr>
    </w:tblStylePr>
  </w:style>
  <w:style w:type="table" w:styleId="ColorfulGrid-Accent6">
    <w:name w:val="Colorful Grid Accent 6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rFonts w:cs="Times New Roman"/>
        <w:b/>
        <w:bCs/>
      </w:rPr>
      <w:tblPr/>
      <w:tcPr>
        <w:shd w:val="clear" w:color="auto" w:fill="C5E0B3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5E0B3"/>
      </w:tcPr>
    </w:tblStylePr>
    <w:tblStylePr w:type="firstCol">
      <w:rPr>
        <w:rFonts w:cs="Times New Roman"/>
        <w:color w:val="FFFFFF"/>
      </w:rPr>
      <w:tblPr/>
      <w:tcPr>
        <w:shd w:val="clear" w:color="auto" w:fill="538135"/>
      </w:tcPr>
    </w:tblStylePr>
    <w:tblStylePr w:type="lastCol">
      <w:rPr>
        <w:rFonts w:cs="Times New Roman"/>
        <w:color w:val="FFFFFF"/>
      </w:rPr>
      <w:tblPr/>
      <w:tcPr>
        <w:shd w:val="clear" w:color="auto" w:fill="538135"/>
      </w:tcPr>
    </w:tblStylePr>
    <w:tblStylePr w:type="band1Vert">
      <w:rPr>
        <w:rFonts w:cs="Times New Roman"/>
      </w:rPr>
      <w:tblPr/>
      <w:tcPr>
        <w:shd w:val="clear" w:color="auto" w:fill="B7D8A0"/>
      </w:tcPr>
    </w:tblStylePr>
    <w:tblStylePr w:type="band1Horz">
      <w:rPr>
        <w:rFonts w:cs="Times New Roman"/>
      </w:rPr>
      <w:tblPr/>
      <w:tcPr>
        <w:shd w:val="clear" w:color="auto" w:fill="B7D8A0"/>
      </w:tcPr>
    </w:tblStylePr>
  </w:style>
  <w:style w:type="table" w:styleId="ColorfulList">
    <w:name w:val="Colorful List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rFonts w:cs="Times New Roman"/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rFonts w:cs="Times New Roman"/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styleId="ColorfulList-Accent2">
    <w:name w:val="Colorful List Accent 2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rFonts w:cs="Times New Roman"/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table" w:styleId="ColorfulList-Accent3">
    <w:name w:val="Colorful List Accent 3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rFonts w:cs="Times New Roman"/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styleId="ColorfulList-Accent4">
    <w:name w:val="Colorful List Accent 4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rFonts w:cs="Times New Roman"/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styleId="ColorfulList-Accent5">
    <w:name w:val="Colorful List Accent 5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rFonts w:cs="Times New Roman"/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styleId="ColorfulList-Accent6">
    <w:name w:val="Colorful List Accent 6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rFonts w:cs="Times New Roman"/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rPr>
        <w:rFonts w:cs="Times New Roman"/>
      </w:rPr>
      <w:tblPr/>
      <w:tcPr>
        <w:shd w:val="clear" w:color="auto" w:fill="E2EFD9"/>
      </w:tcPr>
    </w:tblStylePr>
  </w:style>
  <w:style w:type="table" w:styleId="ColorfulShading">
    <w:name w:val="Colorful Shading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1">
    <w:name w:val="Colorful Shading Accent 1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2">
    <w:name w:val="Colorful Shading Accent 2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rPr>
        <w:rFonts w:cs="Times New Roman"/>
      </w:rPr>
      <w:tblPr/>
      <w:tcPr>
        <w:shd w:val="clear" w:color="auto" w:fill="F7CAAC"/>
      </w:tcPr>
    </w:tblStylePr>
    <w:tblStylePr w:type="band1Horz">
      <w:rPr>
        <w:rFonts w:cs="Times New Roman"/>
      </w:rPr>
      <w:tblPr/>
      <w:tcPr>
        <w:shd w:val="clear" w:color="auto" w:fill="F6BE98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3">
    <w:name w:val="Colorful Shading Accent 3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rPr>
        <w:rFonts w:cs="Times New Roman"/>
      </w:rPr>
      <w:tblPr/>
      <w:tcPr>
        <w:shd w:val="clear" w:color="auto" w:fill="DBDBDB"/>
      </w:tcPr>
    </w:tblStylePr>
    <w:tblStylePr w:type="band1Horz">
      <w:rPr>
        <w:rFonts w:cs="Times New Roman"/>
      </w:rPr>
      <w:tblPr/>
      <w:tcPr>
        <w:shd w:val="clear" w:color="auto" w:fill="D2D2D2"/>
      </w:tcPr>
    </w:tblStylePr>
  </w:style>
  <w:style w:type="table" w:styleId="ColorfulShading-Accent4">
    <w:name w:val="Colorful Shading Accent 4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rPr>
        <w:rFonts w:cs="Times New Roman"/>
      </w:rPr>
      <w:tblPr/>
      <w:tcPr>
        <w:shd w:val="clear" w:color="auto" w:fill="FFE599"/>
      </w:tcPr>
    </w:tblStylePr>
    <w:tblStylePr w:type="band1Horz">
      <w:rPr>
        <w:rFonts w:cs="Times New Roman"/>
      </w:rPr>
      <w:tblPr/>
      <w:tcPr>
        <w:shd w:val="clear" w:color="auto" w:fill="FFDF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5">
    <w:name w:val="Colorful Shading Accent 5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rPr>
        <w:rFonts w:cs="Times New Roman"/>
      </w:rPr>
      <w:tblPr/>
      <w:tcPr>
        <w:shd w:val="clear" w:color="auto" w:fill="B4C6E7"/>
      </w:tcPr>
    </w:tblStylePr>
    <w:tblStylePr w:type="band1Horz">
      <w:rPr>
        <w:rFonts w:cs="Times New Roman"/>
      </w:rPr>
      <w:tblPr/>
      <w:tcPr>
        <w:shd w:val="clear" w:color="auto" w:fill="A1B8E1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6">
    <w:name w:val="Colorful Shading Accent 6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rPr>
        <w:rFonts w:cs="Times New Roman"/>
      </w:rPr>
      <w:tblPr/>
      <w:tcPr>
        <w:shd w:val="clear" w:color="auto" w:fill="C5E0B3"/>
      </w:tcPr>
    </w:tblStylePr>
    <w:tblStylePr w:type="band1Horz">
      <w:rPr>
        <w:rFonts w:cs="Times New Roman"/>
      </w:rPr>
      <w:tblPr/>
      <w:tcPr>
        <w:shd w:val="clear" w:color="auto" w:fill="B7D8A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rsid w:val="00EA4EC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A4E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A4EC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A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A4EC2"/>
    <w:rPr>
      <w:b/>
      <w:bCs/>
    </w:rPr>
  </w:style>
  <w:style w:type="table" w:styleId="DarkList">
    <w:name w:val="Dark List"/>
    <w:basedOn w:val="TableNormal"/>
    <w:uiPriority w:val="99"/>
    <w:semiHidden/>
    <w:rsid w:val="00EA4EC2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99"/>
    <w:semiHidden/>
    <w:rsid w:val="00EA4EC2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DarkList-Accent2">
    <w:name w:val="Dark List Accent 2"/>
    <w:basedOn w:val="TableNormal"/>
    <w:uiPriority w:val="99"/>
    <w:semiHidden/>
    <w:rsid w:val="00EA4EC2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DarkList-Accent3">
    <w:name w:val="Dark List Accent 3"/>
    <w:basedOn w:val="TableNormal"/>
    <w:uiPriority w:val="99"/>
    <w:semiHidden/>
    <w:rsid w:val="00EA4EC2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DarkList-Accent4">
    <w:name w:val="Dark List Accent 4"/>
    <w:basedOn w:val="TableNormal"/>
    <w:uiPriority w:val="99"/>
    <w:semiHidden/>
    <w:rsid w:val="00EA4EC2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DarkList-Accent5">
    <w:name w:val="Dark List Accent 5"/>
    <w:basedOn w:val="TableNormal"/>
    <w:uiPriority w:val="99"/>
    <w:semiHidden/>
    <w:rsid w:val="00EA4EC2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DarkList-Accent6">
    <w:name w:val="Dark List Accent 6"/>
    <w:basedOn w:val="TableNormal"/>
    <w:uiPriority w:val="99"/>
    <w:semiHidden/>
    <w:rsid w:val="00EA4EC2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Date">
    <w:name w:val="Date"/>
    <w:basedOn w:val="Normal"/>
    <w:link w:val="DateChar"/>
    <w:uiPriority w:val="99"/>
    <w:rsid w:val="001F1E06"/>
    <w:pPr>
      <w:spacing w:after="200"/>
      <w:contextualSpacing/>
    </w:pPr>
    <w:rPr>
      <w:b/>
      <w:color w:val="1F4E79"/>
      <w:sz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1F1E06"/>
    <w:rPr>
      <w:rFonts w:cs="Times New Roman"/>
      <w:b/>
      <w:color w:val="1F4E79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EA4EC2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A4EC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EA4EC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EA4EC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EA4EC2"/>
    <w:rPr>
      <w:rFonts w:cs="Times New Roman"/>
      <w:i/>
      <w:iCs/>
    </w:rPr>
  </w:style>
  <w:style w:type="character" w:styleId="EndnoteReference">
    <w:name w:val="endnote reference"/>
    <w:basedOn w:val="DefaultParagraphFont"/>
    <w:uiPriority w:val="99"/>
    <w:semiHidden/>
    <w:rsid w:val="00EA4EC2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A4EC2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A4EC2"/>
    <w:rPr>
      <w:rFonts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EA4EC2"/>
    <w:pPr>
      <w:framePr w:w="7920" w:h="1980" w:hRule="exact" w:hSpace="180" w:wrap="auto" w:hAnchor="page" w:xAlign="center" w:yAlign="bottom"/>
      <w:spacing w:after="0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EA4EC2"/>
    <w:pPr>
      <w:spacing w:after="0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rsid w:val="00EA4EC2"/>
    <w:rPr>
      <w:rFonts w:cs="Times New Roman"/>
      <w:color w:val="954F72"/>
      <w:u w:val="single"/>
    </w:rPr>
  </w:style>
  <w:style w:type="character" w:styleId="FootnoteReference">
    <w:name w:val="footnote reference"/>
    <w:basedOn w:val="DefaultParagraphFont"/>
    <w:uiPriority w:val="99"/>
    <w:semiHidden/>
    <w:rsid w:val="00EA4EC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A4EC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A4EC2"/>
    <w:rPr>
      <w:rFonts w:cs="Times New Roman"/>
      <w:sz w:val="20"/>
      <w:szCs w:val="20"/>
    </w:rPr>
  </w:style>
  <w:style w:type="table" w:customStyle="1" w:styleId="GridTable1Light">
    <w:name w:val="Grid Table 1 Light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2">
    <w:name w:val="Grid Table 1 Light Accent 2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3">
    <w:name w:val="Grid Table 1 Light Accent 3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4">
    <w:name w:val="Grid Table 1 Light Accent 4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6">
    <w:name w:val="Grid Table 1 Light Accent 6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1">
    <w:name w:val="Grid Table 2 Accent 1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2">
    <w:name w:val="Grid Table 2 Accent 2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3">
    <w:name w:val="Grid Table 2 Accent 3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4">
    <w:name w:val="Grid Table 2 Accent 4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5">
    <w:name w:val="Grid Table 2 Accent 5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6">
    <w:name w:val="Grid Table 2 Accent 6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1">
    <w:name w:val="Grid Table 3 Accent 1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2">
    <w:name w:val="Grid Table 3 Accent 2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3">
    <w:name w:val="Grid Table 3 Accent 3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4">
    <w:name w:val="Grid Table 3 Accent 4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5">
    <w:name w:val="Grid Table 3 Accent 5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6">
    <w:name w:val="Grid Table 3 Accent 6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3">
    <w:name w:val="Grid Table 4 Accent 3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4">
    <w:name w:val="Grid Table 4 Accent 4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6">
    <w:name w:val="Grid Table 4 Accent 6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GridTable5DarkAccent1">
    <w:name w:val="Grid Table 5 Dark Accent 1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</w:style>
  <w:style w:type="table" w:customStyle="1" w:styleId="GridTable5DarkAccent2">
    <w:name w:val="Grid Table 5 Dark Accent 2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</w:style>
  <w:style w:type="table" w:customStyle="1" w:styleId="GridTable5DarkAccent3">
    <w:name w:val="Grid Table 5 Dark Accent 3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GridTable5DarkAccent4">
    <w:name w:val="Grid Table 5 Dark Accent 4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GridTable5DarkAccent5">
    <w:name w:val="Grid Table 5 Dark Accent 5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</w:style>
  <w:style w:type="table" w:customStyle="1" w:styleId="GridTable5DarkAccent6">
    <w:name w:val="Grid Table 5 Dark Accent 6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GridTable6Colorful">
    <w:name w:val="Grid Table 6 Colorful"/>
    <w:uiPriority w:val="99"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1">
    <w:name w:val="Grid Table 6 Colorful Accent 1"/>
    <w:uiPriority w:val="99"/>
    <w:rsid w:val="00EA4EC2"/>
    <w:rPr>
      <w:color w:val="2E74B5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2">
    <w:name w:val="Grid Table 6 Colorful Accent 2"/>
    <w:uiPriority w:val="99"/>
    <w:rsid w:val="00EA4EC2"/>
    <w:rPr>
      <w:color w:val="C4591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3">
    <w:name w:val="Grid Table 6 Colorful Accent 3"/>
    <w:uiPriority w:val="99"/>
    <w:rsid w:val="00EA4EC2"/>
    <w:rPr>
      <w:color w:val="7B7B7B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4">
    <w:name w:val="Grid Table 6 Colorful Accent 4"/>
    <w:uiPriority w:val="99"/>
    <w:rsid w:val="00EA4EC2"/>
    <w:rPr>
      <w:color w:val="BF8F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5">
    <w:name w:val="Grid Table 6 Colorful Accent 5"/>
    <w:uiPriority w:val="99"/>
    <w:rsid w:val="00EA4EC2"/>
    <w:rPr>
      <w:color w:val="2F5496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6">
    <w:name w:val="Grid Table 6 Colorful Accent 6"/>
    <w:uiPriority w:val="99"/>
    <w:rsid w:val="00EA4EC2"/>
    <w:rPr>
      <w:color w:val="538135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Accent1">
    <w:name w:val="Grid Table 7 Colorful Accent 1"/>
    <w:uiPriority w:val="99"/>
    <w:rsid w:val="00EA4EC2"/>
    <w:rPr>
      <w:color w:val="2E74B5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Accent2">
    <w:name w:val="Grid Table 7 Colorful Accent 2"/>
    <w:uiPriority w:val="99"/>
    <w:rsid w:val="00EA4EC2"/>
    <w:rPr>
      <w:color w:val="C4591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Accent3">
    <w:name w:val="Grid Table 7 Colorful Accent 3"/>
    <w:uiPriority w:val="99"/>
    <w:rsid w:val="00EA4EC2"/>
    <w:rPr>
      <w:color w:val="7B7B7B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Accent4">
    <w:name w:val="Grid Table 7 Colorful Accent 4"/>
    <w:uiPriority w:val="99"/>
    <w:rsid w:val="00EA4EC2"/>
    <w:rPr>
      <w:color w:val="BF8F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Accent5">
    <w:name w:val="Grid Table 7 Colorful Accent 5"/>
    <w:uiPriority w:val="99"/>
    <w:rsid w:val="00EA4EC2"/>
    <w:rPr>
      <w:color w:val="2F5496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Accent6">
    <w:name w:val="Grid Table 7 Colorful Accent 6"/>
    <w:uiPriority w:val="99"/>
    <w:rsid w:val="00EA4EC2"/>
    <w:rPr>
      <w:color w:val="538135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Acronym">
    <w:name w:val="HTML Acronym"/>
    <w:basedOn w:val="DefaultParagraphFont"/>
    <w:uiPriority w:val="99"/>
    <w:semiHidden/>
    <w:rsid w:val="00EA4EC2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rsid w:val="00EA4EC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EA4EC2"/>
    <w:rPr>
      <w:rFonts w:cs="Times New Roman"/>
      <w:i/>
      <w:iCs/>
    </w:rPr>
  </w:style>
  <w:style w:type="character" w:styleId="HTMLCite">
    <w:name w:val="HTML Cite"/>
    <w:basedOn w:val="DefaultParagraphFont"/>
    <w:uiPriority w:val="99"/>
    <w:semiHidden/>
    <w:rsid w:val="00EA4EC2"/>
    <w:rPr>
      <w:rFonts w:cs="Times New Roman"/>
      <w:i/>
      <w:iCs/>
    </w:rPr>
  </w:style>
  <w:style w:type="character" w:styleId="HTMLCode">
    <w:name w:val="HTML Code"/>
    <w:basedOn w:val="DefaultParagraphFont"/>
    <w:uiPriority w:val="99"/>
    <w:semiHidden/>
    <w:rsid w:val="00EA4EC2"/>
    <w:rPr>
      <w:rFonts w:ascii="Consolas" w:hAnsi="Consolas" w:cs="Times New Roman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EA4EC2"/>
    <w:rPr>
      <w:rFonts w:cs="Times New Roman"/>
      <w:i/>
      <w:iCs/>
    </w:rPr>
  </w:style>
  <w:style w:type="character" w:styleId="HTMLKeyboard">
    <w:name w:val="HTML Keyboard"/>
    <w:basedOn w:val="DefaultParagraphFont"/>
    <w:uiPriority w:val="99"/>
    <w:semiHidden/>
    <w:rsid w:val="00EA4EC2"/>
    <w:rPr>
      <w:rFonts w:ascii="Consolas" w:hAnsi="Consola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EA4EC2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A4EC2"/>
    <w:rPr>
      <w:rFonts w:ascii="Consolas" w:hAnsi="Consolas" w:cs="Times New Roman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EA4EC2"/>
    <w:rPr>
      <w:rFonts w:ascii="Consolas" w:hAnsi="Consolas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EA4EC2"/>
    <w:rPr>
      <w:rFonts w:ascii="Consolas" w:hAnsi="Consolas" w:cs="Times New Roman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A4EC2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FC6D97"/>
    <w:rPr>
      <w:rFonts w:cs="Times New Roman"/>
      <w:color w:val="2F549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EA4EC2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EA4EC2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EA4EC2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EA4EC2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EA4EC2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EA4EC2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EA4EC2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EA4EC2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EA4EC2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EA4EC2"/>
    <w:rPr>
      <w:b/>
      <w:bCs/>
    </w:rPr>
  </w:style>
  <w:style w:type="character" w:styleId="IntenseEmphasis">
    <w:name w:val="Intense Emphasis"/>
    <w:basedOn w:val="DefaultParagraphFont"/>
    <w:uiPriority w:val="99"/>
    <w:qFormat/>
    <w:rsid w:val="00737C01"/>
    <w:rPr>
      <w:rFonts w:cs="Times New Roman"/>
      <w:i/>
      <w:iCs/>
      <w:color w:val="1F4E79"/>
    </w:rPr>
  </w:style>
  <w:style w:type="table" w:styleId="LightGrid">
    <w:name w:val="Light Grid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rPr>
        <w:rFonts w:cs="Times New Roman"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rPr>
        <w:rFonts w:cs="Times New Roman"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LightList">
    <w:name w:val="Light List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ightShading">
    <w:name w:val="Light Shading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99"/>
    <w:semiHidden/>
    <w:rsid w:val="00EA4EC2"/>
    <w:rPr>
      <w:color w:val="2E74B5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ightShading-Accent2">
    <w:name w:val="Light Shading Accent 2"/>
    <w:basedOn w:val="TableNormal"/>
    <w:uiPriority w:val="99"/>
    <w:semiHidden/>
    <w:rsid w:val="00EA4EC2"/>
    <w:rPr>
      <w:color w:val="C4591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ightShading-Accent3">
    <w:name w:val="Light Shading Accent 3"/>
    <w:basedOn w:val="TableNormal"/>
    <w:uiPriority w:val="99"/>
    <w:semiHidden/>
    <w:rsid w:val="00EA4EC2"/>
    <w:rPr>
      <w:color w:val="7B7B7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ightShading-Accent4">
    <w:name w:val="Light Shading Accent 4"/>
    <w:basedOn w:val="TableNormal"/>
    <w:uiPriority w:val="99"/>
    <w:semiHidden/>
    <w:rsid w:val="00EA4EC2"/>
    <w:rPr>
      <w:color w:val="BF8F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ightShading-Accent5">
    <w:name w:val="Light Shading Accent 5"/>
    <w:basedOn w:val="TableNormal"/>
    <w:uiPriority w:val="99"/>
    <w:semiHidden/>
    <w:rsid w:val="00EA4EC2"/>
    <w:rPr>
      <w:color w:val="2F5496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ightShading-Accent6">
    <w:name w:val="Light Shading Accent 6"/>
    <w:basedOn w:val="TableNormal"/>
    <w:uiPriority w:val="99"/>
    <w:semiHidden/>
    <w:rsid w:val="00EA4EC2"/>
    <w:rPr>
      <w:color w:val="538135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character" w:styleId="LineNumber">
    <w:name w:val="line number"/>
    <w:basedOn w:val="DefaultParagraphFont"/>
    <w:uiPriority w:val="99"/>
    <w:semiHidden/>
    <w:rsid w:val="00EA4EC2"/>
    <w:rPr>
      <w:rFonts w:cs="Times New Roman"/>
    </w:rPr>
  </w:style>
  <w:style w:type="paragraph" w:styleId="List">
    <w:name w:val="List"/>
    <w:basedOn w:val="Normal"/>
    <w:uiPriority w:val="99"/>
    <w:semiHidden/>
    <w:rsid w:val="00EA4EC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EA4EC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EA4EC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EA4EC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EA4EC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rsid w:val="00EA4EC2"/>
    <w:pPr>
      <w:numPr>
        <w:numId w:val="13"/>
      </w:numPr>
      <w:ind w:left="360"/>
      <w:contextualSpacing/>
    </w:pPr>
  </w:style>
  <w:style w:type="paragraph" w:styleId="ListBullet2">
    <w:name w:val="List Bullet 2"/>
    <w:basedOn w:val="Normal"/>
    <w:uiPriority w:val="99"/>
    <w:semiHidden/>
    <w:rsid w:val="00EA4EC2"/>
    <w:pPr>
      <w:numPr>
        <w:numId w:val="14"/>
      </w:numPr>
      <w:tabs>
        <w:tab w:val="num" w:pos="720"/>
      </w:tabs>
      <w:ind w:left="720"/>
      <w:contextualSpacing/>
    </w:pPr>
  </w:style>
  <w:style w:type="paragraph" w:styleId="ListBullet3">
    <w:name w:val="List Bullet 3"/>
    <w:basedOn w:val="Normal"/>
    <w:uiPriority w:val="99"/>
    <w:semiHidden/>
    <w:rsid w:val="00EA4EC2"/>
    <w:pPr>
      <w:numPr>
        <w:numId w:val="15"/>
      </w:numPr>
      <w:tabs>
        <w:tab w:val="num" w:pos="1080"/>
      </w:tabs>
      <w:ind w:left="1080"/>
      <w:contextualSpacing/>
    </w:pPr>
  </w:style>
  <w:style w:type="paragraph" w:styleId="ListBullet4">
    <w:name w:val="List Bullet 4"/>
    <w:basedOn w:val="Normal"/>
    <w:uiPriority w:val="99"/>
    <w:semiHidden/>
    <w:rsid w:val="00EA4EC2"/>
    <w:pPr>
      <w:numPr>
        <w:numId w:val="16"/>
      </w:numPr>
      <w:tabs>
        <w:tab w:val="clear" w:pos="360"/>
        <w:tab w:val="num" w:pos="1440"/>
      </w:tabs>
      <w:ind w:left="1440"/>
      <w:contextualSpacing/>
    </w:pPr>
  </w:style>
  <w:style w:type="paragraph" w:styleId="ListBullet5">
    <w:name w:val="List Bullet 5"/>
    <w:basedOn w:val="Normal"/>
    <w:uiPriority w:val="99"/>
    <w:semiHidden/>
    <w:rsid w:val="00EA4EC2"/>
    <w:pPr>
      <w:numPr>
        <w:numId w:val="17"/>
      </w:numPr>
      <w:tabs>
        <w:tab w:val="num" w:pos="1800"/>
      </w:tabs>
      <w:ind w:left="1800"/>
      <w:contextualSpacing/>
    </w:pPr>
  </w:style>
  <w:style w:type="paragraph" w:styleId="ListContinue">
    <w:name w:val="List Continue"/>
    <w:basedOn w:val="Normal"/>
    <w:uiPriority w:val="99"/>
    <w:semiHidden/>
    <w:rsid w:val="00EA4EC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EA4EC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EA4EC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EA4EC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EA4EC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rsid w:val="00EA4EC2"/>
    <w:pPr>
      <w:numPr>
        <w:numId w:val="18"/>
      </w:numPr>
      <w:ind w:left="360"/>
      <w:contextualSpacing/>
    </w:pPr>
  </w:style>
  <w:style w:type="paragraph" w:styleId="ListNumber2">
    <w:name w:val="List Number 2"/>
    <w:basedOn w:val="Normal"/>
    <w:uiPriority w:val="99"/>
    <w:semiHidden/>
    <w:rsid w:val="00EA4EC2"/>
    <w:pPr>
      <w:numPr>
        <w:numId w:val="19"/>
      </w:numPr>
      <w:tabs>
        <w:tab w:val="num" w:pos="720"/>
      </w:tabs>
      <w:ind w:left="720"/>
      <w:contextualSpacing/>
    </w:pPr>
  </w:style>
  <w:style w:type="paragraph" w:styleId="ListNumber3">
    <w:name w:val="List Number 3"/>
    <w:basedOn w:val="Normal"/>
    <w:uiPriority w:val="99"/>
    <w:semiHidden/>
    <w:rsid w:val="00EA4EC2"/>
    <w:pPr>
      <w:numPr>
        <w:numId w:val="20"/>
      </w:numPr>
      <w:tabs>
        <w:tab w:val="num" w:pos="1080"/>
      </w:tabs>
      <w:ind w:left="1080"/>
      <w:contextualSpacing/>
    </w:pPr>
  </w:style>
  <w:style w:type="paragraph" w:styleId="ListNumber4">
    <w:name w:val="List Number 4"/>
    <w:basedOn w:val="Normal"/>
    <w:uiPriority w:val="99"/>
    <w:semiHidden/>
    <w:rsid w:val="00EA4EC2"/>
    <w:pPr>
      <w:numPr>
        <w:numId w:val="21"/>
      </w:numPr>
      <w:tabs>
        <w:tab w:val="clear" w:pos="360"/>
        <w:tab w:val="num" w:pos="1440"/>
      </w:tabs>
      <w:ind w:left="1440"/>
      <w:contextualSpacing/>
    </w:pPr>
  </w:style>
  <w:style w:type="paragraph" w:styleId="ListNumber5">
    <w:name w:val="List Number 5"/>
    <w:basedOn w:val="Normal"/>
    <w:uiPriority w:val="99"/>
    <w:semiHidden/>
    <w:rsid w:val="00EA4EC2"/>
    <w:pPr>
      <w:numPr>
        <w:numId w:val="22"/>
      </w:numPr>
      <w:tabs>
        <w:tab w:val="num" w:pos="1800"/>
      </w:tabs>
      <w:ind w:left="1800"/>
      <w:contextualSpacing/>
    </w:pPr>
  </w:style>
  <w:style w:type="paragraph" w:styleId="ListParagraph">
    <w:name w:val="List Paragraph"/>
    <w:basedOn w:val="Normal"/>
    <w:uiPriority w:val="99"/>
    <w:qFormat/>
    <w:rsid w:val="00EA4EC2"/>
    <w:pPr>
      <w:ind w:left="720"/>
      <w:contextualSpacing/>
    </w:pPr>
  </w:style>
  <w:style w:type="table" w:customStyle="1" w:styleId="ListTable1Light">
    <w:name w:val="List Table 1 Light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1">
    <w:name w:val="List Table 1 Light Accent 1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2">
    <w:name w:val="List Table 1 Light Accent 2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3">
    <w:name w:val="List Table 1 Light Accent 3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4">
    <w:name w:val="List Table 1 Light Accent 4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5">
    <w:name w:val="List Table 1 Light Accent 5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6">
    <w:name w:val="List Table 1 Light Accent 6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1">
    <w:name w:val="List Table 2 Accent 1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2">
    <w:name w:val="List Table 2 Accent 2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/>
        <w:bottom w:val="single" w:sz="4" w:space="0" w:color="F4B083"/>
        <w:insideH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3">
    <w:name w:val="List Table 2 Accent 3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4">
    <w:name w:val="List Table 2 Accent 4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bottom w:val="single" w:sz="4" w:space="0" w:color="FFD966"/>
        <w:insideH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5">
    <w:name w:val="List Table 2 Accent 5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bottom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6">
    <w:name w:val="List Table 2 Accent 6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8D08D"/>
        <w:bottom w:val="single" w:sz="4" w:space="0" w:color="A8D08D"/>
        <w:insideH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1">
    <w:name w:val="List Table 3 Accent 1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2">
    <w:name w:val="List Table 3 Accent 2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3">
    <w:name w:val="List Table 3 Accent 3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4">
    <w:name w:val="List Table 3 Accent 4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5">
    <w:name w:val="List Table 3 Accent 5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6">
    <w:name w:val="List Table 3 Accent 6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1">
    <w:name w:val="List Table 4 Accent 1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2">
    <w:name w:val="List Table 4 Accent 2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3">
    <w:name w:val="List Table 4 Accent 3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4">
    <w:name w:val="List Table 4 Accent 4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5">
    <w:name w:val="List Table 4 Accent 5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6">
    <w:name w:val="List Table 4 Accent 6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EA4EC2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table" w:customStyle="1" w:styleId="ListTable5DarkAccent1">
    <w:name w:val="List Table 5 Dark Accent 1"/>
    <w:uiPriority w:val="99"/>
    <w:rsid w:val="00EA4EC2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</w:style>
  <w:style w:type="table" w:customStyle="1" w:styleId="ListTable5DarkAccent2">
    <w:name w:val="List Table 5 Dark Accent 2"/>
    <w:uiPriority w:val="99"/>
    <w:rsid w:val="00EA4EC2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</w:style>
  <w:style w:type="table" w:customStyle="1" w:styleId="ListTable5DarkAccent3">
    <w:name w:val="List Table 5 Dark Accent 3"/>
    <w:uiPriority w:val="99"/>
    <w:rsid w:val="00EA4EC2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</w:style>
  <w:style w:type="table" w:customStyle="1" w:styleId="ListTable5DarkAccent4">
    <w:name w:val="List Table 5 Dark Accent 4"/>
    <w:uiPriority w:val="99"/>
    <w:rsid w:val="00EA4EC2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</w:style>
  <w:style w:type="table" w:customStyle="1" w:styleId="ListTable5DarkAccent5">
    <w:name w:val="List Table 5 Dark Accent 5"/>
    <w:uiPriority w:val="99"/>
    <w:rsid w:val="00EA4EC2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</w:style>
  <w:style w:type="table" w:customStyle="1" w:styleId="ListTable5DarkAccent6">
    <w:name w:val="List Table 5 Dark Accent 6"/>
    <w:uiPriority w:val="99"/>
    <w:rsid w:val="00EA4EC2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</w:style>
  <w:style w:type="table" w:customStyle="1" w:styleId="ListTable6Colorful">
    <w:name w:val="List Table 6 Colorful"/>
    <w:uiPriority w:val="99"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1">
    <w:name w:val="List Table 6 Colorful Accent 1"/>
    <w:uiPriority w:val="99"/>
    <w:rsid w:val="00EA4EC2"/>
    <w:rPr>
      <w:color w:val="2E74B5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2">
    <w:name w:val="List Table 6 Colorful Accent 2"/>
    <w:uiPriority w:val="99"/>
    <w:rsid w:val="00EA4EC2"/>
    <w:rPr>
      <w:color w:val="C4591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D7D31"/>
        <w:bottom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3">
    <w:name w:val="List Table 6 Colorful Accent 3"/>
    <w:uiPriority w:val="99"/>
    <w:rsid w:val="00EA4EC2"/>
    <w:rPr>
      <w:color w:val="7B7B7B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bottom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4">
    <w:name w:val="List Table 6 Colorful Accent 4"/>
    <w:uiPriority w:val="99"/>
    <w:rsid w:val="00EA4EC2"/>
    <w:rPr>
      <w:color w:val="BF8F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C000"/>
        <w:bottom w:val="single" w:sz="4" w:space="0" w:color="FFC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5">
    <w:name w:val="List Table 6 Colorful Accent 5"/>
    <w:uiPriority w:val="99"/>
    <w:rsid w:val="00EA4EC2"/>
    <w:rPr>
      <w:color w:val="2F5496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6">
    <w:name w:val="List Table 6 Colorful Accent 6"/>
    <w:uiPriority w:val="99"/>
    <w:rsid w:val="00EA4EC2"/>
    <w:rPr>
      <w:color w:val="538135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0AD47"/>
        <w:bottom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1">
    <w:name w:val="List Table 7 Colorful Accent 1"/>
    <w:uiPriority w:val="99"/>
    <w:rsid w:val="00EA4EC2"/>
    <w:rPr>
      <w:color w:val="2E74B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2">
    <w:name w:val="List Table 7 Colorful Accent 2"/>
    <w:uiPriority w:val="99"/>
    <w:rsid w:val="00EA4EC2"/>
    <w:rPr>
      <w:color w:val="C4591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3">
    <w:name w:val="List Table 7 Colorful Accent 3"/>
    <w:uiPriority w:val="99"/>
    <w:rsid w:val="00EA4EC2"/>
    <w:rPr>
      <w:color w:val="7B7B7B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4">
    <w:name w:val="List Table 7 Colorful Accent 4"/>
    <w:uiPriority w:val="99"/>
    <w:rsid w:val="00EA4EC2"/>
    <w:rPr>
      <w:color w:val="BF8F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5">
    <w:name w:val="List Table 7 Colorful Accent 5"/>
    <w:uiPriority w:val="99"/>
    <w:rsid w:val="00EA4EC2"/>
    <w:rPr>
      <w:color w:val="2F549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6">
    <w:name w:val="List Table 7 Colorful Accent 6"/>
    <w:uiPriority w:val="99"/>
    <w:rsid w:val="00EA4EC2"/>
    <w:rPr>
      <w:color w:val="53813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MacroText">
    <w:name w:val="macro"/>
    <w:link w:val="MacroTextChar"/>
    <w:uiPriority w:val="99"/>
    <w:semiHidden/>
    <w:rsid w:val="00EA4E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EA4EC2"/>
    <w:rPr>
      <w:rFonts w:ascii="Consolas" w:hAnsi="Consolas" w:cs="Times New Roman"/>
      <w:sz w:val="22"/>
      <w:lang w:val="en-US" w:eastAsia="ja-JP" w:bidi="ar-SA"/>
    </w:rPr>
  </w:style>
  <w:style w:type="table" w:styleId="MediumGrid1">
    <w:name w:val="Medium Grid 1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DCCEA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</w:style>
  <w:style w:type="table" w:styleId="MediumGrid1-Accent2">
    <w:name w:val="Medium Grid 1 Accent 2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6BE98"/>
      </w:tcPr>
    </w:tblStylePr>
    <w:tblStylePr w:type="band1Horz">
      <w:rPr>
        <w:rFonts w:cs="Times New Roman"/>
      </w:rPr>
      <w:tblPr/>
      <w:tcPr>
        <w:shd w:val="clear" w:color="auto" w:fill="F6BE98"/>
      </w:tcPr>
    </w:tblStylePr>
  </w:style>
  <w:style w:type="table" w:styleId="MediumGrid1-Accent3">
    <w:name w:val="Medium Grid 1 Accent 3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D2D2"/>
      </w:tcPr>
    </w:tblStylePr>
    <w:tblStylePr w:type="band1Horz">
      <w:rPr>
        <w:rFonts w:cs="Times New Roman"/>
      </w:rPr>
      <w:tblPr/>
      <w:tcPr>
        <w:shd w:val="clear" w:color="auto" w:fill="D2D2D2"/>
      </w:tcPr>
    </w:tblStylePr>
  </w:style>
  <w:style w:type="table" w:styleId="MediumGrid1-Accent4">
    <w:name w:val="Medium Grid 1 Accent 4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DF80"/>
      </w:tcPr>
    </w:tblStylePr>
    <w:tblStylePr w:type="band1Horz">
      <w:rPr>
        <w:rFonts w:cs="Times New Roman"/>
      </w:rPr>
      <w:tblPr/>
      <w:tcPr>
        <w:shd w:val="clear" w:color="auto" w:fill="FFDF80"/>
      </w:tcPr>
    </w:tblStylePr>
  </w:style>
  <w:style w:type="table" w:styleId="MediumGrid1-Accent5">
    <w:name w:val="Medium Grid 1 Accent 5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1B8E1"/>
      </w:tcPr>
    </w:tblStylePr>
    <w:tblStylePr w:type="band1Horz">
      <w:rPr>
        <w:rFonts w:cs="Times New Roman"/>
      </w:rPr>
      <w:tblPr/>
      <w:tcPr>
        <w:shd w:val="clear" w:color="auto" w:fill="A1B8E1"/>
      </w:tcPr>
    </w:tblStylePr>
  </w:style>
  <w:style w:type="table" w:styleId="MediumGrid1-Accent6">
    <w:name w:val="Medium Grid 1 Accent 6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7D8A0"/>
      </w:tcPr>
    </w:tblStylePr>
    <w:tblStylePr w:type="band1Horz">
      <w:rPr>
        <w:rFonts w:cs="Times New Roman"/>
      </w:rPr>
      <w:tblPr/>
      <w:tcPr>
        <w:shd w:val="clear" w:color="auto" w:fill="B7D8A0"/>
      </w:tcPr>
    </w:tblStylePr>
  </w:style>
  <w:style w:type="table" w:styleId="MediumGrid2">
    <w:name w:val="Medium Grid 2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rFonts w:cs="Times New Roman"/>
        <w:b/>
        <w:bCs/>
        <w:color w:val="000000"/>
      </w:rPr>
      <w:tblPr/>
      <w:tcPr>
        <w:shd w:val="clear" w:color="auto" w:fill="EEF5FB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rPr>
        <w:rFonts w:cs="Times New Roman"/>
      </w:rPr>
      <w:tblPr/>
      <w:tcPr>
        <w:shd w:val="clear" w:color="auto" w:fill="ADCCEA"/>
      </w:tcPr>
    </w:tblStylePr>
    <w:tblStylePr w:type="band1Horz">
      <w:rPr>
        <w:rFonts w:cs="Times New Roman"/>
      </w:rPr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rFonts w:cs="Times New Roman"/>
        <w:b/>
        <w:bCs/>
        <w:color w:val="000000"/>
      </w:rPr>
      <w:tblPr/>
      <w:tcPr>
        <w:shd w:val="clear" w:color="auto" w:fill="FDF2EA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rPr>
        <w:rFonts w:cs="Times New Roman"/>
      </w:rPr>
      <w:tblPr/>
      <w:tcPr>
        <w:shd w:val="clear" w:color="auto" w:fill="F6BE98"/>
      </w:tcPr>
    </w:tblStylePr>
    <w:tblStylePr w:type="band1Horz">
      <w:rPr>
        <w:rFonts w:cs="Times New Roman"/>
      </w:rPr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6F6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rPr>
        <w:rFonts w:cs="Times New Roman"/>
      </w:rPr>
      <w:tblPr/>
      <w:tcPr>
        <w:shd w:val="clear" w:color="auto" w:fill="D2D2D2"/>
      </w:tcPr>
    </w:tblStylePr>
    <w:tblStylePr w:type="band1Horz">
      <w:rPr>
        <w:rFonts w:cs="Times New Roman"/>
      </w:rPr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rFonts w:cs="Times New Roman"/>
        <w:b/>
        <w:bCs/>
        <w:color w:val="000000"/>
      </w:rPr>
      <w:tblPr/>
      <w:tcPr>
        <w:shd w:val="clear" w:color="auto" w:fill="FFF8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rPr>
        <w:rFonts w:cs="Times New Roman"/>
      </w:rPr>
      <w:tblPr/>
      <w:tcPr>
        <w:shd w:val="clear" w:color="auto" w:fill="FFDF80"/>
      </w:tcPr>
    </w:tblStylePr>
    <w:tblStylePr w:type="band1Horz">
      <w:rPr>
        <w:rFonts w:cs="Times New Roman"/>
      </w:rPr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rFonts w:cs="Times New Roman"/>
        <w:b/>
        <w:bCs/>
        <w:color w:val="000000"/>
      </w:rPr>
      <w:tblPr/>
      <w:tcPr>
        <w:shd w:val="clear" w:color="auto" w:fill="ECF1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rPr>
        <w:rFonts w:cs="Times New Roman"/>
      </w:rPr>
      <w:tblPr/>
      <w:tcPr>
        <w:shd w:val="clear" w:color="auto" w:fill="A1B8E1"/>
      </w:tcPr>
    </w:tblStylePr>
    <w:tblStylePr w:type="band1Horz">
      <w:rPr>
        <w:rFonts w:cs="Times New Roman"/>
      </w:rPr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0F7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rPr>
        <w:rFonts w:cs="Times New Roman"/>
      </w:rPr>
      <w:tblPr/>
      <w:tcPr>
        <w:shd w:val="clear" w:color="auto" w:fill="B7D8A0"/>
      </w:tcPr>
    </w:tblStylePr>
    <w:tblStylePr w:type="band1Horz">
      <w:rPr>
        <w:rFonts w:cs="Times New Roman"/>
      </w:rPr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rid3-Accent2">
    <w:name w:val="Medium Grid 3 Accent 2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rid3-Accent3">
    <w:name w:val="Medium Grid 3 Accent 3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rid3-Accent4">
    <w:name w:val="Medium Grid 3 Accent 4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rid3-Accent5">
    <w:name w:val="Medium Grid 3 Accent 5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rid3-Accent6">
    <w:name w:val="Medium Grid 3 Accent 6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1">
    <w:name w:val="Medium List 1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rPr>
        <w:rFonts w:cs="Times New Roman"/>
      </w:rPr>
      <w:tblPr/>
      <w:tcPr>
        <w:shd w:val="clear" w:color="auto" w:fill="D6E6F4"/>
      </w:tcPr>
    </w:tblStylePr>
    <w:tblStylePr w:type="band1Horz">
      <w:rPr>
        <w:rFonts w:cs="Times New Roman"/>
      </w:rPr>
      <w:tblPr/>
      <w:tcPr>
        <w:shd w:val="clear" w:color="auto" w:fill="D6E6F4"/>
      </w:tcPr>
    </w:tblStylePr>
  </w:style>
  <w:style w:type="table" w:styleId="MediumList1-Accent2">
    <w:name w:val="Medium List 1 Accent 2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rPr>
        <w:rFonts w:cs="Times New Roman"/>
      </w:rPr>
      <w:tblPr/>
      <w:tcPr>
        <w:shd w:val="clear" w:color="auto" w:fill="FADECB"/>
      </w:tcPr>
    </w:tblStylePr>
    <w:tblStylePr w:type="band1Horz">
      <w:rPr>
        <w:rFonts w:cs="Times New Roman"/>
      </w:rPr>
      <w:tblPr/>
      <w:tcPr>
        <w:shd w:val="clear" w:color="auto" w:fill="FADECB"/>
      </w:tcPr>
    </w:tblStylePr>
  </w:style>
  <w:style w:type="table" w:styleId="MediumList1-Accent3">
    <w:name w:val="Medium List 1 Accent 3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rPr>
        <w:rFonts w:cs="Times New Roman"/>
      </w:rPr>
      <w:tblPr/>
      <w:tcPr>
        <w:shd w:val="clear" w:color="auto" w:fill="E8E8E8"/>
      </w:tcPr>
    </w:tblStylePr>
    <w:tblStylePr w:type="band1Horz">
      <w:rPr>
        <w:rFonts w:cs="Times New Roman"/>
      </w:rPr>
      <w:tblPr/>
      <w:tcPr>
        <w:shd w:val="clear" w:color="auto" w:fill="E8E8E8"/>
      </w:tcPr>
    </w:tblStylePr>
  </w:style>
  <w:style w:type="table" w:styleId="MediumList1-Accent4">
    <w:name w:val="Medium List 1 Accent 4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rPr>
        <w:rFonts w:cs="Times New Roman"/>
      </w:rPr>
      <w:tblPr/>
      <w:tcPr>
        <w:shd w:val="clear" w:color="auto" w:fill="FFEFC0"/>
      </w:tcPr>
    </w:tblStylePr>
    <w:tblStylePr w:type="band1Horz">
      <w:rPr>
        <w:rFonts w:cs="Times New Roman"/>
      </w:rPr>
      <w:tblPr/>
      <w:tcPr>
        <w:shd w:val="clear" w:color="auto" w:fill="FFEFC0"/>
      </w:tcPr>
    </w:tblStylePr>
  </w:style>
  <w:style w:type="table" w:styleId="MediumList1-Accent5">
    <w:name w:val="Medium List 1 Accent 5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rPr>
        <w:rFonts w:cs="Times New Roman"/>
      </w:rPr>
      <w:tblPr/>
      <w:tcPr>
        <w:shd w:val="clear" w:color="auto" w:fill="D0DBF0"/>
      </w:tcPr>
    </w:tblStylePr>
    <w:tblStylePr w:type="band1Horz">
      <w:rPr>
        <w:rFonts w:cs="Times New Roman"/>
      </w:rPr>
      <w:tblPr/>
      <w:tcPr>
        <w:shd w:val="clear" w:color="auto" w:fill="D0DBF0"/>
      </w:tcPr>
    </w:tblStylePr>
  </w:style>
  <w:style w:type="table" w:styleId="MediumList1-Accent6">
    <w:name w:val="Medium List 1 Accent 6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rPr>
        <w:rFonts w:cs="Times New Roman"/>
      </w:rPr>
      <w:tblPr/>
      <w:tcPr>
        <w:shd w:val="clear" w:color="auto" w:fill="DBEBD0"/>
      </w:tcPr>
    </w:tblStylePr>
    <w:tblStylePr w:type="band1Horz">
      <w:rPr>
        <w:rFonts w:cs="Times New Roman"/>
      </w:rPr>
      <w:tblPr/>
      <w:tcPr>
        <w:shd w:val="clear" w:color="auto" w:fill="DBEBD0"/>
      </w:tcPr>
    </w:tblStylePr>
  </w:style>
  <w:style w:type="table" w:styleId="MediumList2">
    <w:name w:val="Medium List 2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EA4E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6E6F4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ADECB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E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EF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0DBF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B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EA4E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EA4EC2"/>
    <w:rPr>
      <w:rFonts w:ascii="Century Gothic" w:hAnsi="Century Gothic" w:cs="Times New Roman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EA4EC2"/>
    <w:rPr>
      <w:lang w:eastAsia="ja-JP"/>
    </w:rPr>
  </w:style>
  <w:style w:type="paragraph" w:styleId="NormalWeb">
    <w:name w:val="Normal (Web)"/>
    <w:basedOn w:val="Normal"/>
    <w:uiPriority w:val="99"/>
    <w:semiHidden/>
    <w:rsid w:val="00EA4EC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EA4EC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A4EC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EA4EC2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EA4EC2"/>
    <w:rPr>
      <w:rFonts w:cs="Times New Roman"/>
    </w:rPr>
  </w:style>
  <w:style w:type="table" w:customStyle="1" w:styleId="PlainTable1">
    <w:name w:val="Plain Table 1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EA4EC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rsid w:val="00EA4EC2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A4EC2"/>
    <w:rPr>
      <w:rFonts w:ascii="Consolas" w:hAnsi="Consolas" w:cs="Times New Roman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A4EC2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EA4EC2"/>
    <w:rPr>
      <w:rFonts w:cs="Times New Roman"/>
    </w:rPr>
  </w:style>
  <w:style w:type="paragraph" w:styleId="Signature">
    <w:name w:val="Signature"/>
    <w:basedOn w:val="Normal"/>
    <w:link w:val="SignatureChar"/>
    <w:uiPriority w:val="99"/>
    <w:semiHidden/>
    <w:rsid w:val="00EA4EC2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EA4EC2"/>
    <w:rPr>
      <w:rFonts w:cs="Times New Roman"/>
    </w:rPr>
  </w:style>
  <w:style w:type="character" w:styleId="Strong">
    <w:name w:val="Strong"/>
    <w:basedOn w:val="DefaultParagraphFont"/>
    <w:uiPriority w:val="99"/>
    <w:qFormat/>
    <w:rsid w:val="00EA4EC2"/>
    <w:rPr>
      <w:rFonts w:cs="Times New Roman"/>
      <w:b/>
      <w:bCs/>
    </w:rPr>
  </w:style>
  <w:style w:type="character" w:styleId="SubtleEmphasis">
    <w:name w:val="Subtle Emphasis"/>
    <w:basedOn w:val="DefaultParagraphFont"/>
    <w:uiPriority w:val="99"/>
    <w:qFormat/>
    <w:rsid w:val="00EA4EC2"/>
    <w:rPr>
      <w:rFonts w:cs="Times New Roman"/>
      <w:i/>
      <w:iCs/>
      <w:color w:val="404040"/>
    </w:rPr>
  </w:style>
  <w:style w:type="character" w:styleId="SubtleReference">
    <w:name w:val="Subtle Reference"/>
    <w:basedOn w:val="DefaultParagraphFont"/>
    <w:uiPriority w:val="99"/>
    <w:qFormat/>
    <w:rsid w:val="00EA4EC2"/>
    <w:rPr>
      <w:rFonts w:cs="Times New Roman"/>
      <w:smallCaps/>
      <w:color w:val="5A5A5A"/>
    </w:rPr>
  </w:style>
  <w:style w:type="table" w:styleId="Table3Deffects1">
    <w:name w:val="Table 3D effects 1"/>
    <w:basedOn w:val="TableNormal"/>
    <w:uiPriority w:val="99"/>
    <w:semiHidden/>
    <w:rsid w:val="00EA4EC2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EA4EC2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EA4EC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EA4EC2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EA4EC2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EA4EC2"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EA4EC2"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EA4EC2"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EA4EC2"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EA4EC2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EA4EC2"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EA4EC2"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EA4EC2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EA4EC2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EA4EC2"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EA4EC2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EA4EC2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EA4EC2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EA4EC2"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EA4EC2"/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EA4EC2"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EA4EC2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EA4EC2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EA4EC2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EA4EC2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EA4EC2"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EA4EC2"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EA4EC2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EA4EC2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EA4EC2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EA4EC2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EA4EC2"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EA4EC2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EA4EC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EA4EC2"/>
    <w:pPr>
      <w:spacing w:after="0"/>
    </w:pPr>
  </w:style>
  <w:style w:type="table" w:styleId="TableProfessional">
    <w:name w:val="Table Professional"/>
    <w:basedOn w:val="TableNormal"/>
    <w:uiPriority w:val="99"/>
    <w:semiHidden/>
    <w:rsid w:val="00EA4EC2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EA4EC2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EA4EC2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EA4EC2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EA4EC2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EA4EC2"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EA4E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rsid w:val="00EA4EC2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EA4EC2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EA4EC2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EA4EC2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EA4EC2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EA4EC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EA4EC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rsid w:val="00EA4EC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EA4EC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EA4EC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EA4EC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EA4EC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EA4EC2"/>
    <w:pPr>
      <w:spacing w:after="100"/>
      <w:ind w:left="1760"/>
    </w:pPr>
  </w:style>
  <w:style w:type="paragraph" w:styleId="TOCHeading">
    <w:name w:val="TOC Heading"/>
    <w:basedOn w:val="Heading1"/>
    <w:uiPriority w:val="99"/>
    <w:qFormat/>
    <w:rsid w:val="001534F4"/>
    <w:pPr>
      <w:outlineLvl w:val="9"/>
    </w:pPr>
    <w:rPr>
      <w:bCs w:val="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Downloads\tf0399183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tf03991830.dotx</Template>
  <TotalTime>835</TotalTime>
  <Pages>3</Pages>
  <Words>675</Words>
  <Characters>3854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WEC HP</cp:lastModifiedBy>
  <cp:revision>19</cp:revision>
  <cp:lastPrinted>2018-05-22T18:01:00Z</cp:lastPrinted>
  <dcterms:created xsi:type="dcterms:W3CDTF">2018-05-22T04:44:00Z</dcterms:created>
  <dcterms:modified xsi:type="dcterms:W3CDTF">2018-06-09T18:58:00Z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