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71D8A" w:rsidRPr="00B71D8A" w14:paraId="337CC734" w14:textId="77777777" w:rsidTr="00021230">
        <w:trPr>
          <w:trHeight w:val="5812"/>
          <w:jc w:val="center"/>
        </w:trPr>
        <w:tc>
          <w:tcPr>
            <w:tcW w:w="10800" w:type="dxa"/>
            <w:shd w:val="clear" w:color="auto" w:fill="FFFFFF" w:themeFill="background1"/>
          </w:tcPr>
          <w:p w14:paraId="012CEC95" w14:textId="77777777" w:rsidR="00BB2773" w:rsidRPr="00B71D8A" w:rsidRDefault="00BB2773" w:rsidP="00A3108B">
            <w:pPr>
              <w:rPr>
                <w:rFonts w:ascii="Avenir Next LT Pro" w:hAnsi="Avenir Next LT Pro"/>
                <w:color w:val="00A8CC" w:themeColor="accent1"/>
                <w:sz w:val="24"/>
                <w:szCs w:val="24"/>
              </w:rPr>
            </w:pPr>
            <w:r w:rsidRPr="00B71D8A">
              <w:rPr>
                <w:rFonts w:ascii="Avenir Next LT Pro" w:hAnsi="Avenir Next LT Pro"/>
                <w:noProof/>
                <w:color w:val="00A8CC" w:themeColor="accent1"/>
                <w:sz w:val="24"/>
                <w:szCs w:val="24"/>
              </w:rPr>
              <w:drawing>
                <wp:inline distT="0" distB="0" distL="0" distR="0" wp14:anchorId="26FC9F59" wp14:editId="730EB96C">
                  <wp:extent cx="6858000" cy="434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34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D8A" w:rsidRPr="00B71D8A" w14:paraId="6D376B8B" w14:textId="77777777" w:rsidTr="00A3108B">
        <w:trPr>
          <w:trHeight w:val="4421"/>
          <w:jc w:val="center"/>
        </w:trPr>
        <w:tc>
          <w:tcPr>
            <w:tcW w:w="10800" w:type="dxa"/>
            <w:shd w:val="clear" w:color="auto" w:fill="00A8CC" w:themeFill="accent1"/>
          </w:tcPr>
          <w:p w14:paraId="54F2DCC6" w14:textId="2FD7502C" w:rsidR="00BB2773" w:rsidRPr="00B71D8A" w:rsidRDefault="0001080E" w:rsidP="00415378">
            <w:pPr>
              <w:pStyle w:val="Heading1"/>
              <w:outlineLvl w:val="0"/>
              <w:rPr>
                <w:rFonts w:ascii="Avenir Next LT Pro" w:hAnsi="Avenir Next LT Pro"/>
                <w:color w:val="00A8CC" w:themeColor="accent1"/>
                <w:sz w:val="96"/>
                <w:szCs w:val="36"/>
              </w:rPr>
            </w:pPr>
            <w:r w:rsidRPr="00B71D8A">
              <w:rPr>
                <w:rFonts w:ascii="Avenir Next LT Pro" w:hAnsi="Avenir Next LT Pro"/>
                <w:color w:val="00A8CC" w:themeColor="accent1"/>
                <w:sz w:val="96"/>
                <w:szCs w:val="36"/>
              </w:rPr>
              <w:t xml:space="preserve">Dartmouth Canine </w:t>
            </w:r>
            <w:r w:rsidR="00B71D8A">
              <w:rPr>
                <w:rFonts w:ascii="Avenir Next LT Pro" w:hAnsi="Avenir Next LT Pro"/>
                <w:sz w:val="52"/>
                <w:szCs w:val="52"/>
              </w:rPr>
              <w:t>Dartmouth canine care</w:t>
            </w:r>
          </w:p>
          <w:p w14:paraId="040C76D5" w14:textId="59F7EE5B" w:rsidR="00BB2773" w:rsidRPr="00B71D8A" w:rsidRDefault="0001080E" w:rsidP="00415378">
            <w:pPr>
              <w:pStyle w:val="Heading2"/>
              <w:outlineLvl w:val="1"/>
              <w:rPr>
                <w:rFonts w:ascii="Avenir Next LT Pro" w:hAnsi="Avenir Next LT Pro"/>
                <w:color w:val="00A8CC" w:themeColor="accent1"/>
                <w:sz w:val="52"/>
                <w:szCs w:val="28"/>
              </w:rPr>
            </w:pPr>
            <w:r w:rsidRPr="00B71D8A">
              <w:rPr>
                <w:rFonts w:ascii="Avenir Next LT Pro" w:hAnsi="Avenir Next LT Pro"/>
                <w:color w:val="00A8CC" w:themeColor="accent1"/>
                <w:sz w:val="52"/>
                <w:szCs w:val="28"/>
              </w:rPr>
              <w:t>New Client Registration</w:t>
            </w:r>
          </w:p>
        </w:tc>
      </w:tr>
      <w:tr w:rsidR="00B71D8A" w:rsidRPr="00B71D8A" w14:paraId="63C0A8BB" w14:textId="77777777" w:rsidTr="00A3108B">
        <w:trPr>
          <w:trHeight w:val="2880"/>
          <w:jc w:val="center"/>
        </w:trPr>
        <w:tc>
          <w:tcPr>
            <w:tcW w:w="10800" w:type="dxa"/>
            <w:shd w:val="clear" w:color="auto" w:fill="F2F2F2" w:themeFill="background1" w:themeFillShade="F2"/>
          </w:tcPr>
          <w:p w14:paraId="66924FE1" w14:textId="132DCE46" w:rsidR="0001080E" w:rsidRPr="00B71D8A" w:rsidRDefault="0001080E" w:rsidP="0001080E">
            <w:pPr>
              <w:pStyle w:val="Date"/>
              <w:framePr w:hSpace="0" w:wrap="auto" w:vAnchor="margin" w:xAlign="left" w:yAlign="inline"/>
              <w:suppressOverlap w:val="0"/>
              <w:rPr>
                <w:rStyle w:val="Teal"/>
                <w:rFonts w:ascii="Avenir Next LT Pro" w:hAnsi="Avenir Next LT Pro"/>
                <w:sz w:val="40"/>
                <w:szCs w:val="24"/>
              </w:rPr>
            </w:pPr>
            <w:r w:rsidRPr="00B71D8A">
              <w:rPr>
                <w:rStyle w:val="Teal"/>
                <w:rFonts w:ascii="Avenir Next LT Pro" w:hAnsi="Avenir Next LT Pro"/>
                <w:sz w:val="40"/>
                <w:szCs w:val="24"/>
              </w:rPr>
              <w:t xml:space="preserve">Please fill out the following form at least 48 hours prior to your booking. </w:t>
            </w:r>
          </w:p>
          <w:p w14:paraId="21E18539" w14:textId="7F6A2BC4" w:rsidR="00BB2773" w:rsidRPr="00B71D8A" w:rsidRDefault="0001080E" w:rsidP="0001080E">
            <w:pPr>
              <w:pStyle w:val="Date"/>
              <w:framePr w:hSpace="0" w:wrap="auto" w:vAnchor="margin" w:xAlign="left" w:yAlign="inline"/>
              <w:suppressOverlap w:val="0"/>
              <w:rPr>
                <w:rFonts w:ascii="Avenir Next LT Pro" w:hAnsi="Avenir Next LT Pro"/>
                <w:color w:val="00A8CC" w:themeColor="accent1"/>
                <w:sz w:val="40"/>
                <w:szCs w:val="24"/>
              </w:rPr>
            </w:pPr>
            <w:r w:rsidRPr="00B71D8A">
              <w:rPr>
                <w:rStyle w:val="Teal"/>
                <w:rFonts w:ascii="Avenir Next LT Pro" w:hAnsi="Avenir Next LT Pro"/>
                <w:sz w:val="40"/>
                <w:szCs w:val="24"/>
              </w:rPr>
              <w:t xml:space="preserve">We look forward to meeting you and your </w:t>
            </w:r>
            <w:r w:rsidR="00CF5D86">
              <w:rPr>
                <w:rStyle w:val="Teal"/>
                <w:rFonts w:ascii="Avenir Next LT Pro" w:hAnsi="Avenir Next LT Pro"/>
                <w:sz w:val="40"/>
                <w:szCs w:val="24"/>
              </w:rPr>
              <w:t>f</w:t>
            </w:r>
            <w:r w:rsidR="00CF5D86">
              <w:rPr>
                <w:rStyle w:val="Teal"/>
                <w:sz w:val="40"/>
              </w:rPr>
              <w:t>our-legged family</w:t>
            </w:r>
            <w:r w:rsidRPr="00B71D8A">
              <w:rPr>
                <w:rStyle w:val="Teal"/>
                <w:rFonts w:ascii="Avenir Next LT Pro" w:hAnsi="Avenir Next LT Pro"/>
                <w:sz w:val="40"/>
                <w:szCs w:val="24"/>
              </w:rPr>
              <w:t>!</w:t>
            </w:r>
          </w:p>
        </w:tc>
      </w:tr>
    </w:tbl>
    <w:p w14:paraId="711603A5" w14:textId="77777777" w:rsidR="00682558" w:rsidRPr="00B71D8A" w:rsidRDefault="00682558" w:rsidP="00A3108B">
      <w:pPr>
        <w:spacing w:after="0"/>
        <w:rPr>
          <w:rFonts w:ascii="Avenir Next LT Pro" w:hAnsi="Avenir Next LT Pro"/>
          <w:color w:val="00A8CC" w:themeColor="accent1"/>
          <w:sz w:val="16"/>
          <w:szCs w:val="16"/>
        </w:rPr>
      </w:pPr>
    </w:p>
    <w:p w14:paraId="7496B87D" w14:textId="77777777" w:rsidR="00415378" w:rsidRPr="00B71D8A" w:rsidRDefault="00415378" w:rsidP="00A3108B">
      <w:pPr>
        <w:spacing w:after="0"/>
        <w:rPr>
          <w:rFonts w:ascii="Avenir Next LT Pro" w:hAnsi="Avenir Next LT Pro"/>
          <w:color w:val="00A8CC" w:themeColor="accent1"/>
          <w:sz w:val="16"/>
          <w:szCs w:val="16"/>
        </w:rPr>
        <w:sectPr w:rsidR="00415378" w:rsidRPr="00B71D8A" w:rsidSect="00682558"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08952D40" w14:textId="4A1F2A26" w:rsidR="00B71D8A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lastRenderedPageBreak/>
        <w:t>CLIENT INFO</w:t>
      </w:r>
      <w:r w:rsidR="00B71D8A"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RMATION</w:t>
      </w: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 xml:space="preserve"> </w:t>
      </w:r>
    </w:p>
    <w:p w14:paraId="581E409C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E8C5241" w14:textId="7180904B" w:rsidR="00B71D8A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Name:</w:t>
      </w:r>
      <w:r w:rsidR="000720BD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0AD605F8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3D62BEB" w14:textId="6C2C7000" w:rsidR="0056675C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Home Address: </w:t>
      </w:r>
    </w:p>
    <w:p w14:paraId="370895FC" w14:textId="77777777" w:rsidR="0056675C" w:rsidRPr="000D7AE7" w:rsidRDefault="0056675C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97DF2D9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4996403" w14:textId="07BF6AE4" w:rsidR="0056675C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Local Address (Visitor/Tourist</w:t>
      </w:r>
      <w:r w:rsidR="00A05278" w:rsidRPr="000D7AE7">
        <w:rPr>
          <w:rFonts w:ascii="Avenir Next LT Pro" w:hAnsi="Avenir Next LT Pro"/>
          <w:color w:val="00A8CC" w:themeColor="accent1"/>
          <w:sz w:val="24"/>
          <w:szCs w:val="24"/>
        </w:rPr>
        <w:t>):</w:t>
      </w:r>
    </w:p>
    <w:p w14:paraId="0D1B1875" w14:textId="77777777" w:rsidR="0056675C" w:rsidRPr="000D7AE7" w:rsidRDefault="0056675C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69462DF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08468BD" w14:textId="2DF47BE6" w:rsidR="00B71D8A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Home Phone: 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0B6B14" w:rsidRPr="000D7AE7">
        <w:rPr>
          <w:rFonts w:ascii="Avenir Next LT Pro" w:hAnsi="Avenir Next LT Pro"/>
          <w:color w:val="00A8CC" w:themeColor="accent1"/>
          <w:sz w:val="24"/>
          <w:szCs w:val="24"/>
        </w:rPr>
        <w:t>Mobil</w:t>
      </w:r>
      <w:r w:rsidR="00B71D8A" w:rsidRPr="000D7AE7">
        <w:rPr>
          <w:rFonts w:ascii="Avenir Next LT Pro" w:hAnsi="Avenir Next LT Pro"/>
          <w:color w:val="00A8CC" w:themeColor="accent1"/>
          <w:sz w:val="24"/>
          <w:szCs w:val="24"/>
        </w:rPr>
        <w:t>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16BC5873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5F8D265" w14:textId="1741FEC0" w:rsidR="00B71D8A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Email Address:</w:t>
      </w:r>
      <w:r w:rsidR="000B6B14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F9BA464" w14:textId="77777777" w:rsidR="00B71D8A" w:rsidRPr="000D7AE7" w:rsidRDefault="00B71D8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2CFD411" w14:textId="0A86B09E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ALTERNATE CONTACT</w:t>
      </w:r>
    </w:p>
    <w:p w14:paraId="75153434" w14:textId="400389F2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6A8C00D6" w14:textId="59D6B735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Name: </w:t>
      </w:r>
    </w:p>
    <w:p w14:paraId="2DC330F1" w14:textId="77777777" w:rsidR="000720BD" w:rsidRPr="000D7AE7" w:rsidRDefault="000720B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D78983D" w14:textId="1DA3AD21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Home Phone: 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0720BD" w:rsidRPr="000D7AE7">
        <w:rPr>
          <w:rFonts w:ascii="Avenir Next LT Pro" w:hAnsi="Avenir Next LT Pro"/>
          <w:color w:val="00A8CC" w:themeColor="accent1"/>
          <w:sz w:val="24"/>
          <w:szCs w:val="24"/>
        </w:rPr>
        <w:t>Mobile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6A3AE8F2" w14:textId="77777777" w:rsidR="000720BD" w:rsidRPr="000D7AE7" w:rsidRDefault="000720B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6279425" w14:textId="462D7906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PET INFO</w:t>
      </w:r>
      <w:r w:rsidR="00667B7A"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RMATION</w:t>
      </w:r>
      <w:r w:rsidR="007628B4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(Pl</w:t>
      </w:r>
      <w:r w:rsidR="002B074C" w:rsidRPr="000D7AE7">
        <w:rPr>
          <w:rFonts w:ascii="Avenir Next LT Pro" w:hAnsi="Avenir Next LT Pro"/>
          <w:color w:val="00A8CC" w:themeColor="accent1"/>
          <w:sz w:val="24"/>
          <w:szCs w:val="24"/>
        </w:rPr>
        <w:t>ease complete the ‘Additional Pets’ form for each extra animal)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644C8A23" w14:textId="77777777" w:rsidR="000720BD" w:rsidRPr="000D7AE7" w:rsidRDefault="000720B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F4CDFED" w14:textId="2B35940C" w:rsidR="000720B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Name</w:t>
      </w:r>
      <w:r w:rsidR="00667B7A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  <w:r w:rsidR="00D64511" w:rsidRPr="000D7AE7">
        <w:rPr>
          <w:rFonts w:ascii="Avenir Next LT Pro" w:hAnsi="Avenir Next LT Pro"/>
          <w:color w:val="00A8CC" w:themeColor="accent1"/>
          <w:sz w:val="24"/>
          <w:szCs w:val="24"/>
        </w:rPr>
        <w:t>of dog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:</w:t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523CB03E" w14:textId="2FE9F447" w:rsidR="000720BD" w:rsidRPr="000D7AE7" w:rsidRDefault="000720B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B7BB81C" w14:textId="09918B3F" w:rsidR="00D64511" w:rsidRPr="000D7AE7" w:rsidRDefault="00D64511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Sex: M / F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 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Spayed/Neutered?</w:t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4452DC71" w14:textId="77777777" w:rsidR="00D64511" w:rsidRPr="000D7AE7" w:rsidRDefault="00D64511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9DFC5D3" w14:textId="24DCA28C" w:rsidR="00D64511" w:rsidRPr="000D7AE7" w:rsidRDefault="00D64511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Age: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proofErr w:type="gramStart"/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 Breed</w:t>
      </w:r>
      <w:proofErr w:type="gramEnd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proofErr w:type="spellStart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Colour</w:t>
      </w:r>
      <w:proofErr w:type="spellEnd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58B50345" w14:textId="77777777" w:rsidR="00D64511" w:rsidRPr="000D7AE7" w:rsidRDefault="00D64511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34B632E" w14:textId="3F549A78" w:rsidR="00D64511" w:rsidRPr="000D7AE7" w:rsidRDefault="00D64511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ID </w:t>
      </w:r>
      <w:proofErr w:type="gramStart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Type  (</w:t>
      </w:r>
      <w:proofErr w:type="gramEnd"/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>tattoo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, </w:t>
      </w:r>
      <w:r w:rsidR="00EC0166" w:rsidRPr="000D7AE7">
        <w:rPr>
          <w:rFonts w:ascii="Avenir Next LT Pro" w:hAnsi="Avenir Next LT Pro"/>
          <w:color w:val="00A8CC" w:themeColor="accent1"/>
          <w:sz w:val="24"/>
          <w:szCs w:val="24"/>
        </w:rPr>
        <w:t>micro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chip </w:t>
      </w:r>
      <w:proofErr w:type="spellStart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etc</w:t>
      </w:r>
      <w:proofErr w:type="spellEnd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…): </w:t>
      </w:r>
    </w:p>
    <w:p w14:paraId="601872D2" w14:textId="77777777" w:rsidR="00E11BD2" w:rsidRPr="000D7AE7" w:rsidRDefault="00E11BD2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E790FB8" w14:textId="2BB6BD9E" w:rsidR="00E11BD2" w:rsidRPr="000D7AE7" w:rsidRDefault="005552B9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Is your dog insured? </w:t>
      </w:r>
    </w:p>
    <w:p w14:paraId="247302F7" w14:textId="77777777" w:rsidR="005552B9" w:rsidRPr="000D7AE7" w:rsidRDefault="005552B9" w:rsidP="00D64511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D0CDDCA" w14:textId="60FDCE34" w:rsidR="003A44F3" w:rsidRDefault="005552B9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Name of your insurance provider?</w:t>
      </w:r>
      <w:r w:rsidR="004A167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07C35DDB" w14:textId="77777777" w:rsidR="00511DDF" w:rsidRPr="000D7AE7" w:rsidRDefault="00511DDF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1E7E9A5" w14:textId="7DFC2F0D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VET</w:t>
      </w:r>
      <w:r w:rsidR="00FF3E39"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ERINARY</w:t>
      </w: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 xml:space="preserve"> INFO</w:t>
      </w:r>
      <w:r w:rsidR="003A44F3"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RMATION</w:t>
      </w:r>
    </w:p>
    <w:p w14:paraId="4B4CD720" w14:textId="5DE5BB2E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14AC00E" w14:textId="6CF44D95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Vets' Name: </w:t>
      </w:r>
    </w:p>
    <w:p w14:paraId="23ECF9D0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A185900" w14:textId="445EF8C2" w:rsidR="00511DDF" w:rsidRPr="000D7AE7" w:rsidRDefault="003A44F3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Surgery Address</w:t>
      </w:r>
      <w:r w:rsidR="00641B90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6D673084" w14:textId="33D5A7F1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8344773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25C8691" w14:textId="03106B1D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Phone </w:t>
      </w:r>
      <w:r w:rsidR="003A44F3" w:rsidRPr="000D7AE7">
        <w:rPr>
          <w:rFonts w:ascii="Avenir Next LT Pro" w:hAnsi="Avenir Next LT Pro"/>
          <w:color w:val="00A8CC" w:themeColor="accent1"/>
          <w:sz w:val="24"/>
          <w:szCs w:val="24"/>
        </w:rPr>
        <w:t>Number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206043E8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8B1385A" w14:textId="77777777" w:rsidR="009E7635" w:rsidRPr="000D7AE7" w:rsidRDefault="009E7635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71C0973" w14:textId="0F04F5C3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 xml:space="preserve">MEDICAL </w:t>
      </w:r>
    </w:p>
    <w:p w14:paraId="3E4D893D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425C6AB" w14:textId="27E9F43B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Vaccinations </w:t>
      </w:r>
      <w:proofErr w:type="gramStart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up-to-date</w:t>
      </w:r>
      <w:proofErr w:type="gramEnd"/>
      <w:r w:rsidR="003A44F3" w:rsidRPr="000D7AE7">
        <w:rPr>
          <w:rFonts w:ascii="Avenir Next LT Pro" w:hAnsi="Avenir Next LT Pro"/>
          <w:color w:val="00A8CC" w:themeColor="accent1"/>
          <w:sz w:val="24"/>
          <w:szCs w:val="24"/>
        </w:rPr>
        <w:t>?</w:t>
      </w:r>
    </w:p>
    <w:p w14:paraId="71A3E43D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729FA42" w14:textId="554B33DB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have any health concerns that we need to be made aware of? </w:t>
      </w:r>
    </w:p>
    <w:p w14:paraId="6C2B4FCD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11E45A0" w14:textId="330704D2" w:rsidR="003A44F3" w:rsidRDefault="00641B90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3A44F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describe:</w:t>
      </w:r>
      <w:r w:rsidR="003A44F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53A87B02" w14:textId="77777777" w:rsidR="00511DDF" w:rsidRPr="000D7AE7" w:rsidRDefault="00511DDF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8523EFC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B8E3414" w14:textId="0183DFC3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have any medical restrictions on his/her activities? </w:t>
      </w:r>
    </w:p>
    <w:p w14:paraId="4078FB81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968D075" w14:textId="3B2BDBC3" w:rsidR="003A44F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3A44F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describe: </w:t>
      </w:r>
    </w:p>
    <w:p w14:paraId="63C058B0" w14:textId="77777777" w:rsidR="003A44F3" w:rsidRPr="000D7AE7" w:rsidRDefault="003A44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A7339D9" w14:textId="1C9A89DB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Is your dog currently on any medication? </w:t>
      </w:r>
    </w:p>
    <w:p w14:paraId="3557ECC4" w14:textId="77777777" w:rsidR="00374A1F" w:rsidRPr="000D7AE7" w:rsidRDefault="00374A1F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7236C33" w14:textId="6D35FCCA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If yes,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please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describe:</w:t>
      </w:r>
    </w:p>
    <w:p w14:paraId="71200194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3474C40" w14:textId="267CD5FA" w:rsidR="00704C43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have any allergies? </w:t>
      </w:r>
    </w:p>
    <w:p w14:paraId="68524852" w14:textId="77777777" w:rsidR="00511DDF" w:rsidRPr="000D7AE7" w:rsidRDefault="00511DDF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02BACE94" w14:textId="37AD676D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describe: </w:t>
      </w:r>
    </w:p>
    <w:p w14:paraId="62BED028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8C16036" w14:textId="1265A12F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receive a flea/tick preventative? </w:t>
      </w:r>
    </w:p>
    <w:p w14:paraId="2402E6D9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A63C968" w14:textId="104FA5F7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Brand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>: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="00511DDF">
        <w:rPr>
          <w:rFonts w:ascii="Avenir Next LT Pro" w:hAnsi="Avenir Next LT Pro"/>
          <w:color w:val="00A8CC" w:themeColor="accent1"/>
          <w:sz w:val="24"/>
          <w:szCs w:val="24"/>
        </w:rPr>
        <w:tab/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Frequency: </w:t>
      </w:r>
    </w:p>
    <w:p w14:paraId="2B56E159" w14:textId="77777777" w:rsidR="00374A1F" w:rsidRPr="000D7AE7" w:rsidRDefault="00374A1F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03D3E50" w14:textId="77777777" w:rsidR="000D7CFA" w:rsidRPr="000D7AE7" w:rsidRDefault="000D7CFA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359C1E6" w14:textId="4555A77B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TELL US A LITTLE MORE ABOUT YOUR DOG</w:t>
      </w:r>
    </w:p>
    <w:p w14:paraId="22DDE62C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9C2BB47" w14:textId="5A9EBDA2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Where did you get this dog?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47AFD527" w14:textId="678485D8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7683CD3" w14:textId="16DDE5F1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How long have you had him/her?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42517DC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23026AF" w14:textId="59CB0C37" w:rsidR="0053633C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If you have not had him/her from puppyhood, what do you know of his/her prior history?</w:t>
      </w:r>
    </w:p>
    <w:p w14:paraId="60835C87" w14:textId="77777777" w:rsidR="00995CF3" w:rsidRPr="000D7AE7" w:rsidRDefault="00995C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71E0FCE" w14:textId="5DA086A0" w:rsidR="00995CF3" w:rsidRPr="000D7AE7" w:rsidRDefault="00995CF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How would you describe your dog’s character? </w:t>
      </w:r>
    </w:p>
    <w:p w14:paraId="0F29F51C" w14:textId="77777777" w:rsidR="0081658E" w:rsidRPr="000D7AE7" w:rsidRDefault="0081658E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4253B03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633C3DD" w14:textId="6145DB81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FEEDING &amp; TREATS</w:t>
      </w:r>
    </w:p>
    <w:p w14:paraId="0F1BDCB7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19B71BE" w14:textId="0EB43199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Is your dog allowed to have treats?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7AE4ABDB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E13E9C7" w14:textId="31DF84D6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Any treats to avoid?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022F6BAA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4FC24C1" w14:textId="66F7DFCE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Brand of food &amp; </w:t>
      </w:r>
      <w:r w:rsidR="006D1A9A" w:rsidRPr="000D7AE7">
        <w:rPr>
          <w:rFonts w:ascii="Avenir Next LT Pro" w:hAnsi="Avenir Next LT Pro"/>
          <w:color w:val="00A8CC" w:themeColor="accent1"/>
          <w:sz w:val="24"/>
          <w:szCs w:val="24"/>
        </w:rPr>
        <w:t>t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ype (dry/wet) you feed your dog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: </w:t>
      </w:r>
    </w:p>
    <w:p w14:paraId="3878DF34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55B783A" w14:textId="4E51C86A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>applicable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, what time</w:t>
      </w:r>
      <w:r w:rsidR="00763022" w:rsidRPr="000D7AE7">
        <w:rPr>
          <w:rFonts w:ascii="Avenir Next LT Pro" w:hAnsi="Avenir Next LT Pro"/>
          <w:color w:val="00A8CC" w:themeColor="accent1"/>
          <w:sz w:val="24"/>
          <w:szCs w:val="24"/>
        </w:rPr>
        <w:t>/s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would you like us to feed your dog?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37E561F5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EB0D6DB" w14:textId="32825789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Quantity: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7AA4E6D2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AE78036" w14:textId="15260034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  <w:u w:val="single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  <w:u w:val="single"/>
        </w:rPr>
        <w:t>BEHAVIOUR &amp; SOCIAL SKILLS</w:t>
      </w:r>
    </w:p>
    <w:p w14:paraId="59AEC58D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91F4A97" w14:textId="4D64F21E" w:rsidR="00704C43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have any known behavioral problems? </w:t>
      </w:r>
    </w:p>
    <w:p w14:paraId="05E9785D" w14:textId="77777777" w:rsidR="00704C43" w:rsidRPr="000D7AE7" w:rsidRDefault="00704C43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FC59973" w14:textId="34A95073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If yes,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please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describe:</w:t>
      </w:r>
      <w:r w:rsidR="00704C43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057D7CB0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3B12B19" w14:textId="5E8026AA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D</w:t>
      </w:r>
      <w:r w:rsidR="00641B90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oes your dog suffer from any degree of separation anxiety? </w:t>
      </w:r>
    </w:p>
    <w:p w14:paraId="3CB88064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E386115" w14:textId="75582E42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Is your dog housebroken?</w:t>
      </w:r>
      <w:r w:rsidR="00044648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29561182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220E836" w14:textId="52F38666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Best word to describe your </w:t>
      </w:r>
      <w:r w:rsidR="00044648" w:rsidRPr="000D7AE7">
        <w:rPr>
          <w:rFonts w:ascii="Avenir Next LT Pro" w:hAnsi="Avenir Next LT Pro"/>
          <w:color w:val="00A8CC" w:themeColor="accent1"/>
          <w:sz w:val="24"/>
          <w:szCs w:val="24"/>
        </w:rPr>
        <w:t>dog’s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overall temperament: </w:t>
      </w:r>
    </w:p>
    <w:p w14:paraId="7F52D001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D1FE8DE" w14:textId="6377CA99" w:rsidR="00B070E2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Does your dog have any areas on his/her body that he/she does not like to be touched?</w:t>
      </w:r>
      <w:r w:rsidR="00044648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ACDDD48" w14:textId="77777777" w:rsidR="00994DF6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64C1EFA" w14:textId="366BE70B" w:rsidR="00994DF6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where? </w:t>
      </w:r>
    </w:p>
    <w:p w14:paraId="5C6A71A2" w14:textId="77777777" w:rsidR="00511DDF" w:rsidRPr="000D7AE7" w:rsidRDefault="00511DDF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0826AB4B" w14:textId="7A963DA6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How does your dog usually react to other dogs they meet? </w:t>
      </w:r>
    </w:p>
    <w:p w14:paraId="07C58181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0364C89" w14:textId="70C7F56C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How does your dog react to strangers? </w:t>
      </w:r>
    </w:p>
    <w:p w14:paraId="40930DE5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B927CC5" w14:textId="421F34A2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have any kind of people he/she automatically fears or dislikes? </w:t>
      </w:r>
    </w:p>
    <w:p w14:paraId="365652E1" w14:textId="77777777" w:rsidR="00994DF6" w:rsidRPr="000D7AE7" w:rsidRDefault="00994DF6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5B6C918" w14:textId="42330331" w:rsidR="0004464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A16BC7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describe:</w:t>
      </w:r>
      <w:r w:rsidR="00710F1B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A68B2A9" w14:textId="77777777" w:rsidR="00044648" w:rsidRPr="000D7AE7" w:rsidRDefault="0004464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6134AF3" w14:textId="3A0E4E8F" w:rsidR="00710F1B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Has your dog ever bitten a person, another dog or been in a dog fight?</w:t>
      </w:r>
      <w:r w:rsidR="00710F1B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14CBE735" w14:textId="77777777" w:rsidR="00710F1B" w:rsidRPr="000D7AE7" w:rsidRDefault="00710F1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1820F1D" w14:textId="51E8A308" w:rsidR="00E74516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710F1B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describe: </w:t>
      </w:r>
    </w:p>
    <w:p w14:paraId="56B73A6D" w14:textId="77777777" w:rsidR="00E74516" w:rsidRPr="000D7AE7" w:rsidRDefault="00E74516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047D8755" w14:textId="64C35700" w:rsidR="00E74516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jump </w:t>
      </w:r>
      <w:r w:rsidR="00F31CCA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up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on people?</w:t>
      </w:r>
      <w:r w:rsidR="00E74516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4B62A57D" w14:textId="77777777" w:rsidR="00E74516" w:rsidRPr="000D7AE7" w:rsidRDefault="00E74516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45E38C0F" w14:textId="34ED86D3" w:rsidR="00E74516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how do you stop him/her? </w:t>
      </w:r>
    </w:p>
    <w:p w14:paraId="7F1B2BE1" w14:textId="77777777" w:rsidR="00E74516" w:rsidRPr="000D7AE7" w:rsidRDefault="00E74516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3D61BC1" w14:textId="175A0EBE" w:rsidR="002F1B2C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Does your dog know any basic commands?</w:t>
      </w:r>
      <w:r w:rsidR="002F1B2C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494F67A9" w14:textId="77777777" w:rsidR="002F1B2C" w:rsidRPr="000D7AE7" w:rsidRDefault="002F1B2C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0055467" w14:textId="74F44A70" w:rsidR="002F1B2C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</w:t>
      </w:r>
      <w:r w:rsidR="002F1B2C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please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describe: </w:t>
      </w:r>
    </w:p>
    <w:p w14:paraId="39D00769" w14:textId="77777777" w:rsidR="002F1B2C" w:rsidRPr="000D7AE7" w:rsidRDefault="002F1B2C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139AB92" w14:textId="5AD8AC76" w:rsidR="000B6ED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lastRenderedPageBreak/>
        <w:t>What does your dog respond most to? (food/play/ toy</w:t>
      </w:r>
      <w:r w:rsidR="00865E09" w:rsidRPr="000D7AE7">
        <w:rPr>
          <w:rFonts w:ascii="Avenir Next LT Pro" w:hAnsi="Avenir Next LT Pro"/>
          <w:color w:val="00A8CC" w:themeColor="accent1"/>
          <w:sz w:val="24"/>
          <w:szCs w:val="24"/>
        </w:rPr>
        <w:t>s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  <w:proofErr w:type="spellStart"/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et</w:t>
      </w:r>
      <w:r w:rsidR="00865E09" w:rsidRPr="000D7AE7">
        <w:rPr>
          <w:rFonts w:ascii="Avenir Next LT Pro" w:hAnsi="Avenir Next LT Pro"/>
          <w:color w:val="00A8CC" w:themeColor="accent1"/>
          <w:sz w:val="24"/>
          <w:szCs w:val="24"/>
        </w:rPr>
        <w:t>c</w:t>
      </w:r>
      <w:proofErr w:type="spellEnd"/>
      <w:r w:rsidR="00865E09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) </w:t>
      </w:r>
    </w:p>
    <w:p w14:paraId="19FCFF24" w14:textId="6A21673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CB4DF3B" w14:textId="455D1BC9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Does your dog reliably understand recall? </w:t>
      </w:r>
    </w:p>
    <w:p w14:paraId="51B4EACA" w14:textId="7777777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E3E5858" w14:textId="1FFFBD98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If yes, what command do you use? </w:t>
      </w:r>
    </w:p>
    <w:p w14:paraId="4017CC91" w14:textId="7777777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DC60E3A" w14:textId="31194650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Would you like your dog to be allowed to walk off the lead? </w:t>
      </w:r>
    </w:p>
    <w:p w14:paraId="3CACDA1D" w14:textId="7777777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2AF1CB8" w14:textId="31AB399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Do you consent to us taking photographs of your pet for use on our website &amp; social media? </w:t>
      </w:r>
    </w:p>
    <w:p w14:paraId="46F25A58" w14:textId="77777777" w:rsidR="000B6ED8" w:rsidRPr="000D7AE7" w:rsidRDefault="000B6ED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93E0E34" w14:textId="0B3265A2" w:rsidR="0053633C" w:rsidRDefault="000B6ED8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Would you like to tell us anything else that may help us to make your dog feel at ease?</w:t>
      </w:r>
      <w:r w:rsidR="009E44EA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</w:t>
      </w:r>
    </w:p>
    <w:p w14:paraId="7880C595" w14:textId="77777777" w:rsidR="00511DDF" w:rsidRDefault="00511DDF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5D888FEB" w14:textId="77777777" w:rsidR="00511DDF" w:rsidRPr="000D7AE7" w:rsidRDefault="00511DDF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D8865E9" w14:textId="77777777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A823329" w14:textId="3D57097B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C377EB5" w14:textId="749CB6E0" w:rsidR="00511DDF" w:rsidRDefault="00C0452B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Any additional information: </w:t>
      </w:r>
    </w:p>
    <w:p w14:paraId="714E1605" w14:textId="77777777" w:rsidR="00511DDF" w:rsidRPr="000D7AE7" w:rsidRDefault="00511DDF" w:rsidP="00511DDF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E6C6EF1" w14:textId="2616B5AE" w:rsidR="00C0452B" w:rsidRPr="000D7AE7" w:rsidRDefault="00C0452B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696E3EFA" w14:textId="77777777" w:rsidR="000B6ED8" w:rsidRPr="000D7AE7" w:rsidRDefault="000B6ED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7BE679BA" w14:textId="77777777" w:rsidR="0053633C" w:rsidRPr="000D7AE7" w:rsidRDefault="0053633C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18FB8635" w14:textId="53D8DC7D" w:rsidR="000B6ED8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** Please note that </w:t>
      </w:r>
      <w:r w:rsidR="000B6ED8" w:rsidRPr="000D7AE7">
        <w:rPr>
          <w:rFonts w:ascii="Avenir Next LT Pro" w:hAnsi="Avenir Next LT Pro"/>
          <w:color w:val="00A8CC" w:themeColor="accent1"/>
          <w:sz w:val="24"/>
          <w:szCs w:val="24"/>
        </w:rPr>
        <w:t>Dartmouth Canine Care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reserves the right to refuse enrollment to any dog at any time and for any reason</w:t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>**</w:t>
      </w:r>
    </w:p>
    <w:p w14:paraId="7E0D8636" w14:textId="77777777" w:rsidR="000B6ED8" w:rsidRPr="000D7AE7" w:rsidRDefault="000B6ED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3E7B676A" w14:textId="77777777" w:rsidR="00E17F8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I certify that, to the best of my knowledge, the information I have provided above is </w:t>
      </w:r>
      <w:r w:rsidR="000B6ED8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accurate and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true. </w:t>
      </w:r>
    </w:p>
    <w:p w14:paraId="3ADD18F4" w14:textId="77777777" w:rsidR="00E17F8D" w:rsidRPr="000D7AE7" w:rsidRDefault="00E17F8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2BB71F03" w14:textId="1845CF75" w:rsidR="00E17F8D" w:rsidRPr="000D7AE7" w:rsidRDefault="00641B90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Signature:</w:t>
      </w:r>
      <w:r w:rsidR="000B6ED8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 __________________________________________________</w:t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>______________________________</w:t>
      </w:r>
    </w:p>
    <w:p w14:paraId="0D22B8B5" w14:textId="77777777" w:rsidR="00E17F8D" w:rsidRPr="000D7AE7" w:rsidRDefault="00E17F8D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</w:pPr>
    </w:p>
    <w:p w14:paraId="07716E47" w14:textId="2D5BBE22" w:rsidR="00415378" w:rsidRPr="000B6B14" w:rsidRDefault="000B6ED8" w:rsidP="00A3108B">
      <w:pPr>
        <w:spacing w:after="0"/>
        <w:rPr>
          <w:rFonts w:ascii="Avenir Next LT Pro" w:hAnsi="Avenir Next LT Pro"/>
          <w:color w:val="00A8CC" w:themeColor="accent1"/>
          <w:sz w:val="24"/>
          <w:szCs w:val="24"/>
        </w:rPr>
        <w:sectPr w:rsidR="00415378" w:rsidRPr="000B6B14" w:rsidSect="00682558"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Print Name: ____________________________________</w:t>
      </w:r>
      <w:r w:rsidR="00E17F8D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_____________ </w:t>
      </w:r>
      <w:r w:rsidR="00641B90" w:rsidRPr="000D7AE7">
        <w:rPr>
          <w:rFonts w:ascii="Avenir Next LT Pro" w:hAnsi="Avenir Next LT Pro"/>
          <w:color w:val="00A8CC" w:themeColor="accent1"/>
          <w:sz w:val="24"/>
          <w:szCs w:val="24"/>
        </w:rPr>
        <w:t xml:space="preserve">Date: </w:t>
      </w:r>
      <w:r w:rsidRPr="000D7AE7">
        <w:rPr>
          <w:rFonts w:ascii="Avenir Next LT Pro" w:hAnsi="Avenir Next LT Pro"/>
          <w:color w:val="00A8CC" w:themeColor="accent1"/>
          <w:sz w:val="24"/>
          <w:szCs w:val="24"/>
        </w:rPr>
        <w:t>___________________</w:t>
      </w:r>
      <w:r w:rsidR="001130F8" w:rsidRPr="000D7AE7">
        <w:rPr>
          <w:rFonts w:ascii="Avenir Next LT Pro" w:hAnsi="Avenir Next LT Pro"/>
          <w:color w:val="00A8CC" w:themeColor="accent1"/>
          <w:sz w:val="24"/>
          <w:szCs w:val="24"/>
        </w:rPr>
        <w:t>____</w:t>
      </w:r>
    </w:p>
    <w:p w14:paraId="7E5F3EE4" w14:textId="77777777" w:rsidR="00C341DC" w:rsidRPr="00B71D8A" w:rsidRDefault="00C341DC" w:rsidP="00C0452B">
      <w:pPr>
        <w:spacing w:after="0"/>
        <w:rPr>
          <w:rFonts w:ascii="Avenir Next LT Pro" w:hAnsi="Avenir Next LT Pro"/>
          <w:color w:val="00A8CC" w:themeColor="accent1"/>
          <w:sz w:val="16"/>
          <w:szCs w:val="16"/>
        </w:rPr>
      </w:pPr>
    </w:p>
    <w:sectPr w:rsidR="00C341DC" w:rsidRPr="00B71D8A" w:rsidSect="00682558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4823" w14:textId="77777777" w:rsidR="006E2CF7" w:rsidRDefault="006E2CF7" w:rsidP="00CC6872">
      <w:pPr>
        <w:spacing w:after="0" w:line="240" w:lineRule="auto"/>
      </w:pPr>
      <w:r>
        <w:separator/>
      </w:r>
    </w:p>
  </w:endnote>
  <w:endnote w:type="continuationSeparator" w:id="0">
    <w:p w14:paraId="509E074C" w14:textId="77777777" w:rsidR="006E2CF7" w:rsidRDefault="006E2CF7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112A" w14:textId="77777777" w:rsidR="006E2CF7" w:rsidRDefault="006E2CF7" w:rsidP="00CC6872">
      <w:pPr>
        <w:spacing w:after="0" w:line="240" w:lineRule="auto"/>
      </w:pPr>
      <w:r>
        <w:separator/>
      </w:r>
    </w:p>
  </w:footnote>
  <w:footnote w:type="continuationSeparator" w:id="0">
    <w:p w14:paraId="2805A760" w14:textId="77777777" w:rsidR="006E2CF7" w:rsidRDefault="006E2CF7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E"/>
    <w:rsid w:val="00003A84"/>
    <w:rsid w:val="0001080E"/>
    <w:rsid w:val="00021230"/>
    <w:rsid w:val="0002192F"/>
    <w:rsid w:val="0004264D"/>
    <w:rsid w:val="00044648"/>
    <w:rsid w:val="000623C5"/>
    <w:rsid w:val="000720BD"/>
    <w:rsid w:val="000B6B14"/>
    <w:rsid w:val="000B6ED8"/>
    <w:rsid w:val="000D7AE7"/>
    <w:rsid w:val="000D7CFA"/>
    <w:rsid w:val="000F460D"/>
    <w:rsid w:val="001130F8"/>
    <w:rsid w:val="00141E58"/>
    <w:rsid w:val="0014702C"/>
    <w:rsid w:val="001530ED"/>
    <w:rsid w:val="00163AB6"/>
    <w:rsid w:val="00163B3B"/>
    <w:rsid w:val="00172978"/>
    <w:rsid w:val="0017756F"/>
    <w:rsid w:val="001A6285"/>
    <w:rsid w:val="001D4FE0"/>
    <w:rsid w:val="001E3C95"/>
    <w:rsid w:val="00202BF2"/>
    <w:rsid w:val="0020714C"/>
    <w:rsid w:val="00217010"/>
    <w:rsid w:val="0024121F"/>
    <w:rsid w:val="00266160"/>
    <w:rsid w:val="002B074C"/>
    <w:rsid w:val="002E0C30"/>
    <w:rsid w:val="002F1B2C"/>
    <w:rsid w:val="00323B67"/>
    <w:rsid w:val="003417A5"/>
    <w:rsid w:val="00352103"/>
    <w:rsid w:val="00356F3A"/>
    <w:rsid w:val="00371125"/>
    <w:rsid w:val="00374A1F"/>
    <w:rsid w:val="0039754D"/>
    <w:rsid w:val="003A27CE"/>
    <w:rsid w:val="003A44F3"/>
    <w:rsid w:val="003D0661"/>
    <w:rsid w:val="003D5A7D"/>
    <w:rsid w:val="003F086A"/>
    <w:rsid w:val="00415378"/>
    <w:rsid w:val="004632B4"/>
    <w:rsid w:val="00470057"/>
    <w:rsid w:val="004A1673"/>
    <w:rsid w:val="00511DDF"/>
    <w:rsid w:val="00520D2D"/>
    <w:rsid w:val="0053633C"/>
    <w:rsid w:val="0053676A"/>
    <w:rsid w:val="005552B9"/>
    <w:rsid w:val="0056675C"/>
    <w:rsid w:val="005673D3"/>
    <w:rsid w:val="00591E72"/>
    <w:rsid w:val="005C6CB7"/>
    <w:rsid w:val="005D468C"/>
    <w:rsid w:val="005D72BF"/>
    <w:rsid w:val="00604FF7"/>
    <w:rsid w:val="00612C0C"/>
    <w:rsid w:val="00641927"/>
    <w:rsid w:val="00641B90"/>
    <w:rsid w:val="00667B7A"/>
    <w:rsid w:val="00682558"/>
    <w:rsid w:val="006967D4"/>
    <w:rsid w:val="006A0CDE"/>
    <w:rsid w:val="006B1D44"/>
    <w:rsid w:val="006C1218"/>
    <w:rsid w:val="006C1F53"/>
    <w:rsid w:val="006D1A9A"/>
    <w:rsid w:val="006E2CF7"/>
    <w:rsid w:val="00704C43"/>
    <w:rsid w:val="00710F1B"/>
    <w:rsid w:val="00745ADA"/>
    <w:rsid w:val="007628B4"/>
    <w:rsid w:val="00763022"/>
    <w:rsid w:val="0078794D"/>
    <w:rsid w:val="00792C42"/>
    <w:rsid w:val="00801343"/>
    <w:rsid w:val="0081658E"/>
    <w:rsid w:val="00820060"/>
    <w:rsid w:val="00865E09"/>
    <w:rsid w:val="008947EA"/>
    <w:rsid w:val="008E5190"/>
    <w:rsid w:val="008F5B43"/>
    <w:rsid w:val="00902CFE"/>
    <w:rsid w:val="00923A8B"/>
    <w:rsid w:val="00927679"/>
    <w:rsid w:val="009321E0"/>
    <w:rsid w:val="00967D32"/>
    <w:rsid w:val="0097129A"/>
    <w:rsid w:val="00983AF3"/>
    <w:rsid w:val="00994DF6"/>
    <w:rsid w:val="00995CF3"/>
    <w:rsid w:val="009B4581"/>
    <w:rsid w:val="009C0445"/>
    <w:rsid w:val="009D51DE"/>
    <w:rsid w:val="009E44EA"/>
    <w:rsid w:val="009E7635"/>
    <w:rsid w:val="009F6D8D"/>
    <w:rsid w:val="00A05278"/>
    <w:rsid w:val="00A11531"/>
    <w:rsid w:val="00A16BC7"/>
    <w:rsid w:val="00A3108B"/>
    <w:rsid w:val="00A700B4"/>
    <w:rsid w:val="00A77E7C"/>
    <w:rsid w:val="00A90DE9"/>
    <w:rsid w:val="00AA3C60"/>
    <w:rsid w:val="00AF3894"/>
    <w:rsid w:val="00B070E2"/>
    <w:rsid w:val="00B424C5"/>
    <w:rsid w:val="00B601FF"/>
    <w:rsid w:val="00B71D8A"/>
    <w:rsid w:val="00B77380"/>
    <w:rsid w:val="00BA6078"/>
    <w:rsid w:val="00BB2773"/>
    <w:rsid w:val="00BB2C09"/>
    <w:rsid w:val="00BB49B9"/>
    <w:rsid w:val="00BD7CB6"/>
    <w:rsid w:val="00BE29BC"/>
    <w:rsid w:val="00BF112E"/>
    <w:rsid w:val="00C0450F"/>
    <w:rsid w:val="00C0452B"/>
    <w:rsid w:val="00C341DC"/>
    <w:rsid w:val="00C368B2"/>
    <w:rsid w:val="00C4331C"/>
    <w:rsid w:val="00C50340"/>
    <w:rsid w:val="00C55980"/>
    <w:rsid w:val="00CB2792"/>
    <w:rsid w:val="00CB7132"/>
    <w:rsid w:val="00CC6872"/>
    <w:rsid w:val="00CF2CFF"/>
    <w:rsid w:val="00CF51AD"/>
    <w:rsid w:val="00CF5D86"/>
    <w:rsid w:val="00D03D18"/>
    <w:rsid w:val="00D0530B"/>
    <w:rsid w:val="00D26FEC"/>
    <w:rsid w:val="00D35FAE"/>
    <w:rsid w:val="00D64511"/>
    <w:rsid w:val="00E11BD2"/>
    <w:rsid w:val="00E17F8D"/>
    <w:rsid w:val="00E45977"/>
    <w:rsid w:val="00E74516"/>
    <w:rsid w:val="00E7522A"/>
    <w:rsid w:val="00EB6F8F"/>
    <w:rsid w:val="00EC0166"/>
    <w:rsid w:val="00EF05BC"/>
    <w:rsid w:val="00F17056"/>
    <w:rsid w:val="00F31CCA"/>
    <w:rsid w:val="00F55AEF"/>
    <w:rsid w:val="00FB3E6F"/>
    <w:rsid w:val="00FE52F5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B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leGrid">
    <w:name w:val="Table Grid"/>
    <w:basedOn w:val="TableNorma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F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927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927"/>
    <w:rPr>
      <w:rFonts w:ascii="Avenir Next LT Pro" w:hAnsi="Avenir Next LT Pro"/>
    </w:rPr>
  </w:style>
  <w:style w:type="paragraph" w:customStyle="1" w:styleId="Address">
    <w:name w:val="Ad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me">
    <w:name w:val="Time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eal">
    <w:name w:val="Teal"/>
    <w:uiPriority w:val="1"/>
    <w:qFormat/>
    <w:rsid w:val="00682558"/>
    <w:rPr>
      <w:color w:val="00A8CC" w:themeColor="accent1"/>
    </w:rPr>
  </w:style>
  <w:style w:type="paragraph" w:styleId="Date">
    <w:name w:val="Date"/>
    <w:basedOn w:val="Normal"/>
    <w:next w:val="Normal"/>
    <w:link w:val="Date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SignUp">
    <w:name w:val="Sign Up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8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arkBlue">
    <w:name w:val="Dark Blue"/>
    <w:uiPriority w:val="1"/>
    <w:qFormat/>
    <w:rsid w:val="00682558"/>
    <w:rPr>
      <w:color w:val="27496D" w:themeColor="accent3"/>
    </w:rPr>
  </w:style>
  <w:style w:type="character" w:customStyle="1" w:styleId="DarkTeal">
    <w:name w:val="Dark Teal"/>
    <w:uiPriority w:val="1"/>
    <w:qFormat/>
    <w:rsid w:val="00682558"/>
    <w:rPr>
      <w:color w:val="0C7B9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AppData\Local\Microsoft\Office\16.0\DTS\en-US%7bA290E2B3-8B39-4C73-BC6D-0722C68FEE6F%7d\%7bE5076C76-7791-4F15-888B-7E0D1FB6179A%7dtf55833284_win32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A1457-4067-4CA1-B7FC-CC3E1050D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{E5076C76-7791-4F15-888B-7E0D1FB6179A}tf55833284_win32</Template>
  <TotalTime>0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2022-07-04T11:07:00Z</dcterms:created>
  <dcterms:modified xsi:type="dcterms:W3CDTF">2022-07-04T11:07:00Z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