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:rsidR="00856C35" w:rsidRDefault="004F4BFD" w:rsidP="00856C35">
            <w:r>
              <w:rPr>
                <w:noProof/>
              </w:rPr>
              <w:drawing>
                <wp:inline distT="0" distB="0" distL="0" distR="0">
                  <wp:extent cx="856513" cy="660400"/>
                  <wp:effectExtent l="0" t="0" r="0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&amp;M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44" cy="67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856C35" w:rsidRDefault="004F4BFD" w:rsidP="00856C35">
            <w:pPr>
              <w:pStyle w:val="CompanyName"/>
            </w:pPr>
            <w:r>
              <w:t>Timberland</w:t>
            </w:r>
            <w:bookmarkStart w:id="0" w:name="_GoBack"/>
            <w:bookmarkEnd w:id="0"/>
            <w:r>
              <w:t xml:space="preserve"> &amp; Minerals LLC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:rsidR="00856C35" w:rsidRPr="009C220D" w:rsidRDefault="00856C35" w:rsidP="00856C35"/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FF1313">
        <w:trPr>
          <w:trHeight w:val="288"/>
        </w:trPr>
        <w:tc>
          <w:tcPr>
            <w:tcW w:w="1081" w:type="dxa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1A700B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:rsidR="009C220D" w:rsidRPr="005114CE" w:rsidRDefault="009C220D" w:rsidP="00682C69"/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BD103E">
        <w:trPr>
          <w:trHeight w:val="360"/>
        </w:trPr>
        <w:tc>
          <w:tcPr>
            <w:tcW w:w="1072" w:type="dxa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>
              <w:lastRenderedPageBreak/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F2DF4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D2539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A700B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00B" w:rsidRDefault="001A700B" w:rsidP="00176E67">
      <w:r>
        <w:separator/>
      </w:r>
    </w:p>
  </w:endnote>
  <w:endnote w:type="continuationSeparator" w:id="0">
    <w:p w:rsidR="001A700B" w:rsidRDefault="001A700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00B" w:rsidRDefault="001A700B" w:rsidP="00176E67">
      <w:r>
        <w:separator/>
      </w:r>
    </w:p>
  </w:footnote>
  <w:footnote w:type="continuationSeparator" w:id="0">
    <w:p w:rsidR="001A700B" w:rsidRDefault="001A700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FD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A700B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4BFD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A9A92"/>
  <w15:docId w15:val="{53393C68-BB4E-2846-81DC-B09BEC46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rikatoxey/Library/Containers/com.microsoft.Word/Data/Library/Application%20Support/Microsoft/Office/16.0/DTS/Search/%7bDF57EB06-90D6-AD4A-858C-31452DDDC6E6%7dtf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4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Erika Toxey</dc:creator>
  <cp:lastModifiedBy>Erika Toxey</cp:lastModifiedBy>
  <cp:revision>1</cp:revision>
  <cp:lastPrinted>2002-05-23T18:14:00Z</cp:lastPrinted>
  <dcterms:created xsi:type="dcterms:W3CDTF">2020-01-17T19:13:00Z</dcterms:created>
  <dcterms:modified xsi:type="dcterms:W3CDTF">2020-01-17T19:18:00Z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