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WeeklyAssignments"/>
        <w:tblW w:w="5000" w:type="pct"/>
        <w:tblLook w:val="04A0" w:firstRow="1" w:lastRow="0" w:firstColumn="1" w:lastColumn="0" w:noHBand="0" w:noVBand="1"/>
      </w:tblPr>
      <w:tblGrid>
        <w:gridCol w:w="8800"/>
        <w:gridCol w:w="843"/>
        <w:gridCol w:w="1567"/>
        <w:gridCol w:w="13674"/>
      </w:tblGrid>
      <w:tr w:rsidR="00C629B5" w:rsidTr="00E4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0" w:type="dxa"/>
            <w:gridSpan w:val="4"/>
            <w:shd w:val="clear" w:color="auto" w:fill="00B545"/>
          </w:tcPr>
          <w:p w:rsidR="00C629B5" w:rsidRPr="00C629B5" w:rsidRDefault="00745984" w:rsidP="0065260B">
            <w:pPr>
              <w:rPr>
                <w:rFonts w:ascii="GD Boing Black" w:hAnsi="GD Boing Black" w:cs="GD Boing Black"/>
                <w:sz w:val="24"/>
              </w:rPr>
            </w:pPr>
            <w:r>
              <w:rPr>
                <w:rFonts w:ascii="GD Boing Black" w:hAnsi="GD Boing Black" w:cs="GD Boing Black"/>
                <w:sz w:val="24"/>
              </w:rPr>
              <w:t>Online Appointment</w:t>
            </w:r>
            <w:r w:rsidR="0012300D">
              <w:rPr>
                <w:rFonts w:ascii="GD Boing Black" w:hAnsi="GD Boing Black" w:cs="GD Boing Black"/>
                <w:sz w:val="24"/>
              </w:rPr>
              <w:t xml:space="preserve"> dETAILS</w:t>
            </w:r>
            <w:bookmarkStart w:id="0" w:name="_GoBack"/>
            <w:bookmarkEnd w:id="0"/>
          </w:p>
        </w:tc>
      </w:tr>
      <w:tr w:rsidR="00C629B5" w:rsidTr="00E450E5">
        <w:tc>
          <w:tcPr>
            <w:tcW w:w="14390" w:type="dxa"/>
            <w:gridSpan w:val="4"/>
          </w:tcPr>
          <w:p w:rsidR="00A11CFD" w:rsidRPr="00A11CFD" w:rsidRDefault="0065260B" w:rsidP="00745984">
            <w:pPr>
              <w:rPr>
                <w:rFonts w:ascii="GTWalsheimProLight" w:hAnsi="GTWalsheimProLight"/>
                <w:color w:val="auto"/>
                <w:sz w:val="18"/>
              </w:rPr>
            </w:pPr>
            <w:r>
              <w:rPr>
                <w:rFonts w:ascii="GTWalsheimProLight" w:hAnsi="GTWalsheimProLight"/>
                <w:color w:val="auto"/>
                <w:sz w:val="18"/>
              </w:rPr>
              <w:t>Fill out the following details</w:t>
            </w:r>
            <w:r w:rsidR="00C63FFB">
              <w:rPr>
                <w:rFonts w:ascii="GTWalsheimProLight" w:hAnsi="GTWalsheimProLight"/>
                <w:color w:val="auto"/>
                <w:sz w:val="18"/>
              </w:rPr>
              <w:t xml:space="preserve"> so we can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online</w:t>
            </w:r>
            <w:r w:rsidR="00BD4D40" w:rsidRPr="00BD4D40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auto"/>
                <w:sz w:val="18"/>
              </w:rPr>
              <w:t>on a customer’s website.</w:t>
            </w:r>
            <w:r w:rsidR="00940273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If there are multiple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appointment types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>, fill out a full form for each.</w:t>
            </w:r>
          </w:p>
        </w:tc>
      </w:tr>
      <w:tr w:rsidR="00DD5D9D" w:rsidRPr="00146313" w:rsidTr="00E450E5">
        <w:tc>
          <w:tcPr>
            <w:tcW w:w="14390" w:type="dxa"/>
            <w:gridSpan w:val="4"/>
            <w:shd w:val="clear" w:color="auto" w:fill="000000" w:themeFill="text1"/>
          </w:tcPr>
          <w:p w:rsidR="00DD5D9D" w:rsidRPr="00FF5A52" w:rsidRDefault="00745984" w:rsidP="00DD5D9D">
            <w:pPr>
              <w:rPr>
                <w:rFonts w:ascii="GD Boing Black" w:hAnsi="GD Boing Black" w:cs="GD Boing Black"/>
                <w:color w:val="auto"/>
                <w:sz w:val="20"/>
              </w:rPr>
            </w:pPr>
            <w:r>
              <w:rPr>
                <w:rFonts w:ascii="GD Boing Black" w:hAnsi="GD Boing Black" w:cs="GD Boing Black"/>
                <w:color w:val="auto"/>
                <w:sz w:val="20"/>
              </w:rPr>
              <w:t>SERVICE</w:t>
            </w:r>
            <w:r w:rsidR="00DD5D9D" w:rsidRPr="00146313">
              <w:rPr>
                <w:rFonts w:ascii="GD Boing Black" w:hAnsi="GD Boing Black" w:cs="GD Boing Black"/>
                <w:color w:val="auto"/>
                <w:sz w:val="20"/>
              </w:rPr>
              <w:t xml:space="preserve"> 1</w:t>
            </w:r>
            <w:r w:rsidR="00DD5D9D">
              <w:rPr>
                <w:rFonts w:ascii="GD Boing Black" w:hAnsi="GD Boing Black" w:cs="GD Boing Black"/>
                <w:color w:val="auto"/>
                <w:sz w:val="20"/>
              </w:rPr>
              <w:t xml:space="preserve"> </w:t>
            </w:r>
          </w:p>
        </w:tc>
      </w:tr>
      <w:tr w:rsidR="00DD5D9D" w:rsidRPr="00146313" w:rsidTr="00E450E5">
        <w:tc>
          <w:tcPr>
            <w:tcW w:w="14390" w:type="dxa"/>
            <w:gridSpan w:val="4"/>
            <w:shd w:val="clear" w:color="auto" w:fill="F2F2F2" w:themeFill="background1" w:themeFillShade="F2"/>
          </w:tcPr>
          <w:p w:rsidR="00DD5D9D" w:rsidRPr="00146313" w:rsidRDefault="00745984" w:rsidP="00BC4478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SERVICE </w:t>
            </w:r>
            <w:r w:rsidR="00DD5D9D">
              <w:rPr>
                <w:rFonts w:ascii="GD Boing Black" w:hAnsi="GD Boing Black" w:cs="GD Boing Black"/>
                <w:color w:val="auto"/>
                <w:sz w:val="20"/>
                <w:szCs w:val="19"/>
              </w:rPr>
              <w:t>SPECIFICS</w:t>
            </w:r>
          </w:p>
        </w:tc>
      </w:tr>
      <w:tr w:rsidR="00DD5D9D" w:rsidTr="00E450E5">
        <w:tc>
          <w:tcPr>
            <w:tcW w:w="5275" w:type="dxa"/>
            <w:gridSpan w:val="2"/>
          </w:tcPr>
          <w:p w:rsidR="00DD5D9D" w:rsidRPr="00146313" w:rsidRDefault="00745984" w:rsidP="00745984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Service </w:t>
            </w:r>
            <w:r w:rsidR="00DD5D9D"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Name</w:t>
            </w:r>
          </w:p>
        </w:tc>
        <w:sdt>
          <w:sdtPr>
            <w:rPr>
              <w:rFonts w:ascii="GTWalsheimProLight" w:hAnsi="GTWalsheimProLight"/>
              <w:sz w:val="18"/>
            </w:rPr>
            <w:id w:val="-357430232"/>
            <w:placeholder>
              <w:docPart w:val="3F3A61B9041F45308227B354D941DCBA"/>
            </w:placeholder>
            <w:text w:multiLine="1"/>
          </w:sdtPr>
          <w:sdtEndPr/>
          <w:sdtContent>
            <w:tc>
              <w:tcPr>
                <w:tcW w:w="9115" w:type="dxa"/>
                <w:gridSpan w:val="2"/>
              </w:tcPr>
              <w:p w:rsidR="00DD5D9D" w:rsidRDefault="00E450E5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E450E5">
                  <w:rPr>
                    <w:rFonts w:ascii="GTWalsheimProLight" w:hAnsi="GTWalsheimProLight"/>
                    <w:sz w:val="18"/>
                  </w:rPr>
                  <w:t>Pr</w:t>
                </w:r>
                <w:r w:rsidR="00C43A83">
                  <w:rPr>
                    <w:rFonts w:ascii="GTWalsheimProLight" w:hAnsi="GTWalsheimProLight"/>
                    <w:sz w:val="18"/>
                  </w:rPr>
                  <w:t xml:space="preserve">ivate </w:t>
                </w:r>
                <w:r w:rsidRPr="00E450E5">
                  <w:rPr>
                    <w:rFonts w:ascii="GTWalsheimProLight" w:hAnsi="GTWalsheimProLight"/>
                    <w:sz w:val="18"/>
                  </w:rPr>
                  <w:t>Schedule</w:t>
                </w:r>
              </w:p>
            </w:tc>
          </w:sdtContent>
        </w:sdt>
      </w:tr>
      <w:tr w:rsidR="00DD5D9D" w:rsidRPr="00146313" w:rsidTr="00E450E5">
        <w:tc>
          <w:tcPr>
            <w:tcW w:w="5275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Description </w:t>
            </w:r>
          </w:p>
        </w:tc>
        <w:sdt>
          <w:sdtPr>
            <w:rPr>
              <w:rFonts w:ascii="GTWalsheimProLight" w:hAnsi="GTWalsheimProLight"/>
              <w:sz w:val="18"/>
            </w:rPr>
            <w:id w:val="1961141808"/>
            <w:placeholder>
              <w:docPart w:val="2BE33749B53D47E4AB864C06ED38B50D"/>
            </w:placeholder>
            <w:text w:multiLine="1"/>
          </w:sdtPr>
          <w:sdtEndPr/>
          <w:sdtContent>
            <w:tc>
              <w:tcPr>
                <w:tcW w:w="9115" w:type="dxa"/>
                <w:gridSpan w:val="2"/>
              </w:tcPr>
              <w:p w:rsidR="00DD5D9D" w:rsidRPr="00146313" w:rsidRDefault="00E450E5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E450E5">
                  <w:rPr>
                    <w:rFonts w:ascii="GTWalsheimProLight" w:hAnsi="GTWalsheimProLight"/>
                    <w:sz w:val="18"/>
                  </w:rPr>
                  <w:t>Pr</w:t>
                </w:r>
                <w:r w:rsidR="00C43A83">
                  <w:rPr>
                    <w:rFonts w:ascii="GTWalsheimProLight" w:hAnsi="GTWalsheimProLight"/>
                    <w:sz w:val="18"/>
                  </w:rPr>
                  <w:t xml:space="preserve">ivate </w:t>
                </w:r>
                <w:r>
                  <w:rPr>
                    <w:rFonts w:ascii="GTWalsheimProLight" w:hAnsi="GTWalsheimProLight"/>
                    <w:sz w:val="18"/>
                  </w:rPr>
                  <w:t>Sessions</w:t>
                </w:r>
              </w:p>
            </w:tc>
          </w:sdtContent>
        </w:sdt>
      </w:tr>
      <w:tr w:rsidR="00DD5D9D" w:rsidRPr="00146313" w:rsidTr="00E450E5">
        <w:tc>
          <w:tcPr>
            <w:tcW w:w="5275" w:type="dxa"/>
            <w:gridSpan w:val="2"/>
            <w:shd w:val="clear" w:color="auto" w:fill="FFFFFF" w:themeFill="background1"/>
          </w:tcPr>
          <w:p w:rsidR="00DD5D9D" w:rsidRDefault="00EF6782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Pricing?</w:t>
            </w:r>
            <w:r w:rsidR="009E0D71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DD5D9D" w:rsidRPr="003849D5" w:rsidRDefault="00C43A83" w:rsidP="00EF6782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64104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Free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4450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Price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18045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>Custom (Does not charge customer at time of booking)</w:t>
            </w:r>
          </w:p>
        </w:tc>
      </w:tr>
      <w:tr w:rsidR="009E0D71" w:rsidRPr="00146313" w:rsidTr="00E450E5">
        <w:tc>
          <w:tcPr>
            <w:tcW w:w="5275" w:type="dxa"/>
            <w:gridSpan w:val="2"/>
            <w:shd w:val="clear" w:color="auto" w:fill="FFFFFF" w:themeFill="background1"/>
          </w:tcPr>
          <w:p w:rsidR="009E0D71" w:rsidRPr="00146313" w:rsidRDefault="009E0D71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Price </w:t>
            </w:r>
            <w:r w:rsid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(if checked)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9E0D71" w:rsidRPr="003849D5" w:rsidRDefault="009E0D71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</w:p>
        </w:tc>
      </w:tr>
      <w:tr w:rsidR="00DD5D9D" w:rsidRPr="00146313" w:rsidTr="00E450E5">
        <w:tc>
          <w:tcPr>
            <w:tcW w:w="6212" w:type="dxa"/>
            <w:gridSpan w:val="3"/>
          </w:tcPr>
          <w:p w:rsidR="00DD5D9D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Duration</w:t>
            </w:r>
          </w:p>
        </w:tc>
        <w:sdt>
          <w:sdtPr>
            <w:rPr>
              <w:rFonts w:ascii="GTWalsheimProLight" w:hAnsi="GTWalsheimProLight"/>
              <w:sz w:val="18"/>
            </w:rPr>
            <w:id w:val="-610675281"/>
            <w:placeholder>
              <w:docPart w:val="80FE12280661484F9A6237FFFEF258F5"/>
            </w:placeholder>
            <w:text w:multiLine="1"/>
          </w:sdtPr>
          <w:sdtEndPr/>
          <w:sdtContent>
            <w:tc>
              <w:tcPr>
                <w:tcW w:w="8178" w:type="dxa"/>
              </w:tcPr>
              <w:p w:rsidR="00DD5D9D" w:rsidRPr="00350CDA" w:rsidRDefault="00E450E5" w:rsidP="00BC4478">
                <w:pPr>
                  <w:rPr>
                    <w:rFonts w:ascii="GD Boing Black" w:hAnsi="GD Boing Black" w:cs="GD Boing Black"/>
                    <w:color w:val="auto"/>
                    <w:sz w:val="20"/>
                    <w:szCs w:val="19"/>
                  </w:rPr>
                </w:pPr>
                <w:r w:rsidRPr="00E450E5">
                  <w:rPr>
                    <w:rFonts w:ascii="GTWalsheimProLight" w:hAnsi="GTWalsheimProLight"/>
                    <w:sz w:val="18"/>
                  </w:rPr>
                  <w:t>Practice Schedule</w:t>
                </w:r>
              </w:p>
            </w:tc>
          </w:sdtContent>
        </w:sdt>
      </w:tr>
      <w:tr w:rsidR="009E0D71" w:rsidRPr="00146313" w:rsidTr="00E450E5">
        <w:tc>
          <w:tcPr>
            <w:tcW w:w="6212" w:type="dxa"/>
            <w:gridSpan w:val="3"/>
          </w:tcPr>
          <w:p w:rsidR="009E0D71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Category</w:t>
            </w:r>
          </w:p>
        </w:tc>
        <w:tc>
          <w:tcPr>
            <w:tcW w:w="8178" w:type="dxa"/>
          </w:tcPr>
          <w:p w:rsidR="009E0D71" w:rsidRPr="00350CDA" w:rsidRDefault="009E0D71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7275A9" w:rsidRPr="00146313" w:rsidTr="00E450E5">
        <w:tc>
          <w:tcPr>
            <w:tcW w:w="6212" w:type="dxa"/>
            <w:gridSpan w:val="3"/>
          </w:tcPr>
          <w:p w:rsidR="007275A9" w:rsidRPr="00146313" w:rsidRDefault="00EF6782" w:rsidP="00F44165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Staff (if different than Business Owner)</w:t>
            </w:r>
            <w:r w:rsid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  <w:sdt>
              <w:sdtPr>
                <w:rPr>
                  <w:rFonts w:ascii="GTWalsheimProLight" w:hAnsi="GTWalsheimProLight"/>
                  <w:sz w:val="18"/>
                </w:rPr>
                <w:id w:val="6571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       </w:t>
            </w:r>
          </w:p>
        </w:tc>
        <w:tc>
          <w:tcPr>
            <w:tcW w:w="8178" w:type="dxa"/>
          </w:tcPr>
          <w:p w:rsidR="007275A9" w:rsidRPr="00350CDA" w:rsidRDefault="007275A9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EF6782" w:rsidRPr="00146313" w:rsidTr="00E450E5">
        <w:tc>
          <w:tcPr>
            <w:tcW w:w="6212" w:type="dxa"/>
            <w:gridSpan w:val="3"/>
          </w:tcPr>
          <w:p w:rsidR="00EF6782" w:rsidRPr="00146313" w:rsidRDefault="00EF6782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Service Location</w:t>
            </w:r>
          </w:p>
        </w:tc>
        <w:tc>
          <w:tcPr>
            <w:tcW w:w="8178" w:type="dxa"/>
          </w:tcPr>
          <w:p w:rsidR="00EF6782" w:rsidRPr="00350CDA" w:rsidRDefault="00C43A83" w:rsidP="00F44165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21243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Business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8040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Customer’s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959591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0E5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>Other</w:t>
            </w:r>
          </w:p>
        </w:tc>
      </w:tr>
      <w:tr w:rsidR="00F44165" w:rsidRPr="00146313" w:rsidTr="00E450E5">
        <w:tc>
          <w:tcPr>
            <w:tcW w:w="6212" w:type="dxa"/>
            <w:gridSpan w:val="3"/>
          </w:tcPr>
          <w:p w:rsidR="00F44165" w:rsidRPr="00EF6782" w:rsidRDefault="00F44165" w:rsidP="00EF678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Require customers to book in advance</w:t>
            </w:r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F44165" w:rsidRPr="00146313" w:rsidTr="00E450E5">
        <w:tc>
          <w:tcPr>
            <w:tcW w:w="6212" w:type="dxa"/>
            <w:gridSpan w:val="3"/>
          </w:tcPr>
          <w:p w:rsidR="00F44165" w:rsidRPr="00F44165" w:rsidRDefault="00F44165" w:rsidP="00F4416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Buffer time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(</w:t>
            </w: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after appointments)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  </w:t>
            </w:r>
            <w:sdt>
              <w:sdtPr>
                <w:rPr>
                  <w:rFonts w:ascii="GTWalsheimProLight" w:hAnsi="GTWalsheimProLight"/>
                  <w:sz w:val="18"/>
                </w:rPr>
                <w:id w:val="2145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E450E5">
        <w:tc>
          <w:tcPr>
            <w:tcW w:w="4771" w:type="dxa"/>
          </w:tcPr>
          <w:p w:rsidR="00475540" w:rsidRDefault="00475540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475540" w:rsidRPr="00146313" w:rsidRDefault="004A5A57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eg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: “this is only available if logged in” or “see xyz worksheet for more info” or any functionality expectations or callout additional plugins needed</w:t>
            </w: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)</w:t>
            </w:r>
          </w:p>
        </w:tc>
        <w:tc>
          <w:tcPr>
            <w:tcW w:w="9619" w:type="dxa"/>
            <w:gridSpan w:val="3"/>
          </w:tcPr>
          <w:p w:rsidR="00475540" w:rsidRPr="00146313" w:rsidRDefault="00475540" w:rsidP="002665E3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E450E5">
        <w:tc>
          <w:tcPr>
            <w:tcW w:w="14390" w:type="dxa"/>
            <w:gridSpan w:val="4"/>
            <w:shd w:val="clear" w:color="auto" w:fill="F2F2F2" w:themeFill="background1" w:themeFillShade="F2"/>
          </w:tcPr>
          <w:p w:rsidR="00475540" w:rsidRPr="00146313" w:rsidRDefault="00F44165" w:rsidP="002665E3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AVAILABILITY</w:t>
            </w:r>
            <w:r w:rsidR="00475540"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 OPTIONS</w:t>
            </w:r>
          </w:p>
        </w:tc>
      </w:tr>
      <w:tr w:rsidR="009E0D71" w:rsidTr="00E450E5">
        <w:tc>
          <w:tcPr>
            <w:tcW w:w="14390" w:type="dxa"/>
            <w:gridSpan w:val="4"/>
            <w:shd w:val="clear" w:color="auto" w:fill="000000" w:themeFill="text1"/>
          </w:tcPr>
          <w:p w:rsidR="009E0D71" w:rsidRPr="00146313" w:rsidRDefault="003849D5" w:rsidP="003849D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Cost Variance? - Optional</w:t>
            </w:r>
          </w:p>
        </w:tc>
      </w:tr>
      <w:tr w:rsidR="009E0D71" w:rsidTr="00E450E5">
        <w:tc>
          <w:tcPr>
            <w:tcW w:w="14390" w:type="dxa"/>
            <w:gridSpan w:val="4"/>
          </w:tcPr>
          <w:tbl>
            <w:tblPr>
              <w:tblStyle w:val="TableGrid"/>
              <w:tblW w:w="14277" w:type="dxa"/>
              <w:tblLook w:val="04A0" w:firstRow="1" w:lastRow="0" w:firstColumn="1" w:lastColumn="0" w:noHBand="0" w:noVBand="1"/>
            </w:tblPr>
            <w:tblGrid>
              <w:gridCol w:w="4647"/>
              <w:gridCol w:w="4320"/>
              <w:gridCol w:w="5310"/>
            </w:tblGrid>
            <w:tr w:rsidR="00F44165" w:rsidTr="00F44165">
              <w:tc>
                <w:tcPr>
                  <w:tcW w:w="4647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Dates/Days of the week</w:t>
                  </w:r>
                </w:p>
              </w:tc>
              <w:tc>
                <w:tcPr>
                  <w:tcW w:w="4320" w:type="dxa"/>
                </w:tcPr>
                <w:p w:rsidR="00F44165" w:rsidRDefault="00F44165" w:rsidP="003849D5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Monday 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Tuesday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Wednesday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Thursday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Friday 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Saturday 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</w:tbl>
          <w:p w:rsidR="003849D5" w:rsidRDefault="003849D5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  <w:p w:rsidR="007275A9" w:rsidRPr="007275A9" w:rsidRDefault="007275A9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7275A9" w:rsidRPr="00146313" w:rsidRDefault="007275A9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</w:tc>
      </w:tr>
      <w:tr w:rsidR="0040667E" w:rsidTr="00E450E5">
        <w:trPr>
          <w:trHeight w:val="364"/>
        </w:trPr>
        <w:tc>
          <w:tcPr>
            <w:tcW w:w="14390" w:type="dxa"/>
            <w:gridSpan w:val="4"/>
            <w:shd w:val="clear" w:color="auto" w:fill="FFFFFF" w:themeFill="background1"/>
          </w:tcPr>
          <w:p w:rsidR="00894506" w:rsidRPr="0040667E" w:rsidRDefault="00894506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</w:tbl>
    <w:p w:rsidR="00E265B7" w:rsidRPr="001B67AB" w:rsidRDefault="00E265B7" w:rsidP="001B67AB">
      <w:pPr>
        <w:rPr>
          <w:rFonts w:ascii="GTWalsheimProLight" w:hAnsi="GTWalsheimProLight"/>
          <w:b/>
          <w:sz w:val="18"/>
        </w:rPr>
      </w:pPr>
    </w:p>
    <w:sectPr w:rsidR="00E265B7" w:rsidRPr="001B67AB" w:rsidSect="005E1247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83" w:rsidRDefault="00CF4E83">
      <w:pPr>
        <w:spacing w:before="0" w:after="0"/>
      </w:pPr>
      <w:r>
        <w:separator/>
      </w:r>
    </w:p>
  </w:endnote>
  <w:endnote w:type="continuationSeparator" w:id="0">
    <w:p w:rsidR="00CF4E83" w:rsidRDefault="00CF4E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60" w:rsidRDefault="00EF626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416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83" w:rsidRDefault="00CF4E83">
      <w:pPr>
        <w:spacing w:before="0" w:after="0"/>
      </w:pPr>
      <w:r>
        <w:separator/>
      </w:r>
    </w:p>
  </w:footnote>
  <w:footnote w:type="continuationSeparator" w:id="0">
    <w:p w:rsidR="00CF4E83" w:rsidRDefault="00CF4E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2"/>
    <w:multiLevelType w:val="hybridMultilevel"/>
    <w:tmpl w:val="995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C2"/>
    <w:multiLevelType w:val="hybridMultilevel"/>
    <w:tmpl w:val="4E4E5BBC"/>
    <w:lvl w:ilvl="0" w:tplc="45961D46">
      <w:numFmt w:val="bullet"/>
      <w:lvlText w:val="•"/>
      <w:lvlJc w:val="left"/>
      <w:pPr>
        <w:ind w:left="360" w:firstLine="0"/>
      </w:pPr>
      <w:rPr>
        <w:rFonts w:ascii="GD Boing Black" w:eastAsiaTheme="minorHAnsi" w:hAnsi="GD Boing Black" w:cs="GD Boing Blac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D45"/>
    <w:multiLevelType w:val="hybridMultilevel"/>
    <w:tmpl w:val="746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626"/>
    <w:multiLevelType w:val="hybridMultilevel"/>
    <w:tmpl w:val="A3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8C1"/>
    <w:multiLevelType w:val="hybridMultilevel"/>
    <w:tmpl w:val="16A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065FB"/>
    <w:multiLevelType w:val="hybridMultilevel"/>
    <w:tmpl w:val="1410E9AC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05"/>
    <w:multiLevelType w:val="hybridMultilevel"/>
    <w:tmpl w:val="FF6423BE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2207A"/>
    <w:rsid w:val="00052946"/>
    <w:rsid w:val="000B4712"/>
    <w:rsid w:val="000D16DE"/>
    <w:rsid w:val="000E0EFC"/>
    <w:rsid w:val="00113571"/>
    <w:rsid w:val="001213B1"/>
    <w:rsid w:val="00122C7D"/>
    <w:rsid w:val="0012300D"/>
    <w:rsid w:val="00146313"/>
    <w:rsid w:val="001B5E34"/>
    <w:rsid w:val="001B67AB"/>
    <w:rsid w:val="001F365B"/>
    <w:rsid w:val="00201895"/>
    <w:rsid w:val="00237226"/>
    <w:rsid w:val="002540C9"/>
    <w:rsid w:val="002A1E0A"/>
    <w:rsid w:val="002A6C0D"/>
    <w:rsid w:val="002C57D7"/>
    <w:rsid w:val="00311FF1"/>
    <w:rsid w:val="00317566"/>
    <w:rsid w:val="00350CDA"/>
    <w:rsid w:val="00356E8E"/>
    <w:rsid w:val="00362BB7"/>
    <w:rsid w:val="00365722"/>
    <w:rsid w:val="003849D5"/>
    <w:rsid w:val="003B4F42"/>
    <w:rsid w:val="003D4385"/>
    <w:rsid w:val="003E49D7"/>
    <w:rsid w:val="0040667E"/>
    <w:rsid w:val="004353D5"/>
    <w:rsid w:val="00475540"/>
    <w:rsid w:val="004A5A57"/>
    <w:rsid w:val="004D099A"/>
    <w:rsid w:val="004D16A2"/>
    <w:rsid w:val="004E2A07"/>
    <w:rsid w:val="005325B5"/>
    <w:rsid w:val="00545C6F"/>
    <w:rsid w:val="00554E99"/>
    <w:rsid w:val="005766F5"/>
    <w:rsid w:val="005B05A3"/>
    <w:rsid w:val="005C4609"/>
    <w:rsid w:val="005E1247"/>
    <w:rsid w:val="00601A2E"/>
    <w:rsid w:val="00642F9B"/>
    <w:rsid w:val="0065260B"/>
    <w:rsid w:val="00676481"/>
    <w:rsid w:val="00677066"/>
    <w:rsid w:val="006778EB"/>
    <w:rsid w:val="006D2356"/>
    <w:rsid w:val="007235FB"/>
    <w:rsid w:val="007275A9"/>
    <w:rsid w:val="0073466E"/>
    <w:rsid w:val="00734CAE"/>
    <w:rsid w:val="00745984"/>
    <w:rsid w:val="00755BFE"/>
    <w:rsid w:val="007876C5"/>
    <w:rsid w:val="007D5244"/>
    <w:rsid w:val="007F767F"/>
    <w:rsid w:val="00811B55"/>
    <w:rsid w:val="008239F8"/>
    <w:rsid w:val="0082400A"/>
    <w:rsid w:val="00824250"/>
    <w:rsid w:val="00836406"/>
    <w:rsid w:val="008546A7"/>
    <w:rsid w:val="008564B7"/>
    <w:rsid w:val="00864D8D"/>
    <w:rsid w:val="00894506"/>
    <w:rsid w:val="008B29E4"/>
    <w:rsid w:val="008B3AA0"/>
    <w:rsid w:val="008C12F3"/>
    <w:rsid w:val="008C4BA2"/>
    <w:rsid w:val="008E5BEF"/>
    <w:rsid w:val="008E6297"/>
    <w:rsid w:val="008E6647"/>
    <w:rsid w:val="00907017"/>
    <w:rsid w:val="00940273"/>
    <w:rsid w:val="009425A6"/>
    <w:rsid w:val="0096246F"/>
    <w:rsid w:val="00971D66"/>
    <w:rsid w:val="00993DC9"/>
    <w:rsid w:val="009C3A87"/>
    <w:rsid w:val="009C3A9D"/>
    <w:rsid w:val="009E0D71"/>
    <w:rsid w:val="00A11CFD"/>
    <w:rsid w:val="00A2088F"/>
    <w:rsid w:val="00AB71BC"/>
    <w:rsid w:val="00AF3FCA"/>
    <w:rsid w:val="00B70740"/>
    <w:rsid w:val="00BA6275"/>
    <w:rsid w:val="00BC198E"/>
    <w:rsid w:val="00BD4D40"/>
    <w:rsid w:val="00C0305A"/>
    <w:rsid w:val="00C22BAD"/>
    <w:rsid w:val="00C43A83"/>
    <w:rsid w:val="00C629B5"/>
    <w:rsid w:val="00C63FFB"/>
    <w:rsid w:val="00C665A8"/>
    <w:rsid w:val="00C72474"/>
    <w:rsid w:val="00CA4324"/>
    <w:rsid w:val="00CD03FD"/>
    <w:rsid w:val="00CD0B70"/>
    <w:rsid w:val="00CD5D8F"/>
    <w:rsid w:val="00CE64AD"/>
    <w:rsid w:val="00CF2D5B"/>
    <w:rsid w:val="00CF4E83"/>
    <w:rsid w:val="00D25435"/>
    <w:rsid w:val="00DC5B5D"/>
    <w:rsid w:val="00DD5D9D"/>
    <w:rsid w:val="00E265B7"/>
    <w:rsid w:val="00E450E5"/>
    <w:rsid w:val="00E54F2A"/>
    <w:rsid w:val="00E62BFB"/>
    <w:rsid w:val="00E72379"/>
    <w:rsid w:val="00E97081"/>
    <w:rsid w:val="00EE32D0"/>
    <w:rsid w:val="00EF6260"/>
    <w:rsid w:val="00EF6762"/>
    <w:rsid w:val="00EF6782"/>
    <w:rsid w:val="00F00FEB"/>
    <w:rsid w:val="00F328A2"/>
    <w:rsid w:val="00F44165"/>
    <w:rsid w:val="00F84672"/>
    <w:rsid w:val="00FD01B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CDBC"/>
  <w15:chartTrackingRefBased/>
  <w15:docId w15:val="{34534C3F-9946-47F7-A343-DC51F79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5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5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626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24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365B"/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table" w:customStyle="1" w:styleId="WeeklyAssignments1">
    <w:name w:val="Weekly Assignments1"/>
    <w:basedOn w:val="TableNormal"/>
    <w:uiPriority w:val="99"/>
    <w:rsid w:val="00DD5D9D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D5D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3A61B9041F45308227B354D941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C523-9132-41F3-BA80-3CB12DFF8550}"/>
      </w:docPartPr>
      <w:docPartBody>
        <w:p w:rsidR="00662CCA" w:rsidRDefault="008701A8" w:rsidP="008701A8">
          <w:pPr>
            <w:pStyle w:val="3F3A61B9041F45308227B354D941DCBA3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80FE12280661484F9A6237FFFEF2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E227-CF32-4016-9A14-4EA678FFA597}"/>
      </w:docPartPr>
      <w:docPartBody>
        <w:p w:rsidR="00EA594D" w:rsidRDefault="0057752E" w:rsidP="0057752E">
          <w:pPr>
            <w:pStyle w:val="80FE12280661484F9A6237FFFEF258F5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2BE33749B53D47E4AB864C06ED38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A07-E2B7-4432-A8CE-82991437449D}"/>
      </w:docPartPr>
      <w:docPartBody>
        <w:p w:rsidR="00EA594D" w:rsidRDefault="0057752E" w:rsidP="0057752E">
          <w:pPr>
            <w:pStyle w:val="2BE33749B53D47E4AB864C06ED38B50D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9"/>
    <w:rsid w:val="00036BD2"/>
    <w:rsid w:val="00190464"/>
    <w:rsid w:val="001B4DEE"/>
    <w:rsid w:val="00256541"/>
    <w:rsid w:val="0026149F"/>
    <w:rsid w:val="0028019F"/>
    <w:rsid w:val="0038078A"/>
    <w:rsid w:val="003E170D"/>
    <w:rsid w:val="00542D42"/>
    <w:rsid w:val="0057752E"/>
    <w:rsid w:val="00581BAC"/>
    <w:rsid w:val="0063765A"/>
    <w:rsid w:val="00662CCA"/>
    <w:rsid w:val="006748E6"/>
    <w:rsid w:val="006E365E"/>
    <w:rsid w:val="008701A8"/>
    <w:rsid w:val="00A16D28"/>
    <w:rsid w:val="00A44F93"/>
    <w:rsid w:val="00AD6616"/>
    <w:rsid w:val="00AF212B"/>
    <w:rsid w:val="00B049C9"/>
    <w:rsid w:val="00C31C4B"/>
    <w:rsid w:val="00CD71D5"/>
    <w:rsid w:val="00D45A9A"/>
    <w:rsid w:val="00D46D68"/>
    <w:rsid w:val="00D641C6"/>
    <w:rsid w:val="00D74523"/>
    <w:rsid w:val="00DA5505"/>
    <w:rsid w:val="00DB0B99"/>
    <w:rsid w:val="00EA594D"/>
    <w:rsid w:val="00F05FF8"/>
    <w:rsid w:val="00F568CC"/>
    <w:rsid w:val="00F5750C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1D00E3336496EB10C811F42E48964">
    <w:name w:val="D0C1D00E3336496EB10C811F42E48964"/>
  </w:style>
  <w:style w:type="paragraph" w:customStyle="1" w:styleId="FF4798E6998143A3A4A7B2B140BE380C">
    <w:name w:val="FF4798E6998143A3A4A7B2B140BE380C"/>
  </w:style>
  <w:style w:type="paragraph" w:customStyle="1" w:styleId="7342ACDD36BB4A6EA332C73B6B5DB5F2">
    <w:name w:val="7342ACDD36BB4A6EA332C73B6B5DB5F2"/>
  </w:style>
  <w:style w:type="character" w:styleId="PlaceholderText">
    <w:name w:val="Placeholder Text"/>
    <w:basedOn w:val="DefaultParagraphFont"/>
    <w:uiPriority w:val="99"/>
    <w:semiHidden/>
    <w:rsid w:val="008701A8"/>
    <w:rPr>
      <w:color w:val="808080"/>
    </w:rPr>
  </w:style>
  <w:style w:type="paragraph" w:customStyle="1" w:styleId="D0C1D00E3336496EB10C811F42E489641">
    <w:name w:val="D0C1D00E3336496EB10C811F42E48964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">
    <w:name w:val="FF4798E6998143A3A4A7B2B140BE380C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">
    <w:name w:val="7342ACDD36BB4A6EA332C73B6B5DB5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">
    <w:name w:val="B55731B3E44442B3B5C829313EA618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">
    <w:name w:val="5B0AF647C8604E168335EC5DF24D3EA8"/>
    <w:rsid w:val="00DB0B99"/>
  </w:style>
  <w:style w:type="paragraph" w:customStyle="1" w:styleId="3F3D1960D1884B21BA43C0BA6DE92D1A">
    <w:name w:val="3F3D1960D1884B21BA43C0BA6DE92D1A"/>
    <w:rsid w:val="00DB0B99"/>
  </w:style>
  <w:style w:type="paragraph" w:customStyle="1" w:styleId="245C441C5D1E49E1A4ABA18CBE259BD4">
    <w:name w:val="245C441C5D1E49E1A4ABA18CBE259BD4"/>
    <w:rsid w:val="00DB0B99"/>
  </w:style>
  <w:style w:type="paragraph" w:customStyle="1" w:styleId="916FD1875126404EBD5C0DD14F8E8BC8">
    <w:name w:val="916FD1875126404EBD5C0DD14F8E8BC8"/>
    <w:rsid w:val="00DB0B99"/>
  </w:style>
  <w:style w:type="paragraph" w:customStyle="1" w:styleId="184FD36F58D44E2D90F6A6FA2C62A604">
    <w:name w:val="184FD36F58D44E2D90F6A6FA2C62A604"/>
    <w:rsid w:val="00DB0B99"/>
  </w:style>
  <w:style w:type="paragraph" w:customStyle="1" w:styleId="4A931C2993F147C58FDABE41CC764E1C">
    <w:name w:val="4A931C2993F147C58FDABE41CC764E1C"/>
    <w:rsid w:val="00DB0B99"/>
  </w:style>
  <w:style w:type="paragraph" w:customStyle="1" w:styleId="7ECBBC8EC21A4B3AB4671D990BA5FBC5">
    <w:name w:val="7ECBBC8EC21A4B3AB4671D990BA5FBC5"/>
    <w:rsid w:val="00DB0B99"/>
  </w:style>
  <w:style w:type="paragraph" w:customStyle="1" w:styleId="9235DF7B30CF46B2BEB888D56E5DDBA4">
    <w:name w:val="9235DF7B30CF46B2BEB888D56E5DDBA4"/>
    <w:rsid w:val="00DB0B99"/>
  </w:style>
  <w:style w:type="paragraph" w:customStyle="1" w:styleId="37810A6854CC47FBA446A62C67425DCD">
    <w:name w:val="37810A6854CC47FBA446A62C67425DCD"/>
    <w:rsid w:val="00DB0B99"/>
  </w:style>
  <w:style w:type="paragraph" w:customStyle="1" w:styleId="25433B7BA9104B0EB729D926B882CE9B">
    <w:name w:val="25433B7BA9104B0EB729D926B882CE9B"/>
    <w:rsid w:val="00DB0B99"/>
  </w:style>
  <w:style w:type="paragraph" w:customStyle="1" w:styleId="EA1FEC89B9E7443695C88158295E43C3">
    <w:name w:val="EA1FEC89B9E7443695C88158295E43C3"/>
    <w:rsid w:val="00DB0B99"/>
  </w:style>
  <w:style w:type="paragraph" w:customStyle="1" w:styleId="9DB2F6C335B64CB4A00FA3AA9070ACC5">
    <w:name w:val="9DB2F6C335B64CB4A00FA3AA9070ACC5"/>
    <w:rsid w:val="00DB0B99"/>
  </w:style>
  <w:style w:type="paragraph" w:customStyle="1" w:styleId="E43B99A3847A4C059A71AB43EE42920C">
    <w:name w:val="E43B99A3847A4C059A71AB43EE42920C"/>
    <w:rsid w:val="00DB0B99"/>
  </w:style>
  <w:style w:type="paragraph" w:customStyle="1" w:styleId="F6623586146F4A1E94AD9C91FE2884D0">
    <w:name w:val="F6623586146F4A1E94AD9C91FE2884D0"/>
    <w:rsid w:val="00DB0B99"/>
  </w:style>
  <w:style w:type="paragraph" w:customStyle="1" w:styleId="D0C1D00E3336496EB10C811F42E489642">
    <w:name w:val="D0C1D00E3336496EB10C811F42E48964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2">
    <w:name w:val="FF4798E6998143A3A4A7B2B140BE380C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2">
    <w:name w:val="7342ACDD36BB4A6EA332C73B6B5DB5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">
    <w:name w:val="B55731B3E44442B3B5C829313EA61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1">
    <w:name w:val="5B0AF647C8604E168335EC5DF24D3EA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D1960D1884B21BA43C0BA6DE92D1A1">
    <w:name w:val="3F3D1960D1884B21BA43C0BA6DE92D1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5C441C5D1E49E1A4ABA18CBE259BD41">
    <w:name w:val="245C441C5D1E49E1A4ABA18CBE259BD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16FD1875126404EBD5C0DD14F8E8BC81">
    <w:name w:val="916FD1875126404EBD5C0DD14F8E8B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4FD36F58D44E2D90F6A6FA2C62A6041">
    <w:name w:val="184FD36F58D44E2D90F6A6FA2C62A60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A931C2993F147C58FDABE41CC764E1C1">
    <w:name w:val="4A931C2993F147C58FDABE41CC764E1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CBBC8EC21A4B3AB4671D990BA5FBC51">
    <w:name w:val="7ECBBC8EC21A4B3AB4671D990BA5FB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35DF7B30CF46B2BEB888D56E5DDBA41">
    <w:name w:val="9235DF7B30CF46B2BEB888D56E5DDB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810A6854CC47FBA446A62C67425DCD1">
    <w:name w:val="37810A6854CC47FBA446A62C67425DC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33B7BA9104B0EB729D926B882CE9B1">
    <w:name w:val="25433B7BA9104B0EB729D926B882CE9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1FEC89B9E7443695C88158295E43C31">
    <w:name w:val="EA1FEC89B9E7443695C88158295E43C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B2F6C335B64CB4A00FA3AA9070ACC51">
    <w:name w:val="9DB2F6C335B64CB4A00FA3AA9070AC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3B99A3847A4C059A71AB43EE42920C1">
    <w:name w:val="E43B99A3847A4C059A71AB43EE4292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623586146F4A1E94AD9C91FE2884D01">
    <w:name w:val="F6623586146F4A1E94AD9C91FE2884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F19BFE1E604B3D8A7A7B68692CA420">
    <w:name w:val="A4F19BFE1E604B3D8A7A7B68692CA420"/>
    <w:rsid w:val="00DB0B99"/>
  </w:style>
  <w:style w:type="paragraph" w:customStyle="1" w:styleId="D0C1D00E3336496EB10C811F42E489643">
    <w:name w:val="D0C1D00E3336496EB10C811F42E48964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3">
    <w:name w:val="FF4798E6998143A3A4A7B2B140BE380C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3">
    <w:name w:val="7342ACDD36BB4A6EA332C73B6B5DB5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2">
    <w:name w:val="B55731B3E44442B3B5C829313EA61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33444237774FBC8D77BBE5CF151B8C">
    <w:name w:val="B533444237774FBC8D77BBE5CF151B8C"/>
    <w:rsid w:val="00DB0B99"/>
  </w:style>
  <w:style w:type="paragraph" w:customStyle="1" w:styleId="EC64BD5E1CB940C18A9C325B91FAB345">
    <w:name w:val="EC64BD5E1CB940C18A9C325B91FAB345"/>
    <w:rsid w:val="00DB0B99"/>
  </w:style>
  <w:style w:type="paragraph" w:customStyle="1" w:styleId="B27ED3F1087C40C6B72E25D330E60E9C">
    <w:name w:val="B27ED3F1087C40C6B72E25D330E60E9C"/>
    <w:rsid w:val="00DB0B99"/>
  </w:style>
  <w:style w:type="paragraph" w:customStyle="1" w:styleId="D0C1D00E3336496EB10C811F42E489644">
    <w:name w:val="D0C1D00E3336496EB10C811F42E48964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4">
    <w:name w:val="FF4798E6998143A3A4A7B2B140BE380C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4">
    <w:name w:val="7342ACDD36BB4A6EA332C73B6B5DB5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3">
    <w:name w:val="B55731B3E44442B3B5C829313EA61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E6CC4130BB4A54B84D00BF0562D03A">
    <w:name w:val="E4E6CC4130BB4A54B84D00BF0562D03A"/>
    <w:rsid w:val="00DB0B99"/>
  </w:style>
  <w:style w:type="paragraph" w:customStyle="1" w:styleId="D0C1D00E3336496EB10C811F42E489645">
    <w:name w:val="D0C1D00E3336496EB10C811F42E48964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5">
    <w:name w:val="FF4798E6998143A3A4A7B2B140BE380C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5">
    <w:name w:val="7342ACDD36BB4A6EA332C73B6B5DB5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4">
    <w:name w:val="B55731B3E44442B3B5C829313EA61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6">
    <w:name w:val="D0C1D00E3336496EB10C811F42E48964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6">
    <w:name w:val="FF4798E6998143A3A4A7B2B140BE380C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6">
    <w:name w:val="7342ACDD36BB4A6EA332C73B6B5DB5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5">
    <w:name w:val="B55731B3E44442B3B5C829313EA61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7">
    <w:name w:val="D0C1D00E3336496EB10C811F42E48964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7">
    <w:name w:val="FF4798E6998143A3A4A7B2B140BE380C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7">
    <w:name w:val="7342ACDD36BB4A6EA332C73B6B5DB5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6">
    <w:name w:val="B55731B3E44442B3B5C829313EA61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F4389F925A417DBFA4373B8A7AEEE8">
    <w:name w:val="70F4389F925A417DBFA4373B8A7AEEE8"/>
    <w:rsid w:val="00DB0B99"/>
  </w:style>
  <w:style w:type="paragraph" w:customStyle="1" w:styleId="D0C1D00E3336496EB10C811F42E489648">
    <w:name w:val="D0C1D00E3336496EB10C811F42E48964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8">
    <w:name w:val="FF4798E6998143A3A4A7B2B140BE380C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8">
    <w:name w:val="7342ACDD36BB4A6EA332C73B6B5DB5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7">
    <w:name w:val="B55731B3E44442B3B5C829313EA61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4925D891F443BCBE6154DC2D4106C3">
    <w:name w:val="AB4925D891F443BCBE6154DC2D4106C3"/>
    <w:rsid w:val="00DB0B99"/>
  </w:style>
  <w:style w:type="paragraph" w:customStyle="1" w:styleId="D0C1D00E3336496EB10C811F42E489649">
    <w:name w:val="D0C1D00E3336496EB10C811F42E48964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9">
    <w:name w:val="FF4798E6998143A3A4A7B2B140BE380C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9">
    <w:name w:val="7342ACDD36BB4A6EA332C73B6B5DB5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8">
    <w:name w:val="B55731B3E44442B3B5C829313EA61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0">
    <w:name w:val="D0C1D00E3336496EB10C811F42E48964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0">
    <w:name w:val="FF4798E6998143A3A4A7B2B140BE380C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0">
    <w:name w:val="7342ACDD36BB4A6EA332C73B6B5DB5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9">
    <w:name w:val="B55731B3E44442B3B5C829313EA61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1">
    <w:name w:val="D0C1D00E3336496EB10C811F42E48964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1">
    <w:name w:val="FF4798E6998143A3A4A7B2B140BE380C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1">
    <w:name w:val="7342ACDD36BB4A6EA332C73B6B5DB5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0">
    <w:name w:val="B55731B3E44442B3B5C829313EA61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5D3388EBBB4ADD9B6B9581A15D337F">
    <w:name w:val="4E5D3388EBBB4ADD9B6B9581A15D337F"/>
    <w:rsid w:val="00DB0B99"/>
  </w:style>
  <w:style w:type="paragraph" w:customStyle="1" w:styleId="102627DDA694484197FE7F49CF6B7A14">
    <w:name w:val="102627DDA694484197FE7F49CF6B7A14"/>
    <w:rsid w:val="00DB0B99"/>
  </w:style>
  <w:style w:type="paragraph" w:customStyle="1" w:styleId="D0C1D00E3336496EB10C811F42E4896412">
    <w:name w:val="D0C1D00E3336496EB10C811F42E48964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2">
    <w:name w:val="FF4798E6998143A3A4A7B2B140BE380C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2">
    <w:name w:val="7342ACDD36BB4A6EA332C73B6B5DB5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1">
    <w:name w:val="B55731B3E44442B3B5C829313EA61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65FEA7DD89410BB3DFFC90B8CC0306">
    <w:name w:val="B465FEA7DD89410BB3DFFC90B8CC0306"/>
    <w:rsid w:val="00DB0B99"/>
  </w:style>
  <w:style w:type="paragraph" w:customStyle="1" w:styleId="8F4A011DE0A6451497DE6414E3F35471">
    <w:name w:val="8F4A011DE0A6451497DE6414E3F35471"/>
    <w:rsid w:val="00DB0B99"/>
  </w:style>
  <w:style w:type="paragraph" w:customStyle="1" w:styleId="09DD5CC0D2A3453AB4F8111BFA36D6DE">
    <w:name w:val="09DD5CC0D2A3453AB4F8111BFA36D6DE"/>
    <w:rsid w:val="00DB0B99"/>
  </w:style>
  <w:style w:type="paragraph" w:customStyle="1" w:styleId="2F706DB0D0274BFA92A7BCACE8EC9EBD">
    <w:name w:val="2F706DB0D0274BFA92A7BCACE8EC9EBD"/>
    <w:rsid w:val="00DB0B99"/>
  </w:style>
  <w:style w:type="paragraph" w:customStyle="1" w:styleId="786B2FCEC09540B79942EC37CBEA2A34">
    <w:name w:val="786B2FCEC09540B79942EC37CBEA2A34"/>
    <w:rsid w:val="00DB0B99"/>
  </w:style>
  <w:style w:type="paragraph" w:customStyle="1" w:styleId="663B4289D83949BE8AA17002E813EC2C">
    <w:name w:val="663B4289D83949BE8AA17002E813EC2C"/>
    <w:rsid w:val="00DB0B99"/>
  </w:style>
  <w:style w:type="paragraph" w:customStyle="1" w:styleId="9DAC85E7A617486297D8C59BB73801C9">
    <w:name w:val="9DAC85E7A617486297D8C59BB73801C9"/>
    <w:rsid w:val="00DB0B99"/>
  </w:style>
  <w:style w:type="paragraph" w:customStyle="1" w:styleId="E6D9B70CC34B479FB51F5F7359A43212">
    <w:name w:val="E6D9B70CC34B479FB51F5F7359A43212"/>
    <w:rsid w:val="00DB0B99"/>
  </w:style>
  <w:style w:type="paragraph" w:customStyle="1" w:styleId="CEE0ADD57A8648998ABDEF8A54A740EA">
    <w:name w:val="CEE0ADD57A8648998ABDEF8A54A740EA"/>
    <w:rsid w:val="00DB0B99"/>
  </w:style>
  <w:style w:type="paragraph" w:customStyle="1" w:styleId="D672C52818E94150A62071F6837FA70A">
    <w:name w:val="D672C52818E94150A62071F6837FA70A"/>
    <w:rsid w:val="00DB0B99"/>
  </w:style>
  <w:style w:type="paragraph" w:customStyle="1" w:styleId="4498D601412E49469594EC2A607B5457">
    <w:name w:val="4498D601412E49469594EC2A607B5457"/>
    <w:rsid w:val="00DB0B99"/>
  </w:style>
  <w:style w:type="paragraph" w:customStyle="1" w:styleId="B31686E79DC24532B1A178CE4ECCAD61">
    <w:name w:val="B31686E79DC24532B1A178CE4ECCAD61"/>
    <w:rsid w:val="00DB0B99"/>
  </w:style>
  <w:style w:type="paragraph" w:customStyle="1" w:styleId="64C8B20274C0446686A366A3F9064DD8">
    <w:name w:val="64C8B20274C0446686A366A3F9064DD8"/>
    <w:rsid w:val="00DB0B99"/>
  </w:style>
  <w:style w:type="paragraph" w:customStyle="1" w:styleId="0184D25D7AF94C52A8FCCBE491BD3984">
    <w:name w:val="0184D25D7AF94C52A8FCCBE491BD3984"/>
    <w:rsid w:val="00DB0B99"/>
  </w:style>
  <w:style w:type="paragraph" w:customStyle="1" w:styleId="5ABA97E6FF3D486F86B3A1F48461321B">
    <w:name w:val="5ABA97E6FF3D486F86B3A1F48461321B"/>
    <w:rsid w:val="00DB0B99"/>
  </w:style>
  <w:style w:type="paragraph" w:customStyle="1" w:styleId="4C08A74BFF314F0BA122E6E29737E91B">
    <w:name w:val="4C08A74BFF314F0BA122E6E29737E91B"/>
    <w:rsid w:val="00DB0B99"/>
  </w:style>
  <w:style w:type="paragraph" w:customStyle="1" w:styleId="DC13B47A3DBC4F42B0475D98853927F6">
    <w:name w:val="DC13B47A3DBC4F42B0475D98853927F6"/>
    <w:rsid w:val="00DB0B99"/>
  </w:style>
  <w:style w:type="paragraph" w:customStyle="1" w:styleId="C79B094DEAAD4F0A933C3568CAA86DBA">
    <w:name w:val="C79B094DEAAD4F0A933C3568CAA86DBA"/>
    <w:rsid w:val="00DB0B99"/>
  </w:style>
  <w:style w:type="paragraph" w:customStyle="1" w:styleId="42359BD5D8F7415B88400A0423A1BCA2">
    <w:name w:val="42359BD5D8F7415B88400A0423A1BCA2"/>
    <w:rsid w:val="00DB0B99"/>
  </w:style>
  <w:style w:type="paragraph" w:customStyle="1" w:styleId="906E386F75A3416A9F6FDB1267BACDDB">
    <w:name w:val="906E386F75A3416A9F6FDB1267BACDDB"/>
    <w:rsid w:val="00DB0B99"/>
  </w:style>
  <w:style w:type="paragraph" w:customStyle="1" w:styleId="FA0D4BCD52994D1B97987DEC631CC9A3">
    <w:name w:val="FA0D4BCD52994D1B97987DEC631CC9A3"/>
    <w:rsid w:val="00DB0B99"/>
  </w:style>
  <w:style w:type="paragraph" w:customStyle="1" w:styleId="3C169B7A7D42472584D1EF5358283240">
    <w:name w:val="3C169B7A7D42472584D1EF5358283240"/>
    <w:rsid w:val="00DB0B99"/>
  </w:style>
  <w:style w:type="paragraph" w:customStyle="1" w:styleId="F40BB93A57824ED396820C1D2D8D30DF">
    <w:name w:val="F40BB93A57824ED396820C1D2D8D30DF"/>
    <w:rsid w:val="00DB0B99"/>
  </w:style>
  <w:style w:type="paragraph" w:customStyle="1" w:styleId="8744045346EF4130BA533D5F3170F8D9">
    <w:name w:val="8744045346EF4130BA533D5F3170F8D9"/>
    <w:rsid w:val="00DB0B99"/>
  </w:style>
  <w:style w:type="paragraph" w:customStyle="1" w:styleId="C88A61F58B2D475692DBBEAD9555F8BE">
    <w:name w:val="C88A61F58B2D475692DBBEAD9555F8BE"/>
    <w:rsid w:val="00DB0B99"/>
  </w:style>
  <w:style w:type="paragraph" w:customStyle="1" w:styleId="3F32F22653774B77A655E764FA333443">
    <w:name w:val="3F32F22653774B77A655E764FA333443"/>
    <w:rsid w:val="00DB0B99"/>
  </w:style>
  <w:style w:type="paragraph" w:customStyle="1" w:styleId="AA3EA7F7615449E3ABF5A7F2C2109202">
    <w:name w:val="AA3EA7F7615449E3ABF5A7F2C2109202"/>
    <w:rsid w:val="00DB0B99"/>
  </w:style>
  <w:style w:type="paragraph" w:customStyle="1" w:styleId="6054C82211D14EE09A83D65577127D53">
    <w:name w:val="6054C82211D14EE09A83D65577127D53"/>
    <w:rsid w:val="00DB0B99"/>
  </w:style>
  <w:style w:type="paragraph" w:customStyle="1" w:styleId="8433467F1B3C4705B831FED0DFF641EA">
    <w:name w:val="8433467F1B3C4705B831FED0DFF641EA"/>
    <w:rsid w:val="00DB0B99"/>
  </w:style>
  <w:style w:type="paragraph" w:customStyle="1" w:styleId="066FF7C999CB446E9A9758B41A8BE6C0">
    <w:name w:val="066FF7C999CB446E9A9758B41A8BE6C0"/>
    <w:rsid w:val="00DB0B99"/>
  </w:style>
  <w:style w:type="paragraph" w:customStyle="1" w:styleId="F26312ABF76F413BA487012FA29FBD3F">
    <w:name w:val="F26312ABF76F413BA487012FA29FBD3F"/>
    <w:rsid w:val="00DB0B99"/>
  </w:style>
  <w:style w:type="paragraph" w:customStyle="1" w:styleId="B13E929DE0FD4B96A736DF71D956A70C">
    <w:name w:val="B13E929DE0FD4B96A736DF71D956A70C"/>
    <w:rsid w:val="00DB0B99"/>
  </w:style>
  <w:style w:type="paragraph" w:customStyle="1" w:styleId="F5B02CCFCC4A4306829E8D929BFC76DC">
    <w:name w:val="F5B02CCFCC4A4306829E8D929BFC76DC"/>
    <w:rsid w:val="00DB0B99"/>
  </w:style>
  <w:style w:type="paragraph" w:customStyle="1" w:styleId="46D3AC12FE3A4F65A918A45568FD28D2">
    <w:name w:val="46D3AC12FE3A4F65A918A45568FD28D2"/>
    <w:rsid w:val="00DB0B99"/>
  </w:style>
  <w:style w:type="paragraph" w:customStyle="1" w:styleId="2E1A77D6212D4F4BA463E9A5F074BA20">
    <w:name w:val="2E1A77D6212D4F4BA463E9A5F074BA20"/>
    <w:rsid w:val="00DB0B99"/>
  </w:style>
  <w:style w:type="paragraph" w:customStyle="1" w:styleId="6D2C5A2EF3A042C3BAAFE3647554917C">
    <w:name w:val="6D2C5A2EF3A042C3BAAFE3647554917C"/>
    <w:rsid w:val="00DB0B99"/>
  </w:style>
  <w:style w:type="paragraph" w:customStyle="1" w:styleId="D02E59322A6D496182C11D594DE8533E">
    <w:name w:val="D02E59322A6D496182C11D594DE8533E"/>
    <w:rsid w:val="00DB0B99"/>
  </w:style>
  <w:style w:type="paragraph" w:customStyle="1" w:styleId="5CC9D54B222B4EB98D182E81A9122F06">
    <w:name w:val="5CC9D54B222B4EB98D182E81A9122F06"/>
    <w:rsid w:val="00DB0B99"/>
  </w:style>
  <w:style w:type="paragraph" w:customStyle="1" w:styleId="D0C1D00E3336496EB10C811F42E4896413">
    <w:name w:val="D0C1D00E3336496EB10C811F42E48964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3">
    <w:name w:val="FF4798E6998143A3A4A7B2B140BE380C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3">
    <w:name w:val="7342ACDD36BB4A6EA332C73B6B5DB5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2">
    <w:name w:val="B55731B3E44442B3B5C829313EA61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">
    <w:name w:val="EBA2348567AD4935B1B5DED960E92B9D"/>
    <w:rsid w:val="00DB0B99"/>
  </w:style>
  <w:style w:type="paragraph" w:customStyle="1" w:styleId="BF362967610C4CFA84D7D3618043D37B">
    <w:name w:val="BF362967610C4CFA84D7D3618043D37B"/>
    <w:rsid w:val="00DB0B99"/>
  </w:style>
  <w:style w:type="paragraph" w:customStyle="1" w:styleId="D86CA4988D5C48EB8ADA1EC6A69D19F2">
    <w:name w:val="D86CA4988D5C48EB8ADA1EC6A69D19F2"/>
    <w:rsid w:val="00DB0B99"/>
  </w:style>
  <w:style w:type="paragraph" w:customStyle="1" w:styleId="3A119CA2A1E84C939323975BB27F1A39">
    <w:name w:val="3A119CA2A1E84C939323975BB27F1A39"/>
    <w:rsid w:val="00DB0B99"/>
  </w:style>
  <w:style w:type="paragraph" w:customStyle="1" w:styleId="9C55697530864797809744A5BFAEC3F5">
    <w:name w:val="9C55697530864797809744A5BFAEC3F5"/>
    <w:rsid w:val="00DB0B99"/>
  </w:style>
  <w:style w:type="paragraph" w:customStyle="1" w:styleId="9DDE3B62179D4827954311A5F543B05B">
    <w:name w:val="9DDE3B62179D4827954311A5F543B05B"/>
    <w:rsid w:val="00DB0B99"/>
  </w:style>
  <w:style w:type="paragraph" w:customStyle="1" w:styleId="D0C1D00E3336496EB10C811F42E4896414">
    <w:name w:val="D0C1D00E3336496EB10C811F42E48964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4">
    <w:name w:val="FF4798E6998143A3A4A7B2B140BE380C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4">
    <w:name w:val="7342ACDD36BB4A6EA332C73B6B5DB5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3">
    <w:name w:val="B55731B3E44442B3B5C829313EA61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2516F099094777BCE61755D0A3A82C">
    <w:name w:val="1A2516F099094777BCE61755D0A3A82C"/>
    <w:rsid w:val="00DB0B99"/>
  </w:style>
  <w:style w:type="paragraph" w:customStyle="1" w:styleId="4AEA4591A13549E2A06933E61CB7B3F4">
    <w:name w:val="4AEA4591A13549E2A06933E61CB7B3F4"/>
    <w:rsid w:val="00DB0B99"/>
  </w:style>
  <w:style w:type="paragraph" w:customStyle="1" w:styleId="37EB84421FAD423E8AC59D6DE7F04D1A">
    <w:name w:val="37EB84421FAD423E8AC59D6DE7F04D1A"/>
    <w:rsid w:val="00DB0B99"/>
  </w:style>
  <w:style w:type="paragraph" w:customStyle="1" w:styleId="F21F896037114EB6BF8F65E4DB692994">
    <w:name w:val="F21F896037114EB6BF8F65E4DB692994"/>
    <w:rsid w:val="00DB0B99"/>
  </w:style>
  <w:style w:type="paragraph" w:customStyle="1" w:styleId="2567723D5D8849B3BEC61A47433044C9">
    <w:name w:val="2567723D5D8849B3BEC61A47433044C9"/>
    <w:rsid w:val="00DB0B99"/>
  </w:style>
  <w:style w:type="paragraph" w:customStyle="1" w:styleId="812CB2B6AD504EF6BAC4832C8F1FFC9C">
    <w:name w:val="812CB2B6AD504EF6BAC4832C8F1FFC9C"/>
    <w:rsid w:val="00DB0B99"/>
  </w:style>
  <w:style w:type="paragraph" w:customStyle="1" w:styleId="D0C1D00E3336496EB10C811F42E4896415">
    <w:name w:val="D0C1D00E3336496EB10C811F42E48964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5">
    <w:name w:val="FF4798E6998143A3A4A7B2B140BE380C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5">
    <w:name w:val="7342ACDD36BB4A6EA332C73B6B5DB5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4">
    <w:name w:val="B55731B3E44442B3B5C829313EA61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">
    <w:name w:val="F33ECC3C4EED427AA8F6CE8BC30D6D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6">
    <w:name w:val="D0C1D00E3336496EB10C811F42E48964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6">
    <w:name w:val="FF4798E6998143A3A4A7B2B140BE380C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6">
    <w:name w:val="7342ACDD36BB4A6EA332C73B6B5DB5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5">
    <w:name w:val="B55731B3E44442B3B5C829313EA61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1">
    <w:name w:val="F33ECC3C4EED427AA8F6CE8BC30D6D5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">
    <w:name w:val="3F7D14923FD440DBB3F470E04C1AA85E"/>
    <w:rsid w:val="00DB0B99"/>
  </w:style>
  <w:style w:type="paragraph" w:customStyle="1" w:styleId="84832C83C8F94C8AA4B4D2F61A809588">
    <w:name w:val="84832C83C8F94C8AA4B4D2F61A809588"/>
    <w:rsid w:val="00DB0B99"/>
  </w:style>
  <w:style w:type="paragraph" w:customStyle="1" w:styleId="D0C1D00E3336496EB10C811F42E4896417">
    <w:name w:val="D0C1D00E3336496EB10C811F42E48964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7">
    <w:name w:val="FF4798E6998143A3A4A7B2B140BE380C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7">
    <w:name w:val="7342ACDD36BB4A6EA332C73B6B5DB5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6">
    <w:name w:val="B55731B3E44442B3B5C829313EA61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1">
    <w:name w:val="3F7D14923FD440DBB3F470E04C1AA85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A711300E484EB89886A86556BC8C60">
    <w:name w:val="5AA711300E484EB89886A86556BC8C60"/>
    <w:rsid w:val="00DB0B99"/>
  </w:style>
  <w:style w:type="paragraph" w:customStyle="1" w:styleId="3B786A707DAC44CE986B60CC6B6A9B2F">
    <w:name w:val="3B786A707DAC44CE986B60CC6B6A9B2F"/>
    <w:rsid w:val="00DB0B99"/>
  </w:style>
  <w:style w:type="paragraph" w:customStyle="1" w:styleId="69DEB1FA6E0E45629269369B98D955EA">
    <w:name w:val="69DEB1FA6E0E45629269369B98D955EA"/>
    <w:rsid w:val="00DB0B99"/>
  </w:style>
  <w:style w:type="paragraph" w:customStyle="1" w:styleId="63E2C29BAD4F433196FFFC1939AC97B6">
    <w:name w:val="63E2C29BAD4F433196FFFC1939AC97B6"/>
    <w:rsid w:val="00DB0B99"/>
  </w:style>
  <w:style w:type="paragraph" w:customStyle="1" w:styleId="08E51BB58A724DA4A76D95CFEDEC2A61">
    <w:name w:val="08E51BB58A724DA4A76D95CFEDEC2A61"/>
    <w:rsid w:val="00DB0B99"/>
  </w:style>
  <w:style w:type="paragraph" w:customStyle="1" w:styleId="08EC5A3311CA47AB88588AADD6A8A995">
    <w:name w:val="08EC5A3311CA47AB88588AADD6A8A995"/>
    <w:rsid w:val="00DB0B99"/>
  </w:style>
  <w:style w:type="paragraph" w:customStyle="1" w:styleId="F5866A1FC63D4235BBBE8F27EB2F36DE">
    <w:name w:val="F5866A1FC63D4235BBBE8F27EB2F36DE"/>
    <w:rsid w:val="00DB0B99"/>
  </w:style>
  <w:style w:type="paragraph" w:customStyle="1" w:styleId="C939431ABEFD4E56AF57E2E6B20C9556">
    <w:name w:val="C939431ABEFD4E56AF57E2E6B20C9556"/>
    <w:rsid w:val="00DB0B99"/>
  </w:style>
  <w:style w:type="paragraph" w:customStyle="1" w:styleId="49C94D4242A248D7AA1BF2F65314031B">
    <w:name w:val="49C94D4242A248D7AA1BF2F65314031B"/>
    <w:rsid w:val="00DB0B99"/>
  </w:style>
  <w:style w:type="paragraph" w:customStyle="1" w:styleId="BA401BA2465F48A1ACAEC8C0D95426F0">
    <w:name w:val="BA401BA2465F48A1ACAEC8C0D95426F0"/>
    <w:rsid w:val="00DB0B99"/>
  </w:style>
  <w:style w:type="paragraph" w:customStyle="1" w:styleId="5BDA35149BD748E0A230F58C08A9843B">
    <w:name w:val="5BDA35149BD748E0A230F58C08A9843B"/>
    <w:rsid w:val="00DB0B99"/>
  </w:style>
  <w:style w:type="paragraph" w:customStyle="1" w:styleId="D0C1D00E3336496EB10C811F42E4896418">
    <w:name w:val="D0C1D00E3336496EB10C811F42E48964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8">
    <w:name w:val="FF4798E6998143A3A4A7B2B140BE380C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8">
    <w:name w:val="7342ACDD36BB4A6EA332C73B6B5DB5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7">
    <w:name w:val="B55731B3E44442B3B5C829313EA61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">
    <w:name w:val="F5866A1FC63D4235BBBE8F27EB2F36D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9">
    <w:name w:val="D0C1D00E3336496EB10C811F42E48964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9">
    <w:name w:val="FF4798E6998143A3A4A7B2B140BE380C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9">
    <w:name w:val="7342ACDD36BB4A6EA332C73B6B5DB5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8">
    <w:name w:val="B55731B3E44442B3B5C829313EA61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">
    <w:name w:val="F5866A1FC63D4235BBBE8F27EB2F36D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57226BB78A4B5ABB0F359CCBDE2B80">
    <w:name w:val="4357226BB78A4B5ABB0F359CCBDE2B80"/>
    <w:rsid w:val="00DB0B99"/>
  </w:style>
  <w:style w:type="paragraph" w:customStyle="1" w:styleId="9CAABAEB38914E5B8FE08DDA6C7C0E83">
    <w:name w:val="9CAABAEB38914E5B8FE08DDA6C7C0E83"/>
    <w:rsid w:val="00DB0B99"/>
  </w:style>
  <w:style w:type="paragraph" w:customStyle="1" w:styleId="9DAC85E7A617486297D8C59BB73801C91">
    <w:name w:val="9DAC85E7A617486297D8C59BB73801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">
    <w:name w:val="066FF7C999CB446E9A9758B41A8BE6C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">
    <w:name w:val="F26312ABF76F413BA487012FA29FBD3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">
    <w:name w:val="6D2C5A2EF3A042C3BAAFE3647554917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">
    <w:name w:val="B13E929DE0FD4B96A736DF71D956A7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">
    <w:name w:val="EBA2348567AD4935B1B5DED960E92B9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">
    <w:name w:val="F5B02CCFCC4A4306829E8D929BFC76D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">
    <w:name w:val="BF362967610C4CFA84D7D3618043D3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">
    <w:name w:val="46D3AC12FE3A4F65A918A45568FD2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">
    <w:name w:val="D86CA4988D5C48EB8ADA1EC6A69D19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">
    <w:name w:val="2E1A77D6212D4F4BA463E9A5F074BA2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">
    <w:name w:val="3A119CA2A1E84C939323975BB27F1A3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">
    <w:name w:val="2567723D5D8849B3BEC61A47433044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">
    <w:name w:val="812CB2B6AD504EF6BAC4832C8F1FFC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3">
    <w:name w:val="F5866A1FC63D4235BBBE8F27EB2F36D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">
    <w:name w:val="5BDA35149BD748E0A230F58C08A9843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">
    <w:name w:val="C939431ABEFD4E56AF57E2E6B20C955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">
    <w:name w:val="49C94D4242A248D7AA1BF2F65314031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">
    <w:name w:val="BA401BA2465F48A1ACAEC8C0D95426F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">
    <w:name w:val="84572399357F448AA7116CC050444029"/>
    <w:rsid w:val="00DB0B99"/>
  </w:style>
  <w:style w:type="paragraph" w:customStyle="1" w:styleId="9DAC85E7A617486297D8C59BB73801C92">
    <w:name w:val="9DAC85E7A617486297D8C59BB73801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">
    <w:name w:val="066FF7C999CB446E9A9758B41A8BE6C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">
    <w:name w:val="F26312ABF76F413BA487012FA29FBD3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">
    <w:name w:val="6D2C5A2EF3A042C3BAAFE3647554917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">
    <w:name w:val="B13E929DE0FD4B96A736DF71D956A70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">
    <w:name w:val="EBA2348567AD4935B1B5DED960E92B9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">
    <w:name w:val="F5B02CCFCC4A4306829E8D929BFC76D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">
    <w:name w:val="BF362967610C4CFA84D7D3618043D3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">
    <w:name w:val="46D3AC12FE3A4F65A918A45568FD2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">
    <w:name w:val="D86CA4988D5C48EB8ADA1EC6A69D19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">
    <w:name w:val="2E1A77D6212D4F4BA463E9A5F074BA2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">
    <w:name w:val="3A119CA2A1E84C939323975BB27F1A3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">
    <w:name w:val="2567723D5D8849B3BEC61A47433044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">
    <w:name w:val="812CB2B6AD504EF6BAC4832C8F1FFC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4">
    <w:name w:val="F5866A1FC63D4235BBBE8F27EB2F36D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">
    <w:name w:val="5BDA35149BD748E0A230F58C08A9843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">
    <w:name w:val="C939431ABEFD4E56AF57E2E6B20C955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">
    <w:name w:val="49C94D4242A248D7AA1BF2F65314031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">
    <w:name w:val="BA401BA2465F48A1ACAEC8C0D95426F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1">
    <w:name w:val="84572399357F448AA7116CC05044402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">
    <w:name w:val="6D6D49F80BD14DC9A36FC30E4B9DBCA4"/>
    <w:rsid w:val="00DB0B99"/>
  </w:style>
  <w:style w:type="paragraph" w:customStyle="1" w:styleId="9DAC85E7A617486297D8C59BB73801C93">
    <w:name w:val="9DAC85E7A617486297D8C59BB73801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3">
    <w:name w:val="066FF7C999CB446E9A9758B41A8BE6C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3">
    <w:name w:val="F26312ABF76F413BA487012FA29FBD3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3">
    <w:name w:val="6D2C5A2EF3A042C3BAAFE3647554917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3">
    <w:name w:val="B13E929DE0FD4B96A736DF71D956A70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3">
    <w:name w:val="EBA2348567AD4935B1B5DED960E92B9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3">
    <w:name w:val="F5B02CCFCC4A4306829E8D929BFC76D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3">
    <w:name w:val="BF362967610C4CFA84D7D3618043D3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3">
    <w:name w:val="46D3AC12FE3A4F65A918A45568FD2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3">
    <w:name w:val="D86CA4988D5C48EB8ADA1EC6A69D19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3">
    <w:name w:val="2E1A77D6212D4F4BA463E9A5F074BA2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3">
    <w:name w:val="3A119CA2A1E84C939323975BB27F1A3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3">
    <w:name w:val="2567723D5D8849B3BEC61A47433044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3">
    <w:name w:val="812CB2B6AD504EF6BAC4832C8F1FFC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5">
    <w:name w:val="F5866A1FC63D4235BBBE8F27EB2F36D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3">
    <w:name w:val="5BDA35149BD748E0A230F58C08A9843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3">
    <w:name w:val="C939431ABEFD4E56AF57E2E6B20C955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3">
    <w:name w:val="49C94D4242A248D7AA1BF2F65314031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3">
    <w:name w:val="BA401BA2465F48A1ACAEC8C0D95426F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2">
    <w:name w:val="84572399357F448AA7116CC05044402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1">
    <w:name w:val="6D6D49F80BD14DC9A36FC30E4B9DBC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">
    <w:name w:val="A788CD6068D7496C923E8B88A7DE3D76"/>
    <w:rsid w:val="00DB0B99"/>
  </w:style>
  <w:style w:type="paragraph" w:customStyle="1" w:styleId="3B44DF95CE3441EDB017F201159ABFD6">
    <w:name w:val="3B44DF95CE3441EDB017F201159ABFD6"/>
    <w:rsid w:val="00DB0B99"/>
  </w:style>
  <w:style w:type="paragraph" w:customStyle="1" w:styleId="9DAC85E7A617486297D8C59BB73801C94">
    <w:name w:val="9DAC85E7A617486297D8C59BB73801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4">
    <w:name w:val="066FF7C999CB446E9A9758B41A8BE6C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4">
    <w:name w:val="F26312ABF76F413BA487012FA29FBD3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4">
    <w:name w:val="6D2C5A2EF3A042C3BAAFE3647554917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4">
    <w:name w:val="B13E929DE0FD4B96A736DF71D956A70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4">
    <w:name w:val="EBA2348567AD4935B1B5DED960E92B9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4">
    <w:name w:val="F5B02CCFCC4A4306829E8D929BFC76D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4">
    <w:name w:val="BF362967610C4CFA84D7D3618043D3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4">
    <w:name w:val="46D3AC12FE3A4F65A918A45568FD2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4">
    <w:name w:val="D86CA4988D5C48EB8ADA1EC6A69D19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4">
    <w:name w:val="2E1A77D6212D4F4BA463E9A5F074BA2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4">
    <w:name w:val="3A119CA2A1E84C939323975BB27F1A3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4">
    <w:name w:val="2567723D5D8849B3BEC61A47433044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4">
    <w:name w:val="812CB2B6AD504EF6BAC4832C8F1FFC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6">
    <w:name w:val="F5866A1FC63D4235BBBE8F27EB2F36D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4">
    <w:name w:val="5BDA35149BD748E0A230F58C08A9843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4">
    <w:name w:val="C939431ABEFD4E56AF57E2E6B20C955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4">
    <w:name w:val="49C94D4242A248D7AA1BF2F65314031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4">
    <w:name w:val="BA401BA2465F48A1ACAEC8C0D95426F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">
    <w:name w:val="3B44DF95CE3441EDB017F201159ABFD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1">
    <w:name w:val="A788CD6068D7496C923E8B88A7DE3D7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3">
    <w:name w:val="84572399357F448AA7116CC05044402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2">
    <w:name w:val="6D6D49F80BD14DC9A36FC30E4B9DBCA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81089D4C89C44058987B6A426FF81CE">
    <w:name w:val="881089D4C89C44058987B6A426FF81CE"/>
    <w:rsid w:val="00DB0B99"/>
  </w:style>
  <w:style w:type="paragraph" w:customStyle="1" w:styleId="21B7CE4DAE2E4A5EA6299572CB5AE8D0">
    <w:name w:val="21B7CE4DAE2E4A5EA6299572CB5AE8D0"/>
    <w:rsid w:val="00DB0B99"/>
  </w:style>
  <w:style w:type="paragraph" w:customStyle="1" w:styleId="170F4BD9F3884144AFAFADB300CFAED7">
    <w:name w:val="170F4BD9F3884144AFAFADB300CFAED7"/>
    <w:rsid w:val="00DB0B99"/>
  </w:style>
  <w:style w:type="paragraph" w:customStyle="1" w:styleId="A92D88A6C0894911B28C0EBBEB3A64BD">
    <w:name w:val="A92D88A6C0894911B28C0EBBEB3A64BD"/>
    <w:rsid w:val="00DB0B99"/>
  </w:style>
  <w:style w:type="paragraph" w:customStyle="1" w:styleId="15C30D1BB0B541D88D6B1C866F7B8A83">
    <w:name w:val="15C30D1BB0B541D88D6B1C866F7B8A83"/>
    <w:rsid w:val="00DB0B99"/>
  </w:style>
  <w:style w:type="paragraph" w:customStyle="1" w:styleId="8D9AFC3EE980475AA9EE46F01F10F1D8">
    <w:name w:val="8D9AFC3EE980475AA9EE46F01F10F1D8"/>
    <w:rsid w:val="00DB0B99"/>
  </w:style>
  <w:style w:type="paragraph" w:customStyle="1" w:styleId="164465BD43F14C79A59DEDDE5FDFFE4E">
    <w:name w:val="164465BD43F14C79A59DEDDE5FDFFE4E"/>
    <w:rsid w:val="00DB0B99"/>
  </w:style>
  <w:style w:type="paragraph" w:customStyle="1" w:styleId="B9FA29E3308B4DEDB8296F0CF2F7C762">
    <w:name w:val="B9FA29E3308B4DEDB8296F0CF2F7C762"/>
    <w:rsid w:val="00DB0B99"/>
  </w:style>
  <w:style w:type="paragraph" w:customStyle="1" w:styleId="1D3A0C131CD1477C9B0A8BAFF7255FD9">
    <w:name w:val="1D3A0C131CD1477C9B0A8BAFF7255FD9"/>
    <w:rsid w:val="00DB0B99"/>
  </w:style>
  <w:style w:type="paragraph" w:customStyle="1" w:styleId="F18A54C227F646C683EF0C9A16FD80C8">
    <w:name w:val="F18A54C227F646C683EF0C9A16FD80C8"/>
    <w:rsid w:val="00DB0B99"/>
  </w:style>
  <w:style w:type="paragraph" w:customStyle="1" w:styleId="ECDC416100C94590898EDE626FDA12D7">
    <w:name w:val="ECDC416100C94590898EDE626FDA12D7"/>
    <w:rsid w:val="00DB0B99"/>
  </w:style>
  <w:style w:type="paragraph" w:customStyle="1" w:styleId="64CEE0EE8CA14C3F9755D6EF3841C108">
    <w:name w:val="64CEE0EE8CA14C3F9755D6EF3841C108"/>
    <w:rsid w:val="00DB0B99"/>
  </w:style>
  <w:style w:type="paragraph" w:customStyle="1" w:styleId="9338924B5E3B45D4879F14C76C95FD48">
    <w:name w:val="9338924B5E3B45D4879F14C76C95FD48"/>
    <w:rsid w:val="00DB0B99"/>
  </w:style>
  <w:style w:type="paragraph" w:customStyle="1" w:styleId="A2255CB76BCD449B98155845830E6ECF">
    <w:name w:val="A2255CB76BCD449B98155845830E6ECF"/>
    <w:rsid w:val="00DB0B99"/>
  </w:style>
  <w:style w:type="paragraph" w:customStyle="1" w:styleId="0A059B99B010420CA07D3B6AC3FA01A6">
    <w:name w:val="0A059B99B010420CA07D3B6AC3FA01A6"/>
    <w:rsid w:val="00DB0B99"/>
  </w:style>
  <w:style w:type="paragraph" w:customStyle="1" w:styleId="034B0300F207477C96CDF3717799185B">
    <w:name w:val="034B0300F207477C96CDF3717799185B"/>
    <w:rsid w:val="00DB0B99"/>
  </w:style>
  <w:style w:type="paragraph" w:customStyle="1" w:styleId="22F068A8FF9C44BE925BCA9805AA9EF1">
    <w:name w:val="22F068A8FF9C44BE925BCA9805AA9EF1"/>
    <w:rsid w:val="00DB0B99"/>
  </w:style>
  <w:style w:type="paragraph" w:customStyle="1" w:styleId="A6FA0A44AE834FA38AFC1214F6C0AA12">
    <w:name w:val="A6FA0A44AE834FA38AFC1214F6C0AA12"/>
    <w:rsid w:val="00DB0B99"/>
  </w:style>
  <w:style w:type="paragraph" w:customStyle="1" w:styleId="90B54B77DF3A43E5A5BFAF5577C80419">
    <w:name w:val="90B54B77DF3A43E5A5BFAF5577C80419"/>
    <w:rsid w:val="00DB0B99"/>
  </w:style>
  <w:style w:type="paragraph" w:customStyle="1" w:styleId="51E1474C4934413E9531BE74835F8310">
    <w:name w:val="51E1474C4934413E9531BE74835F8310"/>
    <w:rsid w:val="00DB0B99"/>
  </w:style>
  <w:style w:type="paragraph" w:customStyle="1" w:styleId="22863754D9934227BE8316E620CC68D3">
    <w:name w:val="22863754D9934227BE8316E620CC68D3"/>
    <w:rsid w:val="00DB0B99"/>
  </w:style>
  <w:style w:type="paragraph" w:customStyle="1" w:styleId="57F94A01B21145139741C1F0AEF0D5FF">
    <w:name w:val="57F94A01B21145139741C1F0AEF0D5FF"/>
    <w:rsid w:val="00DB0B99"/>
  </w:style>
  <w:style w:type="paragraph" w:customStyle="1" w:styleId="3E9E657FF0FD4351B3141909AC5692A1">
    <w:name w:val="3E9E657FF0FD4351B3141909AC5692A1"/>
    <w:rsid w:val="00DB0B99"/>
  </w:style>
  <w:style w:type="paragraph" w:customStyle="1" w:styleId="0207B32C317546A5A53CDB70CF9EAA51">
    <w:name w:val="0207B32C317546A5A53CDB70CF9EAA51"/>
    <w:rsid w:val="00DB0B99"/>
  </w:style>
  <w:style w:type="paragraph" w:customStyle="1" w:styleId="73B9CAF3BABC4AAFBB522692BBE1AD9C">
    <w:name w:val="73B9CAF3BABC4AAFBB522692BBE1AD9C"/>
    <w:rsid w:val="00DB0B99"/>
  </w:style>
  <w:style w:type="paragraph" w:customStyle="1" w:styleId="D080E891D165418A859BFBB42E0C1973">
    <w:name w:val="D080E891D165418A859BFBB42E0C1973"/>
    <w:rsid w:val="00DB0B99"/>
  </w:style>
  <w:style w:type="paragraph" w:customStyle="1" w:styleId="9DAC85E7A617486297D8C59BB73801C95">
    <w:name w:val="9DAC85E7A617486297D8C59BB73801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5">
    <w:name w:val="066FF7C999CB446E9A9758B41A8BE6C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5">
    <w:name w:val="F26312ABF76F413BA487012FA29FBD3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5">
    <w:name w:val="6D2C5A2EF3A042C3BAAFE3647554917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5">
    <w:name w:val="B13E929DE0FD4B96A736DF71D956A70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5">
    <w:name w:val="EBA2348567AD4935B1B5DED960E92B9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5">
    <w:name w:val="F5B02CCFCC4A4306829E8D929BFC76D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5">
    <w:name w:val="BF362967610C4CFA84D7D3618043D37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5">
    <w:name w:val="46D3AC12FE3A4F65A918A45568FD2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5">
    <w:name w:val="D86CA4988D5C48EB8ADA1EC6A69D19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5">
    <w:name w:val="2E1A77D6212D4F4BA463E9A5F074BA2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5">
    <w:name w:val="3A119CA2A1E84C939323975BB27F1A3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5">
    <w:name w:val="2567723D5D8849B3BEC61A47433044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5">
    <w:name w:val="812CB2B6AD504EF6BAC4832C8F1FFC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7">
    <w:name w:val="F5866A1FC63D4235BBBE8F27EB2F36D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5">
    <w:name w:val="5BDA35149BD748E0A230F58C08A9843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5">
    <w:name w:val="C939431ABEFD4E56AF57E2E6B20C955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5">
    <w:name w:val="49C94D4242A248D7AA1BF2F65314031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5">
    <w:name w:val="BA401BA2465F48A1ACAEC8C0D95426F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">
    <w:name w:val="3B44DF95CE3441EDB017F201159ABFD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">
    <w:name w:val="A92D88A6C0894911B28C0EBBEB3A64B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1">
    <w:name w:val="21B7CE4DAE2E4A5EA6299572CB5AE8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1">
    <w:name w:val="170F4BD9F3884144AFAFADB300CFAE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">
    <w:name w:val="15C30D1BB0B541D88D6B1C866F7B8A8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">
    <w:name w:val="8D9AFC3EE980475AA9EE46F01F10F1D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1">
    <w:name w:val="164465BD43F14C79A59DEDDE5FDFFE4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1">
    <w:name w:val="B9FA29E3308B4DEDB8296F0CF2F7C7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">
    <w:name w:val="1D3A0C131CD1477C9B0A8BAFF7255FD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">
    <w:name w:val="F18A54C227F646C683EF0C9A16FD80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">
    <w:name w:val="ECDC416100C94590898EDE626FDA12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1">
    <w:name w:val="64CEE0EE8CA14C3F9755D6EF3841C10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">
    <w:name w:val="22F068A8FF9C44BE925BCA9805AA9E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">
    <w:name w:val="A6FA0A44AE834FA38AFC1214F6C0AA1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">
    <w:name w:val="90B54B77DF3A43E5A5BFAF5577C8041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1">
    <w:name w:val="51E1474C4934413E9531BE74835F831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">
    <w:name w:val="22863754D9934227BE8316E620CC68D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">
    <w:name w:val="57F94A01B21145139741C1F0AEF0D5F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">
    <w:name w:val="3E9E657FF0FD4351B3141909AC5692A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1">
    <w:name w:val="0207B32C317546A5A53CDB70CF9EAA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">
    <w:name w:val="73B9CAF3BABC4AAFBB522692BBE1AD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">
    <w:name w:val="D080E891D165418A859BFBB42E0C197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D169F1FC47BB965A28FE66927A10">
    <w:name w:val="BA40D169F1FC47BB965A28FE66927A10"/>
    <w:rsid w:val="00DB0B99"/>
  </w:style>
  <w:style w:type="paragraph" w:customStyle="1" w:styleId="331FBA6798DB4E5EBC7A7E4B72CDE074">
    <w:name w:val="331FBA6798DB4E5EBC7A7E4B72CDE074"/>
    <w:rsid w:val="00DB0B99"/>
  </w:style>
  <w:style w:type="paragraph" w:customStyle="1" w:styleId="F345777C5C15458983687BD5B38C4576">
    <w:name w:val="F345777C5C15458983687BD5B38C4576"/>
    <w:rsid w:val="00DB0B99"/>
  </w:style>
  <w:style w:type="paragraph" w:customStyle="1" w:styleId="7573C9F8D5BC4E2E97DEE5D1F768705C">
    <w:name w:val="7573C9F8D5BC4E2E97DEE5D1F768705C"/>
    <w:rsid w:val="00DB0B99"/>
  </w:style>
  <w:style w:type="paragraph" w:customStyle="1" w:styleId="DDED906BA9584A56911666CC6E03C9F9">
    <w:name w:val="DDED906BA9584A56911666CC6E03C9F9"/>
    <w:rsid w:val="00DB0B99"/>
  </w:style>
  <w:style w:type="paragraph" w:customStyle="1" w:styleId="3B6BEF6331DF440D82CD28A254D8E471">
    <w:name w:val="3B6BEF6331DF440D82CD28A254D8E471"/>
    <w:rsid w:val="00DB0B99"/>
  </w:style>
  <w:style w:type="paragraph" w:customStyle="1" w:styleId="E5FCF83943FC460AB65038321EE5298E">
    <w:name w:val="E5FCF83943FC460AB65038321EE5298E"/>
    <w:rsid w:val="00DB0B99"/>
  </w:style>
  <w:style w:type="paragraph" w:customStyle="1" w:styleId="9DAC85E7A617486297D8C59BB73801C96">
    <w:name w:val="9DAC85E7A617486297D8C59BB73801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6">
    <w:name w:val="066FF7C999CB446E9A9758B41A8BE6C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6">
    <w:name w:val="F26312ABF76F413BA487012FA29FBD3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6">
    <w:name w:val="6D2C5A2EF3A042C3BAAFE3647554917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6">
    <w:name w:val="B13E929DE0FD4B96A736DF71D956A70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6">
    <w:name w:val="EBA2348567AD4935B1B5DED960E92B9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6">
    <w:name w:val="F5B02CCFCC4A4306829E8D929BFC76D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6">
    <w:name w:val="BF362967610C4CFA84D7D3618043D37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6">
    <w:name w:val="46D3AC12FE3A4F65A918A45568FD2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6">
    <w:name w:val="D86CA4988D5C48EB8ADA1EC6A69D19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6">
    <w:name w:val="2E1A77D6212D4F4BA463E9A5F074BA2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6">
    <w:name w:val="3A119CA2A1E84C939323975BB27F1A3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6">
    <w:name w:val="2567723D5D8849B3BEC61A47433044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6">
    <w:name w:val="812CB2B6AD504EF6BAC4832C8F1FFC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8">
    <w:name w:val="F5866A1FC63D4235BBBE8F27EB2F36D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6">
    <w:name w:val="5BDA35149BD748E0A230F58C08A9843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6">
    <w:name w:val="C939431ABEFD4E56AF57E2E6B20C955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6">
    <w:name w:val="49C94D4242A248D7AA1BF2F65314031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6">
    <w:name w:val="BA401BA2465F48A1ACAEC8C0D95426F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3">
    <w:name w:val="3B44DF95CE3441EDB017F201159ABFD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">
    <w:name w:val="A92D88A6C0894911B28C0EBBEB3A64B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2">
    <w:name w:val="21B7CE4DAE2E4A5EA6299572CB5AE8D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2">
    <w:name w:val="170F4BD9F3884144AFAFADB300CFAE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">
    <w:name w:val="15C30D1BB0B541D88D6B1C866F7B8A8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">
    <w:name w:val="8D9AFC3EE980475AA9EE46F01F10F1D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2">
    <w:name w:val="164465BD43F14C79A59DEDDE5FDFFE4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2">
    <w:name w:val="B9FA29E3308B4DEDB8296F0CF2F7C7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">
    <w:name w:val="1D3A0C131CD1477C9B0A8BAFF7255FD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">
    <w:name w:val="F18A54C227F646C683EF0C9A16FD80C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2">
    <w:name w:val="ECDC416100C94590898EDE626FDA12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2">
    <w:name w:val="64CEE0EE8CA14C3F9755D6EF3841C10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">
    <w:name w:val="22F068A8FF9C44BE925BCA9805AA9E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">
    <w:name w:val="A6FA0A44AE834FA38AFC1214F6C0AA1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2">
    <w:name w:val="90B54B77DF3A43E5A5BFAF5577C8041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2">
    <w:name w:val="51E1474C4934413E9531BE74835F831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">
    <w:name w:val="22863754D9934227BE8316E620CC68D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">
    <w:name w:val="57F94A01B21145139741C1F0AEF0D5F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2">
    <w:name w:val="3E9E657FF0FD4351B3141909AC5692A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2">
    <w:name w:val="0207B32C317546A5A53CDB70CF9EAA5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">
    <w:name w:val="73B9CAF3BABC4AAFBB522692BBE1AD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">
    <w:name w:val="D080E891D165418A859BFBB42E0C197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">
    <w:name w:val="331FBA6798DB4E5EBC7A7E4B72CDE07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">
    <w:name w:val="E5FCF83943FC460AB65038321EE5298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7">
    <w:name w:val="9DAC85E7A617486297D8C59BB73801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7">
    <w:name w:val="066FF7C999CB446E9A9758B41A8BE6C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7">
    <w:name w:val="F26312ABF76F413BA487012FA29FBD3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7">
    <w:name w:val="6D2C5A2EF3A042C3BAAFE3647554917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7">
    <w:name w:val="B13E929DE0FD4B96A736DF71D956A70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7">
    <w:name w:val="EBA2348567AD4935B1B5DED960E92B9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7">
    <w:name w:val="F5B02CCFCC4A4306829E8D929BFC76D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7">
    <w:name w:val="BF362967610C4CFA84D7D3618043D37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7">
    <w:name w:val="46D3AC12FE3A4F65A918A45568FD2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7">
    <w:name w:val="D86CA4988D5C48EB8ADA1EC6A69D19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7">
    <w:name w:val="2E1A77D6212D4F4BA463E9A5F074BA2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7">
    <w:name w:val="3A119CA2A1E84C939323975BB27F1A3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7">
    <w:name w:val="2567723D5D8849B3BEC61A47433044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7">
    <w:name w:val="812CB2B6AD504EF6BAC4832C8F1FFC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9">
    <w:name w:val="F5866A1FC63D4235BBBE8F27EB2F36D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7">
    <w:name w:val="5BDA35149BD748E0A230F58C08A9843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7">
    <w:name w:val="C939431ABEFD4E56AF57E2E6B20C955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7">
    <w:name w:val="49C94D4242A248D7AA1BF2F65314031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7">
    <w:name w:val="BA401BA2465F48A1ACAEC8C0D95426F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4">
    <w:name w:val="3B44DF95CE3441EDB017F201159ABFD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3">
    <w:name w:val="A92D88A6C0894911B28C0EBBEB3A64B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3">
    <w:name w:val="21B7CE4DAE2E4A5EA6299572CB5AE8D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3">
    <w:name w:val="170F4BD9F3884144AFAFADB300CFAE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3">
    <w:name w:val="15C30D1BB0B541D88D6B1C866F7B8A8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3">
    <w:name w:val="8D9AFC3EE980475AA9EE46F01F10F1D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3">
    <w:name w:val="164465BD43F14C79A59DEDDE5FDFFE4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3">
    <w:name w:val="B9FA29E3308B4DEDB8296F0CF2F7C7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3">
    <w:name w:val="1D3A0C131CD1477C9B0A8BAFF7255FD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3">
    <w:name w:val="F18A54C227F646C683EF0C9A16FD80C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3">
    <w:name w:val="ECDC416100C94590898EDE626FDA12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3">
    <w:name w:val="64CEE0EE8CA14C3F9755D6EF3841C10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3">
    <w:name w:val="22F068A8FF9C44BE925BCA9805AA9E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3">
    <w:name w:val="A6FA0A44AE834FA38AFC1214F6C0AA1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3">
    <w:name w:val="90B54B77DF3A43E5A5BFAF5577C8041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3">
    <w:name w:val="51E1474C4934413E9531BE74835F831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3">
    <w:name w:val="22863754D9934227BE8316E620CC68D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3">
    <w:name w:val="57F94A01B21145139741C1F0AEF0D5F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3">
    <w:name w:val="3E9E657FF0FD4351B3141909AC5692A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3">
    <w:name w:val="0207B32C317546A5A53CDB70CF9EAA5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3">
    <w:name w:val="73B9CAF3BABC4AAFBB522692BBE1AD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3">
    <w:name w:val="D080E891D165418A859BFBB42E0C197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">
    <w:name w:val="331FBA6798DB4E5EBC7A7E4B72CDE07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">
    <w:name w:val="E5FCF83943FC460AB65038321EE5298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">
    <w:name w:val="DCFC77162FDE4E6984B1D673ADA007FE"/>
    <w:rsid w:val="00DB0B99"/>
  </w:style>
  <w:style w:type="paragraph" w:customStyle="1" w:styleId="C698942D9250465D9DD20FB9C224167E">
    <w:name w:val="C698942D9250465D9DD20FB9C224167E"/>
    <w:rsid w:val="00DB0B99"/>
  </w:style>
  <w:style w:type="paragraph" w:customStyle="1" w:styleId="7DCB3230893049A2B702A47D1088CA39">
    <w:name w:val="7DCB3230893049A2B702A47D1088CA39"/>
    <w:rsid w:val="00DB0B99"/>
  </w:style>
  <w:style w:type="paragraph" w:customStyle="1" w:styleId="79944C69F6754A3286FB11BD32147AF3">
    <w:name w:val="79944C69F6754A3286FB11BD32147AF3"/>
    <w:rsid w:val="00DB0B99"/>
  </w:style>
  <w:style w:type="paragraph" w:customStyle="1" w:styleId="D123A40FE0E344AFAD25E7FDCC971C89">
    <w:name w:val="D123A40FE0E344AFAD25E7FDCC971C89"/>
    <w:rsid w:val="00DB0B99"/>
  </w:style>
  <w:style w:type="paragraph" w:customStyle="1" w:styleId="9DAC85E7A617486297D8C59BB73801C98">
    <w:name w:val="9DAC85E7A617486297D8C59BB73801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8">
    <w:name w:val="066FF7C999CB446E9A9758B41A8BE6C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8">
    <w:name w:val="F26312ABF76F413BA487012FA29FBD3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8">
    <w:name w:val="6D2C5A2EF3A042C3BAAFE3647554917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8">
    <w:name w:val="B13E929DE0FD4B96A736DF71D956A70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8">
    <w:name w:val="EBA2348567AD4935B1B5DED960E92B9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8">
    <w:name w:val="F5B02CCFCC4A4306829E8D929BFC76D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8">
    <w:name w:val="BF362967610C4CFA84D7D3618043D37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8">
    <w:name w:val="46D3AC12FE3A4F65A918A45568FD2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8">
    <w:name w:val="D86CA4988D5C48EB8ADA1EC6A69D19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8">
    <w:name w:val="2E1A77D6212D4F4BA463E9A5F074BA2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8">
    <w:name w:val="3A119CA2A1E84C939323975BB27F1A3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8">
    <w:name w:val="2567723D5D8849B3BEC61A47433044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8">
    <w:name w:val="812CB2B6AD504EF6BAC4832C8F1FFC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0">
    <w:name w:val="F5866A1FC63D4235BBBE8F27EB2F36D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8">
    <w:name w:val="5BDA35149BD748E0A230F58C08A9843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8">
    <w:name w:val="C939431ABEFD4E56AF57E2E6B20C955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8">
    <w:name w:val="49C94D4242A248D7AA1BF2F65314031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8">
    <w:name w:val="BA401BA2465F48A1ACAEC8C0D95426F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5">
    <w:name w:val="3B44DF95CE3441EDB017F201159ABFD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4">
    <w:name w:val="A92D88A6C0894911B28C0EBBEB3A64B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4">
    <w:name w:val="21B7CE4DAE2E4A5EA6299572CB5AE8D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4">
    <w:name w:val="170F4BD9F3884144AFAFADB300CFAE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4">
    <w:name w:val="15C30D1BB0B541D88D6B1C866F7B8A8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4">
    <w:name w:val="8D9AFC3EE980475AA9EE46F01F10F1D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4">
    <w:name w:val="164465BD43F14C79A59DEDDE5FDFFE4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4">
    <w:name w:val="B9FA29E3308B4DEDB8296F0CF2F7C76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4">
    <w:name w:val="1D3A0C131CD1477C9B0A8BAFF7255FD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4">
    <w:name w:val="F18A54C227F646C683EF0C9A16FD80C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4">
    <w:name w:val="ECDC416100C94590898EDE626FDA12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4">
    <w:name w:val="64CEE0EE8CA14C3F9755D6EF3841C10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4">
    <w:name w:val="22F068A8FF9C44BE925BCA9805AA9E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4">
    <w:name w:val="A6FA0A44AE834FA38AFC1214F6C0AA1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4">
    <w:name w:val="90B54B77DF3A43E5A5BFAF5577C8041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4">
    <w:name w:val="51E1474C4934413E9531BE74835F831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4">
    <w:name w:val="22863754D9934227BE8316E620CC68D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4">
    <w:name w:val="57F94A01B21145139741C1F0AEF0D5F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4">
    <w:name w:val="3E9E657FF0FD4351B3141909AC5692A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4">
    <w:name w:val="0207B32C317546A5A53CDB70CF9EAA5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4">
    <w:name w:val="73B9CAF3BABC4AAFBB522692BBE1AD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4">
    <w:name w:val="D080E891D165418A859BFBB42E0C197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3">
    <w:name w:val="331FBA6798DB4E5EBC7A7E4B72CDE074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3">
    <w:name w:val="E5FCF83943FC460AB65038321EE5298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">
    <w:name w:val="DCFC77162FDE4E6984B1D673ADA007F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9">
    <w:name w:val="9DAC85E7A617486297D8C59BB73801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9">
    <w:name w:val="066FF7C999CB446E9A9758B41A8BE6C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9">
    <w:name w:val="F26312ABF76F413BA487012FA29FBD3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9">
    <w:name w:val="6D2C5A2EF3A042C3BAAFE3647554917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9">
    <w:name w:val="B13E929DE0FD4B96A736DF71D956A70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9">
    <w:name w:val="EBA2348567AD4935B1B5DED960E92B9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9">
    <w:name w:val="F5B02CCFCC4A4306829E8D929BFC76D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9">
    <w:name w:val="BF362967610C4CFA84D7D3618043D37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9">
    <w:name w:val="46D3AC12FE3A4F65A918A45568FD2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9">
    <w:name w:val="D86CA4988D5C48EB8ADA1EC6A69D19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9">
    <w:name w:val="2E1A77D6212D4F4BA463E9A5F074BA2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9">
    <w:name w:val="3A119CA2A1E84C939323975BB27F1A3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9">
    <w:name w:val="2567723D5D8849B3BEC61A47433044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9">
    <w:name w:val="812CB2B6AD504EF6BAC4832C8F1FFC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1">
    <w:name w:val="F5866A1FC63D4235BBBE8F27EB2F36D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9">
    <w:name w:val="5BDA35149BD748E0A230F58C08A9843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9">
    <w:name w:val="C939431ABEFD4E56AF57E2E6B20C955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9">
    <w:name w:val="49C94D4242A248D7AA1BF2F65314031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9">
    <w:name w:val="BA401BA2465F48A1ACAEC8C0D95426F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6">
    <w:name w:val="3B44DF95CE3441EDB017F201159ABFD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5">
    <w:name w:val="A92D88A6C0894911B28C0EBBEB3A64B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5">
    <w:name w:val="21B7CE4DAE2E4A5EA6299572CB5AE8D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5">
    <w:name w:val="170F4BD9F3884144AFAFADB300CFAE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5">
    <w:name w:val="15C30D1BB0B541D88D6B1C866F7B8A8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5">
    <w:name w:val="8D9AFC3EE980475AA9EE46F01F10F1D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5">
    <w:name w:val="164465BD43F14C79A59DEDDE5FDFFE4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5">
    <w:name w:val="B9FA29E3308B4DEDB8296F0CF2F7C76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5">
    <w:name w:val="1D3A0C131CD1477C9B0A8BAFF7255FD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5">
    <w:name w:val="F18A54C227F646C683EF0C9A16FD80C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5">
    <w:name w:val="ECDC416100C94590898EDE626FDA12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5">
    <w:name w:val="64CEE0EE8CA14C3F9755D6EF3841C10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5">
    <w:name w:val="22F068A8FF9C44BE925BCA9805AA9E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5">
    <w:name w:val="A6FA0A44AE834FA38AFC1214F6C0AA1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5">
    <w:name w:val="90B54B77DF3A43E5A5BFAF5577C8041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5">
    <w:name w:val="51E1474C4934413E9531BE74835F831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5">
    <w:name w:val="22863754D9934227BE8316E620CC68D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5">
    <w:name w:val="57F94A01B21145139741C1F0AEF0D5F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5">
    <w:name w:val="3E9E657FF0FD4351B3141909AC5692A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5">
    <w:name w:val="0207B32C317546A5A53CDB70CF9EAA5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5">
    <w:name w:val="73B9CAF3BABC4AAFBB522692BBE1AD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5">
    <w:name w:val="D080E891D165418A859BFBB42E0C197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4">
    <w:name w:val="331FBA6798DB4E5EBC7A7E4B72CDE074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4">
    <w:name w:val="E5FCF83943FC460AB65038321EE5298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">
    <w:name w:val="DCFC77162FDE4E6984B1D673ADA007F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0">
    <w:name w:val="9DAC85E7A617486297D8C59BB73801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0">
    <w:name w:val="066FF7C999CB446E9A9758B41A8BE6C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0">
    <w:name w:val="F26312ABF76F413BA487012FA29FBD3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0">
    <w:name w:val="6D2C5A2EF3A042C3BAAFE3647554917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0">
    <w:name w:val="B13E929DE0FD4B96A736DF71D956A70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0">
    <w:name w:val="EBA2348567AD4935B1B5DED960E92B9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0">
    <w:name w:val="F5B02CCFCC4A4306829E8D929BFC76D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0">
    <w:name w:val="BF362967610C4CFA84D7D3618043D37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0">
    <w:name w:val="46D3AC12FE3A4F65A918A45568FD2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0">
    <w:name w:val="D86CA4988D5C48EB8ADA1EC6A69D19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0">
    <w:name w:val="2E1A77D6212D4F4BA463E9A5F074BA2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0">
    <w:name w:val="3A119CA2A1E84C939323975BB27F1A3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0">
    <w:name w:val="2567723D5D8849B3BEC61A47433044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0">
    <w:name w:val="812CB2B6AD504EF6BAC4832C8F1FFC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2">
    <w:name w:val="F5866A1FC63D4235BBBE8F27EB2F36D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0">
    <w:name w:val="5BDA35149BD748E0A230F58C08A9843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0">
    <w:name w:val="C939431ABEFD4E56AF57E2E6B20C955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0">
    <w:name w:val="49C94D4242A248D7AA1BF2F65314031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0">
    <w:name w:val="BA401BA2465F48A1ACAEC8C0D95426F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7">
    <w:name w:val="3B44DF95CE3441EDB017F201159ABFD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6">
    <w:name w:val="A92D88A6C0894911B28C0EBBEB3A64B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6">
    <w:name w:val="21B7CE4DAE2E4A5EA6299572CB5AE8D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6">
    <w:name w:val="170F4BD9F3884144AFAFADB300CFAE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6">
    <w:name w:val="15C30D1BB0B541D88D6B1C866F7B8A8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6">
    <w:name w:val="8D9AFC3EE980475AA9EE46F01F10F1D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6">
    <w:name w:val="164465BD43F14C79A59DEDDE5FDFFE4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6">
    <w:name w:val="B9FA29E3308B4DEDB8296F0CF2F7C76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6">
    <w:name w:val="1D3A0C131CD1477C9B0A8BAFF7255FD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6">
    <w:name w:val="F18A54C227F646C683EF0C9A16FD80C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6">
    <w:name w:val="ECDC416100C94590898EDE626FDA12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6">
    <w:name w:val="64CEE0EE8CA14C3F9755D6EF3841C10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6">
    <w:name w:val="22F068A8FF9C44BE925BCA9805AA9E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6">
    <w:name w:val="A6FA0A44AE834FA38AFC1214F6C0AA1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6">
    <w:name w:val="90B54B77DF3A43E5A5BFAF5577C8041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6">
    <w:name w:val="51E1474C4934413E9531BE74835F831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6">
    <w:name w:val="22863754D9934227BE8316E620CC68D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6">
    <w:name w:val="57F94A01B21145139741C1F0AEF0D5F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6">
    <w:name w:val="3E9E657FF0FD4351B3141909AC5692A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6">
    <w:name w:val="73B9CAF3BABC4AAFBB522692BBE1AD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6">
    <w:name w:val="D080E891D165418A859BFBB42E0C197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5">
    <w:name w:val="331FBA6798DB4E5EBC7A7E4B72CDE074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5">
    <w:name w:val="E5FCF83943FC460AB65038321EE5298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3">
    <w:name w:val="DCFC77162FDE4E6984B1D673ADA007F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">
    <w:name w:val="DFF2002EB1CF4E2FA1E997DFC964E351"/>
    <w:rsid w:val="00DB0B99"/>
  </w:style>
  <w:style w:type="paragraph" w:customStyle="1" w:styleId="9DAC85E7A617486297D8C59BB73801C911">
    <w:name w:val="9DAC85E7A617486297D8C59BB73801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1">
    <w:name w:val="066FF7C999CB446E9A9758B41A8BE6C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1">
    <w:name w:val="F26312ABF76F413BA487012FA29FBD3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1">
    <w:name w:val="6D2C5A2EF3A042C3BAAFE3647554917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1">
    <w:name w:val="B13E929DE0FD4B96A736DF71D956A70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1">
    <w:name w:val="EBA2348567AD4935B1B5DED960E92B9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1">
    <w:name w:val="F5B02CCFCC4A4306829E8D929BFC76D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1">
    <w:name w:val="BF362967610C4CFA84D7D3618043D37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1">
    <w:name w:val="46D3AC12FE3A4F65A918A45568FD2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1">
    <w:name w:val="D86CA4988D5C48EB8ADA1EC6A69D19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1">
    <w:name w:val="2E1A77D6212D4F4BA463E9A5F074BA2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1">
    <w:name w:val="3A119CA2A1E84C939323975BB27F1A3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1">
    <w:name w:val="2567723D5D8849B3BEC61A47433044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1">
    <w:name w:val="812CB2B6AD504EF6BAC4832C8F1FFC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3">
    <w:name w:val="F5866A1FC63D4235BBBE8F27EB2F36D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1">
    <w:name w:val="5BDA35149BD748E0A230F58C08A9843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1">
    <w:name w:val="C939431ABEFD4E56AF57E2E6B20C955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1">
    <w:name w:val="49C94D4242A248D7AA1BF2F65314031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1">
    <w:name w:val="BA401BA2465F48A1ACAEC8C0D95426F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8">
    <w:name w:val="3B44DF95CE3441EDB017F201159ABFD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7">
    <w:name w:val="A92D88A6C0894911B28C0EBBEB3A64B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1">
    <w:name w:val="DFF2002EB1CF4E2FA1E997DFC964E3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7">
    <w:name w:val="15C30D1BB0B541D88D6B1C866F7B8A8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7">
    <w:name w:val="8D9AFC3EE980475AA9EE46F01F10F1D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7">
    <w:name w:val="164465BD43F14C79A59DEDDE5FDFFE4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7">
    <w:name w:val="1D3A0C131CD1477C9B0A8BAFF7255FD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7">
    <w:name w:val="F18A54C227F646C683EF0C9A16FD80C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7">
    <w:name w:val="ECDC416100C94590898EDE626FDA12D7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7">
    <w:name w:val="22F068A8FF9C44BE925BCA9805AA9E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7">
    <w:name w:val="A6FA0A44AE834FA38AFC1214F6C0AA1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7">
    <w:name w:val="90B54B77DF3A43E5A5BFAF5577C8041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7">
    <w:name w:val="22863754D9934227BE8316E620CC68D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7">
    <w:name w:val="57F94A01B21145139741C1F0AEF0D5F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7">
    <w:name w:val="3E9E657FF0FD4351B3141909AC5692A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7">
    <w:name w:val="73B9CAF3BABC4AAFBB522692BBE1AD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7">
    <w:name w:val="D080E891D165418A859BFBB42E0C197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6">
    <w:name w:val="331FBA6798DB4E5EBC7A7E4B72CDE074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6">
    <w:name w:val="E5FCF83943FC460AB65038321EE5298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4">
    <w:name w:val="DCFC77162FDE4E6984B1D673ADA007F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2">
    <w:name w:val="9DAC85E7A617486297D8C59BB73801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2">
    <w:name w:val="066FF7C999CB446E9A9758B41A8BE6C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2">
    <w:name w:val="F26312ABF76F413BA487012FA29FBD3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2">
    <w:name w:val="6D2C5A2EF3A042C3BAAFE3647554917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2">
    <w:name w:val="B13E929DE0FD4B96A736DF71D956A70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2">
    <w:name w:val="EBA2348567AD4935B1B5DED960E92B9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2">
    <w:name w:val="F5B02CCFCC4A4306829E8D929BFC76D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2">
    <w:name w:val="BF362967610C4CFA84D7D3618043D37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2">
    <w:name w:val="46D3AC12FE3A4F65A918A45568FD2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2">
    <w:name w:val="D86CA4988D5C48EB8ADA1EC6A69D19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2">
    <w:name w:val="2E1A77D6212D4F4BA463E9A5F074BA2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2">
    <w:name w:val="3A119CA2A1E84C939323975BB27F1A3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2">
    <w:name w:val="2567723D5D8849B3BEC61A47433044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2">
    <w:name w:val="812CB2B6AD504EF6BAC4832C8F1FFC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4">
    <w:name w:val="F5866A1FC63D4235BBBE8F27EB2F36D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2">
    <w:name w:val="5BDA35149BD748E0A230F58C08A9843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2">
    <w:name w:val="C939431ABEFD4E56AF57E2E6B20C955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2">
    <w:name w:val="49C94D4242A248D7AA1BF2F65314031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2">
    <w:name w:val="BA401BA2465F48A1ACAEC8C0D95426F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9">
    <w:name w:val="3B44DF95CE3441EDB017F201159ABFD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8">
    <w:name w:val="A92D88A6C0894911B28C0EBBEB3A64B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8">
    <w:name w:val="15C30D1BB0B541D88D6B1C866F7B8A8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8">
    <w:name w:val="8D9AFC3EE980475AA9EE46F01F10F1D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8">
    <w:name w:val="164465BD43F14C79A59DEDDE5FDFFE4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8">
    <w:name w:val="1D3A0C131CD1477C9B0A8BAFF7255FD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8">
    <w:name w:val="F18A54C227F646C683EF0C9A16FD80C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8">
    <w:name w:val="ECDC416100C94590898EDE626FDA12D7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8">
    <w:name w:val="22F068A8FF9C44BE925BCA9805AA9E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8">
    <w:name w:val="A6FA0A44AE834FA38AFC1214F6C0AA1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8">
    <w:name w:val="90B54B77DF3A43E5A5BFAF5577C8041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8">
    <w:name w:val="22863754D9934227BE8316E620CC68D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8">
    <w:name w:val="57F94A01B21145139741C1F0AEF0D5F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8">
    <w:name w:val="3E9E657FF0FD4351B3141909AC5692A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8">
    <w:name w:val="73B9CAF3BABC4AAFBB522692BBE1AD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8">
    <w:name w:val="D080E891D165418A859BFBB42E0C197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7">
    <w:name w:val="331FBA6798DB4E5EBC7A7E4B72CDE074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7">
    <w:name w:val="E5FCF83943FC460AB65038321EE5298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5">
    <w:name w:val="DCFC77162FDE4E6984B1D673ADA007F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">
    <w:name w:val="29F94656D5A3474493820356E3762065"/>
    <w:rsid w:val="00DB0B99"/>
  </w:style>
  <w:style w:type="paragraph" w:customStyle="1" w:styleId="9DAC85E7A617486297D8C59BB73801C913">
    <w:name w:val="9DAC85E7A617486297D8C59BB73801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3">
    <w:name w:val="066FF7C999CB446E9A9758B41A8BE6C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3">
    <w:name w:val="F26312ABF76F413BA487012FA29FBD3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3">
    <w:name w:val="6D2C5A2EF3A042C3BAAFE3647554917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3">
    <w:name w:val="B13E929DE0FD4B96A736DF71D956A70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3">
    <w:name w:val="EBA2348567AD4935B1B5DED960E92B9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3">
    <w:name w:val="F5B02CCFCC4A4306829E8D929BFC76D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3">
    <w:name w:val="BF362967610C4CFA84D7D3618043D37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3">
    <w:name w:val="46D3AC12FE3A4F65A918A45568FD2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3">
    <w:name w:val="D86CA4988D5C48EB8ADA1EC6A69D19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3">
    <w:name w:val="2E1A77D6212D4F4BA463E9A5F074BA2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3">
    <w:name w:val="3A119CA2A1E84C939323975BB27F1A3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3">
    <w:name w:val="2567723D5D8849B3BEC61A47433044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3">
    <w:name w:val="812CB2B6AD504EF6BAC4832C8F1FFC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5">
    <w:name w:val="F5866A1FC63D4235BBBE8F27EB2F36D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3">
    <w:name w:val="5BDA35149BD748E0A230F58C08A9843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3">
    <w:name w:val="C939431ABEFD4E56AF57E2E6B20C955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3">
    <w:name w:val="49C94D4242A248D7AA1BF2F65314031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3">
    <w:name w:val="BA401BA2465F48A1ACAEC8C0D95426F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0">
    <w:name w:val="3B44DF95CE3441EDB017F201159ABFD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9">
    <w:name w:val="A92D88A6C0894911B28C0EBBEB3A64B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9">
    <w:name w:val="15C30D1BB0B541D88D6B1C866F7B8A8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9">
    <w:name w:val="8D9AFC3EE980475AA9EE46F01F10F1D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">
    <w:name w:val="29F94656D5A3474493820356E37620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9">
    <w:name w:val="1D3A0C131CD1477C9B0A8BAFF7255FD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9">
    <w:name w:val="F18A54C227F646C683EF0C9A16FD80C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9">
    <w:name w:val="ECDC416100C94590898EDE626FDA12D7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9">
    <w:name w:val="22F068A8FF9C44BE925BCA9805AA9E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9">
    <w:name w:val="A6FA0A44AE834FA38AFC1214F6C0AA1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9">
    <w:name w:val="90B54B77DF3A43E5A5BFAF5577C8041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9">
    <w:name w:val="22863754D9934227BE8316E620CC68D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9">
    <w:name w:val="57F94A01B21145139741C1F0AEF0D5F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9">
    <w:name w:val="3E9E657FF0FD4351B3141909AC5692A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9">
    <w:name w:val="73B9CAF3BABC4AAFBB522692BBE1AD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9">
    <w:name w:val="D080E891D165418A859BFBB42E0C197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8">
    <w:name w:val="331FBA6798DB4E5EBC7A7E4B72CDE074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8">
    <w:name w:val="E5FCF83943FC460AB65038321EE5298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6">
    <w:name w:val="DCFC77162FDE4E6984B1D673ADA007F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">
    <w:name w:val="3BF031CA595E491EB6E0C37B5195DFE0"/>
    <w:rsid w:val="00DB0B99"/>
  </w:style>
  <w:style w:type="paragraph" w:customStyle="1" w:styleId="9DAC85E7A617486297D8C59BB73801C914">
    <w:name w:val="9DAC85E7A617486297D8C59BB73801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4">
    <w:name w:val="066FF7C999CB446E9A9758B41A8BE6C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4">
    <w:name w:val="F26312ABF76F413BA487012FA29FBD3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4">
    <w:name w:val="6D2C5A2EF3A042C3BAAFE3647554917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4">
    <w:name w:val="B13E929DE0FD4B96A736DF71D956A70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4">
    <w:name w:val="EBA2348567AD4935B1B5DED960E92B9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4">
    <w:name w:val="F5B02CCFCC4A4306829E8D929BFC76D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4">
    <w:name w:val="BF362967610C4CFA84D7D3618043D37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4">
    <w:name w:val="46D3AC12FE3A4F65A918A45568FD2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4">
    <w:name w:val="D86CA4988D5C48EB8ADA1EC6A69D19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4">
    <w:name w:val="2E1A77D6212D4F4BA463E9A5F074BA2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4">
    <w:name w:val="3A119CA2A1E84C939323975BB27F1A3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4">
    <w:name w:val="2567723D5D8849B3BEC61A47433044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4">
    <w:name w:val="812CB2B6AD504EF6BAC4832C8F1FFC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6">
    <w:name w:val="F5866A1FC63D4235BBBE8F27EB2F36D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4">
    <w:name w:val="5BDA35149BD748E0A230F58C08A9843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4">
    <w:name w:val="C939431ABEFD4E56AF57E2E6B20C955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4">
    <w:name w:val="49C94D4242A248D7AA1BF2F65314031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4">
    <w:name w:val="BA401BA2465F48A1ACAEC8C0D95426F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1">
    <w:name w:val="3B44DF95CE3441EDB017F201159ABFD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0">
    <w:name w:val="A92D88A6C0894911B28C0EBBEB3A64B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0">
    <w:name w:val="15C30D1BB0B541D88D6B1C866F7B8A8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0">
    <w:name w:val="8D9AFC3EE980475AA9EE46F01F10F1D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2">
    <w:name w:val="29F94656D5A3474493820356E37620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1">
    <w:name w:val="3BF031CA595E491EB6E0C37B5195DFE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0">
    <w:name w:val="1D3A0C131CD1477C9B0A8BAFF7255FD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0">
    <w:name w:val="F18A54C227F646C683EF0C9A16FD80C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0">
    <w:name w:val="ECDC416100C94590898EDE626FDA12D7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0">
    <w:name w:val="22F068A8FF9C44BE925BCA9805AA9EF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0">
    <w:name w:val="A6FA0A44AE834FA38AFC1214F6C0AA1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0">
    <w:name w:val="90B54B77DF3A43E5A5BFAF5577C8041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0">
    <w:name w:val="22863754D9934227BE8316E620CC68D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0">
    <w:name w:val="57F94A01B21145139741C1F0AEF0D5F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0">
    <w:name w:val="3E9E657FF0FD4351B3141909AC5692A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0">
    <w:name w:val="73B9CAF3BABC4AAFBB522692BBE1AD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0">
    <w:name w:val="D080E891D165418A859BFBB42E0C197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9">
    <w:name w:val="331FBA6798DB4E5EBC7A7E4B72CDE074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9">
    <w:name w:val="E5FCF83943FC460AB65038321EE5298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7">
    <w:name w:val="DCFC77162FDE4E6984B1D673ADA007F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5">
    <w:name w:val="9DAC85E7A617486297D8C59BB73801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5">
    <w:name w:val="066FF7C999CB446E9A9758B41A8BE6C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5">
    <w:name w:val="F26312ABF76F413BA487012FA29FBD3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5">
    <w:name w:val="6D2C5A2EF3A042C3BAAFE3647554917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5">
    <w:name w:val="B13E929DE0FD4B96A736DF71D956A70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5">
    <w:name w:val="EBA2348567AD4935B1B5DED960E92B9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5">
    <w:name w:val="F5B02CCFCC4A4306829E8D929BFC76D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5">
    <w:name w:val="BF362967610C4CFA84D7D3618043D37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5">
    <w:name w:val="46D3AC12FE3A4F65A918A45568FD2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5">
    <w:name w:val="D86CA4988D5C48EB8ADA1EC6A69D19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5">
    <w:name w:val="2E1A77D6212D4F4BA463E9A5F074BA2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5">
    <w:name w:val="3A119CA2A1E84C939323975BB27F1A3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5">
    <w:name w:val="2567723D5D8849B3BEC61A47433044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5">
    <w:name w:val="812CB2B6AD504EF6BAC4832C8F1FFC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7">
    <w:name w:val="F5866A1FC63D4235BBBE8F27EB2F36D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5">
    <w:name w:val="5BDA35149BD748E0A230F58C08A9843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5">
    <w:name w:val="C939431ABEFD4E56AF57E2E6B20C955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5">
    <w:name w:val="49C94D4242A248D7AA1BF2F65314031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5">
    <w:name w:val="BA401BA2465F48A1ACAEC8C0D95426F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2">
    <w:name w:val="3B44DF95CE3441EDB017F201159ABFD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1">
    <w:name w:val="A92D88A6C0894911B28C0EBBEB3A64B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1">
    <w:name w:val="15C30D1BB0B541D88D6B1C866F7B8A8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1">
    <w:name w:val="8D9AFC3EE980475AA9EE46F01F10F1D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3">
    <w:name w:val="29F94656D5A3474493820356E37620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1">
    <w:name w:val="1D3A0C131CD1477C9B0A8BAFF7255FD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1">
    <w:name w:val="F18A54C227F646C683EF0C9A16FD80C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1">
    <w:name w:val="ECDC416100C94590898EDE626FDA12D7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1">
    <w:name w:val="22F068A8FF9C44BE925BCA9805AA9EF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1">
    <w:name w:val="A6FA0A44AE834FA38AFC1214F6C0AA1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1">
    <w:name w:val="90B54B77DF3A43E5A5BFAF5577C8041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1">
    <w:name w:val="22863754D9934227BE8316E620CC68D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1">
    <w:name w:val="57F94A01B21145139741C1F0AEF0D5F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1">
    <w:name w:val="3E9E657FF0FD4351B3141909AC5692A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1">
    <w:name w:val="73B9CAF3BABC4AAFBB522692BBE1AD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1">
    <w:name w:val="D080E891D165418A859BFBB42E0C197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0">
    <w:name w:val="331FBA6798DB4E5EBC7A7E4B72CDE074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0">
    <w:name w:val="E5FCF83943FC460AB65038321EE5298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8">
    <w:name w:val="DCFC77162FDE4E6984B1D673ADA007F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6">
    <w:name w:val="9DAC85E7A617486297D8C59BB73801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6">
    <w:name w:val="066FF7C999CB446E9A9758B41A8BE6C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6">
    <w:name w:val="F26312ABF76F413BA487012FA29FBD3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6">
    <w:name w:val="6D2C5A2EF3A042C3BAAFE3647554917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6">
    <w:name w:val="B13E929DE0FD4B96A736DF71D956A70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6">
    <w:name w:val="EBA2348567AD4935B1B5DED960E92B9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6">
    <w:name w:val="F5B02CCFCC4A4306829E8D929BFC76D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6">
    <w:name w:val="BF362967610C4CFA84D7D3618043D37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6">
    <w:name w:val="46D3AC12FE3A4F65A918A45568FD2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6">
    <w:name w:val="D86CA4988D5C48EB8ADA1EC6A69D19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6">
    <w:name w:val="2E1A77D6212D4F4BA463E9A5F074BA2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6">
    <w:name w:val="3A119CA2A1E84C939323975BB27F1A3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6">
    <w:name w:val="2567723D5D8849B3BEC61A47433044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6">
    <w:name w:val="812CB2B6AD504EF6BAC4832C8F1FFC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8">
    <w:name w:val="F5866A1FC63D4235BBBE8F27EB2F36D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6">
    <w:name w:val="5BDA35149BD748E0A230F58C08A9843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6">
    <w:name w:val="C939431ABEFD4E56AF57E2E6B20C955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6">
    <w:name w:val="49C94D4242A248D7AA1BF2F65314031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6">
    <w:name w:val="BA401BA2465F48A1ACAEC8C0D95426F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3">
    <w:name w:val="3B44DF95CE3441EDB017F201159ABFD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2">
    <w:name w:val="A92D88A6C0894911B28C0EBBEB3A64B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2">
    <w:name w:val="15C30D1BB0B541D88D6B1C866F7B8A8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2">
    <w:name w:val="8D9AFC3EE980475AA9EE46F01F10F1D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4">
    <w:name w:val="29F94656D5A3474493820356E37620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2">
    <w:name w:val="1D3A0C131CD1477C9B0A8BAFF7255FD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2">
    <w:name w:val="F18A54C227F646C683EF0C9A16FD80C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2">
    <w:name w:val="ECDC416100C94590898EDE626FDA12D7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2">
    <w:name w:val="22F068A8FF9C44BE925BCA9805AA9EF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2">
    <w:name w:val="A6FA0A44AE834FA38AFC1214F6C0AA1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2">
    <w:name w:val="90B54B77DF3A43E5A5BFAF5577C8041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2">
    <w:name w:val="22863754D9934227BE8316E620CC68D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2">
    <w:name w:val="57F94A01B21145139741C1F0AEF0D5F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2">
    <w:name w:val="3E9E657FF0FD4351B3141909AC5692A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2">
    <w:name w:val="73B9CAF3BABC4AAFBB522692BBE1AD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2">
    <w:name w:val="D080E891D165418A859BFBB42E0C197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1">
    <w:name w:val="331FBA6798DB4E5EBC7A7E4B72CDE074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1">
    <w:name w:val="E5FCF83943FC460AB65038321EE5298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9">
    <w:name w:val="DCFC77162FDE4E6984B1D673ADA007F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7">
    <w:name w:val="9DAC85E7A617486297D8C59BB73801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7">
    <w:name w:val="066FF7C999CB446E9A9758B41A8BE6C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7">
    <w:name w:val="F26312ABF76F413BA487012FA29FBD3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7">
    <w:name w:val="6D2C5A2EF3A042C3BAAFE3647554917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7">
    <w:name w:val="B13E929DE0FD4B96A736DF71D956A70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7">
    <w:name w:val="EBA2348567AD4935B1B5DED960E92B9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7">
    <w:name w:val="F5B02CCFCC4A4306829E8D929BFC76D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7">
    <w:name w:val="BF362967610C4CFA84D7D3618043D37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7">
    <w:name w:val="46D3AC12FE3A4F65A918A45568FD2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7">
    <w:name w:val="D86CA4988D5C48EB8ADA1EC6A69D19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7">
    <w:name w:val="2E1A77D6212D4F4BA463E9A5F074BA2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7">
    <w:name w:val="3A119CA2A1E84C939323975BB27F1A3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7">
    <w:name w:val="2567723D5D8849B3BEC61A47433044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7">
    <w:name w:val="812CB2B6AD504EF6BAC4832C8F1FFC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9">
    <w:name w:val="F5866A1FC63D4235BBBE8F27EB2F36DE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7">
    <w:name w:val="5BDA35149BD748E0A230F58C08A9843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7">
    <w:name w:val="C939431ABEFD4E56AF57E2E6B20C955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7">
    <w:name w:val="49C94D4242A248D7AA1BF2F65314031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7">
    <w:name w:val="BA401BA2465F48A1ACAEC8C0D95426F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4">
    <w:name w:val="3B44DF95CE3441EDB017F201159ABFD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3">
    <w:name w:val="A92D88A6C0894911B28C0EBBEB3A64B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3">
    <w:name w:val="15C30D1BB0B541D88D6B1C866F7B8A8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3">
    <w:name w:val="8D9AFC3EE980475AA9EE46F01F10F1D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5">
    <w:name w:val="29F94656D5A3474493820356E3762065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3">
    <w:name w:val="1D3A0C131CD1477C9B0A8BAFF7255FD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3">
    <w:name w:val="F18A54C227F646C683EF0C9A16FD80C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3">
    <w:name w:val="ECDC416100C94590898EDE626FDA12D7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3">
    <w:name w:val="22F068A8FF9C44BE925BCA9805AA9EF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3">
    <w:name w:val="A6FA0A44AE834FA38AFC1214F6C0AA1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3">
    <w:name w:val="90B54B77DF3A43E5A5BFAF5577C8041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3">
    <w:name w:val="22863754D9934227BE8316E620CC68D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3">
    <w:name w:val="57F94A01B21145139741C1F0AEF0D5F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3">
    <w:name w:val="3E9E657FF0FD4351B3141909AC5692A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3">
    <w:name w:val="73B9CAF3BABC4AAFBB522692BBE1AD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3">
    <w:name w:val="D080E891D165418A859BFBB42E0C197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2">
    <w:name w:val="331FBA6798DB4E5EBC7A7E4B72CDE074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2">
    <w:name w:val="E5FCF83943FC460AB65038321EE5298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0">
    <w:name w:val="DCFC77162FDE4E6984B1D673ADA007F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">
    <w:name w:val="208DCFC5BEFB49E884BCA09FD404ABE9"/>
    <w:rsid w:val="00DB0B99"/>
  </w:style>
  <w:style w:type="paragraph" w:customStyle="1" w:styleId="9DAC85E7A617486297D8C59BB73801C918">
    <w:name w:val="9DAC85E7A617486297D8C59BB73801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8">
    <w:name w:val="066FF7C999CB446E9A9758B41A8BE6C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8">
    <w:name w:val="F26312ABF76F413BA487012FA29FBD3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8">
    <w:name w:val="6D2C5A2EF3A042C3BAAFE3647554917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8">
    <w:name w:val="B13E929DE0FD4B96A736DF71D956A70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8">
    <w:name w:val="EBA2348567AD4935B1B5DED960E92B9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8">
    <w:name w:val="F5B02CCFCC4A4306829E8D929BFC76D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8">
    <w:name w:val="BF362967610C4CFA84D7D3618043D37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8">
    <w:name w:val="46D3AC12FE3A4F65A918A45568FD2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8">
    <w:name w:val="D86CA4988D5C48EB8ADA1EC6A69D19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8">
    <w:name w:val="2E1A77D6212D4F4BA463E9A5F074BA2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8">
    <w:name w:val="3A119CA2A1E84C939323975BB27F1A3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8">
    <w:name w:val="2567723D5D8849B3BEC61A47433044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8">
    <w:name w:val="812CB2B6AD504EF6BAC4832C8F1FFC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0">
    <w:name w:val="F5866A1FC63D4235BBBE8F27EB2F36DE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8">
    <w:name w:val="5BDA35149BD748E0A230F58C08A9843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8">
    <w:name w:val="C939431ABEFD4E56AF57E2E6B20C955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8">
    <w:name w:val="49C94D4242A248D7AA1BF2F65314031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8">
    <w:name w:val="BA401BA2465F48A1ACAEC8C0D95426F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5">
    <w:name w:val="3B44DF95CE3441EDB017F201159ABFD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4">
    <w:name w:val="A92D88A6C0894911B28C0EBBEB3A64B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4">
    <w:name w:val="15C30D1BB0B541D88D6B1C866F7B8A8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4">
    <w:name w:val="8D9AFC3EE980475AA9EE46F01F10F1D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6">
    <w:name w:val="29F94656D5A3474493820356E3762065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4">
    <w:name w:val="1D3A0C131CD1477C9B0A8BAFF7255FD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4">
    <w:name w:val="F18A54C227F646C683EF0C9A16FD80C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4">
    <w:name w:val="ECDC416100C94590898EDE626FDA12D7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4">
    <w:name w:val="22F068A8FF9C44BE925BCA9805AA9EF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4">
    <w:name w:val="A6FA0A44AE834FA38AFC1214F6C0AA1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4">
    <w:name w:val="90B54B77DF3A43E5A5BFAF5577C8041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4">
    <w:name w:val="22863754D9934227BE8316E620CC68D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4">
    <w:name w:val="57F94A01B21145139741C1F0AEF0D5F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4">
    <w:name w:val="3E9E657FF0FD4351B3141909AC5692A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1">
    <w:name w:val="208DCFC5BEFB49E884BCA09FD404ABE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4">
    <w:name w:val="73B9CAF3BABC4AAFBB522692BBE1AD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4">
    <w:name w:val="D080E891D165418A859BFBB42E0C197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3">
    <w:name w:val="331FBA6798DB4E5EBC7A7E4B72CDE074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3">
    <w:name w:val="E5FCF83943FC460AB65038321EE5298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1">
    <w:name w:val="DCFC77162FDE4E6984B1D673ADA007F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">
    <w:name w:val="D75C9B501B764E589729D842ACA18294"/>
    <w:rsid w:val="00DB0B99"/>
  </w:style>
  <w:style w:type="paragraph" w:customStyle="1" w:styleId="9DAC85E7A617486297D8C59BB73801C919">
    <w:name w:val="9DAC85E7A617486297D8C59BB73801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9">
    <w:name w:val="066FF7C999CB446E9A9758B41A8BE6C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9">
    <w:name w:val="F26312ABF76F413BA487012FA29FBD3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9">
    <w:name w:val="6D2C5A2EF3A042C3BAAFE3647554917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9">
    <w:name w:val="B13E929DE0FD4B96A736DF71D956A70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9">
    <w:name w:val="EBA2348567AD4935B1B5DED960E92B9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9">
    <w:name w:val="F5B02CCFCC4A4306829E8D929BFC76D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9">
    <w:name w:val="BF362967610C4CFA84D7D3618043D37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9">
    <w:name w:val="46D3AC12FE3A4F65A918A45568FD28D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9">
    <w:name w:val="D86CA4988D5C48EB8ADA1EC6A69D19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9">
    <w:name w:val="2E1A77D6212D4F4BA463E9A5F074BA2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9">
    <w:name w:val="3A119CA2A1E84C939323975BB27F1A3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9">
    <w:name w:val="2567723D5D8849B3BEC61A47433044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9">
    <w:name w:val="812CB2B6AD504EF6BAC4832C8F1FFC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1">
    <w:name w:val="F5866A1FC63D4235BBBE8F27EB2F36DE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9">
    <w:name w:val="5BDA35149BD748E0A230F58C08A9843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9">
    <w:name w:val="C939431ABEFD4E56AF57E2E6B20C955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9">
    <w:name w:val="49C94D4242A248D7AA1BF2F65314031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9">
    <w:name w:val="BA401BA2465F48A1ACAEC8C0D95426F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6">
    <w:name w:val="3B44DF95CE3441EDB017F201159ABFD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5">
    <w:name w:val="A92D88A6C0894911B28C0EBBEB3A64B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5">
    <w:name w:val="15C30D1BB0B541D88D6B1C866F7B8A8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5">
    <w:name w:val="8D9AFC3EE980475AA9EE46F01F10F1D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7">
    <w:name w:val="29F94656D5A3474493820356E3762065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5">
    <w:name w:val="1D3A0C131CD1477C9B0A8BAFF7255FD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5">
    <w:name w:val="F18A54C227F646C683EF0C9A16FD80C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5">
    <w:name w:val="ECDC416100C94590898EDE626FDA12D7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5">
    <w:name w:val="22F068A8FF9C44BE925BCA9805AA9EF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5">
    <w:name w:val="A6FA0A44AE834FA38AFC1214F6C0AA1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5">
    <w:name w:val="90B54B77DF3A43E5A5BFAF5577C8041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5">
    <w:name w:val="22863754D9934227BE8316E620CC68D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5">
    <w:name w:val="57F94A01B21145139741C1F0AEF0D5F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5">
    <w:name w:val="3E9E657FF0FD4351B3141909AC5692A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1">
    <w:name w:val="D75C9B501B764E589729D842ACA1829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5">
    <w:name w:val="73B9CAF3BABC4AAFBB522692BBE1AD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5">
    <w:name w:val="D080E891D165418A859BFBB42E0C197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4">
    <w:name w:val="331FBA6798DB4E5EBC7A7E4B72CDE074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4">
    <w:name w:val="E5FCF83943FC460AB65038321EE5298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2">
    <w:name w:val="DCFC77162FDE4E6984B1D673ADA007F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">
    <w:name w:val="92A969298B514ACDB63B1A7FBD753A8B"/>
    <w:rsid w:val="00DB0B99"/>
  </w:style>
  <w:style w:type="paragraph" w:customStyle="1" w:styleId="FD1B2C9C79C448CDB4771B021533CFAF">
    <w:name w:val="FD1B2C9C79C448CDB4771B021533CFAF"/>
    <w:rsid w:val="00DB0B99"/>
  </w:style>
  <w:style w:type="paragraph" w:customStyle="1" w:styleId="1EDE47BD0B0D4856B76C385D4D96D465">
    <w:name w:val="1EDE47BD0B0D4856B76C385D4D96D465"/>
    <w:rsid w:val="00DB0B99"/>
  </w:style>
  <w:style w:type="paragraph" w:customStyle="1" w:styleId="719D81FCF9E146C8BEF0EEDFA0C3E87B">
    <w:name w:val="719D81FCF9E146C8BEF0EEDFA0C3E87B"/>
    <w:rsid w:val="00DB0B99"/>
  </w:style>
  <w:style w:type="paragraph" w:customStyle="1" w:styleId="9DAC85E7A617486297D8C59BB73801C920">
    <w:name w:val="9DAC85E7A617486297D8C59BB73801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0">
    <w:name w:val="066FF7C999CB446E9A9758B41A8BE6C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0">
    <w:name w:val="F26312ABF76F413BA487012FA29FBD3F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0">
    <w:name w:val="6D2C5A2EF3A042C3BAAFE3647554917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0">
    <w:name w:val="B13E929DE0FD4B96A736DF71D956A70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0">
    <w:name w:val="EBA2348567AD4935B1B5DED960E92B9D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0">
    <w:name w:val="F5B02CCFCC4A4306829E8D929BFC76D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0">
    <w:name w:val="BF362967610C4CFA84D7D3618043D37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0">
    <w:name w:val="46D3AC12FE3A4F65A918A45568FD28D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0">
    <w:name w:val="D86CA4988D5C48EB8ADA1EC6A69D19F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0">
    <w:name w:val="2E1A77D6212D4F4BA463E9A5F074BA2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0">
    <w:name w:val="3A119CA2A1E84C939323975BB27F1A3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0">
    <w:name w:val="2567723D5D8849B3BEC61A47433044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0">
    <w:name w:val="812CB2B6AD504EF6BAC4832C8F1FFC9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2">
    <w:name w:val="F5866A1FC63D4235BBBE8F27EB2F36DE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0">
    <w:name w:val="5BDA35149BD748E0A230F58C08A9843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0">
    <w:name w:val="C939431ABEFD4E56AF57E2E6B20C955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0">
    <w:name w:val="49C94D4242A248D7AA1BF2F65314031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0">
    <w:name w:val="BA401BA2465F48A1ACAEC8C0D95426F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7">
    <w:name w:val="3B44DF95CE3441EDB017F201159ABFD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6">
    <w:name w:val="A92D88A6C0894911B28C0EBBEB3A64B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1">
    <w:name w:val="719D81FCF9E146C8BEF0EEDFA0C3E8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6">
    <w:name w:val="15C30D1BB0B541D88D6B1C866F7B8A8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6">
    <w:name w:val="8D9AFC3EE980475AA9EE46F01F10F1D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8">
    <w:name w:val="29F94656D5A3474493820356E3762065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1">
    <w:name w:val="1EDE47BD0B0D4856B76C385D4D96D4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6">
    <w:name w:val="1D3A0C131CD1477C9B0A8BAFF7255FD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6">
    <w:name w:val="F18A54C227F646C683EF0C9A16FD80C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6">
    <w:name w:val="ECDC416100C94590898EDE626FDA12D7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1">
    <w:name w:val="FD1B2C9C79C448CDB4771B021533CFA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6">
    <w:name w:val="22F068A8FF9C44BE925BCA9805AA9EF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6">
    <w:name w:val="A6FA0A44AE834FA38AFC1214F6C0AA1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6">
    <w:name w:val="90B54B77DF3A43E5A5BFAF5577C8041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1">
    <w:name w:val="92A969298B514ACDB63B1A7FBD753A8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6">
    <w:name w:val="22863754D9934227BE8316E620CC68D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6">
    <w:name w:val="57F94A01B21145139741C1F0AEF0D5F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6">
    <w:name w:val="3E9E657FF0FD4351B3141909AC5692A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2">
    <w:name w:val="D75C9B501B764E589729D842ACA1829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6">
    <w:name w:val="73B9CAF3BABC4AAFBB522692BBE1AD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6">
    <w:name w:val="D080E891D165418A859BFBB42E0C197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5">
    <w:name w:val="331FBA6798DB4E5EBC7A7E4B72CDE074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5">
    <w:name w:val="E5FCF83943FC460AB65038321EE5298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3">
    <w:name w:val="DCFC77162FDE4E6984B1D673ADA007F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">
    <w:name w:val="A9562F7F022A47289CBD828617659259"/>
    <w:rsid w:val="00DB0B99"/>
  </w:style>
  <w:style w:type="paragraph" w:customStyle="1" w:styleId="2E9A2B50439F4642AA1C1F72ACB11BAA">
    <w:name w:val="2E9A2B50439F4642AA1C1F72ACB11BAA"/>
    <w:rsid w:val="00DB0B99"/>
  </w:style>
  <w:style w:type="paragraph" w:customStyle="1" w:styleId="9DAC85E7A617486297D8C59BB73801C921">
    <w:name w:val="9DAC85E7A617486297D8C59BB73801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1">
    <w:name w:val="066FF7C999CB446E9A9758B41A8BE6C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1">
    <w:name w:val="F26312ABF76F413BA487012FA29FBD3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1">
    <w:name w:val="6D2C5A2EF3A042C3BAAFE3647554917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1">
    <w:name w:val="B13E929DE0FD4B96A736DF71D956A70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1">
    <w:name w:val="EBA2348567AD4935B1B5DED960E92B9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1">
    <w:name w:val="F5B02CCFCC4A4306829E8D929BFC76D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1">
    <w:name w:val="BF362967610C4CFA84D7D3618043D37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1">
    <w:name w:val="46D3AC12FE3A4F65A918A45568FD28D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1">
    <w:name w:val="D86CA4988D5C48EB8ADA1EC6A69D19F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1">
    <w:name w:val="2E1A77D6212D4F4BA463E9A5F074BA2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1">
    <w:name w:val="3A119CA2A1E84C939323975BB27F1A3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1">
    <w:name w:val="2567723D5D8849B3BEC61A47433044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1">
    <w:name w:val="812CB2B6AD504EF6BAC4832C8F1FFC9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3">
    <w:name w:val="F5866A1FC63D4235BBBE8F27EB2F36DE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1">
    <w:name w:val="5BDA35149BD748E0A230F58C08A9843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1">
    <w:name w:val="C939431ABEFD4E56AF57E2E6B20C955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1">
    <w:name w:val="49C94D4242A248D7AA1BF2F65314031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1">
    <w:name w:val="BA401BA2465F48A1ACAEC8C0D95426F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8">
    <w:name w:val="3B44DF95CE3441EDB017F201159ABFD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7">
    <w:name w:val="A92D88A6C0894911B28C0EBBEB3A64B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2">
    <w:name w:val="719D81FCF9E146C8BEF0EEDFA0C3E8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7">
    <w:name w:val="15C30D1BB0B541D88D6B1C866F7B8A8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7">
    <w:name w:val="8D9AFC3EE980475AA9EE46F01F10F1D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9">
    <w:name w:val="29F94656D5A3474493820356E3762065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2">
    <w:name w:val="1EDE47BD0B0D4856B76C385D4D96D4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7">
    <w:name w:val="1D3A0C131CD1477C9B0A8BAFF7255FD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7">
    <w:name w:val="F18A54C227F646C683EF0C9A16FD80C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7">
    <w:name w:val="ECDC416100C94590898EDE626FDA12D7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2">
    <w:name w:val="FD1B2C9C79C448CDB4771B021533CFA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7">
    <w:name w:val="22F068A8FF9C44BE925BCA9805AA9EF1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7">
    <w:name w:val="A6FA0A44AE834FA38AFC1214F6C0AA1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7">
    <w:name w:val="90B54B77DF3A43E5A5BFAF5577C8041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2">
    <w:name w:val="92A969298B514ACDB63B1A7FBD753A8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7">
    <w:name w:val="22863754D9934227BE8316E620CC68D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7">
    <w:name w:val="57F94A01B21145139741C1F0AEF0D5F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1">
    <w:name w:val="A9562F7F022A47289CBD82861765925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1">
    <w:name w:val="2E9A2B50439F4642AA1C1F72ACB11BA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7">
    <w:name w:val="73B9CAF3BABC4AAFBB522692BBE1AD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7">
    <w:name w:val="D080E891D165418A859BFBB42E0C197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6">
    <w:name w:val="331FBA6798DB4E5EBC7A7E4B72CDE074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6">
    <w:name w:val="E5FCF83943FC460AB65038321EE5298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4">
    <w:name w:val="DCFC77162FDE4E6984B1D673ADA007F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22">
    <w:name w:val="9DAC85E7A617486297D8C59BB73801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2">
    <w:name w:val="066FF7C999CB446E9A9758B41A8BE6C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2">
    <w:name w:val="F26312ABF76F413BA487012FA29FBD3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2">
    <w:name w:val="6D2C5A2EF3A042C3BAAFE3647554917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2">
    <w:name w:val="B13E929DE0FD4B96A736DF71D956A70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2">
    <w:name w:val="EBA2348567AD4935B1B5DED960E92B9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2">
    <w:name w:val="F5B02CCFCC4A4306829E8D929BFC76D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2">
    <w:name w:val="BF362967610C4CFA84D7D3618043D37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2">
    <w:name w:val="46D3AC12FE3A4F65A918A45568FD28D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2">
    <w:name w:val="D86CA4988D5C48EB8ADA1EC6A69D19F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2">
    <w:name w:val="2E1A77D6212D4F4BA463E9A5F074BA2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2">
    <w:name w:val="3A119CA2A1E84C939323975BB27F1A3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2">
    <w:name w:val="2567723D5D8849B3BEC61A47433044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2">
    <w:name w:val="812CB2B6AD504EF6BAC4832C8F1FFC9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4">
    <w:name w:val="F5866A1FC63D4235BBBE8F27EB2F36DE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2">
    <w:name w:val="5BDA35149BD748E0A230F58C08A9843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2">
    <w:name w:val="C939431ABEFD4E56AF57E2E6B20C955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2">
    <w:name w:val="49C94D4242A248D7AA1BF2F65314031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2">
    <w:name w:val="BA401BA2465F48A1ACAEC8C0D95426F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9">
    <w:name w:val="3B44DF95CE3441EDB017F201159ABFD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8">
    <w:name w:val="A92D88A6C0894911B28C0EBBEB3A64B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3">
    <w:name w:val="719D81FCF9E146C8BEF0EEDFA0C3E8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8">
    <w:name w:val="15C30D1BB0B541D88D6B1C866F7B8A8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8">
    <w:name w:val="8D9AFC3EE980475AA9EE46F01F10F1D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0">
    <w:name w:val="29F94656D5A3474493820356E3762065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3">
    <w:name w:val="1EDE47BD0B0D4856B76C385D4D96D4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8">
    <w:name w:val="1D3A0C131CD1477C9B0A8BAFF7255FD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8">
    <w:name w:val="F18A54C227F646C683EF0C9A16FD80C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8">
    <w:name w:val="ECDC416100C94590898EDE626FDA12D7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3">
    <w:name w:val="FD1B2C9C79C448CDB4771B021533CFA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8">
    <w:name w:val="22F068A8FF9C44BE925BCA9805AA9EF1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8">
    <w:name w:val="A6FA0A44AE834FA38AFC1214F6C0AA1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8">
    <w:name w:val="90B54B77DF3A43E5A5BFAF5577C8041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3">
    <w:name w:val="92A969298B514ACDB63B1A7FBD753A8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8">
    <w:name w:val="22863754D9934227BE8316E620CC68D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8">
    <w:name w:val="57F94A01B21145139741C1F0AEF0D5F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2">
    <w:name w:val="A9562F7F022A47289CBD82861765925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2">
    <w:name w:val="2E9A2B50439F4642AA1C1F72ACB11BAA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8">
    <w:name w:val="73B9CAF3BABC4AAFBB522692BBE1AD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8">
    <w:name w:val="D080E891D165418A859BFBB42E0C197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7">
    <w:name w:val="331FBA6798DB4E5EBC7A7E4B72CDE074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7">
    <w:name w:val="E5FCF83943FC460AB65038321EE5298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5">
    <w:name w:val="DCFC77162FDE4E6984B1D673ADA007F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">
    <w:name w:val="6D0BA45903E84E2ABD43EDCCE413D24A"/>
    <w:rsid w:val="00DB0B99"/>
  </w:style>
  <w:style w:type="paragraph" w:customStyle="1" w:styleId="C87361691E4546F9B35302C788754923">
    <w:name w:val="C87361691E4546F9B35302C788754923"/>
    <w:rsid w:val="00DB0B99"/>
  </w:style>
  <w:style w:type="paragraph" w:customStyle="1" w:styleId="9DAC85E7A617486297D8C59BB73801C923">
    <w:name w:val="9DAC85E7A617486297D8C59BB73801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3">
    <w:name w:val="066FF7C999CB446E9A9758B41A8BE6C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3">
    <w:name w:val="F26312ABF76F413BA487012FA29FBD3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3">
    <w:name w:val="6D2C5A2EF3A042C3BAAFE3647554917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3">
    <w:name w:val="B13E929DE0FD4B96A736DF71D956A70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3">
    <w:name w:val="EBA2348567AD4935B1B5DED960E92B9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3">
    <w:name w:val="F5B02CCFCC4A4306829E8D929BFC76D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3">
    <w:name w:val="BF362967610C4CFA84D7D3618043D37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3">
    <w:name w:val="46D3AC12FE3A4F65A918A45568FD28D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3">
    <w:name w:val="D86CA4988D5C48EB8ADA1EC6A69D19F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3">
    <w:name w:val="2E1A77D6212D4F4BA463E9A5F074BA2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3">
    <w:name w:val="3A119CA2A1E84C939323975BB27F1A3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3">
    <w:name w:val="2567723D5D8849B3BEC61A47433044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3">
    <w:name w:val="812CB2B6AD504EF6BAC4832C8F1FFC9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5">
    <w:name w:val="F5866A1FC63D4235BBBE8F27EB2F36DE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3">
    <w:name w:val="5BDA35149BD748E0A230F58C08A9843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3">
    <w:name w:val="C939431ABEFD4E56AF57E2E6B20C955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3">
    <w:name w:val="49C94D4242A248D7AA1BF2F65314031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3">
    <w:name w:val="BA401BA2465F48A1ACAEC8C0D95426F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0">
    <w:name w:val="3B44DF95CE3441EDB017F201159ABFD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9">
    <w:name w:val="A92D88A6C0894911B28C0EBBEB3A64B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4">
    <w:name w:val="719D81FCF9E146C8BEF0EEDFA0C3E8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9">
    <w:name w:val="15C30D1BB0B541D88D6B1C866F7B8A8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9">
    <w:name w:val="8D9AFC3EE980475AA9EE46F01F10F1D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1">
    <w:name w:val="29F94656D5A3474493820356E376206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4">
    <w:name w:val="1EDE47BD0B0D4856B76C385D4D96D4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9">
    <w:name w:val="1D3A0C131CD1477C9B0A8BAFF7255FD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9">
    <w:name w:val="F18A54C227F646C683EF0C9A16FD80C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9">
    <w:name w:val="ECDC416100C94590898EDE626FDA12D7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4">
    <w:name w:val="FD1B2C9C79C448CDB4771B021533CFA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9">
    <w:name w:val="22F068A8FF9C44BE925BCA9805AA9EF1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9">
    <w:name w:val="A6FA0A44AE834FA38AFC1214F6C0AA1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1">
    <w:name w:val="6D0BA45903E84E2ABD43EDCCE413D24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1">
    <w:name w:val="C87361691E4546F9B35302C78875492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9">
    <w:name w:val="22863754D9934227BE8316E620CC68D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9">
    <w:name w:val="57F94A01B21145139741C1F0AEF0D5F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3">
    <w:name w:val="A9562F7F022A47289CBD82861765925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3">
    <w:name w:val="2E9A2B50439F4642AA1C1F72ACB11BAA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9">
    <w:name w:val="73B9CAF3BABC4AAFBB522692BBE1AD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9">
    <w:name w:val="D080E891D165418A859BFBB42E0C197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8">
    <w:name w:val="331FBA6798DB4E5EBC7A7E4B72CDE074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8">
    <w:name w:val="E5FCF83943FC460AB65038321EE5298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6">
    <w:name w:val="DCFC77162FDE4E6984B1D673ADA007F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">
    <w:name w:val="BD0A496A74094BC998BA70FAD71A64FE"/>
    <w:rsid w:val="00DB0B99"/>
  </w:style>
  <w:style w:type="paragraph" w:customStyle="1" w:styleId="46A4B036B7694C518D9FA068CAEB49B1">
    <w:name w:val="46A4B036B7694C518D9FA068CAEB49B1"/>
    <w:rsid w:val="00DB0B99"/>
  </w:style>
  <w:style w:type="paragraph" w:customStyle="1" w:styleId="0728D473E7A247FE81891B00F5B99A29">
    <w:name w:val="0728D473E7A247FE81891B00F5B99A29"/>
    <w:rsid w:val="00DB0B99"/>
  </w:style>
  <w:style w:type="paragraph" w:customStyle="1" w:styleId="40DC127AB57643B280E8AB5210EE12F9">
    <w:name w:val="40DC127AB57643B280E8AB5210EE12F9"/>
    <w:rsid w:val="00DB0B99"/>
  </w:style>
  <w:style w:type="paragraph" w:customStyle="1" w:styleId="9CB50038417740899336CD09EC28F77F">
    <w:name w:val="9CB50038417740899336CD09EC28F77F"/>
    <w:rsid w:val="00DB0B99"/>
  </w:style>
  <w:style w:type="paragraph" w:customStyle="1" w:styleId="BD98DB81F4A345D090A8D176D8B325CF">
    <w:name w:val="BD98DB81F4A345D090A8D176D8B325CF"/>
    <w:rsid w:val="00DB0B99"/>
  </w:style>
  <w:style w:type="paragraph" w:customStyle="1" w:styleId="9DAC85E7A617486297D8C59BB73801C924">
    <w:name w:val="9DAC85E7A617486297D8C59BB73801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4">
    <w:name w:val="6D2C5A2EF3A042C3BAAFE3647554917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4">
    <w:name w:val="EBA2348567AD4935B1B5DED960E92B9D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4">
    <w:name w:val="BF362967610C4CFA84D7D3618043D37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4">
    <w:name w:val="D86CA4988D5C48EB8ADA1EC6A69D19F2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4">
    <w:name w:val="3A119CA2A1E84C939323975BB27F1A3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4">
    <w:name w:val="2567723D5D8849B3BEC61A47433044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4">
    <w:name w:val="812CB2B6AD504EF6BAC4832C8F1FFC9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6">
    <w:name w:val="F5866A1FC63D4235BBBE8F27EB2F36DE26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4">
    <w:name w:val="5BDA35149BD748E0A230F58C08A9843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4">
    <w:name w:val="C939431ABEFD4E56AF57E2E6B20C9556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4">
    <w:name w:val="49C94D4242A248D7AA1BF2F65314031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4">
    <w:name w:val="BA401BA2465F48A1ACAEC8C0D95426F0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1">
    <w:name w:val="3B44DF95CE3441EDB017F201159ABFD6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0">
    <w:name w:val="A92D88A6C0894911B28C0EBBEB3A64BD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1">
    <w:name w:val="9CB50038417740899336CD09EC28F77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1">
    <w:name w:val="BD98DB81F4A345D090A8D176D8B325C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0">
    <w:name w:val="15C30D1BB0B541D88D6B1C866F7B8A8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0">
    <w:name w:val="8D9AFC3EE980475AA9EE46F01F10F1D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1">
    <w:name w:val="0728D473E7A247FE81891B00F5B99A2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1">
    <w:name w:val="40DC127AB57643B280E8AB5210EE12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0">
    <w:name w:val="1D3A0C131CD1477C9B0A8BAFF7255FD9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0">
    <w:name w:val="F18A54C227F646C683EF0C9A16FD80C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1">
    <w:name w:val="BD0A496A74094BC998BA70FAD71A64FE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1">
    <w:name w:val="46A4B036B7694C518D9FA068CAEB49B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0">
    <w:name w:val="22F068A8FF9C44BE925BCA9805AA9EF1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0">
    <w:name w:val="A6FA0A44AE834FA38AFC1214F6C0AA12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2">
    <w:name w:val="6D0BA45903E84E2ABD43EDCCE413D24A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2">
    <w:name w:val="C87361691E4546F9B35302C788754923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0">
    <w:name w:val="22863754D9934227BE8316E620CC68D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0">
    <w:name w:val="57F94A01B21145139741C1F0AEF0D5FF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4">
    <w:name w:val="A9562F7F022A47289CBD828617659259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4">
    <w:name w:val="2E9A2B50439F4642AA1C1F72ACB11BAA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0">
    <w:name w:val="73B9CAF3BABC4AAFBB522692BBE1AD9C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0">
    <w:name w:val="D080E891D165418A859BFBB42E0C197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9">
    <w:name w:val="331FBA6798DB4E5EBC7A7E4B72CDE074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9">
    <w:name w:val="E5FCF83943FC460AB65038321EE5298E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7">
    <w:name w:val="DCFC77162FDE4E6984B1D673ADA007FE17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3E13C9F8A74A2D885A4C35BBD946F7">
    <w:name w:val="483E13C9F8A74A2D885A4C35BBD946F7"/>
    <w:rsid w:val="00581BAC"/>
  </w:style>
  <w:style w:type="paragraph" w:customStyle="1" w:styleId="2E29769AA35A43C49DCAFD7956D2467C">
    <w:name w:val="2E29769AA35A43C49DCAFD7956D2467C"/>
    <w:rsid w:val="00581BAC"/>
  </w:style>
  <w:style w:type="paragraph" w:customStyle="1" w:styleId="0FD2DC9F4A3D441DB5BB1DF46B59B633">
    <w:name w:val="0FD2DC9F4A3D441DB5BB1DF46B59B633"/>
    <w:rsid w:val="00581BAC"/>
  </w:style>
  <w:style w:type="paragraph" w:customStyle="1" w:styleId="15A046650D864D20B330052F6D0FDA65">
    <w:name w:val="15A046650D864D20B330052F6D0FDA65"/>
    <w:rsid w:val="00581BAC"/>
  </w:style>
  <w:style w:type="paragraph" w:customStyle="1" w:styleId="EB386EB182104092A9ACF33C97F3D878">
    <w:name w:val="EB386EB182104092A9ACF33C97F3D878"/>
    <w:rsid w:val="00581BAC"/>
  </w:style>
  <w:style w:type="paragraph" w:customStyle="1" w:styleId="FA357EDB3F084B2E94DD54C73D1F7D84">
    <w:name w:val="FA357EDB3F084B2E94DD54C73D1F7D84"/>
    <w:rsid w:val="00581BAC"/>
  </w:style>
  <w:style w:type="paragraph" w:customStyle="1" w:styleId="681CA02B2FCB4589A993FE8AF18F151B">
    <w:name w:val="681CA02B2FCB4589A993FE8AF18F151B"/>
    <w:rsid w:val="00581BAC"/>
  </w:style>
  <w:style w:type="paragraph" w:customStyle="1" w:styleId="D6F8AC204EF44D128FD2208BFE5C3D3E">
    <w:name w:val="D6F8AC204EF44D128FD2208BFE5C3D3E"/>
    <w:rsid w:val="00581BAC"/>
  </w:style>
  <w:style w:type="paragraph" w:customStyle="1" w:styleId="A057F0CCE48B4F6D8E8B3BB5F437CC26">
    <w:name w:val="A057F0CCE48B4F6D8E8B3BB5F437CC26"/>
    <w:rsid w:val="00581BAC"/>
  </w:style>
  <w:style w:type="paragraph" w:customStyle="1" w:styleId="29451644304044A181D6C04836B22270">
    <w:name w:val="29451644304044A181D6C04836B22270"/>
    <w:rsid w:val="00581BAC"/>
  </w:style>
  <w:style w:type="paragraph" w:customStyle="1" w:styleId="27633F5421514726881D8F0E89C4E832">
    <w:name w:val="27633F5421514726881D8F0E89C4E832"/>
    <w:rsid w:val="00581BAC"/>
  </w:style>
  <w:style w:type="paragraph" w:customStyle="1" w:styleId="736603F9CB4F4371911C7FE4A792324A">
    <w:name w:val="736603F9CB4F4371911C7FE4A792324A"/>
    <w:rsid w:val="00581BAC"/>
  </w:style>
  <w:style w:type="paragraph" w:customStyle="1" w:styleId="9FE9145126CF4DFFB54C53BAF6EA4155">
    <w:name w:val="9FE9145126CF4DFFB54C53BAF6EA4155"/>
    <w:rsid w:val="00581BAC"/>
  </w:style>
  <w:style w:type="paragraph" w:customStyle="1" w:styleId="3CD4ED978DE448788AA4581878610124">
    <w:name w:val="3CD4ED978DE448788AA4581878610124"/>
    <w:rsid w:val="00581BAC"/>
  </w:style>
  <w:style w:type="paragraph" w:customStyle="1" w:styleId="FF5ED007E22C4A65A263C09D7B0FD4DC">
    <w:name w:val="FF5ED007E22C4A65A263C09D7B0FD4DC"/>
    <w:rsid w:val="00581BAC"/>
  </w:style>
  <w:style w:type="paragraph" w:customStyle="1" w:styleId="87034655103F4A4898BB2044EC2CED42">
    <w:name w:val="87034655103F4A4898BB2044EC2CED42"/>
    <w:rsid w:val="00581BAC"/>
  </w:style>
  <w:style w:type="paragraph" w:customStyle="1" w:styleId="56C84A0E52934A93BE81EC28032974D6">
    <w:name w:val="56C84A0E52934A93BE81EC28032974D6"/>
    <w:rsid w:val="00581BAC"/>
  </w:style>
  <w:style w:type="paragraph" w:customStyle="1" w:styleId="520E080FAEA84D58BB12D7BFAFAE3735">
    <w:name w:val="520E080FAEA84D58BB12D7BFAFAE3735"/>
    <w:rsid w:val="00581BAC"/>
  </w:style>
  <w:style w:type="paragraph" w:customStyle="1" w:styleId="71071E991E5B4CB085CE3639DB08E2AC">
    <w:name w:val="71071E991E5B4CB085CE3639DB08E2AC"/>
    <w:rsid w:val="00581BAC"/>
  </w:style>
  <w:style w:type="paragraph" w:customStyle="1" w:styleId="67CFA2955092486D88CAFBAE348ECBEE">
    <w:name w:val="67CFA2955092486D88CAFBAE348ECBEE"/>
    <w:rsid w:val="00581BAC"/>
  </w:style>
  <w:style w:type="paragraph" w:customStyle="1" w:styleId="E521CAD912A342998A44BA25A398531C">
    <w:name w:val="E521CAD912A342998A44BA25A398531C"/>
    <w:rsid w:val="00581BAC"/>
  </w:style>
  <w:style w:type="paragraph" w:customStyle="1" w:styleId="2C4653FF6C444FA098B705E397D8DBDC">
    <w:name w:val="2C4653FF6C444FA098B705E397D8DBDC"/>
    <w:rsid w:val="00581BAC"/>
  </w:style>
  <w:style w:type="paragraph" w:customStyle="1" w:styleId="45B62FE429174BFFA157FAFDDC4A791B">
    <w:name w:val="45B62FE429174BFFA157FAFDDC4A791B"/>
    <w:rsid w:val="00581BAC"/>
  </w:style>
  <w:style w:type="paragraph" w:customStyle="1" w:styleId="695DC228945C4E0F96465EDF47402079">
    <w:name w:val="695DC228945C4E0F96465EDF47402079"/>
    <w:rsid w:val="00581BAC"/>
  </w:style>
  <w:style w:type="paragraph" w:customStyle="1" w:styleId="D24359565EE9459487C652111BB9B88D">
    <w:name w:val="D24359565EE9459487C652111BB9B88D"/>
    <w:rsid w:val="00581BAC"/>
  </w:style>
  <w:style w:type="paragraph" w:customStyle="1" w:styleId="FA11DC2375B249C2A0E769159FB8BAB0">
    <w:name w:val="FA11DC2375B249C2A0E769159FB8BAB0"/>
    <w:rsid w:val="00581BAC"/>
  </w:style>
  <w:style w:type="paragraph" w:customStyle="1" w:styleId="685D3F1C7C3C416EB985D0B1549BC4D9">
    <w:name w:val="685D3F1C7C3C416EB985D0B1549BC4D9"/>
    <w:rsid w:val="00581BAC"/>
  </w:style>
  <w:style w:type="paragraph" w:customStyle="1" w:styleId="C7901431FCB14A34B6189C5D395E29A0">
    <w:name w:val="C7901431FCB14A34B6189C5D395E29A0"/>
    <w:rsid w:val="00581BAC"/>
  </w:style>
  <w:style w:type="paragraph" w:customStyle="1" w:styleId="E765FE8B3C5A4BEA92D924680506D5F9">
    <w:name w:val="E765FE8B3C5A4BEA92D924680506D5F9"/>
    <w:rsid w:val="00581BAC"/>
  </w:style>
  <w:style w:type="paragraph" w:customStyle="1" w:styleId="68451A12BCD34DC7A3A083E5D6A2C59B">
    <w:name w:val="68451A12BCD34DC7A3A083E5D6A2C59B"/>
    <w:rsid w:val="00581BAC"/>
  </w:style>
  <w:style w:type="paragraph" w:customStyle="1" w:styleId="E64A09B923CD49A4B661978410CF4D32">
    <w:name w:val="E64A09B923CD49A4B661978410CF4D32"/>
    <w:rsid w:val="00581BAC"/>
  </w:style>
  <w:style w:type="paragraph" w:customStyle="1" w:styleId="F40599DB128B4055880869B3ED81699B">
    <w:name w:val="F40599DB128B4055880869B3ED81699B"/>
    <w:rsid w:val="00581BAC"/>
  </w:style>
  <w:style w:type="paragraph" w:customStyle="1" w:styleId="163B40CA064748CEB1E2B0DEA56175B1">
    <w:name w:val="163B40CA064748CEB1E2B0DEA56175B1"/>
    <w:rsid w:val="00581BAC"/>
  </w:style>
  <w:style w:type="paragraph" w:customStyle="1" w:styleId="CF119644EE4A42F281BC0CE43ACC27B9">
    <w:name w:val="CF119644EE4A42F281BC0CE43ACC27B9"/>
    <w:rsid w:val="00581BAC"/>
  </w:style>
  <w:style w:type="paragraph" w:customStyle="1" w:styleId="B16B147D007948E3B3A3125238DCAF22">
    <w:name w:val="B16B147D007948E3B3A3125238DCAF22"/>
    <w:rsid w:val="00581BAC"/>
  </w:style>
  <w:style w:type="paragraph" w:customStyle="1" w:styleId="BE45597DAF3D45DD97D92D02BD41A67D">
    <w:name w:val="BE45597DAF3D45DD97D92D02BD41A67D"/>
    <w:rsid w:val="00581BAC"/>
  </w:style>
  <w:style w:type="paragraph" w:customStyle="1" w:styleId="49525718FF9D433EBEF322B8FA869757">
    <w:name w:val="49525718FF9D433EBEF322B8FA869757"/>
    <w:rsid w:val="00581BAC"/>
  </w:style>
  <w:style w:type="paragraph" w:customStyle="1" w:styleId="3C43831A992242AE95F6F9A3B8A51C84">
    <w:name w:val="3C43831A992242AE95F6F9A3B8A51C84"/>
    <w:rsid w:val="00581BAC"/>
  </w:style>
  <w:style w:type="paragraph" w:customStyle="1" w:styleId="CBA82E2A85F942DA980A8185BEDD5615">
    <w:name w:val="CBA82E2A85F942DA980A8185BEDD5615"/>
    <w:rsid w:val="00581BAC"/>
  </w:style>
  <w:style w:type="paragraph" w:customStyle="1" w:styleId="76D5C8A9AA4B448DA8A2BBB88D0D14F7">
    <w:name w:val="76D5C8A9AA4B448DA8A2BBB88D0D14F7"/>
    <w:rsid w:val="00581BAC"/>
  </w:style>
  <w:style w:type="paragraph" w:customStyle="1" w:styleId="907635376F56455B840A5ADBB06A89D7">
    <w:name w:val="907635376F56455B840A5ADBB06A89D7"/>
    <w:rsid w:val="00581BAC"/>
  </w:style>
  <w:style w:type="paragraph" w:customStyle="1" w:styleId="5FCD7AA2EE894C62A490E978BEE6CB95">
    <w:name w:val="5FCD7AA2EE894C62A490E978BEE6CB95"/>
    <w:rsid w:val="00581BAC"/>
  </w:style>
  <w:style w:type="paragraph" w:customStyle="1" w:styleId="984C5AECABF447F48BAE10C289B84A0C">
    <w:name w:val="984C5AECABF447F48BAE10C289B84A0C"/>
    <w:rsid w:val="00581BAC"/>
  </w:style>
  <w:style w:type="paragraph" w:customStyle="1" w:styleId="531743F4FA434B2A80504F8CB90D870B">
    <w:name w:val="531743F4FA434B2A80504F8CB90D870B"/>
    <w:rsid w:val="00581BAC"/>
  </w:style>
  <w:style w:type="paragraph" w:customStyle="1" w:styleId="886CAB96D3DF4F5696D2CC315AFB8FAA">
    <w:name w:val="886CAB96D3DF4F5696D2CC315AFB8FAA"/>
    <w:rsid w:val="00581BAC"/>
  </w:style>
  <w:style w:type="paragraph" w:customStyle="1" w:styleId="3D28270F55EB46CEA546F023597703EB">
    <w:name w:val="3D28270F55EB46CEA546F023597703EB"/>
    <w:rsid w:val="00581BAC"/>
  </w:style>
  <w:style w:type="paragraph" w:customStyle="1" w:styleId="25CA95775413409795C83A01DDE0A516">
    <w:name w:val="25CA95775413409795C83A01DDE0A516"/>
    <w:rsid w:val="00581BAC"/>
  </w:style>
  <w:style w:type="paragraph" w:customStyle="1" w:styleId="D0490EF0B04B4BCD9440A9074C307F85">
    <w:name w:val="D0490EF0B04B4BCD9440A9074C307F85"/>
    <w:rsid w:val="00581BAC"/>
  </w:style>
  <w:style w:type="paragraph" w:customStyle="1" w:styleId="982A52F5E19143D480280A90041FAC6F">
    <w:name w:val="982A52F5E19143D480280A90041FAC6F"/>
    <w:rsid w:val="00581BAC"/>
  </w:style>
  <w:style w:type="paragraph" w:customStyle="1" w:styleId="87B08C4E7705450899A0C40211F99DDD">
    <w:name w:val="87B08C4E7705450899A0C40211F99DDD"/>
    <w:rsid w:val="00581BAC"/>
  </w:style>
  <w:style w:type="paragraph" w:customStyle="1" w:styleId="EB21AF6B2B66497D8EB0DDFBA2FD9C01">
    <w:name w:val="EB21AF6B2B66497D8EB0DDFBA2FD9C01"/>
    <w:rsid w:val="00581BAC"/>
  </w:style>
  <w:style w:type="paragraph" w:customStyle="1" w:styleId="18328A8E9AF844A88BC197AE8473EFB8">
    <w:name w:val="18328A8E9AF844A88BC197AE8473EFB8"/>
    <w:rsid w:val="00581BAC"/>
  </w:style>
  <w:style w:type="paragraph" w:customStyle="1" w:styleId="D4FCD6E855A64F9086DCD69B572F998F">
    <w:name w:val="D4FCD6E855A64F9086DCD69B572F998F"/>
    <w:rsid w:val="00581BAC"/>
  </w:style>
  <w:style w:type="paragraph" w:customStyle="1" w:styleId="9F6AA0A30E164BA5B32377D12DD6ADDE">
    <w:name w:val="9F6AA0A30E164BA5B32377D12DD6ADDE"/>
    <w:rsid w:val="00581BAC"/>
  </w:style>
  <w:style w:type="paragraph" w:customStyle="1" w:styleId="AB2079C81AFE465F9CE51A017FAA31B6">
    <w:name w:val="AB2079C81AFE465F9CE51A017FAA31B6"/>
    <w:rsid w:val="00581BAC"/>
  </w:style>
  <w:style w:type="paragraph" w:customStyle="1" w:styleId="EF306FD0EC994064A91CD9B32915754D">
    <w:name w:val="EF306FD0EC994064A91CD9B32915754D"/>
    <w:rsid w:val="00581BAC"/>
  </w:style>
  <w:style w:type="paragraph" w:customStyle="1" w:styleId="C042D1F4BF26472AA75DF868621E5D7B">
    <w:name w:val="C042D1F4BF26472AA75DF868621E5D7B"/>
    <w:rsid w:val="00581BAC"/>
  </w:style>
  <w:style w:type="paragraph" w:customStyle="1" w:styleId="1325F7D8C85F436E9A20AA981295AAC7">
    <w:name w:val="1325F7D8C85F436E9A20AA981295AAC7"/>
    <w:rsid w:val="00581BAC"/>
  </w:style>
  <w:style w:type="paragraph" w:customStyle="1" w:styleId="0890A284BD424D46B1A1012C56D3C90E">
    <w:name w:val="0890A284BD424D46B1A1012C56D3C90E"/>
    <w:rsid w:val="00581BAC"/>
  </w:style>
  <w:style w:type="paragraph" w:customStyle="1" w:styleId="B9C8F68C3B6F41509F4258B758DF6AC9">
    <w:name w:val="B9C8F68C3B6F41509F4258B758DF6AC9"/>
    <w:rsid w:val="00581BAC"/>
  </w:style>
  <w:style w:type="paragraph" w:customStyle="1" w:styleId="20F6A56E5B5C40208142CF0519CC65D5">
    <w:name w:val="20F6A56E5B5C40208142CF0519CC65D5"/>
    <w:rsid w:val="00581BAC"/>
  </w:style>
  <w:style w:type="paragraph" w:customStyle="1" w:styleId="701568A77D8B40FA9CB5A2C91C875B74">
    <w:name w:val="701568A77D8B40FA9CB5A2C91C875B74"/>
    <w:rsid w:val="00581BAC"/>
  </w:style>
  <w:style w:type="paragraph" w:customStyle="1" w:styleId="F4E6D8357F184A60A7CA419D5E919C06">
    <w:name w:val="F4E6D8357F184A60A7CA419D5E919C06"/>
    <w:rsid w:val="00581BAC"/>
  </w:style>
  <w:style w:type="paragraph" w:customStyle="1" w:styleId="3B1CC3D1AA924A4B852C508BF78E264B">
    <w:name w:val="3B1CC3D1AA924A4B852C508BF78E264B"/>
    <w:rsid w:val="00581BAC"/>
  </w:style>
  <w:style w:type="paragraph" w:customStyle="1" w:styleId="CB7E4D3E408B4BCEA04F9BA09155E1D9">
    <w:name w:val="CB7E4D3E408B4BCEA04F9BA09155E1D9"/>
    <w:rsid w:val="00581BAC"/>
  </w:style>
  <w:style w:type="paragraph" w:customStyle="1" w:styleId="6EDF7B00759248088261ECA8E8071AB6">
    <w:name w:val="6EDF7B00759248088261ECA8E8071AB6"/>
    <w:rsid w:val="00581BAC"/>
  </w:style>
  <w:style w:type="paragraph" w:customStyle="1" w:styleId="DFB774DAE54A4B8B8F68D1011E21E4A8">
    <w:name w:val="DFB774DAE54A4B8B8F68D1011E21E4A8"/>
    <w:rsid w:val="00581BAC"/>
  </w:style>
  <w:style w:type="paragraph" w:customStyle="1" w:styleId="E14DECABF2484096B8383CFF8BDC8340">
    <w:name w:val="E14DECABF2484096B8383CFF8BDC8340"/>
    <w:rsid w:val="00581BAC"/>
  </w:style>
  <w:style w:type="paragraph" w:customStyle="1" w:styleId="7372B8B3E7BB4759B9FDA3202D9AF383">
    <w:name w:val="7372B8B3E7BB4759B9FDA3202D9AF383"/>
    <w:rsid w:val="00581BAC"/>
  </w:style>
  <w:style w:type="paragraph" w:customStyle="1" w:styleId="9DAC85E7A617486297D8C59BB73801C925">
    <w:name w:val="9DAC85E7A617486297D8C59BB73801C92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1">
    <w:name w:val="2E29769AA35A43C49DCAFD7956D2467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1">
    <w:name w:val="FF5ED007E22C4A65A263C09D7B0FD4D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1">
    <w:name w:val="87034655103F4A4898BB2044EC2CED4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1">
    <w:name w:val="C7901431FCB14A34B6189C5D395E29A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1">
    <w:name w:val="E765FE8B3C5A4BEA92D924680506D5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D5C8A9AA4B448DA8A2BBB88D0D14F71">
    <w:name w:val="76D5C8A9AA4B448DA8A2BBB88D0D14F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7635376F56455B840A5ADBB06A89D71">
    <w:name w:val="907635376F56455B840A5ADBB06A89D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21AF6B2B66497D8EB0DDFBA2FD9C011">
    <w:name w:val="EB21AF6B2B66497D8EB0DDFBA2FD9C0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328A8E9AF844A88BC197AE8473EFB81">
    <w:name w:val="18328A8E9AF844A88BC197AE8473EFB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F6A56E5B5C40208142CF0519CC65D51">
    <w:name w:val="20F6A56E5B5C40208142CF0519CC65D5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1568A77D8B40FA9CB5A2C91C875B741">
    <w:name w:val="701568A77D8B40FA9CB5A2C91C875B74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E6D8357F184A60A7CA419D5E919C061">
    <w:name w:val="F4E6D8357F184A60A7CA419D5E919C0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1CC3D1AA924A4B852C508BF78E264B1">
    <w:name w:val="3B1CC3D1AA924A4B852C508BF78E264B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7E4D3E408B4BCEA04F9BA09155E1D91">
    <w:name w:val="CB7E4D3E408B4BCEA04F9BA09155E1D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EDF7B00759248088261ECA8E8071AB61">
    <w:name w:val="6EDF7B00759248088261ECA8E8071AB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B774DAE54A4B8B8F68D1011E21E4A81">
    <w:name w:val="DFB774DAE54A4B8B8F68D1011E21E4A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4DECABF2484096B8383CFF8BDC83401">
    <w:name w:val="E14DECABF2484096B8383CFF8BDC834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72B8B3E7BB4759B9FDA3202D9AF3831">
    <w:name w:val="7372B8B3E7BB4759B9FDA3202D9AF383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2">
    <w:name w:val="3B44DF95CE3441EDB017F201159ABFD62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1">
    <w:name w:val="A92D88A6C0894911B28C0EBBEB3A64BD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2">
    <w:name w:val="9CB50038417740899336CD09EC28F77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2">
    <w:name w:val="BD98DB81F4A345D090A8D176D8B325C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1">
    <w:name w:val="15C30D1BB0B541D88D6B1C866F7B8A8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1">
    <w:name w:val="8D9AFC3EE980475AA9EE46F01F10F1D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2">
    <w:name w:val="0728D473E7A247FE81891B00F5B99A2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2">
    <w:name w:val="40DC127AB57643B280E8AB5210EE12F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1">
    <w:name w:val="1D3A0C131CD1477C9B0A8BAFF7255FD9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1">
    <w:name w:val="F18A54C227F646C683EF0C9A16FD80C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2">
    <w:name w:val="BD0A496A74094BC998BA70FAD71A64FE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2">
    <w:name w:val="46A4B036B7694C518D9FA068CAEB49B1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1">
    <w:name w:val="22F068A8FF9C44BE925BCA9805AA9EF1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1">
    <w:name w:val="A6FA0A44AE834FA38AFC1214F6C0AA12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3">
    <w:name w:val="6D0BA45903E84E2ABD43EDCCE413D24A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3">
    <w:name w:val="C87361691E4546F9B35302C788754923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1">
    <w:name w:val="22863754D9934227BE8316E620CC68D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1">
    <w:name w:val="57F94A01B21145139741C1F0AEF0D5FF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5">
    <w:name w:val="A9562F7F022A47289CBD828617659259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5">
    <w:name w:val="2E9A2B50439F4642AA1C1F72ACB11BAA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1">
    <w:name w:val="73B9CAF3BABC4AAFBB522692BBE1AD9C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1">
    <w:name w:val="D080E891D165418A859BFBB42E0C197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0">
    <w:name w:val="331FBA6798DB4E5EBC7A7E4B72CDE074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0">
    <w:name w:val="E5FCF83943FC460AB65038321EE5298E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8">
    <w:name w:val="DCFC77162FDE4E6984B1D673ADA007FE18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">
    <w:name w:val="7C75F585FC404864BE38695F0ED5C77B"/>
    <w:rsid w:val="00581BAC"/>
  </w:style>
  <w:style w:type="paragraph" w:customStyle="1" w:styleId="D53C3F13A2FA496EA642360CF6A1969B">
    <w:name w:val="D53C3F13A2FA496EA642360CF6A1969B"/>
    <w:rsid w:val="00581BAC"/>
  </w:style>
  <w:style w:type="paragraph" w:customStyle="1" w:styleId="C3CCDE0F55EA4141A2D9D9BAECCF7947">
    <w:name w:val="C3CCDE0F55EA4141A2D9D9BAECCF7947"/>
    <w:rsid w:val="00581BAC"/>
  </w:style>
  <w:style w:type="paragraph" w:customStyle="1" w:styleId="5D57D62B796E4DA59E1BCC31DBBE10FB">
    <w:name w:val="5D57D62B796E4DA59E1BCC31DBBE10FB"/>
    <w:rsid w:val="00581BAC"/>
  </w:style>
  <w:style w:type="paragraph" w:customStyle="1" w:styleId="29B40B4CF063480AA6D44FAB0C8BA26F">
    <w:name w:val="29B40B4CF063480AA6D44FAB0C8BA26F"/>
    <w:rsid w:val="00581BAC"/>
  </w:style>
  <w:style w:type="paragraph" w:customStyle="1" w:styleId="3258E45C473044AEB8BB6BE64D62E960">
    <w:name w:val="3258E45C473044AEB8BB6BE64D62E960"/>
    <w:rsid w:val="00581BAC"/>
  </w:style>
  <w:style w:type="paragraph" w:customStyle="1" w:styleId="504A16FAEFF34621A8D6FF92A35C1403">
    <w:name w:val="504A16FAEFF34621A8D6FF92A35C1403"/>
    <w:rsid w:val="00581BAC"/>
  </w:style>
  <w:style w:type="paragraph" w:customStyle="1" w:styleId="00AD81A5CC1240769385363B68708A24">
    <w:name w:val="00AD81A5CC1240769385363B68708A24"/>
    <w:rsid w:val="00581BAC"/>
  </w:style>
  <w:style w:type="paragraph" w:customStyle="1" w:styleId="C4FF7D2CFD72418D98DD7DDCD3789441">
    <w:name w:val="C4FF7D2CFD72418D98DD7DDCD3789441"/>
    <w:rsid w:val="00581BAC"/>
  </w:style>
  <w:style w:type="paragraph" w:customStyle="1" w:styleId="BA3DEFDB564C46C9888F71DE28CCE8B3">
    <w:name w:val="BA3DEFDB564C46C9888F71DE28CCE8B3"/>
    <w:rsid w:val="00581BAC"/>
  </w:style>
  <w:style w:type="paragraph" w:customStyle="1" w:styleId="F859C7EF574148E6ACBAF12362C3AD9D">
    <w:name w:val="F859C7EF574148E6ACBAF12362C3AD9D"/>
    <w:rsid w:val="00581BAC"/>
  </w:style>
  <w:style w:type="paragraph" w:customStyle="1" w:styleId="661F8229F6224F1C86EC167512C6B774">
    <w:name w:val="661F8229F6224F1C86EC167512C6B774"/>
    <w:rsid w:val="00581BAC"/>
  </w:style>
  <w:style w:type="paragraph" w:customStyle="1" w:styleId="371AFF48F9AD48F1A1478B5292CC8F19">
    <w:name w:val="371AFF48F9AD48F1A1478B5292CC8F19"/>
    <w:rsid w:val="00581BAC"/>
  </w:style>
  <w:style w:type="paragraph" w:customStyle="1" w:styleId="50C85FA0637244CEB4725A4CA4B0135B">
    <w:name w:val="50C85FA0637244CEB4725A4CA4B0135B"/>
    <w:rsid w:val="0038078A"/>
  </w:style>
  <w:style w:type="paragraph" w:customStyle="1" w:styleId="3B22487DA7BE46E69C66C29FA2B68621">
    <w:name w:val="3B22487DA7BE46E69C66C29FA2B68621"/>
    <w:rsid w:val="0038078A"/>
  </w:style>
  <w:style w:type="paragraph" w:customStyle="1" w:styleId="227BEF882A3E4480AF180A119EAA4C0D">
    <w:name w:val="227BEF882A3E4480AF180A119EAA4C0D"/>
    <w:rsid w:val="0038078A"/>
  </w:style>
  <w:style w:type="paragraph" w:customStyle="1" w:styleId="87AFA08900214E8783EA82DFFFEDAA75">
    <w:name w:val="87AFA08900214E8783EA82DFFFEDAA75"/>
    <w:rsid w:val="0038078A"/>
  </w:style>
  <w:style w:type="paragraph" w:customStyle="1" w:styleId="31D4262660484FD58C382B4001BEFCC3">
    <w:name w:val="31D4262660484FD58C382B4001BEFCC3"/>
    <w:rsid w:val="0038078A"/>
  </w:style>
  <w:style w:type="paragraph" w:customStyle="1" w:styleId="5A415BE7EA9E41078F2B62FABCDDB69B">
    <w:name w:val="5A415BE7EA9E41078F2B62FABCDDB69B"/>
    <w:rsid w:val="0038078A"/>
  </w:style>
  <w:style w:type="paragraph" w:customStyle="1" w:styleId="A9341A9CC6E74FE1AFCFBF708A59CD88">
    <w:name w:val="A9341A9CC6E74FE1AFCFBF708A59CD88"/>
    <w:rsid w:val="0038078A"/>
  </w:style>
  <w:style w:type="paragraph" w:customStyle="1" w:styleId="D53DE9D0E6644BE0A34BB8D4DFC18773">
    <w:name w:val="D53DE9D0E6644BE0A34BB8D4DFC18773"/>
    <w:rsid w:val="0038078A"/>
  </w:style>
  <w:style w:type="paragraph" w:customStyle="1" w:styleId="69E56101EF584190A95E033CCA19E3A1">
    <w:name w:val="69E56101EF584190A95E033CCA19E3A1"/>
    <w:rsid w:val="0038078A"/>
  </w:style>
  <w:style w:type="paragraph" w:customStyle="1" w:styleId="1C4399FB5C40446A8E9474E78ADB3D2E">
    <w:name w:val="1C4399FB5C40446A8E9474E78ADB3D2E"/>
    <w:rsid w:val="0038078A"/>
  </w:style>
  <w:style w:type="paragraph" w:customStyle="1" w:styleId="623828DFD25C46409507230B3F2C60E4">
    <w:name w:val="623828DFD25C46409507230B3F2C60E4"/>
    <w:rsid w:val="0038078A"/>
  </w:style>
  <w:style w:type="paragraph" w:customStyle="1" w:styleId="F509B04BBD33485F89613E38BFC35624">
    <w:name w:val="F509B04BBD33485F89613E38BFC35624"/>
    <w:rsid w:val="0038078A"/>
  </w:style>
  <w:style w:type="paragraph" w:customStyle="1" w:styleId="5D7D978EE3F04033966807803AD4D7C4">
    <w:name w:val="5D7D978EE3F04033966807803AD4D7C4"/>
    <w:rsid w:val="001B4DEE"/>
  </w:style>
  <w:style w:type="paragraph" w:customStyle="1" w:styleId="24F8C00ADA9B4F008FCB2F96F6417A6D">
    <w:name w:val="24F8C00ADA9B4F008FCB2F96F6417A6D"/>
    <w:rsid w:val="001B4DEE"/>
  </w:style>
  <w:style w:type="paragraph" w:customStyle="1" w:styleId="1F18B7CF8A9645039B6510A28E740278">
    <w:name w:val="1F18B7CF8A9645039B6510A28E740278"/>
    <w:rsid w:val="001B4DEE"/>
  </w:style>
  <w:style w:type="paragraph" w:customStyle="1" w:styleId="2D01AC07C7CC47AE91E88CDA675DE824">
    <w:name w:val="2D01AC07C7CC47AE91E88CDA675DE824"/>
    <w:rsid w:val="001B4DEE"/>
  </w:style>
  <w:style w:type="paragraph" w:customStyle="1" w:styleId="A4E0D89DE9264DA28D58E26B1A04A890">
    <w:name w:val="A4E0D89DE9264DA28D58E26B1A04A890"/>
    <w:rsid w:val="001B4DEE"/>
  </w:style>
  <w:style w:type="paragraph" w:customStyle="1" w:styleId="CA5584B8358145CF8053959D080876D6">
    <w:name w:val="CA5584B8358145CF8053959D080876D6"/>
    <w:rsid w:val="001B4DEE"/>
  </w:style>
  <w:style w:type="paragraph" w:customStyle="1" w:styleId="9DAC85E7A617486297D8C59BB73801C926">
    <w:name w:val="9DAC85E7A617486297D8C59BB73801C926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2">
    <w:name w:val="2E29769AA35A43C49DCAFD7956D2467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2">
    <w:name w:val="FF5ED007E22C4A65A263C09D7B0FD4D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2">
    <w:name w:val="87034655103F4A4898BB2044EC2CED4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2">
    <w:name w:val="C7901431FCB14A34B6189C5D395E29A0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2">
    <w:name w:val="E765FE8B3C5A4BEA92D924680506D5F9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1">
    <w:name w:val="7C75F585FC404864BE38695F0ED5C77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1">
    <w:name w:val="D53C3F13A2FA496EA642360CF6A19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1">
    <w:name w:val="C3CCDE0F55EA4141A2D9D9BAECCF7947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1">
    <w:name w:val="5D57D62B796E4DA59E1BCC31DBBE10F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1">
    <w:name w:val="29B40B4CF063480AA6D44FAB0C8BA26F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1">
    <w:name w:val="3258E45C473044AEB8BB6BE64D62E96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4A16FAEFF34621A8D6FF92A35C14031">
    <w:name w:val="504A16FAEFF34621A8D6FF92A35C140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1">
    <w:name w:val="00AD81A5CC1240769385363B68708A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1">
    <w:name w:val="C4FF7D2CFD72418D98DD7DDCD378944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1">
    <w:name w:val="BA3DEFDB564C46C9888F71DE28CCE8B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1">
    <w:name w:val="F859C7EF574148E6ACBAF12362C3AD9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1">
    <w:name w:val="661F8229F6224F1C86EC167512C6B77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1">
    <w:name w:val="371AFF48F9AD48F1A1478B5292CC8F19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3">
    <w:name w:val="3B44DF95CE3441EDB017F201159ABFD62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3">
    <w:name w:val="9CB50038417740899336CD09EC28F77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3">
    <w:name w:val="BD98DB81F4A345D090A8D176D8B325C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1">
    <w:name w:val="50C85FA0637244CEB4725A4CA4B0135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1">
    <w:name w:val="3B22487DA7BE46E69C66C29FA2B6862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1">
    <w:name w:val="227BEF882A3E4480AF180A119EAA4C0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1">
    <w:name w:val="87AFA08900214E8783EA82DFFFEDAA75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1">
    <w:name w:val="31D4262660484FD58C382B4001BEFCC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1">
    <w:name w:val="5A415BE7EA9E41078F2B62FABCDDB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1">
    <w:name w:val="A9341A9CC6E74FE1AFCFBF708A59CD8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1">
    <w:name w:val="D53DE9D0E6644BE0A34BB8D4DFC1877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1">
    <w:name w:val="69E56101EF584190A95E033CCA19E3A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1">
    <w:name w:val="1C4399FB5C40446A8E9474E78ADB3D2E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1">
    <w:name w:val="623828DFD25C46409507230B3F2C60E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1">
    <w:name w:val="F509B04BBD33485F89613E38BFC356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2">
    <w:name w:val="73B9CAF3BABC4AAFBB522692BBE1AD9C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2">
    <w:name w:val="D080E891D165418A859BFBB42E0C1973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1">
    <w:name w:val="E5FCF83943FC460AB65038321EE5298E2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9">
    <w:name w:val="DCFC77162FDE4E6984B1D673ADA007FE19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1">
    <w:name w:val="5D7D978EE3F04033966807803AD4D7C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">
    <w:name w:val="1F18B7CF8A9645039B6510A28E74027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1">
    <w:name w:val="24F8C00ADA9B4F008FCB2F96F6417A6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1">
    <w:name w:val="2D01AC07C7CC47AE91E88CDA675DE8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1">
    <w:name w:val="CA5584B8358145CF8053959D080876D6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1">
    <w:name w:val="A4E0D89DE9264DA28D58E26B1A04A89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">
    <w:name w:val="41F49642E2C84250B5A6F3B59922A005"/>
    <w:rsid w:val="001B4DEE"/>
  </w:style>
  <w:style w:type="paragraph" w:customStyle="1" w:styleId="C0E878DD4B7C4D10A96698988DC8E8FC">
    <w:name w:val="C0E878DD4B7C4D10A96698988DC8E8FC"/>
    <w:rsid w:val="001B4DEE"/>
  </w:style>
  <w:style w:type="paragraph" w:customStyle="1" w:styleId="27CD73CDF2454B349C023E7BA7564DEA">
    <w:name w:val="27CD73CDF2454B349C023E7BA7564DEA"/>
    <w:rsid w:val="001B4DEE"/>
  </w:style>
  <w:style w:type="paragraph" w:customStyle="1" w:styleId="CB35972E1EAA46CD81168020DC8F3084">
    <w:name w:val="CB35972E1EAA46CD81168020DC8F3084"/>
    <w:rsid w:val="001B4DEE"/>
  </w:style>
  <w:style w:type="paragraph" w:customStyle="1" w:styleId="9F7D682815454532A50EB9CFF7E5AB33">
    <w:name w:val="9F7D682815454532A50EB9CFF7E5AB33"/>
    <w:rsid w:val="001B4DEE"/>
  </w:style>
  <w:style w:type="paragraph" w:customStyle="1" w:styleId="862B9FFDE4D2417ABDA4904A19455B1F">
    <w:name w:val="862B9FFDE4D2417ABDA4904A19455B1F"/>
    <w:rsid w:val="001B4DEE"/>
  </w:style>
  <w:style w:type="paragraph" w:customStyle="1" w:styleId="CC9953A959694D459BD8F2FA475681A4">
    <w:name w:val="CC9953A959694D459BD8F2FA475681A4"/>
    <w:rsid w:val="001B4DEE"/>
  </w:style>
  <w:style w:type="paragraph" w:customStyle="1" w:styleId="C11DA495DFCF4EE7A461ED1B6FEAE54D">
    <w:name w:val="C11DA495DFCF4EE7A461ED1B6FEAE54D"/>
    <w:rsid w:val="001B4DEE"/>
  </w:style>
  <w:style w:type="paragraph" w:customStyle="1" w:styleId="B76479A0ED5C4827B7B415EF7F89B679">
    <w:name w:val="B76479A0ED5C4827B7B415EF7F89B679"/>
    <w:rsid w:val="001B4DEE"/>
  </w:style>
  <w:style w:type="paragraph" w:customStyle="1" w:styleId="A3D4EF349EB64015A5D1ABEA208DA651">
    <w:name w:val="A3D4EF349EB64015A5D1ABEA208DA651"/>
    <w:rsid w:val="001B4DEE"/>
  </w:style>
  <w:style w:type="paragraph" w:customStyle="1" w:styleId="1CF36247726A4B72A932D8ECE2520EEA">
    <w:name w:val="1CF36247726A4B72A932D8ECE2520EEA"/>
    <w:rsid w:val="001B4DEE"/>
  </w:style>
  <w:style w:type="paragraph" w:customStyle="1" w:styleId="CD50C66504A94339A816B96809A278A6">
    <w:name w:val="CD50C66504A94339A816B96809A278A6"/>
    <w:rsid w:val="001B4DEE"/>
  </w:style>
  <w:style w:type="paragraph" w:customStyle="1" w:styleId="87BC4BFEB4574C838371F8E485813A5B">
    <w:name w:val="87BC4BFEB4574C838371F8E485813A5B"/>
    <w:rsid w:val="001B4DEE"/>
  </w:style>
  <w:style w:type="paragraph" w:customStyle="1" w:styleId="8973D173E7384B5A876CC34D478B769E">
    <w:name w:val="8973D173E7384B5A876CC34D478B769E"/>
    <w:rsid w:val="001B4DEE"/>
  </w:style>
  <w:style w:type="paragraph" w:customStyle="1" w:styleId="003A5D7740EF459DA519656DDC7CB111">
    <w:name w:val="003A5D7740EF459DA519656DDC7CB111"/>
    <w:rsid w:val="001B4DEE"/>
  </w:style>
  <w:style w:type="paragraph" w:customStyle="1" w:styleId="FAA73E777C754CD0A790CEE39C2632C9">
    <w:name w:val="FAA73E777C754CD0A790CEE39C2632C9"/>
    <w:rsid w:val="001B4DEE"/>
  </w:style>
  <w:style w:type="paragraph" w:customStyle="1" w:styleId="B10CB997296D421A934C13C9AF955CAF">
    <w:name w:val="B10CB997296D421A934C13C9AF955CAF"/>
    <w:rsid w:val="001B4DEE"/>
  </w:style>
  <w:style w:type="paragraph" w:customStyle="1" w:styleId="480D881BCC0C4056AEAD6A7C76DC50B0">
    <w:name w:val="480D881BCC0C4056AEAD6A7C76DC50B0"/>
    <w:rsid w:val="001B4DEE"/>
  </w:style>
  <w:style w:type="paragraph" w:customStyle="1" w:styleId="A999351D8AFD4D13B787FB39F4C80191">
    <w:name w:val="A999351D8AFD4D13B787FB39F4C80191"/>
    <w:rsid w:val="001B4DEE"/>
  </w:style>
  <w:style w:type="paragraph" w:customStyle="1" w:styleId="7FFE1ABF0D174A3C987FE333BA951E06">
    <w:name w:val="7FFE1ABF0D174A3C987FE333BA951E06"/>
    <w:rsid w:val="001B4DEE"/>
  </w:style>
  <w:style w:type="paragraph" w:customStyle="1" w:styleId="9BA244B8CE7A4149BCF99DF6CA533CE8">
    <w:name w:val="9BA244B8CE7A4149BCF99DF6CA533CE8"/>
    <w:rsid w:val="001B4DEE"/>
  </w:style>
  <w:style w:type="paragraph" w:customStyle="1" w:styleId="E6480ADB1176437E96660AE1FBD9741A">
    <w:name w:val="E6480ADB1176437E96660AE1FBD9741A"/>
    <w:rsid w:val="001B4DEE"/>
  </w:style>
  <w:style w:type="paragraph" w:customStyle="1" w:styleId="269B5FD9072C49CFA814973C09A12FDD">
    <w:name w:val="269B5FD9072C49CFA814973C09A12FDD"/>
    <w:rsid w:val="001B4DEE"/>
  </w:style>
  <w:style w:type="paragraph" w:customStyle="1" w:styleId="3F36E11A305B4F9EA9244A2A201B7006">
    <w:name w:val="3F36E11A305B4F9EA9244A2A201B7006"/>
    <w:rsid w:val="001B4DEE"/>
  </w:style>
  <w:style w:type="paragraph" w:customStyle="1" w:styleId="7E3BF00769BB4B6C9A04B3AD30CC24F4">
    <w:name w:val="7E3BF00769BB4B6C9A04B3AD30CC24F4"/>
    <w:rsid w:val="001B4DEE"/>
  </w:style>
  <w:style w:type="paragraph" w:customStyle="1" w:styleId="ABEA1EE69A844AA7B29E1D66F2A62385">
    <w:name w:val="ABEA1EE69A844AA7B29E1D66F2A62385"/>
    <w:rsid w:val="001B4DEE"/>
  </w:style>
  <w:style w:type="paragraph" w:customStyle="1" w:styleId="ED8185A914224D74ADD70940BFC0B974">
    <w:name w:val="ED8185A914224D74ADD70940BFC0B974"/>
    <w:rsid w:val="001B4DEE"/>
  </w:style>
  <w:style w:type="paragraph" w:customStyle="1" w:styleId="346A5B7E06554C649D49AF3E8EDEE1DB">
    <w:name w:val="346A5B7E06554C649D49AF3E8EDEE1DB"/>
    <w:rsid w:val="001B4DEE"/>
  </w:style>
  <w:style w:type="paragraph" w:customStyle="1" w:styleId="343E8749A5A84874A9BAA80DE392FBA2">
    <w:name w:val="343E8749A5A84874A9BAA80DE392FBA2"/>
    <w:rsid w:val="001B4DEE"/>
  </w:style>
  <w:style w:type="paragraph" w:customStyle="1" w:styleId="66C3CC9658F24886B8D7A25426417429">
    <w:name w:val="66C3CC9658F24886B8D7A25426417429"/>
    <w:rsid w:val="001B4DEE"/>
  </w:style>
  <w:style w:type="paragraph" w:customStyle="1" w:styleId="1789EB40AF8C424C91965398339912C7">
    <w:name w:val="1789EB40AF8C424C91965398339912C7"/>
    <w:rsid w:val="001B4DEE"/>
  </w:style>
  <w:style w:type="paragraph" w:customStyle="1" w:styleId="54853BFF1A354EEAA29E259A5340AE8D">
    <w:name w:val="54853BFF1A354EEAA29E259A5340AE8D"/>
    <w:rsid w:val="001B4DEE"/>
  </w:style>
  <w:style w:type="paragraph" w:customStyle="1" w:styleId="D891CC55EDC44B22872A1033BB2AB04C">
    <w:name w:val="D891CC55EDC44B22872A1033BB2AB04C"/>
    <w:rsid w:val="001B4DEE"/>
  </w:style>
  <w:style w:type="paragraph" w:customStyle="1" w:styleId="FEDE022E6F094700B51BCD22B85DE353">
    <w:name w:val="FEDE022E6F094700B51BCD22B85DE353"/>
    <w:rsid w:val="001B4DEE"/>
  </w:style>
  <w:style w:type="paragraph" w:customStyle="1" w:styleId="7E3EBC13DCA6465A8F2A313705A7A3E5">
    <w:name w:val="7E3EBC13DCA6465A8F2A313705A7A3E5"/>
    <w:rsid w:val="001B4DEE"/>
  </w:style>
  <w:style w:type="paragraph" w:customStyle="1" w:styleId="3B507B49B90147DF8CB83A2DCE5A451C">
    <w:name w:val="3B507B49B90147DF8CB83A2DCE5A451C"/>
    <w:rsid w:val="001B4DEE"/>
  </w:style>
  <w:style w:type="paragraph" w:customStyle="1" w:styleId="DCDE43FC991046CE93EF41A0C1A2FBE2">
    <w:name w:val="DCDE43FC991046CE93EF41A0C1A2FBE2"/>
    <w:rsid w:val="001B4DEE"/>
  </w:style>
  <w:style w:type="paragraph" w:customStyle="1" w:styleId="CFACBB0B5B77496199F31903193C8664">
    <w:name w:val="CFACBB0B5B77496199F31903193C8664"/>
    <w:rsid w:val="001B4DEE"/>
  </w:style>
  <w:style w:type="paragraph" w:customStyle="1" w:styleId="25470F841D9A4DEB854DBD349100F41E">
    <w:name w:val="25470F841D9A4DEB854DBD349100F41E"/>
    <w:rsid w:val="001B4DEE"/>
  </w:style>
  <w:style w:type="paragraph" w:customStyle="1" w:styleId="589561E8B5F54A91AEA95BDC524A626F">
    <w:name w:val="589561E8B5F54A91AEA95BDC524A626F"/>
    <w:rsid w:val="001B4DEE"/>
  </w:style>
  <w:style w:type="paragraph" w:customStyle="1" w:styleId="E0F090F9E3584E76BC3DBFA259E8C548">
    <w:name w:val="E0F090F9E3584E76BC3DBFA259E8C548"/>
    <w:rsid w:val="001B4DEE"/>
  </w:style>
  <w:style w:type="paragraph" w:customStyle="1" w:styleId="D068DEFA7AFC4DC68782C4EFD6214E57">
    <w:name w:val="D068DEFA7AFC4DC68782C4EFD6214E57"/>
    <w:rsid w:val="001B4DEE"/>
  </w:style>
  <w:style w:type="paragraph" w:customStyle="1" w:styleId="38D9249C2E9A4A9483EFC4A46562A932">
    <w:name w:val="38D9249C2E9A4A9483EFC4A46562A932"/>
    <w:rsid w:val="001B4DEE"/>
  </w:style>
  <w:style w:type="paragraph" w:customStyle="1" w:styleId="438EA2EB62C346F98A4082B52C125DE0">
    <w:name w:val="438EA2EB62C346F98A4082B52C125DE0"/>
    <w:rsid w:val="001B4DEE"/>
  </w:style>
  <w:style w:type="paragraph" w:customStyle="1" w:styleId="99B67AC231CA4BEAAD74697C4236CA1E">
    <w:name w:val="99B67AC231CA4BEAAD74697C4236CA1E"/>
    <w:rsid w:val="001B4DEE"/>
  </w:style>
  <w:style w:type="paragraph" w:customStyle="1" w:styleId="C6476A22586E432E8FFA9282BFAD69AD">
    <w:name w:val="C6476A22586E432E8FFA9282BFAD69AD"/>
    <w:rsid w:val="001B4DEE"/>
  </w:style>
  <w:style w:type="paragraph" w:customStyle="1" w:styleId="F749BA6A8C4E4A46965F86C29281E9D7">
    <w:name w:val="F749BA6A8C4E4A46965F86C29281E9D7"/>
    <w:rsid w:val="001B4DEE"/>
  </w:style>
  <w:style w:type="paragraph" w:customStyle="1" w:styleId="703C66D0DBE146F78EC58F96E2BAA69A">
    <w:name w:val="703C66D0DBE146F78EC58F96E2BAA69A"/>
    <w:rsid w:val="001B4DEE"/>
  </w:style>
  <w:style w:type="paragraph" w:customStyle="1" w:styleId="2DCAFD0AA5D348CC82155EFCC6B7F937">
    <w:name w:val="2DCAFD0AA5D348CC82155EFCC6B7F937"/>
    <w:rsid w:val="001B4DEE"/>
  </w:style>
  <w:style w:type="paragraph" w:customStyle="1" w:styleId="F68EA85EF6944CDE8838821A182547C3">
    <w:name w:val="F68EA85EF6944CDE8838821A182547C3"/>
    <w:rsid w:val="001B4DEE"/>
  </w:style>
  <w:style w:type="paragraph" w:customStyle="1" w:styleId="0C55325BC3534B2ABBA18383416BE501">
    <w:name w:val="0C55325BC3534B2ABBA18383416BE501"/>
    <w:rsid w:val="001B4DEE"/>
  </w:style>
  <w:style w:type="paragraph" w:customStyle="1" w:styleId="68FEF2B7A82443A2BE35DE268099E092">
    <w:name w:val="68FEF2B7A82443A2BE35DE268099E092"/>
    <w:rsid w:val="001B4DEE"/>
  </w:style>
  <w:style w:type="paragraph" w:customStyle="1" w:styleId="DD8EC41D5CCA491EAEEBA97F40C8120C">
    <w:name w:val="DD8EC41D5CCA491EAEEBA97F40C8120C"/>
    <w:rsid w:val="001B4DEE"/>
  </w:style>
  <w:style w:type="paragraph" w:customStyle="1" w:styleId="BE7D7FDFEFA046E8AE751F3A553C64F7">
    <w:name w:val="BE7D7FDFEFA046E8AE751F3A553C64F7"/>
    <w:rsid w:val="001B4DEE"/>
  </w:style>
  <w:style w:type="paragraph" w:customStyle="1" w:styleId="F15D3E5D8F724283B1DEEABC91CDAB73">
    <w:name w:val="F15D3E5D8F724283B1DEEABC91CDAB73"/>
    <w:rsid w:val="001B4DEE"/>
  </w:style>
  <w:style w:type="paragraph" w:customStyle="1" w:styleId="C378F11965644244B41D016F4FD26427">
    <w:name w:val="C378F11965644244B41D016F4FD26427"/>
    <w:rsid w:val="001B4DEE"/>
  </w:style>
  <w:style w:type="paragraph" w:customStyle="1" w:styleId="E3DE4E7115824622BEF90379AB99B4E8">
    <w:name w:val="E3DE4E7115824622BEF90379AB99B4E8"/>
    <w:rsid w:val="001B4DEE"/>
  </w:style>
  <w:style w:type="paragraph" w:customStyle="1" w:styleId="940F6DD5EB064C03AFC0EF559BC837C1">
    <w:name w:val="940F6DD5EB064C03AFC0EF559BC837C1"/>
    <w:rsid w:val="001B4DEE"/>
  </w:style>
  <w:style w:type="paragraph" w:customStyle="1" w:styleId="FD7F434B8E5C4ED4B6F96B9BBBE47A77">
    <w:name w:val="FD7F434B8E5C4ED4B6F96B9BBBE47A77"/>
    <w:rsid w:val="001B4DEE"/>
  </w:style>
  <w:style w:type="paragraph" w:customStyle="1" w:styleId="4907B30E17EC488DA4D7B10C0164B0CC">
    <w:name w:val="4907B30E17EC488DA4D7B10C0164B0CC"/>
    <w:rsid w:val="001B4DEE"/>
  </w:style>
  <w:style w:type="paragraph" w:customStyle="1" w:styleId="349C8E2C3A5B40458CF186B3DD92883F">
    <w:name w:val="349C8E2C3A5B40458CF186B3DD92883F"/>
    <w:rsid w:val="0063765A"/>
  </w:style>
  <w:style w:type="paragraph" w:customStyle="1" w:styleId="D1E3F5DB907D4B7A97541F2E1F33F7AF">
    <w:name w:val="D1E3F5DB907D4B7A97541F2E1F33F7AF"/>
    <w:rsid w:val="0063765A"/>
  </w:style>
  <w:style w:type="paragraph" w:customStyle="1" w:styleId="24AACEA7899142B8A054AACBC1BE0379">
    <w:name w:val="24AACEA7899142B8A054AACBC1BE0379"/>
    <w:rsid w:val="0063765A"/>
  </w:style>
  <w:style w:type="paragraph" w:customStyle="1" w:styleId="CC04012F024D40B1ACC554FF4FE9E533">
    <w:name w:val="CC04012F024D40B1ACC554FF4FE9E533"/>
    <w:rsid w:val="0063765A"/>
  </w:style>
  <w:style w:type="paragraph" w:customStyle="1" w:styleId="6096810455DA4CB8B505F084348929D4">
    <w:name w:val="6096810455DA4CB8B505F084348929D4"/>
    <w:rsid w:val="0063765A"/>
  </w:style>
  <w:style w:type="paragraph" w:customStyle="1" w:styleId="DAA288C0BBF448F5B6E42F12A37E614F">
    <w:name w:val="DAA288C0BBF448F5B6E42F12A37E614F"/>
    <w:rsid w:val="0063765A"/>
  </w:style>
  <w:style w:type="paragraph" w:customStyle="1" w:styleId="EB6688F7C7C342D2804D731676EDEAAA">
    <w:name w:val="EB6688F7C7C342D2804D731676EDEAAA"/>
    <w:rsid w:val="0063765A"/>
  </w:style>
  <w:style w:type="paragraph" w:customStyle="1" w:styleId="1FD02EBF7B4348DFBFA230EA82F6D9BC">
    <w:name w:val="1FD02EBF7B4348DFBFA230EA82F6D9BC"/>
    <w:rsid w:val="0063765A"/>
  </w:style>
  <w:style w:type="paragraph" w:customStyle="1" w:styleId="F3699692858B4030A98CB41307DB1306">
    <w:name w:val="F3699692858B4030A98CB41307DB1306"/>
    <w:rsid w:val="0063765A"/>
  </w:style>
  <w:style w:type="paragraph" w:customStyle="1" w:styleId="F0C4CA9AD6DD465584C3764710DDF61A">
    <w:name w:val="F0C4CA9AD6DD465584C3764710DDF61A"/>
    <w:rsid w:val="0063765A"/>
  </w:style>
  <w:style w:type="paragraph" w:customStyle="1" w:styleId="7F185A35B59E4C8AA69227C0739DE915">
    <w:name w:val="7F185A35B59E4C8AA69227C0739DE915"/>
    <w:rsid w:val="0063765A"/>
  </w:style>
  <w:style w:type="paragraph" w:customStyle="1" w:styleId="9ECDCBE716AD43F3851343B9446E45F1">
    <w:name w:val="9ECDCBE716AD43F3851343B9446E45F1"/>
    <w:rsid w:val="0063765A"/>
  </w:style>
  <w:style w:type="paragraph" w:customStyle="1" w:styleId="C382E83651DA43EFB445C86EA8D38BC6">
    <w:name w:val="C382E83651DA43EFB445C86EA8D38BC6"/>
    <w:rsid w:val="0063765A"/>
  </w:style>
  <w:style w:type="paragraph" w:customStyle="1" w:styleId="9E98ABA301C0433383E737B25FDB1385">
    <w:name w:val="9E98ABA301C0433383E737B25FDB1385"/>
    <w:rsid w:val="0063765A"/>
  </w:style>
  <w:style w:type="paragraph" w:customStyle="1" w:styleId="26A7DC2DBF654368BB6C8E89FE826BBD">
    <w:name w:val="26A7DC2DBF654368BB6C8E89FE826BBD"/>
    <w:rsid w:val="0063765A"/>
  </w:style>
  <w:style w:type="paragraph" w:customStyle="1" w:styleId="B96E8308648C423591EB9E2F023F9091">
    <w:name w:val="B96E8308648C423591EB9E2F023F9091"/>
    <w:rsid w:val="0063765A"/>
  </w:style>
  <w:style w:type="paragraph" w:customStyle="1" w:styleId="F2A127B13AE5455E8A01A802860660CE">
    <w:name w:val="F2A127B13AE5455E8A01A802860660CE"/>
    <w:rsid w:val="0063765A"/>
  </w:style>
  <w:style w:type="paragraph" w:customStyle="1" w:styleId="5E022425F25540759B224B5BA679FCE1">
    <w:name w:val="5E022425F25540759B224B5BA679FCE1"/>
    <w:rsid w:val="0063765A"/>
  </w:style>
  <w:style w:type="paragraph" w:customStyle="1" w:styleId="32367697314247829274939E57CAE6B1">
    <w:name w:val="32367697314247829274939E57CAE6B1"/>
    <w:rsid w:val="0063765A"/>
  </w:style>
  <w:style w:type="paragraph" w:customStyle="1" w:styleId="44B9B5168C8844628C9FD26B49DA6BDC">
    <w:name w:val="44B9B5168C8844628C9FD26B49DA6BDC"/>
    <w:rsid w:val="0063765A"/>
  </w:style>
  <w:style w:type="paragraph" w:customStyle="1" w:styleId="A9DC7F25117349CD9611BF5B20D697A6">
    <w:name w:val="A9DC7F25117349CD9611BF5B20D697A6"/>
    <w:rsid w:val="0063765A"/>
  </w:style>
  <w:style w:type="paragraph" w:customStyle="1" w:styleId="5100B01601B5489394CBFA0036A560B5">
    <w:name w:val="5100B01601B5489394CBFA0036A560B5"/>
    <w:rsid w:val="0063765A"/>
  </w:style>
  <w:style w:type="paragraph" w:customStyle="1" w:styleId="F15DDEA0676D4A189B1F49944BCE020A">
    <w:name w:val="F15DDEA0676D4A189B1F49944BCE020A"/>
    <w:rsid w:val="0063765A"/>
  </w:style>
  <w:style w:type="paragraph" w:customStyle="1" w:styleId="543E368744404B31B0612282085898F5">
    <w:name w:val="543E368744404B31B0612282085898F5"/>
    <w:rsid w:val="0063765A"/>
  </w:style>
  <w:style w:type="paragraph" w:customStyle="1" w:styleId="E1E1EED36C1143ABBC9264E2018E33D2">
    <w:name w:val="E1E1EED36C1143ABBC9264E2018E33D2"/>
    <w:rsid w:val="0063765A"/>
  </w:style>
  <w:style w:type="paragraph" w:customStyle="1" w:styleId="AB8ECDD5C2184A91B09045B87D20D65D">
    <w:name w:val="AB8ECDD5C2184A91B09045B87D20D65D"/>
    <w:rsid w:val="0063765A"/>
  </w:style>
  <w:style w:type="paragraph" w:customStyle="1" w:styleId="39CC9E0E942C40078908E1A37522271F">
    <w:name w:val="39CC9E0E942C40078908E1A37522271F"/>
    <w:rsid w:val="0063765A"/>
  </w:style>
  <w:style w:type="paragraph" w:customStyle="1" w:styleId="7C4C2AF5C7AC4AE4A132A3F1EAE794D6">
    <w:name w:val="7C4C2AF5C7AC4AE4A132A3F1EAE794D6"/>
    <w:rsid w:val="0063765A"/>
  </w:style>
  <w:style w:type="paragraph" w:customStyle="1" w:styleId="2F326B773E19477EB89D331280F642D8">
    <w:name w:val="2F326B773E19477EB89D331280F642D8"/>
    <w:rsid w:val="0063765A"/>
  </w:style>
  <w:style w:type="paragraph" w:customStyle="1" w:styleId="8C82D5E9FDFC4FD38BDE7AE1EE9D6ACF">
    <w:name w:val="8C82D5E9FDFC4FD38BDE7AE1EE9D6ACF"/>
    <w:rsid w:val="0063765A"/>
  </w:style>
  <w:style w:type="paragraph" w:customStyle="1" w:styleId="6CC9F101AF8440568894E67509E36071">
    <w:name w:val="6CC9F101AF8440568894E67509E36071"/>
    <w:rsid w:val="0063765A"/>
  </w:style>
  <w:style w:type="paragraph" w:customStyle="1" w:styleId="A4D2DDDA921F4D09AEE3A8D22B7A48E7">
    <w:name w:val="A4D2DDDA921F4D09AEE3A8D22B7A48E7"/>
    <w:rsid w:val="0063765A"/>
  </w:style>
  <w:style w:type="paragraph" w:customStyle="1" w:styleId="E0E48E7CE0FD46B0A001B38BD523616C">
    <w:name w:val="E0E48E7CE0FD46B0A001B38BD523616C"/>
    <w:rsid w:val="0063765A"/>
  </w:style>
  <w:style w:type="paragraph" w:customStyle="1" w:styleId="80CDCADCDBD548E09C242056EB869BCE">
    <w:name w:val="80CDCADCDBD548E09C242056EB869BCE"/>
    <w:rsid w:val="0063765A"/>
  </w:style>
  <w:style w:type="paragraph" w:customStyle="1" w:styleId="6F1398EBE7B84BC0AEAA98CE9D9B864D">
    <w:name w:val="6F1398EBE7B84BC0AEAA98CE9D9B864D"/>
    <w:rsid w:val="0063765A"/>
  </w:style>
  <w:style w:type="paragraph" w:customStyle="1" w:styleId="9DAC85E7A617486297D8C59BB73801C927">
    <w:name w:val="9DAC85E7A617486297D8C59BB73801C927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3">
    <w:name w:val="2E29769AA35A43C49DCAFD7956D2467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3">
    <w:name w:val="FF5ED007E22C4A65A263C09D7B0FD4D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3">
    <w:name w:val="87034655103F4A4898BB2044EC2CED4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3">
    <w:name w:val="C7901431FCB14A34B6189C5D395E29A0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3">
    <w:name w:val="E765FE8B3C5A4BEA92D924680506D5F9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2">
    <w:name w:val="7C75F585FC404864BE38695F0ED5C77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2">
    <w:name w:val="D53C3F13A2FA496EA642360CF6A19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2">
    <w:name w:val="C3CCDE0F55EA4141A2D9D9BAECCF7947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2">
    <w:name w:val="5D57D62B796E4DA59E1BCC31DBBE10F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2">
    <w:name w:val="29B40B4CF063480AA6D44FAB0C8BA26F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2">
    <w:name w:val="3258E45C473044AEB8BB6BE64D62E96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1">
    <w:name w:val="6F1398EBE7B84BC0AEAA98CE9D9B864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2">
    <w:name w:val="00AD81A5CC1240769385363B68708A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2">
    <w:name w:val="C4FF7D2CFD72418D98DD7DDCD378944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2">
    <w:name w:val="BA3DEFDB564C46C9888F71DE28CCE8B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2">
    <w:name w:val="F859C7EF574148E6ACBAF12362C3AD9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2">
    <w:name w:val="661F8229F6224F1C86EC167512C6B77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2">
    <w:name w:val="371AFF48F9AD48F1A1478B5292CC8F19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4">
    <w:name w:val="3B44DF95CE3441EDB017F201159ABFD62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4">
    <w:name w:val="9CB50038417740899336CD09EC28F77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4">
    <w:name w:val="BD98DB81F4A345D090A8D176D8B325C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2">
    <w:name w:val="50C85FA0637244CEB4725A4CA4B0135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2">
    <w:name w:val="3B22487DA7BE46E69C66C29FA2B6862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2">
    <w:name w:val="227BEF882A3E4480AF180A119EAA4C0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2">
    <w:name w:val="87AFA08900214E8783EA82DFFFEDAA75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2">
    <w:name w:val="31D4262660484FD58C382B4001BEFCC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2">
    <w:name w:val="5A415BE7EA9E41078F2B62FABCDDB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2">
    <w:name w:val="A9341A9CC6E74FE1AFCFBF708A59CD8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2">
    <w:name w:val="D53DE9D0E6644BE0A34BB8D4DFC1877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2">
    <w:name w:val="69E56101EF584190A95E033CCA19E3A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2">
    <w:name w:val="1C4399FB5C40446A8E9474E78ADB3D2E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2">
    <w:name w:val="623828DFD25C46409507230B3F2C60E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2">
    <w:name w:val="F509B04BBD33485F89613E38BFC356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3">
    <w:name w:val="73B9CAF3BABC4AAFBB522692BBE1AD9C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3">
    <w:name w:val="D080E891D165418A859BFBB42E0C1973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2">
    <w:name w:val="E5FCF83943FC460AB65038321EE5298E2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0">
    <w:name w:val="DCFC77162FDE4E6984B1D673ADA007FE20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2">
    <w:name w:val="5D7D978EE3F04033966807803AD4D7C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2">
    <w:name w:val="1F18B7CF8A9645039B6510A28E74027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2">
    <w:name w:val="24F8C00ADA9B4F008FCB2F96F6417A6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2">
    <w:name w:val="2D01AC07C7CC47AE91E88CDA675DE8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2">
    <w:name w:val="CA5584B8358145CF8053959D080876D6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2">
    <w:name w:val="A4E0D89DE9264DA28D58E26B1A04A89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1">
    <w:name w:val="41F49642E2C84250B5A6F3B59922A00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1">
    <w:name w:val="C0E878DD4B7C4D10A96698988DC8E8F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1">
    <w:name w:val="27CD73CDF2454B349C023E7BA7564DE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1">
    <w:name w:val="CB35972E1EAA46CD81168020DC8F308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1">
    <w:name w:val="9F7D682815454532A50EB9CFF7E5AB3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1">
    <w:name w:val="862B9FFDE4D2417ABDA4904A19455B1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1">
    <w:name w:val="87BC4BFEB4574C838371F8E485813A5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1">
    <w:name w:val="8973D173E7384B5A876CC34D478B769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1">
    <w:name w:val="003A5D7740EF459DA519656DDC7CB11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1">
    <w:name w:val="FAA73E777C754CD0A790CEE39C2632C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1">
    <w:name w:val="B10CB997296D421A934C13C9AF955CA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1">
    <w:name w:val="480D881BCC0C4056AEAD6A7C76DC50B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1">
    <w:name w:val="A999351D8AFD4D13B787FB39F4C8019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1">
    <w:name w:val="7FFE1ABF0D174A3C987FE333BA951E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1">
    <w:name w:val="9BA244B8CE7A4149BCF99DF6CA533C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1">
    <w:name w:val="E6480ADB1176437E96660AE1FBD9741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1">
    <w:name w:val="269B5FD9072C49CFA814973C09A12FD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1">
    <w:name w:val="3F36E11A305B4F9EA9244A2A201B70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1">
    <w:name w:val="7E3BF00769BB4B6C9A04B3AD30CC24F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1">
    <w:name w:val="ABEA1EE69A844AA7B29E1D66F2A6238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1">
    <w:name w:val="ED8185A914224D74ADD70940BFC0B97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1">
    <w:name w:val="346A5B7E06554C649D49AF3E8EDEE1D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1">
    <w:name w:val="343E8749A5A84874A9BAA80DE392FBA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1">
    <w:name w:val="66C3CC9658F24886B8D7A2542641742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1">
    <w:name w:val="1789EB40AF8C424C91965398339912C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1">
    <w:name w:val="54853BFF1A354EEAA29E259A5340AE8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1">
    <w:name w:val="D891CC55EDC44B22872A1033BB2AB04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1">
    <w:name w:val="FEDE022E6F094700B51BCD22B85DE35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1">
    <w:name w:val="7E3EBC13DCA6465A8F2A313705A7A3E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1">
    <w:name w:val="3B507B49B90147DF8CB83A2DCE5A451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1">
    <w:name w:val="DCDE43FC991046CE93EF41A0C1A2FBE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1">
    <w:name w:val="CFACBB0B5B77496199F31903193C866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1">
    <w:name w:val="25470F841D9A4DEB854DBD349100F4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1">
    <w:name w:val="589561E8B5F54A91AEA95BDC524A626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1">
    <w:name w:val="E0F090F9E3584E76BC3DBFA259E8C54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1">
    <w:name w:val="D068DEFA7AFC4DC68782C4EFD6214E5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1">
    <w:name w:val="38D9249C2E9A4A9483EFC4A46562A93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1">
    <w:name w:val="438EA2EB62C346F98A4082B52C125DE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1">
    <w:name w:val="99B67AC231CA4BEAAD74697C4236CA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1">
    <w:name w:val="C6476A22586E432E8FFA9282BFAD69A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1">
    <w:name w:val="F749BA6A8C4E4A46965F86C29281E9D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1">
    <w:name w:val="703C66D0DBE146F78EC58F96E2BAA69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1">
    <w:name w:val="2DCAFD0AA5D348CC82155EFCC6B7F93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1">
    <w:name w:val="F68EA85EF6944CDE8838821A182547C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1">
    <w:name w:val="0C55325BC3534B2ABBA18383416BE50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1">
    <w:name w:val="68FEF2B7A82443A2BE35DE268099E09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1">
    <w:name w:val="DD8EC41D5CCA491EAEEBA97F40C8120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1">
    <w:name w:val="BE7D7FDFEFA046E8AE751F3A553C64F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1">
    <w:name w:val="F15D3E5D8F724283B1DEEABC91CDAB7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1">
    <w:name w:val="C378F11965644244B41D016F4FD2642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1">
    <w:name w:val="E3DE4E7115824622BEF90379AB99B4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1">
    <w:name w:val="940F6DD5EB064C03AFC0EF559BC837C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1">
    <w:name w:val="FD7F434B8E5C4ED4B6F96B9BBBE47A7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1">
    <w:name w:val="4907B30E17EC488DA4D7B10C0164B0C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7EF7A7FB8E04BC68F7B7B5F24770E7C">
    <w:name w:val="97EF7A7FB8E04BC68F7B7B5F24770E7C"/>
    <w:rsid w:val="0063765A"/>
  </w:style>
  <w:style w:type="paragraph" w:customStyle="1" w:styleId="EB460CECE2754736B2890042320A22F1">
    <w:name w:val="EB460CECE2754736B2890042320A22F1"/>
    <w:rsid w:val="0063765A"/>
  </w:style>
  <w:style w:type="paragraph" w:customStyle="1" w:styleId="29BA7C5D49C2405495EB1BB81A0D65EA">
    <w:name w:val="29BA7C5D49C2405495EB1BB81A0D65EA"/>
    <w:rsid w:val="006E365E"/>
  </w:style>
  <w:style w:type="paragraph" w:customStyle="1" w:styleId="5E548C4E28494DFE955DEB7682BDA9FD">
    <w:name w:val="5E548C4E28494DFE955DEB7682BDA9FD"/>
    <w:rsid w:val="006E365E"/>
  </w:style>
  <w:style w:type="paragraph" w:customStyle="1" w:styleId="901466DCAA7B4A0C8D2D7413ADB364C8">
    <w:name w:val="901466DCAA7B4A0C8D2D7413ADB364C8"/>
    <w:rsid w:val="006E365E"/>
  </w:style>
  <w:style w:type="paragraph" w:customStyle="1" w:styleId="C2427F71AEE640648D6DCF4BB03BAE62">
    <w:name w:val="C2427F71AEE640648D6DCF4BB03BAE62"/>
    <w:rsid w:val="006E365E"/>
  </w:style>
  <w:style w:type="paragraph" w:customStyle="1" w:styleId="9C4B1FDF546F4C2399F4E3F4C867D138">
    <w:name w:val="9C4B1FDF546F4C2399F4E3F4C867D138"/>
    <w:rsid w:val="00190464"/>
  </w:style>
  <w:style w:type="paragraph" w:customStyle="1" w:styleId="F72073117BEB408D9DEADEDF9B43FF2E">
    <w:name w:val="F72073117BEB408D9DEADEDF9B43FF2E"/>
    <w:rsid w:val="00190464"/>
  </w:style>
  <w:style w:type="paragraph" w:customStyle="1" w:styleId="03AD0B4C6EBE4C089685374834B2D6DD">
    <w:name w:val="03AD0B4C6EBE4C089685374834B2D6DD"/>
    <w:rsid w:val="00190464"/>
  </w:style>
  <w:style w:type="paragraph" w:customStyle="1" w:styleId="1F05B4FB72C1428B9ACE344FF5A0D790">
    <w:name w:val="1F05B4FB72C1428B9ACE344FF5A0D790"/>
    <w:rsid w:val="00190464"/>
  </w:style>
  <w:style w:type="paragraph" w:customStyle="1" w:styleId="390443AF53FF4BAE9446D1F517248234">
    <w:name w:val="390443AF53FF4BAE9446D1F517248234"/>
    <w:rsid w:val="00190464"/>
  </w:style>
  <w:style w:type="paragraph" w:customStyle="1" w:styleId="0A7C9EF7136142D690D1C663335BB94C">
    <w:name w:val="0A7C9EF7136142D690D1C663335BB94C"/>
    <w:rsid w:val="00190464"/>
  </w:style>
  <w:style w:type="paragraph" w:customStyle="1" w:styleId="AA8506E8F0BB4DE9AACFABD401766E68">
    <w:name w:val="AA8506E8F0BB4DE9AACFABD401766E68"/>
    <w:rsid w:val="00190464"/>
  </w:style>
  <w:style w:type="paragraph" w:customStyle="1" w:styleId="35AD54A7E74D452E8D32154D353C9D5D">
    <w:name w:val="35AD54A7E74D452E8D32154D353C9D5D"/>
    <w:rsid w:val="00190464"/>
  </w:style>
  <w:style w:type="paragraph" w:customStyle="1" w:styleId="1A1878867BFB42F082E64C68FED1ED7E">
    <w:name w:val="1A1878867BFB42F082E64C68FED1ED7E"/>
    <w:rsid w:val="00190464"/>
  </w:style>
  <w:style w:type="paragraph" w:customStyle="1" w:styleId="97EF7A7FB8E04BC68F7B7B5F24770E7C1">
    <w:name w:val="97EF7A7FB8E04BC68F7B7B5F24770E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1">
    <w:name w:val="EB460CECE2754736B2890042320A22F1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4">
    <w:name w:val="FF5ED007E22C4A65A263C09D7B0FD4DC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4">
    <w:name w:val="87034655103F4A4898BB2044EC2CED4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4">
    <w:name w:val="C7901431FCB14A34B6189C5D395E29A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4">
    <w:name w:val="E765FE8B3C5A4BEA92D924680506D5F9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3">
    <w:name w:val="7C75F585FC404864BE38695F0ED5C77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3">
    <w:name w:val="D53C3F13A2FA496EA642360CF6A19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3">
    <w:name w:val="C3CCDE0F55EA4141A2D9D9BAECCF794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3">
    <w:name w:val="5D57D62B796E4DA59E1BCC31DBBE10F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3">
    <w:name w:val="29B40B4CF063480AA6D44FAB0C8BA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3">
    <w:name w:val="3258E45C473044AEB8BB6BE64D62E96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2">
    <w:name w:val="6F1398EBE7B84BC0AEAA98CE9D9B864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3">
    <w:name w:val="00AD81A5CC1240769385363B68708A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1878867BFB42F082E64C68FED1ED7E1">
    <w:name w:val="1A1878867BFB42F082E64C68FED1ED7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3">
    <w:name w:val="C4FF7D2CFD72418D98DD7DDCD378944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3">
    <w:name w:val="F859C7EF574148E6ACBAF12362C3AD9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3">
    <w:name w:val="661F8229F6224F1C86EC167512C6B7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5">
    <w:name w:val="3B44DF95CE3441EDB017F201159ABFD6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5">
    <w:name w:val="9CB50038417740899336CD09EC28F77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5">
    <w:name w:val="BD98DB81F4A345D090A8D176D8B325C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3">
    <w:name w:val="50C85FA0637244CEB4725A4CA4B013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3">
    <w:name w:val="3B22487DA7BE46E69C66C29FA2B6862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3">
    <w:name w:val="227BEF882A3E4480AF180A119EAA4C0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3">
    <w:name w:val="87AFA08900214E8783EA82DFFFEDAA7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3">
    <w:name w:val="31D4262660484FD58C382B4001BEFC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3">
    <w:name w:val="5A415BE7EA9E41078F2B62FABCDDB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3">
    <w:name w:val="A9341A9CC6E74FE1AFCFBF708A59CD8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3">
    <w:name w:val="D53DE9D0E6644BE0A34BB8D4DFC187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3">
    <w:name w:val="69E56101EF584190A95E033CCA19E3A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1">
    <w:name w:val="901466DCAA7B4A0C8D2D7413ADB364C8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1">
    <w:name w:val="C2427F71AEE640648D6DCF4BB03BAE6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4">
    <w:name w:val="73B9CAF3BABC4AAFBB522692BBE1AD9C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4">
    <w:name w:val="D080E891D165418A859BFBB42E0C1973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3">
    <w:name w:val="E5FCF83943FC460AB65038321EE5298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1">
    <w:name w:val="DCFC77162FDE4E6984B1D673ADA007FE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3">
    <w:name w:val="5D7D978EE3F04033966807803AD4D7C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3">
    <w:name w:val="1F18B7CF8A9645039B6510A28E74027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3">
    <w:name w:val="24F8C00ADA9B4F008FCB2F96F6417A6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3">
    <w:name w:val="2D01AC07C7CC47AE91E88CDA675DE8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3">
    <w:name w:val="CA5584B8358145CF8053959D080876D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3">
    <w:name w:val="A4E0D89DE9264DA28D58E26B1A04A89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2">
    <w:name w:val="41F49642E2C84250B5A6F3B59922A00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2">
    <w:name w:val="C0E878DD4B7C4D10A96698988DC8E8F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2">
    <w:name w:val="27CD73CDF2454B349C023E7BA7564DE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2">
    <w:name w:val="CB35972E1EAA46CD81168020DC8F308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2">
    <w:name w:val="9F7D682815454532A50EB9CFF7E5AB3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2">
    <w:name w:val="862B9FFDE4D2417ABDA4904A19455B1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2">
    <w:name w:val="87BC4BFEB4574C838371F8E485813A5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2">
    <w:name w:val="8973D173E7384B5A876CC34D478B769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2">
    <w:name w:val="003A5D7740EF459DA519656DDC7CB11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2">
    <w:name w:val="FAA73E777C754CD0A790CEE39C2632C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2">
    <w:name w:val="B10CB997296D421A934C13C9AF955CA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2">
    <w:name w:val="480D881BCC0C4056AEAD6A7C76DC50B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2">
    <w:name w:val="A999351D8AFD4D13B787FB39F4C8019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2">
    <w:name w:val="7FFE1ABF0D174A3C987FE333BA951E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2">
    <w:name w:val="9BA244B8CE7A4149BCF99DF6CA533C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2">
    <w:name w:val="E6480ADB1176437E96660AE1FBD9741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2">
    <w:name w:val="269B5FD9072C49CFA814973C09A12FD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2">
    <w:name w:val="3F36E11A305B4F9EA9244A2A201B70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2">
    <w:name w:val="7E3BF00769BB4B6C9A04B3AD30CC24F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2">
    <w:name w:val="ABEA1EE69A844AA7B29E1D66F2A6238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2">
    <w:name w:val="ED8185A914224D74ADD70940BFC0B97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2">
    <w:name w:val="346A5B7E06554C649D49AF3E8EDEE1D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2">
    <w:name w:val="343E8749A5A84874A9BAA80DE392FBA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2">
    <w:name w:val="66C3CC9658F24886B8D7A2542641742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2">
    <w:name w:val="1789EB40AF8C424C91965398339912C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2">
    <w:name w:val="54853BFF1A354EEAA29E259A5340AE8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2">
    <w:name w:val="D891CC55EDC44B22872A1033BB2AB04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2">
    <w:name w:val="FEDE022E6F094700B51BCD22B85DE35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2">
    <w:name w:val="7E3EBC13DCA6465A8F2A313705A7A3E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2">
    <w:name w:val="3B507B49B90147DF8CB83A2DCE5A451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2">
    <w:name w:val="DCDE43FC991046CE93EF41A0C1A2FB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2">
    <w:name w:val="CFACBB0B5B77496199F31903193C866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2">
    <w:name w:val="25470F841D9A4DEB854DBD349100F4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2">
    <w:name w:val="589561E8B5F54A91AEA95BDC524A626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2">
    <w:name w:val="E0F090F9E3584E76BC3DBFA259E8C54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2">
    <w:name w:val="D068DEFA7AFC4DC68782C4EFD6214E5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2">
    <w:name w:val="38D9249C2E9A4A9483EFC4A46562A93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2">
    <w:name w:val="438EA2EB62C346F98A4082B52C125DE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2">
    <w:name w:val="99B67AC231CA4BEAAD74697C4236CA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2">
    <w:name w:val="C6476A22586E432E8FFA9282BFAD69A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2">
    <w:name w:val="F749BA6A8C4E4A46965F86C29281E9D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2">
    <w:name w:val="703C66D0DBE146F78EC58F96E2BAA69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2">
    <w:name w:val="2DCAFD0AA5D348CC82155EFCC6B7F93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2">
    <w:name w:val="F68EA85EF6944CDE8838821A182547C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2">
    <w:name w:val="0C55325BC3534B2ABBA18383416BE50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2">
    <w:name w:val="68FEF2B7A82443A2BE35DE268099E09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2">
    <w:name w:val="DD8EC41D5CCA491EAEEBA97F40C8120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2">
    <w:name w:val="BE7D7FDFEFA046E8AE751F3A553C64F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2">
    <w:name w:val="F15D3E5D8F724283B1DEEABC91CDAB7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2">
    <w:name w:val="C378F11965644244B41D016F4FD2642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2">
    <w:name w:val="E3DE4E7115824622BEF90379AB99B4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2">
    <w:name w:val="940F6DD5EB064C03AFC0EF559BC837C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2">
    <w:name w:val="FD7F434B8E5C4ED4B6F96B9BBBE47A7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2">
    <w:name w:val="4907B30E17EC488DA4D7B10C0164B0C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">
    <w:name w:val="469D6FB68DF94D65A35C2DD8911CC153"/>
    <w:rsid w:val="00190464"/>
  </w:style>
  <w:style w:type="paragraph" w:customStyle="1" w:styleId="97EF7A7FB8E04BC68F7B7B5F24770E7C2">
    <w:name w:val="97EF7A7FB8E04BC68F7B7B5F24770E7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2">
    <w:name w:val="EB460CECE2754736B2890042320A22F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5">
    <w:name w:val="FF5ED007E22C4A65A263C09D7B0FD4DC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5">
    <w:name w:val="87034655103F4A4898BB2044EC2CED4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5">
    <w:name w:val="C7901431FCB14A34B6189C5D395E29A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5">
    <w:name w:val="E765FE8B3C5A4BEA92D924680506D5F9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4">
    <w:name w:val="7C75F585FC404864BE38695F0ED5C77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4">
    <w:name w:val="D53C3F13A2FA496EA642360CF6A19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4">
    <w:name w:val="C3CCDE0F55EA4141A2D9D9BAECCF7947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4">
    <w:name w:val="5D57D62B796E4DA59E1BCC31DBBE10F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4">
    <w:name w:val="29B40B4CF063480AA6D44FAB0C8BA26F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4">
    <w:name w:val="3258E45C473044AEB8BB6BE64D62E96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3">
    <w:name w:val="6F1398EBE7B84BC0AEAA98CE9D9B864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4">
    <w:name w:val="00AD81A5CC1240769385363B68708A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1">
    <w:name w:val="469D6FB68DF94D65A35C2DD8911CC153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4">
    <w:name w:val="C4FF7D2CFD72418D98DD7DDCD378944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4">
    <w:name w:val="F859C7EF574148E6ACBAF12362C3AD9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4">
    <w:name w:val="661F8229F6224F1C86EC167512C6B77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6">
    <w:name w:val="3B44DF95CE3441EDB017F201159ABFD6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6">
    <w:name w:val="9CB50038417740899336CD09EC28F77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6">
    <w:name w:val="BD98DB81F4A345D090A8D176D8B325C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4">
    <w:name w:val="50C85FA0637244CEB4725A4CA4B0135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4">
    <w:name w:val="3B22487DA7BE46E69C66C29FA2B6862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4">
    <w:name w:val="227BEF882A3E4480AF180A119EAA4C0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4">
    <w:name w:val="87AFA08900214E8783EA82DFFFEDAA75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4">
    <w:name w:val="31D4262660484FD58C382B4001BEFCC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4">
    <w:name w:val="5A415BE7EA9E41078F2B62FABCDDB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4">
    <w:name w:val="A9341A9CC6E74FE1AFCFBF708A59CD8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4">
    <w:name w:val="D53DE9D0E6644BE0A34BB8D4DFC1877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4">
    <w:name w:val="69E56101EF584190A95E033CCA19E3A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2">
    <w:name w:val="901466DCAA7B4A0C8D2D7413ADB364C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2">
    <w:name w:val="C2427F71AEE640648D6DCF4BB03BAE6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5">
    <w:name w:val="73B9CAF3BABC4AAFBB522692BBE1AD9C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5">
    <w:name w:val="D080E891D165418A859BFBB42E0C1973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4">
    <w:name w:val="E5FCF83943FC460AB65038321EE5298E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2">
    <w:name w:val="DCFC77162FDE4E6984B1D673ADA007F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4">
    <w:name w:val="5D7D978EE3F04033966807803AD4D7C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4">
    <w:name w:val="1F18B7CF8A9645039B6510A28E74027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4">
    <w:name w:val="24F8C00ADA9B4F008FCB2F96F6417A6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4">
    <w:name w:val="2D01AC07C7CC47AE91E88CDA675DE8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4">
    <w:name w:val="CA5584B8358145CF8053959D080876D6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4">
    <w:name w:val="A4E0D89DE9264DA28D58E26B1A04A89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3">
    <w:name w:val="41F49642E2C84250B5A6F3B59922A00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3">
    <w:name w:val="C0E878DD4B7C4D10A96698988DC8E8F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3">
    <w:name w:val="27CD73CDF2454B349C023E7BA7564DE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3">
    <w:name w:val="CB35972E1EAA46CD81168020DC8F308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3">
    <w:name w:val="9F7D682815454532A50EB9CFF7E5AB3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3">
    <w:name w:val="862B9FFDE4D2417ABDA4904A19455B1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3">
    <w:name w:val="87BC4BFEB4574C838371F8E485813A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3">
    <w:name w:val="8973D173E7384B5A876CC34D478B769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3">
    <w:name w:val="003A5D7740EF459DA519656DDC7CB11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3">
    <w:name w:val="FAA73E777C754CD0A790CEE39C2632C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3">
    <w:name w:val="B10CB997296D421A934C13C9AF955CA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3">
    <w:name w:val="480D881BCC0C4056AEAD6A7C76DC50B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3">
    <w:name w:val="A999351D8AFD4D13B787FB39F4C8019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3">
    <w:name w:val="7FFE1ABF0D174A3C987FE333BA951E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3">
    <w:name w:val="9BA244B8CE7A4149BCF99DF6CA533C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3">
    <w:name w:val="E6480ADB1176437E96660AE1FBD9741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3">
    <w:name w:val="269B5FD9072C49CFA814973C09A12FD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3">
    <w:name w:val="3F36E11A305B4F9EA9244A2A201B70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3">
    <w:name w:val="7E3BF00769BB4B6C9A04B3AD30CC24F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3">
    <w:name w:val="ABEA1EE69A844AA7B29E1D66F2A6238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3">
    <w:name w:val="ED8185A914224D74ADD70940BFC0B9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3">
    <w:name w:val="346A5B7E06554C649D49AF3E8EDEE1D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3">
    <w:name w:val="343E8749A5A84874A9BAA80DE392FBA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3">
    <w:name w:val="66C3CC9658F24886B8D7A2542641742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3">
    <w:name w:val="1789EB40AF8C424C91965398339912C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3">
    <w:name w:val="54853BFF1A354EEAA29E259A5340AE8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3">
    <w:name w:val="D891CC55EDC44B22872A1033BB2AB04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3">
    <w:name w:val="FEDE022E6F094700B51BCD22B85DE35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3">
    <w:name w:val="7E3EBC13DCA6465A8F2A313705A7A3E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3">
    <w:name w:val="3B507B49B90147DF8CB83A2DCE5A451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3">
    <w:name w:val="DCDE43FC991046CE93EF41A0C1A2FB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3">
    <w:name w:val="CFACBB0B5B77496199F31903193C866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3">
    <w:name w:val="25470F841D9A4DEB854DBD349100F4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3">
    <w:name w:val="589561E8B5F54A91AEA95BDC524A6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3">
    <w:name w:val="E0F090F9E3584E76BC3DBFA259E8C54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3">
    <w:name w:val="D068DEFA7AFC4DC68782C4EFD6214E5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3">
    <w:name w:val="38D9249C2E9A4A9483EFC4A46562A93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3">
    <w:name w:val="438EA2EB62C346F98A4082B52C125DE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3">
    <w:name w:val="99B67AC231CA4BEAAD74697C4236CA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3">
    <w:name w:val="C6476A22586E432E8FFA9282BFAD69A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3">
    <w:name w:val="F749BA6A8C4E4A46965F86C29281E9D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3">
    <w:name w:val="703C66D0DBE146F78EC58F96E2BAA69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3">
    <w:name w:val="2DCAFD0AA5D348CC82155EFCC6B7F93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3">
    <w:name w:val="F68EA85EF6944CDE8838821A182547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3">
    <w:name w:val="0C55325BC3534B2ABBA18383416BE50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3">
    <w:name w:val="68FEF2B7A82443A2BE35DE268099E09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3">
    <w:name w:val="DD8EC41D5CCA491EAEEBA97F40C8120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3">
    <w:name w:val="BE7D7FDFEFA046E8AE751F3A553C64F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3">
    <w:name w:val="F15D3E5D8F724283B1DEEABC91CDAB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3">
    <w:name w:val="C378F11965644244B41D016F4FD2642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3">
    <w:name w:val="E3DE4E7115824622BEF90379AB99B4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3">
    <w:name w:val="940F6DD5EB064C03AFC0EF559BC837C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3">
    <w:name w:val="FD7F434B8E5C4ED4B6F96B9BBBE47A7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3">
    <w:name w:val="4907B30E17EC488DA4D7B10C0164B0C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0D332A62B84A05996E01686B2D3487">
    <w:name w:val="5A0D332A62B84A05996E01686B2D3487"/>
    <w:rsid w:val="00190464"/>
  </w:style>
  <w:style w:type="paragraph" w:customStyle="1" w:styleId="933AC422FA1B4FA99A987D848589F8DB">
    <w:name w:val="933AC422FA1B4FA99A987D848589F8DB"/>
    <w:rsid w:val="00190464"/>
  </w:style>
  <w:style w:type="paragraph" w:customStyle="1" w:styleId="94FF7455031F447AB6490C7C6ACEFEC4">
    <w:name w:val="94FF7455031F447AB6490C7C6ACEFEC4"/>
    <w:rsid w:val="00190464"/>
  </w:style>
  <w:style w:type="paragraph" w:customStyle="1" w:styleId="AF9A14B23FF64BBF9762341181F52055">
    <w:name w:val="AF9A14B23FF64BBF9762341181F52055"/>
    <w:rsid w:val="00190464"/>
  </w:style>
  <w:style w:type="paragraph" w:customStyle="1" w:styleId="02E3E5AA0EC4496AAA8976240390BCC3">
    <w:name w:val="02E3E5AA0EC4496AAA8976240390BCC3"/>
    <w:rsid w:val="00190464"/>
  </w:style>
  <w:style w:type="paragraph" w:customStyle="1" w:styleId="546F01519CCE4966A80B45A9613FB231">
    <w:name w:val="546F01519CCE4966A80B45A9613FB231"/>
    <w:rsid w:val="00190464"/>
  </w:style>
  <w:style w:type="paragraph" w:customStyle="1" w:styleId="0F329F3B7CE64D138A094AD51F8A8EF0">
    <w:name w:val="0F329F3B7CE64D138A094AD51F8A8EF0"/>
    <w:rsid w:val="00190464"/>
  </w:style>
  <w:style w:type="paragraph" w:customStyle="1" w:styleId="59C9AB2A443A47EE9EBBDCA97BBB6D16">
    <w:name w:val="59C9AB2A443A47EE9EBBDCA97BBB6D16"/>
    <w:rsid w:val="00190464"/>
  </w:style>
  <w:style w:type="paragraph" w:customStyle="1" w:styleId="820BEE4D0D92456BB92379604175BFD5">
    <w:name w:val="820BEE4D0D92456BB92379604175BFD5"/>
    <w:rsid w:val="00190464"/>
  </w:style>
  <w:style w:type="paragraph" w:customStyle="1" w:styleId="E063F0B8EE484885B30B86C1C19BF34C">
    <w:name w:val="E063F0B8EE484885B30B86C1C19BF34C"/>
    <w:rsid w:val="00190464"/>
  </w:style>
  <w:style w:type="paragraph" w:customStyle="1" w:styleId="63F465FE396E4B558D1058AF9EEE0857">
    <w:name w:val="63F465FE396E4B558D1058AF9EEE0857"/>
    <w:rsid w:val="00190464"/>
  </w:style>
  <w:style w:type="paragraph" w:customStyle="1" w:styleId="9AE0DFEB3F084B3AB299D85E7F631C78">
    <w:name w:val="9AE0DFEB3F084B3AB299D85E7F631C78"/>
    <w:rsid w:val="00190464"/>
  </w:style>
  <w:style w:type="paragraph" w:customStyle="1" w:styleId="1C3BAE83AD424CC5B6BDAB43004577BE">
    <w:name w:val="1C3BAE83AD424CC5B6BDAB43004577BE"/>
    <w:rsid w:val="00190464"/>
  </w:style>
  <w:style w:type="paragraph" w:customStyle="1" w:styleId="81A960BD44614CC4A211F459987C9F80">
    <w:name w:val="81A960BD44614CC4A211F459987C9F80"/>
    <w:rsid w:val="00190464"/>
  </w:style>
  <w:style w:type="paragraph" w:customStyle="1" w:styleId="9A39AB9ECD9F4CCFA03B3205E318E8AF">
    <w:name w:val="9A39AB9ECD9F4CCFA03B3205E318E8AF"/>
    <w:rsid w:val="00190464"/>
  </w:style>
  <w:style w:type="paragraph" w:customStyle="1" w:styleId="C9BEBCB038AF41A4B3C6A3FDCF3A11DE">
    <w:name w:val="C9BEBCB038AF41A4B3C6A3FDCF3A11DE"/>
    <w:rsid w:val="00190464"/>
  </w:style>
  <w:style w:type="paragraph" w:customStyle="1" w:styleId="794448A3CE6F47069014C6FF9DC20A97">
    <w:name w:val="794448A3CE6F47069014C6FF9DC20A97"/>
    <w:rsid w:val="00190464"/>
  </w:style>
  <w:style w:type="paragraph" w:customStyle="1" w:styleId="2EA85FB6DD6849B1A62D17A54A2CF33A">
    <w:name w:val="2EA85FB6DD6849B1A62D17A54A2CF33A"/>
    <w:rsid w:val="00190464"/>
  </w:style>
  <w:style w:type="paragraph" w:customStyle="1" w:styleId="158C6962E9224330B19280458BC80C11">
    <w:name w:val="158C6962E9224330B19280458BC80C11"/>
    <w:rsid w:val="00190464"/>
  </w:style>
  <w:style w:type="paragraph" w:customStyle="1" w:styleId="2EDD70898A2B4F7792EE9E8592BDE713">
    <w:name w:val="2EDD70898A2B4F7792EE9E8592BDE713"/>
    <w:rsid w:val="00190464"/>
  </w:style>
  <w:style w:type="paragraph" w:customStyle="1" w:styleId="5901FABA2B3D4F428EDDD48EA1FAABA8">
    <w:name w:val="5901FABA2B3D4F428EDDD48EA1FAABA8"/>
    <w:rsid w:val="00190464"/>
  </w:style>
  <w:style w:type="paragraph" w:customStyle="1" w:styleId="362A66C499F043C397969420DCE04F49">
    <w:name w:val="362A66C499F043C397969420DCE04F49"/>
    <w:rsid w:val="00190464"/>
  </w:style>
  <w:style w:type="paragraph" w:customStyle="1" w:styleId="7BB15A8A20FC41FAA80FF8723F02435B">
    <w:name w:val="7BB15A8A20FC41FAA80FF8723F02435B"/>
    <w:rsid w:val="00190464"/>
  </w:style>
  <w:style w:type="paragraph" w:customStyle="1" w:styleId="DEB68433B93C426B904AD74D1B630F57">
    <w:name w:val="DEB68433B93C426B904AD74D1B630F57"/>
    <w:rsid w:val="00190464"/>
  </w:style>
  <w:style w:type="paragraph" w:customStyle="1" w:styleId="DDBB4D3A200B44C2A9CC71A077832D72">
    <w:name w:val="DDBB4D3A200B44C2A9CC71A077832D72"/>
    <w:rsid w:val="00190464"/>
  </w:style>
  <w:style w:type="paragraph" w:customStyle="1" w:styleId="57F85C5B6722400C9C4A4102580D7B23">
    <w:name w:val="57F85C5B6722400C9C4A4102580D7B23"/>
    <w:rsid w:val="00190464"/>
  </w:style>
  <w:style w:type="paragraph" w:customStyle="1" w:styleId="2E774F2B7C6545538227A779FF92ED50">
    <w:name w:val="2E774F2B7C6545538227A779FF92ED50"/>
    <w:rsid w:val="00190464"/>
  </w:style>
  <w:style w:type="paragraph" w:customStyle="1" w:styleId="75E4D4BF9D004603A530D109EE31951F">
    <w:name w:val="75E4D4BF9D004603A530D109EE31951F"/>
    <w:rsid w:val="00190464"/>
  </w:style>
  <w:style w:type="paragraph" w:customStyle="1" w:styleId="FE14A59E6D374AEE9CF9335E2C4E8B25">
    <w:name w:val="FE14A59E6D374AEE9CF9335E2C4E8B25"/>
    <w:rsid w:val="00190464"/>
  </w:style>
  <w:style w:type="paragraph" w:customStyle="1" w:styleId="CF286F418E6E4BA58732E32621FDD63B">
    <w:name w:val="CF286F418E6E4BA58732E32621FDD63B"/>
    <w:rsid w:val="00190464"/>
  </w:style>
  <w:style w:type="paragraph" w:customStyle="1" w:styleId="E97B43404DA7412BA8FC077BB63045B8">
    <w:name w:val="E97B43404DA7412BA8FC077BB63045B8"/>
    <w:rsid w:val="00190464"/>
  </w:style>
  <w:style w:type="paragraph" w:customStyle="1" w:styleId="7FC15309D7414929A5DA39277B2C8D13">
    <w:name w:val="7FC15309D7414929A5DA39277B2C8D13"/>
    <w:rsid w:val="00190464"/>
  </w:style>
  <w:style w:type="paragraph" w:customStyle="1" w:styleId="E102071909654E049C0B6C3267BC014A">
    <w:name w:val="E102071909654E049C0B6C3267BC014A"/>
    <w:rsid w:val="00190464"/>
  </w:style>
  <w:style w:type="paragraph" w:customStyle="1" w:styleId="A293E8E3F45A41FF90A7746E6F784DFE">
    <w:name w:val="A293E8E3F45A41FF90A7746E6F784DFE"/>
    <w:rsid w:val="00190464"/>
  </w:style>
  <w:style w:type="paragraph" w:customStyle="1" w:styleId="01BBA7ACEDD14D32B7D156897750FBD7">
    <w:name w:val="01BBA7ACEDD14D32B7D156897750FBD7"/>
    <w:rsid w:val="00190464"/>
  </w:style>
  <w:style w:type="paragraph" w:customStyle="1" w:styleId="29195B40E15A45F7A7645329061620B0">
    <w:name w:val="29195B40E15A45F7A7645329061620B0"/>
    <w:rsid w:val="00190464"/>
  </w:style>
  <w:style w:type="paragraph" w:customStyle="1" w:styleId="A60980977763462EAD8AEDCD0B37D1D7">
    <w:name w:val="A60980977763462EAD8AEDCD0B37D1D7"/>
    <w:rsid w:val="00190464"/>
  </w:style>
  <w:style w:type="paragraph" w:customStyle="1" w:styleId="0E11C48062DE40C385DD4F8E1D5FFC72">
    <w:name w:val="0E11C48062DE40C385DD4F8E1D5FFC72"/>
    <w:rsid w:val="00190464"/>
  </w:style>
  <w:style w:type="paragraph" w:customStyle="1" w:styleId="BA7B70CA206141CCA16DEDB7D928CE02">
    <w:name w:val="BA7B70CA206141CCA16DEDB7D928CE02"/>
    <w:rsid w:val="00190464"/>
  </w:style>
  <w:style w:type="paragraph" w:customStyle="1" w:styleId="F7903E06CB1E4EF6A61B11890BC44B7C">
    <w:name w:val="F7903E06CB1E4EF6A61B11890BC44B7C"/>
    <w:rsid w:val="00190464"/>
  </w:style>
  <w:style w:type="paragraph" w:customStyle="1" w:styleId="6DF0F4366ACC4D54957C13A78E37C6CA">
    <w:name w:val="6DF0F4366ACC4D54957C13A78E37C6CA"/>
    <w:rsid w:val="00190464"/>
  </w:style>
  <w:style w:type="paragraph" w:customStyle="1" w:styleId="EB6D2386609D4BE885DF7E20382B1610">
    <w:name w:val="EB6D2386609D4BE885DF7E20382B1610"/>
    <w:rsid w:val="00190464"/>
  </w:style>
  <w:style w:type="paragraph" w:customStyle="1" w:styleId="A1EEC72C98F846009A711D292E406AB9">
    <w:name w:val="A1EEC72C98F846009A711D292E406AB9"/>
    <w:rsid w:val="00190464"/>
  </w:style>
  <w:style w:type="paragraph" w:customStyle="1" w:styleId="97EF7A7FB8E04BC68F7B7B5F24770E7C3">
    <w:name w:val="97EF7A7FB8E04BC68F7B7B5F24770E7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3">
    <w:name w:val="EB460CECE2754736B2890042320A22F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6">
    <w:name w:val="FF5ED007E22C4A65A263C09D7B0FD4DC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6">
    <w:name w:val="87034655103F4A4898BB2044EC2CED4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6">
    <w:name w:val="C7901431FCB14A34B6189C5D395E29A0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6">
    <w:name w:val="E765FE8B3C5A4BEA92D924680506D5F9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5">
    <w:name w:val="7C75F585FC404864BE38695F0ED5C77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5">
    <w:name w:val="D53C3F13A2FA496EA642360CF6A19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5">
    <w:name w:val="C3CCDE0F55EA4141A2D9D9BAECCF7947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5">
    <w:name w:val="5D57D62B796E4DA59E1BCC31DBBE10F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5">
    <w:name w:val="29B40B4CF063480AA6D44FAB0C8BA26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5">
    <w:name w:val="3258E45C473044AEB8BB6BE64D62E96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1">
    <w:name w:val="94FF7455031F447AB6490C7C6ACEFEC4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1">
    <w:name w:val="AF9A14B23FF64BBF9762341181F52055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1">
    <w:name w:val="9A39AB9ECD9F4CCFA03B3205E318E8AF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1">
    <w:name w:val="C9BEBCB038AF41A4B3C6A3FDCF3A11D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1">
    <w:name w:val="794448A3CE6F47069014C6FF9DC20A9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1">
    <w:name w:val="2EA85FB6DD6849B1A62D17A54A2CF33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7">
    <w:name w:val="3B44DF95CE3441EDB017F201159ABFD62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7">
    <w:name w:val="9CB50038417740899336CD09EC28F77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7">
    <w:name w:val="BD98DB81F4A345D090A8D176D8B325C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5">
    <w:name w:val="50C85FA0637244CEB4725A4CA4B0135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5">
    <w:name w:val="3B22487DA7BE46E69C66C29FA2B6862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5">
    <w:name w:val="227BEF882A3E4480AF180A119EAA4C0D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5">
    <w:name w:val="87AFA08900214E8783EA82DFFFEDAA75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5">
    <w:name w:val="31D4262660484FD58C382B4001BEFCC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5">
    <w:name w:val="5A415BE7EA9E41078F2B62FABCDDB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5">
    <w:name w:val="A9341A9CC6E74FE1AFCFBF708A59CD8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5">
    <w:name w:val="D53DE9D0E6644BE0A34BB8D4DFC1877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5">
    <w:name w:val="69E56101EF584190A95E033CCA19E3A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3">
    <w:name w:val="901466DCAA7B4A0C8D2D7413ADB364C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3">
    <w:name w:val="C2427F71AEE640648D6DCF4BB03BAE6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6">
    <w:name w:val="73B9CAF3BABC4AAFBB522692BBE1AD9C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6">
    <w:name w:val="D080E891D165418A859BFBB42E0C1973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3">
    <w:name w:val="DCFC77162FDE4E6984B1D673ADA007F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1">
    <w:name w:val="E102071909654E049C0B6C3267BC014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1">
    <w:name w:val="01BBA7ACEDD14D32B7D156897750FBD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1">
    <w:name w:val="29195B40E15A45F7A7645329061620B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5">
    <w:name w:val="1F18B7CF8A9645039B6510A28E74027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1">
    <w:name w:val="F7903E06CB1E4EF6A61B11890BC44B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1">
    <w:name w:val="6DF0F4366ACC4D54957C13A78E37C6C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6D2386609D4BE885DF7E20382B16101">
    <w:name w:val="EB6D2386609D4BE885DF7E20382B161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1EEC72C98F846009A711D292E406AB91">
    <w:name w:val="A1EEC72C98F846009A711D292E406AB9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0A16C046CF494DBDC257EDC9B019C9">
    <w:name w:val="6C0A16C046CF494DBDC257EDC9B019C9"/>
    <w:rsid w:val="00190464"/>
  </w:style>
  <w:style w:type="paragraph" w:customStyle="1" w:styleId="153FCB7666F64A5C85853C5DF03FE815">
    <w:name w:val="153FCB7666F64A5C85853C5DF03FE815"/>
    <w:rsid w:val="00190464"/>
  </w:style>
  <w:style w:type="paragraph" w:customStyle="1" w:styleId="D7B28E325B094CE2968AA60E14E047BA">
    <w:name w:val="D7B28E325B094CE2968AA60E14E047BA"/>
    <w:rsid w:val="00190464"/>
  </w:style>
  <w:style w:type="paragraph" w:customStyle="1" w:styleId="E94A62F712884D678962A4A00590D151">
    <w:name w:val="E94A62F712884D678962A4A00590D151"/>
    <w:rsid w:val="00190464"/>
  </w:style>
  <w:style w:type="paragraph" w:customStyle="1" w:styleId="4672482BFB5F4DEDB12B4C17908632F4">
    <w:name w:val="4672482BFB5F4DEDB12B4C17908632F4"/>
    <w:rsid w:val="00190464"/>
  </w:style>
  <w:style w:type="paragraph" w:customStyle="1" w:styleId="0A619144744F40C58BCF17848971A937">
    <w:name w:val="0A619144744F40C58BCF17848971A937"/>
    <w:rsid w:val="00190464"/>
  </w:style>
  <w:style w:type="paragraph" w:customStyle="1" w:styleId="FA8D4ED752554ADE92FE5C1403D91CC6">
    <w:name w:val="FA8D4ED752554ADE92FE5C1403D91CC6"/>
    <w:rsid w:val="00190464"/>
  </w:style>
  <w:style w:type="paragraph" w:customStyle="1" w:styleId="286A9854555045F7A7EAE54C5EBF7E92">
    <w:name w:val="286A9854555045F7A7EAE54C5EBF7E92"/>
    <w:rsid w:val="00190464"/>
  </w:style>
  <w:style w:type="paragraph" w:customStyle="1" w:styleId="DC57C12A0D294D52AF16A54AEF1588D1">
    <w:name w:val="DC57C12A0D294D52AF16A54AEF1588D1"/>
    <w:rsid w:val="00190464"/>
  </w:style>
  <w:style w:type="paragraph" w:customStyle="1" w:styleId="F086474EA6694361A18688566C3D9868">
    <w:name w:val="F086474EA6694361A18688566C3D9868"/>
    <w:rsid w:val="00190464"/>
  </w:style>
  <w:style w:type="paragraph" w:customStyle="1" w:styleId="EAF1C11DB3A94E5691C6FC466340F18A">
    <w:name w:val="EAF1C11DB3A94E5691C6FC466340F18A"/>
    <w:rsid w:val="00190464"/>
  </w:style>
  <w:style w:type="paragraph" w:customStyle="1" w:styleId="A8F8803F33F448CCADE83690BEBB26C4">
    <w:name w:val="A8F8803F33F448CCADE83690BEBB26C4"/>
    <w:rsid w:val="00190464"/>
  </w:style>
  <w:style w:type="paragraph" w:customStyle="1" w:styleId="E1B8E16FA03045D1A58ED7A5F4BF0793">
    <w:name w:val="E1B8E16FA03045D1A58ED7A5F4BF0793"/>
    <w:rsid w:val="00190464"/>
  </w:style>
  <w:style w:type="paragraph" w:customStyle="1" w:styleId="A53C0ABFCCC948BDBF7836FDA182AB88">
    <w:name w:val="A53C0ABFCCC948BDBF7836FDA182AB88"/>
    <w:rsid w:val="00190464"/>
  </w:style>
  <w:style w:type="paragraph" w:customStyle="1" w:styleId="11578CA91A434B9EAE0392A79A5CA988">
    <w:name w:val="11578CA91A434B9EAE0392A79A5CA988"/>
    <w:rsid w:val="00190464"/>
  </w:style>
  <w:style w:type="paragraph" w:customStyle="1" w:styleId="884AB66F382142AF9587FCED7900824A">
    <w:name w:val="884AB66F382142AF9587FCED7900824A"/>
    <w:rsid w:val="00190464"/>
  </w:style>
  <w:style w:type="paragraph" w:customStyle="1" w:styleId="CDBFB4239A5E4254967B0BE3649DC407">
    <w:name w:val="CDBFB4239A5E4254967B0BE3649DC407"/>
    <w:rsid w:val="00190464"/>
  </w:style>
  <w:style w:type="paragraph" w:customStyle="1" w:styleId="E145239B28D848E893F1C16231931DCC">
    <w:name w:val="E145239B28D848E893F1C16231931DCC"/>
    <w:rsid w:val="00190464"/>
  </w:style>
  <w:style w:type="paragraph" w:customStyle="1" w:styleId="B73F16A859EF4DBC88C14159AB039A84">
    <w:name w:val="B73F16A859EF4DBC88C14159AB039A84"/>
    <w:rsid w:val="00190464"/>
  </w:style>
  <w:style w:type="paragraph" w:customStyle="1" w:styleId="3C1FCFA19B654B26930BF8C881DC5932">
    <w:name w:val="3C1FCFA19B654B26930BF8C881DC5932"/>
    <w:rsid w:val="00190464"/>
  </w:style>
  <w:style w:type="paragraph" w:customStyle="1" w:styleId="498D311957014C9991A3B63842CD2174">
    <w:name w:val="498D311957014C9991A3B63842CD2174"/>
    <w:rsid w:val="00190464"/>
  </w:style>
  <w:style w:type="paragraph" w:customStyle="1" w:styleId="72DDD5485C164BD89AC434987B795147">
    <w:name w:val="72DDD5485C164BD89AC434987B795147"/>
    <w:rsid w:val="00190464"/>
  </w:style>
  <w:style w:type="paragraph" w:customStyle="1" w:styleId="768340C90712404D9D2B217B0D3D0707">
    <w:name w:val="768340C90712404D9D2B217B0D3D0707"/>
    <w:rsid w:val="00190464"/>
  </w:style>
  <w:style w:type="paragraph" w:customStyle="1" w:styleId="DECF9286119D448D9606AB665902A24C">
    <w:name w:val="DECF9286119D448D9606AB665902A24C"/>
    <w:rsid w:val="00190464"/>
  </w:style>
  <w:style w:type="paragraph" w:customStyle="1" w:styleId="E9838CB389CB4C69BCDC6F8D4EEAD3D7">
    <w:name w:val="E9838CB389CB4C69BCDC6F8D4EEAD3D7"/>
    <w:rsid w:val="00190464"/>
  </w:style>
  <w:style w:type="paragraph" w:customStyle="1" w:styleId="793DC2FD2F044886A000B3F9D0C1EBD8">
    <w:name w:val="793DC2FD2F044886A000B3F9D0C1EBD8"/>
    <w:rsid w:val="00190464"/>
  </w:style>
  <w:style w:type="paragraph" w:customStyle="1" w:styleId="74C04EE1EC32413F9194FFB68F37602C">
    <w:name w:val="74C04EE1EC32413F9194FFB68F37602C"/>
    <w:rsid w:val="00190464"/>
  </w:style>
  <w:style w:type="paragraph" w:customStyle="1" w:styleId="2CBADCBB1FAD4C2C80AB7E399084A8BC">
    <w:name w:val="2CBADCBB1FAD4C2C80AB7E399084A8BC"/>
    <w:rsid w:val="00190464"/>
  </w:style>
  <w:style w:type="paragraph" w:customStyle="1" w:styleId="A096B81DFA604BBDB725D1A3CEE6D894">
    <w:name w:val="A096B81DFA604BBDB725D1A3CEE6D894"/>
    <w:rsid w:val="00190464"/>
  </w:style>
  <w:style w:type="paragraph" w:customStyle="1" w:styleId="CA116C110C48411593DE4BB379973DBD">
    <w:name w:val="CA116C110C48411593DE4BB379973DBD"/>
    <w:rsid w:val="00190464"/>
  </w:style>
  <w:style w:type="paragraph" w:customStyle="1" w:styleId="BFCCE09C99DF488F9BD2D6080DA5DDAA">
    <w:name w:val="BFCCE09C99DF488F9BD2D6080DA5DDAA"/>
    <w:rsid w:val="00190464"/>
  </w:style>
  <w:style w:type="paragraph" w:customStyle="1" w:styleId="C592A399268E485B911BDEB9217BB0BF">
    <w:name w:val="C592A399268E485B911BDEB9217BB0BF"/>
    <w:rsid w:val="00190464"/>
  </w:style>
  <w:style w:type="paragraph" w:customStyle="1" w:styleId="1D7807BFFB34475387C57CAD015DED5E">
    <w:name w:val="1D7807BFFB34475387C57CAD015DED5E"/>
    <w:rsid w:val="00190464"/>
  </w:style>
  <w:style w:type="paragraph" w:customStyle="1" w:styleId="096CEEC2D1B64C6B8B944210E7C38CE1">
    <w:name w:val="096CEEC2D1B64C6B8B944210E7C38CE1"/>
    <w:rsid w:val="00190464"/>
  </w:style>
  <w:style w:type="paragraph" w:customStyle="1" w:styleId="09553E3F45B34BC7969B01D9D74207DB">
    <w:name w:val="09553E3F45B34BC7969B01D9D74207DB"/>
    <w:rsid w:val="00190464"/>
  </w:style>
  <w:style w:type="paragraph" w:customStyle="1" w:styleId="32C354209AF748DCA728543083175DA2">
    <w:name w:val="32C354209AF748DCA728543083175DA2"/>
    <w:rsid w:val="00190464"/>
  </w:style>
  <w:style w:type="paragraph" w:customStyle="1" w:styleId="91EED0DD4006423E86646ED36B6F1FE9">
    <w:name w:val="91EED0DD4006423E86646ED36B6F1FE9"/>
    <w:rsid w:val="00190464"/>
  </w:style>
  <w:style w:type="paragraph" w:customStyle="1" w:styleId="BDDCE954FBBB4699A2FFCEB8D41A9038">
    <w:name w:val="BDDCE954FBBB4699A2FFCEB8D41A9038"/>
    <w:rsid w:val="00190464"/>
  </w:style>
  <w:style w:type="paragraph" w:customStyle="1" w:styleId="31CB9404920E4C548D48DB94CA20948D">
    <w:name w:val="31CB9404920E4C548D48DB94CA20948D"/>
    <w:rsid w:val="00190464"/>
  </w:style>
  <w:style w:type="paragraph" w:customStyle="1" w:styleId="42F4C0B7370940DEAFDFE5066D754FEC">
    <w:name w:val="42F4C0B7370940DEAFDFE5066D754FEC"/>
    <w:rsid w:val="00190464"/>
  </w:style>
  <w:style w:type="paragraph" w:customStyle="1" w:styleId="1082867E4DA44E8AACAF8831DCC5B365">
    <w:name w:val="1082867E4DA44E8AACAF8831DCC5B365"/>
    <w:rsid w:val="00190464"/>
  </w:style>
  <w:style w:type="paragraph" w:customStyle="1" w:styleId="F3D45A34C27640079948DC735A24A456">
    <w:name w:val="F3D45A34C27640079948DC735A24A456"/>
    <w:rsid w:val="00190464"/>
  </w:style>
  <w:style w:type="paragraph" w:customStyle="1" w:styleId="81FC07B148CD45D3A63166AFF52B37B0">
    <w:name w:val="81FC07B148CD45D3A63166AFF52B37B0"/>
    <w:rsid w:val="00190464"/>
  </w:style>
  <w:style w:type="paragraph" w:customStyle="1" w:styleId="8B3689C562C448BEA4B53B58DA1CE536">
    <w:name w:val="8B3689C562C448BEA4B53B58DA1CE536"/>
    <w:rsid w:val="00190464"/>
  </w:style>
  <w:style w:type="paragraph" w:customStyle="1" w:styleId="69623240388C46DCA6141D48B1ABCA6F">
    <w:name w:val="69623240388C46DCA6141D48B1ABCA6F"/>
    <w:rsid w:val="00190464"/>
  </w:style>
  <w:style w:type="paragraph" w:customStyle="1" w:styleId="042EA22C4892431091EB9BAD417471B0">
    <w:name w:val="042EA22C4892431091EB9BAD417471B0"/>
    <w:rsid w:val="00190464"/>
  </w:style>
  <w:style w:type="paragraph" w:customStyle="1" w:styleId="733986F8683749B5862D78205E5F1B6D">
    <w:name w:val="733986F8683749B5862D78205E5F1B6D"/>
    <w:rsid w:val="00190464"/>
  </w:style>
  <w:style w:type="paragraph" w:customStyle="1" w:styleId="5BF17A3AE020456FBE3A0C180CC874FC">
    <w:name w:val="5BF17A3AE020456FBE3A0C180CC874FC"/>
    <w:rsid w:val="00190464"/>
  </w:style>
  <w:style w:type="paragraph" w:customStyle="1" w:styleId="CD7AA9593B334475ABF82CF8D29EE251">
    <w:name w:val="CD7AA9593B334475ABF82CF8D29EE251"/>
    <w:rsid w:val="00190464"/>
  </w:style>
  <w:style w:type="paragraph" w:customStyle="1" w:styleId="E12E6AD242C14EBBBAF2D73CC9155FC2">
    <w:name w:val="E12E6AD242C14EBBBAF2D73CC9155FC2"/>
    <w:rsid w:val="00190464"/>
  </w:style>
  <w:style w:type="paragraph" w:customStyle="1" w:styleId="E6A68022450C450D8F687641B63DA3EB">
    <w:name w:val="E6A68022450C450D8F687641B63DA3EB"/>
    <w:rsid w:val="00190464"/>
  </w:style>
  <w:style w:type="paragraph" w:customStyle="1" w:styleId="3B9478C0C1C044629D2A77B55BDE27F9">
    <w:name w:val="3B9478C0C1C044629D2A77B55BDE27F9"/>
    <w:rsid w:val="00190464"/>
  </w:style>
  <w:style w:type="paragraph" w:customStyle="1" w:styleId="2E5680D96EF944619ECBF394EAC8A1C6">
    <w:name w:val="2E5680D96EF944619ECBF394EAC8A1C6"/>
    <w:rsid w:val="00190464"/>
  </w:style>
  <w:style w:type="paragraph" w:customStyle="1" w:styleId="0E1B521947024E36A0BBE4DE07690540">
    <w:name w:val="0E1B521947024E36A0BBE4DE07690540"/>
    <w:rsid w:val="00190464"/>
  </w:style>
  <w:style w:type="paragraph" w:customStyle="1" w:styleId="B1DC1FA9341944129C9CF23BCEEBF00A">
    <w:name w:val="B1DC1FA9341944129C9CF23BCEEBF00A"/>
    <w:rsid w:val="00190464"/>
  </w:style>
  <w:style w:type="paragraph" w:customStyle="1" w:styleId="68BAC44F039247C9B297779C25C1B2BE">
    <w:name w:val="68BAC44F039247C9B297779C25C1B2BE"/>
    <w:rsid w:val="00190464"/>
  </w:style>
  <w:style w:type="paragraph" w:customStyle="1" w:styleId="488F340A990240F4B8DE25CB371242CA">
    <w:name w:val="488F340A990240F4B8DE25CB371242CA"/>
    <w:rsid w:val="00190464"/>
  </w:style>
  <w:style w:type="paragraph" w:customStyle="1" w:styleId="B1AF61EF5459439686BB998A44E94D81">
    <w:name w:val="B1AF61EF5459439686BB998A44E94D81"/>
    <w:rsid w:val="00190464"/>
  </w:style>
  <w:style w:type="paragraph" w:customStyle="1" w:styleId="F1479AC5E04F4A41BF1624891E203CD4">
    <w:name w:val="F1479AC5E04F4A41BF1624891E203CD4"/>
    <w:rsid w:val="00190464"/>
  </w:style>
  <w:style w:type="paragraph" w:customStyle="1" w:styleId="7240F639308E40658B720D8EE7273CA2">
    <w:name w:val="7240F639308E40658B720D8EE7273CA2"/>
    <w:rsid w:val="00190464"/>
  </w:style>
  <w:style w:type="paragraph" w:customStyle="1" w:styleId="F9E094E4440C43FAADDAA1FDCC399EF2">
    <w:name w:val="F9E094E4440C43FAADDAA1FDCC399EF2"/>
    <w:rsid w:val="00190464"/>
  </w:style>
  <w:style w:type="paragraph" w:customStyle="1" w:styleId="4026768C311C46519A07F7D37C243DA1">
    <w:name w:val="4026768C311C46519A07F7D37C243DA1"/>
    <w:rsid w:val="00190464"/>
  </w:style>
  <w:style w:type="paragraph" w:customStyle="1" w:styleId="CC842CF320A3486A9E45C7AE03665591">
    <w:name w:val="CC842CF320A3486A9E45C7AE03665591"/>
    <w:rsid w:val="00190464"/>
  </w:style>
  <w:style w:type="paragraph" w:customStyle="1" w:styleId="9E2EE967AA06465E9B192B37FF0B4298">
    <w:name w:val="9E2EE967AA06465E9B192B37FF0B4298"/>
    <w:rsid w:val="00190464"/>
  </w:style>
  <w:style w:type="paragraph" w:customStyle="1" w:styleId="F48C3C2CBF7F4177A1CEB99E76029E4E">
    <w:name w:val="F48C3C2CBF7F4177A1CEB99E76029E4E"/>
    <w:rsid w:val="00190464"/>
  </w:style>
  <w:style w:type="paragraph" w:customStyle="1" w:styleId="47D5FCD1E0F84712BA46C9E314271660">
    <w:name w:val="47D5FCD1E0F84712BA46C9E314271660"/>
    <w:rsid w:val="00190464"/>
  </w:style>
  <w:style w:type="paragraph" w:customStyle="1" w:styleId="29DBE7047C57434A905E02A2C4A32589">
    <w:name w:val="29DBE7047C57434A905E02A2C4A32589"/>
    <w:rsid w:val="00190464"/>
  </w:style>
  <w:style w:type="paragraph" w:customStyle="1" w:styleId="C0CA38BAB35E46699C30FB2D142A5806">
    <w:name w:val="C0CA38BAB35E46699C30FB2D142A5806"/>
    <w:rsid w:val="00190464"/>
  </w:style>
  <w:style w:type="paragraph" w:customStyle="1" w:styleId="372022B63AAA4B02B6E637680AA2253F">
    <w:name w:val="372022B63AAA4B02B6E637680AA2253F"/>
    <w:rsid w:val="00190464"/>
  </w:style>
  <w:style w:type="paragraph" w:customStyle="1" w:styleId="4EAE01F7790B42139197F9F2A8C1320A">
    <w:name w:val="4EAE01F7790B42139197F9F2A8C1320A"/>
    <w:rsid w:val="00190464"/>
  </w:style>
  <w:style w:type="paragraph" w:customStyle="1" w:styleId="99B56D35779441A8A6CB79C22D373593">
    <w:name w:val="99B56D35779441A8A6CB79C22D373593"/>
    <w:rsid w:val="00190464"/>
  </w:style>
  <w:style w:type="paragraph" w:customStyle="1" w:styleId="C752CAF3958440FBB5A246EDCD679C98">
    <w:name w:val="C752CAF3958440FBB5A246EDCD679C98"/>
    <w:rsid w:val="00190464"/>
  </w:style>
  <w:style w:type="paragraph" w:customStyle="1" w:styleId="EDB2AC9D2CD44A17B65D3BE5B6E16DC1">
    <w:name w:val="EDB2AC9D2CD44A17B65D3BE5B6E16DC1"/>
    <w:rsid w:val="00190464"/>
  </w:style>
  <w:style w:type="paragraph" w:customStyle="1" w:styleId="62CAF05DBBFA4174821D7CB3B91AE09A">
    <w:name w:val="62CAF05DBBFA4174821D7CB3B91AE09A"/>
    <w:rsid w:val="00190464"/>
  </w:style>
  <w:style w:type="paragraph" w:customStyle="1" w:styleId="578746300D8747A7909568C23DA57067">
    <w:name w:val="578746300D8747A7909568C23DA57067"/>
    <w:rsid w:val="00190464"/>
  </w:style>
  <w:style w:type="paragraph" w:customStyle="1" w:styleId="58C6A40C97EF4755B491BC2453D43510">
    <w:name w:val="58C6A40C97EF4755B491BC2453D43510"/>
    <w:rsid w:val="00190464"/>
  </w:style>
  <w:style w:type="paragraph" w:customStyle="1" w:styleId="83CA67F7ED6E45F886D1E0421E23D624">
    <w:name w:val="83CA67F7ED6E45F886D1E0421E23D624"/>
    <w:rsid w:val="00190464"/>
  </w:style>
  <w:style w:type="paragraph" w:customStyle="1" w:styleId="B1E9093F97214F93B794628A46A0F7DE">
    <w:name w:val="B1E9093F97214F93B794628A46A0F7DE"/>
    <w:rsid w:val="00190464"/>
  </w:style>
  <w:style w:type="paragraph" w:customStyle="1" w:styleId="EB2920313FBD49C590BA465218C3A458">
    <w:name w:val="EB2920313FBD49C590BA465218C3A458"/>
    <w:rsid w:val="00190464"/>
  </w:style>
  <w:style w:type="paragraph" w:customStyle="1" w:styleId="71D8BB469BB4447C95A1CF3F110549D6">
    <w:name w:val="71D8BB469BB4447C95A1CF3F110549D6"/>
    <w:rsid w:val="00190464"/>
  </w:style>
  <w:style w:type="paragraph" w:customStyle="1" w:styleId="73EA297300FF4A71833221A90C678EC4">
    <w:name w:val="73EA297300FF4A71833221A90C678EC4"/>
    <w:rsid w:val="00190464"/>
  </w:style>
  <w:style w:type="paragraph" w:customStyle="1" w:styleId="1E3360DCADE74B68A08AF666952945E2">
    <w:name w:val="1E3360DCADE74B68A08AF666952945E2"/>
    <w:rsid w:val="00190464"/>
  </w:style>
  <w:style w:type="paragraph" w:customStyle="1" w:styleId="90387BA6B5B741548AE2183DE1B7AFFF">
    <w:name w:val="90387BA6B5B741548AE2183DE1B7AFFF"/>
    <w:rsid w:val="00190464"/>
  </w:style>
  <w:style w:type="paragraph" w:customStyle="1" w:styleId="EB8EBA68E9054857A27B19A846CD9015">
    <w:name w:val="EB8EBA68E9054857A27B19A846CD9015"/>
    <w:rsid w:val="00190464"/>
  </w:style>
  <w:style w:type="paragraph" w:customStyle="1" w:styleId="DD46422ABD0D42699E119585DA1DA9BE">
    <w:name w:val="DD46422ABD0D42699E119585DA1DA9BE"/>
    <w:rsid w:val="00190464"/>
  </w:style>
  <w:style w:type="paragraph" w:customStyle="1" w:styleId="FDCB3E406E9A4AF8B7A2E61F0B212CE2">
    <w:name w:val="FDCB3E406E9A4AF8B7A2E61F0B212CE2"/>
    <w:rsid w:val="00190464"/>
  </w:style>
  <w:style w:type="paragraph" w:customStyle="1" w:styleId="F54F1B4F3FE94CB2939512140371093E">
    <w:name w:val="F54F1B4F3FE94CB2939512140371093E"/>
    <w:rsid w:val="00190464"/>
  </w:style>
  <w:style w:type="paragraph" w:customStyle="1" w:styleId="899116BEE54F472688B0BC05DBA9AE72">
    <w:name w:val="899116BEE54F472688B0BC05DBA9AE72"/>
    <w:rsid w:val="00190464"/>
  </w:style>
  <w:style w:type="paragraph" w:customStyle="1" w:styleId="5F608F01F95C48A6AE4D7BF63340BC23">
    <w:name w:val="5F608F01F95C48A6AE4D7BF63340BC23"/>
    <w:rsid w:val="00190464"/>
  </w:style>
  <w:style w:type="paragraph" w:customStyle="1" w:styleId="AE76E675F5374A8994E8CA715470370A">
    <w:name w:val="AE76E675F5374A8994E8CA715470370A"/>
    <w:rsid w:val="00190464"/>
  </w:style>
  <w:style w:type="paragraph" w:customStyle="1" w:styleId="97EF7A7FB8E04BC68F7B7B5F24770E7C4">
    <w:name w:val="97EF7A7FB8E04BC68F7B7B5F24770E7C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4">
    <w:name w:val="EB460CECE2754736B2890042320A22F1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7">
    <w:name w:val="FF5ED007E22C4A65A263C09D7B0FD4DC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7">
    <w:name w:val="87034655103F4A4898BB2044EC2CED4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7">
    <w:name w:val="C7901431FCB14A34B6189C5D395E29A0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7">
    <w:name w:val="E765FE8B3C5A4BEA92D924680506D5F9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6">
    <w:name w:val="7C75F585FC404864BE38695F0ED5C77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6">
    <w:name w:val="D53C3F13A2FA496EA642360CF6A19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6">
    <w:name w:val="C3CCDE0F55EA4141A2D9D9BAECCF7947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6">
    <w:name w:val="5D57D62B796E4DA59E1BCC31DBBE10F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6">
    <w:name w:val="29B40B4CF063480AA6D44FAB0C8BA26F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6">
    <w:name w:val="3258E45C473044AEB8BB6BE64D62E960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2">
    <w:name w:val="94FF7455031F447AB6490C7C6ACEFEC4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2">
    <w:name w:val="AF9A14B23FF64BBF9762341181F52055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2">
    <w:name w:val="9A39AB9ECD9F4CCFA03B3205E318E8AF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2">
    <w:name w:val="C9BEBCB038AF41A4B3C6A3FDCF3A11DE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2">
    <w:name w:val="794448A3CE6F47069014C6FF9DC20A9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2">
    <w:name w:val="2EA85FB6DD6849B1A62D17A54A2CF33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8">
    <w:name w:val="3B44DF95CE3441EDB017F201159ABFD62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8">
    <w:name w:val="9CB50038417740899336CD09EC28F77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8">
    <w:name w:val="BD98DB81F4A345D090A8D176D8B325C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6">
    <w:name w:val="50C85FA0637244CEB4725A4CA4B0135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6">
    <w:name w:val="3B22487DA7BE46E69C66C29FA2B6862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6">
    <w:name w:val="227BEF882A3E4480AF180A119EAA4C0D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6">
    <w:name w:val="87AFA08900214E8783EA82DFFFEDAA75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6">
    <w:name w:val="31D4262660484FD58C382B4001BEFCC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6">
    <w:name w:val="5A415BE7EA9E41078F2B62FABCDDB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6">
    <w:name w:val="A9341A9CC6E74FE1AFCFBF708A59CD8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6">
    <w:name w:val="D53DE9D0E6644BE0A34BB8D4DFC1877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6">
    <w:name w:val="69E56101EF584190A95E033CCA19E3A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4">
    <w:name w:val="901466DCAA7B4A0C8D2D7413ADB364C8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4">
    <w:name w:val="C2427F71AEE640648D6DCF4BB03BAE6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7">
    <w:name w:val="73B9CAF3BABC4AAFBB522692BBE1AD9C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7">
    <w:name w:val="D080E891D165418A859BFBB42E0C1973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4">
    <w:name w:val="DCFC77162FDE4E6984B1D673ADA007FE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2">
    <w:name w:val="E102071909654E049C0B6C3267BC014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2">
    <w:name w:val="01BBA7ACEDD14D32B7D156897750FBD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2">
    <w:name w:val="29195B40E15A45F7A7645329061620B0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6">
    <w:name w:val="1F18B7CF8A9645039B6510A28E74027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2">
    <w:name w:val="F7903E06CB1E4EF6A61B11890BC44B7C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2">
    <w:name w:val="6DF0F4366ACC4D54957C13A78E37C6C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1">
    <w:name w:val="F54F1B4F3FE94CB2939512140371093E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1">
    <w:name w:val="899116BEE54F472688B0BC05DBA9AE72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1">
    <w:name w:val="5F608F01F95C48A6AE4D7BF63340BC23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1">
    <w:name w:val="AE76E675F5374A8994E8CA715470370A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C891AAA433483FBE742046AFD146E8">
    <w:name w:val="71C891AAA433483FBE742046AFD146E8"/>
    <w:rsid w:val="00036BD2"/>
  </w:style>
  <w:style w:type="paragraph" w:customStyle="1" w:styleId="6018032939354A109B4AE5909A8750C2">
    <w:name w:val="6018032939354A109B4AE5909A8750C2"/>
    <w:rsid w:val="00036BD2"/>
  </w:style>
  <w:style w:type="paragraph" w:customStyle="1" w:styleId="2255EB0B919D42C9BF4BE45C457B6DFF">
    <w:name w:val="2255EB0B919D42C9BF4BE45C457B6DFF"/>
    <w:rsid w:val="00036BD2"/>
  </w:style>
  <w:style w:type="paragraph" w:customStyle="1" w:styleId="CEFBA34CD4D8458FBD10A5D76E52CF6E">
    <w:name w:val="CEFBA34CD4D8458FBD10A5D76E52CF6E"/>
    <w:rsid w:val="00036BD2"/>
  </w:style>
  <w:style w:type="paragraph" w:customStyle="1" w:styleId="86A6094C0D594723AD94FAF85A6A0572">
    <w:name w:val="86A6094C0D594723AD94FAF85A6A0572"/>
    <w:rsid w:val="00036BD2"/>
  </w:style>
  <w:style w:type="paragraph" w:customStyle="1" w:styleId="943EA63C2F4B4A4EBD6CB882F5F36E14">
    <w:name w:val="943EA63C2F4B4A4EBD6CB882F5F36E14"/>
    <w:rsid w:val="00036BD2"/>
  </w:style>
  <w:style w:type="paragraph" w:customStyle="1" w:styleId="5A5ADDB3B5BB4C4693992F33551D8D14">
    <w:name w:val="5A5ADDB3B5BB4C4693992F33551D8D14"/>
    <w:rsid w:val="00036BD2"/>
  </w:style>
  <w:style w:type="paragraph" w:customStyle="1" w:styleId="76E70F37537048F8868774F876A802C5">
    <w:name w:val="76E70F37537048F8868774F876A802C5"/>
    <w:rsid w:val="00036BD2"/>
  </w:style>
  <w:style w:type="paragraph" w:customStyle="1" w:styleId="ACB75B1221D746F38F164A8E4CC7EA62">
    <w:name w:val="ACB75B1221D746F38F164A8E4CC7EA62"/>
    <w:rsid w:val="00036BD2"/>
  </w:style>
  <w:style w:type="paragraph" w:customStyle="1" w:styleId="21EEF52FFA6B42E5B664A600C89209C8">
    <w:name w:val="21EEF52FFA6B42E5B664A600C89209C8"/>
    <w:rsid w:val="00036BD2"/>
  </w:style>
  <w:style w:type="paragraph" w:customStyle="1" w:styleId="E0EC15FAEE5149AE94AC78A34BC2F737">
    <w:name w:val="E0EC15FAEE5149AE94AC78A34BC2F737"/>
    <w:rsid w:val="00036BD2"/>
  </w:style>
  <w:style w:type="paragraph" w:customStyle="1" w:styleId="1E38039A96534DAF8E92110693760070">
    <w:name w:val="1E38039A96534DAF8E92110693760070"/>
    <w:rsid w:val="00036BD2"/>
  </w:style>
  <w:style w:type="paragraph" w:customStyle="1" w:styleId="FB1FE67DFAD9400A99EE13C52F7B56D3">
    <w:name w:val="FB1FE67DFAD9400A99EE13C52F7B56D3"/>
    <w:rsid w:val="00036BD2"/>
  </w:style>
  <w:style w:type="paragraph" w:customStyle="1" w:styleId="06E2C13D55FF4F7CB3116EAC31D6526D">
    <w:name w:val="06E2C13D55FF4F7CB3116EAC31D6526D"/>
    <w:rsid w:val="00036BD2"/>
  </w:style>
  <w:style w:type="paragraph" w:customStyle="1" w:styleId="F7E50817CA1B43CAAB93B990F558B6E7">
    <w:name w:val="F7E50817CA1B43CAAB93B990F558B6E7"/>
    <w:rsid w:val="00036BD2"/>
  </w:style>
  <w:style w:type="paragraph" w:customStyle="1" w:styleId="11E805F76F404EBEA5F36806AFAFD6D4">
    <w:name w:val="11E805F76F404EBEA5F36806AFAFD6D4"/>
    <w:rsid w:val="00036BD2"/>
  </w:style>
  <w:style w:type="paragraph" w:customStyle="1" w:styleId="587E98CB229F4A02A37D9EB02502562A">
    <w:name w:val="587E98CB229F4A02A37D9EB02502562A"/>
    <w:rsid w:val="00036BD2"/>
  </w:style>
  <w:style w:type="paragraph" w:customStyle="1" w:styleId="4EF564CA56A74414B19C236D37E6A515">
    <w:name w:val="4EF564CA56A74414B19C236D37E6A515"/>
    <w:rsid w:val="00036BD2"/>
  </w:style>
  <w:style w:type="paragraph" w:customStyle="1" w:styleId="CE345FB8A83544048AF810DA3C0A0801">
    <w:name w:val="CE345FB8A83544048AF810DA3C0A0801"/>
    <w:rsid w:val="00036BD2"/>
  </w:style>
  <w:style w:type="paragraph" w:customStyle="1" w:styleId="32901070EA6045B58DA282C98F49C6EC">
    <w:name w:val="32901070EA6045B58DA282C98F49C6EC"/>
    <w:rsid w:val="00036BD2"/>
  </w:style>
  <w:style w:type="paragraph" w:customStyle="1" w:styleId="D26731B4C29C4E62BEC5B86D07ACBED0">
    <w:name w:val="D26731B4C29C4E62BEC5B86D07ACBED0"/>
    <w:rsid w:val="00036BD2"/>
  </w:style>
  <w:style w:type="paragraph" w:customStyle="1" w:styleId="F4A90EF0688F4DFC8B75A7064FDB402C">
    <w:name w:val="F4A90EF0688F4DFC8B75A7064FDB402C"/>
    <w:rsid w:val="00036BD2"/>
  </w:style>
  <w:style w:type="paragraph" w:customStyle="1" w:styleId="5E787D0E9C43442FB01B377372B87F9B">
    <w:name w:val="5E787D0E9C43442FB01B377372B87F9B"/>
    <w:rsid w:val="00036BD2"/>
  </w:style>
  <w:style w:type="paragraph" w:customStyle="1" w:styleId="B1B1B8B7768A4CFD8F4E7BA9AFFA2646">
    <w:name w:val="B1B1B8B7768A4CFD8F4E7BA9AFFA2646"/>
    <w:rsid w:val="00036BD2"/>
  </w:style>
  <w:style w:type="paragraph" w:customStyle="1" w:styleId="2607A80E02474ECE8913F48A12318D46">
    <w:name w:val="2607A80E02474ECE8913F48A12318D46"/>
    <w:rsid w:val="00036BD2"/>
  </w:style>
  <w:style w:type="paragraph" w:customStyle="1" w:styleId="29E78DCF3A884200BC9A0B8212AF3CB4">
    <w:name w:val="29E78DCF3A884200BC9A0B8212AF3CB4"/>
    <w:rsid w:val="00036BD2"/>
  </w:style>
  <w:style w:type="paragraph" w:customStyle="1" w:styleId="64AEA0D796BB4DAD8B0A7D8A810D8E4C">
    <w:name w:val="64AEA0D796BB4DAD8B0A7D8A810D8E4C"/>
    <w:rsid w:val="00036BD2"/>
  </w:style>
  <w:style w:type="paragraph" w:customStyle="1" w:styleId="087414C01D55481FAD61C2473D48BAE0">
    <w:name w:val="087414C01D55481FAD61C2473D48BAE0"/>
    <w:rsid w:val="00036BD2"/>
  </w:style>
  <w:style w:type="paragraph" w:customStyle="1" w:styleId="EACD251EFA054F02A3584C3994D92AEF">
    <w:name w:val="EACD251EFA054F02A3584C3994D92AEF"/>
    <w:rsid w:val="00036BD2"/>
  </w:style>
  <w:style w:type="paragraph" w:customStyle="1" w:styleId="24F4937F5C1548499FCEDFF118762EC0">
    <w:name w:val="24F4937F5C1548499FCEDFF118762EC0"/>
    <w:rsid w:val="00036BD2"/>
  </w:style>
  <w:style w:type="paragraph" w:customStyle="1" w:styleId="47E16DA8DB6249E98F2BB7E53C27D556">
    <w:name w:val="47E16DA8DB6249E98F2BB7E53C27D556"/>
    <w:rsid w:val="00036BD2"/>
  </w:style>
  <w:style w:type="paragraph" w:customStyle="1" w:styleId="B7D58BCCD8C94EA8B87403F628A9F042">
    <w:name w:val="B7D58BCCD8C94EA8B87403F628A9F042"/>
    <w:rsid w:val="00036BD2"/>
  </w:style>
  <w:style w:type="paragraph" w:customStyle="1" w:styleId="704A473606944C1B995B8E72D6A960F8">
    <w:name w:val="704A473606944C1B995B8E72D6A960F8"/>
    <w:rsid w:val="00036BD2"/>
  </w:style>
  <w:style w:type="paragraph" w:customStyle="1" w:styleId="C9C6386D861540B3AB6B88823988280E">
    <w:name w:val="C9C6386D861540B3AB6B88823988280E"/>
    <w:rsid w:val="00036BD2"/>
  </w:style>
  <w:style w:type="paragraph" w:customStyle="1" w:styleId="7072FAB18EDC4B33B8180227807198D0">
    <w:name w:val="7072FAB18EDC4B33B8180227807198D0"/>
    <w:rsid w:val="00036BD2"/>
  </w:style>
  <w:style w:type="paragraph" w:customStyle="1" w:styleId="410E561AA0F643C3A52A40C5D1060D0C">
    <w:name w:val="410E561AA0F643C3A52A40C5D1060D0C"/>
    <w:rsid w:val="00036BD2"/>
  </w:style>
  <w:style w:type="paragraph" w:customStyle="1" w:styleId="D922E384C6834CC8972568261622CBE1">
    <w:name w:val="D922E384C6834CC8972568261622CBE1"/>
    <w:rsid w:val="00036BD2"/>
  </w:style>
  <w:style w:type="paragraph" w:customStyle="1" w:styleId="513B3BBEADC641148E6616F3AF65538D">
    <w:name w:val="513B3BBEADC641148E6616F3AF65538D"/>
    <w:rsid w:val="00036BD2"/>
  </w:style>
  <w:style w:type="paragraph" w:customStyle="1" w:styleId="94652711B2B5484EB1D7F0032CCB1221">
    <w:name w:val="94652711B2B5484EB1D7F0032CCB1221"/>
    <w:rsid w:val="00036BD2"/>
  </w:style>
  <w:style w:type="paragraph" w:customStyle="1" w:styleId="276B621B05494B64A138B1B6DC80EDFA">
    <w:name w:val="276B621B05494B64A138B1B6DC80EDFA"/>
    <w:rsid w:val="00036BD2"/>
  </w:style>
  <w:style w:type="paragraph" w:customStyle="1" w:styleId="06A2FACD23054CD989A95D1228AE0375">
    <w:name w:val="06A2FACD23054CD989A95D1228AE0375"/>
    <w:rsid w:val="00036BD2"/>
  </w:style>
  <w:style w:type="paragraph" w:customStyle="1" w:styleId="68EE61D7E7F9430088B54061D057EF4D">
    <w:name w:val="68EE61D7E7F9430088B54061D057EF4D"/>
    <w:rsid w:val="00036BD2"/>
  </w:style>
  <w:style w:type="paragraph" w:customStyle="1" w:styleId="D5680DF25B5F459AB612A45CBFD080E9">
    <w:name w:val="D5680DF25B5F459AB612A45CBFD080E9"/>
    <w:rsid w:val="00036BD2"/>
  </w:style>
  <w:style w:type="paragraph" w:customStyle="1" w:styleId="45344A25C6A7471C9BEA450EDB828514">
    <w:name w:val="45344A25C6A7471C9BEA450EDB828514"/>
    <w:rsid w:val="00036BD2"/>
  </w:style>
  <w:style w:type="paragraph" w:customStyle="1" w:styleId="EED4B0666E8C4687B074900CDF66EB5C">
    <w:name w:val="EED4B0666E8C4687B074900CDF66EB5C"/>
    <w:rsid w:val="00036BD2"/>
  </w:style>
  <w:style w:type="paragraph" w:customStyle="1" w:styleId="FA6C90E1EE19462E9E6101B55B664DEF">
    <w:name w:val="FA6C90E1EE19462E9E6101B55B664DEF"/>
    <w:rsid w:val="00036BD2"/>
  </w:style>
  <w:style w:type="paragraph" w:customStyle="1" w:styleId="AE7B9BEE62E8486995B1818B247463E3">
    <w:name w:val="AE7B9BEE62E8486995B1818B247463E3"/>
    <w:rsid w:val="00036BD2"/>
  </w:style>
  <w:style w:type="paragraph" w:customStyle="1" w:styleId="C82AC6D4BDC549FE9194012F57648A6D">
    <w:name w:val="C82AC6D4BDC549FE9194012F57648A6D"/>
    <w:rsid w:val="00036BD2"/>
  </w:style>
  <w:style w:type="paragraph" w:customStyle="1" w:styleId="B4DB0B86255E4774B383F55FDDBB2A98">
    <w:name w:val="B4DB0B86255E4774B383F55FDDBB2A98"/>
    <w:rsid w:val="00036BD2"/>
  </w:style>
  <w:style w:type="paragraph" w:customStyle="1" w:styleId="52F91CA73F9A4557B01D2581C410FBDD">
    <w:name w:val="52F91CA73F9A4557B01D2581C410FBDD"/>
    <w:rsid w:val="00036BD2"/>
  </w:style>
  <w:style w:type="paragraph" w:customStyle="1" w:styleId="D0897F8DE8B24EEDA215BDA0F7E4CDE7">
    <w:name w:val="D0897F8DE8B24EEDA215BDA0F7E4CDE7"/>
    <w:rsid w:val="00036BD2"/>
  </w:style>
  <w:style w:type="paragraph" w:customStyle="1" w:styleId="2B3A301C74A24025A7D1B236392CBB82">
    <w:name w:val="2B3A301C74A24025A7D1B236392CBB82"/>
    <w:rsid w:val="00036BD2"/>
  </w:style>
  <w:style w:type="paragraph" w:customStyle="1" w:styleId="B9E133D5BF8E47DEA5FB54C8F1648F47">
    <w:name w:val="B9E133D5BF8E47DEA5FB54C8F1648F47"/>
    <w:rsid w:val="00036BD2"/>
  </w:style>
  <w:style w:type="paragraph" w:customStyle="1" w:styleId="AA9B24549DD044A4AD70EC5130E37A90">
    <w:name w:val="AA9B24549DD044A4AD70EC5130E37A90"/>
    <w:rsid w:val="00036BD2"/>
  </w:style>
  <w:style w:type="paragraph" w:customStyle="1" w:styleId="FCE2A33533A34D999BA0134959B4D13C">
    <w:name w:val="FCE2A33533A34D999BA0134959B4D13C"/>
    <w:rsid w:val="00036BD2"/>
  </w:style>
  <w:style w:type="paragraph" w:customStyle="1" w:styleId="28D3F447690E4D1A9EBAC84AA90ECB2B">
    <w:name w:val="28D3F447690E4D1A9EBAC84AA90ECB2B"/>
    <w:rsid w:val="00036BD2"/>
  </w:style>
  <w:style w:type="paragraph" w:customStyle="1" w:styleId="733A23EC3D0B48C3986E714D00B00C78">
    <w:name w:val="733A23EC3D0B48C3986E714D00B00C78"/>
    <w:rsid w:val="00036BD2"/>
  </w:style>
  <w:style w:type="paragraph" w:customStyle="1" w:styleId="E4A596F585844960990D84AE83A288A3">
    <w:name w:val="E4A596F585844960990D84AE83A288A3"/>
    <w:rsid w:val="00036BD2"/>
  </w:style>
  <w:style w:type="paragraph" w:customStyle="1" w:styleId="6C53D858C581467CBC5D9991FF0505A1">
    <w:name w:val="6C53D858C581467CBC5D9991FF0505A1"/>
    <w:rsid w:val="00036BD2"/>
  </w:style>
  <w:style w:type="paragraph" w:customStyle="1" w:styleId="B788BAF3E4414888981F5CF5BE8EF265">
    <w:name w:val="B788BAF3E4414888981F5CF5BE8EF265"/>
    <w:rsid w:val="00036BD2"/>
  </w:style>
  <w:style w:type="paragraph" w:customStyle="1" w:styleId="A0CB6AD345CA468EA506EC02568226B6">
    <w:name w:val="A0CB6AD345CA468EA506EC02568226B6"/>
    <w:rsid w:val="00036BD2"/>
  </w:style>
  <w:style w:type="paragraph" w:customStyle="1" w:styleId="FFF7C337CDDF468080A7260507014339">
    <w:name w:val="FFF7C337CDDF468080A7260507014339"/>
    <w:rsid w:val="00036BD2"/>
  </w:style>
  <w:style w:type="paragraph" w:customStyle="1" w:styleId="BA3E1D3D157D413999465F9770565B16">
    <w:name w:val="BA3E1D3D157D413999465F9770565B16"/>
    <w:rsid w:val="00036BD2"/>
  </w:style>
  <w:style w:type="paragraph" w:customStyle="1" w:styleId="DA3CED931AEF435D98E720C68E2E5936">
    <w:name w:val="DA3CED931AEF435D98E720C68E2E5936"/>
    <w:rsid w:val="00036BD2"/>
  </w:style>
  <w:style w:type="paragraph" w:customStyle="1" w:styleId="A5C02A9D59C644CABE156D3B874C36AB">
    <w:name w:val="A5C02A9D59C644CABE156D3B874C36AB"/>
    <w:rsid w:val="00036BD2"/>
  </w:style>
  <w:style w:type="paragraph" w:customStyle="1" w:styleId="F53A92C633FF44148C2D7649A355DB2F">
    <w:name w:val="F53A92C633FF44148C2D7649A355DB2F"/>
    <w:rsid w:val="00036BD2"/>
  </w:style>
  <w:style w:type="paragraph" w:customStyle="1" w:styleId="B35462F2721C45938842F606A911E79B">
    <w:name w:val="B35462F2721C45938842F606A911E79B"/>
    <w:rsid w:val="00036BD2"/>
  </w:style>
  <w:style w:type="paragraph" w:customStyle="1" w:styleId="3D4EA72880E34A9D88B08105862A0B75">
    <w:name w:val="3D4EA72880E34A9D88B08105862A0B75"/>
    <w:rsid w:val="00036BD2"/>
  </w:style>
  <w:style w:type="paragraph" w:customStyle="1" w:styleId="39E0C8568E5A4179B8CE42A2AB577C6F">
    <w:name w:val="39E0C8568E5A4179B8CE42A2AB577C6F"/>
    <w:rsid w:val="00036BD2"/>
  </w:style>
  <w:style w:type="paragraph" w:customStyle="1" w:styleId="CB6CAC85A55042D59362377213B03D30">
    <w:name w:val="CB6CAC85A55042D59362377213B03D30"/>
    <w:rsid w:val="00036BD2"/>
  </w:style>
  <w:style w:type="paragraph" w:customStyle="1" w:styleId="2ABCF7B3678F49219EC83835799236FD">
    <w:name w:val="2ABCF7B3678F49219EC83835799236FD"/>
    <w:rsid w:val="00036BD2"/>
  </w:style>
  <w:style w:type="paragraph" w:customStyle="1" w:styleId="8B28AFC858C0498EA5D3B2D059F1A2D3">
    <w:name w:val="8B28AFC858C0498EA5D3B2D059F1A2D3"/>
    <w:rsid w:val="00036BD2"/>
  </w:style>
  <w:style w:type="paragraph" w:customStyle="1" w:styleId="9C0B92072E0D411F9020C9A30B1DE9A6">
    <w:name w:val="9C0B92072E0D411F9020C9A30B1DE9A6"/>
    <w:rsid w:val="00036BD2"/>
  </w:style>
  <w:style w:type="paragraph" w:customStyle="1" w:styleId="F095B83B7A1147D197DF196064BD4A01">
    <w:name w:val="F095B83B7A1147D197DF196064BD4A01"/>
    <w:rsid w:val="00036BD2"/>
  </w:style>
  <w:style w:type="paragraph" w:customStyle="1" w:styleId="E0DD79E1BA6E40B3912764D200BAB3DD">
    <w:name w:val="E0DD79E1BA6E40B3912764D200BAB3DD"/>
    <w:rsid w:val="00036BD2"/>
  </w:style>
  <w:style w:type="paragraph" w:customStyle="1" w:styleId="1957FBB0894C452E9AF59B6F52409B03">
    <w:name w:val="1957FBB0894C452E9AF59B6F52409B03"/>
    <w:rsid w:val="00036BD2"/>
  </w:style>
  <w:style w:type="paragraph" w:customStyle="1" w:styleId="18CCD6141E38490CBF5CFE73DACE8F84">
    <w:name w:val="18CCD6141E38490CBF5CFE73DACE8F84"/>
    <w:rsid w:val="00036BD2"/>
  </w:style>
  <w:style w:type="paragraph" w:customStyle="1" w:styleId="FCE8B458114F4EE1BC01089DA8EAD955">
    <w:name w:val="FCE8B458114F4EE1BC01089DA8EAD955"/>
    <w:rsid w:val="00036BD2"/>
  </w:style>
  <w:style w:type="paragraph" w:customStyle="1" w:styleId="3FFFA330C59B4CEC8A202859B474ACEC">
    <w:name w:val="3FFFA330C59B4CEC8A202859B474ACEC"/>
    <w:rsid w:val="00036BD2"/>
  </w:style>
  <w:style w:type="paragraph" w:customStyle="1" w:styleId="013291B230A64F47B031EF09359A0E9F">
    <w:name w:val="013291B230A64F47B031EF09359A0E9F"/>
    <w:rsid w:val="00036BD2"/>
  </w:style>
  <w:style w:type="paragraph" w:customStyle="1" w:styleId="549363056F9C4301B7B76EEB28B43097">
    <w:name w:val="549363056F9C4301B7B76EEB28B43097"/>
    <w:rsid w:val="00036BD2"/>
  </w:style>
  <w:style w:type="paragraph" w:customStyle="1" w:styleId="FFE625DACE754F57B9221D452B8B3EF2">
    <w:name w:val="FFE625DACE754F57B9221D452B8B3EF2"/>
    <w:rsid w:val="00036BD2"/>
  </w:style>
  <w:style w:type="paragraph" w:customStyle="1" w:styleId="C97CC864866441AA88FAA72203CBF270">
    <w:name w:val="C97CC864866441AA88FAA72203CBF270"/>
    <w:rsid w:val="00036BD2"/>
  </w:style>
  <w:style w:type="paragraph" w:customStyle="1" w:styleId="39CFD5457374419AB4F0B86712095A67">
    <w:name w:val="39CFD5457374419AB4F0B86712095A67"/>
    <w:rsid w:val="00036BD2"/>
  </w:style>
  <w:style w:type="paragraph" w:customStyle="1" w:styleId="E4A9672988F1419BAAE37BE5287042D4">
    <w:name w:val="E4A9672988F1419BAAE37BE5287042D4"/>
    <w:rsid w:val="00036BD2"/>
  </w:style>
  <w:style w:type="paragraph" w:customStyle="1" w:styleId="891CCA5BBF2E4A6CA218F0ECD9CAFA70">
    <w:name w:val="891CCA5BBF2E4A6CA218F0ECD9CAFA70"/>
    <w:rsid w:val="00036BD2"/>
  </w:style>
  <w:style w:type="paragraph" w:customStyle="1" w:styleId="7B48AB3E5CDE473A8A6557EF8814FC55">
    <w:name w:val="7B48AB3E5CDE473A8A6557EF8814FC55"/>
    <w:rsid w:val="00036BD2"/>
  </w:style>
  <w:style w:type="paragraph" w:customStyle="1" w:styleId="A82213B9B9894927A8969F9307D69F12">
    <w:name w:val="A82213B9B9894927A8969F9307D69F12"/>
    <w:rsid w:val="00036BD2"/>
  </w:style>
  <w:style w:type="paragraph" w:customStyle="1" w:styleId="F32FE997303C47B89818F1B32CC74893">
    <w:name w:val="F32FE997303C47B89818F1B32CC74893"/>
    <w:rsid w:val="00036BD2"/>
  </w:style>
  <w:style w:type="paragraph" w:customStyle="1" w:styleId="E940FD850CBE458796BB21C3E173648E">
    <w:name w:val="E940FD850CBE458796BB21C3E173648E"/>
    <w:rsid w:val="00036BD2"/>
  </w:style>
  <w:style w:type="paragraph" w:customStyle="1" w:styleId="CE02C825A1B94235B4BAC7F1BE8FD0D5">
    <w:name w:val="CE02C825A1B94235B4BAC7F1BE8FD0D5"/>
    <w:rsid w:val="00036BD2"/>
  </w:style>
  <w:style w:type="paragraph" w:customStyle="1" w:styleId="8BC4B1B92F9A40399C3AFECE5AC1A340">
    <w:name w:val="8BC4B1B92F9A40399C3AFECE5AC1A340"/>
    <w:rsid w:val="00036BD2"/>
  </w:style>
  <w:style w:type="paragraph" w:customStyle="1" w:styleId="1AD183821EA849DE9D7C9F67A019127A">
    <w:name w:val="1AD183821EA849DE9D7C9F67A019127A"/>
    <w:rsid w:val="00036BD2"/>
  </w:style>
  <w:style w:type="paragraph" w:customStyle="1" w:styleId="8DD889ADE0DE41F98C0F814CA5243515">
    <w:name w:val="8DD889ADE0DE41F98C0F814CA5243515"/>
    <w:rsid w:val="00036BD2"/>
  </w:style>
  <w:style w:type="paragraph" w:customStyle="1" w:styleId="8BE96BDC205A45D3AF50925C992CA7A9">
    <w:name w:val="8BE96BDC205A45D3AF50925C992CA7A9"/>
    <w:rsid w:val="00036BD2"/>
  </w:style>
  <w:style w:type="paragraph" w:customStyle="1" w:styleId="45C47E76BBAA45D9A6B7903268EA6D52">
    <w:name w:val="45C47E76BBAA45D9A6B7903268EA6D52"/>
    <w:rsid w:val="00D74523"/>
  </w:style>
  <w:style w:type="paragraph" w:customStyle="1" w:styleId="BADB8610B2A54919A09ECDD626C37AE9">
    <w:name w:val="BADB8610B2A54919A09ECDD626C37AE9"/>
    <w:rsid w:val="00D74523"/>
  </w:style>
  <w:style w:type="paragraph" w:customStyle="1" w:styleId="E102071909654E049C0B6C3267BC014A3">
    <w:name w:val="E102071909654E049C0B6C3267BC014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3">
    <w:name w:val="01BBA7ACEDD14D32B7D156897750FBD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3">
    <w:name w:val="29195B40E15A45F7A7645329061620B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7">
    <w:name w:val="1F18B7CF8A9645039B6510A28E740278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1">
    <w:name w:val="45C47E76BBAA45D9A6B7903268EA6D5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1">
    <w:name w:val="BADB8610B2A54919A09ECDD626C37A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2">
    <w:name w:val="F54F1B4F3FE94CB2939512140371093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2">
    <w:name w:val="899116BEE54F472688B0BC05DBA9AE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2">
    <w:name w:val="5F608F01F95C48A6AE4D7BF63340BC2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2">
    <w:name w:val="AE76E675F5374A8994E8CA715470370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1">
    <w:name w:val="CEFBA34CD4D8458FBD10A5D76E52CF6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1">
    <w:name w:val="86A6094C0D594723AD94FAF85A6A057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1">
    <w:name w:val="943EA63C2F4B4A4EBD6CB882F5F36E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1">
    <w:name w:val="5A5ADDB3B5BB4C4693992F33551D8D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1">
    <w:name w:val="76E70F37537048F8868774F876A802C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1">
    <w:name w:val="ACB75B1221D746F38F164A8E4CC7EA6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1">
    <w:name w:val="21EEF52FFA6B42E5B664A600C89209C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1">
    <w:name w:val="E0EC15FAEE5149AE94AC78A34BC2F73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1">
    <w:name w:val="1E38039A96534DAF8E921106937600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1">
    <w:name w:val="FB1FE67DFAD9400A99EE13C52F7B56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1">
    <w:name w:val="06E2C13D55FF4F7CB3116EAC31D652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1">
    <w:name w:val="F7E50817CA1B43CAAB93B990F558B6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1">
    <w:name w:val="11E805F76F404EBEA5F36806AFAFD6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1">
    <w:name w:val="587E98CB229F4A02A37D9EB02502562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1">
    <w:name w:val="4EF564CA56A74414B19C236D37E6A51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1">
    <w:name w:val="CE345FB8A83544048AF810DA3C0A08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1">
    <w:name w:val="32901070EA6045B58DA282C98F49C6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1">
    <w:name w:val="D26731B4C29C4E62BEC5B86D07ACBE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1">
    <w:name w:val="F4A90EF0688F4DFC8B75A7064FDB402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1">
    <w:name w:val="5E787D0E9C43442FB01B377372B87F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1">
    <w:name w:val="B1B1B8B7768A4CFD8F4E7BA9AFFA26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1">
    <w:name w:val="2607A80E02474ECE8913F48A12318D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1">
    <w:name w:val="29E78DCF3A884200BC9A0B8212AF3CB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1">
    <w:name w:val="64AEA0D796BB4DAD8B0A7D8A810D8E4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1">
    <w:name w:val="087414C01D55481FAD61C2473D48BAE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1">
    <w:name w:val="EACD251EFA054F02A3584C3994D92A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1">
    <w:name w:val="24F4937F5C1548499FCEDFF118762EC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1">
    <w:name w:val="47E16DA8DB6249E98F2BB7E53C27D55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1">
    <w:name w:val="B7D58BCCD8C94EA8B87403F628A9F04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1">
    <w:name w:val="704A473606944C1B995B8E72D6A960F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1">
    <w:name w:val="C9C6386D861540B3AB6B88823988280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1">
    <w:name w:val="7072FAB18EDC4B33B8180227807198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1">
    <w:name w:val="410E561AA0F643C3A52A40C5D1060D0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1">
    <w:name w:val="D922E384C6834CC8972568261622CBE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1">
    <w:name w:val="513B3BBEADC641148E6616F3AF65538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1">
    <w:name w:val="94652711B2B5484EB1D7F0032CCB122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1">
    <w:name w:val="276B621B05494B64A138B1B6DC80EDF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1">
    <w:name w:val="06A2FACD23054CD989A95D1228AE03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1">
    <w:name w:val="68EE61D7E7F9430088B54061D057EF4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1">
    <w:name w:val="D5680DF25B5F459AB612A45CBFD080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1">
    <w:name w:val="45344A25C6A7471C9BEA450EDB8285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1">
    <w:name w:val="EED4B0666E8C4687B074900CDF66EB5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1">
    <w:name w:val="FA6C90E1EE19462E9E6101B55B664D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1">
    <w:name w:val="AE7B9BEE62E8486995B1818B247463E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1">
    <w:name w:val="C82AC6D4BDC549FE9194012F57648A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1">
    <w:name w:val="B4DB0B86255E4774B383F55FDDBB2A9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1">
    <w:name w:val="52F91CA73F9A4557B01D2581C410FB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1">
    <w:name w:val="D0897F8DE8B24EEDA215BDA0F7E4CD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1">
    <w:name w:val="2B3A301C74A24025A7D1B236392CBB8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1">
    <w:name w:val="B9E133D5BF8E47DEA5FB54C8F1648F4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1">
    <w:name w:val="AA9B24549DD044A4AD70EC5130E37A9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1">
    <w:name w:val="FCE2A33533A34D999BA0134959B4D13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1">
    <w:name w:val="28D3F447690E4D1A9EBAC84AA90ECB2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1">
    <w:name w:val="733A23EC3D0B48C3986E714D00B00C7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1">
    <w:name w:val="E4A596F585844960990D84AE83A288A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1">
    <w:name w:val="6C53D858C581467CBC5D9991FF0505A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1">
    <w:name w:val="B788BAF3E4414888981F5CF5BE8EF26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1">
    <w:name w:val="A0CB6AD345CA468EA506EC02568226B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1">
    <w:name w:val="FFF7C337CDDF468080A726050701433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1">
    <w:name w:val="BA3E1D3D157D413999465F9770565B1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1">
    <w:name w:val="DA3CED931AEF435D98E720C68E2E593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1">
    <w:name w:val="A5C02A9D59C644CABE156D3B874C36A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1">
    <w:name w:val="F53A92C633FF44148C2D7649A355DB2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1">
    <w:name w:val="B35462F2721C45938842F606A911E7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1">
    <w:name w:val="3D4EA72880E34A9D88B08105862A0B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1">
    <w:name w:val="39E0C8568E5A4179B8CE42A2AB577C6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1">
    <w:name w:val="CB6CAC85A55042D59362377213B03D3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1">
    <w:name w:val="2ABCF7B3678F49219EC83835799236F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1">
    <w:name w:val="8B28AFC858C0498EA5D3B2D059F1A2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1">
    <w:name w:val="9C0B92072E0D411F9020C9A30B1DE9A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1">
    <w:name w:val="F095B83B7A1147D197DF196064BD4A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1">
    <w:name w:val="E0DD79E1BA6E40B3912764D200BAB3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1">
    <w:name w:val="1957FBB0894C452E9AF59B6F52409B0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1">
    <w:name w:val="18CCD6141E38490CBF5CFE73DACE8F8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1">
    <w:name w:val="FCE8B458114F4EE1BC01089DA8EAD9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1">
    <w:name w:val="3FFFA330C59B4CEC8A202859B474AC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1">
    <w:name w:val="013291B230A64F47B031EF09359A0E9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1">
    <w:name w:val="549363056F9C4301B7B76EEB28B4309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1">
    <w:name w:val="FFE625DACE754F57B9221D452B8B3EF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1">
    <w:name w:val="C97CC864866441AA88FAA72203CBF2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1">
    <w:name w:val="39CFD5457374419AB4F0B86712095A6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1">
    <w:name w:val="E4A9672988F1419BAAE37BE5287042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1">
    <w:name w:val="891CCA5BBF2E4A6CA218F0ECD9CAFA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1">
    <w:name w:val="7B48AB3E5CDE473A8A6557EF8814FC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1">
    <w:name w:val="A82213B9B9894927A8969F9307D69F1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1">
    <w:name w:val="F32FE997303C47B89818F1B32CC7489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1">
    <w:name w:val="E940FD850CBE458796BB21C3E173648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1">
    <w:name w:val="CE02C825A1B94235B4BAC7F1BE8FD0D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1">
    <w:name w:val="8BC4B1B92F9A40399C3AFECE5AC1A34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1">
    <w:name w:val="1AD183821EA849DE9D7C9F67A019127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4">
    <w:name w:val="E102071909654E049C0B6C3267BC014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4">
    <w:name w:val="01BBA7ACEDD14D32B7D156897750FBD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4">
    <w:name w:val="29195B40E15A45F7A7645329061620B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8">
    <w:name w:val="1F18B7CF8A9645039B6510A28E7402788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2">
    <w:name w:val="45C47E76BBAA45D9A6B7903268EA6D5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2">
    <w:name w:val="BADB8610B2A54919A09ECDD626C37A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3">
    <w:name w:val="F54F1B4F3FE94CB2939512140371093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3">
    <w:name w:val="899116BEE54F472688B0BC05DBA9AE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3">
    <w:name w:val="5F608F01F95C48A6AE4D7BF63340BC2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3">
    <w:name w:val="AE76E675F5374A8994E8CA715470370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2">
    <w:name w:val="CEFBA34CD4D8458FBD10A5D76E52CF6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2">
    <w:name w:val="86A6094C0D594723AD94FAF85A6A05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2">
    <w:name w:val="943EA63C2F4B4A4EBD6CB882F5F36E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2">
    <w:name w:val="5A5ADDB3B5BB4C4693992F33551D8D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2">
    <w:name w:val="76E70F37537048F8868774F876A802C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2">
    <w:name w:val="ACB75B1221D746F38F164A8E4CC7EA6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2">
    <w:name w:val="21EEF52FFA6B42E5B664A600C89209C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2">
    <w:name w:val="E0EC15FAEE5149AE94AC78A34BC2F73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2">
    <w:name w:val="1E38039A96534DAF8E921106937600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2">
    <w:name w:val="FB1FE67DFAD9400A99EE13C52F7B56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2">
    <w:name w:val="06E2C13D55FF4F7CB3116EAC31D652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2">
    <w:name w:val="F7E50817CA1B43CAAB93B990F558B6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2">
    <w:name w:val="11E805F76F404EBEA5F36806AFAFD6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2">
    <w:name w:val="587E98CB229F4A02A37D9EB02502562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2">
    <w:name w:val="4EF564CA56A74414B19C236D37E6A51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2">
    <w:name w:val="CE345FB8A83544048AF810DA3C0A08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2">
    <w:name w:val="32901070EA6045B58DA282C98F49C6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2">
    <w:name w:val="D26731B4C29C4E62BEC5B86D07ACBE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2">
    <w:name w:val="F4A90EF0688F4DFC8B75A7064FDB402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2">
    <w:name w:val="5E787D0E9C43442FB01B377372B87F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2">
    <w:name w:val="B1B1B8B7768A4CFD8F4E7BA9AFFA26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2">
    <w:name w:val="2607A80E02474ECE8913F48A12318D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2">
    <w:name w:val="29E78DCF3A884200BC9A0B8212AF3CB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2">
    <w:name w:val="64AEA0D796BB4DAD8B0A7D8A810D8E4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2">
    <w:name w:val="087414C01D55481FAD61C2473D48BAE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2">
    <w:name w:val="EACD251EFA054F02A3584C3994D92A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2">
    <w:name w:val="24F4937F5C1548499FCEDFF118762EC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2">
    <w:name w:val="47E16DA8DB6249E98F2BB7E53C27D55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2">
    <w:name w:val="B7D58BCCD8C94EA8B87403F628A9F04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2">
    <w:name w:val="704A473606944C1B995B8E72D6A960F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2">
    <w:name w:val="C9C6386D861540B3AB6B88823988280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2">
    <w:name w:val="7072FAB18EDC4B33B8180227807198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2">
    <w:name w:val="410E561AA0F643C3A52A40C5D1060D0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2">
    <w:name w:val="D922E384C6834CC8972568261622CBE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2">
    <w:name w:val="513B3BBEADC641148E6616F3AF65538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2">
    <w:name w:val="94652711B2B5484EB1D7F0032CCB122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2">
    <w:name w:val="276B621B05494B64A138B1B6DC80EDF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2">
    <w:name w:val="06A2FACD23054CD989A95D1228AE03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2">
    <w:name w:val="68EE61D7E7F9430088B54061D057EF4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2">
    <w:name w:val="D5680DF25B5F459AB612A45CBFD080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2">
    <w:name w:val="45344A25C6A7471C9BEA450EDB8285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2">
    <w:name w:val="EED4B0666E8C4687B074900CDF66EB5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2">
    <w:name w:val="FA6C90E1EE19462E9E6101B55B664D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2">
    <w:name w:val="AE7B9BEE62E8486995B1818B247463E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2">
    <w:name w:val="C82AC6D4BDC549FE9194012F57648A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2">
    <w:name w:val="B4DB0B86255E4774B383F55FDDBB2A9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2">
    <w:name w:val="52F91CA73F9A4557B01D2581C410FB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2">
    <w:name w:val="D0897F8DE8B24EEDA215BDA0F7E4CD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2">
    <w:name w:val="2B3A301C74A24025A7D1B236392CBB8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2">
    <w:name w:val="B9E133D5BF8E47DEA5FB54C8F1648F4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2">
    <w:name w:val="AA9B24549DD044A4AD70EC5130E37A9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2">
    <w:name w:val="FCE2A33533A34D999BA0134959B4D13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2">
    <w:name w:val="28D3F447690E4D1A9EBAC84AA90ECB2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2">
    <w:name w:val="733A23EC3D0B48C3986E714D00B00C7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2">
    <w:name w:val="E4A596F585844960990D84AE83A288A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2">
    <w:name w:val="6C53D858C581467CBC5D9991FF0505A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2">
    <w:name w:val="B788BAF3E4414888981F5CF5BE8EF26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2">
    <w:name w:val="A0CB6AD345CA468EA506EC02568226B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2">
    <w:name w:val="FFF7C337CDDF468080A726050701433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2">
    <w:name w:val="BA3E1D3D157D413999465F9770565B1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2">
    <w:name w:val="DA3CED931AEF435D98E720C68E2E593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2">
    <w:name w:val="A5C02A9D59C644CABE156D3B874C36A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2">
    <w:name w:val="F53A92C633FF44148C2D7649A355DB2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2">
    <w:name w:val="B35462F2721C45938842F606A911E7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2">
    <w:name w:val="3D4EA72880E34A9D88B08105862A0B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2">
    <w:name w:val="39E0C8568E5A4179B8CE42A2AB577C6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2">
    <w:name w:val="CB6CAC85A55042D59362377213B03D3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2">
    <w:name w:val="2ABCF7B3678F49219EC83835799236F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2">
    <w:name w:val="8B28AFC858C0498EA5D3B2D059F1A2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2">
    <w:name w:val="9C0B92072E0D411F9020C9A30B1DE9A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2">
    <w:name w:val="F095B83B7A1147D197DF196064BD4A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2">
    <w:name w:val="E0DD79E1BA6E40B3912764D200BAB3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2">
    <w:name w:val="1957FBB0894C452E9AF59B6F52409B0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2">
    <w:name w:val="18CCD6141E38490CBF5CFE73DACE8F8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2">
    <w:name w:val="FCE8B458114F4EE1BC01089DA8EAD9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2">
    <w:name w:val="3FFFA330C59B4CEC8A202859B474AC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2">
    <w:name w:val="013291B230A64F47B031EF09359A0E9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2">
    <w:name w:val="549363056F9C4301B7B76EEB28B4309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2">
    <w:name w:val="FFE625DACE754F57B9221D452B8B3EF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2">
    <w:name w:val="C97CC864866441AA88FAA72203CBF2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2">
    <w:name w:val="39CFD5457374419AB4F0B86712095A6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2">
    <w:name w:val="E4A9672988F1419BAAE37BE5287042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2">
    <w:name w:val="891CCA5BBF2E4A6CA218F0ECD9CAFA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2">
    <w:name w:val="7B48AB3E5CDE473A8A6557EF8814FC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2">
    <w:name w:val="A82213B9B9894927A8969F9307D69F1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2">
    <w:name w:val="F32FE997303C47B89818F1B32CC7489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2">
    <w:name w:val="E940FD850CBE458796BB21C3E173648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2">
    <w:name w:val="CE02C825A1B94235B4BAC7F1BE8FD0D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2">
    <w:name w:val="8BC4B1B92F9A40399C3AFECE5AC1A34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2">
    <w:name w:val="1AD183821EA849DE9D7C9F67A019127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5">
    <w:name w:val="E102071909654E049C0B6C3267BC014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5">
    <w:name w:val="01BBA7ACEDD14D32B7D156897750FBD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5">
    <w:name w:val="29195B40E15A45F7A7645329061620B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9">
    <w:name w:val="1F18B7CF8A9645039B6510A28E7402789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3">
    <w:name w:val="45C47E76BBAA45D9A6B7903268EA6D5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3">
    <w:name w:val="BADB8610B2A54919A09ECDD626C37A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4">
    <w:name w:val="F54F1B4F3FE94CB2939512140371093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4">
    <w:name w:val="899116BEE54F472688B0BC05DBA9AE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4">
    <w:name w:val="5F608F01F95C48A6AE4D7BF63340BC2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4">
    <w:name w:val="AE76E675F5374A8994E8CA715470370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3">
    <w:name w:val="CEFBA34CD4D8458FBD10A5D76E52CF6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3">
    <w:name w:val="86A6094C0D594723AD94FAF85A6A05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3">
    <w:name w:val="943EA63C2F4B4A4EBD6CB882F5F36E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3">
    <w:name w:val="5A5ADDB3B5BB4C4693992F33551D8D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3">
    <w:name w:val="76E70F37537048F8868774F876A802C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3">
    <w:name w:val="ACB75B1221D746F38F164A8E4CC7EA6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3">
    <w:name w:val="21EEF52FFA6B42E5B664A600C89209C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3">
    <w:name w:val="E0EC15FAEE5149AE94AC78A34BC2F73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3">
    <w:name w:val="1E38039A96534DAF8E921106937600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3">
    <w:name w:val="FB1FE67DFAD9400A99EE13C52F7B56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3">
    <w:name w:val="06E2C13D55FF4F7CB3116EAC31D652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3">
    <w:name w:val="F7E50817CA1B43CAAB93B990F558B6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3">
    <w:name w:val="11E805F76F404EBEA5F36806AFAFD6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3">
    <w:name w:val="587E98CB229F4A02A37D9EB02502562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3">
    <w:name w:val="4EF564CA56A74414B19C236D37E6A51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3">
    <w:name w:val="CE345FB8A83544048AF810DA3C0A08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3">
    <w:name w:val="32901070EA6045B58DA282C98F49C6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3">
    <w:name w:val="D26731B4C29C4E62BEC5B86D07ACBE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3">
    <w:name w:val="F4A90EF0688F4DFC8B75A7064FDB402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3">
    <w:name w:val="5E787D0E9C43442FB01B377372B87F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3">
    <w:name w:val="B1B1B8B7768A4CFD8F4E7BA9AFFA26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3">
    <w:name w:val="2607A80E02474ECE8913F48A12318D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3">
    <w:name w:val="29E78DCF3A884200BC9A0B8212AF3CB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3">
    <w:name w:val="64AEA0D796BB4DAD8B0A7D8A810D8E4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3">
    <w:name w:val="087414C01D55481FAD61C2473D48BAE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3">
    <w:name w:val="EACD251EFA054F02A3584C3994D92A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3">
    <w:name w:val="24F4937F5C1548499FCEDFF118762EC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3">
    <w:name w:val="47E16DA8DB6249E98F2BB7E53C27D55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3">
    <w:name w:val="B7D58BCCD8C94EA8B87403F628A9F04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3">
    <w:name w:val="704A473606944C1B995B8E72D6A960F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3">
    <w:name w:val="C9C6386D861540B3AB6B88823988280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3">
    <w:name w:val="7072FAB18EDC4B33B8180227807198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3">
    <w:name w:val="410E561AA0F643C3A52A40C5D1060D0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3">
    <w:name w:val="D922E384C6834CC8972568261622CBE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3">
    <w:name w:val="513B3BBEADC641148E6616F3AF65538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3">
    <w:name w:val="94652711B2B5484EB1D7F0032CCB122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3">
    <w:name w:val="276B621B05494B64A138B1B6DC80EDF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3">
    <w:name w:val="06A2FACD23054CD989A95D1228AE03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3">
    <w:name w:val="68EE61D7E7F9430088B54061D057EF4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3">
    <w:name w:val="D5680DF25B5F459AB612A45CBFD080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3">
    <w:name w:val="45344A25C6A7471C9BEA450EDB8285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3">
    <w:name w:val="EED4B0666E8C4687B074900CDF66EB5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3">
    <w:name w:val="FA6C90E1EE19462E9E6101B55B664D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3">
    <w:name w:val="AE7B9BEE62E8486995B1818B247463E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3">
    <w:name w:val="C82AC6D4BDC549FE9194012F57648A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3">
    <w:name w:val="B4DB0B86255E4774B383F55FDDBB2A9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3">
    <w:name w:val="52F91CA73F9A4557B01D2581C410FB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3">
    <w:name w:val="D0897F8DE8B24EEDA215BDA0F7E4CD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3">
    <w:name w:val="2B3A301C74A24025A7D1B236392CBB8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3">
    <w:name w:val="B9E133D5BF8E47DEA5FB54C8F1648F4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3">
    <w:name w:val="AA9B24549DD044A4AD70EC5130E37A9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3">
    <w:name w:val="FCE2A33533A34D999BA0134959B4D13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3">
    <w:name w:val="28D3F447690E4D1A9EBAC84AA90ECB2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3">
    <w:name w:val="733A23EC3D0B48C3986E714D00B00C7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3">
    <w:name w:val="E4A596F585844960990D84AE83A288A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3">
    <w:name w:val="6C53D858C581467CBC5D9991FF0505A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3">
    <w:name w:val="B788BAF3E4414888981F5CF5BE8EF26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3">
    <w:name w:val="A0CB6AD345CA468EA506EC02568226B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3">
    <w:name w:val="FFF7C337CDDF468080A726050701433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3">
    <w:name w:val="BA3E1D3D157D413999465F9770565B1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3">
    <w:name w:val="DA3CED931AEF435D98E720C68E2E593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3">
    <w:name w:val="A5C02A9D59C644CABE156D3B874C36A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3">
    <w:name w:val="F53A92C633FF44148C2D7649A355DB2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3">
    <w:name w:val="B35462F2721C45938842F606A911E7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3">
    <w:name w:val="3D4EA72880E34A9D88B08105862A0B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3">
    <w:name w:val="39E0C8568E5A4179B8CE42A2AB577C6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3">
    <w:name w:val="CB6CAC85A55042D59362377213B03D3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3">
    <w:name w:val="2ABCF7B3678F49219EC83835799236F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3">
    <w:name w:val="8B28AFC858C0498EA5D3B2D059F1A2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3">
    <w:name w:val="9C0B92072E0D411F9020C9A30B1DE9A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3">
    <w:name w:val="F095B83B7A1147D197DF196064BD4A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3">
    <w:name w:val="E0DD79E1BA6E40B3912764D200BAB3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3">
    <w:name w:val="1957FBB0894C452E9AF59B6F52409B0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3">
    <w:name w:val="18CCD6141E38490CBF5CFE73DACE8F8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3">
    <w:name w:val="FCE8B458114F4EE1BC01089DA8EAD9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3">
    <w:name w:val="3FFFA330C59B4CEC8A202859B474AC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3">
    <w:name w:val="013291B230A64F47B031EF09359A0E9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3">
    <w:name w:val="549363056F9C4301B7B76EEB28B4309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3">
    <w:name w:val="FFE625DACE754F57B9221D452B8B3EF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3">
    <w:name w:val="C97CC864866441AA88FAA72203CBF2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3">
    <w:name w:val="39CFD5457374419AB4F0B86712095A6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3">
    <w:name w:val="E4A9672988F1419BAAE37BE5287042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3">
    <w:name w:val="891CCA5BBF2E4A6CA218F0ECD9CAFA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3">
    <w:name w:val="7B48AB3E5CDE473A8A6557EF8814FC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3">
    <w:name w:val="A82213B9B9894927A8969F9307D69F1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3">
    <w:name w:val="F32FE997303C47B89818F1B32CC7489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3">
    <w:name w:val="E940FD850CBE458796BB21C3E173648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3">
    <w:name w:val="CE02C825A1B94235B4BAC7F1BE8FD0D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3">
    <w:name w:val="8BC4B1B92F9A40399C3AFECE5AC1A34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3">
    <w:name w:val="1AD183821EA849DE9D7C9F67A019127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6">
    <w:name w:val="E102071909654E049C0B6C3267BC014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6">
    <w:name w:val="01BBA7ACEDD14D32B7D156897750FBD7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6">
    <w:name w:val="29195B40E15A45F7A7645329061620B0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0">
    <w:name w:val="1F18B7CF8A9645039B6510A28E74027810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4">
    <w:name w:val="45C47E76BBAA45D9A6B7903268EA6D5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4">
    <w:name w:val="BADB8610B2A54919A09ECDD626C37A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5">
    <w:name w:val="F54F1B4F3FE94CB2939512140371093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5">
    <w:name w:val="899116BEE54F472688B0BC05DBA9AE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5">
    <w:name w:val="5F608F01F95C48A6AE4D7BF63340BC2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5">
    <w:name w:val="AE76E675F5374A8994E8CA715470370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4">
    <w:name w:val="CEFBA34CD4D8458FBD10A5D76E52CF6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4">
    <w:name w:val="86A6094C0D594723AD94FAF85A6A05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4">
    <w:name w:val="943EA63C2F4B4A4EBD6CB882F5F36E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4">
    <w:name w:val="5A5ADDB3B5BB4C4693992F33551D8D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4">
    <w:name w:val="76E70F37537048F8868774F876A802C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4">
    <w:name w:val="ACB75B1221D746F38F164A8E4CC7EA6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4">
    <w:name w:val="21EEF52FFA6B42E5B664A600C89209C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4">
    <w:name w:val="E0EC15FAEE5149AE94AC78A34BC2F73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4">
    <w:name w:val="1E38039A96534DAF8E921106937600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4">
    <w:name w:val="FB1FE67DFAD9400A99EE13C52F7B56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4">
    <w:name w:val="06E2C13D55FF4F7CB3116EAC31D652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4">
    <w:name w:val="F7E50817CA1B43CAAB93B990F558B6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4">
    <w:name w:val="11E805F76F404EBEA5F36806AFAFD6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4">
    <w:name w:val="587E98CB229F4A02A37D9EB02502562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4">
    <w:name w:val="4EF564CA56A74414B19C236D37E6A51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4">
    <w:name w:val="CE345FB8A83544048AF810DA3C0A08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4">
    <w:name w:val="32901070EA6045B58DA282C98F49C6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4">
    <w:name w:val="D26731B4C29C4E62BEC5B86D07ACBE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4">
    <w:name w:val="F4A90EF0688F4DFC8B75A7064FDB402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4">
    <w:name w:val="5E787D0E9C43442FB01B377372B87F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4">
    <w:name w:val="B1B1B8B7768A4CFD8F4E7BA9AFFA26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4">
    <w:name w:val="2607A80E02474ECE8913F48A12318D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4">
    <w:name w:val="29E78DCF3A884200BC9A0B8212AF3CB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4">
    <w:name w:val="64AEA0D796BB4DAD8B0A7D8A810D8E4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4">
    <w:name w:val="087414C01D55481FAD61C2473D48BAE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4">
    <w:name w:val="EACD251EFA054F02A3584C3994D92A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4">
    <w:name w:val="24F4937F5C1548499FCEDFF118762EC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4">
    <w:name w:val="47E16DA8DB6249E98F2BB7E53C27D55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4">
    <w:name w:val="B7D58BCCD8C94EA8B87403F628A9F04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4">
    <w:name w:val="704A473606944C1B995B8E72D6A960F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4">
    <w:name w:val="C9C6386D861540B3AB6B88823988280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4">
    <w:name w:val="7072FAB18EDC4B33B8180227807198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4">
    <w:name w:val="410E561AA0F643C3A52A40C5D1060D0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4">
    <w:name w:val="D922E384C6834CC8972568261622CBE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4">
    <w:name w:val="513B3BBEADC641148E6616F3AF65538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4">
    <w:name w:val="94652711B2B5484EB1D7F0032CCB122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4">
    <w:name w:val="276B621B05494B64A138B1B6DC80EDF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4">
    <w:name w:val="06A2FACD23054CD989A95D1228AE03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4">
    <w:name w:val="68EE61D7E7F9430088B54061D057EF4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4">
    <w:name w:val="D5680DF25B5F459AB612A45CBFD080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4">
    <w:name w:val="45344A25C6A7471C9BEA450EDB8285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4">
    <w:name w:val="EED4B0666E8C4687B074900CDF66EB5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4">
    <w:name w:val="FA6C90E1EE19462E9E6101B55B664D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4">
    <w:name w:val="AE7B9BEE62E8486995B1818B247463E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4">
    <w:name w:val="C82AC6D4BDC549FE9194012F57648A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4">
    <w:name w:val="B4DB0B86255E4774B383F55FDDBB2A9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4">
    <w:name w:val="52F91CA73F9A4557B01D2581C410FB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4">
    <w:name w:val="D0897F8DE8B24EEDA215BDA0F7E4CD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4">
    <w:name w:val="2B3A301C74A24025A7D1B236392CBB8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4">
    <w:name w:val="B9E133D5BF8E47DEA5FB54C8F1648F4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4">
    <w:name w:val="AA9B24549DD044A4AD70EC5130E37A9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4">
    <w:name w:val="FCE2A33533A34D999BA0134959B4D13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4">
    <w:name w:val="28D3F447690E4D1A9EBAC84AA90ECB2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4">
    <w:name w:val="733A23EC3D0B48C3986E714D00B00C7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4">
    <w:name w:val="E4A596F585844960990D84AE83A288A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4">
    <w:name w:val="6C53D858C581467CBC5D9991FF0505A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4">
    <w:name w:val="B788BAF3E4414888981F5CF5BE8EF26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4">
    <w:name w:val="A0CB6AD345CA468EA506EC02568226B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4">
    <w:name w:val="FFF7C337CDDF468080A726050701433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4">
    <w:name w:val="BA3E1D3D157D413999465F9770565B1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4">
    <w:name w:val="DA3CED931AEF435D98E720C68E2E593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4">
    <w:name w:val="A5C02A9D59C644CABE156D3B874C36A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4">
    <w:name w:val="F53A92C633FF44148C2D7649A355DB2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4">
    <w:name w:val="B35462F2721C45938842F606A911E7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4">
    <w:name w:val="3D4EA72880E34A9D88B08105862A0B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4">
    <w:name w:val="39E0C8568E5A4179B8CE42A2AB577C6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4">
    <w:name w:val="CB6CAC85A55042D59362377213B03D3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4">
    <w:name w:val="2ABCF7B3678F49219EC83835799236F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4">
    <w:name w:val="8B28AFC858C0498EA5D3B2D059F1A2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4">
    <w:name w:val="9C0B92072E0D411F9020C9A30B1DE9A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4">
    <w:name w:val="F095B83B7A1147D197DF196064BD4A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4">
    <w:name w:val="E0DD79E1BA6E40B3912764D200BAB3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4">
    <w:name w:val="1957FBB0894C452E9AF59B6F52409B0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4">
    <w:name w:val="18CCD6141E38490CBF5CFE73DACE8F8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4">
    <w:name w:val="FCE8B458114F4EE1BC01089DA8EAD9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4">
    <w:name w:val="3FFFA330C59B4CEC8A202859B474AC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4">
    <w:name w:val="013291B230A64F47B031EF09359A0E9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4">
    <w:name w:val="549363056F9C4301B7B76EEB28B4309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4">
    <w:name w:val="FFE625DACE754F57B9221D452B8B3EF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4">
    <w:name w:val="C97CC864866441AA88FAA72203CBF2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4">
    <w:name w:val="39CFD5457374419AB4F0B86712095A6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4">
    <w:name w:val="E4A9672988F1419BAAE37BE5287042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4">
    <w:name w:val="891CCA5BBF2E4A6CA218F0ECD9CAFA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4">
    <w:name w:val="7B48AB3E5CDE473A8A6557EF8814FC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4">
    <w:name w:val="A82213B9B9894927A8969F9307D69F1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4">
    <w:name w:val="F32FE997303C47B89818F1B32CC7489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4">
    <w:name w:val="E940FD850CBE458796BB21C3E173648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4">
    <w:name w:val="CE02C825A1B94235B4BAC7F1BE8FD0D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4">
    <w:name w:val="8BC4B1B92F9A40399C3AFECE5AC1A34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4">
    <w:name w:val="1AD183821EA849DE9D7C9F67A019127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49D3179ACFC4B59B308F2768D4EF0E9">
    <w:name w:val="149D3179ACFC4B59B308F2768D4EF0E9"/>
    <w:rsid w:val="00D74523"/>
  </w:style>
  <w:style w:type="paragraph" w:customStyle="1" w:styleId="A9EC8E4F85784F3887DE1192B8362657">
    <w:name w:val="A9EC8E4F85784F3887DE1192B8362657"/>
    <w:rsid w:val="00D74523"/>
  </w:style>
  <w:style w:type="paragraph" w:customStyle="1" w:styleId="137D27FEA33649D3A7FEE2D87B4D1AC6">
    <w:name w:val="137D27FEA33649D3A7FEE2D87B4D1AC6"/>
    <w:rsid w:val="00D74523"/>
  </w:style>
  <w:style w:type="paragraph" w:customStyle="1" w:styleId="A9EC8E4F85784F3887DE1192B83626571">
    <w:name w:val="A9EC8E4F85784F3887DE1192B836265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37D27FEA33649D3A7FEE2D87B4D1AC61">
    <w:name w:val="137D27FEA33649D3A7FEE2D87B4D1AC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7">
    <w:name w:val="E102071909654E049C0B6C3267BC014A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7">
    <w:name w:val="01BBA7ACEDD14D32B7D156897750FBD7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7">
    <w:name w:val="29195B40E15A45F7A7645329061620B0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1">
    <w:name w:val="1F18B7CF8A9645039B6510A28E740278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5">
    <w:name w:val="45C47E76BBAA45D9A6B7903268EA6D5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5">
    <w:name w:val="BADB8610B2A54919A09ECDD626C37A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6">
    <w:name w:val="F54F1B4F3FE94CB2939512140371093E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6">
    <w:name w:val="899116BEE54F472688B0BC05DBA9AE72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6">
    <w:name w:val="5F608F01F95C48A6AE4D7BF63340BC23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6">
    <w:name w:val="AE76E675F5374A8994E8CA715470370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5">
    <w:name w:val="CEFBA34CD4D8458FBD10A5D76E52CF6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5">
    <w:name w:val="86A6094C0D594723AD94FAF85A6A05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5">
    <w:name w:val="943EA63C2F4B4A4EBD6CB882F5F36E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5">
    <w:name w:val="5A5ADDB3B5BB4C4693992F33551D8D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5">
    <w:name w:val="76E70F37537048F8868774F876A802C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5">
    <w:name w:val="ACB75B1221D746F38F164A8E4CC7EA6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5">
    <w:name w:val="21EEF52FFA6B42E5B664A600C89209C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5">
    <w:name w:val="E0EC15FAEE5149AE94AC78A34BC2F73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5">
    <w:name w:val="1E38039A96534DAF8E921106937600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5">
    <w:name w:val="FB1FE67DFAD9400A99EE13C52F7B56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5">
    <w:name w:val="06E2C13D55FF4F7CB3116EAC31D652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5">
    <w:name w:val="F7E50817CA1B43CAAB93B990F558B6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5">
    <w:name w:val="11E805F76F404EBEA5F36806AFAFD6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5">
    <w:name w:val="587E98CB229F4A02A37D9EB02502562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5">
    <w:name w:val="4EF564CA56A74414B19C236D37E6A51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5">
    <w:name w:val="CE345FB8A83544048AF810DA3C0A08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5">
    <w:name w:val="32901070EA6045B58DA282C98F49C6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5">
    <w:name w:val="D26731B4C29C4E62BEC5B86D07ACBE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5">
    <w:name w:val="F4A90EF0688F4DFC8B75A7064FDB402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5">
    <w:name w:val="5E787D0E9C43442FB01B377372B87F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5">
    <w:name w:val="B1B1B8B7768A4CFD8F4E7BA9AFFA26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5">
    <w:name w:val="2607A80E02474ECE8913F48A12318D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5">
    <w:name w:val="29E78DCF3A884200BC9A0B8212AF3CB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5">
    <w:name w:val="64AEA0D796BB4DAD8B0A7D8A810D8E4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5">
    <w:name w:val="087414C01D55481FAD61C2473D48BAE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5">
    <w:name w:val="EACD251EFA054F02A3584C3994D92A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5">
    <w:name w:val="24F4937F5C1548499FCEDFF118762EC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5">
    <w:name w:val="47E16DA8DB6249E98F2BB7E53C27D55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5">
    <w:name w:val="B7D58BCCD8C94EA8B87403F628A9F04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5">
    <w:name w:val="704A473606944C1B995B8E72D6A960F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5">
    <w:name w:val="C9C6386D861540B3AB6B88823988280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5">
    <w:name w:val="7072FAB18EDC4B33B8180227807198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5">
    <w:name w:val="410E561AA0F643C3A52A40C5D1060D0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5">
    <w:name w:val="D922E384C6834CC8972568261622CBE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5">
    <w:name w:val="513B3BBEADC641148E6616F3AF65538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5">
    <w:name w:val="94652711B2B5484EB1D7F0032CCB122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5">
    <w:name w:val="276B621B05494B64A138B1B6DC80EDF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5">
    <w:name w:val="06A2FACD23054CD989A95D1228AE03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5">
    <w:name w:val="68EE61D7E7F9430088B54061D057EF4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5">
    <w:name w:val="D5680DF25B5F459AB612A45CBFD080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5">
    <w:name w:val="45344A25C6A7471C9BEA450EDB8285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5">
    <w:name w:val="EED4B0666E8C4687B074900CDF66EB5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5">
    <w:name w:val="FA6C90E1EE19462E9E6101B55B664D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5">
    <w:name w:val="AE7B9BEE62E8486995B1818B247463E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5">
    <w:name w:val="C82AC6D4BDC549FE9194012F57648A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5">
    <w:name w:val="B4DB0B86255E4774B383F55FDDBB2A9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5">
    <w:name w:val="52F91CA73F9A4557B01D2581C410FB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5">
    <w:name w:val="D0897F8DE8B24EEDA215BDA0F7E4CD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5">
    <w:name w:val="2B3A301C74A24025A7D1B236392CBB8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5">
    <w:name w:val="B9E133D5BF8E47DEA5FB54C8F1648F4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5">
    <w:name w:val="AA9B24549DD044A4AD70EC5130E37A9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5">
    <w:name w:val="FCE2A33533A34D999BA0134959B4D13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5">
    <w:name w:val="28D3F447690E4D1A9EBAC84AA90ECB2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5">
    <w:name w:val="733A23EC3D0B48C3986E714D00B00C7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5">
    <w:name w:val="E4A596F585844960990D84AE83A288A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5">
    <w:name w:val="6C53D858C581467CBC5D9991FF0505A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5">
    <w:name w:val="B788BAF3E4414888981F5CF5BE8EF26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5">
    <w:name w:val="A0CB6AD345CA468EA506EC02568226B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5">
    <w:name w:val="FFF7C337CDDF468080A726050701433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5">
    <w:name w:val="BA3E1D3D157D413999465F9770565B1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5">
    <w:name w:val="DA3CED931AEF435D98E720C68E2E593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5">
    <w:name w:val="A5C02A9D59C644CABE156D3B874C36A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5">
    <w:name w:val="F53A92C633FF44148C2D7649A355DB2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5">
    <w:name w:val="B35462F2721C45938842F606A911E7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5">
    <w:name w:val="3D4EA72880E34A9D88B08105862A0B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5">
    <w:name w:val="39E0C8568E5A4179B8CE42A2AB577C6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5">
    <w:name w:val="CB6CAC85A55042D59362377213B03D3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5">
    <w:name w:val="2ABCF7B3678F49219EC83835799236F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5">
    <w:name w:val="8B28AFC858C0498EA5D3B2D059F1A2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5">
    <w:name w:val="9C0B92072E0D411F9020C9A30B1DE9A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5">
    <w:name w:val="F095B83B7A1147D197DF196064BD4A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5">
    <w:name w:val="E0DD79E1BA6E40B3912764D200BAB3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5">
    <w:name w:val="1957FBB0894C452E9AF59B6F52409B0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5">
    <w:name w:val="18CCD6141E38490CBF5CFE73DACE8F8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5">
    <w:name w:val="FCE8B458114F4EE1BC01089DA8EAD9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5">
    <w:name w:val="3FFFA330C59B4CEC8A202859B474AC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5">
    <w:name w:val="013291B230A64F47B031EF09359A0E9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5">
    <w:name w:val="549363056F9C4301B7B76EEB28B4309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5">
    <w:name w:val="FFE625DACE754F57B9221D452B8B3EF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5">
    <w:name w:val="C97CC864866441AA88FAA72203CBF2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5">
    <w:name w:val="39CFD5457374419AB4F0B86712095A6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5">
    <w:name w:val="E4A9672988F1419BAAE37BE5287042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5">
    <w:name w:val="891CCA5BBF2E4A6CA218F0ECD9CAFA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5">
    <w:name w:val="7B48AB3E5CDE473A8A6557EF8814FC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5">
    <w:name w:val="A82213B9B9894927A8969F9307D69F1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5">
    <w:name w:val="F32FE997303C47B89818F1B32CC7489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5">
    <w:name w:val="E940FD850CBE458796BB21C3E173648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5">
    <w:name w:val="CE02C825A1B94235B4BAC7F1BE8FD0D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5">
    <w:name w:val="8BC4B1B92F9A40399C3AFECE5AC1A34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5">
    <w:name w:val="1AD183821EA849DE9D7C9F67A019127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90EC792A9E48359F5AC22B30719FAB">
    <w:name w:val="2290EC792A9E48359F5AC22B30719FAB"/>
    <w:rsid w:val="00D74523"/>
  </w:style>
  <w:style w:type="paragraph" w:customStyle="1" w:styleId="1B8A2307E623403380D55004DCA24CD2">
    <w:name w:val="1B8A2307E623403380D55004DCA24CD2"/>
    <w:rsid w:val="00D74523"/>
  </w:style>
  <w:style w:type="paragraph" w:customStyle="1" w:styleId="E601F579E30149BD8C2B40E3ED9EE610">
    <w:name w:val="E601F579E30149BD8C2B40E3ED9EE610"/>
    <w:rsid w:val="00D641C6"/>
  </w:style>
  <w:style w:type="paragraph" w:customStyle="1" w:styleId="64ECF154BF0E4F6C8A1F7489D231E47E">
    <w:name w:val="64ECF154BF0E4F6C8A1F7489D231E47E"/>
    <w:rsid w:val="00D641C6"/>
  </w:style>
  <w:style w:type="paragraph" w:customStyle="1" w:styleId="1C7593299C2F4906B9BDAAED9F9D7A7C">
    <w:name w:val="1C7593299C2F4906B9BDAAED9F9D7A7C"/>
    <w:rsid w:val="00D641C6"/>
  </w:style>
  <w:style w:type="paragraph" w:customStyle="1" w:styleId="583F47275C0B4FDCBC2849660CAE1362">
    <w:name w:val="583F47275C0B4FDCBC2849660CAE1362"/>
    <w:rsid w:val="00D641C6"/>
  </w:style>
  <w:style w:type="paragraph" w:customStyle="1" w:styleId="A8E8E4F9B75D47E8AB71010959E60006">
    <w:name w:val="A8E8E4F9B75D47E8AB71010959E60006"/>
    <w:rsid w:val="00D641C6"/>
  </w:style>
  <w:style w:type="paragraph" w:customStyle="1" w:styleId="DFEE5F4A792A4118AF15D011DEC2353E">
    <w:name w:val="DFEE5F4A792A4118AF15D011DEC2353E"/>
    <w:rsid w:val="00D641C6"/>
  </w:style>
  <w:style w:type="paragraph" w:customStyle="1" w:styleId="592E656A5DBD433BA87D9F32DFC38D2F">
    <w:name w:val="592E656A5DBD433BA87D9F32DFC38D2F"/>
    <w:rsid w:val="00D641C6"/>
  </w:style>
  <w:style w:type="paragraph" w:customStyle="1" w:styleId="DD18C20FB7AE47539876B5CB4FBFE26D">
    <w:name w:val="DD18C20FB7AE47539876B5CB4FBFE26D"/>
    <w:rsid w:val="00D641C6"/>
  </w:style>
  <w:style w:type="paragraph" w:customStyle="1" w:styleId="7E1005848BBF4F5AB833AB206D9548FE">
    <w:name w:val="7E1005848BBF4F5AB833AB206D9548FE"/>
    <w:rsid w:val="00D641C6"/>
  </w:style>
  <w:style w:type="paragraph" w:customStyle="1" w:styleId="A0181648840247CA8DF1036C0F29D30C">
    <w:name w:val="A0181648840247CA8DF1036C0F29D30C"/>
    <w:rsid w:val="00D641C6"/>
  </w:style>
  <w:style w:type="paragraph" w:customStyle="1" w:styleId="22B636F8020B4F5EBA1C4249A8A1A5C8">
    <w:name w:val="22B636F8020B4F5EBA1C4249A8A1A5C8"/>
    <w:rsid w:val="00D641C6"/>
  </w:style>
  <w:style w:type="paragraph" w:customStyle="1" w:styleId="DDF4D995B3C24733BA4C1E2942B4DD52">
    <w:name w:val="DDF4D995B3C24733BA4C1E2942B4DD52"/>
    <w:rsid w:val="00D641C6"/>
  </w:style>
  <w:style w:type="paragraph" w:customStyle="1" w:styleId="2A1460D127644D73AAEDD6E2AD7E7691">
    <w:name w:val="2A1460D127644D73AAEDD6E2AD7E7691"/>
    <w:rsid w:val="00D641C6"/>
  </w:style>
  <w:style w:type="paragraph" w:customStyle="1" w:styleId="CA07781D037C47C6826FE5D32E4487A6">
    <w:name w:val="CA07781D037C47C6826FE5D32E4487A6"/>
    <w:rsid w:val="00D641C6"/>
  </w:style>
  <w:style w:type="paragraph" w:customStyle="1" w:styleId="FD585114BB49468ABD8813F6A82463D1">
    <w:name w:val="FD585114BB49468ABD8813F6A82463D1"/>
    <w:rsid w:val="00D641C6"/>
  </w:style>
  <w:style w:type="paragraph" w:customStyle="1" w:styleId="1CBEBDAB588A4FE2ACD3C9F596B3F32D">
    <w:name w:val="1CBEBDAB588A4FE2ACD3C9F596B3F32D"/>
    <w:rsid w:val="00D641C6"/>
  </w:style>
  <w:style w:type="paragraph" w:customStyle="1" w:styleId="EEFF9D3352AD4E5AB5785A3F8AC3EA1E">
    <w:name w:val="EEFF9D3352AD4E5AB5785A3F8AC3EA1E"/>
    <w:rsid w:val="00D641C6"/>
  </w:style>
  <w:style w:type="paragraph" w:customStyle="1" w:styleId="AA97D4F749E94316A16BE498197F01FF">
    <w:name w:val="AA97D4F749E94316A16BE498197F01FF"/>
    <w:rsid w:val="00D641C6"/>
  </w:style>
  <w:style w:type="paragraph" w:customStyle="1" w:styleId="A13AC302F3A4460187A97C103C2031B3">
    <w:name w:val="A13AC302F3A4460187A97C103C2031B3"/>
    <w:rsid w:val="00D641C6"/>
  </w:style>
  <w:style w:type="paragraph" w:customStyle="1" w:styleId="398F1DCC5CB642ACAAC90D8156DE6982">
    <w:name w:val="398F1DCC5CB642ACAAC90D8156DE6982"/>
    <w:rsid w:val="00D641C6"/>
  </w:style>
  <w:style w:type="paragraph" w:customStyle="1" w:styleId="28E091A8A6FE4EEFBF9B6F177B5D2023">
    <w:name w:val="28E091A8A6FE4EEFBF9B6F177B5D2023"/>
    <w:rsid w:val="00B049C9"/>
  </w:style>
  <w:style w:type="paragraph" w:customStyle="1" w:styleId="174D887AA2454C7D87477736BE887BCB">
    <w:name w:val="174D887AA2454C7D87477736BE887BCB"/>
    <w:rsid w:val="00B049C9"/>
  </w:style>
  <w:style w:type="paragraph" w:customStyle="1" w:styleId="E9D92605C7D14E6FAA4DC62694C60FDB">
    <w:name w:val="E9D92605C7D14E6FAA4DC62694C60FDB"/>
    <w:rsid w:val="00B049C9"/>
  </w:style>
  <w:style w:type="paragraph" w:customStyle="1" w:styleId="9BE01073A835400D83D479B8DA1DEDC3">
    <w:name w:val="9BE01073A835400D83D479B8DA1DEDC3"/>
    <w:rsid w:val="00B049C9"/>
  </w:style>
  <w:style w:type="paragraph" w:customStyle="1" w:styleId="5E4D3A74B4B045559F398786EC89947B">
    <w:name w:val="5E4D3A74B4B045559F398786EC89947B"/>
    <w:rsid w:val="00B049C9"/>
  </w:style>
  <w:style w:type="paragraph" w:customStyle="1" w:styleId="F1B311D84AFA4220A2CBD86C8B0E6B4F">
    <w:name w:val="F1B311D84AFA4220A2CBD86C8B0E6B4F"/>
    <w:rsid w:val="00B049C9"/>
  </w:style>
  <w:style w:type="paragraph" w:customStyle="1" w:styleId="20EC035019334850A462E3C1055ECFAB">
    <w:name w:val="20EC035019334850A462E3C1055ECFAB"/>
    <w:rsid w:val="00B049C9"/>
  </w:style>
  <w:style w:type="paragraph" w:customStyle="1" w:styleId="9759D14A495D41B7A268152326E5B439">
    <w:name w:val="9759D14A495D41B7A268152326E5B439"/>
    <w:rsid w:val="00B049C9"/>
  </w:style>
  <w:style w:type="paragraph" w:customStyle="1" w:styleId="3F3A61B9041F45308227B354D941DCBA">
    <w:name w:val="3F3A61B9041F45308227B354D941DCBA"/>
    <w:rsid w:val="00B049C9"/>
  </w:style>
  <w:style w:type="paragraph" w:customStyle="1" w:styleId="E30ECD254BCC4A17A0F31DF146EBD658">
    <w:name w:val="E30ECD254BCC4A17A0F31DF146EBD658"/>
    <w:rsid w:val="00B049C9"/>
  </w:style>
  <w:style w:type="paragraph" w:customStyle="1" w:styleId="3C6997E553FD4A1AA83EA6DCD670FDA0">
    <w:name w:val="3C6997E553FD4A1AA83EA6DCD670FDA0"/>
    <w:rsid w:val="00B049C9"/>
  </w:style>
  <w:style w:type="paragraph" w:customStyle="1" w:styleId="7F0190F2C05946748BB8F7F81C3688E4">
    <w:name w:val="7F0190F2C05946748BB8F7F81C3688E4"/>
    <w:rsid w:val="00B049C9"/>
  </w:style>
  <w:style w:type="paragraph" w:customStyle="1" w:styleId="B8049678C5264B048E9A748F80C292A7">
    <w:name w:val="B8049678C5264B048E9A748F80C292A7"/>
    <w:rsid w:val="00B049C9"/>
  </w:style>
  <w:style w:type="paragraph" w:customStyle="1" w:styleId="72225D1C5AA54F7C86655ECE6A982FDA">
    <w:name w:val="72225D1C5AA54F7C86655ECE6A982FDA"/>
    <w:rsid w:val="00B049C9"/>
  </w:style>
  <w:style w:type="paragraph" w:customStyle="1" w:styleId="3A987285C2214F878B264EF1FBA9F183">
    <w:name w:val="3A987285C2214F878B264EF1FBA9F183"/>
    <w:rsid w:val="00B049C9"/>
  </w:style>
  <w:style w:type="paragraph" w:customStyle="1" w:styleId="BF2483B0C3C2444985631CA27A1AC335">
    <w:name w:val="BF2483B0C3C2444985631CA27A1AC335"/>
    <w:rsid w:val="00B049C9"/>
  </w:style>
  <w:style w:type="paragraph" w:customStyle="1" w:styleId="2CBB4678308943AB9B63161D585FD870">
    <w:name w:val="2CBB4678308943AB9B63161D585FD870"/>
    <w:rsid w:val="00B049C9"/>
  </w:style>
  <w:style w:type="paragraph" w:customStyle="1" w:styleId="8BB72222BC3E47C598E192052B59EDF2">
    <w:name w:val="8BB72222BC3E47C598E192052B59EDF2"/>
    <w:rsid w:val="00B049C9"/>
  </w:style>
  <w:style w:type="paragraph" w:customStyle="1" w:styleId="E4F32BA05B534CD8B2CA37D49AF1048E">
    <w:name w:val="E4F32BA05B534CD8B2CA37D49AF1048E"/>
    <w:rsid w:val="00B049C9"/>
  </w:style>
  <w:style w:type="paragraph" w:customStyle="1" w:styleId="6BF2FB9405334F7AA9163FC706A01538">
    <w:name w:val="6BF2FB9405334F7AA9163FC706A01538"/>
    <w:rsid w:val="00B049C9"/>
  </w:style>
  <w:style w:type="paragraph" w:customStyle="1" w:styleId="D578104DED2A4DF782DCA52629AAD02D">
    <w:name w:val="D578104DED2A4DF782DCA52629AAD02D"/>
    <w:rsid w:val="00B049C9"/>
  </w:style>
  <w:style w:type="paragraph" w:customStyle="1" w:styleId="D96EEDBF75584A64AF0E8622A8B27F48">
    <w:name w:val="D96EEDBF75584A64AF0E8622A8B27F48"/>
    <w:rsid w:val="00B049C9"/>
  </w:style>
  <w:style w:type="paragraph" w:customStyle="1" w:styleId="94EB1A16B07B40478B5773856B58849F">
    <w:name w:val="94EB1A16B07B40478B5773856B58849F"/>
    <w:rsid w:val="00B049C9"/>
  </w:style>
  <w:style w:type="paragraph" w:customStyle="1" w:styleId="4CD304DCDE69440DB3EAA71E9F422291">
    <w:name w:val="4CD304DCDE69440DB3EAA71E9F422291"/>
    <w:rsid w:val="00B049C9"/>
  </w:style>
  <w:style w:type="paragraph" w:customStyle="1" w:styleId="02229F5067554C3781F577990BA34D76">
    <w:name w:val="02229F5067554C3781F577990BA34D76"/>
    <w:rsid w:val="00B049C9"/>
  </w:style>
  <w:style w:type="paragraph" w:customStyle="1" w:styleId="899A518611B44219876ACC6863872973">
    <w:name w:val="899A518611B44219876ACC6863872973"/>
    <w:rsid w:val="00B049C9"/>
  </w:style>
  <w:style w:type="paragraph" w:customStyle="1" w:styleId="808598D32D0F44699C837CB52A323C96">
    <w:name w:val="808598D32D0F44699C837CB52A323C96"/>
    <w:rsid w:val="00B049C9"/>
  </w:style>
  <w:style w:type="paragraph" w:customStyle="1" w:styleId="4B3AAE6609204747AA41C7DDC69852CD">
    <w:name w:val="4B3AAE6609204747AA41C7DDC69852CD"/>
    <w:rsid w:val="00B049C9"/>
  </w:style>
  <w:style w:type="paragraph" w:customStyle="1" w:styleId="0EA40D1205744883B1820BF62D224240">
    <w:name w:val="0EA40D1205744883B1820BF62D224240"/>
    <w:rsid w:val="00B049C9"/>
  </w:style>
  <w:style w:type="paragraph" w:customStyle="1" w:styleId="834C352F7B8F4DD2851BBBBE8973F118">
    <w:name w:val="834C352F7B8F4DD2851BBBBE8973F118"/>
    <w:rsid w:val="00B049C9"/>
  </w:style>
  <w:style w:type="paragraph" w:customStyle="1" w:styleId="45687648C2A346509F0E5872F6DC1C7F">
    <w:name w:val="45687648C2A346509F0E5872F6DC1C7F"/>
    <w:rsid w:val="00B049C9"/>
  </w:style>
  <w:style w:type="paragraph" w:customStyle="1" w:styleId="3F3A61B9041F45308227B354D941DCBA1">
    <w:name w:val="3F3A61B9041F45308227B354D941DCBA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1">
    <w:name w:val="D96EEDBF75584A64AF0E8622A8B27F48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1">
    <w:name w:val="94EB1A16B07B40478B5773856B58849F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2">
    <w:name w:val="3F3A61B9041F45308227B354D941DCBA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2">
    <w:name w:val="D96EEDBF75584A64AF0E8622A8B27F48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2">
    <w:name w:val="94EB1A16B07B40478B5773856B58849F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3">
    <w:name w:val="3F3A61B9041F45308227B354D941DCBA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3">
    <w:name w:val="D96EEDBF75584A64AF0E8622A8B27F48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3">
    <w:name w:val="94EB1A16B07B40478B5773856B58849F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0FE12280661484F9A6237FFFEF258F5">
    <w:name w:val="80FE12280661484F9A6237FFFEF258F5"/>
    <w:rsid w:val="0057752E"/>
  </w:style>
  <w:style w:type="paragraph" w:customStyle="1" w:styleId="B5322BFEB37A4EC2A854CF492DD2A959">
    <w:name w:val="B5322BFEB37A4EC2A854CF492DD2A959"/>
    <w:rsid w:val="0057752E"/>
  </w:style>
  <w:style w:type="paragraph" w:customStyle="1" w:styleId="2BE33749B53D47E4AB864C06ED38B50D">
    <w:name w:val="2BE33749B53D47E4AB864C06ED38B50D"/>
    <w:rsid w:val="00577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ECCF7-5F27-48BB-9BA8-F8E36007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A. Rudnick</dc:creator>
  <cp:keywords/>
  <cp:lastModifiedBy>Vanessa Cobb</cp:lastModifiedBy>
  <cp:revision>2</cp:revision>
  <dcterms:created xsi:type="dcterms:W3CDTF">2020-12-18T23:28:00Z</dcterms:created>
  <dcterms:modified xsi:type="dcterms:W3CDTF">2020-12-18T23:28:00Z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