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8800"/>
        <w:gridCol w:w="843"/>
        <w:gridCol w:w="1567"/>
        <w:gridCol w:w="13674"/>
      </w:tblGrid>
      <w:tr w:rsidR="00C629B5" w:rsidTr="00A33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0" w:type="dxa"/>
            <w:gridSpan w:val="4"/>
            <w:shd w:val="clear" w:color="auto" w:fill="00B545"/>
          </w:tcPr>
          <w:p w:rsidR="00C629B5" w:rsidRPr="00C629B5" w:rsidRDefault="00745984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Online Appointme</w:t>
            </w:r>
            <w:bookmarkStart w:id="0" w:name="_GoBack"/>
            <w:bookmarkEnd w:id="0"/>
            <w:r>
              <w:rPr>
                <w:rFonts w:ascii="GD Boing Black" w:hAnsi="GD Boing Black" w:cs="GD Boing Black"/>
                <w:sz w:val="24"/>
              </w:rPr>
              <w:t>nt</w:t>
            </w:r>
            <w:r w:rsidR="0012300D">
              <w:rPr>
                <w:rFonts w:ascii="GD Boing Black" w:hAnsi="GD Boing Black" w:cs="GD Boing Black"/>
                <w:sz w:val="24"/>
              </w:rPr>
              <w:t xml:space="preserve"> dETAILS</w:t>
            </w:r>
          </w:p>
        </w:tc>
      </w:tr>
      <w:tr w:rsidR="00C629B5" w:rsidTr="00A331EA">
        <w:tc>
          <w:tcPr>
            <w:tcW w:w="14390" w:type="dxa"/>
            <w:gridSpan w:val="4"/>
          </w:tcPr>
          <w:p w:rsidR="00A11CFD" w:rsidRPr="00A11CFD" w:rsidRDefault="0065260B" w:rsidP="00745984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online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appointment types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>, fill out a full form for each.</w:t>
            </w:r>
          </w:p>
        </w:tc>
      </w:tr>
      <w:tr w:rsidR="00DD5D9D" w:rsidRPr="00146313" w:rsidTr="00A331EA">
        <w:tc>
          <w:tcPr>
            <w:tcW w:w="14390" w:type="dxa"/>
            <w:gridSpan w:val="4"/>
            <w:shd w:val="clear" w:color="auto" w:fill="000000" w:themeFill="text1"/>
          </w:tcPr>
          <w:p w:rsidR="00DD5D9D" w:rsidRPr="00FF5A52" w:rsidRDefault="00745984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>
              <w:rPr>
                <w:rFonts w:ascii="GD Boing Black" w:hAnsi="GD Boing Black" w:cs="GD Boing Black"/>
                <w:color w:val="auto"/>
                <w:sz w:val="20"/>
              </w:rPr>
              <w:t>SERVICE</w:t>
            </w:r>
            <w:r w:rsidR="00DD5D9D" w:rsidRPr="00146313">
              <w:rPr>
                <w:rFonts w:ascii="GD Boing Black" w:hAnsi="GD Boing Black" w:cs="GD Boing Black"/>
                <w:color w:val="auto"/>
                <w:sz w:val="20"/>
              </w:rPr>
              <w:t xml:space="preserve"> 1</w:t>
            </w:r>
            <w:r w:rsidR="00DD5D9D"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D5D9D" w:rsidRPr="00146313" w:rsidTr="00A331EA">
        <w:tc>
          <w:tcPr>
            <w:tcW w:w="14390" w:type="dxa"/>
            <w:gridSpan w:val="4"/>
            <w:shd w:val="clear" w:color="auto" w:fill="F2F2F2" w:themeFill="background1" w:themeFillShade="F2"/>
          </w:tcPr>
          <w:p w:rsidR="00DD5D9D" w:rsidRPr="00146313" w:rsidRDefault="00745984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SERVICE </w:t>
            </w:r>
            <w:r w:rsidR="00DD5D9D">
              <w:rPr>
                <w:rFonts w:ascii="GD Boing Black" w:hAnsi="GD Boing Black" w:cs="GD Boing Black"/>
                <w:color w:val="auto"/>
                <w:sz w:val="20"/>
                <w:szCs w:val="19"/>
              </w:rPr>
              <w:t>SPECIFICS</w:t>
            </w:r>
          </w:p>
        </w:tc>
      </w:tr>
      <w:tr w:rsidR="00DD5D9D" w:rsidTr="00A331EA">
        <w:tc>
          <w:tcPr>
            <w:tcW w:w="5275" w:type="dxa"/>
            <w:gridSpan w:val="2"/>
          </w:tcPr>
          <w:p w:rsidR="00DD5D9D" w:rsidRPr="00146313" w:rsidRDefault="00745984" w:rsidP="00745984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Service </w:t>
            </w:r>
            <w:r w:rsidR="00DD5D9D"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3F3A61B9041F45308227B354D941DCBA"/>
            </w:placeholder>
            <w:text w:multiLine="1"/>
          </w:sdtPr>
          <w:sdtContent>
            <w:tc>
              <w:tcPr>
                <w:tcW w:w="9115" w:type="dxa"/>
                <w:gridSpan w:val="2"/>
              </w:tcPr>
              <w:p w:rsidR="00DD5D9D" w:rsidRDefault="00A331EA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A331EA">
                  <w:rPr>
                    <w:rFonts w:ascii="GTWalsheimProLight" w:hAnsi="GTWalsheimProLight"/>
                    <w:sz w:val="18"/>
                  </w:rPr>
                  <w:t>Winter Meet Schedule ‘20</w:t>
                </w:r>
              </w:p>
            </w:tc>
          </w:sdtContent>
        </w:sdt>
      </w:tr>
      <w:tr w:rsidR="00DD5D9D" w:rsidRPr="00146313" w:rsidTr="00A331EA">
        <w:tc>
          <w:tcPr>
            <w:tcW w:w="5275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sdt>
          <w:sdtPr>
            <w:rPr>
              <w:rFonts w:ascii="GTWalsheimProLight" w:hAnsi="GTWalsheimProLight"/>
              <w:sz w:val="18"/>
            </w:rPr>
            <w:id w:val="1961141808"/>
            <w:placeholder>
              <w:docPart w:val="2BE33749B53D47E4AB864C06ED38B50D"/>
            </w:placeholder>
            <w:text w:multiLine="1"/>
          </w:sdtPr>
          <w:sdtEndPr/>
          <w:sdtContent>
            <w:tc>
              <w:tcPr>
                <w:tcW w:w="9115" w:type="dxa"/>
                <w:gridSpan w:val="2"/>
              </w:tcPr>
              <w:p w:rsidR="00DD5D9D" w:rsidRPr="00146313" w:rsidRDefault="00A331EA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 xml:space="preserve">Winter </w:t>
                </w:r>
                <w:r w:rsidR="004E44E3">
                  <w:rPr>
                    <w:rFonts w:ascii="GTWalsheimProLight" w:hAnsi="GTWalsheimProLight"/>
                    <w:sz w:val="18"/>
                  </w:rPr>
                  <w:t>Meet Sessions</w:t>
                </w:r>
              </w:p>
            </w:tc>
          </w:sdtContent>
        </w:sdt>
      </w:tr>
      <w:tr w:rsidR="00DD5D9D" w:rsidRPr="00146313" w:rsidTr="00A331EA">
        <w:tc>
          <w:tcPr>
            <w:tcW w:w="5275" w:type="dxa"/>
            <w:gridSpan w:val="2"/>
            <w:shd w:val="clear" w:color="auto" w:fill="FFFFFF" w:themeFill="background1"/>
          </w:tcPr>
          <w:p w:rsidR="00DD5D9D" w:rsidRDefault="00EF6782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Pricing?</w:t>
            </w:r>
            <w:r w:rsidR="009E0D71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DD5D9D" w:rsidRPr="003849D5" w:rsidRDefault="00A331EA" w:rsidP="00EF678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6410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Free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4450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Price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1804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>Custom (Does not charge customer at time of booking)</w:t>
            </w:r>
          </w:p>
        </w:tc>
      </w:tr>
      <w:tr w:rsidR="009E0D71" w:rsidRPr="00146313" w:rsidTr="00A331EA">
        <w:tc>
          <w:tcPr>
            <w:tcW w:w="5275" w:type="dxa"/>
            <w:gridSpan w:val="2"/>
            <w:shd w:val="clear" w:color="auto" w:fill="FFFFFF" w:themeFill="background1"/>
          </w:tcPr>
          <w:p w:rsidR="009E0D71" w:rsidRPr="00146313" w:rsidRDefault="009E0D71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Price </w:t>
            </w:r>
            <w:r w:rsid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(if checked)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9E0D71" w:rsidRPr="003849D5" w:rsidRDefault="009E0D71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DD5D9D" w:rsidRPr="00146313" w:rsidTr="00A331EA">
        <w:tc>
          <w:tcPr>
            <w:tcW w:w="6212" w:type="dxa"/>
            <w:gridSpan w:val="3"/>
          </w:tcPr>
          <w:p w:rsidR="00DD5D9D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Duration</w:t>
            </w:r>
          </w:p>
        </w:tc>
        <w:sdt>
          <w:sdtPr>
            <w:rPr>
              <w:rFonts w:ascii="GTWalsheimProLight" w:hAnsi="GTWalsheimProLight"/>
              <w:sz w:val="18"/>
            </w:rPr>
            <w:id w:val="-610675281"/>
            <w:placeholder>
              <w:docPart w:val="80FE12280661484F9A6237FFFEF258F5"/>
            </w:placeholder>
            <w:text w:multiLine="1"/>
          </w:sdtPr>
          <w:sdtContent>
            <w:tc>
              <w:tcPr>
                <w:tcW w:w="8178" w:type="dxa"/>
              </w:tcPr>
              <w:p w:rsidR="00DD5D9D" w:rsidRPr="00350CDA" w:rsidRDefault="00A331EA" w:rsidP="00BC4478">
                <w:pPr>
                  <w:rPr>
                    <w:rFonts w:ascii="GD Boing Black" w:hAnsi="GD Boing Black" w:cs="GD Boing Black"/>
                    <w:color w:val="auto"/>
                    <w:sz w:val="20"/>
                    <w:szCs w:val="19"/>
                  </w:rPr>
                </w:pPr>
                <w:r w:rsidRPr="00A331EA">
                  <w:rPr>
                    <w:rFonts w:ascii="GTWalsheimProLight" w:hAnsi="GTWalsheimProLight"/>
                    <w:sz w:val="18"/>
                  </w:rPr>
                  <w:t>Winter Meet Schedule ‘20</w:t>
                </w:r>
              </w:p>
            </w:tc>
          </w:sdtContent>
        </w:sdt>
      </w:tr>
      <w:tr w:rsidR="009E0D71" w:rsidRPr="00146313" w:rsidTr="00A331EA">
        <w:tc>
          <w:tcPr>
            <w:tcW w:w="6212" w:type="dxa"/>
            <w:gridSpan w:val="3"/>
          </w:tcPr>
          <w:p w:rsidR="009E0D71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Category</w:t>
            </w:r>
          </w:p>
        </w:tc>
        <w:tc>
          <w:tcPr>
            <w:tcW w:w="8178" w:type="dxa"/>
          </w:tcPr>
          <w:p w:rsidR="009E0D71" w:rsidRPr="00350CDA" w:rsidRDefault="009E0D71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7275A9" w:rsidRPr="00146313" w:rsidTr="00A331EA">
        <w:tc>
          <w:tcPr>
            <w:tcW w:w="6212" w:type="dxa"/>
            <w:gridSpan w:val="3"/>
          </w:tcPr>
          <w:p w:rsidR="007275A9" w:rsidRPr="00146313" w:rsidRDefault="00EF6782" w:rsidP="00F44165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Staff (if different than Business Owner)</w:t>
            </w:r>
            <w:r w:rsid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  <w:sdt>
              <w:sdtPr>
                <w:rPr>
                  <w:rFonts w:ascii="GTWalsheimProLight" w:hAnsi="GTWalsheimProLight"/>
                  <w:sz w:val="18"/>
                </w:rPr>
                <w:id w:val="6571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       </w:t>
            </w:r>
          </w:p>
        </w:tc>
        <w:tc>
          <w:tcPr>
            <w:tcW w:w="8178" w:type="dxa"/>
          </w:tcPr>
          <w:p w:rsidR="007275A9" w:rsidRPr="00350CDA" w:rsidRDefault="007275A9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EF6782" w:rsidRPr="00146313" w:rsidTr="00A331EA">
        <w:tc>
          <w:tcPr>
            <w:tcW w:w="6212" w:type="dxa"/>
            <w:gridSpan w:val="3"/>
          </w:tcPr>
          <w:p w:rsidR="00EF6782" w:rsidRPr="00146313" w:rsidRDefault="00EF6782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Service Location</w:t>
            </w:r>
          </w:p>
        </w:tc>
        <w:tc>
          <w:tcPr>
            <w:tcW w:w="8178" w:type="dxa"/>
          </w:tcPr>
          <w:p w:rsidR="00EF6782" w:rsidRPr="00350CDA" w:rsidRDefault="00A331EA" w:rsidP="00F44165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21243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Business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8040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Customer’s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959591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0E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>Other</w:t>
            </w:r>
          </w:p>
        </w:tc>
      </w:tr>
      <w:tr w:rsidR="00F44165" w:rsidRPr="00146313" w:rsidTr="00A331EA">
        <w:tc>
          <w:tcPr>
            <w:tcW w:w="6212" w:type="dxa"/>
            <w:gridSpan w:val="3"/>
          </w:tcPr>
          <w:p w:rsidR="00F44165" w:rsidRPr="00EF6782" w:rsidRDefault="00F44165" w:rsidP="00EF678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Require customers to book in advance</w:t>
            </w:r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F44165" w:rsidRPr="00146313" w:rsidTr="00A331EA">
        <w:tc>
          <w:tcPr>
            <w:tcW w:w="6212" w:type="dxa"/>
            <w:gridSpan w:val="3"/>
          </w:tcPr>
          <w:p w:rsidR="00F44165" w:rsidRPr="00F44165" w:rsidRDefault="00F44165" w:rsidP="00F4416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Buffer time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(</w:t>
            </w: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after appointments)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  </w:t>
            </w:r>
            <w:sdt>
              <w:sdtPr>
                <w:rPr>
                  <w:rFonts w:ascii="GTWalsheimProLight" w:hAnsi="GTWalsheimProLight"/>
                  <w:sz w:val="18"/>
                </w:rPr>
                <w:id w:val="214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A331EA">
        <w:tc>
          <w:tcPr>
            <w:tcW w:w="4771" w:type="dxa"/>
          </w:tcPr>
          <w:p w:rsidR="00475540" w:rsidRDefault="00475540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475540" w:rsidRPr="00146313" w:rsidRDefault="004A5A57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: “this is only available if logged in” or “see xyz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9619" w:type="dxa"/>
            <w:gridSpan w:val="3"/>
          </w:tcPr>
          <w:p w:rsidR="00475540" w:rsidRPr="00146313" w:rsidRDefault="00475540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A331EA">
        <w:tc>
          <w:tcPr>
            <w:tcW w:w="14390" w:type="dxa"/>
            <w:gridSpan w:val="4"/>
            <w:shd w:val="clear" w:color="auto" w:fill="F2F2F2" w:themeFill="background1" w:themeFillShade="F2"/>
          </w:tcPr>
          <w:p w:rsidR="00475540" w:rsidRPr="00146313" w:rsidRDefault="00F44165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AVAILABILITY</w:t>
            </w:r>
            <w:r w:rsidR="00475540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 OPTIONS</w:t>
            </w:r>
          </w:p>
        </w:tc>
      </w:tr>
      <w:tr w:rsidR="009E0D71" w:rsidTr="00A331EA">
        <w:tc>
          <w:tcPr>
            <w:tcW w:w="14390" w:type="dxa"/>
            <w:gridSpan w:val="4"/>
            <w:shd w:val="clear" w:color="auto" w:fill="000000" w:themeFill="text1"/>
          </w:tcPr>
          <w:p w:rsidR="009E0D71" w:rsidRPr="00146313" w:rsidRDefault="003849D5" w:rsidP="003849D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9E0D71" w:rsidTr="00A331EA">
        <w:tc>
          <w:tcPr>
            <w:tcW w:w="14390" w:type="dxa"/>
            <w:gridSpan w:val="4"/>
          </w:tcPr>
          <w:tbl>
            <w:tblPr>
              <w:tblStyle w:val="TableGrid"/>
              <w:tblW w:w="14277" w:type="dxa"/>
              <w:tblLook w:val="04A0" w:firstRow="1" w:lastRow="0" w:firstColumn="1" w:lastColumn="0" w:noHBand="0" w:noVBand="1"/>
            </w:tblPr>
            <w:tblGrid>
              <w:gridCol w:w="4647"/>
              <w:gridCol w:w="4320"/>
              <w:gridCol w:w="5310"/>
            </w:tblGrid>
            <w:tr w:rsidR="00F44165" w:rsidTr="00F44165">
              <w:tc>
                <w:tcPr>
                  <w:tcW w:w="4647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4320" w:type="dxa"/>
                </w:tcPr>
                <w:p w:rsidR="00F44165" w:rsidRDefault="00F44165" w:rsidP="003849D5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Monday 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Tuesday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Wednesday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Thursday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Friday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Saturday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3849D5" w:rsidRDefault="003849D5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7275A9" w:rsidRPr="007275A9" w:rsidRDefault="007275A9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7275A9" w:rsidRPr="00146313" w:rsidRDefault="007275A9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40667E" w:rsidTr="00A331EA">
        <w:trPr>
          <w:trHeight w:val="364"/>
        </w:trPr>
        <w:tc>
          <w:tcPr>
            <w:tcW w:w="14390" w:type="dxa"/>
            <w:gridSpan w:val="4"/>
            <w:shd w:val="clear" w:color="auto" w:fill="FFFFFF" w:themeFill="background1"/>
          </w:tcPr>
          <w:p w:rsidR="00894506" w:rsidRPr="0040667E" w:rsidRDefault="00894506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83" w:rsidRDefault="00CF4E83">
      <w:pPr>
        <w:spacing w:before="0" w:after="0"/>
      </w:pPr>
      <w:r>
        <w:separator/>
      </w:r>
    </w:p>
  </w:endnote>
  <w:endnote w:type="continuationSeparator" w:id="0">
    <w:p w:rsidR="00CF4E83" w:rsidRDefault="00CF4E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41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83" w:rsidRDefault="00CF4E83">
      <w:pPr>
        <w:spacing w:before="0" w:after="0"/>
      </w:pPr>
      <w:r>
        <w:separator/>
      </w:r>
    </w:p>
  </w:footnote>
  <w:footnote w:type="continuationSeparator" w:id="0">
    <w:p w:rsidR="00CF4E83" w:rsidRDefault="00CF4E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D16DE"/>
    <w:rsid w:val="000E0EFC"/>
    <w:rsid w:val="00113571"/>
    <w:rsid w:val="001213B1"/>
    <w:rsid w:val="00122C7D"/>
    <w:rsid w:val="0012300D"/>
    <w:rsid w:val="00146313"/>
    <w:rsid w:val="001B5E34"/>
    <w:rsid w:val="001B67AB"/>
    <w:rsid w:val="001F365B"/>
    <w:rsid w:val="00201895"/>
    <w:rsid w:val="00237226"/>
    <w:rsid w:val="002540C9"/>
    <w:rsid w:val="002A1E0A"/>
    <w:rsid w:val="002A6C0D"/>
    <w:rsid w:val="002C57D7"/>
    <w:rsid w:val="00311FF1"/>
    <w:rsid w:val="00317566"/>
    <w:rsid w:val="00350CDA"/>
    <w:rsid w:val="00356E8E"/>
    <w:rsid w:val="00362BB7"/>
    <w:rsid w:val="00365722"/>
    <w:rsid w:val="003849D5"/>
    <w:rsid w:val="003B4F42"/>
    <w:rsid w:val="003D4385"/>
    <w:rsid w:val="003E49D7"/>
    <w:rsid w:val="0040667E"/>
    <w:rsid w:val="004353D5"/>
    <w:rsid w:val="00475540"/>
    <w:rsid w:val="004A5A57"/>
    <w:rsid w:val="004D099A"/>
    <w:rsid w:val="004D16A2"/>
    <w:rsid w:val="004E2A07"/>
    <w:rsid w:val="004E44E3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275A9"/>
    <w:rsid w:val="0073466E"/>
    <w:rsid w:val="00734CAE"/>
    <w:rsid w:val="00745984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E5BEF"/>
    <w:rsid w:val="008E6297"/>
    <w:rsid w:val="008E6647"/>
    <w:rsid w:val="00907017"/>
    <w:rsid w:val="00940273"/>
    <w:rsid w:val="009425A6"/>
    <w:rsid w:val="0096246F"/>
    <w:rsid w:val="00971D66"/>
    <w:rsid w:val="00993DC9"/>
    <w:rsid w:val="009C3A87"/>
    <w:rsid w:val="009C3A9D"/>
    <w:rsid w:val="009E0D71"/>
    <w:rsid w:val="00A11CFD"/>
    <w:rsid w:val="00A2088F"/>
    <w:rsid w:val="00A331EA"/>
    <w:rsid w:val="00AB71BC"/>
    <w:rsid w:val="00AF3FCA"/>
    <w:rsid w:val="00B70740"/>
    <w:rsid w:val="00BA6275"/>
    <w:rsid w:val="00BC198E"/>
    <w:rsid w:val="00BD4D40"/>
    <w:rsid w:val="00C0305A"/>
    <w:rsid w:val="00C22BAD"/>
    <w:rsid w:val="00C43A83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E265B7"/>
    <w:rsid w:val="00E450E5"/>
    <w:rsid w:val="00E54F2A"/>
    <w:rsid w:val="00E62BFB"/>
    <w:rsid w:val="00E72379"/>
    <w:rsid w:val="00E97081"/>
    <w:rsid w:val="00EE32D0"/>
    <w:rsid w:val="00EF6260"/>
    <w:rsid w:val="00EF6762"/>
    <w:rsid w:val="00EF6782"/>
    <w:rsid w:val="00F00FEB"/>
    <w:rsid w:val="00F328A2"/>
    <w:rsid w:val="00F44165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853D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3A61B9041F45308227B354D941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C523-9132-41F3-BA80-3CB12DFF8550}"/>
      </w:docPartPr>
      <w:docPartBody>
        <w:p w:rsidR="00662CCA" w:rsidRDefault="008701A8" w:rsidP="008701A8">
          <w:pPr>
            <w:pStyle w:val="3F3A61B9041F45308227B354D941DCBA3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80FE12280661484F9A6237FFFEF2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E227-CF32-4016-9A14-4EA678FFA597}"/>
      </w:docPartPr>
      <w:docPartBody>
        <w:p w:rsidR="00EA594D" w:rsidRDefault="0057752E" w:rsidP="0057752E">
          <w:pPr>
            <w:pStyle w:val="80FE12280661484F9A6237FFFEF258F5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2BE33749B53D47E4AB864C06ED38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A07-E2B7-4432-A8CE-82991437449D}"/>
      </w:docPartPr>
      <w:docPartBody>
        <w:p w:rsidR="00EA594D" w:rsidRDefault="0057752E" w:rsidP="0057752E">
          <w:pPr>
            <w:pStyle w:val="2BE33749B53D47E4AB864C06ED38B50D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3E170D"/>
    <w:rsid w:val="00542D42"/>
    <w:rsid w:val="0057752E"/>
    <w:rsid w:val="00581BAC"/>
    <w:rsid w:val="0063765A"/>
    <w:rsid w:val="00662CCA"/>
    <w:rsid w:val="006748E6"/>
    <w:rsid w:val="006E365E"/>
    <w:rsid w:val="008701A8"/>
    <w:rsid w:val="00A16D28"/>
    <w:rsid w:val="00A44F93"/>
    <w:rsid w:val="00AD6616"/>
    <w:rsid w:val="00AF212B"/>
    <w:rsid w:val="00B049C9"/>
    <w:rsid w:val="00C31C4B"/>
    <w:rsid w:val="00CD71D5"/>
    <w:rsid w:val="00D45A9A"/>
    <w:rsid w:val="00D46D68"/>
    <w:rsid w:val="00D641C6"/>
    <w:rsid w:val="00D74523"/>
    <w:rsid w:val="00DA5505"/>
    <w:rsid w:val="00DB0B99"/>
    <w:rsid w:val="00EA594D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8701A8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3F3A61B9041F45308227B354D941DCBA1">
    <w:name w:val="3F3A61B9041F45308227B354D941DCBA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1">
    <w:name w:val="D96EEDBF75584A64AF0E8622A8B27F48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1">
    <w:name w:val="94EB1A16B07B40478B5773856B58849F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2">
    <w:name w:val="3F3A61B9041F45308227B354D941DCBA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2">
    <w:name w:val="D96EEDBF75584A64AF0E8622A8B27F48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2">
    <w:name w:val="94EB1A16B07B40478B5773856B58849F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3">
    <w:name w:val="3F3A61B9041F45308227B354D941DCBA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3">
    <w:name w:val="D96EEDBF75584A64AF0E8622A8B27F48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3">
    <w:name w:val="94EB1A16B07B40478B5773856B58849F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0FE12280661484F9A6237FFFEF258F5">
    <w:name w:val="80FE12280661484F9A6237FFFEF258F5"/>
    <w:rsid w:val="0057752E"/>
  </w:style>
  <w:style w:type="paragraph" w:customStyle="1" w:styleId="B5322BFEB37A4EC2A854CF492DD2A959">
    <w:name w:val="B5322BFEB37A4EC2A854CF492DD2A959"/>
    <w:rsid w:val="0057752E"/>
  </w:style>
  <w:style w:type="paragraph" w:customStyle="1" w:styleId="2BE33749B53D47E4AB864C06ED38B50D">
    <w:name w:val="2BE33749B53D47E4AB864C06ED38B50D"/>
    <w:rsid w:val="0057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1FC1B-D26A-474C-B6C3-A27FEB4A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Vanessa Cobb</cp:lastModifiedBy>
  <cp:revision>2</cp:revision>
  <dcterms:created xsi:type="dcterms:W3CDTF">2020-12-18T23:34:00Z</dcterms:created>
  <dcterms:modified xsi:type="dcterms:W3CDTF">2020-12-18T23:34:00Z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