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052A" w14:textId="77777777" w:rsidR="006B4063" w:rsidRDefault="003208FA" w:rsidP="00F07073">
      <w:pPr>
        <w:ind w:firstLine="720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53695" wp14:editId="433BDE8D">
                <wp:simplePos x="0" y="0"/>
                <wp:positionH relativeFrom="column">
                  <wp:posOffset>4260850</wp:posOffset>
                </wp:positionH>
                <wp:positionV relativeFrom="paragraph">
                  <wp:posOffset>-545465</wp:posOffset>
                </wp:positionV>
                <wp:extent cx="2514600" cy="685800"/>
                <wp:effectExtent l="0" t="0" r="0" b="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F81E1" w14:textId="71B26C84" w:rsidR="009721DA" w:rsidRPr="006B4063" w:rsidRDefault="006B4063" w:rsidP="009721DA">
                            <w:r>
                              <w:t>*</w:t>
                            </w:r>
                            <w:r w:rsidR="009721DA">
                              <w:t xml:space="preserve">    </w:t>
                            </w:r>
                            <w:r w:rsidR="009721DA" w:rsidRPr="009721DA">
                              <w:rPr>
                                <w:u w:val="single"/>
                              </w:rPr>
                              <w:t xml:space="preserve">HIRE </w:t>
                            </w:r>
                            <w:proofErr w:type="gramStart"/>
                            <w:r w:rsidR="009721DA" w:rsidRPr="009721DA">
                              <w:rPr>
                                <w:u w:val="single"/>
                              </w:rPr>
                              <w:t>COSTS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4C24DD">
                              <w:t xml:space="preserve"> (</w:t>
                            </w:r>
                            <w:proofErr w:type="gramEnd"/>
                            <w:r w:rsidR="00F94294">
                              <w:t>2024-2025</w:t>
                            </w:r>
                            <w:r>
                              <w:t>)</w:t>
                            </w:r>
                          </w:p>
                          <w:p w14:paraId="2876910C" w14:textId="34C6DD05" w:rsidR="009721DA" w:rsidRDefault="009721DA" w:rsidP="00972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£</w:t>
                            </w:r>
                            <w:r w:rsidR="003208FA">
                              <w:t>10</w:t>
                            </w:r>
                            <w:r>
                              <w:t xml:space="preserve"> </w:t>
                            </w:r>
                            <w:r w:rsidRPr="009721DA">
                              <w:rPr>
                                <w:sz w:val="20"/>
                                <w:szCs w:val="20"/>
                              </w:rPr>
                              <w:t xml:space="preserve">p/h for </w:t>
                            </w:r>
                            <w:r w:rsidR="00F94294">
                              <w:rPr>
                                <w:sz w:val="20"/>
                                <w:szCs w:val="20"/>
                              </w:rPr>
                              <w:t>community use</w:t>
                            </w:r>
                          </w:p>
                          <w:p w14:paraId="67A73A05" w14:textId="01A1F915" w:rsidR="009721DA" w:rsidRPr="009721DA" w:rsidRDefault="009721DA" w:rsidP="00972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£1</w:t>
                            </w:r>
                            <w:r w:rsidR="003208FA">
                              <w:t>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p/h for </w:t>
                            </w:r>
                            <w:r w:rsidR="00F94294">
                              <w:rPr>
                                <w:sz w:val="20"/>
                                <w:szCs w:val="20"/>
                              </w:rPr>
                              <w:t>commercial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53695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35.5pt;margin-top:-42.95pt;width:19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" stroked="f">
                <v:path arrowok="t"/>
                <v:textbox>
                  <w:txbxContent>
                    <w:p w14:paraId="7C8F81E1" w14:textId="71B26C84" w:rsidR="009721DA" w:rsidRPr="006B4063" w:rsidRDefault="006B4063" w:rsidP="009721DA">
                      <w:r>
                        <w:t>*</w:t>
                      </w:r>
                      <w:r w:rsidR="009721DA">
                        <w:t xml:space="preserve">    </w:t>
                      </w:r>
                      <w:r w:rsidR="009721DA" w:rsidRPr="009721DA">
                        <w:rPr>
                          <w:u w:val="single"/>
                        </w:rPr>
                        <w:t xml:space="preserve">HIRE </w:t>
                      </w:r>
                      <w:proofErr w:type="gramStart"/>
                      <w:r w:rsidR="009721DA" w:rsidRPr="009721DA">
                        <w:rPr>
                          <w:u w:val="single"/>
                        </w:rPr>
                        <w:t>COSTS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4C24DD">
                        <w:t xml:space="preserve"> (</w:t>
                      </w:r>
                      <w:proofErr w:type="gramEnd"/>
                      <w:r w:rsidR="00F94294">
                        <w:t>2024-2025</w:t>
                      </w:r>
                      <w:r>
                        <w:t>)</w:t>
                      </w:r>
                    </w:p>
                    <w:p w14:paraId="2876910C" w14:textId="34C6DD05" w:rsidR="009721DA" w:rsidRDefault="009721DA" w:rsidP="009721DA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£</w:t>
                      </w:r>
                      <w:r w:rsidR="003208FA">
                        <w:t>10</w:t>
                      </w:r>
                      <w:r>
                        <w:t xml:space="preserve"> </w:t>
                      </w:r>
                      <w:r w:rsidRPr="009721DA">
                        <w:rPr>
                          <w:sz w:val="20"/>
                          <w:szCs w:val="20"/>
                        </w:rPr>
                        <w:t xml:space="preserve">p/h for </w:t>
                      </w:r>
                      <w:r w:rsidR="00F94294">
                        <w:rPr>
                          <w:sz w:val="20"/>
                          <w:szCs w:val="20"/>
                        </w:rPr>
                        <w:t>community use</w:t>
                      </w:r>
                    </w:p>
                    <w:p w14:paraId="67A73A05" w14:textId="01A1F915" w:rsidR="009721DA" w:rsidRPr="009721DA" w:rsidRDefault="009721DA" w:rsidP="009721DA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£1</w:t>
                      </w:r>
                      <w:r w:rsidR="003208FA">
                        <w:t>5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p/h for </w:t>
                      </w:r>
                      <w:r w:rsidR="00F94294">
                        <w:rPr>
                          <w:sz w:val="20"/>
                          <w:szCs w:val="20"/>
                        </w:rPr>
                        <w:t>commercial use</w:t>
                      </w:r>
                    </w:p>
                  </w:txbxContent>
                </v:textbox>
              </v:shape>
            </w:pict>
          </mc:Fallback>
        </mc:AlternateContent>
      </w:r>
    </w:p>
    <w:p w14:paraId="116AF2A7" w14:textId="77777777" w:rsidR="005231D3" w:rsidRPr="00C0581F" w:rsidRDefault="005231D3" w:rsidP="005231D3">
      <w:pPr>
        <w:rPr>
          <w:b/>
          <w:sz w:val="20"/>
          <w:szCs w:val="20"/>
        </w:rPr>
      </w:pPr>
      <w:r w:rsidRPr="00C0581F">
        <w:rPr>
          <w:b/>
          <w:sz w:val="20"/>
          <w:szCs w:val="20"/>
        </w:rPr>
        <w:t>NAME OF ORGANISATION / GROUP / INDIVIDUAL:</w:t>
      </w:r>
    </w:p>
    <w:p w14:paraId="4EEBB4B4" w14:textId="77777777" w:rsidR="005231D3" w:rsidRPr="00C0581F" w:rsidRDefault="005231D3" w:rsidP="005231D3">
      <w:pPr>
        <w:rPr>
          <w:b/>
          <w:sz w:val="20"/>
          <w:szCs w:val="20"/>
        </w:rPr>
      </w:pPr>
    </w:p>
    <w:p w14:paraId="43803488" w14:textId="77777777" w:rsidR="005231D3" w:rsidRPr="00C0581F" w:rsidRDefault="005231D3" w:rsidP="005231D3">
      <w:pPr>
        <w:rPr>
          <w:b/>
          <w:sz w:val="20"/>
          <w:szCs w:val="20"/>
        </w:rPr>
      </w:pPr>
      <w:r w:rsidRPr="00C0581F">
        <w:rPr>
          <w:b/>
          <w:sz w:val="20"/>
          <w:szCs w:val="20"/>
        </w:rPr>
        <w:t>…………………………………………………………………………………………………………</w:t>
      </w:r>
      <w:r w:rsidR="006B4063">
        <w:rPr>
          <w:b/>
          <w:sz w:val="20"/>
          <w:szCs w:val="20"/>
        </w:rPr>
        <w:t>…………….</w:t>
      </w:r>
      <w:r w:rsidRPr="00C0581F">
        <w:rPr>
          <w:b/>
          <w:sz w:val="20"/>
          <w:szCs w:val="20"/>
        </w:rPr>
        <w:t>………………</w:t>
      </w:r>
    </w:p>
    <w:p w14:paraId="286C28C3" w14:textId="77777777" w:rsidR="005231D3" w:rsidRPr="00C0581F" w:rsidRDefault="005231D3" w:rsidP="006B4063">
      <w:pPr>
        <w:spacing w:line="360" w:lineRule="auto"/>
        <w:rPr>
          <w:b/>
          <w:sz w:val="20"/>
          <w:szCs w:val="20"/>
        </w:rPr>
      </w:pPr>
    </w:p>
    <w:p w14:paraId="58649522" w14:textId="77777777" w:rsidR="005231D3" w:rsidRPr="00C0581F" w:rsidRDefault="00C0581F" w:rsidP="006B406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CONTACT PERSON</w:t>
      </w:r>
      <w:r w:rsidR="005231D3" w:rsidRPr="00C0581F">
        <w:rPr>
          <w:sz w:val="20"/>
          <w:szCs w:val="20"/>
        </w:rPr>
        <w:t xml:space="preserve"> </w:t>
      </w:r>
      <w:r w:rsidR="005231D3" w:rsidRPr="00C0581F">
        <w:rPr>
          <w:sz w:val="20"/>
          <w:szCs w:val="20"/>
        </w:rPr>
        <w:tab/>
        <w:t>……</w:t>
      </w:r>
      <w:r>
        <w:rPr>
          <w:sz w:val="20"/>
          <w:szCs w:val="20"/>
        </w:rPr>
        <w:t>……………………………………………</w:t>
      </w:r>
      <w:r w:rsidR="006B4063">
        <w:rPr>
          <w:sz w:val="20"/>
          <w:szCs w:val="20"/>
        </w:rPr>
        <w:t>…………………</w:t>
      </w:r>
      <w:proofErr w:type="gramStart"/>
      <w:r w:rsidR="006B4063"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…………………………………</w:t>
      </w:r>
    </w:p>
    <w:p w14:paraId="25BA2074" w14:textId="77777777" w:rsidR="005231D3" w:rsidRPr="00C0581F" w:rsidRDefault="005231D3" w:rsidP="006B4063">
      <w:pPr>
        <w:spacing w:line="360" w:lineRule="auto"/>
        <w:rPr>
          <w:sz w:val="20"/>
          <w:szCs w:val="20"/>
        </w:rPr>
      </w:pPr>
    </w:p>
    <w:p w14:paraId="707BD994" w14:textId="77777777" w:rsidR="005231D3" w:rsidRPr="00C0581F" w:rsidRDefault="0031213B" w:rsidP="006B406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ADDRESS</w:t>
      </w:r>
      <w:r w:rsidR="00C0581F">
        <w:rPr>
          <w:sz w:val="20"/>
          <w:szCs w:val="20"/>
        </w:rPr>
        <w:tab/>
      </w:r>
      <w:r w:rsidR="00C0581F">
        <w:rPr>
          <w:sz w:val="20"/>
          <w:szCs w:val="20"/>
        </w:rPr>
        <w:tab/>
      </w:r>
      <w:r w:rsidR="005231D3" w:rsidRPr="00C0581F">
        <w:rPr>
          <w:sz w:val="20"/>
          <w:szCs w:val="20"/>
        </w:rPr>
        <w:t>…………………………………………</w:t>
      </w:r>
      <w:r w:rsidR="006B4063">
        <w:rPr>
          <w:sz w:val="20"/>
          <w:szCs w:val="20"/>
        </w:rPr>
        <w:t>………………….</w:t>
      </w:r>
      <w:r w:rsidR="005231D3" w:rsidRPr="00C0581F">
        <w:rPr>
          <w:sz w:val="20"/>
          <w:szCs w:val="20"/>
        </w:rPr>
        <w:t>…………………………………………….</w:t>
      </w:r>
    </w:p>
    <w:p w14:paraId="5A5701FE" w14:textId="77777777" w:rsidR="005231D3" w:rsidRPr="00C0581F" w:rsidRDefault="005231D3" w:rsidP="006B4063">
      <w:pPr>
        <w:spacing w:line="360" w:lineRule="auto"/>
        <w:rPr>
          <w:sz w:val="20"/>
          <w:szCs w:val="20"/>
        </w:rPr>
      </w:pPr>
    </w:p>
    <w:p w14:paraId="56F45798" w14:textId="77777777" w:rsidR="005231D3" w:rsidRPr="0031213B" w:rsidRDefault="0031213B" w:rsidP="006B4063">
      <w:pPr>
        <w:spacing w:line="360" w:lineRule="auto"/>
        <w:rPr>
          <w:b/>
          <w:sz w:val="20"/>
          <w:szCs w:val="20"/>
        </w:rPr>
      </w:pPr>
      <w:r w:rsidRPr="0031213B">
        <w:rPr>
          <w:b/>
          <w:sz w:val="20"/>
          <w:szCs w:val="20"/>
        </w:rPr>
        <w:t>TELEPHONE</w:t>
      </w:r>
      <w:r w:rsidR="005231D3" w:rsidRPr="0031213B">
        <w:rPr>
          <w:b/>
          <w:sz w:val="20"/>
          <w:szCs w:val="20"/>
        </w:rPr>
        <w:tab/>
      </w:r>
      <w:r w:rsidR="00C0581F" w:rsidRPr="0031213B">
        <w:rPr>
          <w:b/>
          <w:sz w:val="20"/>
          <w:szCs w:val="20"/>
        </w:rPr>
        <w:tab/>
      </w:r>
      <w:r w:rsidR="005231D3" w:rsidRPr="0031213B">
        <w:rPr>
          <w:b/>
          <w:sz w:val="20"/>
          <w:szCs w:val="20"/>
        </w:rPr>
        <w:t>…………………………………</w:t>
      </w:r>
      <w:r w:rsidR="006B4063" w:rsidRPr="0031213B">
        <w:rPr>
          <w:b/>
          <w:sz w:val="20"/>
          <w:szCs w:val="20"/>
        </w:rPr>
        <w:t>………………….</w:t>
      </w:r>
      <w:r w:rsidR="005231D3" w:rsidRPr="0031213B">
        <w:rPr>
          <w:b/>
          <w:sz w:val="20"/>
          <w:szCs w:val="20"/>
        </w:rPr>
        <w:t>…………………………………………………….</w:t>
      </w:r>
    </w:p>
    <w:p w14:paraId="76D158C1" w14:textId="77777777" w:rsidR="00B219A9" w:rsidRPr="00C0581F" w:rsidRDefault="00B219A9" w:rsidP="006B4063">
      <w:pPr>
        <w:spacing w:line="360" w:lineRule="auto"/>
        <w:rPr>
          <w:sz w:val="20"/>
          <w:szCs w:val="20"/>
        </w:rPr>
      </w:pPr>
    </w:p>
    <w:p w14:paraId="5846CB97" w14:textId="77777777" w:rsidR="00B219A9" w:rsidRPr="00C0581F" w:rsidRDefault="00C0581F" w:rsidP="006B4063">
      <w:pPr>
        <w:spacing w:line="360" w:lineRule="auto"/>
        <w:rPr>
          <w:i/>
          <w:sz w:val="20"/>
          <w:szCs w:val="20"/>
        </w:rPr>
      </w:pPr>
      <w:r>
        <w:rPr>
          <w:sz w:val="20"/>
          <w:szCs w:val="20"/>
        </w:rPr>
        <w:t>DATE</w:t>
      </w:r>
      <w:r w:rsidR="00B219A9" w:rsidRPr="00C0581F">
        <w:rPr>
          <w:sz w:val="20"/>
          <w:szCs w:val="20"/>
        </w:rPr>
        <w:t xml:space="preserve">     ……………………………………………</w:t>
      </w:r>
      <w:r>
        <w:rPr>
          <w:sz w:val="20"/>
          <w:szCs w:val="20"/>
        </w:rPr>
        <w:t>…</w:t>
      </w:r>
      <w:r w:rsidR="00B219A9" w:rsidRPr="00C0581F">
        <w:rPr>
          <w:sz w:val="20"/>
          <w:szCs w:val="20"/>
        </w:rPr>
        <w:t xml:space="preserve">….   TIMES </w:t>
      </w:r>
      <w:proofErr w:type="gramStart"/>
      <w:r w:rsidRPr="004C24DD">
        <w:rPr>
          <w:b/>
          <w:i/>
          <w:sz w:val="20"/>
          <w:szCs w:val="20"/>
        </w:rPr>
        <w:t>from</w:t>
      </w:r>
      <w:r w:rsidRPr="00C0581F">
        <w:rPr>
          <w:i/>
          <w:sz w:val="20"/>
          <w:szCs w:val="20"/>
        </w:rPr>
        <w:t xml:space="preserve"> </w:t>
      </w:r>
      <w:r w:rsidR="00B219A9" w:rsidRPr="00C0581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…</w:t>
      </w:r>
      <w:proofErr w:type="gramEnd"/>
      <w:r>
        <w:rPr>
          <w:i/>
          <w:sz w:val="20"/>
          <w:szCs w:val="20"/>
        </w:rPr>
        <w:t>……</w:t>
      </w:r>
      <w:r w:rsidRPr="00C0581F">
        <w:rPr>
          <w:i/>
          <w:sz w:val="20"/>
          <w:szCs w:val="20"/>
        </w:rPr>
        <w:t>…</w:t>
      </w:r>
      <w:r>
        <w:rPr>
          <w:i/>
          <w:sz w:val="20"/>
          <w:szCs w:val="20"/>
        </w:rPr>
        <w:t>..</w:t>
      </w:r>
      <w:r w:rsidRPr="00C0581F">
        <w:rPr>
          <w:i/>
          <w:sz w:val="20"/>
          <w:szCs w:val="20"/>
        </w:rPr>
        <w:t>…  am</w:t>
      </w:r>
      <w:r>
        <w:rPr>
          <w:i/>
          <w:sz w:val="20"/>
          <w:szCs w:val="20"/>
        </w:rPr>
        <w:t xml:space="preserve"> </w:t>
      </w:r>
      <w:r w:rsidRPr="00C0581F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 </w:t>
      </w:r>
      <w:proofErr w:type="gramStart"/>
      <w:r w:rsidRPr="00C0581F">
        <w:rPr>
          <w:i/>
          <w:sz w:val="20"/>
          <w:szCs w:val="20"/>
        </w:rPr>
        <w:t xml:space="preserve">pm  </w:t>
      </w:r>
      <w:r w:rsidRPr="004C24DD">
        <w:rPr>
          <w:b/>
          <w:i/>
          <w:sz w:val="20"/>
          <w:szCs w:val="20"/>
        </w:rPr>
        <w:t>to</w:t>
      </w:r>
      <w:proofErr w:type="gramEnd"/>
      <w:r w:rsidRPr="00C0581F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…..………  am / pm</w:t>
      </w:r>
    </w:p>
    <w:p w14:paraId="2EFD33DA" w14:textId="77777777" w:rsidR="00B219A9" w:rsidRPr="00C0581F" w:rsidRDefault="00B219A9" w:rsidP="005231D3">
      <w:pPr>
        <w:rPr>
          <w:i/>
          <w:sz w:val="20"/>
          <w:szCs w:val="20"/>
        </w:rPr>
      </w:pPr>
    </w:p>
    <w:p w14:paraId="42BAFD6C" w14:textId="77777777" w:rsidR="00B219A9" w:rsidRPr="00C0581F" w:rsidRDefault="003208FA" w:rsidP="005231D3">
      <w:pPr>
        <w:rPr>
          <w:sz w:val="20"/>
          <w:szCs w:val="20"/>
        </w:rPr>
      </w:pPr>
      <w:r w:rsidRPr="00C058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D59AC4" wp14:editId="1F9F3F5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65900" cy="832485"/>
                <wp:effectExtent l="0" t="0" r="0" b="57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590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38BA8" w14:textId="77777777" w:rsidR="00B219A9" w:rsidRPr="00F16175" w:rsidRDefault="00B219A9">
                            <w:r>
                              <w:t>PURPOSE OF HIRE:</w:t>
                            </w:r>
                            <w:r w:rsidR="00F16175" w:rsidRPr="00F1617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59AC4" id="Text Box 11" o:spid="_x0000_s1027" type="#_x0000_t202" style="position:absolute;margin-left:0;margin-top:3pt;width:517pt;height:65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">
                <v:path arrowok="t"/>
                <v:textbox>
                  <w:txbxContent>
                    <w:p w14:paraId="16438BA8" w14:textId="77777777" w:rsidR="00B219A9" w:rsidRPr="00F16175" w:rsidRDefault="00B219A9">
                      <w:r>
                        <w:t>PURPOSE OF HIRE:</w:t>
                      </w:r>
                      <w:r w:rsidR="00F16175" w:rsidRPr="00F1617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A99002A" w14:textId="77777777" w:rsidR="00B219A9" w:rsidRPr="00C0581F" w:rsidRDefault="00B219A9" w:rsidP="005231D3">
      <w:pPr>
        <w:rPr>
          <w:sz w:val="20"/>
          <w:szCs w:val="20"/>
        </w:rPr>
      </w:pPr>
    </w:p>
    <w:p w14:paraId="7AA7FC42" w14:textId="77777777" w:rsidR="00B219A9" w:rsidRPr="00C0581F" w:rsidRDefault="00B219A9" w:rsidP="005231D3">
      <w:pPr>
        <w:rPr>
          <w:sz w:val="20"/>
          <w:szCs w:val="20"/>
        </w:rPr>
      </w:pPr>
    </w:p>
    <w:p w14:paraId="1985683D" w14:textId="77777777" w:rsidR="00B219A9" w:rsidRPr="00C0581F" w:rsidRDefault="00B219A9" w:rsidP="005231D3">
      <w:pPr>
        <w:rPr>
          <w:sz w:val="20"/>
          <w:szCs w:val="20"/>
        </w:rPr>
      </w:pPr>
    </w:p>
    <w:p w14:paraId="2DFCB42B" w14:textId="77777777" w:rsidR="00B219A9" w:rsidRPr="00C0581F" w:rsidRDefault="00B219A9" w:rsidP="005231D3">
      <w:pPr>
        <w:rPr>
          <w:sz w:val="20"/>
          <w:szCs w:val="20"/>
        </w:rPr>
      </w:pPr>
    </w:p>
    <w:p w14:paraId="52989E73" w14:textId="77777777" w:rsidR="00B219A9" w:rsidRPr="00C0581F" w:rsidRDefault="00B219A9" w:rsidP="005231D3">
      <w:pPr>
        <w:rPr>
          <w:sz w:val="20"/>
          <w:szCs w:val="20"/>
        </w:rPr>
      </w:pPr>
    </w:p>
    <w:p w14:paraId="440390E5" w14:textId="77777777" w:rsidR="00B219A9" w:rsidRPr="00C0581F" w:rsidRDefault="003208FA" w:rsidP="005231D3">
      <w:pPr>
        <w:rPr>
          <w:sz w:val="20"/>
          <w:szCs w:val="20"/>
        </w:rPr>
      </w:pPr>
      <w:r w:rsidRPr="00C058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4E13C5" wp14:editId="3D594F9F">
                <wp:simplePos x="0" y="0"/>
                <wp:positionH relativeFrom="column">
                  <wp:posOffset>2165985</wp:posOffset>
                </wp:positionH>
                <wp:positionV relativeFrom="paragraph">
                  <wp:posOffset>109220</wp:posOffset>
                </wp:positionV>
                <wp:extent cx="278765" cy="251460"/>
                <wp:effectExtent l="0" t="0" r="635" b="254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46BC1" id="Rectangle 15" o:spid="_x0000_s1026" style="position:absolute;margin-left:170.55pt;margin-top:8.6pt;width:21.95pt;height: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">
                <v:path arrowok="t"/>
              </v:rect>
            </w:pict>
          </mc:Fallback>
        </mc:AlternateContent>
      </w:r>
      <w:r w:rsidRPr="00C058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50658C" wp14:editId="75547D14">
                <wp:simplePos x="0" y="0"/>
                <wp:positionH relativeFrom="column">
                  <wp:posOffset>4889500</wp:posOffset>
                </wp:positionH>
                <wp:positionV relativeFrom="paragraph">
                  <wp:posOffset>109220</wp:posOffset>
                </wp:positionV>
                <wp:extent cx="278765" cy="251460"/>
                <wp:effectExtent l="0" t="0" r="635" b="254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0855D" id="Rectangle 17" o:spid="_x0000_s1026" style="position:absolute;margin-left:385pt;margin-top:8.6pt;width:21.95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">
                <v:path arrowok="t"/>
              </v:rect>
            </w:pict>
          </mc:Fallback>
        </mc:AlternateContent>
      </w:r>
      <w:r w:rsidRPr="00C058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4F6492" wp14:editId="11D21C12">
                <wp:simplePos x="0" y="0"/>
                <wp:positionH relativeFrom="column">
                  <wp:posOffset>6287135</wp:posOffset>
                </wp:positionH>
                <wp:positionV relativeFrom="paragraph">
                  <wp:posOffset>109220</wp:posOffset>
                </wp:positionV>
                <wp:extent cx="278765" cy="251460"/>
                <wp:effectExtent l="0" t="0" r="635" b="254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FB55C" id="Rectangle 18" o:spid="_x0000_s1026" style="position:absolute;margin-left:495.05pt;margin-top:8.6pt;width:21.95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">
                <v:path arrowok="t"/>
              </v:rect>
            </w:pict>
          </mc:Fallback>
        </mc:AlternateContent>
      </w:r>
      <w:r w:rsidRPr="00C058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8B88A6" wp14:editId="3806254B">
                <wp:simplePos x="0" y="0"/>
                <wp:positionH relativeFrom="column">
                  <wp:posOffset>3492500</wp:posOffset>
                </wp:positionH>
                <wp:positionV relativeFrom="paragraph">
                  <wp:posOffset>109220</wp:posOffset>
                </wp:positionV>
                <wp:extent cx="278765" cy="251460"/>
                <wp:effectExtent l="0" t="0" r="635" b="254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E78EF" id="Rectangle 16" o:spid="_x0000_s1026" style="position:absolute;margin-left:275pt;margin-top:8.6pt;width:21.95pt;height:1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">
                <v:path arrowok="t"/>
              </v:rect>
            </w:pict>
          </mc:Fallback>
        </mc:AlternateContent>
      </w:r>
      <w:r w:rsidR="00C0581F">
        <w:rPr>
          <w:sz w:val="20"/>
          <w:szCs w:val="20"/>
        </w:rPr>
        <w:t xml:space="preserve">  </w:t>
      </w:r>
    </w:p>
    <w:p w14:paraId="57DA8957" w14:textId="77777777" w:rsidR="00F02CB2" w:rsidRPr="00C0581F" w:rsidRDefault="004C24DD" w:rsidP="005231D3">
      <w:pPr>
        <w:rPr>
          <w:sz w:val="20"/>
          <w:szCs w:val="20"/>
        </w:rPr>
      </w:pPr>
      <w:r>
        <w:rPr>
          <w:sz w:val="20"/>
          <w:szCs w:val="20"/>
        </w:rPr>
        <w:t>IS THIS BOOKING</w:t>
      </w:r>
      <w:r w:rsidR="00C0581F">
        <w:rPr>
          <w:sz w:val="20"/>
          <w:szCs w:val="20"/>
        </w:rPr>
        <w:t xml:space="preserve"> </w:t>
      </w:r>
      <w:r w:rsidR="00F02CB2" w:rsidRPr="00C058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F02CB2" w:rsidRPr="00C0581F">
        <w:rPr>
          <w:sz w:val="20"/>
          <w:szCs w:val="20"/>
        </w:rPr>
        <w:t xml:space="preserve"> </w:t>
      </w:r>
      <w:r w:rsidR="00B219A9" w:rsidRPr="00C0581F">
        <w:rPr>
          <w:sz w:val="20"/>
          <w:szCs w:val="20"/>
        </w:rPr>
        <w:t xml:space="preserve">Single Event              </w:t>
      </w:r>
      <w:r w:rsidR="00F02CB2" w:rsidRPr="00C0581F">
        <w:rPr>
          <w:sz w:val="20"/>
          <w:szCs w:val="20"/>
        </w:rPr>
        <w:t xml:space="preserve">      </w:t>
      </w:r>
      <w:r w:rsidR="00C0581F">
        <w:rPr>
          <w:sz w:val="20"/>
          <w:szCs w:val="20"/>
        </w:rPr>
        <w:t xml:space="preserve">    </w:t>
      </w:r>
      <w:r w:rsidR="00B219A9" w:rsidRPr="00C0581F">
        <w:rPr>
          <w:sz w:val="20"/>
          <w:szCs w:val="20"/>
        </w:rPr>
        <w:t xml:space="preserve">Ongoing            </w:t>
      </w:r>
      <w:r w:rsidR="00C0581F">
        <w:rPr>
          <w:sz w:val="20"/>
          <w:szCs w:val="20"/>
        </w:rPr>
        <w:t xml:space="preserve">     </w:t>
      </w:r>
      <w:r w:rsidR="00B219A9" w:rsidRPr="00C0581F">
        <w:rPr>
          <w:sz w:val="20"/>
          <w:szCs w:val="20"/>
        </w:rPr>
        <w:t xml:space="preserve">   </w:t>
      </w:r>
      <w:r w:rsidR="00F02CB2" w:rsidRPr="00C0581F">
        <w:rPr>
          <w:sz w:val="20"/>
          <w:szCs w:val="20"/>
        </w:rPr>
        <w:t xml:space="preserve"> </w:t>
      </w:r>
      <w:r w:rsidR="00C0581F">
        <w:rPr>
          <w:sz w:val="20"/>
          <w:szCs w:val="20"/>
        </w:rPr>
        <w:t xml:space="preserve">  </w:t>
      </w:r>
      <w:r w:rsidR="00F02CB2" w:rsidRPr="00C0581F">
        <w:rPr>
          <w:sz w:val="20"/>
          <w:szCs w:val="20"/>
        </w:rPr>
        <w:t xml:space="preserve">    </w:t>
      </w:r>
      <w:r w:rsidR="00B219A9" w:rsidRPr="00C0581F">
        <w:rPr>
          <w:sz w:val="20"/>
          <w:szCs w:val="20"/>
        </w:rPr>
        <w:t xml:space="preserve">Weekly            </w:t>
      </w:r>
      <w:r w:rsidR="00C0581F">
        <w:rPr>
          <w:sz w:val="20"/>
          <w:szCs w:val="20"/>
        </w:rPr>
        <w:t xml:space="preserve">    </w:t>
      </w:r>
      <w:r w:rsidR="00B219A9" w:rsidRPr="00C0581F">
        <w:rPr>
          <w:sz w:val="20"/>
          <w:szCs w:val="20"/>
        </w:rPr>
        <w:t xml:space="preserve">  </w:t>
      </w:r>
      <w:r w:rsidR="00F02CB2" w:rsidRPr="00C0581F">
        <w:rPr>
          <w:sz w:val="20"/>
          <w:szCs w:val="20"/>
        </w:rPr>
        <w:t xml:space="preserve">      </w:t>
      </w:r>
      <w:r w:rsidR="00C0581F">
        <w:rPr>
          <w:sz w:val="20"/>
          <w:szCs w:val="20"/>
        </w:rPr>
        <w:t xml:space="preserve"> </w:t>
      </w:r>
      <w:r w:rsidR="00F02CB2" w:rsidRPr="00C0581F">
        <w:rPr>
          <w:sz w:val="20"/>
          <w:szCs w:val="20"/>
        </w:rPr>
        <w:t xml:space="preserve">  </w:t>
      </w:r>
      <w:r w:rsidR="00B219A9" w:rsidRPr="00C0581F">
        <w:rPr>
          <w:sz w:val="20"/>
          <w:szCs w:val="20"/>
        </w:rPr>
        <w:t xml:space="preserve">Monthly </w:t>
      </w:r>
    </w:p>
    <w:p w14:paraId="75D3BAE0" w14:textId="77777777" w:rsidR="00F02CB2" w:rsidRPr="00C0581F" w:rsidRDefault="00F02CB2" w:rsidP="005231D3">
      <w:pPr>
        <w:rPr>
          <w:sz w:val="20"/>
          <w:szCs w:val="20"/>
        </w:rPr>
      </w:pPr>
    </w:p>
    <w:p w14:paraId="56B50F45" w14:textId="77777777" w:rsidR="00F02CB2" w:rsidRPr="00C0581F" w:rsidRDefault="003208FA" w:rsidP="005231D3">
      <w:pPr>
        <w:rPr>
          <w:sz w:val="20"/>
          <w:szCs w:val="20"/>
        </w:rPr>
      </w:pPr>
      <w:r w:rsidRPr="00C058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171AE" wp14:editId="24030C56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6565900" cy="742315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59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E145B" w14:textId="77777777" w:rsidR="00F02CB2" w:rsidRPr="009721DA" w:rsidRDefault="004C24DD" w:rsidP="00F02CB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OTHER P</w:t>
                            </w:r>
                            <w:r w:rsidR="009721D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lease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give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171AE" id="Text Box 26" o:spid="_x0000_s1028" type="#_x0000_t202" style="position:absolute;margin-left:0;margin-top:7.9pt;width:517pt;height:5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">
                <v:path arrowok="t"/>
                <v:textbox>
                  <w:txbxContent>
                    <w:p w14:paraId="272E145B" w14:textId="77777777" w:rsidR="00F02CB2" w:rsidRPr="009721DA" w:rsidRDefault="004C24DD" w:rsidP="00F02CB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OTHER P</w:t>
                      </w:r>
                      <w:r w:rsidR="009721DA">
                        <w:rPr>
                          <w:i/>
                          <w:sz w:val="20"/>
                          <w:szCs w:val="20"/>
                        </w:rPr>
                        <w:t xml:space="preserve">lease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give details</w:t>
                      </w:r>
                    </w:p>
                  </w:txbxContent>
                </v:textbox>
              </v:shape>
            </w:pict>
          </mc:Fallback>
        </mc:AlternateContent>
      </w:r>
      <w:r w:rsidR="00B219A9" w:rsidRPr="00C0581F">
        <w:rPr>
          <w:sz w:val="20"/>
          <w:szCs w:val="20"/>
        </w:rPr>
        <w:t xml:space="preserve">                </w:t>
      </w:r>
    </w:p>
    <w:p w14:paraId="7B17B97B" w14:textId="77777777" w:rsidR="00F02CB2" w:rsidRPr="00C0581F" w:rsidRDefault="00F02CB2" w:rsidP="005231D3">
      <w:pPr>
        <w:rPr>
          <w:sz w:val="20"/>
          <w:szCs w:val="20"/>
        </w:rPr>
      </w:pPr>
    </w:p>
    <w:p w14:paraId="5833A7B5" w14:textId="77777777" w:rsidR="00F02CB2" w:rsidRPr="00C0581F" w:rsidRDefault="00F02CB2" w:rsidP="005231D3">
      <w:pPr>
        <w:rPr>
          <w:sz w:val="20"/>
          <w:szCs w:val="20"/>
        </w:rPr>
      </w:pPr>
    </w:p>
    <w:p w14:paraId="50B5A6B1" w14:textId="77777777" w:rsidR="00F02CB2" w:rsidRPr="00C0581F" w:rsidRDefault="00F02CB2" w:rsidP="005231D3">
      <w:pPr>
        <w:rPr>
          <w:sz w:val="20"/>
          <w:szCs w:val="20"/>
        </w:rPr>
      </w:pPr>
    </w:p>
    <w:p w14:paraId="63C8A945" w14:textId="77777777" w:rsidR="00F02CB2" w:rsidRPr="00C0581F" w:rsidRDefault="00F02CB2" w:rsidP="005231D3">
      <w:pPr>
        <w:rPr>
          <w:sz w:val="20"/>
          <w:szCs w:val="20"/>
        </w:rPr>
      </w:pPr>
    </w:p>
    <w:p w14:paraId="24129528" w14:textId="77777777" w:rsidR="00F02CB2" w:rsidRPr="00C0581F" w:rsidRDefault="00F02CB2" w:rsidP="005231D3">
      <w:pPr>
        <w:rPr>
          <w:sz w:val="20"/>
          <w:szCs w:val="20"/>
        </w:rPr>
      </w:pPr>
    </w:p>
    <w:p w14:paraId="77F0F83E" w14:textId="77777777" w:rsidR="00EE1398" w:rsidRDefault="003208FA" w:rsidP="005231D3">
      <w:pPr>
        <w:rPr>
          <w:sz w:val="20"/>
          <w:szCs w:val="20"/>
        </w:rPr>
      </w:pPr>
      <w:r w:rsidRPr="00C058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CF6D7" wp14:editId="3A966767">
                <wp:simplePos x="0" y="0"/>
                <wp:positionH relativeFrom="column">
                  <wp:posOffset>1956435</wp:posOffset>
                </wp:positionH>
                <wp:positionV relativeFrom="paragraph">
                  <wp:posOffset>52070</wp:posOffset>
                </wp:positionV>
                <wp:extent cx="278765" cy="251460"/>
                <wp:effectExtent l="0" t="0" r="635" b="254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E8BF1" id="Rectangle 27" o:spid="_x0000_s1026" style="position:absolute;margin-left:154.05pt;margin-top:4.1pt;width:21.9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">
                <v:path arrowok="t"/>
              </v:rect>
            </w:pict>
          </mc:Fallback>
        </mc:AlternateContent>
      </w:r>
      <w:r w:rsidRPr="00C058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9B754" wp14:editId="0ACAF45A">
                <wp:simplePos x="0" y="0"/>
                <wp:positionH relativeFrom="column">
                  <wp:posOffset>3143885</wp:posOffset>
                </wp:positionH>
                <wp:positionV relativeFrom="paragraph">
                  <wp:posOffset>52070</wp:posOffset>
                </wp:positionV>
                <wp:extent cx="278765" cy="251460"/>
                <wp:effectExtent l="0" t="0" r="635" b="254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200B7" id="Rectangle 28" o:spid="_x0000_s1026" style="position:absolute;margin-left:247.55pt;margin-top:4.1pt;width:21.9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">
                <v:path arrowok="t"/>
              </v:rect>
            </w:pict>
          </mc:Fallback>
        </mc:AlternateContent>
      </w:r>
    </w:p>
    <w:p w14:paraId="7270651F" w14:textId="77777777" w:rsidR="00F02CB2" w:rsidRPr="00C0581F" w:rsidRDefault="00F02CB2" w:rsidP="005231D3">
      <w:pPr>
        <w:rPr>
          <w:sz w:val="20"/>
          <w:szCs w:val="20"/>
        </w:rPr>
      </w:pPr>
      <w:r w:rsidRPr="00C0581F">
        <w:rPr>
          <w:sz w:val="20"/>
          <w:szCs w:val="20"/>
        </w:rPr>
        <w:t>IS THIS BOOKING:       For profit            Non-profit</w:t>
      </w:r>
      <w:r w:rsidR="009721DA">
        <w:rPr>
          <w:sz w:val="20"/>
          <w:szCs w:val="20"/>
        </w:rPr>
        <w:t>able</w:t>
      </w:r>
      <w:r w:rsidRPr="00C0581F">
        <w:rPr>
          <w:sz w:val="20"/>
          <w:szCs w:val="20"/>
        </w:rPr>
        <w:t xml:space="preserve">             Charity Number ………….……</w:t>
      </w:r>
      <w:r w:rsidR="00EE1398">
        <w:rPr>
          <w:sz w:val="20"/>
          <w:szCs w:val="20"/>
        </w:rPr>
        <w:t>………</w:t>
      </w:r>
      <w:proofErr w:type="gramStart"/>
      <w:r w:rsidR="00EE1398">
        <w:rPr>
          <w:sz w:val="20"/>
          <w:szCs w:val="20"/>
        </w:rPr>
        <w:t>…..</w:t>
      </w:r>
      <w:proofErr w:type="gramEnd"/>
      <w:r w:rsidR="009721DA">
        <w:rPr>
          <w:sz w:val="20"/>
          <w:szCs w:val="20"/>
        </w:rPr>
        <w:t>……………</w:t>
      </w:r>
    </w:p>
    <w:p w14:paraId="5CE4472D" w14:textId="77777777" w:rsidR="00F02CB2" w:rsidRPr="00C0581F" w:rsidRDefault="00F02CB2" w:rsidP="005231D3">
      <w:pPr>
        <w:rPr>
          <w:sz w:val="20"/>
          <w:szCs w:val="20"/>
        </w:rPr>
      </w:pPr>
    </w:p>
    <w:p w14:paraId="3C8B7F5C" w14:textId="77777777" w:rsidR="00F02CB2" w:rsidRPr="00C0581F" w:rsidRDefault="003208FA" w:rsidP="005231D3">
      <w:pPr>
        <w:rPr>
          <w:sz w:val="20"/>
          <w:szCs w:val="20"/>
        </w:rPr>
      </w:pPr>
      <w:r w:rsidRPr="00C058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CC437" wp14:editId="2FD02934">
                <wp:simplePos x="0" y="0"/>
                <wp:positionH relativeFrom="column">
                  <wp:posOffset>5797550</wp:posOffset>
                </wp:positionH>
                <wp:positionV relativeFrom="paragraph">
                  <wp:posOffset>47625</wp:posOffset>
                </wp:positionV>
                <wp:extent cx="768350" cy="342900"/>
                <wp:effectExtent l="0" t="0" r="6350" b="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3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46F07" id="Rectangle 31" o:spid="_x0000_s1026" style="position:absolute;margin-left:456.5pt;margin-top:3.75pt;width:60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" filled="f">
                <v:path arrowok="t"/>
              </v:rect>
            </w:pict>
          </mc:Fallback>
        </mc:AlternateContent>
      </w:r>
      <w:r w:rsidRPr="00C058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984B5" wp14:editId="50F50545">
                <wp:simplePos x="0" y="0"/>
                <wp:positionH relativeFrom="column">
                  <wp:posOffset>3632200</wp:posOffset>
                </wp:positionH>
                <wp:positionV relativeFrom="paragraph">
                  <wp:posOffset>47625</wp:posOffset>
                </wp:positionV>
                <wp:extent cx="558800" cy="342900"/>
                <wp:effectExtent l="0" t="0" r="0" b="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5C276" id="Rectangle 30" o:spid="_x0000_s1026" style="position:absolute;margin-left:286pt;margin-top:3.75pt;width:4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" filled="f">
                <v:path arrowok="t"/>
              </v:rect>
            </w:pict>
          </mc:Fallback>
        </mc:AlternateContent>
      </w:r>
      <w:r w:rsidRPr="00C058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80906" wp14:editId="14DF06AC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349250" cy="342900"/>
                <wp:effectExtent l="0" t="0" r="6350" b="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08518" id="Rectangle 29" o:spid="_x0000_s1026" style="position:absolute;margin-left:148.5pt;margin-top:3.75pt;width:27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">
                <v:path arrowok="t"/>
              </v:rect>
            </w:pict>
          </mc:Fallback>
        </mc:AlternateContent>
      </w:r>
    </w:p>
    <w:p w14:paraId="4EA1C97B" w14:textId="77777777" w:rsidR="00F02CB2" w:rsidRPr="00C0581F" w:rsidRDefault="00F02CB2" w:rsidP="005231D3">
      <w:pPr>
        <w:rPr>
          <w:sz w:val="20"/>
          <w:szCs w:val="20"/>
        </w:rPr>
      </w:pPr>
      <w:r w:rsidRPr="00C0581F">
        <w:rPr>
          <w:sz w:val="20"/>
          <w:szCs w:val="20"/>
        </w:rPr>
        <w:t xml:space="preserve">TOTAL HOURS REQUIRED:  </w:t>
      </w:r>
      <w:r w:rsidR="00EE1398">
        <w:rPr>
          <w:sz w:val="20"/>
          <w:szCs w:val="20"/>
        </w:rPr>
        <w:t xml:space="preserve">     </w:t>
      </w:r>
      <w:r w:rsidRPr="00C0581F">
        <w:rPr>
          <w:sz w:val="20"/>
          <w:szCs w:val="20"/>
        </w:rPr>
        <w:t xml:space="preserve">     </w:t>
      </w:r>
      <w:r w:rsidR="00D2626C" w:rsidRPr="00C0581F">
        <w:rPr>
          <w:sz w:val="20"/>
          <w:szCs w:val="20"/>
        </w:rPr>
        <w:t xml:space="preserve">       </w:t>
      </w:r>
      <w:r w:rsidR="008965C7">
        <w:rPr>
          <w:sz w:val="20"/>
          <w:szCs w:val="20"/>
        </w:rPr>
        <w:t xml:space="preserve">    </w:t>
      </w:r>
      <w:r w:rsidR="00D2626C" w:rsidRPr="00C0581F">
        <w:rPr>
          <w:sz w:val="20"/>
          <w:szCs w:val="20"/>
        </w:rPr>
        <w:t xml:space="preserve">COST PER HOUR*   £             </w:t>
      </w:r>
      <w:r w:rsidR="009721DA">
        <w:rPr>
          <w:sz w:val="20"/>
          <w:szCs w:val="20"/>
        </w:rPr>
        <w:t xml:space="preserve">     </w:t>
      </w:r>
      <w:r w:rsidR="00D2626C" w:rsidRPr="00C0581F">
        <w:rPr>
          <w:sz w:val="20"/>
          <w:szCs w:val="20"/>
        </w:rPr>
        <w:t xml:space="preserve">TOTAL COST OF HIRE </w:t>
      </w:r>
      <w:r w:rsidR="008965C7">
        <w:rPr>
          <w:sz w:val="20"/>
          <w:szCs w:val="20"/>
        </w:rPr>
        <w:t xml:space="preserve">   </w:t>
      </w:r>
      <w:r w:rsidR="00D2626C" w:rsidRPr="00C0581F">
        <w:rPr>
          <w:sz w:val="20"/>
          <w:szCs w:val="20"/>
        </w:rPr>
        <w:t xml:space="preserve">£  </w:t>
      </w:r>
    </w:p>
    <w:p w14:paraId="2FBB6474" w14:textId="77777777" w:rsidR="00D2626C" w:rsidRPr="00C0581F" w:rsidRDefault="00D2626C" w:rsidP="005231D3">
      <w:pPr>
        <w:rPr>
          <w:sz w:val="20"/>
          <w:szCs w:val="20"/>
        </w:rPr>
      </w:pPr>
    </w:p>
    <w:p w14:paraId="430977C7" w14:textId="77777777" w:rsidR="006B4063" w:rsidRDefault="006B4063" w:rsidP="006B4063">
      <w:pPr>
        <w:spacing w:line="360" w:lineRule="auto"/>
        <w:rPr>
          <w:sz w:val="20"/>
          <w:szCs w:val="20"/>
        </w:rPr>
      </w:pPr>
    </w:p>
    <w:p w14:paraId="5D44EBA0" w14:textId="4EC1609A" w:rsidR="00D2626C" w:rsidRPr="006B4063" w:rsidRDefault="00D2626C" w:rsidP="006B4063">
      <w:pPr>
        <w:spacing w:line="360" w:lineRule="auto"/>
        <w:rPr>
          <w:i/>
          <w:sz w:val="20"/>
          <w:szCs w:val="20"/>
        </w:rPr>
      </w:pPr>
      <w:r w:rsidRPr="00C0581F">
        <w:rPr>
          <w:sz w:val="20"/>
          <w:szCs w:val="20"/>
        </w:rPr>
        <w:t>Booking received by:   ………………………………</w:t>
      </w:r>
      <w:r w:rsidR="006B4063">
        <w:rPr>
          <w:sz w:val="20"/>
          <w:szCs w:val="20"/>
        </w:rPr>
        <w:t>………………………………...</w:t>
      </w:r>
      <w:r w:rsidRPr="00C0581F">
        <w:rPr>
          <w:sz w:val="20"/>
          <w:szCs w:val="20"/>
        </w:rPr>
        <w:t>……………</w:t>
      </w:r>
      <w:proofErr w:type="gramStart"/>
      <w:r w:rsidRPr="00C0581F">
        <w:rPr>
          <w:sz w:val="20"/>
          <w:szCs w:val="20"/>
        </w:rPr>
        <w:t>…..</w:t>
      </w:r>
      <w:proofErr w:type="gramEnd"/>
      <w:r w:rsidR="006B4063">
        <w:rPr>
          <w:sz w:val="20"/>
          <w:szCs w:val="20"/>
        </w:rPr>
        <w:t xml:space="preserve">  (</w:t>
      </w:r>
      <w:r w:rsidR="00F94294">
        <w:rPr>
          <w:i/>
          <w:sz w:val="20"/>
          <w:szCs w:val="20"/>
        </w:rPr>
        <w:t>Treasurer</w:t>
      </w:r>
      <w:r w:rsidR="006B4063">
        <w:rPr>
          <w:i/>
          <w:sz w:val="20"/>
          <w:szCs w:val="20"/>
        </w:rPr>
        <w:t>)</w:t>
      </w:r>
    </w:p>
    <w:p w14:paraId="38104D44" w14:textId="77777777" w:rsidR="00D2626C" w:rsidRPr="00C0581F" w:rsidRDefault="00D2626C" w:rsidP="006B4063">
      <w:pPr>
        <w:spacing w:line="360" w:lineRule="auto"/>
        <w:rPr>
          <w:sz w:val="20"/>
          <w:szCs w:val="20"/>
        </w:rPr>
      </w:pPr>
    </w:p>
    <w:p w14:paraId="6470F202" w14:textId="6A3690F4" w:rsidR="00D2626C" w:rsidRPr="00C0581F" w:rsidRDefault="00D2626C" w:rsidP="0093361F">
      <w:pPr>
        <w:spacing w:line="360" w:lineRule="auto"/>
        <w:rPr>
          <w:sz w:val="20"/>
          <w:szCs w:val="20"/>
        </w:rPr>
      </w:pPr>
      <w:r w:rsidRPr="00C0581F">
        <w:rPr>
          <w:sz w:val="20"/>
          <w:szCs w:val="20"/>
        </w:rPr>
        <w:t xml:space="preserve">Member to open </w:t>
      </w:r>
      <w:r w:rsidR="00F94294">
        <w:rPr>
          <w:sz w:val="20"/>
          <w:szCs w:val="20"/>
        </w:rPr>
        <w:t>C</w:t>
      </w:r>
      <w:r w:rsidRPr="00C0581F">
        <w:rPr>
          <w:sz w:val="20"/>
          <w:szCs w:val="20"/>
        </w:rPr>
        <w:t>entre   ………………</w:t>
      </w:r>
      <w:r w:rsidR="009721DA">
        <w:rPr>
          <w:sz w:val="20"/>
          <w:szCs w:val="20"/>
        </w:rPr>
        <w:t>……….</w:t>
      </w:r>
      <w:r w:rsidRPr="00C0581F">
        <w:rPr>
          <w:sz w:val="20"/>
          <w:szCs w:val="20"/>
        </w:rPr>
        <w:t xml:space="preserve">…………….  Member to close </w:t>
      </w:r>
      <w:r w:rsidR="00F94294">
        <w:rPr>
          <w:sz w:val="20"/>
          <w:szCs w:val="20"/>
        </w:rPr>
        <w:t>C</w:t>
      </w:r>
      <w:r w:rsidRPr="00C0581F">
        <w:rPr>
          <w:sz w:val="20"/>
          <w:szCs w:val="20"/>
        </w:rPr>
        <w:t>entre ……</w:t>
      </w:r>
      <w:r w:rsidR="009721DA">
        <w:rPr>
          <w:sz w:val="20"/>
          <w:szCs w:val="20"/>
        </w:rPr>
        <w:t>……</w:t>
      </w:r>
      <w:r w:rsidRPr="00C0581F">
        <w:rPr>
          <w:sz w:val="20"/>
          <w:szCs w:val="20"/>
        </w:rPr>
        <w:t>………</w:t>
      </w:r>
      <w:proofErr w:type="gramStart"/>
      <w:r w:rsidRPr="00C0581F">
        <w:rPr>
          <w:sz w:val="20"/>
          <w:szCs w:val="20"/>
        </w:rPr>
        <w:t>…..</w:t>
      </w:r>
      <w:proofErr w:type="gramEnd"/>
      <w:r w:rsidRPr="00C0581F">
        <w:rPr>
          <w:sz w:val="20"/>
          <w:szCs w:val="20"/>
        </w:rPr>
        <w:t xml:space="preserve"> …………..</w:t>
      </w:r>
    </w:p>
    <w:p w14:paraId="5C011B6E" w14:textId="77777777" w:rsidR="006B4063" w:rsidRDefault="006B4063" w:rsidP="005231D3">
      <w:pPr>
        <w:rPr>
          <w:b/>
          <w:sz w:val="20"/>
          <w:szCs w:val="20"/>
        </w:rPr>
      </w:pPr>
    </w:p>
    <w:p w14:paraId="31862999" w14:textId="01FA3871" w:rsidR="00B219A9" w:rsidRDefault="009721DA" w:rsidP="005231D3">
      <w:pPr>
        <w:rPr>
          <w:sz w:val="20"/>
          <w:szCs w:val="20"/>
        </w:rPr>
      </w:pPr>
      <w:r w:rsidRPr="006B4063">
        <w:rPr>
          <w:b/>
          <w:sz w:val="20"/>
          <w:szCs w:val="20"/>
        </w:rPr>
        <w:t>I / WE</w:t>
      </w:r>
      <w:r>
        <w:rPr>
          <w:sz w:val="20"/>
          <w:szCs w:val="20"/>
        </w:rPr>
        <w:t>, the above named</w:t>
      </w:r>
      <w:r w:rsidR="00D2626C" w:rsidRPr="00C0581F">
        <w:rPr>
          <w:sz w:val="20"/>
          <w:szCs w:val="20"/>
        </w:rPr>
        <w:t xml:space="preserve">, agree to abide by the rules and regulations of </w:t>
      </w:r>
      <w:r w:rsidR="00F94294">
        <w:rPr>
          <w:sz w:val="20"/>
          <w:szCs w:val="20"/>
        </w:rPr>
        <w:t>Dean Acres</w:t>
      </w:r>
      <w:r w:rsidR="00D2626C" w:rsidRPr="00C0581F">
        <w:rPr>
          <w:sz w:val="20"/>
          <w:szCs w:val="20"/>
        </w:rPr>
        <w:t xml:space="preserve"> Community Centre</w:t>
      </w:r>
    </w:p>
    <w:p w14:paraId="02F695DF" w14:textId="77777777" w:rsidR="009721DA" w:rsidRDefault="009721DA" w:rsidP="005231D3">
      <w:pPr>
        <w:rPr>
          <w:sz w:val="20"/>
          <w:szCs w:val="20"/>
        </w:rPr>
      </w:pPr>
    </w:p>
    <w:p w14:paraId="48E043D5" w14:textId="77777777" w:rsidR="006B4063" w:rsidRDefault="006B4063" w:rsidP="005231D3">
      <w:pPr>
        <w:rPr>
          <w:sz w:val="20"/>
          <w:szCs w:val="20"/>
        </w:rPr>
      </w:pPr>
    </w:p>
    <w:p w14:paraId="5E972895" w14:textId="77777777" w:rsidR="009721DA" w:rsidRDefault="006B4063" w:rsidP="005231D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Signed  </w:t>
      </w:r>
      <w:r w:rsidR="009721DA">
        <w:rPr>
          <w:sz w:val="20"/>
          <w:szCs w:val="20"/>
        </w:rPr>
        <w:t>…</w:t>
      </w:r>
      <w:proofErr w:type="gramEnd"/>
      <w:r w:rsidR="009721DA">
        <w:rPr>
          <w:sz w:val="20"/>
          <w:szCs w:val="20"/>
        </w:rPr>
        <w:t>…………………………………………………………………………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Date  </w:t>
      </w:r>
      <w:r w:rsidR="009721DA">
        <w:rPr>
          <w:sz w:val="20"/>
          <w:szCs w:val="20"/>
        </w:rPr>
        <w:t>…</w:t>
      </w:r>
      <w:proofErr w:type="gramEnd"/>
      <w:r w:rsidR="009721DA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</w:t>
      </w:r>
      <w:r w:rsidR="009721DA">
        <w:rPr>
          <w:sz w:val="20"/>
          <w:szCs w:val="20"/>
        </w:rPr>
        <w:t>……..</w:t>
      </w:r>
    </w:p>
    <w:p w14:paraId="67FCC3AD" w14:textId="77777777" w:rsidR="006B4063" w:rsidRDefault="006B4063" w:rsidP="005231D3">
      <w:pPr>
        <w:rPr>
          <w:sz w:val="20"/>
          <w:szCs w:val="20"/>
        </w:rPr>
      </w:pPr>
    </w:p>
    <w:p w14:paraId="66EBC519" w14:textId="77777777" w:rsidR="006B4063" w:rsidRPr="006B4063" w:rsidRDefault="00DF74F9" w:rsidP="006B406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Please let us know i</w:t>
      </w:r>
      <w:r w:rsidR="006B4063">
        <w:rPr>
          <w:i/>
          <w:sz w:val="20"/>
          <w:szCs w:val="20"/>
        </w:rPr>
        <w:t xml:space="preserve">f any items from the First Aid Box are </w:t>
      </w:r>
      <w:r>
        <w:rPr>
          <w:i/>
          <w:sz w:val="20"/>
          <w:szCs w:val="20"/>
        </w:rPr>
        <w:t>used during your booking</w:t>
      </w:r>
    </w:p>
    <w:sectPr w:rsidR="006B4063" w:rsidRPr="006B4063" w:rsidSect="00F16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79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30693" w14:textId="77777777" w:rsidR="00891D92" w:rsidRDefault="00891D92">
      <w:r>
        <w:separator/>
      </w:r>
    </w:p>
  </w:endnote>
  <w:endnote w:type="continuationSeparator" w:id="0">
    <w:p w14:paraId="25A0FE20" w14:textId="77777777" w:rsidR="00891D92" w:rsidRDefault="0089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4DEE1" w14:textId="77777777" w:rsidR="00F94294" w:rsidRDefault="00F94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A6F58" w14:textId="3E66BF6C" w:rsidR="0093361F" w:rsidRPr="004B35D1" w:rsidRDefault="004B35D1">
    <w:pPr>
      <w:pStyle w:val="Footer"/>
      <w:rPr>
        <w:sz w:val="18"/>
        <w:szCs w:val="18"/>
        <w:lang w:val="en-GB"/>
      </w:rPr>
    </w:pPr>
    <w:r>
      <w:rPr>
        <w:sz w:val="16"/>
        <w:szCs w:val="16"/>
        <w:lang w:val="en-GB"/>
      </w:rPr>
      <w:t>DACC 20241121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0B71" w14:textId="77777777" w:rsidR="00F94294" w:rsidRDefault="00F94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F9FA5" w14:textId="77777777" w:rsidR="00891D92" w:rsidRDefault="00891D92">
      <w:r>
        <w:separator/>
      </w:r>
    </w:p>
  </w:footnote>
  <w:footnote w:type="continuationSeparator" w:id="0">
    <w:p w14:paraId="22222129" w14:textId="77777777" w:rsidR="00891D92" w:rsidRDefault="0089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102D" w14:textId="77777777" w:rsidR="00F94294" w:rsidRDefault="00F94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5C16" w14:textId="46772069" w:rsidR="00CE11F2" w:rsidRDefault="00A8743B" w:rsidP="00CE11F2">
    <w:pPr>
      <w:pStyle w:val="Header"/>
      <w:tabs>
        <w:tab w:val="left" w:pos="660"/>
        <w:tab w:val="left" w:pos="7590"/>
      </w:tabs>
      <w:jc w:val="both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4C8CF5" wp14:editId="06A8F4E8">
          <wp:simplePos x="0" y="0"/>
          <wp:positionH relativeFrom="column">
            <wp:posOffset>-484505</wp:posOffset>
          </wp:positionH>
          <wp:positionV relativeFrom="paragraph">
            <wp:posOffset>-109855</wp:posOffset>
          </wp:positionV>
          <wp:extent cx="975360" cy="975360"/>
          <wp:effectExtent l="0" t="0" r="2540" b="2540"/>
          <wp:wrapTight wrapText="bothSides">
            <wp:wrapPolygon edited="0">
              <wp:start x="0" y="0"/>
              <wp:lineTo x="0" y="21375"/>
              <wp:lineTo x="21375" y="21375"/>
              <wp:lineTo x="21375" y="0"/>
              <wp:lineTo x="0" y="0"/>
            </wp:wrapPolygon>
          </wp:wrapTight>
          <wp:docPr id="1733857230" name="Picture 3" descr="A logo with a tree in the middl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2EA5098-766B-924C-9675-2CAB031719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857230" name="Picture 3" descr="A logo with a tree in the middle&#10;&#10;Description automatically generated">
                    <a:extLst>
                      <a:ext uri="{FF2B5EF4-FFF2-40B4-BE49-F238E27FC236}">
                        <a16:creationId xmlns:a16="http://schemas.microsoft.com/office/drawing/2014/main" id="{C2EA5098-766B-924C-9675-2CAB031719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08F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BDF75C" wp14:editId="6D706896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305050" cy="39179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0505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3C76D" w14:textId="77777777" w:rsidR="00D647BF" w:rsidRPr="00D647BF" w:rsidRDefault="00EA76F8" w:rsidP="00D647BF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BOOKING FORM</w:t>
                          </w:r>
                          <w:r w:rsidR="00D647BF" w:rsidRPr="00D647BF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6C46836D" w14:textId="77777777" w:rsidR="00D647BF" w:rsidRDefault="00D647BF" w:rsidP="00D647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DF7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352pt;margin-top:-5.75pt;width:181.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" filled="f" stroked="f">
              <v:path arrowok="t"/>
              <v:textbox>
                <w:txbxContent>
                  <w:p w14:paraId="3D43C76D" w14:textId="77777777" w:rsidR="00D647BF" w:rsidRPr="00D647BF" w:rsidRDefault="00EA76F8" w:rsidP="00D647BF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BOOKING FORM</w:t>
                    </w:r>
                    <w:r w:rsidR="00D647BF" w:rsidRPr="00D647BF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</w:p>
                  <w:p w14:paraId="6C46836D" w14:textId="77777777" w:rsidR="00D647BF" w:rsidRDefault="00D647BF" w:rsidP="00D647BF"/>
                </w:txbxContent>
              </v:textbox>
            </v:shape>
          </w:pict>
        </mc:Fallback>
      </mc:AlternateContent>
    </w:r>
    <w:r w:rsidR="008F488C">
      <w:rPr>
        <w:b/>
        <w:sz w:val="24"/>
        <w:szCs w:val="24"/>
      </w:rPr>
      <w:t>Dean Acres Community Centr</w:t>
    </w:r>
    <w:r w:rsidR="00CE11F2">
      <w:rPr>
        <w:b/>
        <w:sz w:val="24"/>
        <w:szCs w:val="24"/>
      </w:rPr>
      <w:t>e</w:t>
    </w:r>
  </w:p>
  <w:p w14:paraId="174A1922" w14:textId="6323353C" w:rsidR="00D647BF" w:rsidRDefault="00D647BF" w:rsidP="00CE11F2">
    <w:pPr>
      <w:pStyle w:val="Header"/>
      <w:tabs>
        <w:tab w:val="left" w:pos="660"/>
        <w:tab w:val="left" w:pos="7590"/>
      </w:tabs>
      <w:jc w:val="both"/>
    </w:pPr>
    <w:r>
      <w:t>1 Dean Acres, Comrie, KY12 9XS</w:t>
    </w:r>
  </w:p>
  <w:p w14:paraId="10B2D990" w14:textId="22246405" w:rsidR="00D647BF" w:rsidRDefault="00D647BF" w:rsidP="00CE11F2">
    <w:pPr>
      <w:pStyle w:val="Header"/>
      <w:tabs>
        <w:tab w:val="left" w:pos="660"/>
        <w:tab w:val="left" w:pos="7590"/>
      </w:tabs>
      <w:jc w:val="both"/>
    </w:pPr>
    <w:r>
      <w:t>Telephone: 07879</w:t>
    </w:r>
    <w:r w:rsidR="008F488C">
      <w:t xml:space="preserve"> </w:t>
    </w:r>
    <w:r>
      <w:t>888654</w:t>
    </w:r>
  </w:p>
  <w:p w14:paraId="3851233C" w14:textId="77777777" w:rsidR="000472C7" w:rsidRDefault="00F07073" w:rsidP="00CE11F2">
    <w:pPr>
      <w:pStyle w:val="Header"/>
      <w:tabs>
        <w:tab w:val="left" w:pos="660"/>
        <w:tab w:val="left" w:pos="7590"/>
      </w:tabs>
      <w:jc w:val="both"/>
    </w:pPr>
    <w:r>
      <w:t xml:space="preserve">            </w:t>
    </w:r>
  </w:p>
  <w:p w14:paraId="1BC177EF" w14:textId="62170EEC" w:rsidR="00F07073" w:rsidRPr="000472C7" w:rsidRDefault="00F07073" w:rsidP="006C3E55">
    <w:pPr>
      <w:pStyle w:val="Header"/>
      <w:tabs>
        <w:tab w:val="left" w:pos="660"/>
        <w:tab w:val="left" w:pos="7590"/>
      </w:tabs>
      <w:rPr>
        <w:sz w:val="20"/>
        <w:szCs w:val="20"/>
      </w:rPr>
    </w:pPr>
    <w:r w:rsidRPr="00297F7A">
      <w:rPr>
        <w:sz w:val="20"/>
        <w:szCs w:val="20"/>
      </w:rPr>
      <w:t>www.comriecommunitycentre.co.uk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BE9E2" w14:textId="77777777" w:rsidR="00F94294" w:rsidRDefault="00F94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D2D6F"/>
    <w:multiLevelType w:val="hybridMultilevel"/>
    <w:tmpl w:val="1D523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191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CE"/>
    <w:rsid w:val="000472C7"/>
    <w:rsid w:val="00047377"/>
    <w:rsid w:val="00047FEE"/>
    <w:rsid w:val="00153465"/>
    <w:rsid w:val="0018300E"/>
    <w:rsid w:val="001A5C9D"/>
    <w:rsid w:val="00270549"/>
    <w:rsid w:val="00297F7A"/>
    <w:rsid w:val="002B28FC"/>
    <w:rsid w:val="0031213B"/>
    <w:rsid w:val="003208FA"/>
    <w:rsid w:val="003311CD"/>
    <w:rsid w:val="00344A7D"/>
    <w:rsid w:val="003D2EA1"/>
    <w:rsid w:val="004243C9"/>
    <w:rsid w:val="0042583B"/>
    <w:rsid w:val="004759AA"/>
    <w:rsid w:val="004B35D1"/>
    <w:rsid w:val="004C24DD"/>
    <w:rsid w:val="004E7C8E"/>
    <w:rsid w:val="005231D3"/>
    <w:rsid w:val="00530B15"/>
    <w:rsid w:val="00567478"/>
    <w:rsid w:val="005C57A8"/>
    <w:rsid w:val="0060186C"/>
    <w:rsid w:val="00601D0D"/>
    <w:rsid w:val="00632A44"/>
    <w:rsid w:val="006825B8"/>
    <w:rsid w:val="006B4063"/>
    <w:rsid w:val="006C3E55"/>
    <w:rsid w:val="007C344B"/>
    <w:rsid w:val="00891D92"/>
    <w:rsid w:val="008965C7"/>
    <w:rsid w:val="008E1BC6"/>
    <w:rsid w:val="008F488C"/>
    <w:rsid w:val="00902A8D"/>
    <w:rsid w:val="0093232A"/>
    <w:rsid w:val="0093361F"/>
    <w:rsid w:val="0093682F"/>
    <w:rsid w:val="00952020"/>
    <w:rsid w:val="009721DA"/>
    <w:rsid w:val="009806DB"/>
    <w:rsid w:val="009B76E9"/>
    <w:rsid w:val="00A51FB0"/>
    <w:rsid w:val="00A63604"/>
    <w:rsid w:val="00A73108"/>
    <w:rsid w:val="00A8743B"/>
    <w:rsid w:val="00B05288"/>
    <w:rsid w:val="00B219A9"/>
    <w:rsid w:val="00BD755C"/>
    <w:rsid w:val="00C0581F"/>
    <w:rsid w:val="00C813DE"/>
    <w:rsid w:val="00CD4174"/>
    <w:rsid w:val="00CE11F2"/>
    <w:rsid w:val="00CF4FCE"/>
    <w:rsid w:val="00D2626C"/>
    <w:rsid w:val="00D647BF"/>
    <w:rsid w:val="00DF74F9"/>
    <w:rsid w:val="00E16138"/>
    <w:rsid w:val="00EA76F8"/>
    <w:rsid w:val="00EC4C91"/>
    <w:rsid w:val="00EE1398"/>
    <w:rsid w:val="00F02CB2"/>
    <w:rsid w:val="00F07073"/>
    <w:rsid w:val="00F16175"/>
    <w:rsid w:val="00F22177"/>
    <w:rsid w:val="00F7057B"/>
    <w:rsid w:val="00F94294"/>
    <w:rsid w:val="00FF1D6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F131C32"/>
  <w15:chartTrackingRefBased/>
  <w15:docId w15:val="{C9ABCA14-2F70-5A4C-904C-725D74AB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05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057B"/>
    <w:pPr>
      <w:tabs>
        <w:tab w:val="center" w:pos="4320"/>
        <w:tab w:val="right" w:pos="8640"/>
      </w:tabs>
    </w:pPr>
  </w:style>
  <w:style w:type="character" w:styleId="Hyperlink">
    <w:name w:val="Hyperlink"/>
    <w:rsid w:val="00F7057B"/>
    <w:rPr>
      <w:color w:val="0000FF"/>
      <w:u w:val="single"/>
    </w:rPr>
  </w:style>
  <w:style w:type="paragraph" w:styleId="BalloonText">
    <w:name w:val="Balloon Text"/>
    <w:basedOn w:val="Normal"/>
    <w:semiHidden/>
    <w:rsid w:val="007C344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08FA"/>
    <w:rPr>
      <w:rFonts w:ascii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esktop\Comrie%20Community%20Centre\Blank%20Book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C:\Users\John\Desktop\Comrie Community Centre\Blank Booking Form.dot</Template>
  <TotalTime>1</TotalTime>
  <Pages>1</Pages>
  <Words>113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(Office Bearers in Bold)</vt:lpstr>
    </vt:vector>
  </TitlesOfParts>
  <Company>None</Company>
  <LinksUpToDate>false</LinksUpToDate>
  <CharactersWithSpaces>1153</CharactersWithSpaces>
  <SharedDoc>false</SharedDoc>
  <HLinks>
    <vt:vector size="6" baseType="variant">
      <vt:variant>
        <vt:i4>7667835</vt:i4>
      </vt:variant>
      <vt:variant>
        <vt:i4>0</vt:i4>
      </vt:variant>
      <vt:variant>
        <vt:i4>0</vt:i4>
      </vt:variant>
      <vt:variant>
        <vt:i4>5</vt:i4>
      </vt:variant>
      <vt:variant>
        <vt:lpwstr>http://www.comriecommunitycentre.co.uk/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(Office Bearers in Bold)</dc:title>
  <dc:subject/>
  <dc:creator>John</dc:creator>
  <cp:keywords/>
  <dc:description/>
  <cp:lastModifiedBy>Comrie Community Centre</cp:lastModifiedBy>
  <cp:revision>2</cp:revision>
  <cp:lastPrinted>2018-01-03T19:19:00Z</cp:lastPrinted>
  <dcterms:created xsi:type="dcterms:W3CDTF">2024-11-21T15:45:00Z</dcterms:created>
  <dcterms:modified xsi:type="dcterms:W3CDTF">2024-11-21T15:45:00Z</dcterms:modified>
</cp:coreProperties>
</file>