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6565"/>
        <w:gridCol w:w="7825"/>
      </w:tblGrid>
      <w:tr w:rsidR="002F6E35" w14:paraId="33935F87" w14:textId="77777777" w:rsidTr="001E4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14:paraId="3BD00EEE" w14:textId="59C2F100" w:rsidR="002F6E35" w:rsidRPr="00752FEE" w:rsidRDefault="00A56337">
            <w:pPr>
              <w:pStyle w:val="Month"/>
              <w:rPr>
                <w:rFonts w:ascii="Mistoni" w:hAnsi="Mistoni"/>
                <w:sz w:val="136"/>
                <w:szCs w:val="136"/>
              </w:rPr>
            </w:pPr>
            <w:bookmarkStart w:id="0" w:name="_Hlk136610573"/>
            <w:r w:rsidRPr="00752FEE">
              <w:rPr>
                <w:rFonts w:ascii="Mistoni" w:hAnsi="Mistoni"/>
                <w:color w:val="FF0000"/>
                <w:sz w:val="136"/>
                <w:szCs w:val="136"/>
              </w:rPr>
              <w:t>Ju</w:t>
            </w:r>
            <w:r w:rsidR="00C04ED4">
              <w:rPr>
                <w:rFonts w:ascii="Mistoni" w:hAnsi="Mistoni"/>
                <w:color w:val="FF0000"/>
                <w:sz w:val="136"/>
                <w:szCs w:val="136"/>
              </w:rPr>
              <w:t>ly</w:t>
            </w:r>
            <w:r w:rsidR="001E4F3B">
              <w:rPr>
                <w:rFonts w:ascii="Mistoni" w:hAnsi="Mistoni"/>
                <w:color w:val="FF0000"/>
                <w:sz w:val="136"/>
                <w:szCs w:val="136"/>
              </w:rPr>
              <w:t xml:space="preserve"> </w:t>
            </w:r>
            <w:r w:rsidR="008C4BF4" w:rsidRPr="00752FEE">
              <w:rPr>
                <w:rFonts w:ascii="Mistoni" w:hAnsi="Mistoni"/>
                <w:color w:val="FF0000"/>
                <w:sz w:val="136"/>
                <w:szCs w:val="136"/>
              </w:rPr>
              <w:t>202</w:t>
            </w:r>
            <w:r w:rsidR="001E4F3B">
              <w:rPr>
                <w:rFonts w:ascii="Mistoni" w:hAnsi="Mistoni"/>
                <w:color w:val="FF0000"/>
                <w:sz w:val="136"/>
                <w:szCs w:val="136"/>
              </w:rPr>
              <w:t>6</w:t>
            </w:r>
          </w:p>
        </w:tc>
        <w:tc>
          <w:tcPr>
            <w:tcW w:w="2719" w:type="pct"/>
          </w:tcPr>
          <w:p w14:paraId="58682F5A" w14:textId="05314159" w:rsidR="002B4C86" w:rsidRPr="00321E87" w:rsidRDefault="00F17BE2" w:rsidP="00321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Sign up</w:t>
            </w:r>
            <w:r w:rsidR="00321E87"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 w:rsidR="002B4C86" w:rsidRPr="00B24C96">
              <w:rPr>
                <w:rFonts w:ascii="Arial Narrow" w:hAnsi="Arial Narrow" w:cs="Arial"/>
                <w:sz w:val="32"/>
                <w:szCs w:val="32"/>
              </w:rPr>
              <w:t>and get Parental Release forms @</w:t>
            </w:r>
          </w:p>
          <w:p w14:paraId="4EF2ACE8" w14:textId="275E4F4C" w:rsidR="002F6E35" w:rsidRPr="00B24C96" w:rsidRDefault="002B4C86" w:rsidP="00B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ndym.org “</w:t>
            </w:r>
            <w:r w:rsidR="00117BBA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Summer 26</w:t>
            </w: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”</w:t>
            </w:r>
            <w:r w:rsidR="00D87700"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 &amp; “consent form”</w:t>
            </w: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 tab</w:t>
            </w:r>
            <w:r w:rsidR="00D87700"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s</w:t>
            </w:r>
          </w:p>
          <w:p w14:paraId="7C05391B" w14:textId="603C8942" w:rsidR="002B4C86" w:rsidRPr="00B24C96" w:rsidRDefault="002B4C86" w:rsidP="00B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+ email – </w:t>
            </w:r>
            <w:hyperlink r:id="rId11" w:history="1">
              <w:r w:rsidRPr="00B24C96">
                <w:rPr>
                  <w:rStyle w:val="Hyperlink"/>
                  <w:rFonts w:ascii="Arial Narrow" w:hAnsi="Arial Narrow" w:cs="Arial"/>
                  <w:b w:val="0"/>
                  <w:bCs w:val="0"/>
                  <w:sz w:val="32"/>
                  <w:szCs w:val="32"/>
                </w:rPr>
                <w:t>tmcnewdirections@gmail.com</w:t>
              </w:r>
            </w:hyperlink>
          </w:p>
          <w:p w14:paraId="37D9A4C8" w14:textId="54128A33" w:rsidR="002B4C86" w:rsidRPr="002B4C86" w:rsidRDefault="002B4C86" w:rsidP="00B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call or text Tonia 937-661-0197</w:t>
            </w:r>
          </w:p>
        </w:tc>
      </w:tr>
      <w:tr w:rsidR="002F6E35" w:rsidRPr="00420111" w14:paraId="35F06C49" w14:textId="77777777" w:rsidTr="001E4F3B">
        <w:trPr>
          <w:trHeight w:hRule="exact"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14:paraId="18D9D811" w14:textId="77777777" w:rsidR="002F6E35" w:rsidRPr="00420111" w:rsidRDefault="002F6E35" w:rsidP="00420111"/>
        </w:tc>
        <w:tc>
          <w:tcPr>
            <w:tcW w:w="2719" w:type="pct"/>
          </w:tcPr>
          <w:p w14:paraId="7842CE47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625"/>
        <w:gridCol w:w="2891"/>
        <w:gridCol w:w="3495"/>
        <w:gridCol w:w="630"/>
        <w:gridCol w:w="2972"/>
        <w:gridCol w:w="808"/>
        <w:gridCol w:w="2963"/>
      </w:tblGrid>
      <w:tr w:rsidR="007445AB" w14:paraId="217560DF" w14:textId="33F89140" w:rsidTr="00744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"/>
        </w:trPr>
        <w:tc>
          <w:tcPr>
            <w:tcW w:w="1222" w:type="pct"/>
            <w:gridSpan w:val="2"/>
          </w:tcPr>
          <w:p w14:paraId="67CAB83B" w14:textId="4C1F8C1D" w:rsidR="007445AB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8650153"/>
                <w:placeholder>
                  <w:docPart w:val="D776BFFB338E4293ACDF4D517F490F0B"/>
                </w:placeholder>
                <w:temporary/>
                <w:showingPlcHdr/>
                <w15:appearance w15:val="hidden"/>
              </w:sdtPr>
              <w:sdtContent>
                <w:r w:rsidR="007445AB" w:rsidRPr="00CF5452">
                  <w:rPr>
                    <w:rFonts w:ascii="Dimbo" w:hAnsi="Dimbo"/>
                    <w:sz w:val="40"/>
                    <w:szCs w:val="40"/>
                  </w:rPr>
                  <w:t>Monday</w:t>
                </w:r>
              </w:sdtContent>
            </w:sdt>
          </w:p>
        </w:tc>
        <w:tc>
          <w:tcPr>
            <w:tcW w:w="1215" w:type="pct"/>
          </w:tcPr>
          <w:p w14:paraId="321561C6" w14:textId="0EBB1FA3" w:rsidR="007445AB" w:rsidRDefault="007445AB">
            <w:pPr>
              <w:pStyle w:val="Days"/>
              <w:rPr>
                <w:rFonts w:ascii="Dimbo" w:hAnsi="Dimbo"/>
                <w:sz w:val="40"/>
                <w:szCs w:val="40"/>
              </w:rPr>
            </w:pPr>
            <w:r>
              <w:rPr>
                <w:rFonts w:ascii="Dimbo" w:hAnsi="Dimbo"/>
                <w:sz w:val="40"/>
                <w:szCs w:val="40"/>
              </w:rPr>
              <w:t>Monday</w:t>
            </w:r>
          </w:p>
        </w:tc>
        <w:tc>
          <w:tcPr>
            <w:tcW w:w="1252" w:type="pct"/>
            <w:gridSpan w:val="2"/>
          </w:tcPr>
          <w:p w14:paraId="289CC9CC" w14:textId="34A17BC1" w:rsidR="007445AB" w:rsidRPr="00CF5452" w:rsidRDefault="007445AB">
            <w:pPr>
              <w:pStyle w:val="Days"/>
              <w:rPr>
                <w:rFonts w:ascii="Dimbo" w:hAnsi="Dimbo"/>
                <w:sz w:val="40"/>
                <w:szCs w:val="40"/>
              </w:rPr>
            </w:pPr>
            <w:r>
              <w:rPr>
                <w:rFonts w:ascii="Dimbo" w:hAnsi="Dimbo"/>
                <w:sz w:val="40"/>
                <w:szCs w:val="40"/>
              </w:rPr>
              <w:t xml:space="preserve">       Tuesday  </w:t>
            </w:r>
          </w:p>
        </w:tc>
        <w:tc>
          <w:tcPr>
            <w:tcW w:w="1311" w:type="pct"/>
            <w:gridSpan w:val="2"/>
          </w:tcPr>
          <w:p w14:paraId="3F424E0D" w14:textId="03A715D2" w:rsidR="007445AB" w:rsidRPr="00CF5452" w:rsidRDefault="007445AB">
            <w:pPr>
              <w:pStyle w:val="Days"/>
              <w:rPr>
                <w:rFonts w:ascii="Dimbo" w:hAnsi="Dimbo"/>
                <w:sz w:val="40"/>
                <w:szCs w:val="40"/>
              </w:rPr>
            </w:pPr>
            <w:r>
              <w:rPr>
                <w:rFonts w:ascii="Dimbo" w:hAnsi="Dimbo"/>
                <w:sz w:val="40"/>
                <w:szCs w:val="40"/>
              </w:rPr>
              <w:t xml:space="preserve">     Wednesday</w:t>
            </w:r>
          </w:p>
        </w:tc>
      </w:tr>
      <w:tr w:rsidR="007445AB" w14:paraId="6A2ED4F7" w14:textId="478A6626" w:rsidTr="007445AB">
        <w:trPr>
          <w:trHeight w:val="364"/>
        </w:trPr>
        <w:tc>
          <w:tcPr>
            <w:tcW w:w="217" w:type="pct"/>
            <w:tcBorders>
              <w:bottom w:val="nil"/>
            </w:tcBorders>
          </w:tcPr>
          <w:p w14:paraId="610C2B31" w14:textId="77777777" w:rsidR="007445AB" w:rsidRDefault="007445A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005" w:type="pct"/>
            <w:tcBorders>
              <w:bottom w:val="nil"/>
            </w:tcBorders>
          </w:tcPr>
          <w:p w14:paraId="1A975039" w14:textId="30008534" w:rsidR="007445AB" w:rsidRPr="00CF5452" w:rsidRDefault="007445AB" w:rsidP="00CF5452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1215" w:type="pct"/>
            <w:tcBorders>
              <w:bottom w:val="nil"/>
            </w:tcBorders>
          </w:tcPr>
          <w:p w14:paraId="3FA7A071" w14:textId="1DFBD898" w:rsidR="007445AB" w:rsidRPr="00CF5452" w:rsidRDefault="007445AB" w:rsidP="007445AB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>Grades 9-12</w:t>
            </w:r>
          </w:p>
        </w:tc>
        <w:tc>
          <w:tcPr>
            <w:tcW w:w="219" w:type="pct"/>
            <w:tcBorders>
              <w:bottom w:val="nil"/>
            </w:tcBorders>
          </w:tcPr>
          <w:p w14:paraId="2AE1E15A" w14:textId="7954A76B" w:rsidR="007445AB" w:rsidRPr="00CF5452" w:rsidRDefault="007445AB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DocVariable MonthStart \@ dddd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>Wednesday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 "Tuesday" 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0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&lt;&gt; 0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=B2+1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3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""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</w:p>
        </w:tc>
        <w:tc>
          <w:tcPr>
            <w:tcW w:w="1033" w:type="pct"/>
            <w:tcBorders>
              <w:bottom w:val="nil"/>
            </w:tcBorders>
          </w:tcPr>
          <w:p w14:paraId="05F0709C" w14:textId="3E408A79" w:rsidR="007445AB" w:rsidRPr="00CF5452" w:rsidRDefault="007445AB" w:rsidP="006D2C06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t>Grades 4</w:t>
            </w:r>
            <w:r>
              <w:rPr>
                <w:rFonts w:ascii="Cutie Patootie" w:hAnsi="Cutie Patootie"/>
                <w:sz w:val="32"/>
                <w:szCs w:val="32"/>
              </w:rPr>
              <w:t>-6</w:t>
            </w:r>
          </w:p>
        </w:tc>
        <w:tc>
          <w:tcPr>
            <w:tcW w:w="281" w:type="pct"/>
            <w:tcBorders>
              <w:bottom w:val="nil"/>
            </w:tcBorders>
          </w:tcPr>
          <w:p w14:paraId="368EF869" w14:textId="043E15D4" w:rsidR="007445AB" w:rsidRPr="00CF5452" w:rsidRDefault="007445AB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1030" w:type="pct"/>
            <w:tcBorders>
              <w:bottom w:val="nil"/>
            </w:tcBorders>
          </w:tcPr>
          <w:p w14:paraId="749D66E4" w14:textId="2D5B587D" w:rsidR="007445AB" w:rsidRPr="00CF5452" w:rsidRDefault="007445AB" w:rsidP="00A92202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</w:tr>
      <w:tr w:rsidR="007445AB" w14:paraId="1A58932B" w14:textId="23233022" w:rsidTr="007445AB">
        <w:trPr>
          <w:trHeight w:hRule="exact" w:val="48"/>
        </w:trPr>
        <w:tc>
          <w:tcPr>
            <w:tcW w:w="217" w:type="pct"/>
            <w:tcBorders>
              <w:top w:val="nil"/>
              <w:bottom w:val="single" w:sz="6" w:space="0" w:color="BFBFBF" w:themeColor="background1" w:themeShade="BF"/>
            </w:tcBorders>
          </w:tcPr>
          <w:p w14:paraId="068088B7" w14:textId="77777777" w:rsidR="007445AB" w:rsidRDefault="007445AB"/>
        </w:tc>
        <w:tc>
          <w:tcPr>
            <w:tcW w:w="1005" w:type="pct"/>
            <w:tcBorders>
              <w:top w:val="nil"/>
              <w:bottom w:val="single" w:sz="6" w:space="0" w:color="BFBFBF" w:themeColor="background1" w:themeShade="BF"/>
            </w:tcBorders>
          </w:tcPr>
          <w:p w14:paraId="6444000C" w14:textId="77777777" w:rsidR="007445AB" w:rsidRDefault="007445AB"/>
        </w:tc>
        <w:tc>
          <w:tcPr>
            <w:tcW w:w="1215" w:type="pct"/>
            <w:tcBorders>
              <w:top w:val="nil"/>
              <w:bottom w:val="single" w:sz="6" w:space="0" w:color="BFBFBF" w:themeColor="background1" w:themeShade="BF"/>
            </w:tcBorders>
          </w:tcPr>
          <w:p w14:paraId="7D92774E" w14:textId="77777777" w:rsidR="007445AB" w:rsidRDefault="007445AB"/>
        </w:tc>
        <w:tc>
          <w:tcPr>
            <w:tcW w:w="219" w:type="pct"/>
            <w:tcBorders>
              <w:top w:val="nil"/>
              <w:bottom w:val="single" w:sz="6" w:space="0" w:color="BFBFBF" w:themeColor="background1" w:themeShade="BF"/>
            </w:tcBorders>
          </w:tcPr>
          <w:p w14:paraId="0C09887C" w14:textId="1CC2F089" w:rsidR="007445AB" w:rsidRDefault="007445AB"/>
        </w:tc>
        <w:tc>
          <w:tcPr>
            <w:tcW w:w="1033" w:type="pct"/>
            <w:tcBorders>
              <w:top w:val="nil"/>
              <w:bottom w:val="single" w:sz="6" w:space="0" w:color="BFBFBF" w:themeColor="background1" w:themeShade="BF"/>
            </w:tcBorders>
          </w:tcPr>
          <w:p w14:paraId="0DC9010D" w14:textId="77777777" w:rsidR="007445AB" w:rsidRDefault="007445AB"/>
        </w:tc>
        <w:tc>
          <w:tcPr>
            <w:tcW w:w="281" w:type="pct"/>
            <w:tcBorders>
              <w:top w:val="nil"/>
              <w:bottom w:val="single" w:sz="6" w:space="0" w:color="BFBFBF" w:themeColor="background1" w:themeShade="BF"/>
            </w:tcBorders>
          </w:tcPr>
          <w:p w14:paraId="64C5B2C5" w14:textId="741CBE9A" w:rsidR="007445AB" w:rsidRDefault="007445AB"/>
        </w:tc>
        <w:tc>
          <w:tcPr>
            <w:tcW w:w="1030" w:type="pct"/>
            <w:tcBorders>
              <w:top w:val="nil"/>
              <w:bottom w:val="single" w:sz="6" w:space="0" w:color="BFBFBF" w:themeColor="background1" w:themeShade="BF"/>
            </w:tcBorders>
          </w:tcPr>
          <w:p w14:paraId="5A502FD3" w14:textId="77777777" w:rsidR="007445AB" w:rsidRDefault="007445AB"/>
        </w:tc>
      </w:tr>
      <w:tr w:rsidR="007445AB" w:rsidRPr="008F5BAF" w14:paraId="50AA16C5" w14:textId="7AE38B7D" w:rsidTr="007445AB">
        <w:trPr>
          <w:cantSplit/>
          <w:trHeight w:val="1560"/>
        </w:trPr>
        <w:tc>
          <w:tcPr>
            <w:tcW w:w="217" w:type="pct"/>
            <w:tcBorders>
              <w:top w:val="single" w:sz="6" w:space="0" w:color="BFBFBF" w:themeColor="background1" w:themeShade="BF"/>
              <w:bottom w:val="nil"/>
            </w:tcBorders>
            <w:textDirection w:val="btLr"/>
          </w:tcPr>
          <w:p w14:paraId="0C9AA9F8" w14:textId="5A794F1C" w:rsidR="007445AB" w:rsidRPr="00D96AA5" w:rsidRDefault="007445AB" w:rsidP="00845C38">
            <w:pPr>
              <w:pStyle w:val="Dates"/>
              <w:ind w:left="113" w:right="113"/>
              <w:jc w:val="center"/>
              <w:rPr>
                <w:b/>
                <w:bCs/>
                <w:sz w:val="40"/>
                <w:szCs w:val="40"/>
              </w:rPr>
            </w:pPr>
            <w:r w:rsidRPr="00D96AA5">
              <w:rPr>
                <w:b/>
                <w:bCs/>
                <w:sz w:val="40"/>
                <w:szCs w:val="40"/>
              </w:rPr>
              <w:t>June 29</w:t>
            </w:r>
          </w:p>
        </w:tc>
        <w:tc>
          <w:tcPr>
            <w:tcW w:w="1005" w:type="pct"/>
            <w:tcBorders>
              <w:top w:val="single" w:sz="6" w:space="0" w:color="BFBFBF" w:themeColor="background1" w:themeShade="BF"/>
              <w:bottom w:val="nil"/>
            </w:tcBorders>
          </w:tcPr>
          <w:p w14:paraId="1FA87286" w14:textId="6C83E2F5" w:rsidR="007445AB" w:rsidRPr="008F5BAF" w:rsidRDefault="007445AB" w:rsidP="008F5BAF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:00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-11:30 – Mystery Monday</w:t>
            </w:r>
          </w:p>
          <w:p w14:paraId="1C3E3694" w14:textId="77777777" w:rsidR="007445AB" w:rsidRPr="008F5BAF" w:rsidRDefault="007445AB" w:rsidP="008F5BAF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11:30-12:15 – Lunch</w:t>
            </w:r>
          </w:p>
          <w:p w14:paraId="19C09293" w14:textId="77777777" w:rsidR="007445AB" w:rsidRPr="008F5BAF" w:rsidRDefault="007445AB" w:rsidP="008F5BAF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12:30-1:30 Crochet</w:t>
            </w:r>
          </w:p>
          <w:p w14:paraId="0E7C4A02" w14:textId="10D613BA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>2:00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-4:30 – What’s Cookin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g</w:t>
            </w:r>
          </w:p>
        </w:tc>
        <w:tc>
          <w:tcPr>
            <w:tcW w:w="1215" w:type="pct"/>
            <w:tcBorders>
              <w:top w:val="single" w:sz="6" w:space="0" w:color="BFBFBF" w:themeColor="background1" w:themeShade="BF"/>
              <w:bottom w:val="nil"/>
            </w:tcBorders>
          </w:tcPr>
          <w:p w14:paraId="4EA2FE59" w14:textId="77777777" w:rsidR="007445AB" w:rsidRDefault="007445AB" w:rsidP="007445AB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3E47E0A" w14:textId="63DA740D" w:rsidR="007445AB" w:rsidRDefault="007445AB" w:rsidP="007445AB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45AB">
              <w:rPr>
                <w:rFonts w:ascii="Arial Narrow" w:hAnsi="Arial Narrow"/>
                <w:sz w:val="24"/>
                <w:szCs w:val="24"/>
              </w:rPr>
              <w:t>6:30-9:00</w:t>
            </w:r>
          </w:p>
          <w:p w14:paraId="2C85DD0F" w14:textId="534E13D7" w:rsidR="007445AB" w:rsidRDefault="007445AB" w:rsidP="007445AB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Mincey’s Farm</w:t>
            </w:r>
          </w:p>
          <w:p w14:paraId="2041DCD0" w14:textId="755BF532" w:rsidR="007445AB" w:rsidRPr="007445AB" w:rsidRDefault="007445AB" w:rsidP="007445AB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Meet @ New Directions</w:t>
            </w:r>
          </w:p>
        </w:tc>
        <w:tc>
          <w:tcPr>
            <w:tcW w:w="219" w:type="pct"/>
            <w:tcBorders>
              <w:top w:val="single" w:sz="6" w:space="0" w:color="BFBFBF" w:themeColor="background1" w:themeShade="BF"/>
              <w:bottom w:val="nil"/>
            </w:tcBorders>
            <w:textDirection w:val="btLr"/>
          </w:tcPr>
          <w:p w14:paraId="24774618" w14:textId="76F7ECBC" w:rsidR="007445AB" w:rsidRPr="00D96AA5" w:rsidRDefault="007445AB" w:rsidP="00845C38">
            <w:pPr>
              <w:pStyle w:val="Dates"/>
              <w:ind w:left="113" w:right="113"/>
              <w:jc w:val="left"/>
              <w:rPr>
                <w:b/>
                <w:bCs/>
                <w:sz w:val="40"/>
                <w:szCs w:val="40"/>
              </w:rPr>
            </w:pPr>
            <w:r w:rsidRPr="00D96AA5">
              <w:rPr>
                <w:b/>
                <w:bCs/>
                <w:sz w:val="40"/>
                <w:szCs w:val="40"/>
              </w:rPr>
              <w:t>June 30</w:t>
            </w:r>
          </w:p>
        </w:tc>
        <w:tc>
          <w:tcPr>
            <w:tcW w:w="1033" w:type="pct"/>
            <w:tcBorders>
              <w:top w:val="single" w:sz="6" w:space="0" w:color="BFBFBF" w:themeColor="background1" w:themeShade="BF"/>
              <w:bottom w:val="nil"/>
            </w:tcBorders>
          </w:tcPr>
          <w:p w14:paraId="2B487FCC" w14:textId="77777777" w:rsidR="007445AB" w:rsidRPr="008F5BAF" w:rsidRDefault="007445AB" w:rsidP="008F5BAF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175B7434" w14:textId="77777777" w:rsidR="007445AB" w:rsidRPr="008F5BAF" w:rsidRDefault="007445AB" w:rsidP="008F5BAF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9-2 Tweens on Tuesdays</w:t>
            </w:r>
          </w:p>
          <w:p w14:paraId="133D9157" w14:textId="7F5A8494" w:rsidR="007445AB" w:rsidRPr="00E3530E" w:rsidRDefault="007445AB" w:rsidP="002301FA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281" w:type="pct"/>
            <w:tcBorders>
              <w:top w:val="single" w:sz="6" w:space="0" w:color="BFBFBF" w:themeColor="background1" w:themeShade="BF"/>
              <w:bottom w:val="nil"/>
            </w:tcBorders>
          </w:tcPr>
          <w:p w14:paraId="0EC8C6A3" w14:textId="0D68C801" w:rsidR="007445AB" w:rsidRPr="008F5BAF" w:rsidRDefault="007445AB" w:rsidP="00845C38">
            <w:pPr>
              <w:pStyle w:val="Dates"/>
              <w:jc w:val="center"/>
              <w:rPr>
                <w:b/>
                <w:bCs/>
                <w:sz w:val="56"/>
                <w:szCs w:val="56"/>
              </w:rPr>
            </w:pPr>
            <w:r w:rsidRPr="008F5BAF">
              <w:rPr>
                <w:b/>
                <w:bCs/>
                <w:sz w:val="56"/>
                <w:szCs w:val="56"/>
              </w:rPr>
              <w:t>1</w:t>
            </w:r>
          </w:p>
        </w:tc>
        <w:tc>
          <w:tcPr>
            <w:tcW w:w="1030" w:type="pct"/>
            <w:tcBorders>
              <w:top w:val="single" w:sz="6" w:space="0" w:color="BFBFBF" w:themeColor="background1" w:themeShade="BF"/>
              <w:bottom w:val="nil"/>
            </w:tcBorders>
          </w:tcPr>
          <w:p w14:paraId="789C232D" w14:textId="669D0839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:00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-11:30 – Created to Create</w:t>
            </w:r>
          </w:p>
          <w:p w14:paraId="127F533F" w14:textId="30DC4804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11:30-12:15 – Lunch</w:t>
            </w:r>
          </w:p>
          <w:p w14:paraId="5B87AAF8" w14:textId="28F9BFA9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12:30-2:00 – Soul Food</w:t>
            </w:r>
          </w:p>
          <w:p w14:paraId="40C7D20F" w14:textId="7396164F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2:30-5:00 – Service Project</w:t>
            </w:r>
          </w:p>
        </w:tc>
      </w:tr>
      <w:tr w:rsidR="007445AB" w14:paraId="3D636D19" w14:textId="58AF020F" w:rsidTr="007445AB">
        <w:trPr>
          <w:trHeight w:hRule="exact" w:val="1707"/>
        </w:trPr>
        <w:tc>
          <w:tcPr>
            <w:tcW w:w="217" w:type="pct"/>
            <w:tcBorders>
              <w:top w:val="nil"/>
              <w:bottom w:val="single" w:sz="6" w:space="0" w:color="BFBFBF" w:themeColor="background1" w:themeShade="BF"/>
            </w:tcBorders>
          </w:tcPr>
          <w:p w14:paraId="1A982FA8" w14:textId="5CF2F0B5" w:rsidR="007445AB" w:rsidRPr="008F5BAF" w:rsidRDefault="007445AB" w:rsidP="00845C38">
            <w:pPr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6</w:t>
            </w:r>
          </w:p>
          <w:p w14:paraId="665DBC5C" w14:textId="77777777" w:rsidR="007445AB" w:rsidRDefault="007445AB" w:rsidP="00845C38">
            <w:pPr>
              <w:jc w:val="center"/>
              <w:rPr>
                <w:b/>
                <w:bCs/>
              </w:rPr>
            </w:pPr>
          </w:p>
          <w:p w14:paraId="41DE920B" w14:textId="77777777" w:rsidR="007445AB" w:rsidRDefault="007445AB" w:rsidP="00845C38">
            <w:pPr>
              <w:jc w:val="center"/>
              <w:rPr>
                <w:b/>
                <w:bCs/>
              </w:rPr>
            </w:pPr>
          </w:p>
          <w:p w14:paraId="0D686D55" w14:textId="77777777" w:rsidR="007445AB" w:rsidRPr="008F5BAF" w:rsidRDefault="007445AB" w:rsidP="00845C3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82470C5" w14:textId="1B04E653" w:rsidR="007445AB" w:rsidRPr="00CF5452" w:rsidRDefault="007445AB" w:rsidP="00845C38">
            <w:pPr>
              <w:jc w:val="center"/>
              <w:rPr>
                <w:b/>
                <w:bCs/>
              </w:rPr>
            </w:pPr>
          </w:p>
        </w:tc>
        <w:tc>
          <w:tcPr>
            <w:tcW w:w="1005" w:type="pct"/>
            <w:tcBorders>
              <w:top w:val="nil"/>
              <w:bottom w:val="single" w:sz="6" w:space="0" w:color="BFBFBF" w:themeColor="background1" w:themeShade="BF"/>
            </w:tcBorders>
          </w:tcPr>
          <w:p w14:paraId="53B4CD28" w14:textId="385C67F9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9-11:30 – </w:t>
            </w:r>
            <w:r w:rsidR="00EB376D">
              <w:rPr>
                <w:rFonts w:ascii="Arial Narrow" w:hAnsi="Arial Narrow"/>
                <w:color w:val="auto"/>
                <w:sz w:val="24"/>
                <w:szCs w:val="24"/>
              </w:rPr>
              <w:t>What’s Cooking</w:t>
            </w:r>
          </w:p>
          <w:p w14:paraId="5A2F6839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11:30-12:15 – Lunch</w:t>
            </w:r>
          </w:p>
          <w:p w14:paraId="67BE33BD" w14:textId="1C755818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12:30-1:30 Crochet</w:t>
            </w:r>
          </w:p>
          <w:p w14:paraId="06D3BC1F" w14:textId="426F7854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>2:00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-</w:t>
            </w:r>
            <w:r w:rsidR="00DD715C">
              <w:rPr>
                <w:rFonts w:ascii="Arial Narrow" w:hAnsi="Arial Narrow"/>
                <w:color w:val="auto"/>
                <w:sz w:val="24"/>
                <w:szCs w:val="24"/>
              </w:rPr>
              <w:t>5:00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– </w:t>
            </w:r>
            <w:r w:rsidR="00EB376D">
              <w:rPr>
                <w:rFonts w:ascii="Arial Narrow" w:hAnsi="Arial Narrow"/>
                <w:color w:val="auto"/>
                <w:sz w:val="24"/>
                <w:szCs w:val="24"/>
              </w:rPr>
              <w:t>Mystery Monday</w:t>
            </w:r>
          </w:p>
          <w:p w14:paraId="6990A6CF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09828D65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2B7516D7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20AADD7B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480E7865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33004DD8" w14:textId="0CE732AF" w:rsidR="007445AB" w:rsidRPr="008F5BAF" w:rsidRDefault="007445AB" w:rsidP="00BE1FF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nil"/>
              <w:bottom w:val="single" w:sz="6" w:space="0" w:color="BFBFBF" w:themeColor="background1" w:themeShade="BF"/>
            </w:tcBorders>
          </w:tcPr>
          <w:p w14:paraId="6DC74139" w14:textId="77777777" w:rsidR="00D476EF" w:rsidRDefault="00D476EF" w:rsidP="00845C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968A0AF" w14:textId="77777777" w:rsidR="002B4300" w:rsidRDefault="002B4300" w:rsidP="002B4300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7:00-9:00</w:t>
            </w:r>
          </w:p>
          <w:p w14:paraId="0DE9215C" w14:textId="77777777" w:rsidR="002B4300" w:rsidRDefault="002B4300" w:rsidP="002B4300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Bigger or Better Challenge</w:t>
            </w:r>
          </w:p>
          <w:p w14:paraId="49176539" w14:textId="43B19157" w:rsidR="007445AB" w:rsidRDefault="002B4300" w:rsidP="002B43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Cs w:val="22"/>
              </w:rPr>
              <w:t>Meet at New Directions</w:t>
            </w:r>
          </w:p>
          <w:p w14:paraId="16D4F24E" w14:textId="21BA1887" w:rsidR="00D476EF" w:rsidRPr="008F5BAF" w:rsidRDefault="00D476EF" w:rsidP="00845C3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219" w:type="pct"/>
            <w:tcBorders>
              <w:top w:val="nil"/>
              <w:bottom w:val="single" w:sz="6" w:space="0" w:color="BFBFBF" w:themeColor="background1" w:themeShade="BF"/>
            </w:tcBorders>
          </w:tcPr>
          <w:p w14:paraId="2B026867" w14:textId="19C0DC6D" w:rsidR="007445AB" w:rsidRPr="008F5BAF" w:rsidRDefault="007445AB" w:rsidP="00845C3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8F5BAF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  <w:p w14:paraId="45A35EEA" w14:textId="77777777" w:rsidR="007445AB" w:rsidRDefault="007445AB" w:rsidP="00845C3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4412367" w14:textId="77777777" w:rsidR="007445AB" w:rsidRDefault="007445AB" w:rsidP="00845C3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ECA9CB5" w14:textId="77777777" w:rsidR="007445AB" w:rsidRDefault="007445AB" w:rsidP="00845C3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90702BE" w14:textId="2604ADE2" w:rsidR="007445AB" w:rsidRPr="00D51BB4" w:rsidRDefault="007445AB" w:rsidP="00845C3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single" w:sz="6" w:space="0" w:color="BFBFBF" w:themeColor="background1" w:themeShade="BF"/>
            </w:tcBorders>
          </w:tcPr>
          <w:p w14:paraId="1AC58244" w14:textId="77777777" w:rsidR="007445AB" w:rsidRPr="008F5BAF" w:rsidRDefault="007445AB" w:rsidP="007C01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71C8774" w14:textId="1C0F8747" w:rsidR="007445AB" w:rsidRPr="008F5BAF" w:rsidRDefault="007445AB" w:rsidP="007C01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9-2 Tweens on Tuesdays</w:t>
            </w:r>
          </w:p>
          <w:p w14:paraId="195BF206" w14:textId="77777777" w:rsidR="007445AB" w:rsidRPr="008F5BAF" w:rsidRDefault="007445AB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~~~~~~~~~~~~~~~~~~~</w:t>
            </w:r>
          </w:p>
          <w:p w14:paraId="77608693" w14:textId="77777777" w:rsidR="007445AB" w:rsidRPr="008F5BAF" w:rsidRDefault="007445AB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Grades 6-12</w:t>
            </w:r>
          </w:p>
          <w:p w14:paraId="7DD615D0" w14:textId="4D17B0A9" w:rsidR="007445AB" w:rsidRPr="008F5BAF" w:rsidRDefault="007445AB" w:rsidP="00C04E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6-8 God and a Fishing Rod</w:t>
            </w:r>
          </w:p>
          <w:p w14:paraId="0C943F5F" w14:textId="77777777" w:rsidR="007445AB" w:rsidRPr="008F5BAF" w:rsidRDefault="007445AB" w:rsidP="00BE1F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9608E6F" w14:textId="77777777" w:rsidR="007445AB" w:rsidRPr="008F5BAF" w:rsidRDefault="007445AB" w:rsidP="00BE1F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653DCDA" w14:textId="4A53C46B" w:rsidR="007445AB" w:rsidRPr="008F5BAF" w:rsidRDefault="007445AB" w:rsidP="00BE1F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bottom w:val="single" w:sz="6" w:space="0" w:color="BFBFBF" w:themeColor="background1" w:themeShade="BF"/>
            </w:tcBorders>
          </w:tcPr>
          <w:p w14:paraId="2D011050" w14:textId="0C7C48F2" w:rsidR="007445AB" w:rsidRPr="008F5BAF" w:rsidRDefault="007445AB" w:rsidP="00845C38">
            <w:pPr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030" w:type="pct"/>
            <w:tcBorders>
              <w:top w:val="nil"/>
              <w:bottom w:val="single" w:sz="6" w:space="0" w:color="BFBFBF" w:themeColor="background1" w:themeShade="BF"/>
            </w:tcBorders>
          </w:tcPr>
          <w:p w14:paraId="3D1EB5A3" w14:textId="22073B3C" w:rsidR="007445AB" w:rsidRPr="008F5BAF" w:rsidRDefault="007445AB" w:rsidP="00BE1FF5">
            <w:pPr>
              <w:pStyle w:val="Dates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:00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-11:30 – Created to Create</w:t>
            </w:r>
          </w:p>
          <w:p w14:paraId="309FC135" w14:textId="7BC3E8C4" w:rsidR="007445AB" w:rsidRPr="008F5BAF" w:rsidRDefault="007445AB" w:rsidP="00BE1FF5">
            <w:pPr>
              <w:pStyle w:val="Dates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11:30-12:15 – Lunch</w:t>
            </w:r>
          </w:p>
          <w:p w14:paraId="348D4B00" w14:textId="77777777" w:rsidR="007445AB" w:rsidRPr="008F5BAF" w:rsidRDefault="007445AB" w:rsidP="00BE1FF5">
            <w:pPr>
              <w:pStyle w:val="Dates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12:30-2:00 – Soul Food</w:t>
            </w:r>
          </w:p>
          <w:p w14:paraId="084D91C7" w14:textId="77777777" w:rsidR="007445AB" w:rsidRDefault="007445AB" w:rsidP="00BE1FF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2:30-5:30 – Wednesdays in the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  </w:t>
            </w:r>
          </w:p>
          <w:p w14:paraId="0A7C2C15" w14:textId="0ED95948" w:rsidR="007445AB" w:rsidRPr="008F5BAF" w:rsidRDefault="007445AB" w:rsidP="00BE1FF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                   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Woods</w:t>
            </w:r>
          </w:p>
          <w:p w14:paraId="3C4C55AC" w14:textId="435F1F7A" w:rsidR="007445AB" w:rsidRPr="00BA4D42" w:rsidRDefault="007445AB" w:rsidP="00BE1FF5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7445AB" w14:paraId="14D8759C" w14:textId="04150E10" w:rsidTr="007445AB">
        <w:trPr>
          <w:trHeight w:val="177"/>
        </w:trPr>
        <w:tc>
          <w:tcPr>
            <w:tcW w:w="217" w:type="pct"/>
            <w:tcBorders>
              <w:top w:val="single" w:sz="6" w:space="0" w:color="BFBFBF" w:themeColor="background1" w:themeShade="BF"/>
              <w:bottom w:val="nil"/>
            </w:tcBorders>
          </w:tcPr>
          <w:p w14:paraId="53EC60EF" w14:textId="5C9E87F7" w:rsidR="007445AB" w:rsidRPr="008F5BAF" w:rsidRDefault="007445AB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005" w:type="pct"/>
            <w:tcBorders>
              <w:top w:val="single" w:sz="6" w:space="0" w:color="BFBFBF" w:themeColor="background1" w:themeShade="BF"/>
              <w:bottom w:val="nil"/>
            </w:tcBorders>
          </w:tcPr>
          <w:p w14:paraId="0A80296D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9-11:30 – Mystery Monday</w:t>
            </w:r>
          </w:p>
          <w:p w14:paraId="78C28E6A" w14:textId="44FE89E6" w:rsidR="007445AB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11:30-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12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: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15 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-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Lunch </w:t>
            </w:r>
          </w:p>
          <w:p w14:paraId="12C0B33D" w14:textId="77777777" w:rsidR="007445AB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12:30-2:30 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Sims Family Golf </w:t>
            </w:r>
          </w:p>
          <w:p w14:paraId="0D912EF0" w14:textId="340B333F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                  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Center </w:t>
            </w:r>
          </w:p>
          <w:p w14:paraId="41F7DF91" w14:textId="7941DE39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3:00-5:00 – What’s Cooking</w:t>
            </w:r>
          </w:p>
          <w:p w14:paraId="6408E21E" w14:textId="58300B7C" w:rsidR="007445AB" w:rsidRPr="008F5BAF" w:rsidRDefault="007445AB" w:rsidP="00CD570A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6" w:space="0" w:color="BFBFBF" w:themeColor="background1" w:themeShade="BF"/>
              <w:bottom w:val="nil"/>
            </w:tcBorders>
          </w:tcPr>
          <w:p w14:paraId="1ABDF4E9" w14:textId="77777777" w:rsidR="00D476EF" w:rsidRDefault="00D476EF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4CBAF3" w14:textId="3587185A" w:rsidR="007445AB" w:rsidRPr="00D476EF" w:rsidRDefault="00D476EF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476EF">
              <w:rPr>
                <w:rFonts w:ascii="Arial Narrow" w:hAnsi="Arial Narrow"/>
                <w:sz w:val="24"/>
                <w:szCs w:val="24"/>
              </w:rPr>
              <w:t>5:30-?</w:t>
            </w:r>
          </w:p>
          <w:p w14:paraId="47F30D42" w14:textId="77777777" w:rsidR="00D476EF" w:rsidRDefault="00D476EF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476EF">
              <w:rPr>
                <w:rFonts w:ascii="Arial Narrow" w:hAnsi="Arial Narrow"/>
                <w:sz w:val="24"/>
                <w:szCs w:val="24"/>
              </w:rPr>
              <w:t>German Pancakes &amp; Swimming</w:t>
            </w:r>
          </w:p>
          <w:p w14:paraId="43F7B1D6" w14:textId="47EBA0DD" w:rsidR="00D476EF" w:rsidRPr="00D476EF" w:rsidRDefault="00D476EF" w:rsidP="00BE1FF5">
            <w:pPr>
              <w:pStyle w:val="Dates"/>
              <w:jc w:val="center"/>
              <w:rPr>
                <w:sz w:val="40"/>
                <w:szCs w:val="40"/>
              </w:rPr>
            </w:pPr>
            <w:r w:rsidRPr="00D476EF">
              <w:rPr>
                <w:rFonts w:ascii="Arial Narrow" w:hAnsi="Arial Narrow"/>
                <w:sz w:val="24"/>
                <w:szCs w:val="24"/>
              </w:rPr>
              <w:t xml:space="preserve">Meet @ New Directions </w:t>
            </w:r>
          </w:p>
        </w:tc>
        <w:tc>
          <w:tcPr>
            <w:tcW w:w="219" w:type="pct"/>
            <w:tcBorders>
              <w:top w:val="single" w:sz="6" w:space="0" w:color="BFBFBF" w:themeColor="background1" w:themeShade="BF"/>
              <w:bottom w:val="nil"/>
            </w:tcBorders>
          </w:tcPr>
          <w:p w14:paraId="2E4F8100" w14:textId="0260505D" w:rsidR="007445AB" w:rsidRPr="008F5BAF" w:rsidRDefault="007445AB" w:rsidP="00BE1FF5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033" w:type="pct"/>
            <w:tcBorders>
              <w:top w:val="single" w:sz="6" w:space="0" w:color="BFBFBF" w:themeColor="background1" w:themeShade="BF"/>
              <w:bottom w:val="nil"/>
            </w:tcBorders>
          </w:tcPr>
          <w:p w14:paraId="2E49455D" w14:textId="77777777" w:rsidR="007445AB" w:rsidRPr="008F5BAF" w:rsidRDefault="007445AB" w:rsidP="00266ECA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00B3721A" w14:textId="26232B85" w:rsidR="007445AB" w:rsidRPr="008F5BAF" w:rsidRDefault="007445AB" w:rsidP="00266ECA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9-2 Tweens on Tuesdays</w:t>
            </w:r>
          </w:p>
          <w:p w14:paraId="7F2D0311" w14:textId="77777777" w:rsidR="007445AB" w:rsidRPr="008F5BAF" w:rsidRDefault="007445AB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DE4A29F" w14:textId="395BDC52" w:rsidR="007445AB" w:rsidRPr="008F5BAF" w:rsidRDefault="007445AB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BFBFBF" w:themeColor="background1" w:themeShade="BF"/>
              <w:bottom w:val="nil"/>
            </w:tcBorders>
          </w:tcPr>
          <w:p w14:paraId="3B149E1D" w14:textId="3DB4C8B8" w:rsidR="007445AB" w:rsidRPr="008F5BAF" w:rsidRDefault="007445AB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030" w:type="pct"/>
            <w:tcBorders>
              <w:top w:val="single" w:sz="6" w:space="0" w:color="BFBFBF" w:themeColor="background1" w:themeShade="BF"/>
              <w:bottom w:val="nil"/>
            </w:tcBorders>
          </w:tcPr>
          <w:p w14:paraId="7951F3B5" w14:textId="7E162FE7" w:rsidR="007445AB" w:rsidRPr="008F5BAF" w:rsidRDefault="007445AB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:00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-11:30 – Created to Create</w:t>
            </w:r>
          </w:p>
          <w:p w14:paraId="57FF4D7B" w14:textId="77777777" w:rsidR="007445AB" w:rsidRPr="008F5BAF" w:rsidRDefault="007445AB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11:30-12:15 – Lunch</w:t>
            </w:r>
          </w:p>
          <w:p w14:paraId="784C42B8" w14:textId="77777777" w:rsidR="007445AB" w:rsidRPr="008F5BAF" w:rsidRDefault="007445AB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12:30-2:00 – Soul Food</w:t>
            </w:r>
          </w:p>
          <w:p w14:paraId="07880045" w14:textId="77777777" w:rsidR="00EB376D" w:rsidRDefault="007445AB" w:rsidP="00F17BE2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2:</w:t>
            </w:r>
            <w:r w:rsidR="00EB376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15 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– </w:t>
            </w:r>
            <w:r w:rsidR="00EB376D">
              <w:rPr>
                <w:rFonts w:ascii="Arial Narrow" w:hAnsi="Arial Narrow"/>
                <w:color w:val="000000" w:themeColor="text1"/>
                <w:sz w:val="24"/>
                <w:szCs w:val="24"/>
              </w:rPr>
              <w:t>3:30 – Tie Dye</w:t>
            </w:r>
          </w:p>
          <w:p w14:paraId="4DDF695F" w14:textId="763F3DEF" w:rsidR="007445AB" w:rsidRPr="00EB376D" w:rsidRDefault="00EB376D" w:rsidP="00F17BE2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3:45-5:00 - </w:t>
            </w:r>
            <w:r w:rsidR="007445AB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Service Project</w:t>
            </w:r>
            <w:r w:rsidR="007445AB">
              <w:rPr>
                <w:rFonts w:ascii="Arial Narrow" w:hAnsi="Arial Narrow"/>
                <w:color w:val="000000" w:themeColor="text1"/>
                <w:szCs w:val="22"/>
              </w:rPr>
              <w:t xml:space="preserve"> </w:t>
            </w:r>
          </w:p>
        </w:tc>
      </w:tr>
      <w:tr w:rsidR="007445AB" w14:paraId="01FB89D2" w14:textId="1F619948" w:rsidTr="007445AB">
        <w:trPr>
          <w:trHeight w:val="1755"/>
        </w:trPr>
        <w:tc>
          <w:tcPr>
            <w:tcW w:w="217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0B9087B" w14:textId="11109050" w:rsidR="007445AB" w:rsidRPr="008F5BAF" w:rsidRDefault="007445AB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005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0235E1A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9:00-11:30 - Mystery Monday                 </w:t>
            </w:r>
          </w:p>
          <w:p w14:paraId="77DDDE76" w14:textId="77777777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11:30-12:15 – Lunch</w:t>
            </w:r>
          </w:p>
          <w:p w14:paraId="15AC5EF7" w14:textId="7453253A" w:rsidR="007445AB" w:rsidRPr="008F5BAF" w:rsidRDefault="007445AB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12:30-1:30 – Crochet </w:t>
            </w:r>
          </w:p>
          <w:p w14:paraId="70A63183" w14:textId="186D1DA4" w:rsidR="007445AB" w:rsidRPr="00D96AA5" w:rsidRDefault="00D476EF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6D84C" wp14:editId="4D10EED9">
                      <wp:simplePos x="0" y="0"/>
                      <wp:positionH relativeFrom="column">
                        <wp:posOffset>-452606</wp:posOffset>
                      </wp:positionH>
                      <wp:positionV relativeFrom="paragraph">
                        <wp:posOffset>603624</wp:posOffset>
                      </wp:positionV>
                      <wp:extent cx="9148034" cy="618564"/>
                      <wp:effectExtent l="0" t="0" r="15240" b="10160"/>
                      <wp:wrapNone/>
                      <wp:docPr id="13397488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8034" cy="618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D839C5" w14:textId="77777777" w:rsidR="00D476EF" w:rsidRDefault="00D476EF" w:rsidP="00D476EF">
                                  <w:pPr>
                                    <w:jc w:val="center"/>
                                    <w:rPr>
                                      <w:rFonts w:ascii="Funny Days" w:hAnsi="Funny Day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F8656DE" w14:textId="772A8FB6" w:rsidR="00D476EF" w:rsidRDefault="00D476EF" w:rsidP="00D476EF">
                                  <w:pPr>
                                    <w:jc w:val="center"/>
                                  </w:pPr>
                                  <w:r w:rsidRPr="00AF7982">
                                    <w:rPr>
                                      <w:rFonts w:ascii="Funny Days" w:hAnsi="Funny Days"/>
                                      <w:sz w:val="28"/>
                                      <w:szCs w:val="28"/>
                                    </w:rPr>
                                    <w:t>This calendar can change depending on the availability of leaders and the weather.  Please check the New Directions Facebook page for weekly updates.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6D8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5.65pt;margin-top:47.55pt;width:720.3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" fillcolor="white [3201]" strokeweight=".5pt">
                      <v:textbox>
                        <w:txbxContent>
                          <w:p w14:paraId="36D839C5" w14:textId="77777777" w:rsidR="00D476EF" w:rsidRDefault="00D476EF" w:rsidP="00D476EF">
                            <w:pPr>
                              <w:jc w:val="center"/>
                              <w:rPr>
                                <w:rFonts w:ascii="Funny Days" w:hAnsi="Funny Days"/>
                                <w:sz w:val="28"/>
                                <w:szCs w:val="28"/>
                              </w:rPr>
                            </w:pPr>
                          </w:p>
                          <w:p w14:paraId="4F8656DE" w14:textId="772A8FB6" w:rsidR="00D476EF" w:rsidRDefault="00D476EF" w:rsidP="00D476EF">
                            <w:pPr>
                              <w:jc w:val="center"/>
                            </w:pPr>
                            <w:r w:rsidRPr="00AF7982">
                              <w:rPr>
                                <w:rFonts w:ascii="Funny Days" w:hAnsi="Funny Days"/>
                                <w:sz w:val="28"/>
                                <w:szCs w:val="28"/>
                              </w:rPr>
                              <w:t>This calendar can change depending on the availability of leaders and the weather.  Please check the New Directions Facebook page for weekly updates.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5AB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2:00-5:00 – Swimming</w:t>
            </w:r>
          </w:p>
        </w:tc>
        <w:tc>
          <w:tcPr>
            <w:tcW w:w="1215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142455F" w14:textId="77777777" w:rsidR="00D476EF" w:rsidRDefault="00D476EF" w:rsidP="008F5BAF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0FFCF0D" w14:textId="229C4CFD" w:rsidR="007445AB" w:rsidRPr="00D476EF" w:rsidRDefault="00D476EF" w:rsidP="008F5BAF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476EF">
              <w:rPr>
                <w:rFonts w:ascii="Arial Narrow" w:hAnsi="Arial Narrow"/>
                <w:sz w:val="24"/>
                <w:szCs w:val="24"/>
              </w:rPr>
              <w:t>7:00-9:00</w:t>
            </w:r>
          </w:p>
          <w:p w14:paraId="26D8544B" w14:textId="77777777" w:rsidR="00D476EF" w:rsidRPr="00D476EF" w:rsidRDefault="00D476EF" w:rsidP="008F5BAF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476EF">
              <w:rPr>
                <w:rFonts w:ascii="Arial Narrow" w:hAnsi="Arial Narrow"/>
                <w:sz w:val="24"/>
                <w:szCs w:val="24"/>
              </w:rPr>
              <w:t>Scavenger Hunt</w:t>
            </w:r>
          </w:p>
          <w:p w14:paraId="716BFE8F" w14:textId="77670FD9" w:rsidR="00D476EF" w:rsidRPr="008F5BAF" w:rsidRDefault="00D476EF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D476EF">
              <w:rPr>
                <w:rFonts w:ascii="Arial Narrow" w:hAnsi="Arial Narrow"/>
                <w:sz w:val="24"/>
                <w:szCs w:val="24"/>
              </w:rPr>
              <w:t>Meet @ New Directions</w:t>
            </w:r>
          </w:p>
        </w:tc>
        <w:tc>
          <w:tcPr>
            <w:tcW w:w="219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5871B18" w14:textId="106E4579" w:rsidR="007445AB" w:rsidRPr="008F5BAF" w:rsidRDefault="007445AB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033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76A8697" w14:textId="77777777" w:rsidR="007445AB" w:rsidRPr="008F5BAF" w:rsidRDefault="007445AB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0625A8" w14:textId="4BF6D587" w:rsidR="007445AB" w:rsidRPr="008F5BAF" w:rsidRDefault="007445AB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9-2 Tweens on Tuesdays</w:t>
            </w:r>
          </w:p>
          <w:p w14:paraId="7175B929" w14:textId="77777777" w:rsidR="007445AB" w:rsidRPr="008F5BAF" w:rsidRDefault="007445AB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C4D60EA" w14:textId="77777777" w:rsidR="007445AB" w:rsidRPr="008F5BAF" w:rsidRDefault="007445AB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~~~~~~~~~~~~~~~~~~~</w:t>
            </w:r>
          </w:p>
          <w:p w14:paraId="4F8BD722" w14:textId="77777777" w:rsidR="007445AB" w:rsidRPr="008F5BAF" w:rsidRDefault="007445AB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Grades 6-12</w:t>
            </w:r>
          </w:p>
          <w:p w14:paraId="626EF736" w14:textId="1DA7D4F9" w:rsidR="007445AB" w:rsidRPr="008F5BAF" w:rsidRDefault="007445AB" w:rsidP="00D96AA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6-8 God and a Fishing Rod</w:t>
            </w:r>
          </w:p>
        </w:tc>
        <w:tc>
          <w:tcPr>
            <w:tcW w:w="281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B273B57" w14:textId="4B860F20" w:rsidR="007445AB" w:rsidRPr="008F5BAF" w:rsidRDefault="007445AB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030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8EFAA55" w14:textId="77777777" w:rsidR="007445AB" w:rsidRDefault="007445AB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3491F17D" w14:textId="5EB7B6E0" w:rsidR="007445AB" w:rsidRPr="008F5BAF" w:rsidRDefault="007445AB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9:00-5:00 – Hiking Grand Finale</w:t>
            </w:r>
          </w:p>
          <w:p w14:paraId="6F5DA69F" w14:textId="083F50C4" w:rsidR="007445AB" w:rsidRPr="00F124E9" w:rsidRDefault="007445AB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18"/>
              </w:rPr>
            </w:pPr>
          </w:p>
        </w:tc>
      </w:tr>
    </w:tbl>
    <w:tbl>
      <w:tblPr>
        <w:tblStyle w:val="GridTable1Light-Accent1"/>
        <w:tblW w:w="5096" w:type="pct"/>
        <w:tblLook w:val="04A0" w:firstRow="1" w:lastRow="0" w:firstColumn="1" w:lastColumn="0" w:noHBand="0" w:noVBand="1"/>
        <w:tblCaption w:val="Layout table"/>
      </w:tblPr>
      <w:tblGrid>
        <w:gridCol w:w="8172"/>
        <w:gridCol w:w="176"/>
        <w:gridCol w:w="6318"/>
      </w:tblGrid>
      <w:tr w:rsidR="005D7019" w14:paraId="1BDDC944" w14:textId="77777777" w:rsidTr="00E2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</w:tcPr>
          <w:bookmarkEnd w:id="0"/>
          <w:p w14:paraId="6BC324A8" w14:textId="77777777" w:rsidR="005D7019" w:rsidRPr="006A7C9D" w:rsidRDefault="005D7019">
            <w:pPr>
              <w:pStyle w:val="Month"/>
              <w:rPr>
                <w:rFonts w:ascii="Mistoni" w:hAnsi="Mistoni"/>
                <w:sz w:val="136"/>
                <w:szCs w:val="136"/>
              </w:rPr>
            </w:pPr>
            <w:r>
              <w:rPr>
                <w:rFonts w:ascii="Mistoni" w:hAnsi="Mistoni"/>
                <w:color w:val="00B0F0"/>
                <w:sz w:val="136"/>
                <w:szCs w:val="136"/>
              </w:rPr>
              <w:lastRenderedPageBreak/>
              <w:t xml:space="preserve">June </w:t>
            </w:r>
            <w:r w:rsidRPr="006A7C9D">
              <w:rPr>
                <w:rFonts w:ascii="Mistoni" w:hAnsi="Mistoni"/>
                <w:color w:val="00B0F0"/>
                <w:sz w:val="136"/>
                <w:szCs w:val="136"/>
              </w:rPr>
              <w:t>202</w:t>
            </w:r>
            <w:r>
              <w:rPr>
                <w:rFonts w:ascii="Mistoni" w:hAnsi="Mistoni"/>
                <w:color w:val="00B0F0"/>
                <w:sz w:val="136"/>
                <w:szCs w:val="136"/>
              </w:rPr>
              <w:t>6</w:t>
            </w:r>
            <w:r w:rsidRPr="006A7C9D">
              <w:rPr>
                <w:rFonts w:ascii="Mistoni" w:hAnsi="Mistoni"/>
                <w:sz w:val="136"/>
                <w:szCs w:val="136"/>
              </w:rPr>
              <w:t xml:space="preserve"> </w:t>
            </w:r>
          </w:p>
        </w:tc>
        <w:tc>
          <w:tcPr>
            <w:tcW w:w="2214" w:type="pct"/>
            <w:gridSpan w:val="2"/>
          </w:tcPr>
          <w:p w14:paraId="38622164" w14:textId="77777777" w:rsidR="005D7019" w:rsidRPr="00756BB8" w:rsidRDefault="005D70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eisha" w:hAnsi="Aneisha" w:cs="Arial"/>
                <w:sz w:val="40"/>
                <w:szCs w:val="40"/>
              </w:rPr>
            </w:pPr>
            <w:r w:rsidRPr="00756BB8">
              <w:rPr>
                <w:rFonts w:ascii="Aneisha" w:hAnsi="Aneisha" w:cs="Arial"/>
                <w:sz w:val="40"/>
                <w:szCs w:val="40"/>
              </w:rPr>
              <w:t>SIGN-UP AND GET PARENTAL RELEASE FORMS @</w:t>
            </w:r>
          </w:p>
          <w:p w14:paraId="27A7C395" w14:textId="17D9D9D0" w:rsidR="005D7019" w:rsidRPr="00756BB8" w:rsidRDefault="005D70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ndym.org “Summer 2</w:t>
            </w:r>
            <w:r w:rsidR="00117BBA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6</w:t>
            </w: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” &amp; “consent form” tabs</w:t>
            </w:r>
          </w:p>
          <w:p w14:paraId="6A070531" w14:textId="77777777" w:rsidR="005D7019" w:rsidRPr="00756BB8" w:rsidRDefault="005D70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+ email – </w:t>
            </w:r>
            <w:hyperlink r:id="rId12" w:history="1">
              <w:r w:rsidRPr="00756BB8">
                <w:rPr>
                  <w:rStyle w:val="Hyperlink"/>
                  <w:rFonts w:ascii="Arial Narrow" w:hAnsi="Arial Narrow" w:cs="Arial"/>
                  <w:b w:val="0"/>
                  <w:bCs w:val="0"/>
                  <w:sz w:val="32"/>
                  <w:szCs w:val="32"/>
                </w:rPr>
                <w:t>tmcnewdirections@gmail.com</w:t>
              </w:r>
            </w:hyperlink>
          </w:p>
          <w:p w14:paraId="2A5F0F61" w14:textId="77777777" w:rsidR="005D7019" w:rsidRPr="002B4C86" w:rsidRDefault="005D70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call or text Tonia 937-661-0197</w:t>
            </w:r>
          </w:p>
        </w:tc>
      </w:tr>
      <w:tr w:rsidR="005D7019" w:rsidRPr="00420111" w14:paraId="5F447751" w14:textId="77777777" w:rsidTr="00E24AB7">
        <w:trPr>
          <w:trHeight w:hRule="exact"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  <w:gridSpan w:val="2"/>
          </w:tcPr>
          <w:p w14:paraId="267F050E" w14:textId="77777777" w:rsidR="005D7019" w:rsidRPr="00420111" w:rsidRDefault="005D7019"/>
        </w:tc>
        <w:tc>
          <w:tcPr>
            <w:tcW w:w="2154" w:type="pct"/>
          </w:tcPr>
          <w:p w14:paraId="71F1AB45" w14:textId="77777777" w:rsidR="005D7019" w:rsidRPr="00420111" w:rsidRDefault="005D7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97" w:type="pct"/>
        <w:tblLook w:val="0420" w:firstRow="1" w:lastRow="0" w:firstColumn="0" w:lastColumn="0" w:noHBand="0" w:noVBand="1"/>
        <w:tblCaption w:val="Layout table"/>
      </w:tblPr>
      <w:tblGrid>
        <w:gridCol w:w="616"/>
        <w:gridCol w:w="2436"/>
        <w:gridCol w:w="2387"/>
        <w:gridCol w:w="634"/>
        <w:gridCol w:w="2355"/>
        <w:gridCol w:w="628"/>
        <w:gridCol w:w="2534"/>
        <w:gridCol w:w="639"/>
        <w:gridCol w:w="2434"/>
      </w:tblGrid>
      <w:tr w:rsidR="00F844A8" w14:paraId="0AFC810F" w14:textId="77777777" w:rsidTr="00796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tcW w:w="1041" w:type="pct"/>
            <w:gridSpan w:val="2"/>
          </w:tcPr>
          <w:p w14:paraId="60A24500" w14:textId="77777777" w:rsidR="00F844A8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-1479446335"/>
                <w:placeholder>
                  <w:docPart w:val="4BEBB66C48B04CEE8E6BFC72AAB9E219"/>
                </w:placeholder>
                <w:temporary/>
                <w:showingPlcHdr/>
                <w15:appearance w15:val="hidden"/>
              </w:sdtPr>
              <w:sdtContent>
                <w:r w:rsidR="00F844A8" w:rsidRPr="00CF5452">
                  <w:rPr>
                    <w:rFonts w:ascii="Dimbo" w:hAnsi="Dimbo"/>
                    <w:sz w:val="40"/>
                    <w:szCs w:val="40"/>
                  </w:rPr>
                  <w:t>Monday</w:t>
                </w:r>
              </w:sdtContent>
            </w:sdt>
          </w:p>
        </w:tc>
        <w:tc>
          <w:tcPr>
            <w:tcW w:w="814" w:type="pct"/>
          </w:tcPr>
          <w:p w14:paraId="419BC01C" w14:textId="282FDF14" w:rsidR="00F844A8" w:rsidRDefault="00F844A8">
            <w:pPr>
              <w:pStyle w:val="Days"/>
              <w:rPr>
                <w:rFonts w:ascii="Dimbo" w:hAnsi="Dimbo"/>
                <w:sz w:val="40"/>
                <w:szCs w:val="40"/>
              </w:rPr>
            </w:pPr>
            <w:r>
              <w:rPr>
                <w:rFonts w:ascii="Dimbo" w:hAnsi="Dimbo"/>
                <w:sz w:val="40"/>
                <w:szCs w:val="40"/>
              </w:rPr>
              <w:t>Monday</w:t>
            </w:r>
          </w:p>
        </w:tc>
        <w:tc>
          <w:tcPr>
            <w:tcW w:w="1019" w:type="pct"/>
            <w:gridSpan w:val="2"/>
          </w:tcPr>
          <w:p w14:paraId="4C3E0464" w14:textId="2107C19F" w:rsidR="00F844A8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-253437317"/>
                <w:placeholder>
                  <w:docPart w:val="D0C5F978AF6D46CE9EE2BF520C8AB9C1"/>
                </w:placeholder>
                <w:temporary/>
                <w:showingPlcHdr/>
                <w15:appearance w15:val="hidden"/>
              </w:sdtPr>
              <w:sdtContent>
                <w:r w:rsidR="00F844A8" w:rsidRPr="00CF5452">
                  <w:rPr>
                    <w:rFonts w:ascii="Dimbo" w:hAnsi="Dimbo"/>
                    <w:sz w:val="40"/>
                    <w:szCs w:val="40"/>
                  </w:rPr>
                  <w:t>Tuesday</w:t>
                </w:r>
              </w:sdtContent>
            </w:sdt>
          </w:p>
        </w:tc>
        <w:tc>
          <w:tcPr>
            <w:tcW w:w="1296" w:type="pct"/>
            <w:gridSpan w:val="3"/>
          </w:tcPr>
          <w:p w14:paraId="023B3FAE" w14:textId="77777777" w:rsidR="00F844A8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64995090"/>
                <w:placeholder>
                  <w:docPart w:val="7A3AA2628B22479FAF6684E99A73303E"/>
                </w:placeholder>
                <w:temporary/>
                <w:showingPlcHdr/>
                <w15:appearance w15:val="hidden"/>
              </w:sdtPr>
              <w:sdtContent>
                <w:r w:rsidR="00F844A8" w:rsidRPr="00CF5452">
                  <w:rPr>
                    <w:rFonts w:ascii="Dimbo" w:hAnsi="Dimbo"/>
                    <w:sz w:val="40"/>
                    <w:szCs w:val="40"/>
                  </w:rPr>
                  <w:t>Wednesday</w:t>
                </w:r>
              </w:sdtContent>
            </w:sdt>
          </w:p>
        </w:tc>
        <w:tc>
          <w:tcPr>
            <w:tcW w:w="830" w:type="pct"/>
          </w:tcPr>
          <w:p w14:paraId="3AB69EF2" w14:textId="77777777" w:rsidR="00F844A8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1991825489"/>
                <w:placeholder>
                  <w:docPart w:val="E4125AE2987C488E91627BE6DA99F579"/>
                </w:placeholder>
                <w:temporary/>
                <w:showingPlcHdr/>
                <w15:appearance w15:val="hidden"/>
              </w:sdtPr>
              <w:sdtContent>
                <w:r w:rsidR="00F844A8" w:rsidRPr="00CF5452">
                  <w:rPr>
                    <w:rFonts w:ascii="Dimbo" w:hAnsi="Dimbo"/>
                    <w:sz w:val="40"/>
                    <w:szCs w:val="40"/>
                  </w:rPr>
                  <w:t>Friday</w:t>
                </w:r>
              </w:sdtContent>
            </w:sdt>
          </w:p>
        </w:tc>
      </w:tr>
      <w:tr w:rsidR="00F844A8" w14:paraId="6B303BA5" w14:textId="77777777" w:rsidTr="00796263">
        <w:tc>
          <w:tcPr>
            <w:tcW w:w="210" w:type="pct"/>
            <w:tcBorders>
              <w:bottom w:val="nil"/>
            </w:tcBorders>
          </w:tcPr>
          <w:p w14:paraId="13EFD972" w14:textId="77777777" w:rsidR="00F844A8" w:rsidRDefault="00F844A8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831" w:type="pct"/>
            <w:tcBorders>
              <w:bottom w:val="nil"/>
            </w:tcBorders>
          </w:tcPr>
          <w:p w14:paraId="73759858" w14:textId="77777777" w:rsidR="00F844A8" w:rsidRPr="00CF5452" w:rsidRDefault="00F844A8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814" w:type="pct"/>
            <w:tcBorders>
              <w:bottom w:val="nil"/>
            </w:tcBorders>
          </w:tcPr>
          <w:p w14:paraId="3A1E6919" w14:textId="4503541C" w:rsidR="00F844A8" w:rsidRPr="00CF5452" w:rsidRDefault="00F844A8" w:rsidP="00F844A8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>Grades 9-12</w:t>
            </w:r>
          </w:p>
        </w:tc>
        <w:tc>
          <w:tcPr>
            <w:tcW w:w="216" w:type="pct"/>
            <w:tcBorders>
              <w:bottom w:val="nil"/>
            </w:tcBorders>
          </w:tcPr>
          <w:p w14:paraId="01624F13" w14:textId="0F25D9BA" w:rsidR="00F844A8" w:rsidRPr="00CF5452" w:rsidRDefault="00F844A8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DocVariable MonthStart \@ dddd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>Wednesday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 "Tuesday" 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0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&lt;&gt; 0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=B2+1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3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""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</w:p>
        </w:tc>
        <w:tc>
          <w:tcPr>
            <w:tcW w:w="803" w:type="pct"/>
            <w:tcBorders>
              <w:bottom w:val="nil"/>
            </w:tcBorders>
          </w:tcPr>
          <w:p w14:paraId="33803CFB" w14:textId="3A17B0E6" w:rsidR="00F844A8" w:rsidRPr="00CF5452" w:rsidRDefault="00F844A8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t>Grades 4</w:t>
            </w:r>
            <w:r>
              <w:rPr>
                <w:rFonts w:ascii="Cutie Patootie" w:hAnsi="Cutie Patootie"/>
                <w:sz w:val="32"/>
                <w:szCs w:val="32"/>
              </w:rPr>
              <w:t>-</w:t>
            </w:r>
            <w:r w:rsidRPr="00CF5452">
              <w:rPr>
                <w:rFonts w:ascii="Cutie Patootie" w:hAnsi="Cutie Patootie"/>
                <w:sz w:val="32"/>
                <w:szCs w:val="32"/>
              </w:rPr>
              <w:t>6</w:t>
            </w:r>
          </w:p>
        </w:tc>
        <w:tc>
          <w:tcPr>
            <w:tcW w:w="214" w:type="pct"/>
            <w:tcBorders>
              <w:bottom w:val="nil"/>
            </w:tcBorders>
          </w:tcPr>
          <w:p w14:paraId="59B0420C" w14:textId="77777777" w:rsidR="00F844A8" w:rsidRPr="00CF5452" w:rsidRDefault="00F844A8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864" w:type="pct"/>
            <w:tcBorders>
              <w:bottom w:val="nil"/>
            </w:tcBorders>
          </w:tcPr>
          <w:p w14:paraId="59E2BC08" w14:textId="77777777" w:rsidR="00F844A8" w:rsidRPr="00CF5452" w:rsidRDefault="00F844A8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218" w:type="pct"/>
            <w:tcBorders>
              <w:bottom w:val="nil"/>
            </w:tcBorders>
          </w:tcPr>
          <w:p w14:paraId="532CCCDE" w14:textId="77777777" w:rsidR="00F844A8" w:rsidRPr="00CF5452" w:rsidRDefault="00F844A8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830" w:type="pct"/>
            <w:tcBorders>
              <w:bottom w:val="nil"/>
            </w:tcBorders>
          </w:tcPr>
          <w:p w14:paraId="78BC4F04" w14:textId="05F91EC0" w:rsidR="00F844A8" w:rsidRPr="00CF5452" w:rsidRDefault="00F844A8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</w:tr>
      <w:tr w:rsidR="00F844A8" w14:paraId="209DC9AA" w14:textId="77777777" w:rsidTr="00796263">
        <w:trPr>
          <w:trHeight w:hRule="exact" w:val="108"/>
        </w:trPr>
        <w:tc>
          <w:tcPr>
            <w:tcW w:w="210" w:type="pct"/>
            <w:tcBorders>
              <w:top w:val="nil"/>
              <w:bottom w:val="single" w:sz="6" w:space="0" w:color="BFBFBF" w:themeColor="background1" w:themeShade="BF"/>
            </w:tcBorders>
          </w:tcPr>
          <w:p w14:paraId="346D1810" w14:textId="77777777" w:rsidR="00F844A8" w:rsidRDefault="00F844A8"/>
        </w:tc>
        <w:tc>
          <w:tcPr>
            <w:tcW w:w="831" w:type="pct"/>
            <w:tcBorders>
              <w:top w:val="nil"/>
              <w:bottom w:val="single" w:sz="6" w:space="0" w:color="BFBFBF" w:themeColor="background1" w:themeShade="BF"/>
            </w:tcBorders>
          </w:tcPr>
          <w:p w14:paraId="5840DFAC" w14:textId="77777777" w:rsidR="00F844A8" w:rsidRDefault="00F844A8"/>
        </w:tc>
        <w:tc>
          <w:tcPr>
            <w:tcW w:w="814" w:type="pct"/>
            <w:tcBorders>
              <w:top w:val="nil"/>
              <w:bottom w:val="single" w:sz="6" w:space="0" w:color="BFBFBF" w:themeColor="background1" w:themeShade="BF"/>
            </w:tcBorders>
          </w:tcPr>
          <w:p w14:paraId="4F52E4C4" w14:textId="77777777" w:rsidR="00F844A8" w:rsidRDefault="00F844A8"/>
        </w:tc>
        <w:tc>
          <w:tcPr>
            <w:tcW w:w="216" w:type="pct"/>
            <w:tcBorders>
              <w:top w:val="nil"/>
              <w:bottom w:val="single" w:sz="6" w:space="0" w:color="BFBFBF" w:themeColor="background1" w:themeShade="BF"/>
            </w:tcBorders>
          </w:tcPr>
          <w:p w14:paraId="4BD1BCB9" w14:textId="3BB2A439" w:rsidR="00F844A8" w:rsidRDefault="00F844A8"/>
        </w:tc>
        <w:tc>
          <w:tcPr>
            <w:tcW w:w="803" w:type="pct"/>
            <w:tcBorders>
              <w:top w:val="nil"/>
              <w:bottom w:val="single" w:sz="6" w:space="0" w:color="BFBFBF" w:themeColor="background1" w:themeShade="BF"/>
            </w:tcBorders>
          </w:tcPr>
          <w:p w14:paraId="4841ECFC" w14:textId="77777777" w:rsidR="00F844A8" w:rsidRDefault="00F844A8"/>
        </w:tc>
        <w:tc>
          <w:tcPr>
            <w:tcW w:w="214" w:type="pct"/>
            <w:tcBorders>
              <w:top w:val="nil"/>
              <w:bottom w:val="single" w:sz="6" w:space="0" w:color="BFBFBF" w:themeColor="background1" w:themeShade="BF"/>
            </w:tcBorders>
          </w:tcPr>
          <w:p w14:paraId="242D48FB" w14:textId="77777777" w:rsidR="00F844A8" w:rsidRDefault="00F844A8"/>
        </w:tc>
        <w:tc>
          <w:tcPr>
            <w:tcW w:w="864" w:type="pct"/>
            <w:tcBorders>
              <w:top w:val="nil"/>
              <w:bottom w:val="single" w:sz="6" w:space="0" w:color="BFBFBF" w:themeColor="background1" w:themeShade="BF"/>
            </w:tcBorders>
          </w:tcPr>
          <w:p w14:paraId="785578F5" w14:textId="77777777" w:rsidR="00F844A8" w:rsidRDefault="00F844A8"/>
        </w:tc>
        <w:tc>
          <w:tcPr>
            <w:tcW w:w="218" w:type="pct"/>
            <w:tcBorders>
              <w:top w:val="nil"/>
              <w:bottom w:val="single" w:sz="6" w:space="0" w:color="BFBFBF" w:themeColor="background1" w:themeShade="BF"/>
            </w:tcBorders>
          </w:tcPr>
          <w:p w14:paraId="629E9F74" w14:textId="77777777" w:rsidR="00F844A8" w:rsidRDefault="00F844A8"/>
        </w:tc>
        <w:tc>
          <w:tcPr>
            <w:tcW w:w="830" w:type="pct"/>
            <w:tcBorders>
              <w:top w:val="nil"/>
              <w:bottom w:val="single" w:sz="6" w:space="0" w:color="BFBFBF" w:themeColor="background1" w:themeShade="BF"/>
            </w:tcBorders>
          </w:tcPr>
          <w:p w14:paraId="7A581801" w14:textId="77777777" w:rsidR="00F844A8" w:rsidRDefault="00F844A8"/>
        </w:tc>
      </w:tr>
      <w:tr w:rsidR="00F844A8" w14:paraId="74BBB70A" w14:textId="77777777" w:rsidTr="00796263">
        <w:trPr>
          <w:trHeight w:val="1227"/>
        </w:trPr>
        <w:tc>
          <w:tcPr>
            <w:tcW w:w="210" w:type="pct"/>
            <w:tcBorders>
              <w:top w:val="single" w:sz="6" w:space="0" w:color="BFBFBF" w:themeColor="background1" w:themeShade="BF"/>
              <w:bottom w:val="nil"/>
            </w:tcBorders>
          </w:tcPr>
          <w:p w14:paraId="604E366E" w14:textId="77777777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831" w:type="pct"/>
            <w:tcBorders>
              <w:top w:val="single" w:sz="6" w:space="0" w:color="BFBFBF" w:themeColor="background1" w:themeShade="BF"/>
              <w:bottom w:val="nil"/>
            </w:tcBorders>
          </w:tcPr>
          <w:p w14:paraId="7443200F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auto"/>
                <w:szCs w:val="22"/>
              </w:rPr>
            </w:pPr>
            <w:r w:rsidRPr="00D96AA5">
              <w:rPr>
                <w:rFonts w:ascii="Arial Narrow" w:hAnsi="Arial Narrow"/>
                <w:color w:val="auto"/>
                <w:szCs w:val="22"/>
              </w:rPr>
              <w:t>9-11:30 – Mystery Monday</w:t>
            </w:r>
          </w:p>
          <w:p w14:paraId="4E31D037" w14:textId="575E41D5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 xml:space="preserve">11:30-12:15 </w:t>
            </w: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D96AA5">
              <w:rPr>
                <w:rFonts w:ascii="Arial Narrow" w:hAnsi="Arial Narrow"/>
                <w:sz w:val="22"/>
                <w:szCs w:val="22"/>
              </w:rPr>
              <w:t>Lunch</w:t>
            </w:r>
          </w:p>
          <w:p w14:paraId="680DB60E" w14:textId="4E48525A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Pr="00D96AA5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:30- </w:t>
            </w:r>
            <w:r>
              <w:rPr>
                <w:rFonts w:ascii="Arial Narrow" w:hAnsi="Arial Narrow"/>
                <w:sz w:val="22"/>
                <w:szCs w:val="22"/>
              </w:rPr>
              <w:t>Disc Golf</w:t>
            </w:r>
          </w:p>
          <w:p w14:paraId="338AF23A" w14:textId="1E065C2F" w:rsidR="00F844A8" w:rsidRPr="002E25AA" w:rsidRDefault="00F844A8" w:rsidP="005D7019">
            <w:pPr>
              <w:rPr>
                <w:rFonts w:ascii="Arial Narrow" w:hAnsi="Arial Narrow"/>
                <w:sz w:val="20"/>
                <w:szCs w:val="20"/>
              </w:rPr>
            </w:pPr>
            <w:r w:rsidRPr="002E25AA">
              <w:rPr>
                <w:rFonts w:ascii="Arial Narrow" w:hAnsi="Arial Narrow"/>
                <w:sz w:val="22"/>
                <w:szCs w:val="22"/>
              </w:rPr>
              <w:t xml:space="preserve">3:00-5:00 – </w:t>
            </w:r>
            <w:r w:rsidRPr="002E25AA">
              <w:rPr>
                <w:rFonts w:ascii="Arial Narrow" w:hAnsi="Arial Narrow"/>
                <w:sz w:val="20"/>
                <w:szCs w:val="20"/>
              </w:rPr>
              <w:t>What’s Cooking?</w:t>
            </w:r>
          </w:p>
        </w:tc>
        <w:tc>
          <w:tcPr>
            <w:tcW w:w="814" w:type="pct"/>
            <w:tcBorders>
              <w:top w:val="single" w:sz="6" w:space="0" w:color="BFBFBF" w:themeColor="background1" w:themeShade="BF"/>
              <w:bottom w:val="nil"/>
            </w:tcBorders>
          </w:tcPr>
          <w:p w14:paraId="750B40F3" w14:textId="3AD4EEE7" w:rsidR="00F844A8" w:rsidRDefault="00F844A8" w:rsidP="00B505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7:00-9:00</w:t>
            </w:r>
          </w:p>
          <w:p w14:paraId="33ED8639" w14:textId="77777777" w:rsidR="00B5054A" w:rsidRDefault="00B5054A" w:rsidP="00B5054A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  <w:r w:rsidRPr="00796263">
              <w:rPr>
                <w:rFonts w:ascii="Arial Narrow" w:hAnsi="Arial Narrow"/>
                <w:szCs w:val="22"/>
              </w:rPr>
              <w:t>Games @ the Campgrounds</w:t>
            </w:r>
          </w:p>
          <w:p w14:paraId="534FDBA9" w14:textId="3A4316F8" w:rsidR="00F844A8" w:rsidRPr="00A92202" w:rsidRDefault="00B5054A" w:rsidP="00B5054A">
            <w:pPr>
              <w:pStyle w:val="Dates"/>
              <w:rPr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szCs w:val="22"/>
              </w:rPr>
              <w:t>Meet at New Directions</w:t>
            </w:r>
            <w:r w:rsidR="00F844A8">
              <w:rPr>
                <w:rFonts w:ascii="Arial Narrow" w:hAnsi="Arial Narrow"/>
                <w:szCs w:val="22"/>
              </w:rPr>
              <w:t xml:space="preserve">           </w:t>
            </w:r>
          </w:p>
        </w:tc>
        <w:tc>
          <w:tcPr>
            <w:tcW w:w="216" w:type="pct"/>
            <w:tcBorders>
              <w:top w:val="single" w:sz="6" w:space="0" w:color="BFBFBF" w:themeColor="background1" w:themeShade="BF"/>
              <w:bottom w:val="nil"/>
            </w:tcBorders>
          </w:tcPr>
          <w:p w14:paraId="747B73DC" w14:textId="3A1F06AD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803" w:type="pct"/>
            <w:tcBorders>
              <w:top w:val="single" w:sz="6" w:space="0" w:color="BFBFBF" w:themeColor="background1" w:themeShade="BF"/>
              <w:bottom w:val="nil"/>
            </w:tcBorders>
          </w:tcPr>
          <w:p w14:paraId="3F18A221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2F109259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29CB2950" w14:textId="77777777" w:rsidR="00F844A8" w:rsidRPr="00D96AA5" w:rsidRDefault="00F844A8" w:rsidP="005D7019">
            <w:pPr>
              <w:pStyle w:val="Dates"/>
              <w:pBdr>
                <w:bottom w:val="wave" w:sz="6" w:space="1" w:color="auto"/>
              </w:pBdr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71FCB8C0" w14:textId="77777777" w:rsidR="00F844A8" w:rsidRPr="00D96AA5" w:rsidRDefault="00F844A8" w:rsidP="005D7019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Grades 6-12</w:t>
            </w:r>
          </w:p>
          <w:p w14:paraId="0748A406" w14:textId="77777777" w:rsidR="00F844A8" w:rsidRPr="00D96AA5" w:rsidRDefault="00F844A8" w:rsidP="005D7019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6-8 God and a Fishing Rod</w:t>
            </w:r>
          </w:p>
        </w:tc>
        <w:tc>
          <w:tcPr>
            <w:tcW w:w="214" w:type="pct"/>
            <w:tcBorders>
              <w:top w:val="single" w:sz="6" w:space="0" w:color="BFBFBF" w:themeColor="background1" w:themeShade="BF"/>
              <w:bottom w:val="nil"/>
            </w:tcBorders>
          </w:tcPr>
          <w:p w14:paraId="08C940D7" w14:textId="77777777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864" w:type="pct"/>
            <w:tcBorders>
              <w:top w:val="single" w:sz="6" w:space="0" w:color="BFBFBF" w:themeColor="background1" w:themeShade="BF"/>
              <w:bottom w:val="nil"/>
            </w:tcBorders>
          </w:tcPr>
          <w:p w14:paraId="75B8B357" w14:textId="77777777" w:rsidR="00F844A8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 xml:space="preserve">9-11:30 – Created to </w:t>
            </w:r>
          </w:p>
          <w:p w14:paraId="2BC93699" w14:textId="39B1F9F1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 xml:space="preserve">                </w:t>
            </w: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Create</w:t>
            </w:r>
          </w:p>
          <w:p w14:paraId="614051CA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11:30-12:15 – Lunch</w:t>
            </w:r>
          </w:p>
          <w:p w14:paraId="7B8E93C9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12:30 2:00 – Soul Food</w:t>
            </w:r>
          </w:p>
          <w:p w14:paraId="148B5C9B" w14:textId="3DC715B6" w:rsidR="00F844A8" w:rsidRDefault="00F844A8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szCs w:val="22"/>
              </w:rPr>
              <w:t xml:space="preserve"> 2:30-5:</w:t>
            </w:r>
            <w:r>
              <w:rPr>
                <w:rFonts w:ascii="Arial Narrow" w:hAnsi="Arial Narrow"/>
                <w:szCs w:val="22"/>
              </w:rPr>
              <w:t>3</w:t>
            </w:r>
            <w:r w:rsidRPr="00D96AA5">
              <w:rPr>
                <w:rFonts w:ascii="Arial Narrow" w:hAnsi="Arial Narrow"/>
                <w:szCs w:val="22"/>
              </w:rPr>
              <w:t xml:space="preserve">0 –Wednesdays </w:t>
            </w:r>
            <w:r>
              <w:rPr>
                <w:rFonts w:ascii="Arial Narrow" w:hAnsi="Arial Narrow"/>
                <w:szCs w:val="22"/>
              </w:rPr>
              <w:t xml:space="preserve"> </w:t>
            </w:r>
          </w:p>
          <w:p w14:paraId="539581A9" w14:textId="1043F755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                   </w:t>
            </w:r>
            <w:r w:rsidRPr="00D96AA5">
              <w:rPr>
                <w:rFonts w:ascii="Arial Narrow" w:hAnsi="Arial Narrow"/>
                <w:szCs w:val="22"/>
              </w:rPr>
              <w:t>i</w:t>
            </w:r>
            <w:r>
              <w:rPr>
                <w:rFonts w:ascii="Arial Narrow" w:hAnsi="Arial Narrow"/>
                <w:szCs w:val="22"/>
              </w:rPr>
              <w:t>n</w:t>
            </w:r>
            <w:r w:rsidRPr="00D96AA5">
              <w:rPr>
                <w:rFonts w:ascii="Arial Narrow" w:hAnsi="Arial Narrow"/>
                <w:szCs w:val="22"/>
              </w:rPr>
              <w:t xml:space="preserve"> the Woods</w:t>
            </w:r>
          </w:p>
        </w:tc>
        <w:tc>
          <w:tcPr>
            <w:tcW w:w="218" w:type="pct"/>
            <w:tcBorders>
              <w:top w:val="single" w:sz="6" w:space="0" w:color="BFBFBF" w:themeColor="background1" w:themeShade="BF"/>
              <w:bottom w:val="nil"/>
            </w:tcBorders>
          </w:tcPr>
          <w:p w14:paraId="69ABECA2" w14:textId="77777777" w:rsidR="00F844A8" w:rsidRPr="00E24AB7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E24AB7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830" w:type="pct"/>
            <w:tcBorders>
              <w:top w:val="single" w:sz="6" w:space="0" w:color="BFBFBF" w:themeColor="background1" w:themeShade="BF"/>
              <w:bottom w:val="nil"/>
            </w:tcBorders>
          </w:tcPr>
          <w:p w14:paraId="03A1E430" w14:textId="77777777" w:rsidR="00F844A8" w:rsidRPr="00D96AA5" w:rsidRDefault="00F844A8" w:rsidP="005D70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4A8" w14:paraId="21F4E8F5" w14:textId="77777777" w:rsidTr="00796263">
        <w:trPr>
          <w:trHeight w:val="192"/>
        </w:trPr>
        <w:tc>
          <w:tcPr>
            <w:tcW w:w="210" w:type="pct"/>
            <w:tcBorders>
              <w:top w:val="single" w:sz="6" w:space="0" w:color="BFBFBF" w:themeColor="background1" w:themeShade="BF"/>
              <w:bottom w:val="nil"/>
            </w:tcBorders>
          </w:tcPr>
          <w:p w14:paraId="6069DDE9" w14:textId="77777777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831" w:type="pct"/>
            <w:tcBorders>
              <w:top w:val="single" w:sz="6" w:space="0" w:color="BFBFBF" w:themeColor="background1" w:themeShade="BF"/>
              <w:bottom w:val="nil"/>
            </w:tcBorders>
          </w:tcPr>
          <w:p w14:paraId="58732768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auto"/>
                <w:szCs w:val="22"/>
              </w:rPr>
            </w:pPr>
            <w:r w:rsidRPr="00D96AA5">
              <w:rPr>
                <w:rFonts w:ascii="Arial Narrow" w:hAnsi="Arial Narrow"/>
                <w:color w:val="auto"/>
                <w:szCs w:val="22"/>
              </w:rPr>
              <w:t>9-11:30 – Mystery Monday</w:t>
            </w:r>
          </w:p>
          <w:p w14:paraId="54BBB2F9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Lunch</w:t>
            </w:r>
          </w:p>
          <w:p w14:paraId="3FCDCD67" w14:textId="23D2165A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-1:30- Crochet </w:t>
            </w:r>
          </w:p>
          <w:p w14:paraId="0BDE3CA4" w14:textId="77777777" w:rsidR="00F844A8" w:rsidRPr="002E25AA" w:rsidRDefault="00F844A8" w:rsidP="00E24AB7">
            <w:pPr>
              <w:rPr>
                <w:rFonts w:ascii="Arial Narrow" w:hAnsi="Arial Narrow"/>
                <w:sz w:val="22"/>
                <w:szCs w:val="22"/>
              </w:rPr>
            </w:pPr>
            <w:r w:rsidRPr="002E25AA">
              <w:rPr>
                <w:rFonts w:ascii="Arial Narrow" w:hAnsi="Arial Narrow"/>
                <w:sz w:val="22"/>
                <w:szCs w:val="22"/>
              </w:rPr>
              <w:t>2:00-5:00 – Service Project</w:t>
            </w:r>
          </w:p>
          <w:p w14:paraId="3E44EE6E" w14:textId="6B978F23" w:rsidR="00F844A8" w:rsidRPr="00F844A8" w:rsidRDefault="00F844A8" w:rsidP="00E24A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6" w:space="0" w:color="BFBFBF" w:themeColor="background1" w:themeShade="BF"/>
              <w:bottom w:val="nil"/>
            </w:tcBorders>
          </w:tcPr>
          <w:p w14:paraId="71DB7AB1" w14:textId="77777777" w:rsidR="00F844A8" w:rsidRPr="002E25AA" w:rsidRDefault="002E25AA" w:rsidP="002E25AA">
            <w:pPr>
              <w:pStyle w:val="Dates"/>
              <w:jc w:val="center"/>
              <w:rPr>
                <w:rFonts w:ascii="Dimbo" w:hAnsi="Dimbo"/>
                <w:sz w:val="40"/>
                <w:szCs w:val="40"/>
              </w:rPr>
            </w:pPr>
            <w:r w:rsidRPr="002E25AA">
              <w:rPr>
                <w:rFonts w:ascii="Dimbo" w:hAnsi="Dimbo"/>
                <w:sz w:val="40"/>
                <w:szCs w:val="40"/>
              </w:rPr>
              <w:t>TUESDAY</w:t>
            </w:r>
          </w:p>
          <w:p w14:paraId="7957F162" w14:textId="77777777" w:rsidR="002E25AA" w:rsidRDefault="002E25AA" w:rsidP="002E25AA">
            <w:pPr>
              <w:pStyle w:val="Dates"/>
              <w:jc w:val="center"/>
              <w:rPr>
                <w:rFonts w:ascii="Dimbo" w:hAnsi="Dimbo"/>
                <w:sz w:val="40"/>
                <w:szCs w:val="40"/>
              </w:rPr>
            </w:pPr>
            <w:r w:rsidRPr="002E25AA">
              <w:rPr>
                <w:rFonts w:ascii="Dimbo" w:hAnsi="Dimbo"/>
                <w:sz w:val="40"/>
                <w:szCs w:val="40"/>
              </w:rPr>
              <w:t>June 9</w:t>
            </w:r>
          </w:p>
          <w:p w14:paraId="1FBD7401" w14:textId="4F1537C2" w:rsidR="002E25AA" w:rsidRDefault="002E25AA" w:rsidP="002E25AA">
            <w:pPr>
              <w:pStyle w:val="Date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5AA">
              <w:rPr>
                <w:rFonts w:ascii="Arial Narrow" w:hAnsi="Arial Narrow"/>
                <w:sz w:val="20"/>
                <w:szCs w:val="20"/>
              </w:rPr>
              <w:t>Paints Baseball Game</w:t>
            </w:r>
          </w:p>
          <w:p w14:paraId="66B37394" w14:textId="08B2E8DE" w:rsidR="002E25AA" w:rsidRPr="00796263" w:rsidRDefault="002E25AA" w:rsidP="00796263">
            <w:pPr>
              <w:pStyle w:val="Date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Details when you sign up</w:t>
            </w:r>
          </w:p>
        </w:tc>
        <w:tc>
          <w:tcPr>
            <w:tcW w:w="216" w:type="pct"/>
            <w:tcBorders>
              <w:top w:val="single" w:sz="6" w:space="0" w:color="BFBFBF" w:themeColor="background1" w:themeShade="BF"/>
              <w:bottom w:val="nil"/>
            </w:tcBorders>
          </w:tcPr>
          <w:p w14:paraId="757BCECB" w14:textId="39AAC0CE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803" w:type="pct"/>
            <w:tcBorders>
              <w:top w:val="single" w:sz="6" w:space="0" w:color="BFBFBF" w:themeColor="background1" w:themeShade="BF"/>
              <w:bottom w:val="nil"/>
            </w:tcBorders>
          </w:tcPr>
          <w:p w14:paraId="29B943F9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4371759B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72B9A674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5733A69A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214" w:type="pct"/>
            <w:tcBorders>
              <w:top w:val="single" w:sz="6" w:space="0" w:color="BFBFBF" w:themeColor="background1" w:themeShade="BF"/>
              <w:bottom w:val="nil"/>
            </w:tcBorders>
          </w:tcPr>
          <w:p w14:paraId="738B4286" w14:textId="77777777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864" w:type="pct"/>
            <w:tcBorders>
              <w:top w:val="single" w:sz="6" w:space="0" w:color="BFBFBF" w:themeColor="background1" w:themeShade="BF"/>
              <w:bottom w:val="nil"/>
            </w:tcBorders>
          </w:tcPr>
          <w:p w14:paraId="6BA02981" w14:textId="77777777" w:rsidR="00F844A8" w:rsidRDefault="00F844A8" w:rsidP="005D7019">
            <w:pPr>
              <w:pStyle w:val="Dates"/>
              <w:jc w:val="both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 xml:space="preserve">9-11:30 – Created to </w:t>
            </w:r>
          </w:p>
          <w:p w14:paraId="4084140D" w14:textId="4C678949" w:rsidR="00F844A8" w:rsidRPr="00D96AA5" w:rsidRDefault="00F844A8" w:rsidP="005D7019">
            <w:pPr>
              <w:pStyle w:val="Dates"/>
              <w:jc w:val="both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 xml:space="preserve">                </w:t>
            </w:r>
            <w:r w:rsidRPr="00D96AA5">
              <w:rPr>
                <w:rFonts w:ascii="Arial Narrow" w:hAnsi="Arial Narrow"/>
                <w:color w:val="000000" w:themeColor="text1"/>
                <w:szCs w:val="22"/>
              </w:rPr>
              <w:t xml:space="preserve">Create </w:t>
            </w:r>
          </w:p>
          <w:p w14:paraId="26021CDA" w14:textId="519E3794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 xml:space="preserve">11:30-12:15 - </w:t>
            </w:r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Pr="00D96AA5">
              <w:rPr>
                <w:rFonts w:ascii="Arial Narrow" w:hAnsi="Arial Narrow"/>
                <w:sz w:val="22"/>
                <w:szCs w:val="22"/>
              </w:rPr>
              <w:t>unch</w:t>
            </w:r>
          </w:p>
          <w:p w14:paraId="3A19A0C7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12:30-2:00– Soul Food</w:t>
            </w:r>
          </w:p>
          <w:p w14:paraId="0439B402" w14:textId="52245BB3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 xml:space="preserve">2:30-5:00 – </w:t>
            </w:r>
            <w:r>
              <w:rPr>
                <w:rFonts w:ascii="Arial Narrow" w:hAnsi="Arial Narrow"/>
                <w:sz w:val="22"/>
                <w:szCs w:val="22"/>
              </w:rPr>
              <w:t>Game Day</w:t>
            </w:r>
          </w:p>
        </w:tc>
        <w:tc>
          <w:tcPr>
            <w:tcW w:w="218" w:type="pct"/>
            <w:tcBorders>
              <w:top w:val="single" w:sz="6" w:space="0" w:color="BFBFBF" w:themeColor="background1" w:themeShade="BF"/>
              <w:bottom w:val="nil"/>
            </w:tcBorders>
          </w:tcPr>
          <w:p w14:paraId="0942C09C" w14:textId="77777777" w:rsidR="00F844A8" w:rsidRPr="00E24AB7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E24AB7"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830" w:type="pct"/>
            <w:tcBorders>
              <w:top w:val="single" w:sz="6" w:space="0" w:color="BFBFBF" w:themeColor="background1" w:themeShade="BF"/>
              <w:bottom w:val="nil"/>
            </w:tcBorders>
          </w:tcPr>
          <w:p w14:paraId="60E3E5D4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4A8" w14:paraId="34187296" w14:textId="77777777" w:rsidTr="00796263">
        <w:trPr>
          <w:trHeight w:hRule="exact" w:val="1764"/>
        </w:trPr>
        <w:tc>
          <w:tcPr>
            <w:tcW w:w="210" w:type="pct"/>
            <w:tcBorders>
              <w:top w:val="nil"/>
              <w:bottom w:val="single" w:sz="6" w:space="0" w:color="BFBFBF" w:themeColor="background1" w:themeShade="BF"/>
            </w:tcBorders>
          </w:tcPr>
          <w:p w14:paraId="4B99CAE8" w14:textId="77777777" w:rsidR="00F844A8" w:rsidRPr="00A92202" w:rsidRDefault="00F844A8" w:rsidP="005D7019">
            <w:pPr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831" w:type="pct"/>
            <w:tcBorders>
              <w:top w:val="nil"/>
              <w:bottom w:val="single" w:sz="6" w:space="0" w:color="BFBFBF" w:themeColor="background1" w:themeShade="BF"/>
            </w:tcBorders>
          </w:tcPr>
          <w:p w14:paraId="660A0031" w14:textId="43E2A3AD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9-11:30</w:t>
            </w:r>
            <w:r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 Mystery Monday</w:t>
            </w:r>
          </w:p>
          <w:p w14:paraId="28B656CE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– Lunch</w:t>
            </w:r>
          </w:p>
          <w:p w14:paraId="762CF21A" w14:textId="5BE83CF8" w:rsidR="00F844A8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 xml:space="preserve">:30-1:30 – Crochet </w:t>
            </w:r>
          </w:p>
          <w:p w14:paraId="5736C2CD" w14:textId="0C2BA86D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2:00-5:00 –What’s</w:t>
            </w:r>
            <w:r w:rsidR="002E25A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Cooking</w:t>
            </w:r>
          </w:p>
          <w:p w14:paraId="3550C469" w14:textId="6916828B" w:rsidR="00F844A8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5CFD168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7954FFE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8BB873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2FF87B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05C6551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A7BE14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33BD3C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il"/>
              <w:bottom w:val="single" w:sz="6" w:space="0" w:color="BFBFBF" w:themeColor="background1" w:themeShade="BF"/>
            </w:tcBorders>
          </w:tcPr>
          <w:p w14:paraId="4310E11C" w14:textId="77777777" w:rsidR="00D476EF" w:rsidRDefault="00D476EF" w:rsidP="002E25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9507A73" w14:textId="466C47F2" w:rsidR="002E25AA" w:rsidRPr="002E25AA" w:rsidRDefault="002E25AA" w:rsidP="002E25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25AA">
              <w:rPr>
                <w:rFonts w:ascii="Arial Narrow" w:hAnsi="Arial Narrow"/>
                <w:sz w:val="22"/>
                <w:szCs w:val="22"/>
              </w:rPr>
              <w:t>Worship Night</w:t>
            </w:r>
          </w:p>
          <w:p w14:paraId="49E83C92" w14:textId="77777777" w:rsidR="00F844A8" w:rsidRDefault="002E25AA" w:rsidP="002E25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25AA">
              <w:rPr>
                <w:rFonts w:ascii="Arial Narrow" w:hAnsi="Arial Narrow"/>
                <w:sz w:val="22"/>
                <w:szCs w:val="22"/>
              </w:rPr>
              <w:t>@ Mt. Hope Camp</w:t>
            </w:r>
          </w:p>
          <w:p w14:paraId="1834E525" w14:textId="7CF656D4" w:rsidR="002E25AA" w:rsidRPr="002E25AA" w:rsidRDefault="002E25AA" w:rsidP="002E25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25AA">
              <w:rPr>
                <w:rFonts w:ascii="Arial Narrow" w:hAnsi="Arial Narrow"/>
                <w:sz w:val="22"/>
                <w:szCs w:val="22"/>
              </w:rPr>
              <w:t>Details when you sign up</w:t>
            </w:r>
          </w:p>
        </w:tc>
        <w:tc>
          <w:tcPr>
            <w:tcW w:w="216" w:type="pct"/>
            <w:tcBorders>
              <w:top w:val="nil"/>
              <w:bottom w:val="single" w:sz="6" w:space="0" w:color="BFBFBF" w:themeColor="background1" w:themeShade="BF"/>
            </w:tcBorders>
          </w:tcPr>
          <w:p w14:paraId="5CEF9AEF" w14:textId="0D65DF51" w:rsidR="00F844A8" w:rsidRPr="00A92202" w:rsidRDefault="00F844A8" w:rsidP="005D7019">
            <w:pPr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803" w:type="pct"/>
            <w:tcBorders>
              <w:top w:val="nil"/>
              <w:bottom w:val="single" w:sz="6" w:space="0" w:color="BFBFBF" w:themeColor="background1" w:themeShade="BF"/>
            </w:tcBorders>
          </w:tcPr>
          <w:p w14:paraId="6F17B1A4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7B06D337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27A39383" w14:textId="77777777" w:rsidR="00F844A8" w:rsidRPr="00D96AA5" w:rsidRDefault="00F844A8" w:rsidP="005D7019">
            <w:pPr>
              <w:pStyle w:val="Dates"/>
              <w:pBdr>
                <w:bottom w:val="wave" w:sz="6" w:space="1" w:color="auto"/>
              </w:pBdr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495EDE75" w14:textId="77777777" w:rsidR="00F844A8" w:rsidRPr="00D96AA5" w:rsidRDefault="00F844A8" w:rsidP="005D7019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Grades 6-12</w:t>
            </w:r>
          </w:p>
          <w:p w14:paraId="57890E7C" w14:textId="77777777" w:rsidR="00F844A8" w:rsidRDefault="00F844A8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>6-8 God and a Fishing Rod</w:t>
            </w:r>
          </w:p>
          <w:p w14:paraId="2891ADE1" w14:textId="77777777" w:rsidR="00F844A8" w:rsidRDefault="00F844A8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3D0D3B9" w14:textId="77777777" w:rsidR="00F844A8" w:rsidRPr="00D96AA5" w:rsidRDefault="00F844A8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24FF94D" w14:textId="77777777" w:rsidR="00F844A8" w:rsidRPr="00D96AA5" w:rsidRDefault="00F844A8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FFD9F09" w14:textId="77777777" w:rsidR="00F844A8" w:rsidRPr="00D96AA5" w:rsidRDefault="00F844A8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FCAFD00" w14:textId="77777777" w:rsidR="00F844A8" w:rsidRPr="00D96AA5" w:rsidRDefault="00F844A8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958D5F3" w14:textId="77777777" w:rsidR="00F844A8" w:rsidRPr="00D96AA5" w:rsidRDefault="00F844A8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01482F3" w14:textId="77777777" w:rsidR="00F844A8" w:rsidRPr="00D96AA5" w:rsidRDefault="00F844A8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DF07C8B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>6-8 God and a Fishing Rod</w:t>
            </w:r>
          </w:p>
        </w:tc>
        <w:tc>
          <w:tcPr>
            <w:tcW w:w="214" w:type="pct"/>
            <w:tcBorders>
              <w:top w:val="nil"/>
              <w:bottom w:val="single" w:sz="6" w:space="0" w:color="BFBFBF" w:themeColor="background1" w:themeShade="BF"/>
            </w:tcBorders>
          </w:tcPr>
          <w:p w14:paraId="4DE6B949" w14:textId="77777777" w:rsidR="00F844A8" w:rsidRPr="00A92202" w:rsidRDefault="00F844A8" w:rsidP="005D7019">
            <w:pPr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864" w:type="pct"/>
            <w:tcBorders>
              <w:top w:val="nil"/>
              <w:bottom w:val="single" w:sz="6" w:space="0" w:color="BFBFBF" w:themeColor="background1" w:themeShade="BF"/>
            </w:tcBorders>
          </w:tcPr>
          <w:p w14:paraId="4887D7BF" w14:textId="28665886" w:rsidR="00F844A8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9-11:30</w:t>
            </w:r>
            <w:r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 Created to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275F08BA" w14:textId="5C1DE530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Pr="00D96AA5">
              <w:rPr>
                <w:rFonts w:ascii="Arial Narrow" w:hAnsi="Arial Narrow"/>
                <w:sz w:val="22"/>
                <w:szCs w:val="22"/>
              </w:rPr>
              <w:t>Create</w:t>
            </w:r>
          </w:p>
          <w:p w14:paraId="03DE8DEF" w14:textId="395AA8FB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11:30-12:15 - Lunch</w:t>
            </w:r>
          </w:p>
          <w:p w14:paraId="0BF7AC72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12:30-2:00 – Soul Food</w:t>
            </w:r>
          </w:p>
          <w:p w14:paraId="6884A83C" w14:textId="21DC3C1F" w:rsidR="00F844A8" w:rsidRDefault="00F844A8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>2:30-5: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0 –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Service </w:t>
            </w:r>
            <w:r w:rsidR="00796263">
              <w:rPr>
                <w:rFonts w:ascii="Arial Narrow" w:hAnsi="Arial Narrow"/>
                <w:color w:val="000000" w:themeColor="text1"/>
                <w:sz w:val="22"/>
                <w:szCs w:val="22"/>
              </w:rPr>
              <w:t>Project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 </w:t>
            </w:r>
          </w:p>
          <w:p w14:paraId="379F41BE" w14:textId="53E20B66" w:rsidR="00F844A8" w:rsidRDefault="00F844A8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                  </w:t>
            </w:r>
          </w:p>
          <w:p w14:paraId="287B5933" w14:textId="77777777" w:rsidR="00F844A8" w:rsidRPr="00D96AA5" w:rsidRDefault="00F844A8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3A9F5EE" w14:textId="77777777" w:rsidR="00F844A8" w:rsidRDefault="00F844A8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62F91F8" w14:textId="77777777" w:rsidR="00F844A8" w:rsidRPr="00D96AA5" w:rsidRDefault="00F844A8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A4C987B" w14:textId="77777777" w:rsidR="00F844A8" w:rsidRPr="00D96AA5" w:rsidRDefault="00F844A8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7828B9D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bottom w:val="single" w:sz="6" w:space="0" w:color="BFBFBF" w:themeColor="background1" w:themeShade="BF"/>
            </w:tcBorders>
          </w:tcPr>
          <w:p w14:paraId="1F7855A2" w14:textId="77777777" w:rsidR="00F844A8" w:rsidRPr="00E24AB7" w:rsidRDefault="00F844A8" w:rsidP="005D7019">
            <w:pPr>
              <w:rPr>
                <w:b/>
                <w:bCs/>
                <w:sz w:val="40"/>
                <w:szCs w:val="40"/>
              </w:rPr>
            </w:pPr>
            <w:r w:rsidRPr="00E24AB7">
              <w:rPr>
                <w:b/>
                <w:bCs/>
                <w:sz w:val="40"/>
                <w:szCs w:val="40"/>
              </w:rPr>
              <w:t>19</w:t>
            </w:r>
          </w:p>
          <w:p w14:paraId="6679E178" w14:textId="77777777" w:rsidR="00F844A8" w:rsidRPr="00E24AB7" w:rsidRDefault="00F844A8" w:rsidP="005D7019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30" w:type="pct"/>
            <w:tcBorders>
              <w:top w:val="nil"/>
              <w:bottom w:val="single" w:sz="6" w:space="0" w:color="BFBFBF" w:themeColor="background1" w:themeShade="BF"/>
            </w:tcBorders>
          </w:tcPr>
          <w:p w14:paraId="6CCBAC95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A8B0DC" w14:textId="18FB329A" w:rsidR="00F844A8" w:rsidRPr="00D96AA5" w:rsidRDefault="00F844A8" w:rsidP="007962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Overnight Campout</w:t>
            </w:r>
          </w:p>
          <w:p w14:paraId="4E95D4F1" w14:textId="77777777" w:rsidR="00F844A8" w:rsidRPr="00D96AA5" w:rsidRDefault="00F844A8" w:rsidP="007962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Friday 19</w:t>
            </w:r>
            <w:r w:rsidRPr="00D96AA5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D96AA5">
              <w:rPr>
                <w:rFonts w:ascii="Arial Narrow" w:hAnsi="Arial Narrow"/>
                <w:sz w:val="22"/>
                <w:szCs w:val="22"/>
              </w:rPr>
              <w:t>-Saturday 20</w:t>
            </w:r>
            <w:r w:rsidRPr="00D96AA5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</w:p>
          <w:p w14:paraId="65170667" w14:textId="77777777" w:rsidR="00F844A8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AB3EF38" w14:textId="77777777" w:rsidR="00F844A8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8D008B5" w14:textId="77777777" w:rsidR="00F844A8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7E79685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F5D89FD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2839052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44525D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4A8" w14:paraId="5F1BFB4C" w14:textId="77777777" w:rsidTr="00796263">
        <w:trPr>
          <w:trHeight w:val="1920"/>
        </w:trPr>
        <w:tc>
          <w:tcPr>
            <w:tcW w:w="210" w:type="pct"/>
            <w:tcBorders>
              <w:top w:val="single" w:sz="6" w:space="0" w:color="BFBFBF" w:themeColor="background1" w:themeShade="BF"/>
              <w:bottom w:val="nil"/>
            </w:tcBorders>
          </w:tcPr>
          <w:p w14:paraId="28F0A2D3" w14:textId="77777777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831" w:type="pct"/>
            <w:tcBorders>
              <w:top w:val="single" w:sz="6" w:space="0" w:color="BFBFBF" w:themeColor="background1" w:themeShade="BF"/>
              <w:bottom w:val="nil"/>
            </w:tcBorders>
          </w:tcPr>
          <w:p w14:paraId="32A3480A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auto"/>
                <w:szCs w:val="22"/>
              </w:rPr>
            </w:pPr>
            <w:r w:rsidRPr="00D96AA5">
              <w:rPr>
                <w:rFonts w:ascii="Arial Narrow" w:hAnsi="Arial Narrow"/>
                <w:color w:val="auto"/>
                <w:szCs w:val="22"/>
              </w:rPr>
              <w:t>9-11:30 – Mystery Monday</w:t>
            </w:r>
          </w:p>
          <w:p w14:paraId="169AA40F" w14:textId="258D6F41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– Lunch</w:t>
            </w:r>
          </w:p>
          <w:p w14:paraId="6FF48DA7" w14:textId="059685F6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D96AA5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Pr="00D96AA5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D96AA5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0 – </w:t>
            </w:r>
            <w:r>
              <w:rPr>
                <w:rFonts w:ascii="Arial Narrow" w:hAnsi="Arial Narrow"/>
                <w:sz w:val="22"/>
                <w:szCs w:val="22"/>
              </w:rPr>
              <w:t xml:space="preserve">Archery </w:t>
            </w:r>
          </w:p>
        </w:tc>
        <w:tc>
          <w:tcPr>
            <w:tcW w:w="814" w:type="pct"/>
            <w:tcBorders>
              <w:top w:val="single" w:sz="6" w:space="0" w:color="BFBFBF" w:themeColor="background1" w:themeShade="BF"/>
              <w:bottom w:val="nil"/>
            </w:tcBorders>
          </w:tcPr>
          <w:p w14:paraId="76E2988F" w14:textId="77777777" w:rsidR="00D476EF" w:rsidRDefault="00D476EF" w:rsidP="00796263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</w:p>
          <w:p w14:paraId="6A6984B5" w14:textId="77777777" w:rsidR="002B4300" w:rsidRPr="002E25AA" w:rsidRDefault="002B4300" w:rsidP="002B4300">
            <w:pPr>
              <w:pStyle w:val="Dates"/>
              <w:jc w:val="center"/>
              <w:rPr>
                <w:rFonts w:ascii="Dimbo" w:hAnsi="Dimbo"/>
                <w:sz w:val="40"/>
                <w:szCs w:val="40"/>
              </w:rPr>
            </w:pPr>
            <w:r w:rsidRPr="002E25AA">
              <w:rPr>
                <w:rFonts w:ascii="Dimbo" w:hAnsi="Dimbo"/>
                <w:sz w:val="40"/>
                <w:szCs w:val="40"/>
              </w:rPr>
              <w:t>TUESDAY</w:t>
            </w:r>
          </w:p>
          <w:p w14:paraId="6D151527" w14:textId="270A29BB" w:rsidR="002B4300" w:rsidRDefault="002B4300" w:rsidP="002B4300">
            <w:pPr>
              <w:pStyle w:val="Dates"/>
              <w:jc w:val="center"/>
              <w:rPr>
                <w:rFonts w:ascii="Dimbo" w:hAnsi="Dimbo"/>
                <w:sz w:val="40"/>
                <w:szCs w:val="40"/>
              </w:rPr>
            </w:pPr>
            <w:r w:rsidRPr="002E25AA">
              <w:rPr>
                <w:rFonts w:ascii="Dimbo" w:hAnsi="Dimbo"/>
                <w:sz w:val="40"/>
                <w:szCs w:val="40"/>
              </w:rPr>
              <w:t xml:space="preserve">June </w:t>
            </w:r>
            <w:r>
              <w:rPr>
                <w:rFonts w:ascii="Dimbo" w:hAnsi="Dimbo"/>
                <w:sz w:val="40"/>
                <w:szCs w:val="40"/>
              </w:rPr>
              <w:t>23</w:t>
            </w:r>
          </w:p>
          <w:p w14:paraId="5CD96D9B" w14:textId="77777777" w:rsidR="002B4300" w:rsidRDefault="002B4300" w:rsidP="002B4300">
            <w:pPr>
              <w:pStyle w:val="Date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25AA">
              <w:rPr>
                <w:rFonts w:ascii="Arial Narrow" w:hAnsi="Arial Narrow"/>
                <w:sz w:val="20"/>
                <w:szCs w:val="20"/>
              </w:rPr>
              <w:t>Paints Baseball Game</w:t>
            </w:r>
          </w:p>
          <w:p w14:paraId="471AC016" w14:textId="77777777" w:rsidR="00B5054A" w:rsidRDefault="002B4300" w:rsidP="002B4300">
            <w:pPr>
              <w:pStyle w:val="Date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Details when you sign up</w:t>
            </w:r>
          </w:p>
          <w:p w14:paraId="0FCE39D9" w14:textId="1C4EB7A4" w:rsidR="002B4300" w:rsidRPr="00796263" w:rsidRDefault="002B4300" w:rsidP="002B4300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216" w:type="pct"/>
            <w:tcBorders>
              <w:top w:val="single" w:sz="6" w:space="0" w:color="BFBFBF" w:themeColor="background1" w:themeShade="BF"/>
              <w:bottom w:val="nil"/>
            </w:tcBorders>
          </w:tcPr>
          <w:p w14:paraId="13EB3143" w14:textId="40477131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803" w:type="pct"/>
            <w:tcBorders>
              <w:top w:val="single" w:sz="6" w:space="0" w:color="BFBFBF" w:themeColor="background1" w:themeShade="BF"/>
              <w:bottom w:val="nil"/>
            </w:tcBorders>
          </w:tcPr>
          <w:p w14:paraId="40CD98E7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2A6FAD49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19579B6B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szCs w:val="22"/>
              </w:rPr>
              <w:t>9-2 Tweens on Tuesdays</w:t>
            </w:r>
          </w:p>
          <w:p w14:paraId="50F21FCD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214" w:type="pct"/>
            <w:tcBorders>
              <w:top w:val="single" w:sz="6" w:space="0" w:color="BFBFBF" w:themeColor="background1" w:themeShade="BF"/>
              <w:bottom w:val="nil"/>
            </w:tcBorders>
          </w:tcPr>
          <w:p w14:paraId="73BAE3B2" w14:textId="77777777" w:rsidR="00F844A8" w:rsidRPr="00A92202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864" w:type="pct"/>
            <w:tcBorders>
              <w:top w:val="single" w:sz="6" w:space="0" w:color="BFBFBF" w:themeColor="background1" w:themeShade="BF"/>
              <w:bottom w:val="nil"/>
            </w:tcBorders>
          </w:tcPr>
          <w:p w14:paraId="0EB1109E" w14:textId="77777777" w:rsidR="00F844A8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 xml:space="preserve">9-11:30 – Created to </w:t>
            </w:r>
            <w:r>
              <w:rPr>
                <w:rFonts w:ascii="Arial Narrow" w:hAnsi="Arial Narrow"/>
                <w:color w:val="000000" w:themeColor="text1"/>
                <w:szCs w:val="22"/>
              </w:rPr>
              <w:t xml:space="preserve">  </w:t>
            </w:r>
          </w:p>
          <w:p w14:paraId="63BE16E7" w14:textId="6CAF8281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 xml:space="preserve">                 </w:t>
            </w: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Create</w:t>
            </w:r>
          </w:p>
          <w:p w14:paraId="0E8183D9" w14:textId="207C2B4B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11:30-12:15 - Lunch</w:t>
            </w:r>
          </w:p>
          <w:p w14:paraId="19ABCCD6" w14:textId="77777777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12:30-2:00 – Soul Food</w:t>
            </w:r>
          </w:p>
          <w:p w14:paraId="4C2E6125" w14:textId="14CA81B2" w:rsidR="00F844A8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2:30-5: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0 – Wednesdays </w:t>
            </w:r>
          </w:p>
          <w:p w14:paraId="35C4A974" w14:textId="7EFAC052" w:rsidR="00F844A8" w:rsidRPr="00D96AA5" w:rsidRDefault="00F844A8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 w:rsidRPr="00D96AA5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 the Woods </w:t>
            </w:r>
          </w:p>
        </w:tc>
        <w:tc>
          <w:tcPr>
            <w:tcW w:w="218" w:type="pct"/>
            <w:tcBorders>
              <w:top w:val="single" w:sz="6" w:space="0" w:color="BFBFBF" w:themeColor="background1" w:themeShade="BF"/>
              <w:bottom w:val="nil"/>
            </w:tcBorders>
          </w:tcPr>
          <w:p w14:paraId="15691A90" w14:textId="77777777" w:rsidR="00F844A8" w:rsidRPr="00E24AB7" w:rsidRDefault="00F844A8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E24AB7"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830" w:type="pct"/>
            <w:tcBorders>
              <w:top w:val="single" w:sz="6" w:space="0" w:color="BFBFBF" w:themeColor="background1" w:themeShade="BF"/>
              <w:bottom w:val="nil"/>
            </w:tcBorders>
          </w:tcPr>
          <w:p w14:paraId="7C2CD608" w14:textId="77777777" w:rsidR="00F844A8" w:rsidRPr="00D96AA5" w:rsidRDefault="00F844A8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</w:tr>
      <w:tr w:rsidR="00796263" w14:paraId="5E6524F1" w14:textId="5FC7E2BB" w:rsidTr="00796263">
        <w:trPr>
          <w:trHeight w:val="53"/>
        </w:trPr>
        <w:tc>
          <w:tcPr>
            <w:tcW w:w="210" w:type="pct"/>
            <w:tcBorders>
              <w:top w:val="single" w:sz="6" w:space="0" w:color="BFBFBF" w:themeColor="background1" w:themeShade="BF"/>
            </w:tcBorders>
          </w:tcPr>
          <w:p w14:paraId="61C456A3" w14:textId="77777777" w:rsidR="00796263" w:rsidRPr="00AF7982" w:rsidRDefault="00796263" w:rsidP="00796263">
            <w:pPr>
              <w:pStyle w:val="Dates"/>
              <w:jc w:val="center"/>
              <w:rPr>
                <w:rFonts w:ascii="Funny Days" w:hAnsi="Funny Days"/>
                <w:sz w:val="28"/>
                <w:szCs w:val="28"/>
              </w:rPr>
            </w:pPr>
          </w:p>
        </w:tc>
        <w:tc>
          <w:tcPr>
            <w:tcW w:w="4790" w:type="pct"/>
            <w:gridSpan w:val="8"/>
          </w:tcPr>
          <w:p w14:paraId="6D9D35F6" w14:textId="77777777" w:rsidR="00796263" w:rsidRDefault="00796263" w:rsidP="00796263">
            <w:pPr>
              <w:pStyle w:val="Dates"/>
              <w:jc w:val="center"/>
              <w:rPr>
                <w:rFonts w:ascii="Funny Days" w:hAnsi="Funny Days"/>
                <w:sz w:val="28"/>
                <w:szCs w:val="28"/>
              </w:rPr>
            </w:pPr>
          </w:p>
          <w:p w14:paraId="1251F7D4" w14:textId="432C162D" w:rsidR="00796263" w:rsidRDefault="00796263" w:rsidP="00796263">
            <w:r w:rsidRPr="00AF7982">
              <w:rPr>
                <w:rFonts w:ascii="Funny Days" w:hAnsi="Funny Days"/>
                <w:sz w:val="28"/>
                <w:szCs w:val="28"/>
              </w:rPr>
              <w:t>This calendar can change depending on the availability of leaders and the weather.  Please check the New Directions Facebook page for weekly updates.</w: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IF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0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 0,""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IF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30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 &lt;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DocVariable MonthEnd \@ d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=A12+1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""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</w:p>
        </w:tc>
      </w:tr>
    </w:tbl>
    <w:p w14:paraId="7312E1FE" w14:textId="58119FD4" w:rsidR="002F6E35" w:rsidRPr="00CE2974" w:rsidRDefault="002F6E35" w:rsidP="003328C9">
      <w:pPr>
        <w:rPr>
          <w:rFonts w:ascii="HOLIDAY ZONE" w:hAnsi="HOLIDAY ZONE"/>
          <w:sz w:val="96"/>
          <w:szCs w:val="96"/>
        </w:rPr>
      </w:pPr>
    </w:p>
    <w:sectPr w:rsidR="002F6E35" w:rsidRPr="00CE29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23D7" w14:textId="77777777" w:rsidR="006A6EAD" w:rsidRDefault="006A6EAD">
      <w:pPr>
        <w:spacing w:before="0" w:after="0"/>
      </w:pPr>
      <w:r>
        <w:separator/>
      </w:r>
    </w:p>
  </w:endnote>
  <w:endnote w:type="continuationSeparator" w:id="0">
    <w:p w14:paraId="75166461" w14:textId="77777777" w:rsidR="006A6EAD" w:rsidRDefault="006A6E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stoni">
    <w:panose1 w:val="02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mbo">
    <w:altName w:val="Calibri"/>
    <w:charset w:val="00"/>
    <w:family w:val="swiss"/>
    <w:pitch w:val="variable"/>
    <w:sig w:usb0="A000002F" w:usb1="1000000A" w:usb2="00000000" w:usb3="00000000" w:csb0="00000113" w:csb1="00000000"/>
  </w:font>
  <w:font w:name="Cutie Patootie">
    <w:altName w:val="Calibri"/>
    <w:charset w:val="00"/>
    <w:family w:val="auto"/>
    <w:pitch w:val="variable"/>
    <w:sig w:usb0="80000007" w:usb1="1001000A" w:usb2="00000000" w:usb3="00000000" w:csb0="00000001" w:csb1="00000000"/>
  </w:font>
  <w:font w:name="Funny Days"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  <w:font w:name="Aneisha">
    <w:panose1 w:val="02000506000000020004"/>
    <w:charset w:val="00"/>
    <w:family w:val="modern"/>
    <w:notTrueType/>
    <w:pitch w:val="variable"/>
    <w:sig w:usb0="A00000A7" w:usb1="1000004A" w:usb2="00000000" w:usb3="00000000" w:csb0="0000001B" w:csb1="00000000"/>
  </w:font>
  <w:font w:name="HOLIDAY ZONE">
    <w:panose1 w:val="00000000000000000000"/>
    <w:charset w:val="00"/>
    <w:family w:val="modern"/>
    <w:notTrueType/>
    <w:pitch w:val="variable"/>
    <w:sig w:usb0="80000007" w:usb1="0000000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F127" w14:textId="77777777" w:rsidR="006A6EAD" w:rsidRDefault="006A6EAD">
      <w:pPr>
        <w:spacing w:before="0" w:after="0"/>
      </w:pPr>
      <w:r>
        <w:separator/>
      </w:r>
    </w:p>
  </w:footnote>
  <w:footnote w:type="continuationSeparator" w:id="0">
    <w:p w14:paraId="1A24EEC7" w14:textId="77777777" w:rsidR="006A6EAD" w:rsidRDefault="006A6EA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6898400">
    <w:abstractNumId w:val="9"/>
  </w:num>
  <w:num w:numId="2" w16cid:durableId="376393333">
    <w:abstractNumId w:val="7"/>
  </w:num>
  <w:num w:numId="3" w16cid:durableId="261227880">
    <w:abstractNumId w:val="6"/>
  </w:num>
  <w:num w:numId="4" w16cid:durableId="1937518738">
    <w:abstractNumId w:val="5"/>
  </w:num>
  <w:num w:numId="5" w16cid:durableId="1769277960">
    <w:abstractNumId w:val="4"/>
  </w:num>
  <w:num w:numId="6" w16cid:durableId="737437750">
    <w:abstractNumId w:val="8"/>
  </w:num>
  <w:num w:numId="7" w16cid:durableId="807283617">
    <w:abstractNumId w:val="3"/>
  </w:num>
  <w:num w:numId="8" w16cid:durableId="381367801">
    <w:abstractNumId w:val="2"/>
  </w:num>
  <w:num w:numId="9" w16cid:durableId="955911722">
    <w:abstractNumId w:val="1"/>
  </w:num>
  <w:num w:numId="10" w16cid:durableId="112415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2"/>
    <w:docVar w:name="MonthStart" w:val="6/1/2022"/>
    <w:docVar w:name="ShowDynamicGuides" w:val="1"/>
    <w:docVar w:name="ShowMarginGuides" w:val="0"/>
    <w:docVar w:name="ShowOutlines" w:val="0"/>
    <w:docVar w:name="ShowStaticGuides" w:val="0"/>
  </w:docVars>
  <w:rsids>
    <w:rsidRoot w:val="004753EF"/>
    <w:rsid w:val="000022B5"/>
    <w:rsid w:val="000149AB"/>
    <w:rsid w:val="000154B6"/>
    <w:rsid w:val="0004245B"/>
    <w:rsid w:val="00056814"/>
    <w:rsid w:val="00064219"/>
    <w:rsid w:val="0006779F"/>
    <w:rsid w:val="0008516C"/>
    <w:rsid w:val="00086FC7"/>
    <w:rsid w:val="000A1691"/>
    <w:rsid w:val="000A20FE"/>
    <w:rsid w:val="000B3440"/>
    <w:rsid w:val="00105CB1"/>
    <w:rsid w:val="001068DE"/>
    <w:rsid w:val="00112919"/>
    <w:rsid w:val="0011772B"/>
    <w:rsid w:val="00117BBA"/>
    <w:rsid w:val="00120869"/>
    <w:rsid w:val="00121C9F"/>
    <w:rsid w:val="00133A98"/>
    <w:rsid w:val="00147BB8"/>
    <w:rsid w:val="00164B01"/>
    <w:rsid w:val="001A348F"/>
    <w:rsid w:val="001A3A8D"/>
    <w:rsid w:val="001A61E5"/>
    <w:rsid w:val="001C54F4"/>
    <w:rsid w:val="001C5DC3"/>
    <w:rsid w:val="001E4F3B"/>
    <w:rsid w:val="001E68E1"/>
    <w:rsid w:val="00216C23"/>
    <w:rsid w:val="002301FA"/>
    <w:rsid w:val="00234C9E"/>
    <w:rsid w:val="00237DCF"/>
    <w:rsid w:val="00237F72"/>
    <w:rsid w:val="00242B4D"/>
    <w:rsid w:val="00251308"/>
    <w:rsid w:val="00251D27"/>
    <w:rsid w:val="0025393A"/>
    <w:rsid w:val="002643C5"/>
    <w:rsid w:val="00266ECA"/>
    <w:rsid w:val="00276793"/>
    <w:rsid w:val="0027720C"/>
    <w:rsid w:val="002879DC"/>
    <w:rsid w:val="0029047B"/>
    <w:rsid w:val="0029795F"/>
    <w:rsid w:val="002B4300"/>
    <w:rsid w:val="002B4C86"/>
    <w:rsid w:val="002D689D"/>
    <w:rsid w:val="002E25AA"/>
    <w:rsid w:val="002E5C4A"/>
    <w:rsid w:val="002F6E35"/>
    <w:rsid w:val="00314FB7"/>
    <w:rsid w:val="00321E87"/>
    <w:rsid w:val="003328C9"/>
    <w:rsid w:val="003628E2"/>
    <w:rsid w:val="00397CE4"/>
    <w:rsid w:val="003D286F"/>
    <w:rsid w:val="003D7DDA"/>
    <w:rsid w:val="003F1FF1"/>
    <w:rsid w:val="003F2F03"/>
    <w:rsid w:val="00406C2A"/>
    <w:rsid w:val="0041138C"/>
    <w:rsid w:val="00420111"/>
    <w:rsid w:val="004226BB"/>
    <w:rsid w:val="00454FED"/>
    <w:rsid w:val="004618E9"/>
    <w:rsid w:val="004753EF"/>
    <w:rsid w:val="00477909"/>
    <w:rsid w:val="00493662"/>
    <w:rsid w:val="004B0804"/>
    <w:rsid w:val="004C5B17"/>
    <w:rsid w:val="004D42D1"/>
    <w:rsid w:val="004E020D"/>
    <w:rsid w:val="005113DE"/>
    <w:rsid w:val="0052090D"/>
    <w:rsid w:val="00555EBA"/>
    <w:rsid w:val="005562FE"/>
    <w:rsid w:val="00557989"/>
    <w:rsid w:val="0056057E"/>
    <w:rsid w:val="005744D1"/>
    <w:rsid w:val="005762C6"/>
    <w:rsid w:val="00583994"/>
    <w:rsid w:val="005A27ED"/>
    <w:rsid w:val="005C4AF7"/>
    <w:rsid w:val="005D3A87"/>
    <w:rsid w:val="005D7019"/>
    <w:rsid w:val="005E56BB"/>
    <w:rsid w:val="00643F6F"/>
    <w:rsid w:val="006548C9"/>
    <w:rsid w:val="00683BB2"/>
    <w:rsid w:val="006A08DE"/>
    <w:rsid w:val="006A3AC7"/>
    <w:rsid w:val="006A6EAD"/>
    <w:rsid w:val="006B3505"/>
    <w:rsid w:val="006C0891"/>
    <w:rsid w:val="006D2C06"/>
    <w:rsid w:val="006D3A0D"/>
    <w:rsid w:val="0071005A"/>
    <w:rsid w:val="00712250"/>
    <w:rsid w:val="00712978"/>
    <w:rsid w:val="00724A41"/>
    <w:rsid w:val="0073121F"/>
    <w:rsid w:val="0073443B"/>
    <w:rsid w:val="007445AB"/>
    <w:rsid w:val="00744BF4"/>
    <w:rsid w:val="00751E3D"/>
    <w:rsid w:val="00752FEE"/>
    <w:rsid w:val="007564A4"/>
    <w:rsid w:val="007606C9"/>
    <w:rsid w:val="007777B1"/>
    <w:rsid w:val="00791297"/>
    <w:rsid w:val="00796263"/>
    <w:rsid w:val="007A2381"/>
    <w:rsid w:val="007A2DC3"/>
    <w:rsid w:val="007A49F2"/>
    <w:rsid w:val="007B68E5"/>
    <w:rsid w:val="007C019C"/>
    <w:rsid w:val="00800F27"/>
    <w:rsid w:val="00807631"/>
    <w:rsid w:val="00807F32"/>
    <w:rsid w:val="00814E59"/>
    <w:rsid w:val="00834755"/>
    <w:rsid w:val="008403D1"/>
    <w:rsid w:val="00842A0D"/>
    <w:rsid w:val="00845C38"/>
    <w:rsid w:val="00861DE2"/>
    <w:rsid w:val="0087207B"/>
    <w:rsid w:val="00874C9A"/>
    <w:rsid w:val="008952AD"/>
    <w:rsid w:val="008C46E2"/>
    <w:rsid w:val="008C4BF4"/>
    <w:rsid w:val="008C4C15"/>
    <w:rsid w:val="008E41F2"/>
    <w:rsid w:val="008F5BAF"/>
    <w:rsid w:val="008F7739"/>
    <w:rsid w:val="009035F5"/>
    <w:rsid w:val="009112FB"/>
    <w:rsid w:val="0091311A"/>
    <w:rsid w:val="009436AB"/>
    <w:rsid w:val="00944085"/>
    <w:rsid w:val="00946A27"/>
    <w:rsid w:val="009607E1"/>
    <w:rsid w:val="00962754"/>
    <w:rsid w:val="0097532C"/>
    <w:rsid w:val="00986E31"/>
    <w:rsid w:val="009A0FFF"/>
    <w:rsid w:val="009A6CEA"/>
    <w:rsid w:val="009C2CBB"/>
    <w:rsid w:val="009C372B"/>
    <w:rsid w:val="009C7C0E"/>
    <w:rsid w:val="009D74DC"/>
    <w:rsid w:val="009F6354"/>
    <w:rsid w:val="00A4654E"/>
    <w:rsid w:val="00A5190D"/>
    <w:rsid w:val="00A56337"/>
    <w:rsid w:val="00A6136E"/>
    <w:rsid w:val="00A7060D"/>
    <w:rsid w:val="00A73BBF"/>
    <w:rsid w:val="00A8708E"/>
    <w:rsid w:val="00A92202"/>
    <w:rsid w:val="00AA5D20"/>
    <w:rsid w:val="00AB29FA"/>
    <w:rsid w:val="00AC64E0"/>
    <w:rsid w:val="00AD72FB"/>
    <w:rsid w:val="00B23DA9"/>
    <w:rsid w:val="00B24C96"/>
    <w:rsid w:val="00B25354"/>
    <w:rsid w:val="00B36357"/>
    <w:rsid w:val="00B444A3"/>
    <w:rsid w:val="00B45BB3"/>
    <w:rsid w:val="00B5054A"/>
    <w:rsid w:val="00B605D3"/>
    <w:rsid w:val="00B64CD3"/>
    <w:rsid w:val="00B70858"/>
    <w:rsid w:val="00B7729A"/>
    <w:rsid w:val="00B77F35"/>
    <w:rsid w:val="00B8151A"/>
    <w:rsid w:val="00BA4D42"/>
    <w:rsid w:val="00BA7858"/>
    <w:rsid w:val="00BE1FF5"/>
    <w:rsid w:val="00BF0133"/>
    <w:rsid w:val="00BF4EAB"/>
    <w:rsid w:val="00C03B85"/>
    <w:rsid w:val="00C04ED4"/>
    <w:rsid w:val="00C110A9"/>
    <w:rsid w:val="00C11D39"/>
    <w:rsid w:val="00C44EF8"/>
    <w:rsid w:val="00C57817"/>
    <w:rsid w:val="00C579B6"/>
    <w:rsid w:val="00C61341"/>
    <w:rsid w:val="00C677A8"/>
    <w:rsid w:val="00C71D73"/>
    <w:rsid w:val="00C7735D"/>
    <w:rsid w:val="00C863FB"/>
    <w:rsid w:val="00C87718"/>
    <w:rsid w:val="00CB1C1C"/>
    <w:rsid w:val="00CC2DE6"/>
    <w:rsid w:val="00CD570A"/>
    <w:rsid w:val="00CE188E"/>
    <w:rsid w:val="00CE1A09"/>
    <w:rsid w:val="00CE2974"/>
    <w:rsid w:val="00CF5452"/>
    <w:rsid w:val="00CF597E"/>
    <w:rsid w:val="00CF710E"/>
    <w:rsid w:val="00D105AF"/>
    <w:rsid w:val="00D1472D"/>
    <w:rsid w:val="00D17693"/>
    <w:rsid w:val="00D20805"/>
    <w:rsid w:val="00D2248A"/>
    <w:rsid w:val="00D22800"/>
    <w:rsid w:val="00D22D55"/>
    <w:rsid w:val="00D43759"/>
    <w:rsid w:val="00D476EF"/>
    <w:rsid w:val="00D51BB4"/>
    <w:rsid w:val="00D562EA"/>
    <w:rsid w:val="00D56BC2"/>
    <w:rsid w:val="00D818D1"/>
    <w:rsid w:val="00D87700"/>
    <w:rsid w:val="00D96AA5"/>
    <w:rsid w:val="00DC2492"/>
    <w:rsid w:val="00DD6D73"/>
    <w:rsid w:val="00DD715C"/>
    <w:rsid w:val="00DD7915"/>
    <w:rsid w:val="00DE6C1E"/>
    <w:rsid w:val="00DF051F"/>
    <w:rsid w:val="00DF32DE"/>
    <w:rsid w:val="00DF48D2"/>
    <w:rsid w:val="00E00C7A"/>
    <w:rsid w:val="00E02644"/>
    <w:rsid w:val="00E03A34"/>
    <w:rsid w:val="00E075FE"/>
    <w:rsid w:val="00E24AB7"/>
    <w:rsid w:val="00E33D05"/>
    <w:rsid w:val="00E35232"/>
    <w:rsid w:val="00E3530E"/>
    <w:rsid w:val="00E41F8F"/>
    <w:rsid w:val="00E513C4"/>
    <w:rsid w:val="00E5199B"/>
    <w:rsid w:val="00E54E11"/>
    <w:rsid w:val="00E555A4"/>
    <w:rsid w:val="00E64675"/>
    <w:rsid w:val="00E84811"/>
    <w:rsid w:val="00EA1691"/>
    <w:rsid w:val="00EB320B"/>
    <w:rsid w:val="00EB376D"/>
    <w:rsid w:val="00ED0AE1"/>
    <w:rsid w:val="00EE2CF3"/>
    <w:rsid w:val="00EF31E8"/>
    <w:rsid w:val="00F124E9"/>
    <w:rsid w:val="00F17BE2"/>
    <w:rsid w:val="00F51FD9"/>
    <w:rsid w:val="00F527AB"/>
    <w:rsid w:val="00F6661D"/>
    <w:rsid w:val="00F67955"/>
    <w:rsid w:val="00F7251A"/>
    <w:rsid w:val="00F82731"/>
    <w:rsid w:val="00F844A8"/>
    <w:rsid w:val="00F87BB8"/>
    <w:rsid w:val="00F91422"/>
    <w:rsid w:val="00FA21CA"/>
    <w:rsid w:val="00FC4C33"/>
    <w:rsid w:val="00FD10F0"/>
    <w:rsid w:val="00FD6D47"/>
    <w:rsid w:val="00FE3895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08A85"/>
  <w15:docId w15:val="{CF8747E7-50F4-4A32-8709-B1F74F84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A6CEA"/>
    <w:pPr>
      <w:spacing w:after="0"/>
    </w:pPr>
    <w:tblPr>
      <w:tblStyleRowBandSize w:val="1"/>
      <w:tblStyleColBandSize w:val="1"/>
      <w:tblBorders>
        <w:top w:val="single" w:sz="4" w:space="0" w:color="E2FF7E" w:themeColor="accent1" w:themeTint="66"/>
        <w:left w:val="single" w:sz="4" w:space="0" w:color="E2FF7E" w:themeColor="accent1" w:themeTint="66"/>
        <w:bottom w:val="single" w:sz="4" w:space="0" w:color="E2FF7E" w:themeColor="accent1" w:themeTint="66"/>
        <w:right w:val="single" w:sz="4" w:space="0" w:color="E2FF7E" w:themeColor="accent1" w:themeTint="66"/>
        <w:insideH w:val="single" w:sz="4" w:space="0" w:color="E2FF7E" w:themeColor="accent1" w:themeTint="66"/>
        <w:insideV w:val="single" w:sz="4" w:space="0" w:color="E2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3FF3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FF3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2B4C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C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cnewdirection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mcnewdirection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US%7bEBF385EF-EBB5-4F76-853A-D311D31E5B07%7d\%7b6DF99A28-EE81-4827-820F-66A61655E5E2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EBB66C48B04CEE8E6BFC72AAB9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D9BE-A293-4556-9DA1-7D8EFB8103ED}"/>
      </w:docPartPr>
      <w:docPartBody>
        <w:p w:rsidR="00365A64" w:rsidRDefault="00EC7715" w:rsidP="00EC7715">
          <w:pPr>
            <w:pStyle w:val="4BEBB66C48B04CEE8E6BFC72AAB9E219"/>
          </w:pPr>
          <w:r>
            <w:t>Monday</w:t>
          </w:r>
        </w:p>
      </w:docPartBody>
    </w:docPart>
    <w:docPart>
      <w:docPartPr>
        <w:name w:val="D0C5F978AF6D46CE9EE2BF520C8A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8C3DA-F7FB-4F71-9B53-EDA2878E2469}"/>
      </w:docPartPr>
      <w:docPartBody>
        <w:p w:rsidR="00365A64" w:rsidRDefault="00EC7715" w:rsidP="00EC7715">
          <w:pPr>
            <w:pStyle w:val="D0C5F978AF6D46CE9EE2BF520C8AB9C1"/>
          </w:pPr>
          <w:r>
            <w:t>Tuesday</w:t>
          </w:r>
        </w:p>
      </w:docPartBody>
    </w:docPart>
    <w:docPart>
      <w:docPartPr>
        <w:name w:val="7A3AA2628B22479FAF6684E99A733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A014A-9D65-484F-9F40-4E10B6CFE178}"/>
      </w:docPartPr>
      <w:docPartBody>
        <w:p w:rsidR="00365A64" w:rsidRDefault="00EC7715" w:rsidP="00EC7715">
          <w:pPr>
            <w:pStyle w:val="7A3AA2628B22479FAF6684E99A73303E"/>
          </w:pPr>
          <w:r>
            <w:t>Wednesday</w:t>
          </w:r>
        </w:p>
      </w:docPartBody>
    </w:docPart>
    <w:docPart>
      <w:docPartPr>
        <w:name w:val="E4125AE2987C488E91627BE6DA99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A854-4662-443A-8477-6EE61EB10F00}"/>
      </w:docPartPr>
      <w:docPartBody>
        <w:p w:rsidR="00365A64" w:rsidRDefault="00EC7715" w:rsidP="00EC7715">
          <w:pPr>
            <w:pStyle w:val="E4125AE2987C488E91627BE6DA99F579"/>
          </w:pPr>
          <w:r>
            <w:t>Friday</w:t>
          </w:r>
        </w:p>
      </w:docPartBody>
    </w:docPart>
    <w:docPart>
      <w:docPartPr>
        <w:name w:val="D776BFFB338E4293ACDF4D517F49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EB3F-4122-4ED6-8771-97CC8B809BF0}"/>
      </w:docPartPr>
      <w:docPartBody>
        <w:p w:rsidR="00365A64" w:rsidRDefault="00EC7715" w:rsidP="00EC7715">
          <w:pPr>
            <w:pStyle w:val="D776BFFB338E4293ACDF4D517F490F0B"/>
          </w:pPr>
          <w:r>
            <w:t>Monday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stoni">
    <w:panose1 w:val="02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mbo">
    <w:altName w:val="Calibri"/>
    <w:charset w:val="00"/>
    <w:family w:val="swiss"/>
    <w:pitch w:val="variable"/>
    <w:sig w:usb0="A000002F" w:usb1="1000000A" w:usb2="00000000" w:usb3="00000000" w:csb0="00000113" w:csb1="00000000"/>
  </w:font>
  <w:font w:name="Cutie Patootie">
    <w:altName w:val="Calibri"/>
    <w:charset w:val="00"/>
    <w:family w:val="auto"/>
    <w:pitch w:val="variable"/>
    <w:sig w:usb0="80000007" w:usb1="1001000A" w:usb2="00000000" w:usb3="00000000" w:csb0="00000001" w:csb1="00000000"/>
  </w:font>
  <w:font w:name="Funny Days"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  <w:font w:name="Aneisha">
    <w:panose1 w:val="02000506000000020004"/>
    <w:charset w:val="00"/>
    <w:family w:val="modern"/>
    <w:notTrueType/>
    <w:pitch w:val="variable"/>
    <w:sig w:usb0="A00000A7" w:usb1="1000004A" w:usb2="00000000" w:usb3="00000000" w:csb0="0000001B" w:csb1="00000000"/>
  </w:font>
  <w:font w:name="HOLIDAY ZONE">
    <w:panose1 w:val="00000000000000000000"/>
    <w:charset w:val="00"/>
    <w:family w:val="modern"/>
    <w:notTrueType/>
    <w:pitch w:val="variable"/>
    <w:sig w:usb0="80000007" w:usb1="0000000A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2E"/>
    <w:rsid w:val="00020E1A"/>
    <w:rsid w:val="000247CB"/>
    <w:rsid w:val="00091AEA"/>
    <w:rsid w:val="0026611D"/>
    <w:rsid w:val="00365A64"/>
    <w:rsid w:val="0037012F"/>
    <w:rsid w:val="00385362"/>
    <w:rsid w:val="0039057F"/>
    <w:rsid w:val="003A3599"/>
    <w:rsid w:val="00456742"/>
    <w:rsid w:val="004D042E"/>
    <w:rsid w:val="004D42D1"/>
    <w:rsid w:val="00813FEE"/>
    <w:rsid w:val="00837864"/>
    <w:rsid w:val="008733CD"/>
    <w:rsid w:val="008C4C15"/>
    <w:rsid w:val="00902FDD"/>
    <w:rsid w:val="009607E1"/>
    <w:rsid w:val="00A5190D"/>
    <w:rsid w:val="00AD72FB"/>
    <w:rsid w:val="00BF0133"/>
    <w:rsid w:val="00BF3032"/>
    <w:rsid w:val="00C568C1"/>
    <w:rsid w:val="00C677A8"/>
    <w:rsid w:val="00CE10A3"/>
    <w:rsid w:val="00CE65DB"/>
    <w:rsid w:val="00D105AF"/>
    <w:rsid w:val="00D25199"/>
    <w:rsid w:val="00E075FE"/>
    <w:rsid w:val="00E41F8F"/>
    <w:rsid w:val="00E64675"/>
    <w:rsid w:val="00E8010D"/>
    <w:rsid w:val="00EC7715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EBB66C48B04CEE8E6BFC72AAB9E219">
    <w:name w:val="4BEBB66C48B04CEE8E6BFC72AAB9E219"/>
    <w:rsid w:val="00EC77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5F978AF6D46CE9EE2BF520C8AB9C1">
    <w:name w:val="D0C5F978AF6D46CE9EE2BF520C8AB9C1"/>
    <w:rsid w:val="00EC77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AA2628B22479FAF6684E99A73303E">
    <w:name w:val="7A3AA2628B22479FAF6684E99A73303E"/>
    <w:rsid w:val="00EC77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25AE2987C488E91627BE6DA99F579">
    <w:name w:val="E4125AE2987C488E91627BE6DA99F579"/>
    <w:rsid w:val="00EC77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6BFFB338E4293ACDF4D517F490F0B">
    <w:name w:val="D776BFFB338E4293ACDF4D517F490F0B"/>
    <w:rsid w:val="00EC77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14339ED-63BD-451F-BE89-D3856F391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{6DF99A28-EE81-4827-820F-66A61655E5E2}tf16382936_win32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McLanahan</dc:creator>
  <cp:keywords/>
  <dc:description/>
  <cp:lastModifiedBy>Tonia McLanahan</cp:lastModifiedBy>
  <cp:revision>2</cp:revision>
  <cp:lastPrinted>2026-05-18T16:25:00Z</cp:lastPrinted>
  <dcterms:created xsi:type="dcterms:W3CDTF">2026-06-26T19:09:00Z</dcterms:created>
  <dcterms:modified xsi:type="dcterms:W3CDTF">2026-06-26T19:09:00Z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3da99bd7-dad5-4030-9b9f-675f9bd825c7</vt:lpwstr>
  </property>
</Properties>
</file>