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8170"/>
        <w:gridCol w:w="176"/>
        <w:gridCol w:w="6044"/>
      </w:tblGrid>
      <w:tr w:rsidR="002F6E35" w14:paraId="33935F87" w14:textId="77777777" w:rsidTr="00756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pct"/>
          </w:tcPr>
          <w:p w14:paraId="3BD00EEE" w14:textId="37D8325E" w:rsidR="002F6E35" w:rsidRPr="006A7C9D" w:rsidRDefault="007077EA">
            <w:pPr>
              <w:pStyle w:val="Month"/>
              <w:rPr>
                <w:rFonts w:ascii="Mistoni" w:hAnsi="Mistoni"/>
                <w:sz w:val="136"/>
                <w:szCs w:val="136"/>
              </w:rPr>
            </w:pPr>
            <w:r>
              <w:rPr>
                <w:rFonts w:ascii="Mistoni" w:hAnsi="Mistoni"/>
                <w:color w:val="00B0F0"/>
                <w:sz w:val="136"/>
                <w:szCs w:val="136"/>
              </w:rPr>
              <w:t>J</w:t>
            </w:r>
            <w:r w:rsidR="00D64F00">
              <w:rPr>
                <w:rFonts w:ascii="Mistoni" w:hAnsi="Mistoni"/>
                <w:color w:val="00B0F0"/>
                <w:sz w:val="136"/>
                <w:szCs w:val="136"/>
              </w:rPr>
              <w:t>une</w:t>
            </w:r>
            <w:r>
              <w:rPr>
                <w:rFonts w:ascii="Mistoni" w:hAnsi="Mistoni"/>
                <w:color w:val="00B0F0"/>
                <w:sz w:val="136"/>
                <w:szCs w:val="136"/>
              </w:rPr>
              <w:t xml:space="preserve"> </w:t>
            </w:r>
            <w:r w:rsidR="00121C9F" w:rsidRPr="006A7C9D">
              <w:rPr>
                <w:rFonts w:ascii="Mistoni" w:hAnsi="Mistoni"/>
                <w:color w:val="00B0F0"/>
                <w:sz w:val="136"/>
                <w:szCs w:val="136"/>
              </w:rPr>
              <w:t>202</w:t>
            </w:r>
            <w:r>
              <w:rPr>
                <w:rFonts w:ascii="Mistoni" w:hAnsi="Mistoni"/>
                <w:color w:val="00B0F0"/>
                <w:sz w:val="136"/>
                <w:szCs w:val="136"/>
              </w:rPr>
              <w:t>6</w:t>
            </w:r>
            <w:r w:rsidR="009A6CEA" w:rsidRPr="006A7C9D">
              <w:rPr>
                <w:rFonts w:ascii="Mistoni" w:hAnsi="Mistoni"/>
                <w:sz w:val="136"/>
                <w:szCs w:val="136"/>
              </w:rPr>
              <w:t xml:space="preserve"> </w:t>
            </w:r>
          </w:p>
        </w:tc>
        <w:tc>
          <w:tcPr>
            <w:tcW w:w="2161" w:type="pct"/>
            <w:gridSpan w:val="2"/>
          </w:tcPr>
          <w:p w14:paraId="58682F5A" w14:textId="728543C4" w:rsidR="002B4C86" w:rsidRPr="00756BB8" w:rsidRDefault="00756BB8" w:rsidP="00756B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eisha" w:hAnsi="Aneisha" w:cs="Arial"/>
                <w:sz w:val="40"/>
                <w:szCs w:val="40"/>
              </w:rPr>
            </w:pPr>
            <w:r w:rsidRPr="00756BB8">
              <w:rPr>
                <w:rFonts w:ascii="Aneisha" w:hAnsi="Aneisha" w:cs="Arial"/>
                <w:sz w:val="40"/>
                <w:szCs w:val="40"/>
              </w:rPr>
              <w:t>SIGN-UP AND GET PARENTAL RELEASE FORMS @</w:t>
            </w:r>
          </w:p>
          <w:p w14:paraId="4EF2ACE8" w14:textId="214D5AD6" w:rsidR="002F6E35" w:rsidRPr="00756BB8" w:rsidRDefault="002B4C86" w:rsidP="00756B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</w:pPr>
            <w:r w:rsidRPr="00756BB8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>+ ndym.org “</w:t>
            </w:r>
            <w:r w:rsidR="00756BB8" w:rsidRPr="00756BB8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>Summer 2</w:t>
            </w:r>
            <w:r w:rsidR="007F646F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>5</w:t>
            </w:r>
            <w:r w:rsidRPr="00756BB8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>”</w:t>
            </w:r>
            <w:r w:rsidR="000329AD" w:rsidRPr="00756BB8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 xml:space="preserve"> &amp; “consent form</w:t>
            </w:r>
            <w:r w:rsidR="008704C8" w:rsidRPr="00756BB8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>”</w:t>
            </w:r>
            <w:r w:rsidRPr="00756BB8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 xml:space="preserve"> tab</w:t>
            </w:r>
            <w:r w:rsidR="000329AD" w:rsidRPr="00756BB8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>s</w:t>
            </w:r>
          </w:p>
          <w:p w14:paraId="7C05391B" w14:textId="603C8942" w:rsidR="002B4C86" w:rsidRPr="00756BB8" w:rsidRDefault="002B4C86" w:rsidP="00756B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</w:pPr>
            <w:r w:rsidRPr="00756BB8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 xml:space="preserve">+ email – </w:t>
            </w:r>
            <w:hyperlink r:id="rId10" w:history="1">
              <w:r w:rsidRPr="00756BB8">
                <w:rPr>
                  <w:rStyle w:val="Hyperlink"/>
                  <w:rFonts w:ascii="Arial Narrow" w:hAnsi="Arial Narrow" w:cs="Arial"/>
                  <w:b w:val="0"/>
                  <w:bCs w:val="0"/>
                  <w:sz w:val="32"/>
                  <w:szCs w:val="32"/>
                </w:rPr>
                <w:t>tmcnewdirections@gmail.com</w:t>
              </w:r>
            </w:hyperlink>
          </w:p>
          <w:p w14:paraId="37D9A4C8" w14:textId="54128A33" w:rsidR="002B4C86" w:rsidRPr="002B4C86" w:rsidRDefault="002B4C86" w:rsidP="00756B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756BB8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>+ call or text Tonia 937-661-0197</w:t>
            </w:r>
          </w:p>
        </w:tc>
      </w:tr>
      <w:tr w:rsidR="002F6E35" w:rsidRPr="00420111" w14:paraId="35F06C49" w14:textId="77777777" w:rsidTr="00756BB8">
        <w:trPr>
          <w:trHeight w:hRule="exact"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0" w:type="pct"/>
            <w:gridSpan w:val="2"/>
          </w:tcPr>
          <w:p w14:paraId="18D9D811" w14:textId="77777777" w:rsidR="002F6E35" w:rsidRPr="00420111" w:rsidRDefault="002F6E35" w:rsidP="00420111"/>
        </w:tc>
        <w:tc>
          <w:tcPr>
            <w:tcW w:w="2100" w:type="pct"/>
          </w:tcPr>
          <w:p w14:paraId="7842CE47" w14:textId="77777777" w:rsidR="002F6E35" w:rsidRPr="00420111" w:rsidRDefault="002F6E35" w:rsidP="00420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</w:tblPr>
      <w:tblGrid>
        <w:gridCol w:w="440"/>
        <w:gridCol w:w="2503"/>
        <w:gridCol w:w="440"/>
        <w:gridCol w:w="2425"/>
        <w:gridCol w:w="440"/>
        <w:gridCol w:w="2506"/>
        <w:gridCol w:w="446"/>
        <w:gridCol w:w="2336"/>
        <w:gridCol w:w="437"/>
        <w:gridCol w:w="2411"/>
      </w:tblGrid>
      <w:tr w:rsidR="00AB31C2" w14:paraId="217560DF" w14:textId="33F89140" w:rsidTr="00B14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"/>
        </w:trPr>
        <w:tc>
          <w:tcPr>
            <w:tcW w:w="1023" w:type="pct"/>
            <w:gridSpan w:val="2"/>
          </w:tcPr>
          <w:p w14:paraId="67CAB83B" w14:textId="4C1F8C1D" w:rsidR="00D20805" w:rsidRPr="00CF5452" w:rsidRDefault="00000000">
            <w:pPr>
              <w:pStyle w:val="Days"/>
              <w:rPr>
                <w:rFonts w:ascii="Dimbo" w:hAnsi="Dimbo"/>
                <w:sz w:val="40"/>
                <w:szCs w:val="40"/>
              </w:rPr>
            </w:pPr>
            <w:sdt>
              <w:sdtPr>
                <w:rPr>
                  <w:rFonts w:ascii="Dimbo" w:hAnsi="Dimbo"/>
                  <w:sz w:val="40"/>
                  <w:szCs w:val="40"/>
                </w:rPr>
                <w:id w:val="8650153"/>
                <w:placeholder>
                  <w:docPart w:val="524410C1AB4642A1A8D7FD36FC04585F"/>
                </w:placeholder>
                <w:temporary/>
                <w:showingPlcHdr/>
                <w15:appearance w15:val="hidden"/>
              </w:sdtPr>
              <w:sdtContent>
                <w:r w:rsidR="00D20805" w:rsidRPr="00CF5452">
                  <w:rPr>
                    <w:rFonts w:ascii="Dimbo" w:hAnsi="Dimbo"/>
                    <w:sz w:val="40"/>
                    <w:szCs w:val="40"/>
                  </w:rPr>
                  <w:t>Monday</w:t>
                </w:r>
              </w:sdtContent>
            </w:sdt>
          </w:p>
        </w:tc>
        <w:tc>
          <w:tcPr>
            <w:tcW w:w="996" w:type="pct"/>
            <w:gridSpan w:val="2"/>
          </w:tcPr>
          <w:p w14:paraId="289CC9CC" w14:textId="44E30708" w:rsidR="00D20805" w:rsidRPr="00CF5452" w:rsidRDefault="00000000">
            <w:pPr>
              <w:pStyle w:val="Days"/>
              <w:rPr>
                <w:rFonts w:ascii="Dimbo" w:hAnsi="Dimbo"/>
                <w:sz w:val="40"/>
                <w:szCs w:val="40"/>
              </w:rPr>
            </w:pPr>
            <w:sdt>
              <w:sdtPr>
                <w:rPr>
                  <w:rFonts w:ascii="Dimbo" w:hAnsi="Dimbo"/>
                  <w:sz w:val="40"/>
                  <w:szCs w:val="40"/>
                </w:rPr>
                <w:id w:val="-1517691135"/>
                <w:placeholder>
                  <w:docPart w:val="D1668DA88EFD4C7C9E0F74B26F5BBCAB"/>
                </w:placeholder>
                <w:temporary/>
                <w:showingPlcHdr/>
                <w15:appearance w15:val="hidden"/>
              </w:sdtPr>
              <w:sdtContent>
                <w:r w:rsidR="00D20805" w:rsidRPr="00CF5452">
                  <w:rPr>
                    <w:rFonts w:ascii="Dimbo" w:hAnsi="Dimbo"/>
                    <w:sz w:val="40"/>
                    <w:szCs w:val="40"/>
                  </w:rPr>
                  <w:t>Tuesday</w:t>
                </w:r>
              </w:sdtContent>
            </w:sdt>
          </w:p>
        </w:tc>
        <w:tc>
          <w:tcPr>
            <w:tcW w:w="1024" w:type="pct"/>
            <w:gridSpan w:val="2"/>
          </w:tcPr>
          <w:p w14:paraId="3F424E0D" w14:textId="3DDBD51D" w:rsidR="00D20805" w:rsidRPr="00CF5452" w:rsidRDefault="00000000">
            <w:pPr>
              <w:pStyle w:val="Days"/>
              <w:rPr>
                <w:rFonts w:ascii="Dimbo" w:hAnsi="Dimbo"/>
                <w:sz w:val="40"/>
                <w:szCs w:val="40"/>
              </w:rPr>
            </w:pPr>
            <w:sdt>
              <w:sdtPr>
                <w:rPr>
                  <w:rFonts w:ascii="Dimbo" w:hAnsi="Dimbo"/>
                  <w:sz w:val="40"/>
                  <w:szCs w:val="40"/>
                </w:rPr>
                <w:id w:val="-1684429625"/>
                <w:placeholder>
                  <w:docPart w:val="A1EF0176E1FD40809723B80E9C5CF213"/>
                </w:placeholder>
                <w:temporary/>
                <w:showingPlcHdr/>
                <w15:appearance w15:val="hidden"/>
              </w:sdtPr>
              <w:sdtContent>
                <w:r w:rsidR="00D20805" w:rsidRPr="00CF5452">
                  <w:rPr>
                    <w:rFonts w:ascii="Dimbo" w:hAnsi="Dimbo"/>
                    <w:sz w:val="40"/>
                    <w:szCs w:val="40"/>
                  </w:rPr>
                  <w:t>Wednesday</w:t>
                </w:r>
              </w:sdtContent>
            </w:sdt>
          </w:p>
        </w:tc>
        <w:tc>
          <w:tcPr>
            <w:tcW w:w="967" w:type="pct"/>
            <w:gridSpan w:val="2"/>
          </w:tcPr>
          <w:p w14:paraId="4AAD8891" w14:textId="6469FB45" w:rsidR="00D20805" w:rsidRPr="00CF5452" w:rsidRDefault="00000000">
            <w:pPr>
              <w:pStyle w:val="Days"/>
              <w:rPr>
                <w:rFonts w:ascii="Dimbo" w:hAnsi="Dimbo"/>
                <w:sz w:val="40"/>
                <w:szCs w:val="40"/>
              </w:rPr>
            </w:pPr>
            <w:sdt>
              <w:sdtPr>
                <w:rPr>
                  <w:rFonts w:ascii="Dimbo" w:hAnsi="Dimbo"/>
                  <w:sz w:val="40"/>
                  <w:szCs w:val="40"/>
                </w:rPr>
                <w:id w:val="-1188375605"/>
                <w:placeholder>
                  <w:docPart w:val="73D08C109F4D4836AA313B5CC33C0BF3"/>
                </w:placeholder>
                <w:temporary/>
                <w:showingPlcHdr/>
                <w15:appearance w15:val="hidden"/>
              </w:sdtPr>
              <w:sdtContent>
                <w:r w:rsidR="00D20805" w:rsidRPr="00CF5452">
                  <w:rPr>
                    <w:rFonts w:ascii="Dimbo" w:hAnsi="Dimbo"/>
                    <w:sz w:val="40"/>
                    <w:szCs w:val="40"/>
                  </w:rPr>
                  <w:t>Thursday</w:t>
                </w:r>
              </w:sdtContent>
            </w:sdt>
          </w:p>
        </w:tc>
        <w:tc>
          <w:tcPr>
            <w:tcW w:w="990" w:type="pct"/>
            <w:gridSpan w:val="2"/>
          </w:tcPr>
          <w:p w14:paraId="61E92056" w14:textId="25D17FD6" w:rsidR="00D20805" w:rsidRPr="00CF5452" w:rsidRDefault="00000000">
            <w:pPr>
              <w:pStyle w:val="Days"/>
              <w:rPr>
                <w:rFonts w:ascii="Dimbo" w:hAnsi="Dimbo"/>
                <w:sz w:val="40"/>
                <w:szCs w:val="40"/>
              </w:rPr>
            </w:pPr>
            <w:sdt>
              <w:sdtPr>
                <w:rPr>
                  <w:rFonts w:ascii="Dimbo" w:hAnsi="Dimbo"/>
                  <w:sz w:val="40"/>
                  <w:szCs w:val="40"/>
                </w:rPr>
                <w:id w:val="1991825489"/>
                <w:placeholder>
                  <w:docPart w:val="6BBA3DB588914ECC999325DE2C131F6B"/>
                </w:placeholder>
                <w:temporary/>
                <w:showingPlcHdr/>
                <w15:appearance w15:val="hidden"/>
              </w:sdtPr>
              <w:sdtContent>
                <w:r w:rsidR="00D20805" w:rsidRPr="00CF5452">
                  <w:rPr>
                    <w:rFonts w:ascii="Dimbo" w:hAnsi="Dimbo"/>
                    <w:sz w:val="40"/>
                    <w:szCs w:val="40"/>
                  </w:rPr>
                  <w:t>Friday</w:t>
                </w:r>
              </w:sdtContent>
            </w:sdt>
          </w:p>
        </w:tc>
      </w:tr>
      <w:tr w:rsidR="002D1C0A" w14:paraId="6A2ED4F7" w14:textId="478A6626" w:rsidTr="00B1425C">
        <w:tc>
          <w:tcPr>
            <w:tcW w:w="153" w:type="pct"/>
            <w:tcBorders>
              <w:bottom w:val="nil"/>
            </w:tcBorders>
          </w:tcPr>
          <w:p w14:paraId="610C2B31" w14:textId="77777777" w:rsidR="00D20805" w:rsidRDefault="00D2080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870" w:type="pct"/>
            <w:tcBorders>
              <w:bottom w:val="nil"/>
            </w:tcBorders>
          </w:tcPr>
          <w:p w14:paraId="1A975039" w14:textId="30008534" w:rsidR="00D20805" w:rsidRPr="00CF5452" w:rsidRDefault="00CF5452" w:rsidP="00CF5452">
            <w:pPr>
              <w:pStyle w:val="Dates"/>
              <w:jc w:val="left"/>
              <w:rPr>
                <w:rFonts w:ascii="Cutie Patootie" w:hAnsi="Cutie Patootie"/>
                <w:sz w:val="32"/>
                <w:szCs w:val="32"/>
              </w:rPr>
            </w:pPr>
            <w:r>
              <w:rPr>
                <w:rFonts w:ascii="Cutie Patootie" w:hAnsi="Cutie Patootie"/>
                <w:sz w:val="32"/>
                <w:szCs w:val="32"/>
              </w:rPr>
              <w:t xml:space="preserve">   </w:t>
            </w:r>
            <w:r w:rsidR="006D2C06" w:rsidRPr="00CF5452">
              <w:rPr>
                <w:rFonts w:ascii="Cutie Patootie" w:hAnsi="Cutie Patootie"/>
                <w:sz w:val="32"/>
                <w:szCs w:val="32"/>
              </w:rPr>
              <w:t>Grades 6-12</w:t>
            </w:r>
          </w:p>
        </w:tc>
        <w:tc>
          <w:tcPr>
            <w:tcW w:w="153" w:type="pct"/>
            <w:tcBorders>
              <w:bottom w:val="nil"/>
            </w:tcBorders>
          </w:tcPr>
          <w:p w14:paraId="2AE1E15A" w14:textId="670A8B85" w:rsidR="00D20805" w:rsidRPr="00CF5452" w:rsidRDefault="00D20805">
            <w:pPr>
              <w:pStyle w:val="Dates"/>
              <w:rPr>
                <w:rFonts w:ascii="Cutie Patootie" w:hAnsi="Cutie Patootie"/>
                <w:sz w:val="32"/>
                <w:szCs w:val="32"/>
              </w:rPr>
            </w:pPr>
            <w:r w:rsidRPr="00CF5452">
              <w:rPr>
                <w:rFonts w:ascii="Cutie Patootie" w:hAnsi="Cutie Patootie"/>
                <w:sz w:val="32"/>
                <w:szCs w:val="32"/>
              </w:rPr>
              <w:fldChar w:fldCharType="begin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IF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begin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DocVariable MonthStart \@ dddd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separate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>Wednesday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end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= "Tuesday" 1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begin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IF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begin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=B2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separate"/>
            </w:r>
            <w:r w:rsidRPr="00CF5452">
              <w:rPr>
                <w:rFonts w:ascii="Cutie Patootie" w:hAnsi="Cutie Patootie"/>
                <w:noProof/>
                <w:sz w:val="32"/>
                <w:szCs w:val="32"/>
              </w:rPr>
              <w:instrText>0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end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&lt;&gt; 0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begin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=B2+1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separate"/>
            </w:r>
            <w:r w:rsidRPr="00CF5452">
              <w:rPr>
                <w:rFonts w:ascii="Cutie Patootie" w:hAnsi="Cutie Patootie"/>
                <w:noProof/>
                <w:sz w:val="32"/>
                <w:szCs w:val="32"/>
              </w:rPr>
              <w:instrText>3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end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""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end"/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end"/>
            </w:r>
          </w:p>
        </w:tc>
        <w:tc>
          <w:tcPr>
            <w:tcW w:w="843" w:type="pct"/>
            <w:tcBorders>
              <w:bottom w:val="nil"/>
            </w:tcBorders>
          </w:tcPr>
          <w:p w14:paraId="05F0709C" w14:textId="3EC9FFA6" w:rsidR="00D20805" w:rsidRPr="00CF5452" w:rsidRDefault="006D2C06" w:rsidP="006D2C06">
            <w:pPr>
              <w:pStyle w:val="Dates"/>
              <w:jc w:val="center"/>
              <w:rPr>
                <w:rFonts w:ascii="Cutie Patootie" w:hAnsi="Cutie Patootie"/>
                <w:sz w:val="32"/>
                <w:szCs w:val="32"/>
              </w:rPr>
            </w:pPr>
            <w:r w:rsidRPr="00CF5452">
              <w:rPr>
                <w:rFonts w:ascii="Cutie Patootie" w:hAnsi="Cutie Patootie"/>
                <w:sz w:val="32"/>
                <w:szCs w:val="32"/>
              </w:rPr>
              <w:t>Grades 4,5 &amp; 6</w:t>
            </w:r>
          </w:p>
        </w:tc>
        <w:tc>
          <w:tcPr>
            <w:tcW w:w="153" w:type="pct"/>
            <w:tcBorders>
              <w:bottom w:val="nil"/>
            </w:tcBorders>
          </w:tcPr>
          <w:p w14:paraId="368EF869" w14:textId="043E15D4" w:rsidR="00D20805" w:rsidRPr="00CF5452" w:rsidRDefault="00D20805">
            <w:pPr>
              <w:pStyle w:val="Dates"/>
              <w:rPr>
                <w:rFonts w:ascii="Cutie Patootie" w:hAnsi="Cutie Patootie"/>
                <w:sz w:val="32"/>
                <w:szCs w:val="32"/>
              </w:rPr>
            </w:pPr>
          </w:p>
        </w:tc>
        <w:tc>
          <w:tcPr>
            <w:tcW w:w="871" w:type="pct"/>
            <w:tcBorders>
              <w:bottom w:val="nil"/>
            </w:tcBorders>
          </w:tcPr>
          <w:p w14:paraId="749D66E4" w14:textId="7F2638B8" w:rsidR="00D20805" w:rsidRPr="00CF5452" w:rsidRDefault="00CF5452" w:rsidP="00CF5452">
            <w:pPr>
              <w:pStyle w:val="Dates"/>
              <w:jc w:val="left"/>
              <w:rPr>
                <w:rFonts w:ascii="Cutie Patootie" w:hAnsi="Cutie Patootie"/>
                <w:sz w:val="32"/>
                <w:szCs w:val="32"/>
              </w:rPr>
            </w:pPr>
            <w:r>
              <w:rPr>
                <w:rFonts w:ascii="Cutie Patootie" w:hAnsi="Cutie Patootie"/>
                <w:sz w:val="32"/>
                <w:szCs w:val="32"/>
              </w:rPr>
              <w:t xml:space="preserve">   </w:t>
            </w:r>
            <w:r w:rsidR="006D2C06" w:rsidRPr="00CF5452">
              <w:rPr>
                <w:rFonts w:ascii="Cutie Patootie" w:hAnsi="Cutie Patootie"/>
                <w:sz w:val="32"/>
                <w:szCs w:val="32"/>
              </w:rPr>
              <w:t>Grades 6-12</w:t>
            </w:r>
          </w:p>
        </w:tc>
        <w:tc>
          <w:tcPr>
            <w:tcW w:w="155" w:type="pct"/>
            <w:tcBorders>
              <w:bottom w:val="nil"/>
            </w:tcBorders>
          </w:tcPr>
          <w:p w14:paraId="25DCAF42" w14:textId="5CD81BD0" w:rsidR="00D20805" w:rsidRPr="00CF5452" w:rsidRDefault="00D20805">
            <w:pPr>
              <w:pStyle w:val="Dates"/>
              <w:rPr>
                <w:rFonts w:ascii="Cutie Patootie" w:hAnsi="Cutie Patootie"/>
                <w:sz w:val="32"/>
                <w:szCs w:val="32"/>
              </w:rPr>
            </w:pPr>
          </w:p>
        </w:tc>
        <w:tc>
          <w:tcPr>
            <w:tcW w:w="812" w:type="pct"/>
            <w:tcBorders>
              <w:bottom w:val="nil"/>
            </w:tcBorders>
          </w:tcPr>
          <w:p w14:paraId="50AC217C" w14:textId="2F4FD73C" w:rsidR="00D20805" w:rsidRPr="00CF5452" w:rsidRDefault="00CF5452" w:rsidP="00CF5452">
            <w:pPr>
              <w:pStyle w:val="Dates"/>
              <w:jc w:val="left"/>
              <w:rPr>
                <w:rFonts w:ascii="Cutie Patootie" w:hAnsi="Cutie Patootie"/>
                <w:sz w:val="32"/>
                <w:szCs w:val="32"/>
              </w:rPr>
            </w:pPr>
            <w:r>
              <w:rPr>
                <w:rFonts w:ascii="Cutie Patootie" w:hAnsi="Cutie Patootie"/>
                <w:sz w:val="32"/>
                <w:szCs w:val="32"/>
              </w:rPr>
              <w:t xml:space="preserve">   </w:t>
            </w:r>
            <w:r w:rsidR="006D2C06" w:rsidRPr="00CF5452">
              <w:rPr>
                <w:rFonts w:ascii="Cutie Patootie" w:hAnsi="Cutie Patootie"/>
                <w:sz w:val="32"/>
                <w:szCs w:val="32"/>
              </w:rPr>
              <w:t xml:space="preserve">Grades </w:t>
            </w:r>
            <w:r w:rsidR="00634848">
              <w:rPr>
                <w:rFonts w:ascii="Cutie Patootie" w:hAnsi="Cutie Patootie"/>
                <w:sz w:val="32"/>
                <w:szCs w:val="32"/>
              </w:rPr>
              <w:t>9</w:t>
            </w:r>
            <w:r w:rsidR="006D2C06" w:rsidRPr="00CF5452">
              <w:rPr>
                <w:rFonts w:ascii="Cutie Patootie" w:hAnsi="Cutie Patootie"/>
                <w:sz w:val="32"/>
                <w:szCs w:val="32"/>
              </w:rPr>
              <w:t>-12</w:t>
            </w:r>
          </w:p>
        </w:tc>
        <w:tc>
          <w:tcPr>
            <w:tcW w:w="152" w:type="pct"/>
            <w:tcBorders>
              <w:bottom w:val="nil"/>
            </w:tcBorders>
          </w:tcPr>
          <w:p w14:paraId="1E3C4C06" w14:textId="69AFE46F" w:rsidR="00D20805" w:rsidRPr="00CF5452" w:rsidRDefault="00D20805">
            <w:pPr>
              <w:pStyle w:val="Dates"/>
              <w:rPr>
                <w:rFonts w:ascii="Cutie Patootie" w:hAnsi="Cutie Patootie"/>
                <w:sz w:val="32"/>
                <w:szCs w:val="32"/>
              </w:rPr>
            </w:pPr>
          </w:p>
        </w:tc>
        <w:tc>
          <w:tcPr>
            <w:tcW w:w="838" w:type="pct"/>
            <w:tcBorders>
              <w:bottom w:val="nil"/>
            </w:tcBorders>
          </w:tcPr>
          <w:p w14:paraId="237D90A8" w14:textId="3320164D" w:rsidR="00D20805" w:rsidRPr="00CF5452" w:rsidRDefault="00CF5452" w:rsidP="00CF5452">
            <w:pPr>
              <w:pStyle w:val="Dates"/>
              <w:jc w:val="left"/>
              <w:rPr>
                <w:rFonts w:ascii="Cutie Patootie" w:hAnsi="Cutie Patootie"/>
                <w:sz w:val="32"/>
                <w:szCs w:val="32"/>
              </w:rPr>
            </w:pPr>
            <w:r>
              <w:rPr>
                <w:rFonts w:ascii="Cutie Patootie" w:hAnsi="Cutie Patootie"/>
                <w:sz w:val="32"/>
                <w:szCs w:val="32"/>
              </w:rPr>
              <w:t xml:space="preserve">   </w:t>
            </w:r>
            <w:r w:rsidR="006D2C06" w:rsidRPr="00CF5452">
              <w:rPr>
                <w:rFonts w:ascii="Cutie Patootie" w:hAnsi="Cutie Patootie"/>
                <w:sz w:val="32"/>
                <w:szCs w:val="32"/>
              </w:rPr>
              <w:t>Grades 6-12</w:t>
            </w:r>
          </w:p>
        </w:tc>
      </w:tr>
      <w:tr w:rsidR="002D1C0A" w14:paraId="1A58932B" w14:textId="23233022" w:rsidTr="00B1425C">
        <w:trPr>
          <w:trHeight w:hRule="exact" w:val="108"/>
        </w:trPr>
        <w:tc>
          <w:tcPr>
            <w:tcW w:w="153" w:type="pct"/>
            <w:tcBorders>
              <w:top w:val="nil"/>
              <w:bottom w:val="single" w:sz="6" w:space="0" w:color="BFBFBF" w:themeColor="background1" w:themeShade="BF"/>
            </w:tcBorders>
          </w:tcPr>
          <w:p w14:paraId="068088B7" w14:textId="77777777" w:rsidR="00D20805" w:rsidRDefault="00D20805"/>
        </w:tc>
        <w:tc>
          <w:tcPr>
            <w:tcW w:w="870" w:type="pct"/>
            <w:tcBorders>
              <w:top w:val="nil"/>
              <w:bottom w:val="single" w:sz="6" w:space="0" w:color="BFBFBF" w:themeColor="background1" w:themeShade="BF"/>
            </w:tcBorders>
          </w:tcPr>
          <w:p w14:paraId="6444000C" w14:textId="77777777" w:rsidR="00D20805" w:rsidRDefault="00D20805"/>
        </w:tc>
        <w:tc>
          <w:tcPr>
            <w:tcW w:w="153" w:type="pct"/>
            <w:tcBorders>
              <w:top w:val="nil"/>
              <w:bottom w:val="single" w:sz="6" w:space="0" w:color="BFBFBF" w:themeColor="background1" w:themeShade="BF"/>
            </w:tcBorders>
          </w:tcPr>
          <w:p w14:paraId="0C09887C" w14:textId="39ED6B8E" w:rsidR="00D20805" w:rsidRDefault="00D20805"/>
        </w:tc>
        <w:tc>
          <w:tcPr>
            <w:tcW w:w="843" w:type="pct"/>
            <w:tcBorders>
              <w:top w:val="nil"/>
              <w:bottom w:val="single" w:sz="6" w:space="0" w:color="BFBFBF" w:themeColor="background1" w:themeShade="BF"/>
            </w:tcBorders>
          </w:tcPr>
          <w:p w14:paraId="0DC9010D" w14:textId="77777777" w:rsidR="00D20805" w:rsidRDefault="00D20805"/>
        </w:tc>
        <w:tc>
          <w:tcPr>
            <w:tcW w:w="153" w:type="pct"/>
            <w:tcBorders>
              <w:top w:val="nil"/>
              <w:bottom w:val="single" w:sz="6" w:space="0" w:color="BFBFBF" w:themeColor="background1" w:themeShade="BF"/>
            </w:tcBorders>
          </w:tcPr>
          <w:p w14:paraId="64C5B2C5" w14:textId="741CBE9A" w:rsidR="00D20805" w:rsidRDefault="00D20805"/>
        </w:tc>
        <w:tc>
          <w:tcPr>
            <w:tcW w:w="871" w:type="pct"/>
            <w:tcBorders>
              <w:top w:val="nil"/>
              <w:bottom w:val="single" w:sz="6" w:space="0" w:color="BFBFBF" w:themeColor="background1" w:themeShade="BF"/>
            </w:tcBorders>
          </w:tcPr>
          <w:p w14:paraId="5A502FD3" w14:textId="77777777" w:rsidR="00D20805" w:rsidRDefault="00D20805"/>
        </w:tc>
        <w:tc>
          <w:tcPr>
            <w:tcW w:w="155" w:type="pct"/>
            <w:tcBorders>
              <w:top w:val="nil"/>
              <w:bottom w:val="single" w:sz="6" w:space="0" w:color="BFBFBF" w:themeColor="background1" w:themeShade="BF"/>
            </w:tcBorders>
          </w:tcPr>
          <w:p w14:paraId="0F68127A" w14:textId="55813EB9" w:rsidR="00D20805" w:rsidRDefault="00D20805"/>
        </w:tc>
        <w:tc>
          <w:tcPr>
            <w:tcW w:w="812" w:type="pct"/>
            <w:tcBorders>
              <w:top w:val="nil"/>
              <w:bottom w:val="single" w:sz="6" w:space="0" w:color="BFBFBF" w:themeColor="background1" w:themeShade="BF"/>
            </w:tcBorders>
          </w:tcPr>
          <w:p w14:paraId="2DA11069" w14:textId="77777777" w:rsidR="00D20805" w:rsidRDefault="00D20805"/>
        </w:tc>
        <w:tc>
          <w:tcPr>
            <w:tcW w:w="152" w:type="pct"/>
            <w:tcBorders>
              <w:top w:val="nil"/>
              <w:bottom w:val="single" w:sz="6" w:space="0" w:color="BFBFBF" w:themeColor="background1" w:themeShade="BF"/>
            </w:tcBorders>
          </w:tcPr>
          <w:p w14:paraId="26997CCE" w14:textId="768D812A" w:rsidR="00D20805" w:rsidRDefault="00D20805"/>
        </w:tc>
        <w:tc>
          <w:tcPr>
            <w:tcW w:w="838" w:type="pct"/>
            <w:tcBorders>
              <w:top w:val="nil"/>
              <w:bottom w:val="single" w:sz="6" w:space="0" w:color="BFBFBF" w:themeColor="background1" w:themeShade="BF"/>
            </w:tcBorders>
          </w:tcPr>
          <w:p w14:paraId="17FA5D8C" w14:textId="77777777" w:rsidR="00D20805" w:rsidRDefault="00D20805"/>
        </w:tc>
      </w:tr>
      <w:tr w:rsidR="008736F6" w14:paraId="50AA16C5" w14:textId="7AE38B7D" w:rsidTr="00B1425C">
        <w:trPr>
          <w:trHeight w:val="1227"/>
        </w:trPr>
        <w:tc>
          <w:tcPr>
            <w:tcW w:w="153" w:type="pct"/>
            <w:tcBorders>
              <w:top w:val="single" w:sz="6" w:space="0" w:color="BFBFBF" w:themeColor="background1" w:themeShade="BF"/>
              <w:bottom w:val="nil"/>
            </w:tcBorders>
          </w:tcPr>
          <w:p w14:paraId="0C9AA9F8" w14:textId="14201B18" w:rsidR="00D20805" w:rsidRPr="00CF5452" w:rsidRDefault="00D64F00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70" w:type="pct"/>
            <w:tcBorders>
              <w:top w:val="single" w:sz="6" w:space="0" w:color="BFBFBF" w:themeColor="background1" w:themeShade="BF"/>
              <w:bottom w:val="nil"/>
            </w:tcBorders>
          </w:tcPr>
          <w:p w14:paraId="0E7C4A02" w14:textId="78C65774" w:rsidR="00C032A5" w:rsidRPr="00BB586D" w:rsidRDefault="00C032A5" w:rsidP="00C377A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6" w:space="0" w:color="BFBFBF" w:themeColor="background1" w:themeShade="BF"/>
              <w:bottom w:val="nil"/>
            </w:tcBorders>
          </w:tcPr>
          <w:p w14:paraId="24774618" w14:textId="2EBC3160" w:rsidR="00D20805" w:rsidRPr="00BB586D" w:rsidRDefault="00D64F00">
            <w:pPr>
              <w:pStyle w:val="Dates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2</w:t>
            </w:r>
          </w:p>
        </w:tc>
        <w:tc>
          <w:tcPr>
            <w:tcW w:w="843" w:type="pct"/>
            <w:tcBorders>
              <w:top w:val="single" w:sz="6" w:space="0" w:color="BFBFBF" w:themeColor="background1" w:themeShade="BF"/>
              <w:bottom w:val="nil"/>
            </w:tcBorders>
          </w:tcPr>
          <w:p w14:paraId="77835222" w14:textId="77777777" w:rsidR="007F600D" w:rsidRDefault="007F600D" w:rsidP="009A6CEA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137B07DE" w14:textId="55E9703A" w:rsidR="00D20805" w:rsidRPr="00BB586D" w:rsidRDefault="007F600D" w:rsidP="009A6CEA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Cs w:val="22"/>
              </w:rPr>
              <w:t>9-2 Tweens on Tuesdays</w:t>
            </w:r>
          </w:p>
          <w:p w14:paraId="04A8B407" w14:textId="77777777" w:rsidR="00D64F00" w:rsidRPr="00BB586D" w:rsidRDefault="00D64F00" w:rsidP="00D64F00">
            <w:pPr>
              <w:pStyle w:val="Dates"/>
              <w:pBdr>
                <w:bottom w:val="wave" w:sz="6" w:space="1" w:color="auto"/>
              </w:pBdr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570F3181" w14:textId="77777777" w:rsidR="00D64F00" w:rsidRPr="00BB586D" w:rsidRDefault="00D64F00" w:rsidP="00D64F00">
            <w:pPr>
              <w:pStyle w:val="Dates"/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 w:rsidRPr="00BB586D">
              <w:rPr>
                <w:rFonts w:ascii="Arial Narrow" w:hAnsi="Arial Narrow"/>
                <w:color w:val="000000" w:themeColor="text1"/>
                <w:szCs w:val="22"/>
              </w:rPr>
              <w:t>Grades 6-12</w:t>
            </w:r>
          </w:p>
          <w:p w14:paraId="133D9157" w14:textId="7CEB0E35" w:rsidR="00B41D51" w:rsidRPr="00BB586D" w:rsidRDefault="00D64F00" w:rsidP="00D64F00">
            <w:pPr>
              <w:pStyle w:val="Dates"/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 w:rsidRPr="00BB586D">
              <w:rPr>
                <w:rFonts w:ascii="Arial Narrow" w:hAnsi="Arial Narrow"/>
                <w:color w:val="000000" w:themeColor="text1"/>
                <w:szCs w:val="22"/>
              </w:rPr>
              <w:t>6-8 God and a Fishing Rod</w:t>
            </w:r>
          </w:p>
        </w:tc>
        <w:tc>
          <w:tcPr>
            <w:tcW w:w="153" w:type="pct"/>
            <w:tcBorders>
              <w:top w:val="single" w:sz="6" w:space="0" w:color="BFBFBF" w:themeColor="background1" w:themeShade="BF"/>
              <w:bottom w:val="nil"/>
            </w:tcBorders>
          </w:tcPr>
          <w:p w14:paraId="0EC8C6A3" w14:textId="2D5240C5" w:rsidR="00D20805" w:rsidRPr="00BB586D" w:rsidRDefault="00D64F00">
            <w:pPr>
              <w:pStyle w:val="Dates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3</w:t>
            </w:r>
          </w:p>
        </w:tc>
        <w:tc>
          <w:tcPr>
            <w:tcW w:w="871" w:type="pct"/>
            <w:tcBorders>
              <w:top w:val="single" w:sz="6" w:space="0" w:color="BFBFBF" w:themeColor="background1" w:themeShade="BF"/>
              <w:bottom w:val="nil"/>
            </w:tcBorders>
          </w:tcPr>
          <w:p w14:paraId="2AAD51ED" w14:textId="2C109EDE" w:rsidR="009A6CEA" w:rsidRPr="00BB586D" w:rsidRDefault="009A6CEA" w:rsidP="009A6CEA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  <w:r w:rsidRPr="00BB586D">
              <w:rPr>
                <w:rFonts w:ascii="Arial Narrow" w:hAnsi="Arial Narrow"/>
                <w:color w:val="000000" w:themeColor="text1"/>
                <w:szCs w:val="22"/>
              </w:rPr>
              <w:t>9</w:t>
            </w:r>
            <w:r w:rsidR="00963380" w:rsidRPr="00BB586D">
              <w:rPr>
                <w:rFonts w:ascii="Arial Narrow" w:hAnsi="Arial Narrow"/>
                <w:color w:val="000000" w:themeColor="text1"/>
                <w:szCs w:val="22"/>
              </w:rPr>
              <w:t>-11:30</w:t>
            </w:r>
            <w:r w:rsidR="002D1C0A" w:rsidRPr="00BB586D">
              <w:rPr>
                <w:rFonts w:ascii="Arial Narrow" w:hAnsi="Arial Narrow"/>
                <w:color w:val="000000" w:themeColor="text1"/>
                <w:szCs w:val="22"/>
              </w:rPr>
              <w:t xml:space="preserve"> – </w:t>
            </w:r>
            <w:r w:rsidR="00756BB8" w:rsidRPr="00BB586D">
              <w:rPr>
                <w:rFonts w:ascii="Arial Narrow" w:hAnsi="Arial Narrow"/>
                <w:color w:val="000000" w:themeColor="text1"/>
                <w:szCs w:val="22"/>
              </w:rPr>
              <w:t>Created to Create</w:t>
            </w:r>
          </w:p>
          <w:p w14:paraId="41E0F5E0" w14:textId="78DF4571" w:rsidR="002D1C0A" w:rsidRPr="00BB586D" w:rsidRDefault="002D1C0A" w:rsidP="009A6CEA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  <w:r w:rsidRPr="00BB586D">
              <w:rPr>
                <w:rFonts w:ascii="Arial Narrow" w:hAnsi="Arial Narrow"/>
                <w:color w:val="000000" w:themeColor="text1"/>
                <w:szCs w:val="22"/>
              </w:rPr>
              <w:t xml:space="preserve">11:30-12:15 </w:t>
            </w:r>
            <w:r w:rsidR="00B41D51" w:rsidRPr="00BB586D">
              <w:rPr>
                <w:rFonts w:ascii="Arial Narrow" w:hAnsi="Arial Narrow"/>
                <w:color w:val="000000" w:themeColor="text1"/>
                <w:szCs w:val="22"/>
              </w:rPr>
              <w:t>–</w:t>
            </w:r>
            <w:r w:rsidRPr="00BB586D">
              <w:rPr>
                <w:rFonts w:ascii="Arial Narrow" w:hAnsi="Arial Narrow"/>
                <w:color w:val="000000" w:themeColor="text1"/>
                <w:szCs w:val="22"/>
              </w:rPr>
              <w:t xml:space="preserve"> Lunc</w:t>
            </w:r>
            <w:r w:rsidR="00412964" w:rsidRPr="00BB586D">
              <w:rPr>
                <w:rFonts w:ascii="Arial Narrow" w:hAnsi="Arial Narrow"/>
                <w:color w:val="000000" w:themeColor="text1"/>
                <w:szCs w:val="22"/>
              </w:rPr>
              <w:t>h</w:t>
            </w:r>
          </w:p>
          <w:p w14:paraId="7AA3DDF6" w14:textId="77777777" w:rsidR="00B41D51" w:rsidRPr="00361511" w:rsidRDefault="00B41D51" w:rsidP="00B41D51">
            <w:pPr>
              <w:rPr>
                <w:rFonts w:ascii="Arial Narrow" w:hAnsi="Arial Narrow"/>
                <w:sz w:val="22"/>
                <w:szCs w:val="22"/>
              </w:rPr>
            </w:pPr>
            <w:r w:rsidRPr="00361511">
              <w:rPr>
                <w:rFonts w:ascii="Arial Narrow" w:hAnsi="Arial Narrow"/>
                <w:sz w:val="22"/>
                <w:szCs w:val="22"/>
              </w:rPr>
              <w:t>12:30 2:00 – Soul Food</w:t>
            </w:r>
          </w:p>
          <w:p w14:paraId="3C4AF618" w14:textId="77777777" w:rsidR="007F600D" w:rsidRDefault="00361511" w:rsidP="00B41D51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 </w:t>
            </w:r>
            <w:r w:rsidRPr="00361511">
              <w:rPr>
                <w:rFonts w:ascii="Arial Narrow" w:hAnsi="Arial Narrow"/>
                <w:szCs w:val="22"/>
              </w:rPr>
              <w:t>2:30-5:00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="007F600D">
              <w:rPr>
                <w:rFonts w:ascii="Arial Narrow" w:hAnsi="Arial Narrow"/>
                <w:szCs w:val="22"/>
              </w:rPr>
              <w:t xml:space="preserve">– Wednesdays in    </w:t>
            </w:r>
          </w:p>
          <w:p w14:paraId="40C7D20F" w14:textId="165B76B7" w:rsidR="00B41D51" w:rsidRPr="00BB586D" w:rsidRDefault="007F600D" w:rsidP="00B41D51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                     the Woods</w:t>
            </w:r>
          </w:p>
        </w:tc>
        <w:tc>
          <w:tcPr>
            <w:tcW w:w="155" w:type="pct"/>
            <w:tcBorders>
              <w:top w:val="single" w:sz="6" w:space="0" w:color="BFBFBF" w:themeColor="background1" w:themeShade="BF"/>
              <w:bottom w:val="nil"/>
            </w:tcBorders>
          </w:tcPr>
          <w:p w14:paraId="47790C5E" w14:textId="5010A5BD" w:rsidR="00D20805" w:rsidRPr="00BB586D" w:rsidRDefault="00D64F00">
            <w:pPr>
              <w:pStyle w:val="Dates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4</w:t>
            </w:r>
          </w:p>
        </w:tc>
        <w:tc>
          <w:tcPr>
            <w:tcW w:w="812" w:type="pct"/>
            <w:tcBorders>
              <w:top w:val="single" w:sz="6" w:space="0" w:color="BFBFBF" w:themeColor="background1" w:themeShade="BF"/>
              <w:bottom w:val="nil"/>
            </w:tcBorders>
          </w:tcPr>
          <w:p w14:paraId="2C9619E6" w14:textId="77777777" w:rsidR="007A2381" w:rsidRPr="00BB586D" w:rsidRDefault="007A2381" w:rsidP="006A3AC7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7A92A302" w14:textId="77777777" w:rsidR="00EA7019" w:rsidRPr="00BB586D" w:rsidRDefault="00EA7019" w:rsidP="006A3AC7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020B9290" w14:textId="77777777" w:rsidR="00EA7019" w:rsidRPr="00BB586D" w:rsidRDefault="00EA7019" w:rsidP="006A3AC7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218F9DFB" w14:textId="77777777" w:rsidR="00EA7019" w:rsidRPr="00BB586D" w:rsidRDefault="00EA7019" w:rsidP="006A3AC7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24378736" w14:textId="77777777" w:rsidR="00EA7019" w:rsidRPr="00BB586D" w:rsidRDefault="00EA7019" w:rsidP="006A3AC7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  <w:r w:rsidRPr="00BB586D">
              <w:rPr>
                <w:rFonts w:ascii="Arial Narrow" w:hAnsi="Arial Narrow"/>
                <w:szCs w:val="22"/>
              </w:rPr>
              <w:t>7-9 High School Hangout</w:t>
            </w:r>
          </w:p>
          <w:p w14:paraId="5C01685C" w14:textId="39279276" w:rsidR="00B21DE8" w:rsidRPr="00BB586D" w:rsidRDefault="00B21DE8" w:rsidP="006A3AC7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152" w:type="pct"/>
            <w:tcBorders>
              <w:top w:val="single" w:sz="6" w:space="0" w:color="BFBFBF" w:themeColor="background1" w:themeShade="BF"/>
              <w:bottom w:val="nil"/>
            </w:tcBorders>
          </w:tcPr>
          <w:p w14:paraId="09DC51FC" w14:textId="5B427DD9" w:rsidR="00D20805" w:rsidRPr="00BB586D" w:rsidRDefault="00D64F00">
            <w:pPr>
              <w:pStyle w:val="Dates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5</w:t>
            </w:r>
          </w:p>
        </w:tc>
        <w:tc>
          <w:tcPr>
            <w:tcW w:w="838" w:type="pct"/>
            <w:tcBorders>
              <w:top w:val="single" w:sz="6" w:space="0" w:color="BFBFBF" w:themeColor="background1" w:themeShade="BF"/>
              <w:bottom w:val="nil"/>
            </w:tcBorders>
          </w:tcPr>
          <w:p w14:paraId="066B2D21" w14:textId="2195A9D1" w:rsidR="00F100ED" w:rsidRPr="00BB586D" w:rsidRDefault="00F100ED" w:rsidP="001F63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24738" w14:paraId="14D8759C" w14:textId="04150E10" w:rsidTr="00B1425C">
        <w:trPr>
          <w:trHeight w:val="192"/>
        </w:trPr>
        <w:tc>
          <w:tcPr>
            <w:tcW w:w="153" w:type="pct"/>
            <w:tcBorders>
              <w:top w:val="single" w:sz="6" w:space="0" w:color="BFBFBF" w:themeColor="background1" w:themeShade="BF"/>
              <w:bottom w:val="nil"/>
            </w:tcBorders>
          </w:tcPr>
          <w:p w14:paraId="53EC60EF" w14:textId="3715C307" w:rsidR="00A24738" w:rsidRPr="00CF5452" w:rsidRDefault="00D64F00" w:rsidP="00A24738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70" w:type="pct"/>
            <w:tcBorders>
              <w:top w:val="single" w:sz="6" w:space="0" w:color="BFBFBF" w:themeColor="background1" w:themeShade="BF"/>
              <w:bottom w:val="nil"/>
            </w:tcBorders>
          </w:tcPr>
          <w:p w14:paraId="17029050" w14:textId="77777777" w:rsidR="00A24738" w:rsidRPr="00BB586D" w:rsidRDefault="00A24738" w:rsidP="00A24738">
            <w:pPr>
              <w:pStyle w:val="Dates"/>
              <w:jc w:val="left"/>
              <w:rPr>
                <w:rFonts w:ascii="Arial Narrow" w:hAnsi="Arial Narrow"/>
                <w:color w:val="auto"/>
                <w:szCs w:val="22"/>
              </w:rPr>
            </w:pPr>
            <w:r w:rsidRPr="00BB586D">
              <w:rPr>
                <w:rFonts w:ascii="Arial Narrow" w:hAnsi="Arial Narrow"/>
                <w:color w:val="auto"/>
                <w:szCs w:val="22"/>
              </w:rPr>
              <w:t>9-11:30 – Mystery Monday</w:t>
            </w:r>
          </w:p>
          <w:p w14:paraId="58670675" w14:textId="77777777" w:rsidR="00B1425C" w:rsidRPr="00BB586D" w:rsidRDefault="00B1425C" w:rsidP="00B1425C">
            <w:pPr>
              <w:rPr>
                <w:rFonts w:ascii="Arial Narrow" w:hAnsi="Arial Narrow"/>
                <w:sz w:val="22"/>
                <w:szCs w:val="22"/>
              </w:rPr>
            </w:pPr>
            <w:r w:rsidRPr="00BB586D">
              <w:rPr>
                <w:rFonts w:ascii="Arial Narrow" w:hAnsi="Arial Narrow"/>
                <w:sz w:val="22"/>
                <w:szCs w:val="22"/>
              </w:rPr>
              <w:t>11:30-12:15 Lunch</w:t>
            </w:r>
          </w:p>
          <w:p w14:paraId="036F9598" w14:textId="5A56EB41" w:rsidR="00B1425C" w:rsidRPr="00BB586D" w:rsidRDefault="00B1425C" w:rsidP="00B1425C">
            <w:pPr>
              <w:rPr>
                <w:rFonts w:ascii="Arial Narrow" w:hAnsi="Arial Narrow"/>
                <w:sz w:val="22"/>
                <w:szCs w:val="22"/>
              </w:rPr>
            </w:pPr>
            <w:r w:rsidRPr="00BB586D">
              <w:rPr>
                <w:rFonts w:ascii="Arial Narrow" w:hAnsi="Arial Narrow"/>
                <w:sz w:val="22"/>
                <w:szCs w:val="22"/>
              </w:rPr>
              <w:t xml:space="preserve">12:15-1:30- </w:t>
            </w:r>
            <w:r w:rsidR="004D3442">
              <w:rPr>
                <w:rFonts w:ascii="Arial Narrow" w:hAnsi="Arial Narrow"/>
                <w:sz w:val="22"/>
                <w:szCs w:val="22"/>
              </w:rPr>
              <w:t xml:space="preserve">Crochet </w:t>
            </w:r>
          </w:p>
          <w:p w14:paraId="6ACA8896" w14:textId="77777777" w:rsidR="00B1425C" w:rsidRPr="00BB586D" w:rsidRDefault="00B1425C" w:rsidP="00B1425C">
            <w:pPr>
              <w:rPr>
                <w:rFonts w:ascii="Arial Narrow" w:hAnsi="Arial Narrow"/>
                <w:sz w:val="22"/>
                <w:szCs w:val="22"/>
              </w:rPr>
            </w:pPr>
            <w:r w:rsidRPr="00BB586D">
              <w:rPr>
                <w:rFonts w:ascii="Arial Narrow" w:hAnsi="Arial Narrow"/>
                <w:sz w:val="22"/>
                <w:szCs w:val="22"/>
              </w:rPr>
              <w:t>1:30-3:30 – What’s Cooking?</w:t>
            </w:r>
          </w:p>
          <w:p w14:paraId="76E6CE50" w14:textId="2A123EC1" w:rsidR="00B1425C" w:rsidRPr="00BB586D" w:rsidRDefault="00B1425C" w:rsidP="00B1425C">
            <w:pPr>
              <w:rPr>
                <w:rFonts w:ascii="Arial Narrow" w:hAnsi="Arial Narrow"/>
                <w:sz w:val="22"/>
                <w:szCs w:val="22"/>
              </w:rPr>
            </w:pPr>
            <w:r w:rsidRPr="00BB586D">
              <w:rPr>
                <w:rFonts w:ascii="Arial Narrow" w:hAnsi="Arial Narrow"/>
                <w:sz w:val="22"/>
                <w:szCs w:val="22"/>
              </w:rPr>
              <w:t xml:space="preserve">3:30-5:00 </w:t>
            </w:r>
            <w:r w:rsidR="00BA53E1">
              <w:rPr>
                <w:rFonts w:ascii="Arial Narrow" w:hAnsi="Arial Narrow"/>
                <w:sz w:val="22"/>
                <w:szCs w:val="22"/>
              </w:rPr>
              <w:t>–</w:t>
            </w:r>
            <w:r w:rsidRPr="00BB586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A53E1">
              <w:rPr>
                <w:rFonts w:ascii="Arial Narrow" w:hAnsi="Arial Narrow"/>
                <w:sz w:val="22"/>
                <w:szCs w:val="22"/>
              </w:rPr>
              <w:t>Pickleball</w:t>
            </w:r>
          </w:p>
          <w:p w14:paraId="6408E21E" w14:textId="2604C76B" w:rsidR="00B1425C" w:rsidRPr="00BB586D" w:rsidRDefault="00B1425C" w:rsidP="00A24738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153" w:type="pct"/>
            <w:tcBorders>
              <w:top w:val="single" w:sz="6" w:space="0" w:color="BFBFBF" w:themeColor="background1" w:themeShade="BF"/>
              <w:bottom w:val="nil"/>
            </w:tcBorders>
          </w:tcPr>
          <w:p w14:paraId="2E4F8100" w14:textId="4CA9D229" w:rsidR="00A24738" w:rsidRPr="00BB586D" w:rsidRDefault="00D64F00" w:rsidP="00A24738">
            <w:pPr>
              <w:pStyle w:val="Dates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9</w:t>
            </w:r>
          </w:p>
        </w:tc>
        <w:tc>
          <w:tcPr>
            <w:tcW w:w="843" w:type="pct"/>
            <w:tcBorders>
              <w:top w:val="single" w:sz="6" w:space="0" w:color="BFBFBF" w:themeColor="background1" w:themeShade="BF"/>
              <w:bottom w:val="nil"/>
            </w:tcBorders>
          </w:tcPr>
          <w:p w14:paraId="36A4D16C" w14:textId="77777777" w:rsidR="007F600D" w:rsidRDefault="007F600D" w:rsidP="00A24738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44FD96B9" w14:textId="77777777" w:rsidR="007F600D" w:rsidRDefault="007F600D" w:rsidP="00A24738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01800EEB" w14:textId="6C02DDA3" w:rsidR="00A24738" w:rsidRPr="00BB586D" w:rsidRDefault="00B1425C" w:rsidP="00A24738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  <w:r w:rsidRPr="00BB586D">
              <w:rPr>
                <w:rFonts w:ascii="Arial Narrow" w:hAnsi="Arial Narrow"/>
                <w:color w:val="000000" w:themeColor="text1"/>
                <w:szCs w:val="22"/>
              </w:rPr>
              <w:t>9-2 Tweens on Tuesdays</w:t>
            </w:r>
          </w:p>
          <w:p w14:paraId="3DE4A29F" w14:textId="502A5FC4" w:rsidR="00F5381F" w:rsidRPr="00BB586D" w:rsidRDefault="00F5381F" w:rsidP="00F5381F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153" w:type="pct"/>
            <w:tcBorders>
              <w:top w:val="single" w:sz="6" w:space="0" w:color="BFBFBF" w:themeColor="background1" w:themeShade="BF"/>
              <w:bottom w:val="nil"/>
            </w:tcBorders>
          </w:tcPr>
          <w:p w14:paraId="3B149E1D" w14:textId="6BA50832" w:rsidR="00A24738" w:rsidRPr="00BB586D" w:rsidRDefault="00D64F00" w:rsidP="00A24738">
            <w:pPr>
              <w:pStyle w:val="Dates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10</w:t>
            </w:r>
          </w:p>
        </w:tc>
        <w:tc>
          <w:tcPr>
            <w:tcW w:w="871" w:type="pct"/>
            <w:tcBorders>
              <w:top w:val="single" w:sz="6" w:space="0" w:color="BFBFBF" w:themeColor="background1" w:themeShade="BF"/>
              <w:bottom w:val="nil"/>
            </w:tcBorders>
          </w:tcPr>
          <w:p w14:paraId="027E0701" w14:textId="77777777" w:rsidR="00A24738" w:rsidRPr="00BB586D" w:rsidRDefault="00A24738" w:rsidP="00A24738">
            <w:pPr>
              <w:pStyle w:val="Dates"/>
              <w:jc w:val="both"/>
              <w:rPr>
                <w:rFonts w:ascii="Arial Narrow" w:hAnsi="Arial Narrow"/>
                <w:color w:val="000000" w:themeColor="text1"/>
                <w:szCs w:val="22"/>
              </w:rPr>
            </w:pPr>
            <w:r w:rsidRPr="00BB586D">
              <w:rPr>
                <w:rFonts w:ascii="Arial Narrow" w:hAnsi="Arial Narrow"/>
                <w:color w:val="000000" w:themeColor="text1"/>
                <w:szCs w:val="22"/>
              </w:rPr>
              <w:t xml:space="preserve">9-11:30 – Created to Create </w:t>
            </w:r>
          </w:p>
          <w:p w14:paraId="37DF5C73" w14:textId="77777777" w:rsidR="00B1425C" w:rsidRPr="00BB586D" w:rsidRDefault="00B1425C" w:rsidP="00B1425C">
            <w:pPr>
              <w:rPr>
                <w:rFonts w:ascii="Arial Narrow" w:hAnsi="Arial Narrow"/>
                <w:sz w:val="22"/>
                <w:szCs w:val="22"/>
              </w:rPr>
            </w:pPr>
            <w:r w:rsidRPr="00BB586D">
              <w:rPr>
                <w:rFonts w:ascii="Arial Narrow" w:hAnsi="Arial Narrow"/>
                <w:sz w:val="22"/>
                <w:szCs w:val="22"/>
              </w:rPr>
              <w:t>11:30-12:15 - Lunch</w:t>
            </w:r>
          </w:p>
          <w:p w14:paraId="0EEA6C44" w14:textId="77777777" w:rsidR="00B1425C" w:rsidRPr="00BB586D" w:rsidRDefault="00B1425C" w:rsidP="00B1425C">
            <w:pPr>
              <w:rPr>
                <w:rFonts w:ascii="Arial Narrow" w:hAnsi="Arial Narrow"/>
                <w:sz w:val="22"/>
                <w:szCs w:val="22"/>
              </w:rPr>
            </w:pPr>
            <w:r w:rsidRPr="00BB586D">
              <w:rPr>
                <w:rFonts w:ascii="Arial Narrow" w:hAnsi="Arial Narrow"/>
                <w:sz w:val="22"/>
                <w:szCs w:val="22"/>
              </w:rPr>
              <w:t>12:30-2:00– Soul Food</w:t>
            </w:r>
          </w:p>
          <w:p w14:paraId="4DDF695F" w14:textId="2F6E14F3" w:rsidR="00B1425C" w:rsidRPr="00BB586D" w:rsidRDefault="00B1425C" w:rsidP="007F600D">
            <w:pPr>
              <w:rPr>
                <w:rFonts w:ascii="Arial Narrow" w:hAnsi="Arial Narrow"/>
                <w:szCs w:val="22"/>
              </w:rPr>
            </w:pPr>
            <w:r w:rsidRPr="00BB586D">
              <w:rPr>
                <w:rFonts w:ascii="Arial Narrow" w:hAnsi="Arial Narrow"/>
                <w:sz w:val="22"/>
                <w:szCs w:val="22"/>
              </w:rPr>
              <w:t>2:30-5</w:t>
            </w:r>
            <w:r w:rsidR="00361511">
              <w:rPr>
                <w:rFonts w:ascii="Arial Narrow" w:hAnsi="Arial Narrow"/>
                <w:sz w:val="22"/>
                <w:szCs w:val="22"/>
              </w:rPr>
              <w:t>:</w:t>
            </w:r>
            <w:r w:rsidR="007F600D">
              <w:rPr>
                <w:rFonts w:ascii="Arial Narrow" w:hAnsi="Arial Narrow"/>
                <w:sz w:val="22"/>
                <w:szCs w:val="22"/>
              </w:rPr>
              <w:t>00</w:t>
            </w:r>
            <w:r w:rsidR="00361511">
              <w:rPr>
                <w:rFonts w:ascii="Arial Narrow" w:hAnsi="Arial Narrow"/>
                <w:sz w:val="22"/>
                <w:szCs w:val="22"/>
              </w:rPr>
              <w:t xml:space="preserve"> –</w:t>
            </w:r>
            <w:r w:rsidR="007F600D">
              <w:rPr>
                <w:rFonts w:ascii="Arial Narrow" w:hAnsi="Arial Narrow"/>
                <w:sz w:val="22"/>
                <w:szCs w:val="22"/>
              </w:rPr>
              <w:t xml:space="preserve"> Service Project</w:t>
            </w:r>
          </w:p>
        </w:tc>
        <w:tc>
          <w:tcPr>
            <w:tcW w:w="155" w:type="pct"/>
            <w:tcBorders>
              <w:top w:val="single" w:sz="6" w:space="0" w:color="BFBFBF" w:themeColor="background1" w:themeShade="BF"/>
              <w:bottom w:val="nil"/>
            </w:tcBorders>
          </w:tcPr>
          <w:p w14:paraId="21029275" w14:textId="28AAA002" w:rsidR="00A24738" w:rsidRPr="00BB586D" w:rsidRDefault="00D64F00" w:rsidP="00A24738">
            <w:pPr>
              <w:pStyle w:val="Dates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11</w:t>
            </w:r>
          </w:p>
        </w:tc>
        <w:tc>
          <w:tcPr>
            <w:tcW w:w="812" w:type="pct"/>
            <w:tcBorders>
              <w:top w:val="single" w:sz="6" w:space="0" w:color="BFBFBF" w:themeColor="background1" w:themeShade="BF"/>
              <w:bottom w:val="nil"/>
            </w:tcBorders>
          </w:tcPr>
          <w:p w14:paraId="7413C639" w14:textId="77777777" w:rsidR="00A24738" w:rsidRPr="00BB586D" w:rsidRDefault="00A24738" w:rsidP="00A24738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179B7DC7" w14:textId="77777777" w:rsidR="00B1425C" w:rsidRPr="00BB586D" w:rsidRDefault="00B1425C" w:rsidP="00A24738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5A857000" w14:textId="433503AD" w:rsidR="00B1425C" w:rsidRPr="00BB586D" w:rsidRDefault="00B1425C" w:rsidP="00A24738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  <w:r w:rsidRPr="00BB586D">
              <w:rPr>
                <w:rFonts w:ascii="Arial Narrow" w:hAnsi="Arial Narrow"/>
                <w:szCs w:val="22"/>
              </w:rPr>
              <w:t>7-9 High School Hangout</w:t>
            </w:r>
          </w:p>
        </w:tc>
        <w:tc>
          <w:tcPr>
            <w:tcW w:w="152" w:type="pct"/>
            <w:tcBorders>
              <w:top w:val="single" w:sz="6" w:space="0" w:color="BFBFBF" w:themeColor="background1" w:themeShade="BF"/>
              <w:bottom w:val="nil"/>
            </w:tcBorders>
          </w:tcPr>
          <w:p w14:paraId="7AB956C3" w14:textId="265A94BB" w:rsidR="00A24738" w:rsidRPr="00BB586D" w:rsidRDefault="00A24738" w:rsidP="00A24738">
            <w:pPr>
              <w:pStyle w:val="Dates"/>
              <w:rPr>
                <w:rFonts w:ascii="Arial Narrow" w:hAnsi="Arial Narrow"/>
                <w:b/>
                <w:bCs/>
                <w:szCs w:val="22"/>
              </w:rPr>
            </w:pPr>
            <w:r w:rsidRPr="00BB586D">
              <w:rPr>
                <w:rFonts w:ascii="Arial Narrow" w:hAnsi="Arial Narrow"/>
                <w:b/>
                <w:bCs/>
                <w:szCs w:val="22"/>
              </w:rPr>
              <w:t>1</w:t>
            </w:r>
            <w:r w:rsidR="00D64F00">
              <w:rPr>
                <w:rFonts w:ascii="Arial Narrow" w:hAnsi="Arial Narrow"/>
                <w:b/>
                <w:bCs/>
                <w:szCs w:val="22"/>
              </w:rPr>
              <w:t>2</w:t>
            </w:r>
          </w:p>
        </w:tc>
        <w:tc>
          <w:tcPr>
            <w:tcW w:w="838" w:type="pct"/>
            <w:tcBorders>
              <w:top w:val="single" w:sz="6" w:space="0" w:color="BFBFBF" w:themeColor="background1" w:themeShade="BF"/>
              <w:bottom w:val="nil"/>
            </w:tcBorders>
          </w:tcPr>
          <w:p w14:paraId="36C935A8" w14:textId="4D74FFA6" w:rsidR="00A24738" w:rsidRPr="00BB586D" w:rsidRDefault="00A24738" w:rsidP="00D64F00">
            <w:pPr>
              <w:rPr>
                <w:rFonts w:ascii="Arial Narrow" w:hAnsi="Arial Narrow"/>
                <w:szCs w:val="22"/>
              </w:rPr>
            </w:pPr>
          </w:p>
        </w:tc>
      </w:tr>
      <w:tr w:rsidR="00B1425C" w14:paraId="07BDECC3" w14:textId="601C508F" w:rsidTr="00326F72">
        <w:trPr>
          <w:trHeight w:hRule="exact" w:val="1494"/>
        </w:trPr>
        <w:tc>
          <w:tcPr>
            <w:tcW w:w="153" w:type="pct"/>
            <w:tcBorders>
              <w:top w:val="nil"/>
              <w:bottom w:val="single" w:sz="6" w:space="0" w:color="BFBFBF" w:themeColor="background1" w:themeShade="BF"/>
            </w:tcBorders>
          </w:tcPr>
          <w:p w14:paraId="4AE7B40D" w14:textId="71EFFB11" w:rsidR="00B1425C" w:rsidRPr="00CF5452" w:rsidRDefault="007077EA" w:rsidP="00B1425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64F00">
              <w:rPr>
                <w:b/>
                <w:bCs/>
              </w:rPr>
              <w:t>5</w:t>
            </w:r>
          </w:p>
        </w:tc>
        <w:tc>
          <w:tcPr>
            <w:tcW w:w="870" w:type="pct"/>
            <w:tcBorders>
              <w:top w:val="nil"/>
              <w:bottom w:val="single" w:sz="6" w:space="0" w:color="BFBFBF" w:themeColor="background1" w:themeShade="BF"/>
            </w:tcBorders>
          </w:tcPr>
          <w:p w14:paraId="3B2D3756" w14:textId="77777777" w:rsidR="00B1425C" w:rsidRPr="00BB586D" w:rsidRDefault="00B1425C" w:rsidP="00B1425C">
            <w:pPr>
              <w:rPr>
                <w:rFonts w:ascii="Arial Narrow" w:hAnsi="Arial Narrow"/>
                <w:sz w:val="22"/>
                <w:szCs w:val="22"/>
              </w:rPr>
            </w:pPr>
            <w:r w:rsidRPr="00BB586D">
              <w:rPr>
                <w:rFonts w:ascii="Arial Narrow" w:hAnsi="Arial Narrow"/>
                <w:sz w:val="22"/>
                <w:szCs w:val="22"/>
              </w:rPr>
              <w:t>9-11:30 Mystery Monday</w:t>
            </w:r>
          </w:p>
          <w:p w14:paraId="50B0A74C" w14:textId="77777777" w:rsidR="00B1425C" w:rsidRPr="00BB586D" w:rsidRDefault="00B1425C" w:rsidP="00B1425C">
            <w:pPr>
              <w:rPr>
                <w:rFonts w:ascii="Arial Narrow" w:hAnsi="Arial Narrow"/>
                <w:sz w:val="22"/>
                <w:szCs w:val="22"/>
              </w:rPr>
            </w:pPr>
            <w:r w:rsidRPr="00BB586D">
              <w:rPr>
                <w:rFonts w:ascii="Arial Narrow" w:hAnsi="Arial Narrow"/>
                <w:sz w:val="22"/>
                <w:szCs w:val="22"/>
              </w:rPr>
              <w:t>11:30-12:15 – Lunch</w:t>
            </w:r>
          </w:p>
          <w:p w14:paraId="7F33B53B" w14:textId="4204FFC4" w:rsidR="00326F72" w:rsidRDefault="00326F72" w:rsidP="00B1425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682134">
              <w:rPr>
                <w:rFonts w:ascii="Arial Narrow" w:hAnsi="Arial Narrow"/>
                <w:sz w:val="22"/>
                <w:szCs w:val="22"/>
              </w:rPr>
              <w:t>2:45 – 5:00 Archery and exploration</w:t>
            </w:r>
          </w:p>
          <w:p w14:paraId="585DDB25" w14:textId="77777777" w:rsidR="006C7C2F" w:rsidRPr="00BB586D" w:rsidRDefault="006C7C2F" w:rsidP="00B1425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E44AB2B" w14:textId="77777777" w:rsidR="00B1425C" w:rsidRPr="00BB586D" w:rsidRDefault="00B1425C" w:rsidP="00B1425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9D09E04" w14:textId="77777777" w:rsidR="00B1425C" w:rsidRPr="00BB586D" w:rsidRDefault="00B1425C" w:rsidP="00B1425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50F7701" w14:textId="77777777" w:rsidR="00B1425C" w:rsidRPr="00BB586D" w:rsidRDefault="00B1425C" w:rsidP="00B1425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46BA98F" w14:textId="77777777" w:rsidR="00B1425C" w:rsidRPr="00BB586D" w:rsidRDefault="00B1425C" w:rsidP="00B1425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C3F83FD" w14:textId="7966D54C" w:rsidR="00B1425C" w:rsidRPr="00BB586D" w:rsidRDefault="00B1425C" w:rsidP="00B1425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nil"/>
              <w:bottom w:val="single" w:sz="6" w:space="0" w:color="BFBFBF" w:themeColor="background1" w:themeShade="BF"/>
            </w:tcBorders>
          </w:tcPr>
          <w:p w14:paraId="35F33DD3" w14:textId="21957468" w:rsidR="00B1425C" w:rsidRPr="00BB586D" w:rsidRDefault="00B1425C" w:rsidP="00B1425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B586D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="00D64F00">
              <w:rPr>
                <w:rFonts w:ascii="Arial Narrow" w:hAnsi="Arial Narrow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43" w:type="pct"/>
            <w:tcBorders>
              <w:top w:val="nil"/>
              <w:bottom w:val="single" w:sz="6" w:space="0" w:color="BFBFBF" w:themeColor="background1" w:themeShade="BF"/>
            </w:tcBorders>
          </w:tcPr>
          <w:p w14:paraId="01F75368" w14:textId="77777777" w:rsidR="007F600D" w:rsidRDefault="007F600D" w:rsidP="00B1425C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30912E48" w14:textId="69DA979D" w:rsidR="00B1425C" w:rsidRPr="00BB586D" w:rsidRDefault="00B1425C" w:rsidP="00B1425C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  <w:r w:rsidRPr="00BB586D">
              <w:rPr>
                <w:rFonts w:ascii="Arial Narrow" w:hAnsi="Arial Narrow"/>
                <w:color w:val="000000" w:themeColor="text1"/>
                <w:szCs w:val="22"/>
              </w:rPr>
              <w:t>9-2 Tweens on Tuesdays</w:t>
            </w:r>
          </w:p>
          <w:p w14:paraId="4CA95BA5" w14:textId="77777777" w:rsidR="00B1425C" w:rsidRPr="00BB586D" w:rsidRDefault="00B1425C" w:rsidP="00B1425C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608CFA1E" w14:textId="77777777" w:rsidR="00D64F00" w:rsidRPr="00BB586D" w:rsidRDefault="00D64F00" w:rsidP="00D64F00">
            <w:pPr>
              <w:pStyle w:val="Dates"/>
              <w:pBdr>
                <w:bottom w:val="wave" w:sz="6" w:space="1" w:color="auto"/>
              </w:pBdr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1B643C46" w14:textId="77777777" w:rsidR="00D64F00" w:rsidRPr="00BB586D" w:rsidRDefault="00D64F00" w:rsidP="00D64F00">
            <w:pPr>
              <w:pStyle w:val="Dates"/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 w:rsidRPr="00BB586D">
              <w:rPr>
                <w:rFonts w:ascii="Arial Narrow" w:hAnsi="Arial Narrow"/>
                <w:color w:val="000000" w:themeColor="text1"/>
                <w:szCs w:val="22"/>
              </w:rPr>
              <w:t>Grades 6-12</w:t>
            </w:r>
          </w:p>
          <w:p w14:paraId="3961F870" w14:textId="6F690811" w:rsidR="00B1425C" w:rsidRPr="00BB586D" w:rsidRDefault="00D64F00" w:rsidP="00D64F00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B586D">
              <w:rPr>
                <w:rFonts w:ascii="Arial Narrow" w:hAnsi="Arial Narrow"/>
                <w:color w:val="000000" w:themeColor="text1"/>
                <w:szCs w:val="22"/>
              </w:rPr>
              <w:t>6-8 God and a Fishing Rod</w:t>
            </w:r>
          </w:p>
          <w:p w14:paraId="46227123" w14:textId="77777777" w:rsidR="00B1425C" w:rsidRPr="00BB586D" w:rsidRDefault="00B1425C" w:rsidP="00B1425C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0713ED8D" w14:textId="77777777" w:rsidR="00B1425C" w:rsidRPr="00BB586D" w:rsidRDefault="00B1425C" w:rsidP="00B1425C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1123A06" w14:textId="77777777" w:rsidR="00B1425C" w:rsidRPr="00BB586D" w:rsidRDefault="00B1425C" w:rsidP="00B1425C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8E21BB1" w14:textId="77777777" w:rsidR="00B1425C" w:rsidRPr="00BB586D" w:rsidRDefault="00B1425C" w:rsidP="00B1425C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280615DD" w14:textId="0D871A0B" w:rsidR="00B1425C" w:rsidRPr="00BB586D" w:rsidRDefault="00B1425C" w:rsidP="00B1425C">
            <w:pPr>
              <w:rPr>
                <w:rFonts w:ascii="Arial Narrow" w:hAnsi="Arial Narrow"/>
                <w:sz w:val="22"/>
                <w:szCs w:val="22"/>
              </w:rPr>
            </w:pPr>
            <w:r w:rsidRPr="00BB586D">
              <w:rPr>
                <w:rFonts w:ascii="Arial Narrow" w:hAnsi="Arial Narrow"/>
                <w:color w:val="000000" w:themeColor="text1"/>
                <w:sz w:val="22"/>
                <w:szCs w:val="22"/>
              </w:rPr>
              <w:t>6-8 God and a Fishing Rod</w:t>
            </w:r>
          </w:p>
        </w:tc>
        <w:tc>
          <w:tcPr>
            <w:tcW w:w="153" w:type="pct"/>
            <w:tcBorders>
              <w:top w:val="nil"/>
              <w:bottom w:val="single" w:sz="6" w:space="0" w:color="BFBFBF" w:themeColor="background1" w:themeShade="BF"/>
            </w:tcBorders>
          </w:tcPr>
          <w:p w14:paraId="4F979F18" w14:textId="6A8253E0" w:rsidR="00B1425C" w:rsidRPr="00BB586D" w:rsidRDefault="00B1425C" w:rsidP="00B1425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B586D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="00D64F00"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71" w:type="pct"/>
            <w:tcBorders>
              <w:top w:val="nil"/>
              <w:bottom w:val="single" w:sz="6" w:space="0" w:color="BFBFBF" w:themeColor="background1" w:themeShade="BF"/>
            </w:tcBorders>
          </w:tcPr>
          <w:p w14:paraId="5C7BB2CF" w14:textId="47CABE5D" w:rsidR="00B1425C" w:rsidRPr="00BB586D" w:rsidRDefault="00B1425C" w:rsidP="00B1425C">
            <w:pPr>
              <w:rPr>
                <w:rFonts w:ascii="Arial Narrow" w:hAnsi="Arial Narrow"/>
                <w:sz w:val="22"/>
                <w:szCs w:val="22"/>
              </w:rPr>
            </w:pPr>
            <w:r w:rsidRPr="00BB586D">
              <w:rPr>
                <w:rFonts w:ascii="Arial Narrow" w:hAnsi="Arial Narrow"/>
                <w:sz w:val="22"/>
                <w:szCs w:val="22"/>
              </w:rPr>
              <w:t>9-11:30 Created to Create</w:t>
            </w:r>
          </w:p>
          <w:p w14:paraId="1C4EB5E9" w14:textId="20F80C29" w:rsidR="00B1425C" w:rsidRPr="00BB586D" w:rsidRDefault="00B1425C" w:rsidP="00B1425C">
            <w:pPr>
              <w:rPr>
                <w:rFonts w:ascii="Arial Narrow" w:hAnsi="Arial Narrow"/>
                <w:sz w:val="22"/>
                <w:szCs w:val="22"/>
              </w:rPr>
            </w:pPr>
            <w:r w:rsidRPr="00BB586D">
              <w:rPr>
                <w:rFonts w:ascii="Arial Narrow" w:hAnsi="Arial Narrow"/>
                <w:sz w:val="22"/>
                <w:szCs w:val="22"/>
              </w:rPr>
              <w:t>11:30-12:15 - Lunch</w:t>
            </w:r>
          </w:p>
          <w:p w14:paraId="4B1E4559" w14:textId="0F64A3BF" w:rsidR="00B1425C" w:rsidRPr="00326F72" w:rsidRDefault="00326F72" w:rsidP="00B1425C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  <w:r w:rsidRPr="00326F72">
              <w:rPr>
                <w:rFonts w:ascii="Arial Narrow" w:hAnsi="Arial Narrow"/>
                <w:color w:val="000000" w:themeColor="text1"/>
                <w:szCs w:val="22"/>
              </w:rPr>
              <w:t>12:30-2:00 – Soul Food</w:t>
            </w:r>
          </w:p>
          <w:p w14:paraId="07E6462D" w14:textId="05FC31F6" w:rsidR="00B1425C" w:rsidRDefault="00B1425C" w:rsidP="00B1425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B586D">
              <w:rPr>
                <w:rFonts w:ascii="Arial Narrow" w:hAnsi="Arial Narrow"/>
                <w:color w:val="000000" w:themeColor="text1"/>
                <w:sz w:val="22"/>
                <w:szCs w:val="22"/>
              </w:rPr>
              <w:t>2:30-5:30</w:t>
            </w:r>
            <w:r w:rsidR="00326F7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="007F600D">
              <w:rPr>
                <w:rFonts w:ascii="Arial Narrow" w:hAnsi="Arial Narrow"/>
                <w:color w:val="000000" w:themeColor="text1"/>
                <w:sz w:val="22"/>
                <w:szCs w:val="22"/>
              </w:rPr>
              <w:t>–</w:t>
            </w:r>
            <w:r w:rsidR="00326F7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="007F600D">
              <w:rPr>
                <w:rFonts w:ascii="Arial Narrow" w:hAnsi="Arial Narrow"/>
                <w:color w:val="000000" w:themeColor="text1"/>
                <w:sz w:val="22"/>
                <w:szCs w:val="22"/>
              </w:rPr>
              <w:t>Service Project</w:t>
            </w:r>
          </w:p>
          <w:p w14:paraId="3C2522F4" w14:textId="77777777" w:rsidR="00326F72" w:rsidRDefault="00326F72" w:rsidP="00B1425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53B44CFC" w14:textId="77777777" w:rsidR="00326F72" w:rsidRPr="00BB586D" w:rsidRDefault="00326F72" w:rsidP="00B1425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67098782" w14:textId="635740A5" w:rsidR="00B1425C" w:rsidRPr="00BB586D" w:rsidRDefault="00B1425C" w:rsidP="00B1425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nil"/>
              <w:bottom w:val="single" w:sz="6" w:space="0" w:color="BFBFBF" w:themeColor="background1" w:themeShade="BF"/>
            </w:tcBorders>
          </w:tcPr>
          <w:p w14:paraId="06BF3496" w14:textId="27C3A7BC" w:rsidR="00B1425C" w:rsidRPr="00BB586D" w:rsidRDefault="00B1425C" w:rsidP="00B1425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B586D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="00D64F00">
              <w:rPr>
                <w:rFonts w:ascii="Arial Narrow" w:hAnsi="Arial Narrow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12" w:type="pct"/>
            <w:tcBorders>
              <w:top w:val="nil"/>
              <w:bottom w:val="single" w:sz="6" w:space="0" w:color="BFBFBF" w:themeColor="background1" w:themeShade="BF"/>
            </w:tcBorders>
          </w:tcPr>
          <w:p w14:paraId="0804A559" w14:textId="77777777" w:rsidR="00B1425C" w:rsidRPr="00BB586D" w:rsidRDefault="00B1425C" w:rsidP="00B1425C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3547EB26" w14:textId="77777777" w:rsidR="00B1425C" w:rsidRPr="00BB586D" w:rsidRDefault="00B1425C" w:rsidP="00B1425C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2314E3E7" w14:textId="77777777" w:rsidR="00B1425C" w:rsidRPr="00BB586D" w:rsidRDefault="00B1425C" w:rsidP="00B1425C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2A90932D" w14:textId="03F2E63B" w:rsidR="00B1425C" w:rsidRPr="00BB586D" w:rsidRDefault="00B1425C" w:rsidP="00B1425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B586D">
              <w:rPr>
                <w:rFonts w:ascii="Arial Narrow" w:hAnsi="Arial Narrow"/>
                <w:color w:val="000000" w:themeColor="text1"/>
                <w:sz w:val="22"/>
                <w:szCs w:val="22"/>
              </w:rPr>
              <w:t>7-9 High School Hangout</w:t>
            </w:r>
          </w:p>
          <w:p w14:paraId="2DA1B390" w14:textId="77777777" w:rsidR="00B1425C" w:rsidRDefault="00B1425C" w:rsidP="00B1425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7B4E56F" w14:textId="77777777" w:rsidR="00326F72" w:rsidRPr="00BB586D" w:rsidRDefault="00326F72" w:rsidP="00B1425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0312273" w14:textId="77777777" w:rsidR="00B1425C" w:rsidRPr="00BB586D" w:rsidRDefault="00B1425C" w:rsidP="00B1425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F31FB60" w14:textId="3D5524F3" w:rsidR="00B1425C" w:rsidRPr="00BB586D" w:rsidRDefault="00B1425C" w:rsidP="00B1425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nil"/>
              <w:bottom w:val="single" w:sz="6" w:space="0" w:color="BFBFBF" w:themeColor="background1" w:themeShade="BF"/>
            </w:tcBorders>
          </w:tcPr>
          <w:p w14:paraId="64890556" w14:textId="5108FCF1" w:rsidR="00B1425C" w:rsidRPr="00BB586D" w:rsidRDefault="007077EA" w:rsidP="00B1425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="00D64F00">
              <w:rPr>
                <w:rFonts w:ascii="Arial Narrow" w:hAnsi="Arial Narrow"/>
                <w:b/>
                <w:bCs/>
                <w:sz w:val="22"/>
                <w:szCs w:val="22"/>
              </w:rPr>
              <w:t>9</w:t>
            </w:r>
          </w:p>
          <w:p w14:paraId="7051224D" w14:textId="7CF1F917" w:rsidR="00B1425C" w:rsidRPr="00BB586D" w:rsidRDefault="00B1425C" w:rsidP="00B1425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838" w:type="pct"/>
            <w:tcBorders>
              <w:top w:val="nil"/>
              <w:bottom w:val="single" w:sz="6" w:space="0" w:color="BFBFBF" w:themeColor="background1" w:themeShade="BF"/>
            </w:tcBorders>
          </w:tcPr>
          <w:p w14:paraId="3E480405" w14:textId="77777777" w:rsidR="00326F72" w:rsidRDefault="00326F72" w:rsidP="00B1425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A42AA3C" w14:textId="77777777" w:rsidR="00D64F00" w:rsidRPr="00BB586D" w:rsidRDefault="00D64F00" w:rsidP="00D64F00">
            <w:pPr>
              <w:rPr>
                <w:rFonts w:ascii="Arial Narrow" w:hAnsi="Arial Narrow"/>
                <w:sz w:val="22"/>
                <w:szCs w:val="22"/>
              </w:rPr>
            </w:pPr>
            <w:r w:rsidRPr="00BB586D">
              <w:rPr>
                <w:rFonts w:ascii="Arial Narrow" w:hAnsi="Arial Narrow"/>
                <w:sz w:val="22"/>
                <w:szCs w:val="22"/>
              </w:rPr>
              <w:t xml:space="preserve">Overnight Campout </w:t>
            </w:r>
          </w:p>
          <w:p w14:paraId="1A89A7F3" w14:textId="36BA269F" w:rsidR="00D64F00" w:rsidRDefault="00D64F00" w:rsidP="00D64F00">
            <w:pPr>
              <w:rPr>
                <w:rFonts w:ascii="Arial Narrow" w:hAnsi="Arial Narrow"/>
                <w:sz w:val="22"/>
                <w:szCs w:val="22"/>
              </w:rPr>
            </w:pPr>
            <w:r w:rsidRPr="00BB586D">
              <w:rPr>
                <w:rFonts w:ascii="Arial Narrow" w:hAnsi="Arial Narrow"/>
                <w:sz w:val="22"/>
                <w:szCs w:val="22"/>
              </w:rPr>
              <w:t>Friday</w:t>
            </w:r>
            <w:r>
              <w:rPr>
                <w:rFonts w:ascii="Arial Narrow" w:hAnsi="Arial Narrow"/>
                <w:sz w:val="22"/>
                <w:szCs w:val="22"/>
              </w:rPr>
              <w:t xml:space="preserve"> 19</w:t>
            </w:r>
            <w:r w:rsidRPr="00D64F00">
              <w:rPr>
                <w:rFonts w:ascii="Arial Narrow" w:hAnsi="Arial Narrow"/>
                <w:sz w:val="22"/>
                <w:szCs w:val="22"/>
                <w:vertAlign w:val="superscript"/>
              </w:rPr>
              <w:t>th</w:t>
            </w:r>
            <w:r w:rsidRPr="00BB586D">
              <w:rPr>
                <w:rFonts w:ascii="Arial Narrow" w:hAnsi="Arial Narrow"/>
                <w:sz w:val="22"/>
                <w:szCs w:val="22"/>
              </w:rPr>
              <w:t>-Saturday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20</w:t>
            </w:r>
            <w:r w:rsidRPr="00D64F00">
              <w:rPr>
                <w:rFonts w:ascii="Arial Narrow" w:hAnsi="Arial Narrow"/>
                <w:sz w:val="22"/>
                <w:szCs w:val="22"/>
                <w:vertAlign w:val="superscript"/>
              </w:rPr>
              <w:t>th</w:t>
            </w:r>
          </w:p>
          <w:p w14:paraId="1A41D6AB" w14:textId="77777777" w:rsidR="00D64F00" w:rsidRDefault="00D64F00" w:rsidP="00D64F0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08280C3" w14:textId="77777777" w:rsidR="00326F72" w:rsidRDefault="00326F72" w:rsidP="00B1425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E7DD1B0" w14:textId="77777777" w:rsidR="00326F72" w:rsidRDefault="00326F72" w:rsidP="00B1425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94B78AF" w14:textId="6194EFB4" w:rsidR="00326F72" w:rsidRPr="00BB586D" w:rsidRDefault="00326F72" w:rsidP="00B1425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425C" w14:paraId="01FB89D2" w14:textId="1F619948" w:rsidTr="00B1425C">
        <w:trPr>
          <w:trHeight w:val="1920"/>
        </w:trPr>
        <w:tc>
          <w:tcPr>
            <w:tcW w:w="153" w:type="pct"/>
            <w:tcBorders>
              <w:top w:val="single" w:sz="6" w:space="0" w:color="BFBFBF" w:themeColor="background1" w:themeShade="BF"/>
              <w:bottom w:val="nil"/>
            </w:tcBorders>
          </w:tcPr>
          <w:p w14:paraId="10B9087B" w14:textId="07CE97D0" w:rsidR="00B1425C" w:rsidRPr="00CF5452" w:rsidRDefault="007077EA" w:rsidP="00B1425C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64F00">
              <w:rPr>
                <w:b/>
                <w:bCs/>
              </w:rPr>
              <w:t>2</w:t>
            </w:r>
          </w:p>
        </w:tc>
        <w:tc>
          <w:tcPr>
            <w:tcW w:w="870" w:type="pct"/>
            <w:tcBorders>
              <w:top w:val="single" w:sz="6" w:space="0" w:color="BFBFBF" w:themeColor="background1" w:themeShade="BF"/>
              <w:bottom w:val="nil"/>
            </w:tcBorders>
          </w:tcPr>
          <w:p w14:paraId="33CD97AB" w14:textId="77777777" w:rsidR="00B1425C" w:rsidRPr="00BB586D" w:rsidRDefault="00B1425C" w:rsidP="00B1425C">
            <w:pPr>
              <w:pStyle w:val="Dates"/>
              <w:jc w:val="left"/>
              <w:rPr>
                <w:rFonts w:ascii="Arial Narrow" w:hAnsi="Arial Narrow"/>
                <w:color w:val="auto"/>
                <w:szCs w:val="22"/>
              </w:rPr>
            </w:pPr>
            <w:r w:rsidRPr="00BB586D">
              <w:rPr>
                <w:rFonts w:ascii="Arial Narrow" w:hAnsi="Arial Narrow"/>
                <w:color w:val="auto"/>
                <w:szCs w:val="22"/>
              </w:rPr>
              <w:t>9-11:30 – Mystery Monday</w:t>
            </w:r>
          </w:p>
          <w:p w14:paraId="4865A304" w14:textId="71403E7B" w:rsidR="00B1425C" w:rsidRPr="00BB586D" w:rsidRDefault="00B1425C" w:rsidP="00B1425C">
            <w:pPr>
              <w:rPr>
                <w:rFonts w:ascii="Arial Narrow" w:hAnsi="Arial Narrow"/>
                <w:sz w:val="22"/>
                <w:szCs w:val="22"/>
              </w:rPr>
            </w:pPr>
            <w:r w:rsidRPr="00BB586D">
              <w:rPr>
                <w:rFonts w:ascii="Arial Narrow" w:hAnsi="Arial Narrow"/>
                <w:sz w:val="22"/>
                <w:szCs w:val="22"/>
              </w:rPr>
              <w:t>11:30-12:15 – Lunch</w:t>
            </w:r>
          </w:p>
          <w:p w14:paraId="393DC4BC" w14:textId="43F6C288" w:rsidR="00B1425C" w:rsidRPr="00BB586D" w:rsidRDefault="00B1425C" w:rsidP="00B1425C">
            <w:pPr>
              <w:rPr>
                <w:rFonts w:ascii="Arial Narrow" w:hAnsi="Arial Narrow"/>
                <w:sz w:val="22"/>
                <w:szCs w:val="22"/>
              </w:rPr>
            </w:pPr>
            <w:r w:rsidRPr="00BB586D">
              <w:rPr>
                <w:rFonts w:ascii="Arial Narrow" w:hAnsi="Arial Narrow"/>
                <w:sz w:val="22"/>
                <w:szCs w:val="22"/>
              </w:rPr>
              <w:t xml:space="preserve">12:15-1:30- </w:t>
            </w:r>
            <w:r w:rsidR="004D3442">
              <w:rPr>
                <w:rFonts w:ascii="Arial Narrow" w:hAnsi="Arial Narrow"/>
                <w:sz w:val="22"/>
                <w:szCs w:val="22"/>
              </w:rPr>
              <w:t>Crochet</w:t>
            </w:r>
          </w:p>
          <w:p w14:paraId="11B1441B" w14:textId="188097C6" w:rsidR="00B1425C" w:rsidRPr="00BB586D" w:rsidRDefault="00B1425C" w:rsidP="00B1425C">
            <w:pPr>
              <w:rPr>
                <w:rFonts w:ascii="Arial Narrow" w:hAnsi="Arial Narrow"/>
                <w:sz w:val="22"/>
                <w:szCs w:val="22"/>
              </w:rPr>
            </w:pPr>
            <w:r w:rsidRPr="00BB586D">
              <w:rPr>
                <w:rFonts w:ascii="Arial Narrow" w:hAnsi="Arial Narrow"/>
                <w:sz w:val="22"/>
                <w:szCs w:val="22"/>
              </w:rPr>
              <w:t xml:space="preserve">1:30-2:30 – </w:t>
            </w:r>
            <w:r w:rsidR="00BA53E1">
              <w:rPr>
                <w:rFonts w:ascii="Arial Narrow" w:hAnsi="Arial Narrow"/>
                <w:sz w:val="22"/>
                <w:szCs w:val="22"/>
              </w:rPr>
              <w:t>What’s Cooking</w:t>
            </w:r>
          </w:p>
          <w:p w14:paraId="70A63183" w14:textId="6D7AF40A" w:rsidR="00B1425C" w:rsidRPr="00BB586D" w:rsidRDefault="00B1425C" w:rsidP="00B1425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B586D">
              <w:rPr>
                <w:rFonts w:ascii="Arial Narrow" w:hAnsi="Arial Narrow"/>
                <w:sz w:val="22"/>
                <w:szCs w:val="22"/>
              </w:rPr>
              <w:t xml:space="preserve">2:30-5:00 – </w:t>
            </w:r>
            <w:r w:rsidR="00BA53E1">
              <w:rPr>
                <w:rFonts w:ascii="Arial Narrow" w:hAnsi="Arial Narrow"/>
                <w:sz w:val="22"/>
                <w:szCs w:val="22"/>
              </w:rPr>
              <w:t xml:space="preserve">Swimming </w:t>
            </w:r>
          </w:p>
        </w:tc>
        <w:tc>
          <w:tcPr>
            <w:tcW w:w="153" w:type="pct"/>
            <w:tcBorders>
              <w:top w:val="single" w:sz="6" w:space="0" w:color="BFBFBF" w:themeColor="background1" w:themeShade="BF"/>
              <w:bottom w:val="nil"/>
            </w:tcBorders>
          </w:tcPr>
          <w:p w14:paraId="25871B18" w14:textId="4CF5E13C" w:rsidR="00B1425C" w:rsidRPr="00BB586D" w:rsidRDefault="00B1425C" w:rsidP="00B1425C">
            <w:pPr>
              <w:pStyle w:val="Dates"/>
              <w:rPr>
                <w:rFonts w:ascii="Arial Narrow" w:hAnsi="Arial Narrow"/>
                <w:b/>
                <w:bCs/>
                <w:szCs w:val="22"/>
              </w:rPr>
            </w:pPr>
            <w:r w:rsidRPr="00BB586D">
              <w:rPr>
                <w:rFonts w:ascii="Arial Narrow" w:hAnsi="Arial Narrow"/>
                <w:b/>
                <w:bCs/>
                <w:szCs w:val="22"/>
              </w:rPr>
              <w:t>2</w:t>
            </w:r>
            <w:r w:rsidR="00D64F00">
              <w:rPr>
                <w:rFonts w:ascii="Arial Narrow" w:hAnsi="Arial Narrow"/>
                <w:b/>
                <w:bCs/>
                <w:szCs w:val="22"/>
              </w:rPr>
              <w:t>3</w:t>
            </w:r>
          </w:p>
        </w:tc>
        <w:tc>
          <w:tcPr>
            <w:tcW w:w="843" w:type="pct"/>
            <w:tcBorders>
              <w:top w:val="single" w:sz="6" w:space="0" w:color="BFBFBF" w:themeColor="background1" w:themeShade="BF"/>
              <w:bottom w:val="nil"/>
            </w:tcBorders>
          </w:tcPr>
          <w:p w14:paraId="25DB1CF9" w14:textId="77777777" w:rsidR="00D64F00" w:rsidRDefault="00D64F00" w:rsidP="00D64F00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4D374AD1" w14:textId="77777777" w:rsidR="00D64F00" w:rsidRDefault="00D64F00" w:rsidP="00D64F00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5330FAF2" w14:textId="61F348A8" w:rsidR="00F5381F" w:rsidRPr="00D64F00" w:rsidRDefault="00B1425C" w:rsidP="00D64F00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  <w:r w:rsidRPr="00BB586D">
              <w:rPr>
                <w:rFonts w:ascii="Arial Narrow" w:hAnsi="Arial Narrow"/>
                <w:szCs w:val="22"/>
              </w:rPr>
              <w:t>9-2 Tweens on Tuesday</w:t>
            </w:r>
            <w:r w:rsidR="00D64F00">
              <w:rPr>
                <w:rFonts w:ascii="Arial Narrow" w:hAnsi="Arial Narrow"/>
                <w:szCs w:val="22"/>
              </w:rPr>
              <w:t>s</w:t>
            </w:r>
          </w:p>
          <w:p w14:paraId="626EF736" w14:textId="53B5B6BE" w:rsidR="00F5381F" w:rsidRPr="00BB586D" w:rsidRDefault="00F5381F" w:rsidP="00B1425C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153" w:type="pct"/>
            <w:tcBorders>
              <w:top w:val="single" w:sz="6" w:space="0" w:color="BFBFBF" w:themeColor="background1" w:themeShade="BF"/>
              <w:bottom w:val="nil"/>
            </w:tcBorders>
          </w:tcPr>
          <w:p w14:paraId="4B273B57" w14:textId="04B5B10B" w:rsidR="00B1425C" w:rsidRPr="00BB586D" w:rsidRDefault="00B1425C" w:rsidP="00B1425C">
            <w:pPr>
              <w:pStyle w:val="Dates"/>
              <w:rPr>
                <w:rFonts w:ascii="Arial Narrow" w:hAnsi="Arial Narrow"/>
                <w:b/>
                <w:bCs/>
                <w:szCs w:val="22"/>
              </w:rPr>
            </w:pPr>
            <w:r w:rsidRPr="00BB586D">
              <w:rPr>
                <w:rFonts w:ascii="Arial Narrow" w:hAnsi="Arial Narrow"/>
                <w:b/>
                <w:bCs/>
                <w:szCs w:val="22"/>
              </w:rPr>
              <w:t>2</w:t>
            </w:r>
            <w:r w:rsidR="00D64F00">
              <w:rPr>
                <w:rFonts w:ascii="Arial Narrow" w:hAnsi="Arial Narrow"/>
                <w:b/>
                <w:bCs/>
                <w:szCs w:val="22"/>
              </w:rPr>
              <w:t>4</w:t>
            </w:r>
          </w:p>
        </w:tc>
        <w:tc>
          <w:tcPr>
            <w:tcW w:w="871" w:type="pct"/>
            <w:tcBorders>
              <w:top w:val="single" w:sz="6" w:space="0" w:color="BFBFBF" w:themeColor="background1" w:themeShade="BF"/>
              <w:bottom w:val="nil"/>
            </w:tcBorders>
          </w:tcPr>
          <w:p w14:paraId="00B024CB" w14:textId="0A9D1F1C" w:rsidR="00B1425C" w:rsidRPr="00BB586D" w:rsidRDefault="00B1425C" w:rsidP="00B1425C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  <w:r w:rsidRPr="00BB586D">
              <w:rPr>
                <w:rFonts w:ascii="Arial Narrow" w:hAnsi="Arial Narrow"/>
                <w:color w:val="000000" w:themeColor="text1"/>
                <w:szCs w:val="22"/>
              </w:rPr>
              <w:t>9-11:30 – Created to Create</w:t>
            </w:r>
          </w:p>
          <w:p w14:paraId="2D5BE641" w14:textId="77777777" w:rsidR="00B1425C" w:rsidRPr="00BB586D" w:rsidRDefault="00B1425C" w:rsidP="00B1425C">
            <w:pPr>
              <w:rPr>
                <w:rFonts w:ascii="Arial Narrow" w:hAnsi="Arial Narrow"/>
                <w:sz w:val="22"/>
                <w:szCs w:val="22"/>
              </w:rPr>
            </w:pPr>
            <w:r w:rsidRPr="00BB586D">
              <w:rPr>
                <w:rFonts w:ascii="Arial Narrow" w:hAnsi="Arial Narrow"/>
                <w:sz w:val="22"/>
                <w:szCs w:val="22"/>
              </w:rPr>
              <w:t>11:30-12:15 - Lunch</w:t>
            </w:r>
          </w:p>
          <w:p w14:paraId="399D16EB" w14:textId="77777777" w:rsidR="00B1425C" w:rsidRPr="00361511" w:rsidRDefault="00B1425C" w:rsidP="00B1425C">
            <w:pPr>
              <w:rPr>
                <w:rFonts w:ascii="Arial Narrow" w:hAnsi="Arial Narrow"/>
                <w:sz w:val="22"/>
                <w:szCs w:val="22"/>
              </w:rPr>
            </w:pPr>
            <w:r w:rsidRPr="00361511">
              <w:rPr>
                <w:rFonts w:ascii="Arial Narrow" w:hAnsi="Arial Narrow"/>
                <w:sz w:val="22"/>
                <w:szCs w:val="22"/>
              </w:rPr>
              <w:t>12:30-2:00 – Soul Food</w:t>
            </w:r>
          </w:p>
          <w:p w14:paraId="76285272" w14:textId="77777777" w:rsidR="00361511" w:rsidRDefault="00B1425C" w:rsidP="00361511">
            <w:pPr>
              <w:rPr>
                <w:rFonts w:ascii="Arial Narrow" w:hAnsi="Arial Narrow"/>
                <w:sz w:val="22"/>
                <w:szCs w:val="22"/>
              </w:rPr>
            </w:pPr>
            <w:r w:rsidRPr="00361511">
              <w:rPr>
                <w:rFonts w:ascii="Arial Narrow" w:hAnsi="Arial Narrow"/>
                <w:sz w:val="22"/>
                <w:szCs w:val="22"/>
              </w:rPr>
              <w:t>2:30-5:00 –</w:t>
            </w:r>
            <w:r w:rsidRPr="00BB586D">
              <w:rPr>
                <w:rFonts w:ascii="Arial Narrow" w:hAnsi="Arial Narrow"/>
                <w:szCs w:val="22"/>
              </w:rPr>
              <w:t xml:space="preserve"> </w:t>
            </w:r>
            <w:r w:rsidR="00361511">
              <w:rPr>
                <w:rFonts w:ascii="Arial Narrow" w:hAnsi="Arial Narrow"/>
                <w:sz w:val="22"/>
                <w:szCs w:val="22"/>
              </w:rPr>
              <w:t xml:space="preserve">Wednesdays in    </w:t>
            </w:r>
          </w:p>
          <w:p w14:paraId="03EFD834" w14:textId="5CAF2728" w:rsidR="00361511" w:rsidRPr="00BB586D" w:rsidRDefault="00361511" w:rsidP="0036151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the Woods </w:t>
            </w:r>
          </w:p>
          <w:p w14:paraId="6F5DA69F" w14:textId="2345EEE0" w:rsidR="00B1425C" w:rsidRPr="00BB586D" w:rsidRDefault="00B1425C" w:rsidP="00B1425C">
            <w:pPr>
              <w:pStyle w:val="Dates"/>
              <w:jc w:val="left"/>
              <w:rPr>
                <w:rFonts w:ascii="Arial Narrow" w:hAnsi="Arial Narrow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55" w:type="pct"/>
            <w:tcBorders>
              <w:top w:val="single" w:sz="6" w:space="0" w:color="BFBFBF" w:themeColor="background1" w:themeShade="BF"/>
              <w:bottom w:val="nil"/>
            </w:tcBorders>
          </w:tcPr>
          <w:p w14:paraId="3B1C475B" w14:textId="76D1B6C3" w:rsidR="00B1425C" w:rsidRPr="00BB586D" w:rsidRDefault="00B1425C" w:rsidP="00B1425C">
            <w:pPr>
              <w:pStyle w:val="Dates"/>
              <w:rPr>
                <w:rFonts w:ascii="Arial Narrow" w:hAnsi="Arial Narrow"/>
                <w:b/>
                <w:bCs/>
                <w:szCs w:val="22"/>
              </w:rPr>
            </w:pPr>
            <w:r w:rsidRPr="00BB586D">
              <w:rPr>
                <w:rFonts w:ascii="Arial Narrow" w:hAnsi="Arial Narrow"/>
                <w:b/>
                <w:bCs/>
                <w:szCs w:val="22"/>
              </w:rPr>
              <w:t>2</w:t>
            </w:r>
            <w:r w:rsidR="00D64F00">
              <w:rPr>
                <w:rFonts w:ascii="Arial Narrow" w:hAnsi="Arial Narrow"/>
                <w:b/>
                <w:bCs/>
                <w:szCs w:val="22"/>
              </w:rPr>
              <w:t>5</w:t>
            </w:r>
          </w:p>
        </w:tc>
        <w:tc>
          <w:tcPr>
            <w:tcW w:w="812" w:type="pct"/>
            <w:tcBorders>
              <w:top w:val="single" w:sz="6" w:space="0" w:color="BFBFBF" w:themeColor="background1" w:themeShade="BF"/>
              <w:bottom w:val="nil"/>
            </w:tcBorders>
          </w:tcPr>
          <w:p w14:paraId="6EC02CDE" w14:textId="77777777" w:rsidR="00B1425C" w:rsidRPr="00BB586D" w:rsidRDefault="00B1425C" w:rsidP="00B1425C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00229796" w14:textId="77777777" w:rsidR="00B1425C" w:rsidRPr="00BB586D" w:rsidRDefault="00B1425C" w:rsidP="00B1425C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7F02AFFA" w14:textId="77777777" w:rsidR="00B1425C" w:rsidRPr="00BB586D" w:rsidRDefault="00B1425C" w:rsidP="00B1425C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0D89E34B" w14:textId="25260741" w:rsidR="00B1425C" w:rsidRPr="00BB586D" w:rsidRDefault="00B1425C" w:rsidP="00B1425C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  <w:r w:rsidRPr="00BB586D">
              <w:rPr>
                <w:rFonts w:ascii="Arial Narrow" w:hAnsi="Arial Narrow"/>
                <w:color w:val="000000" w:themeColor="text1"/>
                <w:szCs w:val="22"/>
              </w:rPr>
              <w:t>7-9 High School Hangout</w:t>
            </w:r>
          </w:p>
        </w:tc>
        <w:tc>
          <w:tcPr>
            <w:tcW w:w="152" w:type="pct"/>
            <w:tcBorders>
              <w:top w:val="single" w:sz="6" w:space="0" w:color="BFBFBF" w:themeColor="background1" w:themeShade="BF"/>
              <w:bottom w:val="nil"/>
            </w:tcBorders>
          </w:tcPr>
          <w:p w14:paraId="46EA443A" w14:textId="25AD5513" w:rsidR="00B1425C" w:rsidRPr="00BB586D" w:rsidRDefault="007077EA" w:rsidP="00B1425C">
            <w:pPr>
              <w:pStyle w:val="Dates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2</w:t>
            </w:r>
            <w:r w:rsidR="00D64F00">
              <w:rPr>
                <w:rFonts w:ascii="Arial Narrow" w:hAnsi="Arial Narrow"/>
                <w:b/>
                <w:bCs/>
                <w:szCs w:val="22"/>
              </w:rPr>
              <w:t>6</w:t>
            </w:r>
          </w:p>
        </w:tc>
        <w:tc>
          <w:tcPr>
            <w:tcW w:w="838" w:type="pct"/>
            <w:tcBorders>
              <w:top w:val="single" w:sz="6" w:space="0" w:color="BFBFBF" w:themeColor="background1" w:themeShade="BF"/>
              <w:bottom w:val="nil"/>
            </w:tcBorders>
          </w:tcPr>
          <w:p w14:paraId="7E423279" w14:textId="248EE7B9" w:rsidR="00B1425C" w:rsidRPr="00BB586D" w:rsidRDefault="00B1425C" w:rsidP="00B1425C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</w:tc>
      </w:tr>
      <w:tr w:rsidR="00B1425C" w14:paraId="59D7E709" w14:textId="418809EC" w:rsidTr="005C2613">
        <w:trPr>
          <w:trHeight w:val="53"/>
        </w:trPr>
        <w:tc>
          <w:tcPr>
            <w:tcW w:w="5000" w:type="pct"/>
            <w:gridSpan w:val="10"/>
            <w:tcBorders>
              <w:top w:val="single" w:sz="6" w:space="0" w:color="BFBFBF" w:themeColor="background1" w:themeShade="BF"/>
            </w:tcBorders>
          </w:tcPr>
          <w:p w14:paraId="47E1098B" w14:textId="77777777" w:rsidR="00B1425C" w:rsidRDefault="00B1425C" w:rsidP="00B1425C">
            <w:pPr>
              <w:pStyle w:val="Dates"/>
              <w:jc w:val="left"/>
              <w:rPr>
                <w:rFonts w:ascii="Funny Days" w:hAnsi="Funny Days"/>
                <w:sz w:val="28"/>
                <w:szCs w:val="28"/>
              </w:rPr>
            </w:pPr>
          </w:p>
          <w:p w14:paraId="16FD1926" w14:textId="77777777" w:rsidR="00B1425C" w:rsidRPr="00AF7982" w:rsidRDefault="00B1425C" w:rsidP="00B1425C">
            <w:pPr>
              <w:pStyle w:val="Dates"/>
              <w:jc w:val="center"/>
              <w:rPr>
                <w:rFonts w:ascii="Funny Days" w:hAnsi="Funny Days"/>
                <w:sz w:val="28"/>
                <w:szCs w:val="28"/>
              </w:rPr>
            </w:pPr>
            <w:r w:rsidRPr="00AF7982">
              <w:rPr>
                <w:rFonts w:ascii="Funny Days" w:hAnsi="Funny Days"/>
                <w:sz w:val="28"/>
                <w:szCs w:val="28"/>
              </w:rPr>
              <w:t>This calendar can change depending on the availability of leaders and the weather.  Please check the New Directions Facebook page for weekly updates.</w: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begin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IF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begin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=A12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separate"/>
            </w:r>
            <w:r w:rsidRPr="00AF7982">
              <w:rPr>
                <w:rFonts w:ascii="Funny Days" w:hAnsi="Funny Days"/>
                <w:noProof/>
                <w:sz w:val="28"/>
                <w:szCs w:val="28"/>
              </w:rPr>
              <w:instrText>0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end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= 0,""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begin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IF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begin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=A12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separate"/>
            </w:r>
            <w:r w:rsidRPr="00AF7982">
              <w:rPr>
                <w:rFonts w:ascii="Funny Days" w:hAnsi="Funny Days"/>
                <w:noProof/>
                <w:sz w:val="28"/>
                <w:szCs w:val="28"/>
              </w:rPr>
              <w:instrText>30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end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 &lt;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begin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DocVariable MonthEnd \@ d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separate"/>
            </w:r>
            <w:r w:rsidRPr="00AF7982">
              <w:rPr>
                <w:rFonts w:ascii="Funny Days" w:hAnsi="Funny Days"/>
                <w:sz w:val="28"/>
                <w:szCs w:val="28"/>
              </w:rPr>
              <w:instrText>31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end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begin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=A12+1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separate"/>
            </w:r>
            <w:r w:rsidRPr="00AF7982">
              <w:rPr>
                <w:rFonts w:ascii="Funny Days" w:hAnsi="Funny Days"/>
                <w:noProof/>
                <w:sz w:val="28"/>
                <w:szCs w:val="28"/>
              </w:rPr>
              <w:instrText>31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end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""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separate"/>
            </w:r>
            <w:r w:rsidRPr="00AF7982">
              <w:rPr>
                <w:rFonts w:ascii="Funny Days" w:hAnsi="Funny Days"/>
                <w:noProof/>
                <w:sz w:val="28"/>
                <w:szCs w:val="28"/>
              </w:rPr>
              <w:instrText>31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end"/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end"/>
            </w:r>
          </w:p>
          <w:p w14:paraId="1AF16C8B" w14:textId="77777777" w:rsidR="00B1425C" w:rsidRPr="00AF7982" w:rsidRDefault="00B1425C" w:rsidP="00B1425C">
            <w:pPr>
              <w:pStyle w:val="Dates"/>
              <w:jc w:val="left"/>
              <w:rPr>
                <w:rFonts w:ascii="Funny Days" w:hAnsi="Funny Days"/>
                <w:sz w:val="28"/>
                <w:szCs w:val="28"/>
              </w:rPr>
            </w:pPr>
          </w:p>
        </w:tc>
      </w:tr>
    </w:tbl>
    <w:p w14:paraId="1148DCE0" w14:textId="77777777" w:rsidR="002F6E35" w:rsidRDefault="002F6E35" w:rsidP="005337E2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626CC" w14:textId="77777777" w:rsidR="00506D4A" w:rsidRDefault="00506D4A">
      <w:pPr>
        <w:spacing w:before="0" w:after="0"/>
      </w:pPr>
      <w:r>
        <w:separator/>
      </w:r>
    </w:p>
  </w:endnote>
  <w:endnote w:type="continuationSeparator" w:id="0">
    <w:p w14:paraId="62DAF0F3" w14:textId="77777777" w:rsidR="00506D4A" w:rsidRDefault="00506D4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stoni">
    <w:panose1 w:val="020000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Aneisha">
    <w:panose1 w:val="02000506000000020004"/>
    <w:charset w:val="00"/>
    <w:family w:val="modern"/>
    <w:notTrueType/>
    <w:pitch w:val="variable"/>
    <w:sig w:usb0="A00000A7" w:usb1="1000004A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mbo">
    <w:altName w:val="Calibri"/>
    <w:charset w:val="00"/>
    <w:family w:val="swiss"/>
    <w:pitch w:val="variable"/>
    <w:sig w:usb0="A000002F" w:usb1="1000000A" w:usb2="00000000" w:usb3="00000000" w:csb0="00000113" w:csb1="00000000"/>
  </w:font>
  <w:font w:name="Cutie Patootie">
    <w:altName w:val="Calibri"/>
    <w:charset w:val="00"/>
    <w:family w:val="auto"/>
    <w:pitch w:val="variable"/>
    <w:sig w:usb0="80000007" w:usb1="1001000A" w:usb2="00000000" w:usb3="00000000" w:csb0="00000001" w:csb1="00000000"/>
  </w:font>
  <w:font w:name="Funny Days">
    <w:panose1 w:val="00000000000000000000"/>
    <w:charset w:val="00"/>
    <w:family w:val="modern"/>
    <w:notTrueType/>
    <w:pitch w:val="variable"/>
    <w:sig w:usb0="80000007" w:usb1="10000002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1F54F" w14:textId="77777777" w:rsidR="00506D4A" w:rsidRDefault="00506D4A">
      <w:pPr>
        <w:spacing w:before="0" w:after="0"/>
      </w:pPr>
      <w:r>
        <w:separator/>
      </w:r>
    </w:p>
  </w:footnote>
  <w:footnote w:type="continuationSeparator" w:id="0">
    <w:p w14:paraId="28EEDC36" w14:textId="77777777" w:rsidR="00506D4A" w:rsidRDefault="00506D4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6898400">
    <w:abstractNumId w:val="9"/>
  </w:num>
  <w:num w:numId="2" w16cid:durableId="376393333">
    <w:abstractNumId w:val="7"/>
  </w:num>
  <w:num w:numId="3" w16cid:durableId="261227880">
    <w:abstractNumId w:val="6"/>
  </w:num>
  <w:num w:numId="4" w16cid:durableId="1937518738">
    <w:abstractNumId w:val="5"/>
  </w:num>
  <w:num w:numId="5" w16cid:durableId="1769277960">
    <w:abstractNumId w:val="4"/>
  </w:num>
  <w:num w:numId="6" w16cid:durableId="737437750">
    <w:abstractNumId w:val="8"/>
  </w:num>
  <w:num w:numId="7" w16cid:durableId="807283617">
    <w:abstractNumId w:val="3"/>
  </w:num>
  <w:num w:numId="8" w16cid:durableId="381367801">
    <w:abstractNumId w:val="2"/>
  </w:num>
  <w:num w:numId="9" w16cid:durableId="955911722">
    <w:abstractNumId w:val="1"/>
  </w:num>
  <w:num w:numId="10" w16cid:durableId="112415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3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6/30/2022"/>
    <w:docVar w:name="MonthStart" w:val="6/1/2022"/>
    <w:docVar w:name="ShowDynamicGuides" w:val="1"/>
    <w:docVar w:name="ShowMarginGuides" w:val="0"/>
    <w:docVar w:name="ShowOutlines" w:val="0"/>
    <w:docVar w:name="ShowStaticGuides" w:val="0"/>
  </w:docVars>
  <w:rsids>
    <w:rsidRoot w:val="004753EF"/>
    <w:rsid w:val="00013F15"/>
    <w:rsid w:val="000154B6"/>
    <w:rsid w:val="00024055"/>
    <w:rsid w:val="000329AD"/>
    <w:rsid w:val="00056814"/>
    <w:rsid w:val="0006779F"/>
    <w:rsid w:val="00072C5F"/>
    <w:rsid w:val="00074E0A"/>
    <w:rsid w:val="0008516C"/>
    <w:rsid w:val="000A0B7F"/>
    <w:rsid w:val="000A20FE"/>
    <w:rsid w:val="000C587C"/>
    <w:rsid w:val="000E058A"/>
    <w:rsid w:val="000F58D3"/>
    <w:rsid w:val="001116A4"/>
    <w:rsid w:val="00115E42"/>
    <w:rsid w:val="00116350"/>
    <w:rsid w:val="0011772B"/>
    <w:rsid w:val="00121C9F"/>
    <w:rsid w:val="00197DC1"/>
    <w:rsid w:val="00197FD0"/>
    <w:rsid w:val="001A3385"/>
    <w:rsid w:val="001A3A8D"/>
    <w:rsid w:val="001B4C95"/>
    <w:rsid w:val="001C5DC3"/>
    <w:rsid w:val="001D0B6A"/>
    <w:rsid w:val="001E4C63"/>
    <w:rsid w:val="001F6359"/>
    <w:rsid w:val="002119C8"/>
    <w:rsid w:val="00211CE7"/>
    <w:rsid w:val="002147A2"/>
    <w:rsid w:val="002545F6"/>
    <w:rsid w:val="00254A61"/>
    <w:rsid w:val="0027720C"/>
    <w:rsid w:val="002879DC"/>
    <w:rsid w:val="00291AB4"/>
    <w:rsid w:val="002A6AA9"/>
    <w:rsid w:val="002A7726"/>
    <w:rsid w:val="002B4C86"/>
    <w:rsid w:val="002D1C0A"/>
    <w:rsid w:val="002D689D"/>
    <w:rsid w:val="002F6E35"/>
    <w:rsid w:val="00324F02"/>
    <w:rsid w:val="00326F72"/>
    <w:rsid w:val="003331E9"/>
    <w:rsid w:val="00356447"/>
    <w:rsid w:val="00361511"/>
    <w:rsid w:val="003628E2"/>
    <w:rsid w:val="003D7DDA"/>
    <w:rsid w:val="003E09CD"/>
    <w:rsid w:val="00406C2A"/>
    <w:rsid w:val="00412964"/>
    <w:rsid w:val="00414F18"/>
    <w:rsid w:val="00420111"/>
    <w:rsid w:val="0042130C"/>
    <w:rsid w:val="00421C3A"/>
    <w:rsid w:val="0043536B"/>
    <w:rsid w:val="00454FED"/>
    <w:rsid w:val="004753EF"/>
    <w:rsid w:val="0048295B"/>
    <w:rsid w:val="004C5B17"/>
    <w:rsid w:val="004C74A7"/>
    <w:rsid w:val="004D3442"/>
    <w:rsid w:val="004D615F"/>
    <w:rsid w:val="004F6F94"/>
    <w:rsid w:val="00506D4A"/>
    <w:rsid w:val="005259AF"/>
    <w:rsid w:val="00525AEF"/>
    <w:rsid w:val="00530CBB"/>
    <w:rsid w:val="00530DA3"/>
    <w:rsid w:val="005337E2"/>
    <w:rsid w:val="005562FE"/>
    <w:rsid w:val="00557989"/>
    <w:rsid w:val="00563D1E"/>
    <w:rsid w:val="005744D1"/>
    <w:rsid w:val="00595AF0"/>
    <w:rsid w:val="005A5044"/>
    <w:rsid w:val="005C2613"/>
    <w:rsid w:val="005C4085"/>
    <w:rsid w:val="005C4A06"/>
    <w:rsid w:val="005F27D4"/>
    <w:rsid w:val="00613C5F"/>
    <w:rsid w:val="00624D9D"/>
    <w:rsid w:val="00634848"/>
    <w:rsid w:val="00653696"/>
    <w:rsid w:val="006619D9"/>
    <w:rsid w:val="00682134"/>
    <w:rsid w:val="00693074"/>
    <w:rsid w:val="006A3AC7"/>
    <w:rsid w:val="006A7C9D"/>
    <w:rsid w:val="006B4226"/>
    <w:rsid w:val="006C7C2F"/>
    <w:rsid w:val="006D2C06"/>
    <w:rsid w:val="006E392D"/>
    <w:rsid w:val="00703734"/>
    <w:rsid w:val="007077EA"/>
    <w:rsid w:val="00710802"/>
    <w:rsid w:val="00712DF1"/>
    <w:rsid w:val="00716B9F"/>
    <w:rsid w:val="0072448A"/>
    <w:rsid w:val="007306D9"/>
    <w:rsid w:val="007564A4"/>
    <w:rsid w:val="00756BB8"/>
    <w:rsid w:val="007777B1"/>
    <w:rsid w:val="007A2381"/>
    <w:rsid w:val="007A49F2"/>
    <w:rsid w:val="007F45EF"/>
    <w:rsid w:val="007F56DD"/>
    <w:rsid w:val="007F600D"/>
    <w:rsid w:val="007F646F"/>
    <w:rsid w:val="00830351"/>
    <w:rsid w:val="00843440"/>
    <w:rsid w:val="008623ED"/>
    <w:rsid w:val="008704C8"/>
    <w:rsid w:val="00872940"/>
    <w:rsid w:val="008736F6"/>
    <w:rsid w:val="00874C9A"/>
    <w:rsid w:val="00877AFC"/>
    <w:rsid w:val="008952AD"/>
    <w:rsid w:val="008B0F56"/>
    <w:rsid w:val="008C3841"/>
    <w:rsid w:val="008F7739"/>
    <w:rsid w:val="009035F5"/>
    <w:rsid w:val="009112FB"/>
    <w:rsid w:val="00944085"/>
    <w:rsid w:val="00946A27"/>
    <w:rsid w:val="00951941"/>
    <w:rsid w:val="00956FF0"/>
    <w:rsid w:val="00963380"/>
    <w:rsid w:val="00976B9F"/>
    <w:rsid w:val="009A0FFF"/>
    <w:rsid w:val="009A6CEA"/>
    <w:rsid w:val="009C05EF"/>
    <w:rsid w:val="009C32D7"/>
    <w:rsid w:val="009D4032"/>
    <w:rsid w:val="009D5EAD"/>
    <w:rsid w:val="009F15C2"/>
    <w:rsid w:val="00A24738"/>
    <w:rsid w:val="00A3537A"/>
    <w:rsid w:val="00A4654E"/>
    <w:rsid w:val="00A57414"/>
    <w:rsid w:val="00A73BBF"/>
    <w:rsid w:val="00A821C2"/>
    <w:rsid w:val="00A90F54"/>
    <w:rsid w:val="00AA7096"/>
    <w:rsid w:val="00AB29FA"/>
    <w:rsid w:val="00AB31C2"/>
    <w:rsid w:val="00AD5B01"/>
    <w:rsid w:val="00AD72FB"/>
    <w:rsid w:val="00AE0918"/>
    <w:rsid w:val="00AE725E"/>
    <w:rsid w:val="00AF7982"/>
    <w:rsid w:val="00B00B16"/>
    <w:rsid w:val="00B10D4C"/>
    <w:rsid w:val="00B1425C"/>
    <w:rsid w:val="00B21DE8"/>
    <w:rsid w:val="00B41D51"/>
    <w:rsid w:val="00B43975"/>
    <w:rsid w:val="00B44055"/>
    <w:rsid w:val="00B45093"/>
    <w:rsid w:val="00B55E67"/>
    <w:rsid w:val="00B70858"/>
    <w:rsid w:val="00B8151A"/>
    <w:rsid w:val="00B85DE5"/>
    <w:rsid w:val="00BA181E"/>
    <w:rsid w:val="00BA53E1"/>
    <w:rsid w:val="00BB586D"/>
    <w:rsid w:val="00BC2071"/>
    <w:rsid w:val="00C032A5"/>
    <w:rsid w:val="00C11D39"/>
    <w:rsid w:val="00C15FCB"/>
    <w:rsid w:val="00C377A9"/>
    <w:rsid w:val="00C44F87"/>
    <w:rsid w:val="00C51EBA"/>
    <w:rsid w:val="00C5496B"/>
    <w:rsid w:val="00C55110"/>
    <w:rsid w:val="00C677A8"/>
    <w:rsid w:val="00C71D73"/>
    <w:rsid w:val="00C7735D"/>
    <w:rsid w:val="00C953CC"/>
    <w:rsid w:val="00CA0285"/>
    <w:rsid w:val="00CA6533"/>
    <w:rsid w:val="00CB1C1C"/>
    <w:rsid w:val="00CF5452"/>
    <w:rsid w:val="00D01F7F"/>
    <w:rsid w:val="00D0248D"/>
    <w:rsid w:val="00D17693"/>
    <w:rsid w:val="00D20805"/>
    <w:rsid w:val="00D23234"/>
    <w:rsid w:val="00D54C75"/>
    <w:rsid w:val="00D64F00"/>
    <w:rsid w:val="00D920E4"/>
    <w:rsid w:val="00D944C8"/>
    <w:rsid w:val="00DB331B"/>
    <w:rsid w:val="00DB7559"/>
    <w:rsid w:val="00DD6D73"/>
    <w:rsid w:val="00DE6C1E"/>
    <w:rsid w:val="00DF051F"/>
    <w:rsid w:val="00DF32DE"/>
    <w:rsid w:val="00E02644"/>
    <w:rsid w:val="00E02EEC"/>
    <w:rsid w:val="00E075FE"/>
    <w:rsid w:val="00E13BA5"/>
    <w:rsid w:val="00E41F8F"/>
    <w:rsid w:val="00E54E11"/>
    <w:rsid w:val="00E651ED"/>
    <w:rsid w:val="00E73AFC"/>
    <w:rsid w:val="00EA1691"/>
    <w:rsid w:val="00EA7019"/>
    <w:rsid w:val="00EB320B"/>
    <w:rsid w:val="00EC7BAC"/>
    <w:rsid w:val="00ED3564"/>
    <w:rsid w:val="00EE5DC1"/>
    <w:rsid w:val="00F072A7"/>
    <w:rsid w:val="00F100ED"/>
    <w:rsid w:val="00F14BAE"/>
    <w:rsid w:val="00F41801"/>
    <w:rsid w:val="00F435F7"/>
    <w:rsid w:val="00F53125"/>
    <w:rsid w:val="00F5381F"/>
    <w:rsid w:val="00F625F2"/>
    <w:rsid w:val="00F63816"/>
    <w:rsid w:val="00F7120C"/>
    <w:rsid w:val="00F75638"/>
    <w:rsid w:val="00F83900"/>
    <w:rsid w:val="00F92270"/>
    <w:rsid w:val="00FA21CA"/>
    <w:rsid w:val="00FD0459"/>
    <w:rsid w:val="00FD79E5"/>
    <w:rsid w:val="00FE4668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708A85"/>
  <w15:docId w15:val="{98AB5B4B-C33F-42A0-BC0C-0F10CABB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111"/>
  </w:style>
  <w:style w:type="paragraph" w:styleId="Heading1">
    <w:name w:val="heading 1"/>
    <w:basedOn w:val="Normal"/>
    <w:next w:val="Normal"/>
    <w:link w:val="Heading1Char"/>
    <w:uiPriority w:val="9"/>
    <w:unhideWhenUs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42011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42011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011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2011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11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9A6CEA"/>
    <w:pPr>
      <w:spacing w:after="0"/>
    </w:pPr>
    <w:tblPr>
      <w:tblStyleRowBandSize w:val="1"/>
      <w:tblStyleColBandSize w:val="1"/>
      <w:tblBorders>
        <w:top w:val="single" w:sz="4" w:space="0" w:color="E2FF7E" w:themeColor="accent1" w:themeTint="66"/>
        <w:left w:val="single" w:sz="4" w:space="0" w:color="E2FF7E" w:themeColor="accent1" w:themeTint="66"/>
        <w:bottom w:val="single" w:sz="4" w:space="0" w:color="E2FF7E" w:themeColor="accent1" w:themeTint="66"/>
        <w:right w:val="single" w:sz="4" w:space="0" w:color="E2FF7E" w:themeColor="accent1" w:themeTint="66"/>
        <w:insideH w:val="single" w:sz="4" w:space="0" w:color="E2FF7E" w:themeColor="accent1" w:themeTint="66"/>
        <w:insideV w:val="single" w:sz="4" w:space="0" w:color="E2FF7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3FF3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FF3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2B4C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C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mcnewdirection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Office\16.0\DTS\en-US%7bEBF385EF-EBB5-4F76-853A-D311D31E5B07%7d\%7b6DF99A28-EE81-4827-820F-66A61655E5E2%7dtf16382936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4410C1AB4642A1A8D7FD36FC045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6CC1C-73CB-4137-8B60-BBFDD599943A}"/>
      </w:docPartPr>
      <w:docPartBody>
        <w:p w:rsidR="00103772" w:rsidRDefault="004D042E" w:rsidP="004D042E">
          <w:pPr>
            <w:pStyle w:val="524410C1AB4642A1A8D7FD36FC04585F"/>
          </w:pPr>
          <w:r>
            <w:t>Monday</w:t>
          </w:r>
        </w:p>
      </w:docPartBody>
    </w:docPart>
    <w:docPart>
      <w:docPartPr>
        <w:name w:val="D1668DA88EFD4C7C9E0F74B26F5BB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A407D-A128-4D64-B2C5-5D8B95412716}"/>
      </w:docPartPr>
      <w:docPartBody>
        <w:p w:rsidR="00103772" w:rsidRDefault="004D042E" w:rsidP="004D042E">
          <w:pPr>
            <w:pStyle w:val="D1668DA88EFD4C7C9E0F74B26F5BBCAB"/>
          </w:pPr>
          <w:r>
            <w:t>Tuesday</w:t>
          </w:r>
        </w:p>
      </w:docPartBody>
    </w:docPart>
    <w:docPart>
      <w:docPartPr>
        <w:name w:val="A1EF0176E1FD40809723B80E9C5CF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054AD-9574-4DA0-9BA0-95D85CD87CE6}"/>
      </w:docPartPr>
      <w:docPartBody>
        <w:p w:rsidR="00103772" w:rsidRDefault="004D042E" w:rsidP="004D042E">
          <w:pPr>
            <w:pStyle w:val="A1EF0176E1FD40809723B80E9C5CF213"/>
          </w:pPr>
          <w:r>
            <w:t>Wednesday</w:t>
          </w:r>
        </w:p>
      </w:docPartBody>
    </w:docPart>
    <w:docPart>
      <w:docPartPr>
        <w:name w:val="73D08C109F4D4836AA313B5CC33C0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FE894-575A-4065-A07F-25BFA967906C}"/>
      </w:docPartPr>
      <w:docPartBody>
        <w:p w:rsidR="00103772" w:rsidRDefault="004D042E" w:rsidP="004D042E">
          <w:pPr>
            <w:pStyle w:val="73D08C109F4D4836AA313B5CC33C0BF3"/>
          </w:pPr>
          <w:r>
            <w:t>Thursday</w:t>
          </w:r>
        </w:p>
      </w:docPartBody>
    </w:docPart>
    <w:docPart>
      <w:docPartPr>
        <w:name w:val="6BBA3DB588914ECC999325DE2C131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E7201-DD9B-457B-8117-5473C7577037}"/>
      </w:docPartPr>
      <w:docPartBody>
        <w:p w:rsidR="00103772" w:rsidRDefault="004D042E" w:rsidP="004D042E">
          <w:pPr>
            <w:pStyle w:val="6BBA3DB588914ECC999325DE2C131F6B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stoni">
    <w:panose1 w:val="020000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Aneisha">
    <w:panose1 w:val="02000506000000020004"/>
    <w:charset w:val="00"/>
    <w:family w:val="modern"/>
    <w:notTrueType/>
    <w:pitch w:val="variable"/>
    <w:sig w:usb0="A00000A7" w:usb1="1000004A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mbo">
    <w:altName w:val="Calibri"/>
    <w:charset w:val="00"/>
    <w:family w:val="swiss"/>
    <w:pitch w:val="variable"/>
    <w:sig w:usb0="A000002F" w:usb1="1000000A" w:usb2="00000000" w:usb3="00000000" w:csb0="00000113" w:csb1="00000000"/>
  </w:font>
  <w:font w:name="Cutie Patootie">
    <w:altName w:val="Calibri"/>
    <w:charset w:val="00"/>
    <w:family w:val="auto"/>
    <w:pitch w:val="variable"/>
    <w:sig w:usb0="80000007" w:usb1="1001000A" w:usb2="00000000" w:usb3="00000000" w:csb0="00000001" w:csb1="00000000"/>
  </w:font>
  <w:font w:name="Funny Days">
    <w:panose1 w:val="00000000000000000000"/>
    <w:charset w:val="00"/>
    <w:family w:val="modern"/>
    <w:notTrueType/>
    <w:pitch w:val="variable"/>
    <w:sig w:usb0="80000007" w:usb1="10000002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2E"/>
    <w:rsid w:val="00070FEE"/>
    <w:rsid w:val="00103772"/>
    <w:rsid w:val="00115053"/>
    <w:rsid w:val="00207B8E"/>
    <w:rsid w:val="00241FEE"/>
    <w:rsid w:val="00243D45"/>
    <w:rsid w:val="00362870"/>
    <w:rsid w:val="004D042E"/>
    <w:rsid w:val="00577E2B"/>
    <w:rsid w:val="00617FC3"/>
    <w:rsid w:val="00631238"/>
    <w:rsid w:val="006B7F5D"/>
    <w:rsid w:val="00984DDF"/>
    <w:rsid w:val="00AD72FB"/>
    <w:rsid w:val="00C677A8"/>
    <w:rsid w:val="00E075FE"/>
    <w:rsid w:val="00E41F8F"/>
    <w:rsid w:val="00F9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4410C1AB4642A1A8D7FD36FC04585F">
    <w:name w:val="524410C1AB4642A1A8D7FD36FC04585F"/>
    <w:rsid w:val="004D042E"/>
  </w:style>
  <w:style w:type="paragraph" w:customStyle="1" w:styleId="D1668DA88EFD4C7C9E0F74B26F5BBCAB">
    <w:name w:val="D1668DA88EFD4C7C9E0F74B26F5BBCAB"/>
    <w:rsid w:val="004D042E"/>
  </w:style>
  <w:style w:type="paragraph" w:customStyle="1" w:styleId="A1EF0176E1FD40809723B80E9C5CF213">
    <w:name w:val="A1EF0176E1FD40809723B80E9C5CF213"/>
    <w:rsid w:val="004D042E"/>
  </w:style>
  <w:style w:type="paragraph" w:customStyle="1" w:styleId="73D08C109F4D4836AA313B5CC33C0BF3">
    <w:name w:val="73D08C109F4D4836AA313B5CC33C0BF3"/>
    <w:rsid w:val="004D042E"/>
  </w:style>
  <w:style w:type="paragraph" w:customStyle="1" w:styleId="6BBA3DB588914ECC999325DE2C131F6B">
    <w:name w:val="6BBA3DB588914ECC999325DE2C131F6B"/>
    <w:rsid w:val="004D04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BF721-5DBE-43DF-B9C3-9A4498AC87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3DFAF646-ACED-408F-8ACE-8A2E85A204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BCABF-D84F-46B5-BCD6-883218415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{6DF99A28-EE81-4827-820F-66A61655E5E2}tf16382936_win32</Template>
  <TotalTime>20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McLanahan</dc:creator>
  <cp:keywords/>
  <dc:description/>
  <cp:lastModifiedBy>Tonia McLanahan</cp:lastModifiedBy>
  <cp:revision>4</cp:revision>
  <cp:lastPrinted>2026-05-05T12:06:00Z</cp:lastPrinted>
  <dcterms:created xsi:type="dcterms:W3CDTF">2026-05-05T16:50:00Z</dcterms:created>
  <dcterms:modified xsi:type="dcterms:W3CDTF">2026-05-07T14:28:00Z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f90351f8-c731-4b82-b3f7-6ae299ab6e84</vt:lpwstr>
  </property>
</Properties>
</file>