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8100"/>
        <w:gridCol w:w="2690"/>
      </w:tblGrid>
      <w:tr w:rsidR="00A70674" w14:paraId="5DCDE3DA" w14:textId="77777777" w:rsidTr="00B13F37">
        <w:tc>
          <w:tcPr>
            <w:tcW w:w="8100" w:type="dxa"/>
            <w:tcBorders>
              <w:right w:val="single" w:sz="18" w:space="0" w:color="B3B3B3" w:themeColor="background2" w:themeShade="BF"/>
            </w:tcBorders>
          </w:tcPr>
          <w:p w14:paraId="11330ADA" w14:textId="45070BD0" w:rsidR="00A70674" w:rsidRPr="00E012A0" w:rsidRDefault="00B13F37" w:rsidP="00171AD1">
            <w:pPr>
              <w:pStyle w:val="Title"/>
              <w:jc w:val="center"/>
              <w:rPr>
                <w:sz w:val="18"/>
                <w:szCs w:val="18"/>
              </w:rPr>
            </w:pPr>
            <w:r w:rsidRPr="00E012A0">
              <w:rPr>
                <w:sz w:val="18"/>
                <w:szCs w:val="18"/>
              </w:rPr>
              <w:t xml:space="preserve">Advanced Medical Academy </w:t>
            </w:r>
            <w:r w:rsidR="00171AD1" w:rsidRPr="00E012A0">
              <w:rPr>
                <w:sz w:val="18"/>
                <w:szCs w:val="18"/>
              </w:rPr>
              <w:t xml:space="preserve">10- Week </w:t>
            </w:r>
            <w:r w:rsidR="00CD1F3E" w:rsidRPr="00E012A0">
              <w:rPr>
                <w:sz w:val="18"/>
                <w:szCs w:val="18"/>
              </w:rPr>
              <w:t>Evening</w:t>
            </w:r>
            <w:r w:rsidR="00C70F02" w:rsidRPr="00E012A0">
              <w:rPr>
                <w:sz w:val="18"/>
                <w:szCs w:val="18"/>
              </w:rPr>
              <w:t xml:space="preserve"> Phlebotomy Technician Academic Calendar</w:t>
            </w:r>
          </w:p>
        </w:tc>
        <w:tc>
          <w:tcPr>
            <w:tcW w:w="2690" w:type="dxa"/>
            <w:tcBorders>
              <w:left w:val="single" w:sz="18" w:space="0" w:color="B3B3B3" w:themeColor="background2" w:themeShade="BF"/>
            </w:tcBorders>
          </w:tcPr>
          <w:p w14:paraId="6E340C6F" w14:textId="2F2E0304" w:rsidR="00A70674" w:rsidRPr="00B13F37" w:rsidRDefault="00DC6921">
            <w:pPr>
              <w:pStyle w:val="Sub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r w:rsidR="00B13F37" w:rsidRPr="00B13F37">
              <w:rPr>
                <w:sz w:val="24"/>
                <w:szCs w:val="24"/>
              </w:rPr>
              <w:t>202</w:t>
            </w:r>
            <w:r w:rsidR="0019385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to Dec 2026</w:t>
            </w:r>
          </w:p>
        </w:tc>
      </w:tr>
      <w:tr w:rsidR="00A70674" w14:paraId="0F788DF2" w14:textId="77777777" w:rsidTr="00B13F37">
        <w:trPr>
          <w:trHeight w:hRule="exact" w:val="144"/>
        </w:trPr>
        <w:tc>
          <w:tcPr>
            <w:tcW w:w="8100" w:type="dxa"/>
            <w:tcBorders>
              <w:bottom w:val="single" w:sz="18" w:space="0" w:color="B3B3B3" w:themeColor="background2" w:themeShade="BF"/>
            </w:tcBorders>
          </w:tcPr>
          <w:p w14:paraId="3EAB00D5" w14:textId="77777777" w:rsidR="00A70674" w:rsidRPr="00E012A0" w:rsidRDefault="00A70674" w:rsidP="00A73577">
            <w:pPr>
              <w:pStyle w:val="NoSpacing"/>
            </w:pPr>
          </w:p>
        </w:tc>
        <w:tc>
          <w:tcPr>
            <w:tcW w:w="2690" w:type="dxa"/>
            <w:tcBorders>
              <w:bottom w:val="single" w:sz="18" w:space="0" w:color="B3B3B3" w:themeColor="background2" w:themeShade="BF"/>
            </w:tcBorders>
          </w:tcPr>
          <w:p w14:paraId="414BAEAA" w14:textId="77777777" w:rsidR="00A70674" w:rsidRPr="00A73577" w:rsidRDefault="00A70674" w:rsidP="00A73577">
            <w:pPr>
              <w:pStyle w:val="NoSpacing"/>
            </w:pPr>
          </w:p>
        </w:tc>
      </w:tr>
    </w:tbl>
    <w:p w14:paraId="1EEA3CC1" w14:textId="77777777" w:rsidR="00A70674" w:rsidRPr="00A73577" w:rsidRDefault="00A70674" w:rsidP="00A73577">
      <w:pPr>
        <w:pStyle w:val="NoSpacing"/>
      </w:pPr>
    </w:p>
    <w:tbl>
      <w:tblPr>
        <w:tblW w:w="10800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600" w:firstRow="0" w:lastRow="0" w:firstColumn="0" w:lastColumn="0" w:noHBand="1" w:noVBand="1"/>
        <w:tblCaption w:val="Calendar layout table"/>
      </w:tblPr>
      <w:tblGrid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</w:tblGrid>
      <w:tr w:rsidR="00985665" w14:paraId="2056DB93" w14:textId="77777777" w:rsidTr="00F04882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1B2988AA" w14:textId="56B2246F" w:rsidR="00985665" w:rsidRPr="00985665" w:rsidRDefault="00B13F37" w:rsidP="00F45140">
            <w:pPr>
              <w:pStyle w:val="Month"/>
            </w:pPr>
            <w:r>
              <w:t>January</w:t>
            </w:r>
            <w:r w:rsidR="00985665" w:rsidRPr="00985665">
              <w:t xml:space="preserve"> </w:t>
            </w:r>
            <w:r w:rsidR="00A0538E">
              <w:t>202</w:t>
            </w:r>
            <w:r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6C9F5A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1929FF03" w14:textId="44FDCBF6" w:rsidR="00985665" w:rsidRDefault="00B13F37" w:rsidP="00F04882">
            <w:pPr>
              <w:pStyle w:val="Month"/>
            </w:pPr>
            <w:r>
              <w:t xml:space="preserve">February </w:t>
            </w:r>
            <w:r w:rsidR="00A0538E">
              <w:t>202</w:t>
            </w:r>
            <w:r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28DC38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69955125" w14:textId="6DE429E4" w:rsidR="00985665" w:rsidRDefault="00B13F37" w:rsidP="00F04882">
            <w:pPr>
              <w:pStyle w:val="Month"/>
            </w:pPr>
            <w:r>
              <w:t>March 2026</w:t>
            </w:r>
          </w:p>
        </w:tc>
      </w:tr>
      <w:tr w:rsidR="00985665" w14:paraId="6D1FAD0A" w14:textId="77777777" w:rsidTr="00F04882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F3255CB" w14:textId="77777777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91219DA" w14:textId="77777777" w:rsidR="00985665" w:rsidRPr="00F45140" w:rsidRDefault="00985665" w:rsidP="00F45140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6767027" w14:textId="77777777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8B9453C" w14:textId="77777777" w:rsidR="00985665" w:rsidRPr="00F45140" w:rsidRDefault="00985665" w:rsidP="00F45140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6A1EA0F" w14:textId="77777777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C9D246F" w14:textId="77777777" w:rsidR="00985665" w:rsidRPr="00F45140" w:rsidRDefault="00985665" w:rsidP="00F45140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8B67C7" w14:textId="77777777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1912A3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AECCCC9" w14:textId="77777777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978FF21" w14:textId="77777777" w:rsidR="00985665" w:rsidRPr="00F04882" w:rsidRDefault="00985665" w:rsidP="00F04882">
            <w:pPr>
              <w:pStyle w:val="Week"/>
            </w:pPr>
            <w:r w:rsidRPr="00F04882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E0731A" w14:textId="77777777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AC6550" w14:textId="77777777" w:rsidR="00985665" w:rsidRPr="00F04882" w:rsidRDefault="00985665" w:rsidP="00F04882">
            <w:pPr>
              <w:pStyle w:val="Week"/>
            </w:pPr>
            <w:r w:rsidRPr="00F04882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2B7A918" w14:textId="77777777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ADEE14D" w14:textId="77777777" w:rsidR="00985665" w:rsidRPr="00F04882" w:rsidRDefault="00985665" w:rsidP="00F04882">
            <w:pPr>
              <w:pStyle w:val="Week"/>
            </w:pPr>
            <w:r w:rsidRPr="00F04882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37609E3" w14:textId="77777777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6604D0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D34DA5" w14:textId="77777777" w:rsidR="00985665" w:rsidRDefault="00985665" w:rsidP="00F45140">
            <w:pPr>
              <w:pStyle w:val="Week"/>
            </w:pPr>
            <w: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B56819F" w14:textId="77777777" w:rsidR="00985665" w:rsidRDefault="00985665" w:rsidP="00F45140">
            <w:pPr>
              <w:pStyle w:val="Week"/>
            </w:pPr>
            <w: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0B7709A" w14:textId="77777777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867947F" w14:textId="77777777" w:rsidR="00985665" w:rsidRDefault="00985665" w:rsidP="00F45140">
            <w:pPr>
              <w:pStyle w:val="Week"/>
            </w:pPr>
            <w: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8B889BB" w14:textId="77777777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A888A40" w14:textId="77777777" w:rsidR="00985665" w:rsidRDefault="00985665" w:rsidP="00F45140">
            <w:pPr>
              <w:pStyle w:val="Week"/>
            </w:pPr>
            <w: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2C7F62" w14:textId="77777777" w:rsidR="00985665" w:rsidRDefault="00985665" w:rsidP="00F45140">
            <w:pPr>
              <w:pStyle w:val="Week"/>
            </w:pPr>
            <w:r>
              <w:t>S</w:t>
            </w:r>
          </w:p>
        </w:tc>
      </w:tr>
      <w:tr w:rsidR="00A0538E" w14:paraId="4D295B25" w14:textId="77777777" w:rsidTr="007174A9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733E3BAF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3584ADDF" w14:textId="1082877E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3E0F233F" w14:textId="7A94B9CC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65C7FC8E" w14:textId="36A8BCD3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4430B72A" w14:textId="51B011DD" w:rsidR="00A0538E" w:rsidRPr="00687EF0" w:rsidRDefault="00C70F02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1BEFAF76" w14:textId="1DA6D68F" w:rsidR="00A0538E" w:rsidRPr="00687EF0" w:rsidRDefault="00C70F02" w:rsidP="00A0538E">
            <w:pPr>
              <w:pStyle w:val="Day"/>
            </w:pPr>
            <w: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552AF63E" w14:textId="284DA8C7" w:rsidR="00A0538E" w:rsidRPr="00687EF0" w:rsidRDefault="00C70F02" w:rsidP="00A0538E">
            <w:pPr>
              <w:pStyle w:val="Day"/>
            </w:pPr>
            <w:r>
              <w:t>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358116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BA61DA7" w14:textId="02877CAC" w:rsidR="00A0538E" w:rsidRDefault="00C70F02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0ECC88D5" w14:textId="22C67DDF" w:rsidR="00A0538E" w:rsidRDefault="00C70F02" w:rsidP="00A0538E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7A9FBD7" w14:textId="33D78E02" w:rsidR="00A0538E" w:rsidRDefault="00C70F02" w:rsidP="00A0538E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2F2F443E" w14:textId="2DB8ABCE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4359CFE5" w14:textId="461D75F9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67896812" w14:textId="03E1AD6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1D6A5940" w14:textId="34222CC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EEB682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DC4CED" w14:textId="11B5E7D3" w:rsidR="00A0538E" w:rsidRDefault="00C70F02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98006AC" w14:textId="0A8B33FE" w:rsidR="00A0538E" w:rsidRDefault="00C70F02" w:rsidP="00A0538E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F8CE7DF" w14:textId="19563C71" w:rsidR="00A0538E" w:rsidRDefault="00C70F02" w:rsidP="00A0538E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A84BBA" w14:textId="1C597220" w:rsidR="00A0538E" w:rsidRDefault="00C70F02" w:rsidP="00A0538E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6DDFD5" w14:textId="2E7BFC82" w:rsidR="00A0538E" w:rsidRDefault="00C70F02" w:rsidP="00A0538E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30D03C" w14:textId="6592DA9F" w:rsidR="00A0538E" w:rsidRDefault="00C70F02" w:rsidP="00A0538E">
            <w:pPr>
              <w:pStyle w:val="Day"/>
            </w:pPr>
            <w: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B1702D" w14:textId="3B583DA0" w:rsidR="00A0538E" w:rsidRDefault="00C70F02" w:rsidP="00A0538E">
            <w:pPr>
              <w:pStyle w:val="Day"/>
            </w:pPr>
            <w:r>
              <w:t>7</w:t>
            </w:r>
          </w:p>
        </w:tc>
      </w:tr>
      <w:tr w:rsidR="00A0538E" w14:paraId="5E5774B3" w14:textId="77777777" w:rsidTr="003B255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469A6A64" w14:textId="1C4FE540" w:rsidR="00A0538E" w:rsidRPr="00687EF0" w:rsidRDefault="00C70F02" w:rsidP="00A0538E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2CF050E7" w14:textId="523789AF" w:rsidR="00A0538E" w:rsidRPr="00687EF0" w:rsidRDefault="00C70F02" w:rsidP="00A0538E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1A5C67D7" w14:textId="08E6176F" w:rsidR="00A0538E" w:rsidRPr="00687EF0" w:rsidRDefault="00C70F02" w:rsidP="00A0538E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6608663D" w14:textId="56000407" w:rsidR="00A0538E" w:rsidRPr="00687EF0" w:rsidRDefault="00C70F02" w:rsidP="00A0538E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6B4728C5" w14:textId="07D54A27" w:rsidR="00A0538E" w:rsidRPr="00687EF0" w:rsidRDefault="00C70F02" w:rsidP="00A0538E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23F3FC03" w14:textId="04A02FFF" w:rsidR="00A0538E" w:rsidRPr="00687EF0" w:rsidRDefault="00C70F02" w:rsidP="00A0538E">
            <w:pPr>
              <w:pStyle w:val="Day"/>
            </w:pPr>
            <w: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6217CF09" w14:textId="574B2CEF" w:rsidR="00A0538E" w:rsidRPr="00687EF0" w:rsidRDefault="00C70F02" w:rsidP="00A0538E">
            <w:pPr>
              <w:pStyle w:val="Day"/>
            </w:pPr>
            <w:r>
              <w:t>10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6E8534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8F8FC2D" w14:textId="20F6A684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22EF0D7C" w14:textId="2078A38F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47E51E4B" w14:textId="33343DD1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BC811B1" w14:textId="36298584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55B831A" w14:textId="11563178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2C14115" w14:textId="7F4EA88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AEA84CA" w14:textId="2741D47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F52222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2B49CA" w14:textId="2E638AD8" w:rsidR="00A0538E" w:rsidRDefault="00C70F02" w:rsidP="00A0538E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BBAC99D" w14:textId="0EE545A0" w:rsidR="00A0538E" w:rsidRDefault="00C70F02" w:rsidP="00A0538E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7D55000" w14:textId="321CA118" w:rsidR="00A0538E" w:rsidRDefault="00C70F02" w:rsidP="00A0538E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6AB9D0" w14:textId="783C3293" w:rsidR="00A0538E" w:rsidRDefault="00C70F02" w:rsidP="00A0538E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6721AD" w14:textId="45615C77" w:rsidR="00A0538E" w:rsidRDefault="00C70F02" w:rsidP="00A0538E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83BDC4" w14:textId="14C95924" w:rsidR="00A0538E" w:rsidRDefault="00C70F02" w:rsidP="00A0538E">
            <w:pPr>
              <w:pStyle w:val="Day"/>
            </w:pPr>
            <w: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13F2D3" w14:textId="3899403E" w:rsidR="00A0538E" w:rsidRDefault="00C70F02" w:rsidP="00A0538E">
            <w:pPr>
              <w:pStyle w:val="Day"/>
            </w:pPr>
            <w:r>
              <w:t>14</w:t>
            </w:r>
          </w:p>
        </w:tc>
      </w:tr>
      <w:tr w:rsidR="00A0538E" w14:paraId="1F73214B" w14:textId="77777777" w:rsidTr="00130A8D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C24CE2B" w14:textId="1204D6C6" w:rsidR="00A0538E" w:rsidRPr="00687EF0" w:rsidRDefault="00A0538E" w:rsidP="00A0538E">
            <w:pPr>
              <w:pStyle w:val="Day"/>
            </w:pPr>
            <w:r w:rsidRPr="00A0538E">
              <w:t>1</w:t>
            </w:r>
            <w:r w:rsidR="00C70F02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0B062AFB" w14:textId="1E9CBAA8" w:rsidR="00A0538E" w:rsidRPr="00687EF0" w:rsidRDefault="00C70F02" w:rsidP="00A0538E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06AB8D1E" w14:textId="1A89C2A3" w:rsidR="00A0538E" w:rsidRPr="00687EF0" w:rsidRDefault="00C70F02" w:rsidP="00A0538E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7E5178A2" w14:textId="04466211" w:rsidR="00A0538E" w:rsidRPr="00687EF0" w:rsidRDefault="00C70F02" w:rsidP="00A0538E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168DDCA9" w14:textId="10C1E70C" w:rsidR="00A0538E" w:rsidRPr="00687EF0" w:rsidRDefault="00C70F02" w:rsidP="00A0538E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B56F1F8" w14:textId="6F03273B" w:rsidR="00A0538E" w:rsidRPr="00687EF0" w:rsidRDefault="00C70F02" w:rsidP="00A0538E">
            <w:pPr>
              <w:pStyle w:val="Day"/>
            </w:pPr>
            <w:r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318DA83D" w14:textId="595E2B23" w:rsidR="00A0538E" w:rsidRPr="00687EF0" w:rsidRDefault="00C70F02" w:rsidP="00A0538E">
            <w:pPr>
              <w:pStyle w:val="Day"/>
            </w:pPr>
            <w:r>
              <w:t>17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7BEA47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6D76F87" w14:textId="7169AEA1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C70F0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11DE3755" w14:textId="372CE509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14FD6E94" w14:textId="6CCBA0E4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987EE2B" w14:textId="297C7F36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EC8CF9F" w14:textId="6A062EA3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8D1E51A" w14:textId="73CCFA5C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74EBDDB" w14:textId="66014DBB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D6693B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8FBADA" w14:textId="74DE3CB3" w:rsidR="00A0538E" w:rsidRDefault="00C70F02" w:rsidP="00A0538E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2FFFC70" w14:textId="73D2EC35" w:rsidR="00A0538E" w:rsidRDefault="00C70F02" w:rsidP="00A0538E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18413DA" w14:textId="3B89D96F" w:rsidR="00A0538E" w:rsidRDefault="00C70F02" w:rsidP="00A0538E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FA70C1" w14:textId="0C0A2968" w:rsidR="00A0538E" w:rsidRDefault="00C70F02" w:rsidP="00A0538E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C47ECB" w14:textId="044B1689" w:rsidR="00A0538E" w:rsidRDefault="00C70F02" w:rsidP="00A0538E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41140D" w14:textId="56554960" w:rsidR="00A0538E" w:rsidRDefault="00C70F02" w:rsidP="00A0538E">
            <w:pPr>
              <w:pStyle w:val="Day"/>
            </w:pPr>
            <w: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AB1C8C" w14:textId="3E2F5EC1" w:rsidR="00A0538E" w:rsidRDefault="00C70F02" w:rsidP="00A0538E">
            <w:pPr>
              <w:pStyle w:val="Day"/>
            </w:pPr>
            <w:r>
              <w:t>21</w:t>
            </w:r>
          </w:p>
        </w:tc>
      </w:tr>
      <w:tr w:rsidR="00A0538E" w14:paraId="22BB2614" w14:textId="77777777" w:rsidTr="00130A8D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1ED10C72" w14:textId="0546316C" w:rsidR="00A0538E" w:rsidRPr="00687EF0" w:rsidRDefault="00C70F02" w:rsidP="00A0538E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4D72EDB" w14:textId="6A62119E" w:rsidR="00A0538E" w:rsidRPr="00687EF0" w:rsidRDefault="00C70F02" w:rsidP="00A0538E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E2D5F4C" w14:textId="54B4F0F4" w:rsidR="00A0538E" w:rsidRPr="00687EF0" w:rsidRDefault="00C70F02" w:rsidP="00A0538E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0DADDB5A" w14:textId="06266545" w:rsidR="00A0538E" w:rsidRPr="00687EF0" w:rsidRDefault="00C70F02" w:rsidP="00A0538E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61C4BF05" w14:textId="1767AAE9" w:rsidR="00A0538E" w:rsidRPr="00687EF0" w:rsidRDefault="00C70F02" w:rsidP="00A0538E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3E10CEA" w14:textId="05745DC8" w:rsidR="00A0538E" w:rsidRPr="00687EF0" w:rsidRDefault="00C70F02" w:rsidP="00A0538E">
            <w:pPr>
              <w:pStyle w:val="Day"/>
            </w:pPr>
            <w:r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7BB94EA3" w14:textId="657F7CC7" w:rsidR="00A0538E" w:rsidRPr="00687EF0" w:rsidRDefault="00C70F02" w:rsidP="00A0538E">
            <w:pPr>
              <w:pStyle w:val="Day"/>
            </w:pPr>
            <w:r>
              <w:t>24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0AB70F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91D6709" w14:textId="58820331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68067AAA" w14:textId="29CE9CD1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5B9CC703" w14:textId="7AA884B8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88BB694" w14:textId="5A7311B2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2E8023E" w14:textId="2C66A083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9AABA05" w14:textId="49D308F2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5AF462E" w14:textId="5B5C1FD5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242FEC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4F4913" w14:textId="16755D58" w:rsidR="00A0538E" w:rsidRDefault="00C70F02" w:rsidP="00A0538E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7B33DA9" w14:textId="5DA5D8CD" w:rsidR="00A0538E" w:rsidRDefault="00C70F02" w:rsidP="00A0538E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2515B7B" w14:textId="2DBE5891" w:rsidR="00A0538E" w:rsidRDefault="00C70F02" w:rsidP="00A0538E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2F446A" w14:textId="53269DEA" w:rsidR="00A0538E" w:rsidRDefault="00C70F02" w:rsidP="00A0538E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608255" w14:textId="3EC7C8AE" w:rsidR="00A0538E" w:rsidRDefault="00C70F02" w:rsidP="00A0538E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74B8F6" w14:textId="06F31F25" w:rsidR="00A0538E" w:rsidRDefault="00C70F02" w:rsidP="00A0538E">
            <w:pPr>
              <w:pStyle w:val="Day"/>
            </w:pPr>
            <w: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3E8BD83" w14:textId="599372A5" w:rsidR="00A0538E" w:rsidRDefault="00C70F02" w:rsidP="00A0538E">
            <w:pPr>
              <w:pStyle w:val="Day"/>
            </w:pPr>
            <w:r>
              <w:t>28</w:t>
            </w:r>
          </w:p>
        </w:tc>
      </w:tr>
      <w:tr w:rsidR="00A0538E" w14:paraId="728CEACD" w14:textId="77777777" w:rsidTr="002D70F9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00B09ECB" w14:textId="256AE33F" w:rsidR="00A0538E" w:rsidRPr="00687EF0" w:rsidRDefault="00A0538E" w:rsidP="00A0538E">
            <w:pPr>
              <w:pStyle w:val="Day"/>
            </w:pPr>
            <w:r w:rsidRPr="00A0538E">
              <w:t>2</w:t>
            </w:r>
            <w:r w:rsidR="00C70F02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12C876D7" w14:textId="464A8A47" w:rsidR="00A0538E" w:rsidRPr="00687EF0" w:rsidRDefault="00C70F02" w:rsidP="00A0538E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2F83C636" w14:textId="0CEE89E6" w:rsidR="00A0538E" w:rsidRPr="00687EF0" w:rsidRDefault="00C70F02" w:rsidP="00A0538E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6D57DC1F" w14:textId="7374866C" w:rsidR="00A0538E" w:rsidRPr="00687EF0" w:rsidRDefault="00C70F02" w:rsidP="00A0538E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EA472EE" w14:textId="7008EFD9" w:rsidR="00A0538E" w:rsidRPr="00687EF0" w:rsidRDefault="00C70F02" w:rsidP="00A0538E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65D9F8A3" w14:textId="19D2655E" w:rsidR="00A0538E" w:rsidRPr="00687EF0" w:rsidRDefault="00C70F02" w:rsidP="00A0538E">
            <w:pPr>
              <w:pStyle w:val="Day"/>
            </w:pPr>
            <w:r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76247FCB" w14:textId="626CC9D3" w:rsidR="00A0538E" w:rsidRPr="00687EF0" w:rsidRDefault="00C70F02" w:rsidP="00A0538E">
            <w:pPr>
              <w:pStyle w:val="Day"/>
            </w:pPr>
            <w:r>
              <w:t>31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47953D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2354729" w14:textId="48D70C0A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0F7CF6E" w14:textId="7CF5AA3B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DDD7924" w14:textId="77908806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47D2D2D" w14:textId="7EBF5246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13ADBAE" w14:textId="0CC450A0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A0A9539" w14:textId="6255D414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30BA505" w14:textId="77777777" w:rsidR="00A0538E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C66749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6755DC0" w14:textId="4D8B458C" w:rsidR="00A0538E" w:rsidRDefault="00A0538E" w:rsidP="00A0538E">
            <w:pPr>
              <w:pStyle w:val="Day"/>
            </w:pPr>
            <w:r w:rsidRPr="00810568">
              <w:t>2</w:t>
            </w:r>
            <w:r w:rsidR="00C70F02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F9A4D77" w14:textId="6119C7C0" w:rsidR="00A0538E" w:rsidRDefault="00C70F02" w:rsidP="00A0538E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D9AA958" w14:textId="4AD075FF" w:rsidR="00A0538E" w:rsidRDefault="00C70F02" w:rsidP="00A0538E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15F6A02" w14:textId="3A4B9260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472D525" w14:textId="003B4572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467E78C" w14:textId="7CE3CE59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12AD07B" w14:textId="4A70256B" w:rsidR="00A0538E" w:rsidRDefault="00A0538E" w:rsidP="00A0538E">
            <w:pPr>
              <w:pStyle w:val="Day"/>
            </w:pPr>
          </w:p>
        </w:tc>
      </w:tr>
      <w:tr w:rsidR="00A0538E" w14:paraId="052A7DD8" w14:textId="77777777" w:rsidTr="00A0538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18BECC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5C698F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4A576E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0917E9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E736B7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2AC1A0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530B56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E6D7F5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F7934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D97990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195C5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F80C9C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088D72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2720E9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2663F6" w14:textId="77777777" w:rsidR="00A0538E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D59BA0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C01900" w14:textId="4B58501D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8BE09A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345859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2E377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125758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ADD4FD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D0B7DC" w14:textId="77777777" w:rsidR="00A0538E" w:rsidRDefault="00A0538E" w:rsidP="00A0538E">
            <w:pPr>
              <w:pStyle w:val="Day"/>
            </w:pPr>
          </w:p>
        </w:tc>
      </w:tr>
      <w:tr w:rsidR="00A70674" w14:paraId="4B862245" w14:textId="77777777" w:rsidTr="002D70F9">
        <w:trPr>
          <w:trHeight w:hRule="exact" w:val="119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4A2A71F4" w14:textId="77777777" w:rsidR="00A70674" w:rsidRPr="009C49F3" w:rsidRDefault="00A70674" w:rsidP="004722B0">
            <w:pPr>
              <w:pStyle w:val="NoSpacing"/>
            </w:pPr>
          </w:p>
        </w:tc>
        <w:tc>
          <w:tcPr>
            <w:tcW w:w="579" w:type="dxa"/>
          </w:tcPr>
          <w:p w14:paraId="5962771B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1801C01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579" w:type="dxa"/>
          </w:tcPr>
          <w:p w14:paraId="1ABF19FF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05517FD" w14:textId="77777777" w:rsidR="00A70674" w:rsidRPr="009C49F3" w:rsidRDefault="00A70674" w:rsidP="009C49F3">
            <w:pPr>
              <w:pStyle w:val="NoSpacing"/>
            </w:pPr>
          </w:p>
        </w:tc>
      </w:tr>
      <w:tr w:rsidR="00013C75" w14:paraId="17775042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73DD9757" w14:textId="671D5163" w:rsidR="00013C75" w:rsidRDefault="00B13F37" w:rsidP="00013C75">
            <w:pPr>
              <w:pStyle w:val="Month"/>
            </w:pPr>
            <w:r>
              <w:t>April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03E27D" w14:textId="4F461109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B148EE2" w14:textId="7C3AB198" w:rsidR="00013C75" w:rsidRDefault="00B13F37" w:rsidP="00013C75">
            <w:pPr>
              <w:pStyle w:val="Month"/>
            </w:pPr>
            <w:r>
              <w:t>May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BA33CB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861B55C" w14:textId="2C31DF07" w:rsidR="00013C75" w:rsidRDefault="00B13F37" w:rsidP="00013C75">
            <w:pPr>
              <w:pStyle w:val="Month"/>
            </w:pPr>
            <w:r>
              <w:t>June 2026</w:t>
            </w:r>
          </w:p>
        </w:tc>
      </w:tr>
      <w:tr w:rsidR="00013C75" w14:paraId="4CF43E10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74EB28A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1244BAD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877E2C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A437EE0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673E79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D4A5C4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9E802B5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BC9D90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2F585EB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01F2B5D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6CF61F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CEDD64F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B437A8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6C0611D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D5A67B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4A54BD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A1AE67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BAC73CB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1E30C6F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E60E86C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6C158DE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27B0A21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540406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137F1A" w14:paraId="78230C42" w14:textId="77777777" w:rsidTr="0030392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0FDB996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0C59E2A" w14:textId="16064500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8516F9A" w14:textId="0991CA06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7331F37" w14:textId="50B67E92" w:rsidR="00137F1A" w:rsidRDefault="00C70F02" w:rsidP="00137F1A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F416AA1" w14:textId="3D210D9B" w:rsidR="00137F1A" w:rsidRDefault="00C70F02" w:rsidP="00137F1A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BA480AC" w14:textId="6A13E396" w:rsidR="00137F1A" w:rsidRDefault="00C70F02" w:rsidP="00137F1A">
            <w:pPr>
              <w:pStyle w:val="Day"/>
            </w:pPr>
            <w: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0E92CB0" w14:textId="0FC2B232" w:rsidR="00137F1A" w:rsidRDefault="00C70F02" w:rsidP="00137F1A">
            <w:pPr>
              <w:pStyle w:val="Day"/>
            </w:pPr>
            <w:r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642C7D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A0B7501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49466AE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C33E759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E3EF568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05979D7" w14:textId="7F25B930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3A3E587" w14:textId="23B86CFD" w:rsidR="00137F1A" w:rsidRDefault="00C70F02" w:rsidP="00137F1A">
            <w:pPr>
              <w:pStyle w:val="Day"/>
            </w:pPr>
            <w:r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1A93D44" w14:textId="496F0474" w:rsidR="00137F1A" w:rsidRDefault="00C70F02" w:rsidP="00137F1A">
            <w:pPr>
              <w:pStyle w:val="Day"/>
            </w:pPr>
            <w:r>
              <w:t>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A02FA5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050B3E4" w14:textId="47DEB300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31221B2" w14:textId="3D291D1B" w:rsidR="00137F1A" w:rsidRDefault="00C70F02" w:rsidP="00137F1A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9A38AD9" w14:textId="71DE4BAB" w:rsidR="00137F1A" w:rsidRDefault="00C70F02" w:rsidP="00137F1A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221270DD" w14:textId="2BB85CB2" w:rsidR="00137F1A" w:rsidRDefault="00C70F02" w:rsidP="00137F1A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8809372" w14:textId="69B014AC" w:rsidR="00137F1A" w:rsidRDefault="00C70F02" w:rsidP="00137F1A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7A548FE" w14:textId="1C57B9A2" w:rsidR="00137F1A" w:rsidRDefault="00C70F02" w:rsidP="00137F1A">
            <w:pPr>
              <w:pStyle w:val="Day"/>
            </w:pPr>
            <w:r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AEE042D" w14:textId="0360D56E" w:rsidR="00137F1A" w:rsidRDefault="00C70F02" w:rsidP="00137F1A">
            <w:pPr>
              <w:pStyle w:val="Day"/>
            </w:pPr>
            <w:r>
              <w:t>6</w:t>
            </w:r>
          </w:p>
        </w:tc>
      </w:tr>
      <w:tr w:rsidR="00137F1A" w14:paraId="4194DEED" w14:textId="77777777" w:rsidTr="0030392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9A3EFA" w14:textId="5A346954" w:rsidR="00137F1A" w:rsidRDefault="00C70F02" w:rsidP="00137F1A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F6EF886" w14:textId="188094C1" w:rsidR="00137F1A" w:rsidRDefault="00C70F02" w:rsidP="00137F1A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F4128AF" w14:textId="40812215" w:rsidR="00137F1A" w:rsidRDefault="00C70F02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C2B317" w14:textId="2A90B365" w:rsidR="00137F1A" w:rsidRDefault="00C70F02" w:rsidP="00137F1A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5D5A51" w14:textId="665DC243" w:rsidR="00137F1A" w:rsidRDefault="00C70F02" w:rsidP="00137F1A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5E8A8C" w14:textId="17B496BB" w:rsidR="00137F1A" w:rsidRDefault="00C70F02" w:rsidP="00137F1A">
            <w:pPr>
              <w:pStyle w:val="Day"/>
            </w:pPr>
            <w: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F614BE" w14:textId="04BF1EF2" w:rsidR="00137F1A" w:rsidRDefault="00C70F02" w:rsidP="00137F1A">
            <w:pPr>
              <w:pStyle w:val="Day"/>
            </w:pPr>
            <w:r>
              <w:t>11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86AED6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2EE44A6" w14:textId="0B7E4853" w:rsidR="00137F1A" w:rsidRDefault="00C70F02" w:rsidP="00137F1A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9CC6659" w14:textId="29D8195E" w:rsidR="00137F1A" w:rsidRDefault="00C70F02" w:rsidP="00137F1A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17F6090" w14:textId="7B1E230D" w:rsidR="00137F1A" w:rsidRDefault="00C70F02" w:rsidP="00137F1A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EA85471" w14:textId="2D8F4BEB" w:rsidR="00137F1A" w:rsidRDefault="00C70F02" w:rsidP="00137F1A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ABC74FB" w14:textId="1F34C45B" w:rsidR="00137F1A" w:rsidRDefault="00C70F02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AE07376" w14:textId="11F98902" w:rsidR="00137F1A" w:rsidRDefault="00C70F02" w:rsidP="00137F1A">
            <w:pPr>
              <w:pStyle w:val="Day"/>
            </w:pPr>
            <w:r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FBA4B23" w14:textId="6B69275A" w:rsidR="00137F1A" w:rsidRDefault="00C70F02" w:rsidP="00137F1A">
            <w:pPr>
              <w:pStyle w:val="Day"/>
            </w:pPr>
            <w:r>
              <w:t>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E14C50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3987A9" w14:textId="56D20330" w:rsidR="00137F1A" w:rsidRDefault="00C70F02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1615C4" w14:textId="62A366DB" w:rsidR="00137F1A" w:rsidRDefault="00C70F02" w:rsidP="00137F1A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24DE2F6" w14:textId="7229BEA7" w:rsidR="00137F1A" w:rsidRDefault="00C70F02" w:rsidP="00137F1A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108BA47" w14:textId="6F72A18C" w:rsidR="00137F1A" w:rsidRDefault="00C70F02" w:rsidP="00137F1A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DF177F" w14:textId="4D1FBDDD" w:rsidR="00137F1A" w:rsidRDefault="00C70F02" w:rsidP="00137F1A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C89C9" w:themeFill="accent6" w:themeFillTint="99"/>
          </w:tcPr>
          <w:p w14:paraId="67955DF1" w14:textId="2A9A90C7" w:rsidR="00137F1A" w:rsidRDefault="00C70F02" w:rsidP="00137F1A">
            <w:pPr>
              <w:pStyle w:val="Day"/>
            </w:pPr>
            <w:r>
              <w:t>12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6841DBA9" w14:textId="6F36B16A" w:rsidR="00137F1A" w:rsidRDefault="00C70F02" w:rsidP="00137F1A">
            <w:pPr>
              <w:pStyle w:val="Day"/>
            </w:pPr>
            <w:r>
              <w:t>13</w:t>
            </w:r>
          </w:p>
        </w:tc>
      </w:tr>
      <w:tr w:rsidR="00137F1A" w14:paraId="492E70E9" w14:textId="77777777" w:rsidTr="00B2461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38FF98" w14:textId="7645712D" w:rsidR="00137F1A" w:rsidRDefault="00137F1A" w:rsidP="00137F1A">
            <w:pPr>
              <w:pStyle w:val="Day"/>
            </w:pPr>
            <w:r w:rsidRPr="00B6786B">
              <w:t>1</w:t>
            </w:r>
            <w:r w:rsidR="00C70F02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0B2275D" w14:textId="5299E4AF" w:rsidR="00137F1A" w:rsidRDefault="00C70F02" w:rsidP="00137F1A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D9CD6A7" w14:textId="51D146E3" w:rsidR="00137F1A" w:rsidRDefault="00C70F02" w:rsidP="00137F1A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E3A387" w14:textId="210C03FA" w:rsidR="00137F1A" w:rsidRDefault="00C70F02" w:rsidP="00137F1A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054A3B" w14:textId="6F8A6FCE" w:rsidR="00137F1A" w:rsidRDefault="00C70F02" w:rsidP="00137F1A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FDB19F" w14:textId="541198AD" w:rsidR="00137F1A" w:rsidRDefault="00C70F02" w:rsidP="00137F1A">
            <w:pPr>
              <w:pStyle w:val="Day"/>
            </w:pPr>
            <w: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C93E1BA" w14:textId="1C143882" w:rsidR="00137F1A" w:rsidRDefault="00C70F02" w:rsidP="00137F1A">
            <w:pPr>
              <w:pStyle w:val="Day"/>
            </w:pPr>
            <w:r>
              <w:t>18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47628D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D9CAE16" w14:textId="7199BF6C" w:rsidR="00137F1A" w:rsidRDefault="00137F1A" w:rsidP="00137F1A">
            <w:pPr>
              <w:pStyle w:val="Day"/>
            </w:pPr>
            <w:r>
              <w:t>1</w:t>
            </w:r>
            <w:r w:rsidR="00C70F02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ECF6D5C" w14:textId="7D35E1F0" w:rsidR="00137F1A" w:rsidRDefault="00C70F02" w:rsidP="00137F1A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6A36DDC" w14:textId="7E1149B0" w:rsidR="00137F1A" w:rsidRDefault="00C70F02" w:rsidP="00137F1A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6BA9278" w14:textId="21529D40" w:rsidR="00137F1A" w:rsidRDefault="00C70F02" w:rsidP="00137F1A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E92080B" w14:textId="4753EE92" w:rsidR="00137F1A" w:rsidRDefault="00C70F02" w:rsidP="00137F1A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34B70F9" w14:textId="298C3A4A" w:rsidR="00137F1A" w:rsidRDefault="00C70F02" w:rsidP="00137F1A">
            <w:pPr>
              <w:pStyle w:val="Day"/>
            </w:pPr>
            <w:r>
              <w:t>15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039FEB6" w14:textId="01E0FE42" w:rsidR="00137F1A" w:rsidRDefault="00C70F02" w:rsidP="00137F1A">
            <w:pPr>
              <w:pStyle w:val="Day"/>
            </w:pPr>
            <w:r>
              <w:t>16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ED6881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CEF548" w14:textId="7FFE28CB" w:rsidR="00137F1A" w:rsidRDefault="00137F1A" w:rsidP="00137F1A">
            <w:pPr>
              <w:pStyle w:val="Day"/>
            </w:pPr>
            <w:r w:rsidRPr="00554CF3">
              <w:t>1</w:t>
            </w:r>
            <w:r w:rsidR="00C70F02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A48B85" w14:textId="7EDE0221" w:rsidR="00137F1A" w:rsidRDefault="00C70F02" w:rsidP="00137F1A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E894847" w14:textId="57565EDE" w:rsidR="00137F1A" w:rsidRDefault="00C70F02" w:rsidP="00137F1A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3A6B944" w14:textId="198B2C47" w:rsidR="00137F1A" w:rsidRDefault="00C70F02" w:rsidP="00137F1A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1E27B7" w14:textId="1EBCCB42" w:rsidR="00137F1A" w:rsidRDefault="00C70F02" w:rsidP="00137F1A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5E6724A" w14:textId="577791EC" w:rsidR="00137F1A" w:rsidRDefault="00C70F02" w:rsidP="00137F1A">
            <w:pPr>
              <w:pStyle w:val="Day"/>
            </w:pPr>
            <w:r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BB86C8" w14:textId="65A7EE1A" w:rsidR="00137F1A" w:rsidRDefault="00C70F02" w:rsidP="00137F1A">
            <w:pPr>
              <w:pStyle w:val="Day"/>
            </w:pPr>
            <w:r>
              <w:t>20</w:t>
            </w:r>
          </w:p>
        </w:tc>
      </w:tr>
      <w:tr w:rsidR="00137F1A" w14:paraId="74D8DEFD" w14:textId="77777777" w:rsidTr="00B2461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5AE74B6" w14:textId="5A1C205A" w:rsidR="00137F1A" w:rsidRDefault="00C70F02" w:rsidP="00137F1A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0C02A54" w14:textId="0909FF52" w:rsidR="00137F1A" w:rsidRDefault="00C70F02" w:rsidP="00137F1A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4724CBE8" w14:textId="3D9521E4" w:rsidR="00137F1A" w:rsidRDefault="00C70F02" w:rsidP="00137F1A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9AF52A1" w14:textId="01D8B838" w:rsidR="00137F1A" w:rsidRDefault="00C70F02" w:rsidP="00137F1A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601D20B" w14:textId="33E4EE2F" w:rsidR="00137F1A" w:rsidRDefault="00C70F02" w:rsidP="00137F1A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EE3A486" w14:textId="0F8DFC66" w:rsidR="00137F1A" w:rsidRDefault="00C70F02" w:rsidP="00137F1A">
            <w:pPr>
              <w:pStyle w:val="Day"/>
            </w:pPr>
            <w: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4E2B68D1" w14:textId="36261D1E" w:rsidR="00137F1A" w:rsidRDefault="00C70F02" w:rsidP="00137F1A">
            <w:pPr>
              <w:pStyle w:val="Day"/>
            </w:pPr>
            <w:r>
              <w:t>25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610658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F3D57CE" w14:textId="60F95EB2" w:rsidR="00137F1A" w:rsidRDefault="00137F1A" w:rsidP="00137F1A">
            <w:pPr>
              <w:pStyle w:val="Day"/>
            </w:pPr>
            <w:r>
              <w:t>1</w:t>
            </w:r>
            <w:r w:rsidR="00C70F02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F5E3ACD" w14:textId="6EDD5828" w:rsidR="00137F1A" w:rsidRDefault="00C70F02" w:rsidP="00137F1A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D029075" w14:textId="2CF14638" w:rsidR="00137F1A" w:rsidRDefault="00C70F02" w:rsidP="00137F1A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66CA502" w14:textId="67848F1B" w:rsidR="00137F1A" w:rsidRDefault="00C70F02" w:rsidP="00137F1A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10302AA" w14:textId="39A4CFE5" w:rsidR="00137F1A" w:rsidRDefault="00C70F02" w:rsidP="00137F1A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B89EB6E" w14:textId="05A2D979" w:rsidR="00137F1A" w:rsidRDefault="00C70F02" w:rsidP="00137F1A">
            <w:pPr>
              <w:pStyle w:val="Day"/>
            </w:pPr>
            <w:r>
              <w:t>22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519B33A" w14:textId="476E01F4" w:rsidR="00137F1A" w:rsidRDefault="00C70F02" w:rsidP="00137F1A">
            <w:pPr>
              <w:pStyle w:val="Day"/>
            </w:pPr>
            <w:r>
              <w:t>23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FD90DC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AB2B20" w14:textId="4D475E76" w:rsidR="00137F1A" w:rsidRDefault="00137F1A" w:rsidP="00137F1A">
            <w:pPr>
              <w:pStyle w:val="Day"/>
            </w:pPr>
            <w:r w:rsidRPr="00554CF3">
              <w:t>2</w:t>
            </w:r>
            <w:r w:rsidR="00C70F02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A25758" w14:textId="45D1EEDF" w:rsidR="00137F1A" w:rsidRDefault="00C70F02" w:rsidP="00137F1A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EFDBA4F" w14:textId="34BAD943" w:rsidR="00137F1A" w:rsidRDefault="00C70F02" w:rsidP="00137F1A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6E165C1" w14:textId="39923D1A" w:rsidR="00137F1A" w:rsidRDefault="00C70F02" w:rsidP="00137F1A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097D18" w14:textId="46A32F32" w:rsidR="00137F1A" w:rsidRDefault="00C70F02" w:rsidP="00137F1A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10F5B5" w14:textId="729154AE" w:rsidR="00137F1A" w:rsidRDefault="00C70F02" w:rsidP="00137F1A">
            <w:pPr>
              <w:pStyle w:val="Day"/>
            </w:pPr>
            <w:r>
              <w:t>26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0AF017D" w14:textId="116790F9" w:rsidR="00137F1A" w:rsidRDefault="00C70F02" w:rsidP="00137F1A">
            <w:pPr>
              <w:pStyle w:val="Day"/>
            </w:pPr>
            <w:r>
              <w:t>27</w:t>
            </w:r>
          </w:p>
        </w:tc>
      </w:tr>
      <w:tr w:rsidR="00137F1A" w14:paraId="30040586" w14:textId="77777777" w:rsidTr="00B2461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EEF9429" w14:textId="34F6C5D7" w:rsidR="00137F1A" w:rsidRDefault="00137F1A" w:rsidP="00137F1A">
            <w:pPr>
              <w:pStyle w:val="Day"/>
            </w:pPr>
            <w:r w:rsidRPr="00B6786B">
              <w:t>2</w:t>
            </w:r>
            <w:r w:rsidR="00C70F02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813B34D" w14:textId="6719372A" w:rsidR="00137F1A" w:rsidRDefault="00C70F02" w:rsidP="00137F1A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6D2529B" w14:textId="54C3D3C1" w:rsidR="00137F1A" w:rsidRDefault="00C70F02" w:rsidP="00137F1A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DB80901" w14:textId="34DC36BA" w:rsidR="00137F1A" w:rsidRDefault="00C70F02" w:rsidP="00137F1A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83E5F94" w14:textId="63F9BF1D" w:rsidR="00137F1A" w:rsidRDefault="00C70F02" w:rsidP="00137F1A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E5801E" w14:textId="77777777" w:rsidR="00137F1A" w:rsidRDefault="00137F1A" w:rsidP="00137F1A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70C017" w14:textId="77777777" w:rsidR="00137F1A" w:rsidRDefault="00137F1A" w:rsidP="00137F1A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85E6E1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9F72C3E" w14:textId="5F9F4C30" w:rsidR="00137F1A" w:rsidRDefault="00137F1A" w:rsidP="00137F1A">
            <w:pPr>
              <w:pStyle w:val="Day"/>
            </w:pPr>
            <w:r>
              <w:t>2</w:t>
            </w:r>
            <w:r w:rsidR="00C70F02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A690C95" w14:textId="1F61671F" w:rsidR="00137F1A" w:rsidRDefault="00C70F02" w:rsidP="00137F1A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B14839A" w14:textId="086E9A3F" w:rsidR="00137F1A" w:rsidRDefault="00C70F02" w:rsidP="00137F1A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2D096BC3" w14:textId="34EA2204" w:rsidR="00137F1A" w:rsidRDefault="00C70F02" w:rsidP="00137F1A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D77CFE2" w14:textId="49C39854" w:rsidR="00137F1A" w:rsidRDefault="00C70F02" w:rsidP="00137F1A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86F0C35" w14:textId="08E0952D" w:rsidR="00137F1A" w:rsidRDefault="00C70F02" w:rsidP="00137F1A">
            <w:pPr>
              <w:pStyle w:val="Day"/>
            </w:pPr>
            <w:r>
              <w:t>29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73437CE" w14:textId="1375719D" w:rsidR="00137F1A" w:rsidRDefault="00C70F02" w:rsidP="00137F1A">
            <w:pPr>
              <w:pStyle w:val="Day"/>
            </w:pPr>
            <w:r>
              <w:t>30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4D988C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0E23455" w14:textId="7BD1E270" w:rsidR="00137F1A" w:rsidRDefault="00C70F02" w:rsidP="00137F1A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0FE9C49" w14:textId="27BA3495" w:rsidR="00137F1A" w:rsidRDefault="00C70F02" w:rsidP="00137F1A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2BE7C94" w14:textId="200584E8" w:rsidR="00137F1A" w:rsidRDefault="00C70F02" w:rsidP="00137F1A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0BE0E5D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639BC09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FEF6C3A" w14:textId="77777777" w:rsidR="00137F1A" w:rsidRDefault="00137F1A" w:rsidP="00137F1A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F17D2EF" w14:textId="77777777" w:rsidR="00137F1A" w:rsidRDefault="00137F1A" w:rsidP="00137F1A">
            <w:pPr>
              <w:pStyle w:val="Day"/>
            </w:pPr>
          </w:p>
        </w:tc>
      </w:tr>
      <w:tr w:rsidR="00013C75" w14:paraId="1D289B31" w14:textId="77777777" w:rsidTr="00B2461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54B255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4A39C0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96508B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9CBD83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1F1C56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8EEF99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8AB10E" w14:textId="77777777" w:rsidR="00013C75" w:rsidRDefault="00013C75" w:rsidP="00013C75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B70BDB" w14:textId="77777777" w:rsidR="00013C75" w:rsidRDefault="00013C75" w:rsidP="00223D4D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A4E72A6" w14:textId="24400A7A" w:rsidR="00013C75" w:rsidRDefault="00C70F02" w:rsidP="00013C75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E913CF3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4DBE64E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31F28BC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D6A8B70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B742B0C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2A4194B" w14:textId="77777777" w:rsidR="00013C75" w:rsidRDefault="00013C75" w:rsidP="00013C75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6B12FB" w14:textId="77777777" w:rsidR="00013C75" w:rsidRDefault="00013C75" w:rsidP="00223D4D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C424FD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CBEDC8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6DCC67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474E7A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9A8DF7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450916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7A47FC" w14:textId="77777777" w:rsidR="00013C75" w:rsidRDefault="00013C75" w:rsidP="00013C75">
            <w:pPr>
              <w:pStyle w:val="Day"/>
            </w:pPr>
          </w:p>
        </w:tc>
      </w:tr>
      <w:tr w:rsidR="00223D4D" w14:paraId="28A63F6F" w14:textId="77777777" w:rsidTr="002D70F9">
        <w:trPr>
          <w:trHeight w:hRule="exact" w:val="12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9D65808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6EFBEB58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518070E6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477810FB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64303676" w14:textId="77777777" w:rsidR="00223D4D" w:rsidRDefault="00223D4D" w:rsidP="00013C75">
            <w:pPr>
              <w:pStyle w:val="NoSpacing"/>
            </w:pPr>
          </w:p>
        </w:tc>
      </w:tr>
      <w:tr w:rsidR="00013C75" w14:paraId="00D566AD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CDC54C0" w14:textId="2467DD68" w:rsidR="00013C75" w:rsidRDefault="00B13F37" w:rsidP="00013C75">
            <w:pPr>
              <w:pStyle w:val="Month"/>
            </w:pPr>
            <w:r>
              <w:t>July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AC11E7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337C80D" w14:textId="587C322E" w:rsidR="00013C75" w:rsidRDefault="00B13F37" w:rsidP="00013C75">
            <w:pPr>
              <w:pStyle w:val="Month"/>
            </w:pPr>
            <w:r>
              <w:t>August</w:t>
            </w:r>
            <w:r w:rsidR="009578CB">
              <w:t xml:space="preserve">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025B62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B78B571" w14:textId="32B96F67" w:rsidR="00013C75" w:rsidRDefault="00B13F37" w:rsidP="00013C75">
            <w:pPr>
              <w:pStyle w:val="Month"/>
            </w:pPr>
            <w:r>
              <w:t>September</w:t>
            </w:r>
            <w:r w:rsidR="009578CB">
              <w:t xml:space="preserve"> </w:t>
            </w:r>
            <w:r w:rsidR="00A0538E">
              <w:t>2026</w:t>
            </w:r>
          </w:p>
        </w:tc>
      </w:tr>
      <w:tr w:rsidR="00013C75" w14:paraId="696F44C4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D0BE49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420BC48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6E3D940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127290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4C1B563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6585DD9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715213B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A88E48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D671C52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7B67085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D078C8A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A7451B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D12CE69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585756C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BF6A3E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FB7FF5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E68B111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5DDBEE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8CAEB96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BBCC72F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432534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9B1B8B6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20809DD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954A61" w14:paraId="3BB44660" w14:textId="77777777" w:rsidTr="00303923">
        <w:trPr>
          <w:trHeight w:val="231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CADF91A" w14:textId="0EC86970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93A5BD8" w14:textId="3981A729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EE261FB" w14:textId="3DF68F96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DD5C555" w14:textId="111541A5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D001E21" w14:textId="2139E968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890A012" w14:textId="563A2571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F59A256" w14:textId="1BB17CA0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B5A83E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0414B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9A6653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54557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5EC158" w14:textId="596C56DC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2C1906" w14:textId="2C4D1BE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C8BCAA" w14:textId="25342890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FABC84" w14:textId="2002A342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1F106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C55AB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B0624D" w14:textId="77777777" w:rsidR="00954A61" w:rsidRDefault="00954A61" w:rsidP="00954A61">
            <w:pPr>
              <w:pStyle w:val="Day"/>
            </w:pPr>
          </w:p>
          <w:p w14:paraId="5837199E" w14:textId="77777777" w:rsidR="00730777" w:rsidRDefault="00730777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4DEA022" w14:textId="469A4484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BB21B1B" w14:textId="274364DB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C6C414" w14:textId="5F80E46C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C89C9" w:themeFill="accent6" w:themeFillTint="99"/>
          </w:tcPr>
          <w:p w14:paraId="365D3B69" w14:textId="06C07953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31BD06A2" w14:textId="5CFADE01" w:rsidR="00954A61" w:rsidRDefault="00C70F02" w:rsidP="00954A61">
            <w:pPr>
              <w:pStyle w:val="Day"/>
            </w:pPr>
            <w:r>
              <w:t>5</w:t>
            </w:r>
          </w:p>
        </w:tc>
      </w:tr>
      <w:tr w:rsidR="00954A61" w14:paraId="1DC018EA" w14:textId="77777777" w:rsidTr="00B2461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DFC9C55" w14:textId="35588B9E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F0618FC" w14:textId="56D19A21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7F9468E" w14:textId="68562E27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114623E" w14:textId="19C08E67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609C842" w14:textId="77337B6F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0543664" w14:textId="69AED352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9B74677" w14:textId="294E2782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16F62E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EF3055" w14:textId="02871761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1DFCC1" w14:textId="608B12F2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67643B8" w14:textId="3045AC35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210A7E2" w14:textId="2E1D872F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05723B" w14:textId="1C5BA0E1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FBEEEA" w14:textId="27211773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096AA9" w14:textId="3815B4E4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4DC591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A0FBEE" w14:textId="350AF1CE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3EDB267" w14:textId="7FE28F42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0E1E432" w14:textId="34646076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4FC36A5" w14:textId="58FF71DE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C921AC" w14:textId="09109CBB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1D9323" w14:textId="70AEF4C9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A25C6B" w14:textId="152415A9" w:rsidR="00954A61" w:rsidRDefault="00C70F02" w:rsidP="00954A61">
            <w:pPr>
              <w:pStyle w:val="Day"/>
            </w:pPr>
            <w:r>
              <w:t>12</w:t>
            </w:r>
          </w:p>
        </w:tc>
      </w:tr>
      <w:tr w:rsidR="00954A61" w14:paraId="1B40E041" w14:textId="77777777" w:rsidTr="00445FD2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888AA4" w14:textId="7891AC04" w:rsidR="00954A61" w:rsidRDefault="00954A61" w:rsidP="00954A61">
            <w:pPr>
              <w:pStyle w:val="Day"/>
            </w:pPr>
            <w:r w:rsidRPr="007D48B7">
              <w:t>1</w:t>
            </w:r>
            <w:r w:rsidR="00C70F02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3BBA47" w14:textId="70455CD8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06603A5" w14:textId="79197BE7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4A6A036" w14:textId="445312AB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5D3E90" w14:textId="2036CDF8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35F966" w14:textId="3FCD0D3A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AD84CA" w14:textId="79D32ACC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CBFED8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FC668E" w14:textId="4EAD71B8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F7375E" w14:textId="1983EC1E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713EC90" w14:textId="3E3AE1F0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2671ADF" w14:textId="571F1468" w:rsidR="00954A61" w:rsidRDefault="00C70F02" w:rsidP="00954A61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7E863A" w14:textId="713BD718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F00ECD" w14:textId="270406BF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749D00" w14:textId="289E6EF8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B7CA43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D74E33" w14:textId="06E252C1" w:rsidR="00954A61" w:rsidRDefault="00954A61" w:rsidP="00954A61">
            <w:pPr>
              <w:pStyle w:val="Day"/>
            </w:pPr>
            <w:r w:rsidRPr="00983E12">
              <w:t>1</w:t>
            </w:r>
            <w:r w:rsidR="00C70F02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DFB68C" w14:textId="112EE214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46ADF4B" w14:textId="250BF935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3051033" w14:textId="2CD7587C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4B20BB" w14:textId="11F254D4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33AC96" w14:textId="0AF82A3F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70AA45" w14:textId="38F9321A" w:rsidR="00954A61" w:rsidRDefault="00C70F02" w:rsidP="00954A61">
            <w:pPr>
              <w:pStyle w:val="Day"/>
            </w:pPr>
            <w:r>
              <w:t>19</w:t>
            </w:r>
          </w:p>
        </w:tc>
      </w:tr>
      <w:tr w:rsidR="00954A61" w14:paraId="406142A7" w14:textId="77777777" w:rsidTr="00303923">
        <w:trPr>
          <w:trHeight w:val="195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E7CB9F" w14:textId="5A63DF3A" w:rsidR="00954A61" w:rsidRDefault="001D7FDC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7B5A78" w14:textId="0700D527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44A80EA" w14:textId="433CF018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9406A40" w14:textId="20014478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38D98A" w14:textId="24A20E9A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FE5721" w14:textId="422EA61F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615837" w14:textId="34C993E0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821DE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1C224A7" w14:textId="52042A10" w:rsidR="00954A61" w:rsidRDefault="00954A61" w:rsidP="00954A61">
            <w:pPr>
              <w:pStyle w:val="Day"/>
            </w:pPr>
            <w:r w:rsidRPr="00FC34E5">
              <w:t>1</w:t>
            </w:r>
            <w:r w:rsidR="00C70F02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004C634" w14:textId="68E9928A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23480D4" w14:textId="15FB1E4B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33EF784" w14:textId="79AE70EA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1AA6D21" w14:textId="5906C7E0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2294D39" w14:textId="0047A5BA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584736D" w14:textId="04D379AA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4CEFD8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9A03BD" w14:textId="138698AE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8E546F" w14:textId="62AB4672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D49F9F2" w14:textId="21492BBF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A0687AA" w14:textId="3CD5C881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8F5AED" w14:textId="33B9A3B3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A00B97" w14:textId="7046D423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E9835C" w14:textId="2A15D05B" w:rsidR="00954A61" w:rsidRDefault="00C70F02" w:rsidP="00954A61">
            <w:pPr>
              <w:pStyle w:val="Day"/>
            </w:pPr>
            <w:r>
              <w:t>26</w:t>
            </w:r>
          </w:p>
        </w:tc>
      </w:tr>
      <w:tr w:rsidR="00954A61" w14:paraId="26874656" w14:textId="77777777" w:rsidTr="00B2461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46DF86" w14:textId="4DE4AD91" w:rsidR="00954A61" w:rsidRDefault="00954A61" w:rsidP="00954A61">
            <w:pPr>
              <w:pStyle w:val="Day"/>
            </w:pPr>
            <w:r w:rsidRPr="007D48B7">
              <w:t>2</w:t>
            </w:r>
            <w:r w:rsidR="00C70F02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FA163C" w14:textId="7C8C7FC5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833CDB2" w14:textId="0CB45EC3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666ED98" w14:textId="7A0BA051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B5C872" w14:textId="73666F83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D78A4A" w14:textId="5A1B03C4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E120A8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AEBCE6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191A4AA" w14:textId="555A19F3" w:rsidR="00954A61" w:rsidRDefault="00954A61" w:rsidP="00954A61">
            <w:pPr>
              <w:pStyle w:val="Day"/>
            </w:pPr>
            <w:r w:rsidRPr="00FC34E5">
              <w:t>2</w:t>
            </w:r>
            <w:r w:rsidR="00C70F02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B66D0D1" w14:textId="2A3A59F7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265D191" w14:textId="3BBDF8FE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7259A63" w14:textId="7507114D" w:rsidR="00954A61" w:rsidRDefault="00C70F02" w:rsidP="00954A61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8A0CBB0" w14:textId="4510EA1C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4BB3055D" w14:textId="43B76A48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DE1A650" w14:textId="1E8D4154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B6299F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679B72" w14:textId="36097AB2" w:rsidR="00954A61" w:rsidRDefault="00954A61" w:rsidP="00954A61">
            <w:pPr>
              <w:pStyle w:val="Day"/>
            </w:pPr>
            <w:r w:rsidRPr="00983E12">
              <w:t>2</w:t>
            </w:r>
            <w:r w:rsidR="00C70F02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C3205B" w14:textId="179AB939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8BD28E4" w14:textId="0BB5150B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BD6609C" w14:textId="3CEA3027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4519D6" w14:textId="7F4627EC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FD066D" w14:textId="41768E2F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EC5BB7" w14:textId="7C3967E1" w:rsidR="00954A61" w:rsidRDefault="00954A61" w:rsidP="00954A61">
            <w:pPr>
              <w:pStyle w:val="Day"/>
            </w:pPr>
          </w:p>
        </w:tc>
      </w:tr>
      <w:tr w:rsidR="00954A61" w14:paraId="3DE12808" w14:textId="77777777" w:rsidTr="00130A8D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A21654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3F5A2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714DA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BCB2D8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25E4A2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C0DE5C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1F6282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13156D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29EEB5" w14:textId="7CD7C501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B7761D" w14:textId="314531F5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3B00A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945FB4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286B36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A5C2F8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358175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B4256A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0C5163" w14:textId="4153158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9B22CD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92D23C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9837B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9F35E3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E31257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437B62" w14:textId="77777777" w:rsidR="00954A61" w:rsidRDefault="00954A61" w:rsidP="00954A61">
            <w:pPr>
              <w:pStyle w:val="Day"/>
            </w:pPr>
          </w:p>
        </w:tc>
      </w:tr>
      <w:tr w:rsidR="00223D4D" w14:paraId="0715D5D6" w14:textId="77777777" w:rsidTr="002D70F9">
        <w:trPr>
          <w:trHeight w:hRule="exact" w:val="119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01C9950D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2D67B48B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7E860166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75F0B324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2E156D7B" w14:textId="77777777" w:rsidR="00223D4D" w:rsidRDefault="00223D4D" w:rsidP="00013C75">
            <w:pPr>
              <w:pStyle w:val="NoSpacing"/>
            </w:pPr>
          </w:p>
        </w:tc>
      </w:tr>
      <w:tr w:rsidR="00013C75" w14:paraId="19782671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6BB93786" w14:textId="4A4DFFE5" w:rsidR="00013C75" w:rsidRDefault="00B13F37" w:rsidP="00013C75">
            <w:pPr>
              <w:pStyle w:val="Month"/>
            </w:pPr>
            <w:r>
              <w:t>October</w:t>
            </w:r>
            <w:r w:rsidR="005F677F">
              <w:t xml:space="preserve">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940624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8BC73A9" w14:textId="4BD8F6BF" w:rsidR="00013C75" w:rsidRDefault="00B13F37" w:rsidP="00013C75">
            <w:pPr>
              <w:pStyle w:val="Month"/>
            </w:pPr>
            <w:r>
              <w:t xml:space="preserve">November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ADF968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D45CA8C" w14:textId="7D26E801" w:rsidR="00013C75" w:rsidRDefault="00B13F37" w:rsidP="00013C75">
            <w:pPr>
              <w:pStyle w:val="Month"/>
            </w:pPr>
            <w:r>
              <w:t>December</w:t>
            </w:r>
            <w:r w:rsidR="005F677F">
              <w:t xml:space="preserve"> </w:t>
            </w:r>
            <w:r w:rsidR="00A0538E">
              <w:t>2026</w:t>
            </w:r>
          </w:p>
        </w:tc>
      </w:tr>
      <w:tr w:rsidR="00013C75" w14:paraId="02B22B0E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1677EC4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76E424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E1B291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3046CC4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BCD562B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F6FADF4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A7126B5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E6C904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DBA816F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7045737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C92B54B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341CFB1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EC9A42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8AB2065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8068D65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6B3933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7E4DBE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79414C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0CAE132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2DF3CF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7EF3254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E6A8A18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840A2C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954A61" w14:paraId="050E7EC3" w14:textId="77777777" w:rsidTr="0030392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2A5B62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0060EB" w14:textId="2B6DC060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930F8D" w14:textId="2C79DEAB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C845E6" w14:textId="5A601E03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2E72CE" w14:textId="364981DE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F7120B" w14:textId="731480F0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87BF53B" w14:textId="3BE08341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7BABFB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18183F6" w14:textId="01C0841F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0B07506" w14:textId="519956B4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C861602" w14:textId="02A00F23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F0738B9" w14:textId="07FE8690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317DD8E" w14:textId="37303515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59B944F" w14:textId="43FD0D36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C958120" w14:textId="7207DBDC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878E27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654CCD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403E1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99C0998" w14:textId="47252B95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229005B" w14:textId="7805C6AC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FF91E1" w14:textId="10A3A2A2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8C3117" w14:textId="70A2D4ED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9441CB8" w14:textId="7D4E9619" w:rsidR="00954A61" w:rsidRDefault="00C70F02" w:rsidP="00954A61">
            <w:pPr>
              <w:pStyle w:val="Day"/>
            </w:pPr>
            <w:r>
              <w:t>5</w:t>
            </w:r>
          </w:p>
        </w:tc>
      </w:tr>
      <w:tr w:rsidR="00954A61" w14:paraId="34237FDA" w14:textId="77777777" w:rsidTr="0030392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21AFFF" w14:textId="4C8FF743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69831B" w14:textId="088C2EC8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DD788DC" w14:textId="5628F820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0AA48E7" w14:textId="7CE388EA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BB6577" w14:textId="2132D1F3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304BC3" w14:textId="4F704703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D772C3" w14:textId="405F1041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5A68E6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9771307" w14:textId="03723636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821B45B" w14:textId="58FFA73E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010E579" w14:textId="2EFDC38A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3400157" w14:textId="051D9651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9802ACA" w14:textId="0BC59AE2" w:rsidR="00954A61" w:rsidRDefault="00C70F02" w:rsidP="00954A61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4F67A18" w14:textId="6FD2D33D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EB6EE72" w14:textId="7232FE5F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E64B7A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EA6CC6" w14:textId="3EC50229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5BBF85" w14:textId="7A568833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DCF381F" w14:textId="6B1F8AAE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1A8B8D4" w14:textId="1D563165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C7865E" w14:textId="2017A193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7A8676" w14:textId="1D483119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852D30" w14:textId="3F65F802" w:rsidR="00954A61" w:rsidRDefault="00C70F02" w:rsidP="00954A61">
            <w:pPr>
              <w:pStyle w:val="Day"/>
            </w:pPr>
            <w:r>
              <w:t>12</w:t>
            </w:r>
          </w:p>
        </w:tc>
      </w:tr>
      <w:tr w:rsidR="00954A61" w14:paraId="173FED88" w14:textId="77777777" w:rsidTr="00B2461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EC99F2" w14:textId="755068E6" w:rsidR="00954A61" w:rsidRDefault="00954A61" w:rsidP="00954A61">
            <w:pPr>
              <w:pStyle w:val="Day"/>
            </w:pPr>
            <w:r w:rsidRPr="00806D99">
              <w:t>1</w:t>
            </w:r>
            <w:r w:rsidR="00C70F02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DACB42" w14:textId="1FF8B17E" w:rsidR="00954A61" w:rsidRDefault="00C70F02" w:rsidP="00954A61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7B45D7F" w14:textId="42AA9D4A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D73A5A8" w14:textId="1628CDC1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A6F3AC" w14:textId="5C646B66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DEFEEC" w14:textId="04842E79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E6A415" w14:textId="334107F8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31BF9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904818" w14:textId="4E3FD25A" w:rsidR="00954A61" w:rsidRDefault="00954A61" w:rsidP="00954A61">
            <w:pPr>
              <w:pStyle w:val="Day"/>
            </w:pPr>
            <w:r w:rsidRPr="000B6788">
              <w:t>1</w:t>
            </w:r>
            <w:r w:rsidR="00C70F02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2A8FB2" w14:textId="697E06C4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BD76460" w14:textId="2BBA9B42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1328002" w14:textId="0B6AB7F5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658AFD" w14:textId="7EDD3A52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C89C9" w:themeFill="accent6" w:themeFillTint="99"/>
          </w:tcPr>
          <w:p w14:paraId="479209F0" w14:textId="10D1A4A1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48942A1B" w14:textId="6D95B065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20398D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4CDE12" w14:textId="46AAA852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F01827" w14:textId="58FD8F4B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2DB722C" w14:textId="553F5CED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7B7F24D" w14:textId="4F580498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D75886" w14:textId="07AC0DF7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6C03BE" w14:textId="43C19C84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0D85BA0" w14:textId="33D403E0" w:rsidR="00954A61" w:rsidRDefault="00C70F02" w:rsidP="00954A61">
            <w:pPr>
              <w:pStyle w:val="Day"/>
            </w:pPr>
            <w:r>
              <w:t>19</w:t>
            </w:r>
          </w:p>
        </w:tc>
      </w:tr>
      <w:tr w:rsidR="00954A61" w14:paraId="77D4C194" w14:textId="77777777" w:rsidTr="0030392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883D2C" w14:textId="0D66040E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9F6E65" w14:textId="58BEF58A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A5ACF04" w14:textId="200F6662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8C49A60" w14:textId="73C65989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63517C" w14:textId="4A5E53F4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39B838" w14:textId="5C66B603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5D22B2" w14:textId="2FB7BD97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08E527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34BBE85" w14:textId="0666A456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BD8B460" w14:textId="3BFFEAB7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38CD2B1" w14:textId="37867314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C7BA80C" w14:textId="7606872A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EEA7C5E" w14:textId="163E68CA" w:rsidR="00954A61" w:rsidRDefault="00C70F02" w:rsidP="00954A61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4B22234" w14:textId="296E210B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0D6E8B3" w14:textId="1305FC5C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AA03A1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85A00D9" w14:textId="399FE193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FDF31A3" w14:textId="5467E313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0802BE2" w14:textId="00C66BAB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02045B5" w14:textId="07434778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11F0AF8" w14:textId="2A2617AD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EF49A3F" w14:textId="07B08648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8CE27AB" w14:textId="010A2335" w:rsidR="00954A61" w:rsidRDefault="00C70F02" w:rsidP="00954A61">
            <w:pPr>
              <w:pStyle w:val="Day"/>
            </w:pPr>
            <w:r>
              <w:t>26</w:t>
            </w:r>
          </w:p>
        </w:tc>
      </w:tr>
      <w:tr w:rsidR="00954A61" w14:paraId="28646DCF" w14:textId="77777777" w:rsidTr="00B2461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1351A3" w14:textId="5A246A28" w:rsidR="00954A61" w:rsidRDefault="00954A61" w:rsidP="00954A61">
            <w:pPr>
              <w:pStyle w:val="Day"/>
            </w:pPr>
            <w:r w:rsidRPr="00806D99">
              <w:t>2</w:t>
            </w:r>
            <w:r w:rsidR="00C70F02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2FB241" w14:textId="54A79E9C" w:rsidR="00954A61" w:rsidRDefault="00C70F02" w:rsidP="00954A61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8D651DD" w14:textId="486D1C2B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10F547E" w14:textId="1F3D68A9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292B03" w14:textId="13A17E83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63BF46" w14:textId="69915D96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ADA836" w14:textId="4EFE02DC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1AF9E8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F20E67" w14:textId="410220A5" w:rsidR="00954A61" w:rsidRDefault="00954A61" w:rsidP="00954A61">
            <w:pPr>
              <w:pStyle w:val="Day"/>
            </w:pPr>
            <w:r w:rsidRPr="000B6788">
              <w:t>2</w:t>
            </w:r>
            <w:r w:rsidR="00C70F02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1F4615" w14:textId="27861A94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D0641B" w14:textId="5EB66F1D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9D166F" w14:textId="17D1931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7263C2" w14:textId="5E048DE1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69F599" w14:textId="6FC3D73D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FFCC8B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56C1CA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75565A8" w14:textId="69CA5DC1" w:rsidR="00954A61" w:rsidRDefault="00954A61" w:rsidP="00954A61">
            <w:pPr>
              <w:pStyle w:val="Day"/>
            </w:pPr>
            <w:r w:rsidRPr="00E40B4D">
              <w:t>2</w:t>
            </w:r>
            <w:r w:rsidR="00C70F02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229C0DE" w14:textId="5B97F55E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6D8A82B" w14:textId="7BD40215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0B830D9" w14:textId="0204A24F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536BA4B" w14:textId="59F92E28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F959156" w14:textId="476C9D5B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7F54BA9" w14:textId="2CDD8A52" w:rsidR="00954A61" w:rsidRDefault="00954A61" w:rsidP="00954A61">
            <w:pPr>
              <w:pStyle w:val="Day"/>
            </w:pPr>
          </w:p>
        </w:tc>
      </w:tr>
      <w:tr w:rsidR="00954A61" w14:paraId="6662B46D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D568C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2083B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68CD0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8E7A6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FBB596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721D59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DCC1B7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004FE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0693F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66F0A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2AF78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67E7F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3ABF5B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CBCA9E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28F0F5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B0AD83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FD5183" w14:textId="4A103299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2CB6AD" w14:textId="6A71E402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68EB8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1F99D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5DAF1C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13B57D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2660F8" w14:textId="77777777" w:rsidR="00954A61" w:rsidRDefault="00954A61" w:rsidP="00954A61">
            <w:pPr>
              <w:pStyle w:val="Day"/>
            </w:pPr>
          </w:p>
        </w:tc>
      </w:tr>
    </w:tbl>
    <w:tbl>
      <w:tblPr>
        <w:tblStyle w:val="Sem1"/>
        <w:tblW w:w="0" w:type="auto"/>
        <w:tblLook w:val="0620" w:firstRow="1" w:lastRow="0" w:firstColumn="0" w:lastColumn="0" w:noHBand="1" w:noVBand="1"/>
        <w:tblCaption w:val="Calendar layout table"/>
      </w:tblPr>
      <w:tblGrid>
        <w:gridCol w:w="10790"/>
      </w:tblGrid>
      <w:tr w:rsidR="00C70F02" w:rsidRPr="00CD1F3E" w14:paraId="3147F9DC" w14:textId="77777777" w:rsidTr="00C70F02">
        <w:trPr>
          <w:trHeight w:val="432"/>
        </w:trPr>
        <w:tc>
          <w:tcPr>
            <w:tcW w:w="10790" w:type="dxa"/>
            <w:shd w:val="clear" w:color="auto" w:fill="FFD921" w:themeFill="accent2" w:themeFillShade="BF"/>
          </w:tcPr>
          <w:p w14:paraId="563A940A" w14:textId="01EB04E8" w:rsidR="00C70F02" w:rsidRDefault="00C70F02" w:rsidP="00852497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 xml:space="preserve">Class Dates </w:t>
            </w:r>
            <w:r w:rsidR="002D70F9">
              <w:rPr>
                <w:b/>
                <w:bCs/>
                <w:sz w:val="16"/>
                <w:szCs w:val="16"/>
              </w:rPr>
              <w:t xml:space="preserve">February thru </w:t>
            </w:r>
            <w:r w:rsidR="00795E0F">
              <w:rPr>
                <w:b/>
                <w:bCs/>
                <w:sz w:val="16"/>
                <w:szCs w:val="16"/>
              </w:rPr>
              <w:t>April</w:t>
            </w:r>
            <w:r w:rsidR="002D70F9">
              <w:rPr>
                <w:b/>
                <w:bCs/>
                <w:sz w:val="16"/>
                <w:szCs w:val="16"/>
              </w:rPr>
              <w:t xml:space="preserve">: </w:t>
            </w:r>
            <w:r w:rsidR="008E7850">
              <w:rPr>
                <w:b/>
                <w:bCs/>
                <w:sz w:val="16"/>
                <w:szCs w:val="16"/>
              </w:rPr>
              <w:t>Tuesday and Wednesday</w:t>
            </w:r>
            <w:r w:rsidR="00DC6921" w:rsidRPr="00CD1F3E">
              <w:rPr>
                <w:b/>
                <w:bCs/>
                <w:sz w:val="16"/>
                <w:szCs w:val="16"/>
              </w:rPr>
              <w:t>:</w:t>
            </w:r>
            <w:r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795E0F">
              <w:rPr>
                <w:b/>
                <w:bCs/>
                <w:sz w:val="16"/>
                <w:szCs w:val="16"/>
              </w:rPr>
              <w:t>5</w:t>
            </w:r>
            <w:r w:rsidR="00E012A0">
              <w:rPr>
                <w:b/>
                <w:bCs/>
                <w:sz w:val="16"/>
                <w:szCs w:val="16"/>
              </w:rPr>
              <w:t>:00pm-</w:t>
            </w:r>
            <w:r w:rsidR="00795E0F">
              <w:rPr>
                <w:b/>
                <w:bCs/>
                <w:sz w:val="16"/>
                <w:szCs w:val="16"/>
              </w:rPr>
              <w:t>10</w:t>
            </w:r>
            <w:r w:rsidR="00E012A0">
              <w:rPr>
                <w:b/>
                <w:bCs/>
                <w:sz w:val="16"/>
                <w:szCs w:val="16"/>
              </w:rPr>
              <w:t>:00pm</w:t>
            </w:r>
          </w:p>
          <w:p w14:paraId="18D641F4" w14:textId="6D22E719" w:rsidR="00795E0F" w:rsidRPr="00B24616" w:rsidRDefault="00795E0F" w:rsidP="00852497">
            <w:pPr>
              <w:spacing w:before="0" w:after="0"/>
              <w:rPr>
                <w:b/>
                <w:bCs/>
                <w:color w:val="EE0000"/>
                <w:sz w:val="16"/>
                <w:szCs w:val="16"/>
              </w:rPr>
            </w:pPr>
            <w:r w:rsidRPr="00B24616">
              <w:rPr>
                <w:b/>
                <w:bCs/>
                <w:color w:val="EE0000"/>
                <w:sz w:val="16"/>
                <w:szCs w:val="16"/>
              </w:rPr>
              <w:t xml:space="preserve">Class Dates May thru December: Tuesday and </w:t>
            </w:r>
            <w:r w:rsidR="00445FD2" w:rsidRPr="00B24616">
              <w:rPr>
                <w:b/>
                <w:bCs/>
                <w:color w:val="EE0000"/>
                <w:sz w:val="16"/>
                <w:szCs w:val="16"/>
              </w:rPr>
              <w:t>Wednesday</w:t>
            </w:r>
            <w:r w:rsidRPr="00B24616">
              <w:rPr>
                <w:b/>
                <w:bCs/>
                <w:color w:val="EE0000"/>
                <w:sz w:val="16"/>
                <w:szCs w:val="16"/>
              </w:rPr>
              <w:t xml:space="preserve"> 4;00pm-9:00pm OR 5:00pm-10:00pm</w:t>
            </w:r>
          </w:p>
          <w:p w14:paraId="1A3A4445" w14:textId="1816A945" w:rsidR="00445FD2" w:rsidRDefault="002D70F9" w:rsidP="00852497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Feb </w:t>
            </w:r>
            <w:r w:rsidR="007174A9">
              <w:rPr>
                <w:b/>
                <w:bCs/>
                <w:sz w:val="16"/>
                <w:szCs w:val="16"/>
              </w:rPr>
              <w:t>9</w:t>
            </w:r>
            <w:r>
              <w:rPr>
                <w:b/>
                <w:bCs/>
                <w:sz w:val="16"/>
                <w:szCs w:val="16"/>
              </w:rPr>
              <w:t xml:space="preserve">, 2026-April </w:t>
            </w:r>
            <w:r w:rsidR="007174A9">
              <w:rPr>
                <w:b/>
                <w:bCs/>
                <w:sz w:val="16"/>
                <w:szCs w:val="16"/>
              </w:rPr>
              <w:t>14</w:t>
            </w:r>
            <w:r w:rsidR="00C70F02" w:rsidRPr="00CD1F3E">
              <w:rPr>
                <w:b/>
                <w:bCs/>
                <w:sz w:val="16"/>
                <w:szCs w:val="16"/>
              </w:rPr>
              <w:t>, 202</w:t>
            </w:r>
            <w:r w:rsidR="00DC6921" w:rsidRPr="00CD1F3E">
              <w:rPr>
                <w:b/>
                <w:bCs/>
                <w:sz w:val="16"/>
                <w:szCs w:val="16"/>
              </w:rPr>
              <w:t>6</w:t>
            </w:r>
            <w:r w:rsidR="006332A8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(GEN23)</w:t>
            </w:r>
            <w:r w:rsidR="00C70F02" w:rsidRPr="00CD1F3E">
              <w:rPr>
                <w:b/>
                <w:bCs/>
                <w:sz w:val="16"/>
                <w:szCs w:val="16"/>
              </w:rPr>
              <w:t>;</w:t>
            </w:r>
            <w:r w:rsidR="00B24616">
              <w:rPr>
                <w:b/>
                <w:bCs/>
                <w:sz w:val="16"/>
                <w:szCs w:val="16"/>
              </w:rPr>
              <w:t xml:space="preserve"> June </w:t>
            </w:r>
            <w:r w:rsidR="008E7850">
              <w:rPr>
                <w:b/>
                <w:bCs/>
                <w:sz w:val="16"/>
                <w:szCs w:val="16"/>
              </w:rPr>
              <w:t>9</w:t>
            </w:r>
            <w:r>
              <w:rPr>
                <w:b/>
                <w:bCs/>
                <w:sz w:val="16"/>
                <w:szCs w:val="16"/>
              </w:rPr>
              <w:t>, 2026-</w:t>
            </w:r>
            <w:r w:rsidR="00B24616">
              <w:rPr>
                <w:b/>
                <w:bCs/>
                <w:sz w:val="16"/>
                <w:szCs w:val="16"/>
              </w:rPr>
              <w:t>Aug 1</w:t>
            </w:r>
            <w:r w:rsidR="008E7850">
              <w:rPr>
                <w:b/>
                <w:bCs/>
                <w:sz w:val="16"/>
                <w:szCs w:val="16"/>
              </w:rPr>
              <w:t>9</w:t>
            </w:r>
            <w:r w:rsidR="00C70F02" w:rsidRPr="00CD1F3E">
              <w:rPr>
                <w:b/>
                <w:bCs/>
                <w:sz w:val="16"/>
                <w:szCs w:val="16"/>
              </w:rPr>
              <w:t>, 202</w:t>
            </w:r>
            <w:r w:rsidR="00DC6921" w:rsidRPr="00CD1F3E">
              <w:rPr>
                <w:b/>
                <w:bCs/>
                <w:sz w:val="16"/>
                <w:szCs w:val="16"/>
              </w:rPr>
              <w:t>6</w:t>
            </w:r>
            <w:r w:rsidR="006332A8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(GEN24)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  <w:r w:rsidR="00B24616">
              <w:rPr>
                <w:b/>
                <w:bCs/>
                <w:sz w:val="16"/>
                <w:szCs w:val="16"/>
              </w:rPr>
              <w:t>Sep 1</w:t>
            </w:r>
            <w:r w:rsidR="00C70F02" w:rsidRPr="00CD1F3E">
              <w:rPr>
                <w:b/>
                <w:bCs/>
                <w:sz w:val="16"/>
                <w:szCs w:val="16"/>
              </w:rPr>
              <w:t>, 202</w:t>
            </w:r>
            <w:r w:rsidR="00DC6921" w:rsidRPr="00CD1F3E">
              <w:rPr>
                <w:b/>
                <w:bCs/>
                <w:sz w:val="16"/>
                <w:szCs w:val="16"/>
              </w:rPr>
              <w:t>6</w:t>
            </w:r>
            <w:r w:rsidR="00C70F02" w:rsidRPr="00CD1F3E">
              <w:rPr>
                <w:b/>
                <w:bCs/>
                <w:sz w:val="16"/>
                <w:szCs w:val="16"/>
              </w:rPr>
              <w:t>-</w:t>
            </w:r>
            <w:r w:rsidR="00B24616">
              <w:rPr>
                <w:b/>
                <w:bCs/>
                <w:sz w:val="16"/>
                <w:szCs w:val="16"/>
              </w:rPr>
              <w:t>Oct 28</w:t>
            </w:r>
            <w:r w:rsidR="00746F7F">
              <w:rPr>
                <w:b/>
                <w:bCs/>
                <w:sz w:val="16"/>
                <w:szCs w:val="16"/>
              </w:rPr>
              <w:t>,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 202</w:t>
            </w:r>
            <w:r w:rsidR="00DC6921" w:rsidRPr="00CD1F3E">
              <w:rPr>
                <w:b/>
                <w:bCs/>
                <w:sz w:val="16"/>
                <w:szCs w:val="16"/>
              </w:rPr>
              <w:t>6</w:t>
            </w:r>
            <w:r w:rsidR="006332A8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(GEN25)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</w:p>
          <w:p w14:paraId="60F89EB7" w14:textId="1DD450CC" w:rsidR="006332A8" w:rsidRPr="001D7FDC" w:rsidRDefault="00795E0F" w:rsidP="00852497">
            <w:pPr>
              <w:spacing w:before="0" w:after="0"/>
              <w:rPr>
                <w:b/>
                <w:bCs/>
                <w:color w:val="EE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Oct </w:t>
            </w:r>
            <w:r w:rsidR="00B24616">
              <w:rPr>
                <w:b/>
                <w:bCs/>
                <w:sz w:val="16"/>
                <w:szCs w:val="16"/>
              </w:rPr>
              <w:t>20</w:t>
            </w:r>
            <w:r>
              <w:rPr>
                <w:b/>
                <w:bCs/>
                <w:sz w:val="16"/>
                <w:szCs w:val="16"/>
              </w:rPr>
              <w:t xml:space="preserve">, 2026-Dec </w:t>
            </w:r>
            <w:r w:rsidR="00B24616">
              <w:rPr>
                <w:b/>
                <w:bCs/>
                <w:sz w:val="16"/>
                <w:szCs w:val="16"/>
              </w:rPr>
              <w:t>30</w:t>
            </w:r>
            <w:r>
              <w:rPr>
                <w:b/>
                <w:bCs/>
                <w:sz w:val="16"/>
                <w:szCs w:val="16"/>
              </w:rPr>
              <w:t>, 2026</w:t>
            </w:r>
            <w:r w:rsidR="001D7FDC">
              <w:rPr>
                <w:b/>
                <w:bCs/>
                <w:sz w:val="16"/>
                <w:szCs w:val="16"/>
              </w:rPr>
              <w:t xml:space="preserve"> </w:t>
            </w:r>
            <w:r w:rsidR="001D7FDC">
              <w:rPr>
                <w:b/>
                <w:bCs/>
                <w:color w:val="EE0000"/>
                <w:sz w:val="16"/>
                <w:szCs w:val="16"/>
              </w:rPr>
              <w:t>(GEN26)</w:t>
            </w:r>
          </w:p>
          <w:p w14:paraId="583CD86F" w14:textId="52E1474E" w:rsidR="00C70F02" w:rsidRPr="00E41E50" w:rsidRDefault="00C70F02" w:rsidP="00852497">
            <w:pPr>
              <w:spacing w:before="0" w:after="0"/>
              <w:rPr>
                <w:b/>
                <w:bCs/>
                <w:sz w:val="24"/>
                <w:szCs w:val="24"/>
              </w:rPr>
            </w:pPr>
            <w:r w:rsidRPr="00E41E50">
              <w:rPr>
                <w:b/>
                <w:bCs/>
                <w:color w:val="EE0000"/>
                <w:sz w:val="24"/>
                <w:szCs w:val="24"/>
              </w:rPr>
              <w:t>**</w:t>
            </w:r>
            <w:r w:rsidR="00331540" w:rsidRPr="00E41E50">
              <w:rPr>
                <w:b/>
                <w:bCs/>
                <w:color w:val="EE0000"/>
                <w:sz w:val="24"/>
                <w:szCs w:val="24"/>
              </w:rPr>
              <w:t>DAYS</w:t>
            </w:r>
            <w:r w:rsidR="006332A8" w:rsidRPr="00E41E50">
              <w:rPr>
                <w:b/>
                <w:bCs/>
                <w:color w:val="EE0000"/>
                <w:sz w:val="24"/>
                <w:szCs w:val="24"/>
              </w:rPr>
              <w:t xml:space="preserve"> &amp; TIMES</w:t>
            </w:r>
            <w:r w:rsidR="00331540" w:rsidRPr="00E41E50">
              <w:rPr>
                <w:b/>
                <w:bCs/>
                <w:color w:val="EE0000"/>
                <w:sz w:val="24"/>
                <w:szCs w:val="24"/>
              </w:rPr>
              <w:t xml:space="preserve"> OF CLASS </w:t>
            </w:r>
            <w:r w:rsidRPr="00E41E50">
              <w:rPr>
                <w:b/>
                <w:bCs/>
                <w:color w:val="EE0000"/>
                <w:sz w:val="24"/>
                <w:szCs w:val="24"/>
              </w:rPr>
              <w:t>SCHEDULE SUBJECT TO CHANGE</w:t>
            </w:r>
            <w:r w:rsidR="006332A8" w:rsidRPr="00E41E50">
              <w:rPr>
                <w:b/>
                <w:bCs/>
                <w:color w:val="EE0000"/>
                <w:sz w:val="24"/>
                <w:szCs w:val="24"/>
              </w:rPr>
              <w:t xml:space="preserve"> BASED ON ENROLLMENT</w:t>
            </w:r>
            <w:r w:rsidRPr="00E41E50">
              <w:rPr>
                <w:b/>
                <w:bCs/>
                <w:color w:val="EE0000"/>
                <w:sz w:val="24"/>
                <w:szCs w:val="24"/>
              </w:rPr>
              <w:t>**</w:t>
            </w:r>
          </w:p>
        </w:tc>
      </w:tr>
    </w:tbl>
    <w:tbl>
      <w:tblPr>
        <w:tblStyle w:val="Sem2"/>
        <w:tblW w:w="0" w:type="auto"/>
        <w:tblLook w:val="0620" w:firstRow="1" w:lastRow="0" w:firstColumn="0" w:lastColumn="0" w:noHBand="1" w:noVBand="1"/>
        <w:tblCaption w:val="Calendar layout table"/>
      </w:tblPr>
      <w:tblGrid>
        <w:gridCol w:w="10790"/>
      </w:tblGrid>
      <w:tr w:rsidR="00C70F02" w:rsidRPr="00CD1F3E" w14:paraId="60D3B38A" w14:textId="77777777" w:rsidTr="00852497">
        <w:trPr>
          <w:trHeight w:val="306"/>
        </w:trPr>
        <w:tc>
          <w:tcPr>
            <w:tcW w:w="10790" w:type="dxa"/>
            <w:shd w:val="clear" w:color="auto" w:fill="00B0F0"/>
          </w:tcPr>
          <w:p w14:paraId="02539BC6" w14:textId="6D9E525A" w:rsidR="00CE7C25" w:rsidRDefault="00E012A0" w:rsidP="00852497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E012A0">
              <w:rPr>
                <w:b/>
                <w:bCs/>
                <w:sz w:val="20"/>
                <w:szCs w:val="20"/>
                <w:u w:val="single"/>
              </w:rPr>
              <w:t xml:space="preserve">40- Hour </w:t>
            </w:r>
            <w:r w:rsidR="00C70F02" w:rsidRPr="00E012A0">
              <w:rPr>
                <w:b/>
                <w:bCs/>
                <w:sz w:val="20"/>
                <w:szCs w:val="20"/>
                <w:u w:val="single"/>
              </w:rPr>
              <w:t>Clinical Externship</w:t>
            </w:r>
            <w:r>
              <w:rPr>
                <w:b/>
                <w:bCs/>
                <w:sz w:val="16"/>
                <w:szCs w:val="16"/>
              </w:rPr>
              <w:t>: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2D70F9">
              <w:rPr>
                <w:b/>
                <w:bCs/>
                <w:sz w:val="16"/>
                <w:szCs w:val="16"/>
              </w:rPr>
              <w:t xml:space="preserve">April </w:t>
            </w:r>
            <w:r w:rsidR="005F195C">
              <w:rPr>
                <w:b/>
                <w:bCs/>
                <w:sz w:val="16"/>
                <w:szCs w:val="16"/>
              </w:rPr>
              <w:t>20</w:t>
            </w:r>
            <w:r w:rsidR="007174A9">
              <w:rPr>
                <w:b/>
                <w:bCs/>
                <w:sz w:val="16"/>
                <w:szCs w:val="16"/>
              </w:rPr>
              <w:t>, 2026</w:t>
            </w:r>
            <w:r w:rsidR="002D70F9">
              <w:rPr>
                <w:b/>
                <w:bCs/>
                <w:sz w:val="16"/>
                <w:szCs w:val="16"/>
              </w:rPr>
              <w:t>-</w:t>
            </w:r>
            <w:r w:rsidR="007174A9">
              <w:rPr>
                <w:b/>
                <w:bCs/>
                <w:sz w:val="16"/>
                <w:szCs w:val="16"/>
              </w:rPr>
              <w:t xml:space="preserve">May </w:t>
            </w:r>
            <w:r w:rsidR="002D70F9">
              <w:rPr>
                <w:b/>
                <w:bCs/>
                <w:sz w:val="16"/>
                <w:szCs w:val="16"/>
              </w:rPr>
              <w:t>1, 2026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(GEN23)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  <w:r w:rsidR="00B24616">
              <w:rPr>
                <w:b/>
                <w:bCs/>
                <w:sz w:val="16"/>
                <w:szCs w:val="16"/>
              </w:rPr>
              <w:t>Aug 17</w:t>
            </w:r>
            <w:r w:rsidR="001D7FDC">
              <w:rPr>
                <w:b/>
                <w:bCs/>
                <w:sz w:val="16"/>
                <w:szCs w:val="16"/>
              </w:rPr>
              <w:t>-</w:t>
            </w:r>
            <w:r w:rsidR="00B24616">
              <w:rPr>
                <w:b/>
                <w:bCs/>
                <w:sz w:val="16"/>
                <w:szCs w:val="16"/>
              </w:rPr>
              <w:t>Aug 28</w:t>
            </w:r>
            <w:r w:rsidR="001D7FDC">
              <w:rPr>
                <w:b/>
                <w:bCs/>
                <w:sz w:val="16"/>
                <w:szCs w:val="16"/>
              </w:rPr>
              <w:t>,</w:t>
            </w:r>
            <w:r w:rsidR="002D70F9">
              <w:rPr>
                <w:b/>
                <w:bCs/>
                <w:sz w:val="16"/>
                <w:szCs w:val="16"/>
              </w:rPr>
              <w:t xml:space="preserve"> 2026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(GEN24)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</w:p>
          <w:p w14:paraId="46B91EF7" w14:textId="5EBF3BF7" w:rsidR="006332A8" w:rsidRPr="001D7FDC" w:rsidRDefault="00B24616" w:rsidP="00852497">
            <w:pPr>
              <w:spacing w:before="0" w:after="0"/>
              <w:rPr>
                <w:b/>
                <w:bCs/>
                <w:color w:val="EE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Nov 2-Nov 13</w:t>
            </w:r>
            <w:r w:rsidR="002D70F9">
              <w:rPr>
                <w:b/>
                <w:bCs/>
                <w:sz w:val="16"/>
                <w:szCs w:val="16"/>
              </w:rPr>
              <w:t xml:space="preserve">, 2026 </w:t>
            </w:r>
            <w:r w:rsidR="002D70F9" w:rsidRPr="002D70F9">
              <w:rPr>
                <w:b/>
                <w:bCs/>
                <w:color w:val="EE0000"/>
                <w:sz w:val="16"/>
                <w:szCs w:val="16"/>
              </w:rPr>
              <w:t>(GEN25)</w:t>
            </w:r>
            <w:r w:rsidR="001D7FDC">
              <w:rPr>
                <w:b/>
                <w:bCs/>
                <w:color w:val="auto"/>
                <w:sz w:val="16"/>
                <w:szCs w:val="16"/>
              </w:rPr>
              <w:t xml:space="preserve">; To Be </w:t>
            </w:r>
            <w:r w:rsidR="005F195C">
              <w:rPr>
                <w:b/>
                <w:bCs/>
                <w:color w:val="auto"/>
                <w:sz w:val="16"/>
                <w:szCs w:val="16"/>
              </w:rPr>
              <w:t>Determined</w:t>
            </w:r>
            <w:r w:rsidR="001D7FDC">
              <w:rPr>
                <w:b/>
                <w:bCs/>
                <w:color w:val="auto"/>
                <w:sz w:val="16"/>
                <w:szCs w:val="16"/>
              </w:rPr>
              <w:t xml:space="preserve"> (TBD) </w:t>
            </w:r>
            <w:r w:rsidR="001D7FDC">
              <w:rPr>
                <w:b/>
                <w:bCs/>
                <w:color w:val="EE0000"/>
                <w:sz w:val="16"/>
                <w:szCs w:val="16"/>
              </w:rPr>
              <w:t>(GEN26)</w:t>
            </w:r>
          </w:p>
          <w:p w14:paraId="0F4EC3FB" w14:textId="7DEEAAD0" w:rsidR="001D7FDC" w:rsidRDefault="00E012A0" w:rsidP="001D7FDC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E012A0">
              <w:rPr>
                <w:b/>
                <w:bCs/>
                <w:sz w:val="20"/>
                <w:szCs w:val="20"/>
                <w:u w:val="single"/>
              </w:rPr>
              <w:t>Review Week for Certification Exam</w:t>
            </w:r>
            <w:r>
              <w:rPr>
                <w:b/>
                <w:bCs/>
                <w:sz w:val="16"/>
                <w:szCs w:val="16"/>
              </w:rPr>
              <w:t xml:space="preserve">: </w:t>
            </w:r>
            <w:r w:rsidR="001D7FDC">
              <w:rPr>
                <w:b/>
                <w:bCs/>
                <w:sz w:val="16"/>
                <w:szCs w:val="16"/>
              </w:rPr>
              <w:t xml:space="preserve">April 19, 2026-May </w:t>
            </w:r>
            <w:r w:rsidR="00303923">
              <w:rPr>
                <w:b/>
                <w:bCs/>
                <w:sz w:val="16"/>
                <w:szCs w:val="16"/>
              </w:rPr>
              <w:t>2</w:t>
            </w:r>
            <w:r w:rsidR="001D7FDC">
              <w:rPr>
                <w:b/>
                <w:bCs/>
                <w:sz w:val="16"/>
                <w:szCs w:val="16"/>
              </w:rPr>
              <w:t xml:space="preserve">, 2026 </w:t>
            </w:r>
            <w:r w:rsidR="001D7FDC" w:rsidRPr="00CD1F3E">
              <w:rPr>
                <w:b/>
                <w:bCs/>
                <w:color w:val="EE0000"/>
                <w:sz w:val="16"/>
                <w:szCs w:val="16"/>
              </w:rPr>
              <w:t>(GEN23)</w:t>
            </w:r>
            <w:r w:rsidR="001D7FDC" w:rsidRPr="00CD1F3E">
              <w:rPr>
                <w:b/>
                <w:bCs/>
                <w:sz w:val="16"/>
                <w:szCs w:val="16"/>
              </w:rPr>
              <w:t xml:space="preserve">; </w:t>
            </w:r>
            <w:r w:rsidR="00B24616">
              <w:rPr>
                <w:b/>
                <w:bCs/>
                <w:sz w:val="16"/>
                <w:szCs w:val="16"/>
              </w:rPr>
              <w:t>Aug 16</w:t>
            </w:r>
            <w:r w:rsidR="001D7FDC">
              <w:rPr>
                <w:b/>
                <w:bCs/>
                <w:sz w:val="16"/>
                <w:szCs w:val="16"/>
              </w:rPr>
              <w:t>-</w:t>
            </w:r>
            <w:r w:rsidR="00B24616">
              <w:rPr>
                <w:b/>
                <w:bCs/>
                <w:sz w:val="16"/>
                <w:szCs w:val="16"/>
              </w:rPr>
              <w:t>Aug 29</w:t>
            </w:r>
            <w:r w:rsidR="001D7FDC">
              <w:rPr>
                <w:b/>
                <w:bCs/>
                <w:sz w:val="16"/>
                <w:szCs w:val="16"/>
              </w:rPr>
              <w:t xml:space="preserve">, 2026 </w:t>
            </w:r>
            <w:r w:rsidR="001D7FDC" w:rsidRPr="00CD1F3E">
              <w:rPr>
                <w:b/>
                <w:bCs/>
                <w:color w:val="EE0000"/>
                <w:sz w:val="16"/>
                <w:szCs w:val="16"/>
              </w:rPr>
              <w:t>(GEN24)</w:t>
            </w:r>
            <w:r w:rsidR="001D7FDC" w:rsidRPr="00CD1F3E">
              <w:rPr>
                <w:b/>
                <w:bCs/>
                <w:sz w:val="16"/>
                <w:szCs w:val="16"/>
              </w:rPr>
              <w:t xml:space="preserve">; </w:t>
            </w:r>
          </w:p>
          <w:p w14:paraId="3149371A" w14:textId="23934931" w:rsidR="00C70F02" w:rsidRPr="00CD1F3E" w:rsidRDefault="00B24616" w:rsidP="001D7FDC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November 1-November 14</w:t>
            </w:r>
            <w:r w:rsidR="001D7FDC">
              <w:rPr>
                <w:b/>
                <w:bCs/>
                <w:sz w:val="16"/>
                <w:szCs w:val="16"/>
              </w:rPr>
              <w:t xml:space="preserve">, 2026 </w:t>
            </w:r>
            <w:r w:rsidR="001D7FDC" w:rsidRPr="002D70F9">
              <w:rPr>
                <w:b/>
                <w:bCs/>
                <w:color w:val="EE0000"/>
                <w:sz w:val="16"/>
                <w:szCs w:val="16"/>
              </w:rPr>
              <w:t>(GEN25)</w:t>
            </w:r>
            <w:r w:rsidR="001D7FDC">
              <w:rPr>
                <w:b/>
                <w:bCs/>
                <w:color w:val="auto"/>
                <w:sz w:val="16"/>
                <w:szCs w:val="16"/>
              </w:rPr>
              <w:t xml:space="preserve">; </w:t>
            </w:r>
            <w:r>
              <w:rPr>
                <w:color w:val="auto"/>
                <w:sz w:val="16"/>
                <w:szCs w:val="16"/>
              </w:rPr>
              <w:t>To Be Determined (TBD)</w:t>
            </w:r>
            <w:r w:rsidR="001D7FDC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1D7FDC">
              <w:rPr>
                <w:b/>
                <w:bCs/>
                <w:color w:val="EE0000"/>
                <w:sz w:val="16"/>
                <w:szCs w:val="16"/>
              </w:rPr>
              <w:t>(GEN26)</w:t>
            </w:r>
          </w:p>
        </w:tc>
      </w:tr>
    </w:tbl>
    <w:tbl>
      <w:tblPr>
        <w:tblStyle w:val="Sem3"/>
        <w:tblW w:w="0" w:type="auto"/>
        <w:tblLook w:val="0620" w:firstRow="1" w:lastRow="0" w:firstColumn="0" w:lastColumn="0" w:noHBand="1" w:noVBand="1"/>
        <w:tblCaption w:val="Calendar layout table"/>
      </w:tblPr>
      <w:tblGrid>
        <w:gridCol w:w="10790"/>
      </w:tblGrid>
      <w:tr w:rsidR="00C70F02" w:rsidRPr="00CD1F3E" w14:paraId="712FB4C6" w14:textId="77777777" w:rsidTr="00852497">
        <w:trPr>
          <w:trHeight w:val="360"/>
        </w:trPr>
        <w:tc>
          <w:tcPr>
            <w:tcW w:w="10790" w:type="dxa"/>
            <w:shd w:val="clear" w:color="auto" w:fill="BC89C9" w:themeFill="accent6" w:themeFillTint="99"/>
          </w:tcPr>
          <w:p w14:paraId="349B9FD5" w14:textId="55E4D49C" w:rsidR="00C70F02" w:rsidRPr="00CD1F3E" w:rsidRDefault="00C70F02" w:rsidP="00852497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 xml:space="preserve">National </w:t>
            </w:r>
            <w:r w:rsidR="006332A8" w:rsidRPr="00CD1F3E">
              <w:rPr>
                <w:b/>
                <w:bCs/>
                <w:sz w:val="16"/>
                <w:szCs w:val="16"/>
              </w:rPr>
              <w:t>Healthcareer Association (NHA) Certification Exam</w:t>
            </w:r>
          </w:p>
          <w:p w14:paraId="514F7B08" w14:textId="7BCC1FEC" w:rsidR="00C70F02" w:rsidRPr="001D7FDC" w:rsidRDefault="00B24616" w:rsidP="00852497">
            <w:pPr>
              <w:spacing w:before="0" w:after="0"/>
              <w:rPr>
                <w:b/>
                <w:bCs/>
                <w:color w:val="EE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June 1</w:t>
            </w:r>
            <w:r w:rsidR="00303923">
              <w:rPr>
                <w:b/>
                <w:bCs/>
                <w:sz w:val="16"/>
                <w:szCs w:val="16"/>
              </w:rPr>
              <w:t>2</w:t>
            </w:r>
            <w:r w:rsidR="00EB1CCB">
              <w:rPr>
                <w:b/>
                <w:bCs/>
                <w:sz w:val="16"/>
                <w:szCs w:val="16"/>
              </w:rPr>
              <w:t>, 2026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 xml:space="preserve">(Gen </w:t>
            </w:r>
            <w:r w:rsidR="00DC6921" w:rsidRPr="00CD1F3E">
              <w:rPr>
                <w:b/>
                <w:bCs/>
                <w:color w:val="EE0000"/>
                <w:sz w:val="16"/>
                <w:szCs w:val="16"/>
              </w:rPr>
              <w:t>23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  <w:r>
              <w:rPr>
                <w:b/>
                <w:bCs/>
                <w:sz w:val="16"/>
                <w:szCs w:val="16"/>
              </w:rPr>
              <w:t>September 4</w:t>
            </w:r>
            <w:r w:rsidR="00EB1CCB">
              <w:rPr>
                <w:b/>
                <w:bCs/>
                <w:sz w:val="16"/>
                <w:szCs w:val="16"/>
              </w:rPr>
              <w:t>, 2026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 xml:space="preserve">(Gen </w:t>
            </w:r>
            <w:r w:rsidR="00DC6921" w:rsidRPr="00CD1F3E">
              <w:rPr>
                <w:b/>
                <w:bCs/>
                <w:color w:val="EE0000"/>
                <w:sz w:val="16"/>
                <w:szCs w:val="16"/>
              </w:rPr>
              <w:t>24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  <w:r>
              <w:rPr>
                <w:b/>
                <w:bCs/>
                <w:sz w:val="16"/>
                <w:szCs w:val="16"/>
              </w:rPr>
              <w:t>November 20</w:t>
            </w:r>
            <w:r w:rsidR="00D656F1">
              <w:rPr>
                <w:b/>
                <w:bCs/>
                <w:sz w:val="16"/>
                <w:szCs w:val="16"/>
              </w:rPr>
              <w:t xml:space="preserve">, 2026 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>(Gen 2</w:t>
            </w:r>
            <w:r w:rsidR="00DC6921" w:rsidRPr="00CD1F3E">
              <w:rPr>
                <w:b/>
                <w:bCs/>
                <w:color w:val="EE0000"/>
                <w:sz w:val="16"/>
                <w:szCs w:val="16"/>
              </w:rPr>
              <w:t>5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1D7FDC">
              <w:rPr>
                <w:b/>
                <w:bCs/>
                <w:color w:val="auto"/>
                <w:sz w:val="16"/>
                <w:szCs w:val="16"/>
              </w:rPr>
              <w:t xml:space="preserve">; To Be Determined (TBD) </w:t>
            </w:r>
            <w:r w:rsidR="001D7FDC">
              <w:rPr>
                <w:b/>
                <w:bCs/>
                <w:color w:val="EE0000"/>
                <w:sz w:val="16"/>
                <w:szCs w:val="16"/>
              </w:rPr>
              <w:t>(GEN26)</w:t>
            </w:r>
          </w:p>
        </w:tc>
      </w:tr>
      <w:tr w:rsidR="00C70F02" w:rsidRPr="00CD1F3E" w14:paraId="567FDB58" w14:textId="77777777" w:rsidTr="002D70F9">
        <w:trPr>
          <w:trHeight w:val="351"/>
        </w:trPr>
        <w:tc>
          <w:tcPr>
            <w:tcW w:w="10790" w:type="dxa"/>
          </w:tcPr>
          <w:p w14:paraId="4E370C16" w14:textId="77777777" w:rsidR="00C70F02" w:rsidRPr="00CD1F3E" w:rsidRDefault="00C70F02" w:rsidP="00852497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>Graduation Ceremony</w:t>
            </w:r>
          </w:p>
          <w:p w14:paraId="30D78115" w14:textId="54F3E6D9" w:rsidR="00C70F02" w:rsidRPr="00CD1F3E" w:rsidRDefault="00730777" w:rsidP="001D7FDC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June 13</w:t>
            </w:r>
            <w:r w:rsidR="00C70F02" w:rsidRPr="00CD1F3E">
              <w:rPr>
                <w:b/>
                <w:bCs/>
                <w:sz w:val="16"/>
                <w:szCs w:val="16"/>
              </w:rPr>
              <w:t>, 202</w:t>
            </w:r>
            <w:r w:rsidR="00DC6921" w:rsidRPr="00CD1F3E">
              <w:rPr>
                <w:b/>
                <w:bCs/>
                <w:sz w:val="16"/>
                <w:szCs w:val="16"/>
              </w:rPr>
              <w:t>6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 xml:space="preserve">(Gen </w:t>
            </w:r>
            <w:r w:rsidR="00DC6921" w:rsidRPr="00CD1F3E">
              <w:rPr>
                <w:b/>
                <w:bCs/>
                <w:color w:val="EE0000"/>
                <w:sz w:val="16"/>
                <w:szCs w:val="16"/>
              </w:rPr>
              <w:t>23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  <w:r w:rsidR="00B24616">
              <w:rPr>
                <w:b/>
                <w:bCs/>
                <w:sz w:val="16"/>
                <w:szCs w:val="16"/>
              </w:rPr>
              <w:t xml:space="preserve">September </w:t>
            </w:r>
            <w:r w:rsidR="00303923">
              <w:rPr>
                <w:b/>
                <w:bCs/>
                <w:sz w:val="16"/>
                <w:szCs w:val="16"/>
              </w:rPr>
              <w:t>5</w:t>
            </w:r>
            <w:r w:rsidR="00C70F02" w:rsidRPr="00CD1F3E">
              <w:rPr>
                <w:b/>
                <w:bCs/>
                <w:sz w:val="16"/>
                <w:szCs w:val="16"/>
              </w:rPr>
              <w:t>, 202</w:t>
            </w:r>
            <w:r w:rsidR="00DC6921" w:rsidRPr="00CD1F3E">
              <w:rPr>
                <w:b/>
                <w:bCs/>
                <w:sz w:val="16"/>
                <w:szCs w:val="16"/>
              </w:rPr>
              <w:t>6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 xml:space="preserve">(Gen </w:t>
            </w:r>
            <w:r w:rsidR="00DC6921" w:rsidRPr="00CD1F3E">
              <w:rPr>
                <w:b/>
                <w:bCs/>
                <w:color w:val="EE0000"/>
                <w:sz w:val="16"/>
                <w:szCs w:val="16"/>
              </w:rPr>
              <w:t>24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  <w:r w:rsidR="00B24616">
              <w:rPr>
                <w:b/>
                <w:bCs/>
                <w:sz w:val="16"/>
                <w:szCs w:val="16"/>
              </w:rPr>
              <w:t>November 2</w:t>
            </w:r>
            <w:r w:rsidR="00303923">
              <w:rPr>
                <w:b/>
                <w:bCs/>
                <w:sz w:val="16"/>
                <w:szCs w:val="16"/>
              </w:rPr>
              <w:t>1</w:t>
            </w:r>
            <w:r w:rsidR="00C70F02" w:rsidRPr="00CD1F3E">
              <w:rPr>
                <w:b/>
                <w:bCs/>
                <w:sz w:val="16"/>
                <w:szCs w:val="16"/>
              </w:rPr>
              <w:t>, 202</w:t>
            </w:r>
            <w:r w:rsidR="00DC6921" w:rsidRPr="00CD1F3E">
              <w:rPr>
                <w:b/>
                <w:bCs/>
                <w:sz w:val="16"/>
                <w:szCs w:val="16"/>
              </w:rPr>
              <w:t>6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>(Gen 2</w:t>
            </w:r>
            <w:r w:rsidR="00DC6921" w:rsidRPr="00CD1F3E">
              <w:rPr>
                <w:b/>
                <w:bCs/>
                <w:color w:val="EE0000"/>
                <w:sz w:val="16"/>
                <w:szCs w:val="16"/>
              </w:rPr>
              <w:t>5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1D7FDC">
              <w:rPr>
                <w:b/>
                <w:bCs/>
                <w:color w:val="auto"/>
                <w:sz w:val="16"/>
                <w:szCs w:val="16"/>
              </w:rPr>
              <w:t xml:space="preserve">; To Be Determined (TBD) </w:t>
            </w:r>
            <w:r w:rsidR="001D7FDC">
              <w:rPr>
                <w:b/>
                <w:bCs/>
                <w:color w:val="EE0000"/>
                <w:sz w:val="16"/>
                <w:szCs w:val="16"/>
              </w:rPr>
              <w:t>(GEN26)</w:t>
            </w:r>
          </w:p>
        </w:tc>
      </w:tr>
      <w:tr w:rsidR="00C70F02" w:rsidRPr="00CD1F3E" w14:paraId="57FF0D20" w14:textId="77777777" w:rsidTr="00852497">
        <w:trPr>
          <w:trHeight w:val="360"/>
        </w:trPr>
        <w:tc>
          <w:tcPr>
            <w:tcW w:w="10790" w:type="dxa"/>
            <w:shd w:val="clear" w:color="auto" w:fill="00B050"/>
          </w:tcPr>
          <w:p w14:paraId="6FA7382A" w14:textId="1BF6ED4D" w:rsidR="00DC6921" w:rsidRPr="00CD1F3E" w:rsidRDefault="00C70F02" w:rsidP="00DC6921">
            <w:pPr>
              <w:spacing w:after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 xml:space="preserve">Observed </w:t>
            </w:r>
            <w:r w:rsidR="00DC6921" w:rsidRPr="00CD1F3E">
              <w:rPr>
                <w:b/>
                <w:bCs/>
                <w:sz w:val="16"/>
                <w:szCs w:val="16"/>
              </w:rPr>
              <w:t>Holidays: January</w:t>
            </w:r>
            <w:r w:rsidRPr="00CD1F3E">
              <w:rPr>
                <w:b/>
                <w:bCs/>
                <w:sz w:val="16"/>
                <w:szCs w:val="16"/>
              </w:rPr>
              <w:t xml:space="preserve"> 1, 2026-January </w:t>
            </w:r>
            <w:r w:rsidR="002D70F9">
              <w:rPr>
                <w:b/>
                <w:bCs/>
                <w:sz w:val="16"/>
                <w:szCs w:val="16"/>
              </w:rPr>
              <w:t>9</w:t>
            </w:r>
            <w:r w:rsidRPr="00CD1F3E">
              <w:rPr>
                <w:b/>
                <w:bCs/>
                <w:sz w:val="16"/>
                <w:szCs w:val="16"/>
              </w:rPr>
              <w:t xml:space="preserve">, 2026 (New Years); </w:t>
            </w:r>
            <w:r w:rsidR="00DC6921" w:rsidRPr="00CD1F3E">
              <w:rPr>
                <w:b/>
                <w:bCs/>
                <w:sz w:val="16"/>
                <w:szCs w:val="16"/>
              </w:rPr>
              <w:t xml:space="preserve">March </w:t>
            </w:r>
            <w:r w:rsidR="00023727">
              <w:rPr>
                <w:b/>
                <w:bCs/>
                <w:sz w:val="16"/>
                <w:szCs w:val="16"/>
              </w:rPr>
              <w:t>3</w:t>
            </w:r>
            <w:r w:rsidR="00DC6921" w:rsidRPr="00CD1F3E">
              <w:rPr>
                <w:b/>
                <w:bCs/>
                <w:sz w:val="16"/>
                <w:szCs w:val="16"/>
              </w:rPr>
              <w:t xml:space="preserve">0, 2026, thru April 3, 2026 (Spring Break); </w:t>
            </w:r>
          </w:p>
          <w:p w14:paraId="61F9A75C" w14:textId="489C5D07" w:rsidR="00DC6921" w:rsidRPr="00CD1F3E" w:rsidRDefault="00DC6921" w:rsidP="00DC6921">
            <w:pPr>
              <w:spacing w:after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 xml:space="preserve">May 25, 2026 (Memorial Day); June 19, 2026 (Juneteenth); June 29, 2026, thru July </w:t>
            </w:r>
            <w:r w:rsidR="008C5701">
              <w:rPr>
                <w:b/>
                <w:bCs/>
                <w:sz w:val="16"/>
                <w:szCs w:val="16"/>
              </w:rPr>
              <w:t>10</w:t>
            </w:r>
            <w:r w:rsidRPr="00CD1F3E">
              <w:rPr>
                <w:b/>
                <w:bCs/>
                <w:sz w:val="16"/>
                <w:szCs w:val="16"/>
              </w:rPr>
              <w:t>, 2026 (4</w:t>
            </w:r>
            <w:r w:rsidRPr="00CD1F3E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CD1F3E">
              <w:rPr>
                <w:b/>
                <w:bCs/>
                <w:sz w:val="16"/>
                <w:szCs w:val="16"/>
              </w:rPr>
              <w:t xml:space="preserve"> of July Holiday); </w:t>
            </w:r>
          </w:p>
          <w:p w14:paraId="020E9B36" w14:textId="47C3F9EF" w:rsidR="00DC6921" w:rsidRPr="00CD1F3E" w:rsidRDefault="00DC6921" w:rsidP="00DC6921">
            <w:pPr>
              <w:spacing w:after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>September 7, 2026 (Labor Day); November 11, 2026 (Veteran’s Day); November 23-November 27, 2026 (Thanksgiving Holiday);</w:t>
            </w:r>
          </w:p>
          <w:p w14:paraId="105996E8" w14:textId="6DCF412F" w:rsidR="00C70F02" w:rsidRPr="00CD1F3E" w:rsidRDefault="00DC6921" w:rsidP="00DC6921">
            <w:pPr>
              <w:spacing w:after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>December 21-</w:t>
            </w:r>
            <w:r w:rsidR="00CE7C25">
              <w:rPr>
                <w:b/>
                <w:bCs/>
                <w:sz w:val="16"/>
                <w:szCs w:val="16"/>
              </w:rPr>
              <w:t>January 2, 2027</w:t>
            </w:r>
            <w:r w:rsidRPr="00CD1F3E">
              <w:rPr>
                <w:b/>
                <w:bCs/>
                <w:sz w:val="16"/>
                <w:szCs w:val="16"/>
              </w:rPr>
              <w:t xml:space="preserve"> (Christmas Holiday)</w:t>
            </w:r>
          </w:p>
        </w:tc>
      </w:tr>
      <w:tr w:rsidR="00C70F02" w:rsidRPr="00CD1F3E" w14:paraId="27700ACD" w14:textId="77777777" w:rsidTr="00852497">
        <w:trPr>
          <w:trHeight w:val="288"/>
        </w:trPr>
        <w:tc>
          <w:tcPr>
            <w:tcW w:w="10790" w:type="dxa"/>
            <w:shd w:val="clear" w:color="auto" w:fill="B3B3B3" w:themeFill="background2" w:themeFillShade="BF"/>
          </w:tcPr>
          <w:p w14:paraId="3ACE9B3E" w14:textId="77777777" w:rsidR="00C70F02" w:rsidRDefault="006332A8" w:rsidP="00DC6921">
            <w:pPr>
              <w:spacing w:before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 xml:space="preserve">ADMINISTRATIVE DATES </w:t>
            </w:r>
          </w:p>
          <w:p w14:paraId="263A58DE" w14:textId="08D64AE1" w:rsidR="008A7980" w:rsidRPr="00CD1F3E" w:rsidRDefault="002D70F9" w:rsidP="00DC6921">
            <w:pPr>
              <w:spacing w:befor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Monday, January 12, 2026-Friday, </w:t>
            </w:r>
            <w:r w:rsidR="001D7FDC">
              <w:rPr>
                <w:b/>
                <w:bCs/>
                <w:sz w:val="16"/>
                <w:szCs w:val="16"/>
              </w:rPr>
              <w:t>February 6</w:t>
            </w:r>
            <w:r>
              <w:rPr>
                <w:b/>
                <w:bCs/>
                <w:sz w:val="16"/>
                <w:szCs w:val="16"/>
              </w:rPr>
              <w:t>, 2026</w:t>
            </w:r>
            <w:r w:rsidR="00B24616">
              <w:rPr>
                <w:b/>
                <w:bCs/>
                <w:sz w:val="16"/>
                <w:szCs w:val="16"/>
              </w:rPr>
              <w:t xml:space="preserve">; </w:t>
            </w:r>
            <w:r w:rsidR="00303923">
              <w:rPr>
                <w:b/>
                <w:bCs/>
                <w:sz w:val="16"/>
                <w:szCs w:val="16"/>
              </w:rPr>
              <w:t xml:space="preserve">Monday, </w:t>
            </w:r>
            <w:r w:rsidR="00B24616">
              <w:rPr>
                <w:b/>
                <w:bCs/>
                <w:sz w:val="16"/>
                <w:szCs w:val="16"/>
              </w:rPr>
              <w:t>May 1, 2026-</w:t>
            </w:r>
            <w:r w:rsidR="00303923">
              <w:rPr>
                <w:b/>
                <w:bCs/>
                <w:sz w:val="16"/>
                <w:szCs w:val="16"/>
              </w:rPr>
              <w:t>Friday, June 5</w:t>
            </w:r>
            <w:r w:rsidR="00B24616">
              <w:rPr>
                <w:b/>
                <w:bCs/>
                <w:sz w:val="16"/>
                <w:szCs w:val="16"/>
              </w:rPr>
              <w:t>, 2026</w:t>
            </w:r>
          </w:p>
        </w:tc>
      </w:tr>
    </w:tbl>
    <w:p w14:paraId="7B489C78" w14:textId="58C3F337" w:rsidR="00D261F4" w:rsidRDefault="00D261F4" w:rsidP="00CD1F3E">
      <w:pPr>
        <w:spacing w:after="0"/>
      </w:pPr>
    </w:p>
    <w:sectPr w:rsidR="00D261F4" w:rsidSect="00995BAC">
      <w:pgSz w:w="12240" w:h="15840"/>
      <w:pgMar w:top="648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EF178" w14:textId="77777777" w:rsidR="007A1BD7" w:rsidRDefault="007A1BD7" w:rsidP="00337E14">
      <w:pPr>
        <w:spacing w:after="0"/>
      </w:pPr>
      <w:r>
        <w:separator/>
      </w:r>
    </w:p>
  </w:endnote>
  <w:endnote w:type="continuationSeparator" w:id="0">
    <w:p w14:paraId="18A60AD7" w14:textId="77777777" w:rsidR="007A1BD7" w:rsidRDefault="007A1BD7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53DAE" w14:textId="77777777" w:rsidR="007A1BD7" w:rsidRDefault="007A1BD7" w:rsidP="00337E14">
      <w:pPr>
        <w:spacing w:after="0"/>
      </w:pPr>
      <w:r>
        <w:separator/>
      </w:r>
    </w:p>
  </w:footnote>
  <w:footnote w:type="continuationSeparator" w:id="0">
    <w:p w14:paraId="59E4186F" w14:textId="77777777" w:rsidR="007A1BD7" w:rsidRDefault="007A1BD7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37"/>
    <w:rsid w:val="000005D3"/>
    <w:rsid w:val="00004AE3"/>
    <w:rsid w:val="00011921"/>
    <w:rsid w:val="00013C75"/>
    <w:rsid w:val="0001671B"/>
    <w:rsid w:val="00023727"/>
    <w:rsid w:val="00036832"/>
    <w:rsid w:val="00087FA9"/>
    <w:rsid w:val="000A6191"/>
    <w:rsid w:val="000C0513"/>
    <w:rsid w:val="000D09CD"/>
    <w:rsid w:val="000D6EFE"/>
    <w:rsid w:val="000E7D2E"/>
    <w:rsid w:val="00130A8D"/>
    <w:rsid w:val="00137F1A"/>
    <w:rsid w:val="00155FE9"/>
    <w:rsid w:val="001668DD"/>
    <w:rsid w:val="00171AD1"/>
    <w:rsid w:val="00177845"/>
    <w:rsid w:val="00191999"/>
    <w:rsid w:val="0019385A"/>
    <w:rsid w:val="001A3C8F"/>
    <w:rsid w:val="001A5629"/>
    <w:rsid w:val="001D7E13"/>
    <w:rsid w:val="001D7FDC"/>
    <w:rsid w:val="00202D14"/>
    <w:rsid w:val="00203E54"/>
    <w:rsid w:val="00223B9D"/>
    <w:rsid w:val="00223D4D"/>
    <w:rsid w:val="00246E8A"/>
    <w:rsid w:val="002542FD"/>
    <w:rsid w:val="00262786"/>
    <w:rsid w:val="002D5532"/>
    <w:rsid w:val="002D70F9"/>
    <w:rsid w:val="002E2982"/>
    <w:rsid w:val="00303923"/>
    <w:rsid w:val="0030705A"/>
    <w:rsid w:val="00312BBA"/>
    <w:rsid w:val="00331540"/>
    <w:rsid w:val="00331820"/>
    <w:rsid w:val="00337E14"/>
    <w:rsid w:val="003402B9"/>
    <w:rsid w:val="003522B7"/>
    <w:rsid w:val="00366921"/>
    <w:rsid w:val="003830C3"/>
    <w:rsid w:val="00397F06"/>
    <w:rsid w:val="003A02A8"/>
    <w:rsid w:val="003A51C0"/>
    <w:rsid w:val="003B255E"/>
    <w:rsid w:val="003C14C4"/>
    <w:rsid w:val="003E7366"/>
    <w:rsid w:val="00422138"/>
    <w:rsid w:val="0044315E"/>
    <w:rsid w:val="00445FD2"/>
    <w:rsid w:val="004722B0"/>
    <w:rsid w:val="00477D60"/>
    <w:rsid w:val="004A6647"/>
    <w:rsid w:val="004A6C50"/>
    <w:rsid w:val="004B430E"/>
    <w:rsid w:val="004D5C06"/>
    <w:rsid w:val="004F670E"/>
    <w:rsid w:val="004F683C"/>
    <w:rsid w:val="005044A4"/>
    <w:rsid w:val="005157DC"/>
    <w:rsid w:val="005416FC"/>
    <w:rsid w:val="005528FD"/>
    <w:rsid w:val="00561A48"/>
    <w:rsid w:val="00574257"/>
    <w:rsid w:val="0058421F"/>
    <w:rsid w:val="00587DBC"/>
    <w:rsid w:val="005941FB"/>
    <w:rsid w:val="0059449A"/>
    <w:rsid w:val="005E3D8F"/>
    <w:rsid w:val="005F195C"/>
    <w:rsid w:val="005F27BA"/>
    <w:rsid w:val="005F677F"/>
    <w:rsid w:val="00605646"/>
    <w:rsid w:val="00622951"/>
    <w:rsid w:val="006232DA"/>
    <w:rsid w:val="00630A40"/>
    <w:rsid w:val="006332A8"/>
    <w:rsid w:val="00687EF0"/>
    <w:rsid w:val="006A756E"/>
    <w:rsid w:val="006E7372"/>
    <w:rsid w:val="006F1D3C"/>
    <w:rsid w:val="007137D1"/>
    <w:rsid w:val="007174A9"/>
    <w:rsid w:val="00730777"/>
    <w:rsid w:val="00736A70"/>
    <w:rsid w:val="00746F7F"/>
    <w:rsid w:val="007476DE"/>
    <w:rsid w:val="00757B50"/>
    <w:rsid w:val="00795E0F"/>
    <w:rsid w:val="007A1BD7"/>
    <w:rsid w:val="007B3E13"/>
    <w:rsid w:val="007C2A31"/>
    <w:rsid w:val="007F75C5"/>
    <w:rsid w:val="0080210C"/>
    <w:rsid w:val="0081420B"/>
    <w:rsid w:val="008345BC"/>
    <w:rsid w:val="00847C3B"/>
    <w:rsid w:val="00852497"/>
    <w:rsid w:val="008643E6"/>
    <w:rsid w:val="00883E95"/>
    <w:rsid w:val="0088526D"/>
    <w:rsid w:val="00891AC9"/>
    <w:rsid w:val="008A7980"/>
    <w:rsid w:val="008C5701"/>
    <w:rsid w:val="008E6BDA"/>
    <w:rsid w:val="008E7850"/>
    <w:rsid w:val="009035EA"/>
    <w:rsid w:val="0091601C"/>
    <w:rsid w:val="00952922"/>
    <w:rsid w:val="00954A61"/>
    <w:rsid w:val="009578CB"/>
    <w:rsid w:val="00985665"/>
    <w:rsid w:val="009873D3"/>
    <w:rsid w:val="009931B6"/>
    <w:rsid w:val="00995BAC"/>
    <w:rsid w:val="00996198"/>
    <w:rsid w:val="009C49F3"/>
    <w:rsid w:val="009F04DD"/>
    <w:rsid w:val="009F65F2"/>
    <w:rsid w:val="00A0538E"/>
    <w:rsid w:val="00A15338"/>
    <w:rsid w:val="00A218AB"/>
    <w:rsid w:val="00A4405D"/>
    <w:rsid w:val="00A70674"/>
    <w:rsid w:val="00A73577"/>
    <w:rsid w:val="00A762BC"/>
    <w:rsid w:val="00A875D8"/>
    <w:rsid w:val="00A925AE"/>
    <w:rsid w:val="00A92913"/>
    <w:rsid w:val="00B03FCB"/>
    <w:rsid w:val="00B112C8"/>
    <w:rsid w:val="00B13F37"/>
    <w:rsid w:val="00B24616"/>
    <w:rsid w:val="00B26FA3"/>
    <w:rsid w:val="00B33484"/>
    <w:rsid w:val="00B353B2"/>
    <w:rsid w:val="00B725C8"/>
    <w:rsid w:val="00B8090B"/>
    <w:rsid w:val="00B83C73"/>
    <w:rsid w:val="00B87BA8"/>
    <w:rsid w:val="00B93C74"/>
    <w:rsid w:val="00BD4C1E"/>
    <w:rsid w:val="00BE131C"/>
    <w:rsid w:val="00BF5A10"/>
    <w:rsid w:val="00C2181B"/>
    <w:rsid w:val="00C42E57"/>
    <w:rsid w:val="00C606FF"/>
    <w:rsid w:val="00C65071"/>
    <w:rsid w:val="00C70F02"/>
    <w:rsid w:val="00C74996"/>
    <w:rsid w:val="00C903B8"/>
    <w:rsid w:val="00CD1F3E"/>
    <w:rsid w:val="00CD4CA5"/>
    <w:rsid w:val="00CE7C25"/>
    <w:rsid w:val="00D15461"/>
    <w:rsid w:val="00D261F4"/>
    <w:rsid w:val="00D35DA8"/>
    <w:rsid w:val="00D464F8"/>
    <w:rsid w:val="00D5237B"/>
    <w:rsid w:val="00D55615"/>
    <w:rsid w:val="00D63F2C"/>
    <w:rsid w:val="00D656F1"/>
    <w:rsid w:val="00D944C7"/>
    <w:rsid w:val="00DA3AD7"/>
    <w:rsid w:val="00DA3C6D"/>
    <w:rsid w:val="00DA71A9"/>
    <w:rsid w:val="00DC6921"/>
    <w:rsid w:val="00DD186A"/>
    <w:rsid w:val="00DE3B4C"/>
    <w:rsid w:val="00E012A0"/>
    <w:rsid w:val="00E118A4"/>
    <w:rsid w:val="00E318C9"/>
    <w:rsid w:val="00E41076"/>
    <w:rsid w:val="00E41E50"/>
    <w:rsid w:val="00E60EF6"/>
    <w:rsid w:val="00E63E1B"/>
    <w:rsid w:val="00E70854"/>
    <w:rsid w:val="00E7513E"/>
    <w:rsid w:val="00EA1A91"/>
    <w:rsid w:val="00EA4C6C"/>
    <w:rsid w:val="00EB1CCB"/>
    <w:rsid w:val="00EC16F9"/>
    <w:rsid w:val="00ED40AD"/>
    <w:rsid w:val="00F04882"/>
    <w:rsid w:val="00F05E6E"/>
    <w:rsid w:val="00F45140"/>
    <w:rsid w:val="00F46BC0"/>
    <w:rsid w:val="00F53F54"/>
    <w:rsid w:val="00F55EA6"/>
    <w:rsid w:val="00F628F3"/>
    <w:rsid w:val="00F775A1"/>
    <w:rsid w:val="00FB5FA5"/>
    <w:rsid w:val="00FC0DE2"/>
    <w:rsid w:val="00FF3709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9779D"/>
  <w15:chartTrackingRefBased/>
  <w15:docId w15:val="{9B29D978-0E3A-4473-9F44-105E51B64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15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5615"/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615"/>
  </w:style>
  <w:style w:type="paragraph" w:customStyle="1" w:styleId="Week">
    <w:name w:val="Week"/>
    <w:basedOn w:val="Normal"/>
    <w:qFormat/>
    <w:rsid w:val="00F04882"/>
    <w:pPr>
      <w:spacing w:after="0"/>
      <w:jc w:val="center"/>
    </w:pPr>
    <w:rPr>
      <w:b/>
    </w:rPr>
  </w:style>
  <w:style w:type="paragraph" w:customStyle="1" w:styleId="Month">
    <w:name w:val="Month"/>
    <w:basedOn w:val="Normal"/>
    <w:qFormat/>
    <w:rsid w:val="00F45140"/>
    <w:pPr>
      <w:spacing w:after="0"/>
      <w:jc w:val="center"/>
    </w:pPr>
    <w:rPr>
      <w:b/>
      <w:color w:val="FFFFFF" w:themeColor="background1"/>
    </w:rPr>
  </w:style>
  <w:style w:type="paragraph" w:customStyle="1" w:styleId="Day">
    <w:name w:val="Day"/>
    <w:basedOn w:val="Normal"/>
    <w:qFormat/>
    <w:rsid w:val="00F45140"/>
    <w:pPr>
      <w:spacing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q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6E01A8-581C-4DAC-8537-BE67EAF8D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234EF3-3861-4183-9AAD-2F2B2EFE50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1E9E973A-89B7-402D-B313-DB2E05D6418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</Template>
  <TotalTime>3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Rucker</dc:creator>
  <cp:keywords/>
  <dc:description/>
  <cp:lastModifiedBy>Monique Rucker</cp:lastModifiedBy>
  <cp:revision>2</cp:revision>
  <cp:lastPrinted>2026-04-25T19:43:00Z</cp:lastPrinted>
  <dcterms:created xsi:type="dcterms:W3CDTF">2026-05-28T16:19:00Z</dcterms:created>
  <dcterms:modified xsi:type="dcterms:W3CDTF">2026-05-28T16:19:00Z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