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100"/>
        <w:gridCol w:w="2690"/>
      </w:tblGrid>
      <w:tr w:rsidR="00A70674" w14:paraId="5DCDE3DA" w14:textId="77777777" w:rsidTr="00B13F37">
        <w:tc>
          <w:tcPr>
            <w:tcW w:w="8100" w:type="dxa"/>
            <w:tcBorders>
              <w:right w:val="single" w:sz="18" w:space="0" w:color="B3B3B3" w:themeColor="background2" w:themeShade="BF"/>
            </w:tcBorders>
          </w:tcPr>
          <w:p w14:paraId="11330ADA" w14:textId="45070BD0" w:rsidR="00A70674" w:rsidRPr="00E012A0" w:rsidRDefault="00B13F37" w:rsidP="00171AD1">
            <w:pPr>
              <w:pStyle w:val="Title"/>
              <w:jc w:val="center"/>
              <w:rPr>
                <w:sz w:val="18"/>
                <w:szCs w:val="18"/>
              </w:rPr>
            </w:pPr>
            <w:r w:rsidRPr="00E012A0">
              <w:rPr>
                <w:sz w:val="18"/>
                <w:szCs w:val="18"/>
              </w:rPr>
              <w:t xml:space="preserve">Advanced Medical Academy </w:t>
            </w:r>
            <w:r w:rsidR="00171AD1" w:rsidRPr="00E012A0">
              <w:rPr>
                <w:sz w:val="18"/>
                <w:szCs w:val="18"/>
              </w:rPr>
              <w:t xml:space="preserve">10- Week </w:t>
            </w:r>
            <w:r w:rsidR="00CD1F3E" w:rsidRPr="00E012A0">
              <w:rPr>
                <w:sz w:val="18"/>
                <w:szCs w:val="18"/>
              </w:rPr>
              <w:t>Evening</w:t>
            </w:r>
            <w:r w:rsidR="00C70F02" w:rsidRPr="00E012A0">
              <w:rPr>
                <w:sz w:val="18"/>
                <w:szCs w:val="18"/>
              </w:rPr>
              <w:t xml:space="preserve"> Phlebotomy Technician Academic Calendar</w:t>
            </w:r>
          </w:p>
        </w:tc>
        <w:tc>
          <w:tcPr>
            <w:tcW w:w="2690" w:type="dxa"/>
            <w:tcBorders>
              <w:left w:val="single" w:sz="18" w:space="0" w:color="B3B3B3" w:themeColor="background2" w:themeShade="BF"/>
            </w:tcBorders>
          </w:tcPr>
          <w:p w14:paraId="6E340C6F" w14:textId="2F2E0304" w:rsidR="00A70674" w:rsidRPr="00B13F37" w:rsidRDefault="00DC6921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r w:rsidR="00B13F37" w:rsidRPr="00B13F37">
              <w:rPr>
                <w:sz w:val="24"/>
                <w:szCs w:val="24"/>
              </w:rPr>
              <w:t>202</w:t>
            </w:r>
            <w:r w:rsidR="0019385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to Dec 2026</w:t>
            </w:r>
          </w:p>
        </w:tc>
      </w:tr>
      <w:tr w:rsidR="00A70674" w14:paraId="0F788DF2" w14:textId="77777777" w:rsidTr="00B13F37">
        <w:trPr>
          <w:trHeight w:hRule="exact" w:val="144"/>
        </w:trPr>
        <w:tc>
          <w:tcPr>
            <w:tcW w:w="8100" w:type="dxa"/>
            <w:tcBorders>
              <w:bottom w:val="single" w:sz="18" w:space="0" w:color="B3B3B3" w:themeColor="background2" w:themeShade="BF"/>
            </w:tcBorders>
          </w:tcPr>
          <w:p w14:paraId="3EAB00D5" w14:textId="77777777" w:rsidR="00A70674" w:rsidRPr="00E012A0" w:rsidRDefault="00A70674" w:rsidP="00A73577">
            <w:pPr>
              <w:pStyle w:val="NoSpacing"/>
            </w:pPr>
          </w:p>
        </w:tc>
        <w:tc>
          <w:tcPr>
            <w:tcW w:w="2690" w:type="dxa"/>
            <w:tcBorders>
              <w:bottom w:val="single" w:sz="18" w:space="0" w:color="B3B3B3" w:themeColor="background2" w:themeShade="BF"/>
            </w:tcBorders>
          </w:tcPr>
          <w:p w14:paraId="414BAEAA" w14:textId="77777777" w:rsidR="00A70674" w:rsidRPr="00A73577" w:rsidRDefault="00A70674" w:rsidP="00A73577">
            <w:pPr>
              <w:pStyle w:val="NoSpacing"/>
            </w:pPr>
          </w:p>
        </w:tc>
      </w:tr>
    </w:tbl>
    <w:p w14:paraId="1EEA3CC1" w14:textId="77777777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2056DB93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B2988AA" w14:textId="56B2246F" w:rsidR="00985665" w:rsidRPr="00985665" w:rsidRDefault="00B13F37" w:rsidP="00F45140">
            <w:pPr>
              <w:pStyle w:val="Month"/>
            </w:pPr>
            <w:r>
              <w:t>January</w:t>
            </w:r>
            <w:r w:rsidR="00985665" w:rsidRPr="00985665">
              <w:t xml:space="preserve">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6C9F5A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929FF03" w14:textId="44FDCBF6" w:rsidR="00985665" w:rsidRDefault="00B13F37" w:rsidP="00F04882">
            <w:pPr>
              <w:pStyle w:val="Month"/>
            </w:pPr>
            <w:r>
              <w:t xml:space="preserve">February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8DC38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69955125" w14:textId="6DE429E4" w:rsidR="00985665" w:rsidRDefault="00B13F37" w:rsidP="00F04882">
            <w:pPr>
              <w:pStyle w:val="Month"/>
            </w:pPr>
            <w:r>
              <w:t>March 2026</w:t>
            </w:r>
          </w:p>
        </w:tc>
      </w:tr>
      <w:tr w:rsidR="00985665" w14:paraId="6D1FAD0A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3255CB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91219DA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767027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B9453C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A1EA0F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9D246F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B67C7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912A3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ECCCC9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78FF21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E0731A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AC6550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B7A918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DEE14D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7609E3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604D0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D34DA5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56819F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B7709A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67947F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B889BB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888A40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2C7F62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4D295B25" w14:textId="77777777" w:rsidTr="00DA3C6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733E3BA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3584ADDF" w14:textId="1082877E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3E0F233F" w14:textId="7A94B9CC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5C7FC8E" w14:textId="36A8BCD3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4430B72A" w14:textId="51B011DD" w:rsidR="00A0538E" w:rsidRPr="00687EF0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1BEFAF76" w14:textId="1DA6D68F" w:rsidR="00A0538E" w:rsidRPr="00687EF0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552AF63E" w14:textId="284DA8C7" w:rsidR="00A0538E" w:rsidRPr="00687EF0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5811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A61DA7" w14:textId="02877CAC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ECC88D5" w14:textId="22C67DDF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57A9FBD7" w14:textId="33D78E02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2F443E" w14:textId="2DB8ABCE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4359CFE5" w14:textId="461D75F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7896812" w14:textId="03E1AD6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D6A5940" w14:textId="34222CC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EEB68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DC4CED" w14:textId="11B5E7D3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006AC" w14:textId="0A8B33FE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F8CE7DF" w14:textId="19563C71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A84BBA" w14:textId="1C597220" w:rsidR="00A0538E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26DDFD5" w14:textId="2E7BFC82" w:rsidR="00A0538E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30D03C" w14:textId="6592DA9F" w:rsidR="00A0538E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7B1702D" w14:textId="3B583DA0" w:rsidR="00A0538E" w:rsidRDefault="00C70F02" w:rsidP="00A0538E">
            <w:pPr>
              <w:pStyle w:val="Day"/>
            </w:pPr>
            <w:r>
              <w:t>7</w:t>
            </w:r>
          </w:p>
        </w:tc>
      </w:tr>
      <w:tr w:rsidR="00A0538E" w14:paraId="5E5774B3" w14:textId="77777777" w:rsidTr="00ED40A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469A6A64" w14:textId="1C4FE540" w:rsidR="00A0538E" w:rsidRPr="00687EF0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2CF050E7" w14:textId="523789AF" w:rsidR="00A0538E" w:rsidRPr="00687EF0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1A5C67D7" w14:textId="08E6176F" w:rsidR="00A0538E" w:rsidRPr="00687EF0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608663D" w14:textId="56000407" w:rsidR="00A0538E" w:rsidRPr="00687EF0" w:rsidRDefault="00C70F02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B4728C5" w14:textId="07D54A27" w:rsidR="00A0538E" w:rsidRPr="00687EF0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23F3FC03" w14:textId="04A02FFF" w:rsidR="00A0538E" w:rsidRPr="00687EF0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217CF09" w14:textId="574B2CEF" w:rsidR="00A0538E" w:rsidRPr="00687EF0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6E8534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F8FC2D" w14:textId="20F6A6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EF0D7C" w14:textId="2078A38F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47E51E4B" w14:textId="33343D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BC811B1" w14:textId="362985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055B831A" w14:textId="1156317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C14115" w14:textId="7F4EA88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AEA84CA" w14:textId="2741D47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F5222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2B49CA" w14:textId="2E638AD8" w:rsidR="00A0538E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BAC99D" w14:textId="0EE545A0" w:rsidR="00A0538E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7D55000" w14:textId="321CA118" w:rsidR="00A0538E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6AB9D0" w14:textId="783C3293" w:rsidR="00A0538E" w:rsidRDefault="00C70F02" w:rsidP="00A0538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26721AD" w14:textId="45615C77" w:rsidR="00A0538E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3BDC4" w14:textId="14C95924" w:rsidR="00A0538E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13F2D3" w14:textId="3899403E" w:rsidR="00A0538E" w:rsidRDefault="00C70F02" w:rsidP="00A0538E">
            <w:pPr>
              <w:pStyle w:val="Day"/>
            </w:pPr>
            <w:r>
              <w:t>14</w:t>
            </w:r>
          </w:p>
        </w:tc>
      </w:tr>
      <w:tr w:rsidR="00A0538E" w14:paraId="1F73214B" w14:textId="77777777" w:rsidTr="00ED40A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C24CE2B" w14:textId="1204D6C6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B062AFB" w14:textId="1E9CBAA8" w:rsidR="00A0538E" w:rsidRPr="00687EF0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06AB8D1E" w14:textId="1A89C2A3" w:rsidR="00A0538E" w:rsidRPr="00687EF0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E5178A2" w14:textId="04466211" w:rsidR="00A0538E" w:rsidRPr="00687EF0" w:rsidRDefault="00C70F02" w:rsidP="00A0538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168DDCA9" w14:textId="10C1E70C" w:rsidR="00A0538E" w:rsidRPr="00687EF0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56F1F8" w14:textId="6F03273B" w:rsidR="00A0538E" w:rsidRPr="00687EF0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18DA83D" w14:textId="595E2B23" w:rsidR="00A0538E" w:rsidRPr="00687EF0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BEA4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D76F87" w14:textId="7169AEA1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0F0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1DE3755" w14:textId="372CE50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14FD6E94" w14:textId="6CCBA0E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987EE2B" w14:textId="297C7F36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4EC8CF9F" w14:textId="6A062EA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8D1E51A" w14:textId="73CCFA5C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74EBDDB" w14:textId="66014DBB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6693B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68FBADA" w14:textId="74DE3CB3" w:rsidR="00A0538E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2FFFC70" w14:textId="73D2EC35" w:rsidR="00A0538E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18413DA" w14:textId="3B89D96F" w:rsidR="00A0538E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2FA70C1" w14:textId="0C0A2968" w:rsidR="00A0538E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CC47ECB" w14:textId="044B1689" w:rsidR="00A0538E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941140D" w14:textId="56554960" w:rsidR="00A0538E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0AB1C8C" w14:textId="3E2F5EC1" w:rsidR="00A0538E" w:rsidRDefault="00C70F02" w:rsidP="00A0538E">
            <w:pPr>
              <w:pStyle w:val="Day"/>
            </w:pPr>
            <w:r>
              <w:t>21</w:t>
            </w:r>
          </w:p>
        </w:tc>
      </w:tr>
      <w:tr w:rsidR="00A0538E" w14:paraId="22BB2614" w14:textId="77777777" w:rsidTr="00E012A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ED10C72" w14:textId="0546316C" w:rsidR="00A0538E" w:rsidRPr="00687EF0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4D72EDB" w14:textId="6A62119E" w:rsidR="00A0538E" w:rsidRPr="00687EF0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5E2D5F4C" w14:textId="54B4F0F4" w:rsidR="00A0538E" w:rsidRPr="00687EF0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DADDB5A" w14:textId="06266545" w:rsidR="00A0538E" w:rsidRPr="00687EF0" w:rsidRDefault="00C70F02" w:rsidP="00A0538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61C4BF05" w14:textId="1767AAE9" w:rsidR="00A0538E" w:rsidRPr="00687EF0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3E10CEA" w14:textId="05745DC8" w:rsidR="00A0538E" w:rsidRPr="00687EF0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BB94EA3" w14:textId="657F7CC7" w:rsidR="00A0538E" w:rsidRPr="00687EF0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0AB70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91D6709" w14:textId="5882033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8067AAA" w14:textId="29CE9C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5B9CC703" w14:textId="7AA884B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88BB694" w14:textId="5A7311B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12E8023E" w14:textId="2C66A08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9AABA05" w14:textId="49D308F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AF462E" w14:textId="5B5C1FD5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42FE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74F4913" w14:textId="16755D58" w:rsidR="00A0538E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7B33DA9" w14:textId="5DA5D8CD" w:rsidR="00A0538E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2515B7B" w14:textId="2DBE5891" w:rsidR="00A0538E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62F446A" w14:textId="53269DEA" w:rsidR="00A0538E" w:rsidRDefault="00C70F02" w:rsidP="00A0538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E608255" w14:textId="3EC7C8AE" w:rsidR="00A0538E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7774B8F6" w14:textId="06F31F25" w:rsidR="00A0538E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53E8BD83" w14:textId="599372A5" w:rsidR="00A0538E" w:rsidRDefault="00C70F02" w:rsidP="00A0538E">
            <w:pPr>
              <w:pStyle w:val="Day"/>
            </w:pPr>
            <w:r>
              <w:t>28</w:t>
            </w:r>
          </w:p>
        </w:tc>
      </w:tr>
      <w:tr w:rsidR="00A0538E" w14:paraId="728CEACD" w14:textId="77777777" w:rsidTr="0091601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B09ECB" w14:textId="256AE33F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C876D7" w14:textId="464A8A47" w:rsidR="00A0538E" w:rsidRPr="00687EF0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2F83C636" w14:textId="0CEE89E6" w:rsidR="00A0538E" w:rsidRPr="00687EF0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D57DC1F" w14:textId="7374866C" w:rsidR="00A0538E" w:rsidRPr="00687EF0" w:rsidRDefault="00C70F02" w:rsidP="00A0538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5EA472EE" w14:textId="7008EFD9" w:rsidR="00A0538E" w:rsidRPr="00687EF0" w:rsidRDefault="00C70F02" w:rsidP="00A0538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5D9F8A3" w14:textId="19D2655E" w:rsidR="00A0538E" w:rsidRPr="00687EF0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247FCB" w14:textId="626CC9D3" w:rsidR="00A0538E" w:rsidRPr="00687EF0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7953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354729" w14:textId="48D70C0A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F7CF6E" w14:textId="7CF5AA3B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DD7924" w14:textId="7790880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7D2D2D" w14:textId="7EBF524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3ADBAE" w14:textId="0CC450A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A0A9539" w14:textId="6255D414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0BA505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66749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6755DC0" w14:textId="4D8B458C" w:rsidR="00A0538E" w:rsidRDefault="00A0538E" w:rsidP="00A0538E">
            <w:pPr>
              <w:pStyle w:val="Day"/>
            </w:pPr>
            <w:r w:rsidRPr="0081056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9A4D77" w14:textId="6119C7C0" w:rsidR="00A0538E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D9AA958" w14:textId="4AD075FF" w:rsidR="00A0538E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15F6A02" w14:textId="3A4B926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472D525" w14:textId="003B4572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467E78C" w14:textId="7CE3CE59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2AD07B" w14:textId="4A70256B" w:rsidR="00A0538E" w:rsidRDefault="00A0538E" w:rsidP="00A0538E">
            <w:pPr>
              <w:pStyle w:val="Day"/>
            </w:pPr>
          </w:p>
        </w:tc>
      </w:tr>
      <w:tr w:rsidR="00A0538E" w14:paraId="052A7DD8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8BECC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5C698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4A576E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0917E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E736B7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2AC1A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530B5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6D7F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F7934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D9799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195C5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F80C9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088D7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2720E9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2663F6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59BA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01900" w14:textId="4B58501D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8BE09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4585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E377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12575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DD4FD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0B7DC" w14:textId="77777777" w:rsidR="00A0538E" w:rsidRDefault="00A0538E" w:rsidP="00A0538E">
            <w:pPr>
              <w:pStyle w:val="Day"/>
            </w:pPr>
          </w:p>
        </w:tc>
      </w:tr>
      <w:tr w:rsidR="00A70674" w14:paraId="4B862245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A2A71F4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5962771B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1801C01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1ABF19FF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05517FD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17775042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3DD9757" w14:textId="671D5163" w:rsidR="00013C75" w:rsidRDefault="00B13F37" w:rsidP="00013C75">
            <w:pPr>
              <w:pStyle w:val="Month"/>
            </w:pPr>
            <w:r>
              <w:t>April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03E27D" w14:textId="4F461109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B148EE2" w14:textId="7C3AB198" w:rsidR="00013C75" w:rsidRDefault="00B13F37" w:rsidP="00013C75">
            <w:pPr>
              <w:pStyle w:val="Month"/>
            </w:pPr>
            <w:r>
              <w:t>May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A33CB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61B55C" w14:textId="2C31DF07" w:rsidR="00013C75" w:rsidRDefault="00B13F37" w:rsidP="00013C75">
            <w:pPr>
              <w:pStyle w:val="Month"/>
            </w:pPr>
            <w:r>
              <w:t>June 2026</w:t>
            </w:r>
          </w:p>
        </w:tc>
      </w:tr>
      <w:tr w:rsidR="00013C75" w14:paraId="4CF43E10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4EB28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244BA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77E2C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437EE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673E7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4A5C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E802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BC9D90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F585E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1F2B5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CF61F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EDD64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437A8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C0611D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5A67B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4A54BD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A1AE6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AC73CB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E30C6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60E86C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C158D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7B0A21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40406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78230C42" w14:textId="77777777" w:rsidTr="00155FE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0FDB996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0C59E2A" w14:textId="160645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516F9A" w14:textId="0991CA06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7331F37" w14:textId="50B67E92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416AA1" w14:textId="3D210D9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BA480AC" w14:textId="6A13E396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0E92CB0" w14:textId="0FC2B232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642C7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0B7501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9466A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C33E75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3EF568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05979D7" w14:textId="7F25B93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A3E587" w14:textId="23B86CFD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A93D44" w14:textId="496F0474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02FA5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50B3E4" w14:textId="47DEB3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1221B2" w14:textId="3D291D1B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9A38AD9" w14:textId="71DE4BA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1270DD" w14:textId="2BB85CB2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8809372" w14:textId="69B014AC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A548FE" w14:textId="1C57B9A2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EE042D" w14:textId="0360D56E" w:rsidR="00137F1A" w:rsidRDefault="00C70F02" w:rsidP="00137F1A">
            <w:pPr>
              <w:pStyle w:val="Day"/>
            </w:pPr>
            <w:r>
              <w:t>6</w:t>
            </w:r>
          </w:p>
        </w:tc>
      </w:tr>
      <w:tr w:rsidR="00137F1A" w14:paraId="4194DEED" w14:textId="77777777" w:rsidTr="00155FE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9A3EFA" w14:textId="5A346954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6EF886" w14:textId="188094C1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F4128AF" w14:textId="40812215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C2B317" w14:textId="2A90B365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55D5A51" w14:textId="665DC243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5E8A8C" w14:textId="17B496BB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614BE" w14:textId="04BF1EF2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86AED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EE44A6" w14:textId="0B7E4853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CC6659" w14:textId="29D8195E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17F6090" w14:textId="7B1E230D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A85471" w14:textId="2D8F4BEB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ABC74FB" w14:textId="1F34C45B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E07376" w14:textId="11F98902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A4B23" w14:textId="6B69275A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E14C50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63987A9" w14:textId="56D20330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81615C4" w14:textId="62A366DB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24DE2F6" w14:textId="7229BEA7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108BA47" w14:textId="6F72A18C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6DF177F" w14:textId="4D1FBDDD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7955DF1" w14:textId="2A9A90C7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841DBA9" w14:textId="6F36B16A" w:rsidR="00137F1A" w:rsidRDefault="00C70F02" w:rsidP="00137F1A">
            <w:pPr>
              <w:pStyle w:val="Day"/>
            </w:pPr>
            <w:r>
              <w:t>13</w:t>
            </w:r>
          </w:p>
        </w:tc>
      </w:tr>
      <w:tr w:rsidR="00137F1A" w14:paraId="492E70E9" w14:textId="77777777" w:rsidTr="00E012A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8FF98" w14:textId="7645712D" w:rsidR="00137F1A" w:rsidRDefault="00137F1A" w:rsidP="00137F1A">
            <w:pPr>
              <w:pStyle w:val="Day"/>
            </w:pPr>
            <w:r w:rsidRPr="00B6786B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B2275D" w14:textId="5299E4AF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D9CD6A7" w14:textId="51D146E3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E3A387" w14:textId="210C03F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C054A3B" w14:textId="6F8A6FC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FDB19F" w14:textId="541198AD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93E1BA" w14:textId="1C14388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47628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CAE16" w14:textId="7199BF6C" w:rsidR="00137F1A" w:rsidRDefault="00137F1A" w:rsidP="00137F1A">
            <w:pPr>
              <w:pStyle w:val="Day"/>
            </w:pPr>
            <w:r>
              <w:t>1</w:t>
            </w:r>
            <w:r w:rsidR="00C70F02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CF6D5C" w14:textId="7D35E1F0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6A36DDC" w14:textId="7E1149B0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BA9278" w14:textId="21529D40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E92080B" w14:textId="4753EE92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4B70F9" w14:textId="298C3A4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39FEB6" w14:textId="01E0FE42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ED688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DCEF548" w14:textId="7FFE28CB" w:rsidR="00137F1A" w:rsidRDefault="00137F1A" w:rsidP="00137F1A">
            <w:pPr>
              <w:pStyle w:val="Day"/>
            </w:pPr>
            <w:r w:rsidRPr="00554CF3">
              <w:t>1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7A48B85" w14:textId="7EDE0221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E894847" w14:textId="57565ED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3A6B944" w14:textId="198B2C47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4E1E27B7" w14:textId="1EBCCB4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5E6724A" w14:textId="577791EC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24BB86C8" w14:textId="65A7EE1A" w:rsidR="00137F1A" w:rsidRDefault="00C70F02" w:rsidP="00137F1A">
            <w:pPr>
              <w:pStyle w:val="Day"/>
            </w:pPr>
            <w:r>
              <w:t>20</w:t>
            </w:r>
          </w:p>
        </w:tc>
      </w:tr>
      <w:tr w:rsidR="00137F1A" w14:paraId="74D8DEFD" w14:textId="77777777" w:rsidTr="00B8090B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E74B6" w14:textId="5A1C205A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C02A54" w14:textId="0909FF52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724CBE8" w14:textId="3D9521E4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F52A1" w14:textId="01D8B838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601D20B" w14:textId="33E4EE2F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E3A486" w14:textId="0F8DFC66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2B68D1" w14:textId="36261D1E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61065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D57CE" w14:textId="60F95EB2" w:rsidR="00137F1A" w:rsidRDefault="00137F1A" w:rsidP="00137F1A">
            <w:pPr>
              <w:pStyle w:val="Day"/>
            </w:pPr>
            <w:r>
              <w:t>1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5E3ACD" w14:textId="6EDD5828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D029075" w14:textId="2CF14638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6CA502" w14:textId="67848F1B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10302AA" w14:textId="39A4CFE5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89EB6E" w14:textId="05A2D979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19B33A" w14:textId="476E01F4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FD90D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5BAB2B20" w14:textId="4D475E76" w:rsidR="00137F1A" w:rsidRDefault="00137F1A" w:rsidP="00137F1A">
            <w:pPr>
              <w:pStyle w:val="Day"/>
            </w:pPr>
            <w:r w:rsidRPr="00554CF3">
              <w:t>2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50A25758" w14:textId="45D1EEDF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7EFDBA4F" w14:textId="34BAD943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66E165C1" w14:textId="39923D1A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70097D18" w14:textId="46A32F32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3710F5B5" w14:textId="729154AE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20AF017D" w14:textId="116790F9" w:rsidR="00137F1A" w:rsidRDefault="00C70F02" w:rsidP="00137F1A">
            <w:pPr>
              <w:pStyle w:val="Day"/>
            </w:pPr>
            <w:r>
              <w:t>27</w:t>
            </w:r>
          </w:p>
        </w:tc>
      </w:tr>
      <w:tr w:rsidR="00137F1A" w14:paraId="30040586" w14:textId="77777777" w:rsidTr="00E7085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EF9429" w14:textId="34F6C5D7" w:rsidR="00137F1A" w:rsidRDefault="00137F1A" w:rsidP="00137F1A">
            <w:pPr>
              <w:pStyle w:val="Day"/>
            </w:pPr>
            <w:r w:rsidRPr="00B6786B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13B34D" w14:textId="6719372A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6D2529B" w14:textId="54C3D3C1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B80901" w14:textId="34DC36BA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83E5F94" w14:textId="63F9BF1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E5801E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70C017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85E6E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F72C3E" w14:textId="5F9F4C30" w:rsidR="00137F1A" w:rsidRDefault="00137F1A" w:rsidP="00137F1A">
            <w:pPr>
              <w:pStyle w:val="Day"/>
            </w:pPr>
            <w:r>
              <w:t>2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A690C95" w14:textId="1F61671F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B14839A" w14:textId="086E9A3F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096BC3" w14:textId="34EA2204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D77CFE2" w14:textId="49C39854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6F0C35" w14:textId="08E0952D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73437CE" w14:textId="1375719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D988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E23455" w14:textId="7BD1E270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FE9C49" w14:textId="27BA3495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2BE7C94" w14:textId="200584E8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0BE0E5D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39BC0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FEF6C3A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17D2EF" w14:textId="77777777" w:rsidR="00137F1A" w:rsidRDefault="00137F1A" w:rsidP="00137F1A">
            <w:pPr>
              <w:pStyle w:val="Day"/>
            </w:pPr>
          </w:p>
        </w:tc>
      </w:tr>
      <w:tr w:rsidR="00013C75" w14:paraId="1D289B31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54B25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A39C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6508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9CBD8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1F1C5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8EEF99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AB10E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B70BD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4E72A6" w14:textId="24400A7A" w:rsidR="00013C75" w:rsidRDefault="00C70F02" w:rsidP="00013C75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913CF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DBE64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1F28B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6A8B7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742B0C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A4194B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6B12F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C424F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BEDC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6DCC6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74E7A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A8DF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450916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7A47FC" w14:textId="77777777" w:rsidR="00013C75" w:rsidRDefault="00013C75" w:rsidP="00013C75">
            <w:pPr>
              <w:pStyle w:val="Day"/>
            </w:pPr>
          </w:p>
        </w:tc>
      </w:tr>
      <w:tr w:rsidR="00223D4D" w14:paraId="28A63F6F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9D65808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6EFBEB58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18070E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77810F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4303676" w14:textId="77777777" w:rsidR="00223D4D" w:rsidRDefault="00223D4D" w:rsidP="00013C75">
            <w:pPr>
              <w:pStyle w:val="NoSpacing"/>
            </w:pPr>
          </w:p>
        </w:tc>
      </w:tr>
      <w:tr w:rsidR="00013C75" w14:paraId="00D566AD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CDC54C0" w14:textId="2467DD68" w:rsidR="00013C75" w:rsidRDefault="00B13F37" w:rsidP="00013C75">
            <w:pPr>
              <w:pStyle w:val="Month"/>
            </w:pPr>
            <w:r>
              <w:t>July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AC11E7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337C80D" w14:textId="587C322E" w:rsidR="00013C75" w:rsidRDefault="00B13F37" w:rsidP="00013C75">
            <w:pPr>
              <w:pStyle w:val="Month"/>
            </w:pPr>
            <w:r>
              <w:t>August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025B62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B78B571" w14:textId="32B96F67" w:rsidR="00013C75" w:rsidRDefault="00B13F37" w:rsidP="00013C75">
            <w:pPr>
              <w:pStyle w:val="Month"/>
            </w:pPr>
            <w:r>
              <w:t>September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696F44C4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0BE4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20BC48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E3D94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12729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C1B56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585DD9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715213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88E48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671C5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B67085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078C8A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A7451B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12CE6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85756C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F6A3E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FB7FF5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68B11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5DDBEE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CAEB96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BCC72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32534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B1B8B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0809D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3BB44660" w14:textId="77777777" w:rsidTr="00E012A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CADF91A" w14:textId="0EC8697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93A5BD8" w14:textId="3981A72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261FB" w14:textId="3DF68F96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DD5C555" w14:textId="111541A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D001E21" w14:textId="2139E968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90A012" w14:textId="563A257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F59A256" w14:textId="1BB17CA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B5A83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0414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9A665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54557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5EC158" w14:textId="596C56D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2C1906" w14:textId="2C4D1BE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C8BCAA" w14:textId="25342890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ABC84" w14:textId="2002A342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1F106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C55AB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37199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4DEA022" w14:textId="469A4484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B21B1B" w14:textId="274364DB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AC6C414" w14:textId="5F80E46C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5D3B69" w14:textId="06C0795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BD06A2" w14:textId="5CFADE01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1DC018EA" w14:textId="77777777" w:rsidTr="00E012A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DFC9C55" w14:textId="35588B9E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F0618FC" w14:textId="56D19A2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7F9468E" w14:textId="68562E27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14623E" w14:textId="19C08E67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09C842" w14:textId="77337B6F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0543664" w14:textId="69AED352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9B74677" w14:textId="294E2782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16F62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EF3055" w14:textId="02871761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1DFCC1" w14:textId="608B12F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67643B8" w14:textId="3045AC35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10A7E2" w14:textId="2E1D872F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405723B" w14:textId="1C5BA0E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FBEEEA" w14:textId="2721177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096AA9" w14:textId="3815B4E4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4DC59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A0FBEE" w14:textId="350AF1CE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EDB267" w14:textId="7FE28F42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0E1E432" w14:textId="3464607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FC36A5" w14:textId="58FF71D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AC921AC" w14:textId="09109CBB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1D9323" w14:textId="70AEF4C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6A25C6B" w14:textId="152415A9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B40E041" w14:textId="77777777" w:rsidTr="0057425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888AA4" w14:textId="7891AC04" w:rsidR="00954A61" w:rsidRDefault="00954A61" w:rsidP="00954A61">
            <w:pPr>
              <w:pStyle w:val="Day"/>
            </w:pPr>
            <w:r w:rsidRPr="007D48B7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3BBA47" w14:textId="70455CD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06603A5" w14:textId="79197BE7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A6A036" w14:textId="445312AB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75D3E90" w14:textId="2036CDF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5F966" w14:textId="3FCD0D3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AD84CA" w14:textId="79D32ACC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CBFE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C668E" w14:textId="4EAD71B8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7375E" w14:textId="1983EC1E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713EC90" w14:textId="3E3AE1F0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671ADF" w14:textId="571F1468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87E863A" w14:textId="713BD71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F00ECD" w14:textId="270406B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749D00" w14:textId="289E6EF8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B7CA4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5D74E33" w14:textId="06E252C1" w:rsidR="00954A61" w:rsidRDefault="00954A61" w:rsidP="00954A61">
            <w:pPr>
              <w:pStyle w:val="Day"/>
            </w:pPr>
            <w:r w:rsidRPr="00983E12">
              <w:t>1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FDFB68C" w14:textId="112EE214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46ADF4B" w14:textId="250BF935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3051033" w14:textId="2CD7587C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44B20BB" w14:textId="11F254D4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133AC96" w14:textId="0AF82A3F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670AA45" w14:textId="38F9321A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406142A7" w14:textId="77777777" w:rsidTr="00E012A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7CB9F" w14:textId="60AF756C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B5A78" w14:textId="0700D527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44A80EA" w14:textId="433CF018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406A40" w14:textId="20014478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738D98A" w14:textId="24A20E9A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E5721" w14:textId="422EA61F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15837" w14:textId="34C993E0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821D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C224A7" w14:textId="52042A10" w:rsidR="00954A61" w:rsidRDefault="00954A61" w:rsidP="00954A61">
            <w:pPr>
              <w:pStyle w:val="Day"/>
            </w:pPr>
            <w:r w:rsidRPr="00FC34E5">
              <w:t>1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04C634" w14:textId="68E9928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23480D4" w14:textId="15FB1E4B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3EF784" w14:textId="79AE70E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1AA6D21" w14:textId="5906C7E0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4D39" w14:textId="0047A5BA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84736D" w14:textId="04D379AA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4CEF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39A03BD" w14:textId="138698AE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68E546F" w14:textId="62AB4672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D49F9F2" w14:textId="21492BBF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A0687AA" w14:textId="3CD5C881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78F5AED" w14:textId="33B9A3B3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61A00B97" w14:textId="7046D423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53E9835C" w14:textId="2A15D05B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6874656" w14:textId="77777777" w:rsidTr="003830C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46DF86" w14:textId="4DE4AD91" w:rsidR="00954A61" w:rsidRDefault="00954A61" w:rsidP="00954A61">
            <w:pPr>
              <w:pStyle w:val="Day"/>
            </w:pPr>
            <w:r w:rsidRPr="007D48B7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FA163C" w14:textId="7C8C7FC5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833CDB2" w14:textId="0CB45EC3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66ED98" w14:textId="7A0BA051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5B5C872" w14:textId="73666F83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D78A4A" w14:textId="5A1B03C4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E120A8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AEBC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91A4AA" w14:textId="555A19F3" w:rsidR="00954A61" w:rsidRDefault="00954A61" w:rsidP="00954A61">
            <w:pPr>
              <w:pStyle w:val="Day"/>
            </w:pPr>
            <w:r w:rsidRPr="00FC34E5">
              <w:t>2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66D0D1" w14:textId="2A3A59F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265D191" w14:textId="3BBDF8FE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59A63" w14:textId="7507114D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8A0CBB0" w14:textId="4510EA1C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B3055D" w14:textId="43B76A48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E1A650" w14:textId="1E8D4154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B6299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1B679B72" w14:textId="36097AB2" w:rsidR="00954A61" w:rsidRDefault="00954A61" w:rsidP="00954A61">
            <w:pPr>
              <w:pStyle w:val="Day"/>
            </w:pPr>
            <w:r w:rsidRPr="00983E12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70C3205B" w14:textId="179AB93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08BD28E4" w14:textId="0BB5150B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5BD6609C" w14:textId="3CEA3027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4A4519D6" w14:textId="7F4627E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57FD066D" w14:textId="41768E2F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20EC5BB7" w14:textId="7C3967E1" w:rsidR="00954A61" w:rsidRDefault="00954A61" w:rsidP="00954A61">
            <w:pPr>
              <w:pStyle w:val="Day"/>
            </w:pPr>
          </w:p>
        </w:tc>
      </w:tr>
      <w:tr w:rsidR="00954A61" w14:paraId="3DE12808" w14:textId="77777777" w:rsidTr="00B13F37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A2165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3F5A2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714D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BCB2D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25E4A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C0DE5C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1F6282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3156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29EEB5" w14:textId="7CD7C501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B7761D" w14:textId="314531F5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B00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45FB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86B3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5C2F8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35817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4256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C5163" w14:textId="4153158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9B22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92D23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837B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F35E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E31257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437B62" w14:textId="77777777" w:rsidR="00954A61" w:rsidRDefault="00954A61" w:rsidP="00954A61">
            <w:pPr>
              <w:pStyle w:val="Day"/>
            </w:pPr>
          </w:p>
        </w:tc>
      </w:tr>
      <w:tr w:rsidR="00223D4D" w14:paraId="0715D5D6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1C9950D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2D67B48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E86016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5F0B324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E156D7B" w14:textId="77777777" w:rsidR="00223D4D" w:rsidRDefault="00223D4D" w:rsidP="00013C75">
            <w:pPr>
              <w:pStyle w:val="NoSpacing"/>
            </w:pPr>
          </w:p>
        </w:tc>
      </w:tr>
      <w:tr w:rsidR="00013C75" w14:paraId="19782671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BB93786" w14:textId="4A4DFFE5" w:rsidR="00013C75" w:rsidRDefault="00B13F37" w:rsidP="00013C75">
            <w:pPr>
              <w:pStyle w:val="Month"/>
            </w:pPr>
            <w:r>
              <w:t>October</w:t>
            </w:r>
            <w:r w:rsidR="005F677F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940624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BC73A9" w14:textId="4BD8F6BF" w:rsidR="00013C75" w:rsidRDefault="00B13F37" w:rsidP="00013C75">
            <w:pPr>
              <w:pStyle w:val="Month"/>
            </w:pPr>
            <w:r>
              <w:t xml:space="preserve">November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ADF968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D45CA8C" w14:textId="7D26E801" w:rsidR="00013C75" w:rsidRDefault="00B13F37" w:rsidP="00013C75">
            <w:pPr>
              <w:pStyle w:val="Month"/>
            </w:pPr>
            <w:r>
              <w:t>December</w:t>
            </w:r>
            <w:r w:rsidR="005F677F">
              <w:t xml:space="preserve"> </w:t>
            </w:r>
            <w:r w:rsidR="00A0538E">
              <w:t>2026</w:t>
            </w:r>
          </w:p>
        </w:tc>
      </w:tr>
      <w:tr w:rsidR="00013C75" w14:paraId="02B22B0E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677EC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76E424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1B291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046CC4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CD562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6FADF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7126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E6C90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BA816F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045737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92B54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41CFB1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9A42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AB2065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068D6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6B3933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E4DBE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9414C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CAE132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2DF3C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EF325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6A8A18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40A2C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050E7EC3" w14:textId="77777777" w:rsidTr="00E012A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082A5B6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5C0060EB" w14:textId="2B6DC06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15930F8D" w14:textId="2C79DEAB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45C845E6" w14:textId="5A601E03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2F2E72CE" w14:textId="364981DE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23F7120B" w14:textId="731480F0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4C4C4" w:themeFill="text2" w:themeFillTint="40"/>
          </w:tcPr>
          <w:p w14:paraId="587BF53B" w14:textId="3BE0834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7BABF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8183F6" w14:textId="01C0841F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07506" w14:textId="519956B4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C861602" w14:textId="02A00F23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738B9" w14:textId="07FE869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317DD8E" w14:textId="37303515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9B944F" w14:textId="43FD0D36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958120" w14:textId="7207DBDC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878E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654C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403E1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99C0998" w14:textId="47252B9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005B" w14:textId="7805C6AC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9FF91E1" w14:textId="10A3A2A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8C3117" w14:textId="70A2D4ED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9441CB8" w14:textId="7D4E9619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34237FDA" w14:textId="77777777" w:rsidTr="005F27B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21AFFF" w14:textId="4C8FF74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9831B" w14:textId="088C2EC8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DD788DC" w14:textId="5628F820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AA48E7" w14:textId="7CE388EA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FBB6577" w14:textId="2132D1F3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304BC3" w14:textId="4F704703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D772C3" w14:textId="405F1041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A68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771307" w14:textId="0372363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21B45B" w14:textId="58FFA73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010E579" w14:textId="2EFDC38A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3400157" w14:textId="051D9651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9802ACA" w14:textId="0BC59AE2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F67A18" w14:textId="6FD2D33D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6EE72" w14:textId="7232FE5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E64B7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EA6CC6" w14:textId="3EC50229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BBF85" w14:textId="7A56883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DCF381F" w14:textId="6B1F8AAE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8B8D4" w14:textId="1D563165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0C7865E" w14:textId="2017A193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7A8676" w14:textId="1D48311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852D30" w14:textId="3F65F802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73FED88" w14:textId="77777777" w:rsidTr="00F46BC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EC99F2" w14:textId="755068E6" w:rsidR="00954A61" w:rsidRDefault="00954A61" w:rsidP="00954A61">
            <w:pPr>
              <w:pStyle w:val="Day"/>
            </w:pPr>
            <w:r w:rsidRPr="00806D99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DACB42" w14:textId="1FF8B17E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7B45D7F" w14:textId="42AA9D4A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73A5A8" w14:textId="1628CDC1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8A6F3AC" w14:textId="5C646B66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DEFEEC" w14:textId="04842E79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E6A415" w14:textId="334107F8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31BF9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04818" w14:textId="4E3FD25A" w:rsidR="00954A61" w:rsidRDefault="00954A61" w:rsidP="00954A61">
            <w:pPr>
              <w:pStyle w:val="Day"/>
            </w:pPr>
            <w:r w:rsidRPr="000B6788">
              <w:t>1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2A8FB2" w14:textId="697E06C4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BD76460" w14:textId="2BBA9B42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328002" w14:textId="0B6AB7F5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9658AFD" w14:textId="7EDD3A52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9209F0" w14:textId="10D1A4A1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942A1B" w14:textId="6D95B065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0398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A4CDE12" w14:textId="46AAA852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1F01827" w14:textId="58FD8F4B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2DB722C" w14:textId="553F5CED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7B7F24D" w14:textId="4F58049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6D75886" w14:textId="07AC0DF7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E6C03BE" w14:textId="43C19C84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0D85BA0" w14:textId="33D403E0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77D4C194" w14:textId="77777777" w:rsidTr="00BF5A10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83D2C" w14:textId="0D66040E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9F6E65" w14:textId="58BEF58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A5ACF04" w14:textId="200F6662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C49A60" w14:textId="73C65989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963517C" w14:textId="4A5E53F4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39B838" w14:textId="5C66B603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5D22B2" w14:textId="2FB7BD9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8E5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4BBE85" w14:textId="0666A456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BD8B460" w14:textId="3BFFEAB7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38CD2B1" w14:textId="37867314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C7BA80C" w14:textId="7606872A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A7C5E" w14:textId="163E68CA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4B22234" w14:textId="296E210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0D6E8B3" w14:textId="1305FC5C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AA03A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85A00D9" w14:textId="399FE193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FDF31A3" w14:textId="5467E313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0802BE2" w14:textId="00C66BAB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02045B5" w14:textId="07434778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11F0AF8" w14:textId="2A2617AD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EF49A3F" w14:textId="07B08648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8CE27AB" w14:textId="010A2335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8646DCF" w14:textId="77777777" w:rsidTr="003830C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1351A3" w14:textId="5A246A28" w:rsidR="00954A61" w:rsidRDefault="00954A61" w:rsidP="00954A61">
            <w:pPr>
              <w:pStyle w:val="Day"/>
            </w:pPr>
            <w:r w:rsidRPr="00806D99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2FB241" w14:textId="54A79E9C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8D651DD" w14:textId="486D1C2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F547E" w14:textId="1F3D68A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4292B03" w14:textId="13A17E83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63BF46" w14:textId="69915D96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DA836" w14:textId="4EFE02DC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1AF9E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F20E67" w14:textId="410220A5" w:rsidR="00954A61" w:rsidRDefault="00954A61" w:rsidP="00954A61">
            <w:pPr>
              <w:pStyle w:val="Day"/>
            </w:pPr>
            <w:r w:rsidRPr="000B678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F4615" w14:textId="27861A94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0641B" w14:textId="5EB66F1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9D166F" w14:textId="17D1931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7263C2" w14:textId="5E048DE1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69F599" w14:textId="6FC3D73D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FFCC8B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6C1C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75565A8" w14:textId="69CA5DC1" w:rsidR="00954A61" w:rsidRDefault="00954A61" w:rsidP="00954A61">
            <w:pPr>
              <w:pStyle w:val="Day"/>
            </w:pPr>
            <w:r w:rsidRPr="00E40B4D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229C0DE" w14:textId="5B97F55E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D8A82B" w14:textId="7BD40215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0B830D9" w14:textId="0204A24F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536BA4B" w14:textId="59F92E28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F959156" w14:textId="476C9D5B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7F54BA9" w14:textId="2CDD8A52" w:rsidR="00954A61" w:rsidRDefault="00954A61" w:rsidP="00954A61">
            <w:pPr>
              <w:pStyle w:val="Day"/>
            </w:pPr>
          </w:p>
        </w:tc>
      </w:tr>
      <w:tr w:rsidR="00954A61" w14:paraId="6662B46D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568C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2083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8CD0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8E7A6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FBB59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721D59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DCC1B7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004F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0693F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66F0A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2AF78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7E7F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ABF5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CBCA9E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28F0F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0AD8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D5183" w14:textId="4A10329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2CB6AD" w14:textId="6A71E402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68EB8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F99D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DAF1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3B57D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2660F8" w14:textId="77777777" w:rsidR="00954A61" w:rsidRDefault="00954A61" w:rsidP="00954A61">
            <w:pPr>
              <w:pStyle w:val="Day"/>
            </w:pPr>
          </w:p>
        </w:tc>
      </w:tr>
    </w:tbl>
    <w:tbl>
      <w:tblPr>
        <w:tblStyle w:val="Sem1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D1F3E" w14:paraId="3147F9DC" w14:textId="77777777" w:rsidTr="00C70F02">
        <w:trPr>
          <w:trHeight w:val="432"/>
        </w:trPr>
        <w:tc>
          <w:tcPr>
            <w:tcW w:w="10790" w:type="dxa"/>
            <w:shd w:val="clear" w:color="auto" w:fill="FFD921" w:themeFill="accent2" w:themeFillShade="BF"/>
          </w:tcPr>
          <w:p w14:paraId="563A940A" w14:textId="4CD6FB0E" w:rsidR="00C70F02" w:rsidRPr="00CD1F3E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Class Dates </w:t>
            </w:r>
            <w:r w:rsidR="00CD1F3E">
              <w:rPr>
                <w:b/>
                <w:bCs/>
                <w:sz w:val="16"/>
                <w:szCs w:val="16"/>
              </w:rPr>
              <w:t>Tuesday</w:t>
            </w:r>
            <w:r w:rsidR="00E012A0">
              <w:rPr>
                <w:b/>
                <w:bCs/>
                <w:sz w:val="16"/>
                <w:szCs w:val="16"/>
              </w:rPr>
              <w:t xml:space="preserve"> </w:t>
            </w:r>
            <w:r w:rsidR="00DC6921" w:rsidRPr="00CD1F3E">
              <w:rPr>
                <w:b/>
                <w:bCs/>
                <w:sz w:val="16"/>
                <w:szCs w:val="16"/>
              </w:rPr>
              <w:t>and Thursday:</w:t>
            </w:r>
            <w:r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E012A0">
              <w:rPr>
                <w:b/>
                <w:bCs/>
                <w:sz w:val="16"/>
                <w:szCs w:val="16"/>
              </w:rPr>
              <w:t xml:space="preserve">4:00pm-9:00pm OR </w:t>
            </w:r>
            <w:r w:rsidR="00CD1F3E">
              <w:rPr>
                <w:b/>
                <w:bCs/>
                <w:sz w:val="16"/>
                <w:szCs w:val="16"/>
              </w:rPr>
              <w:t>5</w:t>
            </w:r>
            <w:r w:rsidRPr="00CD1F3E">
              <w:rPr>
                <w:b/>
                <w:bCs/>
                <w:sz w:val="16"/>
                <w:szCs w:val="16"/>
              </w:rPr>
              <w:t>:00am-</w:t>
            </w:r>
            <w:r w:rsidR="00CD1F3E">
              <w:rPr>
                <w:b/>
                <w:bCs/>
                <w:sz w:val="16"/>
                <w:szCs w:val="16"/>
              </w:rPr>
              <w:t>10</w:t>
            </w:r>
            <w:r w:rsidRPr="00CD1F3E">
              <w:rPr>
                <w:b/>
                <w:bCs/>
                <w:sz w:val="16"/>
                <w:szCs w:val="16"/>
              </w:rPr>
              <w:t xml:space="preserve">:00pm </w:t>
            </w:r>
          </w:p>
          <w:p w14:paraId="60F89EB7" w14:textId="2550579A" w:rsidR="006332A8" w:rsidRPr="00CD1F3E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>Jan 1</w:t>
            </w:r>
            <w:r w:rsidR="00CD1F3E">
              <w:rPr>
                <w:b/>
                <w:bCs/>
                <w:sz w:val="16"/>
                <w:szCs w:val="16"/>
              </w:rPr>
              <w:t>3</w:t>
            </w:r>
            <w:r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Pr="00CD1F3E">
              <w:rPr>
                <w:b/>
                <w:bCs/>
                <w:sz w:val="16"/>
                <w:szCs w:val="16"/>
              </w:rPr>
              <w:t>-</w:t>
            </w:r>
            <w:r w:rsidR="005941FB">
              <w:rPr>
                <w:b/>
                <w:bCs/>
                <w:sz w:val="16"/>
                <w:szCs w:val="16"/>
              </w:rPr>
              <w:t>Mar</w:t>
            </w:r>
            <w:r w:rsidR="00A762BC">
              <w:rPr>
                <w:b/>
                <w:bCs/>
                <w:sz w:val="16"/>
                <w:szCs w:val="16"/>
              </w:rPr>
              <w:t xml:space="preserve"> 21</w:t>
            </w:r>
            <w:r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(GEN23)</w:t>
            </w:r>
            <w:r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A762BC">
              <w:rPr>
                <w:b/>
                <w:bCs/>
                <w:sz w:val="16"/>
                <w:szCs w:val="16"/>
              </w:rPr>
              <w:t>April 7,</w:t>
            </w:r>
            <w:r w:rsidRPr="00CD1F3E">
              <w:rPr>
                <w:b/>
                <w:bCs/>
                <w:sz w:val="16"/>
                <w:szCs w:val="16"/>
              </w:rPr>
              <w:t xml:space="preserve">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Pr="00CD1F3E">
              <w:rPr>
                <w:b/>
                <w:bCs/>
                <w:sz w:val="16"/>
                <w:szCs w:val="16"/>
              </w:rPr>
              <w:t>-</w:t>
            </w:r>
            <w:r w:rsidR="00D464F8">
              <w:rPr>
                <w:b/>
                <w:bCs/>
                <w:sz w:val="16"/>
                <w:szCs w:val="16"/>
              </w:rPr>
              <w:t>June 13</w:t>
            </w:r>
            <w:r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(GEN24)</w:t>
            </w:r>
            <w:r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D464F8">
              <w:rPr>
                <w:b/>
                <w:bCs/>
                <w:sz w:val="16"/>
                <w:szCs w:val="16"/>
              </w:rPr>
              <w:t>July 14</w:t>
            </w:r>
            <w:r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Pr="00CD1F3E">
              <w:rPr>
                <w:b/>
                <w:bCs/>
                <w:sz w:val="16"/>
                <w:szCs w:val="16"/>
              </w:rPr>
              <w:t>-</w:t>
            </w:r>
            <w:r w:rsidR="00D464F8">
              <w:rPr>
                <w:b/>
                <w:bCs/>
                <w:sz w:val="16"/>
                <w:szCs w:val="16"/>
              </w:rPr>
              <w:t>Sept 19</w:t>
            </w:r>
            <w:r w:rsidR="00746F7F">
              <w:rPr>
                <w:b/>
                <w:bCs/>
                <w:sz w:val="16"/>
                <w:szCs w:val="16"/>
              </w:rPr>
              <w:t>,</w:t>
            </w:r>
            <w:r w:rsidRPr="00CD1F3E">
              <w:rPr>
                <w:b/>
                <w:bCs/>
                <w:sz w:val="16"/>
                <w:szCs w:val="16"/>
              </w:rPr>
              <w:t xml:space="preserve">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(GEN25)</w:t>
            </w:r>
            <w:r w:rsidRPr="00CD1F3E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729EFC2A" w14:textId="6A32198B" w:rsidR="00C70F02" w:rsidRPr="00CD1F3E" w:rsidRDefault="00746F7F" w:rsidP="00852497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Oct 6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Dec 1</w:t>
            </w:r>
            <w:r w:rsidR="003A51C0">
              <w:rPr>
                <w:b/>
                <w:bCs/>
                <w:sz w:val="16"/>
                <w:szCs w:val="16"/>
              </w:rPr>
              <w:t>9</w:t>
            </w:r>
            <w:r w:rsidR="00DC6921" w:rsidRPr="00CD1F3E">
              <w:rPr>
                <w:b/>
                <w:bCs/>
                <w:sz w:val="16"/>
                <w:szCs w:val="16"/>
              </w:rPr>
              <w:t>, 2026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(GEN26)</w:t>
            </w:r>
          </w:p>
          <w:p w14:paraId="583CD86F" w14:textId="52E1474E" w:rsidR="00C70F02" w:rsidRPr="00E41E50" w:rsidRDefault="00C70F02" w:rsidP="00852497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E41E50">
              <w:rPr>
                <w:b/>
                <w:bCs/>
                <w:color w:val="EE0000"/>
                <w:sz w:val="24"/>
                <w:szCs w:val="24"/>
              </w:rPr>
              <w:t>**</w:t>
            </w:r>
            <w:r w:rsidR="00331540" w:rsidRPr="00E41E50">
              <w:rPr>
                <w:b/>
                <w:bCs/>
                <w:color w:val="EE0000"/>
                <w:sz w:val="24"/>
                <w:szCs w:val="24"/>
              </w:rPr>
              <w:t>DAYS</w:t>
            </w:r>
            <w:r w:rsidR="006332A8" w:rsidRPr="00E41E50">
              <w:rPr>
                <w:b/>
                <w:bCs/>
                <w:color w:val="EE0000"/>
                <w:sz w:val="24"/>
                <w:szCs w:val="24"/>
              </w:rPr>
              <w:t xml:space="preserve"> &amp; TIMES</w:t>
            </w:r>
            <w:r w:rsidR="00331540" w:rsidRPr="00E41E50">
              <w:rPr>
                <w:b/>
                <w:bCs/>
                <w:color w:val="EE0000"/>
                <w:sz w:val="24"/>
                <w:szCs w:val="24"/>
              </w:rPr>
              <w:t xml:space="preserve"> OF CLASS </w:t>
            </w:r>
            <w:r w:rsidRPr="00E41E50">
              <w:rPr>
                <w:b/>
                <w:bCs/>
                <w:color w:val="EE0000"/>
                <w:sz w:val="24"/>
                <w:szCs w:val="24"/>
              </w:rPr>
              <w:t>SCHEDULE SUBJECT TO CHANGE</w:t>
            </w:r>
            <w:r w:rsidR="006332A8" w:rsidRPr="00E41E50">
              <w:rPr>
                <w:b/>
                <w:bCs/>
                <w:color w:val="EE0000"/>
                <w:sz w:val="24"/>
                <w:szCs w:val="24"/>
              </w:rPr>
              <w:t xml:space="preserve"> BASED ON ENROLLMENT</w:t>
            </w:r>
            <w:r w:rsidRPr="00E41E50">
              <w:rPr>
                <w:b/>
                <w:bCs/>
                <w:color w:val="EE0000"/>
                <w:sz w:val="24"/>
                <w:szCs w:val="24"/>
              </w:rPr>
              <w:t>**</w:t>
            </w:r>
          </w:p>
        </w:tc>
      </w:tr>
    </w:tbl>
    <w:tbl>
      <w:tblPr>
        <w:tblStyle w:val="Sem2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D1F3E" w14:paraId="60D3B38A" w14:textId="77777777" w:rsidTr="00852497">
        <w:trPr>
          <w:trHeight w:val="306"/>
        </w:trPr>
        <w:tc>
          <w:tcPr>
            <w:tcW w:w="10790" w:type="dxa"/>
            <w:shd w:val="clear" w:color="auto" w:fill="00B0F0"/>
          </w:tcPr>
          <w:p w14:paraId="46B91EF7" w14:textId="4A0623BE" w:rsidR="006332A8" w:rsidRPr="00CD1F3E" w:rsidRDefault="00E012A0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E012A0">
              <w:rPr>
                <w:b/>
                <w:bCs/>
                <w:sz w:val="20"/>
                <w:szCs w:val="20"/>
                <w:u w:val="single"/>
              </w:rPr>
              <w:t xml:space="preserve">40- Hour </w:t>
            </w:r>
            <w:r w:rsidR="00C70F02" w:rsidRPr="00E012A0">
              <w:rPr>
                <w:b/>
                <w:bCs/>
                <w:sz w:val="20"/>
                <w:szCs w:val="20"/>
                <w:u w:val="single"/>
              </w:rPr>
              <w:t>Clinical Externship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E7513E">
              <w:rPr>
                <w:b/>
                <w:bCs/>
                <w:sz w:val="16"/>
                <w:szCs w:val="16"/>
              </w:rPr>
              <w:t>Mar 15-March 2</w:t>
            </w:r>
            <w:r>
              <w:rPr>
                <w:b/>
                <w:bCs/>
                <w:sz w:val="16"/>
                <w:szCs w:val="16"/>
              </w:rPr>
              <w:t xml:space="preserve">1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(GEN23)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1D7E13">
              <w:rPr>
                <w:b/>
                <w:bCs/>
                <w:sz w:val="16"/>
                <w:szCs w:val="16"/>
              </w:rPr>
              <w:t>June 7-June 13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(GEN24)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1668DD">
              <w:rPr>
                <w:b/>
                <w:bCs/>
                <w:sz w:val="16"/>
                <w:szCs w:val="16"/>
              </w:rPr>
              <w:t>Sept 13-Sept 19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(GEN25)</w:t>
            </w:r>
            <w:r w:rsidR="00C70F02" w:rsidRPr="00CD1F3E">
              <w:rPr>
                <w:b/>
                <w:bCs/>
                <w:sz w:val="16"/>
                <w:szCs w:val="16"/>
              </w:rPr>
              <w:t>;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E318C9">
              <w:rPr>
                <w:b/>
                <w:bCs/>
                <w:sz w:val="16"/>
                <w:szCs w:val="16"/>
              </w:rPr>
              <w:t>Dec 13-Dec 19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(GEN26)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3149371A" w14:textId="4DCEBFE5" w:rsidR="00C70F02" w:rsidRPr="00CD1F3E" w:rsidRDefault="00E012A0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E012A0">
              <w:rPr>
                <w:b/>
                <w:bCs/>
                <w:sz w:val="20"/>
                <w:szCs w:val="20"/>
                <w:u w:val="single"/>
              </w:rPr>
              <w:t>Review Week for Certification Exam</w:t>
            </w:r>
            <w:r>
              <w:rPr>
                <w:b/>
                <w:bCs/>
                <w:sz w:val="16"/>
                <w:szCs w:val="16"/>
              </w:rPr>
              <w:t>: Mar 22-Mar 26 (GEN23); June 14-June 17 (GEN24); Sept 20-Sept 24 (GEN25); Dec 20-Jan 2</w:t>
            </w:r>
          </w:p>
        </w:tc>
      </w:tr>
    </w:tbl>
    <w:tbl>
      <w:tblPr>
        <w:tblStyle w:val="Sem3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D1F3E" w14:paraId="712FB4C6" w14:textId="77777777" w:rsidTr="00852497">
        <w:trPr>
          <w:trHeight w:val="360"/>
        </w:trPr>
        <w:tc>
          <w:tcPr>
            <w:tcW w:w="10790" w:type="dxa"/>
            <w:shd w:val="clear" w:color="auto" w:fill="BC89C9" w:themeFill="accent6" w:themeFillTint="99"/>
          </w:tcPr>
          <w:p w14:paraId="349B9FD5" w14:textId="55E4D49C" w:rsidR="00C70F02" w:rsidRPr="00CD1F3E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National </w:t>
            </w:r>
            <w:r w:rsidR="006332A8" w:rsidRPr="00CD1F3E">
              <w:rPr>
                <w:b/>
                <w:bCs/>
                <w:sz w:val="16"/>
                <w:szCs w:val="16"/>
              </w:rPr>
              <w:t>Healthcareer Association (NHA) Certification Exam</w:t>
            </w:r>
          </w:p>
          <w:p w14:paraId="514F7B08" w14:textId="3569B8A4" w:rsidR="00C70F02" w:rsidRPr="00CD1F3E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March </w:t>
            </w:r>
            <w:r w:rsidR="00EB1CCB">
              <w:rPr>
                <w:b/>
                <w:bCs/>
                <w:sz w:val="16"/>
                <w:szCs w:val="16"/>
              </w:rPr>
              <w:t>27, 2026</w:t>
            </w:r>
            <w:r w:rsidRPr="00CD1F3E">
              <w:rPr>
                <w:b/>
                <w:bCs/>
                <w:sz w:val="16"/>
                <w:szCs w:val="16"/>
              </w:rPr>
              <w:t xml:space="preserve"> </w:t>
            </w:r>
            <w:r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23</w:t>
            </w:r>
            <w:r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EB1CCB">
              <w:rPr>
                <w:b/>
                <w:bCs/>
                <w:sz w:val="16"/>
                <w:szCs w:val="16"/>
              </w:rPr>
              <w:t>June 1</w:t>
            </w:r>
            <w:r w:rsidR="003402B9">
              <w:rPr>
                <w:b/>
                <w:bCs/>
                <w:sz w:val="16"/>
                <w:szCs w:val="16"/>
              </w:rPr>
              <w:t>8</w:t>
            </w:r>
            <w:r w:rsidR="00EB1CCB">
              <w:rPr>
                <w:b/>
                <w:bCs/>
                <w:sz w:val="16"/>
                <w:szCs w:val="16"/>
              </w:rPr>
              <w:t>, 2026</w:t>
            </w:r>
            <w:r w:rsidRPr="00CD1F3E">
              <w:rPr>
                <w:b/>
                <w:bCs/>
                <w:sz w:val="16"/>
                <w:szCs w:val="16"/>
              </w:rPr>
              <w:t xml:space="preserve"> </w:t>
            </w:r>
            <w:r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24</w:t>
            </w:r>
            <w:r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D656F1">
              <w:rPr>
                <w:b/>
                <w:bCs/>
                <w:sz w:val="16"/>
                <w:szCs w:val="16"/>
              </w:rPr>
              <w:t xml:space="preserve">September 25, 2026 </w:t>
            </w:r>
            <w:r w:rsidRPr="00CD1F3E">
              <w:rPr>
                <w:b/>
                <w:bCs/>
                <w:color w:val="EE0000"/>
                <w:sz w:val="16"/>
                <w:szCs w:val="16"/>
              </w:rPr>
              <w:t>(Gen 2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Pr="00CD1F3E">
              <w:rPr>
                <w:b/>
                <w:bCs/>
                <w:color w:val="EE0000"/>
                <w:sz w:val="16"/>
                <w:szCs w:val="16"/>
              </w:rPr>
              <w:t>Gen 2</w:t>
            </w:r>
            <w:r w:rsidR="00DD186A">
              <w:rPr>
                <w:b/>
                <w:bCs/>
                <w:color w:val="EE0000"/>
                <w:sz w:val="16"/>
                <w:szCs w:val="16"/>
              </w:rPr>
              <w:t>6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 xml:space="preserve"> </w:t>
            </w:r>
            <w:r w:rsidR="00E012A0">
              <w:rPr>
                <w:b/>
                <w:bCs/>
                <w:color w:val="EE0000"/>
                <w:sz w:val="16"/>
                <w:szCs w:val="16"/>
              </w:rPr>
              <w:t>Certification Exam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 xml:space="preserve"> To Be Determined (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TBD</w:t>
            </w:r>
            <w:r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</w:p>
        </w:tc>
      </w:tr>
      <w:tr w:rsidR="00C70F02" w:rsidRPr="00CD1F3E" w14:paraId="567FDB58" w14:textId="77777777" w:rsidTr="00852497">
        <w:trPr>
          <w:trHeight w:val="270"/>
        </w:trPr>
        <w:tc>
          <w:tcPr>
            <w:tcW w:w="10790" w:type="dxa"/>
          </w:tcPr>
          <w:p w14:paraId="4E370C16" w14:textId="77777777" w:rsidR="00C70F02" w:rsidRPr="00CD1F3E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>Graduation Ceremony</w:t>
            </w:r>
          </w:p>
          <w:p w14:paraId="26B33ECF" w14:textId="2D1949C1" w:rsidR="00DC6921" w:rsidRPr="00CD1F3E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March </w:t>
            </w:r>
            <w:r w:rsidR="00DD186A">
              <w:rPr>
                <w:b/>
                <w:bCs/>
                <w:sz w:val="16"/>
                <w:szCs w:val="16"/>
              </w:rPr>
              <w:t>28</w:t>
            </w:r>
            <w:r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Pr="00CD1F3E">
              <w:rPr>
                <w:b/>
                <w:bCs/>
                <w:sz w:val="16"/>
                <w:szCs w:val="16"/>
              </w:rPr>
              <w:t xml:space="preserve"> </w:t>
            </w:r>
            <w:r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23</w:t>
            </w:r>
            <w:r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202D14">
              <w:rPr>
                <w:b/>
                <w:bCs/>
                <w:sz w:val="16"/>
                <w:szCs w:val="16"/>
              </w:rPr>
              <w:t>June 20</w:t>
            </w:r>
            <w:r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Pr="00CD1F3E">
              <w:rPr>
                <w:b/>
                <w:bCs/>
                <w:sz w:val="16"/>
                <w:szCs w:val="16"/>
              </w:rPr>
              <w:t xml:space="preserve"> </w:t>
            </w:r>
            <w:r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24</w:t>
            </w:r>
            <w:r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202D14">
              <w:rPr>
                <w:b/>
                <w:bCs/>
                <w:sz w:val="16"/>
                <w:szCs w:val="16"/>
              </w:rPr>
              <w:t>September 26</w:t>
            </w:r>
            <w:r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Pr="00CD1F3E">
              <w:rPr>
                <w:b/>
                <w:bCs/>
                <w:sz w:val="16"/>
                <w:szCs w:val="16"/>
              </w:rPr>
              <w:t xml:space="preserve"> </w:t>
            </w:r>
            <w:r w:rsidRPr="00CD1F3E">
              <w:rPr>
                <w:b/>
                <w:bCs/>
                <w:color w:val="EE0000"/>
                <w:sz w:val="16"/>
                <w:szCs w:val="16"/>
              </w:rPr>
              <w:t>(Gen 2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Pr="00CD1F3E">
              <w:rPr>
                <w:b/>
                <w:bCs/>
                <w:sz w:val="16"/>
                <w:szCs w:val="16"/>
              </w:rPr>
              <w:t xml:space="preserve">;  </w:t>
            </w:r>
          </w:p>
          <w:p w14:paraId="30D78115" w14:textId="36F988B6" w:rsidR="00C70F02" w:rsidRPr="00CD1F3E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 </w:t>
            </w:r>
            <w:r w:rsidRPr="00CD1F3E">
              <w:rPr>
                <w:b/>
                <w:bCs/>
                <w:color w:val="EE0000"/>
                <w:sz w:val="16"/>
                <w:szCs w:val="16"/>
              </w:rPr>
              <w:t>Gen2</w:t>
            </w:r>
            <w:r w:rsidR="00087FA9">
              <w:rPr>
                <w:b/>
                <w:bCs/>
                <w:color w:val="EE0000"/>
                <w:sz w:val="16"/>
                <w:szCs w:val="16"/>
              </w:rPr>
              <w:t>6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 xml:space="preserve"> Graduation Ceremony To Be Determined (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TBD</w:t>
            </w:r>
            <w:r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</w:p>
        </w:tc>
      </w:tr>
      <w:tr w:rsidR="00C70F02" w:rsidRPr="00CD1F3E" w14:paraId="57FF0D20" w14:textId="77777777" w:rsidTr="00852497">
        <w:trPr>
          <w:trHeight w:val="360"/>
        </w:trPr>
        <w:tc>
          <w:tcPr>
            <w:tcW w:w="10790" w:type="dxa"/>
            <w:shd w:val="clear" w:color="auto" w:fill="00B050"/>
          </w:tcPr>
          <w:p w14:paraId="6FA7382A" w14:textId="73855EEA" w:rsidR="00DC6921" w:rsidRPr="00CD1F3E" w:rsidRDefault="00C70F02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Observed </w:t>
            </w:r>
            <w:r w:rsidR="00DC6921" w:rsidRPr="00CD1F3E">
              <w:rPr>
                <w:b/>
                <w:bCs/>
                <w:sz w:val="16"/>
                <w:szCs w:val="16"/>
              </w:rPr>
              <w:t>Holidays: January</w:t>
            </w:r>
            <w:r w:rsidRPr="00CD1F3E">
              <w:rPr>
                <w:b/>
                <w:bCs/>
                <w:sz w:val="16"/>
                <w:szCs w:val="16"/>
              </w:rPr>
              <w:t xml:space="preserve"> 1, 2026-January </w:t>
            </w:r>
            <w:r w:rsidR="00DC6921" w:rsidRPr="00CD1F3E">
              <w:rPr>
                <w:b/>
                <w:bCs/>
                <w:sz w:val="16"/>
                <w:szCs w:val="16"/>
              </w:rPr>
              <w:t>9</w:t>
            </w:r>
            <w:r w:rsidRPr="00CD1F3E">
              <w:rPr>
                <w:b/>
                <w:bCs/>
                <w:sz w:val="16"/>
                <w:szCs w:val="16"/>
              </w:rPr>
              <w:t xml:space="preserve">, 2026 (New Years); </w:t>
            </w:r>
            <w:r w:rsidR="00DC6921" w:rsidRPr="00CD1F3E">
              <w:rPr>
                <w:b/>
                <w:bCs/>
                <w:sz w:val="16"/>
                <w:szCs w:val="16"/>
              </w:rPr>
              <w:t xml:space="preserve">March </w:t>
            </w:r>
            <w:r w:rsidR="00023727">
              <w:rPr>
                <w:b/>
                <w:bCs/>
                <w:sz w:val="16"/>
                <w:szCs w:val="16"/>
              </w:rPr>
              <w:t>3</w:t>
            </w:r>
            <w:r w:rsidR="00DC6921" w:rsidRPr="00CD1F3E">
              <w:rPr>
                <w:b/>
                <w:bCs/>
                <w:sz w:val="16"/>
                <w:szCs w:val="16"/>
              </w:rPr>
              <w:t xml:space="preserve">0, 2026, thru April 3, 2026 (Spring Break); </w:t>
            </w:r>
          </w:p>
          <w:p w14:paraId="61F9A75C" w14:textId="489C5D07" w:rsidR="00DC6921" w:rsidRPr="00CD1F3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May 25, 2026 (Memorial Day); June 19, 2026 (Juneteenth); June 29, 2026, </w:t>
            </w:r>
            <w:proofErr w:type="gramStart"/>
            <w:r w:rsidRPr="00CD1F3E">
              <w:rPr>
                <w:b/>
                <w:bCs/>
                <w:sz w:val="16"/>
                <w:szCs w:val="16"/>
              </w:rPr>
              <w:t>thru</w:t>
            </w:r>
            <w:proofErr w:type="gramEnd"/>
            <w:r w:rsidRPr="00CD1F3E">
              <w:rPr>
                <w:b/>
                <w:bCs/>
                <w:sz w:val="16"/>
                <w:szCs w:val="16"/>
              </w:rPr>
              <w:t xml:space="preserve"> July </w:t>
            </w:r>
            <w:r w:rsidR="008C5701">
              <w:rPr>
                <w:b/>
                <w:bCs/>
                <w:sz w:val="16"/>
                <w:szCs w:val="16"/>
              </w:rPr>
              <w:t>10</w:t>
            </w:r>
            <w:r w:rsidRPr="00CD1F3E">
              <w:rPr>
                <w:b/>
                <w:bCs/>
                <w:sz w:val="16"/>
                <w:szCs w:val="16"/>
              </w:rPr>
              <w:t>, 2026 (4</w:t>
            </w:r>
            <w:r w:rsidRPr="00CD1F3E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CD1F3E">
              <w:rPr>
                <w:b/>
                <w:bCs/>
                <w:sz w:val="16"/>
                <w:szCs w:val="16"/>
              </w:rPr>
              <w:t xml:space="preserve"> of July Holiday); </w:t>
            </w:r>
          </w:p>
          <w:p w14:paraId="020E9B36" w14:textId="47C3F9EF" w:rsidR="00DC6921" w:rsidRPr="00CD1F3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>September 7, 2026 (Labor Day); November 11, 2026 (Veteran’s Day); November 23-November 27, 2026 (Thanksgiving Holiday);</w:t>
            </w:r>
          </w:p>
          <w:p w14:paraId="105996E8" w14:textId="13CAD355" w:rsidR="00C70F02" w:rsidRPr="00CD1F3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>December 21-December 31, 2026 (Christmas Holiday)</w:t>
            </w:r>
          </w:p>
        </w:tc>
      </w:tr>
      <w:tr w:rsidR="00C70F02" w:rsidRPr="00CD1F3E" w14:paraId="27700ACD" w14:textId="77777777" w:rsidTr="00852497">
        <w:trPr>
          <w:trHeight w:val="288"/>
        </w:trPr>
        <w:tc>
          <w:tcPr>
            <w:tcW w:w="10790" w:type="dxa"/>
            <w:shd w:val="clear" w:color="auto" w:fill="B3B3B3" w:themeFill="background2" w:themeFillShade="BF"/>
          </w:tcPr>
          <w:p w14:paraId="3ACE9B3E" w14:textId="77777777" w:rsidR="00C70F02" w:rsidRDefault="006332A8" w:rsidP="00DC6921">
            <w:pPr>
              <w:spacing w:before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ADMINISTRATIVE DATES </w:t>
            </w:r>
          </w:p>
          <w:p w14:paraId="263A58DE" w14:textId="44509918" w:rsidR="008A7980" w:rsidRPr="00CD1F3E" w:rsidRDefault="008A7980" w:rsidP="00DC6921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Monday, June 22, 2026</w:t>
            </w:r>
            <w:r w:rsidR="00D5237B">
              <w:rPr>
                <w:b/>
                <w:bCs/>
                <w:sz w:val="16"/>
                <w:szCs w:val="16"/>
              </w:rPr>
              <w:t>-Friday, June 26, 2026; Monday, September 28, 2026-Friday,</w:t>
            </w:r>
            <w:r w:rsidR="003402B9">
              <w:rPr>
                <w:b/>
                <w:bCs/>
                <w:sz w:val="16"/>
                <w:szCs w:val="16"/>
              </w:rPr>
              <w:t xml:space="preserve"> October 2, 2026</w:t>
            </w:r>
          </w:p>
        </w:tc>
      </w:tr>
    </w:tbl>
    <w:p w14:paraId="7B489C78" w14:textId="58C3F337" w:rsidR="00D261F4" w:rsidRDefault="00D261F4" w:rsidP="00CD1F3E">
      <w:pPr>
        <w:spacing w:after="0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F4B2" w14:textId="77777777" w:rsidR="00B13F37" w:rsidRDefault="00B13F37" w:rsidP="00337E14">
      <w:pPr>
        <w:spacing w:after="0"/>
      </w:pPr>
      <w:r>
        <w:separator/>
      </w:r>
    </w:p>
  </w:endnote>
  <w:endnote w:type="continuationSeparator" w:id="0">
    <w:p w14:paraId="1DC6C2FB" w14:textId="77777777" w:rsidR="00B13F37" w:rsidRDefault="00B13F37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259E" w14:textId="77777777" w:rsidR="00B13F37" w:rsidRDefault="00B13F37" w:rsidP="00337E14">
      <w:pPr>
        <w:spacing w:after="0"/>
      </w:pPr>
      <w:r>
        <w:separator/>
      </w:r>
    </w:p>
  </w:footnote>
  <w:footnote w:type="continuationSeparator" w:id="0">
    <w:p w14:paraId="327E28CA" w14:textId="77777777" w:rsidR="00B13F37" w:rsidRDefault="00B13F37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7"/>
    <w:rsid w:val="00004AE3"/>
    <w:rsid w:val="00013C75"/>
    <w:rsid w:val="0001671B"/>
    <w:rsid w:val="00023727"/>
    <w:rsid w:val="00036832"/>
    <w:rsid w:val="00087FA9"/>
    <w:rsid w:val="000A6191"/>
    <w:rsid w:val="000C0513"/>
    <w:rsid w:val="000D6EFE"/>
    <w:rsid w:val="000E7D2E"/>
    <w:rsid w:val="00137F1A"/>
    <w:rsid w:val="00155FE9"/>
    <w:rsid w:val="001668DD"/>
    <w:rsid w:val="00171AD1"/>
    <w:rsid w:val="00177845"/>
    <w:rsid w:val="00191999"/>
    <w:rsid w:val="0019385A"/>
    <w:rsid w:val="001D7E13"/>
    <w:rsid w:val="00202D14"/>
    <w:rsid w:val="00223B9D"/>
    <w:rsid w:val="00223D4D"/>
    <w:rsid w:val="00246E8A"/>
    <w:rsid w:val="002542FD"/>
    <w:rsid w:val="002E2982"/>
    <w:rsid w:val="0030705A"/>
    <w:rsid w:val="00312BBA"/>
    <w:rsid w:val="00331540"/>
    <w:rsid w:val="00331820"/>
    <w:rsid w:val="00337E14"/>
    <w:rsid w:val="003402B9"/>
    <w:rsid w:val="003522B7"/>
    <w:rsid w:val="00366921"/>
    <w:rsid w:val="003830C3"/>
    <w:rsid w:val="00397F06"/>
    <w:rsid w:val="003A02A8"/>
    <w:rsid w:val="003A51C0"/>
    <w:rsid w:val="003C14C4"/>
    <w:rsid w:val="003E7366"/>
    <w:rsid w:val="00422138"/>
    <w:rsid w:val="0044315E"/>
    <w:rsid w:val="004722B0"/>
    <w:rsid w:val="004A6647"/>
    <w:rsid w:val="004A6C50"/>
    <w:rsid w:val="004B430E"/>
    <w:rsid w:val="004D5C06"/>
    <w:rsid w:val="004F670E"/>
    <w:rsid w:val="004F683C"/>
    <w:rsid w:val="005044A4"/>
    <w:rsid w:val="005416FC"/>
    <w:rsid w:val="005528FD"/>
    <w:rsid w:val="00574257"/>
    <w:rsid w:val="0058421F"/>
    <w:rsid w:val="00587DBC"/>
    <w:rsid w:val="005941FB"/>
    <w:rsid w:val="005F27BA"/>
    <w:rsid w:val="005F677F"/>
    <w:rsid w:val="00605646"/>
    <w:rsid w:val="00622951"/>
    <w:rsid w:val="00630A40"/>
    <w:rsid w:val="006332A8"/>
    <w:rsid w:val="00687EF0"/>
    <w:rsid w:val="006E7372"/>
    <w:rsid w:val="006F1D3C"/>
    <w:rsid w:val="00746F7F"/>
    <w:rsid w:val="007476DE"/>
    <w:rsid w:val="007B3E13"/>
    <w:rsid w:val="007C2A31"/>
    <w:rsid w:val="007F75C5"/>
    <w:rsid w:val="0081420B"/>
    <w:rsid w:val="00852497"/>
    <w:rsid w:val="008643E6"/>
    <w:rsid w:val="00883E95"/>
    <w:rsid w:val="00891AC9"/>
    <w:rsid w:val="008A7980"/>
    <w:rsid w:val="008C5701"/>
    <w:rsid w:val="008E6BDA"/>
    <w:rsid w:val="009035EA"/>
    <w:rsid w:val="0091601C"/>
    <w:rsid w:val="00952922"/>
    <w:rsid w:val="00954A61"/>
    <w:rsid w:val="009578CB"/>
    <w:rsid w:val="00985665"/>
    <w:rsid w:val="009873D3"/>
    <w:rsid w:val="00995BAC"/>
    <w:rsid w:val="00996198"/>
    <w:rsid w:val="009C49F3"/>
    <w:rsid w:val="009F04DD"/>
    <w:rsid w:val="009F65F2"/>
    <w:rsid w:val="00A0538E"/>
    <w:rsid w:val="00A15338"/>
    <w:rsid w:val="00A218AB"/>
    <w:rsid w:val="00A4405D"/>
    <w:rsid w:val="00A70674"/>
    <w:rsid w:val="00A73577"/>
    <w:rsid w:val="00A762BC"/>
    <w:rsid w:val="00A875D8"/>
    <w:rsid w:val="00B03FCB"/>
    <w:rsid w:val="00B13F37"/>
    <w:rsid w:val="00B26FA3"/>
    <w:rsid w:val="00B8090B"/>
    <w:rsid w:val="00B83C73"/>
    <w:rsid w:val="00B87BA8"/>
    <w:rsid w:val="00B93C74"/>
    <w:rsid w:val="00BD4C1E"/>
    <w:rsid w:val="00BE131C"/>
    <w:rsid w:val="00BF5A10"/>
    <w:rsid w:val="00C2181B"/>
    <w:rsid w:val="00C606FF"/>
    <w:rsid w:val="00C65071"/>
    <w:rsid w:val="00C70F02"/>
    <w:rsid w:val="00C74996"/>
    <w:rsid w:val="00C903B8"/>
    <w:rsid w:val="00CD1F3E"/>
    <w:rsid w:val="00D15461"/>
    <w:rsid w:val="00D261F4"/>
    <w:rsid w:val="00D35DA8"/>
    <w:rsid w:val="00D464F8"/>
    <w:rsid w:val="00D5237B"/>
    <w:rsid w:val="00D55615"/>
    <w:rsid w:val="00D656F1"/>
    <w:rsid w:val="00D944C7"/>
    <w:rsid w:val="00DA3AD7"/>
    <w:rsid w:val="00DA3C6D"/>
    <w:rsid w:val="00DC6921"/>
    <w:rsid w:val="00DD186A"/>
    <w:rsid w:val="00DE3B4C"/>
    <w:rsid w:val="00E012A0"/>
    <w:rsid w:val="00E118A4"/>
    <w:rsid w:val="00E318C9"/>
    <w:rsid w:val="00E41E50"/>
    <w:rsid w:val="00E60EF6"/>
    <w:rsid w:val="00E63E1B"/>
    <w:rsid w:val="00E70854"/>
    <w:rsid w:val="00E7513E"/>
    <w:rsid w:val="00EA1A91"/>
    <w:rsid w:val="00EB1CCB"/>
    <w:rsid w:val="00EC16F9"/>
    <w:rsid w:val="00ED40AD"/>
    <w:rsid w:val="00F04882"/>
    <w:rsid w:val="00F45140"/>
    <w:rsid w:val="00F46BC0"/>
    <w:rsid w:val="00F53F54"/>
    <w:rsid w:val="00F55EA6"/>
    <w:rsid w:val="00F628F3"/>
    <w:rsid w:val="00F775A1"/>
    <w:rsid w:val="00FB5FA5"/>
    <w:rsid w:val="00FF3709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9779D"/>
  <w15:chartTrackingRefBased/>
  <w15:docId w15:val="{9B29D978-0E3A-4473-9F44-105E51B6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q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10</TotalTime>
  <Pages>1</Pages>
  <Words>771</Words>
  <Characters>2286</Characters>
  <Application>Microsoft Office Word</Application>
  <DocSecurity>0</DocSecurity>
  <Lines>1143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Rucker</dc:creator>
  <cp:keywords/>
  <dc:description/>
  <cp:lastModifiedBy>Monique Rucker</cp:lastModifiedBy>
  <cp:revision>2</cp:revision>
  <cp:lastPrinted>2025-12-15T18:03:00Z</cp:lastPrinted>
  <dcterms:created xsi:type="dcterms:W3CDTF">2025-12-15T20:14:00Z</dcterms:created>
  <dcterms:modified xsi:type="dcterms:W3CDTF">2025-12-15T20:14:00Z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