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Layout table"/>
      </w:tblPr>
      <w:tblGrid>
        <w:gridCol w:w="8100"/>
        <w:gridCol w:w="2690"/>
      </w:tblGrid>
      <w:tr w:rsidR="00A70674" w14:paraId="5DCDE3DA" w14:textId="77777777" w:rsidTr="00B13F37">
        <w:tc>
          <w:tcPr>
            <w:tcW w:w="8100" w:type="dxa"/>
            <w:tcBorders>
              <w:right w:val="single" w:sz="18" w:space="0" w:color="B3B3B3" w:themeColor="background2" w:themeShade="BF"/>
            </w:tcBorders>
          </w:tcPr>
          <w:p w14:paraId="11330ADA" w14:textId="45DDC6B7" w:rsidR="00A70674" w:rsidRPr="00B01D61" w:rsidRDefault="00B13F37" w:rsidP="00021072">
            <w:pPr>
              <w:pStyle w:val="Title"/>
              <w:jc w:val="center"/>
              <w:rPr>
                <w:sz w:val="18"/>
                <w:szCs w:val="18"/>
              </w:rPr>
            </w:pPr>
            <w:r w:rsidRPr="00B01D61">
              <w:rPr>
                <w:sz w:val="18"/>
                <w:szCs w:val="18"/>
              </w:rPr>
              <w:t xml:space="preserve">Advanced Medical Academy </w:t>
            </w:r>
            <w:r w:rsidR="00B444D2" w:rsidRPr="00B01D61">
              <w:rPr>
                <w:sz w:val="18"/>
                <w:szCs w:val="18"/>
              </w:rPr>
              <w:t xml:space="preserve">Generation </w:t>
            </w:r>
            <w:r w:rsidR="00BE05FF" w:rsidRPr="00B01D61">
              <w:rPr>
                <w:sz w:val="18"/>
                <w:szCs w:val="18"/>
              </w:rPr>
              <w:t>Nine (9)</w:t>
            </w:r>
            <w:r w:rsidR="00B444D2" w:rsidRPr="00B01D61">
              <w:rPr>
                <w:sz w:val="18"/>
                <w:szCs w:val="18"/>
              </w:rPr>
              <w:t xml:space="preserve"> Clinical Medical Assistant Academic Calendar</w:t>
            </w:r>
          </w:p>
        </w:tc>
        <w:tc>
          <w:tcPr>
            <w:tcW w:w="2690" w:type="dxa"/>
            <w:tcBorders>
              <w:left w:val="single" w:sz="18" w:space="0" w:color="B3B3B3" w:themeColor="background2" w:themeShade="BF"/>
            </w:tcBorders>
          </w:tcPr>
          <w:p w14:paraId="6E340C6F" w14:textId="761161E8" w:rsidR="00A70674" w:rsidRPr="00B13F37" w:rsidRDefault="00F407D5">
            <w:pPr>
              <w:pStyle w:val="Sub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</w:t>
            </w:r>
            <w:r w:rsidR="001E4AA9">
              <w:rPr>
                <w:sz w:val="24"/>
                <w:szCs w:val="24"/>
              </w:rPr>
              <w:t xml:space="preserve"> </w:t>
            </w:r>
            <w:r w:rsidR="00B13F37" w:rsidRPr="00B13F37">
              <w:rPr>
                <w:sz w:val="24"/>
                <w:szCs w:val="24"/>
              </w:rPr>
              <w:t>202</w:t>
            </w:r>
            <w:r w:rsidR="0019385A">
              <w:rPr>
                <w:sz w:val="24"/>
                <w:szCs w:val="24"/>
              </w:rPr>
              <w:t>6</w:t>
            </w:r>
            <w:r w:rsidR="00021072">
              <w:rPr>
                <w:sz w:val="24"/>
                <w:szCs w:val="24"/>
              </w:rPr>
              <w:t xml:space="preserve"> to </w:t>
            </w:r>
            <w:r>
              <w:rPr>
                <w:sz w:val="24"/>
                <w:szCs w:val="24"/>
              </w:rPr>
              <w:t>Feb 2</w:t>
            </w:r>
            <w:r w:rsidR="002D5C38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>7</w:t>
            </w:r>
          </w:p>
        </w:tc>
      </w:tr>
      <w:tr w:rsidR="00A70674" w14:paraId="0F788DF2" w14:textId="77777777" w:rsidTr="00021072">
        <w:trPr>
          <w:trHeight w:hRule="exact" w:val="80"/>
        </w:trPr>
        <w:tc>
          <w:tcPr>
            <w:tcW w:w="8100" w:type="dxa"/>
            <w:tcBorders>
              <w:bottom w:val="single" w:sz="18" w:space="0" w:color="B3B3B3" w:themeColor="background2" w:themeShade="BF"/>
            </w:tcBorders>
          </w:tcPr>
          <w:p w14:paraId="3EAB00D5" w14:textId="77777777" w:rsidR="00A70674" w:rsidRPr="00A73577" w:rsidRDefault="00A70674" w:rsidP="00A73577">
            <w:pPr>
              <w:pStyle w:val="NoSpacing"/>
            </w:pPr>
          </w:p>
        </w:tc>
        <w:tc>
          <w:tcPr>
            <w:tcW w:w="2690" w:type="dxa"/>
            <w:tcBorders>
              <w:bottom w:val="single" w:sz="18" w:space="0" w:color="B3B3B3" w:themeColor="background2" w:themeShade="BF"/>
            </w:tcBorders>
          </w:tcPr>
          <w:p w14:paraId="414BAEAA" w14:textId="77777777" w:rsidR="00A70674" w:rsidRPr="00A73577" w:rsidRDefault="00A70674" w:rsidP="00A73577">
            <w:pPr>
              <w:pStyle w:val="NoSpacing"/>
            </w:pPr>
          </w:p>
        </w:tc>
      </w:tr>
    </w:tbl>
    <w:tbl>
      <w:tblPr>
        <w:tblW w:w="10800" w:type="dxa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600" w:firstRow="0" w:lastRow="0" w:firstColumn="0" w:lastColumn="0" w:noHBand="1" w:noVBand="1"/>
        <w:tblCaption w:val="Layout table"/>
      </w:tblPr>
      <w:tblGrid>
        <w:gridCol w:w="459"/>
        <w:gridCol w:w="459"/>
        <w:gridCol w:w="459"/>
        <w:gridCol w:w="459"/>
        <w:gridCol w:w="459"/>
        <w:gridCol w:w="459"/>
        <w:gridCol w:w="460"/>
        <w:gridCol w:w="579"/>
        <w:gridCol w:w="459"/>
        <w:gridCol w:w="459"/>
        <w:gridCol w:w="459"/>
        <w:gridCol w:w="459"/>
        <w:gridCol w:w="459"/>
        <w:gridCol w:w="459"/>
        <w:gridCol w:w="460"/>
        <w:gridCol w:w="579"/>
        <w:gridCol w:w="459"/>
        <w:gridCol w:w="459"/>
        <w:gridCol w:w="459"/>
        <w:gridCol w:w="459"/>
        <w:gridCol w:w="459"/>
        <w:gridCol w:w="459"/>
        <w:gridCol w:w="460"/>
      </w:tblGrid>
      <w:tr w:rsidR="00985665" w14:paraId="2056DB93" w14:textId="77777777" w:rsidTr="00F04882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1B2988AA" w14:textId="56B2246F" w:rsidR="00985665" w:rsidRPr="00985665" w:rsidRDefault="00B13F37" w:rsidP="00F45140">
            <w:pPr>
              <w:pStyle w:val="Month"/>
            </w:pPr>
            <w:r>
              <w:t>January</w:t>
            </w:r>
            <w:r w:rsidR="00985665" w:rsidRPr="00985665">
              <w:t xml:space="preserve"> </w:t>
            </w:r>
            <w:r w:rsidR="00A0538E">
              <w:t>202</w:t>
            </w:r>
            <w:r>
              <w:t>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6C9F5A" w14:textId="77777777" w:rsidR="00985665" w:rsidRDefault="00985665" w:rsidP="00985665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1929FF03" w14:textId="44FDCBF6" w:rsidR="00985665" w:rsidRDefault="00B13F37" w:rsidP="00F04882">
            <w:pPr>
              <w:pStyle w:val="Month"/>
            </w:pPr>
            <w:r>
              <w:t xml:space="preserve">February </w:t>
            </w:r>
            <w:r w:rsidR="00A0538E">
              <w:t>202</w:t>
            </w:r>
            <w:r>
              <w:t>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28DC38" w14:textId="77777777" w:rsidR="00985665" w:rsidRDefault="00985665" w:rsidP="00985665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69955125" w14:textId="6DE429E4" w:rsidR="00985665" w:rsidRDefault="00B13F37" w:rsidP="00F04882">
            <w:pPr>
              <w:pStyle w:val="Month"/>
            </w:pPr>
            <w:r>
              <w:t>March 2026</w:t>
            </w:r>
          </w:p>
        </w:tc>
      </w:tr>
      <w:tr w:rsidR="00985665" w14:paraId="6D1FAD0A" w14:textId="77777777" w:rsidTr="00F04882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F3255CB" w14:textId="77777777" w:rsidR="00985665" w:rsidRPr="00F45140" w:rsidRDefault="00985665" w:rsidP="00F45140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91219DA" w14:textId="77777777" w:rsidR="00985665" w:rsidRPr="00F45140" w:rsidRDefault="00985665" w:rsidP="00F45140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6767027" w14:textId="77777777" w:rsidR="00985665" w:rsidRPr="00F45140" w:rsidRDefault="00985665" w:rsidP="00F45140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8B9453C" w14:textId="77777777" w:rsidR="00985665" w:rsidRPr="00F45140" w:rsidRDefault="00985665" w:rsidP="00F45140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6A1EA0F" w14:textId="77777777" w:rsidR="00985665" w:rsidRPr="00F45140" w:rsidRDefault="00985665" w:rsidP="00F45140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C9D246F" w14:textId="77777777" w:rsidR="00985665" w:rsidRPr="00F45140" w:rsidRDefault="00985665" w:rsidP="00F45140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38B67C7" w14:textId="77777777" w:rsidR="00985665" w:rsidRPr="00F45140" w:rsidRDefault="00985665" w:rsidP="00F45140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1912A3" w14:textId="77777777" w:rsidR="00985665" w:rsidRDefault="00985665" w:rsidP="0098566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AECCCC9" w14:textId="77777777" w:rsidR="00985665" w:rsidRPr="00F04882" w:rsidRDefault="00985665" w:rsidP="00F04882">
            <w:pPr>
              <w:pStyle w:val="Week"/>
            </w:pPr>
            <w:r w:rsidRPr="00F04882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978FF21" w14:textId="77777777" w:rsidR="00985665" w:rsidRPr="00F04882" w:rsidRDefault="00985665" w:rsidP="00F04882">
            <w:pPr>
              <w:pStyle w:val="Week"/>
            </w:pPr>
            <w:r w:rsidRPr="00F04882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1E0731A" w14:textId="77777777" w:rsidR="00985665" w:rsidRPr="00F04882" w:rsidRDefault="00985665" w:rsidP="00F04882">
            <w:pPr>
              <w:pStyle w:val="Week"/>
            </w:pPr>
            <w:r w:rsidRPr="00F04882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AAC6550" w14:textId="77777777" w:rsidR="00985665" w:rsidRPr="00F04882" w:rsidRDefault="00985665" w:rsidP="00F04882">
            <w:pPr>
              <w:pStyle w:val="Week"/>
            </w:pPr>
            <w:r w:rsidRPr="00F04882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2B7A918" w14:textId="77777777" w:rsidR="00985665" w:rsidRPr="00F04882" w:rsidRDefault="00985665" w:rsidP="00F04882">
            <w:pPr>
              <w:pStyle w:val="Week"/>
            </w:pPr>
            <w:r w:rsidRPr="00F04882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ADEE14D" w14:textId="77777777" w:rsidR="00985665" w:rsidRPr="00F04882" w:rsidRDefault="00985665" w:rsidP="00F04882">
            <w:pPr>
              <w:pStyle w:val="Week"/>
            </w:pPr>
            <w:r w:rsidRPr="00F04882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37609E3" w14:textId="77777777" w:rsidR="00985665" w:rsidRPr="00F04882" w:rsidRDefault="00985665" w:rsidP="00F04882">
            <w:pPr>
              <w:pStyle w:val="Week"/>
            </w:pPr>
            <w:r w:rsidRPr="00F04882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6604D0" w14:textId="77777777" w:rsidR="00985665" w:rsidRDefault="00985665" w:rsidP="0098566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ED34DA5" w14:textId="77777777" w:rsidR="00985665" w:rsidRDefault="00985665" w:rsidP="00F45140">
            <w:pPr>
              <w:pStyle w:val="Week"/>
            </w:pPr>
            <w:r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B56819F" w14:textId="77777777" w:rsidR="00985665" w:rsidRDefault="00985665" w:rsidP="00F45140">
            <w:pPr>
              <w:pStyle w:val="Week"/>
            </w:pPr>
            <w: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0B7709A" w14:textId="77777777" w:rsidR="00985665" w:rsidRDefault="00985665" w:rsidP="00F45140">
            <w:pPr>
              <w:pStyle w:val="Week"/>
            </w:pPr>
            <w: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867947F" w14:textId="77777777" w:rsidR="00985665" w:rsidRDefault="00985665" w:rsidP="00F45140">
            <w:pPr>
              <w:pStyle w:val="Week"/>
            </w:pPr>
            <w: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8B889BB" w14:textId="77777777" w:rsidR="00985665" w:rsidRDefault="00985665" w:rsidP="00F45140">
            <w:pPr>
              <w:pStyle w:val="Week"/>
            </w:pPr>
            <w: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A888A40" w14:textId="77777777" w:rsidR="00985665" w:rsidRDefault="00985665" w:rsidP="00F45140">
            <w:pPr>
              <w:pStyle w:val="Week"/>
            </w:pPr>
            <w:r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32C7F62" w14:textId="77777777" w:rsidR="00985665" w:rsidRDefault="00985665" w:rsidP="00F45140">
            <w:pPr>
              <w:pStyle w:val="Week"/>
            </w:pPr>
            <w:r>
              <w:t>S</w:t>
            </w:r>
          </w:p>
        </w:tc>
      </w:tr>
      <w:tr w:rsidR="00A0538E" w14:paraId="4D295B25" w14:textId="77777777" w:rsidTr="00EE46F6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33E3BAF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584ADDF" w14:textId="1082877E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E0F233F" w14:textId="7A94B9CC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5C7FC8E" w14:textId="36A8BCD3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430B72A" w14:textId="51B011DD" w:rsidR="00A0538E" w:rsidRPr="00687EF0" w:rsidRDefault="00C70F02" w:rsidP="00A0538E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BEFAF76" w14:textId="1DA6D68F" w:rsidR="00A0538E" w:rsidRPr="00687EF0" w:rsidRDefault="00C70F02" w:rsidP="00A0538E">
            <w:pPr>
              <w:pStyle w:val="Day"/>
            </w:pPr>
            <w:r>
              <w:t>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52AF63E" w14:textId="284DA8C7" w:rsidR="00A0538E" w:rsidRPr="00687EF0" w:rsidRDefault="00C70F02" w:rsidP="00A0538E">
            <w:pPr>
              <w:pStyle w:val="Day"/>
            </w:pPr>
            <w:r>
              <w:t>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358116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BA61DA7" w14:textId="02877CAC" w:rsidR="00A0538E" w:rsidRDefault="00C70F02" w:rsidP="00A0538E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ECC88D5" w14:textId="22C67DDF" w:rsidR="00A0538E" w:rsidRDefault="00C70F02" w:rsidP="00A0538E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7A9FBD7" w14:textId="33D78E02" w:rsidR="00A0538E" w:rsidRDefault="00C70F02" w:rsidP="00A0538E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F2F443E" w14:textId="2DB8ABCE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359CFE5" w14:textId="461D75F9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7896812" w14:textId="03E1AD60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D6A5940" w14:textId="34222CC0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EEB682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DC4CED" w14:textId="11B5E7D3" w:rsidR="00A0538E" w:rsidRDefault="00C70F02" w:rsidP="00A0538E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8006AC" w14:textId="0A8B33FE" w:rsidR="00A0538E" w:rsidRDefault="00C70F02" w:rsidP="00A0538E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8CE7DF" w14:textId="19563C71" w:rsidR="00A0538E" w:rsidRDefault="00C70F02" w:rsidP="00A0538E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A84BBA" w14:textId="1C597220" w:rsidR="00A0538E" w:rsidRDefault="00C70F02" w:rsidP="00A0538E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6DDFD5" w14:textId="2E7BFC82" w:rsidR="00A0538E" w:rsidRDefault="00C70F02" w:rsidP="00A0538E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30D03C" w14:textId="6592DA9F" w:rsidR="00A0538E" w:rsidRDefault="00C70F02" w:rsidP="00A0538E">
            <w:pPr>
              <w:pStyle w:val="Day"/>
            </w:pPr>
            <w: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B1702D" w14:textId="3B583DA0" w:rsidR="00A0538E" w:rsidRDefault="00C70F02" w:rsidP="00A0538E">
            <w:pPr>
              <w:pStyle w:val="Day"/>
            </w:pPr>
            <w:r>
              <w:t>7</w:t>
            </w:r>
          </w:p>
        </w:tc>
      </w:tr>
      <w:tr w:rsidR="00A0538E" w14:paraId="5E5774B3" w14:textId="77777777" w:rsidTr="00EE46F6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69A6A64" w14:textId="1C4FE540" w:rsidR="00A0538E" w:rsidRPr="00687EF0" w:rsidRDefault="00C70F02" w:rsidP="00A0538E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CF050E7" w14:textId="523789AF" w:rsidR="00A0538E" w:rsidRPr="00687EF0" w:rsidRDefault="00C70F02" w:rsidP="00A0538E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A5C67D7" w14:textId="08E6176F" w:rsidR="00A0538E" w:rsidRPr="00687EF0" w:rsidRDefault="00C70F02" w:rsidP="00A0538E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608663D" w14:textId="56000407" w:rsidR="00A0538E" w:rsidRPr="00687EF0" w:rsidRDefault="00C70F02" w:rsidP="00A0538E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B4728C5" w14:textId="07D54A27" w:rsidR="00A0538E" w:rsidRPr="00687EF0" w:rsidRDefault="00C70F02" w:rsidP="00A0538E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3F3FC03" w14:textId="04A02FFF" w:rsidR="00A0538E" w:rsidRPr="00687EF0" w:rsidRDefault="00C70F02" w:rsidP="00A0538E">
            <w:pPr>
              <w:pStyle w:val="Day"/>
            </w:pPr>
            <w:r>
              <w:t>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217CF09" w14:textId="574B2CEF" w:rsidR="00A0538E" w:rsidRPr="00687EF0" w:rsidRDefault="00C70F02" w:rsidP="00A0538E">
            <w:pPr>
              <w:pStyle w:val="Day"/>
            </w:pPr>
            <w:r>
              <w:t>10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6E8534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8F8FC2D" w14:textId="20F6A684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2EF0D7C" w14:textId="2078A38F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7E51E4B" w14:textId="33343DD1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BC811B1" w14:textId="36298584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55B831A" w14:textId="11563178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2C14115" w14:textId="7F4EA880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AEA84CA" w14:textId="2741D470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F52222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2B49CA" w14:textId="2E638AD8" w:rsidR="00A0538E" w:rsidRDefault="00C70F02" w:rsidP="00A0538E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BAC99D" w14:textId="0EE545A0" w:rsidR="00A0538E" w:rsidRDefault="00C70F02" w:rsidP="00A0538E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D55000" w14:textId="321CA118" w:rsidR="00A0538E" w:rsidRDefault="00C70F02" w:rsidP="00A0538E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6AB9D0" w14:textId="783C3293" w:rsidR="00A0538E" w:rsidRDefault="00C70F02" w:rsidP="00A0538E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6721AD" w14:textId="45615C77" w:rsidR="00A0538E" w:rsidRDefault="00C70F02" w:rsidP="00A0538E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83BDC4" w14:textId="14C95924" w:rsidR="00A0538E" w:rsidRDefault="00C70F02" w:rsidP="00A0538E">
            <w:pPr>
              <w:pStyle w:val="Day"/>
            </w:pPr>
            <w:r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13F2D3" w14:textId="3899403E" w:rsidR="00A0538E" w:rsidRDefault="00C70F02" w:rsidP="00A0538E">
            <w:pPr>
              <w:pStyle w:val="Day"/>
            </w:pPr>
            <w:r>
              <w:t>14</w:t>
            </w:r>
          </w:p>
        </w:tc>
      </w:tr>
      <w:tr w:rsidR="00A0538E" w14:paraId="1F73214B" w14:textId="77777777" w:rsidTr="00EE46F6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C24CE2B" w14:textId="1204D6C6" w:rsidR="00A0538E" w:rsidRPr="00687EF0" w:rsidRDefault="00A0538E" w:rsidP="00A0538E">
            <w:pPr>
              <w:pStyle w:val="Day"/>
            </w:pPr>
            <w:r w:rsidRPr="00A0538E">
              <w:t>1</w:t>
            </w:r>
            <w:r w:rsidR="00C70F02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B062AFB" w14:textId="1E9CBAA8" w:rsidR="00A0538E" w:rsidRPr="00687EF0" w:rsidRDefault="00C70F02" w:rsidP="00A0538E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6AB8D1E" w14:textId="1A89C2A3" w:rsidR="00A0538E" w:rsidRPr="00687EF0" w:rsidRDefault="00C70F02" w:rsidP="00A0538E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E5178A2" w14:textId="04466211" w:rsidR="00A0538E" w:rsidRPr="00687EF0" w:rsidRDefault="00C70F02" w:rsidP="00A0538E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68DDCA9" w14:textId="10C1E70C" w:rsidR="00A0538E" w:rsidRPr="00687EF0" w:rsidRDefault="00C70F02" w:rsidP="00A0538E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B56F1F8" w14:textId="6F03273B" w:rsidR="00A0538E" w:rsidRPr="00687EF0" w:rsidRDefault="00C70F02" w:rsidP="00A0538E">
            <w:pPr>
              <w:pStyle w:val="Day"/>
            </w:pPr>
            <w:r>
              <w:t>16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18DA83D" w14:textId="595E2B23" w:rsidR="00A0538E" w:rsidRPr="00687EF0" w:rsidRDefault="00C70F02" w:rsidP="00A0538E">
            <w:pPr>
              <w:pStyle w:val="Day"/>
            </w:pPr>
            <w:r>
              <w:t>17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7BEA47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6D76F87" w14:textId="7169AEA1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C70F0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1DE3755" w14:textId="372CE509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4FD6E94" w14:textId="6CCBA0E4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987EE2B" w14:textId="297C7F36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EC8CF9F" w14:textId="6A062EA3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8D1E51A" w14:textId="73CCFA5C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74EBDDB" w14:textId="66014DBB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D6693B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68FBADA" w14:textId="74DE3CB3" w:rsidR="00A0538E" w:rsidRDefault="00C70F02" w:rsidP="00A0538E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FFFC70" w14:textId="73D2EC35" w:rsidR="00A0538E" w:rsidRDefault="00C70F02" w:rsidP="00A0538E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18413DA" w14:textId="3B89D96F" w:rsidR="00A0538E" w:rsidRDefault="00C70F02" w:rsidP="00A0538E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FA70C1" w14:textId="0C0A2968" w:rsidR="00A0538E" w:rsidRDefault="00C70F02" w:rsidP="00A0538E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C47ECB" w14:textId="044B1689" w:rsidR="00A0538E" w:rsidRDefault="00C70F02" w:rsidP="00A0538E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941140D" w14:textId="56554960" w:rsidR="00A0538E" w:rsidRDefault="00C70F02" w:rsidP="00A0538E">
            <w:pPr>
              <w:pStyle w:val="Day"/>
            </w:pPr>
            <w:r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AB1C8C" w14:textId="3E2F5EC1" w:rsidR="00A0538E" w:rsidRDefault="00C70F02" w:rsidP="00A0538E">
            <w:pPr>
              <w:pStyle w:val="Day"/>
            </w:pPr>
            <w:r>
              <w:t>21</w:t>
            </w:r>
          </w:p>
        </w:tc>
      </w:tr>
      <w:tr w:rsidR="00A0538E" w14:paraId="22BB2614" w14:textId="77777777" w:rsidTr="00EE46F6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ED10C72" w14:textId="0546316C" w:rsidR="00A0538E" w:rsidRPr="00687EF0" w:rsidRDefault="00C70F02" w:rsidP="00A0538E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4D72EDB" w14:textId="6A62119E" w:rsidR="00A0538E" w:rsidRPr="00687EF0" w:rsidRDefault="00C70F02" w:rsidP="00A0538E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E2D5F4C" w14:textId="54B4F0F4" w:rsidR="00A0538E" w:rsidRPr="00687EF0" w:rsidRDefault="00C70F02" w:rsidP="00A0538E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DADDB5A" w14:textId="06266545" w:rsidR="00A0538E" w:rsidRPr="00687EF0" w:rsidRDefault="00C70F02" w:rsidP="00A0538E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1C4BF05" w14:textId="1767AAE9" w:rsidR="00A0538E" w:rsidRPr="00687EF0" w:rsidRDefault="00C70F02" w:rsidP="00A0538E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3E10CEA" w14:textId="05745DC8" w:rsidR="00A0538E" w:rsidRPr="00687EF0" w:rsidRDefault="00C70F02" w:rsidP="00A0538E">
            <w:pPr>
              <w:pStyle w:val="Day"/>
            </w:pPr>
            <w:r>
              <w:t>23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BB94EA3" w14:textId="657F7CC7" w:rsidR="00A0538E" w:rsidRPr="00687EF0" w:rsidRDefault="00C70F02" w:rsidP="00A0538E">
            <w:pPr>
              <w:pStyle w:val="Day"/>
            </w:pPr>
            <w:r>
              <w:t>24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0AB70F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91D6709" w14:textId="58820331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8067AAA" w14:textId="29CE9CD1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B9CC703" w14:textId="7AA884B8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88BB694" w14:textId="5A7311B2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2E8023E" w14:textId="2C66A083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9AABA05" w14:textId="49D308F2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5AF462E" w14:textId="5B5C1FD5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242FEC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4F4913" w14:textId="16755D58" w:rsidR="00A0538E" w:rsidRDefault="00C70F02" w:rsidP="00A0538E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B33DA9" w14:textId="5DA5D8CD" w:rsidR="00A0538E" w:rsidRDefault="00C70F02" w:rsidP="00A0538E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2515B7B" w14:textId="2DBE5891" w:rsidR="00A0538E" w:rsidRDefault="00C70F02" w:rsidP="00A0538E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2F446A" w14:textId="53269DEA" w:rsidR="00A0538E" w:rsidRDefault="00C70F02" w:rsidP="00A0538E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608255" w14:textId="3EC7C8AE" w:rsidR="00A0538E" w:rsidRDefault="00C70F02" w:rsidP="00A0538E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74B8F6" w14:textId="06F31F25" w:rsidR="00A0538E" w:rsidRDefault="00C70F02" w:rsidP="00A0538E">
            <w:pPr>
              <w:pStyle w:val="Day"/>
            </w:pPr>
            <w:r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E8BD83" w14:textId="599372A5" w:rsidR="00A0538E" w:rsidRDefault="00C70F02" w:rsidP="00A0538E">
            <w:pPr>
              <w:pStyle w:val="Day"/>
            </w:pPr>
            <w:r>
              <w:t>28</w:t>
            </w:r>
          </w:p>
        </w:tc>
      </w:tr>
      <w:tr w:rsidR="00A0538E" w14:paraId="728CEACD" w14:textId="77777777" w:rsidTr="00EE46F6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0B09ECB" w14:textId="256AE33F" w:rsidR="00A0538E" w:rsidRPr="00687EF0" w:rsidRDefault="00A0538E" w:rsidP="00A0538E">
            <w:pPr>
              <w:pStyle w:val="Day"/>
            </w:pPr>
            <w:r w:rsidRPr="00A0538E">
              <w:t>2</w:t>
            </w:r>
            <w:r w:rsidR="00C70F02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2C876D7" w14:textId="464A8A47" w:rsidR="00A0538E" w:rsidRPr="00687EF0" w:rsidRDefault="00C70F02" w:rsidP="00A0538E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F83C636" w14:textId="0CEE89E6" w:rsidR="00A0538E" w:rsidRPr="00687EF0" w:rsidRDefault="00C70F02" w:rsidP="00A0538E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D57DC1F" w14:textId="7374866C" w:rsidR="00A0538E" w:rsidRPr="00687EF0" w:rsidRDefault="00C70F02" w:rsidP="00A0538E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EA472EE" w14:textId="7008EFD9" w:rsidR="00A0538E" w:rsidRPr="00687EF0" w:rsidRDefault="00C70F02" w:rsidP="00A0538E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5D9F8A3" w14:textId="19D2655E" w:rsidR="00A0538E" w:rsidRPr="00687EF0" w:rsidRDefault="00C70F02" w:rsidP="00A0538E">
            <w:pPr>
              <w:pStyle w:val="Day"/>
            </w:pPr>
            <w:r>
              <w:t>30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6247FCB" w14:textId="626CC9D3" w:rsidR="00A0538E" w:rsidRPr="00687EF0" w:rsidRDefault="00C70F02" w:rsidP="00A0538E">
            <w:pPr>
              <w:pStyle w:val="Day"/>
            </w:pPr>
            <w:r>
              <w:t>31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47953D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2354729" w14:textId="48D70C0A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0F7CF6E" w14:textId="7CF5AA3B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DDD7924" w14:textId="77908806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47D2D2D" w14:textId="7EBF5246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13ADBAE" w14:textId="0CC450A0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A0A9539" w14:textId="6255D414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30BA505" w14:textId="77777777" w:rsidR="00A0538E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C66749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755DC0" w14:textId="4D8B458C" w:rsidR="00A0538E" w:rsidRDefault="00A0538E" w:rsidP="00A0538E">
            <w:pPr>
              <w:pStyle w:val="Day"/>
            </w:pPr>
            <w:r w:rsidRPr="00810568">
              <w:t>2</w:t>
            </w:r>
            <w:r w:rsidR="00C70F02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9A4D77" w14:textId="6119C7C0" w:rsidR="00A0538E" w:rsidRDefault="00C70F02" w:rsidP="00A0538E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9AA958" w14:textId="4AD075FF" w:rsidR="00A0538E" w:rsidRDefault="00C70F02" w:rsidP="00A0538E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5F6A02" w14:textId="3A4B9260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72D525" w14:textId="003B4572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67E78C" w14:textId="7CE3CE59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12AD07B" w14:textId="4A70256B" w:rsidR="00A0538E" w:rsidRDefault="00A0538E" w:rsidP="00A0538E">
            <w:pPr>
              <w:pStyle w:val="Day"/>
            </w:pPr>
          </w:p>
        </w:tc>
      </w:tr>
      <w:tr w:rsidR="00A0538E" w14:paraId="052A7DD8" w14:textId="77777777" w:rsidTr="00A0538E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18BECC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5C698F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4A576E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0917E9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E736B7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2AC1A0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530B56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E6D7F5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F79345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D97990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195C55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F80C9C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088D72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2720E9" w14:textId="77777777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2663F6" w14:textId="77777777" w:rsidR="00A0538E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D59BA0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C01900" w14:textId="4B58501D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8BE09A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345859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2E3775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125758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ADD4FD" w14:textId="77777777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D0B7DC" w14:textId="77777777" w:rsidR="00A0538E" w:rsidRDefault="00A0538E" w:rsidP="00A0538E">
            <w:pPr>
              <w:pStyle w:val="Day"/>
            </w:pPr>
          </w:p>
        </w:tc>
      </w:tr>
      <w:tr w:rsidR="00A70674" w14:paraId="4B862245" w14:textId="77777777" w:rsidTr="003F5B52">
        <w:trPr>
          <w:trHeight w:hRule="exact" w:val="106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4A2A71F4" w14:textId="77777777" w:rsidR="00A70674" w:rsidRPr="009C49F3" w:rsidRDefault="00A70674" w:rsidP="004722B0">
            <w:pPr>
              <w:pStyle w:val="NoSpacing"/>
            </w:pPr>
          </w:p>
        </w:tc>
        <w:tc>
          <w:tcPr>
            <w:tcW w:w="579" w:type="dxa"/>
          </w:tcPr>
          <w:p w14:paraId="5962771B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31801C01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579" w:type="dxa"/>
          </w:tcPr>
          <w:p w14:paraId="1ABF19FF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305517FD" w14:textId="77777777" w:rsidR="00A70674" w:rsidRPr="009C49F3" w:rsidRDefault="00A70674" w:rsidP="009C49F3">
            <w:pPr>
              <w:pStyle w:val="NoSpacing"/>
            </w:pPr>
          </w:p>
        </w:tc>
      </w:tr>
      <w:tr w:rsidR="00013C75" w14:paraId="17775042" w14:textId="77777777" w:rsidTr="004722B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73DD9757" w14:textId="671D5163" w:rsidR="00013C75" w:rsidRDefault="00B13F37" w:rsidP="00013C75">
            <w:pPr>
              <w:pStyle w:val="Month"/>
            </w:pPr>
            <w:r>
              <w:t>April 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03E27D" w14:textId="4F461109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0B148EE2" w14:textId="7C3AB198" w:rsidR="00013C75" w:rsidRDefault="00B13F37" w:rsidP="00013C75">
            <w:pPr>
              <w:pStyle w:val="Month"/>
            </w:pPr>
            <w:r>
              <w:t>May 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BA33CB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3861B55C" w14:textId="2C31DF07" w:rsidR="00013C75" w:rsidRDefault="00B13F37" w:rsidP="00013C75">
            <w:pPr>
              <w:pStyle w:val="Month"/>
            </w:pPr>
            <w:r>
              <w:t>June 2026</w:t>
            </w:r>
          </w:p>
        </w:tc>
      </w:tr>
      <w:tr w:rsidR="00013C75" w14:paraId="4CF43E10" w14:textId="77777777" w:rsidTr="004722B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74EB28A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1244BAD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877E2C5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A437EE0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A673E79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5D4A5C4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9E802B5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BC9D90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2F585EB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01F2B5D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6CF61F5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CEDD64F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B437A88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6C0611D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D5A67BC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4A54BD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EA1AE67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BAC73CB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1E30C6F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E60E86C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6C158DE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27B0A21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540406C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</w:tr>
      <w:tr w:rsidR="00137F1A" w14:paraId="78230C42" w14:textId="77777777" w:rsidTr="002D5C38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FDB996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C59E2A" w14:textId="16064500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516F9A" w14:textId="0991CA06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331F37" w14:textId="50B67E92" w:rsidR="00137F1A" w:rsidRDefault="00C70F02" w:rsidP="00137F1A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416AA1" w14:textId="3D210D9B" w:rsidR="00137F1A" w:rsidRDefault="00C70F02" w:rsidP="00137F1A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A480AC" w14:textId="6A13E396" w:rsidR="00137F1A" w:rsidRDefault="00C70F02" w:rsidP="00137F1A">
            <w:pPr>
              <w:pStyle w:val="Day"/>
            </w:pPr>
            <w:r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E92CB0" w14:textId="0FC2B232" w:rsidR="00137F1A" w:rsidRDefault="00C70F02" w:rsidP="00137F1A">
            <w:pPr>
              <w:pStyle w:val="Day"/>
            </w:pPr>
            <w:r>
              <w:t>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C642C7D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A0B7501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9466AE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C33E759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3EF568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5979D7" w14:textId="7F25B930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A3E587" w14:textId="23B86CFD" w:rsidR="00137F1A" w:rsidRDefault="00C70F02" w:rsidP="00137F1A">
            <w:pPr>
              <w:pStyle w:val="Day"/>
            </w:pPr>
            <w:r>
              <w:t>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1A93D44" w14:textId="496F0474" w:rsidR="00137F1A" w:rsidRDefault="00C70F02" w:rsidP="00137F1A">
            <w:pPr>
              <w:pStyle w:val="Day"/>
            </w:pPr>
            <w:r>
              <w:t>2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A02FA5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50B3E4" w14:textId="47DEB300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1221B2" w14:textId="3D291D1B" w:rsidR="00137F1A" w:rsidRDefault="00C70F02" w:rsidP="00137F1A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9A38AD9" w14:textId="71DE4BAB" w:rsidR="00137F1A" w:rsidRDefault="00C70F02" w:rsidP="00137F1A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1270DD" w14:textId="2BB85CB2" w:rsidR="00137F1A" w:rsidRDefault="00C70F02" w:rsidP="00137F1A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809372" w14:textId="69B014AC" w:rsidR="00137F1A" w:rsidRDefault="00C70F02" w:rsidP="00137F1A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A548FE" w14:textId="1C57B9A2" w:rsidR="00137F1A" w:rsidRDefault="00C70F02" w:rsidP="00137F1A">
            <w:pPr>
              <w:pStyle w:val="Day"/>
            </w:pPr>
            <w:r>
              <w:t>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EE042D" w14:textId="0360D56E" w:rsidR="00137F1A" w:rsidRDefault="00C70F02" w:rsidP="00137F1A">
            <w:pPr>
              <w:pStyle w:val="Day"/>
            </w:pPr>
            <w:r>
              <w:t>6</w:t>
            </w:r>
          </w:p>
        </w:tc>
      </w:tr>
      <w:tr w:rsidR="00137F1A" w14:paraId="4194DEED" w14:textId="77777777" w:rsidTr="002D5C38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9A3EFA" w14:textId="5A346954" w:rsidR="00137F1A" w:rsidRDefault="00C70F02" w:rsidP="00137F1A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6EF886" w14:textId="188094C1" w:rsidR="00137F1A" w:rsidRDefault="00C70F02" w:rsidP="00137F1A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4128AF" w14:textId="40812215" w:rsidR="00137F1A" w:rsidRDefault="00C70F02" w:rsidP="00137F1A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C2B317" w14:textId="2A90B365" w:rsidR="00137F1A" w:rsidRDefault="00C70F02" w:rsidP="00137F1A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5D5A51" w14:textId="665DC243" w:rsidR="00137F1A" w:rsidRDefault="00C70F02" w:rsidP="00137F1A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5E8A8C" w14:textId="17B496BB" w:rsidR="00137F1A" w:rsidRDefault="00C70F02" w:rsidP="00137F1A">
            <w:pPr>
              <w:pStyle w:val="Day"/>
            </w:pPr>
            <w:r>
              <w:t>10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AF614BE" w14:textId="04BF1EF2" w:rsidR="00137F1A" w:rsidRDefault="00C70F02" w:rsidP="00137F1A">
            <w:pPr>
              <w:pStyle w:val="Day"/>
            </w:pPr>
            <w:r>
              <w:t>11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86AED6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EE44A6" w14:textId="0B7E4853" w:rsidR="00137F1A" w:rsidRDefault="00C70F02" w:rsidP="00137F1A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CC6659" w14:textId="29D8195E" w:rsidR="00137F1A" w:rsidRDefault="00C70F02" w:rsidP="00137F1A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7F6090" w14:textId="7B1E230D" w:rsidR="00137F1A" w:rsidRDefault="00C70F02" w:rsidP="00137F1A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A85471" w14:textId="2D8F4BEB" w:rsidR="00137F1A" w:rsidRDefault="00C70F02" w:rsidP="00137F1A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ABC74FB" w14:textId="1F34C45B" w:rsidR="00137F1A" w:rsidRDefault="00C70F02" w:rsidP="00137F1A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E07376" w14:textId="11F98902" w:rsidR="00137F1A" w:rsidRDefault="00C70F02" w:rsidP="00137F1A">
            <w:pPr>
              <w:pStyle w:val="Day"/>
            </w:pPr>
            <w:r>
              <w:t>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BA4B23" w14:textId="6B69275A" w:rsidR="00137F1A" w:rsidRDefault="00C70F02" w:rsidP="00137F1A">
            <w:pPr>
              <w:pStyle w:val="Day"/>
            </w:pPr>
            <w:r>
              <w:t>9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E14C50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3987A9" w14:textId="56D20330" w:rsidR="00137F1A" w:rsidRDefault="00C70F02" w:rsidP="00137F1A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1615C4" w14:textId="62A366DB" w:rsidR="00137F1A" w:rsidRDefault="00C70F02" w:rsidP="00137F1A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4DE2F6" w14:textId="7229BEA7" w:rsidR="00137F1A" w:rsidRDefault="00C70F02" w:rsidP="00137F1A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08BA47" w14:textId="6F72A18C" w:rsidR="00137F1A" w:rsidRDefault="00C70F02" w:rsidP="00137F1A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DF177F" w14:textId="4D1FBDDD" w:rsidR="00137F1A" w:rsidRDefault="00C70F02" w:rsidP="00137F1A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955DF1" w14:textId="2A9A90C7" w:rsidR="00137F1A" w:rsidRDefault="00C70F02" w:rsidP="00137F1A">
            <w:pPr>
              <w:pStyle w:val="Day"/>
            </w:pPr>
            <w:r>
              <w:t>12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41DBA9" w14:textId="6F36B16A" w:rsidR="00137F1A" w:rsidRDefault="00C70F02" w:rsidP="00137F1A">
            <w:pPr>
              <w:pStyle w:val="Day"/>
            </w:pPr>
            <w:r>
              <w:t>13</w:t>
            </w:r>
          </w:p>
        </w:tc>
      </w:tr>
      <w:tr w:rsidR="00137F1A" w14:paraId="492E70E9" w14:textId="77777777" w:rsidTr="002D5C38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38FF98" w14:textId="7645712D" w:rsidR="00137F1A" w:rsidRDefault="00137F1A" w:rsidP="00137F1A">
            <w:pPr>
              <w:pStyle w:val="Day"/>
            </w:pPr>
            <w:r w:rsidRPr="00B6786B">
              <w:t>1</w:t>
            </w:r>
            <w:r w:rsidR="00C70F02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B2275D" w14:textId="5299E4AF" w:rsidR="00137F1A" w:rsidRDefault="00C70F02" w:rsidP="00137F1A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9CD6A7" w14:textId="51D146E3" w:rsidR="00137F1A" w:rsidRDefault="00C70F02" w:rsidP="00137F1A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E3A387" w14:textId="210C03FA" w:rsidR="00137F1A" w:rsidRDefault="00C70F02" w:rsidP="00137F1A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054A3B" w14:textId="6F8A6FCE" w:rsidR="00137F1A" w:rsidRDefault="00C70F02" w:rsidP="00137F1A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FDB19F" w14:textId="541198AD" w:rsidR="00137F1A" w:rsidRDefault="00C70F02" w:rsidP="00137F1A">
            <w:pPr>
              <w:pStyle w:val="Day"/>
            </w:pPr>
            <w:r>
              <w:t>17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C93E1BA" w14:textId="1C143882" w:rsidR="00137F1A" w:rsidRDefault="00C70F02" w:rsidP="00137F1A">
            <w:pPr>
              <w:pStyle w:val="Day"/>
            </w:pPr>
            <w:r>
              <w:t>18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47628D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9CAE16" w14:textId="7199BF6C" w:rsidR="00137F1A" w:rsidRDefault="00137F1A" w:rsidP="00137F1A">
            <w:pPr>
              <w:pStyle w:val="Day"/>
            </w:pPr>
            <w:r>
              <w:t>1</w:t>
            </w:r>
            <w:r w:rsidR="00C70F02"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CF6D5C" w14:textId="7D35E1F0" w:rsidR="00137F1A" w:rsidRDefault="00C70F02" w:rsidP="00137F1A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A36DDC" w14:textId="7E1149B0" w:rsidR="00137F1A" w:rsidRDefault="00C70F02" w:rsidP="00137F1A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BA9278" w14:textId="21529D40" w:rsidR="00137F1A" w:rsidRDefault="00C70F02" w:rsidP="00137F1A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92080B" w14:textId="4753EE92" w:rsidR="00137F1A" w:rsidRDefault="00C70F02" w:rsidP="00137F1A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4B70F9" w14:textId="298C3A4A" w:rsidR="00137F1A" w:rsidRDefault="00C70F02" w:rsidP="00137F1A">
            <w:pPr>
              <w:pStyle w:val="Day"/>
            </w:pPr>
            <w:r>
              <w:t>15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39FEB6" w14:textId="01E0FE42" w:rsidR="00137F1A" w:rsidRDefault="00C70F02" w:rsidP="00137F1A">
            <w:pPr>
              <w:pStyle w:val="Day"/>
            </w:pPr>
            <w:r>
              <w:t>16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ED6881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CEF548" w14:textId="7FFE28CB" w:rsidR="00137F1A" w:rsidRDefault="00137F1A" w:rsidP="00137F1A">
            <w:pPr>
              <w:pStyle w:val="Day"/>
            </w:pPr>
            <w:r w:rsidRPr="00554CF3">
              <w:t>1</w:t>
            </w:r>
            <w:r w:rsidR="00C70F02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A48B85" w14:textId="7EDE0221" w:rsidR="00137F1A" w:rsidRDefault="00C70F02" w:rsidP="00137F1A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894847" w14:textId="57565EDE" w:rsidR="00137F1A" w:rsidRDefault="00C70F02" w:rsidP="00137F1A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A6B944" w14:textId="198B2C47" w:rsidR="00137F1A" w:rsidRDefault="00C70F02" w:rsidP="00137F1A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1E27B7" w14:textId="1EBCCB42" w:rsidR="00137F1A" w:rsidRDefault="00C70F02" w:rsidP="00137F1A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E6724A" w14:textId="577791EC" w:rsidR="00137F1A" w:rsidRDefault="00C70F02" w:rsidP="00137F1A">
            <w:pPr>
              <w:pStyle w:val="Day"/>
            </w:pPr>
            <w:r>
              <w:t>19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4BB86C8" w14:textId="65A7EE1A" w:rsidR="00137F1A" w:rsidRDefault="00C70F02" w:rsidP="00137F1A">
            <w:pPr>
              <w:pStyle w:val="Day"/>
            </w:pPr>
            <w:r>
              <w:t>20</w:t>
            </w:r>
          </w:p>
        </w:tc>
      </w:tr>
      <w:tr w:rsidR="002D5C38" w14:paraId="74D8DEFD" w14:textId="77777777" w:rsidTr="002D5C38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AE74B6" w14:textId="5A1C205A" w:rsidR="00137F1A" w:rsidRDefault="00C70F02" w:rsidP="00137F1A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C02A54" w14:textId="0909FF52" w:rsidR="00137F1A" w:rsidRDefault="00C70F02" w:rsidP="00137F1A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24CBE8" w14:textId="3D9521E4" w:rsidR="00137F1A" w:rsidRDefault="00C70F02" w:rsidP="00137F1A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AF52A1" w14:textId="01D8B838" w:rsidR="00137F1A" w:rsidRDefault="00C70F02" w:rsidP="00137F1A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01D20B" w14:textId="33E4EE2F" w:rsidR="00137F1A" w:rsidRDefault="00C70F02" w:rsidP="00137F1A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E3A486" w14:textId="0F8DFC66" w:rsidR="00137F1A" w:rsidRDefault="00C70F02" w:rsidP="00137F1A">
            <w:pPr>
              <w:pStyle w:val="Day"/>
            </w:pPr>
            <w:r>
              <w:t>24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2B68D1" w14:textId="36261D1E" w:rsidR="00137F1A" w:rsidRDefault="00C70F02" w:rsidP="00137F1A">
            <w:pPr>
              <w:pStyle w:val="Day"/>
            </w:pPr>
            <w:r>
              <w:t>25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610658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3D57CE" w14:textId="60F95EB2" w:rsidR="00137F1A" w:rsidRDefault="00137F1A" w:rsidP="00137F1A">
            <w:pPr>
              <w:pStyle w:val="Day"/>
            </w:pPr>
            <w:r>
              <w:t>1</w:t>
            </w:r>
            <w:r w:rsidR="00C70F02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5E3ACD" w14:textId="6EDD5828" w:rsidR="00137F1A" w:rsidRDefault="00C70F02" w:rsidP="00137F1A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029075" w14:textId="2CF14638" w:rsidR="00137F1A" w:rsidRDefault="00C70F02" w:rsidP="00137F1A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6CA502" w14:textId="67848F1B" w:rsidR="00137F1A" w:rsidRDefault="00C70F02" w:rsidP="00137F1A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0302AA" w14:textId="39A4CFE5" w:rsidR="00137F1A" w:rsidRDefault="00C70F02" w:rsidP="00137F1A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89EB6E" w14:textId="05A2D979" w:rsidR="00137F1A" w:rsidRDefault="00C70F02" w:rsidP="00137F1A">
            <w:pPr>
              <w:pStyle w:val="Day"/>
            </w:pPr>
            <w:r>
              <w:t>22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19B33A" w14:textId="476E01F4" w:rsidR="00137F1A" w:rsidRDefault="00C70F02" w:rsidP="00137F1A">
            <w:pPr>
              <w:pStyle w:val="Day"/>
            </w:pPr>
            <w:r>
              <w:t>23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FD90DC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AB2B20" w14:textId="4D475E76" w:rsidR="00137F1A" w:rsidRDefault="00137F1A" w:rsidP="00137F1A">
            <w:pPr>
              <w:pStyle w:val="Day"/>
            </w:pPr>
            <w:r w:rsidRPr="00554CF3">
              <w:t>2</w:t>
            </w:r>
            <w:r w:rsidR="00C70F02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A25758" w14:textId="45D1EEDF" w:rsidR="00137F1A" w:rsidRDefault="00C70F02" w:rsidP="00137F1A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FDBA4F" w14:textId="34BAD943" w:rsidR="00137F1A" w:rsidRDefault="00C70F02" w:rsidP="00137F1A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E165C1" w14:textId="39923D1A" w:rsidR="00137F1A" w:rsidRDefault="00C70F02" w:rsidP="00137F1A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097D18" w14:textId="46A32F32" w:rsidR="00137F1A" w:rsidRDefault="00C70F02" w:rsidP="00137F1A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10F5B5" w14:textId="729154AE" w:rsidR="00137F1A" w:rsidRDefault="00C70F02" w:rsidP="00137F1A">
            <w:pPr>
              <w:pStyle w:val="Day"/>
            </w:pPr>
            <w:r>
              <w:t>26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AF017D" w14:textId="116790F9" w:rsidR="00137F1A" w:rsidRDefault="00C70F02" w:rsidP="00137F1A">
            <w:pPr>
              <w:pStyle w:val="Day"/>
            </w:pPr>
            <w:r>
              <w:t>27</w:t>
            </w:r>
          </w:p>
        </w:tc>
      </w:tr>
      <w:tr w:rsidR="00EE46F6" w14:paraId="30040586" w14:textId="77777777" w:rsidTr="002D5C38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EF9429" w14:textId="34F6C5D7" w:rsidR="00137F1A" w:rsidRDefault="00137F1A" w:rsidP="00137F1A">
            <w:pPr>
              <w:pStyle w:val="Day"/>
            </w:pPr>
            <w:r w:rsidRPr="00B6786B">
              <w:t>2</w:t>
            </w:r>
            <w:r w:rsidR="00C70F02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13B34D" w14:textId="6719372A" w:rsidR="00137F1A" w:rsidRDefault="00C70F02" w:rsidP="00137F1A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D2529B" w14:textId="54C3D3C1" w:rsidR="00137F1A" w:rsidRDefault="00C70F02" w:rsidP="00137F1A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B80901" w14:textId="34DC36BA" w:rsidR="00137F1A" w:rsidRDefault="00C70F02" w:rsidP="00137F1A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3E5F94" w14:textId="63F9BF1D" w:rsidR="00137F1A" w:rsidRDefault="00C70F02" w:rsidP="00137F1A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BE5801E" w14:textId="77777777" w:rsidR="00137F1A" w:rsidRDefault="00137F1A" w:rsidP="00137F1A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70C017" w14:textId="77777777" w:rsidR="00137F1A" w:rsidRDefault="00137F1A" w:rsidP="00137F1A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85E6E1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9F72C3E" w14:textId="5F9F4C30" w:rsidR="00137F1A" w:rsidRDefault="00137F1A" w:rsidP="00137F1A">
            <w:pPr>
              <w:pStyle w:val="Day"/>
            </w:pPr>
            <w:r>
              <w:t>2</w:t>
            </w:r>
            <w:r w:rsidR="00C70F02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690C95" w14:textId="1F61671F" w:rsidR="00137F1A" w:rsidRDefault="00C70F02" w:rsidP="00137F1A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14839A" w14:textId="086E9A3F" w:rsidR="00137F1A" w:rsidRDefault="00C70F02" w:rsidP="00137F1A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D096BC3" w14:textId="34EA2204" w:rsidR="00137F1A" w:rsidRDefault="00C70F02" w:rsidP="00137F1A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77CFE2" w14:textId="49C39854" w:rsidR="00137F1A" w:rsidRDefault="00C70F02" w:rsidP="00137F1A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6F0C35" w14:textId="08E0952D" w:rsidR="00137F1A" w:rsidRDefault="00C70F02" w:rsidP="00137F1A">
            <w:pPr>
              <w:pStyle w:val="Day"/>
            </w:pPr>
            <w:r>
              <w:t>29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3437CE" w14:textId="1375719D" w:rsidR="00137F1A" w:rsidRDefault="00C70F02" w:rsidP="00137F1A">
            <w:pPr>
              <w:pStyle w:val="Day"/>
            </w:pPr>
            <w:r>
              <w:t>30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4D988C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E23455" w14:textId="7BD1E270" w:rsidR="00137F1A" w:rsidRDefault="00C70F02" w:rsidP="00137F1A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FE9C49" w14:textId="27BA3495" w:rsidR="00137F1A" w:rsidRDefault="00C70F02" w:rsidP="00137F1A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BE7C94" w14:textId="200584E8" w:rsidR="00137F1A" w:rsidRDefault="00C70F02" w:rsidP="00137F1A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0BE0E5D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639BC09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EF6C3A" w14:textId="77777777" w:rsidR="00137F1A" w:rsidRDefault="00137F1A" w:rsidP="00137F1A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17D2EF" w14:textId="77777777" w:rsidR="00137F1A" w:rsidRDefault="00137F1A" w:rsidP="00137F1A">
            <w:pPr>
              <w:pStyle w:val="Day"/>
            </w:pPr>
          </w:p>
        </w:tc>
      </w:tr>
      <w:tr w:rsidR="00013C75" w14:paraId="1D289B31" w14:textId="77777777" w:rsidTr="00EE46F6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554B255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4A39C0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96508B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9CBD83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1F1C56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8EEF99" w14:textId="77777777" w:rsidR="00013C75" w:rsidRDefault="00013C75" w:rsidP="00013C7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8AB10E" w14:textId="77777777" w:rsidR="00013C75" w:rsidRDefault="00013C75" w:rsidP="00013C75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B70BDB" w14:textId="77777777" w:rsidR="00013C75" w:rsidRDefault="00013C75" w:rsidP="00223D4D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4E72A6" w14:textId="24400A7A" w:rsidR="00013C75" w:rsidRDefault="00C70F02" w:rsidP="00013C75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913CF3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DBE64E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1F28BC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6A8B70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742B0C" w14:textId="77777777" w:rsidR="00013C75" w:rsidRDefault="00013C75" w:rsidP="00013C7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A4194B" w14:textId="77777777" w:rsidR="00013C75" w:rsidRDefault="00013C75" w:rsidP="00013C75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6B12FB" w14:textId="77777777" w:rsidR="00013C75" w:rsidRDefault="00013C75" w:rsidP="00223D4D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C424FD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CBEDC8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6DCC67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474E7A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9A8DF7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450916" w14:textId="77777777" w:rsidR="00013C75" w:rsidRDefault="00013C75" w:rsidP="00013C7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7A47FC" w14:textId="77777777" w:rsidR="00013C75" w:rsidRDefault="00013C75" w:rsidP="00013C75">
            <w:pPr>
              <w:pStyle w:val="Day"/>
            </w:pPr>
          </w:p>
        </w:tc>
      </w:tr>
      <w:tr w:rsidR="00223D4D" w14:paraId="28A63F6F" w14:textId="77777777" w:rsidTr="003F5B52">
        <w:trPr>
          <w:trHeight w:hRule="exact" w:val="106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39D65808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6EFBEB58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518070E6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477810FB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64303676" w14:textId="77777777" w:rsidR="00223D4D" w:rsidRDefault="00223D4D" w:rsidP="00013C75">
            <w:pPr>
              <w:pStyle w:val="NoSpacing"/>
            </w:pPr>
          </w:p>
        </w:tc>
      </w:tr>
      <w:tr w:rsidR="00013C75" w14:paraId="00D566AD" w14:textId="77777777" w:rsidTr="004722B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0CDC54C0" w14:textId="2467DD68" w:rsidR="00013C75" w:rsidRDefault="00B13F37" w:rsidP="00013C75">
            <w:pPr>
              <w:pStyle w:val="Month"/>
            </w:pPr>
            <w:r>
              <w:t>July 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AC11E7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1337C80D" w14:textId="587C322E" w:rsidR="00013C75" w:rsidRDefault="00B13F37" w:rsidP="00013C75">
            <w:pPr>
              <w:pStyle w:val="Month"/>
            </w:pPr>
            <w:r>
              <w:t>August</w:t>
            </w:r>
            <w:r w:rsidR="009578CB">
              <w:t xml:space="preserve"> </w:t>
            </w:r>
            <w:r w:rsidR="00A0538E">
              <w:t>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025B62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1B78B571" w14:textId="32B96F67" w:rsidR="00013C75" w:rsidRDefault="00B13F37" w:rsidP="00013C75">
            <w:pPr>
              <w:pStyle w:val="Month"/>
            </w:pPr>
            <w:r>
              <w:t>September</w:t>
            </w:r>
            <w:r w:rsidR="009578CB">
              <w:t xml:space="preserve"> </w:t>
            </w:r>
            <w:r w:rsidR="00A0538E">
              <w:t>2026</w:t>
            </w:r>
          </w:p>
        </w:tc>
      </w:tr>
      <w:tr w:rsidR="00013C75" w14:paraId="696F44C4" w14:textId="77777777" w:rsidTr="004722B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5D0BE49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420BC48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6E3D940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E127290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4C1B563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6585DD9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715213B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A88E48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D671C52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7B67085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D078C8A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5A7451B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D12CE69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585756C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BF6A3EC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FB7FF5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E68B111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15DDBEE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8CAEB96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BBCC72F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4325348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9B1B8B6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20809DD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</w:tr>
      <w:tr w:rsidR="00954A61" w14:paraId="3BB44660" w14:textId="77777777" w:rsidTr="00732CD7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ADF91A" w14:textId="0EC86970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3A5BD8" w14:textId="3981A729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E261FB" w14:textId="3DF68F96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D5C555" w14:textId="111541A5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001E21" w14:textId="2139E968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90A012" w14:textId="563A2571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59A256" w14:textId="1BB17CA0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B5A83E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0414B0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9A6653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545571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5EC158" w14:textId="596C56DC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2C1906" w14:textId="2C4D1BE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C8BCAA" w14:textId="25342890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AFABC84" w14:textId="2002A342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1F1069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C55ABF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37199E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DEA022" w14:textId="469A4484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B21B1B" w14:textId="274364DB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C6C414" w14:textId="5F80E46C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65D3B69" w14:textId="06C07953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BD06A2" w14:textId="5CFADE01" w:rsidR="00954A61" w:rsidRDefault="00C70F02" w:rsidP="00954A61">
            <w:pPr>
              <w:pStyle w:val="Day"/>
            </w:pPr>
            <w:r>
              <w:t>5</w:t>
            </w:r>
          </w:p>
        </w:tc>
      </w:tr>
      <w:tr w:rsidR="002D5C38" w14:paraId="1DC018EA" w14:textId="77777777" w:rsidTr="00F407D5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FC9C55" w14:textId="35588B9E" w:rsidR="00954A61" w:rsidRDefault="00C70F02" w:rsidP="00954A61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0618FC" w14:textId="56D19A21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F9468E" w14:textId="68562E27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114623E" w14:textId="19C08E67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609C842" w14:textId="77337B6F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543664" w14:textId="69AED352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B74677" w14:textId="294E2782" w:rsidR="00954A61" w:rsidRDefault="00C70F02" w:rsidP="00954A61">
            <w:pPr>
              <w:pStyle w:val="Day"/>
            </w:pPr>
            <w:r>
              <w:t>11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16F62E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EF3055" w14:textId="02871761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1DFCC1" w14:textId="608B12F2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67643B8" w14:textId="3045AC35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10A7E2" w14:textId="2E1D872F" w:rsidR="00954A61" w:rsidRDefault="00C70F02" w:rsidP="00954A61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405723B" w14:textId="1C5BA0E1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FBEEEA" w14:textId="27211773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096AA9" w14:textId="3815B4E4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4DC591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A0FBEE" w14:textId="350AF1CE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EDB267" w14:textId="7FE28F42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E1E432" w14:textId="34646076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FC36A5" w14:textId="58FF71DE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C921AC" w14:textId="09109CBB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1D9323" w14:textId="70AEF4C9" w:rsidR="00954A61" w:rsidRDefault="00C70F02" w:rsidP="00954A61">
            <w:pPr>
              <w:pStyle w:val="Day"/>
            </w:pPr>
            <w:r>
              <w:t>11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A25C6B" w14:textId="152415A9" w:rsidR="00954A61" w:rsidRDefault="00C70F02" w:rsidP="00954A61">
            <w:pPr>
              <w:pStyle w:val="Day"/>
            </w:pPr>
            <w:r>
              <w:t>12</w:t>
            </w:r>
          </w:p>
        </w:tc>
      </w:tr>
      <w:tr w:rsidR="002D5C38" w14:paraId="1B40E041" w14:textId="77777777" w:rsidTr="00F407D5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888AA4" w14:textId="7891AC04" w:rsidR="00954A61" w:rsidRDefault="00954A61" w:rsidP="00954A61">
            <w:pPr>
              <w:pStyle w:val="Day"/>
            </w:pPr>
            <w:r w:rsidRPr="007D48B7">
              <w:t>1</w:t>
            </w:r>
            <w:r w:rsidR="00C70F02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3BBA47" w14:textId="70455CD8" w:rsidR="00954A61" w:rsidRDefault="00C70F02" w:rsidP="00954A61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6603A5" w14:textId="79197BE7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A6A036" w14:textId="445312AB" w:rsidR="00954A61" w:rsidRDefault="00C70F02" w:rsidP="00954A61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5D3E90" w14:textId="2036CDF8" w:rsidR="00954A61" w:rsidRDefault="00C70F02" w:rsidP="00954A61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35F966" w14:textId="3FCD0D3A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4AD84CA" w14:textId="79D32ACC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CBFED8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FC668E" w14:textId="4EAD71B8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F7375E" w14:textId="1983EC1E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13EC90" w14:textId="3E3AE1F0" w:rsidR="00954A61" w:rsidRDefault="00C70F02" w:rsidP="00954A61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2671ADF" w14:textId="571F1468" w:rsidR="00954A61" w:rsidRDefault="00C70F02" w:rsidP="00954A61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7E863A" w14:textId="713BD718" w:rsidR="00954A61" w:rsidRDefault="00C70F02" w:rsidP="00954A61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F00ECD" w14:textId="270406BF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749D00" w14:textId="289E6EF8" w:rsidR="00954A61" w:rsidRDefault="00C70F02" w:rsidP="00954A61">
            <w:pPr>
              <w:pStyle w:val="Day"/>
            </w:pPr>
            <w:r>
              <w:t>15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B7CA43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D74E33" w14:textId="06E252C1" w:rsidR="00954A61" w:rsidRDefault="00954A61" w:rsidP="00954A61">
            <w:pPr>
              <w:pStyle w:val="Day"/>
            </w:pPr>
            <w:r w:rsidRPr="00983E12">
              <w:t>1</w:t>
            </w:r>
            <w:r w:rsidR="00C70F02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DFB68C" w14:textId="112EE214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6ADF4B" w14:textId="250BF935" w:rsidR="00954A61" w:rsidRDefault="00C70F02" w:rsidP="00954A61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3051033" w14:textId="2CD7587C" w:rsidR="00954A61" w:rsidRDefault="00C70F02" w:rsidP="00954A61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4B20BB" w14:textId="11F254D4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33AC96" w14:textId="0AF82A3F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670AA45" w14:textId="38F9321A" w:rsidR="00954A61" w:rsidRDefault="00C70F02" w:rsidP="00954A61">
            <w:pPr>
              <w:pStyle w:val="Day"/>
            </w:pPr>
            <w:r>
              <w:t>19</w:t>
            </w:r>
          </w:p>
        </w:tc>
      </w:tr>
      <w:tr w:rsidR="002D5C38" w14:paraId="406142A7" w14:textId="77777777" w:rsidTr="00F407D5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E7CB9F" w14:textId="60AF756C" w:rsidR="00954A61" w:rsidRDefault="00C70F02" w:rsidP="00954A61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7B5A78" w14:textId="0700D527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4A80EA" w14:textId="433CF018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406A40" w14:textId="20014478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38D98A" w14:textId="24A20E9A" w:rsidR="00954A61" w:rsidRDefault="00C70F02" w:rsidP="00954A61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FE5721" w14:textId="422EA61F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615837" w14:textId="34C993E0" w:rsidR="00954A61" w:rsidRDefault="00C70F02" w:rsidP="00954A61">
            <w:pPr>
              <w:pStyle w:val="Day"/>
            </w:pPr>
            <w:r>
              <w:t>25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821DE9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C224A7" w14:textId="52042A10" w:rsidR="00954A61" w:rsidRDefault="00954A61" w:rsidP="00954A61">
            <w:pPr>
              <w:pStyle w:val="Day"/>
            </w:pPr>
            <w:r w:rsidRPr="00FC34E5">
              <w:t>1</w:t>
            </w:r>
            <w:r w:rsidR="00C70F02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04C634" w14:textId="68E9928A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3480D4" w14:textId="15FB1E4B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3EF784" w14:textId="79AE70EA" w:rsidR="00954A61" w:rsidRDefault="00C70F02" w:rsidP="00954A61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AA6D21" w14:textId="5906C7E0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294D39" w14:textId="0047A5BA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84736D" w14:textId="04D379AA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4CEFD8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9A03BD" w14:textId="138698AE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8E546F" w14:textId="62AB4672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49F9F2" w14:textId="21492BBF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0687AA" w14:textId="3CD5C881" w:rsidR="00954A61" w:rsidRDefault="00C70F02" w:rsidP="00954A61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8F5AED" w14:textId="33B9A3B3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A00B97" w14:textId="7046D423" w:rsidR="00954A61" w:rsidRDefault="00C70F02" w:rsidP="00954A61">
            <w:pPr>
              <w:pStyle w:val="Day"/>
            </w:pPr>
            <w:r>
              <w:t>25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E9835C" w14:textId="2A15D05B" w:rsidR="00954A61" w:rsidRDefault="00C70F02" w:rsidP="00954A61">
            <w:pPr>
              <w:pStyle w:val="Day"/>
            </w:pPr>
            <w:r>
              <w:t>26</w:t>
            </w:r>
          </w:p>
        </w:tc>
      </w:tr>
      <w:tr w:rsidR="002D5C38" w14:paraId="26874656" w14:textId="77777777" w:rsidTr="00F407D5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46DF86" w14:textId="4DE4AD91" w:rsidR="00954A61" w:rsidRDefault="00954A61" w:rsidP="00954A61">
            <w:pPr>
              <w:pStyle w:val="Day"/>
            </w:pPr>
            <w:r w:rsidRPr="007D48B7">
              <w:t>2</w:t>
            </w:r>
            <w:r w:rsidR="00C70F02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FA163C" w14:textId="7C8C7FC5" w:rsidR="00954A61" w:rsidRDefault="00C70F02" w:rsidP="00954A61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33CDB2" w14:textId="0CB45EC3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66ED98" w14:textId="7A0BA051" w:rsidR="00954A61" w:rsidRDefault="00C70F02" w:rsidP="00954A61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B5C872" w14:textId="73666F83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D78A4A" w14:textId="5A1B03C4" w:rsidR="00954A61" w:rsidRDefault="00C70F02" w:rsidP="00954A61">
            <w:pPr>
              <w:pStyle w:val="Day"/>
            </w:pPr>
            <w:r>
              <w:t>31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E120A8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AEBCE6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91A4AA" w14:textId="555A19F3" w:rsidR="00954A61" w:rsidRDefault="00954A61" w:rsidP="00954A61">
            <w:pPr>
              <w:pStyle w:val="Day"/>
            </w:pPr>
            <w:r w:rsidRPr="00FC34E5">
              <w:t>2</w:t>
            </w:r>
            <w:r w:rsidR="00C70F02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66D0D1" w14:textId="2A3A59F7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65D191" w14:textId="3BBDF8FE" w:rsidR="00954A61" w:rsidRDefault="00C70F02" w:rsidP="00954A61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259A63" w14:textId="7507114D" w:rsidR="00954A61" w:rsidRDefault="00C70F02" w:rsidP="00954A61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A0CBB0" w14:textId="4510EA1C" w:rsidR="00954A61" w:rsidRDefault="00C70F02" w:rsidP="00954A61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BB3055D" w14:textId="43B76A48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DE1A650" w14:textId="1E8D4154" w:rsidR="00954A61" w:rsidRDefault="00C70F02" w:rsidP="00954A61">
            <w:pPr>
              <w:pStyle w:val="Day"/>
            </w:pPr>
            <w:r>
              <w:t>29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B6299F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679B72" w14:textId="36097AB2" w:rsidR="00954A61" w:rsidRDefault="00954A61" w:rsidP="00954A61">
            <w:pPr>
              <w:pStyle w:val="Day"/>
            </w:pPr>
            <w:r w:rsidRPr="00983E12">
              <w:t>2</w:t>
            </w:r>
            <w:r w:rsidR="00C70F02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C3205B" w14:textId="179AB939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BD28E4" w14:textId="0BB5150B" w:rsidR="00954A61" w:rsidRDefault="00C70F02" w:rsidP="00954A61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D6609C" w14:textId="3CEA3027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4519D6" w14:textId="7F4627EC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FD066D" w14:textId="41768E2F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EC5BB7" w14:textId="7C3967E1" w:rsidR="00954A61" w:rsidRDefault="00954A61" w:rsidP="00954A61">
            <w:pPr>
              <w:pStyle w:val="Day"/>
            </w:pPr>
          </w:p>
        </w:tc>
      </w:tr>
      <w:tr w:rsidR="00954A61" w14:paraId="3DE12808" w14:textId="77777777" w:rsidTr="00732CD7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A21654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3F5A20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714DA5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BCB2D8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B25E4A2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C0DE5C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1F6282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13156D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29EEB5" w14:textId="7CD7C501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B7761D" w14:textId="314531F5" w:rsidR="00954A61" w:rsidRDefault="00C70F02" w:rsidP="00954A61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3B00A5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945FB4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286B36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A5C2F8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358175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B4256A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0C5163" w14:textId="4153158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9B22CD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92D23C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9837BE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9F35E3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E31257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437B62" w14:textId="77777777" w:rsidR="00954A61" w:rsidRDefault="00954A61" w:rsidP="00954A61">
            <w:pPr>
              <w:pStyle w:val="Day"/>
            </w:pPr>
          </w:p>
        </w:tc>
      </w:tr>
      <w:tr w:rsidR="00223D4D" w14:paraId="0715D5D6" w14:textId="77777777" w:rsidTr="003F5B52">
        <w:trPr>
          <w:trHeight w:hRule="exact" w:val="106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01C9950D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2D67B48B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7E860166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75F0B324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2E156D7B" w14:textId="77777777" w:rsidR="00223D4D" w:rsidRDefault="00223D4D" w:rsidP="00013C75">
            <w:pPr>
              <w:pStyle w:val="NoSpacing"/>
            </w:pPr>
          </w:p>
        </w:tc>
      </w:tr>
      <w:tr w:rsidR="00013C75" w14:paraId="19782671" w14:textId="77777777" w:rsidTr="004722B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6BB93786" w14:textId="4A4DFFE5" w:rsidR="00013C75" w:rsidRDefault="00B13F37" w:rsidP="00013C75">
            <w:pPr>
              <w:pStyle w:val="Month"/>
            </w:pPr>
            <w:r>
              <w:t>October</w:t>
            </w:r>
            <w:r w:rsidR="005F677F">
              <w:t xml:space="preserve"> </w:t>
            </w:r>
            <w:r w:rsidR="00A0538E">
              <w:t>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940624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38BC73A9" w14:textId="4BD8F6BF" w:rsidR="00013C75" w:rsidRDefault="00B13F37" w:rsidP="00013C75">
            <w:pPr>
              <w:pStyle w:val="Month"/>
            </w:pPr>
            <w:r>
              <w:t xml:space="preserve">November </w:t>
            </w:r>
            <w:r w:rsidR="00A0538E">
              <w:t>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ADF968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1D45CA8C" w14:textId="7D26E801" w:rsidR="00013C75" w:rsidRDefault="00B13F37" w:rsidP="00013C75">
            <w:pPr>
              <w:pStyle w:val="Month"/>
            </w:pPr>
            <w:r>
              <w:t>December</w:t>
            </w:r>
            <w:r w:rsidR="005F677F">
              <w:t xml:space="preserve"> </w:t>
            </w:r>
            <w:r w:rsidR="00A0538E">
              <w:t>2026</w:t>
            </w:r>
          </w:p>
        </w:tc>
      </w:tr>
      <w:tr w:rsidR="00013C75" w14:paraId="02B22B0E" w14:textId="77777777" w:rsidTr="004722B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1677EC4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A76E424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E1B2918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3046CC4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BCD562B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F6FADF4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A7126B5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E6C904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DBA816F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7045737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C92B54B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341CFB1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EC9A425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8AB2065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8068D65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6B3933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27E4DBE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279414C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0CAE132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22DF3CF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7EF3254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E6A8A18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840A2CC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</w:tr>
      <w:tr w:rsidR="00954A61" w14:paraId="050E7EC3" w14:textId="77777777" w:rsidTr="00F407D5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2A5B62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0060EB" w14:textId="2B6DC060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930F8D" w14:textId="2C79DEAB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5C845E6" w14:textId="5A601E03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2E72CE" w14:textId="364981DE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F7120B" w14:textId="731480F0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7BF53B" w14:textId="3BE08341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7BABFB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8183F6" w14:textId="01C0841F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10B07506" w14:textId="519956B4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C861602" w14:textId="02A00F23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F0738B9" w14:textId="07FE8690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317DD8E" w14:textId="37303515" w:rsidR="00954A61" w:rsidRDefault="00C70F02" w:rsidP="00954A61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9B944F" w14:textId="43FD0D36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C958120" w14:textId="7207DBDC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878E27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654CCD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56403E1F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99C0998" w14:textId="47252B95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229005B" w14:textId="7805C6AC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9FF91E1" w14:textId="10A3A2A2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8C3117" w14:textId="70A2D4ED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9441CB8" w14:textId="7D4E9619" w:rsidR="00954A61" w:rsidRDefault="00C70F02" w:rsidP="00954A61">
            <w:pPr>
              <w:pStyle w:val="Day"/>
            </w:pPr>
            <w:r>
              <w:t>5</w:t>
            </w:r>
          </w:p>
        </w:tc>
      </w:tr>
      <w:tr w:rsidR="00954A61" w14:paraId="34237FDA" w14:textId="77777777" w:rsidTr="00F407D5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21AFFF" w14:textId="4C8FF743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69831B" w14:textId="088C2EC8" w:rsidR="00954A61" w:rsidRDefault="00C70F02" w:rsidP="00954A61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DD788DC" w14:textId="5628F820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00AA48E7" w14:textId="7CE388EA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FBB6577" w14:textId="2132D1F3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304BC3" w14:textId="4F704703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ED772C3" w14:textId="405F1041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5A68E6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771307" w14:textId="03723636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821B45B" w14:textId="58FFA73E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0010E579" w14:textId="2EFDC38A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23400157" w14:textId="051D9651" w:rsidR="00954A61" w:rsidRDefault="00C70F02" w:rsidP="00954A61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9802ACA" w14:textId="0BC59AE2" w:rsidR="00954A61" w:rsidRDefault="00C70F02" w:rsidP="00954A61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4F67A18" w14:textId="6FD2D33D" w:rsidR="00954A61" w:rsidRDefault="00C70F02" w:rsidP="00954A61">
            <w:pPr>
              <w:pStyle w:val="Day"/>
            </w:pPr>
            <w:r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B6EE72" w14:textId="7232FE5F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E64B7A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EA6CC6" w14:textId="3EC50229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4F5BBF85" w14:textId="7A568833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0DCF381F" w14:textId="6B1F8AAE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1A8B8D4" w14:textId="1D563165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0C7865E" w14:textId="2017A193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7A8676" w14:textId="1D483119" w:rsidR="00954A61" w:rsidRDefault="00C70F02" w:rsidP="00954A61">
            <w:pPr>
              <w:pStyle w:val="Day"/>
            </w:pPr>
            <w:r>
              <w:t>11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4852D30" w14:textId="3F65F802" w:rsidR="00954A61" w:rsidRDefault="00C70F02" w:rsidP="00954A61">
            <w:pPr>
              <w:pStyle w:val="Day"/>
            </w:pPr>
            <w:r>
              <w:t>12</w:t>
            </w:r>
          </w:p>
        </w:tc>
      </w:tr>
      <w:tr w:rsidR="00954A61" w14:paraId="173FED88" w14:textId="77777777" w:rsidTr="00F407D5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EC99F2" w14:textId="755068E6" w:rsidR="00954A61" w:rsidRDefault="00954A61" w:rsidP="00954A61">
            <w:pPr>
              <w:pStyle w:val="Day"/>
            </w:pPr>
            <w:r w:rsidRPr="00806D99">
              <w:t>1</w:t>
            </w:r>
            <w:r w:rsidR="00C70F02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DACB42" w14:textId="1FF8B17E" w:rsidR="00954A61" w:rsidRDefault="00C70F02" w:rsidP="00954A61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7B45D7F" w14:textId="42AA9D4A" w:rsidR="00954A61" w:rsidRDefault="00C70F02" w:rsidP="00954A61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4D73A5A8" w14:textId="1628CDC1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8A6F3AC" w14:textId="5C646B66" w:rsidR="00954A61" w:rsidRDefault="00C70F02" w:rsidP="00954A61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DEFEEC" w14:textId="04842E79" w:rsidR="00954A61" w:rsidRDefault="00C70F02" w:rsidP="00954A61">
            <w:pPr>
              <w:pStyle w:val="Day"/>
            </w:pPr>
            <w:r>
              <w:t>16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E6A415" w14:textId="334107F8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31BF99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904818" w14:textId="4E3FD25A" w:rsidR="00954A61" w:rsidRDefault="00954A61" w:rsidP="00954A61">
            <w:pPr>
              <w:pStyle w:val="Day"/>
            </w:pPr>
            <w:r w:rsidRPr="000B6788">
              <w:t>1</w:t>
            </w:r>
            <w:r w:rsidR="00C70F02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202A8FB2" w14:textId="697E06C4" w:rsidR="00954A61" w:rsidRDefault="00C70F02" w:rsidP="00954A61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BD76460" w14:textId="2BBA9B42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1328002" w14:textId="0B6AB7F5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9658AFD" w14:textId="7EDD3A52" w:rsidR="00954A61" w:rsidRDefault="00C70F02" w:rsidP="00954A61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9209F0" w14:textId="10D1A4A1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48942A1B" w14:textId="6D95B065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20398D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4CDE12" w14:textId="46AAA852" w:rsidR="00954A61" w:rsidRDefault="00C70F02" w:rsidP="00954A61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61F01827" w14:textId="58FD8F4B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2DB722C" w14:textId="553F5CED" w:rsidR="00954A61" w:rsidRDefault="00C70F02" w:rsidP="00954A61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47B7F24D" w14:textId="4F580498" w:rsidR="00954A61" w:rsidRDefault="00C70F02" w:rsidP="00954A61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6D75886" w14:textId="07AC0DF7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6C03BE" w14:textId="43C19C84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D85BA0" w14:textId="33D403E0" w:rsidR="00954A61" w:rsidRDefault="00C70F02" w:rsidP="00954A61">
            <w:pPr>
              <w:pStyle w:val="Day"/>
            </w:pPr>
            <w:r>
              <w:t>19</w:t>
            </w:r>
          </w:p>
        </w:tc>
      </w:tr>
      <w:tr w:rsidR="00954A61" w14:paraId="77D4C194" w14:textId="77777777" w:rsidTr="008D1387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883D2C" w14:textId="0D66040E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9F6E65" w14:textId="58BEF58A" w:rsidR="00954A61" w:rsidRDefault="00C70F02" w:rsidP="00954A61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A5ACF04" w14:textId="200F6662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8C49A60" w14:textId="73C65989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963517C" w14:textId="4A5E53F4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39B838" w14:textId="5C66B603" w:rsidR="00954A61" w:rsidRDefault="00C70F02" w:rsidP="00954A61">
            <w:pPr>
              <w:pStyle w:val="Day"/>
            </w:pPr>
            <w:r>
              <w:t>23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B5D22B2" w14:textId="2FB7BD97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08E527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334BBE85" w14:textId="0666A456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BD8B460" w14:textId="3BFFEAB7" w:rsidR="00954A61" w:rsidRDefault="00C70F02" w:rsidP="00954A61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438CD2B1" w14:textId="37867314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C7BA80C" w14:textId="7606872A" w:rsidR="00954A61" w:rsidRDefault="00C70F02" w:rsidP="00954A61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EEA7C5E" w14:textId="163E68CA" w:rsidR="00954A61" w:rsidRDefault="00C70F02" w:rsidP="00954A61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4B22234" w14:textId="296E210B" w:rsidR="00954A61" w:rsidRDefault="00C70F02" w:rsidP="00954A61">
            <w:pPr>
              <w:pStyle w:val="Day"/>
            </w:pPr>
            <w:r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40D6E8B3" w14:textId="1305FC5C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AA03A1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85A00D9" w14:textId="399FE193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FDF31A3" w14:textId="5467E313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30802BE2" w14:textId="00C66BAB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402045B5" w14:textId="07434778" w:rsidR="00954A61" w:rsidRDefault="00C70F02" w:rsidP="00954A61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311F0AF8" w14:textId="2A2617AD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EF49A3F" w14:textId="07B08648" w:rsidR="00954A61" w:rsidRDefault="00C70F02" w:rsidP="00954A61">
            <w:pPr>
              <w:pStyle w:val="Day"/>
            </w:pPr>
            <w:r>
              <w:t>25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8CE27AB" w14:textId="010A2335" w:rsidR="00954A61" w:rsidRDefault="00C70F02" w:rsidP="00954A61">
            <w:pPr>
              <w:pStyle w:val="Day"/>
            </w:pPr>
            <w:r>
              <w:t>26</w:t>
            </w:r>
          </w:p>
        </w:tc>
      </w:tr>
      <w:tr w:rsidR="00954A61" w14:paraId="28646DCF" w14:textId="77777777" w:rsidTr="008D1387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1351A3" w14:textId="5A246A28" w:rsidR="00954A61" w:rsidRDefault="00954A61" w:rsidP="00954A61">
            <w:pPr>
              <w:pStyle w:val="Day"/>
            </w:pPr>
            <w:r w:rsidRPr="00806D99">
              <w:t>2</w:t>
            </w:r>
            <w:r w:rsidR="00C70F02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2FB241" w14:textId="54A79E9C" w:rsidR="00954A61" w:rsidRDefault="00C70F02" w:rsidP="00954A61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8D651DD" w14:textId="486D1C2B" w:rsidR="00954A61" w:rsidRDefault="00C70F02" w:rsidP="00954A61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10F547E" w14:textId="1F3D68A9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4292B03" w14:textId="13A17E83" w:rsidR="00954A61" w:rsidRDefault="00C70F02" w:rsidP="00954A61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63BF46" w14:textId="69915D96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ADA836" w14:textId="4EFE02DC" w:rsidR="00954A61" w:rsidRDefault="00C70F02" w:rsidP="00954A61">
            <w:pPr>
              <w:pStyle w:val="Day"/>
            </w:pPr>
            <w:r>
              <w:t>31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1AF9E8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F20E67" w14:textId="410220A5" w:rsidR="00954A61" w:rsidRDefault="00954A61" w:rsidP="00954A61">
            <w:pPr>
              <w:pStyle w:val="Day"/>
            </w:pPr>
            <w:r w:rsidRPr="000B6788">
              <w:t>2</w:t>
            </w:r>
            <w:r w:rsidR="00C70F02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261F4615" w14:textId="27861A94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D0641B" w14:textId="5EB66F1D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9D166F" w14:textId="17D1931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7263C2" w14:textId="5E048DE1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69F599" w14:textId="6FC3D73D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CFFCC8B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56C1CA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75565A8" w14:textId="69CA5DC1" w:rsidR="00954A61" w:rsidRDefault="00954A61" w:rsidP="00954A61">
            <w:pPr>
              <w:pStyle w:val="Day"/>
            </w:pPr>
            <w:r w:rsidRPr="00E40B4D">
              <w:t>2</w:t>
            </w:r>
            <w:r w:rsidR="00C70F02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229C0DE" w14:textId="5B97F55E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6D8A82B" w14:textId="7BD40215" w:rsidR="00954A61" w:rsidRDefault="00C70F02" w:rsidP="00954A61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0B830D9" w14:textId="0204A24F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536BA4B" w14:textId="59F92E28" w:rsidR="00954A61" w:rsidRDefault="00C70F02" w:rsidP="00954A61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F959156" w14:textId="476C9D5B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47F54BA9" w14:textId="2CDD8A52" w:rsidR="00954A61" w:rsidRDefault="00954A61" w:rsidP="00954A61">
            <w:pPr>
              <w:pStyle w:val="Day"/>
            </w:pPr>
          </w:p>
        </w:tc>
      </w:tr>
      <w:tr w:rsidR="00954A61" w14:paraId="6662B46D" w14:textId="77777777" w:rsidTr="005F677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D568C1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2083B0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68CD07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8E7A6E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FBB596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721D59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DCC1B7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004FE9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0693F5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66F0A7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B2AF78E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67E7F7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3ABF5B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CBCA9E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28F0F5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B0AD83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FD5183" w14:textId="4A103299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2CB6AD" w14:textId="6A71E402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68EB81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1F99D7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5DAF1C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13B57D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2660F8" w14:textId="77777777" w:rsidR="00954A61" w:rsidRDefault="00954A61" w:rsidP="00954A61">
            <w:pPr>
              <w:pStyle w:val="Day"/>
            </w:pPr>
          </w:p>
        </w:tc>
      </w:tr>
    </w:tbl>
    <w:tbl>
      <w:tblPr>
        <w:tblStyle w:val="Sem1"/>
        <w:tblW w:w="0" w:type="auto"/>
        <w:tblLook w:val="0620" w:firstRow="1" w:lastRow="0" w:firstColumn="0" w:lastColumn="0" w:noHBand="1" w:noVBand="1"/>
        <w:tblCaption w:val="Layout table"/>
      </w:tblPr>
      <w:tblGrid>
        <w:gridCol w:w="10790"/>
      </w:tblGrid>
      <w:tr w:rsidR="00C70F02" w:rsidRPr="00B444D2" w14:paraId="3147F9DC" w14:textId="77777777" w:rsidTr="00C70F02">
        <w:trPr>
          <w:trHeight w:val="432"/>
        </w:trPr>
        <w:tc>
          <w:tcPr>
            <w:tcW w:w="10790" w:type="dxa"/>
            <w:shd w:val="clear" w:color="auto" w:fill="FFD921" w:themeFill="accent2" w:themeFillShade="BF"/>
          </w:tcPr>
          <w:p w14:paraId="563A940A" w14:textId="2F62E32F" w:rsidR="00C70F02" w:rsidRDefault="002D5C38" w:rsidP="006E7CE9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  <w:r w:rsidRPr="002D5C38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021072">
              <w:rPr>
                <w:b/>
                <w:bCs/>
                <w:sz w:val="16"/>
                <w:szCs w:val="16"/>
              </w:rPr>
              <w:t xml:space="preserve">Generation </w:t>
            </w:r>
            <w:r w:rsidR="00C70F02" w:rsidRPr="00B444D2">
              <w:rPr>
                <w:b/>
                <w:bCs/>
                <w:sz w:val="16"/>
                <w:szCs w:val="16"/>
              </w:rPr>
              <w:t>Class Date</w:t>
            </w:r>
            <w:r w:rsidR="00021072">
              <w:rPr>
                <w:b/>
                <w:bCs/>
                <w:sz w:val="16"/>
                <w:szCs w:val="16"/>
              </w:rPr>
              <w:t>s:</w:t>
            </w:r>
            <w:r w:rsidR="00C70F02" w:rsidRPr="00B444D2">
              <w:rPr>
                <w:b/>
                <w:bCs/>
                <w:sz w:val="16"/>
                <w:szCs w:val="16"/>
              </w:rPr>
              <w:t xml:space="preserve"> </w:t>
            </w:r>
            <w:r w:rsidR="00F407D5">
              <w:rPr>
                <w:b/>
                <w:bCs/>
                <w:sz w:val="16"/>
                <w:szCs w:val="16"/>
              </w:rPr>
              <w:t>October 6</w:t>
            </w:r>
            <w:r w:rsidR="003E1603">
              <w:rPr>
                <w:b/>
                <w:bCs/>
                <w:sz w:val="16"/>
                <w:szCs w:val="16"/>
              </w:rPr>
              <w:t>,</w:t>
            </w:r>
            <w:r w:rsidR="00EE46F6">
              <w:rPr>
                <w:b/>
                <w:bCs/>
                <w:sz w:val="16"/>
                <w:szCs w:val="16"/>
              </w:rPr>
              <w:t xml:space="preserve"> </w:t>
            </w:r>
            <w:r w:rsidR="00021072">
              <w:rPr>
                <w:b/>
                <w:bCs/>
                <w:sz w:val="16"/>
                <w:szCs w:val="16"/>
              </w:rPr>
              <w:t xml:space="preserve">2026, thru </w:t>
            </w:r>
            <w:r w:rsidR="00F407D5">
              <w:rPr>
                <w:b/>
                <w:bCs/>
                <w:sz w:val="16"/>
                <w:szCs w:val="16"/>
              </w:rPr>
              <w:t>February 13</w:t>
            </w:r>
            <w:r w:rsidR="00021072">
              <w:rPr>
                <w:b/>
                <w:bCs/>
                <w:sz w:val="16"/>
                <w:szCs w:val="16"/>
              </w:rPr>
              <w:t>, 202</w:t>
            </w:r>
            <w:r w:rsidR="00F407D5">
              <w:rPr>
                <w:b/>
                <w:bCs/>
                <w:sz w:val="16"/>
                <w:szCs w:val="16"/>
              </w:rPr>
              <w:t>7</w:t>
            </w:r>
          </w:p>
          <w:p w14:paraId="1F4BD59F" w14:textId="3819B032" w:rsidR="00021072" w:rsidRDefault="00021072" w:rsidP="006E7CE9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In-Person Lecture &amp; Lab Skills: </w:t>
            </w:r>
            <w:r w:rsidR="00E934B2">
              <w:rPr>
                <w:b/>
                <w:bCs/>
                <w:sz w:val="16"/>
                <w:szCs w:val="16"/>
              </w:rPr>
              <w:t>Tuesday</w:t>
            </w:r>
            <w:r w:rsidR="00BD2B07">
              <w:rPr>
                <w:b/>
                <w:bCs/>
                <w:sz w:val="16"/>
                <w:szCs w:val="16"/>
              </w:rPr>
              <w:t xml:space="preserve"> and Wednesday</w:t>
            </w:r>
          </w:p>
          <w:p w14:paraId="3F88F4D9" w14:textId="77777777" w:rsidR="00021072" w:rsidRDefault="00021072" w:rsidP="006E7CE9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4:00pm-9:00pm OR 5:00pm-10:00pm (Weekdays) </w:t>
            </w:r>
          </w:p>
          <w:p w14:paraId="04A3A281" w14:textId="26FD66C1" w:rsidR="00021072" w:rsidRDefault="00021072" w:rsidP="006E7CE9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AND Every Other</w:t>
            </w:r>
            <w:r w:rsidR="00E13E5B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Saturday </w:t>
            </w:r>
          </w:p>
          <w:p w14:paraId="65A69806" w14:textId="09792168" w:rsidR="00021072" w:rsidRDefault="00EE3B34" w:rsidP="006E7CE9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  <w:r w:rsidR="00021072">
              <w:rPr>
                <w:b/>
                <w:bCs/>
                <w:sz w:val="16"/>
                <w:szCs w:val="16"/>
              </w:rPr>
              <w:t>:00am-3:00pm</w:t>
            </w:r>
          </w:p>
          <w:p w14:paraId="66D62A66" w14:textId="77777777" w:rsidR="001A7FD2" w:rsidRDefault="001A7FD2" w:rsidP="001A7FD2">
            <w:pPr>
              <w:spacing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Electronic Medical Record (EMR) Virtually Monitored Simulations: Thursday</w:t>
            </w:r>
          </w:p>
          <w:p w14:paraId="583CD86F" w14:textId="02A3F84C" w:rsidR="00C70F02" w:rsidRPr="00B62551" w:rsidRDefault="00C70F02" w:rsidP="006E7CE9">
            <w:pPr>
              <w:spacing w:before="0" w:after="0"/>
              <w:rPr>
                <w:b/>
                <w:bCs/>
                <w:sz w:val="24"/>
                <w:szCs w:val="24"/>
              </w:rPr>
            </w:pPr>
            <w:r w:rsidRPr="00B62551">
              <w:rPr>
                <w:b/>
                <w:bCs/>
                <w:sz w:val="24"/>
                <w:szCs w:val="24"/>
              </w:rPr>
              <w:t>**</w:t>
            </w:r>
            <w:r w:rsidR="00F75A00" w:rsidRPr="00B62551">
              <w:rPr>
                <w:b/>
                <w:bCs/>
                <w:sz w:val="24"/>
                <w:szCs w:val="24"/>
              </w:rPr>
              <w:t xml:space="preserve">CLASS DAYS </w:t>
            </w:r>
            <w:r w:rsidRPr="00B62551">
              <w:rPr>
                <w:b/>
                <w:bCs/>
                <w:sz w:val="24"/>
                <w:szCs w:val="24"/>
              </w:rPr>
              <w:t>SUBJECT TO CHANGE</w:t>
            </w:r>
            <w:r w:rsidR="00B62551" w:rsidRPr="00B62551">
              <w:rPr>
                <w:b/>
                <w:bCs/>
                <w:sz w:val="24"/>
                <w:szCs w:val="24"/>
              </w:rPr>
              <w:t xml:space="preserve"> BASED ON STUDENT ENROLLMENT</w:t>
            </w:r>
            <w:r w:rsidRPr="00B62551">
              <w:rPr>
                <w:b/>
                <w:bCs/>
                <w:sz w:val="24"/>
                <w:szCs w:val="24"/>
              </w:rPr>
              <w:t>**</w:t>
            </w:r>
          </w:p>
        </w:tc>
      </w:tr>
    </w:tbl>
    <w:tbl>
      <w:tblPr>
        <w:tblStyle w:val="Sem2"/>
        <w:tblW w:w="0" w:type="auto"/>
        <w:tblLook w:val="0620" w:firstRow="1" w:lastRow="0" w:firstColumn="0" w:lastColumn="0" w:noHBand="1" w:noVBand="1"/>
        <w:tblCaption w:val="Layout table"/>
      </w:tblPr>
      <w:tblGrid>
        <w:gridCol w:w="10790"/>
      </w:tblGrid>
      <w:tr w:rsidR="00C70F02" w:rsidRPr="00B444D2" w14:paraId="60D3B38A" w14:textId="77777777" w:rsidTr="006E7CE9">
        <w:trPr>
          <w:trHeight w:val="306"/>
        </w:trPr>
        <w:tc>
          <w:tcPr>
            <w:tcW w:w="10790" w:type="dxa"/>
            <w:shd w:val="clear" w:color="auto" w:fill="00B0F0"/>
          </w:tcPr>
          <w:p w14:paraId="7CA0A450" w14:textId="3AD52A76" w:rsidR="00732CD7" w:rsidRDefault="00C70F02" w:rsidP="006E7CE9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B444D2">
              <w:rPr>
                <w:b/>
                <w:bCs/>
                <w:sz w:val="16"/>
                <w:szCs w:val="16"/>
              </w:rPr>
              <w:t xml:space="preserve">Clinical Externship </w:t>
            </w:r>
            <w:r w:rsidR="00021072">
              <w:rPr>
                <w:b/>
                <w:bCs/>
                <w:sz w:val="16"/>
                <w:szCs w:val="16"/>
              </w:rPr>
              <w:t>(160 Hours)</w:t>
            </w:r>
            <w:r w:rsidR="00732CD7">
              <w:rPr>
                <w:b/>
                <w:bCs/>
                <w:sz w:val="16"/>
                <w:szCs w:val="16"/>
              </w:rPr>
              <w:t xml:space="preserve"> and Administrative Days</w:t>
            </w:r>
            <w:r w:rsidR="00021072">
              <w:rPr>
                <w:b/>
                <w:bCs/>
                <w:sz w:val="16"/>
                <w:szCs w:val="16"/>
              </w:rPr>
              <w:t xml:space="preserve"> </w:t>
            </w:r>
          </w:p>
          <w:p w14:paraId="38CA8A99" w14:textId="644B195F" w:rsidR="00C70F02" w:rsidRDefault="00021072" w:rsidP="006E7CE9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Begins on the </w:t>
            </w:r>
            <w:r w:rsidR="00732CD7">
              <w:rPr>
                <w:b/>
                <w:bCs/>
                <w:sz w:val="16"/>
                <w:szCs w:val="16"/>
              </w:rPr>
              <w:t>5</w:t>
            </w:r>
            <w:r w:rsidRPr="00021072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>
              <w:rPr>
                <w:b/>
                <w:bCs/>
                <w:sz w:val="16"/>
                <w:szCs w:val="16"/>
              </w:rPr>
              <w:t xml:space="preserve"> Week of the Class and continues through the duration of the program</w:t>
            </w:r>
          </w:p>
          <w:p w14:paraId="0177F07C" w14:textId="5A95E1D2" w:rsidR="00E934B2" w:rsidRPr="00BD2B07" w:rsidRDefault="00021072" w:rsidP="006E7CE9">
            <w:pPr>
              <w:spacing w:before="0" w:after="0"/>
              <w:rPr>
                <w:b/>
                <w:bCs/>
                <w:color w:val="EE0000"/>
                <w:sz w:val="16"/>
                <w:szCs w:val="16"/>
                <w:u w:val="single"/>
              </w:rPr>
            </w:pPr>
            <w:r w:rsidRPr="00BD2B07">
              <w:rPr>
                <w:b/>
                <w:bCs/>
                <w:color w:val="EE0000"/>
                <w:sz w:val="16"/>
                <w:szCs w:val="16"/>
                <w:u w:val="single"/>
              </w:rPr>
              <w:t xml:space="preserve">Remaining </w:t>
            </w:r>
            <w:r w:rsidR="00BD2B07" w:rsidRPr="00BD2B07">
              <w:rPr>
                <w:b/>
                <w:bCs/>
                <w:color w:val="EE0000"/>
                <w:sz w:val="16"/>
                <w:szCs w:val="16"/>
                <w:u w:val="single"/>
              </w:rPr>
              <w:t>h</w:t>
            </w:r>
            <w:r w:rsidRPr="00BD2B07">
              <w:rPr>
                <w:b/>
                <w:bCs/>
                <w:color w:val="EE0000"/>
                <w:sz w:val="16"/>
                <w:szCs w:val="16"/>
                <w:u w:val="single"/>
              </w:rPr>
              <w:t xml:space="preserve">ours </w:t>
            </w:r>
            <w:r w:rsidR="00BD2B07" w:rsidRPr="00BD2B07">
              <w:rPr>
                <w:b/>
                <w:bCs/>
                <w:color w:val="EE0000"/>
                <w:sz w:val="16"/>
                <w:szCs w:val="16"/>
                <w:u w:val="single"/>
              </w:rPr>
              <w:t>to be completed upon completion of the program by continuing your rotation to reach the 160 REQUIRED hours</w:t>
            </w:r>
          </w:p>
          <w:p w14:paraId="3704F56D" w14:textId="009CF953" w:rsidR="00BD2B07" w:rsidRPr="00BD2B07" w:rsidRDefault="00F407D5" w:rsidP="006E7CE9">
            <w:pPr>
              <w:spacing w:before="0" w:after="0"/>
              <w:rPr>
                <w:b/>
                <w:bCs/>
                <w:color w:val="EE0000"/>
                <w:sz w:val="16"/>
                <w:szCs w:val="16"/>
                <w:u w:val="single"/>
              </w:rPr>
            </w:pPr>
            <w:r>
              <w:rPr>
                <w:b/>
                <w:bCs/>
                <w:color w:val="EE0000"/>
                <w:sz w:val="16"/>
                <w:szCs w:val="16"/>
                <w:u w:val="single"/>
              </w:rPr>
              <w:t>January 31, 2027-February 13</w:t>
            </w:r>
            <w:r w:rsidR="00BD2B07" w:rsidRPr="00BD2B07">
              <w:rPr>
                <w:b/>
                <w:bCs/>
                <w:color w:val="EE0000"/>
                <w:sz w:val="16"/>
                <w:szCs w:val="16"/>
                <w:u w:val="single"/>
              </w:rPr>
              <w:t>, 2027</w:t>
            </w:r>
          </w:p>
          <w:p w14:paraId="3149371A" w14:textId="092406AA" w:rsidR="00021072" w:rsidRPr="00B444D2" w:rsidRDefault="00021072" w:rsidP="006E7CE9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Week of Review</w:t>
            </w:r>
            <w:r w:rsidR="00E934B2">
              <w:rPr>
                <w:b/>
                <w:bCs/>
                <w:sz w:val="16"/>
                <w:szCs w:val="16"/>
              </w:rPr>
              <w:t xml:space="preserve"> and Remaining Clinical</w:t>
            </w:r>
            <w:r w:rsidR="00F407D5">
              <w:rPr>
                <w:b/>
                <w:bCs/>
                <w:sz w:val="16"/>
                <w:szCs w:val="16"/>
              </w:rPr>
              <w:t xml:space="preserve">: </w:t>
            </w:r>
            <w:r w:rsidR="008D1387">
              <w:rPr>
                <w:b/>
                <w:bCs/>
                <w:sz w:val="16"/>
                <w:szCs w:val="16"/>
              </w:rPr>
              <w:t xml:space="preserve">February </w:t>
            </w:r>
            <w:r w:rsidR="00F407D5">
              <w:rPr>
                <w:b/>
                <w:bCs/>
                <w:sz w:val="16"/>
                <w:szCs w:val="16"/>
              </w:rPr>
              <w:t>1, 2027</w:t>
            </w:r>
            <w:r>
              <w:rPr>
                <w:b/>
                <w:bCs/>
                <w:sz w:val="16"/>
                <w:szCs w:val="16"/>
              </w:rPr>
              <w:t xml:space="preserve">, thru </w:t>
            </w:r>
            <w:r w:rsidR="00F407D5">
              <w:rPr>
                <w:b/>
                <w:bCs/>
                <w:sz w:val="16"/>
                <w:szCs w:val="16"/>
              </w:rPr>
              <w:t>February 13</w:t>
            </w:r>
            <w:r w:rsidR="00E934B2">
              <w:rPr>
                <w:b/>
                <w:bCs/>
                <w:sz w:val="16"/>
                <w:szCs w:val="16"/>
              </w:rPr>
              <w:t>, 2027</w:t>
            </w:r>
          </w:p>
        </w:tc>
      </w:tr>
    </w:tbl>
    <w:tbl>
      <w:tblPr>
        <w:tblStyle w:val="Sem3"/>
        <w:tblW w:w="0" w:type="auto"/>
        <w:tblLook w:val="0620" w:firstRow="1" w:lastRow="0" w:firstColumn="0" w:lastColumn="0" w:noHBand="1" w:noVBand="1"/>
        <w:tblCaption w:val="Layout table"/>
      </w:tblPr>
      <w:tblGrid>
        <w:gridCol w:w="10790"/>
      </w:tblGrid>
      <w:tr w:rsidR="00C70F02" w:rsidRPr="00B444D2" w14:paraId="712FB4C6" w14:textId="77777777" w:rsidTr="006E7CE9">
        <w:trPr>
          <w:trHeight w:val="360"/>
        </w:trPr>
        <w:tc>
          <w:tcPr>
            <w:tcW w:w="10790" w:type="dxa"/>
            <w:shd w:val="clear" w:color="auto" w:fill="BC89C9" w:themeFill="accent6" w:themeFillTint="99"/>
          </w:tcPr>
          <w:p w14:paraId="5219079C" w14:textId="77777777" w:rsidR="00E13E5B" w:rsidRDefault="00C70F02" w:rsidP="00E13E5B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B444D2">
              <w:rPr>
                <w:b/>
                <w:bCs/>
                <w:sz w:val="16"/>
                <w:szCs w:val="16"/>
              </w:rPr>
              <w:t xml:space="preserve">National Center for Competency Testing </w:t>
            </w:r>
          </w:p>
          <w:p w14:paraId="514F7B08" w14:textId="694B7D1C" w:rsidR="00021072" w:rsidRPr="00B444D2" w:rsidRDefault="00732CD7" w:rsidP="00E13E5B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 Be Determined (TBD)</w:t>
            </w:r>
          </w:p>
        </w:tc>
      </w:tr>
      <w:tr w:rsidR="00C70F02" w:rsidRPr="00B444D2" w14:paraId="567FDB58" w14:textId="77777777" w:rsidTr="006E7CE9">
        <w:trPr>
          <w:trHeight w:val="270"/>
        </w:trPr>
        <w:tc>
          <w:tcPr>
            <w:tcW w:w="10790" w:type="dxa"/>
          </w:tcPr>
          <w:p w14:paraId="4E370C16" w14:textId="77777777" w:rsidR="00C70F02" w:rsidRPr="00B444D2" w:rsidRDefault="00C70F02" w:rsidP="006E7CE9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B444D2">
              <w:rPr>
                <w:b/>
                <w:bCs/>
                <w:sz w:val="16"/>
                <w:szCs w:val="16"/>
              </w:rPr>
              <w:t>Graduation Ceremony</w:t>
            </w:r>
          </w:p>
          <w:p w14:paraId="30D78115" w14:textId="7AA6CDAF" w:rsidR="00C70F02" w:rsidRPr="00B444D2" w:rsidRDefault="00732CD7" w:rsidP="006E7CE9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 Be Determined (TBD)</w:t>
            </w:r>
          </w:p>
        </w:tc>
      </w:tr>
      <w:tr w:rsidR="00C70F02" w:rsidRPr="00B444D2" w14:paraId="57FF0D20" w14:textId="77777777" w:rsidTr="00021072">
        <w:trPr>
          <w:trHeight w:val="351"/>
        </w:trPr>
        <w:tc>
          <w:tcPr>
            <w:tcW w:w="10790" w:type="dxa"/>
            <w:shd w:val="clear" w:color="auto" w:fill="00B050"/>
          </w:tcPr>
          <w:p w14:paraId="7F57AB12" w14:textId="77777777" w:rsidR="002D5C38" w:rsidRDefault="00732CD7" w:rsidP="002D5C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Observed Holidays: September 7, 2026 (Labor Day); November 11, 2026 (Veteran’s Day); November 23, 2026-November 27, 2026</w:t>
            </w:r>
          </w:p>
          <w:p w14:paraId="105996E8" w14:textId="547210B4" w:rsidR="003F5B52" w:rsidRPr="00B444D2" w:rsidRDefault="003F5B52" w:rsidP="002D5C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December 21, 2026-December 31, 2026</w:t>
            </w:r>
          </w:p>
        </w:tc>
      </w:tr>
      <w:tr w:rsidR="00C70F02" w:rsidRPr="00B444D2" w14:paraId="27700ACD" w14:textId="77777777" w:rsidTr="00B444D2">
        <w:trPr>
          <w:trHeight w:val="171"/>
        </w:trPr>
        <w:tc>
          <w:tcPr>
            <w:tcW w:w="10790" w:type="dxa"/>
            <w:shd w:val="clear" w:color="auto" w:fill="B3B3B3" w:themeFill="background2" w:themeFillShade="BF"/>
          </w:tcPr>
          <w:p w14:paraId="6EA760D2" w14:textId="44E30A36" w:rsidR="00C70F02" w:rsidRPr="00B444D2" w:rsidRDefault="00021072" w:rsidP="006E7CE9">
            <w:pPr>
              <w:spacing w:befor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ON-THE-JOB-TRAINING (OJT) DAYS (Can be performed any day of the week that coordinates with your schedule)</w:t>
            </w:r>
          </w:p>
          <w:p w14:paraId="263A58DE" w14:textId="55F92FCF" w:rsidR="00C70F02" w:rsidRPr="00B444D2" w:rsidRDefault="00021072" w:rsidP="006E7CE9">
            <w:pPr>
              <w:spacing w:befor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8:00am-4:00pm OR 9:00am-5:00pm beginning the </w:t>
            </w:r>
            <w:r w:rsidR="00732CD7">
              <w:rPr>
                <w:b/>
                <w:bCs/>
                <w:sz w:val="16"/>
                <w:szCs w:val="16"/>
              </w:rPr>
              <w:t>5</w:t>
            </w:r>
            <w:r w:rsidRPr="00021072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>
              <w:rPr>
                <w:b/>
                <w:bCs/>
                <w:sz w:val="16"/>
                <w:szCs w:val="16"/>
              </w:rPr>
              <w:t xml:space="preserve"> Week of Class</w:t>
            </w:r>
          </w:p>
        </w:tc>
      </w:tr>
    </w:tbl>
    <w:p w14:paraId="7B489C78" w14:textId="18315E66" w:rsidR="00D261F4" w:rsidRDefault="00D261F4" w:rsidP="00B444D2">
      <w:pPr>
        <w:spacing w:after="0"/>
      </w:pPr>
    </w:p>
    <w:sectPr w:rsidR="00D261F4" w:rsidSect="00995BAC">
      <w:pgSz w:w="12240" w:h="15840"/>
      <w:pgMar w:top="648" w:right="720" w:bottom="28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D0400" w14:textId="77777777" w:rsidR="00AC138F" w:rsidRDefault="00AC138F" w:rsidP="00337E14">
      <w:pPr>
        <w:spacing w:after="0"/>
      </w:pPr>
      <w:r>
        <w:separator/>
      </w:r>
    </w:p>
  </w:endnote>
  <w:endnote w:type="continuationSeparator" w:id="0">
    <w:p w14:paraId="541C1B8D" w14:textId="77777777" w:rsidR="00AC138F" w:rsidRDefault="00AC138F" w:rsidP="00337E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47A86" w14:textId="77777777" w:rsidR="00AC138F" w:rsidRDefault="00AC138F" w:rsidP="00337E14">
      <w:pPr>
        <w:spacing w:after="0"/>
      </w:pPr>
      <w:r>
        <w:separator/>
      </w:r>
    </w:p>
  </w:footnote>
  <w:footnote w:type="continuationSeparator" w:id="0">
    <w:p w14:paraId="1420DEF5" w14:textId="77777777" w:rsidR="00AC138F" w:rsidRDefault="00AC138F" w:rsidP="00337E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37"/>
    <w:rsid w:val="00013C75"/>
    <w:rsid w:val="00021072"/>
    <w:rsid w:val="000269AB"/>
    <w:rsid w:val="00036832"/>
    <w:rsid w:val="00037731"/>
    <w:rsid w:val="000A6191"/>
    <w:rsid w:val="000B29E9"/>
    <w:rsid w:val="000C0513"/>
    <w:rsid w:val="000D6EFE"/>
    <w:rsid w:val="000E7D2E"/>
    <w:rsid w:val="000F3865"/>
    <w:rsid w:val="00103DDC"/>
    <w:rsid w:val="00137F1A"/>
    <w:rsid w:val="00177845"/>
    <w:rsid w:val="00191999"/>
    <w:rsid w:val="0019385A"/>
    <w:rsid w:val="001A7FD2"/>
    <w:rsid w:val="001E4AA9"/>
    <w:rsid w:val="00203E54"/>
    <w:rsid w:val="00205296"/>
    <w:rsid w:val="00223B9D"/>
    <w:rsid w:val="00223D4D"/>
    <w:rsid w:val="00246E8A"/>
    <w:rsid w:val="002542FD"/>
    <w:rsid w:val="0029763D"/>
    <w:rsid w:val="002A0E2F"/>
    <w:rsid w:val="002A2E61"/>
    <w:rsid w:val="002D5C38"/>
    <w:rsid w:val="002E2982"/>
    <w:rsid w:val="0030123D"/>
    <w:rsid w:val="0030705A"/>
    <w:rsid w:val="00311471"/>
    <w:rsid w:val="00312BBA"/>
    <w:rsid w:val="00325855"/>
    <w:rsid w:val="00337E14"/>
    <w:rsid w:val="003522B7"/>
    <w:rsid w:val="00366921"/>
    <w:rsid w:val="00397F06"/>
    <w:rsid w:val="003A02A8"/>
    <w:rsid w:val="003A66A6"/>
    <w:rsid w:val="003B607A"/>
    <w:rsid w:val="003C14C4"/>
    <w:rsid w:val="003D7CAC"/>
    <w:rsid w:val="003E1603"/>
    <w:rsid w:val="003E7366"/>
    <w:rsid w:val="003F5B52"/>
    <w:rsid w:val="00411B3E"/>
    <w:rsid w:val="00412E2B"/>
    <w:rsid w:val="0044315E"/>
    <w:rsid w:val="004722B0"/>
    <w:rsid w:val="004A6647"/>
    <w:rsid w:val="004A6C50"/>
    <w:rsid w:val="004B430E"/>
    <w:rsid w:val="004D5C06"/>
    <w:rsid w:val="004F670E"/>
    <w:rsid w:val="004F683C"/>
    <w:rsid w:val="005416FC"/>
    <w:rsid w:val="0058421F"/>
    <w:rsid w:val="00587D39"/>
    <w:rsid w:val="005920F0"/>
    <w:rsid w:val="005D4C2D"/>
    <w:rsid w:val="005F677F"/>
    <w:rsid w:val="00605646"/>
    <w:rsid w:val="00622951"/>
    <w:rsid w:val="00687EF0"/>
    <w:rsid w:val="006B6AB8"/>
    <w:rsid w:val="006E7372"/>
    <w:rsid w:val="006F1D3C"/>
    <w:rsid w:val="00732CD7"/>
    <w:rsid w:val="007476DE"/>
    <w:rsid w:val="00763654"/>
    <w:rsid w:val="00784FB4"/>
    <w:rsid w:val="007C2F28"/>
    <w:rsid w:val="007E15DA"/>
    <w:rsid w:val="007F75C5"/>
    <w:rsid w:val="00813A4C"/>
    <w:rsid w:val="0081420B"/>
    <w:rsid w:val="0082157E"/>
    <w:rsid w:val="008412AC"/>
    <w:rsid w:val="00891AC9"/>
    <w:rsid w:val="008C419B"/>
    <w:rsid w:val="008D1387"/>
    <w:rsid w:val="009035EA"/>
    <w:rsid w:val="009168FD"/>
    <w:rsid w:val="009435E8"/>
    <w:rsid w:val="00952922"/>
    <w:rsid w:val="00954A61"/>
    <w:rsid w:val="009578CB"/>
    <w:rsid w:val="00974021"/>
    <w:rsid w:val="00985665"/>
    <w:rsid w:val="00995BAC"/>
    <w:rsid w:val="00996198"/>
    <w:rsid w:val="009C49F3"/>
    <w:rsid w:val="009F65F2"/>
    <w:rsid w:val="00A0538E"/>
    <w:rsid w:val="00A15338"/>
    <w:rsid w:val="00A218AB"/>
    <w:rsid w:val="00A4405D"/>
    <w:rsid w:val="00A70674"/>
    <w:rsid w:val="00A73577"/>
    <w:rsid w:val="00A875D8"/>
    <w:rsid w:val="00A925AE"/>
    <w:rsid w:val="00AC138F"/>
    <w:rsid w:val="00B01D61"/>
    <w:rsid w:val="00B03FCB"/>
    <w:rsid w:val="00B13F37"/>
    <w:rsid w:val="00B26FA3"/>
    <w:rsid w:val="00B444D2"/>
    <w:rsid w:val="00B62551"/>
    <w:rsid w:val="00B64F3B"/>
    <w:rsid w:val="00B87BA8"/>
    <w:rsid w:val="00BC54CF"/>
    <w:rsid w:val="00BD2B07"/>
    <w:rsid w:val="00BD4C1E"/>
    <w:rsid w:val="00BE05FF"/>
    <w:rsid w:val="00C2181B"/>
    <w:rsid w:val="00C42E57"/>
    <w:rsid w:val="00C4482F"/>
    <w:rsid w:val="00C606FF"/>
    <w:rsid w:val="00C65071"/>
    <w:rsid w:val="00C65C99"/>
    <w:rsid w:val="00C70F02"/>
    <w:rsid w:val="00C74996"/>
    <w:rsid w:val="00CD0399"/>
    <w:rsid w:val="00CD4CA5"/>
    <w:rsid w:val="00CF57A9"/>
    <w:rsid w:val="00D0177F"/>
    <w:rsid w:val="00D15461"/>
    <w:rsid w:val="00D261F4"/>
    <w:rsid w:val="00D35DA8"/>
    <w:rsid w:val="00D41C9E"/>
    <w:rsid w:val="00D55615"/>
    <w:rsid w:val="00D77314"/>
    <w:rsid w:val="00D944C7"/>
    <w:rsid w:val="00DA1B5B"/>
    <w:rsid w:val="00DE3B4C"/>
    <w:rsid w:val="00E118A4"/>
    <w:rsid w:val="00E124CA"/>
    <w:rsid w:val="00E13E5B"/>
    <w:rsid w:val="00E60EF6"/>
    <w:rsid w:val="00E63E1B"/>
    <w:rsid w:val="00E90406"/>
    <w:rsid w:val="00E934B2"/>
    <w:rsid w:val="00EC16F9"/>
    <w:rsid w:val="00EE3B34"/>
    <w:rsid w:val="00EE46F6"/>
    <w:rsid w:val="00F04882"/>
    <w:rsid w:val="00F407D5"/>
    <w:rsid w:val="00F45140"/>
    <w:rsid w:val="00F53F54"/>
    <w:rsid w:val="00F55EA6"/>
    <w:rsid w:val="00F75A00"/>
    <w:rsid w:val="00FB5FA5"/>
    <w:rsid w:val="00FF3709"/>
    <w:rsid w:val="00FF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9779D"/>
  <w15:chartTrackingRefBased/>
  <w15:docId w15:val="{8C937CA2-FB8A-4841-A92E-89B31933F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05050" w:themeColor="text2" w:themeTint="BF"/>
        <w:sz w:val="18"/>
        <w:szCs w:val="18"/>
        <w:lang w:val="en-US" w:eastAsia="ja-JP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615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pPr>
      <w:spacing w:after="0"/>
      <w:contextualSpacing/>
    </w:pPr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3"/>
    <w:unhideWhenUsed/>
    <w:qFormat/>
    <w:pPr>
      <w:numPr>
        <w:ilvl w:val="1"/>
      </w:numPr>
      <w:jc w:val="center"/>
    </w:pPr>
  </w:style>
  <w:style w:type="character" w:customStyle="1" w:styleId="SubtitleChar">
    <w:name w:val="Subtitle Char"/>
    <w:basedOn w:val="DefaultParagraphFont"/>
    <w:link w:val="Subtitle"/>
    <w:uiPriority w:val="3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table" w:customStyle="1" w:styleId="LayoutTable">
    <w:name w:val="Layout Table"/>
    <w:basedOn w:val="TableNormal"/>
    <w:uiPriority w:val="99"/>
    <w:tblPr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MonthLayout">
    <w:name w:val="Month Layout"/>
    <w:basedOn w:val="TableNormal"/>
    <w:uiPriority w:val="99"/>
    <w:pPr>
      <w:spacing w:before="20" w:after="20"/>
    </w:pPr>
    <w:rPr>
      <w:szCs w:val="15"/>
    </w:rPr>
    <w:tblPr>
      <w:tblBorders>
        <w:top w:val="single" w:sz="4" w:space="0" w:color="505050" w:themeColor="text2" w:themeTint="BF"/>
        <w:left w:val="single" w:sz="4" w:space="0" w:color="505050" w:themeColor="text2" w:themeTint="BF"/>
        <w:bottom w:val="single" w:sz="4" w:space="0" w:color="505050" w:themeColor="text2" w:themeTint="BF"/>
        <w:right w:val="single" w:sz="4" w:space="0" w:color="505050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b/>
        <w:color w:val="FFFFFF" w:themeColor="background1"/>
        <w:sz w:val="18"/>
      </w:rPr>
      <w:tblPr/>
      <w:tcPr>
        <w:shd w:val="clear" w:color="auto" w:fill="30506A" w:themeFill="accent1"/>
      </w:tcPr>
    </w:tblStylePr>
  </w:style>
  <w:style w:type="table" w:customStyle="1" w:styleId="MonthTable">
    <w:name w:val="Month Table"/>
    <w:basedOn w:val="TableNormal"/>
    <w:uiPriority w:val="99"/>
    <w:pPr>
      <w:spacing w:before="40" w:after="40"/>
      <w:jc w:val="center"/>
    </w:pPr>
    <w:rPr>
      <w:szCs w:val="14"/>
    </w:rPr>
    <w:tblPr>
      <w:tblBorders>
        <w:insideH w:val="single" w:sz="4" w:space="0" w:color="8A8A8A" w:themeColor="text2" w:themeTint="80"/>
        <w:insideV w:val="single" w:sz="4" w:space="0" w:color="8A8A8A" w:themeColor="text2" w:themeTint="80"/>
      </w:tblBorders>
    </w:tblPr>
    <w:tblStylePr w:type="firstRow">
      <w:pPr>
        <w:wordWrap/>
        <w:spacing w:beforeLines="0" w:before="10" w:beforeAutospacing="0" w:afterLines="0" w:after="1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0F0F0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</w:rPr>
  </w:style>
  <w:style w:type="table" w:customStyle="1" w:styleId="Sem1">
    <w:name w:val="Sem 1"/>
    <w:basedOn w:val="TableNormal"/>
    <w:uiPriority w:val="99"/>
    <w:pPr>
      <w:spacing w:before="60"/>
      <w:jc w:val="center"/>
    </w:pPr>
    <w:tblPr/>
    <w:tcPr>
      <w:shd w:val="clear" w:color="auto" w:fill="FFEA82" w:themeFill="accent2"/>
      <w:vAlign w:val="center"/>
    </w:tcPr>
  </w:style>
  <w:style w:type="paragraph" w:styleId="NoSpacing">
    <w:name w:val="No Spacing"/>
    <w:uiPriority w:val="98"/>
    <w:unhideWhenUsed/>
    <w:qFormat/>
    <w:pPr>
      <w:spacing w:after="0"/>
    </w:pPr>
  </w:style>
  <w:style w:type="table" w:customStyle="1" w:styleId="Sem2">
    <w:name w:val="Sem 2"/>
    <w:basedOn w:val="TableNormal"/>
    <w:uiPriority w:val="99"/>
    <w:pPr>
      <w:spacing w:before="60"/>
      <w:jc w:val="center"/>
    </w:pPr>
    <w:tblPr/>
    <w:tcPr>
      <w:shd w:val="clear" w:color="auto" w:fill="7DCFDF" w:themeFill="accent3"/>
      <w:vAlign w:val="center"/>
    </w:tcPr>
  </w:style>
  <w:style w:type="table" w:customStyle="1" w:styleId="Sem3">
    <w:name w:val="Sem 3"/>
    <w:basedOn w:val="TableNormal"/>
    <w:uiPriority w:val="99"/>
    <w:pPr>
      <w:spacing w:before="60"/>
      <w:jc w:val="center"/>
    </w:pPr>
    <w:tblPr/>
    <w:tcPr>
      <w:shd w:val="clear" w:color="auto" w:fill="CFE14B" w:themeFill="accent4"/>
      <w:vAlign w:val="center"/>
    </w:tc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semiHidden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5615"/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5615"/>
  </w:style>
  <w:style w:type="paragraph" w:customStyle="1" w:styleId="Week">
    <w:name w:val="Week"/>
    <w:basedOn w:val="Normal"/>
    <w:qFormat/>
    <w:rsid w:val="00F04882"/>
    <w:pPr>
      <w:spacing w:after="0"/>
      <w:jc w:val="center"/>
    </w:pPr>
    <w:rPr>
      <w:b/>
    </w:rPr>
  </w:style>
  <w:style w:type="paragraph" w:customStyle="1" w:styleId="Month">
    <w:name w:val="Month"/>
    <w:basedOn w:val="Normal"/>
    <w:qFormat/>
    <w:rsid w:val="00F45140"/>
    <w:pPr>
      <w:spacing w:after="0"/>
      <w:jc w:val="center"/>
    </w:pPr>
    <w:rPr>
      <w:b/>
      <w:color w:val="FFFFFF" w:themeColor="background1"/>
    </w:rPr>
  </w:style>
  <w:style w:type="paragraph" w:customStyle="1" w:styleId="Day">
    <w:name w:val="Day"/>
    <w:basedOn w:val="Normal"/>
    <w:qFormat/>
    <w:rsid w:val="00F45140"/>
    <w:pPr>
      <w:spacing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4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q\AppData\Roaming\Microsoft\Templates\Academic%20year%20calendar.dotx" TargetMode="External"/></Relationships>
</file>

<file path=word/theme/theme1.xml><?xml version="1.0" encoding="utf-8"?>
<a:theme xmlns:a="http://schemas.openxmlformats.org/drawingml/2006/main" name="Office Theme">
  <a:themeElements>
    <a:clrScheme name="Academic Calendar">
      <a:dk1>
        <a:sysClr val="windowText" lastClr="000000"/>
      </a:dk1>
      <a:lt1>
        <a:sysClr val="window" lastClr="FFFFFF"/>
      </a:lt1>
      <a:dk2>
        <a:srgbClr val="161616"/>
      </a:dk2>
      <a:lt2>
        <a:srgbClr val="F0F0F0"/>
      </a:lt2>
      <a:accent1>
        <a:srgbClr val="30506A"/>
      </a:accent1>
      <a:accent2>
        <a:srgbClr val="FFEA82"/>
      </a:accent2>
      <a:accent3>
        <a:srgbClr val="7DCFDF"/>
      </a:accent3>
      <a:accent4>
        <a:srgbClr val="CFE14B"/>
      </a:accent4>
      <a:accent5>
        <a:srgbClr val="89C711"/>
      </a:accent5>
      <a:accent6>
        <a:srgbClr val="8A479B"/>
      </a:accent6>
      <a:hlink>
        <a:srgbClr val="00FFFF"/>
      </a:hlink>
      <a:folHlink>
        <a:srgbClr val="8A47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234EF3-3861-4183-9AAD-2F2B2EFE50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1E9E973A-89B7-402D-B313-DB2E05D641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6E01A8-581C-4DAC-8537-BE67EAF8D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Academic year calendar</Template>
  <TotalTime>0</TotalTime>
  <Pages>1</Pages>
  <Words>727</Words>
  <Characters>2103</Characters>
  <Application>Microsoft Office Word</Application>
  <DocSecurity>0</DocSecurity>
  <Lines>1051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Rucker</dc:creator>
  <cp:keywords/>
  <dc:description/>
  <cp:lastModifiedBy>Monique Rucker</cp:lastModifiedBy>
  <cp:revision>2</cp:revision>
  <cp:lastPrinted>2026-04-24T19:32:00Z</cp:lastPrinted>
  <dcterms:created xsi:type="dcterms:W3CDTF">2026-04-24T19:32:00Z</dcterms:created>
  <dcterms:modified xsi:type="dcterms:W3CDTF">2026-04-24T19:32:00Z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